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A6DB8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B0FF51F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E3B98D4" w14:textId="77777777" w:rsidR="00D40158" w:rsidRPr="00A22524" w:rsidRDefault="00CF5FA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</w:t>
      </w:r>
      <w:r>
        <w:rPr>
          <w:rFonts w:ascii="黑体" w:eastAsia="黑体" w:hAnsi="宋体"/>
          <w:b/>
          <w:bCs/>
          <w:sz w:val="72"/>
          <w:szCs w:val="72"/>
        </w:rPr>
        <w:t>照明系统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3F62CC84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C4CB314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57ED8EA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E5FA0AA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E5449E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A3BB9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458BCC34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A35E5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662AF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江西</w:t>
            </w:r>
            <w:r>
              <w:t>-</w:t>
            </w:r>
            <w:r>
              <w:t>南昌</w:t>
            </w:r>
            <w:bookmarkEnd w:id="2"/>
          </w:p>
        </w:tc>
      </w:tr>
      <w:tr w:rsidR="00D40158" w:rsidRPr="00D40158" w14:paraId="6EB6BC9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25CBB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806249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9AE0151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6F250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9ED8FB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CB49DA1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756AF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A95B7A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BD86CD6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0FCFE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1A897E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BB16FF4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D4012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83CB32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E2FF2F2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20B17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E45FE0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6C84CBD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087E6A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8A7C1F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2023年12月29日</w:t>
              </w:r>
            </w:smartTag>
            <w:bookmarkEnd w:id="6"/>
          </w:p>
        </w:tc>
      </w:tr>
    </w:tbl>
    <w:p w14:paraId="3D34B0BF" w14:textId="77777777" w:rsidR="00D40158" w:rsidRDefault="00D40158" w:rsidP="00B41640">
      <w:pPr>
        <w:rPr>
          <w:rFonts w:ascii="宋体" w:hAnsi="宋体"/>
          <w:lang w:val="en-US"/>
        </w:rPr>
      </w:pPr>
    </w:p>
    <w:p w14:paraId="296D712B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C4AAAAD" wp14:editId="4782701C">
            <wp:extent cx="1514634" cy="1514634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6FECCF39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69B5A08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0D9D5D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534AB302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AD6BA4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AB66B9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2DBF7DDA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3C2392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7D18714C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3158D9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32A1DCD6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64BD6C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67C890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T18978314991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6A1CAEC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7F276A9" w14:textId="77777777" w:rsidR="0059688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4746966" w:history="1">
        <w:r w:rsidR="00596883" w:rsidRPr="006A5B0D">
          <w:rPr>
            <w:rStyle w:val="a6"/>
          </w:rPr>
          <w:t>1</w:t>
        </w:r>
        <w:r w:rsidR="00596883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596883" w:rsidRPr="006A5B0D">
          <w:rPr>
            <w:rStyle w:val="a6"/>
          </w:rPr>
          <w:t>建筑概况</w:t>
        </w:r>
        <w:r w:rsidR="00596883">
          <w:rPr>
            <w:webHidden/>
          </w:rPr>
          <w:tab/>
        </w:r>
        <w:r w:rsidR="00596883">
          <w:rPr>
            <w:webHidden/>
          </w:rPr>
          <w:fldChar w:fldCharType="begin"/>
        </w:r>
        <w:r w:rsidR="00596883">
          <w:rPr>
            <w:webHidden/>
          </w:rPr>
          <w:instrText xml:space="preserve"> PAGEREF _Toc154746966 \h </w:instrText>
        </w:r>
        <w:r w:rsidR="00596883">
          <w:rPr>
            <w:webHidden/>
          </w:rPr>
        </w:r>
        <w:r w:rsidR="00596883">
          <w:rPr>
            <w:webHidden/>
          </w:rPr>
          <w:fldChar w:fldCharType="separate"/>
        </w:r>
        <w:r w:rsidR="00596883">
          <w:rPr>
            <w:webHidden/>
          </w:rPr>
          <w:t>4</w:t>
        </w:r>
        <w:r w:rsidR="00596883">
          <w:rPr>
            <w:webHidden/>
          </w:rPr>
          <w:fldChar w:fldCharType="end"/>
        </w:r>
      </w:hyperlink>
    </w:p>
    <w:p w14:paraId="7BBEEA56" w14:textId="77777777" w:rsidR="00596883" w:rsidRDefault="005968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6967" w:history="1">
        <w:r w:rsidRPr="006A5B0D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5B0D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630E73E" w14:textId="77777777" w:rsidR="00596883" w:rsidRDefault="005968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6968" w:history="1">
        <w:r w:rsidRPr="006A5B0D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5B0D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D24150E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969" w:history="1">
        <w:r w:rsidRPr="006A5B0D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C48AAA0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970" w:history="1">
        <w:r w:rsidRPr="006A5B0D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AC6B5BC" w14:textId="77777777" w:rsidR="00596883" w:rsidRDefault="005968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6971" w:history="1">
        <w:r w:rsidRPr="006A5B0D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5B0D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436BFA4" w14:textId="77777777" w:rsidR="00596883" w:rsidRDefault="005968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6972" w:history="1">
        <w:r w:rsidRPr="006A5B0D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5B0D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362E851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973" w:history="1">
        <w:r w:rsidRPr="006A5B0D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4776170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974" w:history="1">
        <w:r w:rsidRPr="006A5B0D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2E1E2D2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975" w:history="1">
        <w:r w:rsidRPr="006A5B0D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EC78A07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976" w:history="1">
        <w:r w:rsidRPr="006A5B0D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806EC10" w14:textId="77777777" w:rsidR="00596883" w:rsidRDefault="005968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6977" w:history="1">
        <w:r w:rsidRPr="006A5B0D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5B0D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C9ADA28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978" w:history="1">
        <w:r w:rsidRPr="006A5B0D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B02126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979" w:history="1">
        <w:r w:rsidRPr="006A5B0D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EF488DE" w14:textId="77777777" w:rsidR="00596883" w:rsidRDefault="005968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6980" w:history="1">
        <w:r w:rsidRPr="006A5B0D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5B0D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633933A" w14:textId="77777777" w:rsidR="00596883" w:rsidRDefault="005968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6981" w:history="1">
        <w:r w:rsidRPr="006A5B0D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5B0D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3A3E52B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982" w:history="1">
        <w:r w:rsidRPr="006A5B0D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19B9F4D" w14:textId="77777777" w:rsidR="00596883" w:rsidRDefault="005968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983" w:history="1">
        <w:r w:rsidRPr="006A5B0D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A3B3066" w14:textId="77777777" w:rsidR="00596883" w:rsidRDefault="005968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984" w:history="1">
        <w:r w:rsidRPr="006A5B0D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BBCBAC1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985" w:history="1">
        <w:r w:rsidRPr="006A5B0D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2556824" w14:textId="77777777" w:rsidR="00596883" w:rsidRDefault="005968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986" w:history="1">
        <w:r w:rsidRPr="006A5B0D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188E161" w14:textId="77777777" w:rsidR="00596883" w:rsidRDefault="005968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987" w:history="1">
        <w:r w:rsidRPr="006A5B0D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B3B17D6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988" w:history="1">
        <w:r w:rsidRPr="006A5B0D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50E3F29" w14:textId="77777777" w:rsidR="00596883" w:rsidRDefault="005968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989" w:history="1">
        <w:r w:rsidRPr="006A5B0D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E9A009A" w14:textId="77777777" w:rsidR="00596883" w:rsidRDefault="005968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990" w:history="1">
        <w:r w:rsidRPr="006A5B0D">
          <w:rPr>
            <w:rStyle w:val="a6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51605B0" w14:textId="77777777" w:rsidR="00596883" w:rsidRDefault="005968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991" w:history="1">
        <w:r w:rsidRPr="006A5B0D">
          <w:rPr>
            <w:rStyle w:val="a6"/>
            <w:lang w:val="en-GB"/>
          </w:rPr>
          <w:t>8.3.3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8E50096" w14:textId="77777777" w:rsidR="00596883" w:rsidRDefault="005968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992" w:history="1">
        <w:r w:rsidRPr="006A5B0D">
          <w:rPr>
            <w:rStyle w:val="a6"/>
            <w:lang w:val="en-GB"/>
          </w:rPr>
          <w:t>8.3.4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454578D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993" w:history="1">
        <w:r w:rsidRPr="006A5B0D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2AFACFE" w14:textId="77777777" w:rsidR="00596883" w:rsidRDefault="005968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994" w:history="1">
        <w:r w:rsidRPr="006A5B0D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88C4DE8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995" w:history="1">
        <w:r w:rsidRPr="006A5B0D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995C1FB" w14:textId="77777777" w:rsidR="00596883" w:rsidRDefault="005968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996" w:history="1">
        <w:r w:rsidRPr="006A5B0D">
          <w:rPr>
            <w:rStyle w:val="a6"/>
            <w:lang w:val="en-GB"/>
          </w:rPr>
          <w:t>8.5.1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13F8809" w14:textId="77777777" w:rsidR="00596883" w:rsidRDefault="005968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997" w:history="1">
        <w:r w:rsidRPr="006A5B0D">
          <w:rPr>
            <w:rStyle w:val="a6"/>
            <w:lang w:val="en-GB"/>
          </w:rPr>
          <w:t>8.5.2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D52908B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998" w:history="1">
        <w:r w:rsidRPr="006A5B0D">
          <w:rPr>
            <w:rStyle w:val="a6"/>
            <w:lang w:val="en-GB"/>
          </w:rPr>
          <w:t>8.6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3800515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6999" w:history="1">
        <w:r w:rsidRPr="006A5B0D">
          <w:rPr>
            <w:rStyle w:val="a6"/>
            <w:lang w:val="en-GB"/>
          </w:rPr>
          <w:t>8.7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_Toc154746999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14FAF47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00" w:history="1">
        <w:r w:rsidRPr="006A5B0D">
          <w:rPr>
            <w:rStyle w:val="a6"/>
            <w:lang w:val="en-GB"/>
          </w:rPr>
          <w:t>8.8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903F68E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01" w:history="1">
        <w:r w:rsidRPr="006A5B0D">
          <w:rPr>
            <w:rStyle w:val="a6"/>
            <w:lang w:val="en-GB"/>
          </w:rPr>
          <w:t>8.9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8169587" w14:textId="77777777" w:rsidR="00596883" w:rsidRDefault="005968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002" w:history="1">
        <w:r w:rsidRPr="006A5B0D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5B0D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5734F94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03" w:history="1">
        <w:r w:rsidRPr="006A5B0D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3C0E46A" w14:textId="77777777" w:rsidR="00596883" w:rsidRDefault="005968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04" w:history="1">
        <w:r w:rsidRPr="006A5B0D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A0795E3" w14:textId="77777777" w:rsidR="00596883" w:rsidRDefault="005968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05" w:history="1">
        <w:r w:rsidRPr="006A5B0D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00E2E70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06" w:history="1">
        <w:r w:rsidRPr="006A5B0D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B1833AA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07" w:history="1">
        <w:r w:rsidRPr="006A5B0D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A82C458" w14:textId="77777777" w:rsidR="00596883" w:rsidRDefault="005968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08" w:history="1">
        <w:r w:rsidRPr="006A5B0D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5B337AA" w14:textId="77777777" w:rsidR="00596883" w:rsidRDefault="005968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09" w:history="1">
        <w:r w:rsidRPr="006A5B0D">
          <w:rPr>
            <w:rStyle w:val="a6"/>
            <w:lang w:val="en-GB"/>
          </w:rPr>
          <w:t>9.3.2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76B4A7B" w14:textId="77777777" w:rsidR="00596883" w:rsidRDefault="005968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10" w:history="1">
        <w:r w:rsidRPr="006A5B0D">
          <w:rPr>
            <w:rStyle w:val="a6"/>
            <w:lang w:val="en-GB"/>
          </w:rPr>
          <w:t>9.3.3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A14FC5E" w14:textId="77777777" w:rsidR="00596883" w:rsidRDefault="005968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11" w:history="1">
        <w:r w:rsidRPr="006A5B0D">
          <w:rPr>
            <w:rStyle w:val="a6"/>
            <w:lang w:val="en-GB"/>
          </w:rPr>
          <w:t>9.3.4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冷却塔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2227804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12" w:history="1">
        <w:r w:rsidRPr="006A5B0D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F631171" w14:textId="77777777" w:rsidR="00596883" w:rsidRDefault="005968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13" w:history="1">
        <w:r w:rsidRPr="006A5B0D">
          <w:rPr>
            <w:rStyle w:val="a6"/>
            <w:lang w:val="en-GB"/>
          </w:rPr>
          <w:t>9.4.1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6A0C350" w14:textId="77777777" w:rsidR="00596883" w:rsidRDefault="005968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14" w:history="1">
        <w:r w:rsidRPr="006A5B0D">
          <w:rPr>
            <w:rStyle w:val="a6"/>
            <w:lang w:val="en-GB"/>
          </w:rPr>
          <w:t>9.4.2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071B4CC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15" w:history="1">
        <w:r w:rsidRPr="006A5B0D">
          <w:rPr>
            <w:rStyle w:val="a6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531BCB1" w14:textId="77777777" w:rsidR="00596883" w:rsidRDefault="005968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16" w:history="1">
        <w:r w:rsidRPr="006A5B0D">
          <w:rPr>
            <w:rStyle w:val="a6"/>
            <w:lang w:val="en-GB"/>
          </w:rPr>
          <w:t>9.5.1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020B030" w14:textId="77777777" w:rsidR="00596883" w:rsidRDefault="00596883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17" w:history="1">
        <w:r w:rsidRPr="006A5B0D">
          <w:rPr>
            <w:rStyle w:val="a6"/>
            <w:lang w:val="en-GB"/>
          </w:rPr>
          <w:t>9.5.2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113EBC4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18" w:history="1">
        <w:r w:rsidRPr="006A5B0D">
          <w:rPr>
            <w:rStyle w:val="a6"/>
            <w:lang w:val="en-GB"/>
          </w:rPr>
          <w:t>9.6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4489F3C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19" w:history="1">
        <w:r w:rsidRPr="006A5B0D">
          <w:rPr>
            <w:rStyle w:val="a6"/>
            <w:lang w:val="en-GB"/>
          </w:rPr>
          <w:t>9.7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111A340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20" w:history="1">
        <w:r w:rsidRPr="006A5B0D">
          <w:rPr>
            <w:rStyle w:val="a6"/>
            <w:lang w:val="en-GB"/>
          </w:rPr>
          <w:t>9.8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CB0C203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21" w:history="1">
        <w:r w:rsidRPr="006A5B0D">
          <w:rPr>
            <w:rStyle w:val="a6"/>
            <w:lang w:val="en-GB"/>
          </w:rPr>
          <w:t>9.9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240FDF48" w14:textId="77777777" w:rsidR="00596883" w:rsidRDefault="005968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022" w:history="1">
        <w:r w:rsidRPr="006A5B0D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5B0D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FF5A01B" w14:textId="77777777" w:rsidR="00596883" w:rsidRDefault="005968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023" w:history="1">
        <w:r w:rsidRPr="006A5B0D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5B0D">
          <w:rPr>
            <w:rStyle w:val="a6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5D0BE235" w14:textId="77777777" w:rsidR="00596883" w:rsidRDefault="0059688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4747024" w:history="1">
        <w:r w:rsidRPr="006A5B0D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6A5B0D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2BF1E026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25" w:history="1">
        <w:r w:rsidRPr="006A5B0D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工作日</w:t>
        </w:r>
        <w:r w:rsidRPr="006A5B0D">
          <w:rPr>
            <w:rStyle w:val="a6"/>
          </w:rPr>
          <w:t>/</w:t>
        </w:r>
        <w:r w:rsidRPr="006A5B0D">
          <w:rPr>
            <w:rStyle w:val="a6"/>
          </w:rPr>
          <w:t>节假日人员逐时在室率</w:t>
        </w:r>
        <w:r w:rsidRPr="006A5B0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7930E3EC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26" w:history="1">
        <w:r w:rsidRPr="006A5B0D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工作日</w:t>
        </w:r>
        <w:r w:rsidRPr="006A5B0D">
          <w:rPr>
            <w:rStyle w:val="a6"/>
          </w:rPr>
          <w:t>/</w:t>
        </w:r>
        <w:r w:rsidRPr="006A5B0D">
          <w:rPr>
            <w:rStyle w:val="a6"/>
          </w:rPr>
          <w:t>节假日照明开关时间表</w:t>
        </w:r>
        <w:r w:rsidRPr="006A5B0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63A4D7EF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27" w:history="1">
        <w:r w:rsidRPr="006A5B0D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工作日</w:t>
        </w:r>
        <w:r w:rsidRPr="006A5B0D">
          <w:rPr>
            <w:rStyle w:val="a6"/>
          </w:rPr>
          <w:t>/</w:t>
        </w:r>
        <w:r w:rsidRPr="006A5B0D">
          <w:rPr>
            <w:rStyle w:val="a6"/>
          </w:rPr>
          <w:t>节假日设备逐时使用率</w:t>
        </w:r>
        <w:r w:rsidRPr="006A5B0D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45FCC7C3" w14:textId="77777777" w:rsidR="00596883" w:rsidRDefault="00596883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4747028" w:history="1">
        <w:r w:rsidRPr="006A5B0D">
          <w:rPr>
            <w:rStyle w:val="a6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6A5B0D">
          <w:rPr>
            <w:rStyle w:val="a6"/>
          </w:rPr>
          <w:t>工作日</w:t>
        </w:r>
        <w:r w:rsidRPr="006A5B0D">
          <w:rPr>
            <w:rStyle w:val="a6"/>
          </w:rPr>
          <w:t>/</w:t>
        </w:r>
        <w:r w:rsidRPr="006A5B0D">
          <w:rPr>
            <w:rStyle w:val="a6"/>
          </w:rPr>
          <w:t>节假日空调系统运行时间表</w:t>
        </w:r>
        <w:r w:rsidRPr="006A5B0D">
          <w:rPr>
            <w:rStyle w:val="a6"/>
          </w:rPr>
          <w:t>(1:</w:t>
        </w:r>
        <w:r w:rsidRPr="006A5B0D">
          <w:rPr>
            <w:rStyle w:val="a6"/>
          </w:rPr>
          <w:t>开</w:t>
        </w:r>
        <w:r w:rsidRPr="006A5B0D">
          <w:rPr>
            <w:rStyle w:val="a6"/>
          </w:rPr>
          <w:t>,0:</w:t>
        </w:r>
        <w:r w:rsidRPr="006A5B0D">
          <w:rPr>
            <w:rStyle w:val="a6"/>
          </w:rPr>
          <w:t>关</w:t>
        </w:r>
        <w:r w:rsidRPr="006A5B0D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_Toc154747028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0D8858D0" w14:textId="77777777" w:rsidR="00AA47FE" w:rsidRDefault="00D40158" w:rsidP="00D40158">
      <w:pPr>
        <w:pStyle w:val="TOC1"/>
        <w:sectPr w:rsidR="00AA47FE" w:rsidSect="00C97E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2C3D64A" w14:textId="77777777" w:rsidR="00D40158" w:rsidRDefault="00D40158" w:rsidP="00D40158">
      <w:pPr>
        <w:pStyle w:val="TOC1"/>
      </w:pPr>
    </w:p>
    <w:p w14:paraId="6E00AD98" w14:textId="77777777" w:rsidR="00D40158" w:rsidRPr="005E5F93" w:rsidRDefault="00D40158" w:rsidP="005215FB">
      <w:pPr>
        <w:pStyle w:val="1"/>
      </w:pPr>
      <w:bookmarkStart w:id="11" w:name="_Toc15474696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3115"/>
        <w:gridCol w:w="3116"/>
      </w:tblGrid>
      <w:tr w:rsidR="00D40158" w:rsidRPr="00FF2243" w14:paraId="01B65A0C" w14:textId="77777777">
        <w:tc>
          <w:tcPr>
            <w:tcW w:w="2841" w:type="dxa"/>
            <w:shd w:val="clear" w:color="auto" w:fill="E6E6E6"/>
          </w:tcPr>
          <w:p w14:paraId="2B10A2D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8431CD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7A61145D" w14:textId="77777777">
        <w:tc>
          <w:tcPr>
            <w:tcW w:w="2841" w:type="dxa"/>
            <w:shd w:val="clear" w:color="auto" w:fill="E6E6E6"/>
          </w:tcPr>
          <w:p w14:paraId="4BA92E1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459F6E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江西</w:t>
            </w:r>
            <w:r>
              <w:t>-</w:t>
            </w:r>
            <w:r>
              <w:t>南昌</w:t>
            </w:r>
            <w:bookmarkEnd w:id="13"/>
          </w:p>
        </w:tc>
      </w:tr>
      <w:tr w:rsidR="00037A4C" w:rsidRPr="00FF2243" w14:paraId="4B22CE77" w14:textId="77777777">
        <w:tc>
          <w:tcPr>
            <w:tcW w:w="2841" w:type="dxa"/>
            <w:shd w:val="clear" w:color="auto" w:fill="E6E6E6"/>
          </w:tcPr>
          <w:p w14:paraId="795732E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14A047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28.68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F9A3CF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115.86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11EA4412" w14:textId="77777777">
        <w:tc>
          <w:tcPr>
            <w:tcW w:w="2841" w:type="dxa"/>
            <w:shd w:val="clear" w:color="auto" w:fill="E6E6E6"/>
          </w:tcPr>
          <w:p w14:paraId="11577E2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490611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5018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30975347" w14:textId="77777777">
        <w:tc>
          <w:tcPr>
            <w:tcW w:w="2841" w:type="dxa"/>
            <w:shd w:val="clear" w:color="auto" w:fill="E6E6E6"/>
          </w:tcPr>
          <w:p w14:paraId="6342124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8C4CA7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3AC8E320" w14:textId="77777777">
        <w:tc>
          <w:tcPr>
            <w:tcW w:w="2841" w:type="dxa"/>
            <w:shd w:val="clear" w:color="auto" w:fill="E6E6E6"/>
          </w:tcPr>
          <w:p w14:paraId="386298F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399240B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19.0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6B609193" w14:textId="77777777">
        <w:tc>
          <w:tcPr>
            <w:tcW w:w="2841" w:type="dxa"/>
            <w:shd w:val="clear" w:color="auto" w:fill="E6E6E6"/>
          </w:tcPr>
          <w:p w14:paraId="47BE232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456A76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25756.16</w:t>
            </w:r>
            <w:bookmarkEnd w:id="22"/>
          </w:p>
        </w:tc>
      </w:tr>
      <w:tr w:rsidR="00203A7D" w:rsidRPr="00FF2243" w14:paraId="20B5D5CB" w14:textId="77777777">
        <w:tc>
          <w:tcPr>
            <w:tcW w:w="2841" w:type="dxa"/>
            <w:shd w:val="clear" w:color="auto" w:fill="E6E6E6"/>
          </w:tcPr>
          <w:p w14:paraId="72BDA3F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0484CC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5397.50</w:t>
            </w:r>
            <w:bookmarkEnd w:id="23"/>
          </w:p>
        </w:tc>
      </w:tr>
      <w:tr w:rsidR="00D40158" w:rsidRPr="00FF2243" w14:paraId="337D88BC" w14:textId="77777777">
        <w:tc>
          <w:tcPr>
            <w:tcW w:w="2841" w:type="dxa"/>
            <w:shd w:val="clear" w:color="auto" w:fill="E6E6E6"/>
          </w:tcPr>
          <w:p w14:paraId="7AD7977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BD9F44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249A8AD9" w14:textId="77777777">
        <w:tc>
          <w:tcPr>
            <w:tcW w:w="2841" w:type="dxa"/>
            <w:shd w:val="clear" w:color="auto" w:fill="E6E6E6"/>
          </w:tcPr>
          <w:p w14:paraId="71F3639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213FB8A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025E15CE" w14:textId="77777777">
        <w:tc>
          <w:tcPr>
            <w:tcW w:w="2841" w:type="dxa"/>
            <w:shd w:val="clear" w:color="auto" w:fill="E6E6E6"/>
          </w:tcPr>
          <w:p w14:paraId="57CD6D9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7EF1192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70B2A9F4" w14:textId="77777777">
        <w:tc>
          <w:tcPr>
            <w:tcW w:w="2841" w:type="dxa"/>
            <w:shd w:val="clear" w:color="auto" w:fill="E6E6E6"/>
          </w:tcPr>
          <w:p w14:paraId="6E773B6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F2EC7C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A904CB" w:rsidRPr="00FF2243" w14:paraId="4D03382D" w14:textId="77777777">
        <w:tc>
          <w:tcPr>
            <w:tcW w:w="2841" w:type="dxa"/>
            <w:shd w:val="clear" w:color="auto" w:fill="E6E6E6"/>
          </w:tcPr>
          <w:p w14:paraId="112EEA4F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4FDF8522" w14:textId="77777777" w:rsidR="00A904CB" w:rsidRDefault="00A904CB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0F8EF37D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7A1FAD6A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2C4CC5C1" w14:textId="77777777" w:rsidR="00D40158" w:rsidRDefault="000B5101" w:rsidP="00D40158">
      <w:pPr>
        <w:pStyle w:val="1"/>
      </w:pPr>
      <w:bookmarkStart w:id="30" w:name="_Toc154746967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14:paraId="184B3589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185199FF" w14:textId="77777777" w:rsidR="009715D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0D8D7B38" w14:textId="77777777" w:rsidR="009715D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07BCD3F0" w14:textId="77777777" w:rsidR="009715D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721B4153" w14:textId="77777777" w:rsidR="009715D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1AA614A0" w14:textId="77777777" w:rsidR="009715D1" w:rsidRDefault="009715D1">
      <w:pPr>
        <w:widowControl w:val="0"/>
        <w:jc w:val="both"/>
        <w:rPr>
          <w:kern w:val="2"/>
          <w:szCs w:val="24"/>
          <w:lang w:val="en-US"/>
        </w:rPr>
      </w:pPr>
    </w:p>
    <w:p w14:paraId="7072012F" w14:textId="77777777"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154746968"/>
      <w:r>
        <w:rPr>
          <w:rFonts w:hint="eastAsia"/>
        </w:rPr>
        <w:t>计算要求</w:t>
      </w:r>
      <w:bookmarkEnd w:id="32"/>
      <w:bookmarkEnd w:id="33"/>
      <w:bookmarkEnd w:id="34"/>
    </w:p>
    <w:p w14:paraId="60A457B7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54746969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1BC5FA33" w14:textId="77777777" w:rsidR="00B44635" w:rsidRDefault="00B44635" w:rsidP="00B44635">
      <w:pPr>
        <w:spacing w:line="360" w:lineRule="auto"/>
        <w:ind w:firstLineChars="200" w:firstLine="42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151C2D87" w14:textId="77777777" w:rsidR="00B44635" w:rsidRDefault="00B44635" w:rsidP="00B44635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lastRenderedPageBreak/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750B53F4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0" w:name="_Toc154746970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4EA0B585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06608F27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41608ADB" w14:textId="77777777"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FBBDC89" w14:textId="77777777"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508399A" w14:textId="77777777" w:rsidR="00B44635" w:rsidRDefault="00B44635" w:rsidP="00B44635">
      <w:pPr>
        <w:pStyle w:val="1"/>
        <w:tabs>
          <w:tab w:val="left" w:pos="432"/>
        </w:tabs>
      </w:pPr>
      <w:bookmarkStart w:id="41" w:name="_Toc59787735"/>
      <w:bookmarkStart w:id="42" w:name="_Toc58336110"/>
      <w:bookmarkStart w:id="43" w:name="_Toc59800596"/>
      <w:bookmarkStart w:id="44" w:name="_Toc154746971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3796ADE0" w14:textId="77777777" w:rsidR="00B44635" w:rsidRPr="00B44635" w:rsidRDefault="00B44635" w:rsidP="00B4463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2A99378E" w14:textId="77777777" w:rsidR="005567C2" w:rsidRDefault="005567C2" w:rsidP="005567C2">
      <w:pPr>
        <w:pStyle w:val="1"/>
      </w:pPr>
      <w:bookmarkStart w:id="46" w:name="_Toc154746972"/>
      <w:r>
        <w:rPr>
          <w:rFonts w:hint="eastAsia"/>
        </w:rPr>
        <w:t>气象数据</w:t>
      </w:r>
      <w:bookmarkEnd w:id="46"/>
    </w:p>
    <w:p w14:paraId="52F4F982" w14:textId="77777777" w:rsidR="005567C2" w:rsidRDefault="005567C2" w:rsidP="005567C2">
      <w:pPr>
        <w:pStyle w:val="2"/>
      </w:pPr>
      <w:bookmarkStart w:id="47" w:name="_Toc154746973"/>
      <w:r>
        <w:rPr>
          <w:rFonts w:hint="eastAsia"/>
        </w:rPr>
        <w:t>气象地点</w:t>
      </w:r>
      <w:bookmarkEnd w:id="47"/>
    </w:p>
    <w:p w14:paraId="1B14CF8A" w14:textId="77777777" w:rsidR="005567C2" w:rsidRPr="005E385A" w:rsidRDefault="005567C2" w:rsidP="005567C2">
      <w:pPr>
        <w:pStyle w:val="a0"/>
        <w:ind w:firstLine="420"/>
        <w:rPr>
          <w:lang w:val="en-US"/>
        </w:rPr>
      </w:pPr>
      <w:bookmarkStart w:id="48" w:name="气象数据来源"/>
      <w:r>
        <w:t>江西</w:t>
      </w:r>
      <w:r>
        <w:t>-</w:t>
      </w:r>
      <w:r>
        <w:t>南昌</w:t>
      </w:r>
      <w:r>
        <w:t xml:space="preserve">, </w:t>
      </w:r>
      <w:r>
        <w:t>《中国建筑热环境分析专用气象数据集》</w:t>
      </w:r>
      <w:bookmarkEnd w:id="48"/>
    </w:p>
    <w:p w14:paraId="086A9669" w14:textId="77777777" w:rsidR="005567C2" w:rsidRDefault="005567C2" w:rsidP="005567C2">
      <w:pPr>
        <w:pStyle w:val="2"/>
      </w:pPr>
      <w:bookmarkStart w:id="49" w:name="_Toc154746974"/>
      <w:r>
        <w:rPr>
          <w:rFonts w:hint="eastAsia"/>
        </w:rPr>
        <w:lastRenderedPageBreak/>
        <w:t>逐日干球温度表</w:t>
      </w:r>
      <w:bookmarkEnd w:id="49"/>
    </w:p>
    <w:p w14:paraId="7C18F33D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0" w:name="日均干球温度变化表"/>
      <w:bookmarkEnd w:id="50"/>
      <w:r>
        <w:rPr>
          <w:noProof/>
        </w:rPr>
        <w:drawing>
          <wp:inline distT="0" distB="0" distL="0" distR="0" wp14:anchorId="78947B26" wp14:editId="73456B45">
            <wp:extent cx="5667375" cy="282892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854BB" w14:textId="77777777" w:rsidR="005567C2" w:rsidRDefault="005567C2" w:rsidP="005567C2">
      <w:pPr>
        <w:pStyle w:val="2"/>
      </w:pPr>
      <w:bookmarkStart w:id="51" w:name="_Toc154746975"/>
      <w:r>
        <w:rPr>
          <w:rFonts w:hint="eastAsia"/>
        </w:rPr>
        <w:t>逐月辐照量表</w:t>
      </w:r>
      <w:bookmarkEnd w:id="51"/>
    </w:p>
    <w:p w14:paraId="60178796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2" w:name="逐月辐照量图表"/>
      <w:bookmarkEnd w:id="52"/>
      <w:r>
        <w:rPr>
          <w:noProof/>
        </w:rPr>
        <w:drawing>
          <wp:inline distT="0" distB="0" distL="0" distR="0" wp14:anchorId="493129AE" wp14:editId="7E18DC89">
            <wp:extent cx="5667375" cy="25431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976CA" w14:textId="77777777" w:rsidR="005567C2" w:rsidRDefault="005567C2" w:rsidP="005567C2">
      <w:pPr>
        <w:pStyle w:val="2"/>
      </w:pPr>
      <w:bookmarkStart w:id="53" w:name="_Toc154746976"/>
      <w:r>
        <w:rPr>
          <w:rFonts w:hint="eastAsia"/>
        </w:rPr>
        <w:t>峰值工况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715D1" w14:paraId="331CED98" w14:textId="77777777">
        <w:tc>
          <w:tcPr>
            <w:tcW w:w="1131" w:type="dxa"/>
            <w:shd w:val="clear" w:color="auto" w:fill="E6E6E6"/>
            <w:vAlign w:val="center"/>
          </w:tcPr>
          <w:p w14:paraId="430EC912" w14:textId="77777777" w:rsidR="009715D1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9449F65" w14:textId="77777777" w:rsidR="009715D1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8A3A6BB" w14:textId="77777777" w:rsidR="009715D1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94020E2" w14:textId="77777777" w:rsidR="009715D1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3A6CD9" w14:textId="77777777" w:rsidR="009715D1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86E8624" w14:textId="77777777" w:rsidR="009715D1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9715D1" w14:paraId="41BAE4BB" w14:textId="77777777">
        <w:tc>
          <w:tcPr>
            <w:tcW w:w="1131" w:type="dxa"/>
            <w:shd w:val="clear" w:color="auto" w:fill="E6E6E6"/>
            <w:vAlign w:val="center"/>
          </w:tcPr>
          <w:p w14:paraId="77D3A3E0" w14:textId="77777777" w:rsidR="009715D1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0D42C968" w14:textId="77777777" w:rsidR="009715D1" w:rsidRDefault="00000000">
            <w:r>
              <w:t>07</w:t>
            </w:r>
            <w:r>
              <w:t>月</w:t>
            </w:r>
            <w:r>
              <w:t>22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635462A" w14:textId="77777777" w:rsidR="009715D1" w:rsidRDefault="00000000">
            <w:r>
              <w:t>39.4</w:t>
            </w:r>
          </w:p>
        </w:tc>
        <w:tc>
          <w:tcPr>
            <w:tcW w:w="1556" w:type="dxa"/>
            <w:vAlign w:val="center"/>
          </w:tcPr>
          <w:p w14:paraId="54D1999D" w14:textId="77777777" w:rsidR="009715D1" w:rsidRDefault="00000000">
            <w:r>
              <w:t>28.3</w:t>
            </w:r>
          </w:p>
        </w:tc>
        <w:tc>
          <w:tcPr>
            <w:tcW w:w="1556" w:type="dxa"/>
            <w:vAlign w:val="center"/>
          </w:tcPr>
          <w:p w14:paraId="07FF0C82" w14:textId="77777777" w:rsidR="009715D1" w:rsidRDefault="00000000">
            <w:r>
              <w:t>20.2</w:t>
            </w:r>
          </w:p>
        </w:tc>
        <w:tc>
          <w:tcPr>
            <w:tcW w:w="1556" w:type="dxa"/>
            <w:vAlign w:val="center"/>
          </w:tcPr>
          <w:p w14:paraId="5E8F7CFD" w14:textId="77777777" w:rsidR="009715D1" w:rsidRDefault="00000000">
            <w:r>
              <w:t>91.6</w:t>
            </w:r>
          </w:p>
        </w:tc>
      </w:tr>
      <w:tr w:rsidR="009715D1" w14:paraId="1D849AA1" w14:textId="77777777">
        <w:tc>
          <w:tcPr>
            <w:tcW w:w="1131" w:type="dxa"/>
            <w:shd w:val="clear" w:color="auto" w:fill="E6E6E6"/>
            <w:vAlign w:val="center"/>
          </w:tcPr>
          <w:p w14:paraId="39E5A636" w14:textId="77777777" w:rsidR="009715D1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3A263C03" w14:textId="77777777" w:rsidR="009715D1" w:rsidRDefault="00000000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7D9031F" w14:textId="77777777" w:rsidR="009715D1" w:rsidRDefault="00000000">
            <w:r>
              <w:t>-4.4</w:t>
            </w:r>
          </w:p>
        </w:tc>
        <w:tc>
          <w:tcPr>
            <w:tcW w:w="1556" w:type="dxa"/>
            <w:vAlign w:val="center"/>
          </w:tcPr>
          <w:p w14:paraId="0B59B9C5" w14:textId="77777777" w:rsidR="009715D1" w:rsidRDefault="00000000">
            <w:r>
              <w:t>-4.4</w:t>
            </w:r>
          </w:p>
        </w:tc>
        <w:tc>
          <w:tcPr>
            <w:tcW w:w="1556" w:type="dxa"/>
            <w:vAlign w:val="center"/>
          </w:tcPr>
          <w:p w14:paraId="0C387790" w14:textId="77777777" w:rsidR="009715D1" w:rsidRDefault="00000000">
            <w:r>
              <w:t>2.4</w:t>
            </w:r>
          </w:p>
        </w:tc>
        <w:tc>
          <w:tcPr>
            <w:tcW w:w="1556" w:type="dxa"/>
            <w:vAlign w:val="center"/>
          </w:tcPr>
          <w:p w14:paraId="6D4F7D3E" w14:textId="77777777" w:rsidR="009715D1" w:rsidRDefault="00000000">
            <w:r>
              <w:t>1.5</w:t>
            </w:r>
          </w:p>
        </w:tc>
      </w:tr>
    </w:tbl>
    <w:p w14:paraId="032CC392" w14:textId="77777777" w:rsidR="005567C2" w:rsidRPr="00A23AC4" w:rsidRDefault="005567C2" w:rsidP="005567C2">
      <w:pPr>
        <w:pStyle w:val="1"/>
        <w:widowControl w:val="0"/>
        <w:jc w:val="both"/>
      </w:pPr>
      <w:bookmarkStart w:id="54" w:name="气象峰值工况"/>
      <w:bookmarkStart w:id="55" w:name="_Toc154746977"/>
      <w:bookmarkEnd w:id="54"/>
      <w:r>
        <w:t>围护结构</w:t>
      </w:r>
      <w:bookmarkEnd w:id="55"/>
    </w:p>
    <w:p w14:paraId="67576A8A" w14:textId="77777777" w:rsidR="009715D1" w:rsidRDefault="00000000">
      <w:pPr>
        <w:pStyle w:val="2"/>
        <w:widowControl w:val="0"/>
      </w:pPr>
      <w:bookmarkStart w:id="56" w:name="_Toc154746978"/>
      <w:r>
        <w:t>工程材料</w:t>
      </w:r>
      <w:bookmarkEnd w:id="5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715D1" w14:paraId="68CB867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F9F1A50" w14:textId="77777777" w:rsidR="009715D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C121F1" w14:textId="77777777" w:rsidR="009715D1" w:rsidRDefault="00000000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D3FDAD7" w14:textId="77777777" w:rsidR="009715D1" w:rsidRDefault="00000000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BB3E1A" w14:textId="77777777" w:rsidR="009715D1" w:rsidRDefault="00000000">
            <w:pPr>
              <w:jc w:val="center"/>
            </w:pPr>
            <w:r>
              <w:lastRenderedPageBreak/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4A36AD" w14:textId="77777777" w:rsidR="009715D1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204C6A" w14:textId="77777777" w:rsidR="009715D1" w:rsidRDefault="00000000">
            <w:pPr>
              <w:jc w:val="center"/>
            </w:pPr>
            <w:r>
              <w:t>蒸汽渗透系</w:t>
            </w:r>
            <w:r>
              <w:lastRenderedPageBreak/>
              <w:t>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7202F83" w14:textId="77777777" w:rsidR="009715D1" w:rsidRDefault="00000000">
            <w:pPr>
              <w:jc w:val="center"/>
            </w:pPr>
            <w:r>
              <w:lastRenderedPageBreak/>
              <w:t>备注</w:t>
            </w:r>
          </w:p>
        </w:tc>
      </w:tr>
      <w:tr w:rsidR="009715D1" w14:paraId="5603012F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2F33157" w14:textId="77777777" w:rsidR="009715D1" w:rsidRDefault="009715D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6B8BED5" w14:textId="77777777" w:rsidR="009715D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87DBE42" w14:textId="77777777" w:rsidR="009715D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F8AB64" w14:textId="77777777" w:rsidR="009715D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D3E4C3" w14:textId="77777777" w:rsidR="009715D1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FBC09D" w14:textId="77777777" w:rsidR="009715D1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4193496" w14:textId="77777777" w:rsidR="009715D1" w:rsidRDefault="009715D1">
            <w:pPr>
              <w:jc w:val="center"/>
            </w:pPr>
          </w:p>
        </w:tc>
      </w:tr>
      <w:tr w:rsidR="009715D1" w14:paraId="165D8EE3" w14:textId="77777777">
        <w:tc>
          <w:tcPr>
            <w:tcW w:w="2196" w:type="dxa"/>
            <w:shd w:val="clear" w:color="auto" w:fill="E6E6E6"/>
            <w:vAlign w:val="center"/>
          </w:tcPr>
          <w:p w14:paraId="4C5145BC" w14:textId="77777777" w:rsidR="009715D1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4ED1915" w14:textId="77777777" w:rsidR="009715D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6E82805" w14:textId="77777777" w:rsidR="009715D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3544F83" w14:textId="77777777" w:rsidR="009715D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47B2CA2" w14:textId="77777777" w:rsidR="009715D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46C06BC" w14:textId="77777777" w:rsidR="009715D1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F4B49DD" w14:textId="77777777" w:rsidR="009715D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715D1" w14:paraId="58775B35" w14:textId="77777777">
        <w:tc>
          <w:tcPr>
            <w:tcW w:w="2196" w:type="dxa"/>
            <w:shd w:val="clear" w:color="auto" w:fill="E6E6E6"/>
            <w:vAlign w:val="center"/>
          </w:tcPr>
          <w:p w14:paraId="1E3F47A6" w14:textId="77777777" w:rsidR="009715D1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CAC7315" w14:textId="77777777" w:rsidR="009715D1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7EC7ED47" w14:textId="77777777" w:rsidR="009715D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6E6B859" w14:textId="77777777" w:rsidR="009715D1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C3B1C66" w14:textId="77777777" w:rsidR="009715D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2BD6EBD" w14:textId="77777777" w:rsidR="009715D1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284E21E7" w14:textId="77777777" w:rsidR="009715D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715D1" w14:paraId="0403A0BF" w14:textId="77777777">
        <w:tc>
          <w:tcPr>
            <w:tcW w:w="2196" w:type="dxa"/>
            <w:shd w:val="clear" w:color="auto" w:fill="E6E6E6"/>
            <w:vAlign w:val="center"/>
          </w:tcPr>
          <w:p w14:paraId="75F2D43F" w14:textId="77777777" w:rsidR="009715D1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FC56679" w14:textId="77777777" w:rsidR="009715D1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52F93E3F" w14:textId="77777777" w:rsidR="009715D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ED5CE54" w14:textId="77777777" w:rsidR="009715D1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B594562" w14:textId="77777777" w:rsidR="009715D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AC7846A" w14:textId="77777777" w:rsidR="009715D1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32F98BE" w14:textId="77777777" w:rsidR="009715D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715D1" w14:paraId="104A5B4E" w14:textId="77777777">
        <w:tc>
          <w:tcPr>
            <w:tcW w:w="2196" w:type="dxa"/>
            <w:shd w:val="clear" w:color="auto" w:fill="E6E6E6"/>
            <w:vAlign w:val="center"/>
          </w:tcPr>
          <w:p w14:paraId="1A3A6C45" w14:textId="77777777" w:rsidR="009715D1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E586556" w14:textId="77777777" w:rsidR="009715D1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30347F04" w14:textId="77777777" w:rsidR="009715D1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68F99012" w14:textId="77777777" w:rsidR="009715D1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4918F7A7" w14:textId="77777777" w:rsidR="009715D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DE197D6" w14:textId="77777777" w:rsidR="009715D1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328AC23D" w14:textId="77777777" w:rsidR="009715D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715D1" w14:paraId="356AD9E6" w14:textId="77777777">
        <w:tc>
          <w:tcPr>
            <w:tcW w:w="2196" w:type="dxa"/>
            <w:shd w:val="clear" w:color="auto" w:fill="E6E6E6"/>
            <w:vAlign w:val="center"/>
          </w:tcPr>
          <w:p w14:paraId="0F9D7B35" w14:textId="77777777" w:rsidR="009715D1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78C58C0" w14:textId="77777777" w:rsidR="009715D1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E3595F1" w14:textId="77777777" w:rsidR="009715D1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8C6105F" w14:textId="77777777" w:rsidR="009715D1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616EF3D6" w14:textId="77777777" w:rsidR="009715D1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88D4529" w14:textId="77777777" w:rsidR="009715D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EA32FBA" w14:textId="77777777" w:rsidR="009715D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9715D1" w14:paraId="680D51D9" w14:textId="77777777">
        <w:tc>
          <w:tcPr>
            <w:tcW w:w="2196" w:type="dxa"/>
            <w:shd w:val="clear" w:color="auto" w:fill="E6E6E6"/>
            <w:vAlign w:val="center"/>
          </w:tcPr>
          <w:p w14:paraId="5F361289" w14:textId="77777777" w:rsidR="009715D1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387204A3" w14:textId="77777777" w:rsidR="009715D1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0928A627" w14:textId="77777777" w:rsidR="009715D1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777ADDD6" w14:textId="77777777" w:rsidR="009715D1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3F9D595F" w14:textId="77777777" w:rsidR="009715D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27A6A74" w14:textId="77777777" w:rsidR="009715D1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7D52AEEA" w14:textId="77777777" w:rsidR="009715D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715D1" w14:paraId="2CD7419A" w14:textId="77777777">
        <w:tc>
          <w:tcPr>
            <w:tcW w:w="2196" w:type="dxa"/>
            <w:shd w:val="clear" w:color="auto" w:fill="E6E6E6"/>
            <w:vAlign w:val="center"/>
          </w:tcPr>
          <w:p w14:paraId="6209E1FF" w14:textId="77777777" w:rsidR="009715D1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02FF09E" w14:textId="77777777" w:rsidR="009715D1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3A2EB657" w14:textId="77777777" w:rsidR="009715D1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2D15F263" w14:textId="77777777" w:rsidR="009715D1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3E007E15" w14:textId="77777777" w:rsidR="009715D1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33F1B55C" w14:textId="77777777" w:rsidR="009715D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AC75A12" w14:textId="77777777" w:rsidR="009715D1" w:rsidRDefault="009715D1">
            <w:pPr>
              <w:rPr>
                <w:sz w:val="18"/>
                <w:szCs w:val="18"/>
              </w:rPr>
            </w:pPr>
          </w:p>
        </w:tc>
      </w:tr>
    </w:tbl>
    <w:p w14:paraId="58FC7B59" w14:textId="77777777" w:rsidR="009715D1" w:rsidRDefault="00000000">
      <w:pPr>
        <w:pStyle w:val="2"/>
        <w:widowControl w:val="0"/>
      </w:pPr>
      <w:bookmarkStart w:id="57" w:name="_Toc154746979"/>
      <w:r>
        <w:t>围护结构作法简要说明</w:t>
      </w:r>
      <w:bookmarkEnd w:id="57"/>
    </w:p>
    <w:p w14:paraId="6914ED55" w14:textId="77777777" w:rsidR="009715D1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62E1B436" w14:textId="77777777" w:rsidR="009715D1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33mm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07CB6FC3" w14:textId="77777777" w:rsidR="009715D1" w:rsidRDefault="009715D1">
      <w:pPr>
        <w:widowControl w:val="0"/>
        <w:jc w:val="both"/>
        <w:rPr>
          <w:color w:val="000000"/>
        </w:rPr>
      </w:pPr>
    </w:p>
    <w:p w14:paraId="228B2DC9" w14:textId="77777777" w:rsidR="009715D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5068365C" w14:textId="77777777" w:rsidR="009715D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30mm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48FA460E" w14:textId="77777777" w:rsidR="009715D1" w:rsidRDefault="009715D1">
      <w:pPr>
        <w:widowControl w:val="0"/>
        <w:jc w:val="both"/>
        <w:rPr>
          <w:color w:val="000000"/>
        </w:rPr>
      </w:pPr>
    </w:p>
    <w:p w14:paraId="445E70BC" w14:textId="77777777" w:rsidR="009715D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7617BA7B" w14:textId="77777777" w:rsidR="009715D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0759E6E4" w14:textId="77777777" w:rsidR="009715D1" w:rsidRDefault="009715D1">
      <w:pPr>
        <w:widowControl w:val="0"/>
        <w:jc w:val="both"/>
        <w:rPr>
          <w:color w:val="000000"/>
        </w:rPr>
      </w:pPr>
    </w:p>
    <w:p w14:paraId="1EFB6304" w14:textId="77777777" w:rsidR="009715D1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Low-E</w:t>
      </w:r>
      <w:r>
        <w:rPr>
          <w:color w:val="0000FF"/>
          <w:szCs w:val="21"/>
        </w:rPr>
        <w:t>中空玻璃窗高：</w:t>
      </w:r>
    </w:p>
    <w:p w14:paraId="2D124E0C" w14:textId="77777777" w:rsidR="009715D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2.400W/m^2.K</w:t>
      </w:r>
      <w:r>
        <w:rPr>
          <w:color w:val="000000"/>
        </w:rPr>
        <w:t>，太阳得热系数</w:t>
      </w:r>
      <w:r>
        <w:rPr>
          <w:color w:val="000000"/>
        </w:rPr>
        <w:t>0.218</w:t>
      </w:r>
    </w:p>
    <w:p w14:paraId="3248E1AD" w14:textId="77777777" w:rsidR="009715D1" w:rsidRDefault="009715D1">
      <w:pPr>
        <w:widowControl w:val="0"/>
        <w:jc w:val="both"/>
        <w:rPr>
          <w:color w:val="000000"/>
        </w:rPr>
      </w:pPr>
    </w:p>
    <w:p w14:paraId="31066FFB" w14:textId="77777777" w:rsidR="009715D1" w:rsidRDefault="00000000">
      <w:pPr>
        <w:pStyle w:val="1"/>
        <w:widowControl w:val="0"/>
        <w:jc w:val="both"/>
        <w:rPr>
          <w:color w:val="000000"/>
        </w:rPr>
      </w:pPr>
      <w:bookmarkStart w:id="58" w:name="_Toc154746980"/>
      <w:r>
        <w:rPr>
          <w:color w:val="000000"/>
        </w:rPr>
        <w:lastRenderedPageBreak/>
        <w:t>围护结构概况</w:t>
      </w:r>
      <w:bookmarkEnd w:id="58"/>
    </w:p>
    <w:p w14:paraId="5F02CA9F" w14:textId="77777777" w:rsidR="009715D1" w:rsidRDefault="009715D1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1164"/>
        <w:gridCol w:w="2718"/>
        <w:gridCol w:w="1453"/>
        <w:gridCol w:w="1453"/>
        <w:gridCol w:w="1693"/>
      </w:tblGrid>
      <w:tr w:rsidR="005A1400" w14:paraId="44645F57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92418D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8D8E8B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14:paraId="4D01A411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AA628C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937BC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9" w:name="屋顶K"/>
            <w:r>
              <w:rPr>
                <w:rFonts w:hint="eastAsia"/>
                <w:bCs/>
                <w:szCs w:val="21"/>
              </w:rPr>
              <w:t>0.60</w:t>
            </w:r>
            <w:bookmarkEnd w:id="59"/>
            <w:r>
              <w:rPr>
                <w:rFonts w:hint="eastAsia"/>
                <w:bCs/>
                <w:szCs w:val="21"/>
              </w:rPr>
              <w:t>(D:</w:t>
            </w:r>
            <w:bookmarkStart w:id="60" w:name="屋顶D"/>
            <w:r w:rsidRPr="00AB0512">
              <w:rPr>
                <w:rFonts w:hint="eastAsia"/>
                <w:bCs/>
                <w:szCs w:val="21"/>
              </w:rPr>
              <w:t>3.84</w:t>
            </w:r>
            <w:bookmarkEnd w:id="60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5055574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300015B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40F07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1" w:name="外墙K"/>
            <w:r>
              <w:rPr>
                <w:rFonts w:hint="eastAsia"/>
                <w:bCs/>
                <w:szCs w:val="21"/>
              </w:rPr>
              <w:t>0.85</w:t>
            </w:r>
            <w:bookmarkEnd w:id="61"/>
            <w:r>
              <w:rPr>
                <w:rFonts w:hint="eastAsia"/>
                <w:bCs/>
                <w:szCs w:val="21"/>
              </w:rPr>
              <w:t>(D:</w:t>
            </w:r>
            <w:bookmarkStart w:id="62" w:name="外墙D"/>
            <w:r w:rsidRPr="00AB0512">
              <w:rPr>
                <w:rFonts w:hint="eastAsia"/>
                <w:bCs/>
                <w:szCs w:val="21"/>
              </w:rPr>
              <w:t>3.06</w:t>
            </w:r>
            <w:bookmarkEnd w:id="6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73FE21A4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502F18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CF97A21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CEF79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3" w:name="天窗K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</w:tr>
      <w:tr w:rsidR="005A1400" w14:paraId="1781C68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75D8816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3AA96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4" w:name="天窗SHGC"/>
            <w:r>
              <w:rPr>
                <w:rFonts w:hint="eastAsia"/>
                <w:bCs/>
                <w:szCs w:val="21"/>
              </w:rPr>
              <w:t>－</w:t>
            </w:r>
            <w:bookmarkEnd w:id="64"/>
          </w:p>
        </w:tc>
      </w:tr>
      <w:tr w:rsidR="005A1400" w14:paraId="00D4B497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8AA41BF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A91D4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5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65"/>
          </w:p>
        </w:tc>
      </w:tr>
      <w:tr w:rsidR="005A1400" w14:paraId="77CFBF7D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B20B42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AB6DC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B9FEA46" w14:textId="77777777" w:rsidR="00000000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0EB5DF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081959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654A42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82AAA2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74FE008F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F2064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E708E4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66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6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4CD07F" w14:textId="77777777" w:rsidR="00000000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E75E6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1E173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6EA6B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</w:tr>
      <w:tr w:rsidR="005A1400" w14:paraId="303CBFFE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685E7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FDDB0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C8211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AA33E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96799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C2762F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</w:tr>
      <w:tr w:rsidR="005A1400" w14:paraId="0EAF089B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9E41B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4C36DD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E1A24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1AC65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0.12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380E4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88EB1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</w:tr>
      <w:tr w:rsidR="005A1400" w14:paraId="4371F988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BE9DE7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08C2B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21C82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00887C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24E216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2.40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A636DA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</w:tr>
    </w:tbl>
    <w:p w14:paraId="067E9ECA" w14:textId="77777777" w:rsidR="009715D1" w:rsidRDefault="009715D1">
      <w:pPr>
        <w:widowControl w:val="0"/>
        <w:jc w:val="both"/>
        <w:rPr>
          <w:color w:val="000000"/>
        </w:rPr>
      </w:pPr>
    </w:p>
    <w:p w14:paraId="429E70B1" w14:textId="77777777" w:rsidR="009715D1" w:rsidRDefault="00000000">
      <w:pPr>
        <w:pStyle w:val="1"/>
        <w:widowControl w:val="0"/>
        <w:jc w:val="both"/>
        <w:rPr>
          <w:color w:val="000000"/>
        </w:rPr>
      </w:pPr>
      <w:bookmarkStart w:id="67" w:name="_Toc154746981"/>
      <w:r>
        <w:rPr>
          <w:color w:val="000000"/>
        </w:rPr>
        <w:t>设计建筑</w:t>
      </w:r>
      <w:bookmarkEnd w:id="67"/>
    </w:p>
    <w:p w14:paraId="535610D0" w14:textId="77777777" w:rsidR="009715D1" w:rsidRDefault="00000000">
      <w:pPr>
        <w:pStyle w:val="2"/>
        <w:widowControl w:val="0"/>
      </w:pPr>
      <w:bookmarkStart w:id="68" w:name="_Toc154746982"/>
      <w:r>
        <w:t>房间类型</w:t>
      </w:r>
      <w:bookmarkEnd w:id="68"/>
    </w:p>
    <w:p w14:paraId="27CFE596" w14:textId="77777777" w:rsidR="009715D1" w:rsidRDefault="00000000">
      <w:pPr>
        <w:pStyle w:val="3"/>
        <w:widowControl w:val="0"/>
        <w:jc w:val="both"/>
        <w:rPr>
          <w:color w:val="000000"/>
        </w:rPr>
      </w:pPr>
      <w:bookmarkStart w:id="69" w:name="_Toc154746983"/>
      <w:r>
        <w:rPr>
          <w:color w:val="000000"/>
        </w:rPr>
        <w:t>房间表</w:t>
      </w:r>
      <w:bookmarkEnd w:id="6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715D1" w14:paraId="6984F6CF" w14:textId="77777777">
        <w:tc>
          <w:tcPr>
            <w:tcW w:w="1567" w:type="dxa"/>
            <w:shd w:val="clear" w:color="auto" w:fill="E6E6E6"/>
            <w:vAlign w:val="center"/>
          </w:tcPr>
          <w:p w14:paraId="6DA78627" w14:textId="77777777" w:rsidR="009715D1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ED27E21" w14:textId="77777777" w:rsidR="009715D1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C3D8A7B" w14:textId="77777777" w:rsidR="009715D1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FF6905C" w14:textId="77777777" w:rsidR="009715D1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0D070C" w14:textId="77777777" w:rsidR="009715D1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D400DF" w14:textId="77777777" w:rsidR="009715D1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32369D" w14:textId="77777777" w:rsidR="009715D1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4660970" w14:textId="77777777" w:rsidR="009715D1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715D1" w14:paraId="45F5E478" w14:textId="77777777">
        <w:tc>
          <w:tcPr>
            <w:tcW w:w="1567" w:type="dxa"/>
            <w:shd w:val="clear" w:color="auto" w:fill="E6E6E6"/>
            <w:vAlign w:val="center"/>
          </w:tcPr>
          <w:p w14:paraId="2CFD5D55" w14:textId="77777777" w:rsidR="009715D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0EF26292" w14:textId="77777777" w:rsidR="009715D1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03BC229B" w14:textId="77777777" w:rsidR="009715D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3884430" w14:textId="77777777" w:rsidR="009715D1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ACC1E5" w14:textId="77777777" w:rsidR="009715D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79773F0" w14:textId="77777777" w:rsidR="009715D1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47A0DE" w14:textId="77777777" w:rsidR="009715D1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F346F5" w14:textId="77777777" w:rsidR="009715D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715D1" w14:paraId="459ADCCD" w14:textId="77777777">
        <w:tc>
          <w:tcPr>
            <w:tcW w:w="1567" w:type="dxa"/>
            <w:shd w:val="clear" w:color="auto" w:fill="E6E6E6"/>
            <w:vAlign w:val="center"/>
          </w:tcPr>
          <w:p w14:paraId="054AA3AB" w14:textId="77777777" w:rsidR="009715D1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14:paraId="1B7582F5" w14:textId="77777777" w:rsidR="009715D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62DAE73" w14:textId="77777777" w:rsidR="009715D1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218A2328" w14:textId="77777777" w:rsidR="009715D1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7383E8" w14:textId="77777777" w:rsidR="009715D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9834F9" w14:textId="77777777" w:rsidR="009715D1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34F831" w14:textId="77777777" w:rsidR="009715D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22516F" w14:textId="77777777" w:rsidR="009715D1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715D1" w14:paraId="46D653BE" w14:textId="77777777">
        <w:tc>
          <w:tcPr>
            <w:tcW w:w="1567" w:type="dxa"/>
            <w:shd w:val="clear" w:color="auto" w:fill="E6E6E6"/>
            <w:vAlign w:val="center"/>
          </w:tcPr>
          <w:p w14:paraId="61157744" w14:textId="77777777" w:rsidR="009715D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14:paraId="0F8D60E5" w14:textId="77777777" w:rsidR="009715D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DCAE7F7" w14:textId="77777777" w:rsidR="009715D1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C31C01B" w14:textId="77777777" w:rsidR="009715D1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A38954" w14:textId="77777777" w:rsidR="009715D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BD813DD" w14:textId="77777777" w:rsidR="009715D1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7ECF8A" w14:textId="77777777" w:rsidR="009715D1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ECBB32" w14:textId="77777777" w:rsidR="009715D1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27576D0D" w14:textId="77777777" w:rsidR="009715D1" w:rsidRDefault="00000000">
      <w:pPr>
        <w:pStyle w:val="3"/>
        <w:widowControl w:val="0"/>
        <w:jc w:val="both"/>
        <w:rPr>
          <w:color w:val="000000"/>
        </w:rPr>
      </w:pPr>
      <w:bookmarkStart w:id="70" w:name="_Toc154746984"/>
      <w:r>
        <w:rPr>
          <w:color w:val="000000"/>
        </w:rPr>
        <w:t>作息时间表</w:t>
      </w:r>
      <w:bookmarkEnd w:id="70"/>
    </w:p>
    <w:p w14:paraId="5FFF5B12" w14:textId="77777777" w:rsidR="009715D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255A917" w14:textId="77777777" w:rsidR="009715D1" w:rsidRDefault="00000000">
      <w:pPr>
        <w:pStyle w:val="2"/>
        <w:widowControl w:val="0"/>
      </w:pPr>
      <w:bookmarkStart w:id="71" w:name="_Toc154746985"/>
      <w:r>
        <w:t>系统类型</w:t>
      </w:r>
      <w:bookmarkEnd w:id="71"/>
    </w:p>
    <w:p w14:paraId="0B44B23F" w14:textId="77777777" w:rsidR="009715D1" w:rsidRDefault="00000000">
      <w:pPr>
        <w:pStyle w:val="3"/>
        <w:widowControl w:val="0"/>
        <w:jc w:val="both"/>
        <w:rPr>
          <w:color w:val="000000"/>
        </w:rPr>
      </w:pPr>
      <w:bookmarkStart w:id="72" w:name="_Toc154746986"/>
      <w:r>
        <w:rPr>
          <w:color w:val="000000"/>
        </w:rPr>
        <w:t>系统分区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715D1" w14:paraId="2F1C996F" w14:textId="77777777">
        <w:tc>
          <w:tcPr>
            <w:tcW w:w="1131" w:type="dxa"/>
            <w:shd w:val="clear" w:color="auto" w:fill="E6E6E6"/>
            <w:vAlign w:val="center"/>
          </w:tcPr>
          <w:p w14:paraId="6576DB06" w14:textId="77777777" w:rsidR="009715D1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BBD619A" w14:textId="77777777" w:rsidR="009715D1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56246A" w14:textId="77777777" w:rsidR="009715D1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BFDDAF" w14:textId="77777777" w:rsidR="009715D1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5A860FC" w14:textId="77777777" w:rsidR="009715D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79D784B" w14:textId="77777777" w:rsidR="009715D1" w:rsidRDefault="00000000">
            <w:pPr>
              <w:jc w:val="center"/>
            </w:pPr>
            <w:r>
              <w:t>包含的房间</w:t>
            </w:r>
          </w:p>
        </w:tc>
      </w:tr>
      <w:tr w:rsidR="009715D1" w14:paraId="65A01D6F" w14:textId="77777777">
        <w:tc>
          <w:tcPr>
            <w:tcW w:w="1131" w:type="dxa"/>
            <w:vAlign w:val="center"/>
          </w:tcPr>
          <w:p w14:paraId="7736F609" w14:textId="77777777" w:rsidR="009715D1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1289B8C0" w14:textId="77777777" w:rsidR="009715D1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8814C6E" w14:textId="77777777" w:rsidR="009715D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35DF805" w14:textId="77777777" w:rsidR="009715D1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700AC69" w14:textId="77777777" w:rsidR="009715D1" w:rsidRDefault="00000000">
            <w:r>
              <w:t>4011.25</w:t>
            </w:r>
          </w:p>
        </w:tc>
        <w:tc>
          <w:tcPr>
            <w:tcW w:w="3673" w:type="dxa"/>
            <w:vAlign w:val="center"/>
          </w:tcPr>
          <w:p w14:paraId="1FE314C2" w14:textId="77777777" w:rsidR="009715D1" w:rsidRDefault="00000000">
            <w:r>
              <w:t>所有房间</w:t>
            </w:r>
          </w:p>
        </w:tc>
      </w:tr>
    </w:tbl>
    <w:p w14:paraId="4A9605B0" w14:textId="77777777" w:rsidR="009715D1" w:rsidRDefault="00000000">
      <w:pPr>
        <w:pStyle w:val="3"/>
        <w:widowControl w:val="0"/>
        <w:jc w:val="both"/>
        <w:rPr>
          <w:color w:val="000000"/>
        </w:rPr>
      </w:pPr>
      <w:bookmarkStart w:id="73" w:name="_Toc154746987"/>
      <w:r>
        <w:rPr>
          <w:color w:val="000000"/>
        </w:rPr>
        <w:lastRenderedPageBreak/>
        <w:t>热回收参数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9715D1" w14:paraId="3D61693C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78650D05" w14:textId="77777777" w:rsidR="009715D1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57B18215" w14:textId="77777777" w:rsidR="009715D1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FD856D7" w14:textId="77777777" w:rsidR="009715D1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9884F92" w14:textId="77777777" w:rsidR="009715D1" w:rsidRDefault="00000000">
            <w:pPr>
              <w:jc w:val="center"/>
            </w:pPr>
            <w:r>
              <w:t>供暖</w:t>
            </w:r>
          </w:p>
        </w:tc>
      </w:tr>
      <w:tr w:rsidR="009715D1" w14:paraId="2DD12886" w14:textId="77777777">
        <w:tc>
          <w:tcPr>
            <w:tcW w:w="1131" w:type="dxa"/>
            <w:vMerge/>
            <w:vAlign w:val="center"/>
          </w:tcPr>
          <w:p w14:paraId="5D0EEA6D" w14:textId="77777777" w:rsidR="009715D1" w:rsidRDefault="009715D1"/>
        </w:tc>
        <w:tc>
          <w:tcPr>
            <w:tcW w:w="1262" w:type="dxa"/>
            <w:vMerge/>
            <w:vAlign w:val="center"/>
          </w:tcPr>
          <w:p w14:paraId="20444A51" w14:textId="77777777" w:rsidR="009715D1" w:rsidRDefault="009715D1"/>
        </w:tc>
        <w:tc>
          <w:tcPr>
            <w:tcW w:w="1731" w:type="dxa"/>
            <w:vAlign w:val="center"/>
          </w:tcPr>
          <w:p w14:paraId="76E3BC6C" w14:textId="77777777" w:rsidR="009715D1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9C06184" w14:textId="77777777" w:rsidR="009715D1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0469B62F" w14:textId="77777777" w:rsidR="009715D1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667EE983" w14:textId="77777777" w:rsidR="009715D1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9715D1" w14:paraId="24B6BC20" w14:textId="77777777">
        <w:tc>
          <w:tcPr>
            <w:tcW w:w="1131" w:type="dxa"/>
            <w:vAlign w:val="center"/>
          </w:tcPr>
          <w:p w14:paraId="4C0C5FAA" w14:textId="77777777" w:rsidR="009715D1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11BEE570" w14:textId="77777777" w:rsidR="009715D1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6374A3A5" w14:textId="77777777" w:rsidR="009715D1" w:rsidRDefault="00000000">
            <w:r>
              <w:t>0.80</w:t>
            </w:r>
          </w:p>
        </w:tc>
        <w:tc>
          <w:tcPr>
            <w:tcW w:w="1731" w:type="dxa"/>
            <w:vAlign w:val="center"/>
          </w:tcPr>
          <w:p w14:paraId="0CB6E65C" w14:textId="77777777" w:rsidR="009715D1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5FAFFCBC" w14:textId="77777777" w:rsidR="009715D1" w:rsidRDefault="00000000">
            <w:r>
              <w:t>0.80</w:t>
            </w:r>
          </w:p>
        </w:tc>
        <w:tc>
          <w:tcPr>
            <w:tcW w:w="1731" w:type="dxa"/>
            <w:vAlign w:val="center"/>
          </w:tcPr>
          <w:p w14:paraId="7D7FA3AA" w14:textId="77777777" w:rsidR="009715D1" w:rsidRDefault="00000000">
            <w:r>
              <w:t>5(℃)</w:t>
            </w:r>
          </w:p>
        </w:tc>
      </w:tr>
    </w:tbl>
    <w:p w14:paraId="115BEBC6" w14:textId="77777777" w:rsidR="009715D1" w:rsidRDefault="00000000">
      <w:pPr>
        <w:pStyle w:val="2"/>
        <w:widowControl w:val="0"/>
      </w:pPr>
      <w:bookmarkStart w:id="74" w:name="_Toc154746988"/>
      <w:r>
        <w:t>制冷系统</w:t>
      </w:r>
      <w:bookmarkEnd w:id="74"/>
    </w:p>
    <w:p w14:paraId="0E70BDBC" w14:textId="77777777" w:rsidR="009715D1" w:rsidRDefault="00000000">
      <w:pPr>
        <w:pStyle w:val="3"/>
        <w:widowControl w:val="0"/>
        <w:jc w:val="both"/>
        <w:rPr>
          <w:color w:val="000000"/>
        </w:rPr>
      </w:pPr>
      <w:bookmarkStart w:id="75" w:name="_Toc154746989"/>
      <w:r>
        <w:rPr>
          <w:color w:val="000000"/>
        </w:rPr>
        <w:t>冷水机组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9715D1" w14:paraId="0C64CFA2" w14:textId="77777777">
        <w:tc>
          <w:tcPr>
            <w:tcW w:w="1697" w:type="dxa"/>
            <w:shd w:val="clear" w:color="auto" w:fill="E6E6E6"/>
            <w:vAlign w:val="center"/>
          </w:tcPr>
          <w:p w14:paraId="162B8E9F" w14:textId="77777777" w:rsidR="009715D1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00B1B84" w14:textId="77777777" w:rsidR="009715D1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52B61CE" w14:textId="77777777" w:rsidR="009715D1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C540748" w14:textId="77777777" w:rsidR="009715D1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EA84121" w14:textId="77777777" w:rsidR="009715D1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27D75F03" w14:textId="77777777" w:rsidR="009715D1" w:rsidRDefault="00000000">
            <w:pPr>
              <w:jc w:val="center"/>
            </w:pPr>
            <w:r>
              <w:t>台数</w:t>
            </w:r>
          </w:p>
        </w:tc>
      </w:tr>
      <w:tr w:rsidR="009715D1" w14:paraId="6326BA0D" w14:textId="77777777">
        <w:tc>
          <w:tcPr>
            <w:tcW w:w="1697" w:type="dxa"/>
            <w:vAlign w:val="center"/>
          </w:tcPr>
          <w:p w14:paraId="127E2FA7" w14:textId="77777777" w:rsidR="009715D1" w:rsidRDefault="00000000">
            <w:r>
              <w:t>PSRHH0852</w:t>
            </w:r>
          </w:p>
        </w:tc>
        <w:tc>
          <w:tcPr>
            <w:tcW w:w="2445" w:type="dxa"/>
            <w:vAlign w:val="center"/>
          </w:tcPr>
          <w:p w14:paraId="0DF6DD2F" w14:textId="77777777" w:rsidR="009715D1" w:rsidRDefault="00000000">
            <w:r>
              <w:t>地源</w:t>
            </w:r>
            <w:r>
              <w:t>/</w:t>
            </w:r>
            <w:r>
              <w:t>水源热泵</w:t>
            </w:r>
          </w:p>
        </w:tc>
        <w:tc>
          <w:tcPr>
            <w:tcW w:w="1647" w:type="dxa"/>
            <w:vAlign w:val="center"/>
          </w:tcPr>
          <w:p w14:paraId="528FFA70" w14:textId="77777777" w:rsidR="009715D1" w:rsidRDefault="00000000">
            <w:r>
              <w:t>56</w:t>
            </w:r>
          </w:p>
        </w:tc>
        <w:tc>
          <w:tcPr>
            <w:tcW w:w="1273" w:type="dxa"/>
            <w:vAlign w:val="center"/>
          </w:tcPr>
          <w:p w14:paraId="78877486" w14:textId="77777777" w:rsidR="009715D1" w:rsidRDefault="00000000">
            <w:r>
              <w:t>334</w:t>
            </w:r>
          </w:p>
        </w:tc>
        <w:tc>
          <w:tcPr>
            <w:tcW w:w="1630" w:type="dxa"/>
            <w:vAlign w:val="center"/>
          </w:tcPr>
          <w:p w14:paraId="7F8E30B6" w14:textId="77777777" w:rsidR="009715D1" w:rsidRDefault="00000000">
            <w:r>
              <w:t>6.00</w:t>
            </w:r>
          </w:p>
        </w:tc>
        <w:tc>
          <w:tcPr>
            <w:tcW w:w="628" w:type="dxa"/>
            <w:vAlign w:val="center"/>
          </w:tcPr>
          <w:p w14:paraId="0CEFB606" w14:textId="77777777" w:rsidR="009715D1" w:rsidRDefault="00000000">
            <w:r>
              <w:t>2</w:t>
            </w:r>
          </w:p>
        </w:tc>
      </w:tr>
    </w:tbl>
    <w:p w14:paraId="5FBC7590" w14:textId="77777777" w:rsidR="009715D1" w:rsidRDefault="00000000">
      <w:pPr>
        <w:pStyle w:val="3"/>
        <w:widowControl w:val="0"/>
        <w:jc w:val="both"/>
        <w:rPr>
          <w:color w:val="000000"/>
        </w:rPr>
      </w:pPr>
      <w:bookmarkStart w:id="76" w:name="_Toc154746990"/>
      <w:r>
        <w:rPr>
          <w:color w:val="000000"/>
        </w:rPr>
        <w:t>水泵系统</w:t>
      </w:r>
      <w:bookmarkEnd w:id="7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9715D1" w14:paraId="315EBE9D" w14:textId="77777777">
        <w:tc>
          <w:tcPr>
            <w:tcW w:w="2677" w:type="dxa"/>
            <w:shd w:val="clear" w:color="auto" w:fill="E6E6E6"/>
            <w:vAlign w:val="center"/>
          </w:tcPr>
          <w:p w14:paraId="5BF70448" w14:textId="77777777" w:rsidR="009715D1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2E6C185F" w14:textId="77777777" w:rsidR="009715D1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EFC2AA" w14:textId="77777777" w:rsidR="009715D1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00BB88B" w14:textId="77777777" w:rsidR="009715D1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B37C97" w14:textId="77777777" w:rsidR="009715D1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0CBFB3BB" w14:textId="77777777" w:rsidR="009715D1" w:rsidRDefault="00000000">
            <w:pPr>
              <w:jc w:val="center"/>
            </w:pPr>
            <w:r>
              <w:t>台数</w:t>
            </w:r>
          </w:p>
        </w:tc>
      </w:tr>
      <w:tr w:rsidR="009715D1" w14:paraId="201E26DE" w14:textId="77777777">
        <w:tc>
          <w:tcPr>
            <w:tcW w:w="2677" w:type="dxa"/>
            <w:vAlign w:val="center"/>
          </w:tcPr>
          <w:p w14:paraId="1AC350EC" w14:textId="77777777" w:rsidR="009715D1" w:rsidRDefault="00000000">
            <w:r>
              <w:t>冷却水泵</w:t>
            </w:r>
          </w:p>
        </w:tc>
        <w:tc>
          <w:tcPr>
            <w:tcW w:w="1267" w:type="dxa"/>
            <w:vAlign w:val="center"/>
          </w:tcPr>
          <w:p w14:paraId="520436F0" w14:textId="77777777" w:rsidR="009715D1" w:rsidRDefault="00000000">
            <w:r>
              <w:t>56</w:t>
            </w:r>
          </w:p>
        </w:tc>
        <w:tc>
          <w:tcPr>
            <w:tcW w:w="990" w:type="dxa"/>
            <w:vAlign w:val="center"/>
          </w:tcPr>
          <w:p w14:paraId="06BC80CA" w14:textId="77777777" w:rsidR="009715D1" w:rsidRDefault="00000000">
            <w:r>
              <w:t>40</w:t>
            </w:r>
          </w:p>
        </w:tc>
        <w:tc>
          <w:tcPr>
            <w:tcW w:w="2122" w:type="dxa"/>
            <w:vAlign w:val="center"/>
          </w:tcPr>
          <w:p w14:paraId="08A57291" w14:textId="77777777" w:rsidR="009715D1" w:rsidRDefault="00000000">
            <w:r>
              <w:t>64</w:t>
            </w:r>
          </w:p>
        </w:tc>
        <w:tc>
          <w:tcPr>
            <w:tcW w:w="1556" w:type="dxa"/>
            <w:vAlign w:val="center"/>
          </w:tcPr>
          <w:p w14:paraId="4E28EC75" w14:textId="77777777" w:rsidR="009715D1" w:rsidRDefault="00000000">
            <w:r>
              <w:t>11.0</w:t>
            </w:r>
          </w:p>
        </w:tc>
        <w:tc>
          <w:tcPr>
            <w:tcW w:w="701" w:type="dxa"/>
            <w:vAlign w:val="center"/>
          </w:tcPr>
          <w:p w14:paraId="13041ECC" w14:textId="77777777" w:rsidR="009715D1" w:rsidRDefault="00000000">
            <w:r>
              <w:t>2</w:t>
            </w:r>
          </w:p>
        </w:tc>
      </w:tr>
      <w:tr w:rsidR="009715D1" w14:paraId="24017C8F" w14:textId="77777777">
        <w:tc>
          <w:tcPr>
            <w:tcW w:w="2677" w:type="dxa"/>
            <w:vAlign w:val="center"/>
          </w:tcPr>
          <w:p w14:paraId="3FC5D350" w14:textId="77777777" w:rsidR="009715D1" w:rsidRDefault="00000000">
            <w:r>
              <w:t>冷冻水泵</w:t>
            </w:r>
          </w:p>
        </w:tc>
        <w:tc>
          <w:tcPr>
            <w:tcW w:w="1267" w:type="dxa"/>
            <w:vAlign w:val="center"/>
          </w:tcPr>
          <w:p w14:paraId="2348748A" w14:textId="77777777" w:rsidR="009715D1" w:rsidRDefault="00000000">
            <w:r>
              <w:t>56</w:t>
            </w:r>
          </w:p>
        </w:tc>
        <w:tc>
          <w:tcPr>
            <w:tcW w:w="990" w:type="dxa"/>
            <w:vAlign w:val="center"/>
          </w:tcPr>
          <w:p w14:paraId="2DAB88C2" w14:textId="77777777" w:rsidR="009715D1" w:rsidRDefault="00000000">
            <w:r>
              <w:t>40</w:t>
            </w:r>
          </w:p>
        </w:tc>
        <w:tc>
          <w:tcPr>
            <w:tcW w:w="2122" w:type="dxa"/>
            <w:vAlign w:val="center"/>
          </w:tcPr>
          <w:p w14:paraId="28AA3DEA" w14:textId="77777777" w:rsidR="009715D1" w:rsidRDefault="00000000">
            <w:r>
              <w:t>64</w:t>
            </w:r>
          </w:p>
        </w:tc>
        <w:tc>
          <w:tcPr>
            <w:tcW w:w="1556" w:type="dxa"/>
            <w:vAlign w:val="center"/>
          </w:tcPr>
          <w:p w14:paraId="2615FFC5" w14:textId="77777777" w:rsidR="009715D1" w:rsidRDefault="00000000">
            <w:r>
              <w:t>11.0</w:t>
            </w:r>
          </w:p>
        </w:tc>
        <w:tc>
          <w:tcPr>
            <w:tcW w:w="701" w:type="dxa"/>
            <w:vAlign w:val="center"/>
          </w:tcPr>
          <w:p w14:paraId="3501E02A" w14:textId="77777777" w:rsidR="009715D1" w:rsidRDefault="00000000">
            <w:r>
              <w:t>2</w:t>
            </w:r>
          </w:p>
        </w:tc>
      </w:tr>
    </w:tbl>
    <w:p w14:paraId="6814307F" w14:textId="77777777" w:rsidR="009715D1" w:rsidRDefault="00000000">
      <w:pPr>
        <w:pStyle w:val="3"/>
        <w:widowControl w:val="0"/>
        <w:jc w:val="both"/>
        <w:rPr>
          <w:color w:val="000000"/>
        </w:rPr>
      </w:pPr>
      <w:bookmarkStart w:id="77" w:name="_Toc154746991"/>
      <w:r>
        <w:rPr>
          <w:color w:val="000000"/>
        </w:rPr>
        <w:t>运行工况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9715D1" w14:paraId="4DD51BAF" w14:textId="77777777">
        <w:tc>
          <w:tcPr>
            <w:tcW w:w="1115" w:type="dxa"/>
            <w:shd w:val="clear" w:color="auto" w:fill="E6E6E6"/>
            <w:vAlign w:val="center"/>
          </w:tcPr>
          <w:p w14:paraId="69955AF7" w14:textId="77777777" w:rsidR="009715D1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1CFA5FA" w14:textId="77777777" w:rsidR="009715D1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61F1F0B" w14:textId="77777777" w:rsidR="009715D1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2F6BDD0" w14:textId="77777777" w:rsidR="009715D1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DCC615" w14:textId="77777777" w:rsidR="009715D1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6A7CE39" w14:textId="77777777" w:rsidR="009715D1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E9F3C32" w14:textId="77777777" w:rsidR="009715D1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9715D1" w14:paraId="4A889D7E" w14:textId="77777777">
        <w:tc>
          <w:tcPr>
            <w:tcW w:w="1115" w:type="dxa"/>
            <w:shd w:val="clear" w:color="auto" w:fill="E6E6E6"/>
            <w:vAlign w:val="center"/>
          </w:tcPr>
          <w:p w14:paraId="0393FA65" w14:textId="77777777" w:rsidR="009715D1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5EF9A4CB" w14:textId="77777777" w:rsidR="009715D1" w:rsidRDefault="00000000">
            <w:r>
              <w:t>167</w:t>
            </w:r>
          </w:p>
        </w:tc>
        <w:tc>
          <w:tcPr>
            <w:tcW w:w="1273" w:type="dxa"/>
            <w:vAlign w:val="center"/>
          </w:tcPr>
          <w:p w14:paraId="2A33F11D" w14:textId="77777777" w:rsidR="009715D1" w:rsidRDefault="00000000">
            <w:r>
              <w:t>28</w:t>
            </w:r>
          </w:p>
        </w:tc>
        <w:tc>
          <w:tcPr>
            <w:tcW w:w="1273" w:type="dxa"/>
            <w:vAlign w:val="center"/>
          </w:tcPr>
          <w:p w14:paraId="25B5B88F" w14:textId="77777777" w:rsidR="009715D1" w:rsidRDefault="00000000">
            <w:r>
              <w:t>5.96</w:t>
            </w:r>
          </w:p>
        </w:tc>
        <w:tc>
          <w:tcPr>
            <w:tcW w:w="1556" w:type="dxa"/>
            <w:vAlign w:val="center"/>
          </w:tcPr>
          <w:p w14:paraId="47760351" w14:textId="77777777" w:rsidR="009715D1" w:rsidRDefault="00000000">
            <w:r>
              <w:t>5.5</w:t>
            </w:r>
          </w:p>
        </w:tc>
        <w:tc>
          <w:tcPr>
            <w:tcW w:w="1556" w:type="dxa"/>
            <w:vAlign w:val="center"/>
          </w:tcPr>
          <w:p w14:paraId="156A0B34" w14:textId="77777777" w:rsidR="009715D1" w:rsidRDefault="00000000">
            <w:r>
              <w:t>5.5</w:t>
            </w:r>
          </w:p>
        </w:tc>
        <w:tc>
          <w:tcPr>
            <w:tcW w:w="1273" w:type="dxa"/>
            <w:vAlign w:val="center"/>
          </w:tcPr>
          <w:p w14:paraId="203C7607" w14:textId="77777777" w:rsidR="009715D1" w:rsidRDefault="00000000">
            <w:r>
              <w:t>0</w:t>
            </w:r>
          </w:p>
        </w:tc>
      </w:tr>
      <w:tr w:rsidR="009715D1" w14:paraId="729004AF" w14:textId="77777777">
        <w:tc>
          <w:tcPr>
            <w:tcW w:w="1115" w:type="dxa"/>
            <w:shd w:val="clear" w:color="auto" w:fill="E6E6E6"/>
            <w:vAlign w:val="center"/>
          </w:tcPr>
          <w:p w14:paraId="760ED864" w14:textId="77777777" w:rsidR="009715D1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32906A91" w14:textId="77777777" w:rsidR="009715D1" w:rsidRDefault="00000000">
            <w:r>
              <w:t>334</w:t>
            </w:r>
          </w:p>
        </w:tc>
        <w:tc>
          <w:tcPr>
            <w:tcW w:w="1273" w:type="dxa"/>
            <w:vAlign w:val="center"/>
          </w:tcPr>
          <w:p w14:paraId="6955086D" w14:textId="77777777" w:rsidR="009715D1" w:rsidRDefault="00000000">
            <w:r>
              <w:t>56</w:t>
            </w:r>
          </w:p>
        </w:tc>
        <w:tc>
          <w:tcPr>
            <w:tcW w:w="1273" w:type="dxa"/>
            <w:vAlign w:val="center"/>
          </w:tcPr>
          <w:p w14:paraId="7E312FEF" w14:textId="77777777" w:rsidR="009715D1" w:rsidRDefault="00000000">
            <w:r>
              <w:t>5.96</w:t>
            </w:r>
          </w:p>
        </w:tc>
        <w:tc>
          <w:tcPr>
            <w:tcW w:w="1556" w:type="dxa"/>
            <w:vAlign w:val="center"/>
          </w:tcPr>
          <w:p w14:paraId="4008EB12" w14:textId="77777777" w:rsidR="009715D1" w:rsidRDefault="00000000">
            <w:r>
              <w:t>11</w:t>
            </w:r>
          </w:p>
        </w:tc>
        <w:tc>
          <w:tcPr>
            <w:tcW w:w="1556" w:type="dxa"/>
            <w:vAlign w:val="center"/>
          </w:tcPr>
          <w:p w14:paraId="312EE622" w14:textId="77777777" w:rsidR="009715D1" w:rsidRDefault="00000000">
            <w:r>
              <w:t>11</w:t>
            </w:r>
          </w:p>
        </w:tc>
        <w:tc>
          <w:tcPr>
            <w:tcW w:w="1273" w:type="dxa"/>
            <w:vAlign w:val="center"/>
          </w:tcPr>
          <w:p w14:paraId="6F3F82F6" w14:textId="77777777" w:rsidR="009715D1" w:rsidRDefault="00000000">
            <w:r>
              <w:t>0</w:t>
            </w:r>
          </w:p>
        </w:tc>
      </w:tr>
      <w:tr w:rsidR="009715D1" w14:paraId="3900FF45" w14:textId="77777777">
        <w:tc>
          <w:tcPr>
            <w:tcW w:w="1115" w:type="dxa"/>
            <w:shd w:val="clear" w:color="auto" w:fill="E6E6E6"/>
            <w:vAlign w:val="center"/>
          </w:tcPr>
          <w:p w14:paraId="1A10AE61" w14:textId="77777777" w:rsidR="009715D1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0CFE7C02" w14:textId="77777777" w:rsidR="009715D1" w:rsidRDefault="00000000">
            <w:r>
              <w:t>501</w:t>
            </w:r>
          </w:p>
        </w:tc>
        <w:tc>
          <w:tcPr>
            <w:tcW w:w="1273" w:type="dxa"/>
            <w:vAlign w:val="center"/>
          </w:tcPr>
          <w:p w14:paraId="19E8181E" w14:textId="77777777" w:rsidR="009715D1" w:rsidRDefault="00000000">
            <w:r>
              <w:t>84</w:t>
            </w:r>
          </w:p>
        </w:tc>
        <w:tc>
          <w:tcPr>
            <w:tcW w:w="1273" w:type="dxa"/>
            <w:vAlign w:val="center"/>
          </w:tcPr>
          <w:p w14:paraId="77F203FF" w14:textId="77777777" w:rsidR="009715D1" w:rsidRDefault="00000000">
            <w:r>
              <w:t>5.96</w:t>
            </w:r>
          </w:p>
        </w:tc>
        <w:tc>
          <w:tcPr>
            <w:tcW w:w="1556" w:type="dxa"/>
            <w:vAlign w:val="center"/>
          </w:tcPr>
          <w:p w14:paraId="1A904A52" w14:textId="77777777" w:rsidR="009715D1" w:rsidRDefault="00000000">
            <w:r>
              <w:t>16.5</w:t>
            </w:r>
          </w:p>
        </w:tc>
        <w:tc>
          <w:tcPr>
            <w:tcW w:w="1556" w:type="dxa"/>
            <w:vAlign w:val="center"/>
          </w:tcPr>
          <w:p w14:paraId="2C7FE8DB" w14:textId="77777777" w:rsidR="009715D1" w:rsidRDefault="00000000">
            <w:r>
              <w:t>16.5</w:t>
            </w:r>
          </w:p>
        </w:tc>
        <w:tc>
          <w:tcPr>
            <w:tcW w:w="1273" w:type="dxa"/>
            <w:vAlign w:val="center"/>
          </w:tcPr>
          <w:p w14:paraId="4214F4D2" w14:textId="77777777" w:rsidR="009715D1" w:rsidRDefault="00000000">
            <w:r>
              <w:t>0</w:t>
            </w:r>
          </w:p>
        </w:tc>
      </w:tr>
      <w:tr w:rsidR="009715D1" w14:paraId="0C762D6C" w14:textId="77777777">
        <w:tc>
          <w:tcPr>
            <w:tcW w:w="1115" w:type="dxa"/>
            <w:shd w:val="clear" w:color="auto" w:fill="E6E6E6"/>
            <w:vAlign w:val="center"/>
          </w:tcPr>
          <w:p w14:paraId="764DD1E1" w14:textId="77777777" w:rsidR="009715D1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279A072" w14:textId="77777777" w:rsidR="009715D1" w:rsidRDefault="00000000">
            <w:r>
              <w:t>668</w:t>
            </w:r>
          </w:p>
        </w:tc>
        <w:tc>
          <w:tcPr>
            <w:tcW w:w="1273" w:type="dxa"/>
            <w:vAlign w:val="center"/>
          </w:tcPr>
          <w:p w14:paraId="2F0D0B0F" w14:textId="77777777" w:rsidR="009715D1" w:rsidRDefault="00000000">
            <w:r>
              <w:t>112</w:t>
            </w:r>
          </w:p>
        </w:tc>
        <w:tc>
          <w:tcPr>
            <w:tcW w:w="1273" w:type="dxa"/>
            <w:vAlign w:val="center"/>
          </w:tcPr>
          <w:p w14:paraId="226E0988" w14:textId="77777777" w:rsidR="009715D1" w:rsidRDefault="00000000">
            <w:r>
              <w:t>5.96</w:t>
            </w:r>
          </w:p>
        </w:tc>
        <w:tc>
          <w:tcPr>
            <w:tcW w:w="1556" w:type="dxa"/>
            <w:vAlign w:val="center"/>
          </w:tcPr>
          <w:p w14:paraId="72705A07" w14:textId="77777777" w:rsidR="009715D1" w:rsidRDefault="00000000">
            <w:r>
              <w:t>22</w:t>
            </w:r>
          </w:p>
        </w:tc>
        <w:tc>
          <w:tcPr>
            <w:tcW w:w="1556" w:type="dxa"/>
            <w:vAlign w:val="center"/>
          </w:tcPr>
          <w:p w14:paraId="5B3AC483" w14:textId="77777777" w:rsidR="009715D1" w:rsidRDefault="00000000">
            <w:r>
              <w:t>22</w:t>
            </w:r>
          </w:p>
        </w:tc>
        <w:tc>
          <w:tcPr>
            <w:tcW w:w="1273" w:type="dxa"/>
            <w:vAlign w:val="center"/>
          </w:tcPr>
          <w:p w14:paraId="7891CD19" w14:textId="77777777" w:rsidR="009715D1" w:rsidRDefault="00000000">
            <w:r>
              <w:t>0</w:t>
            </w:r>
          </w:p>
        </w:tc>
      </w:tr>
    </w:tbl>
    <w:p w14:paraId="2CB94D18" w14:textId="77777777" w:rsidR="009715D1" w:rsidRDefault="00000000">
      <w:pPr>
        <w:pStyle w:val="3"/>
        <w:widowControl w:val="0"/>
        <w:jc w:val="both"/>
        <w:rPr>
          <w:color w:val="000000"/>
        </w:rPr>
      </w:pPr>
      <w:bookmarkStart w:id="78" w:name="_Toc154746992"/>
      <w:r>
        <w:rPr>
          <w:color w:val="000000"/>
        </w:rPr>
        <w:t>制冷能耗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9715D1" w14:paraId="5E87DAD6" w14:textId="77777777">
        <w:tc>
          <w:tcPr>
            <w:tcW w:w="1115" w:type="dxa"/>
            <w:shd w:val="clear" w:color="auto" w:fill="E6E6E6"/>
            <w:vAlign w:val="center"/>
          </w:tcPr>
          <w:p w14:paraId="5BCF68C9" w14:textId="77777777" w:rsidR="009715D1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F3C368" w14:textId="77777777" w:rsidR="009715D1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9C4533" w14:textId="77777777" w:rsidR="009715D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E1775E5" w14:textId="77777777" w:rsidR="009715D1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1286CB" w14:textId="77777777" w:rsidR="009715D1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2C9E0DB" w14:textId="77777777" w:rsidR="009715D1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C3F37F" w14:textId="77777777" w:rsidR="009715D1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6122FB" w14:textId="77777777" w:rsidR="009715D1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9715D1" w14:paraId="69C696E2" w14:textId="77777777">
        <w:tc>
          <w:tcPr>
            <w:tcW w:w="1115" w:type="dxa"/>
            <w:shd w:val="clear" w:color="auto" w:fill="E6E6E6"/>
            <w:vAlign w:val="center"/>
          </w:tcPr>
          <w:p w14:paraId="1CE333EA" w14:textId="77777777" w:rsidR="009715D1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14:paraId="534B4843" w14:textId="77777777" w:rsidR="009715D1" w:rsidRDefault="00000000">
            <w:r>
              <w:t>103600</w:t>
            </w:r>
          </w:p>
        </w:tc>
        <w:tc>
          <w:tcPr>
            <w:tcW w:w="1131" w:type="dxa"/>
            <w:vAlign w:val="center"/>
          </w:tcPr>
          <w:p w14:paraId="0A200B49" w14:textId="77777777" w:rsidR="009715D1" w:rsidRDefault="00000000">
            <w:r>
              <w:t>1813</w:t>
            </w:r>
          </w:p>
        </w:tc>
        <w:tc>
          <w:tcPr>
            <w:tcW w:w="1273" w:type="dxa"/>
            <w:vAlign w:val="center"/>
          </w:tcPr>
          <w:p w14:paraId="0A5D93F0" w14:textId="77777777" w:rsidR="009715D1" w:rsidRDefault="00000000">
            <w:r>
              <w:t>5.96</w:t>
            </w:r>
          </w:p>
        </w:tc>
        <w:tc>
          <w:tcPr>
            <w:tcW w:w="1131" w:type="dxa"/>
            <w:vAlign w:val="center"/>
          </w:tcPr>
          <w:p w14:paraId="43011C4E" w14:textId="77777777" w:rsidR="009715D1" w:rsidRDefault="00000000">
            <w:r>
              <w:t>17370</w:t>
            </w:r>
          </w:p>
        </w:tc>
        <w:tc>
          <w:tcPr>
            <w:tcW w:w="1273" w:type="dxa"/>
            <w:vAlign w:val="center"/>
          </w:tcPr>
          <w:p w14:paraId="1CA7A611" w14:textId="77777777" w:rsidR="009715D1" w:rsidRDefault="00000000">
            <w:r>
              <w:t>9972</w:t>
            </w:r>
          </w:p>
        </w:tc>
        <w:tc>
          <w:tcPr>
            <w:tcW w:w="1131" w:type="dxa"/>
            <w:vAlign w:val="center"/>
          </w:tcPr>
          <w:p w14:paraId="669AA9D3" w14:textId="77777777" w:rsidR="009715D1" w:rsidRDefault="00000000">
            <w:r>
              <w:t>9972</w:t>
            </w:r>
          </w:p>
        </w:tc>
        <w:tc>
          <w:tcPr>
            <w:tcW w:w="1131" w:type="dxa"/>
            <w:vAlign w:val="center"/>
          </w:tcPr>
          <w:p w14:paraId="5671E0B6" w14:textId="77777777" w:rsidR="009715D1" w:rsidRDefault="00000000">
            <w:r>
              <w:t>0</w:t>
            </w:r>
          </w:p>
        </w:tc>
      </w:tr>
      <w:tr w:rsidR="009715D1" w14:paraId="03A2A110" w14:textId="77777777">
        <w:tc>
          <w:tcPr>
            <w:tcW w:w="1115" w:type="dxa"/>
            <w:shd w:val="clear" w:color="auto" w:fill="E6E6E6"/>
            <w:vAlign w:val="center"/>
          </w:tcPr>
          <w:p w14:paraId="0297441B" w14:textId="77777777" w:rsidR="009715D1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14:paraId="001C77C9" w14:textId="77777777" w:rsidR="009715D1" w:rsidRDefault="00000000">
            <w:r>
              <w:t>145837</w:t>
            </w:r>
          </w:p>
        </w:tc>
        <w:tc>
          <w:tcPr>
            <w:tcW w:w="1131" w:type="dxa"/>
            <w:vAlign w:val="center"/>
          </w:tcPr>
          <w:p w14:paraId="5F2C016F" w14:textId="77777777" w:rsidR="009715D1" w:rsidRDefault="00000000">
            <w:r>
              <w:t>625</w:t>
            </w:r>
          </w:p>
        </w:tc>
        <w:tc>
          <w:tcPr>
            <w:tcW w:w="1273" w:type="dxa"/>
            <w:vAlign w:val="center"/>
          </w:tcPr>
          <w:p w14:paraId="363FDEA1" w14:textId="77777777" w:rsidR="009715D1" w:rsidRDefault="00000000">
            <w:r>
              <w:t>5.96</w:t>
            </w:r>
          </w:p>
        </w:tc>
        <w:tc>
          <w:tcPr>
            <w:tcW w:w="1131" w:type="dxa"/>
            <w:vAlign w:val="center"/>
          </w:tcPr>
          <w:p w14:paraId="4B4C91DE" w14:textId="77777777" w:rsidR="009715D1" w:rsidRDefault="00000000">
            <w:r>
              <w:t>24452</w:t>
            </w:r>
          </w:p>
        </w:tc>
        <w:tc>
          <w:tcPr>
            <w:tcW w:w="1273" w:type="dxa"/>
            <w:vAlign w:val="center"/>
          </w:tcPr>
          <w:p w14:paraId="5384C126" w14:textId="77777777" w:rsidR="009715D1" w:rsidRDefault="00000000">
            <w:r>
              <w:t>6875</w:t>
            </w:r>
          </w:p>
        </w:tc>
        <w:tc>
          <w:tcPr>
            <w:tcW w:w="1131" w:type="dxa"/>
            <w:vAlign w:val="center"/>
          </w:tcPr>
          <w:p w14:paraId="26F29DEE" w14:textId="77777777" w:rsidR="009715D1" w:rsidRDefault="00000000">
            <w:r>
              <w:t>6875</w:t>
            </w:r>
          </w:p>
        </w:tc>
        <w:tc>
          <w:tcPr>
            <w:tcW w:w="1131" w:type="dxa"/>
            <w:vAlign w:val="center"/>
          </w:tcPr>
          <w:p w14:paraId="44A1861B" w14:textId="77777777" w:rsidR="009715D1" w:rsidRDefault="00000000">
            <w:r>
              <w:t>0</w:t>
            </w:r>
          </w:p>
        </w:tc>
      </w:tr>
      <w:tr w:rsidR="009715D1" w14:paraId="1CC94609" w14:textId="77777777">
        <w:tc>
          <w:tcPr>
            <w:tcW w:w="1115" w:type="dxa"/>
            <w:shd w:val="clear" w:color="auto" w:fill="E6E6E6"/>
            <w:vAlign w:val="center"/>
          </w:tcPr>
          <w:p w14:paraId="1109A1D5" w14:textId="77777777" w:rsidR="009715D1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14:paraId="399212A4" w14:textId="77777777" w:rsidR="009715D1" w:rsidRDefault="00000000">
            <w:r>
              <w:t>10253</w:t>
            </w:r>
          </w:p>
        </w:tc>
        <w:tc>
          <w:tcPr>
            <w:tcW w:w="1131" w:type="dxa"/>
            <w:vAlign w:val="center"/>
          </w:tcPr>
          <w:p w14:paraId="33E1E223" w14:textId="77777777" w:rsidR="009715D1" w:rsidRDefault="00000000">
            <w:r>
              <w:t>29</w:t>
            </w:r>
          </w:p>
        </w:tc>
        <w:tc>
          <w:tcPr>
            <w:tcW w:w="1273" w:type="dxa"/>
            <w:vAlign w:val="center"/>
          </w:tcPr>
          <w:p w14:paraId="7BAD3A45" w14:textId="77777777" w:rsidR="009715D1" w:rsidRDefault="00000000">
            <w:r>
              <w:t>5.96</w:t>
            </w:r>
          </w:p>
        </w:tc>
        <w:tc>
          <w:tcPr>
            <w:tcW w:w="1131" w:type="dxa"/>
            <w:vAlign w:val="center"/>
          </w:tcPr>
          <w:p w14:paraId="3FA155F0" w14:textId="77777777" w:rsidR="009715D1" w:rsidRDefault="00000000">
            <w:r>
              <w:t>1719</w:t>
            </w:r>
          </w:p>
        </w:tc>
        <w:tc>
          <w:tcPr>
            <w:tcW w:w="1273" w:type="dxa"/>
            <w:vAlign w:val="center"/>
          </w:tcPr>
          <w:p w14:paraId="2B6AAF2E" w14:textId="77777777" w:rsidR="009715D1" w:rsidRDefault="00000000">
            <w:r>
              <w:t>479</w:t>
            </w:r>
          </w:p>
        </w:tc>
        <w:tc>
          <w:tcPr>
            <w:tcW w:w="1131" w:type="dxa"/>
            <w:vAlign w:val="center"/>
          </w:tcPr>
          <w:p w14:paraId="36CF4D21" w14:textId="77777777" w:rsidR="009715D1" w:rsidRDefault="00000000">
            <w:r>
              <w:t>479</w:t>
            </w:r>
          </w:p>
        </w:tc>
        <w:tc>
          <w:tcPr>
            <w:tcW w:w="1131" w:type="dxa"/>
            <w:vAlign w:val="center"/>
          </w:tcPr>
          <w:p w14:paraId="49CEC786" w14:textId="77777777" w:rsidR="009715D1" w:rsidRDefault="00000000">
            <w:r>
              <w:t>0</w:t>
            </w:r>
          </w:p>
        </w:tc>
      </w:tr>
      <w:tr w:rsidR="009715D1" w14:paraId="1CC608EB" w14:textId="77777777">
        <w:tc>
          <w:tcPr>
            <w:tcW w:w="1115" w:type="dxa"/>
            <w:shd w:val="clear" w:color="auto" w:fill="E6E6E6"/>
            <w:vAlign w:val="center"/>
          </w:tcPr>
          <w:p w14:paraId="70907F63" w14:textId="77777777" w:rsidR="009715D1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14:paraId="7273FB0A" w14:textId="77777777" w:rsidR="009715D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672950F" w14:textId="77777777" w:rsidR="009715D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4CD45FA" w14:textId="77777777" w:rsidR="009715D1" w:rsidRDefault="00000000">
            <w:r>
              <w:t>5.96</w:t>
            </w:r>
          </w:p>
        </w:tc>
        <w:tc>
          <w:tcPr>
            <w:tcW w:w="1131" w:type="dxa"/>
            <w:vAlign w:val="center"/>
          </w:tcPr>
          <w:p w14:paraId="62026661" w14:textId="77777777" w:rsidR="009715D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11E79EC" w14:textId="77777777" w:rsidR="009715D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9380EAD" w14:textId="77777777" w:rsidR="009715D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697E8AD" w14:textId="77777777" w:rsidR="009715D1" w:rsidRDefault="00000000">
            <w:r>
              <w:t>0</w:t>
            </w:r>
          </w:p>
        </w:tc>
      </w:tr>
      <w:tr w:rsidR="009715D1" w14:paraId="708D7EF2" w14:textId="77777777">
        <w:tc>
          <w:tcPr>
            <w:tcW w:w="1115" w:type="dxa"/>
            <w:shd w:val="clear" w:color="auto" w:fill="E6E6E6"/>
            <w:vAlign w:val="center"/>
          </w:tcPr>
          <w:p w14:paraId="7450F191" w14:textId="77777777" w:rsidR="009715D1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60502B7B" w14:textId="77777777" w:rsidR="009715D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EA0E56C" w14:textId="77777777" w:rsidR="009715D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D8E54F8" w14:textId="77777777" w:rsidR="009715D1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585EAE4B" w14:textId="77777777" w:rsidR="009715D1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3516B5B" w14:textId="77777777" w:rsidR="009715D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590626B" w14:textId="77777777" w:rsidR="009715D1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F1C6CFA" w14:textId="77777777" w:rsidR="009715D1" w:rsidRDefault="00000000">
            <w:r>
              <w:t>0</w:t>
            </w:r>
          </w:p>
        </w:tc>
      </w:tr>
      <w:tr w:rsidR="009715D1" w14:paraId="7DCB7D24" w14:textId="77777777">
        <w:tc>
          <w:tcPr>
            <w:tcW w:w="1115" w:type="dxa"/>
            <w:shd w:val="clear" w:color="auto" w:fill="E6E6E6"/>
            <w:vAlign w:val="center"/>
          </w:tcPr>
          <w:p w14:paraId="7F4BF8BB" w14:textId="77777777" w:rsidR="009715D1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209210A7" w14:textId="77777777" w:rsidR="009715D1" w:rsidRDefault="00000000">
            <w:r>
              <w:t>259690</w:t>
            </w:r>
          </w:p>
        </w:tc>
        <w:tc>
          <w:tcPr>
            <w:tcW w:w="1131" w:type="dxa"/>
            <w:vAlign w:val="center"/>
          </w:tcPr>
          <w:p w14:paraId="1E958DBE" w14:textId="77777777" w:rsidR="009715D1" w:rsidRDefault="00000000">
            <w:r>
              <w:t>2467</w:t>
            </w:r>
          </w:p>
        </w:tc>
        <w:tc>
          <w:tcPr>
            <w:tcW w:w="1273" w:type="dxa"/>
            <w:vAlign w:val="center"/>
          </w:tcPr>
          <w:p w14:paraId="6A6B78E7" w14:textId="77777777" w:rsidR="009715D1" w:rsidRDefault="009715D1"/>
        </w:tc>
        <w:tc>
          <w:tcPr>
            <w:tcW w:w="1131" w:type="dxa"/>
            <w:vAlign w:val="center"/>
          </w:tcPr>
          <w:p w14:paraId="380A2FAD" w14:textId="77777777" w:rsidR="009715D1" w:rsidRDefault="00000000">
            <w:r>
              <w:t>43541</w:t>
            </w:r>
          </w:p>
        </w:tc>
        <w:tc>
          <w:tcPr>
            <w:tcW w:w="1273" w:type="dxa"/>
            <w:vAlign w:val="center"/>
          </w:tcPr>
          <w:p w14:paraId="79D3E00D" w14:textId="77777777" w:rsidR="009715D1" w:rsidRDefault="00000000">
            <w:r>
              <w:t>17325</w:t>
            </w:r>
          </w:p>
        </w:tc>
        <w:tc>
          <w:tcPr>
            <w:tcW w:w="1131" w:type="dxa"/>
            <w:vAlign w:val="center"/>
          </w:tcPr>
          <w:p w14:paraId="50475B9E" w14:textId="77777777" w:rsidR="009715D1" w:rsidRDefault="00000000">
            <w:r>
              <w:t>17325</w:t>
            </w:r>
          </w:p>
        </w:tc>
        <w:tc>
          <w:tcPr>
            <w:tcW w:w="1131" w:type="dxa"/>
            <w:vAlign w:val="center"/>
          </w:tcPr>
          <w:p w14:paraId="5C9290D7" w14:textId="77777777" w:rsidR="009715D1" w:rsidRDefault="00000000">
            <w:r>
              <w:t>0</w:t>
            </w:r>
          </w:p>
        </w:tc>
      </w:tr>
    </w:tbl>
    <w:p w14:paraId="028CC3A5" w14:textId="77777777" w:rsidR="009715D1" w:rsidRDefault="00000000">
      <w:pPr>
        <w:pStyle w:val="2"/>
        <w:widowControl w:val="0"/>
      </w:pPr>
      <w:bookmarkStart w:id="79" w:name="_Toc154746993"/>
      <w:r>
        <w:t>供暖系统</w:t>
      </w:r>
      <w:bookmarkEnd w:id="79"/>
    </w:p>
    <w:p w14:paraId="6D3A4444" w14:textId="77777777" w:rsidR="009715D1" w:rsidRDefault="00000000">
      <w:pPr>
        <w:pStyle w:val="3"/>
        <w:widowControl w:val="0"/>
        <w:jc w:val="both"/>
        <w:rPr>
          <w:color w:val="000000"/>
        </w:rPr>
      </w:pPr>
      <w:bookmarkStart w:id="80" w:name="_Toc154746994"/>
      <w:r>
        <w:rPr>
          <w:color w:val="000000"/>
        </w:rPr>
        <w:t>热泵系统</w:t>
      </w:r>
      <w:bookmarkEnd w:id="80"/>
    </w:p>
    <w:p w14:paraId="6F59CECD" w14:textId="77777777" w:rsidR="009715D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9715D1" w14:paraId="3440BA9A" w14:textId="77777777">
        <w:tc>
          <w:tcPr>
            <w:tcW w:w="1811" w:type="dxa"/>
            <w:shd w:val="clear" w:color="auto" w:fill="E6E6E6"/>
            <w:vAlign w:val="center"/>
          </w:tcPr>
          <w:p w14:paraId="635F872E" w14:textId="77777777" w:rsidR="009715D1" w:rsidRDefault="0000000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2D1E186" w14:textId="77777777" w:rsidR="009715D1" w:rsidRDefault="0000000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8C5CE83" w14:textId="77777777" w:rsidR="009715D1" w:rsidRDefault="0000000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7904298" w14:textId="77777777" w:rsidR="009715D1" w:rsidRDefault="0000000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457943E" w14:textId="77777777" w:rsidR="009715D1" w:rsidRDefault="0000000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2EDECBE4" w14:textId="77777777" w:rsidR="009715D1" w:rsidRDefault="00000000">
            <w:pPr>
              <w:jc w:val="center"/>
            </w:pPr>
            <w:r>
              <w:t>台数</w:t>
            </w:r>
          </w:p>
        </w:tc>
      </w:tr>
      <w:tr w:rsidR="009715D1" w14:paraId="5DB943BC" w14:textId="77777777">
        <w:tc>
          <w:tcPr>
            <w:tcW w:w="1811" w:type="dxa"/>
            <w:vAlign w:val="center"/>
          </w:tcPr>
          <w:p w14:paraId="32437871" w14:textId="77777777" w:rsidR="009715D1" w:rsidRDefault="00000000">
            <w:r>
              <w:t>PSRHH0852</w:t>
            </w:r>
          </w:p>
        </w:tc>
        <w:tc>
          <w:tcPr>
            <w:tcW w:w="1697" w:type="dxa"/>
            <w:vAlign w:val="center"/>
          </w:tcPr>
          <w:p w14:paraId="6170605D" w14:textId="77777777" w:rsidR="009715D1" w:rsidRDefault="00000000">
            <w:r>
              <w:t>地源热泵</w:t>
            </w:r>
          </w:p>
        </w:tc>
        <w:tc>
          <w:tcPr>
            <w:tcW w:w="1697" w:type="dxa"/>
            <w:vAlign w:val="center"/>
          </w:tcPr>
          <w:p w14:paraId="2F2DBD68" w14:textId="77777777" w:rsidR="009715D1" w:rsidRDefault="00000000">
            <w:r>
              <w:t>73</w:t>
            </w:r>
          </w:p>
        </w:tc>
        <w:tc>
          <w:tcPr>
            <w:tcW w:w="1697" w:type="dxa"/>
            <w:vAlign w:val="center"/>
          </w:tcPr>
          <w:p w14:paraId="08C80EA9" w14:textId="77777777" w:rsidR="009715D1" w:rsidRDefault="00000000">
            <w:r>
              <w:t>349</w:t>
            </w:r>
          </w:p>
        </w:tc>
        <w:tc>
          <w:tcPr>
            <w:tcW w:w="1697" w:type="dxa"/>
            <w:vAlign w:val="center"/>
          </w:tcPr>
          <w:p w14:paraId="7DE70EA1" w14:textId="77777777" w:rsidR="009715D1" w:rsidRDefault="00000000">
            <w:r>
              <w:t>4.80</w:t>
            </w:r>
          </w:p>
        </w:tc>
        <w:tc>
          <w:tcPr>
            <w:tcW w:w="730" w:type="dxa"/>
            <w:vAlign w:val="center"/>
          </w:tcPr>
          <w:p w14:paraId="24294142" w14:textId="77777777" w:rsidR="009715D1" w:rsidRDefault="00000000">
            <w:r>
              <w:t>2</w:t>
            </w:r>
          </w:p>
        </w:tc>
      </w:tr>
    </w:tbl>
    <w:p w14:paraId="27687D6F" w14:textId="77777777" w:rsidR="009715D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9715D1" w14:paraId="5624A001" w14:textId="77777777">
        <w:tc>
          <w:tcPr>
            <w:tcW w:w="2677" w:type="dxa"/>
            <w:shd w:val="clear" w:color="auto" w:fill="E6E6E6"/>
            <w:vAlign w:val="center"/>
          </w:tcPr>
          <w:p w14:paraId="6EA0C1A5" w14:textId="77777777" w:rsidR="009715D1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2831CB3B" w14:textId="77777777" w:rsidR="009715D1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4E6CAE" w14:textId="77777777" w:rsidR="009715D1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0AC054E" w14:textId="77777777" w:rsidR="009715D1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548716" w14:textId="77777777" w:rsidR="009715D1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4FCF134F" w14:textId="77777777" w:rsidR="009715D1" w:rsidRDefault="00000000">
            <w:pPr>
              <w:jc w:val="center"/>
            </w:pPr>
            <w:r>
              <w:t>台数</w:t>
            </w:r>
          </w:p>
        </w:tc>
      </w:tr>
      <w:tr w:rsidR="009715D1" w14:paraId="28324022" w14:textId="77777777">
        <w:tc>
          <w:tcPr>
            <w:tcW w:w="2677" w:type="dxa"/>
            <w:vAlign w:val="center"/>
          </w:tcPr>
          <w:p w14:paraId="561B2C31" w14:textId="77777777" w:rsidR="009715D1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6B7B27DE" w14:textId="77777777" w:rsidR="009715D1" w:rsidRDefault="00000000">
            <w:r>
              <w:t>56</w:t>
            </w:r>
          </w:p>
        </w:tc>
        <w:tc>
          <w:tcPr>
            <w:tcW w:w="990" w:type="dxa"/>
            <w:vAlign w:val="center"/>
          </w:tcPr>
          <w:p w14:paraId="6EB56835" w14:textId="77777777" w:rsidR="009715D1" w:rsidRDefault="00000000">
            <w:r>
              <w:t>40</w:t>
            </w:r>
          </w:p>
        </w:tc>
        <w:tc>
          <w:tcPr>
            <w:tcW w:w="2122" w:type="dxa"/>
            <w:vAlign w:val="center"/>
          </w:tcPr>
          <w:p w14:paraId="406B9D22" w14:textId="77777777" w:rsidR="009715D1" w:rsidRDefault="00000000">
            <w:r>
              <w:t>64</w:t>
            </w:r>
          </w:p>
        </w:tc>
        <w:tc>
          <w:tcPr>
            <w:tcW w:w="1556" w:type="dxa"/>
            <w:vAlign w:val="center"/>
          </w:tcPr>
          <w:p w14:paraId="7B780022" w14:textId="77777777" w:rsidR="009715D1" w:rsidRDefault="00000000">
            <w:r>
              <w:t>11.0</w:t>
            </w:r>
          </w:p>
        </w:tc>
        <w:tc>
          <w:tcPr>
            <w:tcW w:w="701" w:type="dxa"/>
            <w:vAlign w:val="center"/>
          </w:tcPr>
          <w:p w14:paraId="45AA0FF0" w14:textId="77777777" w:rsidR="009715D1" w:rsidRDefault="00000000">
            <w:r>
              <w:t>2</w:t>
            </w:r>
          </w:p>
        </w:tc>
      </w:tr>
    </w:tbl>
    <w:p w14:paraId="2AD318F1" w14:textId="77777777" w:rsidR="009715D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9715D1" w14:paraId="0C648AB9" w14:textId="77777777">
        <w:tc>
          <w:tcPr>
            <w:tcW w:w="1731" w:type="dxa"/>
            <w:shd w:val="clear" w:color="auto" w:fill="E6E6E6"/>
            <w:vAlign w:val="center"/>
          </w:tcPr>
          <w:p w14:paraId="7F709F0D" w14:textId="77777777" w:rsidR="009715D1" w:rsidRDefault="00000000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E92BD32" w14:textId="77777777" w:rsidR="009715D1" w:rsidRDefault="0000000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7E70EA39" w14:textId="77777777" w:rsidR="009715D1" w:rsidRDefault="0000000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4CD67C5A" w14:textId="77777777" w:rsidR="009715D1" w:rsidRDefault="0000000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5B6D550C" w14:textId="77777777" w:rsidR="009715D1" w:rsidRDefault="00000000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9715D1" w14:paraId="09CBF37D" w14:textId="77777777">
        <w:tc>
          <w:tcPr>
            <w:tcW w:w="1731" w:type="dxa"/>
            <w:shd w:val="clear" w:color="auto" w:fill="E6E6E6"/>
            <w:vAlign w:val="center"/>
          </w:tcPr>
          <w:p w14:paraId="082A9B20" w14:textId="77777777" w:rsidR="009715D1" w:rsidRDefault="00000000">
            <w:r>
              <w:t>25</w:t>
            </w:r>
          </w:p>
        </w:tc>
        <w:tc>
          <w:tcPr>
            <w:tcW w:w="1794" w:type="dxa"/>
            <w:vAlign w:val="center"/>
          </w:tcPr>
          <w:p w14:paraId="658DCBC7" w14:textId="77777777" w:rsidR="009715D1" w:rsidRDefault="00000000">
            <w:r>
              <w:t>174.5</w:t>
            </w:r>
          </w:p>
        </w:tc>
        <w:tc>
          <w:tcPr>
            <w:tcW w:w="1901" w:type="dxa"/>
            <w:vAlign w:val="center"/>
          </w:tcPr>
          <w:p w14:paraId="0BCF7121" w14:textId="77777777" w:rsidR="009715D1" w:rsidRDefault="00000000">
            <w:r>
              <w:t>36.5</w:t>
            </w:r>
          </w:p>
        </w:tc>
        <w:tc>
          <w:tcPr>
            <w:tcW w:w="1748" w:type="dxa"/>
            <w:vAlign w:val="center"/>
          </w:tcPr>
          <w:p w14:paraId="3033BEAE" w14:textId="77777777" w:rsidR="009715D1" w:rsidRDefault="00000000">
            <w:r>
              <w:t>4.78</w:t>
            </w:r>
          </w:p>
        </w:tc>
        <w:tc>
          <w:tcPr>
            <w:tcW w:w="2139" w:type="dxa"/>
            <w:vAlign w:val="center"/>
          </w:tcPr>
          <w:p w14:paraId="4C26DBD2" w14:textId="77777777" w:rsidR="009715D1" w:rsidRDefault="00000000">
            <w:r>
              <w:t>2.75</w:t>
            </w:r>
          </w:p>
        </w:tc>
      </w:tr>
      <w:tr w:rsidR="009715D1" w14:paraId="5B405AB7" w14:textId="77777777">
        <w:tc>
          <w:tcPr>
            <w:tcW w:w="1731" w:type="dxa"/>
            <w:shd w:val="clear" w:color="auto" w:fill="E6E6E6"/>
            <w:vAlign w:val="center"/>
          </w:tcPr>
          <w:p w14:paraId="7048C0F9" w14:textId="77777777" w:rsidR="009715D1" w:rsidRDefault="00000000">
            <w:r>
              <w:t>50</w:t>
            </w:r>
          </w:p>
        </w:tc>
        <w:tc>
          <w:tcPr>
            <w:tcW w:w="1794" w:type="dxa"/>
            <w:vAlign w:val="center"/>
          </w:tcPr>
          <w:p w14:paraId="322003FF" w14:textId="77777777" w:rsidR="009715D1" w:rsidRDefault="00000000">
            <w:r>
              <w:t>349</w:t>
            </w:r>
          </w:p>
        </w:tc>
        <w:tc>
          <w:tcPr>
            <w:tcW w:w="1901" w:type="dxa"/>
            <w:vAlign w:val="center"/>
          </w:tcPr>
          <w:p w14:paraId="11462B13" w14:textId="77777777" w:rsidR="009715D1" w:rsidRDefault="00000000">
            <w:r>
              <w:t>73</w:t>
            </w:r>
          </w:p>
        </w:tc>
        <w:tc>
          <w:tcPr>
            <w:tcW w:w="1748" w:type="dxa"/>
            <w:vAlign w:val="center"/>
          </w:tcPr>
          <w:p w14:paraId="4BEF3EC9" w14:textId="77777777" w:rsidR="009715D1" w:rsidRDefault="00000000">
            <w:r>
              <w:t>4.78</w:t>
            </w:r>
          </w:p>
        </w:tc>
        <w:tc>
          <w:tcPr>
            <w:tcW w:w="2139" w:type="dxa"/>
            <w:vAlign w:val="center"/>
          </w:tcPr>
          <w:p w14:paraId="3448786A" w14:textId="77777777" w:rsidR="009715D1" w:rsidRDefault="00000000">
            <w:r>
              <w:t>5.5</w:t>
            </w:r>
          </w:p>
        </w:tc>
      </w:tr>
      <w:tr w:rsidR="009715D1" w14:paraId="75C46210" w14:textId="77777777">
        <w:tc>
          <w:tcPr>
            <w:tcW w:w="1731" w:type="dxa"/>
            <w:shd w:val="clear" w:color="auto" w:fill="E6E6E6"/>
            <w:vAlign w:val="center"/>
          </w:tcPr>
          <w:p w14:paraId="4EE50103" w14:textId="77777777" w:rsidR="009715D1" w:rsidRDefault="00000000">
            <w:r>
              <w:t>75</w:t>
            </w:r>
          </w:p>
        </w:tc>
        <w:tc>
          <w:tcPr>
            <w:tcW w:w="1794" w:type="dxa"/>
            <w:vAlign w:val="center"/>
          </w:tcPr>
          <w:p w14:paraId="4264A476" w14:textId="77777777" w:rsidR="009715D1" w:rsidRDefault="00000000">
            <w:r>
              <w:t>523.5</w:t>
            </w:r>
          </w:p>
        </w:tc>
        <w:tc>
          <w:tcPr>
            <w:tcW w:w="1901" w:type="dxa"/>
            <w:vAlign w:val="center"/>
          </w:tcPr>
          <w:p w14:paraId="2A060A93" w14:textId="77777777" w:rsidR="009715D1" w:rsidRDefault="00000000">
            <w:r>
              <w:t>109.5</w:t>
            </w:r>
          </w:p>
        </w:tc>
        <w:tc>
          <w:tcPr>
            <w:tcW w:w="1748" w:type="dxa"/>
            <w:vAlign w:val="center"/>
          </w:tcPr>
          <w:p w14:paraId="44D07CB9" w14:textId="77777777" w:rsidR="009715D1" w:rsidRDefault="00000000">
            <w:r>
              <w:t>4.78</w:t>
            </w:r>
          </w:p>
        </w:tc>
        <w:tc>
          <w:tcPr>
            <w:tcW w:w="2139" w:type="dxa"/>
            <w:vAlign w:val="center"/>
          </w:tcPr>
          <w:p w14:paraId="0D4D9E73" w14:textId="77777777" w:rsidR="009715D1" w:rsidRDefault="00000000">
            <w:r>
              <w:t>8.25</w:t>
            </w:r>
          </w:p>
        </w:tc>
      </w:tr>
      <w:tr w:rsidR="009715D1" w14:paraId="05865D61" w14:textId="77777777">
        <w:tc>
          <w:tcPr>
            <w:tcW w:w="1731" w:type="dxa"/>
            <w:shd w:val="clear" w:color="auto" w:fill="E6E6E6"/>
            <w:vAlign w:val="center"/>
          </w:tcPr>
          <w:p w14:paraId="09F2FA2D" w14:textId="77777777" w:rsidR="009715D1" w:rsidRDefault="00000000">
            <w:r>
              <w:t>100</w:t>
            </w:r>
          </w:p>
        </w:tc>
        <w:tc>
          <w:tcPr>
            <w:tcW w:w="1794" w:type="dxa"/>
            <w:vAlign w:val="center"/>
          </w:tcPr>
          <w:p w14:paraId="49743549" w14:textId="77777777" w:rsidR="009715D1" w:rsidRDefault="00000000">
            <w:r>
              <w:t>698</w:t>
            </w:r>
          </w:p>
        </w:tc>
        <w:tc>
          <w:tcPr>
            <w:tcW w:w="1901" w:type="dxa"/>
            <w:vAlign w:val="center"/>
          </w:tcPr>
          <w:p w14:paraId="0A2D206B" w14:textId="77777777" w:rsidR="009715D1" w:rsidRDefault="00000000">
            <w:r>
              <w:t>146</w:t>
            </w:r>
          </w:p>
        </w:tc>
        <w:tc>
          <w:tcPr>
            <w:tcW w:w="1748" w:type="dxa"/>
            <w:vAlign w:val="center"/>
          </w:tcPr>
          <w:p w14:paraId="004155C2" w14:textId="77777777" w:rsidR="009715D1" w:rsidRDefault="00000000">
            <w:r>
              <w:t>4.78</w:t>
            </w:r>
          </w:p>
        </w:tc>
        <w:tc>
          <w:tcPr>
            <w:tcW w:w="2139" w:type="dxa"/>
            <w:vAlign w:val="center"/>
          </w:tcPr>
          <w:p w14:paraId="65839F62" w14:textId="77777777" w:rsidR="009715D1" w:rsidRDefault="00000000">
            <w:r>
              <w:t>11</w:t>
            </w:r>
          </w:p>
        </w:tc>
      </w:tr>
    </w:tbl>
    <w:p w14:paraId="0EB90DE2" w14:textId="77777777" w:rsidR="009715D1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9715D1" w14:paraId="554F6DC6" w14:textId="77777777">
        <w:tc>
          <w:tcPr>
            <w:tcW w:w="1115" w:type="dxa"/>
            <w:shd w:val="clear" w:color="auto" w:fill="E6E6E6"/>
            <w:vAlign w:val="center"/>
          </w:tcPr>
          <w:p w14:paraId="6C56610E" w14:textId="77777777" w:rsidR="009715D1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8D63AA4" w14:textId="77777777" w:rsidR="009715D1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D94766D" w14:textId="77777777" w:rsidR="009715D1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3900D10" w14:textId="77777777" w:rsidR="009715D1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6851F401" w14:textId="77777777" w:rsidR="009715D1" w:rsidRDefault="0000000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2B0AB85C" w14:textId="77777777" w:rsidR="009715D1" w:rsidRDefault="0000000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9715D1" w14:paraId="75F960BE" w14:textId="77777777">
        <w:tc>
          <w:tcPr>
            <w:tcW w:w="1115" w:type="dxa"/>
            <w:shd w:val="clear" w:color="auto" w:fill="E6E6E6"/>
            <w:vAlign w:val="center"/>
          </w:tcPr>
          <w:p w14:paraId="6333224A" w14:textId="77777777" w:rsidR="009715D1" w:rsidRDefault="00000000">
            <w:r>
              <w:t>0~25</w:t>
            </w:r>
          </w:p>
        </w:tc>
        <w:tc>
          <w:tcPr>
            <w:tcW w:w="1584" w:type="dxa"/>
            <w:vAlign w:val="center"/>
          </w:tcPr>
          <w:p w14:paraId="3BB75729" w14:textId="77777777" w:rsidR="009715D1" w:rsidRDefault="00000000">
            <w:r>
              <w:t>82124</w:t>
            </w:r>
          </w:p>
        </w:tc>
        <w:tc>
          <w:tcPr>
            <w:tcW w:w="1584" w:type="dxa"/>
            <w:vAlign w:val="center"/>
          </w:tcPr>
          <w:p w14:paraId="0397976A" w14:textId="77777777" w:rsidR="009715D1" w:rsidRDefault="00000000">
            <w:r>
              <w:t>3191</w:t>
            </w:r>
          </w:p>
        </w:tc>
        <w:tc>
          <w:tcPr>
            <w:tcW w:w="1584" w:type="dxa"/>
            <w:vAlign w:val="center"/>
          </w:tcPr>
          <w:p w14:paraId="699876FA" w14:textId="77777777" w:rsidR="009715D1" w:rsidRDefault="00000000">
            <w:r>
              <w:t>4.78</w:t>
            </w:r>
          </w:p>
        </w:tc>
        <w:tc>
          <w:tcPr>
            <w:tcW w:w="1726" w:type="dxa"/>
            <w:vAlign w:val="center"/>
          </w:tcPr>
          <w:p w14:paraId="19193AE0" w14:textId="77777777" w:rsidR="009715D1" w:rsidRDefault="00000000">
            <w:r>
              <w:t>17178</w:t>
            </w:r>
          </w:p>
        </w:tc>
        <w:tc>
          <w:tcPr>
            <w:tcW w:w="1726" w:type="dxa"/>
            <w:vAlign w:val="center"/>
          </w:tcPr>
          <w:p w14:paraId="77F465FC" w14:textId="77777777" w:rsidR="009715D1" w:rsidRDefault="00000000">
            <w:r>
              <w:t>8775</w:t>
            </w:r>
          </w:p>
        </w:tc>
      </w:tr>
      <w:tr w:rsidR="009715D1" w14:paraId="2B68112B" w14:textId="77777777">
        <w:tc>
          <w:tcPr>
            <w:tcW w:w="1115" w:type="dxa"/>
            <w:shd w:val="clear" w:color="auto" w:fill="E6E6E6"/>
            <w:vAlign w:val="center"/>
          </w:tcPr>
          <w:p w14:paraId="7B013DF3" w14:textId="77777777" w:rsidR="009715D1" w:rsidRDefault="00000000">
            <w:r>
              <w:t>25~50</w:t>
            </w:r>
          </w:p>
        </w:tc>
        <w:tc>
          <w:tcPr>
            <w:tcW w:w="1584" w:type="dxa"/>
            <w:vAlign w:val="center"/>
          </w:tcPr>
          <w:p w14:paraId="79B286E3" w14:textId="77777777" w:rsidR="009715D1" w:rsidRDefault="00000000">
            <w:r>
              <w:t>17956</w:t>
            </w:r>
          </w:p>
        </w:tc>
        <w:tc>
          <w:tcPr>
            <w:tcW w:w="1584" w:type="dxa"/>
            <w:vAlign w:val="center"/>
          </w:tcPr>
          <w:p w14:paraId="50EDBD28" w14:textId="77777777" w:rsidR="009715D1" w:rsidRDefault="00000000">
            <w:r>
              <w:t>85</w:t>
            </w:r>
          </w:p>
        </w:tc>
        <w:tc>
          <w:tcPr>
            <w:tcW w:w="1584" w:type="dxa"/>
            <w:vAlign w:val="center"/>
          </w:tcPr>
          <w:p w14:paraId="4B7E89C3" w14:textId="77777777" w:rsidR="009715D1" w:rsidRDefault="00000000">
            <w:r>
              <w:t>4.78</w:t>
            </w:r>
          </w:p>
        </w:tc>
        <w:tc>
          <w:tcPr>
            <w:tcW w:w="1726" w:type="dxa"/>
            <w:vAlign w:val="center"/>
          </w:tcPr>
          <w:p w14:paraId="5077DCB3" w14:textId="77777777" w:rsidR="009715D1" w:rsidRDefault="00000000">
            <w:r>
              <w:t>3756</w:t>
            </w:r>
          </w:p>
        </w:tc>
        <w:tc>
          <w:tcPr>
            <w:tcW w:w="1726" w:type="dxa"/>
            <w:vAlign w:val="center"/>
          </w:tcPr>
          <w:p w14:paraId="215A9738" w14:textId="77777777" w:rsidR="009715D1" w:rsidRDefault="00000000">
            <w:r>
              <w:t>468</w:t>
            </w:r>
          </w:p>
        </w:tc>
      </w:tr>
      <w:tr w:rsidR="009715D1" w14:paraId="4832787D" w14:textId="77777777">
        <w:tc>
          <w:tcPr>
            <w:tcW w:w="1115" w:type="dxa"/>
            <w:shd w:val="clear" w:color="auto" w:fill="E6E6E6"/>
            <w:vAlign w:val="center"/>
          </w:tcPr>
          <w:p w14:paraId="52675F95" w14:textId="77777777" w:rsidR="009715D1" w:rsidRDefault="00000000">
            <w:r>
              <w:t>50~75</w:t>
            </w:r>
          </w:p>
        </w:tc>
        <w:tc>
          <w:tcPr>
            <w:tcW w:w="1584" w:type="dxa"/>
            <w:vAlign w:val="center"/>
          </w:tcPr>
          <w:p w14:paraId="62CAC379" w14:textId="77777777" w:rsidR="009715D1" w:rsidRDefault="00000000">
            <w:r>
              <w:t>351</w:t>
            </w:r>
          </w:p>
        </w:tc>
        <w:tc>
          <w:tcPr>
            <w:tcW w:w="1584" w:type="dxa"/>
            <w:vAlign w:val="center"/>
          </w:tcPr>
          <w:p w14:paraId="17B9EBD3" w14:textId="77777777" w:rsidR="009715D1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5298C296" w14:textId="77777777" w:rsidR="009715D1" w:rsidRDefault="00000000">
            <w:r>
              <w:t>4.78</w:t>
            </w:r>
          </w:p>
        </w:tc>
        <w:tc>
          <w:tcPr>
            <w:tcW w:w="1726" w:type="dxa"/>
            <w:vAlign w:val="center"/>
          </w:tcPr>
          <w:p w14:paraId="496DD287" w14:textId="77777777" w:rsidR="009715D1" w:rsidRDefault="00000000">
            <w:r>
              <w:t>74</w:t>
            </w:r>
          </w:p>
        </w:tc>
        <w:tc>
          <w:tcPr>
            <w:tcW w:w="1726" w:type="dxa"/>
            <w:vAlign w:val="center"/>
          </w:tcPr>
          <w:p w14:paraId="15325D50" w14:textId="77777777" w:rsidR="009715D1" w:rsidRDefault="00000000">
            <w:r>
              <w:t>8</w:t>
            </w:r>
          </w:p>
        </w:tc>
      </w:tr>
      <w:tr w:rsidR="009715D1" w14:paraId="1DBA46E1" w14:textId="77777777">
        <w:tc>
          <w:tcPr>
            <w:tcW w:w="1115" w:type="dxa"/>
            <w:shd w:val="clear" w:color="auto" w:fill="E6E6E6"/>
            <w:vAlign w:val="center"/>
          </w:tcPr>
          <w:p w14:paraId="5345369D" w14:textId="77777777" w:rsidR="009715D1" w:rsidRDefault="00000000">
            <w:r>
              <w:t>75~100</w:t>
            </w:r>
          </w:p>
        </w:tc>
        <w:tc>
          <w:tcPr>
            <w:tcW w:w="1584" w:type="dxa"/>
            <w:vAlign w:val="center"/>
          </w:tcPr>
          <w:p w14:paraId="214D11C2" w14:textId="77777777" w:rsidR="009715D1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24AF0875" w14:textId="77777777" w:rsidR="009715D1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69E44732" w14:textId="77777777" w:rsidR="009715D1" w:rsidRDefault="00000000">
            <w:r>
              <w:t>4.78</w:t>
            </w:r>
          </w:p>
        </w:tc>
        <w:tc>
          <w:tcPr>
            <w:tcW w:w="1726" w:type="dxa"/>
            <w:vAlign w:val="center"/>
          </w:tcPr>
          <w:p w14:paraId="758C2912" w14:textId="77777777" w:rsidR="009715D1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1D108490" w14:textId="77777777" w:rsidR="009715D1" w:rsidRDefault="00000000">
            <w:r>
              <w:t>0</w:t>
            </w:r>
          </w:p>
        </w:tc>
      </w:tr>
      <w:tr w:rsidR="009715D1" w14:paraId="66C02369" w14:textId="77777777">
        <w:tc>
          <w:tcPr>
            <w:tcW w:w="1115" w:type="dxa"/>
            <w:shd w:val="clear" w:color="auto" w:fill="E6E6E6"/>
            <w:vAlign w:val="center"/>
          </w:tcPr>
          <w:p w14:paraId="0E3DF2EB" w14:textId="77777777" w:rsidR="009715D1" w:rsidRDefault="00000000">
            <w:r>
              <w:t>&gt;100</w:t>
            </w:r>
          </w:p>
        </w:tc>
        <w:tc>
          <w:tcPr>
            <w:tcW w:w="1584" w:type="dxa"/>
            <w:vAlign w:val="center"/>
          </w:tcPr>
          <w:p w14:paraId="799CD84A" w14:textId="77777777" w:rsidR="009715D1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1122948F" w14:textId="77777777" w:rsidR="009715D1" w:rsidRDefault="00000000">
            <w:r>
              <w:t>0</w:t>
            </w:r>
          </w:p>
        </w:tc>
        <w:tc>
          <w:tcPr>
            <w:tcW w:w="1584" w:type="dxa"/>
            <w:vAlign w:val="center"/>
          </w:tcPr>
          <w:p w14:paraId="76A9E738" w14:textId="77777777" w:rsidR="009715D1" w:rsidRDefault="00000000">
            <w:r>
              <w:t>－</w:t>
            </w:r>
          </w:p>
        </w:tc>
        <w:tc>
          <w:tcPr>
            <w:tcW w:w="1726" w:type="dxa"/>
            <w:vAlign w:val="center"/>
          </w:tcPr>
          <w:p w14:paraId="6F18552A" w14:textId="77777777" w:rsidR="009715D1" w:rsidRDefault="00000000">
            <w:r>
              <w:t>0</w:t>
            </w:r>
          </w:p>
        </w:tc>
        <w:tc>
          <w:tcPr>
            <w:tcW w:w="1726" w:type="dxa"/>
            <w:vAlign w:val="center"/>
          </w:tcPr>
          <w:p w14:paraId="138815FC" w14:textId="77777777" w:rsidR="009715D1" w:rsidRDefault="00000000">
            <w:r>
              <w:t>0</w:t>
            </w:r>
          </w:p>
        </w:tc>
      </w:tr>
      <w:tr w:rsidR="009715D1" w14:paraId="200B8395" w14:textId="77777777">
        <w:tc>
          <w:tcPr>
            <w:tcW w:w="1115" w:type="dxa"/>
            <w:shd w:val="clear" w:color="auto" w:fill="E6E6E6"/>
            <w:vAlign w:val="center"/>
          </w:tcPr>
          <w:p w14:paraId="741B5C31" w14:textId="77777777" w:rsidR="009715D1" w:rsidRDefault="00000000">
            <w:r>
              <w:t>合计</w:t>
            </w:r>
          </w:p>
        </w:tc>
        <w:tc>
          <w:tcPr>
            <w:tcW w:w="1584" w:type="dxa"/>
            <w:vAlign w:val="center"/>
          </w:tcPr>
          <w:p w14:paraId="58ACB6F7" w14:textId="77777777" w:rsidR="009715D1" w:rsidRDefault="00000000">
            <w:r>
              <w:t>100431</w:t>
            </w:r>
          </w:p>
        </w:tc>
        <w:tc>
          <w:tcPr>
            <w:tcW w:w="1584" w:type="dxa"/>
            <w:vAlign w:val="center"/>
          </w:tcPr>
          <w:p w14:paraId="74F4029C" w14:textId="77777777" w:rsidR="009715D1" w:rsidRDefault="00000000">
            <w:r>
              <w:t>3277</w:t>
            </w:r>
          </w:p>
        </w:tc>
        <w:tc>
          <w:tcPr>
            <w:tcW w:w="1584" w:type="dxa"/>
            <w:vAlign w:val="center"/>
          </w:tcPr>
          <w:p w14:paraId="5015158E" w14:textId="77777777" w:rsidR="009715D1" w:rsidRDefault="009715D1"/>
        </w:tc>
        <w:tc>
          <w:tcPr>
            <w:tcW w:w="1726" w:type="dxa"/>
            <w:vAlign w:val="center"/>
          </w:tcPr>
          <w:p w14:paraId="53E8BE3A" w14:textId="77777777" w:rsidR="009715D1" w:rsidRDefault="00000000">
            <w:r>
              <w:t>21007</w:t>
            </w:r>
          </w:p>
        </w:tc>
        <w:tc>
          <w:tcPr>
            <w:tcW w:w="1726" w:type="dxa"/>
            <w:vAlign w:val="center"/>
          </w:tcPr>
          <w:p w14:paraId="22D6A884" w14:textId="77777777" w:rsidR="009715D1" w:rsidRDefault="00000000">
            <w:r>
              <w:t>9251</w:t>
            </w:r>
          </w:p>
        </w:tc>
      </w:tr>
    </w:tbl>
    <w:p w14:paraId="74C3A45F" w14:textId="77777777" w:rsidR="009715D1" w:rsidRDefault="00000000">
      <w:pPr>
        <w:pStyle w:val="2"/>
        <w:widowControl w:val="0"/>
      </w:pPr>
      <w:bookmarkStart w:id="81" w:name="_Toc154746995"/>
      <w:r>
        <w:t>空调风机</w:t>
      </w:r>
      <w:bookmarkEnd w:id="81"/>
    </w:p>
    <w:p w14:paraId="1085C807" w14:textId="77777777" w:rsidR="009715D1" w:rsidRDefault="00000000">
      <w:pPr>
        <w:pStyle w:val="3"/>
        <w:widowControl w:val="0"/>
        <w:jc w:val="both"/>
        <w:rPr>
          <w:color w:val="000000"/>
        </w:rPr>
      </w:pPr>
      <w:bookmarkStart w:id="82" w:name="_Toc154746996"/>
      <w:r>
        <w:rPr>
          <w:color w:val="000000"/>
        </w:rPr>
        <w:t>独立新排风</w:t>
      </w:r>
      <w:bookmarkEnd w:id="8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9715D1" w14:paraId="335B296F" w14:textId="77777777">
        <w:tc>
          <w:tcPr>
            <w:tcW w:w="1635" w:type="dxa"/>
            <w:shd w:val="clear" w:color="auto" w:fill="E6E6E6"/>
            <w:vAlign w:val="center"/>
          </w:tcPr>
          <w:p w14:paraId="77575D3A" w14:textId="77777777" w:rsidR="009715D1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DA06C1C" w14:textId="77777777" w:rsidR="009715D1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E6059B2" w14:textId="77777777" w:rsidR="009715D1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15DCE52" w14:textId="77777777" w:rsidR="009715D1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6C0CC4C" w14:textId="77777777" w:rsidR="009715D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3D6A5567" w14:textId="77777777" w:rsidR="009715D1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9715D1" w14:paraId="2BC894AB" w14:textId="77777777">
        <w:tc>
          <w:tcPr>
            <w:tcW w:w="1635" w:type="dxa"/>
            <w:vAlign w:val="center"/>
          </w:tcPr>
          <w:p w14:paraId="4B515912" w14:textId="77777777" w:rsidR="009715D1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0AD2E7E7" w14:textId="77777777" w:rsidR="009715D1" w:rsidRDefault="00000000">
            <w:r>
              <w:t>12826</w:t>
            </w:r>
          </w:p>
        </w:tc>
        <w:tc>
          <w:tcPr>
            <w:tcW w:w="1794" w:type="dxa"/>
            <w:vAlign w:val="center"/>
          </w:tcPr>
          <w:p w14:paraId="58172CA8" w14:textId="77777777" w:rsidR="009715D1" w:rsidRDefault="00000000">
            <w:r>
              <w:t>0.71</w:t>
            </w:r>
          </w:p>
        </w:tc>
        <w:tc>
          <w:tcPr>
            <w:tcW w:w="1522" w:type="dxa"/>
            <w:vAlign w:val="center"/>
          </w:tcPr>
          <w:p w14:paraId="0C191B86" w14:textId="77777777" w:rsidR="009715D1" w:rsidRDefault="00000000">
            <w:r>
              <w:t>9106</w:t>
            </w:r>
          </w:p>
        </w:tc>
        <w:tc>
          <w:tcPr>
            <w:tcW w:w="1431" w:type="dxa"/>
            <w:vAlign w:val="center"/>
          </w:tcPr>
          <w:p w14:paraId="3A41AC23" w14:textId="77777777" w:rsidR="009715D1" w:rsidRDefault="00000000">
            <w:r>
              <w:t>8760</w:t>
            </w:r>
          </w:p>
        </w:tc>
        <w:tc>
          <w:tcPr>
            <w:tcW w:w="1533" w:type="dxa"/>
            <w:vAlign w:val="center"/>
          </w:tcPr>
          <w:p w14:paraId="047586FF" w14:textId="77777777" w:rsidR="009715D1" w:rsidRDefault="00000000">
            <w:r>
              <w:t>79772</w:t>
            </w:r>
          </w:p>
        </w:tc>
      </w:tr>
      <w:tr w:rsidR="009715D1" w14:paraId="0C1F72D8" w14:textId="77777777">
        <w:tc>
          <w:tcPr>
            <w:tcW w:w="7797" w:type="dxa"/>
            <w:gridSpan w:val="5"/>
            <w:vAlign w:val="center"/>
          </w:tcPr>
          <w:p w14:paraId="48FC2828" w14:textId="77777777" w:rsidR="009715D1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0C9D5DAD" w14:textId="77777777" w:rsidR="009715D1" w:rsidRDefault="00000000">
            <w:r>
              <w:t>79772</w:t>
            </w:r>
          </w:p>
        </w:tc>
      </w:tr>
    </w:tbl>
    <w:p w14:paraId="2D857667" w14:textId="77777777" w:rsidR="009715D1" w:rsidRDefault="009715D1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9715D1" w14:paraId="58E094DB" w14:textId="77777777">
        <w:tc>
          <w:tcPr>
            <w:tcW w:w="1681" w:type="dxa"/>
            <w:shd w:val="clear" w:color="auto" w:fill="E6E6E6"/>
            <w:vAlign w:val="center"/>
          </w:tcPr>
          <w:p w14:paraId="741C0E27" w14:textId="77777777" w:rsidR="009715D1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57EBF8" w14:textId="77777777" w:rsidR="009715D1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048866" w14:textId="77777777" w:rsidR="009715D1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BF17BE9" w14:textId="77777777" w:rsidR="009715D1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2B5EBB" w14:textId="77777777" w:rsidR="009715D1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DDF18B" w14:textId="77777777" w:rsidR="009715D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9883185" w14:textId="77777777" w:rsidR="009715D1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9715D1" w14:paraId="22999B43" w14:textId="77777777">
        <w:tc>
          <w:tcPr>
            <w:tcW w:w="1681" w:type="dxa"/>
            <w:vAlign w:val="center"/>
          </w:tcPr>
          <w:p w14:paraId="3ABB71B9" w14:textId="77777777" w:rsidR="009715D1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440689B8" w14:textId="77777777" w:rsidR="009715D1" w:rsidRDefault="00000000">
            <w:r>
              <w:t>12826</w:t>
            </w:r>
          </w:p>
        </w:tc>
        <w:tc>
          <w:tcPr>
            <w:tcW w:w="990" w:type="dxa"/>
            <w:vAlign w:val="center"/>
          </w:tcPr>
          <w:p w14:paraId="49DE2492" w14:textId="77777777" w:rsidR="009715D1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6A2DCEE0" w14:textId="77777777" w:rsidR="009715D1" w:rsidRDefault="00000000">
            <w:r>
              <w:t>0.125</w:t>
            </w:r>
          </w:p>
        </w:tc>
        <w:tc>
          <w:tcPr>
            <w:tcW w:w="1131" w:type="dxa"/>
            <w:vAlign w:val="center"/>
          </w:tcPr>
          <w:p w14:paraId="7A665F68" w14:textId="77777777" w:rsidR="009715D1" w:rsidRDefault="00000000">
            <w:r>
              <w:t>1603</w:t>
            </w:r>
          </w:p>
        </w:tc>
        <w:tc>
          <w:tcPr>
            <w:tcW w:w="1131" w:type="dxa"/>
            <w:vAlign w:val="center"/>
          </w:tcPr>
          <w:p w14:paraId="44671889" w14:textId="77777777" w:rsidR="009715D1" w:rsidRDefault="00000000">
            <w:r>
              <w:t>8760</w:t>
            </w:r>
          </w:p>
        </w:tc>
        <w:tc>
          <w:tcPr>
            <w:tcW w:w="1550" w:type="dxa"/>
            <w:vAlign w:val="center"/>
          </w:tcPr>
          <w:p w14:paraId="42250E12" w14:textId="77777777" w:rsidR="009715D1" w:rsidRDefault="00000000">
            <w:r>
              <w:t>14044</w:t>
            </w:r>
          </w:p>
        </w:tc>
      </w:tr>
      <w:tr w:rsidR="009715D1" w14:paraId="32AA6C62" w14:textId="77777777">
        <w:tc>
          <w:tcPr>
            <w:tcW w:w="7761" w:type="dxa"/>
            <w:gridSpan w:val="6"/>
            <w:vAlign w:val="center"/>
          </w:tcPr>
          <w:p w14:paraId="79E62131" w14:textId="77777777" w:rsidR="009715D1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0C945C6D" w14:textId="77777777" w:rsidR="009715D1" w:rsidRDefault="00000000">
            <w:r>
              <w:t>14044</w:t>
            </w:r>
          </w:p>
        </w:tc>
      </w:tr>
    </w:tbl>
    <w:p w14:paraId="4F0CBA93" w14:textId="77777777" w:rsidR="009715D1" w:rsidRDefault="00000000">
      <w:pPr>
        <w:pStyle w:val="3"/>
        <w:widowControl w:val="0"/>
        <w:jc w:val="both"/>
        <w:rPr>
          <w:color w:val="000000"/>
        </w:rPr>
      </w:pPr>
      <w:bookmarkStart w:id="83" w:name="_Toc154746997"/>
      <w:r>
        <w:rPr>
          <w:color w:val="000000"/>
        </w:rPr>
        <w:t>风机盘管</w:t>
      </w:r>
      <w:bookmarkEnd w:id="8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9715D1" w14:paraId="2D7249E3" w14:textId="77777777">
        <w:tc>
          <w:tcPr>
            <w:tcW w:w="1964" w:type="dxa"/>
            <w:shd w:val="clear" w:color="auto" w:fill="E6E6E6"/>
            <w:vAlign w:val="center"/>
          </w:tcPr>
          <w:p w14:paraId="365E847A" w14:textId="77777777" w:rsidR="009715D1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30D0573" w14:textId="77777777" w:rsidR="009715D1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596F169" w14:textId="77777777" w:rsidR="009715D1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B7FA73" w14:textId="77777777" w:rsidR="009715D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F0FD52F" w14:textId="77777777" w:rsidR="009715D1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9715D1" w14:paraId="28EE2E2D" w14:textId="77777777">
        <w:tc>
          <w:tcPr>
            <w:tcW w:w="1964" w:type="dxa"/>
            <w:vAlign w:val="center"/>
          </w:tcPr>
          <w:p w14:paraId="14894CD4" w14:textId="77777777" w:rsidR="009715D1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72551FCE" w14:textId="77777777" w:rsidR="009715D1" w:rsidRDefault="00000000">
            <w:pPr>
              <w:jc w:val="center"/>
            </w:pPr>
            <w:r>
              <w:t>3603</w:t>
            </w:r>
          </w:p>
        </w:tc>
        <w:tc>
          <w:tcPr>
            <w:tcW w:w="1839" w:type="dxa"/>
            <w:vAlign w:val="center"/>
          </w:tcPr>
          <w:p w14:paraId="46B203EB" w14:textId="77777777" w:rsidR="009715D1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364D1F5F" w14:textId="77777777" w:rsidR="009715D1" w:rsidRDefault="00000000">
            <w:r>
              <w:t>5726</w:t>
            </w:r>
          </w:p>
        </w:tc>
        <w:tc>
          <w:tcPr>
            <w:tcW w:w="1975" w:type="dxa"/>
            <w:vAlign w:val="center"/>
          </w:tcPr>
          <w:p w14:paraId="47B9408D" w14:textId="77777777" w:rsidR="009715D1" w:rsidRDefault="00000000">
            <w:r>
              <w:t>20631</w:t>
            </w:r>
          </w:p>
        </w:tc>
      </w:tr>
      <w:tr w:rsidR="009715D1" w14:paraId="77E30009" w14:textId="77777777">
        <w:tc>
          <w:tcPr>
            <w:tcW w:w="7339" w:type="dxa"/>
            <w:gridSpan w:val="4"/>
            <w:vAlign w:val="center"/>
          </w:tcPr>
          <w:p w14:paraId="546E3CBA" w14:textId="77777777" w:rsidR="009715D1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241C973F" w14:textId="77777777" w:rsidR="009715D1" w:rsidRDefault="00000000">
            <w:r>
              <w:t>20631</w:t>
            </w:r>
          </w:p>
        </w:tc>
      </w:tr>
    </w:tbl>
    <w:p w14:paraId="5A85434B" w14:textId="77777777" w:rsidR="009715D1" w:rsidRDefault="00000000">
      <w:pPr>
        <w:pStyle w:val="2"/>
        <w:widowControl w:val="0"/>
      </w:pPr>
      <w:bookmarkStart w:id="84" w:name="_Toc154746998"/>
      <w:r>
        <w:lastRenderedPageBreak/>
        <w:t>照明</w:t>
      </w:r>
      <w:bookmarkEnd w:id="8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715D1" w14:paraId="2A169424" w14:textId="77777777">
        <w:tc>
          <w:tcPr>
            <w:tcW w:w="3135" w:type="dxa"/>
            <w:shd w:val="clear" w:color="auto" w:fill="E6E6E6"/>
            <w:vAlign w:val="center"/>
          </w:tcPr>
          <w:p w14:paraId="45736EFC" w14:textId="77777777" w:rsidR="009715D1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875921C" w14:textId="77777777" w:rsidR="009715D1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7330D6" w14:textId="77777777" w:rsidR="009715D1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B25548A" w14:textId="77777777" w:rsidR="009715D1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22900F4" w14:textId="77777777" w:rsidR="009715D1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715D1" w14:paraId="6DE5F71D" w14:textId="77777777">
        <w:tc>
          <w:tcPr>
            <w:tcW w:w="3135" w:type="dxa"/>
            <w:vAlign w:val="center"/>
          </w:tcPr>
          <w:p w14:paraId="3F3DFA87" w14:textId="77777777" w:rsidR="009715D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47C0D187" w14:textId="77777777" w:rsidR="009715D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4B3302A2" w14:textId="77777777" w:rsidR="009715D1" w:rsidRDefault="00000000">
            <w:r>
              <w:t>63</w:t>
            </w:r>
          </w:p>
        </w:tc>
        <w:tc>
          <w:tcPr>
            <w:tcW w:w="1522" w:type="dxa"/>
            <w:vAlign w:val="center"/>
          </w:tcPr>
          <w:p w14:paraId="7EF8CB7A" w14:textId="77777777" w:rsidR="009715D1" w:rsidRDefault="00000000">
            <w:r>
              <w:t>2652</w:t>
            </w:r>
          </w:p>
        </w:tc>
        <w:tc>
          <w:tcPr>
            <w:tcW w:w="1862" w:type="dxa"/>
            <w:vAlign w:val="center"/>
          </w:tcPr>
          <w:p w14:paraId="29A3043A" w14:textId="77777777" w:rsidR="009715D1" w:rsidRDefault="00000000">
            <w:r>
              <w:t>40099</w:t>
            </w:r>
          </w:p>
        </w:tc>
      </w:tr>
      <w:tr w:rsidR="009715D1" w14:paraId="6E46DBAC" w14:textId="77777777">
        <w:tc>
          <w:tcPr>
            <w:tcW w:w="3135" w:type="dxa"/>
            <w:vAlign w:val="center"/>
          </w:tcPr>
          <w:p w14:paraId="2A460FC5" w14:textId="77777777" w:rsidR="009715D1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5CD7B256" w14:textId="77777777" w:rsidR="009715D1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59E168CE" w14:textId="77777777" w:rsidR="009715D1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377E7F54" w14:textId="77777777" w:rsidR="009715D1" w:rsidRDefault="00000000">
            <w:r>
              <w:t>736</w:t>
            </w:r>
          </w:p>
        </w:tc>
        <w:tc>
          <w:tcPr>
            <w:tcW w:w="1862" w:type="dxa"/>
            <w:vAlign w:val="center"/>
          </w:tcPr>
          <w:p w14:paraId="0AE780DA" w14:textId="77777777" w:rsidR="009715D1" w:rsidRDefault="00000000">
            <w:r>
              <w:t>8694</w:t>
            </w:r>
          </w:p>
        </w:tc>
      </w:tr>
      <w:tr w:rsidR="009715D1" w14:paraId="18C7BB8F" w14:textId="77777777">
        <w:tc>
          <w:tcPr>
            <w:tcW w:w="3135" w:type="dxa"/>
            <w:vAlign w:val="center"/>
          </w:tcPr>
          <w:p w14:paraId="2F664355" w14:textId="77777777" w:rsidR="009715D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0131D273" w14:textId="77777777" w:rsidR="009715D1" w:rsidRDefault="00000000">
            <w:r>
              <w:t>43.44</w:t>
            </w:r>
          </w:p>
        </w:tc>
        <w:tc>
          <w:tcPr>
            <w:tcW w:w="1131" w:type="dxa"/>
            <w:vAlign w:val="center"/>
          </w:tcPr>
          <w:p w14:paraId="6F632C96" w14:textId="77777777" w:rsidR="009715D1" w:rsidRDefault="00000000">
            <w:r>
              <w:t>13</w:t>
            </w:r>
          </w:p>
        </w:tc>
        <w:tc>
          <w:tcPr>
            <w:tcW w:w="1522" w:type="dxa"/>
            <w:vAlign w:val="center"/>
          </w:tcPr>
          <w:p w14:paraId="4AB27A24" w14:textId="77777777" w:rsidR="009715D1" w:rsidRDefault="00000000">
            <w:r>
              <w:t>839</w:t>
            </w:r>
          </w:p>
        </w:tc>
        <w:tc>
          <w:tcPr>
            <w:tcW w:w="1862" w:type="dxa"/>
            <w:vAlign w:val="center"/>
          </w:tcPr>
          <w:p w14:paraId="3C04A200" w14:textId="77777777" w:rsidR="009715D1" w:rsidRDefault="00000000">
            <w:r>
              <w:t>36448</w:t>
            </w:r>
          </w:p>
        </w:tc>
      </w:tr>
      <w:tr w:rsidR="009715D1" w14:paraId="787CFBAE" w14:textId="77777777">
        <w:tc>
          <w:tcPr>
            <w:tcW w:w="7485" w:type="dxa"/>
            <w:gridSpan w:val="4"/>
            <w:vAlign w:val="center"/>
          </w:tcPr>
          <w:p w14:paraId="41732375" w14:textId="77777777" w:rsidR="009715D1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7924166B" w14:textId="77777777" w:rsidR="009715D1" w:rsidRDefault="00000000">
            <w:r>
              <w:t>85240</w:t>
            </w:r>
          </w:p>
        </w:tc>
      </w:tr>
    </w:tbl>
    <w:p w14:paraId="6DD0494E" w14:textId="77777777" w:rsidR="009715D1" w:rsidRDefault="00000000">
      <w:pPr>
        <w:pStyle w:val="2"/>
        <w:widowControl w:val="0"/>
      </w:pPr>
      <w:bookmarkStart w:id="85" w:name="_Toc154746999"/>
      <w:r>
        <w:t>负荷分项统计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9715D1" w14:paraId="68DFF7FF" w14:textId="77777777">
        <w:tc>
          <w:tcPr>
            <w:tcW w:w="1964" w:type="dxa"/>
            <w:shd w:val="clear" w:color="auto" w:fill="E6E6E6"/>
            <w:vAlign w:val="center"/>
          </w:tcPr>
          <w:p w14:paraId="6A99225B" w14:textId="77777777" w:rsidR="009715D1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FC7E1FE" w14:textId="77777777" w:rsidR="009715D1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2357417" w14:textId="77777777" w:rsidR="009715D1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B34D47" w14:textId="77777777" w:rsidR="009715D1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A87C1B" w14:textId="77777777" w:rsidR="009715D1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ADE417" w14:textId="77777777" w:rsidR="009715D1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013F663" w14:textId="77777777" w:rsidR="009715D1" w:rsidRDefault="00000000">
            <w:pPr>
              <w:jc w:val="center"/>
            </w:pPr>
            <w:r>
              <w:t>合计</w:t>
            </w:r>
          </w:p>
        </w:tc>
      </w:tr>
      <w:tr w:rsidR="009715D1" w14:paraId="0C6A91A1" w14:textId="77777777">
        <w:tc>
          <w:tcPr>
            <w:tcW w:w="1964" w:type="dxa"/>
            <w:shd w:val="clear" w:color="auto" w:fill="E6E6E6"/>
            <w:vAlign w:val="center"/>
          </w:tcPr>
          <w:p w14:paraId="7339EF24" w14:textId="77777777" w:rsidR="009715D1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0981B70" w14:textId="77777777" w:rsidR="009715D1" w:rsidRDefault="00000000">
            <w:r>
              <w:t>-36.18</w:t>
            </w:r>
          </w:p>
        </w:tc>
        <w:tc>
          <w:tcPr>
            <w:tcW w:w="1273" w:type="dxa"/>
            <w:vAlign w:val="center"/>
          </w:tcPr>
          <w:p w14:paraId="366145C5" w14:textId="77777777" w:rsidR="009715D1" w:rsidRDefault="00000000">
            <w:r>
              <w:t>18.08</w:t>
            </w:r>
          </w:p>
        </w:tc>
        <w:tc>
          <w:tcPr>
            <w:tcW w:w="1131" w:type="dxa"/>
            <w:vAlign w:val="center"/>
          </w:tcPr>
          <w:p w14:paraId="4CBE653E" w14:textId="77777777" w:rsidR="009715D1" w:rsidRDefault="00000000">
            <w:r>
              <w:t>0.91</w:t>
            </w:r>
          </w:p>
        </w:tc>
        <w:tc>
          <w:tcPr>
            <w:tcW w:w="1131" w:type="dxa"/>
            <w:vAlign w:val="center"/>
          </w:tcPr>
          <w:p w14:paraId="3F3ECAB9" w14:textId="77777777" w:rsidR="009715D1" w:rsidRDefault="00000000">
            <w:r>
              <w:t>-12.77</w:t>
            </w:r>
          </w:p>
        </w:tc>
        <w:tc>
          <w:tcPr>
            <w:tcW w:w="1131" w:type="dxa"/>
            <w:vAlign w:val="center"/>
          </w:tcPr>
          <w:p w14:paraId="66F3F4D2" w14:textId="77777777" w:rsidR="009715D1" w:rsidRDefault="00000000">
            <w:r>
              <w:t>9.95</w:t>
            </w:r>
          </w:p>
        </w:tc>
        <w:tc>
          <w:tcPr>
            <w:tcW w:w="1415" w:type="dxa"/>
            <w:vAlign w:val="center"/>
          </w:tcPr>
          <w:p w14:paraId="3803FF6C" w14:textId="77777777" w:rsidR="009715D1" w:rsidRDefault="00000000">
            <w:r>
              <w:t>-20.01</w:t>
            </w:r>
          </w:p>
        </w:tc>
      </w:tr>
      <w:tr w:rsidR="009715D1" w14:paraId="45D325BD" w14:textId="77777777">
        <w:tc>
          <w:tcPr>
            <w:tcW w:w="1964" w:type="dxa"/>
            <w:shd w:val="clear" w:color="auto" w:fill="E6E6E6"/>
            <w:vAlign w:val="center"/>
          </w:tcPr>
          <w:p w14:paraId="6F617439" w14:textId="77777777" w:rsidR="009715D1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8B4AB64" w14:textId="77777777" w:rsidR="009715D1" w:rsidRDefault="00000000">
            <w:r>
              <w:t>3.32</w:t>
            </w:r>
          </w:p>
        </w:tc>
        <w:tc>
          <w:tcPr>
            <w:tcW w:w="1273" w:type="dxa"/>
            <w:vAlign w:val="center"/>
          </w:tcPr>
          <w:p w14:paraId="161FD866" w14:textId="77777777" w:rsidR="009715D1" w:rsidRDefault="00000000">
            <w:r>
              <w:t>31.46</w:t>
            </w:r>
          </w:p>
        </w:tc>
        <w:tc>
          <w:tcPr>
            <w:tcW w:w="1131" w:type="dxa"/>
            <w:vAlign w:val="center"/>
          </w:tcPr>
          <w:p w14:paraId="5EBD75F4" w14:textId="77777777" w:rsidR="009715D1" w:rsidRDefault="00000000">
            <w:r>
              <w:t>1.49</w:t>
            </w:r>
          </w:p>
        </w:tc>
        <w:tc>
          <w:tcPr>
            <w:tcW w:w="1131" w:type="dxa"/>
            <w:vAlign w:val="center"/>
          </w:tcPr>
          <w:p w14:paraId="2562F49F" w14:textId="77777777" w:rsidR="009715D1" w:rsidRDefault="00000000">
            <w:r>
              <w:t>24.88</w:t>
            </w:r>
          </w:p>
        </w:tc>
        <w:tc>
          <w:tcPr>
            <w:tcW w:w="1131" w:type="dxa"/>
            <w:vAlign w:val="center"/>
          </w:tcPr>
          <w:p w14:paraId="604F4F93" w14:textId="77777777" w:rsidR="009715D1" w:rsidRDefault="00000000">
            <w:r>
              <w:t>-9.40</w:t>
            </w:r>
          </w:p>
        </w:tc>
        <w:tc>
          <w:tcPr>
            <w:tcW w:w="1415" w:type="dxa"/>
            <w:vAlign w:val="center"/>
          </w:tcPr>
          <w:p w14:paraId="5DACB61C" w14:textId="77777777" w:rsidR="009715D1" w:rsidRDefault="00000000">
            <w:r>
              <w:t>51.75</w:t>
            </w:r>
          </w:p>
        </w:tc>
      </w:tr>
    </w:tbl>
    <w:p w14:paraId="505BAE22" w14:textId="77777777" w:rsidR="009715D1" w:rsidRDefault="00000000">
      <w:r>
        <w:rPr>
          <w:noProof/>
        </w:rPr>
        <w:drawing>
          <wp:inline distT="0" distB="0" distL="0" distR="0" wp14:anchorId="1AD17C4B" wp14:editId="7199FAEC">
            <wp:extent cx="5667375" cy="298132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42C76" w14:textId="77777777" w:rsidR="009715D1" w:rsidRDefault="009715D1"/>
    <w:p w14:paraId="349A8A1A" w14:textId="77777777" w:rsidR="009715D1" w:rsidRDefault="00000000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3B3C19FC" wp14:editId="0BBDA1E8">
            <wp:extent cx="5667375" cy="29337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0DC1E" w14:textId="77777777" w:rsidR="009715D1" w:rsidRDefault="00000000">
      <w:pPr>
        <w:pStyle w:val="2"/>
        <w:widowControl w:val="0"/>
      </w:pPr>
      <w:bookmarkStart w:id="86" w:name="_Toc154747000"/>
      <w:r>
        <w:t>逐月负荷表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715D1" w14:paraId="3AB51B49" w14:textId="77777777">
        <w:tc>
          <w:tcPr>
            <w:tcW w:w="854" w:type="dxa"/>
            <w:shd w:val="clear" w:color="auto" w:fill="E6E6E6"/>
            <w:vAlign w:val="center"/>
          </w:tcPr>
          <w:p w14:paraId="46F9281D" w14:textId="77777777" w:rsidR="009715D1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84C9BC" w14:textId="77777777" w:rsidR="009715D1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3C0C0A" w14:textId="77777777" w:rsidR="009715D1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A68DD7" w14:textId="77777777" w:rsidR="009715D1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69C190B" w14:textId="77777777" w:rsidR="009715D1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798DB7" w14:textId="77777777" w:rsidR="009715D1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B3E93B3" w14:textId="77777777" w:rsidR="009715D1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715D1" w14:paraId="1DDC44D5" w14:textId="77777777">
        <w:tc>
          <w:tcPr>
            <w:tcW w:w="854" w:type="dxa"/>
            <w:shd w:val="clear" w:color="auto" w:fill="E6E6E6"/>
            <w:vAlign w:val="center"/>
          </w:tcPr>
          <w:p w14:paraId="50E49084" w14:textId="77777777" w:rsidR="009715D1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B88FF5A" w14:textId="77777777" w:rsidR="009715D1" w:rsidRDefault="00000000">
            <w:pPr>
              <w:jc w:val="right"/>
            </w:pPr>
            <w:r>
              <w:t>30986</w:t>
            </w:r>
          </w:p>
        </w:tc>
        <w:tc>
          <w:tcPr>
            <w:tcW w:w="1188" w:type="dxa"/>
            <w:vAlign w:val="center"/>
          </w:tcPr>
          <w:p w14:paraId="01B91304" w14:textId="77777777" w:rsidR="009715D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41B228C" w14:textId="77777777" w:rsidR="009715D1" w:rsidRDefault="00000000">
            <w:pPr>
              <w:jc w:val="right"/>
            </w:pPr>
            <w:r>
              <w:rPr>
                <w:color w:val="FF0000"/>
              </w:rPr>
              <w:t>351.474</w:t>
            </w:r>
          </w:p>
        </w:tc>
        <w:tc>
          <w:tcPr>
            <w:tcW w:w="1862" w:type="dxa"/>
            <w:vAlign w:val="center"/>
          </w:tcPr>
          <w:p w14:paraId="10092124" w14:textId="77777777" w:rsidR="009715D1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949291C" w14:textId="77777777" w:rsidR="009715D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BAF882" w14:textId="77777777" w:rsidR="009715D1" w:rsidRDefault="00000000">
            <w:r>
              <w:t>--</w:t>
            </w:r>
          </w:p>
        </w:tc>
      </w:tr>
      <w:tr w:rsidR="009715D1" w14:paraId="10BCAAAF" w14:textId="77777777">
        <w:tc>
          <w:tcPr>
            <w:tcW w:w="854" w:type="dxa"/>
            <w:shd w:val="clear" w:color="auto" w:fill="E6E6E6"/>
            <w:vAlign w:val="center"/>
          </w:tcPr>
          <w:p w14:paraId="26495C4C" w14:textId="77777777" w:rsidR="009715D1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669CEF" w14:textId="77777777" w:rsidR="009715D1" w:rsidRDefault="00000000">
            <w:pPr>
              <w:jc w:val="right"/>
            </w:pPr>
            <w:r>
              <w:t>27662</w:t>
            </w:r>
          </w:p>
        </w:tc>
        <w:tc>
          <w:tcPr>
            <w:tcW w:w="1188" w:type="dxa"/>
            <w:vAlign w:val="center"/>
          </w:tcPr>
          <w:p w14:paraId="669F680B" w14:textId="77777777" w:rsidR="009715D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676B6E" w14:textId="77777777" w:rsidR="009715D1" w:rsidRDefault="00000000">
            <w:pPr>
              <w:jc w:val="right"/>
            </w:pPr>
            <w:r>
              <w:t>347.691</w:t>
            </w:r>
          </w:p>
        </w:tc>
        <w:tc>
          <w:tcPr>
            <w:tcW w:w="1862" w:type="dxa"/>
            <w:vAlign w:val="center"/>
          </w:tcPr>
          <w:p w14:paraId="769110FB" w14:textId="77777777" w:rsidR="009715D1" w:rsidRDefault="00000000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6456BF7" w14:textId="77777777" w:rsidR="009715D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04BA319" w14:textId="77777777" w:rsidR="009715D1" w:rsidRDefault="00000000">
            <w:r>
              <w:t>--</w:t>
            </w:r>
          </w:p>
        </w:tc>
      </w:tr>
      <w:tr w:rsidR="009715D1" w14:paraId="4330F037" w14:textId="77777777">
        <w:tc>
          <w:tcPr>
            <w:tcW w:w="854" w:type="dxa"/>
            <w:shd w:val="clear" w:color="auto" w:fill="E6E6E6"/>
            <w:vAlign w:val="center"/>
          </w:tcPr>
          <w:p w14:paraId="30ECC2AF" w14:textId="77777777" w:rsidR="009715D1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5F57584" w14:textId="77777777" w:rsidR="009715D1" w:rsidRDefault="00000000">
            <w:pPr>
              <w:jc w:val="right"/>
            </w:pPr>
            <w:r>
              <w:t>18769</w:t>
            </w:r>
          </w:p>
        </w:tc>
        <w:tc>
          <w:tcPr>
            <w:tcW w:w="1188" w:type="dxa"/>
            <w:vAlign w:val="center"/>
          </w:tcPr>
          <w:p w14:paraId="34A9F670" w14:textId="77777777" w:rsidR="009715D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5FE3FA" w14:textId="77777777" w:rsidR="009715D1" w:rsidRDefault="00000000">
            <w:pPr>
              <w:jc w:val="right"/>
            </w:pPr>
            <w:r>
              <w:t>276.398</w:t>
            </w:r>
          </w:p>
        </w:tc>
        <w:tc>
          <w:tcPr>
            <w:tcW w:w="1862" w:type="dxa"/>
            <w:vAlign w:val="center"/>
          </w:tcPr>
          <w:p w14:paraId="34B9DDFD" w14:textId="77777777" w:rsidR="009715D1" w:rsidRDefault="00000000">
            <w:r>
              <w:t>03</w:t>
            </w:r>
            <w:r>
              <w:t>月</w:t>
            </w:r>
            <w:r>
              <w:t>25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986099A" w14:textId="77777777" w:rsidR="009715D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2B38DB" w14:textId="77777777" w:rsidR="009715D1" w:rsidRDefault="00000000">
            <w:r>
              <w:t>--</w:t>
            </w:r>
          </w:p>
        </w:tc>
      </w:tr>
      <w:tr w:rsidR="009715D1" w14:paraId="364C2B54" w14:textId="77777777">
        <w:tc>
          <w:tcPr>
            <w:tcW w:w="854" w:type="dxa"/>
            <w:shd w:val="clear" w:color="auto" w:fill="E6E6E6"/>
            <w:vAlign w:val="center"/>
          </w:tcPr>
          <w:p w14:paraId="477C52D5" w14:textId="77777777" w:rsidR="009715D1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82A1F4" w14:textId="77777777" w:rsidR="009715D1" w:rsidRDefault="00000000">
            <w:pPr>
              <w:jc w:val="right"/>
            </w:pPr>
            <w:r>
              <w:t>3788</w:t>
            </w:r>
          </w:p>
        </w:tc>
        <w:tc>
          <w:tcPr>
            <w:tcW w:w="1188" w:type="dxa"/>
            <w:vAlign w:val="center"/>
          </w:tcPr>
          <w:p w14:paraId="398BC8AF" w14:textId="77777777" w:rsidR="009715D1" w:rsidRDefault="00000000">
            <w:pPr>
              <w:jc w:val="right"/>
            </w:pPr>
            <w:r>
              <w:t>845</w:t>
            </w:r>
          </w:p>
        </w:tc>
        <w:tc>
          <w:tcPr>
            <w:tcW w:w="1188" w:type="dxa"/>
            <w:vAlign w:val="center"/>
          </w:tcPr>
          <w:p w14:paraId="429EC082" w14:textId="77777777" w:rsidR="009715D1" w:rsidRDefault="00000000">
            <w:pPr>
              <w:jc w:val="right"/>
            </w:pPr>
            <w:r>
              <w:t>167.541</w:t>
            </w:r>
          </w:p>
        </w:tc>
        <w:tc>
          <w:tcPr>
            <w:tcW w:w="1862" w:type="dxa"/>
            <w:vAlign w:val="center"/>
          </w:tcPr>
          <w:p w14:paraId="5F4C1A62" w14:textId="77777777" w:rsidR="009715D1" w:rsidRDefault="00000000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59D15AB" w14:textId="77777777" w:rsidR="009715D1" w:rsidRDefault="00000000">
            <w:pPr>
              <w:jc w:val="right"/>
            </w:pPr>
            <w:r>
              <w:t>109.975</w:t>
            </w:r>
          </w:p>
        </w:tc>
        <w:tc>
          <w:tcPr>
            <w:tcW w:w="1862" w:type="dxa"/>
            <w:vAlign w:val="center"/>
          </w:tcPr>
          <w:p w14:paraId="76550275" w14:textId="77777777" w:rsidR="009715D1" w:rsidRDefault="00000000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715D1" w14:paraId="220E0C42" w14:textId="77777777">
        <w:tc>
          <w:tcPr>
            <w:tcW w:w="854" w:type="dxa"/>
            <w:shd w:val="clear" w:color="auto" w:fill="E6E6E6"/>
            <w:vAlign w:val="center"/>
          </w:tcPr>
          <w:p w14:paraId="232713DA" w14:textId="77777777" w:rsidR="009715D1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D315FF9" w14:textId="77777777" w:rsidR="009715D1" w:rsidRDefault="00000000">
            <w:pPr>
              <w:jc w:val="right"/>
            </w:pPr>
            <w:r>
              <w:t>23</w:t>
            </w:r>
          </w:p>
        </w:tc>
        <w:tc>
          <w:tcPr>
            <w:tcW w:w="1188" w:type="dxa"/>
            <w:vAlign w:val="center"/>
          </w:tcPr>
          <w:p w14:paraId="5A3B9BC3" w14:textId="77777777" w:rsidR="009715D1" w:rsidRDefault="00000000">
            <w:pPr>
              <w:jc w:val="right"/>
            </w:pPr>
            <w:r>
              <w:t>18618</w:t>
            </w:r>
          </w:p>
        </w:tc>
        <w:tc>
          <w:tcPr>
            <w:tcW w:w="1188" w:type="dxa"/>
            <w:vAlign w:val="center"/>
          </w:tcPr>
          <w:p w14:paraId="3BD36C8B" w14:textId="77777777" w:rsidR="009715D1" w:rsidRDefault="00000000">
            <w:pPr>
              <w:jc w:val="right"/>
            </w:pPr>
            <w:r>
              <w:t>1.549</w:t>
            </w:r>
          </w:p>
        </w:tc>
        <w:tc>
          <w:tcPr>
            <w:tcW w:w="1862" w:type="dxa"/>
            <w:vAlign w:val="center"/>
          </w:tcPr>
          <w:p w14:paraId="38F7EF22" w14:textId="77777777" w:rsidR="009715D1" w:rsidRDefault="00000000">
            <w:r>
              <w:t>05</w:t>
            </w:r>
            <w:r>
              <w:t>月</w:t>
            </w:r>
            <w:r>
              <w:t>11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A9DAEA4" w14:textId="77777777" w:rsidR="009715D1" w:rsidRDefault="00000000">
            <w:pPr>
              <w:jc w:val="right"/>
            </w:pPr>
            <w:r>
              <w:t>232.548</w:t>
            </w:r>
          </w:p>
        </w:tc>
        <w:tc>
          <w:tcPr>
            <w:tcW w:w="1862" w:type="dxa"/>
            <w:vAlign w:val="center"/>
          </w:tcPr>
          <w:p w14:paraId="2E418167" w14:textId="77777777" w:rsidR="009715D1" w:rsidRDefault="00000000">
            <w:r>
              <w:t>05</w:t>
            </w:r>
            <w:r>
              <w:t>月</w:t>
            </w:r>
            <w:r>
              <w:t>24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715D1" w14:paraId="0E3F0817" w14:textId="77777777">
        <w:tc>
          <w:tcPr>
            <w:tcW w:w="854" w:type="dxa"/>
            <w:shd w:val="clear" w:color="auto" w:fill="E6E6E6"/>
            <w:vAlign w:val="center"/>
          </w:tcPr>
          <w:p w14:paraId="0FF91087" w14:textId="77777777" w:rsidR="009715D1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0FBC8A2" w14:textId="77777777" w:rsidR="009715D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64CD488" w14:textId="77777777" w:rsidR="009715D1" w:rsidRDefault="00000000">
            <w:pPr>
              <w:jc w:val="right"/>
            </w:pPr>
            <w:r>
              <w:t>40935</w:t>
            </w:r>
          </w:p>
        </w:tc>
        <w:tc>
          <w:tcPr>
            <w:tcW w:w="1188" w:type="dxa"/>
            <w:vAlign w:val="center"/>
          </w:tcPr>
          <w:p w14:paraId="3C822B8A" w14:textId="77777777" w:rsidR="009715D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8CD2792" w14:textId="77777777" w:rsidR="009715D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173EF19" w14:textId="77777777" w:rsidR="009715D1" w:rsidRDefault="00000000">
            <w:pPr>
              <w:jc w:val="right"/>
            </w:pPr>
            <w:r>
              <w:t>329.154</w:t>
            </w:r>
          </w:p>
        </w:tc>
        <w:tc>
          <w:tcPr>
            <w:tcW w:w="1862" w:type="dxa"/>
            <w:vAlign w:val="center"/>
          </w:tcPr>
          <w:p w14:paraId="77A84A80" w14:textId="77777777" w:rsidR="009715D1" w:rsidRDefault="00000000">
            <w:r>
              <w:t>06</w:t>
            </w:r>
            <w:r>
              <w:t>月</w:t>
            </w:r>
            <w:r>
              <w:t>27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9715D1" w14:paraId="30EB54C5" w14:textId="77777777">
        <w:tc>
          <w:tcPr>
            <w:tcW w:w="854" w:type="dxa"/>
            <w:shd w:val="clear" w:color="auto" w:fill="E6E6E6"/>
            <w:vAlign w:val="center"/>
          </w:tcPr>
          <w:p w14:paraId="232609F0" w14:textId="77777777" w:rsidR="009715D1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557FCC8" w14:textId="77777777" w:rsidR="009715D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B8927CD" w14:textId="77777777" w:rsidR="009715D1" w:rsidRDefault="00000000">
            <w:pPr>
              <w:jc w:val="right"/>
            </w:pPr>
            <w:r>
              <w:t>64735</w:t>
            </w:r>
          </w:p>
        </w:tc>
        <w:tc>
          <w:tcPr>
            <w:tcW w:w="1188" w:type="dxa"/>
            <w:vAlign w:val="center"/>
          </w:tcPr>
          <w:p w14:paraId="77C89E37" w14:textId="77777777" w:rsidR="009715D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6A8D67" w14:textId="77777777" w:rsidR="009715D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0BF9823" w14:textId="77777777" w:rsidR="009715D1" w:rsidRDefault="00000000">
            <w:pPr>
              <w:jc w:val="right"/>
            </w:pPr>
            <w:r>
              <w:t>370.505</w:t>
            </w:r>
          </w:p>
        </w:tc>
        <w:tc>
          <w:tcPr>
            <w:tcW w:w="1862" w:type="dxa"/>
            <w:vAlign w:val="center"/>
          </w:tcPr>
          <w:p w14:paraId="713C49E2" w14:textId="77777777" w:rsidR="009715D1" w:rsidRDefault="00000000">
            <w:r>
              <w:t>07</w:t>
            </w:r>
            <w:r>
              <w:t>月</w:t>
            </w:r>
            <w:r>
              <w:t>12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9715D1" w14:paraId="1AA590B3" w14:textId="77777777">
        <w:tc>
          <w:tcPr>
            <w:tcW w:w="854" w:type="dxa"/>
            <w:shd w:val="clear" w:color="auto" w:fill="E6E6E6"/>
            <w:vAlign w:val="center"/>
          </w:tcPr>
          <w:p w14:paraId="4F1FD22C" w14:textId="77777777" w:rsidR="009715D1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2CEBC33" w14:textId="77777777" w:rsidR="009715D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16BEAE" w14:textId="77777777" w:rsidR="009715D1" w:rsidRDefault="00000000">
            <w:pPr>
              <w:jc w:val="right"/>
            </w:pPr>
            <w:r>
              <w:t>69073</w:t>
            </w:r>
          </w:p>
        </w:tc>
        <w:tc>
          <w:tcPr>
            <w:tcW w:w="1188" w:type="dxa"/>
            <w:vAlign w:val="center"/>
          </w:tcPr>
          <w:p w14:paraId="239DDDFF" w14:textId="77777777" w:rsidR="009715D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A5A4FBB" w14:textId="77777777" w:rsidR="009715D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5B1BFCD" w14:textId="77777777" w:rsidR="009715D1" w:rsidRDefault="00000000">
            <w:pPr>
              <w:jc w:val="right"/>
            </w:pPr>
            <w:r>
              <w:t>391.899</w:t>
            </w:r>
          </w:p>
        </w:tc>
        <w:tc>
          <w:tcPr>
            <w:tcW w:w="1862" w:type="dxa"/>
            <w:vAlign w:val="center"/>
          </w:tcPr>
          <w:p w14:paraId="3F1819E1" w14:textId="77777777" w:rsidR="009715D1" w:rsidRDefault="00000000">
            <w:r>
              <w:t>08</w:t>
            </w:r>
            <w:r>
              <w:t>月</w:t>
            </w:r>
            <w:r>
              <w:t>12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9715D1" w14:paraId="5CD01E77" w14:textId="77777777">
        <w:tc>
          <w:tcPr>
            <w:tcW w:w="854" w:type="dxa"/>
            <w:shd w:val="clear" w:color="auto" w:fill="E6E6E6"/>
            <w:vAlign w:val="center"/>
          </w:tcPr>
          <w:p w14:paraId="5CACF333" w14:textId="77777777" w:rsidR="009715D1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1FAD300" w14:textId="77777777" w:rsidR="009715D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7DA149" w14:textId="77777777" w:rsidR="009715D1" w:rsidRDefault="00000000">
            <w:pPr>
              <w:jc w:val="right"/>
            </w:pPr>
            <w:r>
              <w:t>48621</w:t>
            </w:r>
          </w:p>
        </w:tc>
        <w:tc>
          <w:tcPr>
            <w:tcW w:w="1188" w:type="dxa"/>
            <w:vAlign w:val="center"/>
          </w:tcPr>
          <w:p w14:paraId="74A131C7" w14:textId="77777777" w:rsidR="009715D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FF8B56" w14:textId="77777777" w:rsidR="009715D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4915FBF" w14:textId="77777777" w:rsidR="009715D1" w:rsidRDefault="00000000">
            <w:pPr>
              <w:jc w:val="right"/>
            </w:pPr>
            <w:r>
              <w:rPr>
                <w:color w:val="0000FF"/>
              </w:rPr>
              <w:t>394.913</w:t>
            </w:r>
          </w:p>
        </w:tc>
        <w:tc>
          <w:tcPr>
            <w:tcW w:w="1862" w:type="dxa"/>
            <w:vAlign w:val="center"/>
          </w:tcPr>
          <w:p w14:paraId="081305BF" w14:textId="77777777" w:rsidR="009715D1" w:rsidRDefault="00000000">
            <w:r>
              <w:rPr>
                <w:color w:val="0000FF"/>
              </w:rPr>
              <w:t>09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09</w:t>
            </w:r>
            <w:r>
              <w:rPr>
                <w:color w:val="0000FF"/>
              </w:rPr>
              <w:t>时</w:t>
            </w:r>
          </w:p>
        </w:tc>
      </w:tr>
      <w:tr w:rsidR="009715D1" w14:paraId="4BE828F8" w14:textId="77777777">
        <w:tc>
          <w:tcPr>
            <w:tcW w:w="854" w:type="dxa"/>
            <w:shd w:val="clear" w:color="auto" w:fill="E6E6E6"/>
            <w:vAlign w:val="center"/>
          </w:tcPr>
          <w:p w14:paraId="372DB045" w14:textId="77777777" w:rsidR="009715D1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D01643" w14:textId="77777777" w:rsidR="009715D1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FF30851" w14:textId="77777777" w:rsidR="009715D1" w:rsidRDefault="00000000">
            <w:pPr>
              <w:jc w:val="right"/>
            </w:pPr>
            <w:r>
              <w:t>16828</w:t>
            </w:r>
          </w:p>
        </w:tc>
        <w:tc>
          <w:tcPr>
            <w:tcW w:w="1188" w:type="dxa"/>
            <w:vAlign w:val="center"/>
          </w:tcPr>
          <w:p w14:paraId="6992EE8E" w14:textId="77777777" w:rsidR="009715D1" w:rsidRDefault="00000000">
            <w:pPr>
              <w:jc w:val="right"/>
            </w:pPr>
            <w:r>
              <w:t>1.211</w:t>
            </w:r>
          </w:p>
        </w:tc>
        <w:tc>
          <w:tcPr>
            <w:tcW w:w="1862" w:type="dxa"/>
            <w:vAlign w:val="center"/>
          </w:tcPr>
          <w:p w14:paraId="44D6A357" w14:textId="77777777" w:rsidR="009715D1" w:rsidRDefault="00000000">
            <w:r>
              <w:t>10</w:t>
            </w:r>
            <w:r>
              <w:t>月</w:t>
            </w:r>
            <w:r>
              <w:t>07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9450DB4" w14:textId="77777777" w:rsidR="009715D1" w:rsidRDefault="00000000">
            <w:pPr>
              <w:jc w:val="right"/>
            </w:pPr>
            <w:r>
              <w:t>187.808</w:t>
            </w:r>
          </w:p>
        </w:tc>
        <w:tc>
          <w:tcPr>
            <w:tcW w:w="1862" w:type="dxa"/>
            <w:vAlign w:val="center"/>
          </w:tcPr>
          <w:p w14:paraId="692BAF12" w14:textId="77777777" w:rsidR="009715D1" w:rsidRDefault="00000000">
            <w:r>
              <w:t>10</w:t>
            </w:r>
            <w:r>
              <w:t>月</w:t>
            </w:r>
            <w:r>
              <w:t>17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715D1" w14:paraId="5F1EB6D8" w14:textId="77777777">
        <w:tc>
          <w:tcPr>
            <w:tcW w:w="854" w:type="dxa"/>
            <w:shd w:val="clear" w:color="auto" w:fill="E6E6E6"/>
            <w:vAlign w:val="center"/>
          </w:tcPr>
          <w:p w14:paraId="24788D5C" w14:textId="77777777" w:rsidR="009715D1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D3BF0A" w14:textId="77777777" w:rsidR="009715D1" w:rsidRDefault="00000000">
            <w:pPr>
              <w:jc w:val="right"/>
            </w:pPr>
            <w:r>
              <w:t>1680</w:t>
            </w:r>
          </w:p>
        </w:tc>
        <w:tc>
          <w:tcPr>
            <w:tcW w:w="1188" w:type="dxa"/>
            <w:vAlign w:val="center"/>
          </w:tcPr>
          <w:p w14:paraId="3954BA73" w14:textId="77777777" w:rsidR="009715D1" w:rsidRDefault="00000000">
            <w:pPr>
              <w:jc w:val="right"/>
            </w:pPr>
            <w:r>
              <w:t>37</w:t>
            </w:r>
          </w:p>
        </w:tc>
        <w:tc>
          <w:tcPr>
            <w:tcW w:w="1188" w:type="dxa"/>
            <w:vAlign w:val="center"/>
          </w:tcPr>
          <w:p w14:paraId="0281A320" w14:textId="77777777" w:rsidR="009715D1" w:rsidRDefault="00000000">
            <w:pPr>
              <w:jc w:val="right"/>
            </w:pPr>
            <w:r>
              <w:t>111.826</w:t>
            </w:r>
          </w:p>
        </w:tc>
        <w:tc>
          <w:tcPr>
            <w:tcW w:w="1862" w:type="dxa"/>
            <w:vAlign w:val="center"/>
          </w:tcPr>
          <w:p w14:paraId="425BB1D4" w14:textId="77777777" w:rsidR="009715D1" w:rsidRDefault="00000000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2C1FC7E" w14:textId="77777777" w:rsidR="009715D1" w:rsidRDefault="00000000">
            <w:pPr>
              <w:jc w:val="right"/>
            </w:pPr>
            <w:r>
              <w:t>15.004</w:t>
            </w:r>
          </w:p>
        </w:tc>
        <w:tc>
          <w:tcPr>
            <w:tcW w:w="1862" w:type="dxa"/>
            <w:vAlign w:val="center"/>
          </w:tcPr>
          <w:p w14:paraId="77003C85" w14:textId="77777777" w:rsidR="009715D1" w:rsidRDefault="00000000">
            <w:r>
              <w:t>11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715D1" w14:paraId="7B9911B5" w14:textId="77777777">
        <w:tc>
          <w:tcPr>
            <w:tcW w:w="854" w:type="dxa"/>
            <w:shd w:val="clear" w:color="auto" w:fill="E6E6E6"/>
            <w:vAlign w:val="center"/>
          </w:tcPr>
          <w:p w14:paraId="3859787A" w14:textId="77777777" w:rsidR="009715D1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B6FAB66" w14:textId="77777777" w:rsidR="009715D1" w:rsidRDefault="00000000">
            <w:pPr>
              <w:jc w:val="right"/>
            </w:pPr>
            <w:r>
              <w:t>17520</w:t>
            </w:r>
          </w:p>
        </w:tc>
        <w:tc>
          <w:tcPr>
            <w:tcW w:w="1188" w:type="dxa"/>
            <w:vAlign w:val="center"/>
          </w:tcPr>
          <w:p w14:paraId="660F420B" w14:textId="77777777" w:rsidR="009715D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657F9A" w14:textId="77777777" w:rsidR="009715D1" w:rsidRDefault="00000000">
            <w:pPr>
              <w:jc w:val="right"/>
            </w:pPr>
            <w:r>
              <w:t>219.045</w:t>
            </w:r>
          </w:p>
        </w:tc>
        <w:tc>
          <w:tcPr>
            <w:tcW w:w="1862" w:type="dxa"/>
            <w:vAlign w:val="center"/>
          </w:tcPr>
          <w:p w14:paraId="3ADD2E75" w14:textId="77777777" w:rsidR="009715D1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24C0D8D" w14:textId="77777777" w:rsidR="009715D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AB0CC43" w14:textId="77777777" w:rsidR="009715D1" w:rsidRDefault="00000000">
            <w:r>
              <w:t>--</w:t>
            </w:r>
          </w:p>
        </w:tc>
      </w:tr>
    </w:tbl>
    <w:p w14:paraId="3A49581F" w14:textId="77777777" w:rsidR="009715D1" w:rsidRDefault="00000000">
      <w:r>
        <w:rPr>
          <w:noProof/>
        </w:rPr>
        <w:lastRenderedPageBreak/>
        <w:drawing>
          <wp:inline distT="0" distB="0" distL="0" distR="0" wp14:anchorId="04F8EE18" wp14:editId="5CD2B3A8">
            <wp:extent cx="5667375" cy="26670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67168" w14:textId="77777777" w:rsidR="009715D1" w:rsidRDefault="009715D1"/>
    <w:p w14:paraId="19F97BF3" w14:textId="77777777" w:rsidR="009715D1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1A4322EE" wp14:editId="1C9FB158">
            <wp:extent cx="5667375" cy="267652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4D29A" w14:textId="77777777" w:rsidR="009715D1" w:rsidRDefault="00000000">
      <w:pPr>
        <w:pStyle w:val="2"/>
        <w:widowControl w:val="0"/>
      </w:pPr>
      <w:bookmarkStart w:id="87" w:name="_Toc154747001"/>
      <w:r>
        <w:t>逐月电耗</w:t>
      </w:r>
      <w:bookmarkEnd w:id="87"/>
    </w:p>
    <w:p w14:paraId="20E00FB3" w14:textId="77777777" w:rsidR="009715D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9715D1" w14:paraId="7DE03EC0" w14:textId="77777777">
        <w:tc>
          <w:tcPr>
            <w:tcW w:w="1041" w:type="dxa"/>
            <w:shd w:val="clear" w:color="auto" w:fill="E6E6E6"/>
            <w:vAlign w:val="center"/>
          </w:tcPr>
          <w:p w14:paraId="4EC710E1" w14:textId="77777777" w:rsidR="009715D1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5DF732F" w14:textId="77777777" w:rsidR="009715D1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852BE0C" w14:textId="77777777" w:rsidR="009715D1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951A263" w14:textId="77777777" w:rsidR="009715D1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BCF6325" w14:textId="77777777" w:rsidR="009715D1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E1B383D" w14:textId="77777777" w:rsidR="009715D1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496608" w14:textId="77777777" w:rsidR="009715D1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DC3413" w14:textId="77777777" w:rsidR="009715D1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C6776B" w14:textId="77777777" w:rsidR="009715D1" w:rsidRDefault="00000000">
            <w:pPr>
              <w:jc w:val="center"/>
            </w:pPr>
            <w:r>
              <w:t>热水</w:t>
            </w:r>
          </w:p>
        </w:tc>
      </w:tr>
      <w:tr w:rsidR="009715D1" w14:paraId="17A755DE" w14:textId="77777777">
        <w:tc>
          <w:tcPr>
            <w:tcW w:w="1041" w:type="dxa"/>
            <w:vAlign w:val="center"/>
          </w:tcPr>
          <w:p w14:paraId="1ED447C2" w14:textId="77777777" w:rsidR="009715D1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0D1A8A1" w14:textId="77777777" w:rsidR="009715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63F0973" w14:textId="77777777" w:rsidR="009715D1" w:rsidRDefault="00000000">
            <w:pPr>
              <w:jc w:val="right"/>
            </w:pPr>
            <w:r>
              <w:t>1.69</w:t>
            </w:r>
          </w:p>
        </w:tc>
        <w:tc>
          <w:tcPr>
            <w:tcW w:w="1148" w:type="dxa"/>
            <w:vAlign w:val="center"/>
          </w:tcPr>
          <w:p w14:paraId="0B5A35E8" w14:textId="77777777" w:rsidR="009715D1" w:rsidRDefault="00000000">
            <w:pPr>
              <w:jc w:val="right"/>
            </w:pPr>
            <w:r>
              <w:t>0.51</w:t>
            </w:r>
          </w:p>
        </w:tc>
        <w:tc>
          <w:tcPr>
            <w:tcW w:w="1148" w:type="dxa"/>
            <w:vAlign w:val="center"/>
          </w:tcPr>
          <w:p w14:paraId="1ED2B071" w14:textId="77777777" w:rsidR="009715D1" w:rsidRDefault="00000000">
            <w:pPr>
              <w:jc w:val="right"/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13C7AA82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DE4ED54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271A0E3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C35D132" w14:textId="77777777" w:rsidR="009715D1" w:rsidRDefault="00000000">
            <w:pPr>
              <w:jc w:val="right"/>
            </w:pPr>
            <w:r>
              <w:t>－</w:t>
            </w:r>
          </w:p>
        </w:tc>
      </w:tr>
      <w:tr w:rsidR="009715D1" w14:paraId="7B0DFBBA" w14:textId="77777777">
        <w:tc>
          <w:tcPr>
            <w:tcW w:w="1041" w:type="dxa"/>
            <w:vAlign w:val="center"/>
          </w:tcPr>
          <w:p w14:paraId="0995E2F2" w14:textId="77777777" w:rsidR="009715D1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630015B" w14:textId="77777777" w:rsidR="009715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AB0D6AE" w14:textId="77777777" w:rsidR="009715D1" w:rsidRDefault="00000000">
            <w:pPr>
              <w:jc w:val="right"/>
            </w:pPr>
            <w:r>
              <w:t>1.52</w:t>
            </w:r>
          </w:p>
        </w:tc>
        <w:tc>
          <w:tcPr>
            <w:tcW w:w="1148" w:type="dxa"/>
            <w:vAlign w:val="center"/>
          </w:tcPr>
          <w:p w14:paraId="3D2883CA" w14:textId="77777777" w:rsidR="009715D1" w:rsidRDefault="00000000">
            <w:pPr>
              <w:jc w:val="right"/>
            </w:pPr>
            <w:r>
              <w:t>2.04</w:t>
            </w:r>
          </w:p>
        </w:tc>
        <w:tc>
          <w:tcPr>
            <w:tcW w:w="1148" w:type="dxa"/>
            <w:vAlign w:val="center"/>
          </w:tcPr>
          <w:p w14:paraId="5654A729" w14:textId="77777777" w:rsidR="009715D1" w:rsidRDefault="00000000">
            <w:pPr>
              <w:jc w:val="right"/>
            </w:pPr>
            <w:r>
              <w:t>1.22</w:t>
            </w:r>
          </w:p>
        </w:tc>
        <w:tc>
          <w:tcPr>
            <w:tcW w:w="1148" w:type="dxa"/>
            <w:vAlign w:val="center"/>
          </w:tcPr>
          <w:p w14:paraId="089DB461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51D909B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A4159F4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824E911" w14:textId="77777777" w:rsidR="009715D1" w:rsidRDefault="009715D1">
            <w:pPr>
              <w:jc w:val="right"/>
            </w:pPr>
          </w:p>
        </w:tc>
      </w:tr>
      <w:tr w:rsidR="009715D1" w14:paraId="759C33E9" w14:textId="77777777">
        <w:tc>
          <w:tcPr>
            <w:tcW w:w="1041" w:type="dxa"/>
            <w:vAlign w:val="center"/>
          </w:tcPr>
          <w:p w14:paraId="627F0481" w14:textId="77777777" w:rsidR="009715D1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DDCC578" w14:textId="77777777" w:rsidR="009715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90690E" w14:textId="77777777" w:rsidR="009715D1" w:rsidRDefault="00000000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141B1D79" w14:textId="77777777" w:rsidR="009715D1" w:rsidRDefault="00000000">
            <w:pPr>
              <w:jc w:val="right"/>
            </w:pPr>
            <w:r>
              <w:t>1.87</w:t>
            </w:r>
          </w:p>
        </w:tc>
        <w:tc>
          <w:tcPr>
            <w:tcW w:w="1148" w:type="dxa"/>
            <w:vAlign w:val="center"/>
          </w:tcPr>
          <w:p w14:paraId="6F466732" w14:textId="77777777" w:rsidR="009715D1" w:rsidRDefault="00000000">
            <w:pPr>
              <w:jc w:val="right"/>
            </w:pPr>
            <w:r>
              <w:t>1.43</w:t>
            </w:r>
          </w:p>
        </w:tc>
        <w:tc>
          <w:tcPr>
            <w:tcW w:w="1148" w:type="dxa"/>
            <w:vAlign w:val="center"/>
          </w:tcPr>
          <w:p w14:paraId="7AF1EADD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DCC0A4F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7B45371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BF1C841" w14:textId="77777777" w:rsidR="009715D1" w:rsidRDefault="009715D1">
            <w:pPr>
              <w:jc w:val="right"/>
            </w:pPr>
          </w:p>
        </w:tc>
      </w:tr>
      <w:tr w:rsidR="009715D1" w14:paraId="249D8F45" w14:textId="77777777">
        <w:tc>
          <w:tcPr>
            <w:tcW w:w="1041" w:type="dxa"/>
            <w:vAlign w:val="center"/>
          </w:tcPr>
          <w:p w14:paraId="04806ABC" w14:textId="77777777" w:rsidR="009715D1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D8B4FCA" w14:textId="77777777" w:rsidR="009715D1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7480D9A3" w14:textId="77777777" w:rsidR="009715D1" w:rsidRDefault="00000000"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 w14:paraId="0E2A3994" w14:textId="77777777" w:rsidR="009715D1" w:rsidRDefault="00000000">
            <w:pPr>
              <w:jc w:val="right"/>
            </w:pPr>
            <w:r>
              <w:t>1.91</w:t>
            </w:r>
          </w:p>
        </w:tc>
        <w:tc>
          <w:tcPr>
            <w:tcW w:w="1148" w:type="dxa"/>
            <w:vAlign w:val="center"/>
          </w:tcPr>
          <w:p w14:paraId="04EFA3E2" w14:textId="77777777" w:rsidR="009715D1" w:rsidRDefault="00000000">
            <w:pPr>
              <w:jc w:val="right"/>
            </w:pPr>
            <w:r>
              <w:t>1.41</w:t>
            </w:r>
          </w:p>
        </w:tc>
        <w:tc>
          <w:tcPr>
            <w:tcW w:w="1148" w:type="dxa"/>
            <w:vAlign w:val="center"/>
          </w:tcPr>
          <w:p w14:paraId="786EC2A8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C2E91A7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1969FCA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A7CE657" w14:textId="77777777" w:rsidR="009715D1" w:rsidRDefault="009715D1">
            <w:pPr>
              <w:jc w:val="right"/>
            </w:pPr>
          </w:p>
        </w:tc>
      </w:tr>
      <w:tr w:rsidR="009715D1" w14:paraId="5412BB53" w14:textId="77777777">
        <w:tc>
          <w:tcPr>
            <w:tcW w:w="1041" w:type="dxa"/>
            <w:vAlign w:val="center"/>
          </w:tcPr>
          <w:p w14:paraId="4B8E00B0" w14:textId="77777777" w:rsidR="009715D1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21BD49BD" w14:textId="77777777" w:rsidR="009715D1" w:rsidRDefault="00000000">
            <w:pPr>
              <w:jc w:val="right"/>
            </w:pPr>
            <w:r>
              <w:t>1.26</w:t>
            </w:r>
          </w:p>
        </w:tc>
        <w:tc>
          <w:tcPr>
            <w:tcW w:w="1148" w:type="dxa"/>
            <w:vAlign w:val="center"/>
          </w:tcPr>
          <w:p w14:paraId="75C29D6A" w14:textId="77777777" w:rsidR="009715D1" w:rsidRDefault="00000000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461DEFD5" w14:textId="77777777" w:rsidR="009715D1" w:rsidRDefault="00000000">
            <w:pPr>
              <w:jc w:val="right"/>
            </w:pPr>
            <w:r>
              <w:t>1.78</w:t>
            </w:r>
          </w:p>
        </w:tc>
        <w:tc>
          <w:tcPr>
            <w:tcW w:w="1148" w:type="dxa"/>
            <w:vAlign w:val="center"/>
          </w:tcPr>
          <w:p w14:paraId="05868FD4" w14:textId="77777777" w:rsidR="009715D1" w:rsidRDefault="00000000">
            <w:pPr>
              <w:jc w:val="right"/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16487C81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5DD1516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D7EDDFC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716E317" w14:textId="77777777" w:rsidR="009715D1" w:rsidRDefault="009715D1">
            <w:pPr>
              <w:jc w:val="right"/>
            </w:pPr>
          </w:p>
        </w:tc>
      </w:tr>
      <w:tr w:rsidR="009715D1" w14:paraId="2A2094FC" w14:textId="77777777">
        <w:tc>
          <w:tcPr>
            <w:tcW w:w="1041" w:type="dxa"/>
            <w:vAlign w:val="center"/>
          </w:tcPr>
          <w:p w14:paraId="6DA9546A" w14:textId="77777777" w:rsidR="009715D1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14184A9D" w14:textId="77777777" w:rsidR="009715D1" w:rsidRDefault="00000000">
            <w:pPr>
              <w:jc w:val="right"/>
            </w:pPr>
            <w:r>
              <w:t>2.53</w:t>
            </w:r>
          </w:p>
        </w:tc>
        <w:tc>
          <w:tcPr>
            <w:tcW w:w="1148" w:type="dxa"/>
            <w:vAlign w:val="center"/>
          </w:tcPr>
          <w:p w14:paraId="02F3364A" w14:textId="77777777" w:rsidR="009715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77672C6" w14:textId="77777777" w:rsidR="009715D1" w:rsidRDefault="00000000">
            <w:pPr>
              <w:jc w:val="right"/>
            </w:pPr>
            <w:r>
              <w:t>1.90</w:t>
            </w:r>
          </w:p>
        </w:tc>
        <w:tc>
          <w:tcPr>
            <w:tcW w:w="1148" w:type="dxa"/>
            <w:vAlign w:val="center"/>
          </w:tcPr>
          <w:p w14:paraId="261DF11F" w14:textId="77777777" w:rsidR="009715D1" w:rsidRDefault="00000000">
            <w:pPr>
              <w:jc w:val="right"/>
            </w:pPr>
            <w:r>
              <w:t>1.34</w:t>
            </w:r>
          </w:p>
        </w:tc>
        <w:tc>
          <w:tcPr>
            <w:tcW w:w="1148" w:type="dxa"/>
            <w:vAlign w:val="center"/>
          </w:tcPr>
          <w:p w14:paraId="65B7FEE9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EBB29E1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D427288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930A46D" w14:textId="77777777" w:rsidR="009715D1" w:rsidRDefault="009715D1">
            <w:pPr>
              <w:jc w:val="right"/>
            </w:pPr>
          </w:p>
        </w:tc>
      </w:tr>
      <w:tr w:rsidR="009715D1" w14:paraId="67BB33F7" w14:textId="77777777">
        <w:tc>
          <w:tcPr>
            <w:tcW w:w="1041" w:type="dxa"/>
            <w:vAlign w:val="center"/>
          </w:tcPr>
          <w:p w14:paraId="3F00418B" w14:textId="77777777" w:rsidR="009715D1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07DF3B9B" w14:textId="77777777" w:rsidR="009715D1" w:rsidRDefault="00000000">
            <w:pPr>
              <w:jc w:val="right"/>
            </w:pPr>
            <w:r>
              <w:t>3.65</w:t>
            </w:r>
          </w:p>
        </w:tc>
        <w:tc>
          <w:tcPr>
            <w:tcW w:w="1148" w:type="dxa"/>
            <w:vAlign w:val="center"/>
          </w:tcPr>
          <w:p w14:paraId="19FE4F13" w14:textId="77777777" w:rsidR="009715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C2C545C" w14:textId="77777777" w:rsidR="009715D1" w:rsidRDefault="00000000">
            <w:pPr>
              <w:jc w:val="right"/>
            </w:pPr>
            <w:r>
              <w:t>1.88</w:t>
            </w:r>
          </w:p>
        </w:tc>
        <w:tc>
          <w:tcPr>
            <w:tcW w:w="1148" w:type="dxa"/>
            <w:vAlign w:val="center"/>
          </w:tcPr>
          <w:p w14:paraId="5BAD19B3" w14:textId="77777777" w:rsidR="009715D1" w:rsidRDefault="00000000">
            <w:pPr>
              <w:jc w:val="right"/>
            </w:pPr>
            <w:r>
              <w:t>1.51</w:t>
            </w:r>
          </w:p>
        </w:tc>
        <w:tc>
          <w:tcPr>
            <w:tcW w:w="1148" w:type="dxa"/>
            <w:vAlign w:val="center"/>
          </w:tcPr>
          <w:p w14:paraId="1ABFBE6C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8F8F945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27FA336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A50B9C" w14:textId="77777777" w:rsidR="009715D1" w:rsidRDefault="009715D1">
            <w:pPr>
              <w:jc w:val="right"/>
            </w:pPr>
          </w:p>
        </w:tc>
      </w:tr>
      <w:tr w:rsidR="009715D1" w14:paraId="15F5801E" w14:textId="77777777">
        <w:tc>
          <w:tcPr>
            <w:tcW w:w="1041" w:type="dxa"/>
            <w:vAlign w:val="center"/>
          </w:tcPr>
          <w:p w14:paraId="13C571D6" w14:textId="77777777" w:rsidR="009715D1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18ACCFD3" w14:textId="77777777" w:rsidR="009715D1" w:rsidRDefault="00000000">
            <w:pPr>
              <w:jc w:val="right"/>
            </w:pPr>
            <w:r>
              <w:t>3.80</w:t>
            </w:r>
          </w:p>
        </w:tc>
        <w:tc>
          <w:tcPr>
            <w:tcW w:w="1148" w:type="dxa"/>
            <w:vAlign w:val="center"/>
          </w:tcPr>
          <w:p w14:paraId="38AD8428" w14:textId="77777777" w:rsidR="009715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3B3B657" w14:textId="77777777" w:rsidR="009715D1" w:rsidRDefault="00000000">
            <w:pPr>
              <w:jc w:val="right"/>
            </w:pPr>
            <w:r>
              <w:t>1.93</w:t>
            </w:r>
          </w:p>
        </w:tc>
        <w:tc>
          <w:tcPr>
            <w:tcW w:w="1148" w:type="dxa"/>
            <w:vAlign w:val="center"/>
          </w:tcPr>
          <w:p w14:paraId="50671034" w14:textId="77777777" w:rsidR="009715D1" w:rsidRDefault="00000000">
            <w:pPr>
              <w:jc w:val="right"/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1CE58A9C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D0355D8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010AC5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071675" w14:textId="77777777" w:rsidR="009715D1" w:rsidRDefault="009715D1">
            <w:pPr>
              <w:jc w:val="right"/>
            </w:pPr>
          </w:p>
        </w:tc>
      </w:tr>
      <w:tr w:rsidR="009715D1" w14:paraId="1A6D0472" w14:textId="77777777">
        <w:tc>
          <w:tcPr>
            <w:tcW w:w="1041" w:type="dxa"/>
            <w:vAlign w:val="center"/>
          </w:tcPr>
          <w:p w14:paraId="0640AACF" w14:textId="77777777" w:rsidR="009715D1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79E58B9B" w14:textId="77777777" w:rsidR="009715D1" w:rsidRDefault="00000000">
            <w:pPr>
              <w:jc w:val="right"/>
            </w:pPr>
            <w:r>
              <w:t>2.87</w:t>
            </w:r>
          </w:p>
        </w:tc>
        <w:tc>
          <w:tcPr>
            <w:tcW w:w="1148" w:type="dxa"/>
            <w:vAlign w:val="center"/>
          </w:tcPr>
          <w:p w14:paraId="7629B34A" w14:textId="77777777" w:rsidR="009715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D012FF" w14:textId="77777777" w:rsidR="009715D1" w:rsidRDefault="00000000">
            <w:pPr>
              <w:jc w:val="right"/>
            </w:pPr>
            <w:r>
              <w:t>1.91</w:t>
            </w:r>
          </w:p>
        </w:tc>
        <w:tc>
          <w:tcPr>
            <w:tcW w:w="1148" w:type="dxa"/>
            <w:vAlign w:val="center"/>
          </w:tcPr>
          <w:p w14:paraId="217596E2" w14:textId="77777777" w:rsidR="009715D1" w:rsidRDefault="00000000">
            <w:pPr>
              <w:jc w:val="right"/>
            </w:pPr>
            <w:r>
              <w:t>1.37</w:t>
            </w:r>
          </w:p>
        </w:tc>
        <w:tc>
          <w:tcPr>
            <w:tcW w:w="1148" w:type="dxa"/>
            <w:vAlign w:val="center"/>
          </w:tcPr>
          <w:p w14:paraId="372A1233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4090DE9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A678640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0962097" w14:textId="77777777" w:rsidR="009715D1" w:rsidRDefault="009715D1">
            <w:pPr>
              <w:jc w:val="right"/>
            </w:pPr>
          </w:p>
        </w:tc>
      </w:tr>
      <w:tr w:rsidR="009715D1" w14:paraId="1703E487" w14:textId="77777777">
        <w:tc>
          <w:tcPr>
            <w:tcW w:w="1041" w:type="dxa"/>
            <w:vAlign w:val="center"/>
          </w:tcPr>
          <w:p w14:paraId="635036BF" w14:textId="77777777" w:rsidR="009715D1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7511E9C" w14:textId="77777777" w:rsidR="009715D1" w:rsidRDefault="00000000">
            <w:pPr>
              <w:jc w:val="right"/>
            </w:pPr>
            <w:r>
              <w:t>1.30</w:t>
            </w:r>
          </w:p>
        </w:tc>
        <w:tc>
          <w:tcPr>
            <w:tcW w:w="1148" w:type="dxa"/>
            <w:vAlign w:val="center"/>
          </w:tcPr>
          <w:p w14:paraId="1E1000F8" w14:textId="77777777" w:rsidR="009715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701E9B5" w14:textId="77777777" w:rsidR="009715D1" w:rsidRDefault="00000000">
            <w:pPr>
              <w:jc w:val="right"/>
            </w:pPr>
            <w:r>
              <w:t>1.78</w:t>
            </w:r>
          </w:p>
        </w:tc>
        <w:tc>
          <w:tcPr>
            <w:tcW w:w="1148" w:type="dxa"/>
            <w:vAlign w:val="center"/>
          </w:tcPr>
          <w:p w14:paraId="4F6FA6C2" w14:textId="77777777" w:rsidR="009715D1" w:rsidRDefault="00000000">
            <w:pPr>
              <w:jc w:val="right"/>
            </w:pPr>
            <w:r>
              <w:t>1.39</w:t>
            </w:r>
          </w:p>
        </w:tc>
        <w:tc>
          <w:tcPr>
            <w:tcW w:w="1148" w:type="dxa"/>
            <w:vAlign w:val="center"/>
          </w:tcPr>
          <w:p w14:paraId="095D50CC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BF1604C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6083AAB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BFA404" w14:textId="77777777" w:rsidR="009715D1" w:rsidRDefault="009715D1">
            <w:pPr>
              <w:jc w:val="right"/>
            </w:pPr>
          </w:p>
        </w:tc>
      </w:tr>
      <w:tr w:rsidR="009715D1" w14:paraId="4D1369A8" w14:textId="77777777">
        <w:tc>
          <w:tcPr>
            <w:tcW w:w="1041" w:type="dxa"/>
            <w:vAlign w:val="center"/>
          </w:tcPr>
          <w:p w14:paraId="0B62D5EE" w14:textId="77777777" w:rsidR="009715D1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48" w:type="dxa"/>
            <w:vAlign w:val="center"/>
          </w:tcPr>
          <w:p w14:paraId="69B5B87E" w14:textId="77777777" w:rsidR="009715D1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7B7399FA" w14:textId="77777777" w:rsidR="009715D1" w:rsidRDefault="00000000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14:paraId="1CE714B7" w14:textId="77777777" w:rsidR="009715D1" w:rsidRDefault="00000000">
            <w:pPr>
              <w:jc w:val="right"/>
            </w:pPr>
            <w:r>
              <w:t>1.74</w:t>
            </w:r>
          </w:p>
        </w:tc>
        <w:tc>
          <w:tcPr>
            <w:tcW w:w="1148" w:type="dxa"/>
            <w:vAlign w:val="center"/>
          </w:tcPr>
          <w:p w14:paraId="681284EC" w14:textId="77777777" w:rsidR="009715D1" w:rsidRDefault="00000000">
            <w:pPr>
              <w:jc w:val="right"/>
            </w:pPr>
            <w:r>
              <w:t>1.41</w:t>
            </w:r>
          </w:p>
        </w:tc>
        <w:tc>
          <w:tcPr>
            <w:tcW w:w="1148" w:type="dxa"/>
            <w:vAlign w:val="center"/>
          </w:tcPr>
          <w:p w14:paraId="298246C6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5E1E922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B9709A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321A713" w14:textId="77777777" w:rsidR="009715D1" w:rsidRDefault="009715D1">
            <w:pPr>
              <w:jc w:val="right"/>
            </w:pPr>
          </w:p>
        </w:tc>
      </w:tr>
      <w:tr w:rsidR="009715D1" w14:paraId="1D8AC9C9" w14:textId="77777777">
        <w:tc>
          <w:tcPr>
            <w:tcW w:w="1041" w:type="dxa"/>
            <w:vAlign w:val="center"/>
          </w:tcPr>
          <w:p w14:paraId="7CC91F21" w14:textId="77777777" w:rsidR="009715D1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4ABC31AB" w14:textId="77777777" w:rsidR="009715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CA508D" w14:textId="77777777" w:rsidR="009715D1" w:rsidRDefault="00000000">
            <w:pPr>
              <w:jc w:val="right"/>
            </w:pPr>
            <w:r>
              <w:t>1.08</w:t>
            </w:r>
          </w:p>
        </w:tc>
        <w:tc>
          <w:tcPr>
            <w:tcW w:w="1148" w:type="dxa"/>
            <w:vAlign w:val="center"/>
          </w:tcPr>
          <w:p w14:paraId="5C810C7C" w14:textId="77777777" w:rsidR="009715D1" w:rsidRDefault="00000000">
            <w:pPr>
              <w:jc w:val="right"/>
            </w:pPr>
            <w:r>
              <w:t>1.99</w:t>
            </w:r>
          </w:p>
        </w:tc>
        <w:tc>
          <w:tcPr>
            <w:tcW w:w="1148" w:type="dxa"/>
            <w:vAlign w:val="center"/>
          </w:tcPr>
          <w:p w14:paraId="5DC8D407" w14:textId="77777777" w:rsidR="009715D1" w:rsidRDefault="00000000">
            <w:pPr>
              <w:jc w:val="right"/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7C7AE85B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230E6C5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911C2D8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96CC9E9" w14:textId="77777777" w:rsidR="009715D1" w:rsidRDefault="009715D1">
            <w:pPr>
              <w:jc w:val="right"/>
            </w:pPr>
          </w:p>
        </w:tc>
      </w:tr>
      <w:tr w:rsidR="009715D1" w14:paraId="606273CC" w14:textId="77777777">
        <w:tc>
          <w:tcPr>
            <w:tcW w:w="1041" w:type="dxa"/>
            <w:vAlign w:val="center"/>
          </w:tcPr>
          <w:p w14:paraId="706BEB33" w14:textId="77777777" w:rsidR="009715D1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772AF2CB" w14:textId="77777777" w:rsidR="009715D1" w:rsidRDefault="00000000">
            <w:pPr>
              <w:jc w:val="right"/>
            </w:pPr>
            <w:r>
              <w:t>15.50</w:t>
            </w:r>
          </w:p>
        </w:tc>
        <w:tc>
          <w:tcPr>
            <w:tcW w:w="1148" w:type="dxa"/>
            <w:vAlign w:val="center"/>
          </w:tcPr>
          <w:p w14:paraId="45B14BE8" w14:textId="77777777" w:rsidR="009715D1" w:rsidRDefault="00000000">
            <w:pPr>
              <w:jc w:val="right"/>
            </w:pPr>
            <w:r>
              <w:t>6.02</w:t>
            </w:r>
          </w:p>
        </w:tc>
        <w:tc>
          <w:tcPr>
            <w:tcW w:w="1148" w:type="dxa"/>
            <w:vAlign w:val="center"/>
          </w:tcPr>
          <w:p w14:paraId="3DB9EE5B" w14:textId="77777777" w:rsidR="009715D1" w:rsidRDefault="00000000">
            <w:pPr>
              <w:jc w:val="right"/>
            </w:pPr>
            <w:r>
              <w:t>21.22</w:t>
            </w:r>
          </w:p>
        </w:tc>
        <w:tc>
          <w:tcPr>
            <w:tcW w:w="1148" w:type="dxa"/>
            <w:vAlign w:val="center"/>
          </w:tcPr>
          <w:p w14:paraId="20F9E231" w14:textId="77777777" w:rsidR="009715D1" w:rsidRDefault="00000000">
            <w:pPr>
              <w:jc w:val="right"/>
            </w:pPr>
            <w:r>
              <w:t>16.99</w:t>
            </w:r>
          </w:p>
        </w:tc>
        <w:tc>
          <w:tcPr>
            <w:tcW w:w="1148" w:type="dxa"/>
            <w:vAlign w:val="center"/>
          </w:tcPr>
          <w:p w14:paraId="2D673011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AABD3D7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CEACCE0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6C28B30" w14:textId="77777777" w:rsidR="009715D1" w:rsidRDefault="00000000">
            <w:pPr>
              <w:jc w:val="right"/>
            </w:pPr>
            <w:r>
              <w:t>－</w:t>
            </w:r>
          </w:p>
        </w:tc>
      </w:tr>
    </w:tbl>
    <w:p w14:paraId="3C013E43" w14:textId="77777777" w:rsidR="009715D1" w:rsidRDefault="00000000">
      <w:pPr>
        <w:pStyle w:val="1"/>
        <w:widowControl w:val="0"/>
        <w:jc w:val="both"/>
        <w:rPr>
          <w:color w:val="000000"/>
        </w:rPr>
      </w:pPr>
      <w:bookmarkStart w:id="88" w:name="_Toc154747002"/>
      <w:r>
        <w:rPr>
          <w:color w:val="000000"/>
        </w:rPr>
        <w:t>参照建筑</w:t>
      </w:r>
      <w:bookmarkEnd w:id="88"/>
    </w:p>
    <w:p w14:paraId="16BE726C" w14:textId="77777777" w:rsidR="009715D1" w:rsidRDefault="00000000">
      <w:pPr>
        <w:pStyle w:val="2"/>
        <w:widowControl w:val="0"/>
      </w:pPr>
      <w:bookmarkStart w:id="89" w:name="_Toc154747003"/>
      <w:r>
        <w:t>房间类型</w:t>
      </w:r>
      <w:bookmarkEnd w:id="89"/>
    </w:p>
    <w:p w14:paraId="23386A29" w14:textId="77777777" w:rsidR="009715D1" w:rsidRDefault="00000000">
      <w:pPr>
        <w:pStyle w:val="3"/>
        <w:widowControl w:val="0"/>
        <w:jc w:val="both"/>
        <w:rPr>
          <w:color w:val="000000"/>
        </w:rPr>
      </w:pPr>
      <w:bookmarkStart w:id="90" w:name="_Toc154747004"/>
      <w:r>
        <w:rPr>
          <w:color w:val="000000"/>
        </w:rPr>
        <w:t>房间表</w:t>
      </w:r>
      <w:bookmarkEnd w:id="90"/>
    </w:p>
    <w:p w14:paraId="464D60F7" w14:textId="77777777" w:rsidR="009715D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218DB4CE" w14:textId="77777777" w:rsidR="009715D1" w:rsidRDefault="00000000">
      <w:pPr>
        <w:pStyle w:val="3"/>
        <w:widowControl w:val="0"/>
        <w:jc w:val="both"/>
        <w:rPr>
          <w:color w:val="000000"/>
        </w:rPr>
      </w:pPr>
      <w:bookmarkStart w:id="91" w:name="_Toc154747005"/>
      <w:r>
        <w:rPr>
          <w:color w:val="000000"/>
        </w:rPr>
        <w:t>作息时间表</w:t>
      </w:r>
      <w:bookmarkEnd w:id="91"/>
    </w:p>
    <w:p w14:paraId="545E0AD7" w14:textId="77777777" w:rsidR="009715D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36D2C94D" w14:textId="77777777" w:rsidR="009715D1" w:rsidRDefault="00000000">
      <w:pPr>
        <w:pStyle w:val="2"/>
        <w:widowControl w:val="0"/>
      </w:pPr>
      <w:bookmarkStart w:id="92" w:name="_Toc154747006"/>
      <w:r>
        <w:t>系统类型</w:t>
      </w:r>
      <w:bookmarkEnd w:id="9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715D1" w14:paraId="2A342158" w14:textId="77777777">
        <w:tc>
          <w:tcPr>
            <w:tcW w:w="1131" w:type="dxa"/>
            <w:shd w:val="clear" w:color="auto" w:fill="E6E6E6"/>
            <w:vAlign w:val="center"/>
          </w:tcPr>
          <w:p w14:paraId="4F8157BA" w14:textId="77777777" w:rsidR="009715D1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00F62B9" w14:textId="77777777" w:rsidR="009715D1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4B191D" w14:textId="77777777" w:rsidR="009715D1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0F596F" w14:textId="77777777" w:rsidR="009715D1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4E6C061" w14:textId="77777777" w:rsidR="009715D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36F26E7" w14:textId="77777777" w:rsidR="009715D1" w:rsidRDefault="00000000">
            <w:pPr>
              <w:jc w:val="center"/>
            </w:pPr>
            <w:r>
              <w:t>包含的房间</w:t>
            </w:r>
          </w:p>
        </w:tc>
      </w:tr>
      <w:tr w:rsidR="009715D1" w14:paraId="64FE7BB1" w14:textId="77777777">
        <w:tc>
          <w:tcPr>
            <w:tcW w:w="1131" w:type="dxa"/>
            <w:vAlign w:val="center"/>
          </w:tcPr>
          <w:p w14:paraId="2CEFF401" w14:textId="77777777" w:rsidR="009715D1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0C708556" w14:textId="77777777" w:rsidR="009715D1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3B7E5D8" w14:textId="77777777" w:rsidR="009715D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0F972BF" w14:textId="77777777" w:rsidR="009715D1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0CB3FD14" w14:textId="77777777" w:rsidR="009715D1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7000AD1F" w14:textId="77777777" w:rsidR="009715D1" w:rsidRDefault="00000000">
            <w:r>
              <w:t>同设计建筑</w:t>
            </w:r>
          </w:p>
        </w:tc>
      </w:tr>
    </w:tbl>
    <w:p w14:paraId="11DC11D7" w14:textId="77777777" w:rsidR="009715D1" w:rsidRDefault="00000000">
      <w:pPr>
        <w:pStyle w:val="2"/>
        <w:widowControl w:val="0"/>
      </w:pPr>
      <w:bookmarkStart w:id="93" w:name="_Toc154747007"/>
      <w:r>
        <w:t>制冷系统</w:t>
      </w:r>
      <w:bookmarkEnd w:id="93"/>
    </w:p>
    <w:p w14:paraId="42A52518" w14:textId="77777777" w:rsidR="009715D1" w:rsidRDefault="00000000">
      <w:pPr>
        <w:pStyle w:val="3"/>
        <w:widowControl w:val="0"/>
        <w:jc w:val="both"/>
        <w:rPr>
          <w:color w:val="000000"/>
        </w:rPr>
      </w:pPr>
      <w:bookmarkStart w:id="94" w:name="_Toc154747008"/>
      <w:r>
        <w:rPr>
          <w:color w:val="000000"/>
        </w:rPr>
        <w:t>冷水机组</w:t>
      </w:r>
      <w:bookmarkEnd w:id="94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9715D1" w14:paraId="16A6DEFA" w14:textId="77777777">
        <w:tc>
          <w:tcPr>
            <w:tcW w:w="1398" w:type="dxa"/>
            <w:shd w:val="clear" w:color="auto" w:fill="E6E6E6"/>
            <w:vAlign w:val="center"/>
          </w:tcPr>
          <w:p w14:paraId="548CE834" w14:textId="77777777" w:rsidR="009715D1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B4EE9A" w14:textId="77777777" w:rsidR="009715D1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4327060" w14:textId="77777777" w:rsidR="009715D1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E0DD1F8" w14:textId="77777777" w:rsidR="009715D1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3CC853" w14:textId="77777777" w:rsidR="009715D1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1DDDD898" w14:textId="77777777" w:rsidR="009715D1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CAFAC9" w14:textId="77777777" w:rsidR="009715D1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2003DA5F" w14:textId="77777777" w:rsidR="009715D1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4EDD30D3" w14:textId="77777777" w:rsidR="009715D1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9715D1" w14:paraId="5F562704" w14:textId="77777777">
        <w:tc>
          <w:tcPr>
            <w:tcW w:w="1398" w:type="dxa"/>
            <w:vAlign w:val="center"/>
          </w:tcPr>
          <w:p w14:paraId="1AC4EBDF" w14:textId="77777777" w:rsidR="009715D1" w:rsidRDefault="00000000">
            <w:r>
              <w:t>PSRHH0852</w:t>
            </w:r>
          </w:p>
        </w:tc>
        <w:tc>
          <w:tcPr>
            <w:tcW w:w="1556" w:type="dxa"/>
            <w:vAlign w:val="center"/>
          </w:tcPr>
          <w:p w14:paraId="0F9995B1" w14:textId="77777777" w:rsidR="009715D1" w:rsidRDefault="00000000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990" w:type="dxa"/>
            <w:vAlign w:val="center"/>
          </w:tcPr>
          <w:p w14:paraId="12106C50" w14:textId="77777777" w:rsidR="009715D1" w:rsidRDefault="00000000">
            <w:r>
              <w:t>38</w:t>
            </w:r>
          </w:p>
        </w:tc>
        <w:tc>
          <w:tcPr>
            <w:tcW w:w="990" w:type="dxa"/>
            <w:vAlign w:val="center"/>
          </w:tcPr>
          <w:p w14:paraId="1B17F7B5" w14:textId="77777777" w:rsidR="009715D1" w:rsidRDefault="00000000">
            <w:r>
              <w:t>203</w:t>
            </w:r>
          </w:p>
        </w:tc>
        <w:tc>
          <w:tcPr>
            <w:tcW w:w="990" w:type="dxa"/>
            <w:vAlign w:val="center"/>
          </w:tcPr>
          <w:p w14:paraId="0186888A" w14:textId="77777777" w:rsidR="009715D1" w:rsidRDefault="00000000">
            <w:r>
              <w:t>5.30</w:t>
            </w:r>
          </w:p>
        </w:tc>
        <w:tc>
          <w:tcPr>
            <w:tcW w:w="424" w:type="dxa"/>
            <w:vAlign w:val="center"/>
          </w:tcPr>
          <w:p w14:paraId="2130C8F0" w14:textId="77777777" w:rsidR="009715D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7995882" w14:textId="77777777" w:rsidR="009715D1" w:rsidRDefault="00000000">
            <w:r>
              <w:t>306857</w:t>
            </w:r>
          </w:p>
        </w:tc>
        <w:tc>
          <w:tcPr>
            <w:tcW w:w="1313" w:type="dxa"/>
            <w:vAlign w:val="center"/>
          </w:tcPr>
          <w:p w14:paraId="00E556D9" w14:textId="77777777" w:rsidR="009715D1" w:rsidRDefault="00000000">
            <w:r>
              <w:t>5.45</w:t>
            </w:r>
          </w:p>
        </w:tc>
        <w:tc>
          <w:tcPr>
            <w:tcW w:w="798" w:type="dxa"/>
            <w:vAlign w:val="center"/>
          </w:tcPr>
          <w:p w14:paraId="794175EE" w14:textId="77777777" w:rsidR="009715D1" w:rsidRDefault="00000000">
            <w:r>
              <w:t>56304</w:t>
            </w:r>
          </w:p>
        </w:tc>
      </w:tr>
      <w:tr w:rsidR="009715D1" w14:paraId="723D9666" w14:textId="77777777">
        <w:tc>
          <w:tcPr>
            <w:tcW w:w="8509" w:type="dxa"/>
            <w:gridSpan w:val="8"/>
            <w:vAlign w:val="center"/>
          </w:tcPr>
          <w:p w14:paraId="0723BE11" w14:textId="77777777" w:rsidR="009715D1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14:paraId="013F3E17" w14:textId="77777777" w:rsidR="009715D1" w:rsidRDefault="00000000">
            <w:r>
              <w:t>56304</w:t>
            </w:r>
          </w:p>
        </w:tc>
      </w:tr>
    </w:tbl>
    <w:p w14:paraId="3FBFC10A" w14:textId="77777777" w:rsidR="009715D1" w:rsidRDefault="00000000">
      <w:pPr>
        <w:pStyle w:val="3"/>
        <w:widowControl w:val="0"/>
        <w:jc w:val="both"/>
        <w:rPr>
          <w:color w:val="000000"/>
        </w:rPr>
      </w:pPr>
      <w:bookmarkStart w:id="95" w:name="_Toc154747009"/>
      <w:r>
        <w:rPr>
          <w:color w:val="000000"/>
        </w:rPr>
        <w:t>冷却水泵</w:t>
      </w:r>
      <w:bookmarkEnd w:id="9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9715D1" w14:paraId="43207316" w14:textId="77777777">
        <w:tc>
          <w:tcPr>
            <w:tcW w:w="1415" w:type="dxa"/>
            <w:shd w:val="clear" w:color="auto" w:fill="E6E6E6"/>
            <w:vAlign w:val="center"/>
          </w:tcPr>
          <w:p w14:paraId="3A5D76EC" w14:textId="77777777" w:rsidR="009715D1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EA810DB" w14:textId="77777777" w:rsidR="009715D1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009B623A" w14:textId="77777777" w:rsidR="009715D1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6413F52E" w14:textId="77777777" w:rsidR="009715D1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CB1C2B2" w14:textId="77777777" w:rsidR="009715D1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7A871BEC" w14:textId="77777777" w:rsidR="009715D1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2C473747" w14:textId="77777777" w:rsidR="009715D1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9715D1" w14:paraId="0EB6E545" w14:textId="77777777">
        <w:tc>
          <w:tcPr>
            <w:tcW w:w="1415" w:type="dxa"/>
            <w:vAlign w:val="center"/>
          </w:tcPr>
          <w:p w14:paraId="4EEBFA18" w14:textId="77777777" w:rsidR="009715D1" w:rsidRDefault="00000000">
            <w:r>
              <w:t>PSRHH0852</w:t>
            </w:r>
          </w:p>
        </w:tc>
        <w:tc>
          <w:tcPr>
            <w:tcW w:w="1415" w:type="dxa"/>
            <w:vAlign w:val="center"/>
          </w:tcPr>
          <w:p w14:paraId="4DE64229" w14:textId="77777777" w:rsidR="009715D1" w:rsidRDefault="00000000">
            <w:r>
              <w:t>406</w:t>
            </w:r>
          </w:p>
        </w:tc>
        <w:tc>
          <w:tcPr>
            <w:tcW w:w="1318" w:type="dxa"/>
            <w:vAlign w:val="center"/>
          </w:tcPr>
          <w:p w14:paraId="1584F7C3" w14:textId="77777777" w:rsidR="009715D1" w:rsidRDefault="00000000">
            <w:r>
              <w:t>5.30</w:t>
            </w:r>
          </w:p>
        </w:tc>
        <w:tc>
          <w:tcPr>
            <w:tcW w:w="1205" w:type="dxa"/>
            <w:vAlign w:val="center"/>
          </w:tcPr>
          <w:p w14:paraId="2921B7A7" w14:textId="77777777" w:rsidR="009715D1" w:rsidRDefault="00000000">
            <w:r>
              <w:t>483</w:t>
            </w:r>
          </w:p>
        </w:tc>
        <w:tc>
          <w:tcPr>
            <w:tcW w:w="1431" w:type="dxa"/>
            <w:vAlign w:val="center"/>
          </w:tcPr>
          <w:p w14:paraId="0D8F43E8" w14:textId="77777777" w:rsidR="009715D1" w:rsidRDefault="00000000">
            <w:r>
              <w:t>0.0214</w:t>
            </w:r>
          </w:p>
        </w:tc>
        <w:tc>
          <w:tcPr>
            <w:tcW w:w="1318" w:type="dxa"/>
            <w:vAlign w:val="center"/>
          </w:tcPr>
          <w:p w14:paraId="4C2CE4A3" w14:textId="77777777" w:rsidR="009715D1" w:rsidRDefault="00000000">
            <w:r>
              <w:t>2467</w:t>
            </w:r>
          </w:p>
        </w:tc>
        <w:tc>
          <w:tcPr>
            <w:tcW w:w="1211" w:type="dxa"/>
            <w:vAlign w:val="center"/>
          </w:tcPr>
          <w:p w14:paraId="714C1462" w14:textId="77777777" w:rsidR="009715D1" w:rsidRDefault="00000000">
            <w:r>
              <w:t>25474</w:t>
            </w:r>
          </w:p>
        </w:tc>
      </w:tr>
      <w:tr w:rsidR="009715D1" w14:paraId="045DDB05" w14:textId="77777777">
        <w:tc>
          <w:tcPr>
            <w:tcW w:w="1415" w:type="dxa"/>
            <w:vAlign w:val="center"/>
          </w:tcPr>
          <w:p w14:paraId="198650AD" w14:textId="77777777" w:rsidR="009715D1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50D1B0B3" w14:textId="77777777" w:rsidR="009715D1" w:rsidRDefault="00000000">
            <w:r>
              <w:t>406</w:t>
            </w:r>
          </w:p>
        </w:tc>
        <w:tc>
          <w:tcPr>
            <w:tcW w:w="1318" w:type="dxa"/>
            <w:vAlign w:val="center"/>
          </w:tcPr>
          <w:p w14:paraId="1774912E" w14:textId="77777777" w:rsidR="009715D1" w:rsidRDefault="009715D1"/>
        </w:tc>
        <w:tc>
          <w:tcPr>
            <w:tcW w:w="1205" w:type="dxa"/>
            <w:vAlign w:val="center"/>
          </w:tcPr>
          <w:p w14:paraId="6DF2567E" w14:textId="77777777" w:rsidR="009715D1" w:rsidRDefault="00000000">
            <w:r>
              <w:t>483</w:t>
            </w:r>
          </w:p>
        </w:tc>
        <w:tc>
          <w:tcPr>
            <w:tcW w:w="1431" w:type="dxa"/>
            <w:vAlign w:val="center"/>
          </w:tcPr>
          <w:p w14:paraId="04ED163D" w14:textId="77777777" w:rsidR="009715D1" w:rsidRDefault="009715D1"/>
        </w:tc>
        <w:tc>
          <w:tcPr>
            <w:tcW w:w="1318" w:type="dxa"/>
            <w:vAlign w:val="center"/>
          </w:tcPr>
          <w:p w14:paraId="167ADC62" w14:textId="77777777" w:rsidR="009715D1" w:rsidRDefault="009715D1"/>
        </w:tc>
        <w:tc>
          <w:tcPr>
            <w:tcW w:w="1211" w:type="dxa"/>
            <w:vAlign w:val="center"/>
          </w:tcPr>
          <w:p w14:paraId="02655440" w14:textId="77777777" w:rsidR="009715D1" w:rsidRDefault="00000000">
            <w:r>
              <w:t>25474</w:t>
            </w:r>
          </w:p>
        </w:tc>
      </w:tr>
    </w:tbl>
    <w:p w14:paraId="1FA7F20A" w14:textId="77777777" w:rsidR="009715D1" w:rsidRDefault="00000000">
      <w:pPr>
        <w:pStyle w:val="3"/>
        <w:widowControl w:val="0"/>
        <w:jc w:val="both"/>
        <w:rPr>
          <w:color w:val="000000"/>
        </w:rPr>
      </w:pPr>
      <w:bookmarkStart w:id="96" w:name="_Toc154747010"/>
      <w:r>
        <w:rPr>
          <w:color w:val="000000"/>
        </w:rPr>
        <w:t>冷冻水泵</w:t>
      </w:r>
      <w:bookmarkEnd w:id="9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9715D1" w14:paraId="154B94BB" w14:textId="77777777">
        <w:tc>
          <w:tcPr>
            <w:tcW w:w="1862" w:type="dxa"/>
            <w:shd w:val="clear" w:color="auto" w:fill="E6E6E6"/>
            <w:vAlign w:val="center"/>
          </w:tcPr>
          <w:p w14:paraId="08FD1BFB" w14:textId="77777777" w:rsidR="009715D1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12712CE" w14:textId="77777777" w:rsidR="009715D1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3096E40" w14:textId="77777777" w:rsidR="009715D1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BD73D6E" w14:textId="77777777" w:rsidR="009715D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B5C76F0" w14:textId="77777777" w:rsidR="009715D1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9715D1" w14:paraId="6DE5A38C" w14:textId="77777777">
        <w:tc>
          <w:tcPr>
            <w:tcW w:w="1862" w:type="dxa"/>
            <w:vAlign w:val="center"/>
          </w:tcPr>
          <w:p w14:paraId="0F957E9D" w14:textId="77777777" w:rsidR="009715D1" w:rsidRDefault="00000000">
            <w:r>
              <w:t>PSRHH0852</w:t>
            </w:r>
          </w:p>
        </w:tc>
        <w:tc>
          <w:tcPr>
            <w:tcW w:w="1862" w:type="dxa"/>
            <w:vAlign w:val="center"/>
          </w:tcPr>
          <w:p w14:paraId="7526F4BF" w14:textId="77777777" w:rsidR="009715D1" w:rsidRDefault="00000000">
            <w:r>
              <w:t>406</w:t>
            </w:r>
          </w:p>
        </w:tc>
        <w:tc>
          <w:tcPr>
            <w:tcW w:w="1862" w:type="dxa"/>
            <w:vAlign w:val="center"/>
          </w:tcPr>
          <w:p w14:paraId="72882790" w14:textId="77777777" w:rsidR="009715D1" w:rsidRDefault="00000000">
            <w:r>
              <w:t>0.0241</w:t>
            </w:r>
          </w:p>
        </w:tc>
        <w:tc>
          <w:tcPr>
            <w:tcW w:w="1862" w:type="dxa"/>
            <w:vAlign w:val="center"/>
          </w:tcPr>
          <w:p w14:paraId="6C62B9F8" w14:textId="77777777" w:rsidR="009715D1" w:rsidRDefault="00000000">
            <w:r>
              <w:t>2467</w:t>
            </w:r>
          </w:p>
        </w:tc>
        <w:tc>
          <w:tcPr>
            <w:tcW w:w="1867" w:type="dxa"/>
            <w:vAlign w:val="center"/>
          </w:tcPr>
          <w:p w14:paraId="22854646" w14:textId="77777777" w:rsidR="009715D1" w:rsidRDefault="00000000">
            <w:r>
              <w:t>24134</w:t>
            </w:r>
          </w:p>
        </w:tc>
      </w:tr>
      <w:tr w:rsidR="009715D1" w14:paraId="12776A43" w14:textId="77777777">
        <w:tc>
          <w:tcPr>
            <w:tcW w:w="1862" w:type="dxa"/>
            <w:vAlign w:val="center"/>
          </w:tcPr>
          <w:p w14:paraId="1DC033F0" w14:textId="77777777" w:rsidR="009715D1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71953E40" w14:textId="77777777" w:rsidR="009715D1" w:rsidRDefault="00000000">
            <w:r>
              <w:t>406</w:t>
            </w:r>
          </w:p>
        </w:tc>
        <w:tc>
          <w:tcPr>
            <w:tcW w:w="1862" w:type="dxa"/>
            <w:vAlign w:val="center"/>
          </w:tcPr>
          <w:p w14:paraId="058202B5" w14:textId="77777777" w:rsidR="009715D1" w:rsidRDefault="009715D1"/>
        </w:tc>
        <w:tc>
          <w:tcPr>
            <w:tcW w:w="1862" w:type="dxa"/>
            <w:vAlign w:val="center"/>
          </w:tcPr>
          <w:p w14:paraId="67AE8B21" w14:textId="77777777" w:rsidR="009715D1" w:rsidRDefault="009715D1"/>
        </w:tc>
        <w:tc>
          <w:tcPr>
            <w:tcW w:w="1867" w:type="dxa"/>
            <w:vAlign w:val="center"/>
          </w:tcPr>
          <w:p w14:paraId="2E1C65BA" w14:textId="77777777" w:rsidR="009715D1" w:rsidRDefault="00000000">
            <w:r>
              <w:t>24134</w:t>
            </w:r>
          </w:p>
        </w:tc>
      </w:tr>
    </w:tbl>
    <w:p w14:paraId="0A345014" w14:textId="77777777" w:rsidR="009715D1" w:rsidRDefault="00000000">
      <w:pPr>
        <w:pStyle w:val="3"/>
        <w:widowControl w:val="0"/>
        <w:jc w:val="both"/>
        <w:rPr>
          <w:color w:val="000000"/>
        </w:rPr>
      </w:pPr>
      <w:bookmarkStart w:id="97" w:name="_Toc154747011"/>
      <w:r>
        <w:rPr>
          <w:color w:val="000000"/>
        </w:rPr>
        <w:lastRenderedPageBreak/>
        <w:t>冷却塔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9715D1" w14:paraId="51B47D03" w14:textId="77777777">
        <w:tc>
          <w:tcPr>
            <w:tcW w:w="1562" w:type="dxa"/>
            <w:shd w:val="clear" w:color="auto" w:fill="E6E6E6"/>
            <w:vAlign w:val="center"/>
          </w:tcPr>
          <w:p w14:paraId="13F0CA89" w14:textId="77777777" w:rsidR="009715D1" w:rsidRDefault="00000000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796B740" w14:textId="77777777" w:rsidR="009715D1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0C00BEB0" w14:textId="77777777" w:rsidR="009715D1" w:rsidRDefault="00000000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3A00E67" w14:textId="77777777" w:rsidR="009715D1" w:rsidRDefault="00000000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7E553C30" w14:textId="77777777" w:rsidR="009715D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26F2F52D" w14:textId="77777777" w:rsidR="009715D1" w:rsidRDefault="00000000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9715D1" w14:paraId="5200A1A0" w14:textId="77777777">
        <w:tc>
          <w:tcPr>
            <w:tcW w:w="1562" w:type="dxa"/>
            <w:vAlign w:val="center"/>
          </w:tcPr>
          <w:p w14:paraId="142CC8BD" w14:textId="77777777" w:rsidR="009715D1" w:rsidRDefault="00000000">
            <w:r>
              <w:t>冷却塔</w:t>
            </w:r>
          </w:p>
        </w:tc>
        <w:tc>
          <w:tcPr>
            <w:tcW w:w="1409" w:type="dxa"/>
            <w:vAlign w:val="center"/>
          </w:tcPr>
          <w:p w14:paraId="151DBCAD" w14:textId="77777777" w:rsidR="009715D1" w:rsidRDefault="00000000">
            <w:r>
              <w:t>406</w:t>
            </w:r>
          </w:p>
        </w:tc>
        <w:tc>
          <w:tcPr>
            <w:tcW w:w="2122" w:type="dxa"/>
            <w:vAlign w:val="center"/>
          </w:tcPr>
          <w:p w14:paraId="30DBED4C" w14:textId="77777777" w:rsidR="009715D1" w:rsidRDefault="00000000">
            <w:r>
              <w:t>170</w:t>
            </w:r>
          </w:p>
        </w:tc>
        <w:tc>
          <w:tcPr>
            <w:tcW w:w="1630" w:type="dxa"/>
            <w:vAlign w:val="center"/>
          </w:tcPr>
          <w:p w14:paraId="002B5C26" w14:textId="77777777" w:rsidR="009715D1" w:rsidRDefault="00000000">
            <w:r>
              <w:t>2.39</w:t>
            </w:r>
          </w:p>
        </w:tc>
        <w:tc>
          <w:tcPr>
            <w:tcW w:w="1318" w:type="dxa"/>
            <w:vAlign w:val="center"/>
          </w:tcPr>
          <w:p w14:paraId="1A7AC19F" w14:textId="77777777" w:rsidR="009715D1" w:rsidRDefault="00000000">
            <w:r>
              <w:t>2467</w:t>
            </w:r>
          </w:p>
        </w:tc>
        <w:tc>
          <w:tcPr>
            <w:tcW w:w="1290" w:type="dxa"/>
            <w:vAlign w:val="center"/>
          </w:tcPr>
          <w:p w14:paraId="7262C3DB" w14:textId="77777777" w:rsidR="009715D1" w:rsidRDefault="00000000">
            <w:r>
              <w:t>5891</w:t>
            </w:r>
          </w:p>
        </w:tc>
      </w:tr>
    </w:tbl>
    <w:p w14:paraId="7D4546EC" w14:textId="77777777" w:rsidR="009715D1" w:rsidRDefault="00000000">
      <w:pPr>
        <w:pStyle w:val="2"/>
        <w:widowControl w:val="0"/>
      </w:pPr>
      <w:bookmarkStart w:id="98" w:name="_Toc154747012"/>
      <w:r>
        <w:t>供暖系统</w:t>
      </w:r>
      <w:bookmarkEnd w:id="98"/>
    </w:p>
    <w:p w14:paraId="65BEB6BB" w14:textId="77777777" w:rsidR="009715D1" w:rsidRDefault="00000000">
      <w:pPr>
        <w:pStyle w:val="3"/>
        <w:widowControl w:val="0"/>
        <w:jc w:val="both"/>
        <w:rPr>
          <w:color w:val="000000"/>
        </w:rPr>
      </w:pPr>
      <w:bookmarkStart w:id="99" w:name="_Toc154747013"/>
      <w:r>
        <w:rPr>
          <w:color w:val="000000"/>
        </w:rPr>
        <w:t>热水锅炉能耗</w:t>
      </w:r>
      <w:bookmarkEnd w:id="9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9715D1" w14:paraId="28B35E53" w14:textId="77777777">
        <w:tc>
          <w:tcPr>
            <w:tcW w:w="1166" w:type="dxa"/>
            <w:shd w:val="clear" w:color="auto" w:fill="E6E6E6"/>
            <w:vAlign w:val="center"/>
          </w:tcPr>
          <w:p w14:paraId="60750C75" w14:textId="77777777" w:rsidR="009715D1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56BCD42" w14:textId="77777777" w:rsidR="009715D1" w:rsidRDefault="0000000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13AE0DE8" w14:textId="77777777" w:rsidR="009715D1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17584836" w14:textId="77777777" w:rsidR="009715D1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0D70BAC" w14:textId="77777777" w:rsidR="009715D1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4E786F9" w14:textId="77777777" w:rsidR="009715D1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0131CEDC" w14:textId="77777777" w:rsidR="009715D1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ED97D93" w14:textId="77777777" w:rsidR="009715D1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9715D1" w14:paraId="794476E4" w14:textId="77777777">
        <w:tc>
          <w:tcPr>
            <w:tcW w:w="1166" w:type="dxa"/>
            <w:vAlign w:val="center"/>
          </w:tcPr>
          <w:p w14:paraId="04366727" w14:textId="77777777" w:rsidR="009715D1" w:rsidRDefault="0000000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36200435" w14:textId="77777777" w:rsidR="009715D1" w:rsidRDefault="00000000">
            <w:r>
              <w:t>0.20</w:t>
            </w:r>
          </w:p>
        </w:tc>
        <w:tc>
          <w:tcPr>
            <w:tcW w:w="600" w:type="dxa"/>
            <w:vAlign w:val="center"/>
          </w:tcPr>
          <w:p w14:paraId="054E3236" w14:textId="77777777" w:rsidR="009715D1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23E8E3A3" w14:textId="77777777" w:rsidR="009715D1" w:rsidRDefault="00000000">
            <w:r>
              <w:t>0.73</w:t>
            </w:r>
          </w:p>
        </w:tc>
        <w:tc>
          <w:tcPr>
            <w:tcW w:w="1166" w:type="dxa"/>
            <w:vAlign w:val="center"/>
          </w:tcPr>
          <w:p w14:paraId="3871A986" w14:textId="77777777" w:rsidR="009715D1" w:rsidRDefault="00000000">
            <w:r>
              <w:t>0.92</w:t>
            </w:r>
          </w:p>
        </w:tc>
        <w:tc>
          <w:tcPr>
            <w:tcW w:w="1166" w:type="dxa"/>
            <w:vAlign w:val="center"/>
          </w:tcPr>
          <w:p w14:paraId="7B815431" w14:textId="77777777" w:rsidR="009715D1" w:rsidRDefault="00000000">
            <w:r>
              <w:t>150362</w:t>
            </w:r>
          </w:p>
        </w:tc>
        <w:tc>
          <w:tcPr>
            <w:tcW w:w="1732" w:type="dxa"/>
            <w:vAlign w:val="center"/>
          </w:tcPr>
          <w:p w14:paraId="2B87C5D3" w14:textId="77777777" w:rsidR="009715D1" w:rsidRDefault="00000000">
            <w:r>
              <w:t>2.93</w:t>
            </w:r>
          </w:p>
        </w:tc>
        <w:tc>
          <w:tcPr>
            <w:tcW w:w="1166" w:type="dxa"/>
            <w:vAlign w:val="center"/>
          </w:tcPr>
          <w:p w14:paraId="12BD0A65" w14:textId="77777777" w:rsidR="009715D1" w:rsidRDefault="00000000">
            <w:r>
              <w:t>76402</w:t>
            </w:r>
          </w:p>
        </w:tc>
      </w:tr>
    </w:tbl>
    <w:p w14:paraId="5291FD7E" w14:textId="77777777" w:rsidR="009715D1" w:rsidRDefault="00000000">
      <w:pPr>
        <w:pStyle w:val="3"/>
        <w:widowControl w:val="0"/>
        <w:jc w:val="both"/>
        <w:rPr>
          <w:color w:val="000000"/>
        </w:rPr>
      </w:pPr>
      <w:bookmarkStart w:id="100" w:name="_Toc154747014"/>
      <w:r>
        <w:rPr>
          <w:color w:val="000000"/>
        </w:rPr>
        <w:t>热水循环水泵能耗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9715D1" w14:paraId="31BCC930" w14:textId="77777777">
        <w:tc>
          <w:tcPr>
            <w:tcW w:w="2331" w:type="dxa"/>
            <w:shd w:val="clear" w:color="auto" w:fill="E6E6E6"/>
            <w:vAlign w:val="center"/>
          </w:tcPr>
          <w:p w14:paraId="45B69D92" w14:textId="77777777" w:rsidR="009715D1" w:rsidRDefault="0000000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9C7B8DE" w14:textId="77777777" w:rsidR="009715D1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4E0BD36C" w14:textId="77777777" w:rsidR="009715D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6BAA79B" w14:textId="77777777" w:rsidR="009715D1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9715D1" w14:paraId="7CD3D8A5" w14:textId="77777777">
        <w:tc>
          <w:tcPr>
            <w:tcW w:w="2331" w:type="dxa"/>
            <w:vAlign w:val="center"/>
          </w:tcPr>
          <w:p w14:paraId="327F1526" w14:textId="77777777" w:rsidR="009715D1" w:rsidRDefault="00000000">
            <w:r>
              <w:t>201</w:t>
            </w:r>
          </w:p>
        </w:tc>
        <w:tc>
          <w:tcPr>
            <w:tcW w:w="2331" w:type="dxa"/>
            <w:vAlign w:val="center"/>
          </w:tcPr>
          <w:p w14:paraId="505B1D0F" w14:textId="77777777" w:rsidR="009715D1" w:rsidRDefault="00000000">
            <w:r>
              <w:t>0.00433</w:t>
            </w:r>
          </w:p>
        </w:tc>
        <w:tc>
          <w:tcPr>
            <w:tcW w:w="2331" w:type="dxa"/>
            <w:vAlign w:val="center"/>
          </w:tcPr>
          <w:p w14:paraId="5276A283" w14:textId="77777777" w:rsidR="009715D1" w:rsidRDefault="00000000">
            <w:r>
              <w:t>3406</w:t>
            </w:r>
          </w:p>
        </w:tc>
        <w:tc>
          <w:tcPr>
            <w:tcW w:w="2337" w:type="dxa"/>
            <w:vAlign w:val="center"/>
          </w:tcPr>
          <w:p w14:paraId="2C45622B" w14:textId="77777777" w:rsidR="009715D1" w:rsidRDefault="00000000">
            <w:r>
              <w:t>2964</w:t>
            </w:r>
          </w:p>
        </w:tc>
      </w:tr>
    </w:tbl>
    <w:p w14:paraId="662B27A7" w14:textId="77777777" w:rsidR="009715D1" w:rsidRDefault="00000000">
      <w:pPr>
        <w:pStyle w:val="2"/>
        <w:widowControl w:val="0"/>
      </w:pPr>
      <w:bookmarkStart w:id="101" w:name="_Toc154747015"/>
      <w:r>
        <w:t>空调风机</w:t>
      </w:r>
      <w:bookmarkEnd w:id="101"/>
    </w:p>
    <w:p w14:paraId="209D194C" w14:textId="77777777" w:rsidR="009715D1" w:rsidRDefault="00000000">
      <w:pPr>
        <w:pStyle w:val="3"/>
        <w:widowControl w:val="0"/>
        <w:jc w:val="both"/>
        <w:rPr>
          <w:color w:val="000000"/>
        </w:rPr>
      </w:pPr>
      <w:bookmarkStart w:id="102" w:name="_Toc154747016"/>
      <w:r>
        <w:rPr>
          <w:color w:val="000000"/>
        </w:rPr>
        <w:t>独立新排风</w:t>
      </w:r>
      <w:bookmarkEnd w:id="10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9715D1" w14:paraId="03A386ED" w14:textId="77777777">
        <w:tc>
          <w:tcPr>
            <w:tcW w:w="1635" w:type="dxa"/>
            <w:shd w:val="clear" w:color="auto" w:fill="E6E6E6"/>
            <w:vAlign w:val="center"/>
          </w:tcPr>
          <w:p w14:paraId="45E0341A" w14:textId="77777777" w:rsidR="009715D1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53BABD3" w14:textId="77777777" w:rsidR="009715D1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D3BAA73" w14:textId="77777777" w:rsidR="009715D1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506CDBB" w14:textId="77777777" w:rsidR="009715D1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10F2B24" w14:textId="77777777" w:rsidR="009715D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7DF6E45C" w14:textId="77777777" w:rsidR="009715D1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9715D1" w14:paraId="3C72CFFB" w14:textId="77777777">
        <w:tc>
          <w:tcPr>
            <w:tcW w:w="1635" w:type="dxa"/>
            <w:vAlign w:val="center"/>
          </w:tcPr>
          <w:p w14:paraId="337BDBFC" w14:textId="77777777" w:rsidR="009715D1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31B31AA1" w14:textId="77777777" w:rsidR="009715D1" w:rsidRDefault="00000000">
            <w:r>
              <w:t>12826</w:t>
            </w:r>
          </w:p>
        </w:tc>
        <w:tc>
          <w:tcPr>
            <w:tcW w:w="1794" w:type="dxa"/>
            <w:vAlign w:val="center"/>
          </w:tcPr>
          <w:p w14:paraId="3F11624A" w14:textId="77777777" w:rsidR="009715D1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18F47585" w14:textId="77777777" w:rsidR="009715D1" w:rsidRDefault="00000000">
            <w:r>
              <w:t>3078</w:t>
            </w:r>
          </w:p>
        </w:tc>
        <w:tc>
          <w:tcPr>
            <w:tcW w:w="1431" w:type="dxa"/>
            <w:vAlign w:val="center"/>
          </w:tcPr>
          <w:p w14:paraId="754D317A" w14:textId="77777777" w:rsidR="009715D1" w:rsidRDefault="00000000">
            <w:r>
              <w:t>8760</w:t>
            </w:r>
          </w:p>
        </w:tc>
        <w:tc>
          <w:tcPr>
            <w:tcW w:w="1533" w:type="dxa"/>
            <w:vAlign w:val="center"/>
          </w:tcPr>
          <w:p w14:paraId="2D6FFE12" w14:textId="77777777" w:rsidR="009715D1" w:rsidRDefault="00000000">
            <w:r>
              <w:t>26965</w:t>
            </w:r>
          </w:p>
        </w:tc>
      </w:tr>
      <w:tr w:rsidR="009715D1" w14:paraId="41301902" w14:textId="77777777">
        <w:tc>
          <w:tcPr>
            <w:tcW w:w="7797" w:type="dxa"/>
            <w:gridSpan w:val="5"/>
            <w:vAlign w:val="center"/>
          </w:tcPr>
          <w:p w14:paraId="1BA1A90D" w14:textId="77777777" w:rsidR="009715D1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23DF1B89" w14:textId="77777777" w:rsidR="009715D1" w:rsidRDefault="00000000">
            <w:r>
              <w:t>26965</w:t>
            </w:r>
          </w:p>
        </w:tc>
      </w:tr>
    </w:tbl>
    <w:p w14:paraId="6D3C2B14" w14:textId="77777777" w:rsidR="009715D1" w:rsidRDefault="009715D1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9715D1" w14:paraId="3DEB9767" w14:textId="77777777">
        <w:tc>
          <w:tcPr>
            <w:tcW w:w="1681" w:type="dxa"/>
            <w:shd w:val="clear" w:color="auto" w:fill="E6E6E6"/>
            <w:vAlign w:val="center"/>
          </w:tcPr>
          <w:p w14:paraId="384D97CD" w14:textId="77777777" w:rsidR="009715D1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C55EEE" w14:textId="77777777" w:rsidR="009715D1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5D78091" w14:textId="77777777" w:rsidR="009715D1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76C05AF" w14:textId="77777777" w:rsidR="009715D1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22B73B" w14:textId="77777777" w:rsidR="009715D1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DC362B" w14:textId="77777777" w:rsidR="009715D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716BA07" w14:textId="77777777" w:rsidR="009715D1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9715D1" w14:paraId="76117748" w14:textId="77777777">
        <w:tc>
          <w:tcPr>
            <w:tcW w:w="1681" w:type="dxa"/>
            <w:vAlign w:val="center"/>
          </w:tcPr>
          <w:p w14:paraId="121C23D0" w14:textId="77777777" w:rsidR="009715D1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5C968A6C" w14:textId="77777777" w:rsidR="009715D1" w:rsidRDefault="00000000">
            <w:r>
              <w:t>12826</w:t>
            </w:r>
          </w:p>
        </w:tc>
        <w:tc>
          <w:tcPr>
            <w:tcW w:w="990" w:type="dxa"/>
            <w:vAlign w:val="center"/>
          </w:tcPr>
          <w:p w14:paraId="1649435A" w14:textId="77777777" w:rsidR="009715D1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13A99FAD" w14:textId="77777777" w:rsidR="009715D1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6D5F6A5D" w14:textId="77777777" w:rsidR="009715D1" w:rsidRDefault="00000000">
            <w:r>
              <w:t>3078</w:t>
            </w:r>
          </w:p>
        </w:tc>
        <w:tc>
          <w:tcPr>
            <w:tcW w:w="1131" w:type="dxa"/>
            <w:vAlign w:val="center"/>
          </w:tcPr>
          <w:p w14:paraId="00806CAC" w14:textId="77777777" w:rsidR="009715D1" w:rsidRDefault="00000000">
            <w:r>
              <w:t>8760</w:t>
            </w:r>
          </w:p>
        </w:tc>
        <w:tc>
          <w:tcPr>
            <w:tcW w:w="1550" w:type="dxa"/>
            <w:vAlign w:val="center"/>
          </w:tcPr>
          <w:p w14:paraId="59D5B1C3" w14:textId="77777777" w:rsidR="009715D1" w:rsidRDefault="00000000">
            <w:r>
              <w:t>26965</w:t>
            </w:r>
          </w:p>
        </w:tc>
      </w:tr>
      <w:tr w:rsidR="009715D1" w14:paraId="32AFC2E2" w14:textId="77777777">
        <w:tc>
          <w:tcPr>
            <w:tcW w:w="7761" w:type="dxa"/>
            <w:gridSpan w:val="6"/>
            <w:vAlign w:val="center"/>
          </w:tcPr>
          <w:p w14:paraId="1719EA9D" w14:textId="77777777" w:rsidR="009715D1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584A3A69" w14:textId="77777777" w:rsidR="009715D1" w:rsidRDefault="00000000">
            <w:r>
              <w:t>26965</w:t>
            </w:r>
          </w:p>
        </w:tc>
      </w:tr>
    </w:tbl>
    <w:p w14:paraId="1BD431CB" w14:textId="77777777" w:rsidR="009715D1" w:rsidRDefault="00000000">
      <w:pPr>
        <w:pStyle w:val="3"/>
        <w:widowControl w:val="0"/>
        <w:jc w:val="both"/>
        <w:rPr>
          <w:color w:val="000000"/>
        </w:rPr>
      </w:pPr>
      <w:bookmarkStart w:id="103" w:name="_Toc154747017"/>
      <w:r>
        <w:rPr>
          <w:color w:val="000000"/>
        </w:rPr>
        <w:t>风机盘管</w:t>
      </w:r>
      <w:bookmarkEnd w:id="10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9715D1" w14:paraId="30B80C67" w14:textId="77777777">
        <w:tc>
          <w:tcPr>
            <w:tcW w:w="1964" w:type="dxa"/>
            <w:shd w:val="clear" w:color="auto" w:fill="E6E6E6"/>
            <w:vAlign w:val="center"/>
          </w:tcPr>
          <w:p w14:paraId="3686FC7B" w14:textId="77777777" w:rsidR="009715D1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390DC50" w14:textId="77777777" w:rsidR="009715D1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760DCE8" w14:textId="77777777" w:rsidR="009715D1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A075CDC" w14:textId="77777777" w:rsidR="009715D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782670D" w14:textId="77777777" w:rsidR="009715D1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9715D1" w14:paraId="4A151C57" w14:textId="77777777">
        <w:tc>
          <w:tcPr>
            <w:tcW w:w="1964" w:type="dxa"/>
            <w:vAlign w:val="center"/>
          </w:tcPr>
          <w:p w14:paraId="1FC0AB7A" w14:textId="77777777" w:rsidR="009715D1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3D7F3BEA" w14:textId="77777777" w:rsidR="009715D1" w:rsidRDefault="00000000">
            <w:pPr>
              <w:jc w:val="center"/>
            </w:pPr>
            <w:r>
              <w:t>4386.19</w:t>
            </w:r>
          </w:p>
        </w:tc>
        <w:tc>
          <w:tcPr>
            <w:tcW w:w="1839" w:type="dxa"/>
            <w:vAlign w:val="center"/>
          </w:tcPr>
          <w:p w14:paraId="552A5C9E" w14:textId="77777777" w:rsidR="009715D1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553006B8" w14:textId="77777777" w:rsidR="009715D1" w:rsidRDefault="00000000">
            <w:r>
              <w:t>5849</w:t>
            </w:r>
          </w:p>
        </w:tc>
        <w:tc>
          <w:tcPr>
            <w:tcW w:w="1975" w:type="dxa"/>
            <w:vAlign w:val="center"/>
          </w:tcPr>
          <w:p w14:paraId="2E7E9B35" w14:textId="77777777" w:rsidR="009715D1" w:rsidRDefault="00000000">
            <w:r>
              <w:t>25659</w:t>
            </w:r>
          </w:p>
        </w:tc>
      </w:tr>
      <w:tr w:rsidR="009715D1" w14:paraId="49B2E427" w14:textId="77777777">
        <w:tc>
          <w:tcPr>
            <w:tcW w:w="7339" w:type="dxa"/>
            <w:gridSpan w:val="4"/>
            <w:vAlign w:val="center"/>
          </w:tcPr>
          <w:p w14:paraId="26ED1883" w14:textId="77777777" w:rsidR="009715D1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70D22A6F" w14:textId="77777777" w:rsidR="009715D1" w:rsidRDefault="00000000">
            <w:r>
              <w:t>25659</w:t>
            </w:r>
          </w:p>
        </w:tc>
      </w:tr>
    </w:tbl>
    <w:p w14:paraId="6EE78182" w14:textId="77777777" w:rsidR="009715D1" w:rsidRDefault="00000000">
      <w:pPr>
        <w:pStyle w:val="2"/>
        <w:widowControl w:val="0"/>
      </w:pPr>
      <w:bookmarkStart w:id="104" w:name="_Toc154747018"/>
      <w:r>
        <w:t>照明</w:t>
      </w:r>
      <w:bookmarkEnd w:id="10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715D1" w14:paraId="08BF63EA" w14:textId="77777777">
        <w:tc>
          <w:tcPr>
            <w:tcW w:w="3135" w:type="dxa"/>
            <w:shd w:val="clear" w:color="auto" w:fill="E6E6E6"/>
            <w:vAlign w:val="center"/>
          </w:tcPr>
          <w:p w14:paraId="42605428" w14:textId="77777777" w:rsidR="009715D1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4896D28" w14:textId="77777777" w:rsidR="009715D1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2D5D37" w14:textId="77777777" w:rsidR="009715D1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25DDDFA" w14:textId="77777777" w:rsidR="009715D1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6196EE0" w14:textId="77777777" w:rsidR="009715D1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715D1" w14:paraId="29FE3C2E" w14:textId="77777777">
        <w:tc>
          <w:tcPr>
            <w:tcW w:w="3135" w:type="dxa"/>
            <w:vAlign w:val="center"/>
          </w:tcPr>
          <w:p w14:paraId="3168C7FF" w14:textId="77777777" w:rsidR="009715D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1BCD6020" w14:textId="77777777" w:rsidR="009715D1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30ED60FA" w14:textId="77777777" w:rsidR="009715D1" w:rsidRDefault="00000000">
            <w:r>
              <w:t>63</w:t>
            </w:r>
          </w:p>
        </w:tc>
        <w:tc>
          <w:tcPr>
            <w:tcW w:w="1522" w:type="dxa"/>
            <w:vAlign w:val="center"/>
          </w:tcPr>
          <w:p w14:paraId="1DAE16E3" w14:textId="77777777" w:rsidR="009715D1" w:rsidRDefault="00000000">
            <w:r>
              <w:t>2652</w:t>
            </w:r>
          </w:p>
        </w:tc>
        <w:tc>
          <w:tcPr>
            <w:tcW w:w="1862" w:type="dxa"/>
            <w:vAlign w:val="center"/>
          </w:tcPr>
          <w:p w14:paraId="3AB0C18E" w14:textId="77777777" w:rsidR="009715D1" w:rsidRDefault="00000000">
            <w:r>
              <w:t>40099</w:t>
            </w:r>
          </w:p>
        </w:tc>
      </w:tr>
      <w:tr w:rsidR="009715D1" w14:paraId="36950C21" w14:textId="77777777">
        <w:tc>
          <w:tcPr>
            <w:tcW w:w="3135" w:type="dxa"/>
            <w:vAlign w:val="center"/>
          </w:tcPr>
          <w:p w14:paraId="19577127" w14:textId="77777777" w:rsidR="009715D1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4A9CA0BC" w14:textId="77777777" w:rsidR="009715D1" w:rsidRDefault="00000000">
            <w:r>
              <w:t>11.81</w:t>
            </w:r>
          </w:p>
        </w:tc>
        <w:tc>
          <w:tcPr>
            <w:tcW w:w="1131" w:type="dxa"/>
            <w:vAlign w:val="center"/>
          </w:tcPr>
          <w:p w14:paraId="75CF35A5" w14:textId="77777777" w:rsidR="009715D1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2949E39E" w14:textId="77777777" w:rsidR="009715D1" w:rsidRDefault="00000000">
            <w:r>
              <w:t>736</w:t>
            </w:r>
          </w:p>
        </w:tc>
        <w:tc>
          <w:tcPr>
            <w:tcW w:w="1862" w:type="dxa"/>
            <w:vAlign w:val="center"/>
          </w:tcPr>
          <w:p w14:paraId="12ADF4CD" w14:textId="77777777" w:rsidR="009715D1" w:rsidRDefault="00000000">
            <w:r>
              <w:t>8694</w:t>
            </w:r>
          </w:p>
        </w:tc>
      </w:tr>
      <w:tr w:rsidR="009715D1" w14:paraId="73BA28FD" w14:textId="77777777">
        <w:tc>
          <w:tcPr>
            <w:tcW w:w="3135" w:type="dxa"/>
            <w:vAlign w:val="center"/>
          </w:tcPr>
          <w:p w14:paraId="0EFF158C" w14:textId="77777777" w:rsidR="009715D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697" w:type="dxa"/>
            <w:vAlign w:val="center"/>
          </w:tcPr>
          <w:p w14:paraId="6AEA613E" w14:textId="77777777" w:rsidR="009715D1" w:rsidRDefault="00000000">
            <w:r>
              <w:t>43.44</w:t>
            </w:r>
          </w:p>
        </w:tc>
        <w:tc>
          <w:tcPr>
            <w:tcW w:w="1131" w:type="dxa"/>
            <w:vAlign w:val="center"/>
          </w:tcPr>
          <w:p w14:paraId="3CA16901" w14:textId="77777777" w:rsidR="009715D1" w:rsidRDefault="00000000">
            <w:r>
              <w:t>13</w:t>
            </w:r>
          </w:p>
        </w:tc>
        <w:tc>
          <w:tcPr>
            <w:tcW w:w="1522" w:type="dxa"/>
            <w:vAlign w:val="center"/>
          </w:tcPr>
          <w:p w14:paraId="17463158" w14:textId="77777777" w:rsidR="009715D1" w:rsidRDefault="00000000">
            <w:r>
              <w:t>839</w:t>
            </w:r>
          </w:p>
        </w:tc>
        <w:tc>
          <w:tcPr>
            <w:tcW w:w="1862" w:type="dxa"/>
            <w:vAlign w:val="center"/>
          </w:tcPr>
          <w:p w14:paraId="7ADFB89C" w14:textId="77777777" w:rsidR="009715D1" w:rsidRDefault="00000000">
            <w:r>
              <w:t>36448</w:t>
            </w:r>
          </w:p>
        </w:tc>
      </w:tr>
      <w:tr w:rsidR="009715D1" w14:paraId="28F636C0" w14:textId="77777777">
        <w:tc>
          <w:tcPr>
            <w:tcW w:w="7485" w:type="dxa"/>
            <w:gridSpan w:val="4"/>
            <w:vAlign w:val="center"/>
          </w:tcPr>
          <w:p w14:paraId="47C3568A" w14:textId="77777777" w:rsidR="009715D1" w:rsidRDefault="00000000">
            <w:r>
              <w:lastRenderedPageBreak/>
              <w:t>总计</w:t>
            </w:r>
          </w:p>
        </w:tc>
        <w:tc>
          <w:tcPr>
            <w:tcW w:w="1862" w:type="dxa"/>
            <w:vAlign w:val="center"/>
          </w:tcPr>
          <w:p w14:paraId="2BDBC3E0" w14:textId="77777777" w:rsidR="009715D1" w:rsidRDefault="00000000">
            <w:r>
              <w:t>85240</w:t>
            </w:r>
          </w:p>
        </w:tc>
      </w:tr>
    </w:tbl>
    <w:p w14:paraId="089F3D71" w14:textId="77777777" w:rsidR="009715D1" w:rsidRDefault="00000000">
      <w:pPr>
        <w:pStyle w:val="2"/>
        <w:widowControl w:val="0"/>
      </w:pPr>
      <w:bookmarkStart w:id="105" w:name="_Toc154747019"/>
      <w:r>
        <w:t>负荷分项统计</w:t>
      </w:r>
      <w:bookmarkEnd w:id="10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9715D1" w14:paraId="37EFFCAA" w14:textId="77777777">
        <w:tc>
          <w:tcPr>
            <w:tcW w:w="1964" w:type="dxa"/>
            <w:shd w:val="clear" w:color="auto" w:fill="E6E6E6"/>
            <w:vAlign w:val="center"/>
          </w:tcPr>
          <w:p w14:paraId="6004DBC9" w14:textId="77777777" w:rsidR="009715D1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5708FA7" w14:textId="77777777" w:rsidR="009715D1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A43C725" w14:textId="77777777" w:rsidR="009715D1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3BA93C" w14:textId="77777777" w:rsidR="009715D1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CD857FB" w14:textId="77777777" w:rsidR="009715D1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B43BAF" w14:textId="77777777" w:rsidR="009715D1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7627A06" w14:textId="77777777" w:rsidR="009715D1" w:rsidRDefault="00000000">
            <w:pPr>
              <w:jc w:val="center"/>
            </w:pPr>
            <w:r>
              <w:t>合计</w:t>
            </w:r>
          </w:p>
        </w:tc>
      </w:tr>
      <w:tr w:rsidR="009715D1" w14:paraId="6A8B7D2F" w14:textId="77777777">
        <w:tc>
          <w:tcPr>
            <w:tcW w:w="1964" w:type="dxa"/>
            <w:shd w:val="clear" w:color="auto" w:fill="E6E6E6"/>
            <w:vAlign w:val="center"/>
          </w:tcPr>
          <w:p w14:paraId="0CBCE059" w14:textId="77777777" w:rsidR="009715D1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44F780F6" w14:textId="77777777" w:rsidR="009715D1" w:rsidRDefault="00000000">
            <w:r>
              <w:t>-36.18</w:t>
            </w:r>
          </w:p>
        </w:tc>
        <w:tc>
          <w:tcPr>
            <w:tcW w:w="1273" w:type="dxa"/>
            <w:vAlign w:val="center"/>
          </w:tcPr>
          <w:p w14:paraId="661B33E8" w14:textId="77777777" w:rsidR="009715D1" w:rsidRDefault="00000000">
            <w:r>
              <w:t>18.08</w:t>
            </w:r>
          </w:p>
        </w:tc>
        <w:tc>
          <w:tcPr>
            <w:tcW w:w="1131" w:type="dxa"/>
            <w:vAlign w:val="center"/>
          </w:tcPr>
          <w:p w14:paraId="3CA3439E" w14:textId="77777777" w:rsidR="009715D1" w:rsidRDefault="00000000">
            <w:r>
              <w:t>0.91</w:t>
            </w:r>
          </w:p>
        </w:tc>
        <w:tc>
          <w:tcPr>
            <w:tcW w:w="1131" w:type="dxa"/>
            <w:vAlign w:val="center"/>
          </w:tcPr>
          <w:p w14:paraId="5E65D34C" w14:textId="77777777" w:rsidR="009715D1" w:rsidRDefault="00000000">
            <w:r>
              <w:t>-12.77</w:t>
            </w:r>
          </w:p>
        </w:tc>
        <w:tc>
          <w:tcPr>
            <w:tcW w:w="1131" w:type="dxa"/>
            <w:vAlign w:val="center"/>
          </w:tcPr>
          <w:p w14:paraId="0367EEB8" w14:textId="77777777" w:rsidR="009715D1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453DAFBB" w14:textId="77777777" w:rsidR="009715D1" w:rsidRDefault="00000000">
            <w:r>
              <w:t>-29.96</w:t>
            </w:r>
          </w:p>
        </w:tc>
      </w:tr>
      <w:tr w:rsidR="009715D1" w14:paraId="33DBD459" w14:textId="77777777">
        <w:tc>
          <w:tcPr>
            <w:tcW w:w="1964" w:type="dxa"/>
            <w:shd w:val="clear" w:color="auto" w:fill="E6E6E6"/>
            <w:vAlign w:val="center"/>
          </w:tcPr>
          <w:p w14:paraId="044E75A1" w14:textId="77777777" w:rsidR="009715D1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1035723" w14:textId="77777777" w:rsidR="009715D1" w:rsidRDefault="00000000">
            <w:r>
              <w:t>3.32</w:t>
            </w:r>
          </w:p>
        </w:tc>
        <w:tc>
          <w:tcPr>
            <w:tcW w:w="1273" w:type="dxa"/>
            <w:vAlign w:val="center"/>
          </w:tcPr>
          <w:p w14:paraId="0832B5A8" w14:textId="77777777" w:rsidR="009715D1" w:rsidRDefault="00000000">
            <w:r>
              <w:t>31.46</w:t>
            </w:r>
          </w:p>
        </w:tc>
        <w:tc>
          <w:tcPr>
            <w:tcW w:w="1131" w:type="dxa"/>
            <w:vAlign w:val="center"/>
          </w:tcPr>
          <w:p w14:paraId="1C6F9CA4" w14:textId="77777777" w:rsidR="009715D1" w:rsidRDefault="00000000">
            <w:r>
              <w:t>1.49</w:t>
            </w:r>
          </w:p>
        </w:tc>
        <w:tc>
          <w:tcPr>
            <w:tcW w:w="1131" w:type="dxa"/>
            <w:vAlign w:val="center"/>
          </w:tcPr>
          <w:p w14:paraId="00D8F24F" w14:textId="77777777" w:rsidR="009715D1" w:rsidRDefault="00000000">
            <w:r>
              <w:t>24.88</w:t>
            </w:r>
          </w:p>
        </w:tc>
        <w:tc>
          <w:tcPr>
            <w:tcW w:w="1131" w:type="dxa"/>
            <w:vAlign w:val="center"/>
          </w:tcPr>
          <w:p w14:paraId="1DD4730E" w14:textId="77777777" w:rsidR="009715D1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A4E95F5" w14:textId="77777777" w:rsidR="009715D1" w:rsidRDefault="00000000">
            <w:r>
              <w:t>61.15</w:t>
            </w:r>
          </w:p>
        </w:tc>
      </w:tr>
    </w:tbl>
    <w:p w14:paraId="136E31A0" w14:textId="77777777" w:rsidR="009715D1" w:rsidRDefault="00000000">
      <w:r>
        <w:rPr>
          <w:noProof/>
        </w:rPr>
        <w:drawing>
          <wp:inline distT="0" distB="0" distL="0" distR="0" wp14:anchorId="35634F3E" wp14:editId="3DE3C1EF">
            <wp:extent cx="5667375" cy="298132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2920F" w14:textId="77777777" w:rsidR="009715D1" w:rsidRDefault="009715D1"/>
    <w:p w14:paraId="1759EF24" w14:textId="77777777" w:rsidR="009715D1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6593C171" wp14:editId="70710129">
            <wp:extent cx="5667375" cy="29337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7F990" w14:textId="77777777" w:rsidR="009715D1" w:rsidRDefault="00000000">
      <w:pPr>
        <w:pStyle w:val="2"/>
        <w:widowControl w:val="0"/>
      </w:pPr>
      <w:bookmarkStart w:id="106" w:name="_Toc154747020"/>
      <w:r>
        <w:t>逐月负荷表</w:t>
      </w:r>
      <w:bookmarkEnd w:id="10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715D1" w14:paraId="1090A549" w14:textId="77777777">
        <w:tc>
          <w:tcPr>
            <w:tcW w:w="854" w:type="dxa"/>
            <w:shd w:val="clear" w:color="auto" w:fill="E6E6E6"/>
            <w:vAlign w:val="center"/>
          </w:tcPr>
          <w:p w14:paraId="2E6E0013" w14:textId="77777777" w:rsidR="009715D1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05AEFF" w14:textId="77777777" w:rsidR="009715D1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173B29" w14:textId="77777777" w:rsidR="009715D1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457B86" w14:textId="77777777" w:rsidR="009715D1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0A07F3F" w14:textId="77777777" w:rsidR="009715D1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3E7D3D" w14:textId="77777777" w:rsidR="009715D1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0574F78" w14:textId="77777777" w:rsidR="009715D1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715D1" w14:paraId="3DA13C4A" w14:textId="77777777">
        <w:tc>
          <w:tcPr>
            <w:tcW w:w="854" w:type="dxa"/>
            <w:shd w:val="clear" w:color="auto" w:fill="E6E6E6"/>
            <w:vAlign w:val="center"/>
          </w:tcPr>
          <w:p w14:paraId="18218A35" w14:textId="77777777" w:rsidR="009715D1" w:rsidRDefault="00000000">
            <w:r>
              <w:lastRenderedPageBreak/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BFDEEE" w14:textId="77777777" w:rsidR="009715D1" w:rsidRDefault="00000000">
            <w:pPr>
              <w:jc w:val="right"/>
            </w:pPr>
            <w:r>
              <w:t>46432</w:t>
            </w:r>
          </w:p>
        </w:tc>
        <w:tc>
          <w:tcPr>
            <w:tcW w:w="1188" w:type="dxa"/>
            <w:vAlign w:val="center"/>
          </w:tcPr>
          <w:p w14:paraId="30D83BD6" w14:textId="77777777" w:rsidR="009715D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7C3F61" w14:textId="77777777" w:rsidR="009715D1" w:rsidRDefault="00000000">
            <w:pPr>
              <w:jc w:val="right"/>
            </w:pPr>
            <w:r>
              <w:rPr>
                <w:color w:val="FF0000"/>
              </w:rPr>
              <w:t>435.006</w:t>
            </w:r>
          </w:p>
        </w:tc>
        <w:tc>
          <w:tcPr>
            <w:tcW w:w="1862" w:type="dxa"/>
            <w:vAlign w:val="center"/>
          </w:tcPr>
          <w:p w14:paraId="239866C0" w14:textId="77777777" w:rsidR="009715D1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8AA86A1" w14:textId="77777777" w:rsidR="009715D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0FB8EC7" w14:textId="77777777" w:rsidR="009715D1" w:rsidRDefault="00000000">
            <w:r>
              <w:t>--</w:t>
            </w:r>
          </w:p>
        </w:tc>
      </w:tr>
      <w:tr w:rsidR="009715D1" w14:paraId="382C4A7C" w14:textId="77777777">
        <w:tc>
          <w:tcPr>
            <w:tcW w:w="854" w:type="dxa"/>
            <w:shd w:val="clear" w:color="auto" w:fill="E6E6E6"/>
            <w:vAlign w:val="center"/>
          </w:tcPr>
          <w:p w14:paraId="6D92AE1C" w14:textId="77777777" w:rsidR="009715D1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F2E5019" w14:textId="77777777" w:rsidR="009715D1" w:rsidRDefault="00000000">
            <w:pPr>
              <w:jc w:val="right"/>
            </w:pPr>
            <w:r>
              <w:t>39363</w:t>
            </w:r>
          </w:p>
        </w:tc>
        <w:tc>
          <w:tcPr>
            <w:tcW w:w="1188" w:type="dxa"/>
            <w:vAlign w:val="center"/>
          </w:tcPr>
          <w:p w14:paraId="1EC3A687" w14:textId="77777777" w:rsidR="009715D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D83B8B" w14:textId="77777777" w:rsidR="009715D1" w:rsidRDefault="00000000">
            <w:pPr>
              <w:jc w:val="right"/>
            </w:pPr>
            <w:r>
              <w:t>406.822</w:t>
            </w:r>
          </w:p>
        </w:tc>
        <w:tc>
          <w:tcPr>
            <w:tcW w:w="1862" w:type="dxa"/>
            <w:vAlign w:val="center"/>
          </w:tcPr>
          <w:p w14:paraId="4C712DAB" w14:textId="77777777" w:rsidR="009715D1" w:rsidRDefault="00000000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CF1E1B9" w14:textId="77777777" w:rsidR="009715D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66D3F90" w14:textId="77777777" w:rsidR="009715D1" w:rsidRDefault="00000000">
            <w:r>
              <w:t>--</w:t>
            </w:r>
          </w:p>
        </w:tc>
      </w:tr>
      <w:tr w:rsidR="009715D1" w14:paraId="1DA5D1F3" w14:textId="77777777">
        <w:tc>
          <w:tcPr>
            <w:tcW w:w="854" w:type="dxa"/>
            <w:shd w:val="clear" w:color="auto" w:fill="E6E6E6"/>
            <w:vAlign w:val="center"/>
          </w:tcPr>
          <w:p w14:paraId="1632425A" w14:textId="77777777" w:rsidR="009715D1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1283F3A" w14:textId="77777777" w:rsidR="009715D1" w:rsidRDefault="00000000">
            <w:pPr>
              <w:jc w:val="right"/>
            </w:pPr>
            <w:r>
              <w:t>27388</w:t>
            </w:r>
          </w:p>
        </w:tc>
        <w:tc>
          <w:tcPr>
            <w:tcW w:w="1188" w:type="dxa"/>
            <w:vAlign w:val="center"/>
          </w:tcPr>
          <w:p w14:paraId="200E6751" w14:textId="77777777" w:rsidR="009715D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9E60B2" w14:textId="77777777" w:rsidR="009715D1" w:rsidRDefault="00000000">
            <w:pPr>
              <w:jc w:val="right"/>
            </w:pPr>
            <w:r>
              <w:t>315.450</w:t>
            </w:r>
          </w:p>
        </w:tc>
        <w:tc>
          <w:tcPr>
            <w:tcW w:w="1862" w:type="dxa"/>
            <w:vAlign w:val="center"/>
          </w:tcPr>
          <w:p w14:paraId="4DF07770" w14:textId="77777777" w:rsidR="009715D1" w:rsidRDefault="00000000">
            <w:r>
              <w:t>03</w:t>
            </w:r>
            <w:r>
              <w:t>月</w:t>
            </w:r>
            <w:r>
              <w:t>11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D22D74F" w14:textId="77777777" w:rsidR="009715D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AAC073" w14:textId="77777777" w:rsidR="009715D1" w:rsidRDefault="00000000">
            <w:r>
              <w:t>--</w:t>
            </w:r>
          </w:p>
        </w:tc>
      </w:tr>
      <w:tr w:rsidR="009715D1" w14:paraId="3BB970B3" w14:textId="77777777">
        <w:tc>
          <w:tcPr>
            <w:tcW w:w="854" w:type="dxa"/>
            <w:shd w:val="clear" w:color="auto" w:fill="E6E6E6"/>
            <w:vAlign w:val="center"/>
          </w:tcPr>
          <w:p w14:paraId="7D740667" w14:textId="77777777" w:rsidR="009715D1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726A749" w14:textId="77777777" w:rsidR="009715D1" w:rsidRDefault="00000000">
            <w:pPr>
              <w:jc w:val="right"/>
            </w:pPr>
            <w:r>
              <w:t>4431</w:t>
            </w:r>
          </w:p>
        </w:tc>
        <w:tc>
          <w:tcPr>
            <w:tcW w:w="1188" w:type="dxa"/>
            <w:vAlign w:val="center"/>
          </w:tcPr>
          <w:p w14:paraId="50EC7DC0" w14:textId="77777777" w:rsidR="009715D1" w:rsidRDefault="00000000">
            <w:pPr>
              <w:jc w:val="right"/>
            </w:pPr>
            <w:r>
              <w:t>952</w:t>
            </w:r>
          </w:p>
        </w:tc>
        <w:tc>
          <w:tcPr>
            <w:tcW w:w="1188" w:type="dxa"/>
            <w:vAlign w:val="center"/>
          </w:tcPr>
          <w:p w14:paraId="1BA10D9D" w14:textId="77777777" w:rsidR="009715D1" w:rsidRDefault="00000000">
            <w:pPr>
              <w:jc w:val="right"/>
            </w:pPr>
            <w:r>
              <w:t>167.541</w:t>
            </w:r>
          </w:p>
        </w:tc>
        <w:tc>
          <w:tcPr>
            <w:tcW w:w="1862" w:type="dxa"/>
            <w:vAlign w:val="center"/>
          </w:tcPr>
          <w:p w14:paraId="0C93F1DE" w14:textId="77777777" w:rsidR="009715D1" w:rsidRDefault="00000000">
            <w:r>
              <w:t>04</w:t>
            </w:r>
            <w:r>
              <w:t>月</w:t>
            </w:r>
            <w:r>
              <w:t>01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2B27D1C" w14:textId="77777777" w:rsidR="009715D1" w:rsidRDefault="00000000">
            <w:pPr>
              <w:jc w:val="right"/>
            </w:pPr>
            <w:r>
              <w:t>109.975</w:t>
            </w:r>
          </w:p>
        </w:tc>
        <w:tc>
          <w:tcPr>
            <w:tcW w:w="1862" w:type="dxa"/>
            <w:vAlign w:val="center"/>
          </w:tcPr>
          <w:p w14:paraId="34765C23" w14:textId="77777777" w:rsidR="009715D1" w:rsidRDefault="00000000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715D1" w14:paraId="1B5BB1B6" w14:textId="77777777">
        <w:tc>
          <w:tcPr>
            <w:tcW w:w="854" w:type="dxa"/>
            <w:shd w:val="clear" w:color="auto" w:fill="E6E6E6"/>
            <w:vAlign w:val="center"/>
          </w:tcPr>
          <w:p w14:paraId="54254F87" w14:textId="77777777" w:rsidR="009715D1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68D957" w14:textId="77777777" w:rsidR="009715D1" w:rsidRDefault="00000000">
            <w:pPr>
              <w:jc w:val="right"/>
            </w:pPr>
            <w:r>
              <w:t>23</w:t>
            </w:r>
          </w:p>
        </w:tc>
        <w:tc>
          <w:tcPr>
            <w:tcW w:w="1188" w:type="dxa"/>
            <w:vAlign w:val="center"/>
          </w:tcPr>
          <w:p w14:paraId="6F66BCA3" w14:textId="77777777" w:rsidR="009715D1" w:rsidRDefault="00000000">
            <w:pPr>
              <w:jc w:val="right"/>
            </w:pPr>
            <w:r>
              <w:t>19175</w:t>
            </w:r>
          </w:p>
        </w:tc>
        <w:tc>
          <w:tcPr>
            <w:tcW w:w="1188" w:type="dxa"/>
            <w:vAlign w:val="center"/>
          </w:tcPr>
          <w:p w14:paraId="535FB7D8" w14:textId="77777777" w:rsidR="009715D1" w:rsidRDefault="00000000">
            <w:pPr>
              <w:jc w:val="right"/>
            </w:pPr>
            <w:r>
              <w:t>1.549</w:t>
            </w:r>
          </w:p>
        </w:tc>
        <w:tc>
          <w:tcPr>
            <w:tcW w:w="1862" w:type="dxa"/>
            <w:vAlign w:val="center"/>
          </w:tcPr>
          <w:p w14:paraId="1A1CB269" w14:textId="77777777" w:rsidR="009715D1" w:rsidRDefault="00000000">
            <w:r>
              <w:t>05</w:t>
            </w:r>
            <w:r>
              <w:t>月</w:t>
            </w:r>
            <w:r>
              <w:t>11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9F530EC" w14:textId="77777777" w:rsidR="009715D1" w:rsidRDefault="00000000">
            <w:pPr>
              <w:jc w:val="right"/>
            </w:pPr>
            <w:r>
              <w:t>246.577</w:t>
            </w:r>
          </w:p>
        </w:tc>
        <w:tc>
          <w:tcPr>
            <w:tcW w:w="1862" w:type="dxa"/>
            <w:vAlign w:val="center"/>
          </w:tcPr>
          <w:p w14:paraId="2E62B237" w14:textId="77777777" w:rsidR="009715D1" w:rsidRDefault="00000000">
            <w:r>
              <w:t>05</w:t>
            </w:r>
            <w:r>
              <w:t>月</w:t>
            </w:r>
            <w:r>
              <w:t>23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715D1" w14:paraId="6845DAF6" w14:textId="77777777">
        <w:tc>
          <w:tcPr>
            <w:tcW w:w="854" w:type="dxa"/>
            <w:shd w:val="clear" w:color="auto" w:fill="E6E6E6"/>
            <w:vAlign w:val="center"/>
          </w:tcPr>
          <w:p w14:paraId="27BD62C5" w14:textId="77777777" w:rsidR="009715D1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82D644" w14:textId="77777777" w:rsidR="009715D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62B91B" w14:textId="77777777" w:rsidR="009715D1" w:rsidRDefault="00000000">
            <w:pPr>
              <w:jc w:val="right"/>
            </w:pPr>
            <w:r>
              <w:t>47748</w:t>
            </w:r>
          </w:p>
        </w:tc>
        <w:tc>
          <w:tcPr>
            <w:tcW w:w="1188" w:type="dxa"/>
            <w:vAlign w:val="center"/>
          </w:tcPr>
          <w:p w14:paraId="236428D0" w14:textId="77777777" w:rsidR="009715D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7E6B88" w14:textId="77777777" w:rsidR="009715D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0F0348C" w14:textId="77777777" w:rsidR="009715D1" w:rsidRDefault="00000000">
            <w:pPr>
              <w:jc w:val="right"/>
            </w:pPr>
            <w:r>
              <w:t>360.925</w:t>
            </w:r>
          </w:p>
        </w:tc>
        <w:tc>
          <w:tcPr>
            <w:tcW w:w="1862" w:type="dxa"/>
            <w:vAlign w:val="center"/>
          </w:tcPr>
          <w:p w14:paraId="6A1CA72A" w14:textId="77777777" w:rsidR="009715D1" w:rsidRDefault="00000000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9715D1" w14:paraId="217EB87D" w14:textId="77777777">
        <w:tc>
          <w:tcPr>
            <w:tcW w:w="854" w:type="dxa"/>
            <w:shd w:val="clear" w:color="auto" w:fill="E6E6E6"/>
            <w:vAlign w:val="center"/>
          </w:tcPr>
          <w:p w14:paraId="5AEDEE00" w14:textId="77777777" w:rsidR="009715D1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4D05FA5" w14:textId="77777777" w:rsidR="009715D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F2417D" w14:textId="77777777" w:rsidR="009715D1" w:rsidRDefault="00000000">
            <w:pPr>
              <w:jc w:val="right"/>
            </w:pPr>
            <w:r>
              <w:t>85633</w:t>
            </w:r>
          </w:p>
        </w:tc>
        <w:tc>
          <w:tcPr>
            <w:tcW w:w="1188" w:type="dxa"/>
            <w:vAlign w:val="center"/>
          </w:tcPr>
          <w:p w14:paraId="00C73EB1" w14:textId="77777777" w:rsidR="009715D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BCBD87" w14:textId="77777777" w:rsidR="009715D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1BFCAD9" w14:textId="77777777" w:rsidR="009715D1" w:rsidRDefault="00000000">
            <w:pPr>
              <w:jc w:val="right"/>
            </w:pPr>
            <w:r>
              <w:rPr>
                <w:color w:val="0000FF"/>
              </w:rPr>
              <w:t>480.756</w:t>
            </w:r>
          </w:p>
        </w:tc>
        <w:tc>
          <w:tcPr>
            <w:tcW w:w="1862" w:type="dxa"/>
            <w:vAlign w:val="center"/>
          </w:tcPr>
          <w:p w14:paraId="75D5ADF0" w14:textId="77777777" w:rsidR="009715D1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09</w:t>
            </w:r>
            <w:r>
              <w:rPr>
                <w:color w:val="0000FF"/>
              </w:rPr>
              <w:t>时</w:t>
            </w:r>
          </w:p>
        </w:tc>
      </w:tr>
      <w:tr w:rsidR="009715D1" w14:paraId="31A1D9CF" w14:textId="77777777">
        <w:tc>
          <w:tcPr>
            <w:tcW w:w="854" w:type="dxa"/>
            <w:shd w:val="clear" w:color="auto" w:fill="E6E6E6"/>
            <w:vAlign w:val="center"/>
          </w:tcPr>
          <w:p w14:paraId="15786742" w14:textId="77777777" w:rsidR="009715D1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71E0C45" w14:textId="77777777" w:rsidR="009715D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C97CDE" w14:textId="77777777" w:rsidR="009715D1" w:rsidRDefault="00000000">
            <w:pPr>
              <w:jc w:val="right"/>
            </w:pPr>
            <w:r>
              <w:t>81780</w:t>
            </w:r>
          </w:p>
        </w:tc>
        <w:tc>
          <w:tcPr>
            <w:tcW w:w="1188" w:type="dxa"/>
            <w:vAlign w:val="center"/>
          </w:tcPr>
          <w:p w14:paraId="5AC84DA1" w14:textId="77777777" w:rsidR="009715D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56F26D" w14:textId="77777777" w:rsidR="009715D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F9F30BE" w14:textId="77777777" w:rsidR="009715D1" w:rsidRDefault="00000000">
            <w:pPr>
              <w:jc w:val="right"/>
            </w:pPr>
            <w:r>
              <w:t>391.899</w:t>
            </w:r>
          </w:p>
        </w:tc>
        <w:tc>
          <w:tcPr>
            <w:tcW w:w="1862" w:type="dxa"/>
            <w:vAlign w:val="center"/>
          </w:tcPr>
          <w:p w14:paraId="691DA723" w14:textId="77777777" w:rsidR="009715D1" w:rsidRDefault="00000000">
            <w:r>
              <w:t>08</w:t>
            </w:r>
            <w:r>
              <w:t>月</w:t>
            </w:r>
            <w:r>
              <w:t>12</w:t>
            </w:r>
            <w:r>
              <w:t>日</w:t>
            </w:r>
            <w:r>
              <w:t>09</w:t>
            </w:r>
            <w:r>
              <w:t>时</w:t>
            </w:r>
          </w:p>
        </w:tc>
      </w:tr>
      <w:tr w:rsidR="009715D1" w14:paraId="023194BB" w14:textId="77777777">
        <w:tc>
          <w:tcPr>
            <w:tcW w:w="854" w:type="dxa"/>
            <w:shd w:val="clear" w:color="auto" w:fill="E6E6E6"/>
            <w:vAlign w:val="center"/>
          </w:tcPr>
          <w:p w14:paraId="292DA9DA" w14:textId="77777777" w:rsidR="009715D1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D9C6E4" w14:textId="77777777" w:rsidR="009715D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8B00998" w14:textId="77777777" w:rsidR="009715D1" w:rsidRDefault="00000000">
            <w:pPr>
              <w:jc w:val="right"/>
            </w:pPr>
            <w:r>
              <w:t>54699</w:t>
            </w:r>
          </w:p>
        </w:tc>
        <w:tc>
          <w:tcPr>
            <w:tcW w:w="1188" w:type="dxa"/>
            <w:vAlign w:val="center"/>
          </w:tcPr>
          <w:p w14:paraId="746CF437" w14:textId="77777777" w:rsidR="009715D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2E1E6AE" w14:textId="77777777" w:rsidR="009715D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F5B6F0F" w14:textId="77777777" w:rsidR="009715D1" w:rsidRDefault="00000000">
            <w:pPr>
              <w:jc w:val="right"/>
            </w:pPr>
            <w:r>
              <w:t>448.202</w:t>
            </w:r>
          </w:p>
        </w:tc>
        <w:tc>
          <w:tcPr>
            <w:tcW w:w="1862" w:type="dxa"/>
            <w:vAlign w:val="center"/>
          </w:tcPr>
          <w:p w14:paraId="71C08815" w14:textId="77777777" w:rsidR="009715D1" w:rsidRDefault="00000000">
            <w:r>
              <w:t>09</w:t>
            </w:r>
            <w:r>
              <w:t>月</w:t>
            </w:r>
            <w:r>
              <w:t>04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715D1" w14:paraId="18022DFC" w14:textId="77777777">
        <w:tc>
          <w:tcPr>
            <w:tcW w:w="854" w:type="dxa"/>
            <w:shd w:val="clear" w:color="auto" w:fill="E6E6E6"/>
            <w:vAlign w:val="center"/>
          </w:tcPr>
          <w:p w14:paraId="43236A3A" w14:textId="77777777" w:rsidR="009715D1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AF17ED" w14:textId="77777777" w:rsidR="009715D1" w:rsidRDefault="00000000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835BC50" w14:textId="77777777" w:rsidR="009715D1" w:rsidRDefault="00000000">
            <w:pPr>
              <w:jc w:val="right"/>
            </w:pPr>
            <w:r>
              <w:t>16835</w:t>
            </w:r>
          </w:p>
        </w:tc>
        <w:tc>
          <w:tcPr>
            <w:tcW w:w="1188" w:type="dxa"/>
            <w:vAlign w:val="center"/>
          </w:tcPr>
          <w:p w14:paraId="6085FB0A" w14:textId="77777777" w:rsidR="009715D1" w:rsidRDefault="00000000">
            <w:pPr>
              <w:jc w:val="right"/>
            </w:pPr>
            <w:r>
              <w:t>1.211</w:t>
            </w:r>
          </w:p>
        </w:tc>
        <w:tc>
          <w:tcPr>
            <w:tcW w:w="1862" w:type="dxa"/>
            <w:vAlign w:val="center"/>
          </w:tcPr>
          <w:p w14:paraId="0EFC8E65" w14:textId="77777777" w:rsidR="009715D1" w:rsidRDefault="00000000">
            <w:r>
              <w:t>10</w:t>
            </w:r>
            <w:r>
              <w:t>月</w:t>
            </w:r>
            <w:r>
              <w:t>07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9EF716A" w14:textId="77777777" w:rsidR="009715D1" w:rsidRDefault="00000000">
            <w:pPr>
              <w:jc w:val="right"/>
            </w:pPr>
            <w:r>
              <w:t>187.808</w:t>
            </w:r>
          </w:p>
        </w:tc>
        <w:tc>
          <w:tcPr>
            <w:tcW w:w="1862" w:type="dxa"/>
            <w:vAlign w:val="center"/>
          </w:tcPr>
          <w:p w14:paraId="41DEB63E" w14:textId="77777777" w:rsidR="009715D1" w:rsidRDefault="00000000">
            <w:r>
              <w:t>10</w:t>
            </w:r>
            <w:r>
              <w:t>月</w:t>
            </w:r>
            <w:r>
              <w:t>17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715D1" w14:paraId="6215CFE7" w14:textId="77777777">
        <w:tc>
          <w:tcPr>
            <w:tcW w:w="854" w:type="dxa"/>
            <w:shd w:val="clear" w:color="auto" w:fill="E6E6E6"/>
            <w:vAlign w:val="center"/>
          </w:tcPr>
          <w:p w14:paraId="26AADEA3" w14:textId="77777777" w:rsidR="009715D1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42BCEA3" w14:textId="77777777" w:rsidR="009715D1" w:rsidRDefault="00000000">
            <w:pPr>
              <w:jc w:val="right"/>
            </w:pPr>
            <w:r>
              <w:t>3834</w:t>
            </w:r>
          </w:p>
        </w:tc>
        <w:tc>
          <w:tcPr>
            <w:tcW w:w="1188" w:type="dxa"/>
            <w:vAlign w:val="center"/>
          </w:tcPr>
          <w:p w14:paraId="1FA2F844" w14:textId="77777777" w:rsidR="009715D1" w:rsidRDefault="00000000">
            <w:pPr>
              <w:jc w:val="right"/>
            </w:pPr>
            <w:r>
              <w:t>37</w:t>
            </w:r>
          </w:p>
        </w:tc>
        <w:tc>
          <w:tcPr>
            <w:tcW w:w="1188" w:type="dxa"/>
            <w:vAlign w:val="center"/>
          </w:tcPr>
          <w:p w14:paraId="4A1B1342" w14:textId="77777777" w:rsidR="009715D1" w:rsidRDefault="00000000">
            <w:pPr>
              <w:jc w:val="right"/>
            </w:pPr>
            <w:r>
              <w:t>160.098</w:t>
            </w:r>
          </w:p>
        </w:tc>
        <w:tc>
          <w:tcPr>
            <w:tcW w:w="1862" w:type="dxa"/>
            <w:vAlign w:val="center"/>
          </w:tcPr>
          <w:p w14:paraId="0BBE9A8E" w14:textId="77777777" w:rsidR="009715D1" w:rsidRDefault="00000000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A3BE951" w14:textId="77777777" w:rsidR="009715D1" w:rsidRDefault="00000000">
            <w:pPr>
              <w:jc w:val="right"/>
            </w:pPr>
            <w:r>
              <w:t>15.004</w:t>
            </w:r>
          </w:p>
        </w:tc>
        <w:tc>
          <w:tcPr>
            <w:tcW w:w="1862" w:type="dxa"/>
            <w:vAlign w:val="center"/>
          </w:tcPr>
          <w:p w14:paraId="577296F3" w14:textId="77777777" w:rsidR="009715D1" w:rsidRDefault="00000000">
            <w:r>
              <w:t>11</w:t>
            </w:r>
            <w:r>
              <w:t>月</w:t>
            </w:r>
            <w:r>
              <w:t>01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715D1" w14:paraId="631C96FF" w14:textId="77777777">
        <w:tc>
          <w:tcPr>
            <w:tcW w:w="854" w:type="dxa"/>
            <w:shd w:val="clear" w:color="auto" w:fill="E6E6E6"/>
            <w:vAlign w:val="center"/>
          </w:tcPr>
          <w:p w14:paraId="79D5B2C5" w14:textId="77777777" w:rsidR="009715D1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383850" w14:textId="77777777" w:rsidR="009715D1" w:rsidRDefault="00000000">
            <w:pPr>
              <w:jc w:val="right"/>
            </w:pPr>
            <w:r>
              <w:t>28890</w:t>
            </w:r>
          </w:p>
        </w:tc>
        <w:tc>
          <w:tcPr>
            <w:tcW w:w="1188" w:type="dxa"/>
            <w:vAlign w:val="center"/>
          </w:tcPr>
          <w:p w14:paraId="05D51B93" w14:textId="77777777" w:rsidR="009715D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8F86F4" w14:textId="77777777" w:rsidR="009715D1" w:rsidRDefault="00000000">
            <w:pPr>
              <w:jc w:val="right"/>
            </w:pPr>
            <w:r>
              <w:t>274.807</w:t>
            </w:r>
          </w:p>
        </w:tc>
        <w:tc>
          <w:tcPr>
            <w:tcW w:w="1862" w:type="dxa"/>
            <w:vAlign w:val="center"/>
          </w:tcPr>
          <w:p w14:paraId="2C393375" w14:textId="77777777" w:rsidR="009715D1" w:rsidRDefault="00000000">
            <w:r>
              <w:t>12</w:t>
            </w:r>
            <w:r>
              <w:t>月</w:t>
            </w:r>
            <w:r>
              <w:t>30</w:t>
            </w:r>
            <w:r>
              <w:t>日</w:t>
            </w:r>
            <w:r>
              <w:t>09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977C9CD" w14:textId="77777777" w:rsidR="009715D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3857D15" w14:textId="77777777" w:rsidR="009715D1" w:rsidRDefault="00000000">
            <w:r>
              <w:t>--</w:t>
            </w:r>
          </w:p>
        </w:tc>
      </w:tr>
    </w:tbl>
    <w:p w14:paraId="5AD9A4F4" w14:textId="77777777" w:rsidR="009715D1" w:rsidRDefault="00000000">
      <w:r>
        <w:rPr>
          <w:noProof/>
        </w:rPr>
        <w:drawing>
          <wp:inline distT="0" distB="0" distL="0" distR="0" wp14:anchorId="3A467E6D" wp14:editId="3D6CF13E">
            <wp:extent cx="5667375" cy="266700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A0931" w14:textId="77777777" w:rsidR="009715D1" w:rsidRDefault="009715D1"/>
    <w:p w14:paraId="325F93DD" w14:textId="77777777" w:rsidR="009715D1" w:rsidRDefault="00000000">
      <w:pPr>
        <w:widowControl w:val="0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176FA29B" wp14:editId="30BDC7EF">
            <wp:extent cx="5667375" cy="267652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850D1" w14:textId="77777777" w:rsidR="009715D1" w:rsidRDefault="00000000">
      <w:pPr>
        <w:pStyle w:val="2"/>
        <w:widowControl w:val="0"/>
      </w:pPr>
      <w:bookmarkStart w:id="107" w:name="_Toc154747021"/>
      <w:r>
        <w:lastRenderedPageBreak/>
        <w:t>逐月电耗</w:t>
      </w:r>
      <w:bookmarkEnd w:id="107"/>
    </w:p>
    <w:p w14:paraId="15011900" w14:textId="77777777" w:rsidR="009715D1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9715D1" w14:paraId="3E70361E" w14:textId="77777777">
        <w:tc>
          <w:tcPr>
            <w:tcW w:w="1041" w:type="dxa"/>
            <w:shd w:val="clear" w:color="auto" w:fill="E6E6E6"/>
            <w:vAlign w:val="center"/>
          </w:tcPr>
          <w:p w14:paraId="6628DBE1" w14:textId="77777777" w:rsidR="009715D1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888407F" w14:textId="77777777" w:rsidR="009715D1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E1F2859" w14:textId="77777777" w:rsidR="009715D1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C5B9A7F" w14:textId="77777777" w:rsidR="009715D1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142F4DE" w14:textId="77777777" w:rsidR="009715D1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0B8D6DE" w14:textId="77777777" w:rsidR="009715D1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17E3E8" w14:textId="77777777" w:rsidR="009715D1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8F0C47" w14:textId="77777777" w:rsidR="009715D1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D6E732" w14:textId="77777777" w:rsidR="009715D1" w:rsidRDefault="00000000">
            <w:pPr>
              <w:jc w:val="center"/>
            </w:pPr>
            <w:r>
              <w:t>热水</w:t>
            </w:r>
          </w:p>
        </w:tc>
      </w:tr>
      <w:tr w:rsidR="009715D1" w14:paraId="7C70991C" w14:textId="77777777">
        <w:tc>
          <w:tcPr>
            <w:tcW w:w="1041" w:type="dxa"/>
            <w:vAlign w:val="center"/>
          </w:tcPr>
          <w:p w14:paraId="71D8E547" w14:textId="77777777" w:rsidR="009715D1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8E0C077" w14:textId="77777777" w:rsidR="009715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446FD1" w14:textId="77777777" w:rsidR="009715D1" w:rsidRDefault="00000000">
            <w:pPr>
              <w:jc w:val="right"/>
            </w:pPr>
            <w:r>
              <w:t>4.82</w:t>
            </w:r>
          </w:p>
        </w:tc>
        <w:tc>
          <w:tcPr>
            <w:tcW w:w="1148" w:type="dxa"/>
            <w:vAlign w:val="center"/>
          </w:tcPr>
          <w:p w14:paraId="498295EB" w14:textId="77777777" w:rsidR="009715D1" w:rsidRDefault="00000000">
            <w:pPr>
              <w:jc w:val="right"/>
            </w:pPr>
            <w:r>
              <w:t>0.62</w:t>
            </w:r>
          </w:p>
        </w:tc>
        <w:tc>
          <w:tcPr>
            <w:tcW w:w="1148" w:type="dxa"/>
            <w:vAlign w:val="center"/>
          </w:tcPr>
          <w:p w14:paraId="31BE2EEA" w14:textId="77777777" w:rsidR="009715D1" w:rsidRDefault="00000000">
            <w:pPr>
              <w:jc w:val="right"/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681A98FA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F6BA415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F829DBC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10EA028D" w14:textId="77777777" w:rsidR="009715D1" w:rsidRDefault="00000000">
            <w:pPr>
              <w:jc w:val="right"/>
            </w:pPr>
            <w:r>
              <w:t>－</w:t>
            </w:r>
          </w:p>
        </w:tc>
      </w:tr>
      <w:tr w:rsidR="009715D1" w14:paraId="1316770B" w14:textId="77777777">
        <w:tc>
          <w:tcPr>
            <w:tcW w:w="1041" w:type="dxa"/>
            <w:vAlign w:val="center"/>
          </w:tcPr>
          <w:p w14:paraId="06AEC8BA" w14:textId="77777777" w:rsidR="009715D1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A573D4A" w14:textId="77777777" w:rsidR="009715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FD74926" w14:textId="77777777" w:rsidR="009715D1" w:rsidRDefault="00000000">
            <w:pPr>
              <w:jc w:val="right"/>
            </w:pPr>
            <w:r>
              <w:t>4.10</w:t>
            </w:r>
          </w:p>
        </w:tc>
        <w:tc>
          <w:tcPr>
            <w:tcW w:w="1148" w:type="dxa"/>
            <w:vAlign w:val="center"/>
          </w:tcPr>
          <w:p w14:paraId="011E2E05" w14:textId="77777777" w:rsidR="009715D1" w:rsidRDefault="00000000">
            <w:pPr>
              <w:jc w:val="right"/>
            </w:pPr>
            <w:r>
              <w:t>0.56</w:t>
            </w:r>
          </w:p>
        </w:tc>
        <w:tc>
          <w:tcPr>
            <w:tcW w:w="1148" w:type="dxa"/>
            <w:vAlign w:val="center"/>
          </w:tcPr>
          <w:p w14:paraId="7DD828FD" w14:textId="77777777" w:rsidR="009715D1" w:rsidRDefault="00000000">
            <w:pPr>
              <w:jc w:val="right"/>
            </w:pPr>
            <w:r>
              <w:t>1.22</w:t>
            </w:r>
          </w:p>
        </w:tc>
        <w:tc>
          <w:tcPr>
            <w:tcW w:w="1148" w:type="dxa"/>
            <w:vAlign w:val="center"/>
          </w:tcPr>
          <w:p w14:paraId="68A9746F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7E4BBBD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D030D57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923879D" w14:textId="77777777" w:rsidR="009715D1" w:rsidRDefault="009715D1">
            <w:pPr>
              <w:jc w:val="right"/>
            </w:pPr>
          </w:p>
        </w:tc>
      </w:tr>
      <w:tr w:rsidR="009715D1" w14:paraId="66B6E607" w14:textId="77777777">
        <w:tc>
          <w:tcPr>
            <w:tcW w:w="1041" w:type="dxa"/>
            <w:vAlign w:val="center"/>
          </w:tcPr>
          <w:p w14:paraId="5FE18EC7" w14:textId="77777777" w:rsidR="009715D1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6B2F4175" w14:textId="77777777" w:rsidR="009715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EEF0531" w14:textId="77777777" w:rsidR="009715D1" w:rsidRDefault="00000000">
            <w:pPr>
              <w:jc w:val="right"/>
            </w:pPr>
            <w:r>
              <w:t>2.88</w:t>
            </w:r>
          </w:p>
        </w:tc>
        <w:tc>
          <w:tcPr>
            <w:tcW w:w="1148" w:type="dxa"/>
            <w:vAlign w:val="center"/>
          </w:tcPr>
          <w:p w14:paraId="02A6DAA2" w14:textId="77777777" w:rsidR="009715D1" w:rsidRDefault="00000000">
            <w:pPr>
              <w:jc w:val="right"/>
            </w:pPr>
            <w:r>
              <w:t>0.53</w:t>
            </w:r>
          </w:p>
        </w:tc>
        <w:tc>
          <w:tcPr>
            <w:tcW w:w="1148" w:type="dxa"/>
            <w:vAlign w:val="center"/>
          </w:tcPr>
          <w:p w14:paraId="561E244F" w14:textId="77777777" w:rsidR="009715D1" w:rsidRDefault="00000000">
            <w:pPr>
              <w:jc w:val="right"/>
            </w:pPr>
            <w:r>
              <w:t>1.43</w:t>
            </w:r>
          </w:p>
        </w:tc>
        <w:tc>
          <w:tcPr>
            <w:tcW w:w="1148" w:type="dxa"/>
            <w:vAlign w:val="center"/>
          </w:tcPr>
          <w:p w14:paraId="5D63D207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97D3387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32EABD8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083433B" w14:textId="77777777" w:rsidR="009715D1" w:rsidRDefault="009715D1">
            <w:pPr>
              <w:jc w:val="right"/>
            </w:pPr>
          </w:p>
        </w:tc>
      </w:tr>
      <w:tr w:rsidR="009715D1" w14:paraId="33763DBE" w14:textId="77777777">
        <w:tc>
          <w:tcPr>
            <w:tcW w:w="1041" w:type="dxa"/>
            <w:vAlign w:val="center"/>
          </w:tcPr>
          <w:p w14:paraId="11A39235" w14:textId="77777777" w:rsidR="009715D1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B2CB1CD" w14:textId="77777777" w:rsidR="009715D1" w:rsidRDefault="00000000">
            <w:pPr>
              <w:jc w:val="right"/>
            </w:pPr>
            <w:r>
              <w:t>0.12</w:t>
            </w:r>
          </w:p>
        </w:tc>
        <w:tc>
          <w:tcPr>
            <w:tcW w:w="1148" w:type="dxa"/>
            <w:vAlign w:val="center"/>
          </w:tcPr>
          <w:p w14:paraId="0CADE84E" w14:textId="77777777" w:rsidR="009715D1" w:rsidRDefault="00000000">
            <w:pPr>
              <w:jc w:val="right"/>
            </w:pPr>
            <w:r>
              <w:t>0.52</w:t>
            </w:r>
          </w:p>
        </w:tc>
        <w:tc>
          <w:tcPr>
            <w:tcW w:w="1148" w:type="dxa"/>
            <w:vAlign w:val="center"/>
          </w:tcPr>
          <w:p w14:paraId="06B5C238" w14:textId="77777777" w:rsidR="009715D1" w:rsidRDefault="00000000"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 w14:paraId="05E89592" w14:textId="77777777" w:rsidR="009715D1" w:rsidRDefault="00000000">
            <w:pPr>
              <w:jc w:val="right"/>
            </w:pPr>
            <w:r>
              <w:t>1.41</w:t>
            </w:r>
          </w:p>
        </w:tc>
        <w:tc>
          <w:tcPr>
            <w:tcW w:w="1148" w:type="dxa"/>
            <w:vAlign w:val="center"/>
          </w:tcPr>
          <w:p w14:paraId="46BEB07F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C85C34B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A1CED7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488E998" w14:textId="77777777" w:rsidR="009715D1" w:rsidRDefault="009715D1">
            <w:pPr>
              <w:jc w:val="right"/>
            </w:pPr>
          </w:p>
        </w:tc>
      </w:tr>
      <w:tr w:rsidR="009715D1" w14:paraId="0F4AAC4F" w14:textId="77777777">
        <w:tc>
          <w:tcPr>
            <w:tcW w:w="1041" w:type="dxa"/>
            <w:vAlign w:val="center"/>
          </w:tcPr>
          <w:p w14:paraId="5A2B6D7A" w14:textId="77777777" w:rsidR="009715D1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4F13B7C9" w14:textId="77777777" w:rsidR="009715D1" w:rsidRDefault="00000000">
            <w:pPr>
              <w:jc w:val="right"/>
            </w:pPr>
            <w:r>
              <w:t>1.94</w:t>
            </w:r>
          </w:p>
        </w:tc>
        <w:tc>
          <w:tcPr>
            <w:tcW w:w="1148" w:type="dxa"/>
            <w:vAlign w:val="center"/>
          </w:tcPr>
          <w:p w14:paraId="427E8B63" w14:textId="77777777" w:rsidR="009715D1" w:rsidRDefault="00000000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14:paraId="0BB627FD" w14:textId="77777777" w:rsidR="009715D1" w:rsidRDefault="00000000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14:paraId="6628D246" w14:textId="77777777" w:rsidR="009715D1" w:rsidRDefault="00000000">
            <w:pPr>
              <w:jc w:val="right"/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4717BE91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4F6932B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278D84D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10EC93A" w14:textId="77777777" w:rsidR="009715D1" w:rsidRDefault="009715D1">
            <w:pPr>
              <w:jc w:val="right"/>
            </w:pPr>
          </w:p>
        </w:tc>
      </w:tr>
      <w:tr w:rsidR="009715D1" w14:paraId="732F58BB" w14:textId="77777777">
        <w:tc>
          <w:tcPr>
            <w:tcW w:w="1041" w:type="dxa"/>
            <w:vAlign w:val="center"/>
          </w:tcPr>
          <w:p w14:paraId="3EC11E4D" w14:textId="77777777" w:rsidR="009715D1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11B45461" w14:textId="77777777" w:rsidR="009715D1" w:rsidRDefault="00000000">
            <w:pPr>
              <w:jc w:val="right"/>
            </w:pPr>
            <w:r>
              <w:t>3.70</w:t>
            </w:r>
          </w:p>
        </w:tc>
        <w:tc>
          <w:tcPr>
            <w:tcW w:w="1148" w:type="dxa"/>
            <w:vAlign w:val="center"/>
          </w:tcPr>
          <w:p w14:paraId="4E15D000" w14:textId="77777777" w:rsidR="009715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5D963C5" w14:textId="77777777" w:rsidR="009715D1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6FD55940" w14:textId="77777777" w:rsidR="009715D1" w:rsidRDefault="00000000">
            <w:pPr>
              <w:jc w:val="right"/>
            </w:pPr>
            <w:r>
              <w:t>1.34</w:t>
            </w:r>
          </w:p>
        </w:tc>
        <w:tc>
          <w:tcPr>
            <w:tcW w:w="1148" w:type="dxa"/>
            <w:vAlign w:val="center"/>
          </w:tcPr>
          <w:p w14:paraId="66CDE089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32BE461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E51356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023A9A2" w14:textId="77777777" w:rsidR="009715D1" w:rsidRDefault="009715D1">
            <w:pPr>
              <w:jc w:val="right"/>
            </w:pPr>
          </w:p>
        </w:tc>
      </w:tr>
      <w:tr w:rsidR="009715D1" w14:paraId="561C2E43" w14:textId="77777777">
        <w:tc>
          <w:tcPr>
            <w:tcW w:w="1041" w:type="dxa"/>
            <w:vAlign w:val="center"/>
          </w:tcPr>
          <w:p w14:paraId="7A6BF691" w14:textId="77777777" w:rsidR="009715D1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1ADF11D6" w14:textId="77777777" w:rsidR="009715D1" w:rsidRDefault="00000000">
            <w:pPr>
              <w:jc w:val="right"/>
            </w:pPr>
            <w:r>
              <w:t>5.26</w:t>
            </w:r>
          </w:p>
        </w:tc>
        <w:tc>
          <w:tcPr>
            <w:tcW w:w="1148" w:type="dxa"/>
            <w:vAlign w:val="center"/>
          </w:tcPr>
          <w:p w14:paraId="7ABC0DA3" w14:textId="77777777" w:rsidR="009715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B6430AF" w14:textId="77777777" w:rsidR="009715D1" w:rsidRDefault="00000000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14:paraId="6DAC76D3" w14:textId="77777777" w:rsidR="009715D1" w:rsidRDefault="00000000">
            <w:pPr>
              <w:jc w:val="right"/>
            </w:pPr>
            <w:r>
              <w:t>1.51</w:t>
            </w:r>
          </w:p>
        </w:tc>
        <w:tc>
          <w:tcPr>
            <w:tcW w:w="1148" w:type="dxa"/>
            <w:vAlign w:val="center"/>
          </w:tcPr>
          <w:p w14:paraId="0C5760E9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F2D7F9F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F85BA58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84ABC07" w14:textId="77777777" w:rsidR="009715D1" w:rsidRDefault="009715D1">
            <w:pPr>
              <w:jc w:val="right"/>
            </w:pPr>
          </w:p>
        </w:tc>
      </w:tr>
      <w:tr w:rsidR="009715D1" w14:paraId="7E2EDBB1" w14:textId="77777777">
        <w:tc>
          <w:tcPr>
            <w:tcW w:w="1041" w:type="dxa"/>
            <w:vAlign w:val="center"/>
          </w:tcPr>
          <w:p w14:paraId="12279264" w14:textId="77777777" w:rsidR="009715D1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1327B5D6" w14:textId="77777777" w:rsidR="009715D1" w:rsidRDefault="00000000">
            <w:pPr>
              <w:jc w:val="right"/>
            </w:pPr>
            <w:r>
              <w:t>5.12</w:t>
            </w:r>
          </w:p>
        </w:tc>
        <w:tc>
          <w:tcPr>
            <w:tcW w:w="1148" w:type="dxa"/>
            <w:vAlign w:val="center"/>
          </w:tcPr>
          <w:p w14:paraId="75778C5C" w14:textId="77777777" w:rsidR="009715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650996A" w14:textId="77777777" w:rsidR="009715D1" w:rsidRDefault="00000000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14:paraId="5D1A31E0" w14:textId="77777777" w:rsidR="009715D1" w:rsidRDefault="00000000">
            <w:pPr>
              <w:jc w:val="right"/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50F84B52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06E66AC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665C52E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94A3062" w14:textId="77777777" w:rsidR="009715D1" w:rsidRDefault="009715D1">
            <w:pPr>
              <w:jc w:val="right"/>
            </w:pPr>
          </w:p>
        </w:tc>
      </w:tr>
      <w:tr w:rsidR="009715D1" w14:paraId="6481BB8B" w14:textId="77777777">
        <w:tc>
          <w:tcPr>
            <w:tcW w:w="1041" w:type="dxa"/>
            <w:vAlign w:val="center"/>
          </w:tcPr>
          <w:p w14:paraId="66AF0910" w14:textId="77777777" w:rsidR="009715D1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63FB9D14" w14:textId="77777777" w:rsidR="009715D1" w:rsidRDefault="00000000">
            <w:pPr>
              <w:jc w:val="right"/>
            </w:pPr>
            <w:r>
              <w:t>4.00</w:t>
            </w:r>
          </w:p>
        </w:tc>
        <w:tc>
          <w:tcPr>
            <w:tcW w:w="1148" w:type="dxa"/>
            <w:vAlign w:val="center"/>
          </w:tcPr>
          <w:p w14:paraId="46C5E22E" w14:textId="77777777" w:rsidR="009715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82D75A" w14:textId="77777777" w:rsidR="009715D1" w:rsidRDefault="00000000">
            <w:pPr>
              <w:jc w:val="right"/>
            </w:pPr>
            <w:r>
              <w:t>0.39</w:t>
            </w:r>
          </w:p>
        </w:tc>
        <w:tc>
          <w:tcPr>
            <w:tcW w:w="1148" w:type="dxa"/>
            <w:vAlign w:val="center"/>
          </w:tcPr>
          <w:p w14:paraId="268C6CF7" w14:textId="77777777" w:rsidR="009715D1" w:rsidRDefault="00000000">
            <w:pPr>
              <w:jc w:val="right"/>
            </w:pPr>
            <w:r>
              <w:t>1.37</w:t>
            </w:r>
          </w:p>
        </w:tc>
        <w:tc>
          <w:tcPr>
            <w:tcW w:w="1148" w:type="dxa"/>
            <w:vAlign w:val="center"/>
          </w:tcPr>
          <w:p w14:paraId="743D0E54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55B9B1C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65A5EE9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3F7CD09" w14:textId="77777777" w:rsidR="009715D1" w:rsidRDefault="009715D1">
            <w:pPr>
              <w:jc w:val="right"/>
            </w:pPr>
          </w:p>
        </w:tc>
      </w:tr>
      <w:tr w:rsidR="009715D1" w14:paraId="348F183C" w14:textId="77777777">
        <w:tc>
          <w:tcPr>
            <w:tcW w:w="1041" w:type="dxa"/>
            <w:vAlign w:val="center"/>
          </w:tcPr>
          <w:p w14:paraId="6004A533" w14:textId="77777777" w:rsidR="009715D1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2D429056" w14:textId="77777777" w:rsidR="009715D1" w:rsidRDefault="00000000">
            <w:pPr>
              <w:jc w:val="right"/>
            </w:pPr>
            <w:r>
              <w:t>2.11</w:t>
            </w:r>
          </w:p>
        </w:tc>
        <w:tc>
          <w:tcPr>
            <w:tcW w:w="1148" w:type="dxa"/>
            <w:vAlign w:val="center"/>
          </w:tcPr>
          <w:p w14:paraId="6DA801EA" w14:textId="77777777" w:rsidR="009715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15E6392" w14:textId="77777777" w:rsidR="009715D1" w:rsidRDefault="00000000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14:paraId="7D1EB1BA" w14:textId="77777777" w:rsidR="009715D1" w:rsidRDefault="00000000">
            <w:pPr>
              <w:jc w:val="right"/>
            </w:pPr>
            <w:r>
              <w:t>1.39</w:t>
            </w:r>
          </w:p>
        </w:tc>
        <w:tc>
          <w:tcPr>
            <w:tcW w:w="1148" w:type="dxa"/>
            <w:vAlign w:val="center"/>
          </w:tcPr>
          <w:p w14:paraId="1D9516AC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B937FC0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498DC96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535FCD" w14:textId="77777777" w:rsidR="009715D1" w:rsidRDefault="009715D1">
            <w:pPr>
              <w:jc w:val="right"/>
            </w:pPr>
          </w:p>
        </w:tc>
      </w:tr>
      <w:tr w:rsidR="009715D1" w14:paraId="637FDD92" w14:textId="77777777">
        <w:tc>
          <w:tcPr>
            <w:tcW w:w="1041" w:type="dxa"/>
            <w:vAlign w:val="center"/>
          </w:tcPr>
          <w:p w14:paraId="70A18AB0" w14:textId="77777777" w:rsidR="009715D1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00527A6D" w14:textId="77777777" w:rsidR="009715D1" w:rsidRDefault="00000000">
            <w:pPr>
              <w:jc w:val="right"/>
            </w:pPr>
            <w:r>
              <w:t>0.03</w:t>
            </w:r>
          </w:p>
        </w:tc>
        <w:tc>
          <w:tcPr>
            <w:tcW w:w="1148" w:type="dxa"/>
            <w:vAlign w:val="center"/>
          </w:tcPr>
          <w:p w14:paraId="772F5E11" w14:textId="77777777" w:rsidR="009715D1" w:rsidRDefault="00000000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14:paraId="6F38B466" w14:textId="77777777" w:rsidR="009715D1" w:rsidRDefault="00000000"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 w14:paraId="6D6DAFCD" w14:textId="77777777" w:rsidR="009715D1" w:rsidRDefault="00000000">
            <w:pPr>
              <w:jc w:val="right"/>
            </w:pPr>
            <w:r>
              <w:t>1.41</w:t>
            </w:r>
          </w:p>
        </w:tc>
        <w:tc>
          <w:tcPr>
            <w:tcW w:w="1148" w:type="dxa"/>
            <w:vAlign w:val="center"/>
          </w:tcPr>
          <w:p w14:paraId="23FE4A54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D763FEB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C7F1E8B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3C3A438" w14:textId="77777777" w:rsidR="009715D1" w:rsidRDefault="009715D1">
            <w:pPr>
              <w:jc w:val="right"/>
            </w:pPr>
          </w:p>
        </w:tc>
      </w:tr>
      <w:tr w:rsidR="009715D1" w14:paraId="15C678B8" w14:textId="77777777">
        <w:tc>
          <w:tcPr>
            <w:tcW w:w="1041" w:type="dxa"/>
            <w:vAlign w:val="center"/>
          </w:tcPr>
          <w:p w14:paraId="3B641317" w14:textId="77777777" w:rsidR="009715D1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093D2629" w14:textId="77777777" w:rsidR="009715D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EDAD58" w14:textId="77777777" w:rsidR="009715D1" w:rsidRDefault="00000000">
            <w:pPr>
              <w:jc w:val="right"/>
            </w:pPr>
            <w:r>
              <w:t>3.04</w:t>
            </w:r>
          </w:p>
        </w:tc>
        <w:tc>
          <w:tcPr>
            <w:tcW w:w="1148" w:type="dxa"/>
            <w:vAlign w:val="center"/>
          </w:tcPr>
          <w:p w14:paraId="7E1FB027" w14:textId="77777777" w:rsidR="009715D1" w:rsidRDefault="00000000">
            <w:pPr>
              <w:jc w:val="right"/>
            </w:pPr>
            <w:r>
              <w:t>0.57</w:t>
            </w:r>
          </w:p>
        </w:tc>
        <w:tc>
          <w:tcPr>
            <w:tcW w:w="1148" w:type="dxa"/>
            <w:vAlign w:val="center"/>
          </w:tcPr>
          <w:p w14:paraId="20B5C84C" w14:textId="77777777" w:rsidR="009715D1" w:rsidRDefault="00000000">
            <w:pPr>
              <w:jc w:val="right"/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78D1D676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51D5851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1D1E12E" w14:textId="77777777" w:rsidR="009715D1" w:rsidRDefault="009715D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BB8A609" w14:textId="77777777" w:rsidR="009715D1" w:rsidRDefault="009715D1">
            <w:pPr>
              <w:jc w:val="right"/>
            </w:pPr>
          </w:p>
        </w:tc>
      </w:tr>
      <w:tr w:rsidR="009715D1" w14:paraId="0F6D2FF8" w14:textId="77777777">
        <w:tc>
          <w:tcPr>
            <w:tcW w:w="1041" w:type="dxa"/>
            <w:vAlign w:val="center"/>
          </w:tcPr>
          <w:p w14:paraId="7A11EF53" w14:textId="77777777" w:rsidR="009715D1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1D17441B" w14:textId="77777777" w:rsidR="009715D1" w:rsidRDefault="00000000">
            <w:pPr>
              <w:jc w:val="right"/>
            </w:pPr>
            <w:r>
              <w:t>22.28</w:t>
            </w:r>
          </w:p>
        </w:tc>
        <w:tc>
          <w:tcPr>
            <w:tcW w:w="1148" w:type="dxa"/>
            <w:vAlign w:val="center"/>
          </w:tcPr>
          <w:p w14:paraId="209C8A84" w14:textId="77777777" w:rsidR="009715D1" w:rsidRDefault="00000000">
            <w:pPr>
              <w:jc w:val="right"/>
            </w:pPr>
            <w:r>
              <w:t>15.82</w:t>
            </w:r>
          </w:p>
        </w:tc>
        <w:tc>
          <w:tcPr>
            <w:tcW w:w="1148" w:type="dxa"/>
            <w:vAlign w:val="center"/>
          </w:tcPr>
          <w:p w14:paraId="307AA11A" w14:textId="77777777" w:rsidR="009715D1" w:rsidRDefault="00000000">
            <w:pPr>
              <w:jc w:val="right"/>
            </w:pPr>
            <w:r>
              <w:t>5.11</w:t>
            </w:r>
          </w:p>
        </w:tc>
        <w:tc>
          <w:tcPr>
            <w:tcW w:w="1148" w:type="dxa"/>
            <w:vAlign w:val="center"/>
          </w:tcPr>
          <w:p w14:paraId="6B83304B" w14:textId="77777777" w:rsidR="009715D1" w:rsidRDefault="00000000">
            <w:pPr>
              <w:jc w:val="right"/>
            </w:pPr>
            <w:r>
              <w:t>16.99</w:t>
            </w:r>
          </w:p>
        </w:tc>
        <w:tc>
          <w:tcPr>
            <w:tcW w:w="1148" w:type="dxa"/>
            <w:vAlign w:val="center"/>
          </w:tcPr>
          <w:p w14:paraId="22E0A2E3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ED598D6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3551054" w14:textId="77777777" w:rsidR="009715D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1601E09" w14:textId="77777777" w:rsidR="009715D1" w:rsidRDefault="00000000">
            <w:pPr>
              <w:jc w:val="right"/>
            </w:pPr>
            <w:r>
              <w:t>－</w:t>
            </w:r>
          </w:p>
        </w:tc>
      </w:tr>
    </w:tbl>
    <w:p w14:paraId="6AD5E87A" w14:textId="77777777" w:rsidR="009715D1" w:rsidRDefault="00000000">
      <w:pPr>
        <w:pStyle w:val="1"/>
        <w:widowControl w:val="0"/>
        <w:jc w:val="both"/>
        <w:rPr>
          <w:color w:val="000000"/>
        </w:rPr>
      </w:pPr>
      <w:bookmarkStart w:id="108" w:name="_Toc154747022"/>
      <w:r>
        <w:rPr>
          <w:color w:val="000000"/>
        </w:rPr>
        <w:t>计算结果</w:t>
      </w:r>
      <w:bookmarkEnd w:id="108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19A9822C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2B4470A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BA38D7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C76E84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09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09"/>
          </w:p>
          <w:p w14:paraId="08BA6BF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2CD0A6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0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10"/>
          </w:p>
          <w:p w14:paraId="3F15985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3A8229F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1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11"/>
          </w:p>
          <w:p w14:paraId="2E915D0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3249CD" w:rsidRPr="007D7645" w14:paraId="29F5A6D7" w14:textId="77777777" w:rsidTr="003249CD">
        <w:tc>
          <w:tcPr>
            <w:tcW w:w="807" w:type="pct"/>
            <w:vMerge w:val="restart"/>
            <w:shd w:val="clear" w:color="auto" w:fill="E0E0E0"/>
            <w:vAlign w:val="center"/>
          </w:tcPr>
          <w:p w14:paraId="16F39C2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ABACA5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14:paraId="0AF1C96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2" w:name="耗冷量2"/>
            <w:r w:rsidRPr="007D7645">
              <w:rPr>
                <w:rFonts w:hint="eastAsia"/>
                <w:lang w:val="en-US"/>
              </w:rPr>
              <w:t>51.75</w:t>
            </w:r>
            <w:bookmarkEnd w:id="112"/>
          </w:p>
        </w:tc>
        <w:tc>
          <w:tcPr>
            <w:tcW w:w="960" w:type="pct"/>
            <w:vAlign w:val="center"/>
          </w:tcPr>
          <w:p w14:paraId="78C7F457" w14:textId="77777777" w:rsidR="00000000" w:rsidRPr="00B819A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3249CD" w:rsidRPr="007D7645" w14:paraId="133F4215" w14:textId="77777777" w:rsidTr="003249CD">
        <w:tc>
          <w:tcPr>
            <w:tcW w:w="807" w:type="pct"/>
            <w:vMerge/>
            <w:shd w:val="clear" w:color="auto" w:fill="E0E0E0"/>
            <w:vAlign w:val="center"/>
          </w:tcPr>
          <w:p w14:paraId="500E5C0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1EE1F4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14:paraId="3734099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3" w:name="耗热量2"/>
            <w:r w:rsidRPr="007D7645">
              <w:rPr>
                <w:rFonts w:hint="eastAsia"/>
                <w:lang w:val="en-US"/>
              </w:rPr>
              <w:t>20.01</w:t>
            </w:r>
            <w:bookmarkEnd w:id="113"/>
          </w:p>
        </w:tc>
        <w:tc>
          <w:tcPr>
            <w:tcW w:w="960" w:type="pct"/>
            <w:vAlign w:val="center"/>
          </w:tcPr>
          <w:p w14:paraId="625FE0C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3249CD" w:rsidRPr="007D7645" w14:paraId="6AA1BF02" w14:textId="77777777" w:rsidTr="003249CD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7CD6E8E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BB1FED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14:paraId="568A9A5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4" w:name="耗冷耗热量2"/>
            <w:r w:rsidRPr="007D7645">
              <w:rPr>
                <w:rFonts w:hint="eastAsia"/>
                <w:lang w:val="en-US"/>
              </w:rPr>
              <w:t>71.77</w:t>
            </w:r>
            <w:bookmarkEnd w:id="114"/>
          </w:p>
        </w:tc>
        <w:tc>
          <w:tcPr>
            <w:tcW w:w="960" w:type="pct"/>
            <w:vAlign w:val="center"/>
          </w:tcPr>
          <w:p w14:paraId="1E4F7E0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14:paraId="47E5947F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A2996F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91DA3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6CA72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5" w:name="热回收供冷负荷"/>
            <w:r w:rsidRPr="007D7645">
              <w:rPr>
                <w:rFonts w:hint="eastAsia"/>
                <w:lang w:val="en-US"/>
              </w:rPr>
              <w:t>9.40</w:t>
            </w:r>
            <w:bookmarkEnd w:id="115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5547B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AD8C21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5FD70419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D7EA30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421E8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A4E6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6" w:name="热回收供暖负荷"/>
            <w:r w:rsidRPr="007D7645">
              <w:rPr>
                <w:rFonts w:hint="eastAsia"/>
                <w:lang w:val="en-US"/>
              </w:rPr>
              <w:t>9.95</w:t>
            </w:r>
            <w:bookmarkEnd w:id="116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F919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0340966A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7FAFE163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6C517A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228AFE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F18CD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7" w:name="热回收负荷"/>
            <w:r w:rsidRPr="007D7645">
              <w:rPr>
                <w:rFonts w:hint="eastAsia"/>
                <w:lang w:val="en-US"/>
              </w:rPr>
              <w:t>19.35</w:t>
            </w:r>
            <w:bookmarkEnd w:id="117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6B4A5A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B434B63" w14:textId="77777777" w:rsidR="00000000" w:rsidRDefault="00000000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463015F4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9669DA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10BB184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749EA13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8" w:name="冷源能耗"/>
            <w:r w:rsidRPr="007D7645">
              <w:rPr>
                <w:lang w:val="en-US"/>
              </w:rPr>
              <w:t>8.68</w:t>
            </w:r>
            <w:bookmarkEnd w:id="118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049AF9B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19" w:name="参照建筑冷源能耗"/>
            <w:r w:rsidRPr="007D7645">
              <w:rPr>
                <w:lang w:val="en-US"/>
              </w:rPr>
              <w:t>11.22</w:t>
            </w:r>
            <w:bookmarkEnd w:id="119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486AD9B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0" w:name="节能率空调能耗"/>
            <w:r w:rsidRPr="007D7645">
              <w:rPr>
                <w:lang w:val="en-US"/>
              </w:rPr>
              <w:t>30.06%</w:t>
            </w:r>
            <w:bookmarkEnd w:id="120"/>
          </w:p>
        </w:tc>
      </w:tr>
      <w:tr w:rsidR="00B819A4" w:rsidRPr="007D7645" w14:paraId="105C17E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DC719DE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A38268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772ACA7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1" w:name="冷却水泵能耗"/>
            <w:r w:rsidRPr="007D7645">
              <w:rPr>
                <w:lang w:val="en-US"/>
              </w:rPr>
              <w:t>3.45</w:t>
            </w:r>
            <w:bookmarkEnd w:id="121"/>
          </w:p>
        </w:tc>
        <w:tc>
          <w:tcPr>
            <w:tcW w:w="877" w:type="pct"/>
            <w:vAlign w:val="center"/>
          </w:tcPr>
          <w:p w14:paraId="3FA5B3EF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2" w:name="参照建筑冷却水泵能耗"/>
            <w:r w:rsidRPr="007D7645">
              <w:rPr>
                <w:lang w:val="en-US"/>
              </w:rPr>
              <w:t>5.08</w:t>
            </w:r>
            <w:bookmarkEnd w:id="122"/>
          </w:p>
        </w:tc>
        <w:tc>
          <w:tcPr>
            <w:tcW w:w="960" w:type="pct"/>
            <w:vMerge/>
            <w:vAlign w:val="center"/>
          </w:tcPr>
          <w:p w14:paraId="52F4B1F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614EA0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80E34E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410C4B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62581DF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3" w:name="冷冻水泵能耗"/>
            <w:r w:rsidRPr="007D7645">
              <w:rPr>
                <w:lang w:val="en-US"/>
              </w:rPr>
              <w:t>3.45</w:t>
            </w:r>
            <w:bookmarkEnd w:id="123"/>
          </w:p>
        </w:tc>
        <w:tc>
          <w:tcPr>
            <w:tcW w:w="877" w:type="pct"/>
            <w:vAlign w:val="center"/>
          </w:tcPr>
          <w:p w14:paraId="6982530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4" w:name="参照建筑冷冻水泵能耗"/>
            <w:r w:rsidRPr="007D7645">
              <w:rPr>
                <w:lang w:val="en-US"/>
              </w:rPr>
              <w:t>4.81</w:t>
            </w:r>
            <w:bookmarkEnd w:id="124"/>
          </w:p>
        </w:tc>
        <w:tc>
          <w:tcPr>
            <w:tcW w:w="960" w:type="pct"/>
            <w:vMerge/>
            <w:vAlign w:val="center"/>
          </w:tcPr>
          <w:p w14:paraId="47B7827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4FA42D0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B63878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453369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4761EB9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5" w:name="冷却塔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vAlign w:val="center"/>
          </w:tcPr>
          <w:p w14:paraId="1297C43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6" w:name="参照建筑冷却塔能耗"/>
            <w:r>
              <w:rPr>
                <w:rFonts w:hint="eastAsia"/>
                <w:lang w:val="en-US"/>
              </w:rPr>
              <w:t>1.17</w:t>
            </w:r>
            <w:bookmarkEnd w:id="126"/>
          </w:p>
        </w:tc>
        <w:tc>
          <w:tcPr>
            <w:tcW w:w="960" w:type="pct"/>
            <w:vMerge/>
            <w:vAlign w:val="center"/>
          </w:tcPr>
          <w:p w14:paraId="634E587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D58F5" w:rsidRPr="007D7645" w14:paraId="2BF53D65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85FA1E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7D2341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 w14:paraId="162634A6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7" w:name="供冷热源侧水泵能耗"/>
            <w:r>
              <w:rPr>
                <w:rFonts w:hint="eastAsia"/>
                <w:lang w:val="en-US"/>
              </w:rPr>
              <w:t>-</w:t>
            </w:r>
            <w:bookmarkEnd w:id="127"/>
          </w:p>
        </w:tc>
        <w:tc>
          <w:tcPr>
            <w:tcW w:w="877" w:type="pct"/>
            <w:vAlign w:val="center"/>
          </w:tcPr>
          <w:p w14:paraId="52BE7E4C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71001A1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797921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A41142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DAEC21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2458762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8" w:name="单元式空调能耗"/>
            <w:r w:rsidRPr="007D7645">
              <w:rPr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 w14:paraId="70BA47F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29" w:name="参照建筑单元式空调能耗"/>
            <w:r w:rsidRPr="007D7645">
              <w:rPr>
                <w:lang w:val="en-US"/>
              </w:rPr>
              <w:t>0.00</w:t>
            </w:r>
            <w:bookmarkEnd w:id="129"/>
          </w:p>
        </w:tc>
        <w:tc>
          <w:tcPr>
            <w:tcW w:w="960" w:type="pct"/>
            <w:vMerge/>
            <w:vAlign w:val="center"/>
          </w:tcPr>
          <w:p w14:paraId="356750E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5EC0BE5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CCC9D4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0BB731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323BAE7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0" w:name="空调能耗"/>
            <w:r w:rsidRPr="007D7645">
              <w:rPr>
                <w:lang w:val="en-US"/>
              </w:rPr>
              <w:t>15.58</w:t>
            </w:r>
            <w:bookmarkEnd w:id="130"/>
          </w:p>
        </w:tc>
        <w:tc>
          <w:tcPr>
            <w:tcW w:w="877" w:type="pct"/>
            <w:vAlign w:val="center"/>
          </w:tcPr>
          <w:p w14:paraId="36A02AE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1" w:name="参照建筑空调能耗"/>
            <w:r w:rsidRPr="007D7645">
              <w:rPr>
                <w:lang w:val="en-US"/>
              </w:rPr>
              <w:t>22.28</w:t>
            </w:r>
            <w:bookmarkEnd w:id="131"/>
          </w:p>
        </w:tc>
        <w:tc>
          <w:tcPr>
            <w:tcW w:w="960" w:type="pct"/>
            <w:vMerge/>
            <w:vAlign w:val="center"/>
          </w:tcPr>
          <w:p w14:paraId="3999A21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BB856CE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5B912B3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4448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4F35136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2" w:name="热源能耗"/>
            <w:r w:rsidRPr="007D7645">
              <w:rPr>
                <w:lang w:val="en-US"/>
              </w:rPr>
              <w:t>4.19</w:t>
            </w:r>
            <w:bookmarkEnd w:id="132"/>
          </w:p>
        </w:tc>
        <w:tc>
          <w:tcPr>
            <w:tcW w:w="877" w:type="pct"/>
            <w:vAlign w:val="center"/>
          </w:tcPr>
          <w:p w14:paraId="4236511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3" w:name="参照建筑热源能耗"/>
            <w:r w:rsidRPr="007D7645">
              <w:rPr>
                <w:lang w:val="en-US"/>
              </w:rPr>
              <w:t>15.23</w:t>
            </w:r>
            <w:bookmarkEnd w:id="133"/>
          </w:p>
        </w:tc>
        <w:tc>
          <w:tcPr>
            <w:tcW w:w="960" w:type="pct"/>
            <w:vMerge w:val="restart"/>
            <w:vAlign w:val="center"/>
          </w:tcPr>
          <w:p w14:paraId="38D12D0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4" w:name="节能率供暖能耗"/>
            <w:r w:rsidRPr="007D7645">
              <w:rPr>
                <w:rFonts w:hint="eastAsia"/>
                <w:lang w:val="en-US"/>
              </w:rPr>
              <w:t>61.87%</w:t>
            </w:r>
            <w:bookmarkEnd w:id="134"/>
          </w:p>
        </w:tc>
      </w:tr>
      <w:tr w:rsidR="00B819A4" w:rsidRPr="007D7645" w14:paraId="4206499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9E6F5B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CBE3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62C9933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5" w:name="热水泵能耗"/>
            <w:r w:rsidRPr="007D7645">
              <w:rPr>
                <w:lang w:val="en-US"/>
              </w:rPr>
              <w:t>1.84</w:t>
            </w:r>
            <w:bookmarkEnd w:id="135"/>
          </w:p>
        </w:tc>
        <w:tc>
          <w:tcPr>
            <w:tcW w:w="877" w:type="pct"/>
            <w:vAlign w:val="center"/>
          </w:tcPr>
          <w:p w14:paraId="6A21023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6" w:name="参照建筑热水泵能耗"/>
            <w:r w:rsidRPr="007D7645">
              <w:rPr>
                <w:lang w:val="en-US"/>
              </w:rPr>
              <w:t>0.59</w:t>
            </w:r>
            <w:bookmarkEnd w:id="136"/>
          </w:p>
        </w:tc>
        <w:tc>
          <w:tcPr>
            <w:tcW w:w="960" w:type="pct"/>
            <w:vMerge/>
            <w:vAlign w:val="center"/>
          </w:tcPr>
          <w:p w14:paraId="0F5EC70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D58F5" w:rsidRPr="007D7645" w14:paraId="31ABAC8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641C48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C478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6BEFF40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7" w:name="供暖热源侧水泵能耗"/>
            <w:r>
              <w:rPr>
                <w:rFonts w:hint="eastAsia"/>
                <w:lang w:val="en-US"/>
              </w:rPr>
              <w:t>-</w:t>
            </w:r>
            <w:bookmarkEnd w:id="137"/>
          </w:p>
        </w:tc>
        <w:tc>
          <w:tcPr>
            <w:tcW w:w="877" w:type="pct"/>
            <w:vAlign w:val="center"/>
          </w:tcPr>
          <w:p w14:paraId="6F70C9E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54FE0FA9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03D876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2065A4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17E0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620D9E0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8" w:name="单元式热泵能耗"/>
            <w:r w:rsidRPr="007D7645">
              <w:rPr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 w14:paraId="3F743C3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39" w:name="参照建筑单元式热泵能耗"/>
            <w:r w:rsidRPr="007D7645">
              <w:rPr>
                <w:lang w:val="en-US"/>
              </w:rPr>
              <w:t>0.00</w:t>
            </w:r>
            <w:bookmarkEnd w:id="139"/>
          </w:p>
        </w:tc>
        <w:tc>
          <w:tcPr>
            <w:tcW w:w="960" w:type="pct"/>
            <w:vMerge/>
            <w:vAlign w:val="center"/>
          </w:tcPr>
          <w:p w14:paraId="6936393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45199B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3819DB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0E8C6102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3A722FF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0" w:name="供暖能耗"/>
            <w:r w:rsidRPr="007D7645">
              <w:rPr>
                <w:lang w:val="en-US"/>
              </w:rPr>
              <w:t>6.03</w:t>
            </w:r>
            <w:bookmarkEnd w:id="140"/>
          </w:p>
        </w:tc>
        <w:tc>
          <w:tcPr>
            <w:tcW w:w="877" w:type="pct"/>
            <w:vAlign w:val="center"/>
          </w:tcPr>
          <w:p w14:paraId="49A5FC7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1" w:name="参照建筑供暖能耗"/>
            <w:r w:rsidRPr="007D7645">
              <w:rPr>
                <w:lang w:val="en-US"/>
              </w:rPr>
              <w:t>15.82</w:t>
            </w:r>
            <w:bookmarkEnd w:id="141"/>
          </w:p>
        </w:tc>
        <w:tc>
          <w:tcPr>
            <w:tcW w:w="960" w:type="pct"/>
            <w:vMerge/>
            <w:vAlign w:val="center"/>
          </w:tcPr>
          <w:p w14:paraId="7FD2C80D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25E6F9E7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598349EA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B76B9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43A6D0E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2" w:name="新排风系统能耗"/>
            <w:r>
              <w:rPr>
                <w:rFonts w:hint="eastAsia"/>
                <w:lang w:val="en-US"/>
              </w:rPr>
              <w:t>18.70</w:t>
            </w:r>
            <w:bookmarkEnd w:id="142"/>
          </w:p>
        </w:tc>
        <w:tc>
          <w:tcPr>
            <w:tcW w:w="877" w:type="pct"/>
            <w:vAlign w:val="center"/>
          </w:tcPr>
          <w:p w14:paraId="71A7FF7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3" w:name="参照建筑新排风系统能耗"/>
            <w:r>
              <w:rPr>
                <w:lang w:val="en-US"/>
              </w:rPr>
              <w:t>10.75</w:t>
            </w:r>
            <w:bookmarkEnd w:id="143"/>
          </w:p>
        </w:tc>
        <w:tc>
          <w:tcPr>
            <w:tcW w:w="960" w:type="pct"/>
            <w:vMerge w:val="restart"/>
            <w:vAlign w:val="center"/>
          </w:tcPr>
          <w:p w14:paraId="5501174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44" w:name="节能率空调动力能耗"/>
            <w:r>
              <w:rPr>
                <w:rFonts w:hint="eastAsia"/>
                <w:lang w:val="en-US"/>
              </w:rPr>
              <w:t>-43.80%</w:t>
            </w:r>
            <w:bookmarkEnd w:id="144"/>
          </w:p>
        </w:tc>
      </w:tr>
      <w:tr w:rsidR="007E4106" w:rsidRPr="007D7645" w14:paraId="0B8914A6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290DD71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01E58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4ACF20C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5" w:name="风机盘管能耗"/>
            <w:r>
              <w:rPr>
                <w:rFonts w:hint="eastAsia"/>
                <w:lang w:val="en-US"/>
              </w:rPr>
              <w:t>4.11</w:t>
            </w:r>
            <w:bookmarkEnd w:id="145"/>
          </w:p>
        </w:tc>
        <w:tc>
          <w:tcPr>
            <w:tcW w:w="877" w:type="pct"/>
            <w:vAlign w:val="center"/>
          </w:tcPr>
          <w:p w14:paraId="0729E0C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6" w:name="参照建筑风机盘管能耗"/>
            <w:r>
              <w:rPr>
                <w:rFonts w:hint="eastAsia"/>
                <w:lang w:val="en-US"/>
              </w:rPr>
              <w:t>5.11</w:t>
            </w:r>
            <w:bookmarkEnd w:id="146"/>
          </w:p>
        </w:tc>
        <w:tc>
          <w:tcPr>
            <w:tcW w:w="960" w:type="pct"/>
            <w:vMerge/>
            <w:vAlign w:val="center"/>
          </w:tcPr>
          <w:p w14:paraId="6CA1857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756D87AD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24E9DAA1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75206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3A6958C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7" w:name="多联机室内机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 w14:paraId="767E9A35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8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960" w:type="pct"/>
            <w:vMerge/>
            <w:vAlign w:val="center"/>
          </w:tcPr>
          <w:p w14:paraId="71EEE90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5EDDC7E4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05FB0098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528DBB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3F13EF7D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49" w:name="全空气系统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 w14:paraId="7AD75CDB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0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960" w:type="pct"/>
            <w:vMerge/>
            <w:vAlign w:val="center"/>
          </w:tcPr>
          <w:p w14:paraId="3312449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7006B3E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D4A65C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A2F1EA5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6CB75EF4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1" w:name="空调动力能耗"/>
            <w:r>
              <w:rPr>
                <w:rFonts w:hint="eastAsia"/>
                <w:lang w:val="en-US"/>
              </w:rPr>
              <w:t>22.81</w:t>
            </w:r>
            <w:bookmarkEnd w:id="151"/>
          </w:p>
        </w:tc>
        <w:tc>
          <w:tcPr>
            <w:tcW w:w="877" w:type="pct"/>
            <w:vAlign w:val="center"/>
          </w:tcPr>
          <w:p w14:paraId="51C2ADA0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2" w:name="参照建筑空调动力能耗"/>
            <w:r>
              <w:rPr>
                <w:rFonts w:hint="eastAsia"/>
                <w:lang w:val="en-US"/>
              </w:rPr>
              <w:t>15.86</w:t>
            </w:r>
            <w:bookmarkEnd w:id="152"/>
          </w:p>
        </w:tc>
        <w:tc>
          <w:tcPr>
            <w:tcW w:w="960" w:type="pct"/>
            <w:vMerge/>
            <w:vAlign w:val="center"/>
          </w:tcPr>
          <w:p w14:paraId="348BBE0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1C1A0FCA" w14:textId="77777777" w:rsidTr="00A44A16">
        <w:tc>
          <w:tcPr>
            <w:tcW w:w="2286" w:type="pct"/>
            <w:gridSpan w:val="2"/>
            <w:shd w:val="clear" w:color="auto" w:fill="E0E0E0"/>
            <w:vAlign w:val="center"/>
          </w:tcPr>
          <w:p w14:paraId="4C3104E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0F9502BC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3" w:name="空调供暖风机能耗"/>
            <w:r>
              <w:rPr>
                <w:rFonts w:hint="eastAsia"/>
                <w:lang w:val="en-US"/>
              </w:rPr>
              <w:t>44.42</w:t>
            </w:r>
            <w:bookmarkEnd w:id="153"/>
          </w:p>
        </w:tc>
        <w:tc>
          <w:tcPr>
            <w:tcW w:w="877" w:type="pct"/>
            <w:vAlign w:val="center"/>
          </w:tcPr>
          <w:p w14:paraId="6296955A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4" w:name="参照建筑空调供暖风机能耗"/>
            <w:r>
              <w:rPr>
                <w:lang w:val="en-US"/>
              </w:rPr>
              <w:t>53.96</w:t>
            </w:r>
            <w:bookmarkEnd w:id="154"/>
          </w:p>
        </w:tc>
        <w:tc>
          <w:tcPr>
            <w:tcW w:w="960" w:type="pct"/>
            <w:vAlign w:val="center"/>
          </w:tcPr>
          <w:p w14:paraId="45EC7A3B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5" w:name="节能率空调供暖风机能耗"/>
            <w:r>
              <w:rPr>
                <w:rFonts w:hint="eastAsia"/>
                <w:lang w:val="en-US"/>
              </w:rPr>
              <w:t>17.68%</w:t>
            </w:r>
            <w:bookmarkEnd w:id="155"/>
          </w:p>
        </w:tc>
      </w:tr>
      <w:tr w:rsidR="00C30754" w:rsidRPr="007D7645" w14:paraId="36220A30" w14:textId="77777777" w:rsidTr="00C30754">
        <w:tc>
          <w:tcPr>
            <w:tcW w:w="2286" w:type="pct"/>
            <w:gridSpan w:val="2"/>
            <w:shd w:val="clear" w:color="auto" w:fill="E0E0E0"/>
            <w:vAlign w:val="center"/>
          </w:tcPr>
          <w:p w14:paraId="2EDC708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59D4E093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6" w:name="照明能耗"/>
            <w:r>
              <w:rPr>
                <w:rFonts w:hint="eastAsia"/>
                <w:lang w:val="en-US"/>
              </w:rPr>
              <w:t>16.99</w:t>
            </w:r>
            <w:bookmarkEnd w:id="156"/>
          </w:p>
        </w:tc>
        <w:tc>
          <w:tcPr>
            <w:tcW w:w="877" w:type="pct"/>
            <w:vAlign w:val="center"/>
          </w:tcPr>
          <w:p w14:paraId="56B84DD4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57" w:name="参照建筑照明能耗"/>
            <w:r>
              <w:rPr>
                <w:rFonts w:hint="eastAsia"/>
                <w:lang w:val="en-US"/>
              </w:rPr>
              <w:t>16.99</w:t>
            </w:r>
            <w:bookmarkEnd w:id="157"/>
          </w:p>
        </w:tc>
        <w:tc>
          <w:tcPr>
            <w:tcW w:w="960" w:type="pct"/>
            <w:vAlign w:val="center"/>
          </w:tcPr>
          <w:p w14:paraId="778EA377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8" w:name="节能率照明能耗"/>
            <w:r>
              <w:rPr>
                <w:rFonts w:hint="eastAsia"/>
                <w:lang w:val="en-US"/>
              </w:rPr>
              <w:t>0.00%</w:t>
            </w:r>
            <w:bookmarkEnd w:id="158"/>
          </w:p>
        </w:tc>
      </w:tr>
      <w:tr w:rsidR="00B819A4" w:rsidRPr="007D7645" w14:paraId="291CDBE4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52ED93F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7F51BA2C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59" w:name="供暖空调照明风机能耗"/>
            <w:r w:rsidRPr="007D7645">
              <w:rPr>
                <w:rFonts w:hint="eastAsia"/>
                <w:lang w:val="en-US"/>
              </w:rPr>
              <w:t>61.41</w:t>
            </w:r>
            <w:bookmarkEnd w:id="159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7D603593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0" w:name="参照建筑供暖空调照明风机能耗"/>
            <w:r w:rsidRPr="007D7645">
              <w:rPr>
                <w:rFonts w:hint="eastAsia"/>
                <w:lang w:val="en-US"/>
              </w:rPr>
              <w:t>70.94</w:t>
            </w:r>
            <w:bookmarkEnd w:id="160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6EF43186" w14:textId="77777777" w:rsidR="00000000" w:rsidRPr="007D7645" w:rsidRDefault="00000000" w:rsidP="00F21AC0">
            <w:pPr>
              <w:jc w:val="center"/>
              <w:rPr>
                <w:lang w:val="en-US"/>
              </w:rPr>
            </w:pPr>
            <w:bookmarkStart w:id="161" w:name="节能率供暖空调照明风机能耗"/>
            <w:r w:rsidRPr="007D7645">
              <w:rPr>
                <w:rFonts w:hint="eastAsia"/>
                <w:lang w:val="en-US"/>
              </w:rPr>
              <w:t>13.44%</w:t>
            </w:r>
            <w:bookmarkEnd w:id="161"/>
          </w:p>
        </w:tc>
      </w:tr>
    </w:tbl>
    <w:p w14:paraId="532C7732" w14:textId="77777777" w:rsidR="00000000" w:rsidRDefault="00000000"/>
    <w:p w14:paraId="6BE589EF" w14:textId="77777777" w:rsidR="009715D1" w:rsidRDefault="009715D1">
      <w:pPr>
        <w:widowControl w:val="0"/>
        <w:jc w:val="both"/>
        <w:rPr>
          <w:color w:val="000000"/>
        </w:rPr>
      </w:pPr>
    </w:p>
    <w:p w14:paraId="5FE98EAF" w14:textId="77777777" w:rsidR="009715D1" w:rsidRDefault="00000000">
      <w:pPr>
        <w:pStyle w:val="1"/>
        <w:widowControl w:val="0"/>
        <w:jc w:val="both"/>
        <w:rPr>
          <w:color w:val="000000"/>
        </w:rPr>
      </w:pPr>
      <w:bookmarkStart w:id="162" w:name="_Toc154747023"/>
      <w:r>
        <w:rPr>
          <w:color w:val="000000"/>
        </w:rPr>
        <w:t>绿色建筑性能评估得分</w:t>
      </w:r>
      <w:bookmarkEnd w:id="162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420917E5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1E13A8F7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7345D9F4" w14:textId="77777777" w:rsidR="00000000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9C757C1" w14:textId="77777777" w:rsidR="00000000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4F7E7987" w14:textId="77777777" w:rsidR="00000000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1F4AF2BD" w14:textId="77777777" w:rsidTr="003945BC">
        <w:trPr>
          <w:jc w:val="center"/>
        </w:trPr>
        <w:tc>
          <w:tcPr>
            <w:tcW w:w="1970" w:type="dxa"/>
            <w:vAlign w:val="center"/>
          </w:tcPr>
          <w:p w14:paraId="71E67C96" w14:textId="77777777" w:rsidR="00000000" w:rsidRPr="00F551E5" w:rsidRDefault="00000000" w:rsidP="001B5BD7">
            <w:r w:rsidRPr="00F551E5">
              <w:t xml:space="preserve">7.2.8 </w:t>
            </w:r>
            <w:r w:rsidRPr="00F551E5"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324682E0" w14:textId="77777777" w:rsidR="00000000" w:rsidRPr="00F551E5" w:rsidRDefault="00000000" w:rsidP="001B5BD7">
            <w:r w:rsidRPr="00F551E5">
              <w:rPr>
                <w:rFonts w:hint="eastAsia"/>
              </w:rPr>
              <w:t>建筑能耗相比国家现</w:t>
            </w:r>
            <w:r w:rsidRPr="00F551E5">
              <w:t>行有关建筑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561792EE" w14:textId="77777777" w:rsidR="00000000" w:rsidRDefault="00000000" w:rsidP="000D3FD4">
            <w:bookmarkStart w:id="163" w:name="节能率计算目标"/>
            <w:r>
              <w:t>13.44%</w:t>
            </w:r>
            <w:bookmarkEnd w:id="163"/>
          </w:p>
        </w:tc>
        <w:tc>
          <w:tcPr>
            <w:tcW w:w="706" w:type="dxa"/>
            <w:vAlign w:val="center"/>
          </w:tcPr>
          <w:p w14:paraId="616CA035" w14:textId="77777777" w:rsidR="00000000" w:rsidRDefault="00000000" w:rsidP="000D3FD4">
            <w:bookmarkStart w:id="164" w:name="得分计算目标"/>
            <w:r>
              <w:t>5</w:t>
            </w:r>
            <w:bookmarkEnd w:id="164"/>
          </w:p>
        </w:tc>
      </w:tr>
      <w:tr w:rsidR="000D2224" w14:paraId="2F7E87C1" w14:textId="77777777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194EFC34" w14:textId="77777777" w:rsidR="00000000" w:rsidRPr="00F551E5" w:rsidRDefault="00000000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062E0B92" w14:textId="77777777" w:rsidR="00000000" w:rsidRDefault="00000000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242AB4EE" w14:textId="77777777" w:rsidR="00000000" w:rsidRDefault="00000000"/>
    <w:p w14:paraId="156BE2AF" w14:textId="77777777" w:rsidR="009715D1" w:rsidRDefault="009715D1">
      <w:pPr>
        <w:widowControl w:val="0"/>
        <w:jc w:val="both"/>
        <w:rPr>
          <w:color w:val="000000"/>
        </w:rPr>
      </w:pPr>
    </w:p>
    <w:p w14:paraId="66E40D58" w14:textId="77777777" w:rsidR="009715D1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7BABFB6E" wp14:editId="0FD9A27A">
            <wp:extent cx="4915416" cy="4582006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3ACB02" wp14:editId="098AD768">
            <wp:extent cx="4915416" cy="4562954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15416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0C488" w14:textId="77777777" w:rsidR="009715D1" w:rsidRDefault="009715D1"/>
    <w:p w14:paraId="2AE06DE6" w14:textId="77777777" w:rsidR="009715D1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2E7675CB" wp14:editId="1191AB64">
            <wp:extent cx="5667375" cy="424815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4D7E2" w14:textId="77777777" w:rsidR="009715D1" w:rsidRDefault="009715D1">
      <w:pPr>
        <w:jc w:val="both"/>
      </w:pPr>
    </w:p>
    <w:p w14:paraId="2C3AF64F" w14:textId="77777777" w:rsidR="009715D1" w:rsidRDefault="009715D1">
      <w:pPr>
        <w:sectPr w:rsidR="009715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D07FC41" w14:textId="77777777" w:rsidR="009715D1" w:rsidRDefault="00000000">
      <w:pPr>
        <w:pStyle w:val="1"/>
        <w:jc w:val="both"/>
      </w:pPr>
      <w:bookmarkStart w:id="165" w:name="_Toc154747024"/>
      <w:r>
        <w:lastRenderedPageBreak/>
        <w:t>附录</w:t>
      </w:r>
      <w:bookmarkEnd w:id="165"/>
    </w:p>
    <w:p w14:paraId="6665355C" w14:textId="77777777" w:rsidR="009715D1" w:rsidRDefault="00000000">
      <w:pPr>
        <w:pStyle w:val="2"/>
      </w:pPr>
      <w:bookmarkStart w:id="166" w:name="_Toc154747025"/>
      <w:r>
        <w:t>工作日/节假日人员逐时在室率(%)</w:t>
      </w:r>
      <w:bookmarkEnd w:id="166"/>
    </w:p>
    <w:p w14:paraId="53BCEC0D" w14:textId="77777777" w:rsidR="009715D1" w:rsidRDefault="009715D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79B254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B8A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414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6B9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991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F1A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F8D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DD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773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4DA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6CA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0DA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343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55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3B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A33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3E6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518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E1DA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8A1E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D04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8A9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ED6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8588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C007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EC9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715D1" w14:paraId="6F555C4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F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D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40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3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D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9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3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8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4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F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F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7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4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9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4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9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0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F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8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D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B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F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3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7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D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5D1" w14:paraId="40E8AB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2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B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3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4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E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8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D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6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5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5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8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C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6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2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7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9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3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5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0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7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D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1E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4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7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A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5D1" w14:paraId="46CF0F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3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4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2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9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9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C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86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2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0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5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A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A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B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84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8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6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7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86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F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3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2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2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1C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5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9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5D1" w14:paraId="7DC8D0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0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C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3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4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7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0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4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4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E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1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6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0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6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5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9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7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5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6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F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5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6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0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4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B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8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5D1" w14:paraId="4BF966C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C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8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7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E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F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D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D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A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4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1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A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A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7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1D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3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A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8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C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E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B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CB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2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D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1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5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D65D67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A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2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5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5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7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7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1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2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2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B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2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A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C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8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6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9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6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8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8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F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3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F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8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5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0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6E0CE85" w14:textId="77777777" w:rsidR="009715D1" w:rsidRDefault="009715D1">
      <w:pPr>
        <w:jc w:val="both"/>
      </w:pPr>
    </w:p>
    <w:p w14:paraId="295FAEF1" w14:textId="77777777" w:rsidR="009715D1" w:rsidRDefault="00000000">
      <w:r>
        <w:t>注：上行：工作日；下行：节假日</w:t>
      </w:r>
    </w:p>
    <w:p w14:paraId="56C7194F" w14:textId="77777777" w:rsidR="009715D1" w:rsidRDefault="00000000">
      <w:pPr>
        <w:pStyle w:val="2"/>
      </w:pPr>
      <w:bookmarkStart w:id="167" w:name="_Toc154747026"/>
      <w:r>
        <w:t>工作日/节假日照明开关时间表(%)</w:t>
      </w:r>
      <w:bookmarkEnd w:id="167"/>
    </w:p>
    <w:p w14:paraId="2F22C9A9" w14:textId="77777777" w:rsidR="009715D1" w:rsidRDefault="009715D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EB78A9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9F29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0F48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522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05F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628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DFB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20F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CB3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55F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042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0FC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CB6D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46C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8B4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38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68C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E2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C1D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705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E87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378E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707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8E4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42B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D801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715D1" w14:paraId="26BB3A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C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6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3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1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8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3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2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D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3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8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89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A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2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B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E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0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3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7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B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4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C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9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4B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D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5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715D1" w14:paraId="18F186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9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4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9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34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F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1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B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0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0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D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2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8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A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6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9B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A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8A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D6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9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B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9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E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C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1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E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5D1" w14:paraId="2FB28E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2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5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B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C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D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7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A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C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7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4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D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9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C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6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0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D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A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8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B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B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3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F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B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C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5D1" w14:paraId="214B1F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F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8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4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F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5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A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B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B4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6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3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F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A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1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6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6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2F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D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5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4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C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0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D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1E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5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5D1" w14:paraId="0375BC1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B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2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D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C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50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4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6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5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3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0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C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4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D9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6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B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2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D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C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F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4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7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9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9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7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6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2BC2893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7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B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D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5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5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C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D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B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A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D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6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4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A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9A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AF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B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8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3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1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D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A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F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B2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6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3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1179956" w14:textId="77777777" w:rsidR="009715D1" w:rsidRDefault="009715D1"/>
    <w:p w14:paraId="61627093" w14:textId="77777777" w:rsidR="009715D1" w:rsidRDefault="00000000">
      <w:r>
        <w:t>注：上行：工作日；下行：节假日</w:t>
      </w:r>
    </w:p>
    <w:p w14:paraId="1885ACAB" w14:textId="77777777" w:rsidR="009715D1" w:rsidRDefault="00000000">
      <w:pPr>
        <w:pStyle w:val="2"/>
      </w:pPr>
      <w:bookmarkStart w:id="168" w:name="_Toc154747027"/>
      <w:r>
        <w:t>工作日/节假日设备逐时使用率(%)</w:t>
      </w:r>
      <w:bookmarkEnd w:id="168"/>
    </w:p>
    <w:p w14:paraId="5B3DD9DC" w14:textId="77777777" w:rsidR="009715D1" w:rsidRDefault="009715D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7F6974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DBC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762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3B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A5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510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025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CA5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B51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B39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F8A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B9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A3A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5AA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D7F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04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BDD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184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7AC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142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6DD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A49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9139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542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BFF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9D5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715D1" w14:paraId="1AEB69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5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D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3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8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E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F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C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A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F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B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2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9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B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C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D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F4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9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C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1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9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AF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1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D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9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63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5D1" w14:paraId="7A8BEB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B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7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2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6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9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8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06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1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D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B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AF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8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A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5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B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4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4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B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BF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5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2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8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0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E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4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5D1" w14:paraId="3BDE83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8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7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7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6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D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F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B8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E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36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7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0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2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4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A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4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2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4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D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D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D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5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0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EE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F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D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5D1" w14:paraId="19C4DF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0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2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F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6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2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4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7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5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C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4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5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C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E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B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BF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5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C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B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A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5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B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3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0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3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1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715D1" w14:paraId="3D72BB7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6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</w:t>
            </w:r>
            <w:r>
              <w:rPr>
                <w:sz w:val="18"/>
                <w:szCs w:val="18"/>
                <w:lang w:val="en-US"/>
              </w:rPr>
              <w:lastRenderedPageBreak/>
              <w:t>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3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F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8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B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6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F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1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0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B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1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4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8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9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2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1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B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0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03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6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F2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B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B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E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F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7AD4C3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E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FC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DF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B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B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3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4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1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62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5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0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7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3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2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0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F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0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7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4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C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D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3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2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9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C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524149" w14:textId="77777777" w:rsidR="009715D1" w:rsidRDefault="009715D1"/>
    <w:p w14:paraId="249F5CCC" w14:textId="77777777" w:rsidR="009715D1" w:rsidRDefault="00000000">
      <w:r>
        <w:t>注：上行：工作日；下行：节假日</w:t>
      </w:r>
    </w:p>
    <w:p w14:paraId="10B7B855" w14:textId="77777777" w:rsidR="009715D1" w:rsidRDefault="00000000">
      <w:pPr>
        <w:pStyle w:val="2"/>
      </w:pPr>
      <w:bookmarkStart w:id="169" w:name="_Toc154747028"/>
      <w:r>
        <w:t>工作日/节假日空调系统运行时间表(1:开,0:关)</w:t>
      </w:r>
      <w:bookmarkEnd w:id="169"/>
    </w:p>
    <w:p w14:paraId="73274D86" w14:textId="77777777" w:rsidR="009715D1" w:rsidRDefault="009715D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BD37B6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D5F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F71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0E3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37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931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F2AB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9D1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8DB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97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AA3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DB5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BA4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A6D4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2A1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123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991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6D6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0FD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391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304B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5C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412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C95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0D8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9B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715D1" w14:paraId="3BAF7A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1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C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3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7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5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4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E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A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3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7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E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9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9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C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18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8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7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A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4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4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7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E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1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EB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8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2F6747A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7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4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6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5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E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F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F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B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E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7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E5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E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08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1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3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7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8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52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6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97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9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2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2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3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7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8358267" w14:textId="77777777" w:rsidR="009715D1" w:rsidRDefault="009715D1"/>
    <w:p w14:paraId="27D878FE" w14:textId="77777777" w:rsidR="009715D1" w:rsidRDefault="00000000">
      <w:r>
        <w:t>注：上行：工作日；下行：节假日</w:t>
      </w:r>
    </w:p>
    <w:p w14:paraId="36A67E5E" w14:textId="77777777" w:rsidR="009715D1" w:rsidRDefault="009715D1"/>
    <w:sectPr w:rsidR="009715D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390D4" w14:textId="77777777" w:rsidR="001055FD" w:rsidRDefault="001055FD" w:rsidP="00203A7D">
      <w:r>
        <w:separator/>
      </w:r>
    </w:p>
  </w:endnote>
  <w:endnote w:type="continuationSeparator" w:id="0">
    <w:p w14:paraId="74D4EB89" w14:textId="77777777" w:rsidR="001055FD" w:rsidRDefault="001055F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29672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4D285E8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267F1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4556">
      <w:rPr>
        <w:rStyle w:val="a9"/>
        <w:noProof/>
      </w:rPr>
      <w:t>1</w:t>
    </w:r>
    <w:r>
      <w:rPr>
        <w:rStyle w:val="a9"/>
      </w:rPr>
      <w:fldChar w:fldCharType="end"/>
    </w:r>
  </w:p>
  <w:p w14:paraId="494A3894" w14:textId="77777777" w:rsidR="003B1303" w:rsidRDefault="003B13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6E70" w14:textId="77777777" w:rsidR="00A24556" w:rsidRDefault="00A245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1222E" w14:textId="77777777" w:rsidR="001055FD" w:rsidRDefault="001055FD" w:rsidP="00203A7D">
      <w:r>
        <w:separator/>
      </w:r>
    </w:p>
  </w:footnote>
  <w:footnote w:type="continuationSeparator" w:id="0">
    <w:p w14:paraId="36E68041" w14:textId="77777777" w:rsidR="001055FD" w:rsidRDefault="001055F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07F11" w14:textId="77777777" w:rsidR="00A24556" w:rsidRDefault="00A245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918C" w14:textId="77777777" w:rsidR="00D04BAE" w:rsidRDefault="00A24556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4C4DC888" wp14:editId="5F12DBD3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D266" w14:textId="77777777" w:rsidR="00A24556" w:rsidRDefault="00A245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4400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96883"/>
    <w:rsid w:val="00037A4C"/>
    <w:rsid w:val="000B5101"/>
    <w:rsid w:val="000D5BDD"/>
    <w:rsid w:val="000E3614"/>
    <w:rsid w:val="000F7EF2"/>
    <w:rsid w:val="001055FD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2C6411"/>
    <w:rsid w:val="0030437C"/>
    <w:rsid w:val="003121F7"/>
    <w:rsid w:val="00314D29"/>
    <w:rsid w:val="003158D9"/>
    <w:rsid w:val="003B1303"/>
    <w:rsid w:val="003E0BD9"/>
    <w:rsid w:val="004833AE"/>
    <w:rsid w:val="004B4FD9"/>
    <w:rsid w:val="004D230F"/>
    <w:rsid w:val="004D449D"/>
    <w:rsid w:val="005177CC"/>
    <w:rsid w:val="00517BC7"/>
    <w:rsid w:val="005215FB"/>
    <w:rsid w:val="00534262"/>
    <w:rsid w:val="005567C2"/>
    <w:rsid w:val="005755BA"/>
    <w:rsid w:val="00596883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F507F"/>
    <w:rsid w:val="009677EB"/>
    <w:rsid w:val="009715D1"/>
    <w:rsid w:val="00995FE3"/>
    <w:rsid w:val="00A24556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44635"/>
    <w:rsid w:val="00B55B22"/>
    <w:rsid w:val="00B60841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188265C"/>
  <w15:docId w15:val="{5AE30874-D014-4619-98D5-680C2EB8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B44635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758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23</Pages>
  <Words>2341</Words>
  <Characters>13345</Characters>
  <Application>Microsoft Office Word</Application>
  <DocSecurity>0</DocSecurity>
  <Lines>111</Lines>
  <Paragraphs>31</Paragraphs>
  <ScaleCrop>false</ScaleCrop>
  <Company>ths</Company>
  <LinksUpToDate>false</LinksUpToDate>
  <CharactersWithSpaces>15655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绿色建筑空调照明系统节能率计算书</dc:title>
  <dc:creator>24758</dc:creator>
  <cp:lastModifiedBy>2475864373@qq.com</cp:lastModifiedBy>
  <cp:revision>1</cp:revision>
  <cp:lastPrinted>1900-12-31T16:00:00Z</cp:lastPrinted>
  <dcterms:created xsi:type="dcterms:W3CDTF">2023-12-29T04:55:00Z</dcterms:created>
  <dcterms:modified xsi:type="dcterms:W3CDTF">2023-12-29T04:56:00Z</dcterms:modified>
</cp:coreProperties>
</file>