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406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D38A19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09BA18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D908E1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DA6C35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A1D8E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11E7AC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0AAAD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482E2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CE9FD2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593F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FF31E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45EE499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A2C0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B453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C3E9AC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8ABC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5D9C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B232F5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C3E7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A1AA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60201B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DB78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1B2DE2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CFFEC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08D1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B5902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B9411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6DE2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0AA2E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B676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D0409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EEE0E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2023年12月29日</w:t>
              </w:r>
            </w:smartTag>
            <w:bookmarkEnd w:id="6"/>
          </w:p>
        </w:tc>
      </w:tr>
    </w:tbl>
    <w:p w14:paraId="3BEEE40A" w14:textId="77777777" w:rsidR="00D40158" w:rsidRDefault="00D40158" w:rsidP="00B41640">
      <w:pPr>
        <w:rPr>
          <w:rFonts w:ascii="宋体" w:hAnsi="宋体"/>
          <w:lang w:val="en-US"/>
        </w:rPr>
      </w:pPr>
    </w:p>
    <w:p w14:paraId="56AF2980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3BA5FCA" wp14:editId="6FF9814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B0E0C3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D7F37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FA4A9A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087200E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F786E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7000FF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18190B90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98726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69E23D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DEEB1F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DD5F2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E97BB0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T18978314991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92D3F7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7E7CA8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251C69C" w14:textId="77777777" w:rsidR="00AB051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747287" w:history="1">
        <w:r w:rsidR="00AB0514" w:rsidRPr="005A74FF">
          <w:rPr>
            <w:rStyle w:val="a6"/>
          </w:rPr>
          <w:t>1</w:t>
        </w:r>
        <w:r w:rsidR="00AB051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B0514" w:rsidRPr="005A74FF">
          <w:rPr>
            <w:rStyle w:val="a6"/>
          </w:rPr>
          <w:t>建筑概况</w:t>
        </w:r>
        <w:r w:rsidR="00AB0514">
          <w:rPr>
            <w:webHidden/>
          </w:rPr>
          <w:tab/>
        </w:r>
        <w:r w:rsidR="00AB0514">
          <w:rPr>
            <w:webHidden/>
          </w:rPr>
          <w:fldChar w:fldCharType="begin"/>
        </w:r>
        <w:r w:rsidR="00AB0514">
          <w:rPr>
            <w:webHidden/>
          </w:rPr>
          <w:instrText xml:space="preserve"> PAGEREF _Toc154747287 \h </w:instrText>
        </w:r>
        <w:r w:rsidR="00AB0514">
          <w:rPr>
            <w:webHidden/>
          </w:rPr>
        </w:r>
        <w:r w:rsidR="00AB0514">
          <w:rPr>
            <w:webHidden/>
          </w:rPr>
          <w:fldChar w:fldCharType="separate"/>
        </w:r>
        <w:r w:rsidR="00AB0514">
          <w:rPr>
            <w:webHidden/>
          </w:rPr>
          <w:t>4</w:t>
        </w:r>
        <w:r w:rsidR="00AB0514">
          <w:rPr>
            <w:webHidden/>
          </w:rPr>
          <w:fldChar w:fldCharType="end"/>
        </w:r>
      </w:hyperlink>
    </w:p>
    <w:p w14:paraId="663D043E" w14:textId="77777777" w:rsidR="00AB0514" w:rsidRDefault="00AB05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288" w:history="1">
        <w:r w:rsidRPr="005A74F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74FF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D8B9DB" w14:textId="77777777" w:rsidR="00AB0514" w:rsidRDefault="00AB05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289" w:history="1">
        <w:r w:rsidRPr="005A74F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74FF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5EDFA7" w14:textId="77777777" w:rsidR="00AB0514" w:rsidRDefault="00AB05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290" w:history="1">
        <w:r w:rsidRPr="005A74F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74FF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B6BC05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291" w:history="1">
        <w:r w:rsidRPr="005A74F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57E80E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292" w:history="1">
        <w:r w:rsidRPr="005A74F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6E2B90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293" w:history="1">
        <w:r w:rsidRPr="005A74F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8A2249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294" w:history="1">
        <w:r w:rsidRPr="005A74FF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51FE5E" w14:textId="77777777" w:rsidR="00AB0514" w:rsidRDefault="00AB05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295" w:history="1">
        <w:r w:rsidRPr="005A74F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74F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9850AA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296" w:history="1">
        <w:r w:rsidRPr="005A74FF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5B4E9D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297" w:history="1">
        <w:r w:rsidRPr="005A74FF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E3DA76" w14:textId="77777777" w:rsidR="00AB0514" w:rsidRDefault="00AB05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298" w:history="1">
        <w:r w:rsidRPr="005A74F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74F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40E39E" w14:textId="77777777" w:rsidR="00AB0514" w:rsidRDefault="00AB05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299" w:history="1">
        <w:r w:rsidRPr="005A74F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74FF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68FCE3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0" w:history="1">
        <w:r w:rsidRPr="005A74F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BA7E29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1" w:history="1">
        <w:r w:rsidRPr="005A74FF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86C1BC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2" w:history="1">
        <w:r w:rsidRPr="005A74FF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C33724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3" w:history="1">
        <w:r w:rsidRPr="005A74F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2744DB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4" w:history="1">
        <w:r w:rsidRPr="005A74FF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896B2A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5" w:history="1">
        <w:r w:rsidRPr="005A74FF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E0E96C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6" w:history="1">
        <w:r w:rsidRPr="005A74F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67B2CB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7" w:history="1">
        <w:r w:rsidRPr="005A74FF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42F86E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8" w:history="1">
        <w:r w:rsidRPr="005A74FF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414FE8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09" w:history="1">
        <w:r w:rsidRPr="005A74FF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A336BF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10" w:history="1">
        <w:r w:rsidRPr="005A74FF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781175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11" w:history="1">
        <w:r w:rsidRPr="005A74F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4287B4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12" w:history="1">
        <w:r w:rsidRPr="005A74FF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5CC1D4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13" w:history="1">
        <w:r w:rsidRPr="005A74FF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84E01F" w14:textId="77777777" w:rsidR="00AB0514" w:rsidRDefault="00AB05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314" w:history="1">
        <w:r w:rsidRPr="005A74F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74FF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96D3B7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15" w:history="1">
        <w:r w:rsidRPr="005A74FF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44CDC6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16" w:history="1">
        <w:r w:rsidRPr="005A74FF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970AE8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17" w:history="1">
        <w:r w:rsidRPr="005A74FF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8A4849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18" w:history="1">
        <w:r w:rsidRPr="005A74FF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0408D7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19" w:history="1">
        <w:r w:rsidRPr="005A74FF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D3DE4C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20" w:history="1">
        <w:r w:rsidRPr="005A74FF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D03DA4F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21" w:history="1">
        <w:r w:rsidRPr="005A74FF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DAD43B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22" w:history="1">
        <w:r w:rsidRPr="005A74FF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0C9282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23" w:history="1">
        <w:r w:rsidRPr="005A74FF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5D4C1C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24" w:history="1">
        <w:r w:rsidRPr="005A74FF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3DA191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25" w:history="1">
        <w:r w:rsidRPr="005A74FF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F6C17E2" w14:textId="77777777" w:rsidR="00AB0514" w:rsidRDefault="00AB051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26" w:history="1">
        <w:r w:rsidRPr="005A74FF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0DD1BA3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27" w:history="1">
        <w:r w:rsidRPr="005A74FF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D79EA39" w14:textId="77777777" w:rsidR="00AB0514" w:rsidRDefault="00AB05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328" w:history="1">
        <w:r w:rsidRPr="005A74F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74F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1B546B" w14:textId="77777777" w:rsidR="00AB0514" w:rsidRDefault="00AB05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329" w:history="1">
        <w:r w:rsidRPr="005A74F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74F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882454A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30" w:history="1">
        <w:r w:rsidRPr="005A74FF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工作日</w:t>
        </w:r>
        <w:r w:rsidRPr="005A74FF">
          <w:rPr>
            <w:rStyle w:val="a6"/>
          </w:rPr>
          <w:t>/</w:t>
        </w:r>
        <w:r w:rsidRPr="005A74FF">
          <w:rPr>
            <w:rStyle w:val="a6"/>
          </w:rPr>
          <w:t>节假日人员逐时在室率</w:t>
        </w:r>
        <w:r w:rsidRPr="005A74F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8A91F78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31" w:history="1">
        <w:r w:rsidRPr="005A74FF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工作日</w:t>
        </w:r>
        <w:r w:rsidRPr="005A74FF">
          <w:rPr>
            <w:rStyle w:val="a6"/>
          </w:rPr>
          <w:t>/</w:t>
        </w:r>
        <w:r w:rsidRPr="005A74FF">
          <w:rPr>
            <w:rStyle w:val="a6"/>
          </w:rPr>
          <w:t>节假日照明开关时间表</w:t>
        </w:r>
        <w:r w:rsidRPr="005A74F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B291489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32" w:history="1">
        <w:r w:rsidRPr="005A74FF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工作日</w:t>
        </w:r>
        <w:r w:rsidRPr="005A74FF">
          <w:rPr>
            <w:rStyle w:val="a6"/>
          </w:rPr>
          <w:t>/</w:t>
        </w:r>
        <w:r w:rsidRPr="005A74FF">
          <w:rPr>
            <w:rStyle w:val="a6"/>
          </w:rPr>
          <w:t>节假日设备逐时使用率</w:t>
        </w:r>
        <w:r w:rsidRPr="005A74F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205B2BA" w14:textId="77777777" w:rsidR="00AB0514" w:rsidRDefault="00AB051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333" w:history="1">
        <w:r w:rsidRPr="005A74FF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74FF">
          <w:rPr>
            <w:rStyle w:val="a6"/>
          </w:rPr>
          <w:t>工作日</w:t>
        </w:r>
        <w:r w:rsidRPr="005A74FF">
          <w:rPr>
            <w:rStyle w:val="a6"/>
          </w:rPr>
          <w:t>/</w:t>
        </w:r>
        <w:r w:rsidRPr="005A74FF">
          <w:rPr>
            <w:rStyle w:val="a6"/>
          </w:rPr>
          <w:t>节假日空调系统运行时间表</w:t>
        </w:r>
        <w:r w:rsidRPr="005A74FF">
          <w:rPr>
            <w:rStyle w:val="a6"/>
          </w:rPr>
          <w:t>(1:</w:t>
        </w:r>
        <w:r w:rsidRPr="005A74FF">
          <w:rPr>
            <w:rStyle w:val="a6"/>
          </w:rPr>
          <w:t>开</w:t>
        </w:r>
        <w:r w:rsidRPr="005A74FF">
          <w:rPr>
            <w:rStyle w:val="a6"/>
          </w:rPr>
          <w:t>,0:</w:t>
        </w:r>
        <w:r w:rsidRPr="005A74FF">
          <w:rPr>
            <w:rStyle w:val="a6"/>
          </w:rPr>
          <w:t>关</w:t>
        </w:r>
        <w:r w:rsidRPr="005A74F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FA62CB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50E233B" w14:textId="77777777" w:rsidR="00D40158" w:rsidRDefault="00D40158" w:rsidP="00D40158">
      <w:pPr>
        <w:pStyle w:val="TOC1"/>
      </w:pPr>
    </w:p>
    <w:p w14:paraId="5A6A4222" w14:textId="77777777" w:rsidR="00D40158" w:rsidRPr="005E5F93" w:rsidRDefault="00D40158" w:rsidP="005215FB">
      <w:pPr>
        <w:pStyle w:val="1"/>
      </w:pPr>
      <w:bookmarkStart w:id="11" w:name="_Toc15474728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6AE7DC2" w14:textId="77777777">
        <w:tc>
          <w:tcPr>
            <w:tcW w:w="2841" w:type="dxa"/>
            <w:shd w:val="clear" w:color="auto" w:fill="E6E6E6"/>
          </w:tcPr>
          <w:p w14:paraId="3977F8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A958F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310C0877" w14:textId="77777777">
        <w:tc>
          <w:tcPr>
            <w:tcW w:w="2841" w:type="dxa"/>
            <w:shd w:val="clear" w:color="auto" w:fill="E6E6E6"/>
          </w:tcPr>
          <w:p w14:paraId="4F1B63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8B2DE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75BA896B" w14:textId="77777777">
        <w:tc>
          <w:tcPr>
            <w:tcW w:w="2841" w:type="dxa"/>
            <w:shd w:val="clear" w:color="auto" w:fill="E6E6E6"/>
          </w:tcPr>
          <w:p w14:paraId="35AD834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C92815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B7940D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B7C2019" w14:textId="77777777">
        <w:tc>
          <w:tcPr>
            <w:tcW w:w="2841" w:type="dxa"/>
            <w:shd w:val="clear" w:color="auto" w:fill="E6E6E6"/>
          </w:tcPr>
          <w:p w14:paraId="1036C8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0C9097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5018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ECFC253" w14:textId="77777777">
        <w:tc>
          <w:tcPr>
            <w:tcW w:w="2841" w:type="dxa"/>
            <w:shd w:val="clear" w:color="auto" w:fill="E6E6E6"/>
          </w:tcPr>
          <w:p w14:paraId="43E836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E6F4C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260090C" w14:textId="77777777">
        <w:tc>
          <w:tcPr>
            <w:tcW w:w="2841" w:type="dxa"/>
            <w:shd w:val="clear" w:color="auto" w:fill="E6E6E6"/>
          </w:tcPr>
          <w:p w14:paraId="135ED0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771C35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35F9487" w14:textId="77777777">
        <w:tc>
          <w:tcPr>
            <w:tcW w:w="2841" w:type="dxa"/>
            <w:shd w:val="clear" w:color="auto" w:fill="E6E6E6"/>
          </w:tcPr>
          <w:p w14:paraId="5947D16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33A01B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25756.16</w:t>
            </w:r>
            <w:bookmarkEnd w:id="22"/>
          </w:p>
        </w:tc>
      </w:tr>
      <w:tr w:rsidR="00203A7D" w:rsidRPr="00FF2243" w14:paraId="5BEA3F67" w14:textId="77777777">
        <w:tc>
          <w:tcPr>
            <w:tcW w:w="2841" w:type="dxa"/>
            <w:shd w:val="clear" w:color="auto" w:fill="E6E6E6"/>
          </w:tcPr>
          <w:p w14:paraId="14D1E5D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36B716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5397.50</w:t>
            </w:r>
            <w:bookmarkEnd w:id="23"/>
          </w:p>
        </w:tc>
      </w:tr>
      <w:tr w:rsidR="00D40158" w:rsidRPr="00FF2243" w14:paraId="779EED0B" w14:textId="77777777">
        <w:tc>
          <w:tcPr>
            <w:tcW w:w="2841" w:type="dxa"/>
            <w:shd w:val="clear" w:color="auto" w:fill="E6E6E6"/>
          </w:tcPr>
          <w:p w14:paraId="448F3B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5DAD8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5061E552" w14:textId="77777777">
        <w:tc>
          <w:tcPr>
            <w:tcW w:w="2841" w:type="dxa"/>
            <w:shd w:val="clear" w:color="auto" w:fill="E6E6E6"/>
          </w:tcPr>
          <w:p w14:paraId="26F8B1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DAC91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1F7AB4A4" w14:textId="77777777">
        <w:tc>
          <w:tcPr>
            <w:tcW w:w="2841" w:type="dxa"/>
            <w:shd w:val="clear" w:color="auto" w:fill="E6E6E6"/>
          </w:tcPr>
          <w:p w14:paraId="56A76D0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00F8BF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F592771" w14:textId="77777777">
        <w:tc>
          <w:tcPr>
            <w:tcW w:w="2841" w:type="dxa"/>
            <w:shd w:val="clear" w:color="auto" w:fill="E6E6E6"/>
          </w:tcPr>
          <w:p w14:paraId="4170CCE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F724F4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565ABAAD" w14:textId="77777777">
        <w:tc>
          <w:tcPr>
            <w:tcW w:w="2841" w:type="dxa"/>
            <w:shd w:val="clear" w:color="auto" w:fill="E6E6E6"/>
          </w:tcPr>
          <w:p w14:paraId="1A4B1E87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EDED9EA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1B8626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9A4D8CC" w14:textId="77777777" w:rsidR="00D40158" w:rsidRDefault="009677EB" w:rsidP="00D40158">
      <w:pPr>
        <w:pStyle w:val="1"/>
      </w:pPr>
      <w:bookmarkStart w:id="30" w:name="_Toc154747288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541DE4D9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9E13166" w14:textId="77777777" w:rsidR="002A1E0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F30E45A" w14:textId="77777777" w:rsidR="002A1E0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1B549C8" w14:textId="77777777" w:rsidR="002A1E08" w:rsidRDefault="002A1E08">
      <w:pPr>
        <w:widowControl w:val="0"/>
        <w:jc w:val="both"/>
        <w:rPr>
          <w:kern w:val="2"/>
          <w:szCs w:val="24"/>
          <w:lang w:val="en-US"/>
        </w:rPr>
      </w:pPr>
    </w:p>
    <w:p w14:paraId="62DC4583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474728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76393D9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22BBCD5" w14:textId="77777777" w:rsidR="00C62DB3" w:rsidRDefault="00C62DB3" w:rsidP="00C62DB3">
      <w:pPr>
        <w:pStyle w:val="1"/>
      </w:pPr>
      <w:bookmarkStart w:id="38" w:name="_Toc154747290"/>
      <w:r>
        <w:rPr>
          <w:rFonts w:hint="eastAsia"/>
        </w:rPr>
        <w:lastRenderedPageBreak/>
        <w:t>气象数据</w:t>
      </w:r>
      <w:bookmarkEnd w:id="38"/>
    </w:p>
    <w:p w14:paraId="62F7F86A" w14:textId="77777777" w:rsidR="00C62DB3" w:rsidRDefault="00C62DB3" w:rsidP="00C62DB3">
      <w:pPr>
        <w:pStyle w:val="2"/>
      </w:pPr>
      <w:bookmarkStart w:id="39" w:name="_Toc154747291"/>
      <w:r>
        <w:rPr>
          <w:rFonts w:hint="eastAsia"/>
        </w:rPr>
        <w:t>气象地点</w:t>
      </w:r>
      <w:bookmarkEnd w:id="39"/>
    </w:p>
    <w:p w14:paraId="5E01EDD3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40"/>
    </w:p>
    <w:p w14:paraId="0B0D970A" w14:textId="77777777" w:rsidR="00C62DB3" w:rsidRDefault="00C62DB3" w:rsidP="00C62DB3">
      <w:pPr>
        <w:pStyle w:val="2"/>
      </w:pPr>
      <w:bookmarkStart w:id="41" w:name="_Toc154747292"/>
      <w:r>
        <w:rPr>
          <w:rFonts w:hint="eastAsia"/>
        </w:rPr>
        <w:t>逐日干球温度表</w:t>
      </w:r>
      <w:bookmarkEnd w:id="41"/>
    </w:p>
    <w:p w14:paraId="236816E1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3ACB0394" wp14:editId="195517B7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26AB6" w14:textId="77777777" w:rsidR="00C62DB3" w:rsidRDefault="00C62DB3" w:rsidP="00C62DB3">
      <w:pPr>
        <w:pStyle w:val="2"/>
      </w:pPr>
      <w:bookmarkStart w:id="43" w:name="_Toc154747293"/>
      <w:r>
        <w:rPr>
          <w:rFonts w:hint="eastAsia"/>
        </w:rPr>
        <w:t>逐月辐照量表</w:t>
      </w:r>
      <w:bookmarkEnd w:id="43"/>
    </w:p>
    <w:p w14:paraId="6E04B210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07B7DE0" wp14:editId="4C98F5A2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00A05" w14:textId="77777777" w:rsidR="00C62DB3" w:rsidRDefault="00C62DB3" w:rsidP="00C62DB3">
      <w:pPr>
        <w:pStyle w:val="2"/>
      </w:pPr>
      <w:bookmarkStart w:id="45" w:name="_Toc154747294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A1E08" w14:paraId="0801700B" w14:textId="77777777">
        <w:tc>
          <w:tcPr>
            <w:tcW w:w="1131" w:type="dxa"/>
            <w:shd w:val="clear" w:color="auto" w:fill="E6E6E6"/>
            <w:vAlign w:val="center"/>
          </w:tcPr>
          <w:p w14:paraId="5EFD458B" w14:textId="77777777" w:rsidR="002A1E0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561DCA2" w14:textId="77777777" w:rsidR="002A1E0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5A055A" w14:textId="77777777" w:rsidR="002A1E0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8C00A5" w14:textId="77777777" w:rsidR="002A1E0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01A791" w14:textId="77777777" w:rsidR="002A1E0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860F2F" w14:textId="77777777" w:rsidR="002A1E08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2A1E08" w14:paraId="4B837B10" w14:textId="77777777">
        <w:tc>
          <w:tcPr>
            <w:tcW w:w="1131" w:type="dxa"/>
            <w:shd w:val="clear" w:color="auto" w:fill="E6E6E6"/>
            <w:vAlign w:val="center"/>
          </w:tcPr>
          <w:p w14:paraId="3A34140A" w14:textId="77777777" w:rsidR="002A1E0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AF18664" w14:textId="77777777" w:rsidR="002A1E08" w:rsidRDefault="00000000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EBDA477" w14:textId="77777777" w:rsidR="002A1E08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6C5B1FB3" w14:textId="77777777" w:rsidR="002A1E08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7EDC1840" w14:textId="77777777" w:rsidR="002A1E08" w:rsidRDefault="00000000">
            <w:r>
              <w:t>20.2</w:t>
            </w:r>
          </w:p>
        </w:tc>
        <w:tc>
          <w:tcPr>
            <w:tcW w:w="1556" w:type="dxa"/>
            <w:vAlign w:val="center"/>
          </w:tcPr>
          <w:p w14:paraId="5C9B43C3" w14:textId="77777777" w:rsidR="002A1E08" w:rsidRDefault="00000000">
            <w:r>
              <w:t>91.6</w:t>
            </w:r>
          </w:p>
        </w:tc>
      </w:tr>
      <w:tr w:rsidR="002A1E08" w14:paraId="548940D7" w14:textId="77777777">
        <w:tc>
          <w:tcPr>
            <w:tcW w:w="1131" w:type="dxa"/>
            <w:shd w:val="clear" w:color="auto" w:fill="E6E6E6"/>
            <w:vAlign w:val="center"/>
          </w:tcPr>
          <w:p w14:paraId="0E14EBE2" w14:textId="77777777" w:rsidR="002A1E08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53A9F320" w14:textId="77777777" w:rsidR="002A1E08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9E0EB0B" w14:textId="77777777" w:rsidR="002A1E08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04A5C55D" w14:textId="77777777" w:rsidR="002A1E08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66913562" w14:textId="77777777" w:rsidR="002A1E08" w:rsidRDefault="00000000">
            <w:r>
              <w:t>2.4</w:t>
            </w:r>
          </w:p>
        </w:tc>
        <w:tc>
          <w:tcPr>
            <w:tcW w:w="1556" w:type="dxa"/>
            <w:vAlign w:val="center"/>
          </w:tcPr>
          <w:p w14:paraId="6BB9DE12" w14:textId="77777777" w:rsidR="002A1E08" w:rsidRDefault="00000000">
            <w:r>
              <w:t>1.5</w:t>
            </w:r>
          </w:p>
        </w:tc>
      </w:tr>
    </w:tbl>
    <w:p w14:paraId="30894BF4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4747295"/>
      <w:bookmarkEnd w:id="46"/>
      <w:r>
        <w:t>围护结构</w:t>
      </w:r>
      <w:bookmarkEnd w:id="47"/>
    </w:p>
    <w:p w14:paraId="1E338CEF" w14:textId="77777777" w:rsidR="002A1E08" w:rsidRDefault="00000000">
      <w:pPr>
        <w:pStyle w:val="2"/>
        <w:widowControl w:val="0"/>
      </w:pPr>
      <w:bookmarkStart w:id="48" w:name="_Toc154747296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A1E08" w14:paraId="18ACD90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AB276A1" w14:textId="77777777" w:rsidR="002A1E0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7DD51A" w14:textId="77777777" w:rsidR="002A1E0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56545BF" w14:textId="77777777" w:rsidR="002A1E0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31A19B" w14:textId="77777777" w:rsidR="002A1E0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117C64" w14:textId="77777777" w:rsidR="002A1E0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DDF44C" w14:textId="77777777" w:rsidR="002A1E0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2F1FE13" w14:textId="77777777" w:rsidR="002A1E08" w:rsidRDefault="00000000">
            <w:pPr>
              <w:jc w:val="center"/>
            </w:pPr>
            <w:r>
              <w:t>备注</w:t>
            </w:r>
          </w:p>
        </w:tc>
      </w:tr>
      <w:tr w:rsidR="002A1E08" w14:paraId="2AB6F8F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A0F7967" w14:textId="77777777" w:rsidR="002A1E08" w:rsidRDefault="002A1E0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EB13F4D" w14:textId="77777777" w:rsidR="002A1E08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D679D6" w14:textId="77777777" w:rsidR="002A1E0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0CF329" w14:textId="77777777" w:rsidR="002A1E0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D965CD" w14:textId="77777777" w:rsidR="002A1E08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357B1" w14:textId="77777777" w:rsidR="002A1E08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7E8028F" w14:textId="77777777" w:rsidR="002A1E08" w:rsidRDefault="002A1E08">
            <w:pPr>
              <w:jc w:val="center"/>
            </w:pPr>
          </w:p>
        </w:tc>
      </w:tr>
      <w:tr w:rsidR="002A1E08" w14:paraId="1C51F6EE" w14:textId="77777777">
        <w:tc>
          <w:tcPr>
            <w:tcW w:w="2196" w:type="dxa"/>
            <w:shd w:val="clear" w:color="auto" w:fill="E6E6E6"/>
            <w:vAlign w:val="center"/>
          </w:tcPr>
          <w:p w14:paraId="48794351" w14:textId="77777777" w:rsidR="002A1E0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F184760" w14:textId="77777777" w:rsidR="002A1E0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1771C9F" w14:textId="77777777" w:rsidR="002A1E0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91C539" w14:textId="77777777" w:rsidR="002A1E0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047DDCB" w14:textId="77777777" w:rsidR="002A1E0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149688" w14:textId="77777777" w:rsidR="002A1E0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0DF9489" w14:textId="77777777" w:rsidR="002A1E0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1E08" w14:paraId="6E081E07" w14:textId="77777777">
        <w:tc>
          <w:tcPr>
            <w:tcW w:w="2196" w:type="dxa"/>
            <w:shd w:val="clear" w:color="auto" w:fill="E6E6E6"/>
            <w:vAlign w:val="center"/>
          </w:tcPr>
          <w:p w14:paraId="0F7AD3EB" w14:textId="77777777" w:rsidR="002A1E0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62099F9" w14:textId="77777777" w:rsidR="002A1E0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BBFE578" w14:textId="77777777" w:rsidR="002A1E0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BD32680" w14:textId="77777777" w:rsidR="002A1E0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E78EAA6" w14:textId="77777777" w:rsidR="002A1E0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FCE9662" w14:textId="77777777" w:rsidR="002A1E0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36BEA4B" w14:textId="77777777" w:rsidR="002A1E0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1E08" w14:paraId="20E939CA" w14:textId="77777777">
        <w:tc>
          <w:tcPr>
            <w:tcW w:w="2196" w:type="dxa"/>
            <w:shd w:val="clear" w:color="auto" w:fill="E6E6E6"/>
            <w:vAlign w:val="center"/>
          </w:tcPr>
          <w:p w14:paraId="4874EA21" w14:textId="77777777" w:rsidR="002A1E0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846C9EE" w14:textId="77777777" w:rsidR="002A1E0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EBD9669" w14:textId="77777777" w:rsidR="002A1E0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A402A04" w14:textId="77777777" w:rsidR="002A1E0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A989632" w14:textId="77777777" w:rsidR="002A1E0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AC6E596" w14:textId="77777777" w:rsidR="002A1E0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B629B36" w14:textId="77777777" w:rsidR="002A1E0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1E08" w14:paraId="1123D93E" w14:textId="77777777">
        <w:tc>
          <w:tcPr>
            <w:tcW w:w="2196" w:type="dxa"/>
            <w:shd w:val="clear" w:color="auto" w:fill="E6E6E6"/>
            <w:vAlign w:val="center"/>
          </w:tcPr>
          <w:p w14:paraId="2E5AC5B0" w14:textId="77777777" w:rsidR="002A1E0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B5EB977" w14:textId="77777777" w:rsidR="002A1E0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BFE03D7" w14:textId="77777777" w:rsidR="002A1E0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AE62174" w14:textId="77777777" w:rsidR="002A1E0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99E2A84" w14:textId="77777777" w:rsidR="002A1E0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3D1FFD1" w14:textId="77777777" w:rsidR="002A1E0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A4FC41F" w14:textId="77777777" w:rsidR="002A1E0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1E08" w14:paraId="2F5B3EDF" w14:textId="77777777">
        <w:tc>
          <w:tcPr>
            <w:tcW w:w="2196" w:type="dxa"/>
            <w:shd w:val="clear" w:color="auto" w:fill="E6E6E6"/>
            <w:vAlign w:val="center"/>
          </w:tcPr>
          <w:p w14:paraId="2751DC4B" w14:textId="77777777" w:rsidR="002A1E0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A7CE8A4" w14:textId="77777777" w:rsidR="002A1E0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4F58250" w14:textId="77777777" w:rsidR="002A1E0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99533BF" w14:textId="77777777" w:rsidR="002A1E0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BEEE374" w14:textId="77777777" w:rsidR="002A1E0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698B467" w14:textId="77777777" w:rsidR="002A1E0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B4DB666" w14:textId="77777777" w:rsidR="002A1E0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A1E08" w14:paraId="6E008FE6" w14:textId="77777777">
        <w:tc>
          <w:tcPr>
            <w:tcW w:w="2196" w:type="dxa"/>
            <w:shd w:val="clear" w:color="auto" w:fill="E6E6E6"/>
            <w:vAlign w:val="center"/>
          </w:tcPr>
          <w:p w14:paraId="5A87C65B" w14:textId="77777777" w:rsidR="002A1E0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5D166A1" w14:textId="77777777" w:rsidR="002A1E0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D5AF298" w14:textId="77777777" w:rsidR="002A1E0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519B5B1" w14:textId="77777777" w:rsidR="002A1E0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65C2689" w14:textId="77777777" w:rsidR="002A1E0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83F2A71" w14:textId="77777777" w:rsidR="002A1E0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A4BEE45" w14:textId="77777777" w:rsidR="002A1E0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A1E08" w14:paraId="08251FC4" w14:textId="77777777">
        <w:tc>
          <w:tcPr>
            <w:tcW w:w="2196" w:type="dxa"/>
            <w:shd w:val="clear" w:color="auto" w:fill="E6E6E6"/>
            <w:vAlign w:val="center"/>
          </w:tcPr>
          <w:p w14:paraId="269D6BA8" w14:textId="77777777" w:rsidR="002A1E0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037E4AD" w14:textId="77777777" w:rsidR="002A1E0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B4C6FC0" w14:textId="77777777" w:rsidR="002A1E0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E680DB7" w14:textId="77777777" w:rsidR="002A1E0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8E2FC2C" w14:textId="77777777" w:rsidR="002A1E0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6F103E4" w14:textId="77777777" w:rsidR="002A1E0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2F2EDA" w14:textId="77777777" w:rsidR="002A1E08" w:rsidRDefault="002A1E08">
            <w:pPr>
              <w:rPr>
                <w:sz w:val="18"/>
                <w:szCs w:val="18"/>
              </w:rPr>
            </w:pPr>
          </w:p>
        </w:tc>
      </w:tr>
    </w:tbl>
    <w:p w14:paraId="13404905" w14:textId="77777777" w:rsidR="002A1E08" w:rsidRDefault="00000000">
      <w:pPr>
        <w:pStyle w:val="2"/>
        <w:widowControl w:val="0"/>
      </w:pPr>
      <w:bookmarkStart w:id="49" w:name="_Toc154747297"/>
      <w:r>
        <w:t>围护结构作法简要说明</w:t>
      </w:r>
      <w:bookmarkEnd w:id="49"/>
    </w:p>
    <w:p w14:paraId="243DFBBE" w14:textId="77777777" w:rsidR="002A1E08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8EF60F7" w14:textId="77777777" w:rsidR="002A1E08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33mm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267E5BC" w14:textId="77777777" w:rsidR="002A1E08" w:rsidRDefault="002A1E08">
      <w:pPr>
        <w:widowControl w:val="0"/>
        <w:jc w:val="both"/>
        <w:rPr>
          <w:color w:val="000000"/>
        </w:rPr>
      </w:pPr>
    </w:p>
    <w:p w14:paraId="36E51678" w14:textId="77777777" w:rsidR="002A1E0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0D9BC3C7" w14:textId="77777777" w:rsidR="002A1E0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BB25607" w14:textId="77777777" w:rsidR="002A1E08" w:rsidRDefault="002A1E08">
      <w:pPr>
        <w:widowControl w:val="0"/>
        <w:jc w:val="both"/>
        <w:rPr>
          <w:color w:val="000000"/>
        </w:rPr>
      </w:pPr>
    </w:p>
    <w:p w14:paraId="739B0EE0" w14:textId="77777777" w:rsidR="002A1E0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1E969A64" w14:textId="77777777" w:rsidR="002A1E0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</w:t>
      </w:r>
      <w:r>
        <w:rPr>
          <w:color w:val="800000"/>
        </w:rPr>
        <w:lastRenderedPageBreak/>
        <w:t>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2ADC147" w14:textId="77777777" w:rsidR="002A1E08" w:rsidRDefault="002A1E08">
      <w:pPr>
        <w:widowControl w:val="0"/>
        <w:jc w:val="both"/>
        <w:rPr>
          <w:color w:val="000000"/>
        </w:rPr>
      </w:pPr>
    </w:p>
    <w:p w14:paraId="2EDC7731" w14:textId="77777777" w:rsidR="002A1E0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中空玻璃窗高：</w:t>
      </w:r>
    </w:p>
    <w:p w14:paraId="5AD567B1" w14:textId="77777777" w:rsidR="002A1E0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2.400W/m^2.K</w:t>
      </w:r>
      <w:r>
        <w:rPr>
          <w:color w:val="000000"/>
        </w:rPr>
        <w:t>，太阳得热系数</w:t>
      </w:r>
      <w:r>
        <w:rPr>
          <w:color w:val="000000"/>
        </w:rPr>
        <w:t>0.218</w:t>
      </w:r>
    </w:p>
    <w:p w14:paraId="47F7E9C9" w14:textId="77777777" w:rsidR="002A1E08" w:rsidRDefault="002A1E08">
      <w:pPr>
        <w:widowControl w:val="0"/>
        <w:jc w:val="both"/>
        <w:rPr>
          <w:color w:val="000000"/>
        </w:rPr>
      </w:pPr>
    </w:p>
    <w:p w14:paraId="0CD0A0DC" w14:textId="77777777" w:rsidR="002A1E08" w:rsidRDefault="00000000">
      <w:pPr>
        <w:pStyle w:val="1"/>
        <w:widowControl w:val="0"/>
        <w:jc w:val="both"/>
        <w:rPr>
          <w:color w:val="000000"/>
        </w:rPr>
      </w:pPr>
      <w:bookmarkStart w:id="50" w:name="_Toc154747298"/>
      <w:r>
        <w:rPr>
          <w:color w:val="000000"/>
        </w:rPr>
        <w:t>围护结构概况</w:t>
      </w:r>
      <w:bookmarkEnd w:id="50"/>
    </w:p>
    <w:p w14:paraId="3AB7CD6C" w14:textId="77777777" w:rsidR="002A1E08" w:rsidRDefault="002A1E08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65EE1DEF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50763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D4B90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CA5A1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06090A3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FF4FE8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981A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0.60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3.84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09035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3" w:name="参照建筑屋顶K"/>
            <w:r>
              <w:rPr>
                <w:rFonts w:hint="eastAsia"/>
                <w:szCs w:val="21"/>
              </w:rPr>
              <w:t>0.50</w:t>
            </w:r>
            <w:bookmarkEnd w:id="53"/>
          </w:p>
        </w:tc>
      </w:tr>
      <w:tr w:rsidR="00053ED0" w14:paraId="134CCB45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DA767E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00795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0.85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3.06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B0573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6" w:name="参照建筑外墙K"/>
            <w:r>
              <w:rPr>
                <w:rFonts w:hint="eastAsia"/>
                <w:szCs w:val="21"/>
              </w:rPr>
              <w:t>0.80</w:t>
            </w:r>
            <w:bookmarkEnd w:id="56"/>
          </w:p>
        </w:tc>
      </w:tr>
      <w:tr w:rsidR="00053ED0" w14:paraId="5880186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1EDC4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EF54AD6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4D2A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531601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8" w:name="参照建筑天窗K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053ED0" w14:paraId="3080364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35F54C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104D6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77996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0" w:name="参照建筑天窗SHGC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053ED0" w14:paraId="101BB05F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AFF466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3FD16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6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507EC2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2" w:name="参照建筑挑空楼板K"/>
            <w:r>
              <w:rPr>
                <w:rFonts w:hint="eastAsia"/>
                <w:szCs w:val="21"/>
              </w:rPr>
              <w:t>0.70</w:t>
            </w:r>
            <w:bookmarkEnd w:id="62"/>
          </w:p>
        </w:tc>
      </w:tr>
      <w:tr w:rsidR="00DC4E2D" w14:paraId="6E83941F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49E27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819A5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09D9E9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F99A3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9EBA6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F62BE2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253D0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A3EAC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72799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AB01AA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FC6A3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61FAA2A4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668C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7EF89A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4295F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4244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6FF6D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D10C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59CCD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13CAB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5599D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1334A2C3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3E64D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B052B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622DE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8586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34A1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2D5D4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0EE6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A684F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47BD4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4AD35857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4CA2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DB7C8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4427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BB5D8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FC14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5EA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187AF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31DD7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9537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76DEE03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F0DB3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16D67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2EC5B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63A43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9FCEB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CAECC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EA1FA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CE0F1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256D4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5F4B7AA3" w14:textId="77777777" w:rsidR="002A1E0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6DAC99F3" w14:textId="77777777" w:rsidR="002A1E08" w:rsidRDefault="002A1E08">
      <w:pPr>
        <w:widowControl w:val="0"/>
        <w:jc w:val="both"/>
        <w:rPr>
          <w:color w:val="000000"/>
        </w:rPr>
      </w:pPr>
    </w:p>
    <w:p w14:paraId="119AFE36" w14:textId="77777777" w:rsidR="002A1E08" w:rsidRDefault="00000000">
      <w:pPr>
        <w:pStyle w:val="1"/>
        <w:widowControl w:val="0"/>
        <w:jc w:val="both"/>
        <w:rPr>
          <w:color w:val="000000"/>
        </w:rPr>
      </w:pPr>
      <w:bookmarkStart w:id="64" w:name="_Toc154747299"/>
      <w:r>
        <w:rPr>
          <w:color w:val="000000"/>
        </w:rPr>
        <w:t>标识建筑</w:t>
      </w:r>
      <w:bookmarkEnd w:id="64"/>
    </w:p>
    <w:p w14:paraId="021705B5" w14:textId="77777777" w:rsidR="002A1E08" w:rsidRDefault="00000000">
      <w:pPr>
        <w:pStyle w:val="2"/>
        <w:widowControl w:val="0"/>
      </w:pPr>
      <w:bookmarkStart w:id="65" w:name="_Toc154747300"/>
      <w:r>
        <w:t>房间类型</w:t>
      </w:r>
      <w:bookmarkEnd w:id="65"/>
    </w:p>
    <w:p w14:paraId="4842AB0C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66" w:name="_Toc154747301"/>
      <w:r>
        <w:rPr>
          <w:color w:val="000000"/>
        </w:rPr>
        <w:t>房间表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A1E08" w14:paraId="17290608" w14:textId="77777777">
        <w:tc>
          <w:tcPr>
            <w:tcW w:w="1567" w:type="dxa"/>
            <w:shd w:val="clear" w:color="auto" w:fill="E6E6E6"/>
            <w:vAlign w:val="center"/>
          </w:tcPr>
          <w:p w14:paraId="40A8D157" w14:textId="77777777" w:rsidR="002A1E0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73C941" w14:textId="77777777" w:rsidR="002A1E0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FFC8381" w14:textId="77777777" w:rsidR="002A1E0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4DAAE1" w14:textId="77777777" w:rsidR="002A1E0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A14A5C" w14:textId="77777777" w:rsidR="002A1E0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AE9658" w14:textId="77777777" w:rsidR="002A1E0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CA8F99" w14:textId="77777777" w:rsidR="002A1E0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F3D46C" w14:textId="77777777" w:rsidR="002A1E0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A1E08" w14:paraId="5C157027" w14:textId="77777777">
        <w:tc>
          <w:tcPr>
            <w:tcW w:w="1567" w:type="dxa"/>
            <w:shd w:val="clear" w:color="auto" w:fill="E6E6E6"/>
            <w:vAlign w:val="center"/>
          </w:tcPr>
          <w:p w14:paraId="1BD92FBC" w14:textId="77777777" w:rsidR="002A1E0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608F611" w14:textId="77777777" w:rsidR="002A1E08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0D4E1E9" w14:textId="77777777" w:rsidR="002A1E0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EB8BAD" w14:textId="77777777" w:rsidR="002A1E08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5A3222" w14:textId="77777777" w:rsidR="002A1E0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42045D" w14:textId="77777777" w:rsidR="002A1E08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AE3E98" w14:textId="77777777" w:rsidR="002A1E08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4531E" w14:textId="77777777" w:rsidR="002A1E0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A1E08" w14:paraId="25BEC914" w14:textId="77777777">
        <w:tc>
          <w:tcPr>
            <w:tcW w:w="1567" w:type="dxa"/>
            <w:shd w:val="clear" w:color="auto" w:fill="E6E6E6"/>
            <w:vAlign w:val="center"/>
          </w:tcPr>
          <w:p w14:paraId="3D7C623B" w14:textId="77777777" w:rsidR="002A1E08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67D15802" w14:textId="77777777" w:rsidR="002A1E0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2A381D" w14:textId="77777777" w:rsidR="002A1E08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FB7A640" w14:textId="77777777" w:rsidR="002A1E08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71A670" w14:textId="77777777" w:rsidR="002A1E0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0AF194" w14:textId="77777777" w:rsidR="002A1E08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E27AE8" w14:textId="77777777" w:rsidR="002A1E0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91DC56" w14:textId="77777777" w:rsidR="002A1E0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A1E08" w14:paraId="119A3687" w14:textId="77777777">
        <w:tc>
          <w:tcPr>
            <w:tcW w:w="1567" w:type="dxa"/>
            <w:shd w:val="clear" w:color="auto" w:fill="E6E6E6"/>
            <w:vAlign w:val="center"/>
          </w:tcPr>
          <w:p w14:paraId="2334C53B" w14:textId="77777777" w:rsidR="002A1E08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3A7F2E6B" w14:textId="77777777" w:rsidR="002A1E0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248B60" w14:textId="77777777" w:rsidR="002A1E0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03A6CF" w14:textId="77777777" w:rsidR="002A1E08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23313B" w14:textId="77777777" w:rsidR="002A1E0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24A310" w14:textId="77777777" w:rsidR="002A1E08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90759A" w14:textId="77777777" w:rsidR="002A1E08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FC7827" w14:textId="77777777" w:rsidR="002A1E08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642AA205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67" w:name="_Toc154747302"/>
      <w:r>
        <w:rPr>
          <w:color w:val="000000"/>
        </w:rPr>
        <w:t>作息时间表</w:t>
      </w:r>
      <w:bookmarkEnd w:id="67"/>
    </w:p>
    <w:p w14:paraId="529696DF" w14:textId="77777777" w:rsidR="002A1E0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626C8EB" w14:textId="77777777" w:rsidR="002A1E08" w:rsidRDefault="00000000">
      <w:pPr>
        <w:pStyle w:val="2"/>
        <w:widowControl w:val="0"/>
      </w:pPr>
      <w:bookmarkStart w:id="68" w:name="_Toc154747303"/>
      <w:r>
        <w:lastRenderedPageBreak/>
        <w:t>系统类型</w:t>
      </w:r>
      <w:bookmarkEnd w:id="68"/>
    </w:p>
    <w:p w14:paraId="48F6CC64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69" w:name="_Toc154747304"/>
      <w:r>
        <w:rPr>
          <w:color w:val="000000"/>
        </w:rPr>
        <w:t>系统分区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A1E08" w14:paraId="4519952D" w14:textId="77777777">
        <w:tc>
          <w:tcPr>
            <w:tcW w:w="1131" w:type="dxa"/>
            <w:shd w:val="clear" w:color="auto" w:fill="E6E6E6"/>
            <w:vAlign w:val="center"/>
          </w:tcPr>
          <w:p w14:paraId="3F0BFD42" w14:textId="77777777" w:rsidR="002A1E0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9FF9A27" w14:textId="77777777" w:rsidR="002A1E08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C9A774" w14:textId="77777777" w:rsidR="002A1E0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29EC72" w14:textId="77777777" w:rsidR="002A1E0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F60D36B" w14:textId="77777777" w:rsidR="002A1E0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09B690A" w14:textId="77777777" w:rsidR="002A1E08" w:rsidRDefault="00000000">
            <w:pPr>
              <w:jc w:val="center"/>
            </w:pPr>
            <w:r>
              <w:t>包含的房间</w:t>
            </w:r>
          </w:p>
        </w:tc>
      </w:tr>
      <w:tr w:rsidR="002A1E08" w14:paraId="4981DC1A" w14:textId="77777777">
        <w:tc>
          <w:tcPr>
            <w:tcW w:w="1131" w:type="dxa"/>
            <w:vAlign w:val="center"/>
          </w:tcPr>
          <w:p w14:paraId="017CB273" w14:textId="77777777" w:rsidR="002A1E08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7D683C0" w14:textId="77777777" w:rsidR="002A1E08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B892967" w14:textId="77777777" w:rsidR="002A1E0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80632CB" w14:textId="77777777" w:rsidR="002A1E0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0D753DC" w14:textId="77777777" w:rsidR="002A1E08" w:rsidRDefault="00000000">
            <w:r>
              <w:t>4011.25</w:t>
            </w:r>
          </w:p>
        </w:tc>
        <w:tc>
          <w:tcPr>
            <w:tcW w:w="3673" w:type="dxa"/>
            <w:vAlign w:val="center"/>
          </w:tcPr>
          <w:p w14:paraId="0FB90F05" w14:textId="77777777" w:rsidR="002A1E08" w:rsidRDefault="00000000">
            <w:r>
              <w:t>所有房间</w:t>
            </w:r>
          </w:p>
        </w:tc>
      </w:tr>
    </w:tbl>
    <w:p w14:paraId="15E5AE82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70" w:name="_Toc154747305"/>
      <w:r>
        <w:rPr>
          <w:color w:val="000000"/>
        </w:rPr>
        <w:t>热回收参数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A1E08" w14:paraId="6A906090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7647BA2" w14:textId="77777777" w:rsidR="002A1E08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4E7B77D" w14:textId="77777777" w:rsidR="002A1E08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87714BE" w14:textId="77777777" w:rsidR="002A1E08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B63B129" w14:textId="77777777" w:rsidR="002A1E08" w:rsidRDefault="00000000">
            <w:pPr>
              <w:jc w:val="center"/>
            </w:pPr>
            <w:r>
              <w:t>供暖</w:t>
            </w:r>
          </w:p>
        </w:tc>
      </w:tr>
      <w:tr w:rsidR="002A1E08" w14:paraId="1A8C40CF" w14:textId="77777777">
        <w:tc>
          <w:tcPr>
            <w:tcW w:w="1131" w:type="dxa"/>
            <w:vMerge/>
            <w:vAlign w:val="center"/>
          </w:tcPr>
          <w:p w14:paraId="3FD55917" w14:textId="77777777" w:rsidR="002A1E08" w:rsidRDefault="002A1E08"/>
        </w:tc>
        <w:tc>
          <w:tcPr>
            <w:tcW w:w="1262" w:type="dxa"/>
            <w:vMerge/>
            <w:vAlign w:val="center"/>
          </w:tcPr>
          <w:p w14:paraId="76C7ACF5" w14:textId="77777777" w:rsidR="002A1E08" w:rsidRDefault="002A1E08"/>
        </w:tc>
        <w:tc>
          <w:tcPr>
            <w:tcW w:w="1731" w:type="dxa"/>
            <w:vAlign w:val="center"/>
          </w:tcPr>
          <w:p w14:paraId="65431888" w14:textId="77777777" w:rsidR="002A1E0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A10F80A" w14:textId="77777777" w:rsidR="002A1E0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8088148" w14:textId="77777777" w:rsidR="002A1E0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9548557" w14:textId="77777777" w:rsidR="002A1E0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A1E08" w14:paraId="27BCFCF1" w14:textId="77777777">
        <w:tc>
          <w:tcPr>
            <w:tcW w:w="1131" w:type="dxa"/>
            <w:vAlign w:val="center"/>
          </w:tcPr>
          <w:p w14:paraId="119F15C0" w14:textId="77777777" w:rsidR="002A1E08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F122458" w14:textId="77777777" w:rsidR="002A1E08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16090349" w14:textId="77777777" w:rsidR="002A1E08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72CFCDA6" w14:textId="77777777" w:rsidR="002A1E08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29115A1C" w14:textId="77777777" w:rsidR="002A1E08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19BAA0F1" w14:textId="77777777" w:rsidR="002A1E08" w:rsidRDefault="00000000">
            <w:r>
              <w:t>5(℃)</w:t>
            </w:r>
          </w:p>
        </w:tc>
      </w:tr>
    </w:tbl>
    <w:p w14:paraId="184076A8" w14:textId="77777777" w:rsidR="002A1E08" w:rsidRDefault="00000000">
      <w:pPr>
        <w:pStyle w:val="2"/>
        <w:widowControl w:val="0"/>
      </w:pPr>
      <w:bookmarkStart w:id="71" w:name="_Toc154747306"/>
      <w:r>
        <w:t>制冷系统</w:t>
      </w:r>
      <w:bookmarkEnd w:id="71"/>
    </w:p>
    <w:p w14:paraId="7C14BAFB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72" w:name="_Toc154747307"/>
      <w:r>
        <w:rPr>
          <w:color w:val="000000"/>
        </w:rPr>
        <w:t>冷水机组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A1E08" w14:paraId="46958CA5" w14:textId="77777777">
        <w:tc>
          <w:tcPr>
            <w:tcW w:w="1697" w:type="dxa"/>
            <w:shd w:val="clear" w:color="auto" w:fill="E6E6E6"/>
            <w:vAlign w:val="center"/>
          </w:tcPr>
          <w:p w14:paraId="425638FA" w14:textId="77777777" w:rsidR="002A1E08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0D4AA29" w14:textId="77777777" w:rsidR="002A1E08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990AA7A" w14:textId="77777777" w:rsidR="002A1E08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DE90461" w14:textId="77777777" w:rsidR="002A1E08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F59DE92" w14:textId="77777777" w:rsidR="002A1E08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5BC5F02" w14:textId="77777777" w:rsidR="002A1E08" w:rsidRDefault="00000000">
            <w:pPr>
              <w:jc w:val="center"/>
            </w:pPr>
            <w:r>
              <w:t>台数</w:t>
            </w:r>
          </w:p>
        </w:tc>
      </w:tr>
      <w:tr w:rsidR="002A1E08" w14:paraId="2E08F05A" w14:textId="77777777">
        <w:tc>
          <w:tcPr>
            <w:tcW w:w="1697" w:type="dxa"/>
            <w:vAlign w:val="center"/>
          </w:tcPr>
          <w:p w14:paraId="72416344" w14:textId="77777777" w:rsidR="002A1E08" w:rsidRDefault="00000000">
            <w:r>
              <w:t>PSRHH0852</w:t>
            </w:r>
          </w:p>
        </w:tc>
        <w:tc>
          <w:tcPr>
            <w:tcW w:w="2445" w:type="dxa"/>
            <w:vAlign w:val="center"/>
          </w:tcPr>
          <w:p w14:paraId="518A12ED" w14:textId="77777777" w:rsidR="002A1E08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3904E53D" w14:textId="77777777" w:rsidR="002A1E08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0BDB3885" w14:textId="77777777" w:rsidR="002A1E08" w:rsidRDefault="00000000">
            <w:r>
              <w:t>334</w:t>
            </w:r>
          </w:p>
        </w:tc>
        <w:tc>
          <w:tcPr>
            <w:tcW w:w="1630" w:type="dxa"/>
            <w:vAlign w:val="center"/>
          </w:tcPr>
          <w:p w14:paraId="7413F43F" w14:textId="77777777" w:rsidR="002A1E08" w:rsidRDefault="00000000">
            <w:r>
              <w:t>6.00</w:t>
            </w:r>
          </w:p>
        </w:tc>
        <w:tc>
          <w:tcPr>
            <w:tcW w:w="628" w:type="dxa"/>
            <w:vAlign w:val="center"/>
          </w:tcPr>
          <w:p w14:paraId="3C8DFBFD" w14:textId="77777777" w:rsidR="002A1E08" w:rsidRDefault="00000000">
            <w:r>
              <w:t>2</w:t>
            </w:r>
          </w:p>
        </w:tc>
      </w:tr>
    </w:tbl>
    <w:p w14:paraId="27F98590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73" w:name="_Toc154747308"/>
      <w:r>
        <w:rPr>
          <w:color w:val="000000"/>
        </w:rPr>
        <w:t>水泵系统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2A1E08" w14:paraId="07A0B5A6" w14:textId="77777777">
        <w:tc>
          <w:tcPr>
            <w:tcW w:w="2677" w:type="dxa"/>
            <w:shd w:val="clear" w:color="auto" w:fill="E6E6E6"/>
            <w:vAlign w:val="center"/>
          </w:tcPr>
          <w:p w14:paraId="2A85A920" w14:textId="77777777" w:rsidR="002A1E08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4B5F2DC" w14:textId="77777777" w:rsidR="002A1E08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32D1A4" w14:textId="77777777" w:rsidR="002A1E08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FA153C0" w14:textId="77777777" w:rsidR="002A1E08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16B80E" w14:textId="77777777" w:rsidR="002A1E08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19FB99E" w14:textId="77777777" w:rsidR="002A1E08" w:rsidRDefault="00000000">
            <w:pPr>
              <w:jc w:val="center"/>
            </w:pPr>
            <w:r>
              <w:t>台数</w:t>
            </w:r>
          </w:p>
        </w:tc>
      </w:tr>
      <w:tr w:rsidR="002A1E08" w14:paraId="18996A13" w14:textId="77777777">
        <w:tc>
          <w:tcPr>
            <w:tcW w:w="2677" w:type="dxa"/>
            <w:vAlign w:val="center"/>
          </w:tcPr>
          <w:p w14:paraId="3B654D37" w14:textId="77777777" w:rsidR="002A1E08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384FFB64" w14:textId="77777777" w:rsidR="002A1E08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6F6BFEF2" w14:textId="77777777" w:rsidR="002A1E08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1D207F08" w14:textId="77777777" w:rsidR="002A1E08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02B605CA" w14:textId="77777777" w:rsidR="002A1E08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1C08CC7C" w14:textId="77777777" w:rsidR="002A1E08" w:rsidRDefault="00000000">
            <w:r>
              <w:t>2</w:t>
            </w:r>
          </w:p>
        </w:tc>
      </w:tr>
      <w:tr w:rsidR="002A1E08" w14:paraId="39F53221" w14:textId="77777777">
        <w:tc>
          <w:tcPr>
            <w:tcW w:w="2677" w:type="dxa"/>
            <w:vAlign w:val="center"/>
          </w:tcPr>
          <w:p w14:paraId="508707C9" w14:textId="77777777" w:rsidR="002A1E08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67427C4A" w14:textId="77777777" w:rsidR="002A1E08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7CA70DA7" w14:textId="77777777" w:rsidR="002A1E08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2FC3B9A7" w14:textId="77777777" w:rsidR="002A1E08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02B60A6C" w14:textId="77777777" w:rsidR="002A1E08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1CBA810B" w14:textId="77777777" w:rsidR="002A1E08" w:rsidRDefault="00000000">
            <w:r>
              <w:t>2</w:t>
            </w:r>
          </w:p>
        </w:tc>
      </w:tr>
    </w:tbl>
    <w:p w14:paraId="0E90F023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74" w:name="_Toc154747309"/>
      <w:r>
        <w:rPr>
          <w:color w:val="000000"/>
        </w:rPr>
        <w:t>运行工况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2A1E08" w14:paraId="4B4FD788" w14:textId="77777777">
        <w:tc>
          <w:tcPr>
            <w:tcW w:w="1115" w:type="dxa"/>
            <w:shd w:val="clear" w:color="auto" w:fill="E6E6E6"/>
            <w:vAlign w:val="center"/>
          </w:tcPr>
          <w:p w14:paraId="69592184" w14:textId="77777777" w:rsidR="002A1E0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67A4A4" w14:textId="77777777" w:rsidR="002A1E08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23D954" w14:textId="77777777" w:rsidR="002A1E08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555CBB" w14:textId="77777777" w:rsidR="002A1E08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D35D75" w14:textId="77777777" w:rsidR="002A1E08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B51E14" w14:textId="77777777" w:rsidR="002A1E08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2A1E08" w14:paraId="14FF24B6" w14:textId="77777777">
        <w:tc>
          <w:tcPr>
            <w:tcW w:w="1115" w:type="dxa"/>
            <w:shd w:val="clear" w:color="auto" w:fill="E6E6E6"/>
            <w:vAlign w:val="center"/>
          </w:tcPr>
          <w:p w14:paraId="510C5665" w14:textId="77777777" w:rsidR="002A1E08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615B404C" w14:textId="77777777" w:rsidR="002A1E08" w:rsidRDefault="00000000">
            <w:r>
              <w:t>167</w:t>
            </w:r>
          </w:p>
        </w:tc>
        <w:tc>
          <w:tcPr>
            <w:tcW w:w="1697" w:type="dxa"/>
            <w:vAlign w:val="center"/>
          </w:tcPr>
          <w:p w14:paraId="04BE9B20" w14:textId="77777777" w:rsidR="002A1E08" w:rsidRDefault="00000000">
            <w:r>
              <w:t>28</w:t>
            </w:r>
          </w:p>
        </w:tc>
        <w:tc>
          <w:tcPr>
            <w:tcW w:w="1697" w:type="dxa"/>
            <w:vAlign w:val="center"/>
          </w:tcPr>
          <w:p w14:paraId="1F51C33D" w14:textId="77777777" w:rsidR="002A1E08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1EBBBFDF" w14:textId="77777777" w:rsidR="002A1E08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23BC9725" w14:textId="77777777" w:rsidR="002A1E08" w:rsidRDefault="00000000">
            <w:r>
              <w:t>5.5</w:t>
            </w:r>
          </w:p>
        </w:tc>
      </w:tr>
      <w:tr w:rsidR="002A1E08" w14:paraId="1D2E179D" w14:textId="77777777">
        <w:tc>
          <w:tcPr>
            <w:tcW w:w="1115" w:type="dxa"/>
            <w:shd w:val="clear" w:color="auto" w:fill="E6E6E6"/>
            <w:vAlign w:val="center"/>
          </w:tcPr>
          <w:p w14:paraId="1B300B6C" w14:textId="77777777" w:rsidR="002A1E08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1D32F5A5" w14:textId="77777777" w:rsidR="002A1E08" w:rsidRDefault="00000000">
            <w:r>
              <w:t>334</w:t>
            </w:r>
          </w:p>
        </w:tc>
        <w:tc>
          <w:tcPr>
            <w:tcW w:w="1697" w:type="dxa"/>
            <w:vAlign w:val="center"/>
          </w:tcPr>
          <w:p w14:paraId="47067263" w14:textId="77777777" w:rsidR="002A1E08" w:rsidRDefault="00000000">
            <w:r>
              <w:t>56</w:t>
            </w:r>
          </w:p>
        </w:tc>
        <w:tc>
          <w:tcPr>
            <w:tcW w:w="1697" w:type="dxa"/>
            <w:vAlign w:val="center"/>
          </w:tcPr>
          <w:p w14:paraId="5D5F29B0" w14:textId="77777777" w:rsidR="002A1E08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26CF2A18" w14:textId="77777777" w:rsidR="002A1E08" w:rsidRDefault="00000000">
            <w:r>
              <w:t>11</w:t>
            </w:r>
          </w:p>
        </w:tc>
        <w:tc>
          <w:tcPr>
            <w:tcW w:w="1556" w:type="dxa"/>
            <w:vAlign w:val="center"/>
          </w:tcPr>
          <w:p w14:paraId="748E966F" w14:textId="77777777" w:rsidR="002A1E08" w:rsidRDefault="00000000">
            <w:r>
              <w:t>11</w:t>
            </w:r>
          </w:p>
        </w:tc>
      </w:tr>
      <w:tr w:rsidR="002A1E08" w14:paraId="7C456FE8" w14:textId="77777777">
        <w:tc>
          <w:tcPr>
            <w:tcW w:w="1115" w:type="dxa"/>
            <w:shd w:val="clear" w:color="auto" w:fill="E6E6E6"/>
            <w:vAlign w:val="center"/>
          </w:tcPr>
          <w:p w14:paraId="0C4C9C1C" w14:textId="77777777" w:rsidR="002A1E08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720D88E1" w14:textId="77777777" w:rsidR="002A1E08" w:rsidRDefault="00000000">
            <w:r>
              <w:t>501</w:t>
            </w:r>
          </w:p>
        </w:tc>
        <w:tc>
          <w:tcPr>
            <w:tcW w:w="1697" w:type="dxa"/>
            <w:vAlign w:val="center"/>
          </w:tcPr>
          <w:p w14:paraId="0C490E1C" w14:textId="77777777" w:rsidR="002A1E08" w:rsidRDefault="00000000">
            <w:r>
              <w:t>84</w:t>
            </w:r>
          </w:p>
        </w:tc>
        <w:tc>
          <w:tcPr>
            <w:tcW w:w="1697" w:type="dxa"/>
            <w:vAlign w:val="center"/>
          </w:tcPr>
          <w:p w14:paraId="69AF1113" w14:textId="77777777" w:rsidR="002A1E08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7C2EFBFC" w14:textId="77777777" w:rsidR="002A1E08" w:rsidRDefault="00000000">
            <w:r>
              <w:t>16.5</w:t>
            </w:r>
          </w:p>
        </w:tc>
        <w:tc>
          <w:tcPr>
            <w:tcW w:w="1556" w:type="dxa"/>
            <w:vAlign w:val="center"/>
          </w:tcPr>
          <w:p w14:paraId="3185FCF1" w14:textId="77777777" w:rsidR="002A1E08" w:rsidRDefault="00000000">
            <w:r>
              <w:t>16.5</w:t>
            </w:r>
          </w:p>
        </w:tc>
      </w:tr>
      <w:tr w:rsidR="002A1E08" w14:paraId="0A10B66B" w14:textId="77777777">
        <w:tc>
          <w:tcPr>
            <w:tcW w:w="1115" w:type="dxa"/>
            <w:shd w:val="clear" w:color="auto" w:fill="E6E6E6"/>
            <w:vAlign w:val="center"/>
          </w:tcPr>
          <w:p w14:paraId="0EE306A1" w14:textId="77777777" w:rsidR="002A1E08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3681FEF8" w14:textId="77777777" w:rsidR="002A1E08" w:rsidRDefault="00000000">
            <w:r>
              <w:t>668</w:t>
            </w:r>
          </w:p>
        </w:tc>
        <w:tc>
          <w:tcPr>
            <w:tcW w:w="1697" w:type="dxa"/>
            <w:vAlign w:val="center"/>
          </w:tcPr>
          <w:p w14:paraId="341F3794" w14:textId="77777777" w:rsidR="002A1E08" w:rsidRDefault="00000000">
            <w:r>
              <w:t>112</w:t>
            </w:r>
          </w:p>
        </w:tc>
        <w:tc>
          <w:tcPr>
            <w:tcW w:w="1697" w:type="dxa"/>
            <w:vAlign w:val="center"/>
          </w:tcPr>
          <w:p w14:paraId="2CA3E72F" w14:textId="77777777" w:rsidR="002A1E08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26E8B551" w14:textId="77777777" w:rsidR="002A1E08" w:rsidRDefault="00000000">
            <w:r>
              <w:t>22</w:t>
            </w:r>
          </w:p>
        </w:tc>
        <w:tc>
          <w:tcPr>
            <w:tcW w:w="1556" w:type="dxa"/>
            <w:vAlign w:val="center"/>
          </w:tcPr>
          <w:p w14:paraId="4880A397" w14:textId="77777777" w:rsidR="002A1E08" w:rsidRDefault="00000000">
            <w:r>
              <w:t>22</w:t>
            </w:r>
          </w:p>
        </w:tc>
      </w:tr>
    </w:tbl>
    <w:p w14:paraId="3E32E330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75" w:name="_Toc154747310"/>
      <w:r>
        <w:rPr>
          <w:color w:val="000000"/>
        </w:rPr>
        <w:t>制冷能耗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2A1E08" w14:paraId="62506ABE" w14:textId="77777777">
        <w:tc>
          <w:tcPr>
            <w:tcW w:w="1115" w:type="dxa"/>
            <w:shd w:val="clear" w:color="auto" w:fill="E6E6E6"/>
            <w:vAlign w:val="center"/>
          </w:tcPr>
          <w:p w14:paraId="41428ABE" w14:textId="77777777" w:rsidR="002A1E08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D180DA" w14:textId="77777777" w:rsidR="002A1E08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48FF43" w14:textId="77777777" w:rsidR="002A1E0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75A5E6" w14:textId="77777777" w:rsidR="002A1E08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B6A4C70" w14:textId="77777777" w:rsidR="002A1E08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031D09" w14:textId="77777777" w:rsidR="002A1E08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7DAC87" w14:textId="77777777" w:rsidR="002A1E08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2A1E08" w14:paraId="08D1AB77" w14:textId="77777777">
        <w:tc>
          <w:tcPr>
            <w:tcW w:w="1115" w:type="dxa"/>
            <w:shd w:val="clear" w:color="auto" w:fill="E6E6E6"/>
            <w:vAlign w:val="center"/>
          </w:tcPr>
          <w:p w14:paraId="421BE19A" w14:textId="77777777" w:rsidR="002A1E08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42AA9DF9" w14:textId="77777777" w:rsidR="002A1E08" w:rsidRDefault="00000000">
            <w:r>
              <w:t>104506</w:t>
            </w:r>
          </w:p>
        </w:tc>
        <w:tc>
          <w:tcPr>
            <w:tcW w:w="1415" w:type="dxa"/>
            <w:vAlign w:val="center"/>
          </w:tcPr>
          <w:p w14:paraId="267B28CF" w14:textId="77777777" w:rsidR="002A1E08" w:rsidRDefault="00000000">
            <w:r>
              <w:t>1762</w:t>
            </w:r>
          </w:p>
        </w:tc>
        <w:tc>
          <w:tcPr>
            <w:tcW w:w="1273" w:type="dxa"/>
            <w:vAlign w:val="center"/>
          </w:tcPr>
          <w:p w14:paraId="5DD94E63" w14:textId="77777777" w:rsidR="002A1E08" w:rsidRDefault="00000000">
            <w:r>
              <w:t>5.96</w:t>
            </w:r>
          </w:p>
        </w:tc>
        <w:tc>
          <w:tcPr>
            <w:tcW w:w="1415" w:type="dxa"/>
            <w:vAlign w:val="center"/>
          </w:tcPr>
          <w:p w14:paraId="74A106DA" w14:textId="77777777" w:rsidR="002A1E08" w:rsidRDefault="00000000">
            <w:r>
              <w:t>17522</w:t>
            </w:r>
          </w:p>
        </w:tc>
        <w:tc>
          <w:tcPr>
            <w:tcW w:w="1273" w:type="dxa"/>
            <w:vAlign w:val="center"/>
          </w:tcPr>
          <w:p w14:paraId="6090BFB2" w14:textId="77777777" w:rsidR="002A1E08" w:rsidRDefault="00000000">
            <w:r>
              <w:t>9691</w:t>
            </w:r>
          </w:p>
        </w:tc>
        <w:tc>
          <w:tcPr>
            <w:tcW w:w="1415" w:type="dxa"/>
            <w:vAlign w:val="center"/>
          </w:tcPr>
          <w:p w14:paraId="2C16FC16" w14:textId="77777777" w:rsidR="002A1E08" w:rsidRDefault="00000000">
            <w:r>
              <w:t>9691</w:t>
            </w:r>
          </w:p>
        </w:tc>
      </w:tr>
      <w:tr w:rsidR="002A1E08" w14:paraId="6F2C0690" w14:textId="77777777">
        <w:tc>
          <w:tcPr>
            <w:tcW w:w="1115" w:type="dxa"/>
            <w:shd w:val="clear" w:color="auto" w:fill="E6E6E6"/>
            <w:vAlign w:val="center"/>
          </w:tcPr>
          <w:p w14:paraId="6EABB50A" w14:textId="77777777" w:rsidR="002A1E08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4C4D4568" w14:textId="77777777" w:rsidR="002A1E08" w:rsidRDefault="00000000">
            <w:r>
              <w:t>128800</w:t>
            </w:r>
          </w:p>
        </w:tc>
        <w:tc>
          <w:tcPr>
            <w:tcW w:w="1415" w:type="dxa"/>
            <w:vAlign w:val="center"/>
          </w:tcPr>
          <w:p w14:paraId="4B6C7B86" w14:textId="77777777" w:rsidR="002A1E08" w:rsidRDefault="00000000">
            <w:r>
              <w:t>504</w:t>
            </w:r>
          </w:p>
        </w:tc>
        <w:tc>
          <w:tcPr>
            <w:tcW w:w="1273" w:type="dxa"/>
            <w:vAlign w:val="center"/>
          </w:tcPr>
          <w:p w14:paraId="1BCBAE3B" w14:textId="77777777" w:rsidR="002A1E08" w:rsidRDefault="00000000">
            <w:r>
              <w:t>5.96</w:t>
            </w:r>
          </w:p>
        </w:tc>
        <w:tc>
          <w:tcPr>
            <w:tcW w:w="1415" w:type="dxa"/>
            <w:vAlign w:val="center"/>
          </w:tcPr>
          <w:p w14:paraId="6FE7CC25" w14:textId="77777777" w:rsidR="002A1E08" w:rsidRDefault="00000000">
            <w:r>
              <w:t>21595</w:t>
            </w:r>
          </w:p>
        </w:tc>
        <w:tc>
          <w:tcPr>
            <w:tcW w:w="1273" w:type="dxa"/>
            <w:vAlign w:val="center"/>
          </w:tcPr>
          <w:p w14:paraId="2A8FA8EB" w14:textId="77777777" w:rsidR="002A1E08" w:rsidRDefault="00000000">
            <w:r>
              <w:t>5544</w:t>
            </w:r>
          </w:p>
        </w:tc>
        <w:tc>
          <w:tcPr>
            <w:tcW w:w="1415" w:type="dxa"/>
            <w:vAlign w:val="center"/>
          </w:tcPr>
          <w:p w14:paraId="6450146A" w14:textId="77777777" w:rsidR="002A1E08" w:rsidRDefault="00000000">
            <w:r>
              <w:t>5544</w:t>
            </w:r>
          </w:p>
        </w:tc>
      </w:tr>
      <w:tr w:rsidR="002A1E08" w14:paraId="402935A4" w14:textId="77777777">
        <w:tc>
          <w:tcPr>
            <w:tcW w:w="1115" w:type="dxa"/>
            <w:shd w:val="clear" w:color="auto" w:fill="E6E6E6"/>
            <w:vAlign w:val="center"/>
          </w:tcPr>
          <w:p w14:paraId="0704BD46" w14:textId="77777777" w:rsidR="002A1E08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5BDDDCC0" w14:textId="77777777" w:rsidR="002A1E08" w:rsidRDefault="00000000">
            <w:r>
              <w:t>73552</w:t>
            </w:r>
          </w:p>
        </w:tc>
        <w:tc>
          <w:tcPr>
            <w:tcW w:w="1415" w:type="dxa"/>
            <w:vAlign w:val="center"/>
          </w:tcPr>
          <w:p w14:paraId="696AA609" w14:textId="77777777" w:rsidR="002A1E08" w:rsidRDefault="00000000">
            <w:r>
              <w:t>201</w:t>
            </w:r>
          </w:p>
        </w:tc>
        <w:tc>
          <w:tcPr>
            <w:tcW w:w="1273" w:type="dxa"/>
            <w:vAlign w:val="center"/>
          </w:tcPr>
          <w:p w14:paraId="3B70A3E0" w14:textId="77777777" w:rsidR="002A1E08" w:rsidRDefault="00000000">
            <w:r>
              <w:t>5.96</w:t>
            </w:r>
          </w:p>
        </w:tc>
        <w:tc>
          <w:tcPr>
            <w:tcW w:w="1415" w:type="dxa"/>
            <w:vAlign w:val="center"/>
          </w:tcPr>
          <w:p w14:paraId="6B4BA4D6" w14:textId="77777777" w:rsidR="002A1E08" w:rsidRDefault="00000000">
            <w:r>
              <w:t>12332</w:t>
            </w:r>
          </w:p>
        </w:tc>
        <w:tc>
          <w:tcPr>
            <w:tcW w:w="1273" w:type="dxa"/>
            <w:vAlign w:val="center"/>
          </w:tcPr>
          <w:p w14:paraId="4FFF8520" w14:textId="77777777" w:rsidR="002A1E08" w:rsidRDefault="00000000">
            <w:r>
              <w:t>3317</w:t>
            </w:r>
          </w:p>
        </w:tc>
        <w:tc>
          <w:tcPr>
            <w:tcW w:w="1415" w:type="dxa"/>
            <w:vAlign w:val="center"/>
          </w:tcPr>
          <w:p w14:paraId="18A2FF4F" w14:textId="77777777" w:rsidR="002A1E08" w:rsidRDefault="00000000">
            <w:r>
              <w:t>3317</w:t>
            </w:r>
          </w:p>
        </w:tc>
      </w:tr>
      <w:tr w:rsidR="002A1E08" w14:paraId="5CFAFEC5" w14:textId="77777777">
        <w:tc>
          <w:tcPr>
            <w:tcW w:w="1115" w:type="dxa"/>
            <w:shd w:val="clear" w:color="auto" w:fill="E6E6E6"/>
            <w:vAlign w:val="center"/>
          </w:tcPr>
          <w:p w14:paraId="07FBBA69" w14:textId="77777777" w:rsidR="002A1E08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5F2AFBD9" w14:textId="77777777" w:rsidR="002A1E08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0F0CAC65" w14:textId="77777777" w:rsidR="002A1E0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43E5C21" w14:textId="77777777" w:rsidR="002A1E08" w:rsidRDefault="00000000">
            <w:r>
              <w:t>5.96</w:t>
            </w:r>
          </w:p>
        </w:tc>
        <w:tc>
          <w:tcPr>
            <w:tcW w:w="1415" w:type="dxa"/>
            <w:vAlign w:val="center"/>
          </w:tcPr>
          <w:p w14:paraId="17615C18" w14:textId="77777777" w:rsidR="002A1E0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D16D32C" w14:textId="77777777" w:rsidR="002A1E08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FAFF947" w14:textId="77777777" w:rsidR="002A1E08" w:rsidRDefault="00000000">
            <w:r>
              <w:t>0</w:t>
            </w:r>
          </w:p>
        </w:tc>
      </w:tr>
      <w:tr w:rsidR="002A1E08" w14:paraId="07B1778F" w14:textId="77777777">
        <w:tc>
          <w:tcPr>
            <w:tcW w:w="1115" w:type="dxa"/>
            <w:shd w:val="clear" w:color="auto" w:fill="E6E6E6"/>
            <w:vAlign w:val="center"/>
          </w:tcPr>
          <w:p w14:paraId="240CAD93" w14:textId="77777777" w:rsidR="002A1E08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156BAA5C" w14:textId="77777777" w:rsidR="002A1E08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E73499C" w14:textId="77777777" w:rsidR="002A1E0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7DBDCBD" w14:textId="77777777" w:rsidR="002A1E08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18AFE3D4" w14:textId="77777777" w:rsidR="002A1E0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EC3F317" w14:textId="77777777" w:rsidR="002A1E08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2E51803D" w14:textId="77777777" w:rsidR="002A1E08" w:rsidRDefault="00000000">
            <w:r>
              <w:t>0</w:t>
            </w:r>
          </w:p>
        </w:tc>
      </w:tr>
      <w:tr w:rsidR="002A1E08" w14:paraId="25C5CFD0" w14:textId="77777777">
        <w:tc>
          <w:tcPr>
            <w:tcW w:w="1115" w:type="dxa"/>
            <w:shd w:val="clear" w:color="auto" w:fill="E6E6E6"/>
            <w:vAlign w:val="center"/>
          </w:tcPr>
          <w:p w14:paraId="3E4462CB" w14:textId="77777777" w:rsidR="002A1E08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608EE846" w14:textId="77777777" w:rsidR="002A1E08" w:rsidRDefault="00000000">
            <w:r>
              <w:t>306858</w:t>
            </w:r>
          </w:p>
        </w:tc>
        <w:tc>
          <w:tcPr>
            <w:tcW w:w="1415" w:type="dxa"/>
            <w:vAlign w:val="center"/>
          </w:tcPr>
          <w:p w14:paraId="6571C029" w14:textId="77777777" w:rsidR="002A1E08" w:rsidRDefault="00000000">
            <w:r>
              <w:t>2467</w:t>
            </w:r>
          </w:p>
        </w:tc>
        <w:tc>
          <w:tcPr>
            <w:tcW w:w="1273" w:type="dxa"/>
            <w:vAlign w:val="center"/>
          </w:tcPr>
          <w:p w14:paraId="57E5D2F7" w14:textId="77777777" w:rsidR="002A1E08" w:rsidRDefault="002A1E08"/>
        </w:tc>
        <w:tc>
          <w:tcPr>
            <w:tcW w:w="1415" w:type="dxa"/>
            <w:vAlign w:val="center"/>
          </w:tcPr>
          <w:p w14:paraId="26DB210D" w14:textId="77777777" w:rsidR="002A1E08" w:rsidRDefault="00000000">
            <w:r>
              <w:t>51449</w:t>
            </w:r>
          </w:p>
        </w:tc>
        <w:tc>
          <w:tcPr>
            <w:tcW w:w="1273" w:type="dxa"/>
            <w:vAlign w:val="center"/>
          </w:tcPr>
          <w:p w14:paraId="3F8FC8F6" w14:textId="77777777" w:rsidR="002A1E08" w:rsidRDefault="00000000">
            <w:r>
              <w:t>18552</w:t>
            </w:r>
          </w:p>
        </w:tc>
        <w:tc>
          <w:tcPr>
            <w:tcW w:w="1415" w:type="dxa"/>
            <w:vAlign w:val="center"/>
          </w:tcPr>
          <w:p w14:paraId="0A1D6C06" w14:textId="77777777" w:rsidR="002A1E08" w:rsidRDefault="00000000">
            <w:r>
              <w:t>18552</w:t>
            </w:r>
          </w:p>
        </w:tc>
      </w:tr>
    </w:tbl>
    <w:p w14:paraId="30C229CB" w14:textId="77777777" w:rsidR="002A1E08" w:rsidRDefault="00000000">
      <w:pPr>
        <w:pStyle w:val="2"/>
        <w:widowControl w:val="0"/>
      </w:pPr>
      <w:bookmarkStart w:id="76" w:name="_Toc154747311"/>
      <w:r>
        <w:lastRenderedPageBreak/>
        <w:t>供暖系统</w:t>
      </w:r>
      <w:bookmarkEnd w:id="76"/>
    </w:p>
    <w:p w14:paraId="23CA124F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77" w:name="_Toc154747312"/>
      <w:r>
        <w:rPr>
          <w:color w:val="000000"/>
        </w:rPr>
        <w:t>热泵系统</w:t>
      </w:r>
      <w:bookmarkEnd w:id="77"/>
    </w:p>
    <w:p w14:paraId="1A2D3811" w14:textId="77777777" w:rsidR="002A1E0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2A1E08" w14:paraId="1844005C" w14:textId="77777777">
        <w:tc>
          <w:tcPr>
            <w:tcW w:w="1811" w:type="dxa"/>
            <w:shd w:val="clear" w:color="auto" w:fill="E6E6E6"/>
            <w:vAlign w:val="center"/>
          </w:tcPr>
          <w:p w14:paraId="53CCB612" w14:textId="77777777" w:rsidR="002A1E08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71BED5" w14:textId="77777777" w:rsidR="002A1E08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B2D99A" w14:textId="77777777" w:rsidR="002A1E08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52DC42" w14:textId="77777777" w:rsidR="002A1E08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D8BECC" w14:textId="77777777" w:rsidR="002A1E08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C1C6462" w14:textId="77777777" w:rsidR="002A1E08" w:rsidRDefault="00000000">
            <w:pPr>
              <w:jc w:val="center"/>
            </w:pPr>
            <w:r>
              <w:t>台数</w:t>
            </w:r>
          </w:p>
        </w:tc>
      </w:tr>
      <w:tr w:rsidR="002A1E08" w14:paraId="37F4BCFF" w14:textId="77777777">
        <w:tc>
          <w:tcPr>
            <w:tcW w:w="1811" w:type="dxa"/>
            <w:vAlign w:val="center"/>
          </w:tcPr>
          <w:p w14:paraId="03CE8D89" w14:textId="77777777" w:rsidR="002A1E08" w:rsidRDefault="00000000">
            <w:r>
              <w:t>PSRHH0852</w:t>
            </w:r>
          </w:p>
        </w:tc>
        <w:tc>
          <w:tcPr>
            <w:tcW w:w="1697" w:type="dxa"/>
            <w:vAlign w:val="center"/>
          </w:tcPr>
          <w:p w14:paraId="26187885" w14:textId="77777777" w:rsidR="002A1E08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13D43F31" w14:textId="77777777" w:rsidR="002A1E08" w:rsidRDefault="00000000">
            <w:r>
              <w:t>73</w:t>
            </w:r>
          </w:p>
        </w:tc>
        <w:tc>
          <w:tcPr>
            <w:tcW w:w="1697" w:type="dxa"/>
            <w:vAlign w:val="center"/>
          </w:tcPr>
          <w:p w14:paraId="5088E91B" w14:textId="77777777" w:rsidR="002A1E08" w:rsidRDefault="00000000">
            <w:r>
              <w:t>349</w:t>
            </w:r>
          </w:p>
        </w:tc>
        <w:tc>
          <w:tcPr>
            <w:tcW w:w="1697" w:type="dxa"/>
            <w:vAlign w:val="center"/>
          </w:tcPr>
          <w:p w14:paraId="2F639464" w14:textId="77777777" w:rsidR="002A1E08" w:rsidRDefault="00000000">
            <w:r>
              <w:t>4.80</w:t>
            </w:r>
          </w:p>
        </w:tc>
        <w:tc>
          <w:tcPr>
            <w:tcW w:w="730" w:type="dxa"/>
            <w:vAlign w:val="center"/>
          </w:tcPr>
          <w:p w14:paraId="1A40832B" w14:textId="77777777" w:rsidR="002A1E08" w:rsidRDefault="00000000">
            <w:r>
              <w:t>2</w:t>
            </w:r>
          </w:p>
        </w:tc>
      </w:tr>
    </w:tbl>
    <w:p w14:paraId="43035B34" w14:textId="77777777" w:rsidR="002A1E0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2A1E08" w14:paraId="1F4B87B0" w14:textId="77777777">
        <w:tc>
          <w:tcPr>
            <w:tcW w:w="2677" w:type="dxa"/>
            <w:shd w:val="clear" w:color="auto" w:fill="E6E6E6"/>
            <w:vAlign w:val="center"/>
          </w:tcPr>
          <w:p w14:paraId="72CEA830" w14:textId="77777777" w:rsidR="002A1E08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D173285" w14:textId="77777777" w:rsidR="002A1E08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FA0688" w14:textId="77777777" w:rsidR="002A1E08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BD99719" w14:textId="77777777" w:rsidR="002A1E08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86987C" w14:textId="77777777" w:rsidR="002A1E08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794B75E" w14:textId="77777777" w:rsidR="002A1E08" w:rsidRDefault="00000000">
            <w:pPr>
              <w:jc w:val="center"/>
            </w:pPr>
            <w:r>
              <w:t>台数</w:t>
            </w:r>
          </w:p>
        </w:tc>
      </w:tr>
      <w:tr w:rsidR="002A1E08" w14:paraId="77413D04" w14:textId="77777777">
        <w:tc>
          <w:tcPr>
            <w:tcW w:w="2677" w:type="dxa"/>
            <w:vAlign w:val="center"/>
          </w:tcPr>
          <w:p w14:paraId="2FA12C34" w14:textId="77777777" w:rsidR="002A1E08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5298262" w14:textId="77777777" w:rsidR="002A1E08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347BCBFC" w14:textId="77777777" w:rsidR="002A1E08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0C4D48FC" w14:textId="77777777" w:rsidR="002A1E08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0BF59523" w14:textId="77777777" w:rsidR="002A1E08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67670BEC" w14:textId="77777777" w:rsidR="002A1E08" w:rsidRDefault="00000000">
            <w:r>
              <w:t>2</w:t>
            </w:r>
          </w:p>
        </w:tc>
      </w:tr>
    </w:tbl>
    <w:p w14:paraId="1CCEABF4" w14:textId="77777777" w:rsidR="002A1E0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2A1E08" w14:paraId="4DE51BDA" w14:textId="77777777">
        <w:tc>
          <w:tcPr>
            <w:tcW w:w="1731" w:type="dxa"/>
            <w:shd w:val="clear" w:color="auto" w:fill="E6E6E6"/>
            <w:vAlign w:val="center"/>
          </w:tcPr>
          <w:p w14:paraId="3FA77FE4" w14:textId="77777777" w:rsidR="002A1E08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7E215E9" w14:textId="77777777" w:rsidR="002A1E08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576F5B71" w14:textId="77777777" w:rsidR="002A1E08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6613E90C" w14:textId="77777777" w:rsidR="002A1E08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24E059E3" w14:textId="77777777" w:rsidR="002A1E08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2A1E08" w14:paraId="540B7A84" w14:textId="77777777">
        <w:tc>
          <w:tcPr>
            <w:tcW w:w="1731" w:type="dxa"/>
            <w:shd w:val="clear" w:color="auto" w:fill="E6E6E6"/>
            <w:vAlign w:val="center"/>
          </w:tcPr>
          <w:p w14:paraId="696A517C" w14:textId="77777777" w:rsidR="002A1E08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2EC4F357" w14:textId="77777777" w:rsidR="002A1E08" w:rsidRDefault="00000000">
            <w:r>
              <w:t>174.5</w:t>
            </w:r>
          </w:p>
        </w:tc>
        <w:tc>
          <w:tcPr>
            <w:tcW w:w="1901" w:type="dxa"/>
            <w:vAlign w:val="center"/>
          </w:tcPr>
          <w:p w14:paraId="54B81CA8" w14:textId="77777777" w:rsidR="002A1E08" w:rsidRDefault="00000000">
            <w:r>
              <w:t>36.5</w:t>
            </w:r>
          </w:p>
        </w:tc>
        <w:tc>
          <w:tcPr>
            <w:tcW w:w="1748" w:type="dxa"/>
            <w:vAlign w:val="center"/>
          </w:tcPr>
          <w:p w14:paraId="363040E2" w14:textId="77777777" w:rsidR="002A1E08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7435EE7F" w14:textId="77777777" w:rsidR="002A1E08" w:rsidRDefault="00000000">
            <w:r>
              <w:t>2.75</w:t>
            </w:r>
          </w:p>
        </w:tc>
      </w:tr>
      <w:tr w:rsidR="002A1E08" w14:paraId="29A9DDDE" w14:textId="77777777">
        <w:tc>
          <w:tcPr>
            <w:tcW w:w="1731" w:type="dxa"/>
            <w:shd w:val="clear" w:color="auto" w:fill="E6E6E6"/>
            <w:vAlign w:val="center"/>
          </w:tcPr>
          <w:p w14:paraId="576807DF" w14:textId="77777777" w:rsidR="002A1E08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4D02E1C2" w14:textId="77777777" w:rsidR="002A1E08" w:rsidRDefault="00000000">
            <w:r>
              <w:t>349</w:t>
            </w:r>
          </w:p>
        </w:tc>
        <w:tc>
          <w:tcPr>
            <w:tcW w:w="1901" w:type="dxa"/>
            <w:vAlign w:val="center"/>
          </w:tcPr>
          <w:p w14:paraId="029BB0F6" w14:textId="77777777" w:rsidR="002A1E08" w:rsidRDefault="00000000">
            <w:r>
              <w:t>73</w:t>
            </w:r>
          </w:p>
        </w:tc>
        <w:tc>
          <w:tcPr>
            <w:tcW w:w="1748" w:type="dxa"/>
            <w:vAlign w:val="center"/>
          </w:tcPr>
          <w:p w14:paraId="29E08CE8" w14:textId="77777777" w:rsidR="002A1E08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268A7B53" w14:textId="77777777" w:rsidR="002A1E08" w:rsidRDefault="00000000">
            <w:r>
              <w:t>5.5</w:t>
            </w:r>
          </w:p>
        </w:tc>
      </w:tr>
      <w:tr w:rsidR="002A1E08" w14:paraId="13A55158" w14:textId="77777777">
        <w:tc>
          <w:tcPr>
            <w:tcW w:w="1731" w:type="dxa"/>
            <w:shd w:val="clear" w:color="auto" w:fill="E6E6E6"/>
            <w:vAlign w:val="center"/>
          </w:tcPr>
          <w:p w14:paraId="74B168C2" w14:textId="77777777" w:rsidR="002A1E08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550CD5E2" w14:textId="77777777" w:rsidR="002A1E08" w:rsidRDefault="00000000">
            <w:r>
              <w:t>523.5</w:t>
            </w:r>
          </w:p>
        </w:tc>
        <w:tc>
          <w:tcPr>
            <w:tcW w:w="1901" w:type="dxa"/>
            <w:vAlign w:val="center"/>
          </w:tcPr>
          <w:p w14:paraId="68761F3B" w14:textId="77777777" w:rsidR="002A1E08" w:rsidRDefault="00000000">
            <w:r>
              <w:t>109.5</w:t>
            </w:r>
          </w:p>
        </w:tc>
        <w:tc>
          <w:tcPr>
            <w:tcW w:w="1748" w:type="dxa"/>
            <w:vAlign w:val="center"/>
          </w:tcPr>
          <w:p w14:paraId="16991C5D" w14:textId="77777777" w:rsidR="002A1E08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0AE1CDEA" w14:textId="77777777" w:rsidR="002A1E08" w:rsidRDefault="00000000">
            <w:r>
              <w:t>8.25</w:t>
            </w:r>
          </w:p>
        </w:tc>
      </w:tr>
      <w:tr w:rsidR="002A1E08" w14:paraId="02D1B24A" w14:textId="77777777">
        <w:tc>
          <w:tcPr>
            <w:tcW w:w="1731" w:type="dxa"/>
            <w:shd w:val="clear" w:color="auto" w:fill="E6E6E6"/>
            <w:vAlign w:val="center"/>
          </w:tcPr>
          <w:p w14:paraId="482E4D72" w14:textId="77777777" w:rsidR="002A1E08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335DFC43" w14:textId="77777777" w:rsidR="002A1E08" w:rsidRDefault="00000000">
            <w:r>
              <w:t>698</w:t>
            </w:r>
          </w:p>
        </w:tc>
        <w:tc>
          <w:tcPr>
            <w:tcW w:w="1901" w:type="dxa"/>
            <w:vAlign w:val="center"/>
          </w:tcPr>
          <w:p w14:paraId="37A354C2" w14:textId="77777777" w:rsidR="002A1E08" w:rsidRDefault="00000000">
            <w:r>
              <w:t>146</w:t>
            </w:r>
          </w:p>
        </w:tc>
        <w:tc>
          <w:tcPr>
            <w:tcW w:w="1748" w:type="dxa"/>
            <w:vAlign w:val="center"/>
          </w:tcPr>
          <w:p w14:paraId="0FF755B8" w14:textId="77777777" w:rsidR="002A1E08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1EA03303" w14:textId="77777777" w:rsidR="002A1E08" w:rsidRDefault="00000000">
            <w:r>
              <w:t>11</w:t>
            </w:r>
          </w:p>
        </w:tc>
      </w:tr>
    </w:tbl>
    <w:p w14:paraId="41B17D33" w14:textId="77777777" w:rsidR="002A1E0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2A1E08" w14:paraId="59B58674" w14:textId="77777777">
        <w:tc>
          <w:tcPr>
            <w:tcW w:w="1115" w:type="dxa"/>
            <w:shd w:val="clear" w:color="auto" w:fill="E6E6E6"/>
            <w:vAlign w:val="center"/>
          </w:tcPr>
          <w:p w14:paraId="511CEFD6" w14:textId="77777777" w:rsidR="002A1E08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E29BB35" w14:textId="77777777" w:rsidR="002A1E08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FFD1A0" w14:textId="77777777" w:rsidR="002A1E08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E1993C8" w14:textId="77777777" w:rsidR="002A1E08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6474363" w14:textId="77777777" w:rsidR="002A1E08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6F114BE" w14:textId="77777777" w:rsidR="002A1E08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2A1E08" w14:paraId="5C7AD286" w14:textId="77777777">
        <w:tc>
          <w:tcPr>
            <w:tcW w:w="1115" w:type="dxa"/>
            <w:shd w:val="clear" w:color="auto" w:fill="E6E6E6"/>
            <w:vAlign w:val="center"/>
          </w:tcPr>
          <w:p w14:paraId="23F3EA48" w14:textId="77777777" w:rsidR="002A1E08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5F6F9356" w14:textId="77777777" w:rsidR="002A1E08" w:rsidRDefault="00000000">
            <w:r>
              <w:t>110863</w:t>
            </w:r>
          </w:p>
        </w:tc>
        <w:tc>
          <w:tcPr>
            <w:tcW w:w="1584" w:type="dxa"/>
            <w:vAlign w:val="center"/>
          </w:tcPr>
          <w:p w14:paraId="56743982" w14:textId="77777777" w:rsidR="002A1E08" w:rsidRDefault="00000000">
            <w:r>
              <w:t>3232</w:t>
            </w:r>
          </w:p>
        </w:tc>
        <w:tc>
          <w:tcPr>
            <w:tcW w:w="1584" w:type="dxa"/>
            <w:vAlign w:val="center"/>
          </w:tcPr>
          <w:p w14:paraId="43CF2650" w14:textId="77777777" w:rsidR="002A1E08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7CFDAF17" w14:textId="77777777" w:rsidR="002A1E08" w:rsidRDefault="00000000">
            <w:r>
              <w:t>23189</w:t>
            </w:r>
          </w:p>
        </w:tc>
        <w:tc>
          <w:tcPr>
            <w:tcW w:w="1726" w:type="dxa"/>
            <w:vAlign w:val="center"/>
          </w:tcPr>
          <w:p w14:paraId="2B32F201" w14:textId="77777777" w:rsidR="002A1E08" w:rsidRDefault="00000000">
            <w:r>
              <w:t>8888</w:t>
            </w:r>
          </w:p>
        </w:tc>
      </w:tr>
      <w:tr w:rsidR="002A1E08" w14:paraId="2B92D357" w14:textId="77777777">
        <w:tc>
          <w:tcPr>
            <w:tcW w:w="1115" w:type="dxa"/>
            <w:shd w:val="clear" w:color="auto" w:fill="E6E6E6"/>
            <w:vAlign w:val="center"/>
          </w:tcPr>
          <w:p w14:paraId="6EEB476D" w14:textId="77777777" w:rsidR="002A1E08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53201E40" w14:textId="77777777" w:rsidR="002A1E08" w:rsidRDefault="00000000">
            <w:r>
              <w:t>37910</w:t>
            </w:r>
          </w:p>
        </w:tc>
        <w:tc>
          <w:tcPr>
            <w:tcW w:w="1584" w:type="dxa"/>
            <w:vAlign w:val="center"/>
          </w:tcPr>
          <w:p w14:paraId="12356E9F" w14:textId="77777777" w:rsidR="002A1E08" w:rsidRDefault="00000000">
            <w:r>
              <w:t>167</w:t>
            </w:r>
          </w:p>
        </w:tc>
        <w:tc>
          <w:tcPr>
            <w:tcW w:w="1584" w:type="dxa"/>
            <w:vAlign w:val="center"/>
          </w:tcPr>
          <w:p w14:paraId="26E1766C" w14:textId="77777777" w:rsidR="002A1E08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3288CA9A" w14:textId="77777777" w:rsidR="002A1E08" w:rsidRDefault="00000000">
            <w:r>
              <w:t>7930</w:t>
            </w:r>
          </w:p>
        </w:tc>
        <w:tc>
          <w:tcPr>
            <w:tcW w:w="1726" w:type="dxa"/>
            <w:vAlign w:val="center"/>
          </w:tcPr>
          <w:p w14:paraId="44D146B8" w14:textId="77777777" w:rsidR="002A1E08" w:rsidRDefault="00000000">
            <w:r>
              <w:t>919</w:t>
            </w:r>
          </w:p>
        </w:tc>
      </w:tr>
      <w:tr w:rsidR="002A1E08" w14:paraId="60F7EC4C" w14:textId="77777777">
        <w:tc>
          <w:tcPr>
            <w:tcW w:w="1115" w:type="dxa"/>
            <w:shd w:val="clear" w:color="auto" w:fill="E6E6E6"/>
            <w:vAlign w:val="center"/>
          </w:tcPr>
          <w:p w14:paraId="3AC289EC" w14:textId="77777777" w:rsidR="002A1E08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5431E9FE" w14:textId="77777777" w:rsidR="002A1E08" w:rsidRDefault="00000000">
            <w:r>
              <w:t>1589</w:t>
            </w:r>
          </w:p>
        </w:tc>
        <w:tc>
          <w:tcPr>
            <w:tcW w:w="1584" w:type="dxa"/>
            <w:vAlign w:val="center"/>
          </w:tcPr>
          <w:p w14:paraId="19EA8526" w14:textId="77777777" w:rsidR="002A1E08" w:rsidRDefault="00000000">
            <w:r>
              <w:t>4</w:t>
            </w:r>
          </w:p>
        </w:tc>
        <w:tc>
          <w:tcPr>
            <w:tcW w:w="1584" w:type="dxa"/>
            <w:vAlign w:val="center"/>
          </w:tcPr>
          <w:p w14:paraId="5502CE68" w14:textId="77777777" w:rsidR="002A1E08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67B5502F" w14:textId="77777777" w:rsidR="002A1E08" w:rsidRDefault="00000000">
            <w:r>
              <w:t>332</w:t>
            </w:r>
          </w:p>
        </w:tc>
        <w:tc>
          <w:tcPr>
            <w:tcW w:w="1726" w:type="dxa"/>
            <w:vAlign w:val="center"/>
          </w:tcPr>
          <w:p w14:paraId="31D20433" w14:textId="77777777" w:rsidR="002A1E08" w:rsidRDefault="00000000">
            <w:r>
              <w:t>33</w:t>
            </w:r>
          </w:p>
        </w:tc>
      </w:tr>
      <w:tr w:rsidR="002A1E08" w14:paraId="4F1C5A58" w14:textId="77777777">
        <w:tc>
          <w:tcPr>
            <w:tcW w:w="1115" w:type="dxa"/>
            <w:shd w:val="clear" w:color="auto" w:fill="E6E6E6"/>
            <w:vAlign w:val="center"/>
          </w:tcPr>
          <w:p w14:paraId="2230FC4C" w14:textId="77777777" w:rsidR="002A1E08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4C4BBD89" w14:textId="77777777" w:rsidR="002A1E08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0B30704" w14:textId="77777777" w:rsidR="002A1E08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F20DA8D" w14:textId="77777777" w:rsidR="002A1E08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6A6D329B" w14:textId="77777777" w:rsidR="002A1E08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7A3B46E9" w14:textId="77777777" w:rsidR="002A1E08" w:rsidRDefault="00000000">
            <w:r>
              <w:t>0</w:t>
            </w:r>
          </w:p>
        </w:tc>
      </w:tr>
      <w:tr w:rsidR="002A1E08" w14:paraId="1C7CB0D3" w14:textId="77777777">
        <w:tc>
          <w:tcPr>
            <w:tcW w:w="1115" w:type="dxa"/>
            <w:shd w:val="clear" w:color="auto" w:fill="E6E6E6"/>
            <w:vAlign w:val="center"/>
          </w:tcPr>
          <w:p w14:paraId="0DC2CBFF" w14:textId="77777777" w:rsidR="002A1E08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0518A9F1" w14:textId="77777777" w:rsidR="002A1E08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E3C2DC9" w14:textId="77777777" w:rsidR="002A1E08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5B54A72" w14:textId="77777777" w:rsidR="002A1E08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16F5A366" w14:textId="77777777" w:rsidR="002A1E08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88A4B6E" w14:textId="77777777" w:rsidR="002A1E08" w:rsidRDefault="00000000">
            <w:r>
              <w:t>0</w:t>
            </w:r>
          </w:p>
        </w:tc>
      </w:tr>
      <w:tr w:rsidR="002A1E08" w14:paraId="0D1B1DD6" w14:textId="77777777">
        <w:tc>
          <w:tcPr>
            <w:tcW w:w="1115" w:type="dxa"/>
            <w:shd w:val="clear" w:color="auto" w:fill="E6E6E6"/>
            <w:vAlign w:val="center"/>
          </w:tcPr>
          <w:p w14:paraId="76985DC6" w14:textId="77777777" w:rsidR="002A1E08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4E526DF0" w14:textId="77777777" w:rsidR="002A1E08" w:rsidRDefault="00000000">
            <w:r>
              <w:t>150362</w:t>
            </w:r>
          </w:p>
        </w:tc>
        <w:tc>
          <w:tcPr>
            <w:tcW w:w="1584" w:type="dxa"/>
            <w:vAlign w:val="center"/>
          </w:tcPr>
          <w:p w14:paraId="4B507783" w14:textId="77777777" w:rsidR="002A1E08" w:rsidRDefault="00000000">
            <w:r>
              <w:t>3403</w:t>
            </w:r>
          </w:p>
        </w:tc>
        <w:tc>
          <w:tcPr>
            <w:tcW w:w="1584" w:type="dxa"/>
            <w:vAlign w:val="center"/>
          </w:tcPr>
          <w:p w14:paraId="6905C8EF" w14:textId="77777777" w:rsidR="002A1E08" w:rsidRDefault="002A1E08"/>
        </w:tc>
        <w:tc>
          <w:tcPr>
            <w:tcW w:w="1726" w:type="dxa"/>
            <w:vAlign w:val="center"/>
          </w:tcPr>
          <w:p w14:paraId="1DFA6BB1" w14:textId="77777777" w:rsidR="002A1E08" w:rsidRDefault="00000000">
            <w:r>
              <w:t>31451</w:t>
            </w:r>
          </w:p>
        </w:tc>
        <w:tc>
          <w:tcPr>
            <w:tcW w:w="1726" w:type="dxa"/>
            <w:vAlign w:val="center"/>
          </w:tcPr>
          <w:p w14:paraId="2B022A3D" w14:textId="77777777" w:rsidR="002A1E08" w:rsidRDefault="00000000">
            <w:r>
              <w:t>9840</w:t>
            </w:r>
          </w:p>
        </w:tc>
      </w:tr>
    </w:tbl>
    <w:p w14:paraId="64544CA4" w14:textId="77777777" w:rsidR="002A1E08" w:rsidRDefault="00000000">
      <w:pPr>
        <w:pStyle w:val="2"/>
        <w:widowControl w:val="0"/>
      </w:pPr>
      <w:bookmarkStart w:id="78" w:name="_Toc154747313"/>
      <w:r>
        <w:t>照明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A1E08" w14:paraId="22062837" w14:textId="77777777">
        <w:tc>
          <w:tcPr>
            <w:tcW w:w="3135" w:type="dxa"/>
            <w:shd w:val="clear" w:color="auto" w:fill="E6E6E6"/>
            <w:vAlign w:val="center"/>
          </w:tcPr>
          <w:p w14:paraId="110D2EBC" w14:textId="77777777" w:rsidR="002A1E08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C69F24" w14:textId="77777777" w:rsidR="002A1E0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D3EE6F" w14:textId="77777777" w:rsidR="002A1E08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C6F07AC" w14:textId="77777777" w:rsidR="002A1E0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8601F7" w14:textId="77777777" w:rsidR="002A1E08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A1E08" w14:paraId="09037AAA" w14:textId="77777777">
        <w:tc>
          <w:tcPr>
            <w:tcW w:w="3135" w:type="dxa"/>
            <w:vAlign w:val="center"/>
          </w:tcPr>
          <w:p w14:paraId="61418465" w14:textId="77777777" w:rsidR="002A1E0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980FC4C" w14:textId="77777777" w:rsidR="002A1E08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45BAEC6" w14:textId="77777777" w:rsidR="002A1E08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5C4CC07D" w14:textId="77777777" w:rsidR="002A1E08" w:rsidRDefault="00000000">
            <w:r>
              <w:t>2652</w:t>
            </w:r>
          </w:p>
        </w:tc>
        <w:tc>
          <w:tcPr>
            <w:tcW w:w="1862" w:type="dxa"/>
            <w:vAlign w:val="center"/>
          </w:tcPr>
          <w:p w14:paraId="07815E18" w14:textId="77777777" w:rsidR="002A1E08" w:rsidRDefault="00000000">
            <w:r>
              <w:t>40099</w:t>
            </w:r>
          </w:p>
        </w:tc>
      </w:tr>
      <w:tr w:rsidR="002A1E08" w14:paraId="5A14A095" w14:textId="77777777">
        <w:tc>
          <w:tcPr>
            <w:tcW w:w="3135" w:type="dxa"/>
            <w:vAlign w:val="center"/>
          </w:tcPr>
          <w:p w14:paraId="65858B38" w14:textId="77777777" w:rsidR="002A1E08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F3ADDC7" w14:textId="77777777" w:rsidR="002A1E08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205AED7E" w14:textId="77777777" w:rsidR="002A1E08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B55B837" w14:textId="77777777" w:rsidR="002A1E08" w:rsidRDefault="00000000">
            <w:r>
              <w:t>736</w:t>
            </w:r>
          </w:p>
        </w:tc>
        <w:tc>
          <w:tcPr>
            <w:tcW w:w="1862" w:type="dxa"/>
            <w:vAlign w:val="center"/>
          </w:tcPr>
          <w:p w14:paraId="0288EDBA" w14:textId="77777777" w:rsidR="002A1E08" w:rsidRDefault="00000000">
            <w:r>
              <w:t>8694</w:t>
            </w:r>
          </w:p>
        </w:tc>
      </w:tr>
      <w:tr w:rsidR="002A1E08" w14:paraId="19590412" w14:textId="77777777">
        <w:tc>
          <w:tcPr>
            <w:tcW w:w="3135" w:type="dxa"/>
            <w:vAlign w:val="center"/>
          </w:tcPr>
          <w:p w14:paraId="64614DD2" w14:textId="77777777" w:rsidR="002A1E08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03F34C08" w14:textId="77777777" w:rsidR="002A1E08" w:rsidRDefault="00000000">
            <w:r>
              <w:t>43.44</w:t>
            </w:r>
          </w:p>
        </w:tc>
        <w:tc>
          <w:tcPr>
            <w:tcW w:w="1131" w:type="dxa"/>
            <w:vAlign w:val="center"/>
          </w:tcPr>
          <w:p w14:paraId="27B8811C" w14:textId="77777777" w:rsidR="002A1E08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6C3DDD78" w14:textId="77777777" w:rsidR="002A1E08" w:rsidRDefault="00000000">
            <w:r>
              <w:t>839</w:t>
            </w:r>
          </w:p>
        </w:tc>
        <w:tc>
          <w:tcPr>
            <w:tcW w:w="1862" w:type="dxa"/>
            <w:vAlign w:val="center"/>
          </w:tcPr>
          <w:p w14:paraId="1C663DAE" w14:textId="77777777" w:rsidR="002A1E08" w:rsidRDefault="00000000">
            <w:r>
              <w:t>36448</w:t>
            </w:r>
          </w:p>
        </w:tc>
      </w:tr>
      <w:tr w:rsidR="002A1E08" w14:paraId="1F50A131" w14:textId="77777777">
        <w:tc>
          <w:tcPr>
            <w:tcW w:w="7485" w:type="dxa"/>
            <w:gridSpan w:val="4"/>
            <w:vAlign w:val="center"/>
          </w:tcPr>
          <w:p w14:paraId="06FDE170" w14:textId="77777777" w:rsidR="002A1E08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4BE3052" w14:textId="77777777" w:rsidR="002A1E08" w:rsidRDefault="00000000">
            <w:r>
              <w:t>85240</w:t>
            </w:r>
          </w:p>
        </w:tc>
      </w:tr>
    </w:tbl>
    <w:p w14:paraId="7344A1C0" w14:textId="77777777" w:rsidR="002A1E08" w:rsidRDefault="00000000">
      <w:pPr>
        <w:pStyle w:val="1"/>
        <w:widowControl w:val="0"/>
        <w:jc w:val="both"/>
        <w:rPr>
          <w:color w:val="000000"/>
        </w:rPr>
      </w:pPr>
      <w:bookmarkStart w:id="79" w:name="_Toc154747314"/>
      <w:r>
        <w:rPr>
          <w:color w:val="000000"/>
        </w:rPr>
        <w:lastRenderedPageBreak/>
        <w:t>比对建筑</w:t>
      </w:r>
      <w:bookmarkEnd w:id="79"/>
    </w:p>
    <w:p w14:paraId="2AFE317F" w14:textId="77777777" w:rsidR="002A1E08" w:rsidRDefault="00000000">
      <w:pPr>
        <w:pStyle w:val="2"/>
        <w:widowControl w:val="0"/>
      </w:pPr>
      <w:bookmarkStart w:id="80" w:name="_Toc154747315"/>
      <w:r>
        <w:t>房间类型</w:t>
      </w:r>
      <w:bookmarkEnd w:id="80"/>
    </w:p>
    <w:p w14:paraId="74BD9A98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81" w:name="_Toc154747316"/>
      <w:r>
        <w:rPr>
          <w:color w:val="000000"/>
        </w:rPr>
        <w:t>房间表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A1E08" w14:paraId="35754D48" w14:textId="77777777">
        <w:tc>
          <w:tcPr>
            <w:tcW w:w="1567" w:type="dxa"/>
            <w:shd w:val="clear" w:color="auto" w:fill="E6E6E6"/>
            <w:vAlign w:val="center"/>
          </w:tcPr>
          <w:p w14:paraId="28E0A1AC" w14:textId="77777777" w:rsidR="002A1E0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CA6FF0D" w14:textId="77777777" w:rsidR="002A1E0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D937F13" w14:textId="77777777" w:rsidR="002A1E0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7EBE36" w14:textId="77777777" w:rsidR="002A1E0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54144E" w14:textId="77777777" w:rsidR="002A1E0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9BC363" w14:textId="77777777" w:rsidR="002A1E0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A378A4" w14:textId="77777777" w:rsidR="002A1E0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5816F4" w14:textId="77777777" w:rsidR="002A1E0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A1E08" w14:paraId="2781D3C8" w14:textId="77777777">
        <w:tc>
          <w:tcPr>
            <w:tcW w:w="1567" w:type="dxa"/>
            <w:shd w:val="clear" w:color="auto" w:fill="E6E6E6"/>
            <w:vAlign w:val="center"/>
          </w:tcPr>
          <w:p w14:paraId="7022974C" w14:textId="77777777" w:rsidR="002A1E0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A133E22" w14:textId="77777777" w:rsidR="002A1E0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43A48C" w14:textId="77777777" w:rsidR="002A1E0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0C74FC" w14:textId="77777777" w:rsidR="002A1E0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F0D77E" w14:textId="77777777" w:rsidR="002A1E0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87BEA4" w14:textId="77777777" w:rsidR="002A1E08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A94018" w14:textId="77777777" w:rsidR="002A1E08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0C9A22" w14:textId="77777777" w:rsidR="002A1E0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A1E08" w14:paraId="2367C045" w14:textId="77777777">
        <w:tc>
          <w:tcPr>
            <w:tcW w:w="1567" w:type="dxa"/>
            <w:shd w:val="clear" w:color="auto" w:fill="E6E6E6"/>
            <w:vAlign w:val="center"/>
          </w:tcPr>
          <w:p w14:paraId="3AA679CC" w14:textId="77777777" w:rsidR="002A1E08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1F9B4E4B" w14:textId="77777777" w:rsidR="002A1E0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175C27" w14:textId="77777777" w:rsidR="002A1E08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F3713E5" w14:textId="77777777" w:rsidR="002A1E08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02F5DB" w14:textId="77777777" w:rsidR="002A1E0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9EBF34" w14:textId="77777777" w:rsidR="002A1E08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1A166A" w14:textId="77777777" w:rsidR="002A1E0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DAC942" w14:textId="77777777" w:rsidR="002A1E0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A1E08" w14:paraId="54FE6490" w14:textId="77777777">
        <w:tc>
          <w:tcPr>
            <w:tcW w:w="1567" w:type="dxa"/>
            <w:shd w:val="clear" w:color="auto" w:fill="E6E6E6"/>
            <w:vAlign w:val="center"/>
          </w:tcPr>
          <w:p w14:paraId="5E47E1FE" w14:textId="77777777" w:rsidR="002A1E08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06B5BFB1" w14:textId="77777777" w:rsidR="002A1E0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87AACB" w14:textId="77777777" w:rsidR="002A1E0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AFD7C8" w14:textId="77777777" w:rsidR="002A1E08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F5E9AD" w14:textId="77777777" w:rsidR="002A1E0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125967" w14:textId="77777777" w:rsidR="002A1E08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FCB02B" w14:textId="77777777" w:rsidR="002A1E08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FF1CBE" w14:textId="77777777" w:rsidR="002A1E08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3E64C35A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82" w:name="_Toc154747317"/>
      <w:r>
        <w:rPr>
          <w:color w:val="000000"/>
        </w:rPr>
        <w:t>作息时间表</w:t>
      </w:r>
      <w:bookmarkEnd w:id="82"/>
    </w:p>
    <w:p w14:paraId="3AA721C5" w14:textId="77777777" w:rsidR="002A1E0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38C766BF" w14:textId="77777777" w:rsidR="002A1E08" w:rsidRDefault="00000000">
      <w:pPr>
        <w:pStyle w:val="2"/>
        <w:widowControl w:val="0"/>
      </w:pPr>
      <w:bookmarkStart w:id="83" w:name="_Toc154747318"/>
      <w:r>
        <w:t>系统类型</w:t>
      </w:r>
      <w:bookmarkEnd w:id="83"/>
    </w:p>
    <w:p w14:paraId="54BD819B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84" w:name="_Toc154747319"/>
      <w:r>
        <w:rPr>
          <w:color w:val="000000"/>
        </w:rPr>
        <w:t>系统分区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A1E08" w14:paraId="72107E70" w14:textId="77777777">
        <w:tc>
          <w:tcPr>
            <w:tcW w:w="1131" w:type="dxa"/>
            <w:shd w:val="clear" w:color="auto" w:fill="E6E6E6"/>
            <w:vAlign w:val="center"/>
          </w:tcPr>
          <w:p w14:paraId="0521F772" w14:textId="77777777" w:rsidR="002A1E0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31E859E" w14:textId="77777777" w:rsidR="002A1E08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F8B087" w14:textId="77777777" w:rsidR="002A1E0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98F261" w14:textId="77777777" w:rsidR="002A1E0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D973AB8" w14:textId="77777777" w:rsidR="002A1E0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DB4899F" w14:textId="77777777" w:rsidR="002A1E08" w:rsidRDefault="00000000">
            <w:pPr>
              <w:jc w:val="center"/>
            </w:pPr>
            <w:r>
              <w:t>包含的房间</w:t>
            </w:r>
          </w:p>
        </w:tc>
      </w:tr>
      <w:tr w:rsidR="002A1E08" w14:paraId="19F4AB43" w14:textId="77777777">
        <w:tc>
          <w:tcPr>
            <w:tcW w:w="1131" w:type="dxa"/>
            <w:vAlign w:val="center"/>
          </w:tcPr>
          <w:p w14:paraId="7DCF7B2E" w14:textId="77777777" w:rsidR="002A1E08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BB59484" w14:textId="77777777" w:rsidR="002A1E08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00F48B9" w14:textId="77777777" w:rsidR="002A1E0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65A09A" w14:textId="77777777" w:rsidR="002A1E08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6CEDAAF" w14:textId="77777777" w:rsidR="002A1E08" w:rsidRDefault="00000000">
            <w:r>
              <w:t>4011.25</w:t>
            </w:r>
          </w:p>
        </w:tc>
        <w:tc>
          <w:tcPr>
            <w:tcW w:w="3673" w:type="dxa"/>
            <w:vAlign w:val="center"/>
          </w:tcPr>
          <w:p w14:paraId="68A841E4" w14:textId="77777777" w:rsidR="002A1E08" w:rsidRDefault="00000000">
            <w:r>
              <w:t>同标识建筑</w:t>
            </w:r>
          </w:p>
        </w:tc>
      </w:tr>
    </w:tbl>
    <w:p w14:paraId="5A5ADE3D" w14:textId="77777777" w:rsidR="002A1E08" w:rsidRDefault="00000000">
      <w:pPr>
        <w:pStyle w:val="2"/>
        <w:widowControl w:val="0"/>
      </w:pPr>
      <w:bookmarkStart w:id="85" w:name="_Toc154747320"/>
      <w:r>
        <w:t>制冷系统</w:t>
      </w:r>
      <w:bookmarkEnd w:id="85"/>
    </w:p>
    <w:p w14:paraId="6B0CAD23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86" w:name="_Toc154747321"/>
      <w:r>
        <w:rPr>
          <w:color w:val="000000"/>
        </w:rPr>
        <w:t>冷水机组</w:t>
      </w:r>
      <w:bookmarkEnd w:id="86"/>
    </w:p>
    <w:p w14:paraId="605B15E4" w14:textId="77777777" w:rsidR="002A1E0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A1E08" w14:paraId="0BA36BC3" w14:textId="77777777">
        <w:tc>
          <w:tcPr>
            <w:tcW w:w="1697" w:type="dxa"/>
            <w:shd w:val="clear" w:color="auto" w:fill="E6E6E6"/>
            <w:vAlign w:val="center"/>
          </w:tcPr>
          <w:p w14:paraId="2163C789" w14:textId="77777777" w:rsidR="002A1E08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BEAA857" w14:textId="77777777" w:rsidR="002A1E08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448D5B7" w14:textId="77777777" w:rsidR="002A1E08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3BAB97" w14:textId="77777777" w:rsidR="002A1E08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1329F17" w14:textId="77777777" w:rsidR="002A1E08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E0E0A06" w14:textId="77777777" w:rsidR="002A1E08" w:rsidRDefault="00000000">
            <w:pPr>
              <w:jc w:val="center"/>
            </w:pPr>
            <w:r>
              <w:t>台数</w:t>
            </w:r>
          </w:p>
        </w:tc>
      </w:tr>
      <w:tr w:rsidR="002A1E08" w14:paraId="270C92D2" w14:textId="77777777">
        <w:tc>
          <w:tcPr>
            <w:tcW w:w="1697" w:type="dxa"/>
            <w:vAlign w:val="center"/>
          </w:tcPr>
          <w:p w14:paraId="1769DAAE" w14:textId="77777777" w:rsidR="002A1E08" w:rsidRDefault="00000000">
            <w:r>
              <w:t>PSRHH0852</w:t>
            </w:r>
          </w:p>
        </w:tc>
        <w:tc>
          <w:tcPr>
            <w:tcW w:w="2445" w:type="dxa"/>
            <w:vAlign w:val="center"/>
          </w:tcPr>
          <w:p w14:paraId="52F6F996" w14:textId="77777777" w:rsidR="002A1E08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7D1C80E" w14:textId="77777777" w:rsidR="002A1E08" w:rsidRDefault="00000000">
            <w:r>
              <w:t>118</w:t>
            </w:r>
          </w:p>
        </w:tc>
        <w:tc>
          <w:tcPr>
            <w:tcW w:w="1273" w:type="dxa"/>
            <w:vAlign w:val="center"/>
          </w:tcPr>
          <w:p w14:paraId="75F4B5BF" w14:textId="77777777" w:rsidR="002A1E08" w:rsidRDefault="00000000">
            <w:r>
              <w:t>485</w:t>
            </w:r>
          </w:p>
        </w:tc>
        <w:tc>
          <w:tcPr>
            <w:tcW w:w="1630" w:type="dxa"/>
            <w:vAlign w:val="center"/>
          </w:tcPr>
          <w:p w14:paraId="47ED5978" w14:textId="77777777" w:rsidR="002A1E08" w:rsidRDefault="00000000">
            <w:r>
              <w:t>4.11</w:t>
            </w:r>
          </w:p>
        </w:tc>
        <w:tc>
          <w:tcPr>
            <w:tcW w:w="628" w:type="dxa"/>
            <w:vAlign w:val="center"/>
          </w:tcPr>
          <w:p w14:paraId="778E3ECF" w14:textId="77777777" w:rsidR="002A1E08" w:rsidRDefault="00000000">
            <w:r>
              <w:t>2</w:t>
            </w:r>
          </w:p>
        </w:tc>
      </w:tr>
    </w:tbl>
    <w:p w14:paraId="28695370" w14:textId="77777777" w:rsidR="002A1E08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2A1E08" w14:paraId="200215C2" w14:textId="77777777">
        <w:tc>
          <w:tcPr>
            <w:tcW w:w="1415" w:type="dxa"/>
            <w:shd w:val="clear" w:color="auto" w:fill="E6E6E6"/>
            <w:vAlign w:val="center"/>
          </w:tcPr>
          <w:p w14:paraId="6BB2BEA9" w14:textId="77777777" w:rsidR="002A1E0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494478" w14:textId="77777777" w:rsidR="002A1E08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D478CC" w14:textId="77777777" w:rsidR="002A1E08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2E2B15B5" w14:textId="77777777" w:rsidR="002A1E08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45EC944D" w14:textId="77777777" w:rsidR="002A1E08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2A1E08" w14:paraId="205B7EA2" w14:textId="77777777">
        <w:tc>
          <w:tcPr>
            <w:tcW w:w="1415" w:type="dxa"/>
            <w:shd w:val="clear" w:color="auto" w:fill="E6E6E6"/>
            <w:vAlign w:val="center"/>
          </w:tcPr>
          <w:p w14:paraId="0B096768" w14:textId="77777777" w:rsidR="002A1E08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02D0AF8A" w14:textId="77777777" w:rsidR="002A1E08" w:rsidRDefault="00000000">
            <w:r>
              <w:t>121</w:t>
            </w:r>
          </w:p>
        </w:tc>
        <w:tc>
          <w:tcPr>
            <w:tcW w:w="1697" w:type="dxa"/>
            <w:vAlign w:val="center"/>
          </w:tcPr>
          <w:p w14:paraId="1AEB01CC" w14:textId="77777777" w:rsidR="002A1E08" w:rsidRDefault="00000000">
            <w:r>
              <w:t>4.26</w:t>
            </w:r>
          </w:p>
        </w:tc>
        <w:tc>
          <w:tcPr>
            <w:tcW w:w="2402" w:type="dxa"/>
            <w:vAlign w:val="center"/>
          </w:tcPr>
          <w:p w14:paraId="44B0BF96" w14:textId="77777777" w:rsidR="002A1E08" w:rsidRDefault="00000000">
            <w:r>
              <w:t>82485</w:t>
            </w:r>
          </w:p>
        </w:tc>
        <w:tc>
          <w:tcPr>
            <w:tcW w:w="2402" w:type="dxa"/>
            <w:vAlign w:val="center"/>
          </w:tcPr>
          <w:p w14:paraId="4BB2AB1E" w14:textId="77777777" w:rsidR="002A1E08" w:rsidRDefault="00000000">
            <w:r>
              <w:t>19363</w:t>
            </w:r>
          </w:p>
        </w:tc>
      </w:tr>
      <w:tr w:rsidR="002A1E08" w14:paraId="24441202" w14:textId="77777777">
        <w:tc>
          <w:tcPr>
            <w:tcW w:w="1415" w:type="dxa"/>
            <w:shd w:val="clear" w:color="auto" w:fill="E6E6E6"/>
            <w:vAlign w:val="center"/>
          </w:tcPr>
          <w:p w14:paraId="7115D36E" w14:textId="77777777" w:rsidR="002A1E08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6D5D2735" w14:textId="77777777" w:rsidR="002A1E08" w:rsidRDefault="00000000">
            <w:r>
              <w:t>242</w:t>
            </w:r>
          </w:p>
        </w:tc>
        <w:tc>
          <w:tcPr>
            <w:tcW w:w="1697" w:type="dxa"/>
            <w:vAlign w:val="center"/>
          </w:tcPr>
          <w:p w14:paraId="29B60D06" w14:textId="77777777" w:rsidR="002A1E08" w:rsidRDefault="00000000">
            <w:r>
              <w:t>4.77</w:t>
            </w:r>
          </w:p>
        </w:tc>
        <w:tc>
          <w:tcPr>
            <w:tcW w:w="2402" w:type="dxa"/>
            <w:vAlign w:val="center"/>
          </w:tcPr>
          <w:p w14:paraId="481E60E4" w14:textId="77777777" w:rsidR="002A1E08" w:rsidRDefault="00000000">
            <w:r>
              <w:t>56079</w:t>
            </w:r>
          </w:p>
        </w:tc>
        <w:tc>
          <w:tcPr>
            <w:tcW w:w="2402" w:type="dxa"/>
            <w:vAlign w:val="center"/>
          </w:tcPr>
          <w:p w14:paraId="5077F021" w14:textId="77777777" w:rsidR="002A1E08" w:rsidRDefault="00000000">
            <w:r>
              <w:t>11757</w:t>
            </w:r>
          </w:p>
        </w:tc>
      </w:tr>
      <w:tr w:rsidR="002A1E08" w14:paraId="0837ED8B" w14:textId="77777777">
        <w:tc>
          <w:tcPr>
            <w:tcW w:w="1415" w:type="dxa"/>
            <w:shd w:val="clear" w:color="auto" w:fill="E6E6E6"/>
            <w:vAlign w:val="center"/>
          </w:tcPr>
          <w:p w14:paraId="62739F68" w14:textId="77777777" w:rsidR="002A1E08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08B739F8" w14:textId="77777777" w:rsidR="002A1E08" w:rsidRDefault="00000000">
            <w:r>
              <w:t>364</w:t>
            </w:r>
          </w:p>
        </w:tc>
        <w:tc>
          <w:tcPr>
            <w:tcW w:w="1697" w:type="dxa"/>
            <w:vAlign w:val="center"/>
          </w:tcPr>
          <w:p w14:paraId="783782C2" w14:textId="77777777" w:rsidR="002A1E08" w:rsidRDefault="00000000">
            <w:r>
              <w:t>4.21</w:t>
            </w:r>
          </w:p>
        </w:tc>
        <w:tc>
          <w:tcPr>
            <w:tcW w:w="2402" w:type="dxa"/>
            <w:vAlign w:val="center"/>
          </w:tcPr>
          <w:p w14:paraId="04A03801" w14:textId="77777777" w:rsidR="002A1E08" w:rsidRDefault="00000000">
            <w:r>
              <w:t>127334</w:t>
            </w:r>
          </w:p>
        </w:tc>
        <w:tc>
          <w:tcPr>
            <w:tcW w:w="2402" w:type="dxa"/>
            <w:vAlign w:val="center"/>
          </w:tcPr>
          <w:p w14:paraId="119124A8" w14:textId="77777777" w:rsidR="002A1E08" w:rsidRDefault="00000000">
            <w:r>
              <w:t>30246</w:t>
            </w:r>
          </w:p>
        </w:tc>
      </w:tr>
      <w:tr w:rsidR="002A1E08" w14:paraId="5AACF6D6" w14:textId="77777777">
        <w:tc>
          <w:tcPr>
            <w:tcW w:w="1415" w:type="dxa"/>
            <w:shd w:val="clear" w:color="auto" w:fill="E6E6E6"/>
            <w:vAlign w:val="center"/>
          </w:tcPr>
          <w:p w14:paraId="64A09CEC" w14:textId="77777777" w:rsidR="002A1E08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00B1091E" w14:textId="77777777" w:rsidR="002A1E08" w:rsidRDefault="00000000">
            <w:r>
              <w:t>485</w:t>
            </w:r>
          </w:p>
        </w:tc>
        <w:tc>
          <w:tcPr>
            <w:tcW w:w="1697" w:type="dxa"/>
            <w:vAlign w:val="center"/>
          </w:tcPr>
          <w:p w14:paraId="22B76F49" w14:textId="77777777" w:rsidR="002A1E08" w:rsidRDefault="00000000">
            <w:r>
              <w:t>4.11</w:t>
            </w:r>
          </w:p>
        </w:tc>
        <w:tc>
          <w:tcPr>
            <w:tcW w:w="2402" w:type="dxa"/>
            <w:vAlign w:val="center"/>
          </w:tcPr>
          <w:p w14:paraId="7234FD83" w14:textId="77777777" w:rsidR="002A1E08" w:rsidRDefault="00000000">
            <w:r>
              <w:t>33369</w:t>
            </w:r>
          </w:p>
        </w:tc>
        <w:tc>
          <w:tcPr>
            <w:tcW w:w="2402" w:type="dxa"/>
            <w:vAlign w:val="center"/>
          </w:tcPr>
          <w:p w14:paraId="75EE868E" w14:textId="77777777" w:rsidR="002A1E08" w:rsidRDefault="00000000">
            <w:r>
              <w:t>8119</w:t>
            </w:r>
          </w:p>
        </w:tc>
      </w:tr>
      <w:tr w:rsidR="002A1E08" w14:paraId="29805913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38865652" w14:textId="77777777" w:rsidR="002A1E08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14AA54D1" w14:textId="77777777" w:rsidR="002A1E08" w:rsidRDefault="00000000">
            <w:r>
              <w:t>4.31</w:t>
            </w:r>
          </w:p>
        </w:tc>
        <w:tc>
          <w:tcPr>
            <w:tcW w:w="2402" w:type="dxa"/>
            <w:vAlign w:val="center"/>
          </w:tcPr>
          <w:p w14:paraId="6584A546" w14:textId="77777777" w:rsidR="002A1E08" w:rsidRDefault="00000000">
            <w:r>
              <w:t>299267</w:t>
            </w:r>
          </w:p>
        </w:tc>
        <w:tc>
          <w:tcPr>
            <w:tcW w:w="2402" w:type="dxa"/>
            <w:vAlign w:val="center"/>
          </w:tcPr>
          <w:p w14:paraId="2CC555FB" w14:textId="77777777" w:rsidR="002A1E08" w:rsidRDefault="00000000">
            <w:r>
              <w:t>69484</w:t>
            </w:r>
          </w:p>
        </w:tc>
      </w:tr>
    </w:tbl>
    <w:p w14:paraId="3BE5EE0B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87" w:name="_Toc154747322"/>
      <w:r>
        <w:rPr>
          <w:color w:val="000000"/>
        </w:rPr>
        <w:t>冷却水泵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2A1E08" w14:paraId="0BBFC050" w14:textId="77777777">
        <w:tc>
          <w:tcPr>
            <w:tcW w:w="1166" w:type="dxa"/>
            <w:shd w:val="clear" w:color="auto" w:fill="E6E6E6"/>
            <w:vAlign w:val="center"/>
          </w:tcPr>
          <w:p w14:paraId="7EE9E20D" w14:textId="77777777" w:rsidR="002A1E0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D92068E" w14:textId="77777777" w:rsidR="002A1E08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6125CEA" w14:textId="77777777" w:rsidR="002A1E08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9834311" w14:textId="77777777" w:rsidR="002A1E08" w:rsidRDefault="00000000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1BB0B6A6" w14:textId="77777777" w:rsidR="002A1E08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655BBF1E" w14:textId="77777777" w:rsidR="002A1E08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A1E08" w14:paraId="01D8FB18" w14:textId="77777777">
        <w:tc>
          <w:tcPr>
            <w:tcW w:w="1166" w:type="dxa"/>
            <w:shd w:val="clear" w:color="auto" w:fill="E6E6E6"/>
            <w:vAlign w:val="center"/>
          </w:tcPr>
          <w:p w14:paraId="56416B71" w14:textId="77777777" w:rsidR="002A1E08" w:rsidRDefault="00000000">
            <w:r>
              <w:lastRenderedPageBreak/>
              <w:t>25</w:t>
            </w:r>
          </w:p>
        </w:tc>
        <w:tc>
          <w:tcPr>
            <w:tcW w:w="1166" w:type="dxa"/>
            <w:vAlign w:val="center"/>
          </w:tcPr>
          <w:p w14:paraId="26C3B89A" w14:textId="77777777" w:rsidR="002A1E0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D8DAAA9" w14:textId="77777777" w:rsidR="002A1E08" w:rsidRDefault="00000000">
            <w:r>
              <w:t>1591</w:t>
            </w:r>
          </w:p>
        </w:tc>
        <w:tc>
          <w:tcPr>
            <w:tcW w:w="1952" w:type="dxa"/>
            <w:vMerge w:val="restart"/>
            <w:vAlign w:val="center"/>
          </w:tcPr>
          <w:p w14:paraId="7ED8F081" w14:textId="77777777" w:rsidR="002A1E08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638F8045" w14:textId="77777777" w:rsidR="002A1E08" w:rsidRDefault="00000000">
            <w:pPr>
              <w:jc w:val="center"/>
            </w:pPr>
            <w:r>
              <w:t>485</w:t>
            </w:r>
          </w:p>
        </w:tc>
        <w:tc>
          <w:tcPr>
            <w:tcW w:w="1927" w:type="dxa"/>
            <w:vMerge w:val="restart"/>
            <w:vAlign w:val="center"/>
          </w:tcPr>
          <w:p w14:paraId="1338B734" w14:textId="77777777" w:rsidR="002A1E08" w:rsidRDefault="00000000">
            <w:pPr>
              <w:jc w:val="center"/>
            </w:pPr>
            <w:r>
              <w:t>31054</w:t>
            </w:r>
          </w:p>
        </w:tc>
      </w:tr>
      <w:tr w:rsidR="002A1E08" w14:paraId="6A9C4AFF" w14:textId="77777777">
        <w:tc>
          <w:tcPr>
            <w:tcW w:w="1166" w:type="dxa"/>
            <w:shd w:val="clear" w:color="auto" w:fill="E6E6E6"/>
            <w:vAlign w:val="center"/>
          </w:tcPr>
          <w:p w14:paraId="7C2579D8" w14:textId="77777777" w:rsidR="002A1E08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44C0412B" w14:textId="77777777" w:rsidR="002A1E0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E90D62E" w14:textId="77777777" w:rsidR="002A1E08" w:rsidRDefault="00000000">
            <w:r>
              <w:t>317</w:t>
            </w:r>
          </w:p>
        </w:tc>
        <w:tc>
          <w:tcPr>
            <w:tcW w:w="1952" w:type="dxa"/>
            <w:vMerge/>
            <w:vAlign w:val="center"/>
          </w:tcPr>
          <w:p w14:paraId="35756818" w14:textId="77777777" w:rsidR="002A1E08" w:rsidRDefault="002A1E0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4274233" w14:textId="77777777" w:rsidR="002A1E08" w:rsidRDefault="002A1E0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123846F" w14:textId="77777777" w:rsidR="002A1E08" w:rsidRDefault="002A1E08">
            <w:pPr>
              <w:jc w:val="center"/>
            </w:pPr>
          </w:p>
        </w:tc>
      </w:tr>
      <w:tr w:rsidR="002A1E08" w14:paraId="40034CFE" w14:textId="77777777">
        <w:tc>
          <w:tcPr>
            <w:tcW w:w="1166" w:type="dxa"/>
            <w:shd w:val="clear" w:color="auto" w:fill="E6E6E6"/>
            <w:vAlign w:val="center"/>
          </w:tcPr>
          <w:p w14:paraId="08F60D14" w14:textId="77777777" w:rsidR="002A1E08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62607614" w14:textId="77777777" w:rsidR="002A1E0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99ED7DA" w14:textId="77777777" w:rsidR="002A1E08" w:rsidRDefault="00000000">
            <w:r>
              <w:t>413</w:t>
            </w:r>
          </w:p>
        </w:tc>
        <w:tc>
          <w:tcPr>
            <w:tcW w:w="1952" w:type="dxa"/>
            <w:vMerge/>
            <w:vAlign w:val="center"/>
          </w:tcPr>
          <w:p w14:paraId="4DCB7FF7" w14:textId="77777777" w:rsidR="002A1E08" w:rsidRDefault="002A1E0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2F9024C" w14:textId="77777777" w:rsidR="002A1E08" w:rsidRDefault="002A1E0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5D9CFBC" w14:textId="77777777" w:rsidR="002A1E08" w:rsidRDefault="002A1E08">
            <w:pPr>
              <w:jc w:val="center"/>
            </w:pPr>
          </w:p>
        </w:tc>
      </w:tr>
      <w:tr w:rsidR="002A1E08" w14:paraId="7BDBFB19" w14:textId="77777777">
        <w:tc>
          <w:tcPr>
            <w:tcW w:w="1166" w:type="dxa"/>
            <w:shd w:val="clear" w:color="auto" w:fill="E6E6E6"/>
            <w:vAlign w:val="center"/>
          </w:tcPr>
          <w:p w14:paraId="59AD831D" w14:textId="77777777" w:rsidR="002A1E08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708BDD61" w14:textId="77777777" w:rsidR="002A1E0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0B8B704" w14:textId="77777777" w:rsidR="002A1E08" w:rsidRDefault="00000000">
            <w:r>
              <w:t>85</w:t>
            </w:r>
          </w:p>
        </w:tc>
        <w:tc>
          <w:tcPr>
            <w:tcW w:w="1952" w:type="dxa"/>
            <w:vMerge/>
            <w:vAlign w:val="center"/>
          </w:tcPr>
          <w:p w14:paraId="0951FA22" w14:textId="77777777" w:rsidR="002A1E08" w:rsidRDefault="002A1E0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8F5B07C" w14:textId="77777777" w:rsidR="002A1E08" w:rsidRDefault="002A1E0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4805F7C" w14:textId="77777777" w:rsidR="002A1E08" w:rsidRDefault="002A1E08">
            <w:pPr>
              <w:jc w:val="center"/>
            </w:pPr>
          </w:p>
        </w:tc>
      </w:tr>
    </w:tbl>
    <w:p w14:paraId="413CF361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88" w:name="_Toc154747323"/>
      <w:r>
        <w:rPr>
          <w:color w:val="000000"/>
        </w:rPr>
        <w:t>冷冻水泵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2A1E08" w14:paraId="4239CF31" w14:textId="77777777">
        <w:tc>
          <w:tcPr>
            <w:tcW w:w="1166" w:type="dxa"/>
            <w:shd w:val="clear" w:color="auto" w:fill="E6E6E6"/>
            <w:vAlign w:val="center"/>
          </w:tcPr>
          <w:p w14:paraId="5A51AF79" w14:textId="77777777" w:rsidR="002A1E0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AC589A1" w14:textId="77777777" w:rsidR="002A1E08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73DA2B4" w14:textId="77777777" w:rsidR="002A1E08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297BC96" w14:textId="77777777" w:rsidR="002A1E08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422AC798" w14:textId="77777777" w:rsidR="002A1E08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7E37EADB" w14:textId="77777777" w:rsidR="002A1E08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2A1E08" w14:paraId="50F50567" w14:textId="77777777">
        <w:tc>
          <w:tcPr>
            <w:tcW w:w="1166" w:type="dxa"/>
            <w:shd w:val="clear" w:color="auto" w:fill="E6E6E6"/>
            <w:vAlign w:val="center"/>
          </w:tcPr>
          <w:p w14:paraId="3ECE598D" w14:textId="77777777" w:rsidR="002A1E08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0D4E4C65" w14:textId="77777777" w:rsidR="002A1E0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FD56DD3" w14:textId="77777777" w:rsidR="002A1E08" w:rsidRDefault="00000000">
            <w:r>
              <w:t>1591</w:t>
            </w:r>
          </w:p>
        </w:tc>
        <w:tc>
          <w:tcPr>
            <w:tcW w:w="1952" w:type="dxa"/>
            <w:vMerge w:val="restart"/>
            <w:vAlign w:val="center"/>
          </w:tcPr>
          <w:p w14:paraId="09E2F4CC" w14:textId="77777777" w:rsidR="002A1E08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62D5F1FA" w14:textId="77777777" w:rsidR="002A1E08" w:rsidRDefault="00000000">
            <w:pPr>
              <w:jc w:val="center"/>
            </w:pPr>
            <w:r>
              <w:t>485</w:t>
            </w:r>
          </w:p>
        </w:tc>
        <w:tc>
          <w:tcPr>
            <w:tcW w:w="1927" w:type="dxa"/>
            <w:vMerge w:val="restart"/>
            <w:vAlign w:val="center"/>
          </w:tcPr>
          <w:p w14:paraId="44B0E2AE" w14:textId="77777777" w:rsidR="002A1E08" w:rsidRDefault="00000000">
            <w:pPr>
              <w:jc w:val="center"/>
            </w:pPr>
            <w:r>
              <w:t>28115</w:t>
            </w:r>
          </w:p>
        </w:tc>
      </w:tr>
      <w:tr w:rsidR="002A1E08" w14:paraId="31A4520E" w14:textId="77777777">
        <w:tc>
          <w:tcPr>
            <w:tcW w:w="1166" w:type="dxa"/>
            <w:shd w:val="clear" w:color="auto" w:fill="E6E6E6"/>
            <w:vAlign w:val="center"/>
          </w:tcPr>
          <w:p w14:paraId="62DD123D" w14:textId="77777777" w:rsidR="002A1E08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5611957C" w14:textId="77777777" w:rsidR="002A1E0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BA0A264" w14:textId="77777777" w:rsidR="002A1E08" w:rsidRDefault="00000000">
            <w:r>
              <w:t>317</w:t>
            </w:r>
          </w:p>
        </w:tc>
        <w:tc>
          <w:tcPr>
            <w:tcW w:w="1952" w:type="dxa"/>
            <w:vMerge/>
            <w:vAlign w:val="center"/>
          </w:tcPr>
          <w:p w14:paraId="5C82C931" w14:textId="77777777" w:rsidR="002A1E08" w:rsidRDefault="002A1E0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06D482D" w14:textId="77777777" w:rsidR="002A1E08" w:rsidRDefault="002A1E0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B76A4FE" w14:textId="77777777" w:rsidR="002A1E08" w:rsidRDefault="002A1E08">
            <w:pPr>
              <w:jc w:val="center"/>
            </w:pPr>
          </w:p>
        </w:tc>
      </w:tr>
      <w:tr w:rsidR="002A1E08" w14:paraId="7AD849FF" w14:textId="77777777">
        <w:tc>
          <w:tcPr>
            <w:tcW w:w="1166" w:type="dxa"/>
            <w:shd w:val="clear" w:color="auto" w:fill="E6E6E6"/>
            <w:vAlign w:val="center"/>
          </w:tcPr>
          <w:p w14:paraId="07ECBC41" w14:textId="77777777" w:rsidR="002A1E08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1FFEC2F0" w14:textId="77777777" w:rsidR="002A1E0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B8922F2" w14:textId="77777777" w:rsidR="002A1E08" w:rsidRDefault="00000000">
            <w:r>
              <w:t>413</w:t>
            </w:r>
          </w:p>
        </w:tc>
        <w:tc>
          <w:tcPr>
            <w:tcW w:w="1952" w:type="dxa"/>
            <w:vMerge/>
            <w:vAlign w:val="center"/>
          </w:tcPr>
          <w:p w14:paraId="270E4268" w14:textId="77777777" w:rsidR="002A1E08" w:rsidRDefault="002A1E0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91654DD" w14:textId="77777777" w:rsidR="002A1E08" w:rsidRDefault="002A1E0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8C28E42" w14:textId="77777777" w:rsidR="002A1E08" w:rsidRDefault="002A1E08">
            <w:pPr>
              <w:jc w:val="center"/>
            </w:pPr>
          </w:p>
        </w:tc>
      </w:tr>
      <w:tr w:rsidR="002A1E08" w14:paraId="5EB69C5D" w14:textId="77777777">
        <w:tc>
          <w:tcPr>
            <w:tcW w:w="1166" w:type="dxa"/>
            <w:shd w:val="clear" w:color="auto" w:fill="E6E6E6"/>
            <w:vAlign w:val="center"/>
          </w:tcPr>
          <w:p w14:paraId="569BBB8A" w14:textId="77777777" w:rsidR="002A1E08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2F76795F" w14:textId="77777777" w:rsidR="002A1E0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F1AFBFD" w14:textId="77777777" w:rsidR="002A1E08" w:rsidRDefault="00000000">
            <w:r>
              <w:t>85</w:t>
            </w:r>
          </w:p>
        </w:tc>
        <w:tc>
          <w:tcPr>
            <w:tcW w:w="1952" w:type="dxa"/>
            <w:vMerge/>
            <w:vAlign w:val="center"/>
          </w:tcPr>
          <w:p w14:paraId="794207E0" w14:textId="77777777" w:rsidR="002A1E08" w:rsidRDefault="002A1E08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5351D06" w14:textId="77777777" w:rsidR="002A1E08" w:rsidRDefault="002A1E08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1A76ABD" w14:textId="77777777" w:rsidR="002A1E08" w:rsidRDefault="002A1E08">
            <w:pPr>
              <w:jc w:val="center"/>
            </w:pPr>
          </w:p>
        </w:tc>
      </w:tr>
    </w:tbl>
    <w:p w14:paraId="1E999579" w14:textId="77777777" w:rsidR="002A1E08" w:rsidRDefault="00000000">
      <w:pPr>
        <w:pStyle w:val="2"/>
        <w:widowControl w:val="0"/>
      </w:pPr>
      <w:bookmarkStart w:id="89" w:name="_Toc154747324"/>
      <w:r>
        <w:t>供暖系统</w:t>
      </w:r>
      <w:bookmarkEnd w:id="89"/>
    </w:p>
    <w:p w14:paraId="0507F5D6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90" w:name="_Toc154747325"/>
      <w:r>
        <w:rPr>
          <w:color w:val="000000"/>
        </w:rPr>
        <w:t>热水锅炉能耗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2A1E08" w14:paraId="5F7A2D12" w14:textId="77777777">
        <w:tc>
          <w:tcPr>
            <w:tcW w:w="1166" w:type="dxa"/>
            <w:shd w:val="clear" w:color="auto" w:fill="E6E6E6"/>
            <w:vAlign w:val="center"/>
          </w:tcPr>
          <w:p w14:paraId="1D6ED308" w14:textId="77777777" w:rsidR="002A1E08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FA2ADE7" w14:textId="77777777" w:rsidR="002A1E08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5EF64225" w14:textId="77777777" w:rsidR="002A1E08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8546D5E" w14:textId="77777777" w:rsidR="002A1E08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9F48684" w14:textId="77777777" w:rsidR="002A1E08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4D947DA" w14:textId="77777777" w:rsidR="002A1E08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5EA63E20" w14:textId="77777777" w:rsidR="002A1E08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AAA39DA" w14:textId="77777777" w:rsidR="002A1E08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A1E08" w14:paraId="724217BA" w14:textId="77777777">
        <w:tc>
          <w:tcPr>
            <w:tcW w:w="1166" w:type="dxa"/>
            <w:vAlign w:val="center"/>
          </w:tcPr>
          <w:p w14:paraId="6D1FF350" w14:textId="77777777" w:rsidR="002A1E08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DC633DA" w14:textId="77777777" w:rsidR="002A1E08" w:rsidRDefault="00000000">
            <w:r>
              <w:t>0.46</w:t>
            </w:r>
          </w:p>
        </w:tc>
        <w:tc>
          <w:tcPr>
            <w:tcW w:w="600" w:type="dxa"/>
            <w:vAlign w:val="center"/>
          </w:tcPr>
          <w:p w14:paraId="37C032B3" w14:textId="77777777" w:rsidR="002A1E08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365C448" w14:textId="77777777" w:rsidR="002A1E08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5227F464" w14:textId="77777777" w:rsidR="002A1E08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61D7924B" w14:textId="77777777" w:rsidR="002A1E08" w:rsidRDefault="00000000">
            <w:r>
              <w:t>163631</w:t>
            </w:r>
          </w:p>
        </w:tc>
        <w:tc>
          <w:tcPr>
            <w:tcW w:w="1732" w:type="dxa"/>
            <w:vAlign w:val="center"/>
          </w:tcPr>
          <w:p w14:paraId="26142BA7" w14:textId="77777777" w:rsidR="002A1E08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6EDB686D" w14:textId="77777777" w:rsidR="002A1E08" w:rsidRDefault="00000000">
            <w:r>
              <w:t>83143</w:t>
            </w:r>
          </w:p>
        </w:tc>
      </w:tr>
    </w:tbl>
    <w:p w14:paraId="6C953DC4" w14:textId="77777777" w:rsidR="002A1E08" w:rsidRDefault="00000000">
      <w:pPr>
        <w:pStyle w:val="3"/>
        <w:widowControl w:val="0"/>
        <w:jc w:val="both"/>
        <w:rPr>
          <w:color w:val="000000"/>
        </w:rPr>
      </w:pPr>
      <w:bookmarkStart w:id="91" w:name="_Toc154747326"/>
      <w:r>
        <w:rPr>
          <w:color w:val="000000"/>
        </w:rPr>
        <w:t>热水循环水泵能耗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A1E08" w14:paraId="663F21A2" w14:textId="77777777">
        <w:tc>
          <w:tcPr>
            <w:tcW w:w="1409" w:type="dxa"/>
            <w:shd w:val="clear" w:color="auto" w:fill="E6E6E6"/>
            <w:vAlign w:val="center"/>
          </w:tcPr>
          <w:p w14:paraId="346F8A81" w14:textId="77777777" w:rsidR="002A1E08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214BE8" w14:textId="77777777" w:rsidR="002A1E08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69E357" w14:textId="77777777" w:rsidR="002A1E08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435534" w14:textId="77777777" w:rsidR="002A1E08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D286224" w14:textId="77777777" w:rsidR="002A1E08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149C609" w14:textId="77777777" w:rsidR="002A1E08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2A1E08" w14:paraId="530FA114" w14:textId="77777777">
        <w:tc>
          <w:tcPr>
            <w:tcW w:w="1409" w:type="dxa"/>
            <w:shd w:val="clear" w:color="auto" w:fill="E6E6E6"/>
            <w:vAlign w:val="center"/>
          </w:tcPr>
          <w:p w14:paraId="1EFA1FF1" w14:textId="77777777" w:rsidR="002A1E08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7CA81D17" w14:textId="77777777" w:rsidR="002A1E08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5870F291" w14:textId="77777777" w:rsidR="002A1E08" w:rsidRDefault="00000000">
            <w:r>
              <w:t>2957</w:t>
            </w:r>
          </w:p>
        </w:tc>
        <w:tc>
          <w:tcPr>
            <w:tcW w:w="1584" w:type="dxa"/>
            <w:vMerge w:val="restart"/>
            <w:vAlign w:val="center"/>
          </w:tcPr>
          <w:p w14:paraId="00167E38" w14:textId="77777777" w:rsidR="002A1E08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79F4E024" w14:textId="77777777" w:rsidR="002A1E08" w:rsidRDefault="00000000">
            <w:pPr>
              <w:jc w:val="center"/>
            </w:pPr>
            <w:r>
              <w:t>461</w:t>
            </w:r>
          </w:p>
        </w:tc>
        <w:tc>
          <w:tcPr>
            <w:tcW w:w="1584" w:type="dxa"/>
            <w:vMerge w:val="restart"/>
            <w:vAlign w:val="center"/>
          </w:tcPr>
          <w:p w14:paraId="4247AEF4" w14:textId="77777777" w:rsidR="002A1E08" w:rsidRDefault="00000000">
            <w:pPr>
              <w:jc w:val="center"/>
            </w:pPr>
            <w:r>
              <w:t>6930</w:t>
            </w:r>
          </w:p>
        </w:tc>
      </w:tr>
      <w:tr w:rsidR="002A1E08" w14:paraId="45BBB3E1" w14:textId="77777777">
        <w:tc>
          <w:tcPr>
            <w:tcW w:w="1409" w:type="dxa"/>
            <w:shd w:val="clear" w:color="auto" w:fill="E6E6E6"/>
            <w:vAlign w:val="center"/>
          </w:tcPr>
          <w:p w14:paraId="19A35F53" w14:textId="77777777" w:rsidR="002A1E08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2B8CAB93" w14:textId="77777777" w:rsidR="002A1E08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4E9EF7A0" w14:textId="77777777" w:rsidR="002A1E08" w:rsidRDefault="00000000">
            <w:r>
              <w:t>427</w:t>
            </w:r>
          </w:p>
        </w:tc>
        <w:tc>
          <w:tcPr>
            <w:tcW w:w="1584" w:type="dxa"/>
            <w:vMerge/>
            <w:vAlign w:val="center"/>
          </w:tcPr>
          <w:p w14:paraId="438E8B11" w14:textId="77777777" w:rsidR="002A1E08" w:rsidRDefault="002A1E0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E79F220" w14:textId="77777777" w:rsidR="002A1E08" w:rsidRDefault="002A1E0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74AA57E" w14:textId="77777777" w:rsidR="002A1E08" w:rsidRDefault="002A1E08">
            <w:pPr>
              <w:jc w:val="center"/>
            </w:pPr>
          </w:p>
        </w:tc>
      </w:tr>
      <w:tr w:rsidR="002A1E08" w14:paraId="610A4ED3" w14:textId="77777777">
        <w:tc>
          <w:tcPr>
            <w:tcW w:w="1409" w:type="dxa"/>
            <w:shd w:val="clear" w:color="auto" w:fill="E6E6E6"/>
            <w:vAlign w:val="center"/>
          </w:tcPr>
          <w:p w14:paraId="4CF0A829" w14:textId="77777777" w:rsidR="002A1E08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47701C8A" w14:textId="77777777" w:rsidR="002A1E08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3303A656" w14:textId="77777777" w:rsidR="002A1E08" w:rsidRDefault="00000000">
            <w:r>
              <w:t>80</w:t>
            </w:r>
          </w:p>
        </w:tc>
        <w:tc>
          <w:tcPr>
            <w:tcW w:w="1584" w:type="dxa"/>
            <w:vMerge/>
            <w:vAlign w:val="center"/>
          </w:tcPr>
          <w:p w14:paraId="2E1100AB" w14:textId="77777777" w:rsidR="002A1E08" w:rsidRDefault="002A1E0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D536847" w14:textId="77777777" w:rsidR="002A1E08" w:rsidRDefault="002A1E0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3D4428F" w14:textId="77777777" w:rsidR="002A1E08" w:rsidRDefault="002A1E08">
            <w:pPr>
              <w:jc w:val="center"/>
            </w:pPr>
          </w:p>
        </w:tc>
      </w:tr>
      <w:tr w:rsidR="002A1E08" w14:paraId="3DBC71AC" w14:textId="77777777">
        <w:tc>
          <w:tcPr>
            <w:tcW w:w="1409" w:type="dxa"/>
            <w:shd w:val="clear" w:color="auto" w:fill="E6E6E6"/>
            <w:vAlign w:val="center"/>
          </w:tcPr>
          <w:p w14:paraId="637EDD8D" w14:textId="77777777" w:rsidR="002A1E08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15064F74" w14:textId="77777777" w:rsidR="002A1E08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2E22D7D4" w14:textId="77777777" w:rsidR="002A1E08" w:rsidRDefault="00000000">
            <w:r>
              <w:t>11</w:t>
            </w:r>
          </w:p>
        </w:tc>
        <w:tc>
          <w:tcPr>
            <w:tcW w:w="1584" w:type="dxa"/>
            <w:vMerge/>
            <w:vAlign w:val="center"/>
          </w:tcPr>
          <w:p w14:paraId="09BEACD2" w14:textId="77777777" w:rsidR="002A1E08" w:rsidRDefault="002A1E0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2F8AEBB" w14:textId="77777777" w:rsidR="002A1E08" w:rsidRDefault="002A1E08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9542FD9" w14:textId="77777777" w:rsidR="002A1E08" w:rsidRDefault="002A1E08">
            <w:pPr>
              <w:jc w:val="center"/>
            </w:pPr>
          </w:p>
        </w:tc>
      </w:tr>
    </w:tbl>
    <w:p w14:paraId="0161A529" w14:textId="77777777" w:rsidR="002A1E08" w:rsidRDefault="00000000">
      <w:pPr>
        <w:pStyle w:val="2"/>
        <w:widowControl w:val="0"/>
      </w:pPr>
      <w:bookmarkStart w:id="92" w:name="_Toc154747327"/>
      <w: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A1E08" w14:paraId="2DBBABAE" w14:textId="77777777">
        <w:tc>
          <w:tcPr>
            <w:tcW w:w="3135" w:type="dxa"/>
            <w:shd w:val="clear" w:color="auto" w:fill="E6E6E6"/>
            <w:vAlign w:val="center"/>
          </w:tcPr>
          <w:p w14:paraId="1A09C8EC" w14:textId="77777777" w:rsidR="002A1E08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6DD3F7" w14:textId="77777777" w:rsidR="002A1E0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695BA0" w14:textId="77777777" w:rsidR="002A1E08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8ECBD63" w14:textId="77777777" w:rsidR="002A1E0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2A6043" w14:textId="77777777" w:rsidR="002A1E08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A1E08" w14:paraId="0EF31E4F" w14:textId="77777777">
        <w:tc>
          <w:tcPr>
            <w:tcW w:w="3135" w:type="dxa"/>
            <w:vAlign w:val="center"/>
          </w:tcPr>
          <w:p w14:paraId="13B5F4AD" w14:textId="77777777" w:rsidR="002A1E0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67848BE" w14:textId="77777777" w:rsidR="002A1E08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F8B8E32" w14:textId="77777777" w:rsidR="002A1E08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77DAE096" w14:textId="77777777" w:rsidR="002A1E08" w:rsidRDefault="00000000">
            <w:r>
              <w:t>2652</w:t>
            </w:r>
          </w:p>
        </w:tc>
        <w:tc>
          <w:tcPr>
            <w:tcW w:w="1862" w:type="dxa"/>
            <w:vAlign w:val="center"/>
          </w:tcPr>
          <w:p w14:paraId="22E6E530" w14:textId="77777777" w:rsidR="002A1E08" w:rsidRDefault="00000000">
            <w:r>
              <w:t>40099</w:t>
            </w:r>
          </w:p>
        </w:tc>
      </w:tr>
      <w:tr w:rsidR="002A1E08" w14:paraId="57047466" w14:textId="77777777">
        <w:tc>
          <w:tcPr>
            <w:tcW w:w="3135" w:type="dxa"/>
            <w:vAlign w:val="center"/>
          </w:tcPr>
          <w:p w14:paraId="1FDE7533" w14:textId="77777777" w:rsidR="002A1E08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442D75B" w14:textId="77777777" w:rsidR="002A1E08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034C8FE2" w14:textId="77777777" w:rsidR="002A1E08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2B389211" w14:textId="77777777" w:rsidR="002A1E08" w:rsidRDefault="00000000">
            <w:r>
              <w:t>736</w:t>
            </w:r>
          </w:p>
        </w:tc>
        <w:tc>
          <w:tcPr>
            <w:tcW w:w="1862" w:type="dxa"/>
            <w:vAlign w:val="center"/>
          </w:tcPr>
          <w:p w14:paraId="34485C2A" w14:textId="77777777" w:rsidR="002A1E08" w:rsidRDefault="00000000">
            <w:r>
              <w:t>8694</w:t>
            </w:r>
          </w:p>
        </w:tc>
      </w:tr>
      <w:tr w:rsidR="002A1E08" w14:paraId="0B1B0889" w14:textId="77777777">
        <w:tc>
          <w:tcPr>
            <w:tcW w:w="3135" w:type="dxa"/>
            <w:vAlign w:val="center"/>
          </w:tcPr>
          <w:p w14:paraId="60F24F49" w14:textId="77777777" w:rsidR="002A1E08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4AD88261" w14:textId="77777777" w:rsidR="002A1E08" w:rsidRDefault="00000000">
            <w:r>
              <w:t>43.44</w:t>
            </w:r>
          </w:p>
        </w:tc>
        <w:tc>
          <w:tcPr>
            <w:tcW w:w="1131" w:type="dxa"/>
            <w:vAlign w:val="center"/>
          </w:tcPr>
          <w:p w14:paraId="6F0E9B6D" w14:textId="77777777" w:rsidR="002A1E08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1E6D9CC9" w14:textId="77777777" w:rsidR="002A1E08" w:rsidRDefault="00000000">
            <w:r>
              <w:t>839</w:t>
            </w:r>
          </w:p>
        </w:tc>
        <w:tc>
          <w:tcPr>
            <w:tcW w:w="1862" w:type="dxa"/>
            <w:vAlign w:val="center"/>
          </w:tcPr>
          <w:p w14:paraId="6E248BFB" w14:textId="77777777" w:rsidR="002A1E08" w:rsidRDefault="00000000">
            <w:r>
              <w:t>36448</w:t>
            </w:r>
          </w:p>
        </w:tc>
      </w:tr>
      <w:tr w:rsidR="002A1E08" w14:paraId="3808EF95" w14:textId="77777777">
        <w:tc>
          <w:tcPr>
            <w:tcW w:w="7485" w:type="dxa"/>
            <w:gridSpan w:val="4"/>
            <w:vAlign w:val="center"/>
          </w:tcPr>
          <w:p w14:paraId="2723160F" w14:textId="77777777" w:rsidR="002A1E08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8121053" w14:textId="77777777" w:rsidR="002A1E08" w:rsidRDefault="00000000">
            <w:r>
              <w:t>85240</w:t>
            </w:r>
          </w:p>
        </w:tc>
      </w:tr>
    </w:tbl>
    <w:p w14:paraId="49DC0025" w14:textId="77777777" w:rsidR="002A1E08" w:rsidRDefault="00000000">
      <w:pPr>
        <w:pStyle w:val="1"/>
        <w:widowControl w:val="0"/>
        <w:jc w:val="both"/>
        <w:rPr>
          <w:color w:val="000000"/>
        </w:rPr>
      </w:pPr>
      <w:bookmarkStart w:id="93" w:name="_Toc154747328"/>
      <w:r>
        <w:rPr>
          <w:color w:val="000000"/>
        </w:rPr>
        <w:t>计算结果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06B3FC20" w14:textId="77777777" w:rsidTr="00EA1533">
        <w:tc>
          <w:tcPr>
            <w:tcW w:w="587" w:type="pct"/>
            <w:shd w:val="clear" w:color="auto" w:fill="E0E0E0"/>
            <w:vAlign w:val="center"/>
          </w:tcPr>
          <w:p w14:paraId="17FE5D3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49DAC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705B8E3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4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94"/>
          </w:p>
          <w:p w14:paraId="036BA01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52EA1AA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5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95"/>
          </w:p>
          <w:p w14:paraId="7A0C5EC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479C5B9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6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96"/>
          </w:p>
          <w:p w14:paraId="5472C0B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5157246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171CAF6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4280F0E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67A6D7D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642637B0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41DC0C0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C5349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757E6CF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7" w:name="耗冷量2"/>
            <w:r w:rsidRPr="00771B84">
              <w:rPr>
                <w:rFonts w:hint="eastAsia"/>
                <w:lang w:val="en-US"/>
              </w:rPr>
              <w:t>61.15</w:t>
            </w:r>
            <w:bookmarkEnd w:id="97"/>
          </w:p>
        </w:tc>
        <w:tc>
          <w:tcPr>
            <w:tcW w:w="634" w:type="pct"/>
            <w:vAlign w:val="center"/>
          </w:tcPr>
          <w:p w14:paraId="0E27858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8" w:name="参照建筑耗冷量2"/>
            <w:r w:rsidRPr="00771B84">
              <w:rPr>
                <w:rFonts w:hint="eastAsia"/>
                <w:lang w:val="en-US"/>
              </w:rPr>
              <w:t>59.64</w:t>
            </w:r>
            <w:bookmarkEnd w:id="98"/>
          </w:p>
        </w:tc>
        <w:tc>
          <w:tcPr>
            <w:tcW w:w="695" w:type="pct"/>
            <w:vAlign w:val="center"/>
          </w:tcPr>
          <w:p w14:paraId="1D3AED5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9" w:name="节能率耗冷量2"/>
            <w:r w:rsidRPr="00771B84">
              <w:rPr>
                <w:rFonts w:hint="eastAsia"/>
                <w:lang w:val="en-US"/>
              </w:rPr>
              <w:t>-2.54%</w:t>
            </w:r>
            <w:bookmarkEnd w:id="99"/>
          </w:p>
        </w:tc>
        <w:tc>
          <w:tcPr>
            <w:tcW w:w="692" w:type="pct"/>
            <w:vAlign w:val="center"/>
          </w:tcPr>
          <w:p w14:paraId="78B076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4D03FA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0706695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933553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592FF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459202C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0" w:name="耗热量2"/>
            <w:r w:rsidRPr="00771B84">
              <w:rPr>
                <w:rFonts w:hint="eastAsia"/>
                <w:lang w:val="en-US"/>
              </w:rPr>
              <w:t>29.96</w:t>
            </w:r>
            <w:bookmarkEnd w:id="100"/>
          </w:p>
        </w:tc>
        <w:tc>
          <w:tcPr>
            <w:tcW w:w="634" w:type="pct"/>
            <w:vAlign w:val="center"/>
          </w:tcPr>
          <w:p w14:paraId="0D81634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1" w:name="参照建筑耗热量2"/>
            <w:r w:rsidRPr="00771B84">
              <w:rPr>
                <w:rFonts w:hint="eastAsia"/>
                <w:lang w:val="en-US"/>
              </w:rPr>
              <w:t>32.61</w:t>
            </w:r>
            <w:bookmarkEnd w:id="101"/>
          </w:p>
        </w:tc>
        <w:tc>
          <w:tcPr>
            <w:tcW w:w="695" w:type="pct"/>
            <w:vAlign w:val="center"/>
          </w:tcPr>
          <w:p w14:paraId="37CABCF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2" w:name="节能率耗热量2"/>
            <w:r w:rsidRPr="00771B84">
              <w:rPr>
                <w:rFonts w:hint="eastAsia"/>
                <w:lang w:val="en-US"/>
              </w:rPr>
              <w:t>8.11%</w:t>
            </w:r>
            <w:bookmarkEnd w:id="102"/>
          </w:p>
        </w:tc>
        <w:tc>
          <w:tcPr>
            <w:tcW w:w="692" w:type="pct"/>
            <w:vAlign w:val="center"/>
          </w:tcPr>
          <w:p w14:paraId="77BF1FB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A30E28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1EC39431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31C4BD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F96CF5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379D6B6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3" w:name="耗冷耗热量2"/>
            <w:r w:rsidRPr="00771B84">
              <w:rPr>
                <w:rFonts w:hint="eastAsia"/>
                <w:lang w:val="en-US"/>
              </w:rPr>
              <w:t>91.12</w:t>
            </w:r>
            <w:bookmarkEnd w:id="103"/>
          </w:p>
        </w:tc>
        <w:tc>
          <w:tcPr>
            <w:tcW w:w="634" w:type="pct"/>
            <w:vAlign w:val="center"/>
          </w:tcPr>
          <w:p w14:paraId="2D2E926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4" w:name="参照建筑耗冷耗热量2"/>
            <w:r w:rsidRPr="00771B84">
              <w:rPr>
                <w:rFonts w:hint="eastAsia"/>
                <w:lang w:val="en-US"/>
              </w:rPr>
              <w:t>92.25</w:t>
            </w:r>
            <w:bookmarkEnd w:id="104"/>
          </w:p>
        </w:tc>
        <w:tc>
          <w:tcPr>
            <w:tcW w:w="695" w:type="pct"/>
            <w:vAlign w:val="center"/>
          </w:tcPr>
          <w:p w14:paraId="6EB4666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5" w:name="节能率耗冷耗热量2"/>
            <w:r w:rsidRPr="00771B84">
              <w:rPr>
                <w:rFonts w:hint="eastAsia"/>
                <w:lang w:val="en-US"/>
              </w:rPr>
              <w:t>1.23%</w:t>
            </w:r>
            <w:bookmarkEnd w:id="105"/>
          </w:p>
        </w:tc>
        <w:tc>
          <w:tcPr>
            <w:tcW w:w="692" w:type="pct"/>
            <w:vAlign w:val="center"/>
          </w:tcPr>
          <w:p w14:paraId="19C901C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F55845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B179FDA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5018DC5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64C8D1F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072BAF9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10.25</w:t>
            </w:r>
            <w:bookmarkEnd w:id="106"/>
          </w:p>
        </w:tc>
        <w:tc>
          <w:tcPr>
            <w:tcW w:w="634" w:type="pct"/>
            <w:vAlign w:val="center"/>
          </w:tcPr>
          <w:p w14:paraId="31FC43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7" w:name="参照建筑冷源能耗"/>
            <w:r w:rsidRPr="00771B84">
              <w:rPr>
                <w:lang w:val="en-US"/>
              </w:rPr>
              <w:t>13.85</w:t>
            </w:r>
            <w:bookmarkEnd w:id="107"/>
          </w:p>
        </w:tc>
        <w:tc>
          <w:tcPr>
            <w:tcW w:w="695" w:type="pct"/>
            <w:vMerge w:val="restart"/>
            <w:vAlign w:val="center"/>
          </w:tcPr>
          <w:p w14:paraId="35AD7AD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8" w:name="节能率空调能耗"/>
            <w:r w:rsidRPr="00771B84">
              <w:rPr>
                <w:lang w:val="en-US"/>
              </w:rPr>
              <w:t>31.17%</w:t>
            </w:r>
            <w:bookmarkEnd w:id="108"/>
          </w:p>
        </w:tc>
        <w:tc>
          <w:tcPr>
            <w:tcW w:w="692" w:type="pct"/>
            <w:vMerge w:val="restart"/>
            <w:vAlign w:val="center"/>
          </w:tcPr>
          <w:p w14:paraId="5B4F77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2A6910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ADE6AC1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45C38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0FFAD1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3B9F330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9" w:name="冷却水泵能耗"/>
            <w:r w:rsidRPr="00771B84">
              <w:rPr>
                <w:lang w:val="en-US"/>
              </w:rPr>
              <w:t>3.70</w:t>
            </w:r>
            <w:bookmarkEnd w:id="109"/>
          </w:p>
        </w:tc>
        <w:tc>
          <w:tcPr>
            <w:tcW w:w="634" w:type="pct"/>
            <w:vAlign w:val="center"/>
          </w:tcPr>
          <w:p w14:paraId="657562D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0" w:name="参照建筑冷却水泵能耗"/>
            <w:r w:rsidRPr="00771B84">
              <w:rPr>
                <w:lang w:val="en-US"/>
              </w:rPr>
              <w:t>6.19</w:t>
            </w:r>
            <w:bookmarkEnd w:id="110"/>
          </w:p>
        </w:tc>
        <w:tc>
          <w:tcPr>
            <w:tcW w:w="695" w:type="pct"/>
            <w:vMerge/>
            <w:vAlign w:val="center"/>
          </w:tcPr>
          <w:p w14:paraId="635CCC8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A1E763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DAAC1E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5CE5DF5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1B236D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0CEFCAC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6643E06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1" w:name="冷冻水泵能耗"/>
            <w:r w:rsidRPr="00771B84">
              <w:rPr>
                <w:lang w:val="en-US"/>
              </w:rPr>
              <w:t>3.70</w:t>
            </w:r>
            <w:bookmarkEnd w:id="111"/>
          </w:p>
        </w:tc>
        <w:tc>
          <w:tcPr>
            <w:tcW w:w="634" w:type="pct"/>
            <w:vAlign w:val="center"/>
          </w:tcPr>
          <w:p w14:paraId="5503D52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2" w:name="参照建筑冷冻水泵能耗"/>
            <w:r w:rsidRPr="00771B84">
              <w:rPr>
                <w:lang w:val="en-US"/>
              </w:rPr>
              <w:t>5.60</w:t>
            </w:r>
            <w:bookmarkEnd w:id="112"/>
          </w:p>
        </w:tc>
        <w:tc>
          <w:tcPr>
            <w:tcW w:w="695" w:type="pct"/>
            <w:vMerge/>
            <w:vAlign w:val="center"/>
          </w:tcPr>
          <w:p w14:paraId="0F1468C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D042B3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3FB2BD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1B9E7CE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8F73AF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2F9E3A6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6434248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3" w:name="单元式空调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634" w:type="pct"/>
            <w:vAlign w:val="center"/>
          </w:tcPr>
          <w:p w14:paraId="3F69A9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4" w:name="参照建筑单元式空调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695" w:type="pct"/>
            <w:vMerge/>
            <w:vAlign w:val="center"/>
          </w:tcPr>
          <w:p w14:paraId="538FF40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491148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CCD0EB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C5E2C6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3FEB09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C85F4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1DFBEDE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空调能耗"/>
            <w:r w:rsidRPr="00771B84">
              <w:rPr>
                <w:lang w:val="en-US"/>
              </w:rPr>
              <w:t>17.65</w:t>
            </w:r>
            <w:bookmarkEnd w:id="115"/>
          </w:p>
        </w:tc>
        <w:tc>
          <w:tcPr>
            <w:tcW w:w="634" w:type="pct"/>
            <w:vAlign w:val="center"/>
          </w:tcPr>
          <w:p w14:paraId="64E278D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参照建筑空调能耗"/>
            <w:r w:rsidRPr="00771B84">
              <w:rPr>
                <w:lang w:val="en-US"/>
              </w:rPr>
              <w:t>25.64</w:t>
            </w:r>
            <w:bookmarkEnd w:id="116"/>
          </w:p>
        </w:tc>
        <w:tc>
          <w:tcPr>
            <w:tcW w:w="695" w:type="pct"/>
            <w:vMerge/>
            <w:vAlign w:val="center"/>
          </w:tcPr>
          <w:p w14:paraId="5F433D6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1977C1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B7FAEB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BD440E2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13D911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F59E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75A970D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热源能耗"/>
            <w:r w:rsidRPr="00771B84">
              <w:rPr>
                <w:lang w:val="en-US"/>
              </w:rPr>
              <w:t>6.27</w:t>
            </w:r>
            <w:bookmarkEnd w:id="117"/>
          </w:p>
        </w:tc>
        <w:tc>
          <w:tcPr>
            <w:tcW w:w="634" w:type="pct"/>
            <w:vAlign w:val="center"/>
          </w:tcPr>
          <w:p w14:paraId="005B24E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参照建筑热源能耗"/>
            <w:r w:rsidRPr="00771B84">
              <w:rPr>
                <w:lang w:val="en-US"/>
              </w:rPr>
              <w:t>16.57</w:t>
            </w:r>
            <w:bookmarkEnd w:id="118"/>
          </w:p>
        </w:tc>
        <w:tc>
          <w:tcPr>
            <w:tcW w:w="695" w:type="pct"/>
            <w:vMerge w:val="restart"/>
            <w:vAlign w:val="center"/>
          </w:tcPr>
          <w:p w14:paraId="43A467B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节能率供暖能耗"/>
            <w:r w:rsidRPr="00771B84">
              <w:rPr>
                <w:rFonts w:hint="eastAsia"/>
                <w:lang w:val="en-US"/>
              </w:rPr>
              <w:t>54.16%</w:t>
            </w:r>
            <w:bookmarkEnd w:id="119"/>
          </w:p>
        </w:tc>
        <w:tc>
          <w:tcPr>
            <w:tcW w:w="692" w:type="pct"/>
            <w:vMerge w:val="restart"/>
            <w:vAlign w:val="center"/>
          </w:tcPr>
          <w:p w14:paraId="152CE7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76B7FF9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9DFAD1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8C9E47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E4BD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6AC09A8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热水泵能耗"/>
            <w:r w:rsidRPr="00771B84">
              <w:rPr>
                <w:lang w:val="en-US"/>
              </w:rPr>
              <w:t>1.96</w:t>
            </w:r>
            <w:bookmarkEnd w:id="120"/>
          </w:p>
        </w:tc>
        <w:tc>
          <w:tcPr>
            <w:tcW w:w="634" w:type="pct"/>
            <w:vAlign w:val="center"/>
          </w:tcPr>
          <w:p w14:paraId="79F4E69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参照建筑热水泵能耗"/>
            <w:r w:rsidRPr="00771B84">
              <w:rPr>
                <w:lang w:val="en-US"/>
              </w:rPr>
              <w:t>1.38</w:t>
            </w:r>
            <w:bookmarkEnd w:id="121"/>
          </w:p>
        </w:tc>
        <w:tc>
          <w:tcPr>
            <w:tcW w:w="695" w:type="pct"/>
            <w:vMerge/>
            <w:vAlign w:val="center"/>
          </w:tcPr>
          <w:p w14:paraId="433EF58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15D878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C24C67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61732DD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4FEF7C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3A91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042B9CF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单元式热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 w14:paraId="1832A5D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参照建筑单元式热泵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Merge/>
            <w:vAlign w:val="center"/>
          </w:tcPr>
          <w:p w14:paraId="6A114D0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4C5AFA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EF19CC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33A5CFA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3071C3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2D1E18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38C54AA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供暖能耗"/>
            <w:r w:rsidRPr="00771B84">
              <w:rPr>
                <w:lang w:val="en-US"/>
              </w:rPr>
              <w:t>8.23</w:t>
            </w:r>
            <w:bookmarkEnd w:id="124"/>
          </w:p>
        </w:tc>
        <w:tc>
          <w:tcPr>
            <w:tcW w:w="634" w:type="pct"/>
            <w:vAlign w:val="center"/>
          </w:tcPr>
          <w:p w14:paraId="03CD263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供暖能耗"/>
            <w:r w:rsidRPr="00771B84">
              <w:rPr>
                <w:lang w:val="en-US"/>
              </w:rPr>
              <w:t>17.95</w:t>
            </w:r>
            <w:bookmarkEnd w:id="125"/>
          </w:p>
        </w:tc>
        <w:tc>
          <w:tcPr>
            <w:tcW w:w="695" w:type="pct"/>
            <w:vMerge/>
            <w:vAlign w:val="center"/>
          </w:tcPr>
          <w:p w14:paraId="703F94A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237670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278113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661E9051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10DBA6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76B534F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空调供暖能耗"/>
            <w:r w:rsidRPr="00771B84">
              <w:rPr>
                <w:rFonts w:hint="eastAsia"/>
                <w:lang w:val="en-US"/>
              </w:rPr>
              <w:t>25.88</w:t>
            </w:r>
            <w:bookmarkEnd w:id="126"/>
          </w:p>
        </w:tc>
        <w:tc>
          <w:tcPr>
            <w:tcW w:w="634" w:type="pct"/>
            <w:vAlign w:val="center"/>
          </w:tcPr>
          <w:p w14:paraId="20BD09D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参照建筑空调供暖能耗"/>
            <w:r w:rsidRPr="00771B84">
              <w:rPr>
                <w:rFonts w:hint="eastAsia"/>
                <w:lang w:val="en-US"/>
              </w:rPr>
              <w:t>43.59</w:t>
            </w:r>
            <w:bookmarkEnd w:id="127"/>
          </w:p>
        </w:tc>
        <w:tc>
          <w:tcPr>
            <w:tcW w:w="695" w:type="pct"/>
            <w:vAlign w:val="center"/>
          </w:tcPr>
          <w:p w14:paraId="0F2F8C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节能率空调供暖能耗"/>
            <w:r w:rsidRPr="00771B84">
              <w:rPr>
                <w:rFonts w:hint="eastAsia"/>
                <w:lang w:val="en-US"/>
              </w:rPr>
              <w:t>40.64%</w:t>
            </w:r>
            <w:bookmarkEnd w:id="128"/>
          </w:p>
        </w:tc>
        <w:tc>
          <w:tcPr>
            <w:tcW w:w="692" w:type="pct"/>
            <w:vAlign w:val="center"/>
          </w:tcPr>
          <w:p w14:paraId="2E3CF67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3C84C2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64AFFEAA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D9361F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5A2157A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照明能耗"/>
            <w:r w:rsidRPr="00771B84">
              <w:rPr>
                <w:lang w:val="en-US"/>
              </w:rPr>
              <w:t>16.99</w:t>
            </w:r>
            <w:bookmarkEnd w:id="129"/>
          </w:p>
        </w:tc>
        <w:tc>
          <w:tcPr>
            <w:tcW w:w="634" w:type="pct"/>
            <w:vAlign w:val="center"/>
          </w:tcPr>
          <w:p w14:paraId="4C2D951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参照建筑照明能耗"/>
            <w:r w:rsidRPr="00771B84">
              <w:rPr>
                <w:lang w:val="en-US"/>
              </w:rPr>
              <w:t>16.99</w:t>
            </w:r>
            <w:bookmarkEnd w:id="130"/>
          </w:p>
        </w:tc>
        <w:tc>
          <w:tcPr>
            <w:tcW w:w="695" w:type="pct"/>
            <w:vAlign w:val="center"/>
          </w:tcPr>
          <w:p w14:paraId="0BBD55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节能率照明能耗"/>
            <w:r w:rsidRPr="00771B84">
              <w:rPr>
                <w:lang w:val="en-US"/>
              </w:rPr>
              <w:t>0.00%</w:t>
            </w:r>
            <w:bookmarkEnd w:id="131"/>
          </w:p>
        </w:tc>
        <w:tc>
          <w:tcPr>
            <w:tcW w:w="692" w:type="pct"/>
            <w:vAlign w:val="center"/>
          </w:tcPr>
          <w:p w14:paraId="7994F10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1F08F2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0669C349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4EC9AE8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2A38502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空调供暖和照明能耗"/>
            <w:r w:rsidRPr="00771B84">
              <w:rPr>
                <w:lang w:val="en-US"/>
              </w:rPr>
              <w:t>42.86</w:t>
            </w:r>
            <w:bookmarkEnd w:id="132"/>
          </w:p>
        </w:tc>
        <w:tc>
          <w:tcPr>
            <w:tcW w:w="634" w:type="pct"/>
            <w:vAlign w:val="center"/>
          </w:tcPr>
          <w:p w14:paraId="4D68827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3" w:name="参照建筑空调供暖和照明能耗"/>
            <w:r w:rsidRPr="00771B84">
              <w:rPr>
                <w:lang w:val="en-US"/>
              </w:rPr>
              <w:t>60.58</w:t>
            </w:r>
            <w:bookmarkEnd w:id="133"/>
          </w:p>
        </w:tc>
        <w:tc>
          <w:tcPr>
            <w:tcW w:w="695" w:type="pct"/>
            <w:vAlign w:val="center"/>
          </w:tcPr>
          <w:p w14:paraId="3D632C2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4" w:name="节能率Ref"/>
            <w:r w:rsidRPr="00771B84">
              <w:rPr>
                <w:lang w:val="en-US"/>
              </w:rPr>
              <w:t>29.24%</w:t>
            </w:r>
            <w:bookmarkEnd w:id="134"/>
          </w:p>
        </w:tc>
        <w:tc>
          <w:tcPr>
            <w:tcW w:w="692" w:type="pct"/>
            <w:vAlign w:val="center"/>
          </w:tcPr>
          <w:p w14:paraId="20A1FB8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5" w:name="基础建筑空调供暖和照明能耗"/>
            <w:r w:rsidRPr="00771B84">
              <w:rPr>
                <w:rFonts w:hint="eastAsia"/>
                <w:lang w:val="en-US"/>
              </w:rPr>
              <w:t>173.07</w:t>
            </w:r>
            <w:bookmarkEnd w:id="135"/>
          </w:p>
        </w:tc>
        <w:tc>
          <w:tcPr>
            <w:tcW w:w="689" w:type="pct"/>
            <w:vAlign w:val="center"/>
          </w:tcPr>
          <w:p w14:paraId="013C6E8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6" w:name="节能率Base"/>
            <w:r w:rsidRPr="00771B84">
              <w:rPr>
                <w:rFonts w:hint="eastAsia"/>
                <w:lang w:val="en-US"/>
              </w:rPr>
              <w:t>75.23%</w:t>
            </w:r>
            <w:bookmarkEnd w:id="136"/>
          </w:p>
        </w:tc>
      </w:tr>
    </w:tbl>
    <w:p w14:paraId="22757381" w14:textId="77777777" w:rsidR="00000000" w:rsidRDefault="00000000"/>
    <w:p w14:paraId="0EDCF2BE" w14:textId="77777777" w:rsidR="002A1E08" w:rsidRDefault="002A1E08">
      <w:pPr>
        <w:widowControl w:val="0"/>
        <w:jc w:val="both"/>
        <w:rPr>
          <w:color w:val="000000"/>
        </w:rPr>
      </w:pPr>
    </w:p>
    <w:p w14:paraId="4D59132A" w14:textId="77777777" w:rsidR="002A1E08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3141A0D" wp14:editId="5538222A">
            <wp:extent cx="4867786" cy="458200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837CFF" wp14:editId="005F3761">
            <wp:extent cx="4877312" cy="455342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113ED" w14:textId="77777777" w:rsidR="002A1E08" w:rsidRDefault="002A1E08"/>
    <w:p w14:paraId="74A64F33" w14:textId="77777777" w:rsidR="002A1E08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FDC3790" wp14:editId="1E4C796A">
            <wp:extent cx="5667375" cy="4238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94B25" w14:textId="77777777" w:rsidR="002A1E08" w:rsidRDefault="002A1E08">
      <w:pPr>
        <w:jc w:val="both"/>
      </w:pPr>
    </w:p>
    <w:p w14:paraId="50048868" w14:textId="77777777" w:rsidR="002A1E08" w:rsidRDefault="002A1E08">
      <w:pPr>
        <w:sectPr w:rsidR="002A1E0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8F1DFF0" w14:textId="77777777" w:rsidR="002A1E08" w:rsidRDefault="00000000">
      <w:pPr>
        <w:pStyle w:val="1"/>
        <w:jc w:val="both"/>
      </w:pPr>
      <w:bookmarkStart w:id="137" w:name="_Toc154747329"/>
      <w:r>
        <w:lastRenderedPageBreak/>
        <w:t>附录</w:t>
      </w:r>
      <w:bookmarkEnd w:id="137"/>
    </w:p>
    <w:p w14:paraId="5228D214" w14:textId="77777777" w:rsidR="002A1E08" w:rsidRDefault="00000000">
      <w:pPr>
        <w:pStyle w:val="2"/>
      </w:pPr>
      <w:bookmarkStart w:id="138" w:name="_Toc154747330"/>
      <w:r>
        <w:t>工作日/节假日人员逐时在室率(%)</w:t>
      </w:r>
      <w:bookmarkEnd w:id="138"/>
    </w:p>
    <w:p w14:paraId="03102595" w14:textId="77777777" w:rsidR="002A1E08" w:rsidRDefault="002A1E0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8BCA7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E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3B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27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F1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DE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45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5B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B4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0E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8D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30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23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A7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7A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CD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FD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7D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09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22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34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EB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52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74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85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A4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1E08" w14:paraId="5459EB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A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F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8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7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C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5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1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5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D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6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1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D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0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C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A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E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A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3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F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74702F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F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7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4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8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5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A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0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5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C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5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9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C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2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E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E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C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42E7F6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7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B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E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9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C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C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2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F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E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5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0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E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8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F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D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7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6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5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5CA6F7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B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9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E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2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7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6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F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A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6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4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0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E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9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2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9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4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B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D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373B13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0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6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E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F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D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3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9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E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C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6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4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F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6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5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A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1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1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0D3CCA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1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5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2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C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C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4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D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C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7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9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3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1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6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5DEEEA" w14:textId="77777777" w:rsidR="002A1E08" w:rsidRDefault="002A1E08">
      <w:pPr>
        <w:jc w:val="both"/>
      </w:pPr>
    </w:p>
    <w:p w14:paraId="06A36A37" w14:textId="77777777" w:rsidR="002A1E08" w:rsidRDefault="00000000">
      <w:r>
        <w:t>注：上行：工作日；下行：节假日</w:t>
      </w:r>
    </w:p>
    <w:p w14:paraId="462E8657" w14:textId="77777777" w:rsidR="002A1E08" w:rsidRDefault="00000000">
      <w:pPr>
        <w:pStyle w:val="2"/>
      </w:pPr>
      <w:bookmarkStart w:id="139" w:name="_Toc154747331"/>
      <w:r>
        <w:t>工作日/节假日照明开关时间表(%)</w:t>
      </w:r>
      <w:bookmarkEnd w:id="139"/>
    </w:p>
    <w:p w14:paraId="01E48097" w14:textId="77777777" w:rsidR="002A1E08" w:rsidRDefault="002A1E0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998088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5D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6D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8B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91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28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32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D9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0B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EC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02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D7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23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08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8F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E2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20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44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9C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22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08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54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D9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74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A8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B9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1E08" w14:paraId="2EB610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7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4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5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3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9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5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6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6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B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F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2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6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C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D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1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A1E08" w14:paraId="2F2AF4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A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A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7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2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5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8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B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4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0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2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3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5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C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F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A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604708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D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7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C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A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7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5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C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A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2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9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F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7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0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1917C7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6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1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4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3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C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4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3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7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9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0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2EF078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A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8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5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8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3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8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E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C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0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3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0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A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5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1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6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7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EE1521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A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3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A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2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B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A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6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0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A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E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B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8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1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0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C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C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2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F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5163DBA" w14:textId="77777777" w:rsidR="002A1E08" w:rsidRDefault="002A1E08"/>
    <w:p w14:paraId="514AE39C" w14:textId="77777777" w:rsidR="002A1E08" w:rsidRDefault="00000000">
      <w:r>
        <w:t>注：上行：工作日；下行：节假日</w:t>
      </w:r>
    </w:p>
    <w:p w14:paraId="410AA5BF" w14:textId="77777777" w:rsidR="002A1E08" w:rsidRDefault="00000000">
      <w:pPr>
        <w:pStyle w:val="2"/>
      </w:pPr>
      <w:bookmarkStart w:id="140" w:name="_Toc154747332"/>
      <w:r>
        <w:t>工作日/节假日设备逐时使用率(%)</w:t>
      </w:r>
      <w:bookmarkEnd w:id="140"/>
    </w:p>
    <w:p w14:paraId="50857491" w14:textId="77777777" w:rsidR="002A1E08" w:rsidRDefault="002A1E0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7027A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5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CD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6D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17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DF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B1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D0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16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FD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1C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C9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2C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93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D7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EB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B6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75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C2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4F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43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42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A4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79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EE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AC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1E08" w14:paraId="07CD80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F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C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1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7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F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6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4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5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3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3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8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6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1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F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9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1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4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9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400CE1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F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1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D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C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1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E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2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E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6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8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5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D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7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F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8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9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C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411D8C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D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5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D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8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E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7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9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2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7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D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5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1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F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E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1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E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1AE307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D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F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6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5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F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7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6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D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E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8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2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0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1E08" w14:paraId="5DBE88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8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1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3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8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8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7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7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9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2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A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E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3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8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5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F39DD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E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7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C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A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4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A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A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F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D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D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9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A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4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3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F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C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7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1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2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FB8352" w14:textId="77777777" w:rsidR="002A1E08" w:rsidRDefault="002A1E08"/>
    <w:p w14:paraId="3BE9B36F" w14:textId="77777777" w:rsidR="002A1E08" w:rsidRDefault="00000000">
      <w:r>
        <w:t>注：上行：工作日；下行：节假日</w:t>
      </w:r>
    </w:p>
    <w:p w14:paraId="0F959094" w14:textId="77777777" w:rsidR="002A1E08" w:rsidRDefault="00000000">
      <w:pPr>
        <w:pStyle w:val="2"/>
      </w:pPr>
      <w:bookmarkStart w:id="141" w:name="_Toc154747333"/>
      <w:r>
        <w:t>工作日/节假日空调系统运行时间表(1:开,0:关)</w:t>
      </w:r>
      <w:bookmarkEnd w:id="141"/>
    </w:p>
    <w:p w14:paraId="77D83CC7" w14:textId="77777777" w:rsidR="002A1E08" w:rsidRDefault="002A1E0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32B1D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09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BA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0E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60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35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3C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C5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E4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E3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0E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31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94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47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BF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8C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98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F9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B5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43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72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CC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67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2D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58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E6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1E08" w14:paraId="7B731C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1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F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0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8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B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3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9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B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B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8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8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5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8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F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6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D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C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835657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9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F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C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6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8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6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B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B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A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D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C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3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9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3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1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D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3825B93" w14:textId="77777777" w:rsidR="002A1E08" w:rsidRDefault="002A1E08"/>
    <w:p w14:paraId="4AFFEBF8" w14:textId="77777777" w:rsidR="002A1E08" w:rsidRDefault="00000000">
      <w:r>
        <w:t>注：上行：工作日；下行：节假日</w:t>
      </w:r>
    </w:p>
    <w:p w14:paraId="570C7391" w14:textId="77777777" w:rsidR="002A1E08" w:rsidRDefault="002A1E08"/>
    <w:sectPr w:rsidR="002A1E0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9930" w14:textId="77777777" w:rsidR="005F65E8" w:rsidRDefault="005F65E8" w:rsidP="00203A7D">
      <w:r>
        <w:separator/>
      </w:r>
    </w:p>
  </w:endnote>
  <w:endnote w:type="continuationSeparator" w:id="0">
    <w:p w14:paraId="04287893" w14:textId="77777777" w:rsidR="005F65E8" w:rsidRDefault="005F65E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7CA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A7405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901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7E9EE212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F548" w14:textId="77777777" w:rsidR="005F65E8" w:rsidRDefault="005F65E8" w:rsidP="00203A7D">
      <w:r>
        <w:separator/>
      </w:r>
    </w:p>
  </w:footnote>
  <w:footnote w:type="continuationSeparator" w:id="0">
    <w:p w14:paraId="5403FFDB" w14:textId="77777777" w:rsidR="005F65E8" w:rsidRDefault="005F65E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984A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3A4F6577" wp14:editId="12F45DF9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5957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4"/>
    <w:rsid w:val="00037A4C"/>
    <w:rsid w:val="000936A0"/>
    <w:rsid w:val="000D5BDD"/>
    <w:rsid w:val="000F7EF2"/>
    <w:rsid w:val="00122AE1"/>
    <w:rsid w:val="0014776A"/>
    <w:rsid w:val="00203A7D"/>
    <w:rsid w:val="002555B8"/>
    <w:rsid w:val="002A1E0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5F65E8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AB0514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3C5E7D5"/>
  <w15:chartTrackingRefBased/>
  <w15:docId w15:val="{20EB95CC-8B6E-402C-9BF3-F18CC9F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758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16</Pages>
  <Words>1659</Words>
  <Characters>9457</Characters>
  <Application>Microsoft Office Word</Application>
  <DocSecurity>0</DocSecurity>
  <Lines>78</Lines>
  <Paragraphs>22</Paragraphs>
  <ScaleCrop>false</ScaleCrop>
  <Company>ths</Company>
  <LinksUpToDate>false</LinksUpToDate>
  <CharactersWithSpaces>11094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24758</dc:creator>
  <cp:keywords/>
  <cp:lastModifiedBy>2475864373@qq.com</cp:lastModifiedBy>
  <cp:revision>1</cp:revision>
  <cp:lastPrinted>1899-12-31T16:00:00Z</cp:lastPrinted>
  <dcterms:created xsi:type="dcterms:W3CDTF">2023-12-29T05:01:00Z</dcterms:created>
  <dcterms:modified xsi:type="dcterms:W3CDTF">2023-12-29T05:02:00Z</dcterms:modified>
</cp:coreProperties>
</file>