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7FD0" w14:textId="77777777" w:rsidR="00000000" w:rsidRDefault="00000000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A941AEB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ED9605E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452DC6D" w14:textId="77777777" w:rsidR="00000000" w:rsidRPr="00A22524" w:rsidRDefault="00000000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69DF191D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2ED34D5F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C09B0C6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B4BF533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C0A8E81" w14:textId="77777777" w:rsidR="00000000" w:rsidRPr="00D40158" w:rsidRDefault="00000000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771B5D2D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CF6177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0DADB49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西安</w:t>
            </w:r>
            <w:bookmarkEnd w:id="1"/>
          </w:p>
        </w:tc>
      </w:tr>
      <w:tr w:rsidR="00D40158" w:rsidRPr="00D40158" w14:paraId="2690B4B0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D2897F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AF1BA9B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403B5B92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707877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DCA2D5F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1ED002D4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34C382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33D3967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6075DF42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0953C3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59DF2406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30F4461D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02C217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75DCC165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70E737AE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329B48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7E7BDD56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7C607213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1500FC2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77987EE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1B054116" w14:textId="77777777" w:rsidR="00000000" w:rsidRDefault="00000000" w:rsidP="00B41640">
      <w:pPr>
        <w:spacing w:line="240" w:lineRule="auto"/>
        <w:rPr>
          <w:rFonts w:ascii="宋体" w:hAnsi="宋体"/>
          <w:lang w:val="en-US"/>
        </w:rPr>
      </w:pPr>
    </w:p>
    <w:p w14:paraId="339E97F9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28C59286" wp14:editId="3E92DF91">
            <wp:extent cx="1628946" cy="1628946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90106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313DA88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3E92DA7" w14:textId="77777777" w:rsidR="00000000" w:rsidRPr="00D40158" w:rsidRDefault="00000000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893DC8" w14:textId="77777777" w:rsidR="00000000" w:rsidRPr="00D40158" w:rsidRDefault="00000000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采用软件"/>
            <w:r>
              <w:t>建筑通风</w:t>
            </w:r>
            <w:r>
              <w:t>Vent2023</w:t>
            </w:r>
            <w:bookmarkEnd w:id="7"/>
          </w:p>
        </w:tc>
      </w:tr>
      <w:tr w:rsidR="00DD16C4" w:rsidRPr="00D40158" w14:paraId="648F83F0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B341B5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6ECC6B3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20220808</w:t>
            </w:r>
            <w:r w:rsidRPr="004D70A5">
              <w:rPr>
                <w:rFonts w:ascii="宋体" w:hAnsi="宋体"/>
                <w:szCs w:val="18"/>
              </w:rPr>
              <w:t>（</w:t>
            </w:r>
            <w:r w:rsidRPr="004D70A5">
              <w:rPr>
                <w:rFonts w:ascii="宋体" w:hAnsi="宋体"/>
                <w:szCs w:val="18"/>
              </w:rPr>
              <w:t>SP1</w:t>
            </w:r>
            <w:r w:rsidRPr="004D70A5">
              <w:rPr>
                <w:rFonts w:ascii="宋体" w:hAnsi="宋体"/>
                <w:szCs w:val="18"/>
              </w:rPr>
              <w:t>）</w:t>
            </w:r>
            <w:bookmarkEnd w:id="8"/>
          </w:p>
        </w:tc>
      </w:tr>
      <w:tr w:rsidR="001B7C87" w:rsidRPr="00D40158" w14:paraId="19BAD3F8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C56FE4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278A2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D8228DD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6280E6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0F7CD0C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T17757775135</w:t>
            </w:r>
            <w:bookmarkEnd w:id="9"/>
          </w:p>
        </w:tc>
      </w:tr>
    </w:tbl>
    <w:p w14:paraId="35668884" w14:textId="77777777" w:rsidR="00000000" w:rsidRDefault="00000000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39900EE3" w14:textId="77777777" w:rsidR="00000000" w:rsidRDefault="00000000" w:rsidP="00D40158">
      <w:pPr>
        <w:pStyle w:val="TOC1"/>
        <w:sectPr w:rsidR="00AA47FE" w:rsidSect="005B4E3E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697F99F" w14:textId="77777777" w:rsidR="00000000" w:rsidRPr="005E5F93" w:rsidRDefault="00000000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 w14:paraId="7C762F84" w14:textId="77777777">
        <w:tc>
          <w:tcPr>
            <w:tcW w:w="2841" w:type="dxa"/>
            <w:shd w:val="clear" w:color="auto" w:fill="E6E6E6"/>
          </w:tcPr>
          <w:p w14:paraId="6F503CD3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743A525A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D40158" w:rsidRPr="00FF2243" w14:paraId="4CB9D897" w14:textId="77777777">
        <w:tc>
          <w:tcPr>
            <w:tcW w:w="2841" w:type="dxa"/>
            <w:shd w:val="clear" w:color="auto" w:fill="E6E6E6"/>
          </w:tcPr>
          <w:p w14:paraId="5D09DFA6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5ED5D784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西安</w:t>
            </w:r>
            <w:bookmarkEnd w:id="13"/>
          </w:p>
        </w:tc>
      </w:tr>
      <w:tr w:rsidR="00D40158" w:rsidRPr="00FF2243" w14:paraId="5835BECA" w14:textId="77777777">
        <w:tc>
          <w:tcPr>
            <w:tcW w:w="2841" w:type="dxa"/>
            <w:shd w:val="clear" w:color="auto" w:fill="E6E6E6"/>
          </w:tcPr>
          <w:p w14:paraId="10B6F971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568C1CB2" w14:textId="77777777" w:rsidR="00000000" w:rsidRPr="00044565" w:rsidRDefault="00000000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2187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4BE4E15F" w14:textId="77777777">
        <w:tc>
          <w:tcPr>
            <w:tcW w:w="2841" w:type="dxa"/>
            <w:shd w:val="clear" w:color="auto" w:fill="E6E6E6"/>
          </w:tcPr>
          <w:p w14:paraId="20E53B54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1521C73B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2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4C6A602C" w14:textId="77777777">
        <w:tc>
          <w:tcPr>
            <w:tcW w:w="2841" w:type="dxa"/>
            <w:shd w:val="clear" w:color="auto" w:fill="E6E6E6"/>
          </w:tcPr>
          <w:p w14:paraId="26A6E988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6C59CF16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6.8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27F86874" w14:textId="77777777" w:rsidR="00000000" w:rsidRDefault="00000000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7FCBF644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14:paraId="4EB37D86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56E34A08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14:paraId="689BF244" w14:textId="77777777" w:rsidR="00000000" w:rsidRDefault="00000000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41AA00FB" w14:textId="77777777" w:rsidR="00000000" w:rsidRDefault="00000000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31F474B3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14:paraId="0A2DD6DD" w14:textId="77777777" w:rsidR="00000000" w:rsidRPr="0078336A" w:rsidRDefault="00000000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1B989BFA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48A4886E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6B12D028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4BC87376" w14:textId="77777777" w:rsidR="00000000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6402431E" w14:textId="77777777" w:rsidR="00000000" w:rsidRPr="0041789B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45D5BA27" w14:textId="77777777" w:rsidR="00000000" w:rsidRPr="00342AF2" w:rsidRDefault="00000000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3353455B" w14:textId="77777777" w:rsidR="00000000" w:rsidRDefault="00000000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1C989013" w14:textId="77777777" w:rsidR="00000000" w:rsidRPr="00D91B6A" w:rsidRDefault="00000000" w:rsidP="00C07423">
      <w:pPr>
        <w:pStyle w:val="2"/>
      </w:pPr>
      <w:r>
        <w:rPr>
          <w:rFonts w:hint="eastAsia"/>
        </w:rPr>
        <w:t>计算内容</w:t>
      </w:r>
    </w:p>
    <w:p w14:paraId="23DBDE7A" w14:textId="77777777" w:rsidR="00000000" w:rsidRDefault="00000000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44F2C34A" w14:textId="77777777" w:rsidR="00000000" w:rsidRPr="00D91B6A" w:rsidRDefault="00000000" w:rsidP="00C07423">
      <w:pPr>
        <w:pStyle w:val="2"/>
      </w:pPr>
      <w:r>
        <w:rPr>
          <w:rFonts w:hint="eastAsia"/>
        </w:rPr>
        <w:lastRenderedPageBreak/>
        <w:t>计算方法</w:t>
      </w:r>
    </w:p>
    <w:p w14:paraId="303AC6F9" w14:textId="77777777" w:rsidR="00000000" w:rsidRDefault="00000000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59F0172C" w14:textId="77777777" w:rsidR="00000000" w:rsidRDefault="00000000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pict w14:anchorId="2397A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15pt;height:34.7pt">
            <v:imagedata r:id="rId10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</w:p>
    <w:p w14:paraId="6AB5CF38" w14:textId="77777777" w:rsidR="00000000" w:rsidRDefault="00000000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5BDB882F" w14:textId="77777777" w:rsidR="00000000" w:rsidRDefault="0000000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0B5720B6">
          <v:shape id="_x0000_i1026" type="#_x0000_t75" style="width:33pt;height:18.85pt">
            <v:imagedata r:id="rId11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—外窗可开启面积比例（</w:t>
      </w:r>
      <w:r>
        <w:rPr>
          <w:rFonts w:hint="eastAsia"/>
          <w:kern w:val="2"/>
          <w:sz w:val="21"/>
          <w:szCs w:val="24"/>
          <w:lang w:val="en-US"/>
        </w:rPr>
        <w:t>%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1004620C" w14:textId="77777777" w:rsidR="00000000" w:rsidRDefault="0000000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288EAAAE">
          <v:shape id="_x0000_i1027" type="#_x0000_t75" style="width:26.15pt;height:18.85pt">
            <v:imagedata r:id="rId12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外窗可开启面积之和（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13321A36" w14:textId="77777777" w:rsidR="00000000" w:rsidRDefault="0000000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04369069">
          <v:shape id="_x0000_i1028" type="#_x0000_t75" style="width:22.3pt;height:18.85pt">
            <v:imagedata r:id="rId13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外窗面积之和（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042457C5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0147E55B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3E367DCB" w14:textId="77777777" w:rsidR="00000000" w:rsidRPr="006368AC" w:rsidRDefault="00000000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4B84B541" w14:textId="77777777" w:rsidR="00000000" w:rsidRPr="002207EC" w:rsidRDefault="00000000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pict w14:anchorId="3C4EAC4A">
          <v:shape id="_x0000_i1029" type="#_x0000_t75" style="width:108.85pt;height:34.7pt">
            <v:imagedata r:id="rId14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</w:p>
    <w:p w14:paraId="3D2A621E" w14:textId="77777777" w:rsidR="00000000" w:rsidRDefault="00000000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1E02FB22" w14:textId="77777777" w:rsidR="00000000" w:rsidRDefault="00000000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313469CD">
          <v:shape id="_x0000_i1030" type="#_x0000_t75" style="width:34.7pt;height:18.85pt">
            <v:imagedata r:id="rId15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可开启面积比例（</w:t>
      </w:r>
      <w:r>
        <w:rPr>
          <w:rFonts w:hint="eastAsia"/>
          <w:kern w:val="2"/>
          <w:sz w:val="21"/>
          <w:szCs w:val="24"/>
          <w:lang w:val="en-US"/>
        </w:rPr>
        <w:t>%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7368FFD8" w14:textId="77777777" w:rsidR="00000000" w:rsidRDefault="00000000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42CBABEC">
          <v:shape id="_x0000_i1031" type="#_x0000_t75" style="width:27.85pt;height:18.85pt">
            <v:imagedata r:id="rId16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可开启面积之和（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1E2C0006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1A8F5D65">
          <v:shape id="_x0000_i1032" type="#_x0000_t75" style="width:24pt;height:18.85pt">
            <v:imagedata r:id="rId17" o:title=""/>
          </v:shape>
        </w:pi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透明部分</w:t>
      </w:r>
      <w:r>
        <w:rPr>
          <w:rFonts w:hint="eastAsia"/>
          <w:kern w:val="2"/>
          <w:sz w:val="21"/>
          <w:szCs w:val="24"/>
          <w:lang w:val="en-US"/>
        </w:rPr>
        <w:t>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1909B814" w14:textId="77777777" w:rsidR="00000000" w:rsidRDefault="00000000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08FEAB4F" wp14:editId="2CFEB158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79F33" w14:textId="77777777" w:rsidR="00000000" w:rsidRDefault="00000000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64D32963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13E7AE35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5B4E3E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A12E8AB" w14:textId="77777777" w:rsidR="00000000" w:rsidRPr="00563AD1" w:rsidRDefault="00000000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14:paraId="0274B18E" w14:textId="77777777" w:rsidR="00000000" w:rsidRDefault="00000000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14:paraId="51CC485C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p w14:paraId="2500DEF9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 w:rsidRPr="00DD1BDD">
        <w:rPr>
          <w:rFonts w:hint="eastAsia"/>
          <w:szCs w:val="24"/>
        </w:rPr>
        <w:t>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05492F" w14:paraId="32D858C9" w14:textId="77777777">
        <w:tc>
          <w:tcPr>
            <w:tcW w:w="4420" w:type="dxa"/>
            <w:gridSpan w:val="3"/>
          </w:tcPr>
          <w:p w14:paraId="2D76B001" w14:textId="77777777" w:rsidR="0005492F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3D4ADD05" w14:textId="77777777" w:rsidR="0005492F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7C0DEDAB" w14:textId="77777777" w:rsidR="0005492F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3D63A5B1" w14:textId="77777777" w:rsidR="0005492F" w:rsidRDefault="00000000">
            <w:r>
              <w:t>可开启面积比例</w:t>
            </w:r>
            <w:r>
              <w:t>(%)</w:t>
            </w:r>
          </w:p>
        </w:tc>
      </w:tr>
      <w:tr w:rsidR="0005492F" w14:paraId="1C5E3BB2" w14:textId="77777777">
        <w:tc>
          <w:tcPr>
            <w:tcW w:w="1000" w:type="dxa"/>
            <w:vAlign w:val="center"/>
          </w:tcPr>
          <w:p w14:paraId="30D2D68F" w14:textId="77777777" w:rsidR="0005492F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237E06FD" w14:textId="77777777" w:rsidR="0005492F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34DEE5FD" w14:textId="77777777" w:rsidR="0005492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629D8B9" w14:textId="77777777" w:rsidR="0005492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E6C2BCA" w14:textId="77777777" w:rsidR="0005492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6D8C484" w14:textId="77777777" w:rsidR="0005492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4F7D798" w14:textId="77777777" w:rsidR="0005492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3169B51" w14:textId="77777777" w:rsidR="0005492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55135A4" w14:textId="77777777" w:rsidR="0005492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783856F" w14:textId="77777777" w:rsidR="0005492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2BA2B749" w14:textId="77777777" w:rsidR="0005492F" w:rsidRDefault="0005492F"/>
        </w:tc>
      </w:tr>
      <w:tr w:rsidR="0005492F" w14:paraId="15C77F4D" w14:textId="77777777">
        <w:tc>
          <w:tcPr>
            <w:tcW w:w="1000" w:type="dxa"/>
            <w:vAlign w:val="center"/>
          </w:tcPr>
          <w:p w14:paraId="6624DCC6" w14:textId="77777777" w:rsidR="0005492F" w:rsidRDefault="00000000">
            <w:r>
              <w:t>C1015</w:t>
            </w:r>
          </w:p>
        </w:tc>
        <w:tc>
          <w:tcPr>
            <w:tcW w:w="2360" w:type="dxa"/>
            <w:vAlign w:val="center"/>
          </w:tcPr>
          <w:p w14:paraId="2F369237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5B940C3D" w14:textId="77777777" w:rsidR="0005492F" w:rsidRDefault="00000000">
            <w:r>
              <w:t>5</w:t>
            </w:r>
          </w:p>
        </w:tc>
        <w:tc>
          <w:tcPr>
            <w:tcW w:w="1060" w:type="dxa"/>
            <w:vAlign w:val="center"/>
          </w:tcPr>
          <w:p w14:paraId="59A66C35" w14:textId="77777777" w:rsidR="0005492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6092043E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CB9BA4E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C2D1EDF" w14:textId="77777777" w:rsidR="0005492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4A06375D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B86C944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CE437C8" w14:textId="77777777" w:rsidR="0005492F" w:rsidRDefault="00000000">
            <w:r>
              <w:t>1.50</w:t>
            </w:r>
          </w:p>
        </w:tc>
        <w:tc>
          <w:tcPr>
            <w:tcW w:w="1980" w:type="dxa"/>
            <w:vAlign w:val="center"/>
          </w:tcPr>
          <w:p w14:paraId="4A3CB3B8" w14:textId="77777777" w:rsidR="0005492F" w:rsidRDefault="00000000">
            <w:r>
              <w:t>100</w:t>
            </w:r>
          </w:p>
        </w:tc>
      </w:tr>
      <w:tr w:rsidR="0005492F" w14:paraId="3BF96B0A" w14:textId="77777777">
        <w:tc>
          <w:tcPr>
            <w:tcW w:w="1000" w:type="dxa"/>
            <w:vAlign w:val="center"/>
          </w:tcPr>
          <w:p w14:paraId="216B5E34" w14:textId="77777777" w:rsidR="0005492F" w:rsidRDefault="00000000">
            <w:r>
              <w:t>C1518</w:t>
            </w:r>
          </w:p>
        </w:tc>
        <w:tc>
          <w:tcPr>
            <w:tcW w:w="2360" w:type="dxa"/>
            <w:vAlign w:val="center"/>
          </w:tcPr>
          <w:p w14:paraId="2F09B155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21E4C573" w14:textId="77777777" w:rsidR="0005492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0778FC3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5D31483" w14:textId="77777777" w:rsidR="0005492F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6DC6DC46" w14:textId="77777777" w:rsidR="0005492F" w:rsidRDefault="00000000">
            <w:r>
              <w:t>2.70</w:t>
            </w:r>
          </w:p>
        </w:tc>
        <w:tc>
          <w:tcPr>
            <w:tcW w:w="1060" w:type="dxa"/>
            <w:vAlign w:val="center"/>
          </w:tcPr>
          <w:p w14:paraId="00FD5ED9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32C5039" w14:textId="77777777" w:rsidR="0005492F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60E66B0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18633F6" w14:textId="77777777" w:rsidR="0005492F" w:rsidRDefault="00000000">
            <w:r>
              <w:t>2.70</w:t>
            </w:r>
          </w:p>
        </w:tc>
        <w:tc>
          <w:tcPr>
            <w:tcW w:w="1980" w:type="dxa"/>
            <w:vAlign w:val="center"/>
          </w:tcPr>
          <w:p w14:paraId="6484212B" w14:textId="77777777" w:rsidR="0005492F" w:rsidRDefault="00000000">
            <w:r>
              <w:t>100</w:t>
            </w:r>
          </w:p>
        </w:tc>
      </w:tr>
      <w:tr w:rsidR="0005492F" w14:paraId="31BF52A3" w14:textId="77777777">
        <w:tc>
          <w:tcPr>
            <w:tcW w:w="1000" w:type="dxa"/>
            <w:vAlign w:val="center"/>
          </w:tcPr>
          <w:p w14:paraId="6A8C3CE4" w14:textId="77777777" w:rsidR="0005492F" w:rsidRDefault="00000000">
            <w:r>
              <w:t>C1612</w:t>
            </w:r>
          </w:p>
        </w:tc>
        <w:tc>
          <w:tcPr>
            <w:tcW w:w="2360" w:type="dxa"/>
            <w:vAlign w:val="center"/>
          </w:tcPr>
          <w:p w14:paraId="2108E400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6D1FA06D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15A59ED" w14:textId="77777777" w:rsidR="0005492F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3238BB54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45776473" w14:textId="77777777" w:rsidR="0005492F" w:rsidRDefault="00000000">
            <w:r>
              <w:t>1.94</w:t>
            </w:r>
          </w:p>
        </w:tc>
        <w:tc>
          <w:tcPr>
            <w:tcW w:w="1060" w:type="dxa"/>
            <w:vAlign w:val="center"/>
          </w:tcPr>
          <w:p w14:paraId="10556EF1" w14:textId="77777777" w:rsidR="0005492F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388DBAE4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30477E2B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1BFFA15" w14:textId="77777777" w:rsidR="0005492F" w:rsidRDefault="00000000">
            <w:r>
              <w:t>1.94</w:t>
            </w:r>
          </w:p>
        </w:tc>
        <w:tc>
          <w:tcPr>
            <w:tcW w:w="1980" w:type="dxa"/>
            <w:vAlign w:val="center"/>
          </w:tcPr>
          <w:p w14:paraId="7CE9D5E3" w14:textId="77777777" w:rsidR="0005492F" w:rsidRDefault="00000000">
            <w:r>
              <w:t>100</w:t>
            </w:r>
          </w:p>
        </w:tc>
      </w:tr>
      <w:tr w:rsidR="0005492F" w14:paraId="49144FB3" w14:textId="77777777">
        <w:tc>
          <w:tcPr>
            <w:tcW w:w="1000" w:type="dxa"/>
            <w:vAlign w:val="center"/>
          </w:tcPr>
          <w:p w14:paraId="13D203B8" w14:textId="77777777" w:rsidR="0005492F" w:rsidRDefault="00000000">
            <w:r>
              <w:t>C1712</w:t>
            </w:r>
          </w:p>
        </w:tc>
        <w:tc>
          <w:tcPr>
            <w:tcW w:w="2360" w:type="dxa"/>
            <w:vAlign w:val="center"/>
          </w:tcPr>
          <w:p w14:paraId="7AE56EC6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4ED7A654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214BCDB" w14:textId="77777777" w:rsidR="0005492F" w:rsidRDefault="00000000">
            <w:r>
              <w:t>1.72</w:t>
            </w:r>
          </w:p>
        </w:tc>
        <w:tc>
          <w:tcPr>
            <w:tcW w:w="1060" w:type="dxa"/>
            <w:vAlign w:val="center"/>
          </w:tcPr>
          <w:p w14:paraId="309DFD51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380BEB83" w14:textId="77777777" w:rsidR="0005492F" w:rsidRDefault="00000000">
            <w:r>
              <w:t>2.06</w:t>
            </w:r>
          </w:p>
        </w:tc>
        <w:tc>
          <w:tcPr>
            <w:tcW w:w="1060" w:type="dxa"/>
            <w:vAlign w:val="center"/>
          </w:tcPr>
          <w:p w14:paraId="3C56C753" w14:textId="77777777" w:rsidR="0005492F" w:rsidRDefault="00000000">
            <w:r>
              <w:t>1.72</w:t>
            </w:r>
          </w:p>
        </w:tc>
        <w:tc>
          <w:tcPr>
            <w:tcW w:w="1060" w:type="dxa"/>
            <w:vAlign w:val="center"/>
          </w:tcPr>
          <w:p w14:paraId="6829809C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B37C920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62B8C0B" w14:textId="77777777" w:rsidR="0005492F" w:rsidRDefault="00000000">
            <w:r>
              <w:t>2.06</w:t>
            </w:r>
          </w:p>
        </w:tc>
        <w:tc>
          <w:tcPr>
            <w:tcW w:w="1980" w:type="dxa"/>
            <w:vAlign w:val="center"/>
          </w:tcPr>
          <w:p w14:paraId="0FA85D69" w14:textId="77777777" w:rsidR="0005492F" w:rsidRDefault="00000000">
            <w:r>
              <w:t>100</w:t>
            </w:r>
          </w:p>
        </w:tc>
      </w:tr>
      <w:tr w:rsidR="0005492F" w14:paraId="70FB83F8" w14:textId="77777777">
        <w:tc>
          <w:tcPr>
            <w:tcW w:w="1000" w:type="dxa"/>
            <w:vAlign w:val="center"/>
          </w:tcPr>
          <w:p w14:paraId="2B42559A" w14:textId="77777777" w:rsidR="0005492F" w:rsidRDefault="00000000">
            <w:r>
              <w:t>C2612</w:t>
            </w:r>
          </w:p>
        </w:tc>
        <w:tc>
          <w:tcPr>
            <w:tcW w:w="2360" w:type="dxa"/>
            <w:vAlign w:val="center"/>
          </w:tcPr>
          <w:p w14:paraId="2ADACB0A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26AC0D29" w14:textId="77777777" w:rsidR="0005492F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31819F29" w14:textId="77777777" w:rsidR="0005492F" w:rsidRDefault="00000000">
            <w:r>
              <w:t>2.62</w:t>
            </w:r>
          </w:p>
        </w:tc>
        <w:tc>
          <w:tcPr>
            <w:tcW w:w="1060" w:type="dxa"/>
            <w:vAlign w:val="center"/>
          </w:tcPr>
          <w:p w14:paraId="54C3A363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705FEF58" w14:textId="77777777" w:rsidR="0005492F" w:rsidRDefault="00000000">
            <w:r>
              <w:t>3.14</w:t>
            </w:r>
          </w:p>
        </w:tc>
        <w:tc>
          <w:tcPr>
            <w:tcW w:w="1060" w:type="dxa"/>
            <w:vAlign w:val="center"/>
          </w:tcPr>
          <w:p w14:paraId="2B6DEFC4" w14:textId="77777777" w:rsidR="0005492F" w:rsidRDefault="00000000">
            <w:r>
              <w:t>2.62</w:t>
            </w:r>
          </w:p>
        </w:tc>
        <w:tc>
          <w:tcPr>
            <w:tcW w:w="1060" w:type="dxa"/>
            <w:vAlign w:val="center"/>
          </w:tcPr>
          <w:p w14:paraId="33940227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502364BD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8DC86F1" w14:textId="77777777" w:rsidR="0005492F" w:rsidRDefault="00000000">
            <w:r>
              <w:t>3.14</w:t>
            </w:r>
          </w:p>
        </w:tc>
        <w:tc>
          <w:tcPr>
            <w:tcW w:w="1980" w:type="dxa"/>
            <w:vAlign w:val="center"/>
          </w:tcPr>
          <w:p w14:paraId="3F31B50D" w14:textId="77777777" w:rsidR="0005492F" w:rsidRDefault="00000000">
            <w:r>
              <w:t>100</w:t>
            </w:r>
          </w:p>
        </w:tc>
      </w:tr>
      <w:tr w:rsidR="0005492F" w14:paraId="0A660786" w14:textId="77777777">
        <w:tc>
          <w:tcPr>
            <w:tcW w:w="1000" w:type="dxa"/>
            <w:vAlign w:val="center"/>
          </w:tcPr>
          <w:p w14:paraId="7C02AF89" w14:textId="77777777" w:rsidR="0005492F" w:rsidRDefault="00000000">
            <w:r>
              <w:t>C3112</w:t>
            </w:r>
          </w:p>
        </w:tc>
        <w:tc>
          <w:tcPr>
            <w:tcW w:w="2360" w:type="dxa"/>
            <w:vAlign w:val="center"/>
          </w:tcPr>
          <w:p w14:paraId="0E151116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593D2546" w14:textId="77777777" w:rsidR="0005492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19CBD5AF" w14:textId="77777777" w:rsidR="0005492F" w:rsidRDefault="00000000">
            <w:r>
              <w:t>3.12</w:t>
            </w:r>
          </w:p>
        </w:tc>
        <w:tc>
          <w:tcPr>
            <w:tcW w:w="1060" w:type="dxa"/>
            <w:vAlign w:val="center"/>
          </w:tcPr>
          <w:p w14:paraId="3BD15997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6966C67A" w14:textId="77777777" w:rsidR="0005492F" w:rsidRDefault="00000000">
            <w:r>
              <w:t>3.74</w:t>
            </w:r>
          </w:p>
        </w:tc>
        <w:tc>
          <w:tcPr>
            <w:tcW w:w="1060" w:type="dxa"/>
            <w:vAlign w:val="center"/>
          </w:tcPr>
          <w:p w14:paraId="26D9213F" w14:textId="77777777" w:rsidR="0005492F" w:rsidRDefault="00000000">
            <w:r>
              <w:t>3.12</w:t>
            </w:r>
          </w:p>
        </w:tc>
        <w:tc>
          <w:tcPr>
            <w:tcW w:w="1060" w:type="dxa"/>
            <w:vAlign w:val="center"/>
          </w:tcPr>
          <w:p w14:paraId="72DD2914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297DD123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ACD02B5" w14:textId="77777777" w:rsidR="0005492F" w:rsidRDefault="00000000">
            <w:r>
              <w:t>3.74</w:t>
            </w:r>
          </w:p>
        </w:tc>
        <w:tc>
          <w:tcPr>
            <w:tcW w:w="1980" w:type="dxa"/>
            <w:vAlign w:val="center"/>
          </w:tcPr>
          <w:p w14:paraId="05EDAF2D" w14:textId="77777777" w:rsidR="0005492F" w:rsidRDefault="00000000">
            <w:r>
              <w:t>100</w:t>
            </w:r>
          </w:p>
        </w:tc>
      </w:tr>
      <w:tr w:rsidR="0005492F" w14:paraId="5BC75F05" w14:textId="77777777">
        <w:tc>
          <w:tcPr>
            <w:tcW w:w="1000" w:type="dxa"/>
            <w:vAlign w:val="center"/>
          </w:tcPr>
          <w:p w14:paraId="073B5FAC" w14:textId="77777777" w:rsidR="0005492F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0BD2019C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2947306" w14:textId="77777777" w:rsidR="0005492F" w:rsidRDefault="00000000">
            <w:r>
              <w:t>14</w:t>
            </w:r>
          </w:p>
        </w:tc>
        <w:tc>
          <w:tcPr>
            <w:tcW w:w="1060" w:type="dxa"/>
            <w:vAlign w:val="center"/>
          </w:tcPr>
          <w:p w14:paraId="640D6D3E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224C8F9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83EF66A" w14:textId="77777777" w:rsidR="0005492F" w:rsidRDefault="00000000">
            <w:r>
              <w:t>33.81</w:t>
            </w:r>
          </w:p>
        </w:tc>
        <w:tc>
          <w:tcPr>
            <w:tcW w:w="1060" w:type="dxa"/>
            <w:vAlign w:val="center"/>
          </w:tcPr>
          <w:p w14:paraId="72800105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3B405B8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C4C22B6" w14:textId="77777777" w:rsidR="0005492F" w:rsidRDefault="00000000">
            <w:r>
              <w:t>6</w:t>
            </w:r>
          </w:p>
        </w:tc>
        <w:tc>
          <w:tcPr>
            <w:tcW w:w="1060" w:type="dxa"/>
            <w:vAlign w:val="center"/>
          </w:tcPr>
          <w:p w14:paraId="2FDC62CE" w14:textId="77777777" w:rsidR="0005492F" w:rsidRDefault="00000000">
            <w:r>
              <w:t>33.80</w:t>
            </w:r>
          </w:p>
        </w:tc>
        <w:tc>
          <w:tcPr>
            <w:tcW w:w="1980" w:type="dxa"/>
            <w:vAlign w:val="center"/>
          </w:tcPr>
          <w:p w14:paraId="34C745A3" w14:textId="77777777" w:rsidR="0005492F" w:rsidRDefault="00000000">
            <w:r>
              <w:t>100</w:t>
            </w:r>
          </w:p>
        </w:tc>
      </w:tr>
    </w:tbl>
    <w:p w14:paraId="0A9536BC" w14:textId="77777777" w:rsidR="00000000" w:rsidRPr="00DD1BDD" w:rsidRDefault="00000000" w:rsidP="00DD1BDD">
      <w:pPr>
        <w:rPr>
          <w:szCs w:val="24"/>
        </w:rPr>
      </w:pPr>
      <w:bookmarkStart w:id="27" w:name="外窗统计计算表南向"/>
      <w:bookmarkEnd w:id="27"/>
    </w:p>
    <w:p w14:paraId="19617DB3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05492F" w14:paraId="6F288A8D" w14:textId="77777777">
        <w:tc>
          <w:tcPr>
            <w:tcW w:w="4420" w:type="dxa"/>
            <w:gridSpan w:val="3"/>
          </w:tcPr>
          <w:p w14:paraId="4C2006BB" w14:textId="77777777" w:rsidR="0005492F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03AF1173" w14:textId="77777777" w:rsidR="0005492F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6E3D1043" w14:textId="77777777" w:rsidR="0005492F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37A5CFFA" w14:textId="77777777" w:rsidR="0005492F" w:rsidRDefault="00000000">
            <w:r>
              <w:t>可开启面积比例</w:t>
            </w:r>
            <w:r>
              <w:t>(%)</w:t>
            </w:r>
          </w:p>
        </w:tc>
      </w:tr>
      <w:tr w:rsidR="0005492F" w14:paraId="6E0B6348" w14:textId="77777777">
        <w:tc>
          <w:tcPr>
            <w:tcW w:w="1000" w:type="dxa"/>
            <w:vAlign w:val="center"/>
          </w:tcPr>
          <w:p w14:paraId="0158302C" w14:textId="77777777" w:rsidR="0005492F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2F3CBFA8" w14:textId="77777777" w:rsidR="0005492F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4891684C" w14:textId="77777777" w:rsidR="0005492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D5B0FE8" w14:textId="77777777" w:rsidR="0005492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97DDC71" w14:textId="77777777" w:rsidR="0005492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C7EDED9" w14:textId="77777777" w:rsidR="0005492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A381827" w14:textId="77777777" w:rsidR="0005492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5036A9B" w14:textId="77777777" w:rsidR="0005492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F1D9F5D" w14:textId="77777777" w:rsidR="0005492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E779193" w14:textId="77777777" w:rsidR="0005492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1C185F44" w14:textId="77777777" w:rsidR="0005492F" w:rsidRDefault="0005492F"/>
        </w:tc>
      </w:tr>
      <w:tr w:rsidR="0005492F" w14:paraId="5B59C408" w14:textId="77777777">
        <w:tc>
          <w:tcPr>
            <w:tcW w:w="1000" w:type="dxa"/>
            <w:vAlign w:val="center"/>
          </w:tcPr>
          <w:p w14:paraId="45ECA81C" w14:textId="77777777" w:rsidR="0005492F" w:rsidRDefault="00000000">
            <w:r>
              <w:t>C1506</w:t>
            </w:r>
          </w:p>
        </w:tc>
        <w:tc>
          <w:tcPr>
            <w:tcW w:w="2360" w:type="dxa"/>
            <w:vAlign w:val="center"/>
          </w:tcPr>
          <w:p w14:paraId="22FA03D4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6C71A4B2" w14:textId="77777777" w:rsidR="0005492F" w:rsidRDefault="00000000">
            <w:r>
              <w:t>6</w:t>
            </w:r>
          </w:p>
        </w:tc>
        <w:tc>
          <w:tcPr>
            <w:tcW w:w="1060" w:type="dxa"/>
            <w:vAlign w:val="center"/>
          </w:tcPr>
          <w:p w14:paraId="5EC821D8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EC74BF0" w14:textId="77777777" w:rsidR="0005492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7EB90250" w14:textId="77777777" w:rsidR="0005492F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1A9AA5E2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9DA9B74" w14:textId="77777777" w:rsidR="0005492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128A8E81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889AAC6" w14:textId="77777777" w:rsidR="0005492F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04696BD0" w14:textId="77777777" w:rsidR="0005492F" w:rsidRDefault="00000000">
            <w:r>
              <w:t>100</w:t>
            </w:r>
          </w:p>
        </w:tc>
      </w:tr>
      <w:tr w:rsidR="0005492F" w14:paraId="2FBEC674" w14:textId="77777777">
        <w:tc>
          <w:tcPr>
            <w:tcW w:w="1000" w:type="dxa"/>
            <w:vAlign w:val="center"/>
          </w:tcPr>
          <w:p w14:paraId="1DC24CF6" w14:textId="77777777" w:rsidR="0005492F" w:rsidRDefault="00000000">
            <w:r>
              <w:t>C1515</w:t>
            </w:r>
          </w:p>
        </w:tc>
        <w:tc>
          <w:tcPr>
            <w:tcW w:w="2360" w:type="dxa"/>
            <w:vAlign w:val="center"/>
          </w:tcPr>
          <w:p w14:paraId="420F3BFB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5D7CD204" w14:textId="77777777" w:rsidR="0005492F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1891C862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BC124C7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BACC395" w14:textId="77777777" w:rsidR="0005492F" w:rsidRDefault="00000000">
            <w:r>
              <w:t>2.25</w:t>
            </w:r>
          </w:p>
        </w:tc>
        <w:tc>
          <w:tcPr>
            <w:tcW w:w="1060" w:type="dxa"/>
            <w:vAlign w:val="center"/>
          </w:tcPr>
          <w:p w14:paraId="1DD7E414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E558889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263F598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FD18B94" w14:textId="77777777" w:rsidR="0005492F" w:rsidRDefault="00000000">
            <w:r>
              <w:t>2.25</w:t>
            </w:r>
          </w:p>
        </w:tc>
        <w:tc>
          <w:tcPr>
            <w:tcW w:w="1980" w:type="dxa"/>
            <w:vAlign w:val="center"/>
          </w:tcPr>
          <w:p w14:paraId="64E491EB" w14:textId="77777777" w:rsidR="0005492F" w:rsidRDefault="00000000">
            <w:r>
              <w:t>100</w:t>
            </w:r>
          </w:p>
        </w:tc>
      </w:tr>
      <w:tr w:rsidR="0005492F" w14:paraId="343283E3" w14:textId="77777777">
        <w:tc>
          <w:tcPr>
            <w:tcW w:w="1000" w:type="dxa"/>
            <w:vAlign w:val="center"/>
          </w:tcPr>
          <w:p w14:paraId="44D02110" w14:textId="77777777" w:rsidR="0005492F" w:rsidRDefault="00000000">
            <w:r>
              <w:t>C3020</w:t>
            </w:r>
          </w:p>
        </w:tc>
        <w:tc>
          <w:tcPr>
            <w:tcW w:w="2360" w:type="dxa"/>
            <w:vAlign w:val="center"/>
          </w:tcPr>
          <w:p w14:paraId="7F91433E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02CD98F7" w14:textId="77777777" w:rsidR="0005492F" w:rsidRDefault="00000000">
            <w:r>
              <w:t>12</w:t>
            </w:r>
          </w:p>
        </w:tc>
        <w:tc>
          <w:tcPr>
            <w:tcW w:w="1060" w:type="dxa"/>
            <w:vAlign w:val="center"/>
          </w:tcPr>
          <w:p w14:paraId="2471DD86" w14:textId="77777777" w:rsidR="0005492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3F4C3473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6984F74B" w14:textId="77777777" w:rsidR="0005492F" w:rsidRDefault="00000000">
            <w:r>
              <w:t>6.00</w:t>
            </w:r>
          </w:p>
        </w:tc>
        <w:tc>
          <w:tcPr>
            <w:tcW w:w="1060" w:type="dxa"/>
            <w:vAlign w:val="center"/>
          </w:tcPr>
          <w:p w14:paraId="2D0FD815" w14:textId="77777777" w:rsidR="0005492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53E15D51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07C5D567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B989640" w14:textId="77777777" w:rsidR="0005492F" w:rsidRDefault="00000000">
            <w:r>
              <w:t>6.00</w:t>
            </w:r>
          </w:p>
        </w:tc>
        <w:tc>
          <w:tcPr>
            <w:tcW w:w="1980" w:type="dxa"/>
            <w:vAlign w:val="center"/>
          </w:tcPr>
          <w:p w14:paraId="37C8FA2E" w14:textId="77777777" w:rsidR="0005492F" w:rsidRDefault="00000000">
            <w:r>
              <w:t>100</w:t>
            </w:r>
          </w:p>
        </w:tc>
      </w:tr>
      <w:tr w:rsidR="0005492F" w14:paraId="24738883" w14:textId="77777777">
        <w:tc>
          <w:tcPr>
            <w:tcW w:w="1000" w:type="dxa"/>
            <w:vAlign w:val="center"/>
          </w:tcPr>
          <w:p w14:paraId="10FA78C1" w14:textId="77777777" w:rsidR="0005492F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73F73D0E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EEE4416" w14:textId="77777777" w:rsidR="0005492F" w:rsidRDefault="00000000">
            <w:r>
              <w:t>22</w:t>
            </w:r>
          </w:p>
        </w:tc>
        <w:tc>
          <w:tcPr>
            <w:tcW w:w="1060" w:type="dxa"/>
            <w:vAlign w:val="center"/>
          </w:tcPr>
          <w:p w14:paraId="45B6DF87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3AA084D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D0D25AB" w14:textId="77777777" w:rsidR="0005492F" w:rsidRDefault="00000000">
            <w:r>
              <w:t>86.40</w:t>
            </w:r>
          </w:p>
        </w:tc>
        <w:tc>
          <w:tcPr>
            <w:tcW w:w="1060" w:type="dxa"/>
            <w:vAlign w:val="center"/>
          </w:tcPr>
          <w:p w14:paraId="7C6B1E0F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46D18EA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8619F66" w14:textId="77777777" w:rsidR="0005492F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342CF674" w14:textId="77777777" w:rsidR="0005492F" w:rsidRDefault="00000000">
            <w:r>
              <w:t>84.15</w:t>
            </w:r>
          </w:p>
        </w:tc>
        <w:tc>
          <w:tcPr>
            <w:tcW w:w="1980" w:type="dxa"/>
            <w:vAlign w:val="center"/>
          </w:tcPr>
          <w:p w14:paraId="3BF79748" w14:textId="77777777" w:rsidR="0005492F" w:rsidRDefault="00000000">
            <w:r>
              <w:t>97</w:t>
            </w:r>
          </w:p>
        </w:tc>
      </w:tr>
    </w:tbl>
    <w:p w14:paraId="7F48DDE1" w14:textId="77777777" w:rsidR="00000000" w:rsidRPr="008C6D05" w:rsidRDefault="00000000" w:rsidP="008C6D05">
      <w:pPr>
        <w:rPr>
          <w:szCs w:val="24"/>
        </w:rPr>
      </w:pPr>
      <w:bookmarkStart w:id="28" w:name="外窗统计计算表北向"/>
      <w:bookmarkEnd w:id="28"/>
    </w:p>
    <w:p w14:paraId="29750E34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东向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05492F" w14:paraId="0EE3F26F" w14:textId="77777777">
        <w:tc>
          <w:tcPr>
            <w:tcW w:w="4420" w:type="dxa"/>
            <w:gridSpan w:val="3"/>
          </w:tcPr>
          <w:p w14:paraId="0AAEB856" w14:textId="77777777" w:rsidR="0005492F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6BE26DBE" w14:textId="77777777" w:rsidR="0005492F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6898FC32" w14:textId="77777777" w:rsidR="0005492F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500FF2D7" w14:textId="77777777" w:rsidR="0005492F" w:rsidRDefault="00000000">
            <w:r>
              <w:t>可开启面积比例</w:t>
            </w:r>
            <w:r>
              <w:t>(%)</w:t>
            </w:r>
          </w:p>
        </w:tc>
      </w:tr>
      <w:tr w:rsidR="0005492F" w14:paraId="40AA1F2F" w14:textId="77777777">
        <w:tc>
          <w:tcPr>
            <w:tcW w:w="1000" w:type="dxa"/>
            <w:vAlign w:val="center"/>
          </w:tcPr>
          <w:p w14:paraId="59D83502" w14:textId="77777777" w:rsidR="0005492F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56767FC4" w14:textId="77777777" w:rsidR="0005492F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1B106D94" w14:textId="77777777" w:rsidR="0005492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0488567" w14:textId="77777777" w:rsidR="0005492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932BAED" w14:textId="77777777" w:rsidR="0005492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A39EF44" w14:textId="77777777" w:rsidR="0005492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B9CBD05" w14:textId="77777777" w:rsidR="0005492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70C674B" w14:textId="77777777" w:rsidR="0005492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1E39977" w14:textId="77777777" w:rsidR="0005492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3832F65" w14:textId="77777777" w:rsidR="0005492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5ABDDBE7" w14:textId="77777777" w:rsidR="0005492F" w:rsidRDefault="0005492F"/>
        </w:tc>
      </w:tr>
      <w:tr w:rsidR="0005492F" w14:paraId="232249E1" w14:textId="77777777">
        <w:tc>
          <w:tcPr>
            <w:tcW w:w="1000" w:type="dxa"/>
            <w:vAlign w:val="center"/>
          </w:tcPr>
          <w:p w14:paraId="597B27FD" w14:textId="77777777" w:rsidR="0005492F" w:rsidRDefault="00000000">
            <w:r>
              <w:t>C1515</w:t>
            </w:r>
          </w:p>
        </w:tc>
        <w:tc>
          <w:tcPr>
            <w:tcW w:w="2360" w:type="dxa"/>
            <w:vAlign w:val="center"/>
          </w:tcPr>
          <w:p w14:paraId="64B9ED8C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4BDB0F7E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DEE2360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3CFE21C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922038A" w14:textId="77777777" w:rsidR="0005492F" w:rsidRDefault="00000000">
            <w:r>
              <w:t>2.25</w:t>
            </w:r>
          </w:p>
        </w:tc>
        <w:tc>
          <w:tcPr>
            <w:tcW w:w="1060" w:type="dxa"/>
            <w:vAlign w:val="center"/>
          </w:tcPr>
          <w:p w14:paraId="28EECE41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C6B56AC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CE8F420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FEA6257" w14:textId="77777777" w:rsidR="0005492F" w:rsidRDefault="00000000">
            <w:r>
              <w:t>2.25</w:t>
            </w:r>
          </w:p>
        </w:tc>
        <w:tc>
          <w:tcPr>
            <w:tcW w:w="1980" w:type="dxa"/>
            <w:vAlign w:val="center"/>
          </w:tcPr>
          <w:p w14:paraId="1DCB810B" w14:textId="77777777" w:rsidR="0005492F" w:rsidRDefault="00000000">
            <w:r>
              <w:t>100</w:t>
            </w:r>
          </w:p>
        </w:tc>
      </w:tr>
      <w:tr w:rsidR="0005492F" w14:paraId="509A47E3" w14:textId="77777777">
        <w:tc>
          <w:tcPr>
            <w:tcW w:w="1000" w:type="dxa"/>
            <w:vAlign w:val="center"/>
          </w:tcPr>
          <w:p w14:paraId="75791021" w14:textId="77777777" w:rsidR="0005492F" w:rsidRDefault="00000000">
            <w:r>
              <w:t>C2015</w:t>
            </w:r>
          </w:p>
        </w:tc>
        <w:tc>
          <w:tcPr>
            <w:tcW w:w="2360" w:type="dxa"/>
            <w:vAlign w:val="center"/>
          </w:tcPr>
          <w:p w14:paraId="406CC88F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2856F87B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B875B0E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02BCEFCC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5481211" w14:textId="77777777" w:rsidR="0005492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58E9EF6B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2192B32A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3F01D30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D9C867C" w14:textId="77777777" w:rsidR="0005492F" w:rsidRDefault="00000000">
            <w:r>
              <w:t>3.00</w:t>
            </w:r>
          </w:p>
        </w:tc>
        <w:tc>
          <w:tcPr>
            <w:tcW w:w="1980" w:type="dxa"/>
            <w:vAlign w:val="center"/>
          </w:tcPr>
          <w:p w14:paraId="78E05142" w14:textId="77777777" w:rsidR="0005492F" w:rsidRDefault="00000000">
            <w:r>
              <w:t>100</w:t>
            </w:r>
          </w:p>
        </w:tc>
      </w:tr>
      <w:tr w:rsidR="0005492F" w14:paraId="1F754BA5" w14:textId="77777777">
        <w:tc>
          <w:tcPr>
            <w:tcW w:w="1000" w:type="dxa"/>
            <w:vAlign w:val="center"/>
          </w:tcPr>
          <w:p w14:paraId="49C4B37E" w14:textId="77777777" w:rsidR="0005492F" w:rsidRDefault="00000000">
            <w:r>
              <w:t>C2020</w:t>
            </w:r>
          </w:p>
        </w:tc>
        <w:tc>
          <w:tcPr>
            <w:tcW w:w="2360" w:type="dxa"/>
            <w:vAlign w:val="center"/>
          </w:tcPr>
          <w:p w14:paraId="1A26D56C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5ED6523F" w14:textId="77777777" w:rsidR="0005492F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5F1E15B3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20335390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6C19857D" w14:textId="77777777" w:rsidR="0005492F" w:rsidRDefault="00000000">
            <w:r>
              <w:t>4.00</w:t>
            </w:r>
          </w:p>
        </w:tc>
        <w:tc>
          <w:tcPr>
            <w:tcW w:w="1060" w:type="dxa"/>
            <w:vAlign w:val="center"/>
          </w:tcPr>
          <w:p w14:paraId="2A2305DF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1CA5006C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010E02DC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1905A50" w14:textId="77777777" w:rsidR="0005492F" w:rsidRDefault="00000000">
            <w:r>
              <w:t>4.00</w:t>
            </w:r>
          </w:p>
        </w:tc>
        <w:tc>
          <w:tcPr>
            <w:tcW w:w="1980" w:type="dxa"/>
            <w:vAlign w:val="center"/>
          </w:tcPr>
          <w:p w14:paraId="69E55EDE" w14:textId="77777777" w:rsidR="0005492F" w:rsidRDefault="00000000">
            <w:r>
              <w:t>100</w:t>
            </w:r>
          </w:p>
        </w:tc>
      </w:tr>
      <w:tr w:rsidR="0005492F" w14:paraId="2DF34868" w14:textId="77777777">
        <w:tc>
          <w:tcPr>
            <w:tcW w:w="1000" w:type="dxa"/>
            <w:vAlign w:val="center"/>
          </w:tcPr>
          <w:p w14:paraId="71E3C4C4" w14:textId="77777777" w:rsidR="0005492F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4A008C83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21B5A6E" w14:textId="77777777" w:rsidR="0005492F" w:rsidRDefault="00000000">
            <w:r>
              <w:t>6</w:t>
            </w:r>
          </w:p>
        </w:tc>
        <w:tc>
          <w:tcPr>
            <w:tcW w:w="1060" w:type="dxa"/>
            <w:vAlign w:val="center"/>
          </w:tcPr>
          <w:p w14:paraId="3E68E376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8EAF3DE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89A68DC" w14:textId="77777777" w:rsidR="0005492F" w:rsidRDefault="00000000">
            <w:r>
              <w:t>21.25</w:t>
            </w:r>
          </w:p>
        </w:tc>
        <w:tc>
          <w:tcPr>
            <w:tcW w:w="1060" w:type="dxa"/>
            <w:vAlign w:val="center"/>
          </w:tcPr>
          <w:p w14:paraId="66B59843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F9F2219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6EBF82A" w14:textId="77777777" w:rsidR="0005492F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559C505A" w14:textId="77777777" w:rsidR="0005492F" w:rsidRDefault="00000000">
            <w:r>
              <w:t>16.00</w:t>
            </w:r>
          </w:p>
        </w:tc>
        <w:tc>
          <w:tcPr>
            <w:tcW w:w="1980" w:type="dxa"/>
            <w:vAlign w:val="center"/>
          </w:tcPr>
          <w:p w14:paraId="68C37884" w14:textId="77777777" w:rsidR="0005492F" w:rsidRDefault="00000000">
            <w:r>
              <w:t>75</w:t>
            </w:r>
          </w:p>
        </w:tc>
      </w:tr>
    </w:tbl>
    <w:p w14:paraId="692D7932" w14:textId="77777777" w:rsidR="00000000" w:rsidRPr="008C6D05" w:rsidRDefault="00000000" w:rsidP="008C6D05">
      <w:pPr>
        <w:rPr>
          <w:szCs w:val="24"/>
        </w:rPr>
      </w:pPr>
      <w:bookmarkStart w:id="29" w:name="外窗统计计算表东向"/>
      <w:bookmarkEnd w:id="29"/>
    </w:p>
    <w:p w14:paraId="108F74F1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lastRenderedPageBreak/>
        <w:t>西向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05492F" w14:paraId="432A4810" w14:textId="77777777">
        <w:tc>
          <w:tcPr>
            <w:tcW w:w="4420" w:type="dxa"/>
            <w:gridSpan w:val="3"/>
          </w:tcPr>
          <w:p w14:paraId="6A860C1A" w14:textId="77777777" w:rsidR="0005492F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338B3762" w14:textId="77777777" w:rsidR="0005492F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7ED880B1" w14:textId="77777777" w:rsidR="0005492F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52CDFB30" w14:textId="77777777" w:rsidR="0005492F" w:rsidRDefault="00000000">
            <w:r>
              <w:t>可开启面积比例</w:t>
            </w:r>
            <w:r>
              <w:t>(%)</w:t>
            </w:r>
          </w:p>
        </w:tc>
      </w:tr>
      <w:tr w:rsidR="0005492F" w14:paraId="2A618070" w14:textId="77777777">
        <w:tc>
          <w:tcPr>
            <w:tcW w:w="1000" w:type="dxa"/>
            <w:vAlign w:val="center"/>
          </w:tcPr>
          <w:p w14:paraId="481B6FAB" w14:textId="77777777" w:rsidR="0005492F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5F97D580" w14:textId="77777777" w:rsidR="0005492F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5EE67C4B" w14:textId="77777777" w:rsidR="0005492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B3B3F8F" w14:textId="77777777" w:rsidR="0005492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B022385" w14:textId="77777777" w:rsidR="0005492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C198599" w14:textId="77777777" w:rsidR="0005492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A272814" w14:textId="77777777" w:rsidR="0005492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B397DE1" w14:textId="77777777" w:rsidR="0005492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79EE8D1" w14:textId="77777777" w:rsidR="0005492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6569017" w14:textId="77777777" w:rsidR="0005492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41E286FD" w14:textId="77777777" w:rsidR="0005492F" w:rsidRDefault="0005492F"/>
        </w:tc>
      </w:tr>
      <w:tr w:rsidR="0005492F" w14:paraId="10878609" w14:textId="77777777">
        <w:tc>
          <w:tcPr>
            <w:tcW w:w="1000" w:type="dxa"/>
            <w:vAlign w:val="center"/>
          </w:tcPr>
          <w:p w14:paraId="79890B12" w14:textId="77777777" w:rsidR="0005492F" w:rsidRDefault="00000000">
            <w:r>
              <w:t>C1515</w:t>
            </w:r>
          </w:p>
        </w:tc>
        <w:tc>
          <w:tcPr>
            <w:tcW w:w="2360" w:type="dxa"/>
            <w:vAlign w:val="center"/>
          </w:tcPr>
          <w:p w14:paraId="197AAF32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129FDC2C" w14:textId="77777777" w:rsidR="0005492F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19CE30A5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62CE750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3B29279" w14:textId="77777777" w:rsidR="0005492F" w:rsidRDefault="00000000">
            <w:r>
              <w:t>2.25</w:t>
            </w:r>
          </w:p>
        </w:tc>
        <w:tc>
          <w:tcPr>
            <w:tcW w:w="1060" w:type="dxa"/>
            <w:vAlign w:val="center"/>
          </w:tcPr>
          <w:p w14:paraId="04A9FE75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08938175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DDA2CC3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5F404B6" w14:textId="77777777" w:rsidR="0005492F" w:rsidRDefault="00000000">
            <w:r>
              <w:t>2.25</w:t>
            </w:r>
          </w:p>
        </w:tc>
        <w:tc>
          <w:tcPr>
            <w:tcW w:w="1980" w:type="dxa"/>
            <w:vAlign w:val="center"/>
          </w:tcPr>
          <w:p w14:paraId="0D65AC16" w14:textId="77777777" w:rsidR="0005492F" w:rsidRDefault="00000000">
            <w:r>
              <w:t>100</w:t>
            </w:r>
          </w:p>
        </w:tc>
      </w:tr>
      <w:tr w:rsidR="0005492F" w14:paraId="7F84B027" w14:textId="77777777">
        <w:tc>
          <w:tcPr>
            <w:tcW w:w="1000" w:type="dxa"/>
            <w:vAlign w:val="center"/>
          </w:tcPr>
          <w:p w14:paraId="3A2DCA08" w14:textId="77777777" w:rsidR="0005492F" w:rsidRDefault="00000000">
            <w:r>
              <w:t>C2015</w:t>
            </w:r>
          </w:p>
        </w:tc>
        <w:tc>
          <w:tcPr>
            <w:tcW w:w="2360" w:type="dxa"/>
            <w:vAlign w:val="center"/>
          </w:tcPr>
          <w:p w14:paraId="09AC68AE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36389189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33402B2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6D583CE7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D256CBE" w14:textId="77777777" w:rsidR="0005492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4FC9948E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0354FC35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E5C30F4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1CEE738" w14:textId="77777777" w:rsidR="0005492F" w:rsidRDefault="00000000">
            <w:r>
              <w:t>3.00</w:t>
            </w:r>
          </w:p>
        </w:tc>
        <w:tc>
          <w:tcPr>
            <w:tcW w:w="1980" w:type="dxa"/>
            <w:vAlign w:val="center"/>
          </w:tcPr>
          <w:p w14:paraId="5989335F" w14:textId="77777777" w:rsidR="0005492F" w:rsidRDefault="00000000">
            <w:r>
              <w:t>100</w:t>
            </w:r>
          </w:p>
        </w:tc>
      </w:tr>
      <w:tr w:rsidR="0005492F" w14:paraId="72681249" w14:textId="77777777">
        <w:tc>
          <w:tcPr>
            <w:tcW w:w="1000" w:type="dxa"/>
            <w:vAlign w:val="center"/>
          </w:tcPr>
          <w:p w14:paraId="2066D6E9" w14:textId="77777777" w:rsidR="0005492F" w:rsidRDefault="00000000">
            <w:r>
              <w:t>C2020</w:t>
            </w:r>
          </w:p>
        </w:tc>
        <w:tc>
          <w:tcPr>
            <w:tcW w:w="2360" w:type="dxa"/>
            <w:vAlign w:val="center"/>
          </w:tcPr>
          <w:p w14:paraId="244F5D2C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13B62120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D218EAF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1B6BA30C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0B5AC42D" w14:textId="77777777" w:rsidR="0005492F" w:rsidRDefault="00000000">
            <w:r>
              <w:t>4.00</w:t>
            </w:r>
          </w:p>
        </w:tc>
        <w:tc>
          <w:tcPr>
            <w:tcW w:w="1060" w:type="dxa"/>
            <w:vAlign w:val="center"/>
          </w:tcPr>
          <w:p w14:paraId="3424AA65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7DA9B96F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733BC1DF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6896D3D" w14:textId="77777777" w:rsidR="0005492F" w:rsidRDefault="00000000">
            <w:r>
              <w:t>4.00</w:t>
            </w:r>
          </w:p>
        </w:tc>
        <w:tc>
          <w:tcPr>
            <w:tcW w:w="1980" w:type="dxa"/>
            <w:vAlign w:val="center"/>
          </w:tcPr>
          <w:p w14:paraId="7130A648" w14:textId="77777777" w:rsidR="0005492F" w:rsidRDefault="00000000">
            <w:r>
              <w:t>100</w:t>
            </w:r>
          </w:p>
        </w:tc>
      </w:tr>
      <w:tr w:rsidR="0005492F" w14:paraId="318AC8C9" w14:textId="77777777">
        <w:tc>
          <w:tcPr>
            <w:tcW w:w="1000" w:type="dxa"/>
            <w:vAlign w:val="center"/>
          </w:tcPr>
          <w:p w14:paraId="1D927DB9" w14:textId="77777777" w:rsidR="0005492F" w:rsidRDefault="00000000">
            <w:r>
              <w:t>C2025</w:t>
            </w:r>
          </w:p>
        </w:tc>
        <w:tc>
          <w:tcPr>
            <w:tcW w:w="2360" w:type="dxa"/>
            <w:vAlign w:val="center"/>
          </w:tcPr>
          <w:p w14:paraId="17EDD7C9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1A7BE8A1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E981B38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4C58E5B2" w14:textId="77777777" w:rsidR="0005492F" w:rsidRDefault="00000000">
            <w:r>
              <w:t>2.50</w:t>
            </w:r>
          </w:p>
        </w:tc>
        <w:tc>
          <w:tcPr>
            <w:tcW w:w="1060" w:type="dxa"/>
            <w:vAlign w:val="center"/>
          </w:tcPr>
          <w:p w14:paraId="0970B9E8" w14:textId="77777777" w:rsidR="0005492F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44989D66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2DDB1AA9" w14:textId="77777777" w:rsidR="0005492F" w:rsidRDefault="00000000">
            <w:r>
              <w:t>2.50</w:t>
            </w:r>
          </w:p>
        </w:tc>
        <w:tc>
          <w:tcPr>
            <w:tcW w:w="1060" w:type="dxa"/>
            <w:vAlign w:val="center"/>
          </w:tcPr>
          <w:p w14:paraId="499A9F9C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BE9F1D2" w14:textId="77777777" w:rsidR="0005492F" w:rsidRDefault="00000000">
            <w:r>
              <w:t>5.00</w:t>
            </w:r>
          </w:p>
        </w:tc>
        <w:tc>
          <w:tcPr>
            <w:tcW w:w="1980" w:type="dxa"/>
            <w:vAlign w:val="center"/>
          </w:tcPr>
          <w:p w14:paraId="68EEF06F" w14:textId="77777777" w:rsidR="0005492F" w:rsidRDefault="00000000">
            <w:r>
              <w:t>100</w:t>
            </w:r>
          </w:p>
        </w:tc>
      </w:tr>
      <w:tr w:rsidR="0005492F" w14:paraId="127D0ECC" w14:textId="77777777">
        <w:tc>
          <w:tcPr>
            <w:tcW w:w="1000" w:type="dxa"/>
            <w:vAlign w:val="center"/>
          </w:tcPr>
          <w:p w14:paraId="3445A787" w14:textId="77777777" w:rsidR="0005492F" w:rsidRDefault="00000000">
            <w:r>
              <w:t>C3006</w:t>
            </w:r>
          </w:p>
        </w:tc>
        <w:tc>
          <w:tcPr>
            <w:tcW w:w="2360" w:type="dxa"/>
            <w:vAlign w:val="center"/>
          </w:tcPr>
          <w:p w14:paraId="6F38BE15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6EE115E0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C112218" w14:textId="77777777" w:rsidR="0005492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4855C5F7" w14:textId="77777777" w:rsidR="0005492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1D986701" w14:textId="77777777" w:rsidR="0005492F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7AB455C5" w14:textId="77777777" w:rsidR="0005492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734B608C" w14:textId="77777777" w:rsidR="0005492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2DC3CFF9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C0E59B3" w14:textId="77777777" w:rsidR="0005492F" w:rsidRDefault="00000000">
            <w:r>
              <w:t>1.80</w:t>
            </w:r>
          </w:p>
        </w:tc>
        <w:tc>
          <w:tcPr>
            <w:tcW w:w="1980" w:type="dxa"/>
            <w:vAlign w:val="center"/>
          </w:tcPr>
          <w:p w14:paraId="5D94047D" w14:textId="77777777" w:rsidR="0005492F" w:rsidRDefault="00000000">
            <w:r>
              <w:t>100</w:t>
            </w:r>
          </w:p>
        </w:tc>
      </w:tr>
      <w:tr w:rsidR="0005492F" w14:paraId="032DD077" w14:textId="77777777">
        <w:tc>
          <w:tcPr>
            <w:tcW w:w="1000" w:type="dxa"/>
            <w:vAlign w:val="center"/>
          </w:tcPr>
          <w:p w14:paraId="62AD645A" w14:textId="77777777" w:rsidR="0005492F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30EFAC09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5A798DA" w14:textId="77777777" w:rsidR="0005492F" w:rsidRDefault="00000000">
            <w:r>
              <w:t>7</w:t>
            </w:r>
          </w:p>
        </w:tc>
        <w:tc>
          <w:tcPr>
            <w:tcW w:w="1060" w:type="dxa"/>
            <w:vAlign w:val="center"/>
          </w:tcPr>
          <w:p w14:paraId="399FDD41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4F7DC68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3CF5ACB" w14:textId="77777777" w:rsidR="0005492F" w:rsidRDefault="00000000">
            <w:r>
              <w:t>20.55</w:t>
            </w:r>
          </w:p>
        </w:tc>
        <w:tc>
          <w:tcPr>
            <w:tcW w:w="1060" w:type="dxa"/>
            <w:vAlign w:val="center"/>
          </w:tcPr>
          <w:p w14:paraId="74DB15DA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3E252FF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C96AB6B" w14:textId="77777777" w:rsidR="0005492F" w:rsidRDefault="00000000">
            <w:r>
              <w:t>5</w:t>
            </w:r>
          </w:p>
        </w:tc>
        <w:tc>
          <w:tcPr>
            <w:tcW w:w="1060" w:type="dxa"/>
            <w:vAlign w:val="center"/>
          </w:tcPr>
          <w:p w14:paraId="6B3B1D35" w14:textId="77777777" w:rsidR="0005492F" w:rsidRDefault="00000000">
            <w:r>
              <w:t>16.55</w:t>
            </w:r>
          </w:p>
        </w:tc>
        <w:tc>
          <w:tcPr>
            <w:tcW w:w="1980" w:type="dxa"/>
            <w:vAlign w:val="center"/>
          </w:tcPr>
          <w:p w14:paraId="55DC657A" w14:textId="77777777" w:rsidR="0005492F" w:rsidRDefault="00000000">
            <w:r>
              <w:t>81</w:t>
            </w:r>
          </w:p>
        </w:tc>
      </w:tr>
    </w:tbl>
    <w:p w14:paraId="0FA3223A" w14:textId="77777777" w:rsidR="00000000" w:rsidRPr="008C6D05" w:rsidRDefault="00000000" w:rsidP="008C6D05">
      <w:pPr>
        <w:rPr>
          <w:szCs w:val="24"/>
        </w:rPr>
      </w:pPr>
      <w:bookmarkStart w:id="30" w:name="外窗统计计算表西向"/>
      <w:bookmarkEnd w:id="30"/>
    </w:p>
    <w:p w14:paraId="0064B902" w14:textId="77777777" w:rsidR="00000000" w:rsidRPr="00DD1BDD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总计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05492F" w14:paraId="7FD986D3" w14:textId="77777777">
        <w:tc>
          <w:tcPr>
            <w:tcW w:w="4420" w:type="dxa"/>
            <w:gridSpan w:val="3"/>
          </w:tcPr>
          <w:p w14:paraId="331A331B" w14:textId="77777777" w:rsidR="0005492F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0F276130" w14:textId="77777777" w:rsidR="0005492F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74C83026" w14:textId="77777777" w:rsidR="0005492F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3EEC071C" w14:textId="77777777" w:rsidR="0005492F" w:rsidRDefault="00000000">
            <w:r>
              <w:t>可开启面积比例</w:t>
            </w:r>
            <w:r>
              <w:t>(%)</w:t>
            </w:r>
          </w:p>
        </w:tc>
      </w:tr>
      <w:tr w:rsidR="0005492F" w14:paraId="5455E319" w14:textId="77777777">
        <w:tc>
          <w:tcPr>
            <w:tcW w:w="1000" w:type="dxa"/>
            <w:vAlign w:val="center"/>
          </w:tcPr>
          <w:p w14:paraId="57163BB2" w14:textId="77777777" w:rsidR="0005492F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0AFCFD00" w14:textId="77777777" w:rsidR="0005492F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26829A9B" w14:textId="77777777" w:rsidR="0005492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B71E939" w14:textId="77777777" w:rsidR="0005492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C0D2365" w14:textId="77777777" w:rsidR="0005492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F13C4E9" w14:textId="77777777" w:rsidR="0005492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4761C13" w14:textId="77777777" w:rsidR="0005492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21FE171" w14:textId="77777777" w:rsidR="0005492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C186C0B" w14:textId="77777777" w:rsidR="0005492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FF59A1F" w14:textId="77777777" w:rsidR="0005492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2C264C9D" w14:textId="77777777" w:rsidR="0005492F" w:rsidRDefault="0005492F"/>
        </w:tc>
      </w:tr>
      <w:tr w:rsidR="0005492F" w14:paraId="1F223301" w14:textId="77777777">
        <w:tc>
          <w:tcPr>
            <w:tcW w:w="1000" w:type="dxa"/>
            <w:vAlign w:val="center"/>
          </w:tcPr>
          <w:p w14:paraId="7DF61B88" w14:textId="77777777" w:rsidR="0005492F" w:rsidRDefault="00000000">
            <w:r>
              <w:t>C1015</w:t>
            </w:r>
          </w:p>
        </w:tc>
        <w:tc>
          <w:tcPr>
            <w:tcW w:w="2360" w:type="dxa"/>
            <w:vAlign w:val="center"/>
          </w:tcPr>
          <w:p w14:paraId="658B2E5C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277E664D" w14:textId="77777777" w:rsidR="0005492F" w:rsidRDefault="00000000">
            <w:r>
              <w:t>5</w:t>
            </w:r>
          </w:p>
        </w:tc>
        <w:tc>
          <w:tcPr>
            <w:tcW w:w="1060" w:type="dxa"/>
            <w:vAlign w:val="center"/>
          </w:tcPr>
          <w:p w14:paraId="37275A83" w14:textId="77777777" w:rsidR="0005492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7BC81274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578D531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79785C1" w14:textId="77777777" w:rsidR="0005492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1AF3057F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8269E71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C9955ED" w14:textId="77777777" w:rsidR="0005492F" w:rsidRDefault="00000000">
            <w:r>
              <w:t>1.50</w:t>
            </w:r>
          </w:p>
        </w:tc>
        <w:tc>
          <w:tcPr>
            <w:tcW w:w="1980" w:type="dxa"/>
            <w:vAlign w:val="center"/>
          </w:tcPr>
          <w:p w14:paraId="21824F20" w14:textId="77777777" w:rsidR="0005492F" w:rsidRDefault="00000000">
            <w:r>
              <w:t>100</w:t>
            </w:r>
          </w:p>
        </w:tc>
      </w:tr>
      <w:tr w:rsidR="0005492F" w14:paraId="51E57D82" w14:textId="77777777">
        <w:tc>
          <w:tcPr>
            <w:tcW w:w="1000" w:type="dxa"/>
            <w:vAlign w:val="center"/>
          </w:tcPr>
          <w:p w14:paraId="7E0B5F90" w14:textId="77777777" w:rsidR="0005492F" w:rsidRDefault="00000000">
            <w:r>
              <w:t>C1506</w:t>
            </w:r>
          </w:p>
        </w:tc>
        <w:tc>
          <w:tcPr>
            <w:tcW w:w="2360" w:type="dxa"/>
            <w:vAlign w:val="center"/>
          </w:tcPr>
          <w:p w14:paraId="155E0BFB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53FE489D" w14:textId="77777777" w:rsidR="0005492F" w:rsidRDefault="00000000">
            <w:r>
              <w:t>6</w:t>
            </w:r>
          </w:p>
        </w:tc>
        <w:tc>
          <w:tcPr>
            <w:tcW w:w="1060" w:type="dxa"/>
            <w:vAlign w:val="center"/>
          </w:tcPr>
          <w:p w14:paraId="5D34A439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78CFBD8" w14:textId="77777777" w:rsidR="0005492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06A65ED8" w14:textId="77777777" w:rsidR="0005492F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379141FC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A9D3F41" w14:textId="77777777" w:rsidR="0005492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5D90913B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E205E80" w14:textId="77777777" w:rsidR="0005492F" w:rsidRDefault="00000000">
            <w:r>
              <w:t>0.90</w:t>
            </w:r>
          </w:p>
        </w:tc>
        <w:tc>
          <w:tcPr>
            <w:tcW w:w="1980" w:type="dxa"/>
            <w:vAlign w:val="center"/>
          </w:tcPr>
          <w:p w14:paraId="0AD614B8" w14:textId="77777777" w:rsidR="0005492F" w:rsidRDefault="00000000">
            <w:r>
              <w:t>100</w:t>
            </w:r>
          </w:p>
        </w:tc>
      </w:tr>
      <w:tr w:rsidR="0005492F" w14:paraId="1E31093C" w14:textId="77777777">
        <w:tc>
          <w:tcPr>
            <w:tcW w:w="1000" w:type="dxa"/>
            <w:vAlign w:val="center"/>
          </w:tcPr>
          <w:p w14:paraId="6C0CB393" w14:textId="77777777" w:rsidR="0005492F" w:rsidRDefault="00000000">
            <w:r>
              <w:t>C1515</w:t>
            </w:r>
          </w:p>
        </w:tc>
        <w:tc>
          <w:tcPr>
            <w:tcW w:w="2360" w:type="dxa"/>
            <w:vAlign w:val="center"/>
          </w:tcPr>
          <w:p w14:paraId="3E51F5F4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69556CAD" w14:textId="77777777" w:rsidR="0005492F" w:rsidRDefault="00000000">
            <w:r>
              <w:t>8</w:t>
            </w:r>
          </w:p>
        </w:tc>
        <w:tc>
          <w:tcPr>
            <w:tcW w:w="1060" w:type="dxa"/>
            <w:vAlign w:val="center"/>
          </w:tcPr>
          <w:p w14:paraId="0D371D4A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66B5DB4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FF67040" w14:textId="77777777" w:rsidR="0005492F" w:rsidRDefault="00000000">
            <w:r>
              <w:t>2.25</w:t>
            </w:r>
          </w:p>
        </w:tc>
        <w:tc>
          <w:tcPr>
            <w:tcW w:w="1060" w:type="dxa"/>
            <w:vAlign w:val="center"/>
          </w:tcPr>
          <w:p w14:paraId="1C3D0106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B5CF860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8B179BA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B97C256" w14:textId="77777777" w:rsidR="0005492F" w:rsidRDefault="00000000">
            <w:r>
              <w:t>2.25</w:t>
            </w:r>
          </w:p>
        </w:tc>
        <w:tc>
          <w:tcPr>
            <w:tcW w:w="1980" w:type="dxa"/>
            <w:vAlign w:val="center"/>
          </w:tcPr>
          <w:p w14:paraId="0807616B" w14:textId="77777777" w:rsidR="0005492F" w:rsidRDefault="00000000">
            <w:r>
              <w:t>100</w:t>
            </w:r>
          </w:p>
        </w:tc>
      </w:tr>
      <w:tr w:rsidR="0005492F" w14:paraId="2564F461" w14:textId="77777777">
        <w:tc>
          <w:tcPr>
            <w:tcW w:w="1000" w:type="dxa"/>
            <w:vAlign w:val="center"/>
          </w:tcPr>
          <w:p w14:paraId="5A3C0196" w14:textId="77777777" w:rsidR="0005492F" w:rsidRDefault="00000000">
            <w:r>
              <w:t>C1518</w:t>
            </w:r>
          </w:p>
        </w:tc>
        <w:tc>
          <w:tcPr>
            <w:tcW w:w="2360" w:type="dxa"/>
            <w:vAlign w:val="center"/>
          </w:tcPr>
          <w:p w14:paraId="4B15B993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1B7D0D54" w14:textId="77777777" w:rsidR="0005492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27750996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FFD9090" w14:textId="77777777" w:rsidR="0005492F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4D9FD2AE" w14:textId="77777777" w:rsidR="0005492F" w:rsidRDefault="00000000">
            <w:r>
              <w:t>2.70</w:t>
            </w:r>
          </w:p>
        </w:tc>
        <w:tc>
          <w:tcPr>
            <w:tcW w:w="1060" w:type="dxa"/>
            <w:vAlign w:val="center"/>
          </w:tcPr>
          <w:p w14:paraId="07624C69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119FA89" w14:textId="77777777" w:rsidR="0005492F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3CAD41EC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DC6C0A4" w14:textId="77777777" w:rsidR="0005492F" w:rsidRDefault="00000000">
            <w:r>
              <w:t>2.70</w:t>
            </w:r>
          </w:p>
        </w:tc>
        <w:tc>
          <w:tcPr>
            <w:tcW w:w="1980" w:type="dxa"/>
            <w:vAlign w:val="center"/>
          </w:tcPr>
          <w:p w14:paraId="2CD93F7A" w14:textId="77777777" w:rsidR="0005492F" w:rsidRDefault="00000000">
            <w:r>
              <w:t>100</w:t>
            </w:r>
          </w:p>
        </w:tc>
      </w:tr>
      <w:tr w:rsidR="0005492F" w14:paraId="297A65FB" w14:textId="77777777">
        <w:tc>
          <w:tcPr>
            <w:tcW w:w="1000" w:type="dxa"/>
            <w:vAlign w:val="center"/>
          </w:tcPr>
          <w:p w14:paraId="2CFFE489" w14:textId="77777777" w:rsidR="0005492F" w:rsidRDefault="00000000">
            <w:r>
              <w:t>C1612</w:t>
            </w:r>
          </w:p>
        </w:tc>
        <w:tc>
          <w:tcPr>
            <w:tcW w:w="2360" w:type="dxa"/>
            <w:vAlign w:val="center"/>
          </w:tcPr>
          <w:p w14:paraId="6FEF378E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47332FFB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1C49185" w14:textId="77777777" w:rsidR="0005492F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3D0F4CEB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0F06B6A8" w14:textId="77777777" w:rsidR="0005492F" w:rsidRDefault="00000000">
            <w:r>
              <w:t>1.94</w:t>
            </w:r>
          </w:p>
        </w:tc>
        <w:tc>
          <w:tcPr>
            <w:tcW w:w="1060" w:type="dxa"/>
            <w:vAlign w:val="center"/>
          </w:tcPr>
          <w:p w14:paraId="0F99F1FF" w14:textId="77777777" w:rsidR="0005492F" w:rsidRDefault="00000000">
            <w:r>
              <w:t>1.62</w:t>
            </w:r>
          </w:p>
        </w:tc>
        <w:tc>
          <w:tcPr>
            <w:tcW w:w="1060" w:type="dxa"/>
            <w:vAlign w:val="center"/>
          </w:tcPr>
          <w:p w14:paraId="1FE58880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43B24734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9627247" w14:textId="77777777" w:rsidR="0005492F" w:rsidRDefault="00000000">
            <w:r>
              <w:t>1.94</w:t>
            </w:r>
          </w:p>
        </w:tc>
        <w:tc>
          <w:tcPr>
            <w:tcW w:w="1980" w:type="dxa"/>
            <w:vAlign w:val="center"/>
          </w:tcPr>
          <w:p w14:paraId="40C6E635" w14:textId="77777777" w:rsidR="0005492F" w:rsidRDefault="00000000">
            <w:r>
              <w:t>100</w:t>
            </w:r>
          </w:p>
        </w:tc>
      </w:tr>
      <w:tr w:rsidR="0005492F" w14:paraId="3A678B24" w14:textId="77777777">
        <w:tc>
          <w:tcPr>
            <w:tcW w:w="1000" w:type="dxa"/>
            <w:vAlign w:val="center"/>
          </w:tcPr>
          <w:p w14:paraId="57A72925" w14:textId="77777777" w:rsidR="0005492F" w:rsidRDefault="00000000">
            <w:r>
              <w:t>C1712</w:t>
            </w:r>
          </w:p>
        </w:tc>
        <w:tc>
          <w:tcPr>
            <w:tcW w:w="2360" w:type="dxa"/>
            <w:vAlign w:val="center"/>
          </w:tcPr>
          <w:p w14:paraId="42E25DE9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01399BF3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A2066C3" w14:textId="77777777" w:rsidR="0005492F" w:rsidRDefault="00000000">
            <w:r>
              <w:t>1.72</w:t>
            </w:r>
          </w:p>
        </w:tc>
        <w:tc>
          <w:tcPr>
            <w:tcW w:w="1060" w:type="dxa"/>
            <w:vAlign w:val="center"/>
          </w:tcPr>
          <w:p w14:paraId="68130421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3C9261A8" w14:textId="77777777" w:rsidR="0005492F" w:rsidRDefault="00000000">
            <w:r>
              <w:t>2.06</w:t>
            </w:r>
          </w:p>
        </w:tc>
        <w:tc>
          <w:tcPr>
            <w:tcW w:w="1060" w:type="dxa"/>
            <w:vAlign w:val="center"/>
          </w:tcPr>
          <w:p w14:paraId="56B94F55" w14:textId="77777777" w:rsidR="0005492F" w:rsidRDefault="00000000">
            <w:r>
              <w:t>1.72</w:t>
            </w:r>
          </w:p>
        </w:tc>
        <w:tc>
          <w:tcPr>
            <w:tcW w:w="1060" w:type="dxa"/>
            <w:vAlign w:val="center"/>
          </w:tcPr>
          <w:p w14:paraId="1E255FE6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1ADCC33D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23AB5FB" w14:textId="77777777" w:rsidR="0005492F" w:rsidRDefault="00000000">
            <w:r>
              <w:t>2.06</w:t>
            </w:r>
          </w:p>
        </w:tc>
        <w:tc>
          <w:tcPr>
            <w:tcW w:w="1980" w:type="dxa"/>
            <w:vAlign w:val="center"/>
          </w:tcPr>
          <w:p w14:paraId="41642837" w14:textId="77777777" w:rsidR="0005492F" w:rsidRDefault="00000000">
            <w:r>
              <w:t>100</w:t>
            </w:r>
          </w:p>
        </w:tc>
      </w:tr>
      <w:tr w:rsidR="0005492F" w14:paraId="1E443E25" w14:textId="77777777">
        <w:tc>
          <w:tcPr>
            <w:tcW w:w="1000" w:type="dxa"/>
            <w:vAlign w:val="center"/>
          </w:tcPr>
          <w:p w14:paraId="3151B0A8" w14:textId="77777777" w:rsidR="0005492F" w:rsidRDefault="00000000">
            <w:r>
              <w:t>C2015</w:t>
            </w:r>
          </w:p>
        </w:tc>
        <w:tc>
          <w:tcPr>
            <w:tcW w:w="2360" w:type="dxa"/>
            <w:vAlign w:val="center"/>
          </w:tcPr>
          <w:p w14:paraId="25F2E8EF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72DEF2BC" w14:textId="77777777" w:rsidR="0005492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E13154C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6D250050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F89F912" w14:textId="77777777" w:rsidR="0005492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2B24F2B2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437F5142" w14:textId="77777777" w:rsidR="0005492F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065D2C78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F7FA2C1" w14:textId="77777777" w:rsidR="0005492F" w:rsidRDefault="00000000">
            <w:r>
              <w:t>3.00</w:t>
            </w:r>
          </w:p>
        </w:tc>
        <w:tc>
          <w:tcPr>
            <w:tcW w:w="1980" w:type="dxa"/>
            <w:vAlign w:val="center"/>
          </w:tcPr>
          <w:p w14:paraId="1E939192" w14:textId="77777777" w:rsidR="0005492F" w:rsidRDefault="00000000">
            <w:r>
              <w:t>100</w:t>
            </w:r>
          </w:p>
        </w:tc>
      </w:tr>
      <w:tr w:rsidR="0005492F" w14:paraId="0801DC07" w14:textId="77777777">
        <w:tc>
          <w:tcPr>
            <w:tcW w:w="1000" w:type="dxa"/>
            <w:vAlign w:val="center"/>
          </w:tcPr>
          <w:p w14:paraId="3B10DC72" w14:textId="77777777" w:rsidR="0005492F" w:rsidRDefault="00000000">
            <w:r>
              <w:t>C2020</w:t>
            </w:r>
          </w:p>
        </w:tc>
        <w:tc>
          <w:tcPr>
            <w:tcW w:w="2360" w:type="dxa"/>
            <w:vAlign w:val="center"/>
          </w:tcPr>
          <w:p w14:paraId="10E5D470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5C138A0D" w14:textId="77777777" w:rsidR="0005492F" w:rsidRDefault="00000000">
            <w:r>
              <w:t>5</w:t>
            </w:r>
          </w:p>
        </w:tc>
        <w:tc>
          <w:tcPr>
            <w:tcW w:w="1060" w:type="dxa"/>
            <w:vAlign w:val="center"/>
          </w:tcPr>
          <w:p w14:paraId="74A40BDB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5467C96B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2CA6E743" w14:textId="77777777" w:rsidR="0005492F" w:rsidRDefault="00000000">
            <w:r>
              <w:t>4.00</w:t>
            </w:r>
          </w:p>
        </w:tc>
        <w:tc>
          <w:tcPr>
            <w:tcW w:w="1060" w:type="dxa"/>
            <w:vAlign w:val="center"/>
          </w:tcPr>
          <w:p w14:paraId="1A02C391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77155D6D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09AE10F1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5CCA837" w14:textId="77777777" w:rsidR="0005492F" w:rsidRDefault="00000000">
            <w:r>
              <w:t>4.00</w:t>
            </w:r>
          </w:p>
        </w:tc>
        <w:tc>
          <w:tcPr>
            <w:tcW w:w="1980" w:type="dxa"/>
            <w:vAlign w:val="center"/>
          </w:tcPr>
          <w:p w14:paraId="475E4ECD" w14:textId="77777777" w:rsidR="0005492F" w:rsidRDefault="00000000">
            <w:r>
              <w:t>100</w:t>
            </w:r>
          </w:p>
        </w:tc>
      </w:tr>
      <w:tr w:rsidR="0005492F" w14:paraId="0C1F7E56" w14:textId="77777777">
        <w:tc>
          <w:tcPr>
            <w:tcW w:w="1000" w:type="dxa"/>
            <w:vAlign w:val="center"/>
          </w:tcPr>
          <w:p w14:paraId="4A62ABF2" w14:textId="77777777" w:rsidR="0005492F" w:rsidRDefault="00000000">
            <w:r>
              <w:t>C2025</w:t>
            </w:r>
          </w:p>
        </w:tc>
        <w:tc>
          <w:tcPr>
            <w:tcW w:w="2360" w:type="dxa"/>
            <w:vAlign w:val="center"/>
          </w:tcPr>
          <w:p w14:paraId="466B2D9E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18C1E3E9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1512F7E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0297EA6A" w14:textId="77777777" w:rsidR="0005492F" w:rsidRDefault="00000000">
            <w:r>
              <w:t>2.50</w:t>
            </w:r>
          </w:p>
        </w:tc>
        <w:tc>
          <w:tcPr>
            <w:tcW w:w="1060" w:type="dxa"/>
            <w:vAlign w:val="center"/>
          </w:tcPr>
          <w:p w14:paraId="19089EBB" w14:textId="77777777" w:rsidR="0005492F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7ABE2494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6B8E3EE5" w14:textId="77777777" w:rsidR="0005492F" w:rsidRDefault="00000000">
            <w:r>
              <w:t>2.50</w:t>
            </w:r>
          </w:p>
        </w:tc>
        <w:tc>
          <w:tcPr>
            <w:tcW w:w="1060" w:type="dxa"/>
            <w:vAlign w:val="center"/>
          </w:tcPr>
          <w:p w14:paraId="4B0FBE38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6013AE5" w14:textId="77777777" w:rsidR="0005492F" w:rsidRDefault="00000000">
            <w:r>
              <w:t>5.00</w:t>
            </w:r>
          </w:p>
        </w:tc>
        <w:tc>
          <w:tcPr>
            <w:tcW w:w="1980" w:type="dxa"/>
            <w:vAlign w:val="center"/>
          </w:tcPr>
          <w:p w14:paraId="683D20C8" w14:textId="77777777" w:rsidR="0005492F" w:rsidRDefault="00000000">
            <w:r>
              <w:t>100</w:t>
            </w:r>
          </w:p>
        </w:tc>
      </w:tr>
      <w:tr w:rsidR="0005492F" w14:paraId="10E4A0F8" w14:textId="77777777">
        <w:tc>
          <w:tcPr>
            <w:tcW w:w="1000" w:type="dxa"/>
            <w:vAlign w:val="center"/>
          </w:tcPr>
          <w:p w14:paraId="2F3E6F60" w14:textId="77777777" w:rsidR="0005492F" w:rsidRDefault="00000000">
            <w:r>
              <w:t>C2612</w:t>
            </w:r>
          </w:p>
        </w:tc>
        <w:tc>
          <w:tcPr>
            <w:tcW w:w="2360" w:type="dxa"/>
            <w:vAlign w:val="center"/>
          </w:tcPr>
          <w:p w14:paraId="09439051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0004301F" w14:textId="77777777" w:rsidR="0005492F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3BB6CDAF" w14:textId="77777777" w:rsidR="0005492F" w:rsidRDefault="00000000">
            <w:r>
              <w:t>2.62</w:t>
            </w:r>
          </w:p>
        </w:tc>
        <w:tc>
          <w:tcPr>
            <w:tcW w:w="1060" w:type="dxa"/>
            <w:vAlign w:val="center"/>
          </w:tcPr>
          <w:p w14:paraId="6EFD83CC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0EB60CEB" w14:textId="77777777" w:rsidR="0005492F" w:rsidRDefault="00000000">
            <w:r>
              <w:t>3.14</w:t>
            </w:r>
          </w:p>
        </w:tc>
        <w:tc>
          <w:tcPr>
            <w:tcW w:w="1060" w:type="dxa"/>
            <w:vAlign w:val="center"/>
          </w:tcPr>
          <w:p w14:paraId="791A44BF" w14:textId="77777777" w:rsidR="0005492F" w:rsidRDefault="00000000">
            <w:r>
              <w:t>2.62</w:t>
            </w:r>
          </w:p>
        </w:tc>
        <w:tc>
          <w:tcPr>
            <w:tcW w:w="1060" w:type="dxa"/>
            <w:vAlign w:val="center"/>
          </w:tcPr>
          <w:p w14:paraId="7FCC481F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5AF7CD76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F921FFA" w14:textId="77777777" w:rsidR="0005492F" w:rsidRDefault="00000000">
            <w:r>
              <w:t>3.14</w:t>
            </w:r>
          </w:p>
        </w:tc>
        <w:tc>
          <w:tcPr>
            <w:tcW w:w="1980" w:type="dxa"/>
            <w:vAlign w:val="center"/>
          </w:tcPr>
          <w:p w14:paraId="53E19A2D" w14:textId="77777777" w:rsidR="0005492F" w:rsidRDefault="00000000">
            <w:r>
              <w:t>100</w:t>
            </w:r>
          </w:p>
        </w:tc>
      </w:tr>
      <w:tr w:rsidR="0005492F" w14:paraId="7FF6264F" w14:textId="77777777">
        <w:tc>
          <w:tcPr>
            <w:tcW w:w="1000" w:type="dxa"/>
            <w:vAlign w:val="center"/>
          </w:tcPr>
          <w:p w14:paraId="2DFFFDCC" w14:textId="77777777" w:rsidR="0005492F" w:rsidRDefault="00000000">
            <w:r>
              <w:t>C3006</w:t>
            </w:r>
          </w:p>
        </w:tc>
        <w:tc>
          <w:tcPr>
            <w:tcW w:w="2360" w:type="dxa"/>
            <w:vAlign w:val="center"/>
          </w:tcPr>
          <w:p w14:paraId="50B83B52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46C8AC2E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B823010" w14:textId="77777777" w:rsidR="0005492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6C7A96FF" w14:textId="77777777" w:rsidR="0005492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35FFB5E4" w14:textId="77777777" w:rsidR="0005492F" w:rsidRDefault="00000000">
            <w:r>
              <w:t>1.80</w:t>
            </w:r>
          </w:p>
        </w:tc>
        <w:tc>
          <w:tcPr>
            <w:tcW w:w="1060" w:type="dxa"/>
            <w:vAlign w:val="center"/>
          </w:tcPr>
          <w:p w14:paraId="2DF1AC0B" w14:textId="77777777" w:rsidR="0005492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2B61EF06" w14:textId="77777777" w:rsidR="0005492F" w:rsidRDefault="00000000">
            <w:r>
              <w:t>0.60</w:t>
            </w:r>
          </w:p>
        </w:tc>
        <w:tc>
          <w:tcPr>
            <w:tcW w:w="1060" w:type="dxa"/>
            <w:vAlign w:val="center"/>
          </w:tcPr>
          <w:p w14:paraId="671B8887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6518A99" w14:textId="77777777" w:rsidR="0005492F" w:rsidRDefault="00000000">
            <w:r>
              <w:t>1.80</w:t>
            </w:r>
          </w:p>
        </w:tc>
        <w:tc>
          <w:tcPr>
            <w:tcW w:w="1980" w:type="dxa"/>
            <w:vAlign w:val="center"/>
          </w:tcPr>
          <w:p w14:paraId="213EC41C" w14:textId="77777777" w:rsidR="0005492F" w:rsidRDefault="00000000">
            <w:r>
              <w:t>100</w:t>
            </w:r>
          </w:p>
        </w:tc>
      </w:tr>
      <w:tr w:rsidR="0005492F" w14:paraId="5E2118C9" w14:textId="77777777">
        <w:tc>
          <w:tcPr>
            <w:tcW w:w="1000" w:type="dxa"/>
            <w:vAlign w:val="center"/>
          </w:tcPr>
          <w:p w14:paraId="2128911F" w14:textId="77777777" w:rsidR="0005492F" w:rsidRDefault="00000000">
            <w:r>
              <w:t>C3020</w:t>
            </w:r>
          </w:p>
        </w:tc>
        <w:tc>
          <w:tcPr>
            <w:tcW w:w="2360" w:type="dxa"/>
            <w:vAlign w:val="center"/>
          </w:tcPr>
          <w:p w14:paraId="2C5425CF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333B3DFB" w14:textId="77777777" w:rsidR="0005492F" w:rsidRDefault="00000000">
            <w:r>
              <w:t>12</w:t>
            </w:r>
          </w:p>
        </w:tc>
        <w:tc>
          <w:tcPr>
            <w:tcW w:w="1060" w:type="dxa"/>
            <w:vAlign w:val="center"/>
          </w:tcPr>
          <w:p w14:paraId="02C5A07A" w14:textId="77777777" w:rsidR="0005492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72AA1713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02441AEF" w14:textId="77777777" w:rsidR="0005492F" w:rsidRDefault="00000000">
            <w:r>
              <w:t>6.00</w:t>
            </w:r>
          </w:p>
        </w:tc>
        <w:tc>
          <w:tcPr>
            <w:tcW w:w="1060" w:type="dxa"/>
            <w:vAlign w:val="center"/>
          </w:tcPr>
          <w:p w14:paraId="09CA03F1" w14:textId="77777777" w:rsidR="0005492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2605E21D" w14:textId="77777777" w:rsidR="0005492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4AC0276D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8B55454" w14:textId="77777777" w:rsidR="0005492F" w:rsidRDefault="00000000">
            <w:r>
              <w:t>6.00</w:t>
            </w:r>
          </w:p>
        </w:tc>
        <w:tc>
          <w:tcPr>
            <w:tcW w:w="1980" w:type="dxa"/>
            <w:vAlign w:val="center"/>
          </w:tcPr>
          <w:p w14:paraId="6F7106DC" w14:textId="77777777" w:rsidR="0005492F" w:rsidRDefault="00000000">
            <w:r>
              <w:t>100</w:t>
            </w:r>
          </w:p>
        </w:tc>
      </w:tr>
      <w:tr w:rsidR="0005492F" w14:paraId="2EE5CB64" w14:textId="77777777">
        <w:tc>
          <w:tcPr>
            <w:tcW w:w="1000" w:type="dxa"/>
            <w:vAlign w:val="center"/>
          </w:tcPr>
          <w:p w14:paraId="36C0C265" w14:textId="77777777" w:rsidR="0005492F" w:rsidRDefault="00000000">
            <w:r>
              <w:t>C3112</w:t>
            </w:r>
          </w:p>
        </w:tc>
        <w:tc>
          <w:tcPr>
            <w:tcW w:w="2360" w:type="dxa"/>
            <w:vAlign w:val="center"/>
          </w:tcPr>
          <w:p w14:paraId="1BEE5B56" w14:textId="77777777" w:rsidR="0005492F" w:rsidRDefault="00000000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14:paraId="2232A007" w14:textId="77777777" w:rsidR="0005492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0B31DF59" w14:textId="77777777" w:rsidR="0005492F" w:rsidRDefault="00000000">
            <w:r>
              <w:t>3.12</w:t>
            </w:r>
          </w:p>
        </w:tc>
        <w:tc>
          <w:tcPr>
            <w:tcW w:w="1060" w:type="dxa"/>
            <w:vAlign w:val="center"/>
          </w:tcPr>
          <w:p w14:paraId="135212A8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4EA268C8" w14:textId="77777777" w:rsidR="0005492F" w:rsidRDefault="00000000">
            <w:r>
              <w:t>3.74</w:t>
            </w:r>
          </w:p>
        </w:tc>
        <w:tc>
          <w:tcPr>
            <w:tcW w:w="1060" w:type="dxa"/>
            <w:vAlign w:val="center"/>
          </w:tcPr>
          <w:p w14:paraId="479AB1DF" w14:textId="77777777" w:rsidR="0005492F" w:rsidRDefault="00000000">
            <w:r>
              <w:t>3.12</w:t>
            </w:r>
          </w:p>
        </w:tc>
        <w:tc>
          <w:tcPr>
            <w:tcW w:w="1060" w:type="dxa"/>
            <w:vAlign w:val="center"/>
          </w:tcPr>
          <w:p w14:paraId="14A6A376" w14:textId="77777777" w:rsidR="0005492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57D9AB79" w14:textId="77777777" w:rsidR="0005492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4943758" w14:textId="77777777" w:rsidR="0005492F" w:rsidRDefault="00000000">
            <w:r>
              <w:t>3.74</w:t>
            </w:r>
          </w:p>
        </w:tc>
        <w:tc>
          <w:tcPr>
            <w:tcW w:w="1980" w:type="dxa"/>
            <w:vAlign w:val="center"/>
          </w:tcPr>
          <w:p w14:paraId="551C0482" w14:textId="77777777" w:rsidR="0005492F" w:rsidRDefault="00000000">
            <w:r>
              <w:t>100</w:t>
            </w:r>
          </w:p>
        </w:tc>
      </w:tr>
      <w:tr w:rsidR="0005492F" w14:paraId="3E680AF3" w14:textId="77777777">
        <w:tc>
          <w:tcPr>
            <w:tcW w:w="1000" w:type="dxa"/>
            <w:vAlign w:val="center"/>
          </w:tcPr>
          <w:p w14:paraId="40B87ED7" w14:textId="77777777" w:rsidR="0005492F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00E6CAD6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1002738" w14:textId="77777777" w:rsidR="0005492F" w:rsidRDefault="00000000">
            <w:r>
              <w:t>49</w:t>
            </w:r>
          </w:p>
        </w:tc>
        <w:tc>
          <w:tcPr>
            <w:tcW w:w="1060" w:type="dxa"/>
            <w:vAlign w:val="center"/>
          </w:tcPr>
          <w:p w14:paraId="6DED6104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6AFBB58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EB2FBF4" w14:textId="77777777" w:rsidR="0005492F" w:rsidRDefault="00000000">
            <w:r>
              <w:t>162.01</w:t>
            </w:r>
          </w:p>
        </w:tc>
        <w:tc>
          <w:tcPr>
            <w:tcW w:w="1060" w:type="dxa"/>
            <w:vAlign w:val="center"/>
          </w:tcPr>
          <w:p w14:paraId="1378A971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70919D0" w14:textId="77777777" w:rsidR="0005492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32FF829" w14:textId="77777777" w:rsidR="0005492F" w:rsidRDefault="00000000">
            <w:r>
              <w:t>13</w:t>
            </w:r>
          </w:p>
        </w:tc>
        <w:tc>
          <w:tcPr>
            <w:tcW w:w="1060" w:type="dxa"/>
            <w:vAlign w:val="center"/>
          </w:tcPr>
          <w:p w14:paraId="72500E30" w14:textId="77777777" w:rsidR="0005492F" w:rsidRDefault="00000000">
            <w:r>
              <w:t>162.00</w:t>
            </w:r>
          </w:p>
        </w:tc>
        <w:tc>
          <w:tcPr>
            <w:tcW w:w="1980" w:type="dxa"/>
            <w:vAlign w:val="center"/>
          </w:tcPr>
          <w:p w14:paraId="043D4AB7" w14:textId="77777777" w:rsidR="0005492F" w:rsidRDefault="00000000">
            <w:r>
              <w:t>100</w:t>
            </w:r>
          </w:p>
        </w:tc>
      </w:tr>
    </w:tbl>
    <w:p w14:paraId="3878D628" w14:textId="77777777" w:rsidR="00000000" w:rsidRDefault="0000000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31" w:name="外窗统计计算表"/>
      <w:bookmarkEnd w:id="26"/>
      <w:bookmarkEnd w:id="31"/>
    </w:p>
    <w:p w14:paraId="0EBC9A1F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2" w:name="玻璃幕墙统计计算表"/>
      <w:bookmarkEnd w:id="32"/>
    </w:p>
    <w:p w14:paraId="747145B7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388C6EFF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5B4E3E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7E8B0DAA" w14:textId="77777777" w:rsidR="00000000" w:rsidRPr="00811EC1" w:rsidRDefault="00000000" w:rsidP="00811EC1">
      <w:pPr>
        <w:pStyle w:val="1"/>
        <w:rPr>
          <w:kern w:val="2"/>
        </w:rPr>
      </w:pPr>
      <w:bookmarkStart w:id="33" w:name="_Toc420663553"/>
      <w:r>
        <w:rPr>
          <w:rFonts w:hint="eastAsia"/>
          <w:kern w:val="2"/>
        </w:rPr>
        <w:lastRenderedPageBreak/>
        <w:t>结论</w:t>
      </w:r>
      <w:bookmarkEnd w:id="33"/>
    </w:p>
    <w:p w14:paraId="37983B94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100%</w:t>
      </w:r>
      <w:r>
        <w:rPr>
          <w:rFonts w:ascii="宋体" w:hAnsi="宋体"/>
        </w:rPr>
        <w:t>，按照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2</w:t>
      </w:r>
      <w:r>
        <w:rPr>
          <w:rFonts w:ascii="宋体" w:hAnsi="宋体"/>
        </w:rPr>
        <w:t>的规定，得</w:t>
      </w:r>
      <w:r>
        <w:rPr>
          <w:rFonts w:ascii="宋体" w:hAnsi="宋体"/>
        </w:rPr>
        <w:t>6</w:t>
      </w:r>
      <w:r>
        <w:rPr>
          <w:rFonts w:ascii="宋体" w:hAnsi="宋体"/>
        </w:rPr>
        <w:t>分。</w:t>
      </w:r>
    </w:p>
    <w:p w14:paraId="66326A50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</w:p>
    <w:p w14:paraId="37257F31" w14:textId="77777777" w:rsidR="00000000" w:rsidRPr="00B925EA" w:rsidRDefault="00000000" w:rsidP="00B925EA">
      <w:pPr>
        <w:pStyle w:val="a0"/>
        <w:ind w:firstLineChars="0" w:firstLine="0"/>
        <w:rPr>
          <w:rFonts w:ascii="宋体" w:hAnsi="宋体"/>
        </w:rPr>
      </w:pPr>
      <w:bookmarkStart w:id="34" w:name="门窗详图"/>
      <w:r w:rsidRPr="00B925EA">
        <w:rPr>
          <w:rFonts w:ascii="宋体" w:hAnsi="宋体" w:hint="eastAsia"/>
        </w:rPr>
        <w:t xml:space="preserve"> </w:t>
      </w:r>
      <w:bookmarkEnd w:id="34"/>
    </w:p>
    <w:p w14:paraId="348D4581" w14:textId="77777777" w:rsidR="0005492F" w:rsidRDefault="0005492F"/>
    <w:p w14:paraId="2AB04360" w14:textId="77777777" w:rsidR="0005492F" w:rsidRDefault="00000000">
      <w:pPr>
        <w:pStyle w:val="1"/>
      </w:pPr>
      <w:r>
        <w:t>附录：门窗详图</w:t>
      </w:r>
    </w:p>
    <w:p w14:paraId="471587BA" w14:textId="77777777" w:rsidR="0005492F" w:rsidRDefault="00000000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22484865" w14:textId="77777777">
        <w:tc>
          <w:tcPr>
            <w:tcW w:w="2263" w:type="dxa"/>
            <w:shd w:val="clear" w:color="auto" w:fill="E6E6E6"/>
            <w:vAlign w:val="center"/>
          </w:tcPr>
          <w:p w14:paraId="2004B9D9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05A740C" w14:textId="77777777" w:rsidR="0005492F" w:rsidRDefault="00000000">
            <w:r>
              <w:t>C0415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922F5BB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D39ED10" w14:textId="77777777" w:rsidR="0005492F" w:rsidRDefault="00000000">
            <w:r>
              <w:t>C0515</w:t>
            </w:r>
          </w:p>
        </w:tc>
      </w:tr>
      <w:tr w:rsidR="0005492F" w14:paraId="0543F4EB" w14:textId="77777777">
        <w:tc>
          <w:tcPr>
            <w:tcW w:w="2263" w:type="dxa"/>
            <w:shd w:val="clear" w:color="auto" w:fill="E6E6E6"/>
            <w:vAlign w:val="center"/>
          </w:tcPr>
          <w:p w14:paraId="4A0E0C67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7FEB0B9" w14:textId="77777777" w:rsidR="0005492F" w:rsidRDefault="00000000">
            <w:r>
              <w:t>0.60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0CE72DD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B1950F8" w14:textId="77777777" w:rsidR="0005492F" w:rsidRDefault="00000000">
            <w:r>
              <w:t>0.75</w:t>
            </w:r>
          </w:p>
        </w:tc>
      </w:tr>
      <w:tr w:rsidR="0005492F" w14:paraId="621D79D0" w14:textId="77777777">
        <w:tc>
          <w:tcPr>
            <w:tcW w:w="2263" w:type="dxa"/>
            <w:shd w:val="clear" w:color="auto" w:fill="E6E6E6"/>
            <w:vAlign w:val="center"/>
          </w:tcPr>
          <w:p w14:paraId="1B177F0A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F7167CA" w14:textId="77777777" w:rsidR="0005492F" w:rsidRDefault="00000000">
            <w:r>
              <w:t>0.60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CA7A352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6317334" w14:textId="77777777" w:rsidR="0005492F" w:rsidRDefault="00000000">
            <w:r>
              <w:t>0.75</w:t>
            </w:r>
          </w:p>
        </w:tc>
      </w:tr>
      <w:tr w:rsidR="0005492F" w14:paraId="265CBE44" w14:textId="77777777">
        <w:tc>
          <w:tcPr>
            <w:tcW w:w="4662" w:type="dxa"/>
            <w:gridSpan w:val="2"/>
            <w:vAlign w:val="center"/>
          </w:tcPr>
          <w:p w14:paraId="1FD71E5F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E646EC" wp14:editId="3A3BB04A">
                  <wp:extent cx="1400175" cy="14097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AB4D504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E6D795" wp14:editId="18E93AA9">
                  <wp:extent cx="1485900" cy="149542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BF8F0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0C83062A" w14:textId="77777777">
        <w:tc>
          <w:tcPr>
            <w:tcW w:w="2263" w:type="dxa"/>
            <w:shd w:val="clear" w:color="auto" w:fill="E6E6E6"/>
            <w:vAlign w:val="center"/>
          </w:tcPr>
          <w:p w14:paraId="3389FEE8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004DD73" w14:textId="77777777" w:rsidR="0005492F" w:rsidRDefault="00000000">
            <w:r>
              <w:t>C1015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5B07671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DBCBBF2" w14:textId="77777777" w:rsidR="0005492F" w:rsidRDefault="00000000">
            <w:r>
              <w:t>C1505</w:t>
            </w:r>
          </w:p>
        </w:tc>
      </w:tr>
      <w:tr w:rsidR="0005492F" w14:paraId="79137FE9" w14:textId="77777777">
        <w:tc>
          <w:tcPr>
            <w:tcW w:w="2263" w:type="dxa"/>
            <w:shd w:val="clear" w:color="auto" w:fill="E6E6E6"/>
            <w:vAlign w:val="center"/>
          </w:tcPr>
          <w:p w14:paraId="1990252B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9EEA708" w14:textId="77777777" w:rsidR="0005492F" w:rsidRDefault="00000000">
            <w:r>
              <w:t>1.50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38AB186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AC956CB" w14:textId="77777777" w:rsidR="0005492F" w:rsidRDefault="00000000">
            <w:r>
              <w:t>0.75</w:t>
            </w:r>
          </w:p>
        </w:tc>
      </w:tr>
      <w:tr w:rsidR="0005492F" w14:paraId="6502DA8C" w14:textId="77777777">
        <w:tc>
          <w:tcPr>
            <w:tcW w:w="2263" w:type="dxa"/>
            <w:shd w:val="clear" w:color="auto" w:fill="E6E6E6"/>
            <w:vAlign w:val="center"/>
          </w:tcPr>
          <w:p w14:paraId="7C1F097F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DBC5714" w14:textId="77777777" w:rsidR="0005492F" w:rsidRDefault="00000000">
            <w:r>
              <w:t>1.50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D65838A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A7426D7" w14:textId="77777777" w:rsidR="0005492F" w:rsidRDefault="00000000">
            <w:r>
              <w:t>0.75</w:t>
            </w:r>
          </w:p>
        </w:tc>
      </w:tr>
      <w:tr w:rsidR="0005492F" w14:paraId="0D301CBB" w14:textId="77777777">
        <w:tc>
          <w:tcPr>
            <w:tcW w:w="4662" w:type="dxa"/>
            <w:gridSpan w:val="2"/>
            <w:vAlign w:val="center"/>
          </w:tcPr>
          <w:p w14:paraId="398721E6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7C1C77" wp14:editId="225CEE7A">
                  <wp:extent cx="1400175" cy="140970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02C43C2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3591B7" wp14:editId="3C23F9B0">
                  <wp:extent cx="1485900" cy="1495425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CAEEB4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1691DB9D" w14:textId="77777777">
        <w:tc>
          <w:tcPr>
            <w:tcW w:w="2263" w:type="dxa"/>
            <w:shd w:val="clear" w:color="auto" w:fill="E6E6E6"/>
            <w:vAlign w:val="center"/>
          </w:tcPr>
          <w:p w14:paraId="49342EC8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1F37BC1" w14:textId="77777777" w:rsidR="0005492F" w:rsidRDefault="00000000">
            <w:r>
              <w:t>C1506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4DF97CC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0CF2A2D" w14:textId="77777777" w:rsidR="0005492F" w:rsidRDefault="00000000">
            <w:r>
              <w:t>C1515</w:t>
            </w:r>
          </w:p>
        </w:tc>
      </w:tr>
      <w:tr w:rsidR="0005492F" w14:paraId="3AD52AAA" w14:textId="77777777">
        <w:tc>
          <w:tcPr>
            <w:tcW w:w="2263" w:type="dxa"/>
            <w:shd w:val="clear" w:color="auto" w:fill="E6E6E6"/>
            <w:vAlign w:val="center"/>
          </w:tcPr>
          <w:p w14:paraId="74A2D2A6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578287C" w14:textId="77777777" w:rsidR="0005492F" w:rsidRDefault="00000000">
            <w:r>
              <w:t>0.90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DB5F265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820BBE6" w14:textId="77777777" w:rsidR="0005492F" w:rsidRDefault="00000000">
            <w:r>
              <w:t>2.25</w:t>
            </w:r>
          </w:p>
        </w:tc>
      </w:tr>
      <w:tr w:rsidR="0005492F" w14:paraId="55E0F3A4" w14:textId="77777777">
        <w:tc>
          <w:tcPr>
            <w:tcW w:w="2263" w:type="dxa"/>
            <w:shd w:val="clear" w:color="auto" w:fill="E6E6E6"/>
            <w:vAlign w:val="center"/>
          </w:tcPr>
          <w:p w14:paraId="1ED299DF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065B8E3" w14:textId="77777777" w:rsidR="0005492F" w:rsidRDefault="00000000">
            <w:r>
              <w:t>0.90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9728AC6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A428B26" w14:textId="77777777" w:rsidR="0005492F" w:rsidRDefault="00000000">
            <w:r>
              <w:t>2.25</w:t>
            </w:r>
          </w:p>
        </w:tc>
      </w:tr>
      <w:tr w:rsidR="0005492F" w14:paraId="615E2A92" w14:textId="77777777">
        <w:tc>
          <w:tcPr>
            <w:tcW w:w="4662" w:type="dxa"/>
            <w:gridSpan w:val="2"/>
            <w:vAlign w:val="center"/>
          </w:tcPr>
          <w:p w14:paraId="31EFB551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2EB778" wp14:editId="5A414AF6">
                  <wp:extent cx="1400175" cy="14097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40BBCFD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E5AD71" wp14:editId="273B7502">
                  <wp:extent cx="1485900" cy="149542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941C1F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5A260362" w14:textId="77777777">
        <w:tc>
          <w:tcPr>
            <w:tcW w:w="2263" w:type="dxa"/>
            <w:shd w:val="clear" w:color="auto" w:fill="E6E6E6"/>
            <w:vAlign w:val="center"/>
          </w:tcPr>
          <w:p w14:paraId="7107BF7B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149B304" w14:textId="77777777" w:rsidR="0005492F" w:rsidRDefault="00000000">
            <w:r>
              <w:t>C1518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365787F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6CC6406" w14:textId="77777777" w:rsidR="0005492F" w:rsidRDefault="00000000">
            <w:r>
              <w:t>C1520</w:t>
            </w:r>
          </w:p>
        </w:tc>
      </w:tr>
      <w:tr w:rsidR="0005492F" w14:paraId="4F4E8E4B" w14:textId="77777777">
        <w:tc>
          <w:tcPr>
            <w:tcW w:w="2263" w:type="dxa"/>
            <w:shd w:val="clear" w:color="auto" w:fill="E6E6E6"/>
            <w:vAlign w:val="center"/>
          </w:tcPr>
          <w:p w14:paraId="7F5CB232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22D2213" w14:textId="77777777" w:rsidR="0005492F" w:rsidRDefault="00000000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880FAC2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720C5BC" w14:textId="77777777" w:rsidR="0005492F" w:rsidRDefault="00000000">
            <w:r>
              <w:t>3.00</w:t>
            </w:r>
          </w:p>
        </w:tc>
      </w:tr>
      <w:tr w:rsidR="0005492F" w14:paraId="3DC2BD86" w14:textId="77777777">
        <w:tc>
          <w:tcPr>
            <w:tcW w:w="2263" w:type="dxa"/>
            <w:shd w:val="clear" w:color="auto" w:fill="E6E6E6"/>
            <w:vAlign w:val="center"/>
          </w:tcPr>
          <w:p w14:paraId="13B5BAA6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DC63F42" w14:textId="77777777" w:rsidR="0005492F" w:rsidRDefault="00000000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9758F5B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E0981BB" w14:textId="77777777" w:rsidR="0005492F" w:rsidRDefault="00000000">
            <w:r>
              <w:t>3.00</w:t>
            </w:r>
          </w:p>
        </w:tc>
      </w:tr>
      <w:tr w:rsidR="0005492F" w14:paraId="2EA2BD92" w14:textId="77777777">
        <w:tc>
          <w:tcPr>
            <w:tcW w:w="4662" w:type="dxa"/>
            <w:gridSpan w:val="2"/>
            <w:vAlign w:val="center"/>
          </w:tcPr>
          <w:p w14:paraId="72ED884E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04A6F8" wp14:editId="60863861">
                  <wp:extent cx="1400175" cy="140970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D93153E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2DDB99" wp14:editId="324E47D0">
                  <wp:extent cx="1485900" cy="1495425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4F5FE8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1EF6CE44" w14:textId="77777777">
        <w:tc>
          <w:tcPr>
            <w:tcW w:w="2263" w:type="dxa"/>
            <w:shd w:val="clear" w:color="auto" w:fill="E6E6E6"/>
            <w:vAlign w:val="center"/>
          </w:tcPr>
          <w:p w14:paraId="641F2743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A322955" w14:textId="77777777" w:rsidR="0005492F" w:rsidRDefault="00000000">
            <w:r>
              <w:t>C1521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1685C40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BA7C9D5" w14:textId="77777777" w:rsidR="0005492F" w:rsidRDefault="00000000">
            <w:r>
              <w:t>C1525</w:t>
            </w:r>
          </w:p>
        </w:tc>
      </w:tr>
      <w:tr w:rsidR="0005492F" w14:paraId="3A993F2A" w14:textId="77777777">
        <w:tc>
          <w:tcPr>
            <w:tcW w:w="2263" w:type="dxa"/>
            <w:shd w:val="clear" w:color="auto" w:fill="E6E6E6"/>
            <w:vAlign w:val="center"/>
          </w:tcPr>
          <w:p w14:paraId="7D53D11A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389E0D0" w14:textId="77777777" w:rsidR="0005492F" w:rsidRDefault="00000000"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B824389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F65AC8C" w14:textId="77777777" w:rsidR="0005492F" w:rsidRDefault="00000000">
            <w:r>
              <w:t>3.75</w:t>
            </w:r>
          </w:p>
        </w:tc>
      </w:tr>
      <w:tr w:rsidR="0005492F" w14:paraId="53C5B65A" w14:textId="77777777">
        <w:tc>
          <w:tcPr>
            <w:tcW w:w="2263" w:type="dxa"/>
            <w:shd w:val="clear" w:color="auto" w:fill="E6E6E6"/>
            <w:vAlign w:val="center"/>
          </w:tcPr>
          <w:p w14:paraId="241912F7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0F94600" w14:textId="77777777" w:rsidR="0005492F" w:rsidRDefault="00000000"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5FF57A7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FD259A4" w14:textId="77777777" w:rsidR="0005492F" w:rsidRDefault="00000000">
            <w:r>
              <w:t>3.75</w:t>
            </w:r>
          </w:p>
        </w:tc>
      </w:tr>
      <w:tr w:rsidR="0005492F" w14:paraId="28202F0C" w14:textId="77777777">
        <w:tc>
          <w:tcPr>
            <w:tcW w:w="4662" w:type="dxa"/>
            <w:gridSpan w:val="2"/>
            <w:vAlign w:val="center"/>
          </w:tcPr>
          <w:p w14:paraId="62F1895D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25B821" wp14:editId="42157AFE">
                  <wp:extent cx="1400175" cy="1409700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72F997D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1C342C" wp14:editId="4E0A524D">
                  <wp:extent cx="1485900" cy="1495425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B9A2A4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634DEC79" w14:textId="77777777">
        <w:tc>
          <w:tcPr>
            <w:tcW w:w="2263" w:type="dxa"/>
            <w:shd w:val="clear" w:color="auto" w:fill="E6E6E6"/>
            <w:vAlign w:val="center"/>
          </w:tcPr>
          <w:p w14:paraId="6DA17220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5A41BE6" w14:textId="77777777" w:rsidR="0005492F" w:rsidRDefault="00000000">
            <w:r>
              <w:t>C1612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3CF4482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1841608" w14:textId="77777777" w:rsidR="0005492F" w:rsidRDefault="00000000">
            <w:r>
              <w:t>C1712</w:t>
            </w:r>
          </w:p>
        </w:tc>
      </w:tr>
      <w:tr w:rsidR="0005492F" w14:paraId="27F095A1" w14:textId="77777777">
        <w:tc>
          <w:tcPr>
            <w:tcW w:w="2263" w:type="dxa"/>
            <w:shd w:val="clear" w:color="auto" w:fill="E6E6E6"/>
            <w:vAlign w:val="center"/>
          </w:tcPr>
          <w:p w14:paraId="3F75C74E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46BE403" w14:textId="77777777" w:rsidR="0005492F" w:rsidRDefault="00000000">
            <w:r>
              <w:t>1.94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A171769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2EA0C8F" w14:textId="77777777" w:rsidR="0005492F" w:rsidRDefault="00000000">
            <w:r>
              <w:t>2.06</w:t>
            </w:r>
          </w:p>
        </w:tc>
      </w:tr>
      <w:tr w:rsidR="0005492F" w14:paraId="393889B2" w14:textId="77777777">
        <w:tc>
          <w:tcPr>
            <w:tcW w:w="2263" w:type="dxa"/>
            <w:shd w:val="clear" w:color="auto" w:fill="E6E6E6"/>
            <w:vAlign w:val="center"/>
          </w:tcPr>
          <w:p w14:paraId="53A9067F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66B1B25" w14:textId="77777777" w:rsidR="0005492F" w:rsidRDefault="00000000">
            <w:r>
              <w:t>1.94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5FD0839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7314BDE" w14:textId="77777777" w:rsidR="0005492F" w:rsidRDefault="00000000">
            <w:r>
              <w:t>2.06</w:t>
            </w:r>
          </w:p>
        </w:tc>
      </w:tr>
      <w:tr w:rsidR="0005492F" w14:paraId="6F7EF890" w14:textId="77777777">
        <w:tc>
          <w:tcPr>
            <w:tcW w:w="4662" w:type="dxa"/>
            <w:gridSpan w:val="2"/>
            <w:vAlign w:val="center"/>
          </w:tcPr>
          <w:p w14:paraId="490749DB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043766" wp14:editId="25CE45AF">
                  <wp:extent cx="1400175" cy="140970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7A92862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540757" wp14:editId="33AA7A5C">
                  <wp:extent cx="1485900" cy="1495425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298A8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5AC157F1" w14:textId="77777777">
        <w:tc>
          <w:tcPr>
            <w:tcW w:w="2263" w:type="dxa"/>
            <w:shd w:val="clear" w:color="auto" w:fill="E6E6E6"/>
            <w:vAlign w:val="center"/>
          </w:tcPr>
          <w:p w14:paraId="6577580B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E79974E" w14:textId="77777777" w:rsidR="0005492F" w:rsidRDefault="00000000">
            <w:r>
              <w:t>C1815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9AE681A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2DC5BFB" w14:textId="77777777" w:rsidR="0005492F" w:rsidRDefault="00000000">
            <w:r>
              <w:t>C2015</w:t>
            </w:r>
          </w:p>
        </w:tc>
      </w:tr>
      <w:tr w:rsidR="0005492F" w14:paraId="25DEE359" w14:textId="77777777">
        <w:tc>
          <w:tcPr>
            <w:tcW w:w="2263" w:type="dxa"/>
            <w:shd w:val="clear" w:color="auto" w:fill="E6E6E6"/>
            <w:vAlign w:val="center"/>
          </w:tcPr>
          <w:p w14:paraId="46579564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90AE9D5" w14:textId="77777777" w:rsidR="0005492F" w:rsidRDefault="00000000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2B95551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B0ABC19" w14:textId="77777777" w:rsidR="0005492F" w:rsidRDefault="00000000">
            <w:r>
              <w:t>3.00</w:t>
            </w:r>
          </w:p>
        </w:tc>
      </w:tr>
      <w:tr w:rsidR="0005492F" w14:paraId="30DA9653" w14:textId="77777777">
        <w:tc>
          <w:tcPr>
            <w:tcW w:w="2263" w:type="dxa"/>
            <w:shd w:val="clear" w:color="auto" w:fill="E6E6E6"/>
            <w:vAlign w:val="center"/>
          </w:tcPr>
          <w:p w14:paraId="72C4A61F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D25D677" w14:textId="77777777" w:rsidR="0005492F" w:rsidRDefault="00000000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FA17FF4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1B67CB2" w14:textId="77777777" w:rsidR="0005492F" w:rsidRDefault="00000000">
            <w:r>
              <w:t>3.00</w:t>
            </w:r>
          </w:p>
        </w:tc>
      </w:tr>
      <w:tr w:rsidR="0005492F" w14:paraId="016DDA77" w14:textId="77777777">
        <w:tc>
          <w:tcPr>
            <w:tcW w:w="4662" w:type="dxa"/>
            <w:gridSpan w:val="2"/>
            <w:vAlign w:val="center"/>
          </w:tcPr>
          <w:p w14:paraId="4CC5C9F0" w14:textId="77777777" w:rsidR="0005492F" w:rsidRDefault="0000000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E24E8AD" wp14:editId="58FEF2BD">
                  <wp:extent cx="1400175" cy="1409700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AE0E995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B317D9" wp14:editId="3CA6BBD8">
                  <wp:extent cx="1485900" cy="1495425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2B8D5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59238114" w14:textId="77777777">
        <w:tc>
          <w:tcPr>
            <w:tcW w:w="2263" w:type="dxa"/>
            <w:shd w:val="clear" w:color="auto" w:fill="E6E6E6"/>
            <w:vAlign w:val="center"/>
          </w:tcPr>
          <w:p w14:paraId="5C59A6A9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65B7A55" w14:textId="77777777" w:rsidR="0005492F" w:rsidRDefault="00000000">
            <w:r>
              <w:t>C2020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E710006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01AA472" w14:textId="77777777" w:rsidR="0005492F" w:rsidRDefault="00000000">
            <w:r>
              <w:t>C2021</w:t>
            </w:r>
          </w:p>
        </w:tc>
      </w:tr>
      <w:tr w:rsidR="0005492F" w14:paraId="7B389FE4" w14:textId="77777777">
        <w:tc>
          <w:tcPr>
            <w:tcW w:w="2263" w:type="dxa"/>
            <w:shd w:val="clear" w:color="auto" w:fill="E6E6E6"/>
            <w:vAlign w:val="center"/>
          </w:tcPr>
          <w:p w14:paraId="421BCA09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F229915" w14:textId="77777777" w:rsidR="0005492F" w:rsidRDefault="00000000">
            <w:r>
              <w:t>4.00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D577DFE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0893811" w14:textId="77777777" w:rsidR="0005492F" w:rsidRDefault="00000000">
            <w:r>
              <w:t>4.20</w:t>
            </w:r>
          </w:p>
        </w:tc>
      </w:tr>
      <w:tr w:rsidR="0005492F" w14:paraId="1691BE52" w14:textId="77777777">
        <w:tc>
          <w:tcPr>
            <w:tcW w:w="2263" w:type="dxa"/>
            <w:shd w:val="clear" w:color="auto" w:fill="E6E6E6"/>
            <w:vAlign w:val="center"/>
          </w:tcPr>
          <w:p w14:paraId="465AE51D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81469F8" w14:textId="77777777" w:rsidR="0005492F" w:rsidRDefault="00000000">
            <w:r>
              <w:t>4.00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232202B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808D9A1" w14:textId="77777777" w:rsidR="0005492F" w:rsidRDefault="00000000">
            <w:r>
              <w:t>4.20</w:t>
            </w:r>
          </w:p>
        </w:tc>
      </w:tr>
      <w:tr w:rsidR="0005492F" w14:paraId="1690CA5E" w14:textId="77777777">
        <w:tc>
          <w:tcPr>
            <w:tcW w:w="4662" w:type="dxa"/>
            <w:gridSpan w:val="2"/>
            <w:vAlign w:val="center"/>
          </w:tcPr>
          <w:p w14:paraId="703F188B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812967" wp14:editId="6D1E4FBF">
                  <wp:extent cx="1400175" cy="1409700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F9D74A6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E651D7" wp14:editId="24DE7DE6">
                  <wp:extent cx="1485900" cy="1495425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02541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0C49A116" w14:textId="77777777">
        <w:tc>
          <w:tcPr>
            <w:tcW w:w="2263" w:type="dxa"/>
            <w:shd w:val="clear" w:color="auto" w:fill="E6E6E6"/>
            <w:vAlign w:val="center"/>
          </w:tcPr>
          <w:p w14:paraId="3F9215CA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25AC4CA" w14:textId="77777777" w:rsidR="0005492F" w:rsidRDefault="00000000">
            <w:r>
              <w:t>C2025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F3C747D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D4DC9F5" w14:textId="77777777" w:rsidR="0005492F" w:rsidRDefault="00000000">
            <w:r>
              <w:t>C2415</w:t>
            </w:r>
          </w:p>
        </w:tc>
      </w:tr>
      <w:tr w:rsidR="0005492F" w14:paraId="528ACBB3" w14:textId="77777777">
        <w:tc>
          <w:tcPr>
            <w:tcW w:w="2263" w:type="dxa"/>
            <w:shd w:val="clear" w:color="auto" w:fill="E6E6E6"/>
            <w:vAlign w:val="center"/>
          </w:tcPr>
          <w:p w14:paraId="7FB57DBD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0A5B710" w14:textId="77777777" w:rsidR="0005492F" w:rsidRDefault="00000000">
            <w:r>
              <w:t>5.00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06CE750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CF29D57" w14:textId="77777777" w:rsidR="0005492F" w:rsidRDefault="00000000">
            <w:r>
              <w:t>3.60</w:t>
            </w:r>
          </w:p>
        </w:tc>
      </w:tr>
      <w:tr w:rsidR="0005492F" w14:paraId="5E885C6D" w14:textId="77777777">
        <w:tc>
          <w:tcPr>
            <w:tcW w:w="2263" w:type="dxa"/>
            <w:shd w:val="clear" w:color="auto" w:fill="E6E6E6"/>
            <w:vAlign w:val="center"/>
          </w:tcPr>
          <w:p w14:paraId="31B57B9A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A539A2A" w14:textId="77777777" w:rsidR="0005492F" w:rsidRDefault="00000000">
            <w:r>
              <w:t>5.00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44E0139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F919185" w14:textId="77777777" w:rsidR="0005492F" w:rsidRDefault="00000000">
            <w:r>
              <w:t>3.60</w:t>
            </w:r>
          </w:p>
        </w:tc>
      </w:tr>
      <w:tr w:rsidR="0005492F" w14:paraId="79F76277" w14:textId="77777777">
        <w:tc>
          <w:tcPr>
            <w:tcW w:w="4662" w:type="dxa"/>
            <w:gridSpan w:val="2"/>
            <w:vAlign w:val="center"/>
          </w:tcPr>
          <w:p w14:paraId="304EBBE2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909D66" wp14:editId="74F31869">
                  <wp:extent cx="1400175" cy="1409700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78A915C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FC637D" wp14:editId="69818940">
                  <wp:extent cx="1485900" cy="1495425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896C96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78528BB0" w14:textId="77777777">
        <w:tc>
          <w:tcPr>
            <w:tcW w:w="2263" w:type="dxa"/>
            <w:shd w:val="clear" w:color="auto" w:fill="E6E6E6"/>
            <w:vAlign w:val="center"/>
          </w:tcPr>
          <w:p w14:paraId="0D178BFD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B62260D" w14:textId="77777777" w:rsidR="0005492F" w:rsidRDefault="00000000">
            <w:r>
              <w:t>C2612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F5AA2F4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32A4980" w14:textId="77777777" w:rsidR="0005492F" w:rsidRDefault="00000000">
            <w:r>
              <w:t>C2715</w:t>
            </w:r>
          </w:p>
        </w:tc>
      </w:tr>
      <w:tr w:rsidR="0005492F" w14:paraId="50F2B26C" w14:textId="77777777">
        <w:tc>
          <w:tcPr>
            <w:tcW w:w="2263" w:type="dxa"/>
            <w:shd w:val="clear" w:color="auto" w:fill="E6E6E6"/>
            <w:vAlign w:val="center"/>
          </w:tcPr>
          <w:p w14:paraId="11C5D720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DDAA796" w14:textId="77777777" w:rsidR="0005492F" w:rsidRDefault="00000000">
            <w:r>
              <w:t>3.14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85C11D6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F2531C1" w14:textId="77777777" w:rsidR="0005492F" w:rsidRDefault="00000000">
            <w:r>
              <w:t>4.05</w:t>
            </w:r>
          </w:p>
        </w:tc>
      </w:tr>
      <w:tr w:rsidR="0005492F" w14:paraId="1617CCF9" w14:textId="77777777">
        <w:tc>
          <w:tcPr>
            <w:tcW w:w="2263" w:type="dxa"/>
            <w:shd w:val="clear" w:color="auto" w:fill="E6E6E6"/>
            <w:vAlign w:val="center"/>
          </w:tcPr>
          <w:p w14:paraId="09B3B613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E5CAC67" w14:textId="77777777" w:rsidR="0005492F" w:rsidRDefault="00000000">
            <w:r>
              <w:t>3.14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44EB96B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B2C1B14" w14:textId="77777777" w:rsidR="0005492F" w:rsidRDefault="00000000">
            <w:r>
              <w:t>4.05</w:t>
            </w:r>
          </w:p>
        </w:tc>
      </w:tr>
      <w:tr w:rsidR="0005492F" w14:paraId="572A29C7" w14:textId="77777777">
        <w:tc>
          <w:tcPr>
            <w:tcW w:w="4662" w:type="dxa"/>
            <w:gridSpan w:val="2"/>
            <w:vAlign w:val="center"/>
          </w:tcPr>
          <w:p w14:paraId="2A1F25EE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7B4A19" wp14:editId="79D65F7E">
                  <wp:extent cx="1400175" cy="1409700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7FEDB27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1A70BE" wp14:editId="0163E831">
                  <wp:extent cx="1485900" cy="1495425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91A37E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333B2557" w14:textId="77777777">
        <w:tc>
          <w:tcPr>
            <w:tcW w:w="2263" w:type="dxa"/>
            <w:shd w:val="clear" w:color="auto" w:fill="E6E6E6"/>
            <w:vAlign w:val="center"/>
          </w:tcPr>
          <w:p w14:paraId="7939D756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B06F1C8" w14:textId="77777777" w:rsidR="0005492F" w:rsidRDefault="00000000">
            <w:r>
              <w:t>C3006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4766318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CC4569A" w14:textId="77777777" w:rsidR="0005492F" w:rsidRDefault="00000000">
            <w:r>
              <w:t>C3020</w:t>
            </w:r>
          </w:p>
        </w:tc>
      </w:tr>
      <w:tr w:rsidR="0005492F" w14:paraId="26D50A2D" w14:textId="77777777">
        <w:tc>
          <w:tcPr>
            <w:tcW w:w="2263" w:type="dxa"/>
            <w:shd w:val="clear" w:color="auto" w:fill="E6E6E6"/>
            <w:vAlign w:val="center"/>
          </w:tcPr>
          <w:p w14:paraId="7F145ACF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AECC018" w14:textId="77777777" w:rsidR="0005492F" w:rsidRDefault="00000000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7922D29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DDB72EF" w14:textId="77777777" w:rsidR="0005492F" w:rsidRDefault="00000000">
            <w:r>
              <w:t>6.00</w:t>
            </w:r>
          </w:p>
        </w:tc>
      </w:tr>
      <w:tr w:rsidR="0005492F" w14:paraId="696C577C" w14:textId="77777777">
        <w:tc>
          <w:tcPr>
            <w:tcW w:w="2263" w:type="dxa"/>
            <w:shd w:val="clear" w:color="auto" w:fill="E6E6E6"/>
            <w:vAlign w:val="center"/>
          </w:tcPr>
          <w:p w14:paraId="55F42189" w14:textId="77777777" w:rsidR="0005492F" w:rsidRDefault="00000000">
            <w:r>
              <w:lastRenderedPageBreak/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1B75FA9" w14:textId="77777777" w:rsidR="0005492F" w:rsidRDefault="00000000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2DD9689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9E4CBD4" w14:textId="77777777" w:rsidR="0005492F" w:rsidRDefault="00000000">
            <w:r>
              <w:t>6.00</w:t>
            </w:r>
          </w:p>
        </w:tc>
      </w:tr>
      <w:tr w:rsidR="0005492F" w14:paraId="15C887A5" w14:textId="77777777">
        <w:tc>
          <w:tcPr>
            <w:tcW w:w="4662" w:type="dxa"/>
            <w:gridSpan w:val="2"/>
            <w:vAlign w:val="center"/>
          </w:tcPr>
          <w:p w14:paraId="7C651738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CF57FF" wp14:editId="5D6FB451">
                  <wp:extent cx="1400175" cy="1409700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4D38C41E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657559" wp14:editId="4C539CB7">
                  <wp:extent cx="1485900" cy="1495425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88920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47732C12" w14:textId="77777777">
        <w:tc>
          <w:tcPr>
            <w:tcW w:w="2263" w:type="dxa"/>
            <w:shd w:val="clear" w:color="auto" w:fill="E6E6E6"/>
            <w:vAlign w:val="center"/>
          </w:tcPr>
          <w:p w14:paraId="678175B4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C8D5580" w14:textId="77777777" w:rsidR="0005492F" w:rsidRDefault="00000000">
            <w:r>
              <w:t>C3112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5160AE9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9AD466A" w14:textId="77777777" w:rsidR="0005492F" w:rsidRDefault="00000000">
            <w:r>
              <w:t>M0521</w:t>
            </w:r>
          </w:p>
        </w:tc>
      </w:tr>
      <w:tr w:rsidR="0005492F" w14:paraId="78C1883F" w14:textId="77777777">
        <w:tc>
          <w:tcPr>
            <w:tcW w:w="2263" w:type="dxa"/>
            <w:shd w:val="clear" w:color="auto" w:fill="E6E6E6"/>
            <w:vAlign w:val="center"/>
          </w:tcPr>
          <w:p w14:paraId="286E8708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33F053D" w14:textId="77777777" w:rsidR="0005492F" w:rsidRDefault="00000000">
            <w:r>
              <w:t>3.74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3B8CC01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37709D9" w14:textId="77777777" w:rsidR="0005492F" w:rsidRDefault="00000000">
            <w:r>
              <w:t>1.05</w:t>
            </w:r>
          </w:p>
        </w:tc>
      </w:tr>
      <w:tr w:rsidR="0005492F" w14:paraId="458CE339" w14:textId="77777777">
        <w:tc>
          <w:tcPr>
            <w:tcW w:w="2263" w:type="dxa"/>
            <w:shd w:val="clear" w:color="auto" w:fill="E6E6E6"/>
            <w:vAlign w:val="center"/>
          </w:tcPr>
          <w:p w14:paraId="3394BE7E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C5CA6F0" w14:textId="77777777" w:rsidR="0005492F" w:rsidRDefault="00000000">
            <w:r>
              <w:t>3.74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97D23BF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0D13938" w14:textId="77777777" w:rsidR="0005492F" w:rsidRDefault="00000000">
            <w:r>
              <w:t>1.05</w:t>
            </w:r>
          </w:p>
        </w:tc>
      </w:tr>
      <w:tr w:rsidR="0005492F" w14:paraId="3528F854" w14:textId="77777777">
        <w:tc>
          <w:tcPr>
            <w:tcW w:w="4662" w:type="dxa"/>
            <w:gridSpan w:val="2"/>
            <w:vAlign w:val="center"/>
          </w:tcPr>
          <w:p w14:paraId="48F5DF4B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AFF9F6" wp14:editId="00153846">
                  <wp:extent cx="1400175" cy="1409700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B841511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1C8A1B" wp14:editId="66EAFBE2">
                  <wp:extent cx="1485900" cy="1495425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CB8F78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4F052991" w14:textId="77777777">
        <w:tc>
          <w:tcPr>
            <w:tcW w:w="2263" w:type="dxa"/>
            <w:shd w:val="clear" w:color="auto" w:fill="E6E6E6"/>
            <w:vAlign w:val="center"/>
          </w:tcPr>
          <w:p w14:paraId="3F4BF072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F541702" w14:textId="77777777" w:rsidR="0005492F" w:rsidRDefault="00000000">
            <w:r>
              <w:t>M0621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803A083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E3193EF" w14:textId="77777777" w:rsidR="0005492F" w:rsidRDefault="00000000">
            <w:r>
              <w:t>M0821</w:t>
            </w:r>
          </w:p>
        </w:tc>
      </w:tr>
      <w:tr w:rsidR="0005492F" w14:paraId="2E413548" w14:textId="77777777">
        <w:tc>
          <w:tcPr>
            <w:tcW w:w="2263" w:type="dxa"/>
            <w:shd w:val="clear" w:color="auto" w:fill="E6E6E6"/>
            <w:vAlign w:val="center"/>
          </w:tcPr>
          <w:p w14:paraId="14186F54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873A038" w14:textId="77777777" w:rsidR="0005492F" w:rsidRDefault="00000000">
            <w:r>
              <w:t>1.26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6D62862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0D81F99" w14:textId="77777777" w:rsidR="0005492F" w:rsidRDefault="00000000">
            <w:r>
              <w:t>1.68</w:t>
            </w:r>
          </w:p>
        </w:tc>
      </w:tr>
      <w:tr w:rsidR="0005492F" w14:paraId="3FC320B7" w14:textId="77777777">
        <w:tc>
          <w:tcPr>
            <w:tcW w:w="2263" w:type="dxa"/>
            <w:shd w:val="clear" w:color="auto" w:fill="E6E6E6"/>
            <w:vAlign w:val="center"/>
          </w:tcPr>
          <w:p w14:paraId="16A5D902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382F0FF" w14:textId="77777777" w:rsidR="0005492F" w:rsidRDefault="00000000">
            <w:r>
              <w:t>1.26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1646D96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4CCCC38" w14:textId="77777777" w:rsidR="0005492F" w:rsidRDefault="00000000">
            <w:r>
              <w:t>1.68</w:t>
            </w:r>
          </w:p>
        </w:tc>
      </w:tr>
      <w:tr w:rsidR="0005492F" w14:paraId="72E0688D" w14:textId="77777777">
        <w:tc>
          <w:tcPr>
            <w:tcW w:w="4662" w:type="dxa"/>
            <w:gridSpan w:val="2"/>
            <w:vAlign w:val="center"/>
          </w:tcPr>
          <w:p w14:paraId="3BCADD70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CDFEEB" wp14:editId="7CB953D6">
                  <wp:extent cx="1400175" cy="1409700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09DDAD1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D22A1B" wp14:editId="55A64744">
                  <wp:extent cx="1485900" cy="1495425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17E754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7DFF74AE" w14:textId="77777777">
        <w:tc>
          <w:tcPr>
            <w:tcW w:w="2263" w:type="dxa"/>
            <w:shd w:val="clear" w:color="auto" w:fill="E6E6E6"/>
            <w:vAlign w:val="center"/>
          </w:tcPr>
          <w:p w14:paraId="7E124FF6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F929764" w14:textId="77777777" w:rsidR="0005492F" w:rsidRDefault="00000000">
            <w:r>
              <w:t>M0921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5C69717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E9F3D4C" w14:textId="77777777" w:rsidR="0005492F" w:rsidRDefault="00000000">
            <w:r>
              <w:t>M1121</w:t>
            </w:r>
          </w:p>
        </w:tc>
      </w:tr>
      <w:tr w:rsidR="0005492F" w14:paraId="2319E9B2" w14:textId="77777777">
        <w:tc>
          <w:tcPr>
            <w:tcW w:w="2263" w:type="dxa"/>
            <w:shd w:val="clear" w:color="auto" w:fill="E6E6E6"/>
            <w:vAlign w:val="center"/>
          </w:tcPr>
          <w:p w14:paraId="4C2C42E0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90E7B64" w14:textId="77777777" w:rsidR="0005492F" w:rsidRDefault="00000000">
            <w:r>
              <w:t>1.89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BA09A60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B4F0FB1" w14:textId="77777777" w:rsidR="0005492F" w:rsidRDefault="00000000">
            <w:r>
              <w:t>2.31</w:t>
            </w:r>
          </w:p>
        </w:tc>
      </w:tr>
      <w:tr w:rsidR="0005492F" w14:paraId="1A07882D" w14:textId="77777777">
        <w:tc>
          <w:tcPr>
            <w:tcW w:w="2263" w:type="dxa"/>
            <w:shd w:val="clear" w:color="auto" w:fill="E6E6E6"/>
            <w:vAlign w:val="center"/>
          </w:tcPr>
          <w:p w14:paraId="342716D3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AA3693A" w14:textId="77777777" w:rsidR="0005492F" w:rsidRDefault="00000000">
            <w:r>
              <w:t>1.89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A08C856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DFA6528" w14:textId="77777777" w:rsidR="0005492F" w:rsidRDefault="00000000">
            <w:r>
              <w:t>2.31</w:t>
            </w:r>
          </w:p>
        </w:tc>
      </w:tr>
      <w:tr w:rsidR="0005492F" w14:paraId="342D1F36" w14:textId="77777777">
        <w:tc>
          <w:tcPr>
            <w:tcW w:w="4662" w:type="dxa"/>
            <w:gridSpan w:val="2"/>
            <w:vAlign w:val="center"/>
          </w:tcPr>
          <w:p w14:paraId="2DFFD541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08E679" wp14:editId="5B7EA9F0">
                  <wp:extent cx="1400175" cy="1409700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4AA4ED36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4A514D" wp14:editId="2F1DCD24">
                  <wp:extent cx="1485900" cy="1495425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3385A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233B7259" w14:textId="77777777">
        <w:tc>
          <w:tcPr>
            <w:tcW w:w="2263" w:type="dxa"/>
            <w:shd w:val="clear" w:color="auto" w:fill="E6E6E6"/>
            <w:vAlign w:val="center"/>
          </w:tcPr>
          <w:p w14:paraId="7665B773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73BA00D" w14:textId="77777777" w:rsidR="0005492F" w:rsidRDefault="00000000">
            <w:r>
              <w:t>M1125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577F482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5EBD446" w14:textId="77777777" w:rsidR="0005492F" w:rsidRDefault="00000000">
            <w:r>
              <w:t>M1221</w:t>
            </w:r>
          </w:p>
        </w:tc>
      </w:tr>
      <w:tr w:rsidR="0005492F" w14:paraId="3B449F11" w14:textId="77777777">
        <w:tc>
          <w:tcPr>
            <w:tcW w:w="2263" w:type="dxa"/>
            <w:shd w:val="clear" w:color="auto" w:fill="E6E6E6"/>
            <w:vAlign w:val="center"/>
          </w:tcPr>
          <w:p w14:paraId="3A9E8FE8" w14:textId="77777777" w:rsidR="0005492F" w:rsidRDefault="00000000">
            <w:r>
              <w:lastRenderedPageBreak/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0038D5F" w14:textId="77777777" w:rsidR="0005492F" w:rsidRDefault="00000000">
            <w:r>
              <w:t>2.75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3536A66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225B2AE" w14:textId="77777777" w:rsidR="0005492F" w:rsidRDefault="00000000">
            <w:r>
              <w:t>2.52</w:t>
            </w:r>
          </w:p>
        </w:tc>
      </w:tr>
      <w:tr w:rsidR="0005492F" w14:paraId="555D4F07" w14:textId="77777777">
        <w:tc>
          <w:tcPr>
            <w:tcW w:w="2263" w:type="dxa"/>
            <w:shd w:val="clear" w:color="auto" w:fill="E6E6E6"/>
            <w:vAlign w:val="center"/>
          </w:tcPr>
          <w:p w14:paraId="5297318E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D550163" w14:textId="77777777" w:rsidR="0005492F" w:rsidRDefault="00000000">
            <w:r>
              <w:t>2.75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122DC8E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173DFCC" w14:textId="77777777" w:rsidR="0005492F" w:rsidRDefault="00000000">
            <w:r>
              <w:t>2.52</w:t>
            </w:r>
          </w:p>
        </w:tc>
      </w:tr>
      <w:tr w:rsidR="0005492F" w14:paraId="5AB1942E" w14:textId="77777777">
        <w:tc>
          <w:tcPr>
            <w:tcW w:w="4662" w:type="dxa"/>
            <w:gridSpan w:val="2"/>
            <w:vAlign w:val="center"/>
          </w:tcPr>
          <w:p w14:paraId="77ADA90A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53B393" wp14:editId="171CCB8C">
                  <wp:extent cx="1400175" cy="1409700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C3AE6B5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B975BA" wp14:editId="53E63F6E">
                  <wp:extent cx="1485900" cy="1495425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8E8E29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1CEAE031" w14:textId="77777777">
        <w:tc>
          <w:tcPr>
            <w:tcW w:w="2263" w:type="dxa"/>
            <w:shd w:val="clear" w:color="auto" w:fill="E6E6E6"/>
            <w:vAlign w:val="center"/>
          </w:tcPr>
          <w:p w14:paraId="1CF0B8DA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9F043A2" w14:textId="77777777" w:rsidR="0005492F" w:rsidRDefault="00000000">
            <w:r>
              <w:t>M1521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15F7FC8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7B60501" w14:textId="77777777" w:rsidR="0005492F" w:rsidRDefault="00000000">
            <w:r>
              <w:t>M1821</w:t>
            </w:r>
          </w:p>
        </w:tc>
      </w:tr>
      <w:tr w:rsidR="0005492F" w14:paraId="6CCBC295" w14:textId="77777777">
        <w:tc>
          <w:tcPr>
            <w:tcW w:w="2263" w:type="dxa"/>
            <w:shd w:val="clear" w:color="auto" w:fill="E6E6E6"/>
            <w:vAlign w:val="center"/>
          </w:tcPr>
          <w:p w14:paraId="79A76FC5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777CCB5" w14:textId="77777777" w:rsidR="0005492F" w:rsidRDefault="00000000"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9F50436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7AF57E6" w14:textId="77777777" w:rsidR="0005492F" w:rsidRDefault="00000000">
            <w:r>
              <w:t>3.78</w:t>
            </w:r>
          </w:p>
        </w:tc>
      </w:tr>
      <w:tr w:rsidR="0005492F" w14:paraId="5A8024B7" w14:textId="77777777">
        <w:tc>
          <w:tcPr>
            <w:tcW w:w="2263" w:type="dxa"/>
            <w:shd w:val="clear" w:color="auto" w:fill="E6E6E6"/>
            <w:vAlign w:val="center"/>
          </w:tcPr>
          <w:p w14:paraId="5FF4B887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A57EA2F" w14:textId="77777777" w:rsidR="0005492F" w:rsidRDefault="00000000"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9BFF06E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3778041" w14:textId="77777777" w:rsidR="0005492F" w:rsidRDefault="00000000">
            <w:r>
              <w:t>3.78</w:t>
            </w:r>
          </w:p>
        </w:tc>
      </w:tr>
      <w:tr w:rsidR="0005492F" w14:paraId="395FC4C2" w14:textId="77777777">
        <w:tc>
          <w:tcPr>
            <w:tcW w:w="4662" w:type="dxa"/>
            <w:gridSpan w:val="2"/>
            <w:vAlign w:val="center"/>
          </w:tcPr>
          <w:p w14:paraId="010D57ED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1C3727" wp14:editId="2C7CA4FE">
                  <wp:extent cx="1400175" cy="1409700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7F2D199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D2653C" wp14:editId="56829B24">
                  <wp:extent cx="1485900" cy="1495425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C1454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05492F" w14:paraId="7A758AF6" w14:textId="77777777">
        <w:tc>
          <w:tcPr>
            <w:tcW w:w="2263" w:type="dxa"/>
            <w:shd w:val="clear" w:color="auto" w:fill="E6E6E6"/>
            <w:vAlign w:val="center"/>
          </w:tcPr>
          <w:p w14:paraId="2C74A9CB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2A28AF8" w14:textId="77777777" w:rsidR="0005492F" w:rsidRDefault="00000000">
            <w:r>
              <w:t>M2525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0BA04BE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B54ACC9" w14:textId="77777777" w:rsidR="0005492F" w:rsidRDefault="00000000">
            <w:r>
              <w:t>M3021</w:t>
            </w:r>
          </w:p>
        </w:tc>
      </w:tr>
      <w:tr w:rsidR="0005492F" w14:paraId="3557AD1B" w14:textId="77777777">
        <w:tc>
          <w:tcPr>
            <w:tcW w:w="2263" w:type="dxa"/>
            <w:shd w:val="clear" w:color="auto" w:fill="E6E6E6"/>
            <w:vAlign w:val="center"/>
          </w:tcPr>
          <w:p w14:paraId="0A60F2FC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4566B83" w14:textId="77777777" w:rsidR="0005492F" w:rsidRDefault="00000000">
            <w:r>
              <w:t>6.25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26762BF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3441148" w14:textId="77777777" w:rsidR="0005492F" w:rsidRDefault="00000000">
            <w:r>
              <w:t>6.30</w:t>
            </w:r>
          </w:p>
        </w:tc>
      </w:tr>
      <w:tr w:rsidR="0005492F" w14:paraId="6EAB58AC" w14:textId="77777777">
        <w:tc>
          <w:tcPr>
            <w:tcW w:w="2263" w:type="dxa"/>
            <w:shd w:val="clear" w:color="auto" w:fill="E6E6E6"/>
            <w:vAlign w:val="center"/>
          </w:tcPr>
          <w:p w14:paraId="7F98B641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094C677" w14:textId="77777777" w:rsidR="0005492F" w:rsidRDefault="00000000">
            <w:r>
              <w:t>6.25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68E779C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28F4DE0" w14:textId="77777777" w:rsidR="0005492F" w:rsidRDefault="00000000">
            <w:r>
              <w:t>6.30</w:t>
            </w:r>
          </w:p>
        </w:tc>
      </w:tr>
      <w:tr w:rsidR="0005492F" w14:paraId="173DE973" w14:textId="77777777">
        <w:tc>
          <w:tcPr>
            <w:tcW w:w="4662" w:type="dxa"/>
            <w:gridSpan w:val="2"/>
            <w:vAlign w:val="center"/>
          </w:tcPr>
          <w:p w14:paraId="3E75B792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86A6F1" wp14:editId="27BF56DA">
                  <wp:extent cx="1400175" cy="1409700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451023E5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73A0DD" wp14:editId="58EF3CEA">
                  <wp:extent cx="1485900" cy="1495425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31B1C6" w14:textId="77777777" w:rsidR="0005492F" w:rsidRDefault="0005492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4800"/>
      </w:tblGrid>
      <w:tr w:rsidR="0005492F" w14:paraId="14FE58C3" w14:textId="77777777">
        <w:tc>
          <w:tcPr>
            <w:tcW w:w="2263" w:type="dxa"/>
            <w:shd w:val="clear" w:color="auto" w:fill="E6E6E6"/>
            <w:vAlign w:val="center"/>
          </w:tcPr>
          <w:p w14:paraId="367DE055" w14:textId="77777777" w:rsidR="0005492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613E9D5" w14:textId="77777777" w:rsidR="0005492F" w:rsidRDefault="00000000">
            <w:r>
              <w:t>M4027</w:t>
            </w:r>
          </w:p>
        </w:tc>
      </w:tr>
      <w:tr w:rsidR="0005492F" w14:paraId="2DD40F73" w14:textId="77777777">
        <w:tc>
          <w:tcPr>
            <w:tcW w:w="2263" w:type="dxa"/>
            <w:shd w:val="clear" w:color="auto" w:fill="E6E6E6"/>
            <w:vAlign w:val="center"/>
          </w:tcPr>
          <w:p w14:paraId="7C9FF625" w14:textId="77777777" w:rsidR="0005492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FB2EA52" w14:textId="77777777" w:rsidR="0005492F" w:rsidRDefault="00000000">
            <w:r>
              <w:t>10.80</w:t>
            </w:r>
          </w:p>
        </w:tc>
      </w:tr>
      <w:tr w:rsidR="0005492F" w14:paraId="382E03BA" w14:textId="77777777">
        <w:tc>
          <w:tcPr>
            <w:tcW w:w="2263" w:type="dxa"/>
            <w:shd w:val="clear" w:color="auto" w:fill="E6E6E6"/>
            <w:vAlign w:val="center"/>
          </w:tcPr>
          <w:p w14:paraId="3B618971" w14:textId="77777777" w:rsidR="0005492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7E285A6" w14:textId="77777777" w:rsidR="0005492F" w:rsidRDefault="00000000">
            <w:r>
              <w:t>10.80</w:t>
            </w:r>
          </w:p>
        </w:tc>
      </w:tr>
      <w:tr w:rsidR="0005492F" w14:paraId="5495AABF" w14:textId="77777777">
        <w:tc>
          <w:tcPr>
            <w:tcW w:w="4662" w:type="dxa"/>
            <w:gridSpan w:val="2"/>
            <w:vAlign w:val="center"/>
          </w:tcPr>
          <w:p w14:paraId="5851C8EA" w14:textId="77777777" w:rsidR="0005492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00B5F2" wp14:editId="4F50F60E">
                  <wp:extent cx="1400175" cy="1409700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45741" w14:textId="77777777" w:rsidR="0005492F" w:rsidRDefault="0005492F"/>
    <w:p w14:paraId="6354015F" w14:textId="77777777" w:rsidR="0005492F" w:rsidRDefault="0005492F"/>
    <w:sectPr w:rsidR="0005492F" w:rsidSect="005B4E3E">
      <w:headerReference w:type="default" r:id="rId56"/>
      <w:footerReference w:type="default" r:id="rId5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F38F" w14:textId="77777777" w:rsidR="005B4E3E" w:rsidRDefault="005B4E3E">
      <w:pPr>
        <w:spacing w:line="240" w:lineRule="auto"/>
      </w:pPr>
      <w:r>
        <w:separator/>
      </w:r>
    </w:p>
  </w:endnote>
  <w:endnote w:type="continuationSeparator" w:id="0">
    <w:p w14:paraId="7F1F2010" w14:textId="77777777" w:rsidR="005B4E3E" w:rsidRDefault="005B4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05BA4C27" w14:textId="77777777" w:rsidTr="00E32112">
      <w:tc>
        <w:tcPr>
          <w:tcW w:w="3020" w:type="dxa"/>
        </w:tcPr>
        <w:p w14:paraId="5B08A33E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756B5A03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32691E40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570831E8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14:paraId="1936804D" w14:textId="77777777" w:rsidTr="00715ADB">
      <w:tc>
        <w:tcPr>
          <w:tcW w:w="1667" w:type="pct"/>
        </w:tcPr>
        <w:p w14:paraId="412910B3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5F728239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46FAA91C" w14:textId="77777777" w:rsidR="00000000" w:rsidRPr="00F5023B" w:rsidRDefault="00000000" w:rsidP="006033A0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5AE4B761" w14:textId="77777777"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14:paraId="49B75DF0" w14:textId="77777777" w:rsidTr="00715ADB">
      <w:tc>
        <w:tcPr>
          <w:tcW w:w="1667" w:type="pct"/>
        </w:tcPr>
        <w:p w14:paraId="744819B1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0D0EA10D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05452C0B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1A9BA605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8744" w14:textId="77777777" w:rsidR="005B4E3E" w:rsidRDefault="005B4E3E">
      <w:pPr>
        <w:spacing w:line="240" w:lineRule="auto"/>
      </w:pPr>
      <w:r>
        <w:separator/>
      </w:r>
    </w:p>
  </w:footnote>
  <w:footnote w:type="continuationSeparator" w:id="0">
    <w:p w14:paraId="274F4869" w14:textId="77777777" w:rsidR="005B4E3E" w:rsidRDefault="005B4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EEB4" w14:textId="77777777" w:rsidR="00000000" w:rsidRPr="00D20228" w:rsidRDefault="00000000" w:rsidP="00553EF1">
    <w:pPr>
      <w:pStyle w:val="a4"/>
    </w:pPr>
    <w:r>
      <w:rPr>
        <w:noProof/>
        <w:lang w:val="en-US"/>
      </w:rPr>
      <w:drawing>
        <wp:inline distT="0" distB="0" distL="0" distR="0" wp14:anchorId="4303D62E" wp14:editId="053C7A75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2973" w14:textId="77777777" w:rsidR="00000000" w:rsidRPr="00D20228" w:rsidRDefault="00000000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7C328283" wp14:editId="38C5DBA5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B206" w14:textId="77777777" w:rsidR="00000000" w:rsidRPr="00D20228" w:rsidRDefault="00000000">
    <w:pPr>
      <w:pStyle w:val="a4"/>
    </w:pPr>
    <w:r>
      <w:rPr>
        <w:noProof/>
        <w:lang w:val="en-US"/>
      </w:rPr>
      <w:drawing>
        <wp:inline distT="0" distB="0" distL="0" distR="0" wp14:anchorId="19880CC1" wp14:editId="135E0A5A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5E76C7E"/>
    <w:multiLevelType w:val="hybridMultilevel"/>
    <w:tmpl w:val="85F22EA0"/>
    <w:lvl w:ilvl="0" w:tplc="2C40D9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566C8D"/>
    <w:multiLevelType w:val="hybridMultilevel"/>
    <w:tmpl w:val="78222A9C"/>
    <w:lvl w:ilvl="0" w:tplc="D0FC13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2511503">
    <w:abstractNumId w:val="0"/>
  </w:num>
  <w:num w:numId="2" w16cid:durableId="560093269">
    <w:abstractNumId w:val="4"/>
  </w:num>
  <w:num w:numId="3" w16cid:durableId="570700196">
    <w:abstractNumId w:val="2"/>
  </w:num>
  <w:num w:numId="4" w16cid:durableId="1729451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6557469">
    <w:abstractNumId w:val="3"/>
  </w:num>
  <w:num w:numId="6" w16cid:durableId="98273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1072"/>
    <w:rsid w:val="0005492F"/>
    <w:rsid w:val="001915A3"/>
    <w:rsid w:val="00217F62"/>
    <w:rsid w:val="005B4E3E"/>
    <w:rsid w:val="00A906D8"/>
    <w:rsid w:val="00AB5A74"/>
    <w:rsid w:val="00C2107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0DE4"/>
  <w15:docId w15:val="{75FEC00E-A32F-4137-B3B9-4F852F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image" Target="media/image41.jpg"/><Relationship Id="rId55" Type="http://schemas.openxmlformats.org/officeDocument/2006/relationships/image" Target="media/image46.jp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0.jpg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3" Type="http://schemas.openxmlformats.org/officeDocument/2006/relationships/image" Target="media/image44.jp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header" Target="header3.xml"/><Relationship Id="rId8" Type="http://schemas.openxmlformats.org/officeDocument/2006/relationships/header" Target="header1.xml"/><Relationship Id="rId51" Type="http://schemas.openxmlformats.org/officeDocument/2006/relationships/image" Target="media/image42.jp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59" Type="http://schemas.openxmlformats.org/officeDocument/2006/relationships/theme" Target="theme/theme1.xml"/><Relationship Id="rId20" Type="http://schemas.openxmlformats.org/officeDocument/2006/relationships/footer" Target="footer2.xml"/><Relationship Id="rId41" Type="http://schemas.openxmlformats.org/officeDocument/2006/relationships/image" Target="media/image32.jpg"/><Relationship Id="rId54" Type="http://schemas.openxmlformats.org/officeDocument/2006/relationships/image" Target="media/image4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image" Target="media/image40.jpg"/><Relationship Id="rId57" Type="http://schemas.openxmlformats.org/officeDocument/2006/relationships/footer" Target="footer3.xml"/><Relationship Id="rId10" Type="http://schemas.openxmlformats.org/officeDocument/2006/relationships/image" Target="media/image3.wmf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image" Target="media/image4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Xiaohui\AppData\Local\Temp\tmp1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tmp18.dotx</Template>
  <TotalTime>0</TotalTime>
  <Pages>10</Pages>
  <Words>729</Words>
  <Characters>4156</Characters>
  <Application>Microsoft Office Word</Application>
  <DocSecurity>0</DocSecurity>
  <Lines>34</Lines>
  <Paragraphs>9</Paragraphs>
  <ScaleCrop>false</ScaleCrop>
  <Company>ths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WuXiaohui</dc:creator>
  <cp:keywords/>
  <dc:description/>
  <cp:lastModifiedBy>效辉 武</cp:lastModifiedBy>
  <cp:revision>1</cp:revision>
  <cp:lastPrinted>1900-12-31T16:00:00Z</cp:lastPrinted>
  <dcterms:created xsi:type="dcterms:W3CDTF">2024-01-09T12:48:00Z</dcterms:created>
  <dcterms:modified xsi:type="dcterms:W3CDTF">2024-01-09T12:48:00Z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