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3A1D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735C3190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2E66902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8BE015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C5749C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BB5CE7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古镇新生--乡村低碳宜居建筑设计</w:t>
            </w:r>
            <w:bookmarkEnd w:id="4"/>
          </w:p>
        </w:tc>
      </w:tr>
      <w:tr w:rsidR="00D40158" w:rsidRPr="00D40158" w14:paraId="09A3207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46789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68C26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</w:t>
            </w:r>
            <w:r>
              <w:t>-</w:t>
            </w:r>
            <w:r>
              <w:t>南阳</w:t>
            </w:r>
            <w:bookmarkEnd w:id="5"/>
          </w:p>
        </w:tc>
      </w:tr>
      <w:tr w:rsidR="00D40158" w:rsidRPr="00D40158" w14:paraId="2467177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2235B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72E92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2A07D2B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FC27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173942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47E9A47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2ABC6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78B59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78BDAD8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571F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E6AF81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C800B9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B60B73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5E20FA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17E0F3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4A162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040656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6EEE4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C1A3D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5B031A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2024年3月14日</w:t>
              </w:r>
            </w:smartTag>
            <w:bookmarkEnd w:id="9"/>
          </w:p>
        </w:tc>
      </w:tr>
    </w:tbl>
    <w:p w14:paraId="51B7DC41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158987E0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1D524EC6" wp14:editId="79A4C3A3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E632E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90DEF2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69FCE8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BC1E8D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28659C63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69D42E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A1B67B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3B86D4C7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2D467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F4845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9F0BE62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9DACD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1FC5FB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T15556932861</w:t>
            </w:r>
            <w:bookmarkEnd w:id="13"/>
          </w:p>
        </w:tc>
      </w:tr>
    </w:tbl>
    <w:p w14:paraId="73C47357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289C43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A397CAD" w14:textId="77777777" w:rsidR="00D2512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308633" w:history="1">
        <w:r w:rsidR="00D25127" w:rsidRPr="007541B2">
          <w:rPr>
            <w:rStyle w:val="a7"/>
          </w:rPr>
          <w:t>1</w:t>
        </w:r>
        <w:r w:rsidR="00D2512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25127" w:rsidRPr="007541B2">
          <w:rPr>
            <w:rStyle w:val="a7"/>
          </w:rPr>
          <w:t>建筑概况</w:t>
        </w:r>
        <w:r w:rsidR="00D25127">
          <w:rPr>
            <w:webHidden/>
          </w:rPr>
          <w:tab/>
        </w:r>
        <w:r w:rsidR="00D25127">
          <w:rPr>
            <w:webHidden/>
          </w:rPr>
          <w:fldChar w:fldCharType="begin"/>
        </w:r>
        <w:r w:rsidR="00D25127">
          <w:rPr>
            <w:webHidden/>
          </w:rPr>
          <w:instrText xml:space="preserve"> PAGEREF _Toc161308633 \h </w:instrText>
        </w:r>
        <w:r w:rsidR="00D25127">
          <w:rPr>
            <w:webHidden/>
          </w:rPr>
        </w:r>
        <w:r w:rsidR="00D25127">
          <w:rPr>
            <w:webHidden/>
          </w:rPr>
          <w:fldChar w:fldCharType="separate"/>
        </w:r>
        <w:r w:rsidR="00D25127">
          <w:rPr>
            <w:webHidden/>
          </w:rPr>
          <w:t>3</w:t>
        </w:r>
        <w:r w:rsidR="00D25127">
          <w:rPr>
            <w:webHidden/>
          </w:rPr>
          <w:fldChar w:fldCharType="end"/>
        </w:r>
      </w:hyperlink>
    </w:p>
    <w:p w14:paraId="5A70B4A4" w14:textId="77777777" w:rsidR="00D25127" w:rsidRDefault="00D251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308634" w:history="1">
        <w:r w:rsidRPr="007541B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541B2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0CECF78" w14:textId="77777777" w:rsidR="00D25127" w:rsidRDefault="00D251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308635" w:history="1">
        <w:r w:rsidRPr="007541B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541B2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FA0AE9" w14:textId="77777777" w:rsidR="00D25127" w:rsidRDefault="00D251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308636" w:history="1">
        <w:r w:rsidRPr="007541B2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541B2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8137BA" w14:textId="77777777" w:rsidR="00D25127" w:rsidRDefault="00D251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637" w:history="1">
        <w:r w:rsidRPr="007541B2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43C56B" w14:textId="77777777" w:rsidR="00D25127" w:rsidRDefault="00D251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638" w:history="1">
        <w:r w:rsidRPr="007541B2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F9749B" w14:textId="77777777" w:rsidR="00D25127" w:rsidRDefault="00D251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639" w:history="1">
        <w:r w:rsidRPr="007541B2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5FB5D3D" w14:textId="77777777" w:rsidR="00D25127" w:rsidRDefault="00D251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640" w:history="1">
        <w:r w:rsidRPr="007541B2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734BB9C" w14:textId="77777777" w:rsidR="00D25127" w:rsidRDefault="00D251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1308641" w:history="1">
        <w:r w:rsidRPr="007541B2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D0E3054" w14:textId="77777777" w:rsidR="00D25127" w:rsidRDefault="00D251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1308642" w:history="1">
        <w:r w:rsidRPr="007541B2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460EC7E" w14:textId="77777777" w:rsidR="00D25127" w:rsidRDefault="00D251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643" w:history="1">
        <w:r w:rsidRPr="007541B2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55D7FDB" w14:textId="77777777" w:rsidR="00D25127" w:rsidRDefault="00D251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644" w:history="1">
        <w:r w:rsidRPr="007541B2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EFEC57C" w14:textId="77777777" w:rsidR="00D25127" w:rsidRDefault="00D251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1308645" w:history="1">
        <w:r w:rsidRPr="007541B2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EAE01D" w14:textId="77777777" w:rsidR="00D25127" w:rsidRDefault="00D251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1308646" w:history="1">
        <w:r w:rsidRPr="007541B2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3A4AFF8" w14:textId="77777777" w:rsidR="00D25127" w:rsidRDefault="00D251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647" w:history="1">
        <w:r w:rsidRPr="007541B2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FFFAB77" w14:textId="77777777" w:rsidR="00D25127" w:rsidRDefault="00D251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1308648" w:history="1">
        <w:r w:rsidRPr="007541B2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61BD22" w14:textId="77777777" w:rsidR="00D25127" w:rsidRDefault="00D251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649" w:history="1">
        <w:r w:rsidRPr="007541B2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6A1B770" w14:textId="77777777" w:rsidR="00D25127" w:rsidRDefault="00D251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1308650" w:history="1">
        <w:r w:rsidRPr="007541B2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0727B7" w14:textId="77777777" w:rsidR="00D25127" w:rsidRDefault="00D251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1308651" w:history="1">
        <w:r w:rsidRPr="007541B2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外墙主断面传热系数的修正系数</w:t>
        </w:r>
        <w:r w:rsidRPr="007541B2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E8B8420" w14:textId="77777777" w:rsidR="00D25127" w:rsidRDefault="00D251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1308652" w:history="1">
        <w:r w:rsidRPr="007541B2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958A800" w14:textId="77777777" w:rsidR="00D25127" w:rsidRDefault="00D251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653" w:history="1">
        <w:r w:rsidRPr="007541B2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931E2D0" w14:textId="77777777" w:rsidR="00D25127" w:rsidRDefault="00D251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1308654" w:history="1">
        <w:r w:rsidRPr="007541B2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9D72519" w14:textId="77777777" w:rsidR="00D25127" w:rsidRDefault="00D251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655" w:history="1">
        <w:r w:rsidRPr="007541B2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DB6FA42" w14:textId="77777777" w:rsidR="00D25127" w:rsidRDefault="00D251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1308656" w:history="1">
        <w:r w:rsidRPr="007541B2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FABAF70" w14:textId="77777777" w:rsidR="00D25127" w:rsidRDefault="00D251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1308657" w:history="1">
        <w:r w:rsidRPr="007541B2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876201A" w14:textId="77777777" w:rsidR="00D25127" w:rsidRDefault="00D251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1308658" w:history="1">
        <w:r w:rsidRPr="007541B2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6BA32B5" w14:textId="77777777" w:rsidR="00D25127" w:rsidRDefault="00D251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1308659" w:history="1">
        <w:r w:rsidRPr="007541B2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037F224" w14:textId="77777777" w:rsidR="00D25127" w:rsidRDefault="00D2512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1308660" w:history="1">
        <w:r w:rsidRPr="007541B2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D51253E" w14:textId="77777777" w:rsidR="00D25127" w:rsidRDefault="00D251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661" w:history="1">
        <w:r w:rsidRPr="007541B2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D0EB761" w14:textId="77777777" w:rsidR="00D25127" w:rsidRDefault="00D251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662" w:history="1">
        <w:r w:rsidRPr="007541B2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89DE7D2" w14:textId="77777777" w:rsidR="00D25127" w:rsidRDefault="00D251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663" w:history="1">
        <w:r w:rsidRPr="007541B2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CD3261F" w14:textId="77777777" w:rsidR="00D25127" w:rsidRDefault="00D251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664" w:history="1">
        <w:r w:rsidRPr="007541B2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B6A745D" w14:textId="77777777" w:rsidR="00D25127" w:rsidRDefault="00D2512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665" w:history="1">
        <w:r w:rsidRPr="007541B2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41B2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DFEEC6D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7C0E6DE" w14:textId="77777777" w:rsidR="00D40158" w:rsidRDefault="00D40158" w:rsidP="00D40158">
      <w:pPr>
        <w:pStyle w:val="TOC1"/>
      </w:pPr>
    </w:p>
    <w:p w14:paraId="4E65A13F" w14:textId="77777777" w:rsidR="00D40158" w:rsidRPr="005E5F93" w:rsidRDefault="00D40158" w:rsidP="005215FB">
      <w:pPr>
        <w:pStyle w:val="1"/>
      </w:pPr>
      <w:bookmarkStart w:id="14" w:name="_Toc161308633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53B43A0" w14:textId="77777777" w:rsidTr="00BE3C10">
        <w:tc>
          <w:tcPr>
            <w:tcW w:w="2759" w:type="dxa"/>
            <w:shd w:val="clear" w:color="auto" w:fill="E6E6E6"/>
          </w:tcPr>
          <w:p w14:paraId="2BE7DC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790238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古镇新生</w:t>
            </w:r>
            <w:r>
              <w:t>--</w:t>
            </w:r>
            <w:r>
              <w:t>乡村低碳宜居建筑设计</w:t>
            </w:r>
            <w:bookmarkEnd w:id="16"/>
          </w:p>
        </w:tc>
      </w:tr>
      <w:tr w:rsidR="00D40158" w:rsidRPr="00FF2243" w14:paraId="673BAD10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2D9E3A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2A38FC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河南</w:t>
            </w:r>
            <w:r>
              <w:t>-</w:t>
            </w:r>
            <w:r>
              <w:t>南阳</w:t>
            </w:r>
            <w:bookmarkEnd w:id="17"/>
          </w:p>
        </w:tc>
      </w:tr>
      <w:tr w:rsidR="00037A4C" w:rsidRPr="00FF2243" w14:paraId="4A5FEA5D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76B349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66CDC01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33.00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7E4F7C4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112.58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747CC550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CAED6B6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3A6FF7A8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 w:rsidR="00D40158" w:rsidRPr="00FF2243" w14:paraId="6A96A65B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71AA93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37F26E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1910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768FE54" w14:textId="77777777" w:rsidTr="00BE3C10">
        <w:tc>
          <w:tcPr>
            <w:tcW w:w="2759" w:type="dxa"/>
            <w:shd w:val="clear" w:color="auto" w:fill="E6E6E6"/>
          </w:tcPr>
          <w:p w14:paraId="3078E19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2873A4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7190C474" w14:textId="77777777" w:rsidTr="00BE3C10">
        <w:tc>
          <w:tcPr>
            <w:tcW w:w="2759" w:type="dxa"/>
            <w:shd w:val="clear" w:color="auto" w:fill="E6E6E6"/>
          </w:tcPr>
          <w:p w14:paraId="11F1CF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04B367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5C2230F" w14:textId="77777777" w:rsidTr="00BE3C10">
        <w:tc>
          <w:tcPr>
            <w:tcW w:w="2759" w:type="dxa"/>
            <w:shd w:val="clear" w:color="auto" w:fill="E6E6E6"/>
          </w:tcPr>
          <w:p w14:paraId="59CD916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E4FC84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3828.00</w:t>
            </w:r>
            <w:bookmarkEnd w:id="26"/>
          </w:p>
        </w:tc>
      </w:tr>
      <w:tr w:rsidR="00203A7D" w:rsidRPr="00FF2243" w14:paraId="5F2C5C04" w14:textId="77777777" w:rsidTr="00BE3C10">
        <w:tc>
          <w:tcPr>
            <w:tcW w:w="2759" w:type="dxa"/>
            <w:shd w:val="clear" w:color="auto" w:fill="E6E6E6"/>
          </w:tcPr>
          <w:p w14:paraId="53C7A7D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D7E3E6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1227.00</w:t>
            </w:r>
            <w:bookmarkEnd w:id="27"/>
          </w:p>
        </w:tc>
      </w:tr>
      <w:tr w:rsidR="00FA4476" w:rsidRPr="00FF2243" w14:paraId="4EE50009" w14:textId="77777777" w:rsidTr="00BE3C10">
        <w:tc>
          <w:tcPr>
            <w:tcW w:w="2759" w:type="dxa"/>
            <w:shd w:val="clear" w:color="auto" w:fill="E6E6E6"/>
          </w:tcPr>
          <w:p w14:paraId="43D2EF8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0E3CD5DC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277.7</w:t>
            </w:r>
            <w:bookmarkEnd w:id="28"/>
          </w:p>
        </w:tc>
      </w:tr>
      <w:tr w:rsidR="00D40158" w:rsidRPr="00FF2243" w14:paraId="32387823" w14:textId="77777777" w:rsidTr="00BE3C10">
        <w:tc>
          <w:tcPr>
            <w:tcW w:w="2759" w:type="dxa"/>
            <w:shd w:val="clear" w:color="auto" w:fill="E6E6E6"/>
          </w:tcPr>
          <w:p w14:paraId="423F2C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0C8A57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5EE244B8" w14:textId="77777777" w:rsidTr="00BE3C10">
        <w:tc>
          <w:tcPr>
            <w:tcW w:w="2759" w:type="dxa"/>
            <w:shd w:val="clear" w:color="auto" w:fill="E6E6E6"/>
          </w:tcPr>
          <w:p w14:paraId="3B65A81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5EE37D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2189280A" w14:textId="77777777" w:rsidTr="00BE3C10">
        <w:tc>
          <w:tcPr>
            <w:tcW w:w="2759" w:type="dxa"/>
            <w:shd w:val="clear" w:color="auto" w:fill="E6E6E6"/>
          </w:tcPr>
          <w:p w14:paraId="2973377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442383E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25D1D4A9" w14:textId="77777777" w:rsidR="00D40158" w:rsidRDefault="00D40158" w:rsidP="00D40158">
      <w:pPr>
        <w:pStyle w:val="1"/>
      </w:pPr>
      <w:bookmarkStart w:id="32" w:name="TitleFormat"/>
      <w:bookmarkStart w:id="33" w:name="_Toc161308634"/>
      <w:bookmarkEnd w:id="15"/>
      <w:r>
        <w:rPr>
          <w:rFonts w:hint="eastAsia"/>
        </w:rPr>
        <w:t>设计依据</w:t>
      </w:r>
      <w:bookmarkEnd w:id="33"/>
    </w:p>
    <w:p w14:paraId="7DD826BD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14:paraId="68532E92" w14:textId="77777777" w:rsidR="00AC6384" w:rsidRDefault="00302D6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A2E9870" w14:textId="77777777" w:rsidR="00AC6384" w:rsidRDefault="00302D6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489AF520" w14:textId="77777777" w:rsidR="00AC6384" w:rsidRDefault="00302D6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7BBAB0CD" w14:textId="77777777" w:rsidR="00AC6384" w:rsidRDefault="00302D6D">
      <w:pPr>
        <w:pStyle w:val="1"/>
        <w:widowControl w:val="0"/>
        <w:jc w:val="both"/>
        <w:rPr>
          <w:kern w:val="2"/>
          <w:szCs w:val="24"/>
        </w:rPr>
      </w:pPr>
      <w:bookmarkStart w:id="35" w:name="_Toc161308635"/>
      <w:r>
        <w:rPr>
          <w:kern w:val="2"/>
          <w:szCs w:val="24"/>
        </w:rPr>
        <w:lastRenderedPageBreak/>
        <w:t>建筑大样</w:t>
      </w:r>
      <w:bookmarkEnd w:id="35"/>
    </w:p>
    <w:p w14:paraId="441DA30E" w14:textId="77777777" w:rsidR="00AC6384" w:rsidRDefault="00302D6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02977EF" wp14:editId="21EAD3FB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53038" w14:textId="77777777" w:rsidR="00AC6384" w:rsidRDefault="00302D6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217AFE9" w14:textId="77777777" w:rsidR="00AC6384" w:rsidRDefault="00302D6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8D31AF3" wp14:editId="65BDC327">
            <wp:extent cx="5667375" cy="3429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42FC7" w14:textId="77777777" w:rsidR="00AC6384" w:rsidRDefault="00302D6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5E698643" w14:textId="77777777" w:rsidR="00AC6384" w:rsidRDefault="00302D6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BF49811" wp14:editId="317AA968">
            <wp:extent cx="5667375" cy="29813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08F30" w14:textId="77777777" w:rsidR="00AC6384" w:rsidRDefault="00302D6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5A91DC8F" w14:textId="77777777" w:rsidR="00AC6384" w:rsidRDefault="00302D6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9C1BD78" wp14:editId="288E7166">
            <wp:extent cx="5667375" cy="2952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735AA" w14:textId="77777777" w:rsidR="00AC6384" w:rsidRDefault="00302D6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7D627AD1" w14:textId="77777777" w:rsidR="00AC6384" w:rsidRDefault="00302D6D">
      <w:pPr>
        <w:pStyle w:val="1"/>
        <w:widowControl w:val="0"/>
        <w:jc w:val="both"/>
        <w:rPr>
          <w:kern w:val="2"/>
          <w:szCs w:val="24"/>
        </w:rPr>
      </w:pPr>
      <w:bookmarkStart w:id="36" w:name="_Toc161308636"/>
      <w:r>
        <w:rPr>
          <w:kern w:val="2"/>
          <w:szCs w:val="24"/>
        </w:rPr>
        <w:t>规定性指标检查</w:t>
      </w:r>
      <w:bookmarkEnd w:id="36"/>
    </w:p>
    <w:p w14:paraId="460EAFBE" w14:textId="77777777" w:rsidR="00AC6384" w:rsidRDefault="00302D6D">
      <w:pPr>
        <w:pStyle w:val="2"/>
        <w:widowControl w:val="0"/>
        <w:rPr>
          <w:kern w:val="2"/>
        </w:rPr>
      </w:pPr>
      <w:bookmarkStart w:id="37" w:name="_Toc161308637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C6384" w14:paraId="2AD9BB9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C78E3C4" w14:textId="77777777" w:rsidR="00AC6384" w:rsidRDefault="00302D6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C6A495" w14:textId="77777777" w:rsidR="00AC6384" w:rsidRDefault="00302D6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3A49B74" w14:textId="77777777" w:rsidR="00AC6384" w:rsidRDefault="00302D6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EC9B3D" w14:textId="77777777" w:rsidR="00AC6384" w:rsidRDefault="00302D6D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0C54CB" w14:textId="77777777" w:rsidR="00AC6384" w:rsidRDefault="00302D6D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1DBD4D" w14:textId="77777777" w:rsidR="00AC6384" w:rsidRDefault="00302D6D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FF3E65F" w14:textId="77777777" w:rsidR="00AC6384" w:rsidRDefault="00302D6D">
            <w:pPr>
              <w:jc w:val="center"/>
            </w:pPr>
            <w:r>
              <w:t>备注</w:t>
            </w:r>
          </w:p>
        </w:tc>
      </w:tr>
      <w:tr w:rsidR="00AC6384" w14:paraId="55C5994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DFDFA46" w14:textId="77777777" w:rsidR="00AC6384" w:rsidRDefault="00AC638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37743A6" w14:textId="77777777" w:rsidR="00AC6384" w:rsidRDefault="00302D6D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16AE04A" w14:textId="77777777" w:rsidR="00AC6384" w:rsidRDefault="00302D6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2B5E6F" w14:textId="77777777" w:rsidR="00AC6384" w:rsidRDefault="00302D6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D2A337" w14:textId="77777777" w:rsidR="00AC6384" w:rsidRDefault="00302D6D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CC351E" w14:textId="77777777" w:rsidR="00AC6384" w:rsidRDefault="00302D6D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A1EAC53" w14:textId="77777777" w:rsidR="00AC6384" w:rsidRDefault="00AC6384">
            <w:pPr>
              <w:jc w:val="center"/>
            </w:pPr>
          </w:p>
        </w:tc>
      </w:tr>
      <w:tr w:rsidR="00AC6384" w14:paraId="0BBD5459" w14:textId="77777777">
        <w:tc>
          <w:tcPr>
            <w:tcW w:w="2196" w:type="dxa"/>
            <w:shd w:val="clear" w:color="auto" w:fill="E6E6E6"/>
            <w:vAlign w:val="center"/>
          </w:tcPr>
          <w:p w14:paraId="18956028" w14:textId="77777777" w:rsidR="00AC6384" w:rsidRDefault="00302D6D">
            <w:r>
              <w:lastRenderedPageBreak/>
              <w:t>水泥砂浆</w:t>
            </w:r>
          </w:p>
        </w:tc>
        <w:tc>
          <w:tcPr>
            <w:tcW w:w="1018" w:type="dxa"/>
            <w:vAlign w:val="center"/>
          </w:tcPr>
          <w:p w14:paraId="35969694" w14:textId="77777777" w:rsidR="00AC6384" w:rsidRDefault="00302D6D">
            <w:r>
              <w:t>0.930</w:t>
            </w:r>
          </w:p>
        </w:tc>
        <w:tc>
          <w:tcPr>
            <w:tcW w:w="1030" w:type="dxa"/>
            <w:vAlign w:val="center"/>
          </w:tcPr>
          <w:p w14:paraId="6D1B8082" w14:textId="77777777" w:rsidR="00AC6384" w:rsidRDefault="00302D6D">
            <w:r>
              <w:t>11.370</w:t>
            </w:r>
          </w:p>
        </w:tc>
        <w:tc>
          <w:tcPr>
            <w:tcW w:w="848" w:type="dxa"/>
            <w:vAlign w:val="center"/>
          </w:tcPr>
          <w:p w14:paraId="531DE5C6" w14:textId="77777777" w:rsidR="00AC6384" w:rsidRDefault="00302D6D">
            <w:r>
              <w:t>1800.0</w:t>
            </w:r>
          </w:p>
        </w:tc>
        <w:tc>
          <w:tcPr>
            <w:tcW w:w="1018" w:type="dxa"/>
            <w:vAlign w:val="center"/>
          </w:tcPr>
          <w:p w14:paraId="3D04C229" w14:textId="77777777" w:rsidR="00AC6384" w:rsidRDefault="00302D6D">
            <w:r>
              <w:t>1050.0</w:t>
            </w:r>
          </w:p>
        </w:tc>
        <w:tc>
          <w:tcPr>
            <w:tcW w:w="1188" w:type="dxa"/>
            <w:vAlign w:val="center"/>
          </w:tcPr>
          <w:p w14:paraId="7A996194" w14:textId="77777777" w:rsidR="00AC6384" w:rsidRDefault="00302D6D">
            <w:r>
              <w:t>0.0210</w:t>
            </w:r>
          </w:p>
        </w:tc>
        <w:tc>
          <w:tcPr>
            <w:tcW w:w="1516" w:type="dxa"/>
            <w:vAlign w:val="center"/>
          </w:tcPr>
          <w:p w14:paraId="69415DEE" w14:textId="77777777" w:rsidR="00AC6384" w:rsidRDefault="00302D6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C6384" w14:paraId="00862554" w14:textId="77777777">
        <w:tc>
          <w:tcPr>
            <w:tcW w:w="2196" w:type="dxa"/>
            <w:shd w:val="clear" w:color="auto" w:fill="E6E6E6"/>
            <w:vAlign w:val="center"/>
          </w:tcPr>
          <w:p w14:paraId="7959887C" w14:textId="77777777" w:rsidR="00AC6384" w:rsidRDefault="00302D6D">
            <w:r>
              <w:t>石灰砂浆</w:t>
            </w:r>
          </w:p>
        </w:tc>
        <w:tc>
          <w:tcPr>
            <w:tcW w:w="1018" w:type="dxa"/>
            <w:vAlign w:val="center"/>
          </w:tcPr>
          <w:p w14:paraId="7AD5F90D" w14:textId="77777777" w:rsidR="00AC6384" w:rsidRDefault="00302D6D">
            <w:r>
              <w:t>0.810</w:t>
            </w:r>
          </w:p>
        </w:tc>
        <w:tc>
          <w:tcPr>
            <w:tcW w:w="1030" w:type="dxa"/>
            <w:vAlign w:val="center"/>
          </w:tcPr>
          <w:p w14:paraId="7DC0593C" w14:textId="77777777" w:rsidR="00AC6384" w:rsidRDefault="00302D6D">
            <w:r>
              <w:t>10.070</w:t>
            </w:r>
          </w:p>
        </w:tc>
        <w:tc>
          <w:tcPr>
            <w:tcW w:w="848" w:type="dxa"/>
            <w:vAlign w:val="center"/>
          </w:tcPr>
          <w:p w14:paraId="572C5A31" w14:textId="77777777" w:rsidR="00AC6384" w:rsidRDefault="00302D6D">
            <w:r>
              <w:t>1600.0</w:t>
            </w:r>
          </w:p>
        </w:tc>
        <w:tc>
          <w:tcPr>
            <w:tcW w:w="1018" w:type="dxa"/>
            <w:vAlign w:val="center"/>
          </w:tcPr>
          <w:p w14:paraId="5B8CEC55" w14:textId="77777777" w:rsidR="00AC6384" w:rsidRDefault="00302D6D">
            <w:r>
              <w:t>1050.0</w:t>
            </w:r>
          </w:p>
        </w:tc>
        <w:tc>
          <w:tcPr>
            <w:tcW w:w="1188" w:type="dxa"/>
            <w:vAlign w:val="center"/>
          </w:tcPr>
          <w:p w14:paraId="48534D3F" w14:textId="77777777" w:rsidR="00AC6384" w:rsidRDefault="00302D6D">
            <w:r>
              <w:t>0.0443</w:t>
            </w:r>
          </w:p>
        </w:tc>
        <w:tc>
          <w:tcPr>
            <w:tcW w:w="1516" w:type="dxa"/>
            <w:vAlign w:val="center"/>
          </w:tcPr>
          <w:p w14:paraId="3EC757F5" w14:textId="77777777" w:rsidR="00AC6384" w:rsidRDefault="00302D6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C6384" w14:paraId="70D87291" w14:textId="77777777">
        <w:tc>
          <w:tcPr>
            <w:tcW w:w="2196" w:type="dxa"/>
            <w:shd w:val="clear" w:color="auto" w:fill="E6E6E6"/>
            <w:vAlign w:val="center"/>
          </w:tcPr>
          <w:p w14:paraId="3552BA65" w14:textId="77777777" w:rsidR="00AC6384" w:rsidRDefault="00302D6D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1C574FB" w14:textId="77777777" w:rsidR="00AC6384" w:rsidRDefault="00302D6D">
            <w:r>
              <w:t>1.740</w:t>
            </w:r>
          </w:p>
        </w:tc>
        <w:tc>
          <w:tcPr>
            <w:tcW w:w="1030" w:type="dxa"/>
            <w:vAlign w:val="center"/>
          </w:tcPr>
          <w:p w14:paraId="4F25A0AE" w14:textId="77777777" w:rsidR="00AC6384" w:rsidRDefault="00302D6D">
            <w:r>
              <w:t>17.200</w:t>
            </w:r>
          </w:p>
        </w:tc>
        <w:tc>
          <w:tcPr>
            <w:tcW w:w="848" w:type="dxa"/>
            <w:vAlign w:val="center"/>
          </w:tcPr>
          <w:p w14:paraId="71920D1F" w14:textId="77777777" w:rsidR="00AC6384" w:rsidRDefault="00302D6D">
            <w:r>
              <w:t>2500.0</w:t>
            </w:r>
          </w:p>
        </w:tc>
        <w:tc>
          <w:tcPr>
            <w:tcW w:w="1018" w:type="dxa"/>
            <w:vAlign w:val="center"/>
          </w:tcPr>
          <w:p w14:paraId="0B0E5D45" w14:textId="77777777" w:rsidR="00AC6384" w:rsidRDefault="00302D6D">
            <w:r>
              <w:t>920.0</w:t>
            </w:r>
          </w:p>
        </w:tc>
        <w:tc>
          <w:tcPr>
            <w:tcW w:w="1188" w:type="dxa"/>
            <w:vAlign w:val="center"/>
          </w:tcPr>
          <w:p w14:paraId="411CCF0C" w14:textId="77777777" w:rsidR="00AC6384" w:rsidRDefault="00302D6D">
            <w:r>
              <w:t>0.0158</w:t>
            </w:r>
          </w:p>
        </w:tc>
        <w:tc>
          <w:tcPr>
            <w:tcW w:w="1516" w:type="dxa"/>
            <w:vAlign w:val="center"/>
          </w:tcPr>
          <w:p w14:paraId="093FD4EE" w14:textId="77777777" w:rsidR="00AC6384" w:rsidRDefault="00302D6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C6384" w14:paraId="390E73AF" w14:textId="77777777">
        <w:tc>
          <w:tcPr>
            <w:tcW w:w="2196" w:type="dxa"/>
            <w:shd w:val="clear" w:color="auto" w:fill="E6E6E6"/>
            <w:vAlign w:val="center"/>
          </w:tcPr>
          <w:p w14:paraId="3AB02926" w14:textId="77777777" w:rsidR="00AC6384" w:rsidRDefault="00302D6D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327760B" w14:textId="77777777" w:rsidR="00AC6384" w:rsidRDefault="00302D6D">
            <w:r>
              <w:t>1.510</w:t>
            </w:r>
          </w:p>
        </w:tc>
        <w:tc>
          <w:tcPr>
            <w:tcW w:w="1030" w:type="dxa"/>
            <w:vAlign w:val="center"/>
          </w:tcPr>
          <w:p w14:paraId="6BE8324D" w14:textId="77777777" w:rsidR="00AC6384" w:rsidRDefault="00302D6D">
            <w:r>
              <w:t>15.360</w:t>
            </w:r>
          </w:p>
        </w:tc>
        <w:tc>
          <w:tcPr>
            <w:tcW w:w="848" w:type="dxa"/>
            <w:vAlign w:val="center"/>
          </w:tcPr>
          <w:p w14:paraId="45DE978D" w14:textId="77777777" w:rsidR="00AC6384" w:rsidRDefault="00302D6D">
            <w:r>
              <w:t>2300.0</w:t>
            </w:r>
          </w:p>
        </w:tc>
        <w:tc>
          <w:tcPr>
            <w:tcW w:w="1018" w:type="dxa"/>
            <w:vAlign w:val="center"/>
          </w:tcPr>
          <w:p w14:paraId="0768E580" w14:textId="77777777" w:rsidR="00AC6384" w:rsidRDefault="00302D6D">
            <w:r>
              <w:t>920.0</w:t>
            </w:r>
          </w:p>
        </w:tc>
        <w:tc>
          <w:tcPr>
            <w:tcW w:w="1188" w:type="dxa"/>
            <w:vAlign w:val="center"/>
          </w:tcPr>
          <w:p w14:paraId="5E391AD7" w14:textId="77777777" w:rsidR="00AC6384" w:rsidRDefault="00302D6D">
            <w:r>
              <w:t>0.0173</w:t>
            </w:r>
          </w:p>
        </w:tc>
        <w:tc>
          <w:tcPr>
            <w:tcW w:w="1516" w:type="dxa"/>
            <w:vAlign w:val="center"/>
          </w:tcPr>
          <w:p w14:paraId="4FC7A4EA" w14:textId="77777777" w:rsidR="00AC6384" w:rsidRDefault="00302D6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C6384" w14:paraId="3D8EFA06" w14:textId="77777777">
        <w:tc>
          <w:tcPr>
            <w:tcW w:w="2196" w:type="dxa"/>
            <w:shd w:val="clear" w:color="auto" w:fill="E6E6E6"/>
            <w:vAlign w:val="center"/>
          </w:tcPr>
          <w:p w14:paraId="7A78CFC5" w14:textId="77777777" w:rsidR="00AC6384" w:rsidRDefault="00302D6D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7C7B88C" w14:textId="77777777" w:rsidR="00AC6384" w:rsidRDefault="00302D6D">
            <w:r>
              <w:t>0.030</w:t>
            </w:r>
          </w:p>
        </w:tc>
        <w:tc>
          <w:tcPr>
            <w:tcW w:w="1030" w:type="dxa"/>
            <w:vAlign w:val="center"/>
          </w:tcPr>
          <w:p w14:paraId="13FF8FA1" w14:textId="77777777" w:rsidR="00AC6384" w:rsidRDefault="00302D6D">
            <w:r>
              <w:t>0.340</w:t>
            </w:r>
          </w:p>
        </w:tc>
        <w:tc>
          <w:tcPr>
            <w:tcW w:w="848" w:type="dxa"/>
            <w:vAlign w:val="center"/>
          </w:tcPr>
          <w:p w14:paraId="4E35D2E1" w14:textId="77777777" w:rsidR="00AC6384" w:rsidRDefault="00302D6D">
            <w:r>
              <w:t>35.0</w:t>
            </w:r>
          </w:p>
        </w:tc>
        <w:tc>
          <w:tcPr>
            <w:tcW w:w="1018" w:type="dxa"/>
            <w:vAlign w:val="center"/>
          </w:tcPr>
          <w:p w14:paraId="01E7CED8" w14:textId="77777777" w:rsidR="00AC6384" w:rsidRDefault="00302D6D">
            <w:r>
              <w:t>1380.0</w:t>
            </w:r>
          </w:p>
        </w:tc>
        <w:tc>
          <w:tcPr>
            <w:tcW w:w="1188" w:type="dxa"/>
            <w:vAlign w:val="center"/>
          </w:tcPr>
          <w:p w14:paraId="34F6E46D" w14:textId="77777777" w:rsidR="00AC6384" w:rsidRDefault="00302D6D">
            <w:r>
              <w:t>0.0000</w:t>
            </w:r>
          </w:p>
        </w:tc>
        <w:tc>
          <w:tcPr>
            <w:tcW w:w="1516" w:type="dxa"/>
            <w:vAlign w:val="center"/>
          </w:tcPr>
          <w:p w14:paraId="7EA5E6AA" w14:textId="77777777" w:rsidR="00AC6384" w:rsidRDefault="00302D6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C6384" w14:paraId="79CD0CBC" w14:textId="77777777">
        <w:tc>
          <w:tcPr>
            <w:tcW w:w="2196" w:type="dxa"/>
            <w:shd w:val="clear" w:color="auto" w:fill="E6E6E6"/>
            <w:vAlign w:val="center"/>
          </w:tcPr>
          <w:p w14:paraId="311A922B" w14:textId="77777777" w:rsidR="00AC6384" w:rsidRDefault="00302D6D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3665B3A" w14:textId="77777777" w:rsidR="00AC6384" w:rsidRDefault="00302D6D">
            <w:r>
              <w:t>0.180</w:t>
            </w:r>
          </w:p>
        </w:tc>
        <w:tc>
          <w:tcPr>
            <w:tcW w:w="1030" w:type="dxa"/>
            <w:vAlign w:val="center"/>
          </w:tcPr>
          <w:p w14:paraId="68C6B794" w14:textId="77777777" w:rsidR="00AC6384" w:rsidRDefault="00302D6D">
            <w:r>
              <w:t>3.100</w:t>
            </w:r>
          </w:p>
        </w:tc>
        <w:tc>
          <w:tcPr>
            <w:tcW w:w="848" w:type="dxa"/>
            <w:vAlign w:val="center"/>
          </w:tcPr>
          <w:p w14:paraId="2A7D9E1B" w14:textId="77777777" w:rsidR="00AC6384" w:rsidRDefault="00302D6D">
            <w:r>
              <w:t>700.0</w:t>
            </w:r>
          </w:p>
        </w:tc>
        <w:tc>
          <w:tcPr>
            <w:tcW w:w="1018" w:type="dxa"/>
            <w:vAlign w:val="center"/>
          </w:tcPr>
          <w:p w14:paraId="30273685" w14:textId="77777777" w:rsidR="00AC6384" w:rsidRDefault="00302D6D">
            <w:r>
              <w:t>1050.0</w:t>
            </w:r>
          </w:p>
        </w:tc>
        <w:tc>
          <w:tcPr>
            <w:tcW w:w="1188" w:type="dxa"/>
            <w:vAlign w:val="center"/>
          </w:tcPr>
          <w:p w14:paraId="6B635572" w14:textId="77777777" w:rsidR="00AC6384" w:rsidRDefault="00302D6D">
            <w:r>
              <w:t>0.0998</w:t>
            </w:r>
          </w:p>
        </w:tc>
        <w:tc>
          <w:tcPr>
            <w:tcW w:w="1516" w:type="dxa"/>
            <w:vAlign w:val="center"/>
          </w:tcPr>
          <w:p w14:paraId="5CD1DB0B" w14:textId="77777777" w:rsidR="00AC6384" w:rsidRDefault="00302D6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C6384" w14:paraId="6AEC06FB" w14:textId="77777777">
        <w:tc>
          <w:tcPr>
            <w:tcW w:w="2196" w:type="dxa"/>
            <w:shd w:val="clear" w:color="auto" w:fill="E6E6E6"/>
            <w:vAlign w:val="center"/>
          </w:tcPr>
          <w:p w14:paraId="4A6E7D09" w14:textId="77777777" w:rsidR="00AC6384" w:rsidRDefault="00302D6D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BBF9C1D" w14:textId="77777777" w:rsidR="00AC6384" w:rsidRDefault="00302D6D">
            <w:r>
              <w:t>0.750</w:t>
            </w:r>
          </w:p>
        </w:tc>
        <w:tc>
          <w:tcPr>
            <w:tcW w:w="1030" w:type="dxa"/>
            <w:vAlign w:val="center"/>
          </w:tcPr>
          <w:p w14:paraId="50D4AFD8" w14:textId="77777777" w:rsidR="00AC6384" w:rsidRDefault="00302D6D">
            <w:r>
              <w:t>7.490</w:t>
            </w:r>
          </w:p>
        </w:tc>
        <w:tc>
          <w:tcPr>
            <w:tcW w:w="848" w:type="dxa"/>
            <w:vAlign w:val="center"/>
          </w:tcPr>
          <w:p w14:paraId="0A6ACADD" w14:textId="77777777" w:rsidR="00AC6384" w:rsidRDefault="00302D6D">
            <w:r>
              <w:t>1450.0</w:t>
            </w:r>
          </w:p>
        </w:tc>
        <w:tc>
          <w:tcPr>
            <w:tcW w:w="1018" w:type="dxa"/>
            <w:vAlign w:val="center"/>
          </w:tcPr>
          <w:p w14:paraId="3DF52826" w14:textId="77777777" w:rsidR="00AC6384" w:rsidRDefault="00302D6D">
            <w:r>
              <w:t>709.4</w:t>
            </w:r>
          </w:p>
        </w:tc>
        <w:tc>
          <w:tcPr>
            <w:tcW w:w="1188" w:type="dxa"/>
            <w:vAlign w:val="center"/>
          </w:tcPr>
          <w:p w14:paraId="01120590" w14:textId="77777777" w:rsidR="00AC6384" w:rsidRDefault="00302D6D">
            <w:r>
              <w:t>0.0000</w:t>
            </w:r>
          </w:p>
        </w:tc>
        <w:tc>
          <w:tcPr>
            <w:tcW w:w="1516" w:type="dxa"/>
            <w:vAlign w:val="center"/>
          </w:tcPr>
          <w:p w14:paraId="2B6C0AEE" w14:textId="77777777" w:rsidR="00AC6384" w:rsidRDefault="00AC6384">
            <w:pPr>
              <w:rPr>
                <w:sz w:val="18"/>
                <w:szCs w:val="18"/>
              </w:rPr>
            </w:pPr>
          </w:p>
        </w:tc>
      </w:tr>
    </w:tbl>
    <w:p w14:paraId="7BD4AB33" w14:textId="77777777" w:rsidR="00AC6384" w:rsidRDefault="00302D6D">
      <w:pPr>
        <w:pStyle w:val="2"/>
        <w:widowControl w:val="0"/>
        <w:rPr>
          <w:kern w:val="2"/>
        </w:rPr>
      </w:pPr>
      <w:bookmarkStart w:id="38" w:name="_Toc161308638"/>
      <w:r>
        <w:rPr>
          <w:kern w:val="2"/>
        </w:rPr>
        <w:t>围护结构作法简要说明</w:t>
      </w:r>
      <w:bookmarkEnd w:id="38"/>
    </w:p>
    <w:p w14:paraId="28B8CE39" w14:textId="77777777" w:rsidR="00AC6384" w:rsidRDefault="00302D6D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4CC1C93" w14:textId="77777777" w:rsidR="00AC6384" w:rsidRDefault="00302D6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5711243" w14:textId="77777777" w:rsidR="00AC6384" w:rsidRDefault="00AC63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D66C88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60E6F3B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2CDEB65" w14:textId="77777777" w:rsidR="00AC6384" w:rsidRDefault="00AC63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0CC6E0A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DA64223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E43FDA6" w14:textId="77777777" w:rsidR="00AC6384" w:rsidRDefault="00AC63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66A757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6A2E8CDE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0.340</w:t>
      </w:r>
    </w:p>
    <w:p w14:paraId="16DF1FCE" w14:textId="77777777" w:rsidR="00AC6384" w:rsidRDefault="00AC63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D3DEAE" w14:textId="77777777" w:rsidR="00AC6384" w:rsidRDefault="00302D6D">
      <w:pPr>
        <w:pStyle w:val="2"/>
        <w:widowControl w:val="0"/>
        <w:rPr>
          <w:kern w:val="2"/>
        </w:rPr>
      </w:pPr>
      <w:bookmarkStart w:id="39" w:name="_Toc161308639"/>
      <w:r>
        <w:rPr>
          <w:kern w:val="2"/>
        </w:rPr>
        <w:lastRenderedPageBreak/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AC6384" w14:paraId="2E2A0F83" w14:textId="77777777">
        <w:tc>
          <w:tcPr>
            <w:tcW w:w="2513" w:type="dxa"/>
            <w:shd w:val="clear" w:color="auto" w:fill="E6E6E6"/>
            <w:vAlign w:val="center"/>
          </w:tcPr>
          <w:p w14:paraId="43127F92" w14:textId="77777777" w:rsidR="00AC6384" w:rsidRDefault="00302D6D">
            <w:r>
              <w:t>外表面积</w:t>
            </w:r>
          </w:p>
        </w:tc>
        <w:tc>
          <w:tcPr>
            <w:tcW w:w="6820" w:type="dxa"/>
            <w:vAlign w:val="center"/>
          </w:tcPr>
          <w:p w14:paraId="37B4CD05" w14:textId="77777777" w:rsidR="00AC6384" w:rsidRDefault="00302D6D">
            <w:r>
              <w:t>1227.00</w:t>
            </w:r>
          </w:p>
        </w:tc>
      </w:tr>
      <w:tr w:rsidR="00AC6384" w14:paraId="5185B05D" w14:textId="77777777">
        <w:tc>
          <w:tcPr>
            <w:tcW w:w="2513" w:type="dxa"/>
            <w:shd w:val="clear" w:color="auto" w:fill="E6E6E6"/>
            <w:vAlign w:val="center"/>
          </w:tcPr>
          <w:p w14:paraId="1EA1CE23" w14:textId="77777777" w:rsidR="00AC6384" w:rsidRDefault="00302D6D">
            <w:r>
              <w:t>建筑体积</w:t>
            </w:r>
          </w:p>
        </w:tc>
        <w:tc>
          <w:tcPr>
            <w:tcW w:w="6820" w:type="dxa"/>
            <w:vAlign w:val="center"/>
          </w:tcPr>
          <w:p w14:paraId="406DDB5F" w14:textId="77777777" w:rsidR="00AC6384" w:rsidRDefault="00302D6D">
            <w:r>
              <w:t>3828.00</w:t>
            </w:r>
          </w:p>
        </w:tc>
      </w:tr>
      <w:tr w:rsidR="00AC6384" w14:paraId="3CF7D42A" w14:textId="77777777">
        <w:tc>
          <w:tcPr>
            <w:tcW w:w="2513" w:type="dxa"/>
            <w:shd w:val="clear" w:color="auto" w:fill="E6E6E6"/>
            <w:vAlign w:val="center"/>
          </w:tcPr>
          <w:p w14:paraId="10CBCC5C" w14:textId="77777777" w:rsidR="00AC6384" w:rsidRDefault="00302D6D">
            <w:r>
              <w:t>体形系数</w:t>
            </w:r>
          </w:p>
        </w:tc>
        <w:tc>
          <w:tcPr>
            <w:tcW w:w="6820" w:type="dxa"/>
            <w:vAlign w:val="center"/>
          </w:tcPr>
          <w:p w14:paraId="756BA076" w14:textId="77777777" w:rsidR="00AC6384" w:rsidRDefault="00302D6D">
            <w:r>
              <w:t>0.39</w:t>
            </w:r>
          </w:p>
        </w:tc>
      </w:tr>
    </w:tbl>
    <w:p w14:paraId="0A932E7F" w14:textId="77777777" w:rsidR="00AC6384" w:rsidRDefault="00302D6D">
      <w:pPr>
        <w:pStyle w:val="2"/>
        <w:widowControl w:val="0"/>
        <w:rPr>
          <w:kern w:val="2"/>
        </w:rPr>
      </w:pPr>
      <w:bookmarkStart w:id="40" w:name="_Toc161308640"/>
      <w:r>
        <w:rPr>
          <w:kern w:val="2"/>
        </w:rPr>
        <w:t>窗墙比</w:t>
      </w:r>
      <w:bookmarkEnd w:id="40"/>
    </w:p>
    <w:p w14:paraId="4B6B6C71" w14:textId="77777777" w:rsidR="00AC6384" w:rsidRDefault="00302D6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61308641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AC6384" w14:paraId="7CA5977A" w14:textId="77777777">
        <w:tc>
          <w:tcPr>
            <w:tcW w:w="1131" w:type="dxa"/>
            <w:shd w:val="clear" w:color="auto" w:fill="E6E6E6"/>
            <w:vAlign w:val="center"/>
          </w:tcPr>
          <w:p w14:paraId="732C0EA1" w14:textId="77777777" w:rsidR="00AC6384" w:rsidRDefault="00302D6D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7C3A1FAF" w14:textId="77777777" w:rsidR="00AC6384" w:rsidRDefault="00302D6D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CDE7DAD" w14:textId="77777777" w:rsidR="00AC6384" w:rsidRDefault="00302D6D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E882E7C" w14:textId="77777777" w:rsidR="00AC6384" w:rsidRDefault="00302D6D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6C46AE" w14:textId="77777777" w:rsidR="00AC6384" w:rsidRDefault="00302D6D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E04FD0" w14:textId="77777777" w:rsidR="00AC6384" w:rsidRDefault="00302D6D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D62A6CA" w14:textId="77777777" w:rsidR="00AC6384" w:rsidRDefault="00302D6D">
            <w:pPr>
              <w:jc w:val="center"/>
            </w:pPr>
            <w:r>
              <w:t>结论</w:t>
            </w:r>
          </w:p>
        </w:tc>
      </w:tr>
      <w:tr w:rsidR="00AC6384" w14:paraId="0142833C" w14:textId="77777777">
        <w:tc>
          <w:tcPr>
            <w:tcW w:w="1131" w:type="dxa"/>
            <w:shd w:val="clear" w:color="auto" w:fill="E6E6E6"/>
            <w:vAlign w:val="center"/>
          </w:tcPr>
          <w:p w14:paraId="77B12C83" w14:textId="77777777" w:rsidR="00AC6384" w:rsidRDefault="00302D6D">
            <w:r>
              <w:t>南向</w:t>
            </w:r>
          </w:p>
        </w:tc>
        <w:tc>
          <w:tcPr>
            <w:tcW w:w="1296" w:type="dxa"/>
            <w:vAlign w:val="center"/>
          </w:tcPr>
          <w:p w14:paraId="63058DE8" w14:textId="77777777" w:rsidR="00AC6384" w:rsidRDefault="00302D6D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721E1E8" w14:textId="77777777" w:rsidR="00AC6384" w:rsidRDefault="00302D6D">
            <w:r>
              <w:t>147.30</w:t>
            </w:r>
          </w:p>
        </w:tc>
        <w:tc>
          <w:tcPr>
            <w:tcW w:w="1584" w:type="dxa"/>
            <w:vAlign w:val="center"/>
          </w:tcPr>
          <w:p w14:paraId="19E47F50" w14:textId="77777777" w:rsidR="00AC6384" w:rsidRDefault="00302D6D">
            <w:r>
              <w:t>344.88</w:t>
            </w:r>
          </w:p>
        </w:tc>
        <w:tc>
          <w:tcPr>
            <w:tcW w:w="1131" w:type="dxa"/>
            <w:vAlign w:val="center"/>
          </w:tcPr>
          <w:p w14:paraId="6DF4E777" w14:textId="77777777" w:rsidR="00AC6384" w:rsidRDefault="00302D6D">
            <w:r>
              <w:t>0.43</w:t>
            </w:r>
          </w:p>
        </w:tc>
        <w:tc>
          <w:tcPr>
            <w:tcW w:w="1018" w:type="dxa"/>
            <w:vAlign w:val="center"/>
          </w:tcPr>
          <w:p w14:paraId="6760C467" w14:textId="77777777" w:rsidR="00AC6384" w:rsidRDefault="00302D6D">
            <w:r>
              <w:t>0.70</w:t>
            </w:r>
          </w:p>
        </w:tc>
        <w:tc>
          <w:tcPr>
            <w:tcW w:w="1584" w:type="dxa"/>
            <w:vAlign w:val="center"/>
          </w:tcPr>
          <w:p w14:paraId="065B8D25" w14:textId="77777777" w:rsidR="00AC6384" w:rsidRDefault="00302D6D">
            <w:r>
              <w:t>适宜</w:t>
            </w:r>
          </w:p>
        </w:tc>
      </w:tr>
      <w:tr w:rsidR="00AC6384" w14:paraId="516E8E6D" w14:textId="77777777">
        <w:tc>
          <w:tcPr>
            <w:tcW w:w="1131" w:type="dxa"/>
            <w:shd w:val="clear" w:color="auto" w:fill="E6E6E6"/>
            <w:vAlign w:val="center"/>
          </w:tcPr>
          <w:p w14:paraId="6FB15083" w14:textId="77777777" w:rsidR="00AC6384" w:rsidRDefault="00302D6D">
            <w:r>
              <w:t>北向</w:t>
            </w:r>
          </w:p>
        </w:tc>
        <w:tc>
          <w:tcPr>
            <w:tcW w:w="1296" w:type="dxa"/>
            <w:vAlign w:val="center"/>
          </w:tcPr>
          <w:p w14:paraId="006AA8E2" w14:textId="77777777" w:rsidR="00AC6384" w:rsidRDefault="00302D6D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6DD8559" w14:textId="77777777" w:rsidR="00AC6384" w:rsidRDefault="00302D6D">
            <w:r>
              <w:t>95.55</w:t>
            </w:r>
          </w:p>
        </w:tc>
        <w:tc>
          <w:tcPr>
            <w:tcW w:w="1584" w:type="dxa"/>
            <w:vAlign w:val="center"/>
          </w:tcPr>
          <w:p w14:paraId="4B51775B" w14:textId="77777777" w:rsidR="00AC6384" w:rsidRDefault="00302D6D">
            <w:r>
              <w:t>366.46</w:t>
            </w:r>
          </w:p>
        </w:tc>
        <w:tc>
          <w:tcPr>
            <w:tcW w:w="1131" w:type="dxa"/>
            <w:vAlign w:val="center"/>
          </w:tcPr>
          <w:p w14:paraId="0F5CC31A" w14:textId="77777777" w:rsidR="00AC6384" w:rsidRDefault="00302D6D">
            <w:r>
              <w:t>0.26</w:t>
            </w:r>
          </w:p>
        </w:tc>
        <w:tc>
          <w:tcPr>
            <w:tcW w:w="1018" w:type="dxa"/>
            <w:vAlign w:val="center"/>
          </w:tcPr>
          <w:p w14:paraId="74B580ED" w14:textId="77777777" w:rsidR="00AC6384" w:rsidRDefault="00302D6D">
            <w:r>
              <w:t>0.70</w:t>
            </w:r>
          </w:p>
        </w:tc>
        <w:tc>
          <w:tcPr>
            <w:tcW w:w="1584" w:type="dxa"/>
            <w:vAlign w:val="center"/>
          </w:tcPr>
          <w:p w14:paraId="7220050C" w14:textId="77777777" w:rsidR="00AC6384" w:rsidRDefault="00302D6D">
            <w:r>
              <w:t>适宜</w:t>
            </w:r>
          </w:p>
        </w:tc>
      </w:tr>
      <w:tr w:rsidR="00AC6384" w14:paraId="425FB5C0" w14:textId="77777777">
        <w:tc>
          <w:tcPr>
            <w:tcW w:w="1131" w:type="dxa"/>
            <w:shd w:val="clear" w:color="auto" w:fill="E6E6E6"/>
            <w:vAlign w:val="center"/>
          </w:tcPr>
          <w:p w14:paraId="195AC930" w14:textId="77777777" w:rsidR="00AC6384" w:rsidRDefault="00302D6D">
            <w:r>
              <w:t>东向</w:t>
            </w:r>
          </w:p>
        </w:tc>
        <w:tc>
          <w:tcPr>
            <w:tcW w:w="1296" w:type="dxa"/>
            <w:vAlign w:val="center"/>
          </w:tcPr>
          <w:p w14:paraId="4AE4E4E5" w14:textId="77777777" w:rsidR="00AC6384" w:rsidRDefault="00302D6D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A2DF058" w14:textId="77777777" w:rsidR="00AC6384" w:rsidRDefault="00302D6D">
            <w:r>
              <w:t>37.80</w:t>
            </w:r>
          </w:p>
        </w:tc>
        <w:tc>
          <w:tcPr>
            <w:tcW w:w="1584" w:type="dxa"/>
            <w:vAlign w:val="center"/>
          </w:tcPr>
          <w:p w14:paraId="5F6A40ED" w14:textId="77777777" w:rsidR="00AC6384" w:rsidRDefault="00302D6D">
            <w:r>
              <w:t>259.95</w:t>
            </w:r>
          </w:p>
        </w:tc>
        <w:tc>
          <w:tcPr>
            <w:tcW w:w="1131" w:type="dxa"/>
            <w:vAlign w:val="center"/>
          </w:tcPr>
          <w:p w14:paraId="0A499F97" w14:textId="77777777" w:rsidR="00AC6384" w:rsidRDefault="00302D6D">
            <w:r>
              <w:t>0.15</w:t>
            </w:r>
          </w:p>
        </w:tc>
        <w:tc>
          <w:tcPr>
            <w:tcW w:w="1018" w:type="dxa"/>
            <w:vAlign w:val="center"/>
          </w:tcPr>
          <w:p w14:paraId="457C0F04" w14:textId="77777777" w:rsidR="00AC6384" w:rsidRDefault="00302D6D">
            <w:r>
              <w:t>0.70</w:t>
            </w:r>
          </w:p>
        </w:tc>
        <w:tc>
          <w:tcPr>
            <w:tcW w:w="1584" w:type="dxa"/>
            <w:vAlign w:val="center"/>
          </w:tcPr>
          <w:p w14:paraId="4358D7E8" w14:textId="77777777" w:rsidR="00AC6384" w:rsidRDefault="00302D6D">
            <w:r>
              <w:t>适宜</w:t>
            </w:r>
          </w:p>
        </w:tc>
      </w:tr>
      <w:tr w:rsidR="00AC6384" w14:paraId="4B83CB63" w14:textId="77777777">
        <w:tc>
          <w:tcPr>
            <w:tcW w:w="1131" w:type="dxa"/>
            <w:shd w:val="clear" w:color="auto" w:fill="E6E6E6"/>
            <w:vAlign w:val="center"/>
          </w:tcPr>
          <w:p w14:paraId="6CCC51C0" w14:textId="77777777" w:rsidR="00AC6384" w:rsidRDefault="00302D6D">
            <w:r>
              <w:t>西向</w:t>
            </w:r>
          </w:p>
        </w:tc>
        <w:tc>
          <w:tcPr>
            <w:tcW w:w="1296" w:type="dxa"/>
            <w:vAlign w:val="center"/>
          </w:tcPr>
          <w:p w14:paraId="75692C22" w14:textId="77777777" w:rsidR="00AC6384" w:rsidRDefault="00302D6D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ECEF814" w14:textId="77777777" w:rsidR="00AC6384" w:rsidRDefault="00302D6D">
            <w:r>
              <w:t>76.05</w:t>
            </w:r>
          </w:p>
        </w:tc>
        <w:tc>
          <w:tcPr>
            <w:tcW w:w="1584" w:type="dxa"/>
            <w:vAlign w:val="center"/>
          </w:tcPr>
          <w:p w14:paraId="45100E7A" w14:textId="77777777" w:rsidR="00AC6384" w:rsidRDefault="00302D6D">
            <w:r>
              <w:t>259.85</w:t>
            </w:r>
          </w:p>
        </w:tc>
        <w:tc>
          <w:tcPr>
            <w:tcW w:w="1131" w:type="dxa"/>
            <w:vAlign w:val="center"/>
          </w:tcPr>
          <w:p w14:paraId="140837CA" w14:textId="77777777" w:rsidR="00AC6384" w:rsidRDefault="00302D6D">
            <w:r>
              <w:t>0.29</w:t>
            </w:r>
          </w:p>
        </w:tc>
        <w:tc>
          <w:tcPr>
            <w:tcW w:w="1018" w:type="dxa"/>
            <w:vAlign w:val="center"/>
          </w:tcPr>
          <w:p w14:paraId="1A50EF37" w14:textId="77777777" w:rsidR="00AC6384" w:rsidRDefault="00302D6D">
            <w:r>
              <w:t>0.70</w:t>
            </w:r>
          </w:p>
        </w:tc>
        <w:tc>
          <w:tcPr>
            <w:tcW w:w="1584" w:type="dxa"/>
            <w:vAlign w:val="center"/>
          </w:tcPr>
          <w:p w14:paraId="2DF5D89D" w14:textId="77777777" w:rsidR="00AC6384" w:rsidRDefault="00302D6D">
            <w:r>
              <w:t>适宜</w:t>
            </w:r>
          </w:p>
        </w:tc>
      </w:tr>
      <w:tr w:rsidR="00AC6384" w14:paraId="4027137A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A1E7254" w14:textId="77777777" w:rsidR="00AC6384" w:rsidRDefault="00302D6D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1D14C06F" w14:textId="77777777" w:rsidR="00AC6384" w:rsidRDefault="00302D6D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AC6384" w14:paraId="4DB21A51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36230F28" w14:textId="77777777" w:rsidR="00AC6384" w:rsidRDefault="00302D6D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7A093138" w14:textId="77777777" w:rsidR="00AC6384" w:rsidRDefault="00302D6D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AC6384" w14:paraId="679EDE5E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4A881B2" w14:textId="77777777" w:rsidR="00AC6384" w:rsidRDefault="00302D6D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0F847590" w14:textId="77777777" w:rsidR="00AC6384" w:rsidRDefault="00302D6D">
            <w:r>
              <w:t>适宜</w:t>
            </w:r>
          </w:p>
        </w:tc>
      </w:tr>
    </w:tbl>
    <w:p w14:paraId="54C599CF" w14:textId="77777777" w:rsidR="00AC6384" w:rsidRDefault="00302D6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61308642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AC6384" w14:paraId="5A513432" w14:textId="77777777">
        <w:tc>
          <w:tcPr>
            <w:tcW w:w="1160" w:type="dxa"/>
            <w:shd w:val="clear" w:color="auto" w:fill="E6E6E6"/>
            <w:vAlign w:val="center"/>
          </w:tcPr>
          <w:p w14:paraId="3BAA75FD" w14:textId="77777777" w:rsidR="00AC6384" w:rsidRDefault="00302D6D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57D31F2" w14:textId="77777777" w:rsidR="00AC6384" w:rsidRDefault="00302D6D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EF1CBE1" w14:textId="77777777" w:rsidR="00AC6384" w:rsidRDefault="00302D6D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1D277512" w14:textId="77777777" w:rsidR="00AC6384" w:rsidRDefault="00302D6D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DC2F09C" w14:textId="77777777" w:rsidR="00AC6384" w:rsidRDefault="00302D6D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A954593" w14:textId="77777777" w:rsidR="00AC6384" w:rsidRDefault="00302D6D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B9AD506" w14:textId="77777777" w:rsidR="00AC6384" w:rsidRDefault="00302D6D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DEAF8A3" w14:textId="77777777" w:rsidR="00AC6384" w:rsidRDefault="00302D6D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AC6384" w14:paraId="725BEEBB" w14:textId="77777777">
        <w:tc>
          <w:tcPr>
            <w:tcW w:w="1160" w:type="dxa"/>
            <w:vMerge w:val="restart"/>
            <w:vAlign w:val="center"/>
          </w:tcPr>
          <w:p w14:paraId="784C37BB" w14:textId="77777777" w:rsidR="00AC6384" w:rsidRDefault="00302D6D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1F02EB69" w14:textId="77777777" w:rsidR="00AC6384" w:rsidRDefault="00302D6D">
            <w:r>
              <w:t>南</w:t>
            </w:r>
            <w:r>
              <w:t>-</w:t>
            </w:r>
            <w:r>
              <w:t>默认立面</w:t>
            </w:r>
            <w:r>
              <w:br/>
              <w:t>147.30</w:t>
            </w:r>
          </w:p>
        </w:tc>
        <w:tc>
          <w:tcPr>
            <w:tcW w:w="1562" w:type="dxa"/>
            <w:vAlign w:val="center"/>
          </w:tcPr>
          <w:p w14:paraId="4E0DD2F7" w14:textId="77777777" w:rsidR="00AC6384" w:rsidRDefault="00AC6384"/>
        </w:tc>
        <w:tc>
          <w:tcPr>
            <w:tcW w:w="1386" w:type="dxa"/>
            <w:vAlign w:val="center"/>
          </w:tcPr>
          <w:p w14:paraId="036333F0" w14:textId="77777777" w:rsidR="00AC6384" w:rsidRDefault="00302D6D">
            <w:r>
              <w:t>3.00×3.00</w:t>
            </w:r>
          </w:p>
        </w:tc>
        <w:tc>
          <w:tcPr>
            <w:tcW w:w="735" w:type="dxa"/>
            <w:vAlign w:val="center"/>
          </w:tcPr>
          <w:p w14:paraId="0FCC2860" w14:textId="77777777" w:rsidR="00AC6384" w:rsidRDefault="00302D6D">
            <w:r>
              <w:t>1~2</w:t>
            </w:r>
          </w:p>
        </w:tc>
        <w:tc>
          <w:tcPr>
            <w:tcW w:w="718" w:type="dxa"/>
            <w:vAlign w:val="center"/>
          </w:tcPr>
          <w:p w14:paraId="2635A878" w14:textId="77777777" w:rsidR="00AC6384" w:rsidRDefault="00302D6D">
            <w:r>
              <w:t>5</w:t>
            </w:r>
          </w:p>
        </w:tc>
        <w:tc>
          <w:tcPr>
            <w:tcW w:w="1262" w:type="dxa"/>
            <w:vAlign w:val="center"/>
          </w:tcPr>
          <w:p w14:paraId="738CC2E8" w14:textId="77777777" w:rsidR="00AC6384" w:rsidRDefault="00302D6D">
            <w:r>
              <w:t>9.00</w:t>
            </w:r>
          </w:p>
        </w:tc>
        <w:tc>
          <w:tcPr>
            <w:tcW w:w="1262" w:type="dxa"/>
            <w:vAlign w:val="center"/>
          </w:tcPr>
          <w:p w14:paraId="7A1E2AC6" w14:textId="77777777" w:rsidR="00AC6384" w:rsidRDefault="00302D6D">
            <w:r>
              <w:t>45.00</w:t>
            </w:r>
          </w:p>
        </w:tc>
      </w:tr>
      <w:tr w:rsidR="00AC6384" w14:paraId="03AC818C" w14:textId="77777777">
        <w:tc>
          <w:tcPr>
            <w:tcW w:w="1160" w:type="dxa"/>
            <w:vMerge/>
            <w:vAlign w:val="center"/>
          </w:tcPr>
          <w:p w14:paraId="4BE25F10" w14:textId="77777777" w:rsidR="00AC6384" w:rsidRDefault="00AC6384"/>
        </w:tc>
        <w:tc>
          <w:tcPr>
            <w:tcW w:w="1245" w:type="dxa"/>
            <w:vMerge/>
            <w:vAlign w:val="center"/>
          </w:tcPr>
          <w:p w14:paraId="4665CEA4" w14:textId="77777777" w:rsidR="00AC6384" w:rsidRDefault="00AC6384"/>
        </w:tc>
        <w:tc>
          <w:tcPr>
            <w:tcW w:w="1562" w:type="dxa"/>
            <w:vAlign w:val="center"/>
          </w:tcPr>
          <w:p w14:paraId="4AB53DA6" w14:textId="77777777" w:rsidR="00AC6384" w:rsidRDefault="00AC6384"/>
        </w:tc>
        <w:tc>
          <w:tcPr>
            <w:tcW w:w="1386" w:type="dxa"/>
            <w:vAlign w:val="center"/>
          </w:tcPr>
          <w:p w14:paraId="260ADB81" w14:textId="77777777" w:rsidR="00AC6384" w:rsidRDefault="00302D6D">
            <w:r>
              <w:t>3.60×1.50</w:t>
            </w:r>
          </w:p>
        </w:tc>
        <w:tc>
          <w:tcPr>
            <w:tcW w:w="735" w:type="dxa"/>
            <w:vAlign w:val="center"/>
          </w:tcPr>
          <w:p w14:paraId="0993A14F" w14:textId="77777777" w:rsidR="00AC6384" w:rsidRDefault="00302D6D">
            <w:r>
              <w:t>1</w:t>
            </w:r>
          </w:p>
        </w:tc>
        <w:tc>
          <w:tcPr>
            <w:tcW w:w="718" w:type="dxa"/>
            <w:vAlign w:val="center"/>
          </w:tcPr>
          <w:p w14:paraId="7FA00513" w14:textId="77777777" w:rsidR="00AC6384" w:rsidRDefault="00302D6D">
            <w:r>
              <w:t>1</w:t>
            </w:r>
          </w:p>
        </w:tc>
        <w:tc>
          <w:tcPr>
            <w:tcW w:w="1262" w:type="dxa"/>
            <w:vAlign w:val="center"/>
          </w:tcPr>
          <w:p w14:paraId="38EF9EA4" w14:textId="77777777" w:rsidR="00AC6384" w:rsidRDefault="00302D6D">
            <w:r>
              <w:t>5.40</w:t>
            </w:r>
          </w:p>
        </w:tc>
        <w:tc>
          <w:tcPr>
            <w:tcW w:w="1262" w:type="dxa"/>
            <w:vAlign w:val="center"/>
          </w:tcPr>
          <w:p w14:paraId="5BA5D36A" w14:textId="77777777" w:rsidR="00AC6384" w:rsidRDefault="00302D6D">
            <w:r>
              <w:t>5.40</w:t>
            </w:r>
          </w:p>
        </w:tc>
      </w:tr>
      <w:tr w:rsidR="00AC6384" w14:paraId="168A3F86" w14:textId="77777777">
        <w:tc>
          <w:tcPr>
            <w:tcW w:w="1160" w:type="dxa"/>
            <w:vMerge/>
            <w:vAlign w:val="center"/>
          </w:tcPr>
          <w:p w14:paraId="0BF28AE4" w14:textId="77777777" w:rsidR="00AC6384" w:rsidRDefault="00AC6384"/>
        </w:tc>
        <w:tc>
          <w:tcPr>
            <w:tcW w:w="1245" w:type="dxa"/>
            <w:vMerge/>
            <w:vAlign w:val="center"/>
          </w:tcPr>
          <w:p w14:paraId="72C6F4B0" w14:textId="77777777" w:rsidR="00AC6384" w:rsidRDefault="00AC6384"/>
        </w:tc>
        <w:tc>
          <w:tcPr>
            <w:tcW w:w="1562" w:type="dxa"/>
            <w:vAlign w:val="center"/>
          </w:tcPr>
          <w:p w14:paraId="55A5F60D" w14:textId="77777777" w:rsidR="00AC6384" w:rsidRDefault="00AC6384"/>
        </w:tc>
        <w:tc>
          <w:tcPr>
            <w:tcW w:w="1386" w:type="dxa"/>
            <w:vAlign w:val="center"/>
          </w:tcPr>
          <w:p w14:paraId="5ADD4323" w14:textId="77777777" w:rsidR="00AC6384" w:rsidRDefault="00302D6D">
            <w:r>
              <w:t>5.00×3.00</w:t>
            </w:r>
          </w:p>
        </w:tc>
        <w:tc>
          <w:tcPr>
            <w:tcW w:w="735" w:type="dxa"/>
            <w:vAlign w:val="center"/>
          </w:tcPr>
          <w:p w14:paraId="75657D90" w14:textId="77777777" w:rsidR="00AC6384" w:rsidRDefault="00302D6D">
            <w:r>
              <w:t>1~2</w:t>
            </w:r>
          </w:p>
        </w:tc>
        <w:tc>
          <w:tcPr>
            <w:tcW w:w="718" w:type="dxa"/>
            <w:vAlign w:val="center"/>
          </w:tcPr>
          <w:p w14:paraId="518EF413" w14:textId="77777777" w:rsidR="00AC6384" w:rsidRDefault="00302D6D">
            <w:r>
              <w:t>2</w:t>
            </w:r>
          </w:p>
        </w:tc>
        <w:tc>
          <w:tcPr>
            <w:tcW w:w="1262" w:type="dxa"/>
            <w:vAlign w:val="center"/>
          </w:tcPr>
          <w:p w14:paraId="743652FE" w14:textId="77777777" w:rsidR="00AC6384" w:rsidRDefault="00302D6D">
            <w:r>
              <w:t>15.00</w:t>
            </w:r>
          </w:p>
        </w:tc>
        <w:tc>
          <w:tcPr>
            <w:tcW w:w="1262" w:type="dxa"/>
            <w:vAlign w:val="center"/>
          </w:tcPr>
          <w:p w14:paraId="631ACF29" w14:textId="77777777" w:rsidR="00AC6384" w:rsidRDefault="00302D6D">
            <w:r>
              <w:t>30.00</w:t>
            </w:r>
          </w:p>
        </w:tc>
      </w:tr>
      <w:tr w:rsidR="00AC6384" w14:paraId="4F2F34F3" w14:textId="77777777">
        <w:tc>
          <w:tcPr>
            <w:tcW w:w="1160" w:type="dxa"/>
            <w:vMerge/>
            <w:vAlign w:val="center"/>
          </w:tcPr>
          <w:p w14:paraId="50B3B32C" w14:textId="77777777" w:rsidR="00AC6384" w:rsidRDefault="00AC6384"/>
        </w:tc>
        <w:tc>
          <w:tcPr>
            <w:tcW w:w="1245" w:type="dxa"/>
            <w:vMerge/>
            <w:vAlign w:val="center"/>
          </w:tcPr>
          <w:p w14:paraId="18ED815E" w14:textId="77777777" w:rsidR="00AC6384" w:rsidRDefault="00AC6384"/>
        </w:tc>
        <w:tc>
          <w:tcPr>
            <w:tcW w:w="1562" w:type="dxa"/>
            <w:vAlign w:val="center"/>
          </w:tcPr>
          <w:p w14:paraId="6A88B994" w14:textId="77777777" w:rsidR="00AC6384" w:rsidRDefault="00AC6384"/>
        </w:tc>
        <w:tc>
          <w:tcPr>
            <w:tcW w:w="1386" w:type="dxa"/>
            <w:vAlign w:val="center"/>
          </w:tcPr>
          <w:p w14:paraId="1A445914" w14:textId="77777777" w:rsidR="00AC6384" w:rsidRDefault="00302D6D">
            <w:r>
              <w:t>2.40×1.50</w:t>
            </w:r>
          </w:p>
        </w:tc>
        <w:tc>
          <w:tcPr>
            <w:tcW w:w="735" w:type="dxa"/>
            <w:vAlign w:val="center"/>
          </w:tcPr>
          <w:p w14:paraId="4B1A26D6" w14:textId="77777777" w:rsidR="00AC6384" w:rsidRDefault="00302D6D">
            <w:r>
              <w:t>1~2</w:t>
            </w:r>
          </w:p>
        </w:tc>
        <w:tc>
          <w:tcPr>
            <w:tcW w:w="718" w:type="dxa"/>
            <w:vAlign w:val="center"/>
          </w:tcPr>
          <w:p w14:paraId="4550C006" w14:textId="77777777" w:rsidR="00AC6384" w:rsidRDefault="00302D6D">
            <w:r>
              <w:t>8</w:t>
            </w:r>
          </w:p>
        </w:tc>
        <w:tc>
          <w:tcPr>
            <w:tcW w:w="1262" w:type="dxa"/>
            <w:vAlign w:val="center"/>
          </w:tcPr>
          <w:p w14:paraId="45E38FAE" w14:textId="77777777" w:rsidR="00AC6384" w:rsidRDefault="00302D6D">
            <w:r>
              <w:t>3.60</w:t>
            </w:r>
          </w:p>
        </w:tc>
        <w:tc>
          <w:tcPr>
            <w:tcW w:w="1262" w:type="dxa"/>
            <w:vAlign w:val="center"/>
          </w:tcPr>
          <w:p w14:paraId="460BD676" w14:textId="77777777" w:rsidR="00AC6384" w:rsidRDefault="00302D6D">
            <w:r>
              <w:t>28.80</w:t>
            </w:r>
          </w:p>
        </w:tc>
      </w:tr>
      <w:tr w:rsidR="00AC6384" w14:paraId="163A0663" w14:textId="77777777">
        <w:tc>
          <w:tcPr>
            <w:tcW w:w="1160" w:type="dxa"/>
            <w:vMerge/>
            <w:vAlign w:val="center"/>
          </w:tcPr>
          <w:p w14:paraId="610F1E13" w14:textId="77777777" w:rsidR="00AC6384" w:rsidRDefault="00AC6384"/>
        </w:tc>
        <w:tc>
          <w:tcPr>
            <w:tcW w:w="1245" w:type="dxa"/>
            <w:vMerge/>
            <w:vAlign w:val="center"/>
          </w:tcPr>
          <w:p w14:paraId="1C01A9E7" w14:textId="77777777" w:rsidR="00AC6384" w:rsidRDefault="00AC6384"/>
        </w:tc>
        <w:tc>
          <w:tcPr>
            <w:tcW w:w="1562" w:type="dxa"/>
            <w:vAlign w:val="center"/>
          </w:tcPr>
          <w:p w14:paraId="06DFC515" w14:textId="77777777" w:rsidR="00AC6384" w:rsidRDefault="00AC6384"/>
        </w:tc>
        <w:tc>
          <w:tcPr>
            <w:tcW w:w="1386" w:type="dxa"/>
            <w:vAlign w:val="center"/>
          </w:tcPr>
          <w:p w14:paraId="51987904" w14:textId="77777777" w:rsidR="00AC6384" w:rsidRDefault="00302D6D">
            <w:r>
              <w:t>2.40×3.00</w:t>
            </w:r>
          </w:p>
        </w:tc>
        <w:tc>
          <w:tcPr>
            <w:tcW w:w="735" w:type="dxa"/>
            <w:vAlign w:val="center"/>
          </w:tcPr>
          <w:p w14:paraId="616765BE" w14:textId="77777777" w:rsidR="00AC6384" w:rsidRDefault="00302D6D">
            <w:r>
              <w:t>2</w:t>
            </w:r>
          </w:p>
        </w:tc>
        <w:tc>
          <w:tcPr>
            <w:tcW w:w="718" w:type="dxa"/>
            <w:vAlign w:val="center"/>
          </w:tcPr>
          <w:p w14:paraId="56B71B50" w14:textId="77777777" w:rsidR="00AC6384" w:rsidRDefault="00302D6D">
            <w:r>
              <w:t>3</w:t>
            </w:r>
          </w:p>
        </w:tc>
        <w:tc>
          <w:tcPr>
            <w:tcW w:w="1262" w:type="dxa"/>
            <w:vAlign w:val="center"/>
          </w:tcPr>
          <w:p w14:paraId="499FBE7A" w14:textId="77777777" w:rsidR="00AC6384" w:rsidRDefault="00302D6D">
            <w:r>
              <w:t>7.20</w:t>
            </w:r>
          </w:p>
        </w:tc>
        <w:tc>
          <w:tcPr>
            <w:tcW w:w="1262" w:type="dxa"/>
            <w:vAlign w:val="center"/>
          </w:tcPr>
          <w:p w14:paraId="105B362D" w14:textId="77777777" w:rsidR="00AC6384" w:rsidRDefault="00302D6D">
            <w:r>
              <w:t>21.60</w:t>
            </w:r>
          </w:p>
        </w:tc>
      </w:tr>
      <w:tr w:rsidR="00AC6384" w14:paraId="69A08A2B" w14:textId="77777777">
        <w:tc>
          <w:tcPr>
            <w:tcW w:w="1160" w:type="dxa"/>
            <w:vMerge/>
            <w:vAlign w:val="center"/>
          </w:tcPr>
          <w:p w14:paraId="4B13B39E" w14:textId="77777777" w:rsidR="00AC6384" w:rsidRDefault="00AC6384"/>
        </w:tc>
        <w:tc>
          <w:tcPr>
            <w:tcW w:w="1245" w:type="dxa"/>
            <w:vMerge/>
            <w:vAlign w:val="center"/>
          </w:tcPr>
          <w:p w14:paraId="4DDEA251" w14:textId="77777777" w:rsidR="00AC6384" w:rsidRDefault="00AC6384"/>
        </w:tc>
        <w:tc>
          <w:tcPr>
            <w:tcW w:w="1562" w:type="dxa"/>
            <w:vAlign w:val="center"/>
          </w:tcPr>
          <w:p w14:paraId="7105E92C" w14:textId="77777777" w:rsidR="00AC6384" w:rsidRDefault="00AC6384"/>
        </w:tc>
        <w:tc>
          <w:tcPr>
            <w:tcW w:w="1386" w:type="dxa"/>
            <w:vAlign w:val="center"/>
          </w:tcPr>
          <w:p w14:paraId="0ACF1E78" w14:textId="77777777" w:rsidR="00AC6384" w:rsidRDefault="00302D6D">
            <w:r>
              <w:t>5.50×3.00</w:t>
            </w:r>
          </w:p>
        </w:tc>
        <w:tc>
          <w:tcPr>
            <w:tcW w:w="735" w:type="dxa"/>
            <w:vAlign w:val="center"/>
          </w:tcPr>
          <w:p w14:paraId="46D0A135" w14:textId="77777777" w:rsidR="00AC6384" w:rsidRDefault="00302D6D">
            <w:r>
              <w:t>2</w:t>
            </w:r>
          </w:p>
        </w:tc>
        <w:tc>
          <w:tcPr>
            <w:tcW w:w="718" w:type="dxa"/>
            <w:vAlign w:val="center"/>
          </w:tcPr>
          <w:p w14:paraId="4CC55042" w14:textId="77777777" w:rsidR="00AC6384" w:rsidRDefault="00302D6D">
            <w:r>
              <w:t>1</w:t>
            </w:r>
          </w:p>
        </w:tc>
        <w:tc>
          <w:tcPr>
            <w:tcW w:w="1262" w:type="dxa"/>
            <w:vAlign w:val="center"/>
          </w:tcPr>
          <w:p w14:paraId="48A4E44B" w14:textId="77777777" w:rsidR="00AC6384" w:rsidRDefault="00302D6D">
            <w:r>
              <w:t>16.50</w:t>
            </w:r>
          </w:p>
        </w:tc>
        <w:tc>
          <w:tcPr>
            <w:tcW w:w="1262" w:type="dxa"/>
            <w:vAlign w:val="center"/>
          </w:tcPr>
          <w:p w14:paraId="78D6F5CC" w14:textId="77777777" w:rsidR="00AC6384" w:rsidRDefault="00302D6D">
            <w:r>
              <w:t>16.50</w:t>
            </w:r>
          </w:p>
        </w:tc>
      </w:tr>
      <w:tr w:rsidR="00AC6384" w14:paraId="3B0B3689" w14:textId="77777777">
        <w:tc>
          <w:tcPr>
            <w:tcW w:w="1160" w:type="dxa"/>
            <w:vMerge w:val="restart"/>
            <w:vAlign w:val="center"/>
          </w:tcPr>
          <w:p w14:paraId="4EE18596" w14:textId="77777777" w:rsidR="00AC6384" w:rsidRDefault="00302D6D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3CCEAFE6" w14:textId="77777777" w:rsidR="00AC6384" w:rsidRDefault="00302D6D">
            <w:r>
              <w:t>北</w:t>
            </w:r>
            <w:r>
              <w:t>-</w:t>
            </w:r>
            <w:r>
              <w:t>默认立面</w:t>
            </w:r>
            <w:r>
              <w:br/>
              <w:t>95.55</w:t>
            </w:r>
          </w:p>
        </w:tc>
        <w:tc>
          <w:tcPr>
            <w:tcW w:w="1562" w:type="dxa"/>
            <w:vAlign w:val="center"/>
          </w:tcPr>
          <w:p w14:paraId="603ECD50" w14:textId="77777777" w:rsidR="00AC6384" w:rsidRDefault="00AC6384"/>
        </w:tc>
        <w:tc>
          <w:tcPr>
            <w:tcW w:w="1386" w:type="dxa"/>
            <w:vAlign w:val="center"/>
          </w:tcPr>
          <w:p w14:paraId="64577032" w14:textId="77777777" w:rsidR="00AC6384" w:rsidRDefault="00302D6D">
            <w:r>
              <w:t>3.60×1.50</w:t>
            </w:r>
          </w:p>
        </w:tc>
        <w:tc>
          <w:tcPr>
            <w:tcW w:w="735" w:type="dxa"/>
            <w:vAlign w:val="center"/>
          </w:tcPr>
          <w:p w14:paraId="09780ADB" w14:textId="77777777" w:rsidR="00AC6384" w:rsidRDefault="00302D6D">
            <w:r>
              <w:t>1</w:t>
            </w:r>
          </w:p>
        </w:tc>
        <w:tc>
          <w:tcPr>
            <w:tcW w:w="718" w:type="dxa"/>
            <w:vAlign w:val="center"/>
          </w:tcPr>
          <w:p w14:paraId="5D451B1F" w14:textId="77777777" w:rsidR="00AC6384" w:rsidRDefault="00302D6D">
            <w:r>
              <w:t>1</w:t>
            </w:r>
          </w:p>
        </w:tc>
        <w:tc>
          <w:tcPr>
            <w:tcW w:w="1262" w:type="dxa"/>
            <w:vAlign w:val="center"/>
          </w:tcPr>
          <w:p w14:paraId="3F2E4A81" w14:textId="77777777" w:rsidR="00AC6384" w:rsidRDefault="00302D6D">
            <w:r>
              <w:t>5.40</w:t>
            </w:r>
          </w:p>
        </w:tc>
        <w:tc>
          <w:tcPr>
            <w:tcW w:w="1262" w:type="dxa"/>
            <w:vAlign w:val="center"/>
          </w:tcPr>
          <w:p w14:paraId="6DED1353" w14:textId="77777777" w:rsidR="00AC6384" w:rsidRDefault="00302D6D">
            <w:r>
              <w:t>5.40</w:t>
            </w:r>
          </w:p>
        </w:tc>
      </w:tr>
      <w:tr w:rsidR="00AC6384" w14:paraId="04FC11AF" w14:textId="77777777">
        <w:tc>
          <w:tcPr>
            <w:tcW w:w="1160" w:type="dxa"/>
            <w:vMerge/>
            <w:vAlign w:val="center"/>
          </w:tcPr>
          <w:p w14:paraId="38380873" w14:textId="77777777" w:rsidR="00AC6384" w:rsidRDefault="00AC6384"/>
        </w:tc>
        <w:tc>
          <w:tcPr>
            <w:tcW w:w="1245" w:type="dxa"/>
            <w:vMerge/>
            <w:vAlign w:val="center"/>
          </w:tcPr>
          <w:p w14:paraId="58A90615" w14:textId="77777777" w:rsidR="00AC6384" w:rsidRDefault="00AC6384"/>
        </w:tc>
        <w:tc>
          <w:tcPr>
            <w:tcW w:w="1562" w:type="dxa"/>
            <w:vAlign w:val="center"/>
          </w:tcPr>
          <w:p w14:paraId="675B3974" w14:textId="77777777" w:rsidR="00AC6384" w:rsidRDefault="00AC6384"/>
        </w:tc>
        <w:tc>
          <w:tcPr>
            <w:tcW w:w="1386" w:type="dxa"/>
            <w:vAlign w:val="center"/>
          </w:tcPr>
          <w:p w14:paraId="31B81193" w14:textId="77777777" w:rsidR="00AC6384" w:rsidRDefault="00302D6D">
            <w:r>
              <w:t>5.50×3.00</w:t>
            </w:r>
          </w:p>
        </w:tc>
        <w:tc>
          <w:tcPr>
            <w:tcW w:w="735" w:type="dxa"/>
            <w:vAlign w:val="center"/>
          </w:tcPr>
          <w:p w14:paraId="7D870698" w14:textId="77777777" w:rsidR="00AC6384" w:rsidRDefault="00302D6D">
            <w:r>
              <w:t>1</w:t>
            </w:r>
          </w:p>
        </w:tc>
        <w:tc>
          <w:tcPr>
            <w:tcW w:w="718" w:type="dxa"/>
            <w:vAlign w:val="center"/>
          </w:tcPr>
          <w:p w14:paraId="4014FF63" w14:textId="77777777" w:rsidR="00AC6384" w:rsidRDefault="00302D6D">
            <w:r>
              <w:t>1</w:t>
            </w:r>
          </w:p>
        </w:tc>
        <w:tc>
          <w:tcPr>
            <w:tcW w:w="1262" w:type="dxa"/>
            <w:vAlign w:val="center"/>
          </w:tcPr>
          <w:p w14:paraId="009650B6" w14:textId="77777777" w:rsidR="00AC6384" w:rsidRDefault="00302D6D">
            <w:r>
              <w:t>16.50</w:t>
            </w:r>
          </w:p>
        </w:tc>
        <w:tc>
          <w:tcPr>
            <w:tcW w:w="1262" w:type="dxa"/>
            <w:vAlign w:val="center"/>
          </w:tcPr>
          <w:p w14:paraId="21A2FE22" w14:textId="77777777" w:rsidR="00AC6384" w:rsidRDefault="00302D6D">
            <w:r>
              <w:t>16.50</w:t>
            </w:r>
          </w:p>
        </w:tc>
      </w:tr>
      <w:tr w:rsidR="00AC6384" w14:paraId="306B7A49" w14:textId="77777777">
        <w:tc>
          <w:tcPr>
            <w:tcW w:w="1160" w:type="dxa"/>
            <w:vMerge/>
            <w:vAlign w:val="center"/>
          </w:tcPr>
          <w:p w14:paraId="553F0F72" w14:textId="77777777" w:rsidR="00AC6384" w:rsidRDefault="00AC6384"/>
        </w:tc>
        <w:tc>
          <w:tcPr>
            <w:tcW w:w="1245" w:type="dxa"/>
            <w:vMerge/>
            <w:vAlign w:val="center"/>
          </w:tcPr>
          <w:p w14:paraId="6F4078B1" w14:textId="77777777" w:rsidR="00AC6384" w:rsidRDefault="00AC6384"/>
        </w:tc>
        <w:tc>
          <w:tcPr>
            <w:tcW w:w="1562" w:type="dxa"/>
            <w:vAlign w:val="center"/>
          </w:tcPr>
          <w:p w14:paraId="17631298" w14:textId="77777777" w:rsidR="00AC6384" w:rsidRDefault="00AC6384"/>
        </w:tc>
        <w:tc>
          <w:tcPr>
            <w:tcW w:w="1386" w:type="dxa"/>
            <w:vAlign w:val="center"/>
          </w:tcPr>
          <w:p w14:paraId="4ECD0119" w14:textId="77777777" w:rsidR="00AC6384" w:rsidRDefault="00302D6D">
            <w:r>
              <w:t>2.10×1.50</w:t>
            </w:r>
          </w:p>
        </w:tc>
        <w:tc>
          <w:tcPr>
            <w:tcW w:w="735" w:type="dxa"/>
            <w:vAlign w:val="center"/>
          </w:tcPr>
          <w:p w14:paraId="29AFF88C" w14:textId="77777777" w:rsidR="00AC6384" w:rsidRDefault="00302D6D">
            <w:r>
              <w:t>1</w:t>
            </w:r>
          </w:p>
        </w:tc>
        <w:tc>
          <w:tcPr>
            <w:tcW w:w="718" w:type="dxa"/>
            <w:vAlign w:val="center"/>
          </w:tcPr>
          <w:p w14:paraId="5EDECBE1" w14:textId="77777777" w:rsidR="00AC6384" w:rsidRDefault="00302D6D">
            <w:r>
              <w:t>3</w:t>
            </w:r>
          </w:p>
        </w:tc>
        <w:tc>
          <w:tcPr>
            <w:tcW w:w="1262" w:type="dxa"/>
            <w:vAlign w:val="center"/>
          </w:tcPr>
          <w:p w14:paraId="24405959" w14:textId="77777777" w:rsidR="00AC6384" w:rsidRDefault="00302D6D">
            <w:r>
              <w:t>3.15</w:t>
            </w:r>
          </w:p>
        </w:tc>
        <w:tc>
          <w:tcPr>
            <w:tcW w:w="1262" w:type="dxa"/>
            <w:vAlign w:val="center"/>
          </w:tcPr>
          <w:p w14:paraId="53B0604E" w14:textId="77777777" w:rsidR="00AC6384" w:rsidRDefault="00302D6D">
            <w:r>
              <w:t>9.45</w:t>
            </w:r>
          </w:p>
        </w:tc>
      </w:tr>
      <w:tr w:rsidR="00AC6384" w14:paraId="6DE39EDC" w14:textId="77777777">
        <w:tc>
          <w:tcPr>
            <w:tcW w:w="1160" w:type="dxa"/>
            <w:vMerge/>
            <w:vAlign w:val="center"/>
          </w:tcPr>
          <w:p w14:paraId="263F1637" w14:textId="77777777" w:rsidR="00AC6384" w:rsidRDefault="00AC6384"/>
        </w:tc>
        <w:tc>
          <w:tcPr>
            <w:tcW w:w="1245" w:type="dxa"/>
            <w:vMerge/>
            <w:vAlign w:val="center"/>
          </w:tcPr>
          <w:p w14:paraId="5D4411B2" w14:textId="77777777" w:rsidR="00AC6384" w:rsidRDefault="00AC6384"/>
        </w:tc>
        <w:tc>
          <w:tcPr>
            <w:tcW w:w="1562" w:type="dxa"/>
            <w:vAlign w:val="center"/>
          </w:tcPr>
          <w:p w14:paraId="1767D214" w14:textId="77777777" w:rsidR="00AC6384" w:rsidRDefault="00AC6384"/>
        </w:tc>
        <w:tc>
          <w:tcPr>
            <w:tcW w:w="1386" w:type="dxa"/>
            <w:vAlign w:val="center"/>
          </w:tcPr>
          <w:p w14:paraId="04F2F8C6" w14:textId="77777777" w:rsidR="00AC6384" w:rsidRDefault="00302D6D">
            <w:r>
              <w:t>5.00×3.00</w:t>
            </w:r>
          </w:p>
        </w:tc>
        <w:tc>
          <w:tcPr>
            <w:tcW w:w="735" w:type="dxa"/>
            <w:vAlign w:val="center"/>
          </w:tcPr>
          <w:p w14:paraId="783E7D8C" w14:textId="77777777" w:rsidR="00AC6384" w:rsidRDefault="00302D6D">
            <w:r>
              <w:t>1~2</w:t>
            </w:r>
          </w:p>
        </w:tc>
        <w:tc>
          <w:tcPr>
            <w:tcW w:w="718" w:type="dxa"/>
            <w:vAlign w:val="center"/>
          </w:tcPr>
          <w:p w14:paraId="106357DA" w14:textId="77777777" w:rsidR="00AC6384" w:rsidRDefault="00302D6D">
            <w:r>
              <w:t>3</w:t>
            </w:r>
          </w:p>
        </w:tc>
        <w:tc>
          <w:tcPr>
            <w:tcW w:w="1262" w:type="dxa"/>
            <w:vAlign w:val="center"/>
          </w:tcPr>
          <w:p w14:paraId="4E2E0090" w14:textId="77777777" w:rsidR="00AC6384" w:rsidRDefault="00302D6D">
            <w:r>
              <w:t>15.00</w:t>
            </w:r>
          </w:p>
        </w:tc>
        <w:tc>
          <w:tcPr>
            <w:tcW w:w="1262" w:type="dxa"/>
            <w:vAlign w:val="center"/>
          </w:tcPr>
          <w:p w14:paraId="55D88142" w14:textId="77777777" w:rsidR="00AC6384" w:rsidRDefault="00302D6D">
            <w:r>
              <w:t>45.00</w:t>
            </w:r>
          </w:p>
        </w:tc>
      </w:tr>
      <w:tr w:rsidR="00AC6384" w14:paraId="4D65DDDB" w14:textId="77777777">
        <w:tc>
          <w:tcPr>
            <w:tcW w:w="1160" w:type="dxa"/>
            <w:vMerge/>
            <w:vAlign w:val="center"/>
          </w:tcPr>
          <w:p w14:paraId="50524E9D" w14:textId="77777777" w:rsidR="00AC6384" w:rsidRDefault="00AC6384"/>
        </w:tc>
        <w:tc>
          <w:tcPr>
            <w:tcW w:w="1245" w:type="dxa"/>
            <w:vMerge/>
            <w:vAlign w:val="center"/>
          </w:tcPr>
          <w:p w14:paraId="009EBE12" w14:textId="77777777" w:rsidR="00AC6384" w:rsidRDefault="00AC6384"/>
        </w:tc>
        <w:tc>
          <w:tcPr>
            <w:tcW w:w="1562" w:type="dxa"/>
            <w:vAlign w:val="center"/>
          </w:tcPr>
          <w:p w14:paraId="64EE74A1" w14:textId="77777777" w:rsidR="00AC6384" w:rsidRDefault="00AC6384"/>
        </w:tc>
        <w:tc>
          <w:tcPr>
            <w:tcW w:w="1386" w:type="dxa"/>
            <w:vAlign w:val="center"/>
          </w:tcPr>
          <w:p w14:paraId="2AFD3841" w14:textId="77777777" w:rsidR="00AC6384" w:rsidRDefault="00302D6D">
            <w:r>
              <w:t>4.80×1.50</w:t>
            </w:r>
          </w:p>
        </w:tc>
        <w:tc>
          <w:tcPr>
            <w:tcW w:w="735" w:type="dxa"/>
            <w:vAlign w:val="center"/>
          </w:tcPr>
          <w:p w14:paraId="4F63ECE7" w14:textId="77777777" w:rsidR="00AC6384" w:rsidRDefault="00302D6D">
            <w:r>
              <w:t>2</w:t>
            </w:r>
          </w:p>
        </w:tc>
        <w:tc>
          <w:tcPr>
            <w:tcW w:w="718" w:type="dxa"/>
            <w:vAlign w:val="center"/>
          </w:tcPr>
          <w:p w14:paraId="47844B36" w14:textId="77777777" w:rsidR="00AC6384" w:rsidRDefault="00302D6D">
            <w:r>
              <w:t>1</w:t>
            </w:r>
          </w:p>
        </w:tc>
        <w:tc>
          <w:tcPr>
            <w:tcW w:w="1262" w:type="dxa"/>
            <w:vAlign w:val="center"/>
          </w:tcPr>
          <w:p w14:paraId="394622AC" w14:textId="77777777" w:rsidR="00AC6384" w:rsidRDefault="00302D6D">
            <w:r>
              <w:t>7.20</w:t>
            </w:r>
          </w:p>
        </w:tc>
        <w:tc>
          <w:tcPr>
            <w:tcW w:w="1262" w:type="dxa"/>
            <w:vAlign w:val="center"/>
          </w:tcPr>
          <w:p w14:paraId="52ACE1F9" w14:textId="77777777" w:rsidR="00AC6384" w:rsidRDefault="00302D6D">
            <w:r>
              <w:t>7.20</w:t>
            </w:r>
          </w:p>
        </w:tc>
      </w:tr>
      <w:tr w:rsidR="00AC6384" w14:paraId="294AC0E3" w14:textId="77777777">
        <w:tc>
          <w:tcPr>
            <w:tcW w:w="1160" w:type="dxa"/>
            <w:vMerge/>
            <w:vAlign w:val="center"/>
          </w:tcPr>
          <w:p w14:paraId="57FCF093" w14:textId="77777777" w:rsidR="00AC6384" w:rsidRDefault="00AC6384"/>
        </w:tc>
        <w:tc>
          <w:tcPr>
            <w:tcW w:w="1245" w:type="dxa"/>
            <w:vMerge/>
            <w:vAlign w:val="center"/>
          </w:tcPr>
          <w:p w14:paraId="1DA62553" w14:textId="77777777" w:rsidR="00AC6384" w:rsidRDefault="00AC6384"/>
        </w:tc>
        <w:tc>
          <w:tcPr>
            <w:tcW w:w="1562" w:type="dxa"/>
            <w:vAlign w:val="center"/>
          </w:tcPr>
          <w:p w14:paraId="09F2A68A" w14:textId="77777777" w:rsidR="00AC6384" w:rsidRDefault="00AC6384"/>
        </w:tc>
        <w:tc>
          <w:tcPr>
            <w:tcW w:w="1386" w:type="dxa"/>
            <w:vAlign w:val="center"/>
          </w:tcPr>
          <w:p w14:paraId="3CEBB740" w14:textId="77777777" w:rsidR="00AC6384" w:rsidRDefault="00302D6D">
            <w:r>
              <w:t>2.40×2.50</w:t>
            </w:r>
          </w:p>
        </w:tc>
        <w:tc>
          <w:tcPr>
            <w:tcW w:w="735" w:type="dxa"/>
            <w:vAlign w:val="center"/>
          </w:tcPr>
          <w:p w14:paraId="39E1F827" w14:textId="77777777" w:rsidR="00AC6384" w:rsidRDefault="00302D6D">
            <w:r>
              <w:t>2</w:t>
            </w:r>
          </w:p>
        </w:tc>
        <w:tc>
          <w:tcPr>
            <w:tcW w:w="718" w:type="dxa"/>
            <w:vAlign w:val="center"/>
          </w:tcPr>
          <w:p w14:paraId="2CF9CB35" w14:textId="77777777" w:rsidR="00AC6384" w:rsidRDefault="00302D6D">
            <w:r>
              <w:t>2</w:t>
            </w:r>
          </w:p>
        </w:tc>
        <w:tc>
          <w:tcPr>
            <w:tcW w:w="1262" w:type="dxa"/>
            <w:vAlign w:val="center"/>
          </w:tcPr>
          <w:p w14:paraId="05F57E55" w14:textId="77777777" w:rsidR="00AC6384" w:rsidRDefault="00302D6D">
            <w:r>
              <w:t>6.00</w:t>
            </w:r>
          </w:p>
        </w:tc>
        <w:tc>
          <w:tcPr>
            <w:tcW w:w="1262" w:type="dxa"/>
            <w:vAlign w:val="center"/>
          </w:tcPr>
          <w:p w14:paraId="35FC40B2" w14:textId="77777777" w:rsidR="00AC6384" w:rsidRDefault="00302D6D">
            <w:r>
              <w:t>12.00</w:t>
            </w:r>
          </w:p>
        </w:tc>
      </w:tr>
      <w:tr w:rsidR="00AC6384" w14:paraId="39F0C5CA" w14:textId="77777777">
        <w:tc>
          <w:tcPr>
            <w:tcW w:w="1160" w:type="dxa"/>
            <w:vMerge w:val="restart"/>
            <w:vAlign w:val="center"/>
          </w:tcPr>
          <w:p w14:paraId="33D67E3C" w14:textId="77777777" w:rsidR="00AC6384" w:rsidRDefault="00302D6D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46B59F5C" w14:textId="77777777" w:rsidR="00AC6384" w:rsidRDefault="00302D6D">
            <w:r>
              <w:t>东</w:t>
            </w:r>
            <w:r>
              <w:t>-</w:t>
            </w:r>
            <w:r>
              <w:t>默认立面</w:t>
            </w:r>
            <w:r>
              <w:br/>
              <w:t>37.80</w:t>
            </w:r>
          </w:p>
        </w:tc>
        <w:tc>
          <w:tcPr>
            <w:tcW w:w="1562" w:type="dxa"/>
            <w:vAlign w:val="center"/>
          </w:tcPr>
          <w:p w14:paraId="40AF64EA" w14:textId="77777777" w:rsidR="00AC6384" w:rsidRDefault="00AC6384"/>
        </w:tc>
        <w:tc>
          <w:tcPr>
            <w:tcW w:w="1386" w:type="dxa"/>
            <w:vAlign w:val="center"/>
          </w:tcPr>
          <w:p w14:paraId="23BF2C57" w14:textId="77777777" w:rsidR="00AC6384" w:rsidRDefault="00302D6D">
            <w:r>
              <w:t>3.60×1.50</w:t>
            </w:r>
          </w:p>
        </w:tc>
        <w:tc>
          <w:tcPr>
            <w:tcW w:w="735" w:type="dxa"/>
            <w:vAlign w:val="center"/>
          </w:tcPr>
          <w:p w14:paraId="7814DC72" w14:textId="77777777" w:rsidR="00AC6384" w:rsidRDefault="00302D6D">
            <w:r>
              <w:t>1</w:t>
            </w:r>
          </w:p>
        </w:tc>
        <w:tc>
          <w:tcPr>
            <w:tcW w:w="718" w:type="dxa"/>
            <w:vAlign w:val="center"/>
          </w:tcPr>
          <w:p w14:paraId="5359EF42" w14:textId="77777777" w:rsidR="00AC6384" w:rsidRDefault="00302D6D">
            <w:r>
              <w:t>1</w:t>
            </w:r>
          </w:p>
        </w:tc>
        <w:tc>
          <w:tcPr>
            <w:tcW w:w="1262" w:type="dxa"/>
            <w:vAlign w:val="center"/>
          </w:tcPr>
          <w:p w14:paraId="3C3C9BE8" w14:textId="77777777" w:rsidR="00AC6384" w:rsidRDefault="00302D6D">
            <w:r>
              <w:t>5.40</w:t>
            </w:r>
          </w:p>
        </w:tc>
        <w:tc>
          <w:tcPr>
            <w:tcW w:w="1262" w:type="dxa"/>
            <w:vAlign w:val="center"/>
          </w:tcPr>
          <w:p w14:paraId="7C35E074" w14:textId="77777777" w:rsidR="00AC6384" w:rsidRDefault="00302D6D">
            <w:r>
              <w:t>5.40</w:t>
            </w:r>
          </w:p>
        </w:tc>
      </w:tr>
      <w:tr w:rsidR="00AC6384" w14:paraId="29B7FD2F" w14:textId="77777777">
        <w:tc>
          <w:tcPr>
            <w:tcW w:w="1160" w:type="dxa"/>
            <w:vMerge/>
            <w:vAlign w:val="center"/>
          </w:tcPr>
          <w:p w14:paraId="64E0B5C4" w14:textId="77777777" w:rsidR="00AC6384" w:rsidRDefault="00AC6384"/>
        </w:tc>
        <w:tc>
          <w:tcPr>
            <w:tcW w:w="1245" w:type="dxa"/>
            <w:vMerge/>
            <w:vAlign w:val="center"/>
          </w:tcPr>
          <w:p w14:paraId="1BAA02D0" w14:textId="77777777" w:rsidR="00AC6384" w:rsidRDefault="00AC6384"/>
        </w:tc>
        <w:tc>
          <w:tcPr>
            <w:tcW w:w="1562" w:type="dxa"/>
            <w:vAlign w:val="center"/>
          </w:tcPr>
          <w:p w14:paraId="643A9A89" w14:textId="77777777" w:rsidR="00AC6384" w:rsidRDefault="00AC6384"/>
        </w:tc>
        <w:tc>
          <w:tcPr>
            <w:tcW w:w="1386" w:type="dxa"/>
            <w:vAlign w:val="center"/>
          </w:tcPr>
          <w:p w14:paraId="374763B8" w14:textId="77777777" w:rsidR="00AC6384" w:rsidRDefault="00302D6D">
            <w:r>
              <w:t>3.00×3.00</w:t>
            </w:r>
          </w:p>
        </w:tc>
        <w:tc>
          <w:tcPr>
            <w:tcW w:w="735" w:type="dxa"/>
            <w:vAlign w:val="center"/>
          </w:tcPr>
          <w:p w14:paraId="48C95D8A" w14:textId="77777777" w:rsidR="00AC6384" w:rsidRDefault="00302D6D">
            <w:r>
              <w:t>1~2</w:t>
            </w:r>
          </w:p>
        </w:tc>
        <w:tc>
          <w:tcPr>
            <w:tcW w:w="718" w:type="dxa"/>
            <w:vAlign w:val="center"/>
          </w:tcPr>
          <w:p w14:paraId="70164CD9" w14:textId="77777777" w:rsidR="00AC6384" w:rsidRDefault="00302D6D">
            <w:r>
              <w:t>2</w:t>
            </w:r>
          </w:p>
        </w:tc>
        <w:tc>
          <w:tcPr>
            <w:tcW w:w="1262" w:type="dxa"/>
            <w:vAlign w:val="center"/>
          </w:tcPr>
          <w:p w14:paraId="228F193E" w14:textId="77777777" w:rsidR="00AC6384" w:rsidRDefault="00302D6D">
            <w:r>
              <w:t>9.00</w:t>
            </w:r>
          </w:p>
        </w:tc>
        <w:tc>
          <w:tcPr>
            <w:tcW w:w="1262" w:type="dxa"/>
            <w:vAlign w:val="center"/>
          </w:tcPr>
          <w:p w14:paraId="66C83577" w14:textId="77777777" w:rsidR="00AC6384" w:rsidRDefault="00302D6D">
            <w:r>
              <w:t>18.00</w:t>
            </w:r>
          </w:p>
        </w:tc>
      </w:tr>
      <w:tr w:rsidR="00AC6384" w14:paraId="2A4C54DE" w14:textId="77777777">
        <w:tc>
          <w:tcPr>
            <w:tcW w:w="1160" w:type="dxa"/>
            <w:vMerge/>
            <w:vAlign w:val="center"/>
          </w:tcPr>
          <w:p w14:paraId="1278BD95" w14:textId="77777777" w:rsidR="00AC6384" w:rsidRDefault="00AC6384"/>
        </w:tc>
        <w:tc>
          <w:tcPr>
            <w:tcW w:w="1245" w:type="dxa"/>
            <w:vMerge/>
            <w:vAlign w:val="center"/>
          </w:tcPr>
          <w:p w14:paraId="3D0DB7E0" w14:textId="77777777" w:rsidR="00AC6384" w:rsidRDefault="00AC6384"/>
        </w:tc>
        <w:tc>
          <w:tcPr>
            <w:tcW w:w="1562" w:type="dxa"/>
            <w:vAlign w:val="center"/>
          </w:tcPr>
          <w:p w14:paraId="5253CF6F" w14:textId="77777777" w:rsidR="00AC6384" w:rsidRDefault="00AC6384"/>
        </w:tc>
        <w:tc>
          <w:tcPr>
            <w:tcW w:w="1386" w:type="dxa"/>
            <w:vAlign w:val="center"/>
          </w:tcPr>
          <w:p w14:paraId="7449C4F7" w14:textId="77777777" w:rsidR="00AC6384" w:rsidRDefault="00302D6D">
            <w:r>
              <w:t>2.40×1.50</w:t>
            </w:r>
          </w:p>
        </w:tc>
        <w:tc>
          <w:tcPr>
            <w:tcW w:w="735" w:type="dxa"/>
            <w:vAlign w:val="center"/>
          </w:tcPr>
          <w:p w14:paraId="4D162A4C" w14:textId="77777777" w:rsidR="00AC6384" w:rsidRDefault="00302D6D">
            <w:r>
              <w:t>2</w:t>
            </w:r>
          </w:p>
        </w:tc>
        <w:tc>
          <w:tcPr>
            <w:tcW w:w="718" w:type="dxa"/>
            <w:vAlign w:val="center"/>
          </w:tcPr>
          <w:p w14:paraId="6661751B" w14:textId="77777777" w:rsidR="00AC6384" w:rsidRDefault="00302D6D">
            <w:r>
              <w:t>2</w:t>
            </w:r>
          </w:p>
        </w:tc>
        <w:tc>
          <w:tcPr>
            <w:tcW w:w="1262" w:type="dxa"/>
            <w:vAlign w:val="center"/>
          </w:tcPr>
          <w:p w14:paraId="43D6824C" w14:textId="77777777" w:rsidR="00AC6384" w:rsidRDefault="00302D6D">
            <w:r>
              <w:t>3.60</w:t>
            </w:r>
          </w:p>
        </w:tc>
        <w:tc>
          <w:tcPr>
            <w:tcW w:w="1262" w:type="dxa"/>
            <w:vAlign w:val="center"/>
          </w:tcPr>
          <w:p w14:paraId="17517042" w14:textId="77777777" w:rsidR="00AC6384" w:rsidRDefault="00302D6D">
            <w:r>
              <w:t>7.20</w:t>
            </w:r>
          </w:p>
        </w:tc>
      </w:tr>
      <w:tr w:rsidR="00AC6384" w14:paraId="2F76116B" w14:textId="77777777">
        <w:tc>
          <w:tcPr>
            <w:tcW w:w="1160" w:type="dxa"/>
            <w:vMerge/>
            <w:vAlign w:val="center"/>
          </w:tcPr>
          <w:p w14:paraId="4D6087AA" w14:textId="77777777" w:rsidR="00AC6384" w:rsidRDefault="00AC6384"/>
        </w:tc>
        <w:tc>
          <w:tcPr>
            <w:tcW w:w="1245" w:type="dxa"/>
            <w:vMerge/>
            <w:vAlign w:val="center"/>
          </w:tcPr>
          <w:p w14:paraId="0B415562" w14:textId="77777777" w:rsidR="00AC6384" w:rsidRDefault="00AC6384"/>
        </w:tc>
        <w:tc>
          <w:tcPr>
            <w:tcW w:w="1562" w:type="dxa"/>
            <w:vAlign w:val="center"/>
          </w:tcPr>
          <w:p w14:paraId="64755529" w14:textId="77777777" w:rsidR="00AC6384" w:rsidRDefault="00AC6384"/>
        </w:tc>
        <w:tc>
          <w:tcPr>
            <w:tcW w:w="1386" w:type="dxa"/>
            <w:vAlign w:val="center"/>
          </w:tcPr>
          <w:p w14:paraId="0450E775" w14:textId="77777777" w:rsidR="00AC6384" w:rsidRDefault="00302D6D">
            <w:r>
              <w:t>2.40×3.00</w:t>
            </w:r>
          </w:p>
        </w:tc>
        <w:tc>
          <w:tcPr>
            <w:tcW w:w="735" w:type="dxa"/>
            <w:vAlign w:val="center"/>
          </w:tcPr>
          <w:p w14:paraId="2ECC13A6" w14:textId="77777777" w:rsidR="00AC6384" w:rsidRDefault="00302D6D">
            <w:r>
              <w:t>2</w:t>
            </w:r>
          </w:p>
        </w:tc>
        <w:tc>
          <w:tcPr>
            <w:tcW w:w="718" w:type="dxa"/>
            <w:vAlign w:val="center"/>
          </w:tcPr>
          <w:p w14:paraId="661A9E38" w14:textId="77777777" w:rsidR="00AC6384" w:rsidRDefault="00302D6D">
            <w:r>
              <w:t>1</w:t>
            </w:r>
          </w:p>
        </w:tc>
        <w:tc>
          <w:tcPr>
            <w:tcW w:w="1262" w:type="dxa"/>
            <w:vAlign w:val="center"/>
          </w:tcPr>
          <w:p w14:paraId="2634BF29" w14:textId="77777777" w:rsidR="00AC6384" w:rsidRDefault="00302D6D">
            <w:r>
              <w:t>7.20</w:t>
            </w:r>
          </w:p>
        </w:tc>
        <w:tc>
          <w:tcPr>
            <w:tcW w:w="1262" w:type="dxa"/>
            <w:vAlign w:val="center"/>
          </w:tcPr>
          <w:p w14:paraId="50964230" w14:textId="77777777" w:rsidR="00AC6384" w:rsidRDefault="00302D6D">
            <w:r>
              <w:t>7.20</w:t>
            </w:r>
          </w:p>
        </w:tc>
      </w:tr>
      <w:tr w:rsidR="00AC6384" w14:paraId="5BB671CB" w14:textId="77777777">
        <w:tc>
          <w:tcPr>
            <w:tcW w:w="1160" w:type="dxa"/>
            <w:vMerge w:val="restart"/>
            <w:vAlign w:val="center"/>
          </w:tcPr>
          <w:p w14:paraId="5F86F183" w14:textId="77777777" w:rsidR="00AC6384" w:rsidRDefault="00302D6D">
            <w:r>
              <w:lastRenderedPageBreak/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56EC1EE8" w14:textId="77777777" w:rsidR="00AC6384" w:rsidRDefault="00302D6D">
            <w:r>
              <w:t>西</w:t>
            </w:r>
            <w:r>
              <w:t>-</w:t>
            </w:r>
            <w:r>
              <w:t>默认立面</w:t>
            </w:r>
            <w:r>
              <w:br/>
              <w:t>76.05</w:t>
            </w:r>
          </w:p>
        </w:tc>
        <w:tc>
          <w:tcPr>
            <w:tcW w:w="1562" w:type="dxa"/>
            <w:vAlign w:val="center"/>
          </w:tcPr>
          <w:p w14:paraId="3B6A8ED6" w14:textId="77777777" w:rsidR="00AC6384" w:rsidRDefault="00AC6384"/>
        </w:tc>
        <w:tc>
          <w:tcPr>
            <w:tcW w:w="1386" w:type="dxa"/>
            <w:vAlign w:val="center"/>
          </w:tcPr>
          <w:p w14:paraId="01F67872" w14:textId="77777777" w:rsidR="00AC6384" w:rsidRDefault="00302D6D">
            <w:r>
              <w:t>3.00×3.00</w:t>
            </w:r>
          </w:p>
        </w:tc>
        <w:tc>
          <w:tcPr>
            <w:tcW w:w="735" w:type="dxa"/>
            <w:vAlign w:val="center"/>
          </w:tcPr>
          <w:p w14:paraId="67775294" w14:textId="77777777" w:rsidR="00AC6384" w:rsidRDefault="00302D6D">
            <w:r>
              <w:t>1~2</w:t>
            </w:r>
          </w:p>
        </w:tc>
        <w:tc>
          <w:tcPr>
            <w:tcW w:w="718" w:type="dxa"/>
            <w:vAlign w:val="center"/>
          </w:tcPr>
          <w:p w14:paraId="67A7D534" w14:textId="77777777" w:rsidR="00AC6384" w:rsidRDefault="00302D6D">
            <w:r>
              <w:t>2</w:t>
            </w:r>
          </w:p>
        </w:tc>
        <w:tc>
          <w:tcPr>
            <w:tcW w:w="1262" w:type="dxa"/>
            <w:vAlign w:val="center"/>
          </w:tcPr>
          <w:p w14:paraId="2CAB09C7" w14:textId="77777777" w:rsidR="00AC6384" w:rsidRDefault="00302D6D">
            <w:r>
              <w:t>9.00</w:t>
            </w:r>
          </w:p>
        </w:tc>
        <w:tc>
          <w:tcPr>
            <w:tcW w:w="1262" w:type="dxa"/>
            <w:vAlign w:val="center"/>
          </w:tcPr>
          <w:p w14:paraId="38A2E19F" w14:textId="77777777" w:rsidR="00AC6384" w:rsidRDefault="00302D6D">
            <w:r>
              <w:t>18.00</w:t>
            </w:r>
          </w:p>
        </w:tc>
      </w:tr>
      <w:tr w:rsidR="00AC6384" w14:paraId="40B741C1" w14:textId="77777777">
        <w:tc>
          <w:tcPr>
            <w:tcW w:w="1160" w:type="dxa"/>
            <w:vMerge/>
            <w:vAlign w:val="center"/>
          </w:tcPr>
          <w:p w14:paraId="01385B35" w14:textId="77777777" w:rsidR="00AC6384" w:rsidRDefault="00AC6384"/>
        </w:tc>
        <w:tc>
          <w:tcPr>
            <w:tcW w:w="1245" w:type="dxa"/>
            <w:vMerge/>
            <w:vAlign w:val="center"/>
          </w:tcPr>
          <w:p w14:paraId="6A0FA74A" w14:textId="77777777" w:rsidR="00AC6384" w:rsidRDefault="00AC6384"/>
        </w:tc>
        <w:tc>
          <w:tcPr>
            <w:tcW w:w="1562" w:type="dxa"/>
            <w:vAlign w:val="center"/>
          </w:tcPr>
          <w:p w14:paraId="7591B412" w14:textId="77777777" w:rsidR="00AC6384" w:rsidRDefault="00AC6384"/>
        </w:tc>
        <w:tc>
          <w:tcPr>
            <w:tcW w:w="1386" w:type="dxa"/>
            <w:vAlign w:val="center"/>
          </w:tcPr>
          <w:p w14:paraId="71B61B4F" w14:textId="77777777" w:rsidR="00AC6384" w:rsidRDefault="00302D6D">
            <w:r>
              <w:t>2.40×1.50</w:t>
            </w:r>
          </w:p>
        </w:tc>
        <w:tc>
          <w:tcPr>
            <w:tcW w:w="735" w:type="dxa"/>
            <w:vAlign w:val="center"/>
          </w:tcPr>
          <w:p w14:paraId="7242A0CE" w14:textId="77777777" w:rsidR="00AC6384" w:rsidRDefault="00302D6D">
            <w:r>
              <w:t>1~2</w:t>
            </w:r>
          </w:p>
        </w:tc>
        <w:tc>
          <w:tcPr>
            <w:tcW w:w="718" w:type="dxa"/>
            <w:vAlign w:val="center"/>
          </w:tcPr>
          <w:p w14:paraId="011FE977" w14:textId="77777777" w:rsidR="00AC6384" w:rsidRDefault="00302D6D">
            <w:r>
              <w:t>3</w:t>
            </w:r>
          </w:p>
        </w:tc>
        <w:tc>
          <w:tcPr>
            <w:tcW w:w="1262" w:type="dxa"/>
            <w:vAlign w:val="center"/>
          </w:tcPr>
          <w:p w14:paraId="404C19A0" w14:textId="77777777" w:rsidR="00AC6384" w:rsidRDefault="00302D6D">
            <w:r>
              <w:t>3.60</w:t>
            </w:r>
          </w:p>
        </w:tc>
        <w:tc>
          <w:tcPr>
            <w:tcW w:w="1262" w:type="dxa"/>
            <w:vAlign w:val="center"/>
          </w:tcPr>
          <w:p w14:paraId="427FED16" w14:textId="77777777" w:rsidR="00AC6384" w:rsidRDefault="00302D6D">
            <w:r>
              <w:t>10.80</w:t>
            </w:r>
          </w:p>
        </w:tc>
      </w:tr>
      <w:tr w:rsidR="00AC6384" w14:paraId="4E95FCED" w14:textId="77777777">
        <w:tc>
          <w:tcPr>
            <w:tcW w:w="1160" w:type="dxa"/>
            <w:vMerge/>
            <w:vAlign w:val="center"/>
          </w:tcPr>
          <w:p w14:paraId="51625E02" w14:textId="77777777" w:rsidR="00AC6384" w:rsidRDefault="00AC6384"/>
        </w:tc>
        <w:tc>
          <w:tcPr>
            <w:tcW w:w="1245" w:type="dxa"/>
            <w:vMerge/>
            <w:vAlign w:val="center"/>
          </w:tcPr>
          <w:p w14:paraId="45BD44D9" w14:textId="77777777" w:rsidR="00AC6384" w:rsidRDefault="00AC6384"/>
        </w:tc>
        <w:tc>
          <w:tcPr>
            <w:tcW w:w="1562" w:type="dxa"/>
            <w:vAlign w:val="center"/>
          </w:tcPr>
          <w:p w14:paraId="090715AC" w14:textId="77777777" w:rsidR="00AC6384" w:rsidRDefault="00AC6384"/>
        </w:tc>
        <w:tc>
          <w:tcPr>
            <w:tcW w:w="1386" w:type="dxa"/>
            <w:vAlign w:val="center"/>
          </w:tcPr>
          <w:p w14:paraId="6FD71CFB" w14:textId="77777777" w:rsidR="00AC6384" w:rsidRDefault="00302D6D">
            <w:r>
              <w:t>2.10×3.00</w:t>
            </w:r>
          </w:p>
        </w:tc>
        <w:tc>
          <w:tcPr>
            <w:tcW w:w="735" w:type="dxa"/>
            <w:vAlign w:val="center"/>
          </w:tcPr>
          <w:p w14:paraId="2A7FBD8D" w14:textId="77777777" w:rsidR="00AC6384" w:rsidRDefault="00302D6D">
            <w:r>
              <w:t>1</w:t>
            </w:r>
          </w:p>
        </w:tc>
        <w:tc>
          <w:tcPr>
            <w:tcW w:w="718" w:type="dxa"/>
            <w:vAlign w:val="center"/>
          </w:tcPr>
          <w:p w14:paraId="01978126" w14:textId="77777777" w:rsidR="00AC6384" w:rsidRDefault="00302D6D">
            <w:r>
              <w:t>4</w:t>
            </w:r>
          </w:p>
        </w:tc>
        <w:tc>
          <w:tcPr>
            <w:tcW w:w="1262" w:type="dxa"/>
            <w:vAlign w:val="center"/>
          </w:tcPr>
          <w:p w14:paraId="2C4247C0" w14:textId="77777777" w:rsidR="00AC6384" w:rsidRDefault="00302D6D">
            <w:r>
              <w:t>6.30</w:t>
            </w:r>
          </w:p>
        </w:tc>
        <w:tc>
          <w:tcPr>
            <w:tcW w:w="1262" w:type="dxa"/>
            <w:vAlign w:val="center"/>
          </w:tcPr>
          <w:p w14:paraId="05C76C64" w14:textId="77777777" w:rsidR="00AC6384" w:rsidRDefault="00302D6D">
            <w:r>
              <w:t>25.20</w:t>
            </w:r>
          </w:p>
        </w:tc>
      </w:tr>
      <w:tr w:rsidR="00AC6384" w14:paraId="0C5C71DF" w14:textId="77777777">
        <w:tc>
          <w:tcPr>
            <w:tcW w:w="1160" w:type="dxa"/>
            <w:vMerge/>
            <w:vAlign w:val="center"/>
          </w:tcPr>
          <w:p w14:paraId="6B14E1F4" w14:textId="77777777" w:rsidR="00AC6384" w:rsidRDefault="00AC6384"/>
        </w:tc>
        <w:tc>
          <w:tcPr>
            <w:tcW w:w="1245" w:type="dxa"/>
            <w:vMerge/>
            <w:vAlign w:val="center"/>
          </w:tcPr>
          <w:p w14:paraId="1B2D4BAC" w14:textId="77777777" w:rsidR="00AC6384" w:rsidRDefault="00AC6384"/>
        </w:tc>
        <w:tc>
          <w:tcPr>
            <w:tcW w:w="1562" w:type="dxa"/>
            <w:vAlign w:val="center"/>
          </w:tcPr>
          <w:p w14:paraId="33BCCD0B" w14:textId="77777777" w:rsidR="00AC6384" w:rsidRDefault="00AC6384"/>
        </w:tc>
        <w:tc>
          <w:tcPr>
            <w:tcW w:w="1386" w:type="dxa"/>
            <w:vAlign w:val="center"/>
          </w:tcPr>
          <w:p w14:paraId="6D12E461" w14:textId="77777777" w:rsidR="00AC6384" w:rsidRDefault="00302D6D">
            <w:r>
              <w:t>2.10×2.50</w:t>
            </w:r>
          </w:p>
        </w:tc>
        <w:tc>
          <w:tcPr>
            <w:tcW w:w="735" w:type="dxa"/>
            <w:vAlign w:val="center"/>
          </w:tcPr>
          <w:p w14:paraId="08D03EB9" w14:textId="77777777" w:rsidR="00AC6384" w:rsidRDefault="00302D6D">
            <w:r>
              <w:t>2</w:t>
            </w:r>
          </w:p>
        </w:tc>
        <w:tc>
          <w:tcPr>
            <w:tcW w:w="718" w:type="dxa"/>
            <w:vAlign w:val="center"/>
          </w:tcPr>
          <w:p w14:paraId="3802FED2" w14:textId="77777777" w:rsidR="00AC6384" w:rsidRDefault="00302D6D">
            <w:r>
              <w:t>2</w:t>
            </w:r>
          </w:p>
        </w:tc>
        <w:tc>
          <w:tcPr>
            <w:tcW w:w="1262" w:type="dxa"/>
            <w:vAlign w:val="center"/>
          </w:tcPr>
          <w:p w14:paraId="65F6A04B" w14:textId="77777777" w:rsidR="00AC6384" w:rsidRDefault="00302D6D">
            <w:r>
              <w:t>5.25</w:t>
            </w:r>
          </w:p>
        </w:tc>
        <w:tc>
          <w:tcPr>
            <w:tcW w:w="1262" w:type="dxa"/>
            <w:vAlign w:val="center"/>
          </w:tcPr>
          <w:p w14:paraId="41704D90" w14:textId="77777777" w:rsidR="00AC6384" w:rsidRDefault="00302D6D">
            <w:r>
              <w:t>10.50</w:t>
            </w:r>
          </w:p>
        </w:tc>
      </w:tr>
      <w:tr w:rsidR="00AC6384" w14:paraId="2471C171" w14:textId="77777777">
        <w:tc>
          <w:tcPr>
            <w:tcW w:w="1160" w:type="dxa"/>
            <w:vMerge/>
            <w:vAlign w:val="center"/>
          </w:tcPr>
          <w:p w14:paraId="51892258" w14:textId="77777777" w:rsidR="00AC6384" w:rsidRDefault="00AC6384"/>
        </w:tc>
        <w:tc>
          <w:tcPr>
            <w:tcW w:w="1245" w:type="dxa"/>
            <w:vMerge/>
            <w:vAlign w:val="center"/>
          </w:tcPr>
          <w:p w14:paraId="14F77BDD" w14:textId="77777777" w:rsidR="00AC6384" w:rsidRDefault="00AC6384"/>
        </w:tc>
        <w:tc>
          <w:tcPr>
            <w:tcW w:w="1562" w:type="dxa"/>
            <w:vAlign w:val="center"/>
          </w:tcPr>
          <w:p w14:paraId="7557845B" w14:textId="77777777" w:rsidR="00AC6384" w:rsidRDefault="00AC6384"/>
        </w:tc>
        <w:tc>
          <w:tcPr>
            <w:tcW w:w="1386" w:type="dxa"/>
            <w:vAlign w:val="center"/>
          </w:tcPr>
          <w:p w14:paraId="397D844E" w14:textId="77777777" w:rsidR="00AC6384" w:rsidRDefault="00302D6D">
            <w:r>
              <w:t>2.10×1.50</w:t>
            </w:r>
          </w:p>
        </w:tc>
        <w:tc>
          <w:tcPr>
            <w:tcW w:w="735" w:type="dxa"/>
            <w:vAlign w:val="center"/>
          </w:tcPr>
          <w:p w14:paraId="1F4977E2" w14:textId="77777777" w:rsidR="00AC6384" w:rsidRDefault="00302D6D">
            <w:r>
              <w:t>2</w:t>
            </w:r>
          </w:p>
        </w:tc>
        <w:tc>
          <w:tcPr>
            <w:tcW w:w="718" w:type="dxa"/>
            <w:vAlign w:val="center"/>
          </w:tcPr>
          <w:p w14:paraId="6088E0E2" w14:textId="77777777" w:rsidR="00AC6384" w:rsidRDefault="00302D6D">
            <w:r>
              <w:t>1</w:t>
            </w:r>
          </w:p>
        </w:tc>
        <w:tc>
          <w:tcPr>
            <w:tcW w:w="1262" w:type="dxa"/>
            <w:vAlign w:val="center"/>
          </w:tcPr>
          <w:p w14:paraId="7E281863" w14:textId="77777777" w:rsidR="00AC6384" w:rsidRDefault="00302D6D">
            <w:r>
              <w:t>3.15</w:t>
            </w:r>
          </w:p>
        </w:tc>
        <w:tc>
          <w:tcPr>
            <w:tcW w:w="1262" w:type="dxa"/>
            <w:vAlign w:val="center"/>
          </w:tcPr>
          <w:p w14:paraId="633C8972" w14:textId="77777777" w:rsidR="00AC6384" w:rsidRDefault="00302D6D">
            <w:r>
              <w:t>3.15</w:t>
            </w:r>
          </w:p>
        </w:tc>
      </w:tr>
      <w:tr w:rsidR="00AC6384" w14:paraId="12EA247F" w14:textId="77777777">
        <w:tc>
          <w:tcPr>
            <w:tcW w:w="1160" w:type="dxa"/>
            <w:vMerge/>
            <w:vAlign w:val="center"/>
          </w:tcPr>
          <w:p w14:paraId="3B16DC86" w14:textId="77777777" w:rsidR="00AC6384" w:rsidRDefault="00AC6384"/>
        </w:tc>
        <w:tc>
          <w:tcPr>
            <w:tcW w:w="1245" w:type="dxa"/>
            <w:vMerge/>
            <w:vAlign w:val="center"/>
          </w:tcPr>
          <w:p w14:paraId="7716DDAA" w14:textId="77777777" w:rsidR="00AC6384" w:rsidRDefault="00AC6384"/>
        </w:tc>
        <w:tc>
          <w:tcPr>
            <w:tcW w:w="1562" w:type="dxa"/>
            <w:vAlign w:val="center"/>
          </w:tcPr>
          <w:p w14:paraId="4342AC8F" w14:textId="77777777" w:rsidR="00AC6384" w:rsidRDefault="00AC6384"/>
        </w:tc>
        <w:tc>
          <w:tcPr>
            <w:tcW w:w="1386" w:type="dxa"/>
            <w:vAlign w:val="center"/>
          </w:tcPr>
          <w:p w14:paraId="6FE2AFB4" w14:textId="77777777" w:rsidR="00AC6384" w:rsidRDefault="00302D6D">
            <w:r>
              <w:t>2.10×2.00</w:t>
            </w:r>
          </w:p>
        </w:tc>
        <w:tc>
          <w:tcPr>
            <w:tcW w:w="735" w:type="dxa"/>
            <w:vAlign w:val="center"/>
          </w:tcPr>
          <w:p w14:paraId="667B90B6" w14:textId="77777777" w:rsidR="00AC6384" w:rsidRDefault="00302D6D">
            <w:r>
              <w:t>2</w:t>
            </w:r>
          </w:p>
        </w:tc>
        <w:tc>
          <w:tcPr>
            <w:tcW w:w="718" w:type="dxa"/>
            <w:vAlign w:val="center"/>
          </w:tcPr>
          <w:p w14:paraId="2D6B8DEE" w14:textId="77777777" w:rsidR="00AC6384" w:rsidRDefault="00302D6D">
            <w:r>
              <w:t>2</w:t>
            </w:r>
          </w:p>
        </w:tc>
        <w:tc>
          <w:tcPr>
            <w:tcW w:w="1262" w:type="dxa"/>
            <w:vAlign w:val="center"/>
          </w:tcPr>
          <w:p w14:paraId="1230A7F3" w14:textId="77777777" w:rsidR="00AC6384" w:rsidRDefault="00302D6D">
            <w:r>
              <w:t>4.20</w:t>
            </w:r>
          </w:p>
        </w:tc>
        <w:tc>
          <w:tcPr>
            <w:tcW w:w="1262" w:type="dxa"/>
            <w:vAlign w:val="center"/>
          </w:tcPr>
          <w:p w14:paraId="6FA7C980" w14:textId="77777777" w:rsidR="00AC6384" w:rsidRDefault="00302D6D">
            <w:r>
              <w:t>8.40</w:t>
            </w:r>
          </w:p>
        </w:tc>
      </w:tr>
    </w:tbl>
    <w:p w14:paraId="3B86CC51" w14:textId="77777777" w:rsidR="00AC6384" w:rsidRDefault="00302D6D">
      <w:pPr>
        <w:pStyle w:val="2"/>
        <w:widowControl w:val="0"/>
        <w:rPr>
          <w:kern w:val="2"/>
        </w:rPr>
      </w:pPr>
      <w:bookmarkStart w:id="43" w:name="_Toc161308643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AC6384" w14:paraId="62DEEFAB" w14:textId="77777777">
        <w:tc>
          <w:tcPr>
            <w:tcW w:w="905" w:type="dxa"/>
            <w:shd w:val="clear" w:color="auto" w:fill="E6E6E6"/>
            <w:vAlign w:val="center"/>
          </w:tcPr>
          <w:p w14:paraId="3D591166" w14:textId="77777777" w:rsidR="00AC6384" w:rsidRDefault="00302D6D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FD44F5" w14:textId="77777777" w:rsidR="00AC6384" w:rsidRDefault="00302D6D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4B28BF" w14:textId="77777777" w:rsidR="00AC6384" w:rsidRDefault="00302D6D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4D66F4A3" w14:textId="77777777" w:rsidR="00AC6384" w:rsidRDefault="00302D6D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1C3F579" w14:textId="77777777" w:rsidR="00AC6384" w:rsidRDefault="00302D6D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5ACD7C8" w14:textId="77777777" w:rsidR="00AC6384" w:rsidRDefault="00302D6D">
            <w:pPr>
              <w:jc w:val="center"/>
            </w:pPr>
            <w:r>
              <w:t>透射比限值</w:t>
            </w:r>
          </w:p>
        </w:tc>
      </w:tr>
      <w:tr w:rsidR="00AC6384" w14:paraId="72ACE016" w14:textId="77777777">
        <w:tc>
          <w:tcPr>
            <w:tcW w:w="905" w:type="dxa"/>
            <w:shd w:val="clear" w:color="auto" w:fill="E6E6E6"/>
            <w:vAlign w:val="center"/>
          </w:tcPr>
          <w:p w14:paraId="1D9D6610" w14:textId="77777777" w:rsidR="00AC6384" w:rsidRDefault="00302D6D">
            <w:r>
              <w:t>南向</w:t>
            </w:r>
          </w:p>
        </w:tc>
        <w:tc>
          <w:tcPr>
            <w:tcW w:w="1188" w:type="dxa"/>
            <w:vAlign w:val="center"/>
          </w:tcPr>
          <w:p w14:paraId="3A613FB7" w14:textId="77777777" w:rsidR="00AC6384" w:rsidRDefault="00302D6D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3FD62965" w14:textId="77777777" w:rsidR="00AC6384" w:rsidRDefault="00302D6D">
            <w:r>
              <w:t>0.43</w:t>
            </w:r>
          </w:p>
        </w:tc>
        <w:tc>
          <w:tcPr>
            <w:tcW w:w="2088" w:type="dxa"/>
            <w:vAlign w:val="center"/>
          </w:tcPr>
          <w:p w14:paraId="15FEE056" w14:textId="77777777" w:rsidR="00AC6384" w:rsidRDefault="00AC6384"/>
        </w:tc>
        <w:tc>
          <w:tcPr>
            <w:tcW w:w="2009" w:type="dxa"/>
            <w:vAlign w:val="center"/>
          </w:tcPr>
          <w:p w14:paraId="6DF0F225" w14:textId="77777777" w:rsidR="00AC6384" w:rsidRDefault="00302D6D">
            <w:r>
              <w:t>0.80</w:t>
            </w:r>
          </w:p>
        </w:tc>
        <w:tc>
          <w:tcPr>
            <w:tcW w:w="2009" w:type="dxa"/>
            <w:vAlign w:val="center"/>
          </w:tcPr>
          <w:p w14:paraId="4F866A67" w14:textId="77777777" w:rsidR="00AC6384" w:rsidRDefault="00302D6D">
            <w:r>
              <w:t>0.40</w:t>
            </w:r>
          </w:p>
        </w:tc>
      </w:tr>
      <w:tr w:rsidR="00AC6384" w14:paraId="517CD7D0" w14:textId="77777777">
        <w:tc>
          <w:tcPr>
            <w:tcW w:w="905" w:type="dxa"/>
            <w:shd w:val="clear" w:color="auto" w:fill="E6E6E6"/>
            <w:vAlign w:val="center"/>
          </w:tcPr>
          <w:p w14:paraId="6D1D90B2" w14:textId="77777777" w:rsidR="00AC6384" w:rsidRDefault="00302D6D">
            <w:r>
              <w:t>北向</w:t>
            </w:r>
          </w:p>
        </w:tc>
        <w:tc>
          <w:tcPr>
            <w:tcW w:w="1188" w:type="dxa"/>
            <w:vAlign w:val="center"/>
          </w:tcPr>
          <w:p w14:paraId="2244DB4D" w14:textId="77777777" w:rsidR="00AC6384" w:rsidRDefault="00302D6D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69DDC55" w14:textId="77777777" w:rsidR="00AC6384" w:rsidRDefault="00302D6D">
            <w:r>
              <w:t>0.26</w:t>
            </w:r>
          </w:p>
        </w:tc>
        <w:tc>
          <w:tcPr>
            <w:tcW w:w="2088" w:type="dxa"/>
            <w:vAlign w:val="center"/>
          </w:tcPr>
          <w:p w14:paraId="311A8E09" w14:textId="77777777" w:rsidR="00AC6384" w:rsidRDefault="00AC6384"/>
        </w:tc>
        <w:tc>
          <w:tcPr>
            <w:tcW w:w="2009" w:type="dxa"/>
            <w:vAlign w:val="center"/>
          </w:tcPr>
          <w:p w14:paraId="62C7AAFC" w14:textId="77777777" w:rsidR="00AC6384" w:rsidRDefault="00302D6D">
            <w:r>
              <w:t>0.80</w:t>
            </w:r>
          </w:p>
        </w:tc>
        <w:tc>
          <w:tcPr>
            <w:tcW w:w="2009" w:type="dxa"/>
            <w:vAlign w:val="center"/>
          </w:tcPr>
          <w:p w14:paraId="20F77CD6" w14:textId="77777777" w:rsidR="00AC6384" w:rsidRDefault="00302D6D">
            <w:r>
              <w:t>0.60</w:t>
            </w:r>
          </w:p>
        </w:tc>
      </w:tr>
      <w:tr w:rsidR="00AC6384" w14:paraId="6F21103B" w14:textId="77777777">
        <w:tc>
          <w:tcPr>
            <w:tcW w:w="905" w:type="dxa"/>
            <w:shd w:val="clear" w:color="auto" w:fill="E6E6E6"/>
            <w:vAlign w:val="center"/>
          </w:tcPr>
          <w:p w14:paraId="3D7017A3" w14:textId="77777777" w:rsidR="00AC6384" w:rsidRDefault="00302D6D">
            <w:r>
              <w:t>东向</w:t>
            </w:r>
          </w:p>
        </w:tc>
        <w:tc>
          <w:tcPr>
            <w:tcW w:w="1188" w:type="dxa"/>
            <w:vAlign w:val="center"/>
          </w:tcPr>
          <w:p w14:paraId="10479039" w14:textId="77777777" w:rsidR="00AC6384" w:rsidRDefault="00302D6D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474A38A" w14:textId="77777777" w:rsidR="00AC6384" w:rsidRDefault="00302D6D">
            <w:r>
              <w:t>0.15</w:t>
            </w:r>
          </w:p>
        </w:tc>
        <w:tc>
          <w:tcPr>
            <w:tcW w:w="2088" w:type="dxa"/>
            <w:vAlign w:val="center"/>
          </w:tcPr>
          <w:p w14:paraId="29B2ADE4" w14:textId="77777777" w:rsidR="00AC6384" w:rsidRDefault="00AC6384"/>
        </w:tc>
        <w:tc>
          <w:tcPr>
            <w:tcW w:w="2009" w:type="dxa"/>
            <w:vAlign w:val="center"/>
          </w:tcPr>
          <w:p w14:paraId="46C5C59D" w14:textId="77777777" w:rsidR="00AC6384" w:rsidRDefault="00302D6D">
            <w:r>
              <w:t>0.80</w:t>
            </w:r>
          </w:p>
        </w:tc>
        <w:tc>
          <w:tcPr>
            <w:tcW w:w="2009" w:type="dxa"/>
            <w:vAlign w:val="center"/>
          </w:tcPr>
          <w:p w14:paraId="2C3B044F" w14:textId="77777777" w:rsidR="00AC6384" w:rsidRDefault="00302D6D">
            <w:r>
              <w:t>0.60</w:t>
            </w:r>
          </w:p>
        </w:tc>
      </w:tr>
      <w:tr w:rsidR="00AC6384" w14:paraId="5203615D" w14:textId="77777777">
        <w:tc>
          <w:tcPr>
            <w:tcW w:w="905" w:type="dxa"/>
            <w:shd w:val="clear" w:color="auto" w:fill="E6E6E6"/>
            <w:vAlign w:val="center"/>
          </w:tcPr>
          <w:p w14:paraId="627896DA" w14:textId="77777777" w:rsidR="00AC6384" w:rsidRDefault="00302D6D">
            <w:r>
              <w:t>西向</w:t>
            </w:r>
          </w:p>
        </w:tc>
        <w:tc>
          <w:tcPr>
            <w:tcW w:w="1188" w:type="dxa"/>
            <w:vAlign w:val="center"/>
          </w:tcPr>
          <w:p w14:paraId="474006EE" w14:textId="77777777" w:rsidR="00AC6384" w:rsidRDefault="00302D6D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E56BB37" w14:textId="77777777" w:rsidR="00AC6384" w:rsidRDefault="00302D6D">
            <w:r>
              <w:t>0.29</w:t>
            </w:r>
          </w:p>
        </w:tc>
        <w:tc>
          <w:tcPr>
            <w:tcW w:w="2088" w:type="dxa"/>
            <w:vAlign w:val="center"/>
          </w:tcPr>
          <w:p w14:paraId="60591641" w14:textId="77777777" w:rsidR="00AC6384" w:rsidRDefault="00AC6384"/>
        </w:tc>
        <w:tc>
          <w:tcPr>
            <w:tcW w:w="2009" w:type="dxa"/>
            <w:vAlign w:val="center"/>
          </w:tcPr>
          <w:p w14:paraId="54B79D65" w14:textId="77777777" w:rsidR="00AC6384" w:rsidRDefault="00302D6D">
            <w:r>
              <w:t>0.80</w:t>
            </w:r>
          </w:p>
        </w:tc>
        <w:tc>
          <w:tcPr>
            <w:tcW w:w="2009" w:type="dxa"/>
            <w:vAlign w:val="center"/>
          </w:tcPr>
          <w:p w14:paraId="231E071B" w14:textId="77777777" w:rsidR="00AC6384" w:rsidRDefault="00302D6D">
            <w:r>
              <w:t>0.60</w:t>
            </w:r>
          </w:p>
        </w:tc>
      </w:tr>
      <w:tr w:rsidR="00AC6384" w14:paraId="2042357B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6BAFC5B" w14:textId="77777777" w:rsidR="00AC6384" w:rsidRDefault="00302D6D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2E702B84" w14:textId="77777777" w:rsidR="00AC6384" w:rsidRDefault="00302D6D">
            <w:r>
              <w:t>《河南公共建筑节能设计标准》</w:t>
            </w:r>
            <w:r>
              <w:t xml:space="preserve">(DBJ41/T </w:t>
            </w:r>
            <w:r>
              <w:t>075-2016)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AC6384" w14:paraId="3364C8F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70A70F3" w14:textId="77777777" w:rsidR="00AC6384" w:rsidRDefault="00302D6D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569BD5C5" w14:textId="77777777" w:rsidR="00AC6384" w:rsidRDefault="00302D6D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AC6384" w14:paraId="7B29F4B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C7DD8B6" w14:textId="77777777" w:rsidR="00AC6384" w:rsidRDefault="00302D6D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42EF8E11" w14:textId="77777777" w:rsidR="00AC6384" w:rsidRDefault="00302D6D">
            <w:r>
              <w:t>满足</w:t>
            </w:r>
          </w:p>
        </w:tc>
      </w:tr>
    </w:tbl>
    <w:p w14:paraId="139F23AC" w14:textId="77777777" w:rsidR="00AC6384" w:rsidRDefault="00302D6D">
      <w:pPr>
        <w:pStyle w:val="2"/>
        <w:widowControl w:val="0"/>
        <w:rPr>
          <w:kern w:val="2"/>
        </w:rPr>
      </w:pPr>
      <w:bookmarkStart w:id="44" w:name="_Toc161308644"/>
      <w:r>
        <w:rPr>
          <w:kern w:val="2"/>
        </w:rPr>
        <w:t>天窗</w:t>
      </w:r>
      <w:bookmarkEnd w:id="44"/>
    </w:p>
    <w:p w14:paraId="5B2840B2" w14:textId="77777777" w:rsidR="00AC6384" w:rsidRDefault="00302D6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61308645"/>
      <w:r>
        <w:rPr>
          <w:color w:val="000000"/>
          <w:kern w:val="2"/>
          <w:szCs w:val="24"/>
        </w:rPr>
        <w:t>天窗屋顶比</w:t>
      </w:r>
      <w:bookmarkEnd w:id="45"/>
    </w:p>
    <w:p w14:paraId="3246C3E2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FD5790F" w14:textId="77777777" w:rsidR="00AC6384" w:rsidRDefault="00302D6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61308646"/>
      <w:r>
        <w:rPr>
          <w:color w:val="000000"/>
          <w:kern w:val="2"/>
          <w:szCs w:val="24"/>
        </w:rPr>
        <w:t>天窗类型</w:t>
      </w:r>
      <w:bookmarkEnd w:id="46"/>
    </w:p>
    <w:p w14:paraId="1B922AFD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187ED06" w14:textId="77777777" w:rsidR="00AC6384" w:rsidRDefault="00302D6D">
      <w:pPr>
        <w:pStyle w:val="2"/>
        <w:widowControl w:val="0"/>
        <w:rPr>
          <w:kern w:val="2"/>
        </w:rPr>
      </w:pPr>
      <w:bookmarkStart w:id="47" w:name="_Toc161308647"/>
      <w:r>
        <w:rPr>
          <w:kern w:val="2"/>
        </w:rPr>
        <w:t>屋顶构造</w:t>
      </w:r>
      <w:bookmarkEnd w:id="47"/>
    </w:p>
    <w:p w14:paraId="669CD319" w14:textId="77777777" w:rsidR="00AC6384" w:rsidRDefault="00302D6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61308648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6384" w14:paraId="56E34E4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95B50B5" w14:textId="77777777" w:rsidR="00AC6384" w:rsidRDefault="00302D6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33F570" w14:textId="77777777" w:rsidR="00AC6384" w:rsidRDefault="00302D6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5BA0AD" w14:textId="77777777" w:rsidR="00AC6384" w:rsidRDefault="00302D6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3008A2" w14:textId="77777777" w:rsidR="00AC6384" w:rsidRDefault="00302D6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C7E505" w14:textId="77777777" w:rsidR="00AC6384" w:rsidRDefault="00302D6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A9FD88" w14:textId="77777777" w:rsidR="00AC6384" w:rsidRDefault="00302D6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70290A" w14:textId="77777777" w:rsidR="00AC6384" w:rsidRDefault="00302D6D">
            <w:pPr>
              <w:jc w:val="center"/>
            </w:pPr>
            <w:r>
              <w:t>热惰性指标</w:t>
            </w:r>
          </w:p>
        </w:tc>
      </w:tr>
      <w:tr w:rsidR="00AC6384" w14:paraId="49E62E4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93EFE57" w14:textId="77777777" w:rsidR="00AC6384" w:rsidRDefault="00AC638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B035CF" w14:textId="77777777" w:rsidR="00AC6384" w:rsidRDefault="00302D6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0D16BF" w14:textId="77777777" w:rsidR="00AC6384" w:rsidRDefault="00302D6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2E8157" w14:textId="77777777" w:rsidR="00AC6384" w:rsidRDefault="00302D6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24CC70" w14:textId="77777777" w:rsidR="00AC6384" w:rsidRDefault="00302D6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C39265" w14:textId="77777777" w:rsidR="00AC6384" w:rsidRDefault="00302D6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D3FEE3" w14:textId="77777777" w:rsidR="00AC6384" w:rsidRDefault="00302D6D">
            <w:pPr>
              <w:jc w:val="center"/>
            </w:pPr>
            <w:r>
              <w:t>D=R*S</w:t>
            </w:r>
          </w:p>
        </w:tc>
      </w:tr>
      <w:tr w:rsidR="00AC6384" w14:paraId="51F2B3C2" w14:textId="77777777">
        <w:tc>
          <w:tcPr>
            <w:tcW w:w="3345" w:type="dxa"/>
            <w:vAlign w:val="center"/>
          </w:tcPr>
          <w:p w14:paraId="1E89E4CF" w14:textId="77777777" w:rsidR="00AC6384" w:rsidRDefault="00302D6D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B1BA793" w14:textId="77777777" w:rsidR="00AC6384" w:rsidRDefault="00302D6D">
            <w:r>
              <w:t>40</w:t>
            </w:r>
          </w:p>
        </w:tc>
        <w:tc>
          <w:tcPr>
            <w:tcW w:w="1075" w:type="dxa"/>
            <w:vAlign w:val="center"/>
          </w:tcPr>
          <w:p w14:paraId="5EF88C17" w14:textId="77777777" w:rsidR="00AC6384" w:rsidRDefault="00302D6D">
            <w:r>
              <w:t>1.510</w:t>
            </w:r>
          </w:p>
        </w:tc>
        <w:tc>
          <w:tcPr>
            <w:tcW w:w="1075" w:type="dxa"/>
            <w:vAlign w:val="center"/>
          </w:tcPr>
          <w:p w14:paraId="00233875" w14:textId="77777777" w:rsidR="00AC6384" w:rsidRDefault="00302D6D">
            <w:r>
              <w:t>15.360</w:t>
            </w:r>
          </w:p>
        </w:tc>
        <w:tc>
          <w:tcPr>
            <w:tcW w:w="848" w:type="dxa"/>
            <w:vAlign w:val="center"/>
          </w:tcPr>
          <w:p w14:paraId="62399BC5" w14:textId="77777777" w:rsidR="00AC6384" w:rsidRDefault="00302D6D">
            <w:r>
              <w:t>1.00</w:t>
            </w:r>
          </w:p>
        </w:tc>
        <w:tc>
          <w:tcPr>
            <w:tcW w:w="1075" w:type="dxa"/>
            <w:vAlign w:val="center"/>
          </w:tcPr>
          <w:p w14:paraId="5719C868" w14:textId="77777777" w:rsidR="00AC6384" w:rsidRDefault="00302D6D">
            <w:r>
              <w:t>0.026</w:t>
            </w:r>
          </w:p>
        </w:tc>
        <w:tc>
          <w:tcPr>
            <w:tcW w:w="1064" w:type="dxa"/>
            <w:vAlign w:val="center"/>
          </w:tcPr>
          <w:p w14:paraId="132A1EF7" w14:textId="77777777" w:rsidR="00AC6384" w:rsidRDefault="00302D6D">
            <w:r>
              <w:t>0.407</w:t>
            </w:r>
          </w:p>
        </w:tc>
      </w:tr>
      <w:tr w:rsidR="00AC6384" w14:paraId="63EB8BFA" w14:textId="77777777">
        <w:tc>
          <w:tcPr>
            <w:tcW w:w="3345" w:type="dxa"/>
            <w:vAlign w:val="center"/>
          </w:tcPr>
          <w:p w14:paraId="66E704FF" w14:textId="77777777" w:rsidR="00AC6384" w:rsidRDefault="00302D6D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7B79D94" w14:textId="77777777" w:rsidR="00AC6384" w:rsidRDefault="00302D6D">
            <w:r>
              <w:t>50</w:t>
            </w:r>
          </w:p>
        </w:tc>
        <w:tc>
          <w:tcPr>
            <w:tcW w:w="1075" w:type="dxa"/>
            <w:vAlign w:val="center"/>
          </w:tcPr>
          <w:p w14:paraId="6A2502AA" w14:textId="77777777" w:rsidR="00AC6384" w:rsidRDefault="00302D6D">
            <w:r>
              <w:t>0.030</w:t>
            </w:r>
          </w:p>
        </w:tc>
        <w:tc>
          <w:tcPr>
            <w:tcW w:w="1075" w:type="dxa"/>
            <w:vAlign w:val="center"/>
          </w:tcPr>
          <w:p w14:paraId="28E43409" w14:textId="77777777" w:rsidR="00AC6384" w:rsidRDefault="00302D6D">
            <w:r>
              <w:t>0.340</w:t>
            </w:r>
          </w:p>
        </w:tc>
        <w:tc>
          <w:tcPr>
            <w:tcW w:w="848" w:type="dxa"/>
            <w:vAlign w:val="center"/>
          </w:tcPr>
          <w:p w14:paraId="55AD15E9" w14:textId="77777777" w:rsidR="00AC6384" w:rsidRDefault="00302D6D">
            <w:r>
              <w:t>1.20</w:t>
            </w:r>
          </w:p>
        </w:tc>
        <w:tc>
          <w:tcPr>
            <w:tcW w:w="1075" w:type="dxa"/>
            <w:vAlign w:val="center"/>
          </w:tcPr>
          <w:p w14:paraId="6C2E60E9" w14:textId="77777777" w:rsidR="00AC6384" w:rsidRDefault="00302D6D">
            <w:r>
              <w:t>1.389</w:t>
            </w:r>
          </w:p>
        </w:tc>
        <w:tc>
          <w:tcPr>
            <w:tcW w:w="1064" w:type="dxa"/>
            <w:vAlign w:val="center"/>
          </w:tcPr>
          <w:p w14:paraId="4A48BF9B" w14:textId="77777777" w:rsidR="00AC6384" w:rsidRDefault="00302D6D">
            <w:r>
              <w:t>0.567</w:t>
            </w:r>
          </w:p>
        </w:tc>
      </w:tr>
      <w:tr w:rsidR="00AC6384" w14:paraId="6CC04F1E" w14:textId="77777777">
        <w:tc>
          <w:tcPr>
            <w:tcW w:w="3345" w:type="dxa"/>
            <w:vAlign w:val="center"/>
          </w:tcPr>
          <w:p w14:paraId="5E65DA86" w14:textId="77777777" w:rsidR="00AC6384" w:rsidRDefault="00302D6D">
            <w:r>
              <w:t>水泥砂浆</w:t>
            </w:r>
          </w:p>
        </w:tc>
        <w:tc>
          <w:tcPr>
            <w:tcW w:w="848" w:type="dxa"/>
            <w:vAlign w:val="center"/>
          </w:tcPr>
          <w:p w14:paraId="047D2551" w14:textId="77777777" w:rsidR="00AC6384" w:rsidRDefault="00302D6D">
            <w:r>
              <w:t>20</w:t>
            </w:r>
          </w:p>
        </w:tc>
        <w:tc>
          <w:tcPr>
            <w:tcW w:w="1075" w:type="dxa"/>
            <w:vAlign w:val="center"/>
          </w:tcPr>
          <w:p w14:paraId="500D57B6" w14:textId="77777777" w:rsidR="00AC6384" w:rsidRDefault="00302D6D">
            <w:r>
              <w:t>0.930</w:t>
            </w:r>
          </w:p>
        </w:tc>
        <w:tc>
          <w:tcPr>
            <w:tcW w:w="1075" w:type="dxa"/>
            <w:vAlign w:val="center"/>
          </w:tcPr>
          <w:p w14:paraId="2AEABF4E" w14:textId="77777777" w:rsidR="00AC6384" w:rsidRDefault="00302D6D">
            <w:r>
              <w:t>11.370</w:t>
            </w:r>
          </w:p>
        </w:tc>
        <w:tc>
          <w:tcPr>
            <w:tcW w:w="848" w:type="dxa"/>
            <w:vAlign w:val="center"/>
          </w:tcPr>
          <w:p w14:paraId="0AB9D32E" w14:textId="77777777" w:rsidR="00AC6384" w:rsidRDefault="00302D6D">
            <w:r>
              <w:t>1.00</w:t>
            </w:r>
          </w:p>
        </w:tc>
        <w:tc>
          <w:tcPr>
            <w:tcW w:w="1075" w:type="dxa"/>
            <w:vAlign w:val="center"/>
          </w:tcPr>
          <w:p w14:paraId="15E735E6" w14:textId="77777777" w:rsidR="00AC6384" w:rsidRDefault="00302D6D">
            <w:r>
              <w:t>0.022</w:t>
            </w:r>
          </w:p>
        </w:tc>
        <w:tc>
          <w:tcPr>
            <w:tcW w:w="1064" w:type="dxa"/>
            <w:vAlign w:val="center"/>
          </w:tcPr>
          <w:p w14:paraId="620B7625" w14:textId="77777777" w:rsidR="00AC6384" w:rsidRDefault="00302D6D">
            <w:r>
              <w:t>0.245</w:t>
            </w:r>
          </w:p>
        </w:tc>
      </w:tr>
      <w:tr w:rsidR="00AC6384" w14:paraId="311A88A2" w14:textId="77777777">
        <w:tc>
          <w:tcPr>
            <w:tcW w:w="3345" w:type="dxa"/>
            <w:vAlign w:val="center"/>
          </w:tcPr>
          <w:p w14:paraId="28A81E65" w14:textId="77777777" w:rsidR="00AC6384" w:rsidRDefault="00302D6D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4A2E321" w14:textId="77777777" w:rsidR="00AC6384" w:rsidRDefault="00302D6D">
            <w:r>
              <w:t>80</w:t>
            </w:r>
          </w:p>
        </w:tc>
        <w:tc>
          <w:tcPr>
            <w:tcW w:w="1075" w:type="dxa"/>
            <w:vAlign w:val="center"/>
          </w:tcPr>
          <w:p w14:paraId="07F04C0C" w14:textId="77777777" w:rsidR="00AC6384" w:rsidRDefault="00302D6D">
            <w:r>
              <w:t>0.180</w:t>
            </w:r>
          </w:p>
        </w:tc>
        <w:tc>
          <w:tcPr>
            <w:tcW w:w="1075" w:type="dxa"/>
            <w:vAlign w:val="center"/>
          </w:tcPr>
          <w:p w14:paraId="28A220C8" w14:textId="77777777" w:rsidR="00AC6384" w:rsidRDefault="00302D6D">
            <w:r>
              <w:t>3.100</w:t>
            </w:r>
          </w:p>
        </w:tc>
        <w:tc>
          <w:tcPr>
            <w:tcW w:w="848" w:type="dxa"/>
            <w:vAlign w:val="center"/>
          </w:tcPr>
          <w:p w14:paraId="6ED069E0" w14:textId="77777777" w:rsidR="00AC6384" w:rsidRDefault="00302D6D">
            <w:r>
              <w:t>1.00</w:t>
            </w:r>
          </w:p>
        </w:tc>
        <w:tc>
          <w:tcPr>
            <w:tcW w:w="1075" w:type="dxa"/>
            <w:vAlign w:val="center"/>
          </w:tcPr>
          <w:p w14:paraId="4C7AB2AE" w14:textId="77777777" w:rsidR="00AC6384" w:rsidRDefault="00302D6D">
            <w:r>
              <w:t>0.444</w:t>
            </w:r>
          </w:p>
        </w:tc>
        <w:tc>
          <w:tcPr>
            <w:tcW w:w="1064" w:type="dxa"/>
            <w:vAlign w:val="center"/>
          </w:tcPr>
          <w:p w14:paraId="1A25A43D" w14:textId="77777777" w:rsidR="00AC6384" w:rsidRDefault="00302D6D">
            <w:r>
              <w:t>1.378</w:t>
            </w:r>
          </w:p>
        </w:tc>
      </w:tr>
      <w:tr w:rsidR="00AC6384" w14:paraId="05DACB97" w14:textId="77777777">
        <w:tc>
          <w:tcPr>
            <w:tcW w:w="3345" w:type="dxa"/>
            <w:vAlign w:val="center"/>
          </w:tcPr>
          <w:p w14:paraId="61F88BD6" w14:textId="77777777" w:rsidR="00AC6384" w:rsidRDefault="00302D6D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197A8B" w14:textId="77777777" w:rsidR="00AC6384" w:rsidRDefault="00302D6D">
            <w:r>
              <w:t>120</w:t>
            </w:r>
          </w:p>
        </w:tc>
        <w:tc>
          <w:tcPr>
            <w:tcW w:w="1075" w:type="dxa"/>
            <w:vAlign w:val="center"/>
          </w:tcPr>
          <w:p w14:paraId="477EEC41" w14:textId="77777777" w:rsidR="00AC6384" w:rsidRDefault="00302D6D">
            <w:r>
              <w:t>1.740</w:t>
            </w:r>
          </w:p>
        </w:tc>
        <w:tc>
          <w:tcPr>
            <w:tcW w:w="1075" w:type="dxa"/>
            <w:vAlign w:val="center"/>
          </w:tcPr>
          <w:p w14:paraId="6B3A5792" w14:textId="77777777" w:rsidR="00AC6384" w:rsidRDefault="00302D6D">
            <w:r>
              <w:t>17.200</w:t>
            </w:r>
          </w:p>
        </w:tc>
        <w:tc>
          <w:tcPr>
            <w:tcW w:w="848" w:type="dxa"/>
            <w:vAlign w:val="center"/>
          </w:tcPr>
          <w:p w14:paraId="383E73B3" w14:textId="77777777" w:rsidR="00AC6384" w:rsidRDefault="00302D6D">
            <w:r>
              <w:t>1.00</w:t>
            </w:r>
          </w:p>
        </w:tc>
        <w:tc>
          <w:tcPr>
            <w:tcW w:w="1075" w:type="dxa"/>
            <w:vAlign w:val="center"/>
          </w:tcPr>
          <w:p w14:paraId="4EE97703" w14:textId="77777777" w:rsidR="00AC6384" w:rsidRDefault="00302D6D">
            <w:r>
              <w:t>0.069</w:t>
            </w:r>
          </w:p>
        </w:tc>
        <w:tc>
          <w:tcPr>
            <w:tcW w:w="1064" w:type="dxa"/>
            <w:vAlign w:val="center"/>
          </w:tcPr>
          <w:p w14:paraId="6D8797E3" w14:textId="77777777" w:rsidR="00AC6384" w:rsidRDefault="00302D6D">
            <w:r>
              <w:t>1.186</w:t>
            </w:r>
          </w:p>
        </w:tc>
      </w:tr>
      <w:tr w:rsidR="00AC6384" w14:paraId="0AABD227" w14:textId="77777777">
        <w:tc>
          <w:tcPr>
            <w:tcW w:w="3345" w:type="dxa"/>
            <w:vAlign w:val="center"/>
          </w:tcPr>
          <w:p w14:paraId="35C11787" w14:textId="77777777" w:rsidR="00AC6384" w:rsidRDefault="00302D6D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4BB06E4F" w14:textId="77777777" w:rsidR="00AC6384" w:rsidRDefault="00302D6D">
            <w:r>
              <w:t>20</w:t>
            </w:r>
          </w:p>
        </w:tc>
        <w:tc>
          <w:tcPr>
            <w:tcW w:w="1075" w:type="dxa"/>
            <w:vAlign w:val="center"/>
          </w:tcPr>
          <w:p w14:paraId="4A84A57D" w14:textId="77777777" w:rsidR="00AC6384" w:rsidRDefault="00302D6D">
            <w:r>
              <w:t>0.810</w:t>
            </w:r>
          </w:p>
        </w:tc>
        <w:tc>
          <w:tcPr>
            <w:tcW w:w="1075" w:type="dxa"/>
            <w:vAlign w:val="center"/>
          </w:tcPr>
          <w:p w14:paraId="5DCD8F9D" w14:textId="77777777" w:rsidR="00AC6384" w:rsidRDefault="00302D6D">
            <w:r>
              <w:t>10.070</w:t>
            </w:r>
          </w:p>
        </w:tc>
        <w:tc>
          <w:tcPr>
            <w:tcW w:w="848" w:type="dxa"/>
            <w:vAlign w:val="center"/>
          </w:tcPr>
          <w:p w14:paraId="320B66C2" w14:textId="77777777" w:rsidR="00AC6384" w:rsidRDefault="00302D6D">
            <w:r>
              <w:t>1.00</w:t>
            </w:r>
          </w:p>
        </w:tc>
        <w:tc>
          <w:tcPr>
            <w:tcW w:w="1075" w:type="dxa"/>
            <w:vAlign w:val="center"/>
          </w:tcPr>
          <w:p w14:paraId="7A71E974" w14:textId="77777777" w:rsidR="00AC6384" w:rsidRDefault="00302D6D">
            <w:r>
              <w:t>0.025</w:t>
            </w:r>
          </w:p>
        </w:tc>
        <w:tc>
          <w:tcPr>
            <w:tcW w:w="1064" w:type="dxa"/>
            <w:vAlign w:val="center"/>
          </w:tcPr>
          <w:p w14:paraId="7F160431" w14:textId="77777777" w:rsidR="00AC6384" w:rsidRDefault="00302D6D">
            <w:r>
              <w:t>0.249</w:t>
            </w:r>
          </w:p>
        </w:tc>
      </w:tr>
      <w:tr w:rsidR="00AC6384" w14:paraId="42F9D1CE" w14:textId="77777777">
        <w:tc>
          <w:tcPr>
            <w:tcW w:w="3345" w:type="dxa"/>
            <w:vAlign w:val="center"/>
          </w:tcPr>
          <w:p w14:paraId="7CA9C980" w14:textId="77777777" w:rsidR="00AC6384" w:rsidRDefault="00302D6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8A44191" w14:textId="77777777" w:rsidR="00AC6384" w:rsidRDefault="00302D6D">
            <w:r>
              <w:t>330</w:t>
            </w:r>
          </w:p>
        </w:tc>
        <w:tc>
          <w:tcPr>
            <w:tcW w:w="1075" w:type="dxa"/>
            <w:vAlign w:val="center"/>
          </w:tcPr>
          <w:p w14:paraId="70741A22" w14:textId="77777777" w:rsidR="00AC6384" w:rsidRDefault="00302D6D">
            <w:r>
              <w:t>－</w:t>
            </w:r>
          </w:p>
        </w:tc>
        <w:tc>
          <w:tcPr>
            <w:tcW w:w="1075" w:type="dxa"/>
            <w:vAlign w:val="center"/>
          </w:tcPr>
          <w:p w14:paraId="311B8EFA" w14:textId="77777777" w:rsidR="00AC6384" w:rsidRDefault="00302D6D">
            <w:r>
              <w:t>－</w:t>
            </w:r>
          </w:p>
        </w:tc>
        <w:tc>
          <w:tcPr>
            <w:tcW w:w="848" w:type="dxa"/>
            <w:vAlign w:val="center"/>
          </w:tcPr>
          <w:p w14:paraId="0948D3C8" w14:textId="77777777" w:rsidR="00AC6384" w:rsidRDefault="00302D6D">
            <w:r>
              <w:t>－</w:t>
            </w:r>
          </w:p>
        </w:tc>
        <w:tc>
          <w:tcPr>
            <w:tcW w:w="1075" w:type="dxa"/>
            <w:vAlign w:val="center"/>
          </w:tcPr>
          <w:p w14:paraId="49F153A8" w14:textId="77777777" w:rsidR="00AC6384" w:rsidRDefault="00302D6D">
            <w:r>
              <w:t>1.975</w:t>
            </w:r>
          </w:p>
        </w:tc>
        <w:tc>
          <w:tcPr>
            <w:tcW w:w="1064" w:type="dxa"/>
            <w:vAlign w:val="center"/>
          </w:tcPr>
          <w:p w14:paraId="4A23301E" w14:textId="77777777" w:rsidR="00AC6384" w:rsidRDefault="00302D6D">
            <w:r>
              <w:t>4.031</w:t>
            </w:r>
          </w:p>
        </w:tc>
      </w:tr>
      <w:tr w:rsidR="00AC6384" w14:paraId="28BAB7D4" w14:textId="77777777">
        <w:tc>
          <w:tcPr>
            <w:tcW w:w="3345" w:type="dxa"/>
            <w:shd w:val="clear" w:color="auto" w:fill="E6E6E6"/>
            <w:vAlign w:val="center"/>
          </w:tcPr>
          <w:p w14:paraId="04F29CB0" w14:textId="77777777" w:rsidR="00AC6384" w:rsidRDefault="00302D6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A71BF09" w14:textId="77777777" w:rsidR="00AC6384" w:rsidRDefault="00302D6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C6384" w14:paraId="3C510564" w14:textId="77777777">
        <w:tc>
          <w:tcPr>
            <w:tcW w:w="3345" w:type="dxa"/>
            <w:shd w:val="clear" w:color="auto" w:fill="E6E6E6"/>
            <w:vAlign w:val="center"/>
          </w:tcPr>
          <w:p w14:paraId="1E2B07A6" w14:textId="77777777" w:rsidR="00AC6384" w:rsidRDefault="00302D6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3D137A7" w14:textId="77777777" w:rsidR="00AC6384" w:rsidRDefault="00302D6D">
            <w:pPr>
              <w:jc w:val="center"/>
            </w:pPr>
            <w:r>
              <w:t>0.47</w:t>
            </w:r>
          </w:p>
        </w:tc>
      </w:tr>
      <w:tr w:rsidR="00AC6384" w14:paraId="43950A44" w14:textId="77777777">
        <w:tc>
          <w:tcPr>
            <w:tcW w:w="3345" w:type="dxa"/>
            <w:shd w:val="clear" w:color="auto" w:fill="E6E6E6"/>
            <w:vAlign w:val="center"/>
          </w:tcPr>
          <w:p w14:paraId="0B48B3C2" w14:textId="77777777" w:rsidR="00AC6384" w:rsidRDefault="00302D6D">
            <w:r>
              <w:t>标准依据</w:t>
            </w:r>
          </w:p>
        </w:tc>
        <w:tc>
          <w:tcPr>
            <w:tcW w:w="5985" w:type="dxa"/>
            <w:gridSpan w:val="6"/>
          </w:tcPr>
          <w:p w14:paraId="7F24D890" w14:textId="77777777" w:rsidR="00AC6384" w:rsidRDefault="00302D6D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C6384" w14:paraId="25FE9DFD" w14:textId="77777777">
        <w:tc>
          <w:tcPr>
            <w:tcW w:w="3345" w:type="dxa"/>
            <w:shd w:val="clear" w:color="auto" w:fill="E6E6E6"/>
            <w:vAlign w:val="center"/>
          </w:tcPr>
          <w:p w14:paraId="47B7B994" w14:textId="77777777" w:rsidR="00AC6384" w:rsidRDefault="00302D6D">
            <w:r>
              <w:t>标准要求</w:t>
            </w:r>
          </w:p>
        </w:tc>
        <w:tc>
          <w:tcPr>
            <w:tcW w:w="5985" w:type="dxa"/>
            <w:gridSpan w:val="6"/>
          </w:tcPr>
          <w:p w14:paraId="6E574BAA" w14:textId="77777777" w:rsidR="00AC6384" w:rsidRDefault="00302D6D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AC6384" w14:paraId="5A5EA94C" w14:textId="77777777">
        <w:tc>
          <w:tcPr>
            <w:tcW w:w="3345" w:type="dxa"/>
            <w:shd w:val="clear" w:color="auto" w:fill="E6E6E6"/>
            <w:vAlign w:val="center"/>
          </w:tcPr>
          <w:p w14:paraId="33FFB5AC" w14:textId="77777777" w:rsidR="00AC6384" w:rsidRDefault="00302D6D">
            <w:r>
              <w:t>结论</w:t>
            </w:r>
          </w:p>
        </w:tc>
        <w:tc>
          <w:tcPr>
            <w:tcW w:w="5985" w:type="dxa"/>
            <w:gridSpan w:val="6"/>
          </w:tcPr>
          <w:p w14:paraId="73E95B40" w14:textId="77777777" w:rsidR="00AC6384" w:rsidRDefault="00302D6D">
            <w:r>
              <w:t>满足</w:t>
            </w:r>
          </w:p>
        </w:tc>
      </w:tr>
    </w:tbl>
    <w:p w14:paraId="7C91BCF8" w14:textId="77777777" w:rsidR="00AC6384" w:rsidRDefault="00AC63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0B79AA" w14:textId="77777777" w:rsidR="00AC6384" w:rsidRDefault="00302D6D">
      <w:pPr>
        <w:pStyle w:val="2"/>
        <w:widowControl w:val="0"/>
        <w:rPr>
          <w:kern w:val="2"/>
        </w:rPr>
      </w:pPr>
      <w:bookmarkStart w:id="49" w:name="_Toc161308649"/>
      <w:r>
        <w:rPr>
          <w:kern w:val="2"/>
        </w:rPr>
        <w:t>外墙构造</w:t>
      </w:r>
      <w:bookmarkEnd w:id="49"/>
    </w:p>
    <w:p w14:paraId="19476D77" w14:textId="77777777" w:rsidR="00AC6384" w:rsidRDefault="00302D6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61308650"/>
      <w:r>
        <w:rPr>
          <w:color w:val="000000"/>
          <w:kern w:val="2"/>
          <w:szCs w:val="24"/>
        </w:rPr>
        <w:t>外墙相关构造</w:t>
      </w:r>
      <w:bookmarkEnd w:id="50"/>
    </w:p>
    <w:p w14:paraId="643F27B3" w14:textId="77777777" w:rsidR="00AC6384" w:rsidRDefault="00302D6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6384" w14:paraId="5AB1530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5E2E414" w14:textId="77777777" w:rsidR="00AC6384" w:rsidRDefault="00302D6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54BC3D" w14:textId="77777777" w:rsidR="00AC6384" w:rsidRDefault="00302D6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C65C5B" w14:textId="77777777" w:rsidR="00AC6384" w:rsidRDefault="00302D6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D1F3FC" w14:textId="77777777" w:rsidR="00AC6384" w:rsidRDefault="00302D6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89FE17" w14:textId="77777777" w:rsidR="00AC6384" w:rsidRDefault="00302D6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E56F6D" w14:textId="77777777" w:rsidR="00AC6384" w:rsidRDefault="00302D6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F095D8" w14:textId="77777777" w:rsidR="00AC6384" w:rsidRDefault="00302D6D">
            <w:pPr>
              <w:jc w:val="center"/>
            </w:pPr>
            <w:r>
              <w:t>热惰性指标</w:t>
            </w:r>
          </w:p>
        </w:tc>
      </w:tr>
      <w:tr w:rsidR="00AC6384" w14:paraId="39EA301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FCA883C" w14:textId="77777777" w:rsidR="00AC6384" w:rsidRDefault="00AC638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D94015" w14:textId="77777777" w:rsidR="00AC6384" w:rsidRDefault="00302D6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7C611C" w14:textId="77777777" w:rsidR="00AC6384" w:rsidRDefault="00302D6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A65634" w14:textId="77777777" w:rsidR="00AC6384" w:rsidRDefault="00302D6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45B301" w14:textId="77777777" w:rsidR="00AC6384" w:rsidRDefault="00302D6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F0E3FD" w14:textId="77777777" w:rsidR="00AC6384" w:rsidRDefault="00302D6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672459" w14:textId="77777777" w:rsidR="00AC6384" w:rsidRDefault="00302D6D">
            <w:pPr>
              <w:jc w:val="center"/>
            </w:pPr>
            <w:r>
              <w:t>D=R*S</w:t>
            </w:r>
          </w:p>
        </w:tc>
      </w:tr>
      <w:tr w:rsidR="00AC6384" w14:paraId="667D060F" w14:textId="77777777">
        <w:tc>
          <w:tcPr>
            <w:tcW w:w="3345" w:type="dxa"/>
            <w:vAlign w:val="center"/>
          </w:tcPr>
          <w:p w14:paraId="6843C050" w14:textId="77777777" w:rsidR="00AC6384" w:rsidRDefault="00302D6D">
            <w:r>
              <w:t>水泥砂浆</w:t>
            </w:r>
          </w:p>
        </w:tc>
        <w:tc>
          <w:tcPr>
            <w:tcW w:w="848" w:type="dxa"/>
            <w:vAlign w:val="center"/>
          </w:tcPr>
          <w:p w14:paraId="0A35B4BA" w14:textId="77777777" w:rsidR="00AC6384" w:rsidRDefault="00302D6D">
            <w:r>
              <w:t>20</w:t>
            </w:r>
          </w:p>
        </w:tc>
        <w:tc>
          <w:tcPr>
            <w:tcW w:w="1075" w:type="dxa"/>
            <w:vAlign w:val="center"/>
          </w:tcPr>
          <w:p w14:paraId="4962FA1E" w14:textId="77777777" w:rsidR="00AC6384" w:rsidRDefault="00302D6D">
            <w:r>
              <w:t>0.930</w:t>
            </w:r>
          </w:p>
        </w:tc>
        <w:tc>
          <w:tcPr>
            <w:tcW w:w="1075" w:type="dxa"/>
            <w:vAlign w:val="center"/>
          </w:tcPr>
          <w:p w14:paraId="752233BA" w14:textId="77777777" w:rsidR="00AC6384" w:rsidRDefault="00302D6D">
            <w:r>
              <w:t>11.370</w:t>
            </w:r>
          </w:p>
        </w:tc>
        <w:tc>
          <w:tcPr>
            <w:tcW w:w="848" w:type="dxa"/>
            <w:vAlign w:val="center"/>
          </w:tcPr>
          <w:p w14:paraId="3C2756D0" w14:textId="77777777" w:rsidR="00AC6384" w:rsidRDefault="00302D6D">
            <w:r>
              <w:t>1.00</w:t>
            </w:r>
          </w:p>
        </w:tc>
        <w:tc>
          <w:tcPr>
            <w:tcW w:w="1075" w:type="dxa"/>
            <w:vAlign w:val="center"/>
          </w:tcPr>
          <w:p w14:paraId="4C3A474C" w14:textId="77777777" w:rsidR="00AC6384" w:rsidRDefault="00302D6D">
            <w:r>
              <w:t>0.022</w:t>
            </w:r>
          </w:p>
        </w:tc>
        <w:tc>
          <w:tcPr>
            <w:tcW w:w="1064" w:type="dxa"/>
            <w:vAlign w:val="center"/>
          </w:tcPr>
          <w:p w14:paraId="72CE115D" w14:textId="77777777" w:rsidR="00AC6384" w:rsidRDefault="00302D6D">
            <w:r>
              <w:t>0.245</w:t>
            </w:r>
          </w:p>
        </w:tc>
      </w:tr>
      <w:tr w:rsidR="00AC6384" w14:paraId="5CCA4DB1" w14:textId="77777777">
        <w:tc>
          <w:tcPr>
            <w:tcW w:w="3345" w:type="dxa"/>
            <w:vAlign w:val="center"/>
          </w:tcPr>
          <w:p w14:paraId="655E4F3B" w14:textId="77777777" w:rsidR="00AC6384" w:rsidRDefault="00302D6D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E1265D8" w14:textId="77777777" w:rsidR="00AC6384" w:rsidRDefault="00302D6D">
            <w:r>
              <w:t>50</w:t>
            </w:r>
          </w:p>
        </w:tc>
        <w:tc>
          <w:tcPr>
            <w:tcW w:w="1075" w:type="dxa"/>
            <w:vAlign w:val="center"/>
          </w:tcPr>
          <w:p w14:paraId="52DA0063" w14:textId="77777777" w:rsidR="00AC6384" w:rsidRDefault="00302D6D">
            <w:r>
              <w:t>0.030</w:t>
            </w:r>
          </w:p>
        </w:tc>
        <w:tc>
          <w:tcPr>
            <w:tcW w:w="1075" w:type="dxa"/>
            <w:vAlign w:val="center"/>
          </w:tcPr>
          <w:p w14:paraId="104DA59E" w14:textId="77777777" w:rsidR="00AC6384" w:rsidRDefault="00302D6D">
            <w:r>
              <w:t>0.340</w:t>
            </w:r>
          </w:p>
        </w:tc>
        <w:tc>
          <w:tcPr>
            <w:tcW w:w="848" w:type="dxa"/>
            <w:vAlign w:val="center"/>
          </w:tcPr>
          <w:p w14:paraId="0DD75519" w14:textId="77777777" w:rsidR="00AC6384" w:rsidRDefault="00302D6D">
            <w:r>
              <w:t>1.20</w:t>
            </w:r>
          </w:p>
        </w:tc>
        <w:tc>
          <w:tcPr>
            <w:tcW w:w="1075" w:type="dxa"/>
            <w:vAlign w:val="center"/>
          </w:tcPr>
          <w:p w14:paraId="18E86A7D" w14:textId="77777777" w:rsidR="00AC6384" w:rsidRDefault="00302D6D">
            <w:r>
              <w:t>1.389</w:t>
            </w:r>
          </w:p>
        </w:tc>
        <w:tc>
          <w:tcPr>
            <w:tcW w:w="1064" w:type="dxa"/>
            <w:vAlign w:val="center"/>
          </w:tcPr>
          <w:p w14:paraId="2749FF0D" w14:textId="77777777" w:rsidR="00AC6384" w:rsidRDefault="00302D6D">
            <w:r>
              <w:t>0.567</w:t>
            </w:r>
          </w:p>
        </w:tc>
      </w:tr>
      <w:tr w:rsidR="00AC6384" w14:paraId="4C89913D" w14:textId="77777777">
        <w:tc>
          <w:tcPr>
            <w:tcW w:w="3345" w:type="dxa"/>
            <w:vAlign w:val="center"/>
          </w:tcPr>
          <w:p w14:paraId="58137370" w14:textId="77777777" w:rsidR="00AC6384" w:rsidRDefault="00302D6D">
            <w:r>
              <w:t>水泥砂浆</w:t>
            </w:r>
          </w:p>
        </w:tc>
        <w:tc>
          <w:tcPr>
            <w:tcW w:w="848" w:type="dxa"/>
            <w:vAlign w:val="center"/>
          </w:tcPr>
          <w:p w14:paraId="7D407E5A" w14:textId="77777777" w:rsidR="00AC6384" w:rsidRDefault="00302D6D">
            <w:r>
              <w:t>20</w:t>
            </w:r>
          </w:p>
        </w:tc>
        <w:tc>
          <w:tcPr>
            <w:tcW w:w="1075" w:type="dxa"/>
            <w:vAlign w:val="center"/>
          </w:tcPr>
          <w:p w14:paraId="2E3C4DC3" w14:textId="77777777" w:rsidR="00AC6384" w:rsidRDefault="00302D6D">
            <w:r>
              <w:t>0.930</w:t>
            </w:r>
          </w:p>
        </w:tc>
        <w:tc>
          <w:tcPr>
            <w:tcW w:w="1075" w:type="dxa"/>
            <w:vAlign w:val="center"/>
          </w:tcPr>
          <w:p w14:paraId="5A801079" w14:textId="77777777" w:rsidR="00AC6384" w:rsidRDefault="00302D6D">
            <w:r>
              <w:t>11.370</w:t>
            </w:r>
          </w:p>
        </w:tc>
        <w:tc>
          <w:tcPr>
            <w:tcW w:w="848" w:type="dxa"/>
            <w:vAlign w:val="center"/>
          </w:tcPr>
          <w:p w14:paraId="7E04DB9A" w14:textId="77777777" w:rsidR="00AC6384" w:rsidRDefault="00302D6D">
            <w:r>
              <w:t>1.00</w:t>
            </w:r>
          </w:p>
        </w:tc>
        <w:tc>
          <w:tcPr>
            <w:tcW w:w="1075" w:type="dxa"/>
            <w:vAlign w:val="center"/>
          </w:tcPr>
          <w:p w14:paraId="1B69A77F" w14:textId="77777777" w:rsidR="00AC6384" w:rsidRDefault="00302D6D">
            <w:r>
              <w:t>0.022</w:t>
            </w:r>
          </w:p>
        </w:tc>
        <w:tc>
          <w:tcPr>
            <w:tcW w:w="1064" w:type="dxa"/>
            <w:vAlign w:val="center"/>
          </w:tcPr>
          <w:p w14:paraId="3F4B730D" w14:textId="77777777" w:rsidR="00AC6384" w:rsidRDefault="00302D6D">
            <w:r>
              <w:t>0.245</w:t>
            </w:r>
          </w:p>
        </w:tc>
      </w:tr>
      <w:tr w:rsidR="00AC6384" w14:paraId="6EE23E54" w14:textId="77777777">
        <w:tc>
          <w:tcPr>
            <w:tcW w:w="3345" w:type="dxa"/>
            <w:vAlign w:val="center"/>
          </w:tcPr>
          <w:p w14:paraId="5495B0FE" w14:textId="77777777" w:rsidR="00AC6384" w:rsidRDefault="00302D6D">
            <w:r>
              <w:t>钢筋混凝土</w:t>
            </w:r>
          </w:p>
        </w:tc>
        <w:tc>
          <w:tcPr>
            <w:tcW w:w="848" w:type="dxa"/>
            <w:vAlign w:val="center"/>
          </w:tcPr>
          <w:p w14:paraId="0DB3E654" w14:textId="77777777" w:rsidR="00AC6384" w:rsidRDefault="00302D6D">
            <w:r>
              <w:t>200</w:t>
            </w:r>
          </w:p>
        </w:tc>
        <w:tc>
          <w:tcPr>
            <w:tcW w:w="1075" w:type="dxa"/>
            <w:vAlign w:val="center"/>
          </w:tcPr>
          <w:p w14:paraId="4997E720" w14:textId="77777777" w:rsidR="00AC6384" w:rsidRDefault="00302D6D">
            <w:r>
              <w:t>1.740</w:t>
            </w:r>
          </w:p>
        </w:tc>
        <w:tc>
          <w:tcPr>
            <w:tcW w:w="1075" w:type="dxa"/>
            <w:vAlign w:val="center"/>
          </w:tcPr>
          <w:p w14:paraId="638AA2D2" w14:textId="77777777" w:rsidR="00AC6384" w:rsidRDefault="00302D6D">
            <w:r>
              <w:t>17.200</w:t>
            </w:r>
          </w:p>
        </w:tc>
        <w:tc>
          <w:tcPr>
            <w:tcW w:w="848" w:type="dxa"/>
            <w:vAlign w:val="center"/>
          </w:tcPr>
          <w:p w14:paraId="58953737" w14:textId="77777777" w:rsidR="00AC6384" w:rsidRDefault="00302D6D">
            <w:r>
              <w:t>1.00</w:t>
            </w:r>
          </w:p>
        </w:tc>
        <w:tc>
          <w:tcPr>
            <w:tcW w:w="1075" w:type="dxa"/>
            <w:vAlign w:val="center"/>
          </w:tcPr>
          <w:p w14:paraId="6F742C84" w14:textId="77777777" w:rsidR="00AC6384" w:rsidRDefault="00302D6D">
            <w:r>
              <w:t>0.115</w:t>
            </w:r>
          </w:p>
        </w:tc>
        <w:tc>
          <w:tcPr>
            <w:tcW w:w="1064" w:type="dxa"/>
            <w:vAlign w:val="center"/>
          </w:tcPr>
          <w:p w14:paraId="56DCC79A" w14:textId="77777777" w:rsidR="00AC6384" w:rsidRDefault="00302D6D">
            <w:r>
              <w:t>1.977</w:t>
            </w:r>
          </w:p>
        </w:tc>
      </w:tr>
      <w:tr w:rsidR="00AC6384" w14:paraId="60A22CAB" w14:textId="77777777">
        <w:tc>
          <w:tcPr>
            <w:tcW w:w="3345" w:type="dxa"/>
            <w:vAlign w:val="center"/>
          </w:tcPr>
          <w:p w14:paraId="787DFF1E" w14:textId="77777777" w:rsidR="00AC6384" w:rsidRDefault="00302D6D">
            <w:r>
              <w:t>石灰砂浆</w:t>
            </w:r>
          </w:p>
        </w:tc>
        <w:tc>
          <w:tcPr>
            <w:tcW w:w="848" w:type="dxa"/>
            <w:vAlign w:val="center"/>
          </w:tcPr>
          <w:p w14:paraId="14B1239A" w14:textId="77777777" w:rsidR="00AC6384" w:rsidRDefault="00302D6D">
            <w:r>
              <w:t>20</w:t>
            </w:r>
          </w:p>
        </w:tc>
        <w:tc>
          <w:tcPr>
            <w:tcW w:w="1075" w:type="dxa"/>
            <w:vAlign w:val="center"/>
          </w:tcPr>
          <w:p w14:paraId="6AAF8E9A" w14:textId="77777777" w:rsidR="00AC6384" w:rsidRDefault="00302D6D">
            <w:r>
              <w:t>0.810</w:t>
            </w:r>
          </w:p>
        </w:tc>
        <w:tc>
          <w:tcPr>
            <w:tcW w:w="1075" w:type="dxa"/>
            <w:vAlign w:val="center"/>
          </w:tcPr>
          <w:p w14:paraId="6BFEAAF8" w14:textId="77777777" w:rsidR="00AC6384" w:rsidRDefault="00302D6D">
            <w:r>
              <w:t>10.070</w:t>
            </w:r>
          </w:p>
        </w:tc>
        <w:tc>
          <w:tcPr>
            <w:tcW w:w="848" w:type="dxa"/>
            <w:vAlign w:val="center"/>
          </w:tcPr>
          <w:p w14:paraId="23F1E40E" w14:textId="77777777" w:rsidR="00AC6384" w:rsidRDefault="00302D6D">
            <w:r>
              <w:t>1.00</w:t>
            </w:r>
          </w:p>
        </w:tc>
        <w:tc>
          <w:tcPr>
            <w:tcW w:w="1075" w:type="dxa"/>
            <w:vAlign w:val="center"/>
          </w:tcPr>
          <w:p w14:paraId="11C6BF96" w14:textId="77777777" w:rsidR="00AC6384" w:rsidRDefault="00302D6D">
            <w:r>
              <w:t>0.025</w:t>
            </w:r>
          </w:p>
        </w:tc>
        <w:tc>
          <w:tcPr>
            <w:tcW w:w="1064" w:type="dxa"/>
            <w:vAlign w:val="center"/>
          </w:tcPr>
          <w:p w14:paraId="10B09072" w14:textId="77777777" w:rsidR="00AC6384" w:rsidRDefault="00302D6D">
            <w:r>
              <w:t>0.249</w:t>
            </w:r>
          </w:p>
        </w:tc>
      </w:tr>
      <w:tr w:rsidR="00AC6384" w14:paraId="6111E2DB" w14:textId="77777777">
        <w:tc>
          <w:tcPr>
            <w:tcW w:w="3345" w:type="dxa"/>
            <w:vAlign w:val="center"/>
          </w:tcPr>
          <w:p w14:paraId="4898925C" w14:textId="77777777" w:rsidR="00AC6384" w:rsidRDefault="00302D6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339F07" w14:textId="77777777" w:rsidR="00AC6384" w:rsidRDefault="00302D6D">
            <w:r>
              <w:t>310</w:t>
            </w:r>
          </w:p>
        </w:tc>
        <w:tc>
          <w:tcPr>
            <w:tcW w:w="1075" w:type="dxa"/>
            <w:vAlign w:val="center"/>
          </w:tcPr>
          <w:p w14:paraId="77688D95" w14:textId="77777777" w:rsidR="00AC6384" w:rsidRDefault="00302D6D">
            <w:r>
              <w:t>－</w:t>
            </w:r>
          </w:p>
        </w:tc>
        <w:tc>
          <w:tcPr>
            <w:tcW w:w="1075" w:type="dxa"/>
            <w:vAlign w:val="center"/>
          </w:tcPr>
          <w:p w14:paraId="010C7642" w14:textId="77777777" w:rsidR="00AC6384" w:rsidRDefault="00302D6D">
            <w:r>
              <w:t>－</w:t>
            </w:r>
          </w:p>
        </w:tc>
        <w:tc>
          <w:tcPr>
            <w:tcW w:w="848" w:type="dxa"/>
            <w:vAlign w:val="center"/>
          </w:tcPr>
          <w:p w14:paraId="56216F75" w14:textId="77777777" w:rsidR="00AC6384" w:rsidRDefault="00302D6D">
            <w:r>
              <w:t>－</w:t>
            </w:r>
          </w:p>
        </w:tc>
        <w:tc>
          <w:tcPr>
            <w:tcW w:w="1075" w:type="dxa"/>
            <w:vAlign w:val="center"/>
          </w:tcPr>
          <w:p w14:paraId="5BBDBF29" w14:textId="77777777" w:rsidR="00AC6384" w:rsidRDefault="00302D6D">
            <w:r>
              <w:t>1.572</w:t>
            </w:r>
          </w:p>
        </w:tc>
        <w:tc>
          <w:tcPr>
            <w:tcW w:w="1064" w:type="dxa"/>
            <w:vAlign w:val="center"/>
          </w:tcPr>
          <w:p w14:paraId="195B5D2A" w14:textId="77777777" w:rsidR="00AC6384" w:rsidRDefault="00302D6D">
            <w:r>
              <w:t>3.281</w:t>
            </w:r>
          </w:p>
        </w:tc>
      </w:tr>
      <w:tr w:rsidR="00AC6384" w14:paraId="396E6BAD" w14:textId="77777777">
        <w:tc>
          <w:tcPr>
            <w:tcW w:w="3345" w:type="dxa"/>
            <w:shd w:val="clear" w:color="auto" w:fill="E6E6E6"/>
            <w:vAlign w:val="center"/>
          </w:tcPr>
          <w:p w14:paraId="0638DA28" w14:textId="77777777" w:rsidR="00AC6384" w:rsidRDefault="00302D6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E15E7E7" w14:textId="77777777" w:rsidR="00AC6384" w:rsidRDefault="00302D6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C6384" w14:paraId="38DC0185" w14:textId="77777777">
        <w:tc>
          <w:tcPr>
            <w:tcW w:w="3345" w:type="dxa"/>
            <w:shd w:val="clear" w:color="auto" w:fill="E6E6E6"/>
            <w:vAlign w:val="center"/>
          </w:tcPr>
          <w:p w14:paraId="5C258EC2" w14:textId="77777777" w:rsidR="00AC6384" w:rsidRDefault="00302D6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7E28A2F" w14:textId="77777777" w:rsidR="00AC6384" w:rsidRDefault="00302D6D">
            <w:pPr>
              <w:jc w:val="center"/>
            </w:pPr>
            <w:r>
              <w:t>0.58</w:t>
            </w:r>
          </w:p>
        </w:tc>
      </w:tr>
    </w:tbl>
    <w:p w14:paraId="6B3319FD" w14:textId="77777777" w:rsidR="00AC6384" w:rsidRDefault="00302D6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6384" w14:paraId="13CBF2C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278F47A" w14:textId="77777777" w:rsidR="00AC6384" w:rsidRDefault="00302D6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479FA6" w14:textId="77777777" w:rsidR="00AC6384" w:rsidRDefault="00302D6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C46709" w14:textId="77777777" w:rsidR="00AC6384" w:rsidRDefault="00302D6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B1CC44" w14:textId="77777777" w:rsidR="00AC6384" w:rsidRDefault="00302D6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F61A40" w14:textId="77777777" w:rsidR="00AC6384" w:rsidRDefault="00302D6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5A0961" w14:textId="77777777" w:rsidR="00AC6384" w:rsidRDefault="00302D6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269917" w14:textId="77777777" w:rsidR="00AC6384" w:rsidRDefault="00302D6D">
            <w:pPr>
              <w:jc w:val="center"/>
            </w:pPr>
            <w:r>
              <w:t>热惰性指标</w:t>
            </w:r>
          </w:p>
        </w:tc>
      </w:tr>
      <w:tr w:rsidR="00AC6384" w14:paraId="330DE13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22E8E99" w14:textId="77777777" w:rsidR="00AC6384" w:rsidRDefault="00AC638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213B2E" w14:textId="77777777" w:rsidR="00AC6384" w:rsidRDefault="00302D6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E82502" w14:textId="77777777" w:rsidR="00AC6384" w:rsidRDefault="00302D6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E09AA3" w14:textId="77777777" w:rsidR="00AC6384" w:rsidRDefault="00302D6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99420C" w14:textId="77777777" w:rsidR="00AC6384" w:rsidRDefault="00302D6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87903E" w14:textId="77777777" w:rsidR="00AC6384" w:rsidRDefault="00302D6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B551BF" w14:textId="77777777" w:rsidR="00AC6384" w:rsidRDefault="00302D6D">
            <w:pPr>
              <w:jc w:val="center"/>
            </w:pPr>
            <w:r>
              <w:t>D=R*S</w:t>
            </w:r>
          </w:p>
        </w:tc>
      </w:tr>
      <w:tr w:rsidR="00AC6384" w14:paraId="6229C456" w14:textId="77777777">
        <w:tc>
          <w:tcPr>
            <w:tcW w:w="3345" w:type="dxa"/>
            <w:vAlign w:val="center"/>
          </w:tcPr>
          <w:p w14:paraId="36857968" w14:textId="77777777" w:rsidR="00AC6384" w:rsidRDefault="00302D6D">
            <w:r>
              <w:t>水泥砂浆</w:t>
            </w:r>
          </w:p>
        </w:tc>
        <w:tc>
          <w:tcPr>
            <w:tcW w:w="848" w:type="dxa"/>
            <w:vAlign w:val="center"/>
          </w:tcPr>
          <w:p w14:paraId="398F6BBD" w14:textId="77777777" w:rsidR="00AC6384" w:rsidRDefault="00302D6D">
            <w:r>
              <w:t>20</w:t>
            </w:r>
          </w:p>
        </w:tc>
        <w:tc>
          <w:tcPr>
            <w:tcW w:w="1075" w:type="dxa"/>
            <w:vAlign w:val="center"/>
          </w:tcPr>
          <w:p w14:paraId="4E250D26" w14:textId="77777777" w:rsidR="00AC6384" w:rsidRDefault="00302D6D">
            <w:r>
              <w:t>0.930</w:t>
            </w:r>
          </w:p>
        </w:tc>
        <w:tc>
          <w:tcPr>
            <w:tcW w:w="1075" w:type="dxa"/>
            <w:vAlign w:val="center"/>
          </w:tcPr>
          <w:p w14:paraId="7E763C53" w14:textId="77777777" w:rsidR="00AC6384" w:rsidRDefault="00302D6D">
            <w:r>
              <w:t>11.370</w:t>
            </w:r>
          </w:p>
        </w:tc>
        <w:tc>
          <w:tcPr>
            <w:tcW w:w="848" w:type="dxa"/>
            <w:vAlign w:val="center"/>
          </w:tcPr>
          <w:p w14:paraId="18F52DF9" w14:textId="77777777" w:rsidR="00AC6384" w:rsidRDefault="00302D6D">
            <w:r>
              <w:t>1.00</w:t>
            </w:r>
          </w:p>
        </w:tc>
        <w:tc>
          <w:tcPr>
            <w:tcW w:w="1075" w:type="dxa"/>
            <w:vAlign w:val="center"/>
          </w:tcPr>
          <w:p w14:paraId="10F159A4" w14:textId="77777777" w:rsidR="00AC6384" w:rsidRDefault="00302D6D">
            <w:r>
              <w:t>0.022</w:t>
            </w:r>
          </w:p>
        </w:tc>
        <w:tc>
          <w:tcPr>
            <w:tcW w:w="1064" w:type="dxa"/>
            <w:vAlign w:val="center"/>
          </w:tcPr>
          <w:p w14:paraId="16089430" w14:textId="77777777" w:rsidR="00AC6384" w:rsidRDefault="00302D6D">
            <w:r>
              <w:t>0.245</w:t>
            </w:r>
          </w:p>
        </w:tc>
      </w:tr>
      <w:tr w:rsidR="00AC6384" w14:paraId="03F7F3BE" w14:textId="77777777">
        <w:tc>
          <w:tcPr>
            <w:tcW w:w="3345" w:type="dxa"/>
            <w:vAlign w:val="center"/>
          </w:tcPr>
          <w:p w14:paraId="775DFB58" w14:textId="77777777" w:rsidR="00AC6384" w:rsidRDefault="00302D6D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B805295" w14:textId="77777777" w:rsidR="00AC6384" w:rsidRDefault="00302D6D">
            <w:r>
              <w:t>50</w:t>
            </w:r>
          </w:p>
        </w:tc>
        <w:tc>
          <w:tcPr>
            <w:tcW w:w="1075" w:type="dxa"/>
            <w:vAlign w:val="center"/>
          </w:tcPr>
          <w:p w14:paraId="34ED0275" w14:textId="77777777" w:rsidR="00AC6384" w:rsidRDefault="00302D6D">
            <w:r>
              <w:t>0.030</w:t>
            </w:r>
          </w:p>
        </w:tc>
        <w:tc>
          <w:tcPr>
            <w:tcW w:w="1075" w:type="dxa"/>
            <w:vAlign w:val="center"/>
          </w:tcPr>
          <w:p w14:paraId="038424BD" w14:textId="77777777" w:rsidR="00AC6384" w:rsidRDefault="00302D6D">
            <w:r>
              <w:t>0.340</w:t>
            </w:r>
          </w:p>
        </w:tc>
        <w:tc>
          <w:tcPr>
            <w:tcW w:w="848" w:type="dxa"/>
            <w:vAlign w:val="center"/>
          </w:tcPr>
          <w:p w14:paraId="7F821F27" w14:textId="77777777" w:rsidR="00AC6384" w:rsidRDefault="00302D6D">
            <w:r>
              <w:t>1.20</w:t>
            </w:r>
          </w:p>
        </w:tc>
        <w:tc>
          <w:tcPr>
            <w:tcW w:w="1075" w:type="dxa"/>
            <w:vAlign w:val="center"/>
          </w:tcPr>
          <w:p w14:paraId="3DF219B9" w14:textId="77777777" w:rsidR="00AC6384" w:rsidRDefault="00302D6D">
            <w:r>
              <w:t>1.389</w:t>
            </w:r>
          </w:p>
        </w:tc>
        <w:tc>
          <w:tcPr>
            <w:tcW w:w="1064" w:type="dxa"/>
            <w:vAlign w:val="center"/>
          </w:tcPr>
          <w:p w14:paraId="0BD1A01B" w14:textId="77777777" w:rsidR="00AC6384" w:rsidRDefault="00302D6D">
            <w:r>
              <w:t>0.567</w:t>
            </w:r>
          </w:p>
        </w:tc>
      </w:tr>
      <w:tr w:rsidR="00AC6384" w14:paraId="03C5D825" w14:textId="77777777">
        <w:tc>
          <w:tcPr>
            <w:tcW w:w="3345" w:type="dxa"/>
            <w:vAlign w:val="center"/>
          </w:tcPr>
          <w:p w14:paraId="5A4E81E2" w14:textId="77777777" w:rsidR="00AC6384" w:rsidRDefault="00302D6D">
            <w:r>
              <w:t>水泥砂浆</w:t>
            </w:r>
          </w:p>
        </w:tc>
        <w:tc>
          <w:tcPr>
            <w:tcW w:w="848" w:type="dxa"/>
            <w:vAlign w:val="center"/>
          </w:tcPr>
          <w:p w14:paraId="10D9AE58" w14:textId="77777777" w:rsidR="00AC6384" w:rsidRDefault="00302D6D">
            <w:r>
              <w:t>20</w:t>
            </w:r>
          </w:p>
        </w:tc>
        <w:tc>
          <w:tcPr>
            <w:tcW w:w="1075" w:type="dxa"/>
            <w:vAlign w:val="center"/>
          </w:tcPr>
          <w:p w14:paraId="0A022763" w14:textId="77777777" w:rsidR="00AC6384" w:rsidRDefault="00302D6D">
            <w:r>
              <w:t>0.930</w:t>
            </w:r>
          </w:p>
        </w:tc>
        <w:tc>
          <w:tcPr>
            <w:tcW w:w="1075" w:type="dxa"/>
            <w:vAlign w:val="center"/>
          </w:tcPr>
          <w:p w14:paraId="0FADA409" w14:textId="77777777" w:rsidR="00AC6384" w:rsidRDefault="00302D6D">
            <w:r>
              <w:t>11.370</w:t>
            </w:r>
          </w:p>
        </w:tc>
        <w:tc>
          <w:tcPr>
            <w:tcW w:w="848" w:type="dxa"/>
            <w:vAlign w:val="center"/>
          </w:tcPr>
          <w:p w14:paraId="137AA10C" w14:textId="77777777" w:rsidR="00AC6384" w:rsidRDefault="00302D6D">
            <w:r>
              <w:t>1.00</w:t>
            </w:r>
          </w:p>
        </w:tc>
        <w:tc>
          <w:tcPr>
            <w:tcW w:w="1075" w:type="dxa"/>
            <w:vAlign w:val="center"/>
          </w:tcPr>
          <w:p w14:paraId="6281108A" w14:textId="77777777" w:rsidR="00AC6384" w:rsidRDefault="00302D6D">
            <w:r>
              <w:t>0.022</w:t>
            </w:r>
          </w:p>
        </w:tc>
        <w:tc>
          <w:tcPr>
            <w:tcW w:w="1064" w:type="dxa"/>
            <w:vAlign w:val="center"/>
          </w:tcPr>
          <w:p w14:paraId="0C646D68" w14:textId="77777777" w:rsidR="00AC6384" w:rsidRDefault="00302D6D">
            <w:r>
              <w:t>0.245</w:t>
            </w:r>
          </w:p>
        </w:tc>
      </w:tr>
      <w:tr w:rsidR="00AC6384" w14:paraId="00A0FB1F" w14:textId="77777777">
        <w:tc>
          <w:tcPr>
            <w:tcW w:w="3345" w:type="dxa"/>
            <w:vAlign w:val="center"/>
          </w:tcPr>
          <w:p w14:paraId="5801C11B" w14:textId="77777777" w:rsidR="00AC6384" w:rsidRDefault="00302D6D">
            <w:r>
              <w:t>钢筋混凝土</w:t>
            </w:r>
          </w:p>
        </w:tc>
        <w:tc>
          <w:tcPr>
            <w:tcW w:w="848" w:type="dxa"/>
            <w:vAlign w:val="center"/>
          </w:tcPr>
          <w:p w14:paraId="565A1574" w14:textId="77777777" w:rsidR="00AC6384" w:rsidRDefault="00302D6D">
            <w:r>
              <w:t>200</w:t>
            </w:r>
          </w:p>
        </w:tc>
        <w:tc>
          <w:tcPr>
            <w:tcW w:w="1075" w:type="dxa"/>
            <w:vAlign w:val="center"/>
          </w:tcPr>
          <w:p w14:paraId="58F5EB84" w14:textId="77777777" w:rsidR="00AC6384" w:rsidRDefault="00302D6D">
            <w:r>
              <w:t>1.740</w:t>
            </w:r>
          </w:p>
        </w:tc>
        <w:tc>
          <w:tcPr>
            <w:tcW w:w="1075" w:type="dxa"/>
            <w:vAlign w:val="center"/>
          </w:tcPr>
          <w:p w14:paraId="6D5901C4" w14:textId="77777777" w:rsidR="00AC6384" w:rsidRDefault="00302D6D">
            <w:r>
              <w:t>17.200</w:t>
            </w:r>
          </w:p>
        </w:tc>
        <w:tc>
          <w:tcPr>
            <w:tcW w:w="848" w:type="dxa"/>
            <w:vAlign w:val="center"/>
          </w:tcPr>
          <w:p w14:paraId="0AA59BBE" w14:textId="77777777" w:rsidR="00AC6384" w:rsidRDefault="00302D6D">
            <w:r>
              <w:t>1.00</w:t>
            </w:r>
          </w:p>
        </w:tc>
        <w:tc>
          <w:tcPr>
            <w:tcW w:w="1075" w:type="dxa"/>
            <w:vAlign w:val="center"/>
          </w:tcPr>
          <w:p w14:paraId="0E546BEB" w14:textId="77777777" w:rsidR="00AC6384" w:rsidRDefault="00302D6D">
            <w:r>
              <w:t>0.115</w:t>
            </w:r>
          </w:p>
        </w:tc>
        <w:tc>
          <w:tcPr>
            <w:tcW w:w="1064" w:type="dxa"/>
            <w:vAlign w:val="center"/>
          </w:tcPr>
          <w:p w14:paraId="57BCCA12" w14:textId="77777777" w:rsidR="00AC6384" w:rsidRDefault="00302D6D">
            <w:r>
              <w:t>1.977</w:t>
            </w:r>
          </w:p>
        </w:tc>
      </w:tr>
      <w:tr w:rsidR="00AC6384" w14:paraId="2DEA1DBF" w14:textId="77777777">
        <w:tc>
          <w:tcPr>
            <w:tcW w:w="3345" w:type="dxa"/>
            <w:vAlign w:val="center"/>
          </w:tcPr>
          <w:p w14:paraId="3ACE7AED" w14:textId="77777777" w:rsidR="00AC6384" w:rsidRDefault="00302D6D">
            <w:r>
              <w:t>石灰砂浆</w:t>
            </w:r>
          </w:p>
        </w:tc>
        <w:tc>
          <w:tcPr>
            <w:tcW w:w="848" w:type="dxa"/>
            <w:vAlign w:val="center"/>
          </w:tcPr>
          <w:p w14:paraId="1E4EA573" w14:textId="77777777" w:rsidR="00AC6384" w:rsidRDefault="00302D6D">
            <w:r>
              <w:t>20</w:t>
            </w:r>
          </w:p>
        </w:tc>
        <w:tc>
          <w:tcPr>
            <w:tcW w:w="1075" w:type="dxa"/>
            <w:vAlign w:val="center"/>
          </w:tcPr>
          <w:p w14:paraId="4A2DF96E" w14:textId="77777777" w:rsidR="00AC6384" w:rsidRDefault="00302D6D">
            <w:r>
              <w:t>0.810</w:t>
            </w:r>
          </w:p>
        </w:tc>
        <w:tc>
          <w:tcPr>
            <w:tcW w:w="1075" w:type="dxa"/>
            <w:vAlign w:val="center"/>
          </w:tcPr>
          <w:p w14:paraId="60C6C3D4" w14:textId="77777777" w:rsidR="00AC6384" w:rsidRDefault="00302D6D">
            <w:r>
              <w:t>10.070</w:t>
            </w:r>
          </w:p>
        </w:tc>
        <w:tc>
          <w:tcPr>
            <w:tcW w:w="848" w:type="dxa"/>
            <w:vAlign w:val="center"/>
          </w:tcPr>
          <w:p w14:paraId="4453982C" w14:textId="77777777" w:rsidR="00AC6384" w:rsidRDefault="00302D6D">
            <w:r>
              <w:t>1.00</w:t>
            </w:r>
          </w:p>
        </w:tc>
        <w:tc>
          <w:tcPr>
            <w:tcW w:w="1075" w:type="dxa"/>
            <w:vAlign w:val="center"/>
          </w:tcPr>
          <w:p w14:paraId="5601A900" w14:textId="77777777" w:rsidR="00AC6384" w:rsidRDefault="00302D6D">
            <w:r>
              <w:t>0.025</w:t>
            </w:r>
          </w:p>
        </w:tc>
        <w:tc>
          <w:tcPr>
            <w:tcW w:w="1064" w:type="dxa"/>
            <w:vAlign w:val="center"/>
          </w:tcPr>
          <w:p w14:paraId="18BD36C0" w14:textId="77777777" w:rsidR="00AC6384" w:rsidRDefault="00302D6D">
            <w:r>
              <w:t>0.249</w:t>
            </w:r>
          </w:p>
        </w:tc>
      </w:tr>
      <w:tr w:rsidR="00AC6384" w14:paraId="34503487" w14:textId="77777777">
        <w:tc>
          <w:tcPr>
            <w:tcW w:w="3345" w:type="dxa"/>
            <w:vAlign w:val="center"/>
          </w:tcPr>
          <w:p w14:paraId="0983F27F" w14:textId="77777777" w:rsidR="00AC6384" w:rsidRDefault="00302D6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FA97E7" w14:textId="77777777" w:rsidR="00AC6384" w:rsidRDefault="00302D6D">
            <w:r>
              <w:t>310</w:t>
            </w:r>
          </w:p>
        </w:tc>
        <w:tc>
          <w:tcPr>
            <w:tcW w:w="1075" w:type="dxa"/>
            <w:vAlign w:val="center"/>
          </w:tcPr>
          <w:p w14:paraId="19A24160" w14:textId="77777777" w:rsidR="00AC6384" w:rsidRDefault="00302D6D">
            <w:r>
              <w:t>－</w:t>
            </w:r>
          </w:p>
        </w:tc>
        <w:tc>
          <w:tcPr>
            <w:tcW w:w="1075" w:type="dxa"/>
            <w:vAlign w:val="center"/>
          </w:tcPr>
          <w:p w14:paraId="00B2CC28" w14:textId="77777777" w:rsidR="00AC6384" w:rsidRDefault="00302D6D">
            <w:r>
              <w:t>－</w:t>
            </w:r>
          </w:p>
        </w:tc>
        <w:tc>
          <w:tcPr>
            <w:tcW w:w="848" w:type="dxa"/>
            <w:vAlign w:val="center"/>
          </w:tcPr>
          <w:p w14:paraId="664ECA8F" w14:textId="77777777" w:rsidR="00AC6384" w:rsidRDefault="00302D6D">
            <w:r>
              <w:t>－</w:t>
            </w:r>
          </w:p>
        </w:tc>
        <w:tc>
          <w:tcPr>
            <w:tcW w:w="1075" w:type="dxa"/>
            <w:vAlign w:val="center"/>
          </w:tcPr>
          <w:p w14:paraId="77BDBA58" w14:textId="77777777" w:rsidR="00AC6384" w:rsidRDefault="00302D6D">
            <w:r>
              <w:t>1.572</w:t>
            </w:r>
          </w:p>
        </w:tc>
        <w:tc>
          <w:tcPr>
            <w:tcW w:w="1064" w:type="dxa"/>
            <w:vAlign w:val="center"/>
          </w:tcPr>
          <w:p w14:paraId="44A2CAF0" w14:textId="77777777" w:rsidR="00AC6384" w:rsidRDefault="00302D6D">
            <w:r>
              <w:t>3.281</w:t>
            </w:r>
          </w:p>
        </w:tc>
      </w:tr>
      <w:tr w:rsidR="00AC6384" w14:paraId="2856F6CB" w14:textId="77777777">
        <w:tc>
          <w:tcPr>
            <w:tcW w:w="3345" w:type="dxa"/>
            <w:shd w:val="clear" w:color="auto" w:fill="E6E6E6"/>
            <w:vAlign w:val="center"/>
          </w:tcPr>
          <w:p w14:paraId="03FBE2A2" w14:textId="77777777" w:rsidR="00AC6384" w:rsidRDefault="00302D6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1320E2E" w14:textId="77777777" w:rsidR="00AC6384" w:rsidRDefault="00302D6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C6384" w14:paraId="255FB705" w14:textId="77777777">
        <w:tc>
          <w:tcPr>
            <w:tcW w:w="3345" w:type="dxa"/>
            <w:shd w:val="clear" w:color="auto" w:fill="E6E6E6"/>
            <w:vAlign w:val="center"/>
          </w:tcPr>
          <w:p w14:paraId="2B469BCB" w14:textId="77777777" w:rsidR="00AC6384" w:rsidRDefault="00302D6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ED3909D" w14:textId="77777777" w:rsidR="00AC6384" w:rsidRDefault="00302D6D">
            <w:pPr>
              <w:jc w:val="center"/>
            </w:pPr>
            <w:r>
              <w:t>0.58</w:t>
            </w:r>
          </w:p>
        </w:tc>
      </w:tr>
    </w:tbl>
    <w:p w14:paraId="63FD0871" w14:textId="77777777" w:rsidR="00AC6384" w:rsidRDefault="00302D6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61308651"/>
      <w:r>
        <w:rPr>
          <w:color w:val="000000"/>
          <w:kern w:val="2"/>
          <w:szCs w:val="24"/>
        </w:rPr>
        <w:lastRenderedPageBreak/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51"/>
    </w:p>
    <w:p w14:paraId="7D39B7C8" w14:textId="77777777" w:rsidR="00F0396C" w:rsidRDefault="00302D6D" w:rsidP="00043487">
      <w:pPr>
        <w:jc w:val="center"/>
        <w:rPr>
          <w:szCs w:val="21"/>
          <w:lang w:val="en-US"/>
        </w:rPr>
      </w:pPr>
      <w:bookmarkStart w:id="52" w:name="公建2015外墙K修正系数表"/>
      <w:r>
        <w:rPr>
          <w:noProof/>
          <w:szCs w:val="21"/>
          <w:lang w:val="en-US"/>
        </w:rPr>
        <w:drawing>
          <wp:inline distT="0" distB="0" distL="0" distR="0" wp14:anchorId="7BA1107F" wp14:editId="6D02CC0C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 w14:paraId="2A4C609B" w14:textId="77777777" w:rsidR="00AC6384" w:rsidRDefault="00AC63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22D1FB" w14:textId="77777777" w:rsidR="00AC6384" w:rsidRDefault="00302D6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61308652"/>
      <w:r>
        <w:rPr>
          <w:color w:val="000000"/>
          <w:kern w:val="2"/>
          <w:szCs w:val="24"/>
        </w:rPr>
        <w:t>外墙平均热工特性</w:t>
      </w:r>
      <w:bookmarkEnd w:id="53"/>
    </w:p>
    <w:p w14:paraId="05DE6274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C6384" w14:paraId="320A4C56" w14:textId="77777777">
        <w:tc>
          <w:tcPr>
            <w:tcW w:w="2948" w:type="dxa"/>
            <w:shd w:val="clear" w:color="auto" w:fill="E6E6E6"/>
            <w:vAlign w:val="center"/>
          </w:tcPr>
          <w:p w14:paraId="3F73AE91" w14:textId="77777777" w:rsidR="00AC6384" w:rsidRDefault="00302D6D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3FCD3E1" w14:textId="77777777" w:rsidR="00AC6384" w:rsidRDefault="00302D6D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594B76" w14:textId="77777777" w:rsidR="00AC6384" w:rsidRDefault="00302D6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DB0B6D8" w14:textId="77777777" w:rsidR="00AC6384" w:rsidRDefault="00302D6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F637987" w14:textId="77777777" w:rsidR="00AC6384" w:rsidRDefault="00302D6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39E9AA" w14:textId="77777777" w:rsidR="00AC6384" w:rsidRDefault="00302D6D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6C5EC62" w14:textId="77777777" w:rsidR="00AC6384" w:rsidRDefault="00302D6D">
            <w:pPr>
              <w:jc w:val="center"/>
            </w:pPr>
            <w:r>
              <w:t>太阳辐射吸收系数</w:t>
            </w:r>
          </w:p>
        </w:tc>
      </w:tr>
      <w:tr w:rsidR="00AC6384" w14:paraId="025031AD" w14:textId="77777777">
        <w:tc>
          <w:tcPr>
            <w:tcW w:w="2948" w:type="dxa"/>
            <w:vAlign w:val="center"/>
          </w:tcPr>
          <w:p w14:paraId="501F45D3" w14:textId="77777777" w:rsidR="00AC6384" w:rsidRDefault="00302D6D">
            <w:r>
              <w:t>外墙构造一</w:t>
            </w:r>
          </w:p>
        </w:tc>
        <w:tc>
          <w:tcPr>
            <w:tcW w:w="950" w:type="dxa"/>
            <w:vAlign w:val="center"/>
          </w:tcPr>
          <w:p w14:paraId="5AC68D89" w14:textId="77777777" w:rsidR="00AC6384" w:rsidRDefault="00302D6D">
            <w:r>
              <w:t>主墙体</w:t>
            </w:r>
          </w:p>
        </w:tc>
        <w:tc>
          <w:tcPr>
            <w:tcW w:w="990" w:type="dxa"/>
            <w:vAlign w:val="center"/>
          </w:tcPr>
          <w:p w14:paraId="0E30B177" w14:textId="77777777" w:rsidR="00AC6384" w:rsidRDefault="00302D6D">
            <w:r>
              <w:t>194.22</w:t>
            </w:r>
          </w:p>
        </w:tc>
        <w:tc>
          <w:tcPr>
            <w:tcW w:w="922" w:type="dxa"/>
            <w:vAlign w:val="center"/>
          </w:tcPr>
          <w:p w14:paraId="7D14DCE5" w14:textId="77777777" w:rsidR="00AC6384" w:rsidRDefault="00302D6D">
            <w:r>
              <w:t>1.000</w:t>
            </w:r>
          </w:p>
        </w:tc>
        <w:tc>
          <w:tcPr>
            <w:tcW w:w="1305" w:type="dxa"/>
            <w:vAlign w:val="center"/>
          </w:tcPr>
          <w:p w14:paraId="246B4603" w14:textId="77777777" w:rsidR="00AC6384" w:rsidRDefault="00302D6D">
            <w:r>
              <w:t>0.58</w:t>
            </w:r>
          </w:p>
        </w:tc>
        <w:tc>
          <w:tcPr>
            <w:tcW w:w="1107" w:type="dxa"/>
            <w:vAlign w:val="center"/>
          </w:tcPr>
          <w:p w14:paraId="4269AEA4" w14:textId="77777777" w:rsidR="00AC6384" w:rsidRDefault="00302D6D">
            <w:r>
              <w:t>3.28</w:t>
            </w:r>
          </w:p>
        </w:tc>
        <w:tc>
          <w:tcPr>
            <w:tcW w:w="1107" w:type="dxa"/>
            <w:vAlign w:val="center"/>
          </w:tcPr>
          <w:p w14:paraId="6B5DA357" w14:textId="77777777" w:rsidR="00AC6384" w:rsidRDefault="00302D6D">
            <w:r>
              <w:t>0.75</w:t>
            </w:r>
          </w:p>
        </w:tc>
      </w:tr>
      <w:tr w:rsidR="00AC6384" w14:paraId="070C6F95" w14:textId="77777777">
        <w:tc>
          <w:tcPr>
            <w:tcW w:w="2948" w:type="dxa"/>
            <w:shd w:val="clear" w:color="auto" w:fill="E6E6E6"/>
            <w:vAlign w:val="center"/>
          </w:tcPr>
          <w:p w14:paraId="598E7112" w14:textId="77777777" w:rsidR="00AC6384" w:rsidRDefault="00302D6D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894945C" w14:textId="77777777" w:rsidR="00AC6384" w:rsidRDefault="00302D6D">
            <w:pPr>
              <w:jc w:val="center"/>
            </w:pPr>
            <w:r>
              <w:t>0%</w:t>
            </w:r>
          </w:p>
        </w:tc>
      </w:tr>
      <w:tr w:rsidR="00AC6384" w14:paraId="58675E6B" w14:textId="77777777">
        <w:tc>
          <w:tcPr>
            <w:tcW w:w="2948" w:type="dxa"/>
            <w:shd w:val="clear" w:color="auto" w:fill="E6E6E6"/>
            <w:vAlign w:val="center"/>
          </w:tcPr>
          <w:p w14:paraId="032158A9" w14:textId="77777777" w:rsidR="00AC6384" w:rsidRDefault="00302D6D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1530158" w14:textId="77777777" w:rsidR="00AC6384" w:rsidRDefault="00302D6D">
            <w:pPr>
              <w:jc w:val="center"/>
            </w:pPr>
            <w:r>
              <w:t>0.58 × 1.15 = 0.67</w:t>
            </w:r>
          </w:p>
        </w:tc>
      </w:tr>
    </w:tbl>
    <w:p w14:paraId="109E0A5D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C6384" w14:paraId="62098E70" w14:textId="77777777">
        <w:tc>
          <w:tcPr>
            <w:tcW w:w="2948" w:type="dxa"/>
            <w:shd w:val="clear" w:color="auto" w:fill="E6E6E6"/>
            <w:vAlign w:val="center"/>
          </w:tcPr>
          <w:p w14:paraId="1A003CF2" w14:textId="77777777" w:rsidR="00AC6384" w:rsidRDefault="00302D6D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62EDB5F" w14:textId="77777777" w:rsidR="00AC6384" w:rsidRDefault="00302D6D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A27B9E" w14:textId="77777777" w:rsidR="00AC6384" w:rsidRDefault="00302D6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A6D2766" w14:textId="77777777" w:rsidR="00AC6384" w:rsidRDefault="00302D6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88D6D71" w14:textId="77777777" w:rsidR="00AC6384" w:rsidRDefault="00302D6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4AC456B" w14:textId="77777777" w:rsidR="00AC6384" w:rsidRDefault="00302D6D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FEFEAA4" w14:textId="77777777" w:rsidR="00AC6384" w:rsidRDefault="00302D6D">
            <w:pPr>
              <w:jc w:val="center"/>
            </w:pPr>
            <w:r>
              <w:t>太阳辐射吸收系数</w:t>
            </w:r>
          </w:p>
        </w:tc>
      </w:tr>
      <w:tr w:rsidR="00AC6384" w14:paraId="6E7A6BF0" w14:textId="77777777">
        <w:tc>
          <w:tcPr>
            <w:tcW w:w="2948" w:type="dxa"/>
            <w:vAlign w:val="center"/>
          </w:tcPr>
          <w:p w14:paraId="23AA3814" w14:textId="77777777" w:rsidR="00AC6384" w:rsidRDefault="00302D6D">
            <w:r>
              <w:t>外墙构造一</w:t>
            </w:r>
          </w:p>
        </w:tc>
        <w:tc>
          <w:tcPr>
            <w:tcW w:w="950" w:type="dxa"/>
            <w:vAlign w:val="center"/>
          </w:tcPr>
          <w:p w14:paraId="5436257D" w14:textId="77777777" w:rsidR="00AC6384" w:rsidRDefault="00302D6D">
            <w:r>
              <w:t>主墙体</w:t>
            </w:r>
          </w:p>
        </w:tc>
        <w:tc>
          <w:tcPr>
            <w:tcW w:w="990" w:type="dxa"/>
            <w:vAlign w:val="center"/>
          </w:tcPr>
          <w:p w14:paraId="3C491E87" w14:textId="77777777" w:rsidR="00AC6384" w:rsidRDefault="00302D6D">
            <w:r>
              <w:t>254.32</w:t>
            </w:r>
          </w:p>
        </w:tc>
        <w:tc>
          <w:tcPr>
            <w:tcW w:w="922" w:type="dxa"/>
            <w:vAlign w:val="center"/>
          </w:tcPr>
          <w:p w14:paraId="5C24ED05" w14:textId="77777777" w:rsidR="00AC6384" w:rsidRDefault="00302D6D">
            <w:r>
              <w:t>1.000</w:t>
            </w:r>
          </w:p>
        </w:tc>
        <w:tc>
          <w:tcPr>
            <w:tcW w:w="1305" w:type="dxa"/>
            <w:vAlign w:val="center"/>
          </w:tcPr>
          <w:p w14:paraId="0FA5B9B4" w14:textId="77777777" w:rsidR="00AC6384" w:rsidRDefault="00302D6D">
            <w:r>
              <w:t>0.58</w:t>
            </w:r>
          </w:p>
        </w:tc>
        <w:tc>
          <w:tcPr>
            <w:tcW w:w="1107" w:type="dxa"/>
            <w:vAlign w:val="center"/>
          </w:tcPr>
          <w:p w14:paraId="63D1DC8B" w14:textId="77777777" w:rsidR="00AC6384" w:rsidRDefault="00302D6D">
            <w:r>
              <w:t>3.28</w:t>
            </w:r>
          </w:p>
        </w:tc>
        <w:tc>
          <w:tcPr>
            <w:tcW w:w="1107" w:type="dxa"/>
            <w:vAlign w:val="center"/>
          </w:tcPr>
          <w:p w14:paraId="0506BC82" w14:textId="77777777" w:rsidR="00AC6384" w:rsidRDefault="00302D6D">
            <w:r>
              <w:t>0.75</w:t>
            </w:r>
          </w:p>
        </w:tc>
      </w:tr>
      <w:tr w:rsidR="00AC6384" w14:paraId="3713690B" w14:textId="77777777">
        <w:tc>
          <w:tcPr>
            <w:tcW w:w="2948" w:type="dxa"/>
            <w:shd w:val="clear" w:color="auto" w:fill="E6E6E6"/>
            <w:vAlign w:val="center"/>
          </w:tcPr>
          <w:p w14:paraId="698BD68A" w14:textId="77777777" w:rsidR="00AC6384" w:rsidRDefault="00302D6D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34B24BD1" w14:textId="77777777" w:rsidR="00AC6384" w:rsidRDefault="00302D6D">
            <w:pPr>
              <w:jc w:val="center"/>
            </w:pPr>
            <w:r>
              <w:t>0%</w:t>
            </w:r>
          </w:p>
        </w:tc>
      </w:tr>
      <w:tr w:rsidR="00AC6384" w14:paraId="78A83CE9" w14:textId="77777777">
        <w:tc>
          <w:tcPr>
            <w:tcW w:w="2948" w:type="dxa"/>
            <w:shd w:val="clear" w:color="auto" w:fill="E6E6E6"/>
            <w:vAlign w:val="center"/>
          </w:tcPr>
          <w:p w14:paraId="7EB195D9" w14:textId="77777777" w:rsidR="00AC6384" w:rsidRDefault="00302D6D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DCE9147" w14:textId="77777777" w:rsidR="00AC6384" w:rsidRDefault="00302D6D">
            <w:pPr>
              <w:jc w:val="center"/>
            </w:pPr>
            <w:r>
              <w:t>0.58 × 1.15 = 0.67</w:t>
            </w:r>
          </w:p>
        </w:tc>
      </w:tr>
    </w:tbl>
    <w:p w14:paraId="6935BB0A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C6384" w14:paraId="62F28C3D" w14:textId="77777777">
        <w:tc>
          <w:tcPr>
            <w:tcW w:w="2948" w:type="dxa"/>
            <w:shd w:val="clear" w:color="auto" w:fill="E6E6E6"/>
            <w:vAlign w:val="center"/>
          </w:tcPr>
          <w:p w14:paraId="4D556D56" w14:textId="77777777" w:rsidR="00AC6384" w:rsidRDefault="00302D6D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1505C00" w14:textId="77777777" w:rsidR="00AC6384" w:rsidRDefault="00302D6D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E64B15" w14:textId="77777777" w:rsidR="00AC6384" w:rsidRDefault="00302D6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7DB51BA" w14:textId="77777777" w:rsidR="00AC6384" w:rsidRDefault="00302D6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3DB1207" w14:textId="77777777" w:rsidR="00AC6384" w:rsidRDefault="00302D6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4F7EFE" w14:textId="77777777" w:rsidR="00AC6384" w:rsidRDefault="00302D6D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C7B835" w14:textId="77777777" w:rsidR="00AC6384" w:rsidRDefault="00302D6D">
            <w:pPr>
              <w:jc w:val="center"/>
            </w:pPr>
            <w:r>
              <w:t>太阳辐射吸收系数</w:t>
            </w:r>
          </w:p>
        </w:tc>
      </w:tr>
      <w:tr w:rsidR="00AC6384" w14:paraId="00D6F5C2" w14:textId="77777777">
        <w:tc>
          <w:tcPr>
            <w:tcW w:w="2948" w:type="dxa"/>
            <w:vAlign w:val="center"/>
          </w:tcPr>
          <w:p w14:paraId="0DFAE8D7" w14:textId="77777777" w:rsidR="00AC6384" w:rsidRDefault="00302D6D">
            <w:r>
              <w:t>外墙构造一</w:t>
            </w:r>
          </w:p>
        </w:tc>
        <w:tc>
          <w:tcPr>
            <w:tcW w:w="950" w:type="dxa"/>
            <w:vAlign w:val="center"/>
          </w:tcPr>
          <w:p w14:paraId="6DC32A10" w14:textId="77777777" w:rsidR="00AC6384" w:rsidRDefault="00302D6D">
            <w:r>
              <w:t>主墙体</w:t>
            </w:r>
          </w:p>
        </w:tc>
        <w:tc>
          <w:tcPr>
            <w:tcW w:w="990" w:type="dxa"/>
            <w:vAlign w:val="center"/>
          </w:tcPr>
          <w:p w14:paraId="73319D39" w14:textId="77777777" w:rsidR="00AC6384" w:rsidRDefault="00302D6D">
            <w:r>
              <w:t>218.79</w:t>
            </w:r>
          </w:p>
        </w:tc>
        <w:tc>
          <w:tcPr>
            <w:tcW w:w="922" w:type="dxa"/>
            <w:vAlign w:val="center"/>
          </w:tcPr>
          <w:p w14:paraId="516985D2" w14:textId="77777777" w:rsidR="00AC6384" w:rsidRDefault="00302D6D">
            <w:r>
              <w:t>1.000</w:t>
            </w:r>
          </w:p>
        </w:tc>
        <w:tc>
          <w:tcPr>
            <w:tcW w:w="1305" w:type="dxa"/>
            <w:vAlign w:val="center"/>
          </w:tcPr>
          <w:p w14:paraId="583FBBB4" w14:textId="77777777" w:rsidR="00AC6384" w:rsidRDefault="00302D6D">
            <w:r>
              <w:t>0.58</w:t>
            </w:r>
          </w:p>
        </w:tc>
        <w:tc>
          <w:tcPr>
            <w:tcW w:w="1107" w:type="dxa"/>
            <w:vAlign w:val="center"/>
          </w:tcPr>
          <w:p w14:paraId="2010D03E" w14:textId="77777777" w:rsidR="00AC6384" w:rsidRDefault="00302D6D">
            <w:r>
              <w:t>3.28</w:t>
            </w:r>
          </w:p>
        </w:tc>
        <w:tc>
          <w:tcPr>
            <w:tcW w:w="1107" w:type="dxa"/>
            <w:vAlign w:val="center"/>
          </w:tcPr>
          <w:p w14:paraId="4011AAEC" w14:textId="77777777" w:rsidR="00AC6384" w:rsidRDefault="00302D6D">
            <w:r>
              <w:t>0.75</w:t>
            </w:r>
          </w:p>
        </w:tc>
      </w:tr>
      <w:tr w:rsidR="00AC6384" w14:paraId="3D500498" w14:textId="77777777">
        <w:tc>
          <w:tcPr>
            <w:tcW w:w="2948" w:type="dxa"/>
            <w:shd w:val="clear" w:color="auto" w:fill="E6E6E6"/>
            <w:vAlign w:val="center"/>
          </w:tcPr>
          <w:p w14:paraId="519EB4AB" w14:textId="77777777" w:rsidR="00AC6384" w:rsidRDefault="00302D6D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5085EFDE" w14:textId="77777777" w:rsidR="00AC6384" w:rsidRDefault="00302D6D">
            <w:pPr>
              <w:jc w:val="center"/>
            </w:pPr>
            <w:r>
              <w:t>0%</w:t>
            </w:r>
          </w:p>
        </w:tc>
      </w:tr>
      <w:tr w:rsidR="00AC6384" w14:paraId="2C717EC0" w14:textId="77777777">
        <w:tc>
          <w:tcPr>
            <w:tcW w:w="2948" w:type="dxa"/>
            <w:shd w:val="clear" w:color="auto" w:fill="E6E6E6"/>
            <w:vAlign w:val="center"/>
          </w:tcPr>
          <w:p w14:paraId="41CD191B" w14:textId="77777777" w:rsidR="00AC6384" w:rsidRDefault="00302D6D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448EB22" w14:textId="77777777" w:rsidR="00AC6384" w:rsidRDefault="00302D6D">
            <w:pPr>
              <w:jc w:val="center"/>
            </w:pPr>
            <w:r>
              <w:t>0.58 × 1.15 = 0.67</w:t>
            </w:r>
          </w:p>
        </w:tc>
      </w:tr>
    </w:tbl>
    <w:p w14:paraId="191847EC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C6384" w14:paraId="36E59873" w14:textId="77777777">
        <w:tc>
          <w:tcPr>
            <w:tcW w:w="2948" w:type="dxa"/>
            <w:shd w:val="clear" w:color="auto" w:fill="E6E6E6"/>
            <w:vAlign w:val="center"/>
          </w:tcPr>
          <w:p w14:paraId="538BD6BD" w14:textId="77777777" w:rsidR="00AC6384" w:rsidRDefault="00302D6D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6B9FEBB" w14:textId="77777777" w:rsidR="00AC6384" w:rsidRDefault="00302D6D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6E1F42" w14:textId="77777777" w:rsidR="00AC6384" w:rsidRDefault="00302D6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3B1D9DA" w14:textId="77777777" w:rsidR="00AC6384" w:rsidRDefault="00302D6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8FF66D8" w14:textId="77777777" w:rsidR="00AC6384" w:rsidRDefault="00302D6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1966D4" w14:textId="77777777" w:rsidR="00AC6384" w:rsidRDefault="00302D6D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8A9E3E" w14:textId="77777777" w:rsidR="00AC6384" w:rsidRDefault="00302D6D">
            <w:pPr>
              <w:jc w:val="center"/>
            </w:pPr>
            <w:r>
              <w:t>太阳辐射吸收系数</w:t>
            </w:r>
          </w:p>
        </w:tc>
      </w:tr>
      <w:tr w:rsidR="00AC6384" w14:paraId="62B302E7" w14:textId="77777777">
        <w:tc>
          <w:tcPr>
            <w:tcW w:w="2948" w:type="dxa"/>
            <w:vAlign w:val="center"/>
          </w:tcPr>
          <w:p w14:paraId="21164B25" w14:textId="77777777" w:rsidR="00AC6384" w:rsidRDefault="00302D6D">
            <w:r>
              <w:t>外墙构造一</w:t>
            </w:r>
          </w:p>
        </w:tc>
        <w:tc>
          <w:tcPr>
            <w:tcW w:w="950" w:type="dxa"/>
            <w:vAlign w:val="center"/>
          </w:tcPr>
          <w:p w14:paraId="6F4D9C56" w14:textId="77777777" w:rsidR="00AC6384" w:rsidRDefault="00302D6D">
            <w:r>
              <w:t>主墙体</w:t>
            </w:r>
          </w:p>
        </w:tc>
        <w:tc>
          <w:tcPr>
            <w:tcW w:w="990" w:type="dxa"/>
            <w:vAlign w:val="center"/>
          </w:tcPr>
          <w:p w14:paraId="0F737D8A" w14:textId="77777777" w:rsidR="00AC6384" w:rsidRDefault="00302D6D">
            <w:r>
              <w:t>180.44</w:t>
            </w:r>
          </w:p>
        </w:tc>
        <w:tc>
          <w:tcPr>
            <w:tcW w:w="922" w:type="dxa"/>
            <w:vAlign w:val="center"/>
          </w:tcPr>
          <w:p w14:paraId="5CA3D8FE" w14:textId="77777777" w:rsidR="00AC6384" w:rsidRDefault="00302D6D">
            <w:r>
              <w:t>1.000</w:t>
            </w:r>
          </w:p>
        </w:tc>
        <w:tc>
          <w:tcPr>
            <w:tcW w:w="1305" w:type="dxa"/>
            <w:vAlign w:val="center"/>
          </w:tcPr>
          <w:p w14:paraId="14C87B84" w14:textId="77777777" w:rsidR="00AC6384" w:rsidRDefault="00302D6D">
            <w:r>
              <w:t>0.58</w:t>
            </w:r>
          </w:p>
        </w:tc>
        <w:tc>
          <w:tcPr>
            <w:tcW w:w="1107" w:type="dxa"/>
            <w:vAlign w:val="center"/>
          </w:tcPr>
          <w:p w14:paraId="6A37385D" w14:textId="77777777" w:rsidR="00AC6384" w:rsidRDefault="00302D6D">
            <w:r>
              <w:t>3.28</w:t>
            </w:r>
          </w:p>
        </w:tc>
        <w:tc>
          <w:tcPr>
            <w:tcW w:w="1107" w:type="dxa"/>
            <w:vAlign w:val="center"/>
          </w:tcPr>
          <w:p w14:paraId="637A3794" w14:textId="77777777" w:rsidR="00AC6384" w:rsidRDefault="00302D6D">
            <w:r>
              <w:t>0.75</w:t>
            </w:r>
          </w:p>
        </w:tc>
      </w:tr>
      <w:tr w:rsidR="00AC6384" w14:paraId="14A7A171" w14:textId="77777777">
        <w:tc>
          <w:tcPr>
            <w:tcW w:w="2948" w:type="dxa"/>
            <w:shd w:val="clear" w:color="auto" w:fill="E6E6E6"/>
            <w:vAlign w:val="center"/>
          </w:tcPr>
          <w:p w14:paraId="08834578" w14:textId="77777777" w:rsidR="00AC6384" w:rsidRDefault="00302D6D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F0CAF23" w14:textId="77777777" w:rsidR="00AC6384" w:rsidRDefault="00302D6D">
            <w:pPr>
              <w:jc w:val="center"/>
            </w:pPr>
            <w:r>
              <w:t>0%</w:t>
            </w:r>
          </w:p>
        </w:tc>
      </w:tr>
      <w:tr w:rsidR="00AC6384" w14:paraId="0C463A27" w14:textId="77777777">
        <w:tc>
          <w:tcPr>
            <w:tcW w:w="2948" w:type="dxa"/>
            <w:shd w:val="clear" w:color="auto" w:fill="E6E6E6"/>
            <w:vAlign w:val="center"/>
          </w:tcPr>
          <w:p w14:paraId="7DE929B7" w14:textId="77777777" w:rsidR="00AC6384" w:rsidRDefault="00302D6D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4F23E20" w14:textId="77777777" w:rsidR="00AC6384" w:rsidRDefault="00302D6D">
            <w:pPr>
              <w:jc w:val="center"/>
            </w:pPr>
            <w:r>
              <w:t>0.58 × 1.15 = 0.67</w:t>
            </w:r>
          </w:p>
        </w:tc>
      </w:tr>
    </w:tbl>
    <w:p w14:paraId="7D31ACA0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C6384" w14:paraId="17C26BFA" w14:textId="77777777">
        <w:tc>
          <w:tcPr>
            <w:tcW w:w="2948" w:type="dxa"/>
            <w:shd w:val="clear" w:color="auto" w:fill="E6E6E6"/>
            <w:vAlign w:val="center"/>
          </w:tcPr>
          <w:p w14:paraId="75B87ABF" w14:textId="77777777" w:rsidR="00AC6384" w:rsidRDefault="00302D6D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149DEB5" w14:textId="77777777" w:rsidR="00AC6384" w:rsidRDefault="00302D6D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F1A031" w14:textId="77777777" w:rsidR="00AC6384" w:rsidRDefault="00302D6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59B5ADB" w14:textId="77777777" w:rsidR="00AC6384" w:rsidRDefault="00302D6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3F96258" w14:textId="77777777" w:rsidR="00AC6384" w:rsidRDefault="00302D6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3E9B31" w14:textId="77777777" w:rsidR="00AC6384" w:rsidRDefault="00302D6D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D47CBE" w14:textId="77777777" w:rsidR="00AC6384" w:rsidRDefault="00302D6D">
            <w:pPr>
              <w:jc w:val="center"/>
            </w:pPr>
            <w:r>
              <w:t>太阳辐射吸收系数</w:t>
            </w:r>
          </w:p>
        </w:tc>
      </w:tr>
      <w:tr w:rsidR="00AC6384" w14:paraId="4E96239B" w14:textId="77777777">
        <w:tc>
          <w:tcPr>
            <w:tcW w:w="2948" w:type="dxa"/>
            <w:vAlign w:val="center"/>
          </w:tcPr>
          <w:p w14:paraId="18B51F54" w14:textId="77777777" w:rsidR="00AC6384" w:rsidRDefault="00302D6D">
            <w:r>
              <w:t>外墙构造一</w:t>
            </w:r>
          </w:p>
        </w:tc>
        <w:tc>
          <w:tcPr>
            <w:tcW w:w="950" w:type="dxa"/>
            <w:vAlign w:val="center"/>
          </w:tcPr>
          <w:p w14:paraId="777F9442" w14:textId="77777777" w:rsidR="00AC6384" w:rsidRDefault="00302D6D">
            <w:r>
              <w:t>主墙体</w:t>
            </w:r>
          </w:p>
        </w:tc>
        <w:tc>
          <w:tcPr>
            <w:tcW w:w="990" w:type="dxa"/>
            <w:vAlign w:val="center"/>
          </w:tcPr>
          <w:p w14:paraId="74679166" w14:textId="77777777" w:rsidR="00AC6384" w:rsidRDefault="00302D6D">
            <w:r>
              <w:t>847.77</w:t>
            </w:r>
          </w:p>
        </w:tc>
        <w:tc>
          <w:tcPr>
            <w:tcW w:w="922" w:type="dxa"/>
            <w:vAlign w:val="center"/>
          </w:tcPr>
          <w:p w14:paraId="4441E5C6" w14:textId="77777777" w:rsidR="00AC6384" w:rsidRDefault="00302D6D">
            <w:r>
              <w:t>1.000</w:t>
            </w:r>
          </w:p>
        </w:tc>
        <w:tc>
          <w:tcPr>
            <w:tcW w:w="1305" w:type="dxa"/>
            <w:vAlign w:val="center"/>
          </w:tcPr>
          <w:p w14:paraId="2F18B02D" w14:textId="77777777" w:rsidR="00AC6384" w:rsidRDefault="00302D6D">
            <w:r>
              <w:t>0.58</w:t>
            </w:r>
          </w:p>
        </w:tc>
        <w:tc>
          <w:tcPr>
            <w:tcW w:w="1107" w:type="dxa"/>
            <w:vAlign w:val="center"/>
          </w:tcPr>
          <w:p w14:paraId="612B809E" w14:textId="77777777" w:rsidR="00AC6384" w:rsidRDefault="00302D6D">
            <w:r>
              <w:t>3.28</w:t>
            </w:r>
          </w:p>
        </w:tc>
        <w:tc>
          <w:tcPr>
            <w:tcW w:w="1107" w:type="dxa"/>
            <w:vAlign w:val="center"/>
          </w:tcPr>
          <w:p w14:paraId="5CF2182B" w14:textId="77777777" w:rsidR="00AC6384" w:rsidRDefault="00302D6D">
            <w:r>
              <w:t>0.75</w:t>
            </w:r>
          </w:p>
        </w:tc>
      </w:tr>
      <w:tr w:rsidR="00AC6384" w14:paraId="7AF3E40A" w14:textId="77777777">
        <w:tc>
          <w:tcPr>
            <w:tcW w:w="2948" w:type="dxa"/>
            <w:shd w:val="clear" w:color="auto" w:fill="E6E6E6"/>
            <w:vAlign w:val="center"/>
          </w:tcPr>
          <w:p w14:paraId="70E0C00E" w14:textId="77777777" w:rsidR="00AC6384" w:rsidRDefault="00302D6D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934D59D" w14:textId="77777777" w:rsidR="00AC6384" w:rsidRDefault="00302D6D">
            <w:pPr>
              <w:jc w:val="center"/>
            </w:pPr>
            <w:r>
              <w:t>0%</w:t>
            </w:r>
          </w:p>
        </w:tc>
      </w:tr>
      <w:tr w:rsidR="00AC6384" w14:paraId="463F2B46" w14:textId="77777777">
        <w:tc>
          <w:tcPr>
            <w:tcW w:w="2948" w:type="dxa"/>
            <w:shd w:val="clear" w:color="auto" w:fill="E6E6E6"/>
            <w:vAlign w:val="center"/>
          </w:tcPr>
          <w:p w14:paraId="79804525" w14:textId="77777777" w:rsidR="00AC6384" w:rsidRDefault="00302D6D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8E9A3D6" w14:textId="77777777" w:rsidR="00AC6384" w:rsidRDefault="00302D6D">
            <w:pPr>
              <w:jc w:val="center"/>
            </w:pPr>
            <w:r>
              <w:t>0.58 × 1.15 = 0.67</w:t>
            </w:r>
          </w:p>
        </w:tc>
      </w:tr>
      <w:tr w:rsidR="00AC6384" w14:paraId="03D0A809" w14:textId="77777777">
        <w:tc>
          <w:tcPr>
            <w:tcW w:w="2948" w:type="dxa"/>
            <w:shd w:val="clear" w:color="auto" w:fill="E6E6E6"/>
            <w:vAlign w:val="center"/>
          </w:tcPr>
          <w:p w14:paraId="006BF0CE" w14:textId="77777777" w:rsidR="00AC6384" w:rsidRDefault="00302D6D">
            <w:r>
              <w:t>标准依据</w:t>
            </w:r>
          </w:p>
        </w:tc>
        <w:tc>
          <w:tcPr>
            <w:tcW w:w="6381" w:type="dxa"/>
            <w:gridSpan w:val="6"/>
          </w:tcPr>
          <w:p w14:paraId="4801B02E" w14:textId="77777777" w:rsidR="00AC6384" w:rsidRDefault="00302D6D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C6384" w14:paraId="34FBD410" w14:textId="77777777">
        <w:tc>
          <w:tcPr>
            <w:tcW w:w="2948" w:type="dxa"/>
            <w:shd w:val="clear" w:color="auto" w:fill="E6E6E6"/>
            <w:vAlign w:val="center"/>
          </w:tcPr>
          <w:p w14:paraId="76CB1F9B" w14:textId="77777777" w:rsidR="00AC6384" w:rsidRDefault="00302D6D">
            <w:r>
              <w:t>标准要求</w:t>
            </w:r>
          </w:p>
        </w:tc>
        <w:tc>
          <w:tcPr>
            <w:tcW w:w="6381" w:type="dxa"/>
            <w:gridSpan w:val="6"/>
          </w:tcPr>
          <w:p w14:paraId="6988824E" w14:textId="77777777" w:rsidR="00AC6384" w:rsidRDefault="00302D6D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AC6384" w14:paraId="18A4A378" w14:textId="77777777">
        <w:tc>
          <w:tcPr>
            <w:tcW w:w="2948" w:type="dxa"/>
            <w:shd w:val="clear" w:color="auto" w:fill="E6E6E6"/>
            <w:vAlign w:val="center"/>
          </w:tcPr>
          <w:p w14:paraId="3C03289A" w14:textId="77777777" w:rsidR="00AC6384" w:rsidRDefault="00302D6D">
            <w:r>
              <w:lastRenderedPageBreak/>
              <w:t>结论</w:t>
            </w:r>
          </w:p>
        </w:tc>
        <w:tc>
          <w:tcPr>
            <w:tcW w:w="6381" w:type="dxa"/>
            <w:gridSpan w:val="6"/>
          </w:tcPr>
          <w:p w14:paraId="60397E06" w14:textId="77777777" w:rsidR="00AC6384" w:rsidRDefault="00302D6D">
            <w:r>
              <w:t>满足</w:t>
            </w:r>
          </w:p>
        </w:tc>
      </w:tr>
    </w:tbl>
    <w:p w14:paraId="7F1FECA9" w14:textId="77777777" w:rsidR="00AC6384" w:rsidRDefault="00AC63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C706D6" w14:textId="77777777" w:rsidR="00AC6384" w:rsidRDefault="00302D6D">
      <w:pPr>
        <w:pStyle w:val="2"/>
        <w:widowControl w:val="0"/>
        <w:rPr>
          <w:kern w:val="2"/>
        </w:rPr>
      </w:pPr>
      <w:bookmarkStart w:id="54" w:name="_Toc161308653"/>
      <w:r>
        <w:rPr>
          <w:kern w:val="2"/>
        </w:rPr>
        <w:t>挑空楼板构造</w:t>
      </w:r>
      <w:bookmarkEnd w:id="54"/>
    </w:p>
    <w:p w14:paraId="1C5DE18A" w14:textId="77777777" w:rsidR="00AC6384" w:rsidRDefault="00302D6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61308654"/>
      <w:r>
        <w:rPr>
          <w:color w:val="000000"/>
          <w:kern w:val="2"/>
          <w:szCs w:val="24"/>
        </w:rPr>
        <w:t>挑空楼板构造一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6384" w14:paraId="6B2C225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8A21B89" w14:textId="77777777" w:rsidR="00AC6384" w:rsidRDefault="00302D6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073DA5" w14:textId="77777777" w:rsidR="00AC6384" w:rsidRDefault="00302D6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D4CBD7" w14:textId="77777777" w:rsidR="00AC6384" w:rsidRDefault="00302D6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9CDC56" w14:textId="77777777" w:rsidR="00AC6384" w:rsidRDefault="00302D6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BD91ED" w14:textId="77777777" w:rsidR="00AC6384" w:rsidRDefault="00302D6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942443" w14:textId="77777777" w:rsidR="00AC6384" w:rsidRDefault="00302D6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3FFF27" w14:textId="77777777" w:rsidR="00AC6384" w:rsidRDefault="00302D6D">
            <w:pPr>
              <w:jc w:val="center"/>
            </w:pPr>
            <w:r>
              <w:t>热惰性指标</w:t>
            </w:r>
          </w:p>
        </w:tc>
      </w:tr>
      <w:tr w:rsidR="00AC6384" w14:paraId="36744A6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72ED6D3" w14:textId="77777777" w:rsidR="00AC6384" w:rsidRDefault="00AC638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F42781" w14:textId="77777777" w:rsidR="00AC6384" w:rsidRDefault="00302D6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9C6B51" w14:textId="77777777" w:rsidR="00AC6384" w:rsidRDefault="00302D6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CDA1D3" w14:textId="77777777" w:rsidR="00AC6384" w:rsidRDefault="00302D6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C5D340" w14:textId="77777777" w:rsidR="00AC6384" w:rsidRDefault="00302D6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460F8C" w14:textId="77777777" w:rsidR="00AC6384" w:rsidRDefault="00302D6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CF4AC6" w14:textId="77777777" w:rsidR="00AC6384" w:rsidRDefault="00302D6D">
            <w:pPr>
              <w:jc w:val="center"/>
            </w:pPr>
            <w:r>
              <w:t>D=R*S</w:t>
            </w:r>
          </w:p>
        </w:tc>
      </w:tr>
      <w:tr w:rsidR="00AC6384" w14:paraId="050E3E85" w14:textId="77777777">
        <w:tc>
          <w:tcPr>
            <w:tcW w:w="3345" w:type="dxa"/>
            <w:vAlign w:val="center"/>
          </w:tcPr>
          <w:p w14:paraId="2656F4F0" w14:textId="77777777" w:rsidR="00AC6384" w:rsidRDefault="00302D6D">
            <w:r>
              <w:t>水泥砂浆</w:t>
            </w:r>
          </w:p>
        </w:tc>
        <w:tc>
          <w:tcPr>
            <w:tcW w:w="848" w:type="dxa"/>
            <w:vAlign w:val="center"/>
          </w:tcPr>
          <w:p w14:paraId="70FF5268" w14:textId="77777777" w:rsidR="00AC6384" w:rsidRDefault="00302D6D">
            <w:r>
              <w:t>20</w:t>
            </w:r>
          </w:p>
        </w:tc>
        <w:tc>
          <w:tcPr>
            <w:tcW w:w="1075" w:type="dxa"/>
            <w:vAlign w:val="center"/>
          </w:tcPr>
          <w:p w14:paraId="0E095AF7" w14:textId="77777777" w:rsidR="00AC6384" w:rsidRDefault="00302D6D">
            <w:r>
              <w:t>0.930</w:t>
            </w:r>
          </w:p>
        </w:tc>
        <w:tc>
          <w:tcPr>
            <w:tcW w:w="1075" w:type="dxa"/>
            <w:vAlign w:val="center"/>
          </w:tcPr>
          <w:p w14:paraId="17F380E3" w14:textId="77777777" w:rsidR="00AC6384" w:rsidRDefault="00302D6D">
            <w:r>
              <w:t>11.370</w:t>
            </w:r>
          </w:p>
        </w:tc>
        <w:tc>
          <w:tcPr>
            <w:tcW w:w="848" w:type="dxa"/>
            <w:vAlign w:val="center"/>
          </w:tcPr>
          <w:p w14:paraId="73A43F0E" w14:textId="77777777" w:rsidR="00AC6384" w:rsidRDefault="00302D6D">
            <w:r>
              <w:t>1.00</w:t>
            </w:r>
          </w:p>
        </w:tc>
        <w:tc>
          <w:tcPr>
            <w:tcW w:w="1075" w:type="dxa"/>
            <w:vAlign w:val="center"/>
          </w:tcPr>
          <w:p w14:paraId="7F13FDEF" w14:textId="77777777" w:rsidR="00AC6384" w:rsidRDefault="00302D6D">
            <w:r>
              <w:t>0.022</w:t>
            </w:r>
          </w:p>
        </w:tc>
        <w:tc>
          <w:tcPr>
            <w:tcW w:w="1064" w:type="dxa"/>
            <w:vAlign w:val="center"/>
          </w:tcPr>
          <w:p w14:paraId="3D01B1C9" w14:textId="77777777" w:rsidR="00AC6384" w:rsidRDefault="00302D6D">
            <w:r>
              <w:t>0.245</w:t>
            </w:r>
          </w:p>
        </w:tc>
      </w:tr>
      <w:tr w:rsidR="00AC6384" w14:paraId="40E25B99" w14:textId="77777777">
        <w:tc>
          <w:tcPr>
            <w:tcW w:w="3345" w:type="dxa"/>
            <w:vAlign w:val="center"/>
          </w:tcPr>
          <w:p w14:paraId="0E812745" w14:textId="77777777" w:rsidR="00AC6384" w:rsidRDefault="00302D6D">
            <w:r>
              <w:t>钢筋混凝土</w:t>
            </w:r>
          </w:p>
        </w:tc>
        <w:tc>
          <w:tcPr>
            <w:tcW w:w="848" w:type="dxa"/>
            <w:vAlign w:val="center"/>
          </w:tcPr>
          <w:p w14:paraId="0BCC4954" w14:textId="77777777" w:rsidR="00AC6384" w:rsidRDefault="00302D6D">
            <w:r>
              <w:t>120</w:t>
            </w:r>
          </w:p>
        </w:tc>
        <w:tc>
          <w:tcPr>
            <w:tcW w:w="1075" w:type="dxa"/>
            <w:vAlign w:val="center"/>
          </w:tcPr>
          <w:p w14:paraId="3725C507" w14:textId="77777777" w:rsidR="00AC6384" w:rsidRDefault="00302D6D">
            <w:r>
              <w:t>1.740</w:t>
            </w:r>
          </w:p>
        </w:tc>
        <w:tc>
          <w:tcPr>
            <w:tcW w:w="1075" w:type="dxa"/>
            <w:vAlign w:val="center"/>
          </w:tcPr>
          <w:p w14:paraId="3F046925" w14:textId="77777777" w:rsidR="00AC6384" w:rsidRDefault="00302D6D">
            <w:r>
              <w:t>17.200</w:t>
            </w:r>
          </w:p>
        </w:tc>
        <w:tc>
          <w:tcPr>
            <w:tcW w:w="848" w:type="dxa"/>
            <w:vAlign w:val="center"/>
          </w:tcPr>
          <w:p w14:paraId="274294D9" w14:textId="77777777" w:rsidR="00AC6384" w:rsidRDefault="00302D6D">
            <w:r>
              <w:t>1.00</w:t>
            </w:r>
          </w:p>
        </w:tc>
        <w:tc>
          <w:tcPr>
            <w:tcW w:w="1075" w:type="dxa"/>
            <w:vAlign w:val="center"/>
          </w:tcPr>
          <w:p w14:paraId="40550B98" w14:textId="77777777" w:rsidR="00AC6384" w:rsidRDefault="00302D6D">
            <w:r>
              <w:t>0.069</w:t>
            </w:r>
          </w:p>
        </w:tc>
        <w:tc>
          <w:tcPr>
            <w:tcW w:w="1064" w:type="dxa"/>
            <w:vAlign w:val="center"/>
          </w:tcPr>
          <w:p w14:paraId="19AA99FE" w14:textId="77777777" w:rsidR="00AC6384" w:rsidRDefault="00302D6D">
            <w:r>
              <w:t>1.186</w:t>
            </w:r>
          </w:p>
        </w:tc>
      </w:tr>
      <w:tr w:rsidR="00AC6384" w14:paraId="6FD3915C" w14:textId="77777777">
        <w:tc>
          <w:tcPr>
            <w:tcW w:w="3345" w:type="dxa"/>
            <w:vAlign w:val="center"/>
          </w:tcPr>
          <w:p w14:paraId="46E0CA82" w14:textId="77777777" w:rsidR="00AC6384" w:rsidRDefault="00302D6D">
            <w:r>
              <w:t>水泥砂浆</w:t>
            </w:r>
          </w:p>
        </w:tc>
        <w:tc>
          <w:tcPr>
            <w:tcW w:w="848" w:type="dxa"/>
            <w:vAlign w:val="center"/>
          </w:tcPr>
          <w:p w14:paraId="38C5B378" w14:textId="77777777" w:rsidR="00AC6384" w:rsidRDefault="00302D6D">
            <w:r>
              <w:t>20</w:t>
            </w:r>
          </w:p>
        </w:tc>
        <w:tc>
          <w:tcPr>
            <w:tcW w:w="1075" w:type="dxa"/>
            <w:vAlign w:val="center"/>
          </w:tcPr>
          <w:p w14:paraId="1382DF0F" w14:textId="77777777" w:rsidR="00AC6384" w:rsidRDefault="00302D6D">
            <w:r>
              <w:t>0.930</w:t>
            </w:r>
          </w:p>
        </w:tc>
        <w:tc>
          <w:tcPr>
            <w:tcW w:w="1075" w:type="dxa"/>
            <w:vAlign w:val="center"/>
          </w:tcPr>
          <w:p w14:paraId="1EB3FB79" w14:textId="77777777" w:rsidR="00AC6384" w:rsidRDefault="00302D6D">
            <w:r>
              <w:t>11.370</w:t>
            </w:r>
          </w:p>
        </w:tc>
        <w:tc>
          <w:tcPr>
            <w:tcW w:w="848" w:type="dxa"/>
            <w:vAlign w:val="center"/>
          </w:tcPr>
          <w:p w14:paraId="79C30D32" w14:textId="77777777" w:rsidR="00AC6384" w:rsidRDefault="00302D6D">
            <w:r>
              <w:t>1.00</w:t>
            </w:r>
          </w:p>
        </w:tc>
        <w:tc>
          <w:tcPr>
            <w:tcW w:w="1075" w:type="dxa"/>
            <w:vAlign w:val="center"/>
          </w:tcPr>
          <w:p w14:paraId="4ADE38DD" w14:textId="77777777" w:rsidR="00AC6384" w:rsidRDefault="00302D6D">
            <w:r>
              <w:t>0.022</w:t>
            </w:r>
          </w:p>
        </w:tc>
        <w:tc>
          <w:tcPr>
            <w:tcW w:w="1064" w:type="dxa"/>
            <w:vAlign w:val="center"/>
          </w:tcPr>
          <w:p w14:paraId="4A38604F" w14:textId="77777777" w:rsidR="00AC6384" w:rsidRDefault="00302D6D">
            <w:r>
              <w:t>0.245</w:t>
            </w:r>
          </w:p>
        </w:tc>
      </w:tr>
      <w:tr w:rsidR="00AC6384" w14:paraId="4119BB25" w14:textId="77777777">
        <w:tc>
          <w:tcPr>
            <w:tcW w:w="3345" w:type="dxa"/>
            <w:vAlign w:val="center"/>
          </w:tcPr>
          <w:p w14:paraId="227C6E62" w14:textId="77777777" w:rsidR="00AC6384" w:rsidRDefault="00302D6D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AA3781A" w14:textId="77777777" w:rsidR="00AC6384" w:rsidRDefault="00302D6D">
            <w:r>
              <w:t>50</w:t>
            </w:r>
          </w:p>
        </w:tc>
        <w:tc>
          <w:tcPr>
            <w:tcW w:w="1075" w:type="dxa"/>
            <w:vAlign w:val="center"/>
          </w:tcPr>
          <w:p w14:paraId="0C433066" w14:textId="77777777" w:rsidR="00AC6384" w:rsidRDefault="00302D6D">
            <w:r>
              <w:t>0.030</w:t>
            </w:r>
          </w:p>
        </w:tc>
        <w:tc>
          <w:tcPr>
            <w:tcW w:w="1075" w:type="dxa"/>
            <w:vAlign w:val="center"/>
          </w:tcPr>
          <w:p w14:paraId="08A48051" w14:textId="77777777" w:rsidR="00AC6384" w:rsidRDefault="00302D6D">
            <w:r>
              <w:t>0.340</w:t>
            </w:r>
          </w:p>
        </w:tc>
        <w:tc>
          <w:tcPr>
            <w:tcW w:w="848" w:type="dxa"/>
            <w:vAlign w:val="center"/>
          </w:tcPr>
          <w:p w14:paraId="29DB4CF0" w14:textId="77777777" w:rsidR="00AC6384" w:rsidRDefault="00302D6D">
            <w:r>
              <w:t>1.20</w:t>
            </w:r>
          </w:p>
        </w:tc>
        <w:tc>
          <w:tcPr>
            <w:tcW w:w="1075" w:type="dxa"/>
            <w:vAlign w:val="center"/>
          </w:tcPr>
          <w:p w14:paraId="5D235ECA" w14:textId="77777777" w:rsidR="00AC6384" w:rsidRDefault="00302D6D">
            <w:r>
              <w:t>1.389</w:t>
            </w:r>
          </w:p>
        </w:tc>
        <w:tc>
          <w:tcPr>
            <w:tcW w:w="1064" w:type="dxa"/>
            <w:vAlign w:val="center"/>
          </w:tcPr>
          <w:p w14:paraId="30F84FCA" w14:textId="77777777" w:rsidR="00AC6384" w:rsidRDefault="00302D6D">
            <w:r>
              <w:t>0.567</w:t>
            </w:r>
          </w:p>
        </w:tc>
      </w:tr>
      <w:tr w:rsidR="00AC6384" w14:paraId="32416C53" w14:textId="77777777">
        <w:tc>
          <w:tcPr>
            <w:tcW w:w="3345" w:type="dxa"/>
            <w:vAlign w:val="center"/>
          </w:tcPr>
          <w:p w14:paraId="132D4E37" w14:textId="77777777" w:rsidR="00AC6384" w:rsidRDefault="00302D6D">
            <w:r>
              <w:t>水泥砂浆</w:t>
            </w:r>
          </w:p>
        </w:tc>
        <w:tc>
          <w:tcPr>
            <w:tcW w:w="848" w:type="dxa"/>
            <w:vAlign w:val="center"/>
          </w:tcPr>
          <w:p w14:paraId="4C1E4A4E" w14:textId="77777777" w:rsidR="00AC6384" w:rsidRDefault="00302D6D">
            <w:r>
              <w:t>20</w:t>
            </w:r>
          </w:p>
        </w:tc>
        <w:tc>
          <w:tcPr>
            <w:tcW w:w="1075" w:type="dxa"/>
            <w:vAlign w:val="center"/>
          </w:tcPr>
          <w:p w14:paraId="41156043" w14:textId="77777777" w:rsidR="00AC6384" w:rsidRDefault="00302D6D">
            <w:r>
              <w:t>0.930</w:t>
            </w:r>
          </w:p>
        </w:tc>
        <w:tc>
          <w:tcPr>
            <w:tcW w:w="1075" w:type="dxa"/>
            <w:vAlign w:val="center"/>
          </w:tcPr>
          <w:p w14:paraId="6C1AC094" w14:textId="77777777" w:rsidR="00AC6384" w:rsidRDefault="00302D6D">
            <w:r>
              <w:t>11.370</w:t>
            </w:r>
          </w:p>
        </w:tc>
        <w:tc>
          <w:tcPr>
            <w:tcW w:w="848" w:type="dxa"/>
            <w:vAlign w:val="center"/>
          </w:tcPr>
          <w:p w14:paraId="595AF097" w14:textId="77777777" w:rsidR="00AC6384" w:rsidRDefault="00302D6D">
            <w:r>
              <w:t>1.00</w:t>
            </w:r>
          </w:p>
        </w:tc>
        <w:tc>
          <w:tcPr>
            <w:tcW w:w="1075" w:type="dxa"/>
            <w:vAlign w:val="center"/>
          </w:tcPr>
          <w:p w14:paraId="10CCB064" w14:textId="77777777" w:rsidR="00AC6384" w:rsidRDefault="00302D6D">
            <w:r>
              <w:t>0.022</w:t>
            </w:r>
          </w:p>
        </w:tc>
        <w:tc>
          <w:tcPr>
            <w:tcW w:w="1064" w:type="dxa"/>
            <w:vAlign w:val="center"/>
          </w:tcPr>
          <w:p w14:paraId="1797B683" w14:textId="77777777" w:rsidR="00AC6384" w:rsidRDefault="00302D6D">
            <w:r>
              <w:t>0.245</w:t>
            </w:r>
          </w:p>
        </w:tc>
      </w:tr>
      <w:tr w:rsidR="00AC6384" w14:paraId="44D70084" w14:textId="77777777">
        <w:tc>
          <w:tcPr>
            <w:tcW w:w="3345" w:type="dxa"/>
            <w:vAlign w:val="center"/>
          </w:tcPr>
          <w:p w14:paraId="12E5707D" w14:textId="77777777" w:rsidR="00AC6384" w:rsidRDefault="00302D6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7193811" w14:textId="77777777" w:rsidR="00AC6384" w:rsidRDefault="00302D6D">
            <w:r>
              <w:t>230</w:t>
            </w:r>
          </w:p>
        </w:tc>
        <w:tc>
          <w:tcPr>
            <w:tcW w:w="1075" w:type="dxa"/>
            <w:vAlign w:val="center"/>
          </w:tcPr>
          <w:p w14:paraId="6D8890AE" w14:textId="77777777" w:rsidR="00AC6384" w:rsidRDefault="00302D6D">
            <w:r>
              <w:t>－</w:t>
            </w:r>
          </w:p>
        </w:tc>
        <w:tc>
          <w:tcPr>
            <w:tcW w:w="1075" w:type="dxa"/>
            <w:vAlign w:val="center"/>
          </w:tcPr>
          <w:p w14:paraId="2B235F5E" w14:textId="77777777" w:rsidR="00AC6384" w:rsidRDefault="00302D6D">
            <w:r>
              <w:t>－</w:t>
            </w:r>
          </w:p>
        </w:tc>
        <w:tc>
          <w:tcPr>
            <w:tcW w:w="848" w:type="dxa"/>
            <w:vAlign w:val="center"/>
          </w:tcPr>
          <w:p w14:paraId="070E723E" w14:textId="77777777" w:rsidR="00AC6384" w:rsidRDefault="00302D6D">
            <w:r>
              <w:t>－</w:t>
            </w:r>
          </w:p>
        </w:tc>
        <w:tc>
          <w:tcPr>
            <w:tcW w:w="1075" w:type="dxa"/>
            <w:vAlign w:val="center"/>
          </w:tcPr>
          <w:p w14:paraId="504166E0" w14:textId="77777777" w:rsidR="00AC6384" w:rsidRDefault="00302D6D">
            <w:r>
              <w:t>1.522</w:t>
            </w:r>
          </w:p>
        </w:tc>
        <w:tc>
          <w:tcPr>
            <w:tcW w:w="1064" w:type="dxa"/>
            <w:vAlign w:val="center"/>
          </w:tcPr>
          <w:p w14:paraId="78147B9C" w14:textId="77777777" w:rsidR="00AC6384" w:rsidRDefault="00302D6D">
            <w:r>
              <w:t>2.486</w:t>
            </w:r>
          </w:p>
        </w:tc>
      </w:tr>
      <w:tr w:rsidR="00AC6384" w14:paraId="00D82532" w14:textId="77777777">
        <w:tc>
          <w:tcPr>
            <w:tcW w:w="3345" w:type="dxa"/>
            <w:shd w:val="clear" w:color="auto" w:fill="E6E6E6"/>
            <w:vAlign w:val="center"/>
          </w:tcPr>
          <w:p w14:paraId="073B90B6" w14:textId="77777777" w:rsidR="00AC6384" w:rsidRDefault="00302D6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32B57E8" w14:textId="77777777" w:rsidR="00AC6384" w:rsidRDefault="00302D6D">
            <w:pPr>
              <w:jc w:val="center"/>
            </w:pPr>
            <w:r>
              <w:t>0.60</w:t>
            </w:r>
          </w:p>
        </w:tc>
      </w:tr>
      <w:tr w:rsidR="00AC6384" w14:paraId="624846E2" w14:textId="77777777">
        <w:tc>
          <w:tcPr>
            <w:tcW w:w="3345" w:type="dxa"/>
            <w:shd w:val="clear" w:color="auto" w:fill="E6E6E6"/>
            <w:vAlign w:val="center"/>
          </w:tcPr>
          <w:p w14:paraId="7F178E55" w14:textId="77777777" w:rsidR="00AC6384" w:rsidRDefault="00302D6D">
            <w:r>
              <w:t>标准依据</w:t>
            </w:r>
          </w:p>
        </w:tc>
        <w:tc>
          <w:tcPr>
            <w:tcW w:w="5985" w:type="dxa"/>
            <w:gridSpan w:val="6"/>
          </w:tcPr>
          <w:p w14:paraId="45BC424C" w14:textId="77777777" w:rsidR="00AC6384" w:rsidRDefault="00302D6D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C6384" w14:paraId="6C19B29D" w14:textId="77777777">
        <w:tc>
          <w:tcPr>
            <w:tcW w:w="3345" w:type="dxa"/>
            <w:shd w:val="clear" w:color="auto" w:fill="E6E6E6"/>
            <w:vAlign w:val="center"/>
          </w:tcPr>
          <w:p w14:paraId="09D42DD0" w14:textId="77777777" w:rsidR="00AC6384" w:rsidRDefault="00302D6D">
            <w:r>
              <w:t>标准要求</w:t>
            </w:r>
          </w:p>
        </w:tc>
        <w:tc>
          <w:tcPr>
            <w:tcW w:w="5985" w:type="dxa"/>
            <w:gridSpan w:val="6"/>
          </w:tcPr>
          <w:p w14:paraId="2BEE32A5" w14:textId="77777777" w:rsidR="00AC6384" w:rsidRDefault="00302D6D">
            <w:r>
              <w:t>K≤0.70</w:t>
            </w:r>
          </w:p>
        </w:tc>
      </w:tr>
      <w:tr w:rsidR="00AC6384" w14:paraId="6F62622A" w14:textId="77777777">
        <w:tc>
          <w:tcPr>
            <w:tcW w:w="3345" w:type="dxa"/>
            <w:shd w:val="clear" w:color="auto" w:fill="E6E6E6"/>
            <w:vAlign w:val="center"/>
          </w:tcPr>
          <w:p w14:paraId="30E62699" w14:textId="77777777" w:rsidR="00AC6384" w:rsidRDefault="00302D6D">
            <w:r>
              <w:t>结论</w:t>
            </w:r>
          </w:p>
        </w:tc>
        <w:tc>
          <w:tcPr>
            <w:tcW w:w="5985" w:type="dxa"/>
            <w:gridSpan w:val="6"/>
          </w:tcPr>
          <w:p w14:paraId="08639546" w14:textId="77777777" w:rsidR="00AC6384" w:rsidRDefault="00302D6D">
            <w:r>
              <w:t>满足</w:t>
            </w:r>
          </w:p>
        </w:tc>
      </w:tr>
    </w:tbl>
    <w:p w14:paraId="2C5CC6E4" w14:textId="77777777" w:rsidR="00AC6384" w:rsidRDefault="00AC63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46E660" w14:textId="77777777" w:rsidR="00AC6384" w:rsidRDefault="00302D6D">
      <w:pPr>
        <w:pStyle w:val="2"/>
        <w:widowControl w:val="0"/>
        <w:rPr>
          <w:kern w:val="2"/>
        </w:rPr>
      </w:pPr>
      <w:bookmarkStart w:id="56" w:name="_Toc161308655"/>
      <w:r>
        <w:rPr>
          <w:kern w:val="2"/>
        </w:rPr>
        <w:t>外窗热工</w:t>
      </w:r>
      <w:bookmarkEnd w:id="56"/>
    </w:p>
    <w:p w14:paraId="0100F102" w14:textId="77777777" w:rsidR="00AC6384" w:rsidRDefault="00302D6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61308656"/>
      <w:r>
        <w:rPr>
          <w:color w:val="000000"/>
          <w:kern w:val="2"/>
          <w:szCs w:val="24"/>
        </w:rPr>
        <w:t>外窗构造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AC6384" w14:paraId="35360923" w14:textId="77777777">
        <w:tc>
          <w:tcPr>
            <w:tcW w:w="905" w:type="dxa"/>
            <w:shd w:val="clear" w:color="auto" w:fill="E6E6E6"/>
            <w:vAlign w:val="center"/>
          </w:tcPr>
          <w:p w14:paraId="1C2A7E38" w14:textId="77777777" w:rsidR="00AC6384" w:rsidRDefault="00302D6D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538EF6E" w14:textId="77777777" w:rsidR="00AC6384" w:rsidRDefault="00302D6D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4462013" w14:textId="77777777" w:rsidR="00AC6384" w:rsidRDefault="00302D6D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1493136" w14:textId="77777777" w:rsidR="00AC6384" w:rsidRDefault="00302D6D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FF1BE91" w14:textId="77777777" w:rsidR="00AC6384" w:rsidRDefault="00302D6D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828B006" w14:textId="77777777" w:rsidR="00AC6384" w:rsidRDefault="00302D6D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BF58683" w14:textId="77777777" w:rsidR="00AC6384" w:rsidRDefault="00302D6D">
            <w:pPr>
              <w:jc w:val="center"/>
            </w:pPr>
            <w:r>
              <w:t>备注</w:t>
            </w:r>
          </w:p>
        </w:tc>
      </w:tr>
      <w:tr w:rsidR="00AC6384" w14:paraId="59A14485" w14:textId="77777777">
        <w:tc>
          <w:tcPr>
            <w:tcW w:w="905" w:type="dxa"/>
            <w:vAlign w:val="center"/>
          </w:tcPr>
          <w:p w14:paraId="75094A5F" w14:textId="77777777" w:rsidR="00AC6384" w:rsidRDefault="00302D6D">
            <w:r>
              <w:t>1</w:t>
            </w:r>
          </w:p>
        </w:tc>
        <w:tc>
          <w:tcPr>
            <w:tcW w:w="1867" w:type="dxa"/>
            <w:vAlign w:val="center"/>
          </w:tcPr>
          <w:p w14:paraId="0077035F" w14:textId="77777777" w:rsidR="00AC6384" w:rsidRDefault="00302D6D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70C8F381" w14:textId="77777777" w:rsidR="00AC6384" w:rsidRDefault="00302D6D">
            <w:r>
              <w:t>18</w:t>
            </w:r>
          </w:p>
        </w:tc>
        <w:tc>
          <w:tcPr>
            <w:tcW w:w="832" w:type="dxa"/>
            <w:vAlign w:val="center"/>
          </w:tcPr>
          <w:p w14:paraId="68328B35" w14:textId="77777777" w:rsidR="00AC6384" w:rsidRDefault="00302D6D">
            <w:r>
              <w:t>2.30</w:t>
            </w:r>
          </w:p>
        </w:tc>
        <w:tc>
          <w:tcPr>
            <w:tcW w:w="956" w:type="dxa"/>
            <w:vAlign w:val="center"/>
          </w:tcPr>
          <w:p w14:paraId="7613527B" w14:textId="77777777" w:rsidR="00AC6384" w:rsidRDefault="00302D6D">
            <w:r>
              <w:t>0.34</w:t>
            </w:r>
          </w:p>
        </w:tc>
        <w:tc>
          <w:tcPr>
            <w:tcW w:w="956" w:type="dxa"/>
            <w:vAlign w:val="center"/>
          </w:tcPr>
          <w:p w14:paraId="5E503DE8" w14:textId="77777777" w:rsidR="00AC6384" w:rsidRDefault="00302D6D">
            <w:r>
              <w:t>0.800</w:t>
            </w:r>
          </w:p>
        </w:tc>
        <w:tc>
          <w:tcPr>
            <w:tcW w:w="2988" w:type="dxa"/>
            <w:vAlign w:val="center"/>
          </w:tcPr>
          <w:p w14:paraId="4763C59F" w14:textId="77777777" w:rsidR="00AC6384" w:rsidRDefault="00302D6D">
            <w:r>
              <w:t>来源《民用建筑热工设计规范》</w:t>
            </w:r>
          </w:p>
        </w:tc>
      </w:tr>
    </w:tbl>
    <w:p w14:paraId="1ACE8167" w14:textId="77777777" w:rsidR="00AC6384" w:rsidRDefault="00302D6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61308657"/>
      <w:r>
        <w:rPr>
          <w:color w:val="000000"/>
          <w:kern w:val="2"/>
          <w:szCs w:val="24"/>
        </w:rPr>
        <w:t>外遮阳类型</w:t>
      </w:r>
      <w:bookmarkEnd w:id="58"/>
    </w:p>
    <w:p w14:paraId="7F471326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64B684A0" w14:textId="77777777" w:rsidR="00AC6384" w:rsidRDefault="00302D6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61308658"/>
      <w:r>
        <w:rPr>
          <w:color w:val="000000"/>
          <w:kern w:val="2"/>
          <w:szCs w:val="24"/>
        </w:rPr>
        <w:t>平均传热系数</w:t>
      </w:r>
      <w:bookmarkEnd w:id="59"/>
    </w:p>
    <w:p w14:paraId="490AD6A6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FD9870E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C6384" w14:paraId="6023398D" w14:textId="77777777">
        <w:tc>
          <w:tcPr>
            <w:tcW w:w="1013" w:type="dxa"/>
            <w:shd w:val="clear" w:color="auto" w:fill="E6E6E6"/>
            <w:vAlign w:val="center"/>
          </w:tcPr>
          <w:p w14:paraId="171EFB61" w14:textId="77777777" w:rsidR="00AC6384" w:rsidRDefault="00302D6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9E832B" w14:textId="77777777" w:rsidR="00AC6384" w:rsidRDefault="00302D6D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1AD4AC" w14:textId="77777777" w:rsidR="00AC6384" w:rsidRDefault="00302D6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5DB255" w14:textId="77777777" w:rsidR="00AC6384" w:rsidRDefault="00302D6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8F5DA5" w14:textId="77777777" w:rsidR="00AC6384" w:rsidRDefault="00302D6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0832AC" w14:textId="77777777" w:rsidR="00AC6384" w:rsidRDefault="00302D6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8CBF03" w14:textId="77777777" w:rsidR="00AC6384" w:rsidRDefault="00302D6D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88975B" w14:textId="77777777" w:rsidR="00AC6384" w:rsidRDefault="00302D6D">
            <w:pPr>
              <w:jc w:val="center"/>
            </w:pPr>
            <w:r>
              <w:t>传热系数</w:t>
            </w:r>
          </w:p>
        </w:tc>
      </w:tr>
      <w:tr w:rsidR="00AC6384" w14:paraId="4A385EF1" w14:textId="77777777">
        <w:tc>
          <w:tcPr>
            <w:tcW w:w="1013" w:type="dxa"/>
            <w:vAlign w:val="center"/>
          </w:tcPr>
          <w:p w14:paraId="4263B89B" w14:textId="77777777" w:rsidR="00AC6384" w:rsidRDefault="00302D6D">
            <w:r>
              <w:t>1</w:t>
            </w:r>
          </w:p>
        </w:tc>
        <w:tc>
          <w:tcPr>
            <w:tcW w:w="1188" w:type="dxa"/>
            <w:vAlign w:val="center"/>
          </w:tcPr>
          <w:p w14:paraId="06ADD8BF" w14:textId="77777777" w:rsidR="00AC6384" w:rsidRDefault="00AC6384"/>
        </w:tc>
        <w:tc>
          <w:tcPr>
            <w:tcW w:w="1188" w:type="dxa"/>
            <w:vAlign w:val="center"/>
          </w:tcPr>
          <w:p w14:paraId="5660C0F9" w14:textId="77777777" w:rsidR="00AC6384" w:rsidRDefault="00302D6D">
            <w:r>
              <w:t>1~2</w:t>
            </w:r>
          </w:p>
        </w:tc>
        <w:tc>
          <w:tcPr>
            <w:tcW w:w="1188" w:type="dxa"/>
            <w:vAlign w:val="center"/>
          </w:tcPr>
          <w:p w14:paraId="58D7E307" w14:textId="77777777" w:rsidR="00AC6384" w:rsidRDefault="00302D6D">
            <w:r>
              <w:t>5</w:t>
            </w:r>
          </w:p>
        </w:tc>
        <w:tc>
          <w:tcPr>
            <w:tcW w:w="1188" w:type="dxa"/>
            <w:vAlign w:val="center"/>
          </w:tcPr>
          <w:p w14:paraId="6D2D63D3" w14:textId="77777777" w:rsidR="00AC6384" w:rsidRDefault="00302D6D">
            <w:r>
              <w:t>9.000</w:t>
            </w:r>
          </w:p>
        </w:tc>
        <w:tc>
          <w:tcPr>
            <w:tcW w:w="1188" w:type="dxa"/>
            <w:vAlign w:val="center"/>
          </w:tcPr>
          <w:p w14:paraId="015B7F28" w14:textId="77777777" w:rsidR="00AC6384" w:rsidRDefault="00302D6D">
            <w:r>
              <w:t>45.000</w:t>
            </w:r>
          </w:p>
        </w:tc>
        <w:tc>
          <w:tcPr>
            <w:tcW w:w="1188" w:type="dxa"/>
            <w:vAlign w:val="center"/>
          </w:tcPr>
          <w:p w14:paraId="2E29CB6B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146D8FF5" w14:textId="77777777" w:rsidR="00AC6384" w:rsidRDefault="00302D6D">
            <w:r>
              <w:t>2.300</w:t>
            </w:r>
          </w:p>
        </w:tc>
      </w:tr>
      <w:tr w:rsidR="00AC6384" w14:paraId="7C643E8A" w14:textId="77777777">
        <w:tc>
          <w:tcPr>
            <w:tcW w:w="1013" w:type="dxa"/>
            <w:vAlign w:val="center"/>
          </w:tcPr>
          <w:p w14:paraId="6F9F16D5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453BD247" w14:textId="77777777" w:rsidR="00AC6384" w:rsidRDefault="00AC6384"/>
        </w:tc>
        <w:tc>
          <w:tcPr>
            <w:tcW w:w="1188" w:type="dxa"/>
            <w:vAlign w:val="center"/>
          </w:tcPr>
          <w:p w14:paraId="22FED306" w14:textId="77777777" w:rsidR="00AC6384" w:rsidRDefault="00302D6D">
            <w:r>
              <w:t>1</w:t>
            </w:r>
          </w:p>
        </w:tc>
        <w:tc>
          <w:tcPr>
            <w:tcW w:w="1188" w:type="dxa"/>
            <w:vAlign w:val="center"/>
          </w:tcPr>
          <w:p w14:paraId="24F24FDE" w14:textId="77777777" w:rsidR="00AC6384" w:rsidRDefault="00302D6D">
            <w:r>
              <w:t>1</w:t>
            </w:r>
          </w:p>
        </w:tc>
        <w:tc>
          <w:tcPr>
            <w:tcW w:w="1188" w:type="dxa"/>
            <w:vAlign w:val="center"/>
          </w:tcPr>
          <w:p w14:paraId="7EEEC472" w14:textId="77777777" w:rsidR="00AC6384" w:rsidRDefault="00302D6D">
            <w:r>
              <w:t>5.400</w:t>
            </w:r>
          </w:p>
        </w:tc>
        <w:tc>
          <w:tcPr>
            <w:tcW w:w="1188" w:type="dxa"/>
            <w:vAlign w:val="center"/>
          </w:tcPr>
          <w:p w14:paraId="28F35096" w14:textId="77777777" w:rsidR="00AC6384" w:rsidRDefault="00302D6D">
            <w:r>
              <w:t>5.400</w:t>
            </w:r>
          </w:p>
        </w:tc>
        <w:tc>
          <w:tcPr>
            <w:tcW w:w="1188" w:type="dxa"/>
            <w:vAlign w:val="center"/>
          </w:tcPr>
          <w:p w14:paraId="1967580C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2CA977C3" w14:textId="77777777" w:rsidR="00AC6384" w:rsidRDefault="00302D6D">
            <w:r>
              <w:t>2.300</w:t>
            </w:r>
          </w:p>
        </w:tc>
      </w:tr>
      <w:tr w:rsidR="00AC6384" w14:paraId="04C23AAF" w14:textId="77777777">
        <w:tc>
          <w:tcPr>
            <w:tcW w:w="1013" w:type="dxa"/>
            <w:vAlign w:val="center"/>
          </w:tcPr>
          <w:p w14:paraId="2CC03802" w14:textId="77777777" w:rsidR="00AC6384" w:rsidRDefault="00302D6D">
            <w:r>
              <w:t>3</w:t>
            </w:r>
          </w:p>
        </w:tc>
        <w:tc>
          <w:tcPr>
            <w:tcW w:w="1188" w:type="dxa"/>
            <w:vAlign w:val="center"/>
          </w:tcPr>
          <w:p w14:paraId="65317293" w14:textId="77777777" w:rsidR="00AC6384" w:rsidRDefault="00AC6384"/>
        </w:tc>
        <w:tc>
          <w:tcPr>
            <w:tcW w:w="1188" w:type="dxa"/>
            <w:vAlign w:val="center"/>
          </w:tcPr>
          <w:p w14:paraId="3505670A" w14:textId="77777777" w:rsidR="00AC6384" w:rsidRDefault="00302D6D">
            <w:r>
              <w:t>1~2</w:t>
            </w:r>
          </w:p>
        </w:tc>
        <w:tc>
          <w:tcPr>
            <w:tcW w:w="1188" w:type="dxa"/>
            <w:vAlign w:val="center"/>
          </w:tcPr>
          <w:p w14:paraId="2B4ECB38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08D6DBFE" w14:textId="77777777" w:rsidR="00AC6384" w:rsidRDefault="00302D6D">
            <w:r>
              <w:t>15.000</w:t>
            </w:r>
          </w:p>
        </w:tc>
        <w:tc>
          <w:tcPr>
            <w:tcW w:w="1188" w:type="dxa"/>
            <w:vAlign w:val="center"/>
          </w:tcPr>
          <w:p w14:paraId="35C25F0A" w14:textId="77777777" w:rsidR="00AC6384" w:rsidRDefault="00302D6D">
            <w:r>
              <w:t>30.000</w:t>
            </w:r>
          </w:p>
        </w:tc>
        <w:tc>
          <w:tcPr>
            <w:tcW w:w="1188" w:type="dxa"/>
            <w:vAlign w:val="center"/>
          </w:tcPr>
          <w:p w14:paraId="7CC4CC36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24DB1BB2" w14:textId="77777777" w:rsidR="00AC6384" w:rsidRDefault="00302D6D">
            <w:r>
              <w:t>2.300</w:t>
            </w:r>
          </w:p>
        </w:tc>
      </w:tr>
      <w:tr w:rsidR="00AC6384" w14:paraId="44B1BA78" w14:textId="77777777">
        <w:tc>
          <w:tcPr>
            <w:tcW w:w="1013" w:type="dxa"/>
            <w:vAlign w:val="center"/>
          </w:tcPr>
          <w:p w14:paraId="2A51F5D6" w14:textId="77777777" w:rsidR="00AC6384" w:rsidRDefault="00302D6D">
            <w:r>
              <w:t>4</w:t>
            </w:r>
          </w:p>
        </w:tc>
        <w:tc>
          <w:tcPr>
            <w:tcW w:w="1188" w:type="dxa"/>
            <w:vAlign w:val="center"/>
          </w:tcPr>
          <w:p w14:paraId="2550D74E" w14:textId="77777777" w:rsidR="00AC6384" w:rsidRDefault="00AC6384"/>
        </w:tc>
        <w:tc>
          <w:tcPr>
            <w:tcW w:w="1188" w:type="dxa"/>
            <w:vAlign w:val="center"/>
          </w:tcPr>
          <w:p w14:paraId="29608688" w14:textId="77777777" w:rsidR="00AC6384" w:rsidRDefault="00302D6D">
            <w:r>
              <w:t>1~2</w:t>
            </w:r>
          </w:p>
        </w:tc>
        <w:tc>
          <w:tcPr>
            <w:tcW w:w="1188" w:type="dxa"/>
            <w:vAlign w:val="center"/>
          </w:tcPr>
          <w:p w14:paraId="7715D5E9" w14:textId="77777777" w:rsidR="00AC6384" w:rsidRDefault="00302D6D">
            <w:r>
              <w:t>8</w:t>
            </w:r>
          </w:p>
        </w:tc>
        <w:tc>
          <w:tcPr>
            <w:tcW w:w="1188" w:type="dxa"/>
            <w:vAlign w:val="center"/>
          </w:tcPr>
          <w:p w14:paraId="1BBC48ED" w14:textId="77777777" w:rsidR="00AC6384" w:rsidRDefault="00302D6D">
            <w:r>
              <w:t>3.600</w:t>
            </w:r>
          </w:p>
        </w:tc>
        <w:tc>
          <w:tcPr>
            <w:tcW w:w="1188" w:type="dxa"/>
            <w:vAlign w:val="center"/>
          </w:tcPr>
          <w:p w14:paraId="21467A8D" w14:textId="77777777" w:rsidR="00AC6384" w:rsidRDefault="00302D6D">
            <w:r>
              <w:t>28.800</w:t>
            </w:r>
          </w:p>
        </w:tc>
        <w:tc>
          <w:tcPr>
            <w:tcW w:w="1188" w:type="dxa"/>
            <w:vAlign w:val="center"/>
          </w:tcPr>
          <w:p w14:paraId="27D82D85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2B5706EF" w14:textId="77777777" w:rsidR="00AC6384" w:rsidRDefault="00302D6D">
            <w:r>
              <w:t>2.300</w:t>
            </w:r>
          </w:p>
        </w:tc>
      </w:tr>
      <w:tr w:rsidR="00AC6384" w14:paraId="4C95C6AD" w14:textId="77777777">
        <w:tc>
          <w:tcPr>
            <w:tcW w:w="1013" w:type="dxa"/>
            <w:vAlign w:val="center"/>
          </w:tcPr>
          <w:p w14:paraId="714B578C" w14:textId="77777777" w:rsidR="00AC6384" w:rsidRDefault="00302D6D">
            <w:r>
              <w:t>5</w:t>
            </w:r>
          </w:p>
        </w:tc>
        <w:tc>
          <w:tcPr>
            <w:tcW w:w="1188" w:type="dxa"/>
            <w:vAlign w:val="center"/>
          </w:tcPr>
          <w:p w14:paraId="726A7A69" w14:textId="77777777" w:rsidR="00AC6384" w:rsidRDefault="00AC6384"/>
        </w:tc>
        <w:tc>
          <w:tcPr>
            <w:tcW w:w="1188" w:type="dxa"/>
            <w:vAlign w:val="center"/>
          </w:tcPr>
          <w:p w14:paraId="79E7055A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2EC54D99" w14:textId="77777777" w:rsidR="00AC6384" w:rsidRDefault="00302D6D">
            <w:r>
              <w:t>3</w:t>
            </w:r>
          </w:p>
        </w:tc>
        <w:tc>
          <w:tcPr>
            <w:tcW w:w="1188" w:type="dxa"/>
            <w:vAlign w:val="center"/>
          </w:tcPr>
          <w:p w14:paraId="623EC2D1" w14:textId="77777777" w:rsidR="00AC6384" w:rsidRDefault="00302D6D">
            <w:r>
              <w:t>7.200</w:t>
            </w:r>
          </w:p>
        </w:tc>
        <w:tc>
          <w:tcPr>
            <w:tcW w:w="1188" w:type="dxa"/>
            <w:vAlign w:val="center"/>
          </w:tcPr>
          <w:p w14:paraId="1CC4BCC5" w14:textId="77777777" w:rsidR="00AC6384" w:rsidRDefault="00302D6D">
            <w:r>
              <w:t>21.600</w:t>
            </w:r>
          </w:p>
        </w:tc>
        <w:tc>
          <w:tcPr>
            <w:tcW w:w="1188" w:type="dxa"/>
            <w:vAlign w:val="center"/>
          </w:tcPr>
          <w:p w14:paraId="428A9A2C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5A496432" w14:textId="77777777" w:rsidR="00AC6384" w:rsidRDefault="00302D6D">
            <w:r>
              <w:t>2.300</w:t>
            </w:r>
          </w:p>
        </w:tc>
      </w:tr>
      <w:tr w:rsidR="00AC6384" w14:paraId="6CC74268" w14:textId="77777777">
        <w:tc>
          <w:tcPr>
            <w:tcW w:w="1013" w:type="dxa"/>
            <w:vAlign w:val="center"/>
          </w:tcPr>
          <w:p w14:paraId="28F3C5FF" w14:textId="77777777" w:rsidR="00AC6384" w:rsidRDefault="00302D6D">
            <w:r>
              <w:lastRenderedPageBreak/>
              <w:t>6</w:t>
            </w:r>
          </w:p>
        </w:tc>
        <w:tc>
          <w:tcPr>
            <w:tcW w:w="1188" w:type="dxa"/>
            <w:vAlign w:val="center"/>
          </w:tcPr>
          <w:p w14:paraId="2AFF97BD" w14:textId="77777777" w:rsidR="00AC6384" w:rsidRDefault="00AC6384"/>
        </w:tc>
        <w:tc>
          <w:tcPr>
            <w:tcW w:w="1188" w:type="dxa"/>
            <w:vAlign w:val="center"/>
          </w:tcPr>
          <w:p w14:paraId="2A6CE7CE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2F05A1E1" w14:textId="77777777" w:rsidR="00AC6384" w:rsidRDefault="00302D6D">
            <w:r>
              <w:t>1</w:t>
            </w:r>
          </w:p>
        </w:tc>
        <w:tc>
          <w:tcPr>
            <w:tcW w:w="1188" w:type="dxa"/>
            <w:vAlign w:val="center"/>
          </w:tcPr>
          <w:p w14:paraId="061FF8A1" w14:textId="77777777" w:rsidR="00AC6384" w:rsidRDefault="00302D6D">
            <w:r>
              <w:t>16.500</w:t>
            </w:r>
          </w:p>
        </w:tc>
        <w:tc>
          <w:tcPr>
            <w:tcW w:w="1188" w:type="dxa"/>
            <w:vAlign w:val="center"/>
          </w:tcPr>
          <w:p w14:paraId="1391DB55" w14:textId="77777777" w:rsidR="00AC6384" w:rsidRDefault="00302D6D">
            <w:r>
              <w:t>16.500</w:t>
            </w:r>
          </w:p>
        </w:tc>
        <w:tc>
          <w:tcPr>
            <w:tcW w:w="1188" w:type="dxa"/>
            <w:vAlign w:val="center"/>
          </w:tcPr>
          <w:p w14:paraId="5D98111C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2DD55915" w14:textId="77777777" w:rsidR="00AC6384" w:rsidRDefault="00302D6D">
            <w:r>
              <w:t>2.300</w:t>
            </w:r>
          </w:p>
        </w:tc>
      </w:tr>
      <w:tr w:rsidR="00AC6384" w14:paraId="30849BD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34B906F" w14:textId="77777777" w:rsidR="00AC6384" w:rsidRDefault="00302D6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4F0C784" w14:textId="77777777" w:rsidR="00AC6384" w:rsidRDefault="00302D6D">
            <w:r>
              <w:t>147.300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42300F2" w14:textId="77777777" w:rsidR="00AC6384" w:rsidRDefault="00302D6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DE836A1" w14:textId="77777777" w:rsidR="00AC6384" w:rsidRDefault="00302D6D">
            <w:r>
              <w:t>2.300</w:t>
            </w:r>
          </w:p>
        </w:tc>
      </w:tr>
    </w:tbl>
    <w:p w14:paraId="6A5BBA1B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BFF9BB0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C6384" w14:paraId="791F7A01" w14:textId="77777777">
        <w:tc>
          <w:tcPr>
            <w:tcW w:w="1013" w:type="dxa"/>
            <w:shd w:val="clear" w:color="auto" w:fill="E6E6E6"/>
            <w:vAlign w:val="center"/>
          </w:tcPr>
          <w:p w14:paraId="78048EC5" w14:textId="77777777" w:rsidR="00AC6384" w:rsidRDefault="00302D6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E6019E" w14:textId="77777777" w:rsidR="00AC6384" w:rsidRDefault="00302D6D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D8F386" w14:textId="77777777" w:rsidR="00AC6384" w:rsidRDefault="00302D6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032F73" w14:textId="77777777" w:rsidR="00AC6384" w:rsidRDefault="00302D6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402B78" w14:textId="77777777" w:rsidR="00AC6384" w:rsidRDefault="00302D6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D04227" w14:textId="77777777" w:rsidR="00AC6384" w:rsidRDefault="00302D6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86CEC7" w14:textId="77777777" w:rsidR="00AC6384" w:rsidRDefault="00302D6D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B77564" w14:textId="77777777" w:rsidR="00AC6384" w:rsidRDefault="00302D6D">
            <w:pPr>
              <w:jc w:val="center"/>
            </w:pPr>
            <w:r>
              <w:t>传热系数</w:t>
            </w:r>
          </w:p>
        </w:tc>
      </w:tr>
      <w:tr w:rsidR="00AC6384" w14:paraId="0D9482AA" w14:textId="77777777">
        <w:tc>
          <w:tcPr>
            <w:tcW w:w="1013" w:type="dxa"/>
            <w:vAlign w:val="center"/>
          </w:tcPr>
          <w:p w14:paraId="47988228" w14:textId="77777777" w:rsidR="00AC6384" w:rsidRDefault="00302D6D">
            <w:r>
              <w:t>1</w:t>
            </w:r>
          </w:p>
        </w:tc>
        <w:tc>
          <w:tcPr>
            <w:tcW w:w="1188" w:type="dxa"/>
            <w:vAlign w:val="center"/>
          </w:tcPr>
          <w:p w14:paraId="40C613DE" w14:textId="77777777" w:rsidR="00AC6384" w:rsidRDefault="00AC6384"/>
        </w:tc>
        <w:tc>
          <w:tcPr>
            <w:tcW w:w="1188" w:type="dxa"/>
            <w:vAlign w:val="center"/>
          </w:tcPr>
          <w:p w14:paraId="09F5159A" w14:textId="77777777" w:rsidR="00AC6384" w:rsidRDefault="00302D6D">
            <w:r>
              <w:t>1</w:t>
            </w:r>
          </w:p>
        </w:tc>
        <w:tc>
          <w:tcPr>
            <w:tcW w:w="1188" w:type="dxa"/>
            <w:vAlign w:val="center"/>
          </w:tcPr>
          <w:p w14:paraId="1A4A6248" w14:textId="77777777" w:rsidR="00AC6384" w:rsidRDefault="00302D6D">
            <w:r>
              <w:t>1</w:t>
            </w:r>
          </w:p>
        </w:tc>
        <w:tc>
          <w:tcPr>
            <w:tcW w:w="1188" w:type="dxa"/>
            <w:vAlign w:val="center"/>
          </w:tcPr>
          <w:p w14:paraId="32A91383" w14:textId="77777777" w:rsidR="00AC6384" w:rsidRDefault="00302D6D">
            <w:r>
              <w:t>5.400</w:t>
            </w:r>
          </w:p>
        </w:tc>
        <w:tc>
          <w:tcPr>
            <w:tcW w:w="1188" w:type="dxa"/>
            <w:vAlign w:val="center"/>
          </w:tcPr>
          <w:p w14:paraId="1B5E5AA4" w14:textId="77777777" w:rsidR="00AC6384" w:rsidRDefault="00302D6D">
            <w:r>
              <w:t>5.400</w:t>
            </w:r>
          </w:p>
        </w:tc>
        <w:tc>
          <w:tcPr>
            <w:tcW w:w="1188" w:type="dxa"/>
            <w:vAlign w:val="center"/>
          </w:tcPr>
          <w:p w14:paraId="0DC7F516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4B12069D" w14:textId="77777777" w:rsidR="00AC6384" w:rsidRDefault="00302D6D">
            <w:r>
              <w:t>2.300</w:t>
            </w:r>
          </w:p>
        </w:tc>
      </w:tr>
      <w:tr w:rsidR="00AC6384" w14:paraId="11D9733B" w14:textId="77777777">
        <w:tc>
          <w:tcPr>
            <w:tcW w:w="1013" w:type="dxa"/>
            <w:vAlign w:val="center"/>
          </w:tcPr>
          <w:p w14:paraId="15656E21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6F3EAE91" w14:textId="77777777" w:rsidR="00AC6384" w:rsidRDefault="00AC6384"/>
        </w:tc>
        <w:tc>
          <w:tcPr>
            <w:tcW w:w="1188" w:type="dxa"/>
            <w:vAlign w:val="center"/>
          </w:tcPr>
          <w:p w14:paraId="52BBF4EC" w14:textId="77777777" w:rsidR="00AC6384" w:rsidRDefault="00302D6D">
            <w:r>
              <w:t>1</w:t>
            </w:r>
          </w:p>
        </w:tc>
        <w:tc>
          <w:tcPr>
            <w:tcW w:w="1188" w:type="dxa"/>
            <w:vAlign w:val="center"/>
          </w:tcPr>
          <w:p w14:paraId="0FAFF281" w14:textId="77777777" w:rsidR="00AC6384" w:rsidRDefault="00302D6D">
            <w:r>
              <w:t>1</w:t>
            </w:r>
          </w:p>
        </w:tc>
        <w:tc>
          <w:tcPr>
            <w:tcW w:w="1188" w:type="dxa"/>
            <w:vAlign w:val="center"/>
          </w:tcPr>
          <w:p w14:paraId="6BF70080" w14:textId="77777777" w:rsidR="00AC6384" w:rsidRDefault="00302D6D">
            <w:r>
              <w:t>16.500</w:t>
            </w:r>
          </w:p>
        </w:tc>
        <w:tc>
          <w:tcPr>
            <w:tcW w:w="1188" w:type="dxa"/>
            <w:vAlign w:val="center"/>
          </w:tcPr>
          <w:p w14:paraId="7DDB0CD5" w14:textId="77777777" w:rsidR="00AC6384" w:rsidRDefault="00302D6D">
            <w:r>
              <w:t>16.500</w:t>
            </w:r>
          </w:p>
        </w:tc>
        <w:tc>
          <w:tcPr>
            <w:tcW w:w="1188" w:type="dxa"/>
            <w:vAlign w:val="center"/>
          </w:tcPr>
          <w:p w14:paraId="57883B97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20630592" w14:textId="77777777" w:rsidR="00AC6384" w:rsidRDefault="00302D6D">
            <w:r>
              <w:t>2.300</w:t>
            </w:r>
          </w:p>
        </w:tc>
      </w:tr>
      <w:tr w:rsidR="00AC6384" w14:paraId="47BCB41C" w14:textId="77777777">
        <w:tc>
          <w:tcPr>
            <w:tcW w:w="1013" w:type="dxa"/>
            <w:vAlign w:val="center"/>
          </w:tcPr>
          <w:p w14:paraId="5E2652F5" w14:textId="77777777" w:rsidR="00AC6384" w:rsidRDefault="00302D6D">
            <w:r>
              <w:t>3</w:t>
            </w:r>
          </w:p>
        </w:tc>
        <w:tc>
          <w:tcPr>
            <w:tcW w:w="1188" w:type="dxa"/>
            <w:vAlign w:val="center"/>
          </w:tcPr>
          <w:p w14:paraId="7F496781" w14:textId="77777777" w:rsidR="00AC6384" w:rsidRDefault="00AC6384"/>
        </w:tc>
        <w:tc>
          <w:tcPr>
            <w:tcW w:w="1188" w:type="dxa"/>
            <w:vAlign w:val="center"/>
          </w:tcPr>
          <w:p w14:paraId="3E14AC49" w14:textId="77777777" w:rsidR="00AC6384" w:rsidRDefault="00302D6D">
            <w:r>
              <w:t>1</w:t>
            </w:r>
          </w:p>
        </w:tc>
        <w:tc>
          <w:tcPr>
            <w:tcW w:w="1188" w:type="dxa"/>
            <w:vAlign w:val="center"/>
          </w:tcPr>
          <w:p w14:paraId="3A224011" w14:textId="77777777" w:rsidR="00AC6384" w:rsidRDefault="00302D6D">
            <w:r>
              <w:t>3</w:t>
            </w:r>
          </w:p>
        </w:tc>
        <w:tc>
          <w:tcPr>
            <w:tcW w:w="1188" w:type="dxa"/>
            <w:vAlign w:val="center"/>
          </w:tcPr>
          <w:p w14:paraId="4F0093F5" w14:textId="77777777" w:rsidR="00AC6384" w:rsidRDefault="00302D6D">
            <w:r>
              <w:t>3.150</w:t>
            </w:r>
          </w:p>
        </w:tc>
        <w:tc>
          <w:tcPr>
            <w:tcW w:w="1188" w:type="dxa"/>
            <w:vAlign w:val="center"/>
          </w:tcPr>
          <w:p w14:paraId="6438F84A" w14:textId="77777777" w:rsidR="00AC6384" w:rsidRDefault="00302D6D">
            <w:r>
              <w:t>9.450</w:t>
            </w:r>
          </w:p>
        </w:tc>
        <w:tc>
          <w:tcPr>
            <w:tcW w:w="1188" w:type="dxa"/>
            <w:vAlign w:val="center"/>
          </w:tcPr>
          <w:p w14:paraId="789A2A5D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4D5818D0" w14:textId="77777777" w:rsidR="00AC6384" w:rsidRDefault="00302D6D">
            <w:r>
              <w:t>2.300</w:t>
            </w:r>
          </w:p>
        </w:tc>
      </w:tr>
      <w:tr w:rsidR="00AC6384" w14:paraId="0D8A8D6D" w14:textId="77777777">
        <w:tc>
          <w:tcPr>
            <w:tcW w:w="1013" w:type="dxa"/>
            <w:vAlign w:val="center"/>
          </w:tcPr>
          <w:p w14:paraId="2D567A21" w14:textId="77777777" w:rsidR="00AC6384" w:rsidRDefault="00302D6D">
            <w:r>
              <w:t>4</w:t>
            </w:r>
          </w:p>
        </w:tc>
        <w:tc>
          <w:tcPr>
            <w:tcW w:w="1188" w:type="dxa"/>
            <w:vAlign w:val="center"/>
          </w:tcPr>
          <w:p w14:paraId="6998034D" w14:textId="77777777" w:rsidR="00AC6384" w:rsidRDefault="00AC6384"/>
        </w:tc>
        <w:tc>
          <w:tcPr>
            <w:tcW w:w="1188" w:type="dxa"/>
            <w:vAlign w:val="center"/>
          </w:tcPr>
          <w:p w14:paraId="07C38D79" w14:textId="77777777" w:rsidR="00AC6384" w:rsidRDefault="00302D6D">
            <w:r>
              <w:t>1~2</w:t>
            </w:r>
          </w:p>
        </w:tc>
        <w:tc>
          <w:tcPr>
            <w:tcW w:w="1188" w:type="dxa"/>
            <w:vAlign w:val="center"/>
          </w:tcPr>
          <w:p w14:paraId="74170F08" w14:textId="77777777" w:rsidR="00AC6384" w:rsidRDefault="00302D6D">
            <w:r>
              <w:t>3</w:t>
            </w:r>
          </w:p>
        </w:tc>
        <w:tc>
          <w:tcPr>
            <w:tcW w:w="1188" w:type="dxa"/>
            <w:vAlign w:val="center"/>
          </w:tcPr>
          <w:p w14:paraId="33A888F6" w14:textId="77777777" w:rsidR="00AC6384" w:rsidRDefault="00302D6D">
            <w:r>
              <w:t>15.000</w:t>
            </w:r>
          </w:p>
        </w:tc>
        <w:tc>
          <w:tcPr>
            <w:tcW w:w="1188" w:type="dxa"/>
            <w:vAlign w:val="center"/>
          </w:tcPr>
          <w:p w14:paraId="639B244D" w14:textId="77777777" w:rsidR="00AC6384" w:rsidRDefault="00302D6D">
            <w:r>
              <w:t>45.000</w:t>
            </w:r>
          </w:p>
        </w:tc>
        <w:tc>
          <w:tcPr>
            <w:tcW w:w="1188" w:type="dxa"/>
            <w:vAlign w:val="center"/>
          </w:tcPr>
          <w:p w14:paraId="51CC7D21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2CE94F0E" w14:textId="77777777" w:rsidR="00AC6384" w:rsidRDefault="00302D6D">
            <w:r>
              <w:t>2.300</w:t>
            </w:r>
          </w:p>
        </w:tc>
      </w:tr>
      <w:tr w:rsidR="00AC6384" w14:paraId="2AD4F1E3" w14:textId="77777777">
        <w:tc>
          <w:tcPr>
            <w:tcW w:w="1013" w:type="dxa"/>
            <w:vAlign w:val="center"/>
          </w:tcPr>
          <w:p w14:paraId="17605110" w14:textId="77777777" w:rsidR="00AC6384" w:rsidRDefault="00302D6D">
            <w:r>
              <w:t>5</w:t>
            </w:r>
          </w:p>
        </w:tc>
        <w:tc>
          <w:tcPr>
            <w:tcW w:w="1188" w:type="dxa"/>
            <w:vAlign w:val="center"/>
          </w:tcPr>
          <w:p w14:paraId="65128AB5" w14:textId="77777777" w:rsidR="00AC6384" w:rsidRDefault="00AC6384"/>
        </w:tc>
        <w:tc>
          <w:tcPr>
            <w:tcW w:w="1188" w:type="dxa"/>
            <w:vAlign w:val="center"/>
          </w:tcPr>
          <w:p w14:paraId="13602EED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6BF50686" w14:textId="77777777" w:rsidR="00AC6384" w:rsidRDefault="00302D6D">
            <w:r>
              <w:t>1</w:t>
            </w:r>
          </w:p>
        </w:tc>
        <w:tc>
          <w:tcPr>
            <w:tcW w:w="1188" w:type="dxa"/>
            <w:vAlign w:val="center"/>
          </w:tcPr>
          <w:p w14:paraId="32082703" w14:textId="77777777" w:rsidR="00AC6384" w:rsidRDefault="00302D6D">
            <w:r>
              <w:t>7.200</w:t>
            </w:r>
          </w:p>
        </w:tc>
        <w:tc>
          <w:tcPr>
            <w:tcW w:w="1188" w:type="dxa"/>
            <w:vAlign w:val="center"/>
          </w:tcPr>
          <w:p w14:paraId="7DCD59F4" w14:textId="77777777" w:rsidR="00AC6384" w:rsidRDefault="00302D6D">
            <w:r>
              <w:t>7.200</w:t>
            </w:r>
          </w:p>
        </w:tc>
        <w:tc>
          <w:tcPr>
            <w:tcW w:w="1188" w:type="dxa"/>
            <w:vAlign w:val="center"/>
          </w:tcPr>
          <w:p w14:paraId="4A00EADD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203EF8A1" w14:textId="77777777" w:rsidR="00AC6384" w:rsidRDefault="00302D6D">
            <w:r>
              <w:t>2.300</w:t>
            </w:r>
          </w:p>
        </w:tc>
      </w:tr>
      <w:tr w:rsidR="00AC6384" w14:paraId="342D9E0B" w14:textId="77777777">
        <w:tc>
          <w:tcPr>
            <w:tcW w:w="1013" w:type="dxa"/>
            <w:vAlign w:val="center"/>
          </w:tcPr>
          <w:p w14:paraId="46504A2F" w14:textId="77777777" w:rsidR="00AC6384" w:rsidRDefault="00302D6D">
            <w:r>
              <w:t>6</w:t>
            </w:r>
          </w:p>
        </w:tc>
        <w:tc>
          <w:tcPr>
            <w:tcW w:w="1188" w:type="dxa"/>
            <w:vAlign w:val="center"/>
          </w:tcPr>
          <w:p w14:paraId="113ADA2C" w14:textId="77777777" w:rsidR="00AC6384" w:rsidRDefault="00AC6384"/>
        </w:tc>
        <w:tc>
          <w:tcPr>
            <w:tcW w:w="1188" w:type="dxa"/>
            <w:vAlign w:val="center"/>
          </w:tcPr>
          <w:p w14:paraId="19D08F72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711BCA80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52347248" w14:textId="77777777" w:rsidR="00AC6384" w:rsidRDefault="00302D6D">
            <w:r>
              <w:t>6.000</w:t>
            </w:r>
          </w:p>
        </w:tc>
        <w:tc>
          <w:tcPr>
            <w:tcW w:w="1188" w:type="dxa"/>
            <w:vAlign w:val="center"/>
          </w:tcPr>
          <w:p w14:paraId="41110FA5" w14:textId="77777777" w:rsidR="00AC6384" w:rsidRDefault="00302D6D">
            <w:r>
              <w:t>12.000</w:t>
            </w:r>
          </w:p>
        </w:tc>
        <w:tc>
          <w:tcPr>
            <w:tcW w:w="1188" w:type="dxa"/>
            <w:vAlign w:val="center"/>
          </w:tcPr>
          <w:p w14:paraId="4691FE77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69DBE6AE" w14:textId="77777777" w:rsidR="00AC6384" w:rsidRDefault="00302D6D">
            <w:r>
              <w:t>2.300</w:t>
            </w:r>
          </w:p>
        </w:tc>
      </w:tr>
      <w:tr w:rsidR="00AC6384" w14:paraId="1436798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514D700" w14:textId="77777777" w:rsidR="00AC6384" w:rsidRDefault="00302D6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B88EE06" w14:textId="77777777" w:rsidR="00AC6384" w:rsidRDefault="00302D6D">
            <w:r>
              <w:t>95.550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F20198B" w14:textId="77777777" w:rsidR="00AC6384" w:rsidRDefault="00302D6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D80E0A2" w14:textId="77777777" w:rsidR="00AC6384" w:rsidRDefault="00302D6D">
            <w:r>
              <w:t>2.300</w:t>
            </w:r>
          </w:p>
        </w:tc>
      </w:tr>
    </w:tbl>
    <w:p w14:paraId="08DFE464" w14:textId="77777777" w:rsidR="00AC6384" w:rsidRDefault="00AC63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0498F59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10CF397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C6384" w14:paraId="372FDBF1" w14:textId="77777777">
        <w:tc>
          <w:tcPr>
            <w:tcW w:w="1013" w:type="dxa"/>
            <w:shd w:val="clear" w:color="auto" w:fill="E6E6E6"/>
            <w:vAlign w:val="center"/>
          </w:tcPr>
          <w:p w14:paraId="18E9D2C8" w14:textId="77777777" w:rsidR="00AC6384" w:rsidRDefault="00302D6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47FDEC" w14:textId="77777777" w:rsidR="00AC6384" w:rsidRDefault="00302D6D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E53A93" w14:textId="77777777" w:rsidR="00AC6384" w:rsidRDefault="00302D6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04EC33" w14:textId="77777777" w:rsidR="00AC6384" w:rsidRDefault="00302D6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E62F5A" w14:textId="77777777" w:rsidR="00AC6384" w:rsidRDefault="00302D6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B36CD4" w14:textId="77777777" w:rsidR="00AC6384" w:rsidRDefault="00302D6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62F8C0" w14:textId="77777777" w:rsidR="00AC6384" w:rsidRDefault="00302D6D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EDC1C8" w14:textId="77777777" w:rsidR="00AC6384" w:rsidRDefault="00302D6D">
            <w:pPr>
              <w:jc w:val="center"/>
            </w:pPr>
            <w:r>
              <w:t>传热系数</w:t>
            </w:r>
          </w:p>
        </w:tc>
      </w:tr>
      <w:tr w:rsidR="00AC6384" w14:paraId="3857359B" w14:textId="77777777">
        <w:tc>
          <w:tcPr>
            <w:tcW w:w="1013" w:type="dxa"/>
            <w:vAlign w:val="center"/>
          </w:tcPr>
          <w:p w14:paraId="42156E90" w14:textId="77777777" w:rsidR="00AC6384" w:rsidRDefault="00302D6D">
            <w:r>
              <w:t>1</w:t>
            </w:r>
          </w:p>
        </w:tc>
        <w:tc>
          <w:tcPr>
            <w:tcW w:w="1188" w:type="dxa"/>
            <w:vAlign w:val="center"/>
          </w:tcPr>
          <w:p w14:paraId="4B3F6520" w14:textId="77777777" w:rsidR="00AC6384" w:rsidRDefault="00AC6384"/>
        </w:tc>
        <w:tc>
          <w:tcPr>
            <w:tcW w:w="1188" w:type="dxa"/>
            <w:vAlign w:val="center"/>
          </w:tcPr>
          <w:p w14:paraId="5A175C28" w14:textId="77777777" w:rsidR="00AC6384" w:rsidRDefault="00302D6D">
            <w:r>
              <w:t>1</w:t>
            </w:r>
          </w:p>
        </w:tc>
        <w:tc>
          <w:tcPr>
            <w:tcW w:w="1188" w:type="dxa"/>
            <w:vAlign w:val="center"/>
          </w:tcPr>
          <w:p w14:paraId="4D375B13" w14:textId="77777777" w:rsidR="00AC6384" w:rsidRDefault="00302D6D">
            <w:r>
              <w:t>1</w:t>
            </w:r>
          </w:p>
        </w:tc>
        <w:tc>
          <w:tcPr>
            <w:tcW w:w="1188" w:type="dxa"/>
            <w:vAlign w:val="center"/>
          </w:tcPr>
          <w:p w14:paraId="5FADBAFF" w14:textId="77777777" w:rsidR="00AC6384" w:rsidRDefault="00302D6D">
            <w:r>
              <w:t>5.400</w:t>
            </w:r>
          </w:p>
        </w:tc>
        <w:tc>
          <w:tcPr>
            <w:tcW w:w="1188" w:type="dxa"/>
            <w:vAlign w:val="center"/>
          </w:tcPr>
          <w:p w14:paraId="26EBB356" w14:textId="77777777" w:rsidR="00AC6384" w:rsidRDefault="00302D6D">
            <w:r>
              <w:t>5.400</w:t>
            </w:r>
          </w:p>
        </w:tc>
        <w:tc>
          <w:tcPr>
            <w:tcW w:w="1188" w:type="dxa"/>
            <w:vAlign w:val="center"/>
          </w:tcPr>
          <w:p w14:paraId="3B4BB6E5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62B4420F" w14:textId="77777777" w:rsidR="00AC6384" w:rsidRDefault="00302D6D">
            <w:r>
              <w:t>2.300</w:t>
            </w:r>
          </w:p>
        </w:tc>
      </w:tr>
      <w:tr w:rsidR="00AC6384" w14:paraId="2040E3AA" w14:textId="77777777">
        <w:tc>
          <w:tcPr>
            <w:tcW w:w="1013" w:type="dxa"/>
            <w:vAlign w:val="center"/>
          </w:tcPr>
          <w:p w14:paraId="04B05454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7B9FC5E5" w14:textId="77777777" w:rsidR="00AC6384" w:rsidRDefault="00AC6384"/>
        </w:tc>
        <w:tc>
          <w:tcPr>
            <w:tcW w:w="1188" w:type="dxa"/>
            <w:vAlign w:val="center"/>
          </w:tcPr>
          <w:p w14:paraId="3B77E8EA" w14:textId="77777777" w:rsidR="00AC6384" w:rsidRDefault="00302D6D">
            <w:r>
              <w:t>1~2</w:t>
            </w:r>
          </w:p>
        </w:tc>
        <w:tc>
          <w:tcPr>
            <w:tcW w:w="1188" w:type="dxa"/>
            <w:vAlign w:val="center"/>
          </w:tcPr>
          <w:p w14:paraId="022F2344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65689B67" w14:textId="77777777" w:rsidR="00AC6384" w:rsidRDefault="00302D6D">
            <w:r>
              <w:t>9.000</w:t>
            </w:r>
          </w:p>
        </w:tc>
        <w:tc>
          <w:tcPr>
            <w:tcW w:w="1188" w:type="dxa"/>
            <w:vAlign w:val="center"/>
          </w:tcPr>
          <w:p w14:paraId="791EA4FE" w14:textId="77777777" w:rsidR="00AC6384" w:rsidRDefault="00302D6D">
            <w:r>
              <w:t>18.000</w:t>
            </w:r>
          </w:p>
        </w:tc>
        <w:tc>
          <w:tcPr>
            <w:tcW w:w="1188" w:type="dxa"/>
            <w:vAlign w:val="center"/>
          </w:tcPr>
          <w:p w14:paraId="27ACAEAB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26B59C7B" w14:textId="77777777" w:rsidR="00AC6384" w:rsidRDefault="00302D6D">
            <w:r>
              <w:t>2.300</w:t>
            </w:r>
          </w:p>
        </w:tc>
      </w:tr>
      <w:tr w:rsidR="00AC6384" w14:paraId="37189324" w14:textId="77777777">
        <w:tc>
          <w:tcPr>
            <w:tcW w:w="1013" w:type="dxa"/>
            <w:vAlign w:val="center"/>
          </w:tcPr>
          <w:p w14:paraId="746AC772" w14:textId="77777777" w:rsidR="00AC6384" w:rsidRDefault="00302D6D">
            <w:r>
              <w:t>3</w:t>
            </w:r>
          </w:p>
        </w:tc>
        <w:tc>
          <w:tcPr>
            <w:tcW w:w="1188" w:type="dxa"/>
            <w:vAlign w:val="center"/>
          </w:tcPr>
          <w:p w14:paraId="3F7266B0" w14:textId="77777777" w:rsidR="00AC6384" w:rsidRDefault="00AC6384"/>
        </w:tc>
        <w:tc>
          <w:tcPr>
            <w:tcW w:w="1188" w:type="dxa"/>
            <w:vAlign w:val="center"/>
          </w:tcPr>
          <w:p w14:paraId="22DA3499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28209013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0443EF1D" w14:textId="77777777" w:rsidR="00AC6384" w:rsidRDefault="00302D6D">
            <w:r>
              <w:t>3.600</w:t>
            </w:r>
          </w:p>
        </w:tc>
        <w:tc>
          <w:tcPr>
            <w:tcW w:w="1188" w:type="dxa"/>
            <w:vAlign w:val="center"/>
          </w:tcPr>
          <w:p w14:paraId="3D38E694" w14:textId="77777777" w:rsidR="00AC6384" w:rsidRDefault="00302D6D">
            <w:r>
              <w:t>7.200</w:t>
            </w:r>
          </w:p>
        </w:tc>
        <w:tc>
          <w:tcPr>
            <w:tcW w:w="1188" w:type="dxa"/>
            <w:vAlign w:val="center"/>
          </w:tcPr>
          <w:p w14:paraId="4AF29AB3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5825A42F" w14:textId="77777777" w:rsidR="00AC6384" w:rsidRDefault="00302D6D">
            <w:r>
              <w:t>2.300</w:t>
            </w:r>
          </w:p>
        </w:tc>
      </w:tr>
      <w:tr w:rsidR="00AC6384" w14:paraId="0D35272B" w14:textId="77777777">
        <w:tc>
          <w:tcPr>
            <w:tcW w:w="1013" w:type="dxa"/>
            <w:vAlign w:val="center"/>
          </w:tcPr>
          <w:p w14:paraId="44D18D6A" w14:textId="77777777" w:rsidR="00AC6384" w:rsidRDefault="00302D6D">
            <w:r>
              <w:t>4</w:t>
            </w:r>
          </w:p>
        </w:tc>
        <w:tc>
          <w:tcPr>
            <w:tcW w:w="1188" w:type="dxa"/>
            <w:vAlign w:val="center"/>
          </w:tcPr>
          <w:p w14:paraId="362B0455" w14:textId="77777777" w:rsidR="00AC6384" w:rsidRDefault="00AC6384"/>
        </w:tc>
        <w:tc>
          <w:tcPr>
            <w:tcW w:w="1188" w:type="dxa"/>
            <w:vAlign w:val="center"/>
          </w:tcPr>
          <w:p w14:paraId="2B520F24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061B9EE4" w14:textId="77777777" w:rsidR="00AC6384" w:rsidRDefault="00302D6D">
            <w:r>
              <w:t>1</w:t>
            </w:r>
          </w:p>
        </w:tc>
        <w:tc>
          <w:tcPr>
            <w:tcW w:w="1188" w:type="dxa"/>
            <w:vAlign w:val="center"/>
          </w:tcPr>
          <w:p w14:paraId="6CAB36E4" w14:textId="77777777" w:rsidR="00AC6384" w:rsidRDefault="00302D6D">
            <w:r>
              <w:t>7.200</w:t>
            </w:r>
          </w:p>
        </w:tc>
        <w:tc>
          <w:tcPr>
            <w:tcW w:w="1188" w:type="dxa"/>
            <w:vAlign w:val="center"/>
          </w:tcPr>
          <w:p w14:paraId="7F65AD27" w14:textId="77777777" w:rsidR="00AC6384" w:rsidRDefault="00302D6D">
            <w:r>
              <w:t>7.200</w:t>
            </w:r>
          </w:p>
        </w:tc>
        <w:tc>
          <w:tcPr>
            <w:tcW w:w="1188" w:type="dxa"/>
            <w:vAlign w:val="center"/>
          </w:tcPr>
          <w:p w14:paraId="7AB0B9C2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68D34CC6" w14:textId="77777777" w:rsidR="00AC6384" w:rsidRDefault="00302D6D">
            <w:r>
              <w:t>2.300</w:t>
            </w:r>
          </w:p>
        </w:tc>
      </w:tr>
      <w:tr w:rsidR="00AC6384" w14:paraId="7201B5A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B2C4AED" w14:textId="77777777" w:rsidR="00AC6384" w:rsidRDefault="00302D6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D4349AD" w14:textId="77777777" w:rsidR="00AC6384" w:rsidRDefault="00302D6D">
            <w:r>
              <w:t>37.800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96E5B0D" w14:textId="77777777" w:rsidR="00AC6384" w:rsidRDefault="00302D6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9A7B619" w14:textId="77777777" w:rsidR="00AC6384" w:rsidRDefault="00302D6D">
            <w:r>
              <w:t>2.300</w:t>
            </w:r>
          </w:p>
        </w:tc>
      </w:tr>
    </w:tbl>
    <w:p w14:paraId="46A26F9B" w14:textId="77777777" w:rsidR="00AC6384" w:rsidRDefault="00AC63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A0601A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393BAA3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C6384" w14:paraId="440BFCD8" w14:textId="77777777">
        <w:tc>
          <w:tcPr>
            <w:tcW w:w="1013" w:type="dxa"/>
            <w:shd w:val="clear" w:color="auto" w:fill="E6E6E6"/>
            <w:vAlign w:val="center"/>
          </w:tcPr>
          <w:p w14:paraId="556BB5FD" w14:textId="77777777" w:rsidR="00AC6384" w:rsidRDefault="00302D6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317C49" w14:textId="77777777" w:rsidR="00AC6384" w:rsidRDefault="00302D6D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79BA0A" w14:textId="77777777" w:rsidR="00AC6384" w:rsidRDefault="00302D6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E2C9FB" w14:textId="77777777" w:rsidR="00AC6384" w:rsidRDefault="00302D6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6B6C71" w14:textId="77777777" w:rsidR="00AC6384" w:rsidRDefault="00302D6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2BDEC0" w14:textId="77777777" w:rsidR="00AC6384" w:rsidRDefault="00302D6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0D5255" w14:textId="77777777" w:rsidR="00AC6384" w:rsidRDefault="00302D6D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1C2D8B" w14:textId="77777777" w:rsidR="00AC6384" w:rsidRDefault="00302D6D">
            <w:pPr>
              <w:jc w:val="center"/>
            </w:pPr>
            <w:r>
              <w:t>传热系数</w:t>
            </w:r>
          </w:p>
        </w:tc>
      </w:tr>
      <w:tr w:rsidR="00AC6384" w14:paraId="559D9100" w14:textId="77777777">
        <w:tc>
          <w:tcPr>
            <w:tcW w:w="1013" w:type="dxa"/>
            <w:vAlign w:val="center"/>
          </w:tcPr>
          <w:p w14:paraId="1AEFD206" w14:textId="77777777" w:rsidR="00AC6384" w:rsidRDefault="00302D6D">
            <w:r>
              <w:t>1</w:t>
            </w:r>
          </w:p>
        </w:tc>
        <w:tc>
          <w:tcPr>
            <w:tcW w:w="1188" w:type="dxa"/>
            <w:vAlign w:val="center"/>
          </w:tcPr>
          <w:p w14:paraId="7D58E4B3" w14:textId="77777777" w:rsidR="00AC6384" w:rsidRDefault="00AC6384"/>
        </w:tc>
        <w:tc>
          <w:tcPr>
            <w:tcW w:w="1188" w:type="dxa"/>
            <w:vAlign w:val="center"/>
          </w:tcPr>
          <w:p w14:paraId="564AB3E4" w14:textId="77777777" w:rsidR="00AC6384" w:rsidRDefault="00302D6D">
            <w:r>
              <w:t>1~2</w:t>
            </w:r>
          </w:p>
        </w:tc>
        <w:tc>
          <w:tcPr>
            <w:tcW w:w="1188" w:type="dxa"/>
            <w:vAlign w:val="center"/>
          </w:tcPr>
          <w:p w14:paraId="0AE41E41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6C6950B8" w14:textId="77777777" w:rsidR="00AC6384" w:rsidRDefault="00302D6D">
            <w:r>
              <w:t>9.000</w:t>
            </w:r>
          </w:p>
        </w:tc>
        <w:tc>
          <w:tcPr>
            <w:tcW w:w="1188" w:type="dxa"/>
            <w:vAlign w:val="center"/>
          </w:tcPr>
          <w:p w14:paraId="1F4A8A06" w14:textId="77777777" w:rsidR="00AC6384" w:rsidRDefault="00302D6D">
            <w:r>
              <w:t>18.000</w:t>
            </w:r>
          </w:p>
        </w:tc>
        <w:tc>
          <w:tcPr>
            <w:tcW w:w="1188" w:type="dxa"/>
            <w:vAlign w:val="center"/>
          </w:tcPr>
          <w:p w14:paraId="099DC04E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03E725B0" w14:textId="77777777" w:rsidR="00AC6384" w:rsidRDefault="00302D6D">
            <w:r>
              <w:t>2.300</w:t>
            </w:r>
          </w:p>
        </w:tc>
      </w:tr>
      <w:tr w:rsidR="00AC6384" w14:paraId="2B8BBCC9" w14:textId="77777777">
        <w:tc>
          <w:tcPr>
            <w:tcW w:w="1013" w:type="dxa"/>
            <w:vAlign w:val="center"/>
          </w:tcPr>
          <w:p w14:paraId="18D09275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148F43BC" w14:textId="77777777" w:rsidR="00AC6384" w:rsidRDefault="00AC6384"/>
        </w:tc>
        <w:tc>
          <w:tcPr>
            <w:tcW w:w="1188" w:type="dxa"/>
            <w:vAlign w:val="center"/>
          </w:tcPr>
          <w:p w14:paraId="572643BC" w14:textId="77777777" w:rsidR="00AC6384" w:rsidRDefault="00302D6D">
            <w:r>
              <w:t>1~2</w:t>
            </w:r>
          </w:p>
        </w:tc>
        <w:tc>
          <w:tcPr>
            <w:tcW w:w="1188" w:type="dxa"/>
            <w:vAlign w:val="center"/>
          </w:tcPr>
          <w:p w14:paraId="7201653A" w14:textId="77777777" w:rsidR="00AC6384" w:rsidRDefault="00302D6D">
            <w:r>
              <w:t>3</w:t>
            </w:r>
          </w:p>
        </w:tc>
        <w:tc>
          <w:tcPr>
            <w:tcW w:w="1188" w:type="dxa"/>
            <w:vAlign w:val="center"/>
          </w:tcPr>
          <w:p w14:paraId="3A954B6C" w14:textId="77777777" w:rsidR="00AC6384" w:rsidRDefault="00302D6D">
            <w:r>
              <w:t>3.600</w:t>
            </w:r>
          </w:p>
        </w:tc>
        <w:tc>
          <w:tcPr>
            <w:tcW w:w="1188" w:type="dxa"/>
            <w:vAlign w:val="center"/>
          </w:tcPr>
          <w:p w14:paraId="0C7B30B3" w14:textId="77777777" w:rsidR="00AC6384" w:rsidRDefault="00302D6D">
            <w:r>
              <w:t>10.800</w:t>
            </w:r>
          </w:p>
        </w:tc>
        <w:tc>
          <w:tcPr>
            <w:tcW w:w="1188" w:type="dxa"/>
            <w:vAlign w:val="center"/>
          </w:tcPr>
          <w:p w14:paraId="6D07FAEC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66321CE7" w14:textId="77777777" w:rsidR="00AC6384" w:rsidRDefault="00302D6D">
            <w:r>
              <w:t>2.300</w:t>
            </w:r>
          </w:p>
        </w:tc>
      </w:tr>
      <w:tr w:rsidR="00AC6384" w14:paraId="40EFC714" w14:textId="77777777">
        <w:tc>
          <w:tcPr>
            <w:tcW w:w="1013" w:type="dxa"/>
            <w:vAlign w:val="center"/>
          </w:tcPr>
          <w:p w14:paraId="2AD62FF5" w14:textId="77777777" w:rsidR="00AC6384" w:rsidRDefault="00302D6D">
            <w:r>
              <w:t>3</w:t>
            </w:r>
          </w:p>
        </w:tc>
        <w:tc>
          <w:tcPr>
            <w:tcW w:w="1188" w:type="dxa"/>
            <w:vAlign w:val="center"/>
          </w:tcPr>
          <w:p w14:paraId="75FA81AC" w14:textId="77777777" w:rsidR="00AC6384" w:rsidRDefault="00AC6384"/>
        </w:tc>
        <w:tc>
          <w:tcPr>
            <w:tcW w:w="1188" w:type="dxa"/>
            <w:vAlign w:val="center"/>
          </w:tcPr>
          <w:p w14:paraId="264DA21D" w14:textId="77777777" w:rsidR="00AC6384" w:rsidRDefault="00302D6D">
            <w:r>
              <w:t>1</w:t>
            </w:r>
          </w:p>
        </w:tc>
        <w:tc>
          <w:tcPr>
            <w:tcW w:w="1188" w:type="dxa"/>
            <w:vAlign w:val="center"/>
          </w:tcPr>
          <w:p w14:paraId="0B510B7B" w14:textId="77777777" w:rsidR="00AC6384" w:rsidRDefault="00302D6D">
            <w:r>
              <w:t>4</w:t>
            </w:r>
          </w:p>
        </w:tc>
        <w:tc>
          <w:tcPr>
            <w:tcW w:w="1188" w:type="dxa"/>
            <w:vAlign w:val="center"/>
          </w:tcPr>
          <w:p w14:paraId="3F321219" w14:textId="77777777" w:rsidR="00AC6384" w:rsidRDefault="00302D6D">
            <w:r>
              <w:t>6.300</w:t>
            </w:r>
          </w:p>
        </w:tc>
        <w:tc>
          <w:tcPr>
            <w:tcW w:w="1188" w:type="dxa"/>
            <w:vAlign w:val="center"/>
          </w:tcPr>
          <w:p w14:paraId="7EED2D8F" w14:textId="77777777" w:rsidR="00AC6384" w:rsidRDefault="00302D6D">
            <w:r>
              <w:t>25.200</w:t>
            </w:r>
          </w:p>
        </w:tc>
        <w:tc>
          <w:tcPr>
            <w:tcW w:w="1188" w:type="dxa"/>
            <w:vAlign w:val="center"/>
          </w:tcPr>
          <w:p w14:paraId="6BF9B70A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65EFF0A5" w14:textId="77777777" w:rsidR="00AC6384" w:rsidRDefault="00302D6D">
            <w:r>
              <w:t>2.300</w:t>
            </w:r>
          </w:p>
        </w:tc>
      </w:tr>
      <w:tr w:rsidR="00AC6384" w14:paraId="30CED254" w14:textId="77777777">
        <w:tc>
          <w:tcPr>
            <w:tcW w:w="1013" w:type="dxa"/>
            <w:vAlign w:val="center"/>
          </w:tcPr>
          <w:p w14:paraId="49B51BA3" w14:textId="77777777" w:rsidR="00AC6384" w:rsidRDefault="00302D6D">
            <w:r>
              <w:t>4</w:t>
            </w:r>
          </w:p>
        </w:tc>
        <w:tc>
          <w:tcPr>
            <w:tcW w:w="1188" w:type="dxa"/>
            <w:vAlign w:val="center"/>
          </w:tcPr>
          <w:p w14:paraId="43F22018" w14:textId="77777777" w:rsidR="00AC6384" w:rsidRDefault="00AC6384"/>
        </w:tc>
        <w:tc>
          <w:tcPr>
            <w:tcW w:w="1188" w:type="dxa"/>
            <w:vAlign w:val="center"/>
          </w:tcPr>
          <w:p w14:paraId="3AC6176E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5C7DA137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5A9E950B" w14:textId="77777777" w:rsidR="00AC6384" w:rsidRDefault="00302D6D">
            <w:r>
              <w:t>5.250</w:t>
            </w:r>
          </w:p>
        </w:tc>
        <w:tc>
          <w:tcPr>
            <w:tcW w:w="1188" w:type="dxa"/>
            <w:vAlign w:val="center"/>
          </w:tcPr>
          <w:p w14:paraId="10C8AD93" w14:textId="77777777" w:rsidR="00AC6384" w:rsidRDefault="00302D6D">
            <w:r>
              <w:t>10.500</w:t>
            </w:r>
          </w:p>
        </w:tc>
        <w:tc>
          <w:tcPr>
            <w:tcW w:w="1188" w:type="dxa"/>
            <w:vAlign w:val="center"/>
          </w:tcPr>
          <w:p w14:paraId="7DB7AD6D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0A852450" w14:textId="77777777" w:rsidR="00AC6384" w:rsidRDefault="00302D6D">
            <w:r>
              <w:t>2.300</w:t>
            </w:r>
          </w:p>
        </w:tc>
      </w:tr>
      <w:tr w:rsidR="00AC6384" w14:paraId="212F339C" w14:textId="77777777">
        <w:tc>
          <w:tcPr>
            <w:tcW w:w="1013" w:type="dxa"/>
            <w:vAlign w:val="center"/>
          </w:tcPr>
          <w:p w14:paraId="09679C03" w14:textId="77777777" w:rsidR="00AC6384" w:rsidRDefault="00302D6D">
            <w:r>
              <w:t>5</w:t>
            </w:r>
          </w:p>
        </w:tc>
        <w:tc>
          <w:tcPr>
            <w:tcW w:w="1188" w:type="dxa"/>
            <w:vAlign w:val="center"/>
          </w:tcPr>
          <w:p w14:paraId="66D8DB1B" w14:textId="77777777" w:rsidR="00AC6384" w:rsidRDefault="00AC6384"/>
        </w:tc>
        <w:tc>
          <w:tcPr>
            <w:tcW w:w="1188" w:type="dxa"/>
            <w:vAlign w:val="center"/>
          </w:tcPr>
          <w:p w14:paraId="285A879B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34111542" w14:textId="77777777" w:rsidR="00AC6384" w:rsidRDefault="00302D6D">
            <w:r>
              <w:t>1</w:t>
            </w:r>
          </w:p>
        </w:tc>
        <w:tc>
          <w:tcPr>
            <w:tcW w:w="1188" w:type="dxa"/>
            <w:vAlign w:val="center"/>
          </w:tcPr>
          <w:p w14:paraId="0E69578D" w14:textId="77777777" w:rsidR="00AC6384" w:rsidRDefault="00302D6D">
            <w:r>
              <w:t>3.150</w:t>
            </w:r>
          </w:p>
        </w:tc>
        <w:tc>
          <w:tcPr>
            <w:tcW w:w="1188" w:type="dxa"/>
            <w:vAlign w:val="center"/>
          </w:tcPr>
          <w:p w14:paraId="7A507624" w14:textId="77777777" w:rsidR="00AC6384" w:rsidRDefault="00302D6D">
            <w:r>
              <w:t>3.150</w:t>
            </w:r>
          </w:p>
        </w:tc>
        <w:tc>
          <w:tcPr>
            <w:tcW w:w="1188" w:type="dxa"/>
            <w:vAlign w:val="center"/>
          </w:tcPr>
          <w:p w14:paraId="7BD12C93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22A7FA04" w14:textId="77777777" w:rsidR="00AC6384" w:rsidRDefault="00302D6D">
            <w:r>
              <w:t>2.300</w:t>
            </w:r>
          </w:p>
        </w:tc>
      </w:tr>
      <w:tr w:rsidR="00AC6384" w14:paraId="06187154" w14:textId="77777777">
        <w:tc>
          <w:tcPr>
            <w:tcW w:w="1013" w:type="dxa"/>
            <w:vAlign w:val="center"/>
          </w:tcPr>
          <w:p w14:paraId="2ADBBE71" w14:textId="77777777" w:rsidR="00AC6384" w:rsidRDefault="00302D6D">
            <w:r>
              <w:t>6</w:t>
            </w:r>
          </w:p>
        </w:tc>
        <w:tc>
          <w:tcPr>
            <w:tcW w:w="1188" w:type="dxa"/>
            <w:vAlign w:val="center"/>
          </w:tcPr>
          <w:p w14:paraId="4B25B590" w14:textId="77777777" w:rsidR="00AC6384" w:rsidRDefault="00AC6384"/>
        </w:tc>
        <w:tc>
          <w:tcPr>
            <w:tcW w:w="1188" w:type="dxa"/>
            <w:vAlign w:val="center"/>
          </w:tcPr>
          <w:p w14:paraId="00B33E37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776682D8" w14:textId="77777777" w:rsidR="00AC6384" w:rsidRDefault="00302D6D">
            <w:r>
              <w:t>2</w:t>
            </w:r>
          </w:p>
        </w:tc>
        <w:tc>
          <w:tcPr>
            <w:tcW w:w="1188" w:type="dxa"/>
            <w:vAlign w:val="center"/>
          </w:tcPr>
          <w:p w14:paraId="32B68185" w14:textId="77777777" w:rsidR="00AC6384" w:rsidRDefault="00302D6D">
            <w:r>
              <w:t>4.200</w:t>
            </w:r>
          </w:p>
        </w:tc>
        <w:tc>
          <w:tcPr>
            <w:tcW w:w="1188" w:type="dxa"/>
            <w:vAlign w:val="center"/>
          </w:tcPr>
          <w:p w14:paraId="1E93A3A9" w14:textId="77777777" w:rsidR="00AC6384" w:rsidRDefault="00302D6D">
            <w:r>
              <w:t>8.400</w:t>
            </w:r>
          </w:p>
        </w:tc>
        <w:tc>
          <w:tcPr>
            <w:tcW w:w="1188" w:type="dxa"/>
            <w:vAlign w:val="center"/>
          </w:tcPr>
          <w:p w14:paraId="20FA43CB" w14:textId="77777777" w:rsidR="00AC6384" w:rsidRDefault="00302D6D">
            <w:r>
              <w:t>18</w:t>
            </w:r>
          </w:p>
        </w:tc>
        <w:tc>
          <w:tcPr>
            <w:tcW w:w="1188" w:type="dxa"/>
            <w:vAlign w:val="center"/>
          </w:tcPr>
          <w:p w14:paraId="3C077B78" w14:textId="77777777" w:rsidR="00AC6384" w:rsidRDefault="00302D6D">
            <w:r>
              <w:t>2.300</w:t>
            </w:r>
          </w:p>
        </w:tc>
      </w:tr>
      <w:tr w:rsidR="00AC6384" w14:paraId="7472426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2C068F9" w14:textId="77777777" w:rsidR="00AC6384" w:rsidRDefault="00302D6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A8800E8" w14:textId="77777777" w:rsidR="00AC6384" w:rsidRDefault="00302D6D">
            <w:r>
              <w:t>76.050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E97A637" w14:textId="77777777" w:rsidR="00AC6384" w:rsidRDefault="00302D6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AD04EF8" w14:textId="77777777" w:rsidR="00AC6384" w:rsidRDefault="00302D6D">
            <w:r>
              <w:t>2.300</w:t>
            </w:r>
          </w:p>
        </w:tc>
      </w:tr>
    </w:tbl>
    <w:p w14:paraId="5E6A601A" w14:textId="77777777" w:rsidR="00AC6384" w:rsidRDefault="00AC63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F5BADC" w14:textId="77777777" w:rsidR="00AC6384" w:rsidRDefault="00302D6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61308659"/>
      <w:r>
        <w:rPr>
          <w:color w:val="000000"/>
          <w:kern w:val="2"/>
          <w:szCs w:val="24"/>
        </w:rPr>
        <w:t>综合太阳得热系数</w:t>
      </w:r>
      <w:bookmarkEnd w:id="60"/>
    </w:p>
    <w:p w14:paraId="3B0E559A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FF6B9F5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C6384" w14:paraId="41BA284F" w14:textId="77777777">
        <w:tc>
          <w:tcPr>
            <w:tcW w:w="656" w:type="dxa"/>
            <w:shd w:val="clear" w:color="auto" w:fill="E6E6E6"/>
            <w:vAlign w:val="center"/>
          </w:tcPr>
          <w:p w14:paraId="2748AAA5" w14:textId="77777777" w:rsidR="00AC6384" w:rsidRDefault="00302D6D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9C75016" w14:textId="77777777" w:rsidR="00AC6384" w:rsidRDefault="00302D6D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E583528" w14:textId="77777777" w:rsidR="00AC6384" w:rsidRDefault="00302D6D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8FC1F36" w14:textId="77777777" w:rsidR="00AC6384" w:rsidRDefault="00302D6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465918" w14:textId="77777777" w:rsidR="00AC6384" w:rsidRDefault="00302D6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D4DEEF" w14:textId="77777777" w:rsidR="00AC6384" w:rsidRDefault="00302D6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579625A" w14:textId="77777777" w:rsidR="00AC6384" w:rsidRDefault="00302D6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CBEBCE9" w14:textId="77777777" w:rsidR="00AC6384" w:rsidRDefault="00302D6D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62028C" w14:textId="77777777" w:rsidR="00AC6384" w:rsidRDefault="00302D6D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088EC6" w14:textId="77777777" w:rsidR="00AC6384" w:rsidRDefault="00302D6D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E5A1A91" w14:textId="77777777" w:rsidR="00AC6384" w:rsidRDefault="00302D6D">
            <w:pPr>
              <w:jc w:val="center"/>
            </w:pPr>
            <w:r>
              <w:t>综合太阳得热系数</w:t>
            </w:r>
          </w:p>
        </w:tc>
      </w:tr>
      <w:tr w:rsidR="00AC6384" w14:paraId="1BA4314A" w14:textId="77777777">
        <w:tc>
          <w:tcPr>
            <w:tcW w:w="656" w:type="dxa"/>
            <w:vAlign w:val="center"/>
          </w:tcPr>
          <w:p w14:paraId="1DA92D4D" w14:textId="77777777" w:rsidR="00AC6384" w:rsidRDefault="00302D6D">
            <w:r>
              <w:t>1</w:t>
            </w:r>
          </w:p>
        </w:tc>
        <w:tc>
          <w:tcPr>
            <w:tcW w:w="888" w:type="dxa"/>
            <w:vAlign w:val="center"/>
          </w:tcPr>
          <w:p w14:paraId="7E3BAB33" w14:textId="77777777" w:rsidR="00AC6384" w:rsidRDefault="00AC6384"/>
        </w:tc>
        <w:tc>
          <w:tcPr>
            <w:tcW w:w="769" w:type="dxa"/>
            <w:vAlign w:val="center"/>
          </w:tcPr>
          <w:p w14:paraId="5223C7A0" w14:textId="77777777" w:rsidR="00AC6384" w:rsidRDefault="00302D6D">
            <w:r>
              <w:t>1~2</w:t>
            </w:r>
          </w:p>
        </w:tc>
        <w:tc>
          <w:tcPr>
            <w:tcW w:w="769" w:type="dxa"/>
            <w:vAlign w:val="center"/>
          </w:tcPr>
          <w:p w14:paraId="41AE27F5" w14:textId="77777777" w:rsidR="00AC6384" w:rsidRDefault="00302D6D">
            <w:r>
              <w:t>5</w:t>
            </w:r>
          </w:p>
        </w:tc>
        <w:tc>
          <w:tcPr>
            <w:tcW w:w="848" w:type="dxa"/>
            <w:vAlign w:val="center"/>
          </w:tcPr>
          <w:p w14:paraId="513FABE2" w14:textId="77777777" w:rsidR="00AC6384" w:rsidRDefault="00302D6D">
            <w:r>
              <w:t>9.000</w:t>
            </w:r>
          </w:p>
        </w:tc>
        <w:tc>
          <w:tcPr>
            <w:tcW w:w="848" w:type="dxa"/>
            <w:vAlign w:val="center"/>
          </w:tcPr>
          <w:p w14:paraId="12B1DAB1" w14:textId="77777777" w:rsidR="00AC6384" w:rsidRDefault="00302D6D">
            <w:r>
              <w:t>45.000</w:t>
            </w:r>
          </w:p>
        </w:tc>
        <w:tc>
          <w:tcPr>
            <w:tcW w:w="781" w:type="dxa"/>
            <w:vAlign w:val="center"/>
          </w:tcPr>
          <w:p w14:paraId="4C1F66C2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6BB5EBA1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3D1D6072" w14:textId="77777777" w:rsidR="00AC6384" w:rsidRDefault="00AC6384"/>
        </w:tc>
        <w:tc>
          <w:tcPr>
            <w:tcW w:w="916" w:type="dxa"/>
            <w:vAlign w:val="center"/>
          </w:tcPr>
          <w:p w14:paraId="2B09D10E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32A5BF2F" w14:textId="77777777" w:rsidR="00AC6384" w:rsidRDefault="00302D6D">
            <w:r>
              <w:t>0.340</w:t>
            </w:r>
          </w:p>
        </w:tc>
      </w:tr>
      <w:tr w:rsidR="00AC6384" w14:paraId="7092F80B" w14:textId="77777777">
        <w:tc>
          <w:tcPr>
            <w:tcW w:w="656" w:type="dxa"/>
            <w:vAlign w:val="center"/>
          </w:tcPr>
          <w:p w14:paraId="050394BD" w14:textId="77777777" w:rsidR="00AC6384" w:rsidRDefault="00302D6D">
            <w:r>
              <w:t>2</w:t>
            </w:r>
          </w:p>
        </w:tc>
        <w:tc>
          <w:tcPr>
            <w:tcW w:w="888" w:type="dxa"/>
            <w:vAlign w:val="center"/>
          </w:tcPr>
          <w:p w14:paraId="756DDA9E" w14:textId="77777777" w:rsidR="00AC6384" w:rsidRDefault="00AC6384"/>
        </w:tc>
        <w:tc>
          <w:tcPr>
            <w:tcW w:w="769" w:type="dxa"/>
            <w:vAlign w:val="center"/>
          </w:tcPr>
          <w:p w14:paraId="1268D5F0" w14:textId="77777777" w:rsidR="00AC6384" w:rsidRDefault="00302D6D">
            <w:r>
              <w:t>1</w:t>
            </w:r>
          </w:p>
        </w:tc>
        <w:tc>
          <w:tcPr>
            <w:tcW w:w="769" w:type="dxa"/>
            <w:vAlign w:val="center"/>
          </w:tcPr>
          <w:p w14:paraId="5AE41973" w14:textId="77777777" w:rsidR="00AC6384" w:rsidRDefault="00302D6D">
            <w:r>
              <w:t>1</w:t>
            </w:r>
          </w:p>
        </w:tc>
        <w:tc>
          <w:tcPr>
            <w:tcW w:w="848" w:type="dxa"/>
            <w:vAlign w:val="center"/>
          </w:tcPr>
          <w:p w14:paraId="7BB132A1" w14:textId="77777777" w:rsidR="00AC6384" w:rsidRDefault="00302D6D">
            <w:r>
              <w:t>5.400</w:t>
            </w:r>
          </w:p>
        </w:tc>
        <w:tc>
          <w:tcPr>
            <w:tcW w:w="848" w:type="dxa"/>
            <w:vAlign w:val="center"/>
          </w:tcPr>
          <w:p w14:paraId="57F0533B" w14:textId="77777777" w:rsidR="00AC6384" w:rsidRDefault="00302D6D">
            <w:r>
              <w:t>5.400</w:t>
            </w:r>
          </w:p>
        </w:tc>
        <w:tc>
          <w:tcPr>
            <w:tcW w:w="781" w:type="dxa"/>
            <w:vAlign w:val="center"/>
          </w:tcPr>
          <w:p w14:paraId="39B5EB4E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1310E641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0A5E1A11" w14:textId="77777777" w:rsidR="00AC6384" w:rsidRDefault="00AC6384"/>
        </w:tc>
        <w:tc>
          <w:tcPr>
            <w:tcW w:w="916" w:type="dxa"/>
            <w:vAlign w:val="center"/>
          </w:tcPr>
          <w:p w14:paraId="571AB878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3723B992" w14:textId="77777777" w:rsidR="00AC6384" w:rsidRDefault="00302D6D">
            <w:r>
              <w:t>0.340</w:t>
            </w:r>
          </w:p>
        </w:tc>
      </w:tr>
      <w:tr w:rsidR="00AC6384" w14:paraId="164DDF65" w14:textId="77777777">
        <w:tc>
          <w:tcPr>
            <w:tcW w:w="656" w:type="dxa"/>
            <w:vAlign w:val="center"/>
          </w:tcPr>
          <w:p w14:paraId="5142AE50" w14:textId="77777777" w:rsidR="00AC6384" w:rsidRDefault="00302D6D">
            <w:r>
              <w:t>3</w:t>
            </w:r>
          </w:p>
        </w:tc>
        <w:tc>
          <w:tcPr>
            <w:tcW w:w="888" w:type="dxa"/>
            <w:vAlign w:val="center"/>
          </w:tcPr>
          <w:p w14:paraId="062617B2" w14:textId="77777777" w:rsidR="00AC6384" w:rsidRDefault="00AC6384"/>
        </w:tc>
        <w:tc>
          <w:tcPr>
            <w:tcW w:w="769" w:type="dxa"/>
            <w:vAlign w:val="center"/>
          </w:tcPr>
          <w:p w14:paraId="7E67B8F7" w14:textId="77777777" w:rsidR="00AC6384" w:rsidRDefault="00302D6D">
            <w:r>
              <w:t>1~2</w:t>
            </w:r>
          </w:p>
        </w:tc>
        <w:tc>
          <w:tcPr>
            <w:tcW w:w="769" w:type="dxa"/>
            <w:vAlign w:val="center"/>
          </w:tcPr>
          <w:p w14:paraId="6C2FC980" w14:textId="77777777" w:rsidR="00AC6384" w:rsidRDefault="00302D6D">
            <w:r>
              <w:t>2</w:t>
            </w:r>
          </w:p>
        </w:tc>
        <w:tc>
          <w:tcPr>
            <w:tcW w:w="848" w:type="dxa"/>
            <w:vAlign w:val="center"/>
          </w:tcPr>
          <w:p w14:paraId="00521164" w14:textId="77777777" w:rsidR="00AC6384" w:rsidRDefault="00302D6D">
            <w:r>
              <w:t>15.000</w:t>
            </w:r>
          </w:p>
        </w:tc>
        <w:tc>
          <w:tcPr>
            <w:tcW w:w="848" w:type="dxa"/>
            <w:vAlign w:val="center"/>
          </w:tcPr>
          <w:p w14:paraId="6771CD5E" w14:textId="77777777" w:rsidR="00AC6384" w:rsidRDefault="00302D6D">
            <w:r>
              <w:t>30.000</w:t>
            </w:r>
          </w:p>
        </w:tc>
        <w:tc>
          <w:tcPr>
            <w:tcW w:w="781" w:type="dxa"/>
            <w:vAlign w:val="center"/>
          </w:tcPr>
          <w:p w14:paraId="13E07727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2547D987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5070D906" w14:textId="77777777" w:rsidR="00AC6384" w:rsidRDefault="00AC6384"/>
        </w:tc>
        <w:tc>
          <w:tcPr>
            <w:tcW w:w="916" w:type="dxa"/>
            <w:vAlign w:val="center"/>
          </w:tcPr>
          <w:p w14:paraId="144291E0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58E2F7EB" w14:textId="77777777" w:rsidR="00AC6384" w:rsidRDefault="00302D6D">
            <w:r>
              <w:t>0.340</w:t>
            </w:r>
          </w:p>
        </w:tc>
      </w:tr>
      <w:tr w:rsidR="00AC6384" w14:paraId="38DFF2DC" w14:textId="77777777">
        <w:tc>
          <w:tcPr>
            <w:tcW w:w="656" w:type="dxa"/>
            <w:vAlign w:val="center"/>
          </w:tcPr>
          <w:p w14:paraId="447FE42F" w14:textId="77777777" w:rsidR="00AC6384" w:rsidRDefault="00302D6D">
            <w:r>
              <w:t>4</w:t>
            </w:r>
          </w:p>
        </w:tc>
        <w:tc>
          <w:tcPr>
            <w:tcW w:w="888" w:type="dxa"/>
            <w:vAlign w:val="center"/>
          </w:tcPr>
          <w:p w14:paraId="7961A547" w14:textId="77777777" w:rsidR="00AC6384" w:rsidRDefault="00AC6384"/>
        </w:tc>
        <w:tc>
          <w:tcPr>
            <w:tcW w:w="769" w:type="dxa"/>
            <w:vAlign w:val="center"/>
          </w:tcPr>
          <w:p w14:paraId="320E9C90" w14:textId="77777777" w:rsidR="00AC6384" w:rsidRDefault="00302D6D">
            <w:r>
              <w:t>1~2</w:t>
            </w:r>
          </w:p>
        </w:tc>
        <w:tc>
          <w:tcPr>
            <w:tcW w:w="769" w:type="dxa"/>
            <w:vAlign w:val="center"/>
          </w:tcPr>
          <w:p w14:paraId="75991F3E" w14:textId="77777777" w:rsidR="00AC6384" w:rsidRDefault="00302D6D">
            <w:r>
              <w:t>8</w:t>
            </w:r>
          </w:p>
        </w:tc>
        <w:tc>
          <w:tcPr>
            <w:tcW w:w="848" w:type="dxa"/>
            <w:vAlign w:val="center"/>
          </w:tcPr>
          <w:p w14:paraId="0E50930D" w14:textId="77777777" w:rsidR="00AC6384" w:rsidRDefault="00302D6D">
            <w:r>
              <w:t>3.600</w:t>
            </w:r>
          </w:p>
        </w:tc>
        <w:tc>
          <w:tcPr>
            <w:tcW w:w="848" w:type="dxa"/>
            <w:vAlign w:val="center"/>
          </w:tcPr>
          <w:p w14:paraId="44260136" w14:textId="77777777" w:rsidR="00AC6384" w:rsidRDefault="00302D6D">
            <w:r>
              <w:t>28.800</w:t>
            </w:r>
          </w:p>
        </w:tc>
        <w:tc>
          <w:tcPr>
            <w:tcW w:w="781" w:type="dxa"/>
            <w:vAlign w:val="center"/>
          </w:tcPr>
          <w:p w14:paraId="010943E5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5B7E6269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1A923528" w14:textId="77777777" w:rsidR="00AC6384" w:rsidRDefault="00AC6384"/>
        </w:tc>
        <w:tc>
          <w:tcPr>
            <w:tcW w:w="916" w:type="dxa"/>
            <w:vAlign w:val="center"/>
          </w:tcPr>
          <w:p w14:paraId="760E0AC2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13BF9C68" w14:textId="77777777" w:rsidR="00AC6384" w:rsidRDefault="00302D6D">
            <w:r>
              <w:t>0.340</w:t>
            </w:r>
          </w:p>
        </w:tc>
      </w:tr>
      <w:tr w:rsidR="00AC6384" w14:paraId="784A7257" w14:textId="77777777">
        <w:tc>
          <w:tcPr>
            <w:tcW w:w="656" w:type="dxa"/>
            <w:vAlign w:val="center"/>
          </w:tcPr>
          <w:p w14:paraId="0274BACA" w14:textId="77777777" w:rsidR="00AC6384" w:rsidRDefault="00302D6D">
            <w:r>
              <w:t>5</w:t>
            </w:r>
          </w:p>
        </w:tc>
        <w:tc>
          <w:tcPr>
            <w:tcW w:w="888" w:type="dxa"/>
            <w:vAlign w:val="center"/>
          </w:tcPr>
          <w:p w14:paraId="532E9B31" w14:textId="77777777" w:rsidR="00AC6384" w:rsidRDefault="00AC6384"/>
        </w:tc>
        <w:tc>
          <w:tcPr>
            <w:tcW w:w="769" w:type="dxa"/>
            <w:vAlign w:val="center"/>
          </w:tcPr>
          <w:p w14:paraId="3E048F67" w14:textId="77777777" w:rsidR="00AC6384" w:rsidRDefault="00302D6D">
            <w:r>
              <w:t>2</w:t>
            </w:r>
          </w:p>
        </w:tc>
        <w:tc>
          <w:tcPr>
            <w:tcW w:w="769" w:type="dxa"/>
            <w:vAlign w:val="center"/>
          </w:tcPr>
          <w:p w14:paraId="4FFE42C6" w14:textId="77777777" w:rsidR="00AC6384" w:rsidRDefault="00302D6D">
            <w:r>
              <w:t>3</w:t>
            </w:r>
          </w:p>
        </w:tc>
        <w:tc>
          <w:tcPr>
            <w:tcW w:w="848" w:type="dxa"/>
            <w:vAlign w:val="center"/>
          </w:tcPr>
          <w:p w14:paraId="68549665" w14:textId="77777777" w:rsidR="00AC6384" w:rsidRDefault="00302D6D">
            <w:r>
              <w:t>7.200</w:t>
            </w:r>
          </w:p>
        </w:tc>
        <w:tc>
          <w:tcPr>
            <w:tcW w:w="848" w:type="dxa"/>
            <w:vAlign w:val="center"/>
          </w:tcPr>
          <w:p w14:paraId="101A932F" w14:textId="77777777" w:rsidR="00AC6384" w:rsidRDefault="00302D6D">
            <w:r>
              <w:t>21.600</w:t>
            </w:r>
          </w:p>
        </w:tc>
        <w:tc>
          <w:tcPr>
            <w:tcW w:w="781" w:type="dxa"/>
            <w:vAlign w:val="center"/>
          </w:tcPr>
          <w:p w14:paraId="668D3A87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530B3FAF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7196F2F7" w14:textId="77777777" w:rsidR="00AC6384" w:rsidRDefault="00AC6384"/>
        </w:tc>
        <w:tc>
          <w:tcPr>
            <w:tcW w:w="916" w:type="dxa"/>
            <w:vAlign w:val="center"/>
          </w:tcPr>
          <w:p w14:paraId="46F3D821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13B74122" w14:textId="77777777" w:rsidR="00AC6384" w:rsidRDefault="00302D6D">
            <w:r>
              <w:t>0.340</w:t>
            </w:r>
          </w:p>
        </w:tc>
      </w:tr>
      <w:tr w:rsidR="00AC6384" w14:paraId="2C716BCD" w14:textId="77777777">
        <w:tc>
          <w:tcPr>
            <w:tcW w:w="656" w:type="dxa"/>
            <w:vAlign w:val="center"/>
          </w:tcPr>
          <w:p w14:paraId="5B116E43" w14:textId="77777777" w:rsidR="00AC6384" w:rsidRDefault="00302D6D">
            <w:r>
              <w:t>6</w:t>
            </w:r>
          </w:p>
        </w:tc>
        <w:tc>
          <w:tcPr>
            <w:tcW w:w="888" w:type="dxa"/>
            <w:vAlign w:val="center"/>
          </w:tcPr>
          <w:p w14:paraId="46BFE784" w14:textId="77777777" w:rsidR="00AC6384" w:rsidRDefault="00AC6384"/>
        </w:tc>
        <w:tc>
          <w:tcPr>
            <w:tcW w:w="769" w:type="dxa"/>
            <w:vAlign w:val="center"/>
          </w:tcPr>
          <w:p w14:paraId="4B21915D" w14:textId="77777777" w:rsidR="00AC6384" w:rsidRDefault="00302D6D">
            <w:r>
              <w:t>2</w:t>
            </w:r>
          </w:p>
        </w:tc>
        <w:tc>
          <w:tcPr>
            <w:tcW w:w="769" w:type="dxa"/>
            <w:vAlign w:val="center"/>
          </w:tcPr>
          <w:p w14:paraId="61D27187" w14:textId="77777777" w:rsidR="00AC6384" w:rsidRDefault="00302D6D">
            <w:r>
              <w:t>1</w:t>
            </w:r>
          </w:p>
        </w:tc>
        <w:tc>
          <w:tcPr>
            <w:tcW w:w="848" w:type="dxa"/>
            <w:vAlign w:val="center"/>
          </w:tcPr>
          <w:p w14:paraId="615A3297" w14:textId="77777777" w:rsidR="00AC6384" w:rsidRDefault="00302D6D">
            <w:r>
              <w:t>16.500</w:t>
            </w:r>
          </w:p>
        </w:tc>
        <w:tc>
          <w:tcPr>
            <w:tcW w:w="848" w:type="dxa"/>
            <w:vAlign w:val="center"/>
          </w:tcPr>
          <w:p w14:paraId="5C53AFEF" w14:textId="77777777" w:rsidR="00AC6384" w:rsidRDefault="00302D6D">
            <w:r>
              <w:t>16.500</w:t>
            </w:r>
          </w:p>
        </w:tc>
        <w:tc>
          <w:tcPr>
            <w:tcW w:w="781" w:type="dxa"/>
            <w:vAlign w:val="center"/>
          </w:tcPr>
          <w:p w14:paraId="11913EF1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0C28523C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01E7817F" w14:textId="77777777" w:rsidR="00AC6384" w:rsidRDefault="00AC6384"/>
        </w:tc>
        <w:tc>
          <w:tcPr>
            <w:tcW w:w="916" w:type="dxa"/>
            <w:vAlign w:val="center"/>
          </w:tcPr>
          <w:p w14:paraId="295F935F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52A559C3" w14:textId="77777777" w:rsidR="00AC6384" w:rsidRDefault="00302D6D">
            <w:r>
              <w:t>0.340</w:t>
            </w:r>
          </w:p>
        </w:tc>
      </w:tr>
      <w:tr w:rsidR="00AC6384" w14:paraId="1DFED0B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64168C6" w14:textId="77777777" w:rsidR="00AC6384" w:rsidRDefault="00302D6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65D2A7A" w14:textId="77777777" w:rsidR="00AC6384" w:rsidRDefault="00302D6D">
            <w:r>
              <w:t>147.300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F336D27" w14:textId="77777777" w:rsidR="00AC6384" w:rsidRDefault="00302D6D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2EF3B0D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7EB918F1" w14:textId="77777777" w:rsidR="00AC6384" w:rsidRDefault="00302D6D">
            <w:r>
              <w:t>0.340</w:t>
            </w:r>
          </w:p>
        </w:tc>
      </w:tr>
    </w:tbl>
    <w:p w14:paraId="539A8773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A4B27BB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C6384" w14:paraId="40B5D364" w14:textId="77777777">
        <w:tc>
          <w:tcPr>
            <w:tcW w:w="656" w:type="dxa"/>
            <w:shd w:val="clear" w:color="auto" w:fill="E6E6E6"/>
            <w:vAlign w:val="center"/>
          </w:tcPr>
          <w:p w14:paraId="604032C8" w14:textId="77777777" w:rsidR="00AC6384" w:rsidRDefault="00302D6D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9E91A8B" w14:textId="77777777" w:rsidR="00AC6384" w:rsidRDefault="00302D6D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EAC11F4" w14:textId="77777777" w:rsidR="00AC6384" w:rsidRDefault="00302D6D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A396DBF" w14:textId="77777777" w:rsidR="00AC6384" w:rsidRDefault="00302D6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340365" w14:textId="77777777" w:rsidR="00AC6384" w:rsidRDefault="00302D6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72E65A" w14:textId="77777777" w:rsidR="00AC6384" w:rsidRDefault="00302D6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8FBC810" w14:textId="77777777" w:rsidR="00AC6384" w:rsidRDefault="00302D6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E36DE96" w14:textId="77777777" w:rsidR="00AC6384" w:rsidRDefault="00302D6D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05F2FE" w14:textId="77777777" w:rsidR="00AC6384" w:rsidRDefault="00302D6D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147AD3A" w14:textId="77777777" w:rsidR="00AC6384" w:rsidRDefault="00302D6D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5CD5153" w14:textId="77777777" w:rsidR="00AC6384" w:rsidRDefault="00302D6D">
            <w:pPr>
              <w:jc w:val="center"/>
            </w:pPr>
            <w:r>
              <w:t>综合太阳得热系数</w:t>
            </w:r>
          </w:p>
        </w:tc>
      </w:tr>
      <w:tr w:rsidR="00AC6384" w14:paraId="033F914A" w14:textId="77777777">
        <w:tc>
          <w:tcPr>
            <w:tcW w:w="656" w:type="dxa"/>
            <w:vAlign w:val="center"/>
          </w:tcPr>
          <w:p w14:paraId="1A7B6EEF" w14:textId="77777777" w:rsidR="00AC6384" w:rsidRDefault="00302D6D">
            <w:r>
              <w:t>1</w:t>
            </w:r>
          </w:p>
        </w:tc>
        <w:tc>
          <w:tcPr>
            <w:tcW w:w="888" w:type="dxa"/>
            <w:vAlign w:val="center"/>
          </w:tcPr>
          <w:p w14:paraId="0C5B84DE" w14:textId="77777777" w:rsidR="00AC6384" w:rsidRDefault="00AC6384"/>
        </w:tc>
        <w:tc>
          <w:tcPr>
            <w:tcW w:w="769" w:type="dxa"/>
            <w:vAlign w:val="center"/>
          </w:tcPr>
          <w:p w14:paraId="2E04FB69" w14:textId="77777777" w:rsidR="00AC6384" w:rsidRDefault="00302D6D">
            <w:r>
              <w:t>1</w:t>
            </w:r>
          </w:p>
        </w:tc>
        <w:tc>
          <w:tcPr>
            <w:tcW w:w="769" w:type="dxa"/>
            <w:vAlign w:val="center"/>
          </w:tcPr>
          <w:p w14:paraId="102DBEEB" w14:textId="77777777" w:rsidR="00AC6384" w:rsidRDefault="00302D6D">
            <w:r>
              <w:t>1</w:t>
            </w:r>
          </w:p>
        </w:tc>
        <w:tc>
          <w:tcPr>
            <w:tcW w:w="848" w:type="dxa"/>
            <w:vAlign w:val="center"/>
          </w:tcPr>
          <w:p w14:paraId="4601F3B2" w14:textId="77777777" w:rsidR="00AC6384" w:rsidRDefault="00302D6D">
            <w:r>
              <w:t>5.400</w:t>
            </w:r>
          </w:p>
        </w:tc>
        <w:tc>
          <w:tcPr>
            <w:tcW w:w="848" w:type="dxa"/>
            <w:vAlign w:val="center"/>
          </w:tcPr>
          <w:p w14:paraId="53EEC197" w14:textId="77777777" w:rsidR="00AC6384" w:rsidRDefault="00302D6D">
            <w:r>
              <w:t>5.400</w:t>
            </w:r>
          </w:p>
        </w:tc>
        <w:tc>
          <w:tcPr>
            <w:tcW w:w="781" w:type="dxa"/>
            <w:vAlign w:val="center"/>
          </w:tcPr>
          <w:p w14:paraId="0985941A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648F5F8B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6B5136E1" w14:textId="77777777" w:rsidR="00AC6384" w:rsidRDefault="00AC6384"/>
        </w:tc>
        <w:tc>
          <w:tcPr>
            <w:tcW w:w="916" w:type="dxa"/>
            <w:vAlign w:val="center"/>
          </w:tcPr>
          <w:p w14:paraId="25B33859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6785634E" w14:textId="77777777" w:rsidR="00AC6384" w:rsidRDefault="00302D6D">
            <w:r>
              <w:t>0.340</w:t>
            </w:r>
          </w:p>
        </w:tc>
      </w:tr>
      <w:tr w:rsidR="00AC6384" w14:paraId="3CFD21C9" w14:textId="77777777">
        <w:tc>
          <w:tcPr>
            <w:tcW w:w="656" w:type="dxa"/>
            <w:vAlign w:val="center"/>
          </w:tcPr>
          <w:p w14:paraId="38B57137" w14:textId="77777777" w:rsidR="00AC6384" w:rsidRDefault="00302D6D">
            <w:r>
              <w:t>2</w:t>
            </w:r>
          </w:p>
        </w:tc>
        <w:tc>
          <w:tcPr>
            <w:tcW w:w="888" w:type="dxa"/>
            <w:vAlign w:val="center"/>
          </w:tcPr>
          <w:p w14:paraId="23C520B4" w14:textId="77777777" w:rsidR="00AC6384" w:rsidRDefault="00AC6384"/>
        </w:tc>
        <w:tc>
          <w:tcPr>
            <w:tcW w:w="769" w:type="dxa"/>
            <w:vAlign w:val="center"/>
          </w:tcPr>
          <w:p w14:paraId="5C845C13" w14:textId="77777777" w:rsidR="00AC6384" w:rsidRDefault="00302D6D">
            <w:r>
              <w:t>1</w:t>
            </w:r>
          </w:p>
        </w:tc>
        <w:tc>
          <w:tcPr>
            <w:tcW w:w="769" w:type="dxa"/>
            <w:vAlign w:val="center"/>
          </w:tcPr>
          <w:p w14:paraId="5CCD3811" w14:textId="77777777" w:rsidR="00AC6384" w:rsidRDefault="00302D6D">
            <w:r>
              <w:t>1</w:t>
            </w:r>
          </w:p>
        </w:tc>
        <w:tc>
          <w:tcPr>
            <w:tcW w:w="848" w:type="dxa"/>
            <w:vAlign w:val="center"/>
          </w:tcPr>
          <w:p w14:paraId="47ECC4FC" w14:textId="77777777" w:rsidR="00AC6384" w:rsidRDefault="00302D6D">
            <w:r>
              <w:t>16.500</w:t>
            </w:r>
          </w:p>
        </w:tc>
        <w:tc>
          <w:tcPr>
            <w:tcW w:w="848" w:type="dxa"/>
            <w:vAlign w:val="center"/>
          </w:tcPr>
          <w:p w14:paraId="614DC519" w14:textId="77777777" w:rsidR="00AC6384" w:rsidRDefault="00302D6D">
            <w:r>
              <w:t>16.500</w:t>
            </w:r>
          </w:p>
        </w:tc>
        <w:tc>
          <w:tcPr>
            <w:tcW w:w="781" w:type="dxa"/>
            <w:vAlign w:val="center"/>
          </w:tcPr>
          <w:p w14:paraId="7F8F29D8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32453489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23FD495B" w14:textId="77777777" w:rsidR="00AC6384" w:rsidRDefault="00AC6384"/>
        </w:tc>
        <w:tc>
          <w:tcPr>
            <w:tcW w:w="916" w:type="dxa"/>
            <w:vAlign w:val="center"/>
          </w:tcPr>
          <w:p w14:paraId="46F3FCE1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19390EE5" w14:textId="77777777" w:rsidR="00AC6384" w:rsidRDefault="00302D6D">
            <w:r>
              <w:t>0.340</w:t>
            </w:r>
          </w:p>
        </w:tc>
      </w:tr>
      <w:tr w:rsidR="00AC6384" w14:paraId="2C5AC6FA" w14:textId="77777777">
        <w:tc>
          <w:tcPr>
            <w:tcW w:w="656" w:type="dxa"/>
            <w:vAlign w:val="center"/>
          </w:tcPr>
          <w:p w14:paraId="5605F782" w14:textId="77777777" w:rsidR="00AC6384" w:rsidRDefault="00302D6D">
            <w:r>
              <w:t>3</w:t>
            </w:r>
          </w:p>
        </w:tc>
        <w:tc>
          <w:tcPr>
            <w:tcW w:w="888" w:type="dxa"/>
            <w:vAlign w:val="center"/>
          </w:tcPr>
          <w:p w14:paraId="3DF507C0" w14:textId="77777777" w:rsidR="00AC6384" w:rsidRDefault="00AC6384"/>
        </w:tc>
        <w:tc>
          <w:tcPr>
            <w:tcW w:w="769" w:type="dxa"/>
            <w:vAlign w:val="center"/>
          </w:tcPr>
          <w:p w14:paraId="7C371C33" w14:textId="77777777" w:rsidR="00AC6384" w:rsidRDefault="00302D6D">
            <w:r>
              <w:t>1</w:t>
            </w:r>
          </w:p>
        </w:tc>
        <w:tc>
          <w:tcPr>
            <w:tcW w:w="769" w:type="dxa"/>
            <w:vAlign w:val="center"/>
          </w:tcPr>
          <w:p w14:paraId="6941CD5B" w14:textId="77777777" w:rsidR="00AC6384" w:rsidRDefault="00302D6D">
            <w:r>
              <w:t>3</w:t>
            </w:r>
          </w:p>
        </w:tc>
        <w:tc>
          <w:tcPr>
            <w:tcW w:w="848" w:type="dxa"/>
            <w:vAlign w:val="center"/>
          </w:tcPr>
          <w:p w14:paraId="1C700D94" w14:textId="77777777" w:rsidR="00AC6384" w:rsidRDefault="00302D6D">
            <w:r>
              <w:t>3.150</w:t>
            </w:r>
          </w:p>
        </w:tc>
        <w:tc>
          <w:tcPr>
            <w:tcW w:w="848" w:type="dxa"/>
            <w:vAlign w:val="center"/>
          </w:tcPr>
          <w:p w14:paraId="11C5A15D" w14:textId="77777777" w:rsidR="00AC6384" w:rsidRDefault="00302D6D">
            <w:r>
              <w:t>9.450</w:t>
            </w:r>
          </w:p>
        </w:tc>
        <w:tc>
          <w:tcPr>
            <w:tcW w:w="781" w:type="dxa"/>
            <w:vAlign w:val="center"/>
          </w:tcPr>
          <w:p w14:paraId="65CC21E8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633DB92A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51F57213" w14:textId="77777777" w:rsidR="00AC6384" w:rsidRDefault="00AC6384"/>
        </w:tc>
        <w:tc>
          <w:tcPr>
            <w:tcW w:w="916" w:type="dxa"/>
            <w:vAlign w:val="center"/>
          </w:tcPr>
          <w:p w14:paraId="5026195E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60A81C83" w14:textId="77777777" w:rsidR="00AC6384" w:rsidRDefault="00302D6D">
            <w:r>
              <w:t>0.340</w:t>
            </w:r>
          </w:p>
        </w:tc>
      </w:tr>
      <w:tr w:rsidR="00AC6384" w14:paraId="06613676" w14:textId="77777777">
        <w:tc>
          <w:tcPr>
            <w:tcW w:w="656" w:type="dxa"/>
            <w:vAlign w:val="center"/>
          </w:tcPr>
          <w:p w14:paraId="31902230" w14:textId="77777777" w:rsidR="00AC6384" w:rsidRDefault="00302D6D">
            <w:r>
              <w:t>4</w:t>
            </w:r>
          </w:p>
        </w:tc>
        <w:tc>
          <w:tcPr>
            <w:tcW w:w="888" w:type="dxa"/>
            <w:vAlign w:val="center"/>
          </w:tcPr>
          <w:p w14:paraId="017C5C37" w14:textId="77777777" w:rsidR="00AC6384" w:rsidRDefault="00AC6384"/>
        </w:tc>
        <w:tc>
          <w:tcPr>
            <w:tcW w:w="769" w:type="dxa"/>
            <w:vAlign w:val="center"/>
          </w:tcPr>
          <w:p w14:paraId="1AEA561E" w14:textId="77777777" w:rsidR="00AC6384" w:rsidRDefault="00302D6D">
            <w:r>
              <w:t>1~2</w:t>
            </w:r>
          </w:p>
        </w:tc>
        <w:tc>
          <w:tcPr>
            <w:tcW w:w="769" w:type="dxa"/>
            <w:vAlign w:val="center"/>
          </w:tcPr>
          <w:p w14:paraId="2AF66FDA" w14:textId="77777777" w:rsidR="00AC6384" w:rsidRDefault="00302D6D">
            <w:r>
              <w:t>3</w:t>
            </w:r>
          </w:p>
        </w:tc>
        <w:tc>
          <w:tcPr>
            <w:tcW w:w="848" w:type="dxa"/>
            <w:vAlign w:val="center"/>
          </w:tcPr>
          <w:p w14:paraId="4B2DD0F4" w14:textId="77777777" w:rsidR="00AC6384" w:rsidRDefault="00302D6D">
            <w:r>
              <w:t>15.000</w:t>
            </w:r>
          </w:p>
        </w:tc>
        <w:tc>
          <w:tcPr>
            <w:tcW w:w="848" w:type="dxa"/>
            <w:vAlign w:val="center"/>
          </w:tcPr>
          <w:p w14:paraId="37B5FF2A" w14:textId="77777777" w:rsidR="00AC6384" w:rsidRDefault="00302D6D">
            <w:r>
              <w:t>45.000</w:t>
            </w:r>
          </w:p>
        </w:tc>
        <w:tc>
          <w:tcPr>
            <w:tcW w:w="781" w:type="dxa"/>
            <w:vAlign w:val="center"/>
          </w:tcPr>
          <w:p w14:paraId="5C0ABA3C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229770AE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26CA97BB" w14:textId="77777777" w:rsidR="00AC6384" w:rsidRDefault="00AC6384"/>
        </w:tc>
        <w:tc>
          <w:tcPr>
            <w:tcW w:w="916" w:type="dxa"/>
            <w:vAlign w:val="center"/>
          </w:tcPr>
          <w:p w14:paraId="452BB694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390816D8" w14:textId="77777777" w:rsidR="00AC6384" w:rsidRDefault="00302D6D">
            <w:r>
              <w:t>0.340</w:t>
            </w:r>
          </w:p>
        </w:tc>
      </w:tr>
      <w:tr w:rsidR="00AC6384" w14:paraId="26F27D5F" w14:textId="77777777">
        <w:tc>
          <w:tcPr>
            <w:tcW w:w="656" w:type="dxa"/>
            <w:vAlign w:val="center"/>
          </w:tcPr>
          <w:p w14:paraId="5A73061C" w14:textId="77777777" w:rsidR="00AC6384" w:rsidRDefault="00302D6D">
            <w:r>
              <w:t>5</w:t>
            </w:r>
          </w:p>
        </w:tc>
        <w:tc>
          <w:tcPr>
            <w:tcW w:w="888" w:type="dxa"/>
            <w:vAlign w:val="center"/>
          </w:tcPr>
          <w:p w14:paraId="09BE57B0" w14:textId="77777777" w:rsidR="00AC6384" w:rsidRDefault="00AC6384"/>
        </w:tc>
        <w:tc>
          <w:tcPr>
            <w:tcW w:w="769" w:type="dxa"/>
            <w:vAlign w:val="center"/>
          </w:tcPr>
          <w:p w14:paraId="6636A38C" w14:textId="77777777" w:rsidR="00AC6384" w:rsidRDefault="00302D6D">
            <w:r>
              <w:t>2</w:t>
            </w:r>
          </w:p>
        </w:tc>
        <w:tc>
          <w:tcPr>
            <w:tcW w:w="769" w:type="dxa"/>
            <w:vAlign w:val="center"/>
          </w:tcPr>
          <w:p w14:paraId="592D1CEE" w14:textId="77777777" w:rsidR="00AC6384" w:rsidRDefault="00302D6D">
            <w:r>
              <w:t>1</w:t>
            </w:r>
          </w:p>
        </w:tc>
        <w:tc>
          <w:tcPr>
            <w:tcW w:w="848" w:type="dxa"/>
            <w:vAlign w:val="center"/>
          </w:tcPr>
          <w:p w14:paraId="32BBC5F5" w14:textId="77777777" w:rsidR="00AC6384" w:rsidRDefault="00302D6D">
            <w:r>
              <w:t>7.200</w:t>
            </w:r>
          </w:p>
        </w:tc>
        <w:tc>
          <w:tcPr>
            <w:tcW w:w="848" w:type="dxa"/>
            <w:vAlign w:val="center"/>
          </w:tcPr>
          <w:p w14:paraId="68A60644" w14:textId="77777777" w:rsidR="00AC6384" w:rsidRDefault="00302D6D">
            <w:r>
              <w:t>7.200</w:t>
            </w:r>
          </w:p>
        </w:tc>
        <w:tc>
          <w:tcPr>
            <w:tcW w:w="781" w:type="dxa"/>
            <w:vAlign w:val="center"/>
          </w:tcPr>
          <w:p w14:paraId="444B5CBC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1A315FB5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73315A33" w14:textId="77777777" w:rsidR="00AC6384" w:rsidRDefault="00AC6384"/>
        </w:tc>
        <w:tc>
          <w:tcPr>
            <w:tcW w:w="916" w:type="dxa"/>
            <w:vAlign w:val="center"/>
          </w:tcPr>
          <w:p w14:paraId="475E4040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05D3BC7B" w14:textId="77777777" w:rsidR="00AC6384" w:rsidRDefault="00302D6D">
            <w:r>
              <w:t>0.340</w:t>
            </w:r>
          </w:p>
        </w:tc>
      </w:tr>
      <w:tr w:rsidR="00AC6384" w14:paraId="48675B86" w14:textId="77777777">
        <w:tc>
          <w:tcPr>
            <w:tcW w:w="656" w:type="dxa"/>
            <w:vAlign w:val="center"/>
          </w:tcPr>
          <w:p w14:paraId="3FC07250" w14:textId="77777777" w:rsidR="00AC6384" w:rsidRDefault="00302D6D">
            <w:r>
              <w:t>6</w:t>
            </w:r>
          </w:p>
        </w:tc>
        <w:tc>
          <w:tcPr>
            <w:tcW w:w="888" w:type="dxa"/>
            <w:vAlign w:val="center"/>
          </w:tcPr>
          <w:p w14:paraId="54EE47DE" w14:textId="77777777" w:rsidR="00AC6384" w:rsidRDefault="00AC6384"/>
        </w:tc>
        <w:tc>
          <w:tcPr>
            <w:tcW w:w="769" w:type="dxa"/>
            <w:vAlign w:val="center"/>
          </w:tcPr>
          <w:p w14:paraId="54480390" w14:textId="77777777" w:rsidR="00AC6384" w:rsidRDefault="00302D6D">
            <w:r>
              <w:t>2</w:t>
            </w:r>
          </w:p>
        </w:tc>
        <w:tc>
          <w:tcPr>
            <w:tcW w:w="769" w:type="dxa"/>
            <w:vAlign w:val="center"/>
          </w:tcPr>
          <w:p w14:paraId="69BD8513" w14:textId="77777777" w:rsidR="00AC6384" w:rsidRDefault="00302D6D">
            <w:r>
              <w:t>2</w:t>
            </w:r>
          </w:p>
        </w:tc>
        <w:tc>
          <w:tcPr>
            <w:tcW w:w="848" w:type="dxa"/>
            <w:vAlign w:val="center"/>
          </w:tcPr>
          <w:p w14:paraId="26A71AF9" w14:textId="77777777" w:rsidR="00AC6384" w:rsidRDefault="00302D6D">
            <w:r>
              <w:t>6.000</w:t>
            </w:r>
          </w:p>
        </w:tc>
        <w:tc>
          <w:tcPr>
            <w:tcW w:w="848" w:type="dxa"/>
            <w:vAlign w:val="center"/>
          </w:tcPr>
          <w:p w14:paraId="73C2799A" w14:textId="77777777" w:rsidR="00AC6384" w:rsidRDefault="00302D6D">
            <w:r>
              <w:t>12.000</w:t>
            </w:r>
          </w:p>
        </w:tc>
        <w:tc>
          <w:tcPr>
            <w:tcW w:w="781" w:type="dxa"/>
            <w:vAlign w:val="center"/>
          </w:tcPr>
          <w:p w14:paraId="06BFFD2A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0E5FDD3F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0EB77B14" w14:textId="77777777" w:rsidR="00AC6384" w:rsidRDefault="00AC6384"/>
        </w:tc>
        <w:tc>
          <w:tcPr>
            <w:tcW w:w="916" w:type="dxa"/>
            <w:vAlign w:val="center"/>
          </w:tcPr>
          <w:p w14:paraId="2FF962CB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0D4FC5E3" w14:textId="77777777" w:rsidR="00AC6384" w:rsidRDefault="00302D6D">
            <w:r>
              <w:t>0.340</w:t>
            </w:r>
          </w:p>
        </w:tc>
      </w:tr>
      <w:tr w:rsidR="00AC6384" w14:paraId="567C1E1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02EF726" w14:textId="77777777" w:rsidR="00AC6384" w:rsidRDefault="00302D6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4CC53FB" w14:textId="77777777" w:rsidR="00AC6384" w:rsidRDefault="00302D6D">
            <w:r>
              <w:t>95.550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DBEA299" w14:textId="77777777" w:rsidR="00AC6384" w:rsidRDefault="00302D6D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57075F6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266A48EB" w14:textId="77777777" w:rsidR="00AC6384" w:rsidRDefault="00302D6D">
            <w:r>
              <w:t>0.340</w:t>
            </w:r>
          </w:p>
        </w:tc>
      </w:tr>
    </w:tbl>
    <w:p w14:paraId="729B0D1A" w14:textId="77777777" w:rsidR="00AC6384" w:rsidRDefault="00AC63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5299DA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8E52055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C6384" w14:paraId="2133D01C" w14:textId="77777777">
        <w:tc>
          <w:tcPr>
            <w:tcW w:w="656" w:type="dxa"/>
            <w:shd w:val="clear" w:color="auto" w:fill="E6E6E6"/>
            <w:vAlign w:val="center"/>
          </w:tcPr>
          <w:p w14:paraId="29161214" w14:textId="77777777" w:rsidR="00AC6384" w:rsidRDefault="00302D6D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EC061C1" w14:textId="77777777" w:rsidR="00AC6384" w:rsidRDefault="00302D6D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57316CF" w14:textId="77777777" w:rsidR="00AC6384" w:rsidRDefault="00302D6D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B3EDA0A" w14:textId="77777777" w:rsidR="00AC6384" w:rsidRDefault="00302D6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3F9F7A" w14:textId="77777777" w:rsidR="00AC6384" w:rsidRDefault="00302D6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D5F03F" w14:textId="77777777" w:rsidR="00AC6384" w:rsidRDefault="00302D6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E6E946D" w14:textId="77777777" w:rsidR="00AC6384" w:rsidRDefault="00302D6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40F6E2" w14:textId="77777777" w:rsidR="00AC6384" w:rsidRDefault="00302D6D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4C1B69" w14:textId="77777777" w:rsidR="00AC6384" w:rsidRDefault="00302D6D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C466C8" w14:textId="77777777" w:rsidR="00AC6384" w:rsidRDefault="00302D6D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1A7E61E" w14:textId="77777777" w:rsidR="00AC6384" w:rsidRDefault="00302D6D">
            <w:pPr>
              <w:jc w:val="center"/>
            </w:pPr>
            <w:r>
              <w:t>综合太阳得热系数</w:t>
            </w:r>
          </w:p>
        </w:tc>
      </w:tr>
      <w:tr w:rsidR="00AC6384" w14:paraId="67DDEEBC" w14:textId="77777777">
        <w:tc>
          <w:tcPr>
            <w:tcW w:w="656" w:type="dxa"/>
            <w:vAlign w:val="center"/>
          </w:tcPr>
          <w:p w14:paraId="5BC39963" w14:textId="77777777" w:rsidR="00AC6384" w:rsidRDefault="00302D6D">
            <w:r>
              <w:t>1</w:t>
            </w:r>
          </w:p>
        </w:tc>
        <w:tc>
          <w:tcPr>
            <w:tcW w:w="888" w:type="dxa"/>
            <w:vAlign w:val="center"/>
          </w:tcPr>
          <w:p w14:paraId="79E060C9" w14:textId="77777777" w:rsidR="00AC6384" w:rsidRDefault="00AC6384"/>
        </w:tc>
        <w:tc>
          <w:tcPr>
            <w:tcW w:w="769" w:type="dxa"/>
            <w:vAlign w:val="center"/>
          </w:tcPr>
          <w:p w14:paraId="2FEE043E" w14:textId="77777777" w:rsidR="00AC6384" w:rsidRDefault="00302D6D">
            <w:r>
              <w:t>1</w:t>
            </w:r>
          </w:p>
        </w:tc>
        <w:tc>
          <w:tcPr>
            <w:tcW w:w="769" w:type="dxa"/>
            <w:vAlign w:val="center"/>
          </w:tcPr>
          <w:p w14:paraId="592596DD" w14:textId="77777777" w:rsidR="00AC6384" w:rsidRDefault="00302D6D">
            <w:r>
              <w:t>1</w:t>
            </w:r>
          </w:p>
        </w:tc>
        <w:tc>
          <w:tcPr>
            <w:tcW w:w="848" w:type="dxa"/>
            <w:vAlign w:val="center"/>
          </w:tcPr>
          <w:p w14:paraId="12197C0C" w14:textId="77777777" w:rsidR="00AC6384" w:rsidRDefault="00302D6D">
            <w:r>
              <w:t>5.400</w:t>
            </w:r>
          </w:p>
        </w:tc>
        <w:tc>
          <w:tcPr>
            <w:tcW w:w="848" w:type="dxa"/>
            <w:vAlign w:val="center"/>
          </w:tcPr>
          <w:p w14:paraId="76B89114" w14:textId="77777777" w:rsidR="00AC6384" w:rsidRDefault="00302D6D">
            <w:r>
              <w:t>5.400</w:t>
            </w:r>
          </w:p>
        </w:tc>
        <w:tc>
          <w:tcPr>
            <w:tcW w:w="781" w:type="dxa"/>
            <w:vAlign w:val="center"/>
          </w:tcPr>
          <w:p w14:paraId="21A2995D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75E24A3E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054714FA" w14:textId="77777777" w:rsidR="00AC6384" w:rsidRDefault="00AC6384"/>
        </w:tc>
        <w:tc>
          <w:tcPr>
            <w:tcW w:w="916" w:type="dxa"/>
            <w:vAlign w:val="center"/>
          </w:tcPr>
          <w:p w14:paraId="12FC7664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7A569D50" w14:textId="77777777" w:rsidR="00AC6384" w:rsidRDefault="00302D6D">
            <w:r>
              <w:t>0.340</w:t>
            </w:r>
          </w:p>
        </w:tc>
      </w:tr>
      <w:tr w:rsidR="00AC6384" w14:paraId="048FE9E7" w14:textId="77777777">
        <w:tc>
          <w:tcPr>
            <w:tcW w:w="656" w:type="dxa"/>
            <w:vAlign w:val="center"/>
          </w:tcPr>
          <w:p w14:paraId="481C990F" w14:textId="77777777" w:rsidR="00AC6384" w:rsidRDefault="00302D6D">
            <w:r>
              <w:t>2</w:t>
            </w:r>
          </w:p>
        </w:tc>
        <w:tc>
          <w:tcPr>
            <w:tcW w:w="888" w:type="dxa"/>
            <w:vAlign w:val="center"/>
          </w:tcPr>
          <w:p w14:paraId="0C28AA78" w14:textId="77777777" w:rsidR="00AC6384" w:rsidRDefault="00AC6384"/>
        </w:tc>
        <w:tc>
          <w:tcPr>
            <w:tcW w:w="769" w:type="dxa"/>
            <w:vAlign w:val="center"/>
          </w:tcPr>
          <w:p w14:paraId="0F208527" w14:textId="77777777" w:rsidR="00AC6384" w:rsidRDefault="00302D6D">
            <w:r>
              <w:t>1~2</w:t>
            </w:r>
          </w:p>
        </w:tc>
        <w:tc>
          <w:tcPr>
            <w:tcW w:w="769" w:type="dxa"/>
            <w:vAlign w:val="center"/>
          </w:tcPr>
          <w:p w14:paraId="6DA0EE8D" w14:textId="77777777" w:rsidR="00AC6384" w:rsidRDefault="00302D6D">
            <w:r>
              <w:t>2</w:t>
            </w:r>
          </w:p>
        </w:tc>
        <w:tc>
          <w:tcPr>
            <w:tcW w:w="848" w:type="dxa"/>
            <w:vAlign w:val="center"/>
          </w:tcPr>
          <w:p w14:paraId="51EC78B4" w14:textId="77777777" w:rsidR="00AC6384" w:rsidRDefault="00302D6D">
            <w:r>
              <w:t>9.000</w:t>
            </w:r>
          </w:p>
        </w:tc>
        <w:tc>
          <w:tcPr>
            <w:tcW w:w="848" w:type="dxa"/>
            <w:vAlign w:val="center"/>
          </w:tcPr>
          <w:p w14:paraId="77DF775D" w14:textId="77777777" w:rsidR="00AC6384" w:rsidRDefault="00302D6D">
            <w:r>
              <w:t>18.000</w:t>
            </w:r>
          </w:p>
        </w:tc>
        <w:tc>
          <w:tcPr>
            <w:tcW w:w="781" w:type="dxa"/>
            <w:vAlign w:val="center"/>
          </w:tcPr>
          <w:p w14:paraId="52F33327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56FE4F7C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753C2C99" w14:textId="77777777" w:rsidR="00AC6384" w:rsidRDefault="00AC6384"/>
        </w:tc>
        <w:tc>
          <w:tcPr>
            <w:tcW w:w="916" w:type="dxa"/>
            <w:vAlign w:val="center"/>
          </w:tcPr>
          <w:p w14:paraId="2087E0A5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17C1E58C" w14:textId="77777777" w:rsidR="00AC6384" w:rsidRDefault="00302D6D">
            <w:r>
              <w:t>0.340</w:t>
            </w:r>
          </w:p>
        </w:tc>
      </w:tr>
      <w:tr w:rsidR="00AC6384" w14:paraId="59076BBF" w14:textId="77777777">
        <w:tc>
          <w:tcPr>
            <w:tcW w:w="656" w:type="dxa"/>
            <w:vAlign w:val="center"/>
          </w:tcPr>
          <w:p w14:paraId="200D05AE" w14:textId="77777777" w:rsidR="00AC6384" w:rsidRDefault="00302D6D">
            <w:r>
              <w:t>3</w:t>
            </w:r>
          </w:p>
        </w:tc>
        <w:tc>
          <w:tcPr>
            <w:tcW w:w="888" w:type="dxa"/>
            <w:vAlign w:val="center"/>
          </w:tcPr>
          <w:p w14:paraId="2E9FB7FB" w14:textId="77777777" w:rsidR="00AC6384" w:rsidRDefault="00AC6384"/>
        </w:tc>
        <w:tc>
          <w:tcPr>
            <w:tcW w:w="769" w:type="dxa"/>
            <w:vAlign w:val="center"/>
          </w:tcPr>
          <w:p w14:paraId="4061F4DF" w14:textId="77777777" w:rsidR="00AC6384" w:rsidRDefault="00302D6D">
            <w:r>
              <w:t>2</w:t>
            </w:r>
          </w:p>
        </w:tc>
        <w:tc>
          <w:tcPr>
            <w:tcW w:w="769" w:type="dxa"/>
            <w:vAlign w:val="center"/>
          </w:tcPr>
          <w:p w14:paraId="08FBDCF1" w14:textId="77777777" w:rsidR="00AC6384" w:rsidRDefault="00302D6D">
            <w:r>
              <w:t>2</w:t>
            </w:r>
          </w:p>
        </w:tc>
        <w:tc>
          <w:tcPr>
            <w:tcW w:w="848" w:type="dxa"/>
            <w:vAlign w:val="center"/>
          </w:tcPr>
          <w:p w14:paraId="4157B96E" w14:textId="77777777" w:rsidR="00AC6384" w:rsidRDefault="00302D6D">
            <w:r>
              <w:t>3.600</w:t>
            </w:r>
          </w:p>
        </w:tc>
        <w:tc>
          <w:tcPr>
            <w:tcW w:w="848" w:type="dxa"/>
            <w:vAlign w:val="center"/>
          </w:tcPr>
          <w:p w14:paraId="5D718D6C" w14:textId="77777777" w:rsidR="00AC6384" w:rsidRDefault="00302D6D">
            <w:r>
              <w:t>7.200</w:t>
            </w:r>
          </w:p>
        </w:tc>
        <w:tc>
          <w:tcPr>
            <w:tcW w:w="781" w:type="dxa"/>
            <w:vAlign w:val="center"/>
          </w:tcPr>
          <w:p w14:paraId="684B479E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2B075B01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543B10B3" w14:textId="77777777" w:rsidR="00AC6384" w:rsidRDefault="00AC6384"/>
        </w:tc>
        <w:tc>
          <w:tcPr>
            <w:tcW w:w="916" w:type="dxa"/>
            <w:vAlign w:val="center"/>
          </w:tcPr>
          <w:p w14:paraId="78FC8CF9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0BB92685" w14:textId="77777777" w:rsidR="00AC6384" w:rsidRDefault="00302D6D">
            <w:r>
              <w:t>0.340</w:t>
            </w:r>
          </w:p>
        </w:tc>
      </w:tr>
      <w:tr w:rsidR="00AC6384" w14:paraId="7D8886E9" w14:textId="77777777">
        <w:tc>
          <w:tcPr>
            <w:tcW w:w="656" w:type="dxa"/>
            <w:vAlign w:val="center"/>
          </w:tcPr>
          <w:p w14:paraId="0CBD5768" w14:textId="77777777" w:rsidR="00AC6384" w:rsidRDefault="00302D6D">
            <w:r>
              <w:t>4</w:t>
            </w:r>
          </w:p>
        </w:tc>
        <w:tc>
          <w:tcPr>
            <w:tcW w:w="888" w:type="dxa"/>
            <w:vAlign w:val="center"/>
          </w:tcPr>
          <w:p w14:paraId="56CEDC2A" w14:textId="77777777" w:rsidR="00AC6384" w:rsidRDefault="00AC6384"/>
        </w:tc>
        <w:tc>
          <w:tcPr>
            <w:tcW w:w="769" w:type="dxa"/>
            <w:vAlign w:val="center"/>
          </w:tcPr>
          <w:p w14:paraId="58E1179D" w14:textId="77777777" w:rsidR="00AC6384" w:rsidRDefault="00302D6D">
            <w:r>
              <w:t>2</w:t>
            </w:r>
          </w:p>
        </w:tc>
        <w:tc>
          <w:tcPr>
            <w:tcW w:w="769" w:type="dxa"/>
            <w:vAlign w:val="center"/>
          </w:tcPr>
          <w:p w14:paraId="4E53D281" w14:textId="77777777" w:rsidR="00AC6384" w:rsidRDefault="00302D6D">
            <w:r>
              <w:t>1</w:t>
            </w:r>
          </w:p>
        </w:tc>
        <w:tc>
          <w:tcPr>
            <w:tcW w:w="848" w:type="dxa"/>
            <w:vAlign w:val="center"/>
          </w:tcPr>
          <w:p w14:paraId="00BF6AFF" w14:textId="77777777" w:rsidR="00AC6384" w:rsidRDefault="00302D6D">
            <w:r>
              <w:t>7.200</w:t>
            </w:r>
          </w:p>
        </w:tc>
        <w:tc>
          <w:tcPr>
            <w:tcW w:w="848" w:type="dxa"/>
            <w:vAlign w:val="center"/>
          </w:tcPr>
          <w:p w14:paraId="4A785ABB" w14:textId="77777777" w:rsidR="00AC6384" w:rsidRDefault="00302D6D">
            <w:r>
              <w:t>7.200</w:t>
            </w:r>
          </w:p>
        </w:tc>
        <w:tc>
          <w:tcPr>
            <w:tcW w:w="781" w:type="dxa"/>
            <w:vAlign w:val="center"/>
          </w:tcPr>
          <w:p w14:paraId="063D8437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0105ED7A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5B741D56" w14:textId="77777777" w:rsidR="00AC6384" w:rsidRDefault="00AC6384"/>
        </w:tc>
        <w:tc>
          <w:tcPr>
            <w:tcW w:w="916" w:type="dxa"/>
            <w:vAlign w:val="center"/>
          </w:tcPr>
          <w:p w14:paraId="1096590B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72E2B00B" w14:textId="77777777" w:rsidR="00AC6384" w:rsidRDefault="00302D6D">
            <w:r>
              <w:t>0.340</w:t>
            </w:r>
          </w:p>
        </w:tc>
      </w:tr>
      <w:tr w:rsidR="00AC6384" w14:paraId="40C5B7F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9AC8EA7" w14:textId="77777777" w:rsidR="00AC6384" w:rsidRDefault="00302D6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BE9A02A" w14:textId="77777777" w:rsidR="00AC6384" w:rsidRDefault="00302D6D">
            <w:r>
              <w:t>37.800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CB26311" w14:textId="77777777" w:rsidR="00AC6384" w:rsidRDefault="00302D6D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28F6E19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337F96B7" w14:textId="77777777" w:rsidR="00AC6384" w:rsidRDefault="00302D6D">
            <w:r>
              <w:t>0.340</w:t>
            </w:r>
          </w:p>
        </w:tc>
      </w:tr>
    </w:tbl>
    <w:p w14:paraId="7C2F04CC" w14:textId="77777777" w:rsidR="00AC6384" w:rsidRDefault="00AC63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D7FB4C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22D06FBF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C6384" w14:paraId="34D3910E" w14:textId="77777777">
        <w:tc>
          <w:tcPr>
            <w:tcW w:w="656" w:type="dxa"/>
            <w:shd w:val="clear" w:color="auto" w:fill="E6E6E6"/>
            <w:vAlign w:val="center"/>
          </w:tcPr>
          <w:p w14:paraId="315BC3C3" w14:textId="77777777" w:rsidR="00AC6384" w:rsidRDefault="00302D6D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871CD5C" w14:textId="77777777" w:rsidR="00AC6384" w:rsidRDefault="00302D6D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0DFFAC5" w14:textId="77777777" w:rsidR="00AC6384" w:rsidRDefault="00302D6D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BA421D3" w14:textId="77777777" w:rsidR="00AC6384" w:rsidRDefault="00302D6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B24F5B" w14:textId="77777777" w:rsidR="00AC6384" w:rsidRDefault="00302D6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9B1647" w14:textId="77777777" w:rsidR="00AC6384" w:rsidRDefault="00302D6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1B24876" w14:textId="77777777" w:rsidR="00AC6384" w:rsidRDefault="00302D6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9296DA" w14:textId="77777777" w:rsidR="00AC6384" w:rsidRDefault="00302D6D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B22E0B" w14:textId="77777777" w:rsidR="00AC6384" w:rsidRDefault="00302D6D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9D37C9" w14:textId="77777777" w:rsidR="00AC6384" w:rsidRDefault="00302D6D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D71E10E" w14:textId="77777777" w:rsidR="00AC6384" w:rsidRDefault="00302D6D">
            <w:pPr>
              <w:jc w:val="center"/>
            </w:pPr>
            <w:r>
              <w:t>综合太阳得热系数</w:t>
            </w:r>
          </w:p>
        </w:tc>
      </w:tr>
      <w:tr w:rsidR="00AC6384" w14:paraId="2F862B74" w14:textId="77777777">
        <w:tc>
          <w:tcPr>
            <w:tcW w:w="656" w:type="dxa"/>
            <w:vAlign w:val="center"/>
          </w:tcPr>
          <w:p w14:paraId="33709E0E" w14:textId="77777777" w:rsidR="00AC6384" w:rsidRDefault="00302D6D">
            <w:r>
              <w:t>1</w:t>
            </w:r>
          </w:p>
        </w:tc>
        <w:tc>
          <w:tcPr>
            <w:tcW w:w="888" w:type="dxa"/>
            <w:vAlign w:val="center"/>
          </w:tcPr>
          <w:p w14:paraId="026C3C02" w14:textId="77777777" w:rsidR="00AC6384" w:rsidRDefault="00AC6384"/>
        </w:tc>
        <w:tc>
          <w:tcPr>
            <w:tcW w:w="769" w:type="dxa"/>
            <w:vAlign w:val="center"/>
          </w:tcPr>
          <w:p w14:paraId="0D46BFB1" w14:textId="77777777" w:rsidR="00AC6384" w:rsidRDefault="00302D6D">
            <w:r>
              <w:t>1~2</w:t>
            </w:r>
          </w:p>
        </w:tc>
        <w:tc>
          <w:tcPr>
            <w:tcW w:w="769" w:type="dxa"/>
            <w:vAlign w:val="center"/>
          </w:tcPr>
          <w:p w14:paraId="6E34AE29" w14:textId="77777777" w:rsidR="00AC6384" w:rsidRDefault="00302D6D">
            <w:r>
              <w:t>2</w:t>
            </w:r>
          </w:p>
        </w:tc>
        <w:tc>
          <w:tcPr>
            <w:tcW w:w="848" w:type="dxa"/>
            <w:vAlign w:val="center"/>
          </w:tcPr>
          <w:p w14:paraId="760A48F4" w14:textId="77777777" w:rsidR="00AC6384" w:rsidRDefault="00302D6D">
            <w:r>
              <w:t>9.000</w:t>
            </w:r>
          </w:p>
        </w:tc>
        <w:tc>
          <w:tcPr>
            <w:tcW w:w="848" w:type="dxa"/>
            <w:vAlign w:val="center"/>
          </w:tcPr>
          <w:p w14:paraId="039DA31E" w14:textId="77777777" w:rsidR="00AC6384" w:rsidRDefault="00302D6D">
            <w:r>
              <w:t>18.000</w:t>
            </w:r>
          </w:p>
        </w:tc>
        <w:tc>
          <w:tcPr>
            <w:tcW w:w="781" w:type="dxa"/>
            <w:vAlign w:val="center"/>
          </w:tcPr>
          <w:p w14:paraId="51876DB8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5389120C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4C8626E8" w14:textId="77777777" w:rsidR="00AC6384" w:rsidRDefault="00AC6384"/>
        </w:tc>
        <w:tc>
          <w:tcPr>
            <w:tcW w:w="916" w:type="dxa"/>
            <w:vAlign w:val="center"/>
          </w:tcPr>
          <w:p w14:paraId="518F763C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07B7C17A" w14:textId="77777777" w:rsidR="00AC6384" w:rsidRDefault="00302D6D">
            <w:r>
              <w:t>0.340</w:t>
            </w:r>
          </w:p>
        </w:tc>
      </w:tr>
      <w:tr w:rsidR="00AC6384" w14:paraId="02C843EF" w14:textId="77777777">
        <w:tc>
          <w:tcPr>
            <w:tcW w:w="656" w:type="dxa"/>
            <w:vAlign w:val="center"/>
          </w:tcPr>
          <w:p w14:paraId="493DDB94" w14:textId="77777777" w:rsidR="00AC6384" w:rsidRDefault="00302D6D">
            <w:r>
              <w:t>2</w:t>
            </w:r>
          </w:p>
        </w:tc>
        <w:tc>
          <w:tcPr>
            <w:tcW w:w="888" w:type="dxa"/>
            <w:vAlign w:val="center"/>
          </w:tcPr>
          <w:p w14:paraId="651D9FD2" w14:textId="77777777" w:rsidR="00AC6384" w:rsidRDefault="00AC6384"/>
        </w:tc>
        <w:tc>
          <w:tcPr>
            <w:tcW w:w="769" w:type="dxa"/>
            <w:vAlign w:val="center"/>
          </w:tcPr>
          <w:p w14:paraId="3C891A13" w14:textId="77777777" w:rsidR="00AC6384" w:rsidRDefault="00302D6D">
            <w:r>
              <w:t>1~2</w:t>
            </w:r>
          </w:p>
        </w:tc>
        <w:tc>
          <w:tcPr>
            <w:tcW w:w="769" w:type="dxa"/>
            <w:vAlign w:val="center"/>
          </w:tcPr>
          <w:p w14:paraId="72BA1C1F" w14:textId="77777777" w:rsidR="00AC6384" w:rsidRDefault="00302D6D">
            <w:r>
              <w:t>3</w:t>
            </w:r>
          </w:p>
        </w:tc>
        <w:tc>
          <w:tcPr>
            <w:tcW w:w="848" w:type="dxa"/>
            <w:vAlign w:val="center"/>
          </w:tcPr>
          <w:p w14:paraId="68D5CD91" w14:textId="77777777" w:rsidR="00AC6384" w:rsidRDefault="00302D6D">
            <w:r>
              <w:t>3.600</w:t>
            </w:r>
          </w:p>
        </w:tc>
        <w:tc>
          <w:tcPr>
            <w:tcW w:w="848" w:type="dxa"/>
            <w:vAlign w:val="center"/>
          </w:tcPr>
          <w:p w14:paraId="6D3C1AB3" w14:textId="77777777" w:rsidR="00AC6384" w:rsidRDefault="00302D6D">
            <w:r>
              <w:t>10.800</w:t>
            </w:r>
          </w:p>
        </w:tc>
        <w:tc>
          <w:tcPr>
            <w:tcW w:w="781" w:type="dxa"/>
            <w:vAlign w:val="center"/>
          </w:tcPr>
          <w:p w14:paraId="35D93BDD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69DA6A6B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7B31829A" w14:textId="77777777" w:rsidR="00AC6384" w:rsidRDefault="00AC6384"/>
        </w:tc>
        <w:tc>
          <w:tcPr>
            <w:tcW w:w="916" w:type="dxa"/>
            <w:vAlign w:val="center"/>
          </w:tcPr>
          <w:p w14:paraId="356C5830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18800839" w14:textId="77777777" w:rsidR="00AC6384" w:rsidRDefault="00302D6D">
            <w:r>
              <w:t>0.340</w:t>
            </w:r>
          </w:p>
        </w:tc>
      </w:tr>
      <w:tr w:rsidR="00AC6384" w14:paraId="1F1E9E3E" w14:textId="77777777">
        <w:tc>
          <w:tcPr>
            <w:tcW w:w="656" w:type="dxa"/>
            <w:vAlign w:val="center"/>
          </w:tcPr>
          <w:p w14:paraId="57E2D767" w14:textId="77777777" w:rsidR="00AC6384" w:rsidRDefault="00302D6D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14:paraId="346E715F" w14:textId="77777777" w:rsidR="00AC6384" w:rsidRDefault="00AC6384"/>
        </w:tc>
        <w:tc>
          <w:tcPr>
            <w:tcW w:w="769" w:type="dxa"/>
            <w:vAlign w:val="center"/>
          </w:tcPr>
          <w:p w14:paraId="0C002A06" w14:textId="77777777" w:rsidR="00AC6384" w:rsidRDefault="00302D6D">
            <w:r>
              <w:t>1</w:t>
            </w:r>
          </w:p>
        </w:tc>
        <w:tc>
          <w:tcPr>
            <w:tcW w:w="769" w:type="dxa"/>
            <w:vAlign w:val="center"/>
          </w:tcPr>
          <w:p w14:paraId="7D58D9DB" w14:textId="77777777" w:rsidR="00AC6384" w:rsidRDefault="00302D6D">
            <w:r>
              <w:t>4</w:t>
            </w:r>
          </w:p>
        </w:tc>
        <w:tc>
          <w:tcPr>
            <w:tcW w:w="848" w:type="dxa"/>
            <w:vAlign w:val="center"/>
          </w:tcPr>
          <w:p w14:paraId="54AA90CE" w14:textId="77777777" w:rsidR="00AC6384" w:rsidRDefault="00302D6D">
            <w:r>
              <w:t>6.300</w:t>
            </w:r>
          </w:p>
        </w:tc>
        <w:tc>
          <w:tcPr>
            <w:tcW w:w="848" w:type="dxa"/>
            <w:vAlign w:val="center"/>
          </w:tcPr>
          <w:p w14:paraId="2E821E8E" w14:textId="77777777" w:rsidR="00AC6384" w:rsidRDefault="00302D6D">
            <w:r>
              <w:t>25.200</w:t>
            </w:r>
          </w:p>
        </w:tc>
        <w:tc>
          <w:tcPr>
            <w:tcW w:w="781" w:type="dxa"/>
            <w:vAlign w:val="center"/>
          </w:tcPr>
          <w:p w14:paraId="50DB00C1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7CB8DDC7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5B210A2F" w14:textId="77777777" w:rsidR="00AC6384" w:rsidRDefault="00AC6384"/>
        </w:tc>
        <w:tc>
          <w:tcPr>
            <w:tcW w:w="916" w:type="dxa"/>
            <w:vAlign w:val="center"/>
          </w:tcPr>
          <w:p w14:paraId="1D90A6AF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515759D8" w14:textId="77777777" w:rsidR="00AC6384" w:rsidRDefault="00302D6D">
            <w:r>
              <w:t>0.340</w:t>
            </w:r>
          </w:p>
        </w:tc>
      </w:tr>
      <w:tr w:rsidR="00AC6384" w14:paraId="29E33957" w14:textId="77777777">
        <w:tc>
          <w:tcPr>
            <w:tcW w:w="656" w:type="dxa"/>
            <w:vAlign w:val="center"/>
          </w:tcPr>
          <w:p w14:paraId="74A98424" w14:textId="77777777" w:rsidR="00AC6384" w:rsidRDefault="00302D6D">
            <w:r>
              <w:t>4</w:t>
            </w:r>
          </w:p>
        </w:tc>
        <w:tc>
          <w:tcPr>
            <w:tcW w:w="888" w:type="dxa"/>
            <w:vAlign w:val="center"/>
          </w:tcPr>
          <w:p w14:paraId="263F4E31" w14:textId="77777777" w:rsidR="00AC6384" w:rsidRDefault="00AC6384"/>
        </w:tc>
        <w:tc>
          <w:tcPr>
            <w:tcW w:w="769" w:type="dxa"/>
            <w:vAlign w:val="center"/>
          </w:tcPr>
          <w:p w14:paraId="65A7840B" w14:textId="77777777" w:rsidR="00AC6384" w:rsidRDefault="00302D6D">
            <w:r>
              <w:t>2</w:t>
            </w:r>
          </w:p>
        </w:tc>
        <w:tc>
          <w:tcPr>
            <w:tcW w:w="769" w:type="dxa"/>
            <w:vAlign w:val="center"/>
          </w:tcPr>
          <w:p w14:paraId="66817675" w14:textId="77777777" w:rsidR="00AC6384" w:rsidRDefault="00302D6D">
            <w:r>
              <w:t>2</w:t>
            </w:r>
          </w:p>
        </w:tc>
        <w:tc>
          <w:tcPr>
            <w:tcW w:w="848" w:type="dxa"/>
            <w:vAlign w:val="center"/>
          </w:tcPr>
          <w:p w14:paraId="0FAA45E4" w14:textId="77777777" w:rsidR="00AC6384" w:rsidRDefault="00302D6D">
            <w:r>
              <w:t>5.250</w:t>
            </w:r>
          </w:p>
        </w:tc>
        <w:tc>
          <w:tcPr>
            <w:tcW w:w="848" w:type="dxa"/>
            <w:vAlign w:val="center"/>
          </w:tcPr>
          <w:p w14:paraId="1247F813" w14:textId="77777777" w:rsidR="00AC6384" w:rsidRDefault="00302D6D">
            <w:r>
              <w:t>10.500</w:t>
            </w:r>
          </w:p>
        </w:tc>
        <w:tc>
          <w:tcPr>
            <w:tcW w:w="781" w:type="dxa"/>
            <w:vAlign w:val="center"/>
          </w:tcPr>
          <w:p w14:paraId="6E04A5E0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435C6C53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4BB47FFF" w14:textId="77777777" w:rsidR="00AC6384" w:rsidRDefault="00AC6384"/>
        </w:tc>
        <w:tc>
          <w:tcPr>
            <w:tcW w:w="916" w:type="dxa"/>
            <w:vAlign w:val="center"/>
          </w:tcPr>
          <w:p w14:paraId="669F3D4A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05FF300E" w14:textId="77777777" w:rsidR="00AC6384" w:rsidRDefault="00302D6D">
            <w:r>
              <w:t>0.340</w:t>
            </w:r>
          </w:p>
        </w:tc>
      </w:tr>
      <w:tr w:rsidR="00AC6384" w14:paraId="607F47D1" w14:textId="77777777">
        <w:tc>
          <w:tcPr>
            <w:tcW w:w="656" w:type="dxa"/>
            <w:vAlign w:val="center"/>
          </w:tcPr>
          <w:p w14:paraId="0D1B978C" w14:textId="77777777" w:rsidR="00AC6384" w:rsidRDefault="00302D6D">
            <w:r>
              <w:t>5</w:t>
            </w:r>
          </w:p>
        </w:tc>
        <w:tc>
          <w:tcPr>
            <w:tcW w:w="888" w:type="dxa"/>
            <w:vAlign w:val="center"/>
          </w:tcPr>
          <w:p w14:paraId="7691A0A3" w14:textId="77777777" w:rsidR="00AC6384" w:rsidRDefault="00AC6384"/>
        </w:tc>
        <w:tc>
          <w:tcPr>
            <w:tcW w:w="769" w:type="dxa"/>
            <w:vAlign w:val="center"/>
          </w:tcPr>
          <w:p w14:paraId="4BCC71B1" w14:textId="77777777" w:rsidR="00AC6384" w:rsidRDefault="00302D6D">
            <w:r>
              <w:t>2</w:t>
            </w:r>
          </w:p>
        </w:tc>
        <w:tc>
          <w:tcPr>
            <w:tcW w:w="769" w:type="dxa"/>
            <w:vAlign w:val="center"/>
          </w:tcPr>
          <w:p w14:paraId="7D328377" w14:textId="77777777" w:rsidR="00AC6384" w:rsidRDefault="00302D6D">
            <w:r>
              <w:t>1</w:t>
            </w:r>
          </w:p>
        </w:tc>
        <w:tc>
          <w:tcPr>
            <w:tcW w:w="848" w:type="dxa"/>
            <w:vAlign w:val="center"/>
          </w:tcPr>
          <w:p w14:paraId="15EA6937" w14:textId="77777777" w:rsidR="00AC6384" w:rsidRDefault="00302D6D">
            <w:r>
              <w:t>3.150</w:t>
            </w:r>
          </w:p>
        </w:tc>
        <w:tc>
          <w:tcPr>
            <w:tcW w:w="848" w:type="dxa"/>
            <w:vAlign w:val="center"/>
          </w:tcPr>
          <w:p w14:paraId="5CD3158E" w14:textId="77777777" w:rsidR="00AC6384" w:rsidRDefault="00302D6D">
            <w:r>
              <w:t>3.150</w:t>
            </w:r>
          </w:p>
        </w:tc>
        <w:tc>
          <w:tcPr>
            <w:tcW w:w="781" w:type="dxa"/>
            <w:vAlign w:val="center"/>
          </w:tcPr>
          <w:p w14:paraId="28EED9BB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6E23990C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66B35173" w14:textId="77777777" w:rsidR="00AC6384" w:rsidRDefault="00AC6384"/>
        </w:tc>
        <w:tc>
          <w:tcPr>
            <w:tcW w:w="916" w:type="dxa"/>
            <w:vAlign w:val="center"/>
          </w:tcPr>
          <w:p w14:paraId="08489ECB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65008871" w14:textId="77777777" w:rsidR="00AC6384" w:rsidRDefault="00302D6D">
            <w:r>
              <w:t>0.340</w:t>
            </w:r>
          </w:p>
        </w:tc>
      </w:tr>
      <w:tr w:rsidR="00AC6384" w14:paraId="185912A5" w14:textId="77777777">
        <w:tc>
          <w:tcPr>
            <w:tcW w:w="656" w:type="dxa"/>
            <w:vAlign w:val="center"/>
          </w:tcPr>
          <w:p w14:paraId="0DF304EE" w14:textId="77777777" w:rsidR="00AC6384" w:rsidRDefault="00302D6D">
            <w:r>
              <w:t>6</w:t>
            </w:r>
          </w:p>
        </w:tc>
        <w:tc>
          <w:tcPr>
            <w:tcW w:w="888" w:type="dxa"/>
            <w:vAlign w:val="center"/>
          </w:tcPr>
          <w:p w14:paraId="3F10D66F" w14:textId="77777777" w:rsidR="00AC6384" w:rsidRDefault="00AC6384"/>
        </w:tc>
        <w:tc>
          <w:tcPr>
            <w:tcW w:w="769" w:type="dxa"/>
            <w:vAlign w:val="center"/>
          </w:tcPr>
          <w:p w14:paraId="03FF2E1B" w14:textId="77777777" w:rsidR="00AC6384" w:rsidRDefault="00302D6D">
            <w:r>
              <w:t>2</w:t>
            </w:r>
          </w:p>
        </w:tc>
        <w:tc>
          <w:tcPr>
            <w:tcW w:w="769" w:type="dxa"/>
            <w:vAlign w:val="center"/>
          </w:tcPr>
          <w:p w14:paraId="6F9863C0" w14:textId="77777777" w:rsidR="00AC6384" w:rsidRDefault="00302D6D">
            <w:r>
              <w:t>2</w:t>
            </w:r>
          </w:p>
        </w:tc>
        <w:tc>
          <w:tcPr>
            <w:tcW w:w="848" w:type="dxa"/>
            <w:vAlign w:val="center"/>
          </w:tcPr>
          <w:p w14:paraId="4437A174" w14:textId="77777777" w:rsidR="00AC6384" w:rsidRDefault="00302D6D">
            <w:r>
              <w:t>4.200</w:t>
            </w:r>
          </w:p>
        </w:tc>
        <w:tc>
          <w:tcPr>
            <w:tcW w:w="848" w:type="dxa"/>
            <w:vAlign w:val="center"/>
          </w:tcPr>
          <w:p w14:paraId="2539BDC7" w14:textId="77777777" w:rsidR="00AC6384" w:rsidRDefault="00302D6D">
            <w:r>
              <w:t>8.400</w:t>
            </w:r>
          </w:p>
        </w:tc>
        <w:tc>
          <w:tcPr>
            <w:tcW w:w="781" w:type="dxa"/>
            <w:vAlign w:val="center"/>
          </w:tcPr>
          <w:p w14:paraId="33323E94" w14:textId="77777777" w:rsidR="00AC6384" w:rsidRDefault="00302D6D">
            <w:r>
              <w:t>18</w:t>
            </w:r>
          </w:p>
        </w:tc>
        <w:tc>
          <w:tcPr>
            <w:tcW w:w="916" w:type="dxa"/>
            <w:vAlign w:val="center"/>
          </w:tcPr>
          <w:p w14:paraId="299791F4" w14:textId="77777777" w:rsidR="00AC6384" w:rsidRDefault="00302D6D">
            <w:r>
              <w:t>0.340</w:t>
            </w:r>
          </w:p>
        </w:tc>
        <w:tc>
          <w:tcPr>
            <w:tcW w:w="1018" w:type="dxa"/>
            <w:vAlign w:val="center"/>
          </w:tcPr>
          <w:p w14:paraId="36C6FD7B" w14:textId="77777777" w:rsidR="00AC6384" w:rsidRDefault="00AC6384"/>
        </w:tc>
        <w:tc>
          <w:tcPr>
            <w:tcW w:w="916" w:type="dxa"/>
            <w:vAlign w:val="center"/>
          </w:tcPr>
          <w:p w14:paraId="0AF7283C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46CF4363" w14:textId="77777777" w:rsidR="00AC6384" w:rsidRDefault="00302D6D">
            <w:r>
              <w:t>0.340</w:t>
            </w:r>
          </w:p>
        </w:tc>
      </w:tr>
      <w:tr w:rsidR="00AC6384" w14:paraId="09E0AAC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C2D0A13" w14:textId="77777777" w:rsidR="00AC6384" w:rsidRDefault="00302D6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6E85557" w14:textId="77777777" w:rsidR="00AC6384" w:rsidRDefault="00302D6D">
            <w:r>
              <w:t>76.050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A1ECDAA" w14:textId="77777777" w:rsidR="00AC6384" w:rsidRDefault="00302D6D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AC4AB2D" w14:textId="77777777" w:rsidR="00AC6384" w:rsidRDefault="00302D6D">
            <w:r>
              <w:t>1.000</w:t>
            </w:r>
          </w:p>
        </w:tc>
        <w:tc>
          <w:tcPr>
            <w:tcW w:w="916" w:type="dxa"/>
            <w:vAlign w:val="center"/>
          </w:tcPr>
          <w:p w14:paraId="65E7D4EE" w14:textId="77777777" w:rsidR="00AC6384" w:rsidRDefault="00302D6D">
            <w:r>
              <w:t>0.340</w:t>
            </w:r>
          </w:p>
        </w:tc>
      </w:tr>
    </w:tbl>
    <w:p w14:paraId="0B040828" w14:textId="77777777" w:rsidR="00AC6384" w:rsidRDefault="00AC63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B9B009" w14:textId="77777777" w:rsidR="00AC6384" w:rsidRDefault="00302D6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61308660"/>
      <w:r>
        <w:rPr>
          <w:color w:val="000000"/>
          <w:kern w:val="2"/>
          <w:szCs w:val="24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AC6384" w14:paraId="60328B7F" w14:textId="77777777">
        <w:tc>
          <w:tcPr>
            <w:tcW w:w="1245" w:type="dxa"/>
            <w:shd w:val="clear" w:color="auto" w:fill="E6E6E6"/>
            <w:vAlign w:val="center"/>
          </w:tcPr>
          <w:p w14:paraId="52A32A60" w14:textId="77777777" w:rsidR="00AC6384" w:rsidRDefault="00302D6D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9D8E4C" w14:textId="77777777" w:rsidR="00AC6384" w:rsidRDefault="00302D6D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68E941" w14:textId="77777777" w:rsidR="00AC6384" w:rsidRDefault="00302D6D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C92ED0" w14:textId="77777777" w:rsidR="00AC6384" w:rsidRDefault="00302D6D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F15D759" w14:textId="77777777" w:rsidR="00AC6384" w:rsidRDefault="00302D6D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F35FDB" w14:textId="77777777" w:rsidR="00AC6384" w:rsidRDefault="00302D6D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7AB104F6" w14:textId="77777777" w:rsidR="00AC6384" w:rsidRDefault="00302D6D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18383E" w14:textId="77777777" w:rsidR="00AC6384" w:rsidRDefault="00302D6D">
            <w:pPr>
              <w:jc w:val="center"/>
            </w:pPr>
            <w:r>
              <w:t>结论</w:t>
            </w:r>
          </w:p>
        </w:tc>
      </w:tr>
      <w:tr w:rsidR="00AC6384" w14:paraId="572783EA" w14:textId="77777777">
        <w:tc>
          <w:tcPr>
            <w:tcW w:w="1245" w:type="dxa"/>
            <w:shd w:val="clear" w:color="auto" w:fill="E6E6E6"/>
            <w:vAlign w:val="center"/>
          </w:tcPr>
          <w:p w14:paraId="0E1E7369" w14:textId="77777777" w:rsidR="00AC6384" w:rsidRDefault="00302D6D">
            <w:r>
              <w:t>南向</w:t>
            </w:r>
          </w:p>
        </w:tc>
        <w:tc>
          <w:tcPr>
            <w:tcW w:w="1018" w:type="dxa"/>
            <w:vAlign w:val="center"/>
          </w:tcPr>
          <w:p w14:paraId="413E48AE" w14:textId="77777777" w:rsidR="00AC6384" w:rsidRDefault="00302D6D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D770445" w14:textId="77777777" w:rsidR="00AC6384" w:rsidRDefault="00302D6D">
            <w:r>
              <w:t>147.30</w:t>
            </w:r>
          </w:p>
        </w:tc>
        <w:tc>
          <w:tcPr>
            <w:tcW w:w="1131" w:type="dxa"/>
            <w:vAlign w:val="center"/>
          </w:tcPr>
          <w:p w14:paraId="29EB825D" w14:textId="77777777" w:rsidR="00AC6384" w:rsidRDefault="00302D6D">
            <w:r>
              <w:t>2.30</w:t>
            </w:r>
          </w:p>
        </w:tc>
        <w:tc>
          <w:tcPr>
            <w:tcW w:w="1245" w:type="dxa"/>
            <w:vAlign w:val="center"/>
          </w:tcPr>
          <w:p w14:paraId="4AF50592" w14:textId="77777777" w:rsidR="00AC6384" w:rsidRDefault="00302D6D">
            <w:r>
              <w:t>0.34</w:t>
            </w:r>
          </w:p>
        </w:tc>
        <w:tc>
          <w:tcPr>
            <w:tcW w:w="1075" w:type="dxa"/>
            <w:vAlign w:val="center"/>
          </w:tcPr>
          <w:p w14:paraId="34E39F6F" w14:textId="77777777" w:rsidR="00AC6384" w:rsidRDefault="00302D6D">
            <w:r>
              <w:t>0.43</w:t>
            </w:r>
          </w:p>
        </w:tc>
        <w:tc>
          <w:tcPr>
            <w:tcW w:w="1465" w:type="dxa"/>
            <w:vAlign w:val="center"/>
          </w:tcPr>
          <w:p w14:paraId="1B6846A9" w14:textId="77777777" w:rsidR="00AC6384" w:rsidRDefault="00302D6D">
            <w:r>
              <w:t>K≤2.40, SHGC≤0.35</w:t>
            </w:r>
          </w:p>
        </w:tc>
        <w:tc>
          <w:tcPr>
            <w:tcW w:w="1131" w:type="dxa"/>
            <w:vAlign w:val="center"/>
          </w:tcPr>
          <w:p w14:paraId="0A6B7300" w14:textId="77777777" w:rsidR="00AC6384" w:rsidRDefault="00302D6D">
            <w:r>
              <w:t>满足</w:t>
            </w:r>
          </w:p>
        </w:tc>
      </w:tr>
      <w:tr w:rsidR="00AC6384" w14:paraId="2CD6BC0A" w14:textId="77777777">
        <w:tc>
          <w:tcPr>
            <w:tcW w:w="1245" w:type="dxa"/>
            <w:shd w:val="clear" w:color="auto" w:fill="E6E6E6"/>
            <w:vAlign w:val="center"/>
          </w:tcPr>
          <w:p w14:paraId="21FC9BB3" w14:textId="77777777" w:rsidR="00AC6384" w:rsidRDefault="00302D6D">
            <w:r>
              <w:t>北向</w:t>
            </w:r>
          </w:p>
        </w:tc>
        <w:tc>
          <w:tcPr>
            <w:tcW w:w="1018" w:type="dxa"/>
            <w:vAlign w:val="center"/>
          </w:tcPr>
          <w:p w14:paraId="72EDE6E2" w14:textId="77777777" w:rsidR="00AC6384" w:rsidRDefault="00302D6D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BBF6988" w14:textId="77777777" w:rsidR="00AC6384" w:rsidRDefault="00302D6D">
            <w:r>
              <w:t>95.55</w:t>
            </w:r>
          </w:p>
        </w:tc>
        <w:tc>
          <w:tcPr>
            <w:tcW w:w="1131" w:type="dxa"/>
            <w:vAlign w:val="center"/>
          </w:tcPr>
          <w:p w14:paraId="694062F1" w14:textId="77777777" w:rsidR="00AC6384" w:rsidRDefault="00302D6D">
            <w:r>
              <w:t>2.30</w:t>
            </w:r>
          </w:p>
        </w:tc>
        <w:tc>
          <w:tcPr>
            <w:tcW w:w="1245" w:type="dxa"/>
            <w:vAlign w:val="center"/>
          </w:tcPr>
          <w:p w14:paraId="66209DE7" w14:textId="77777777" w:rsidR="00AC6384" w:rsidRDefault="00302D6D">
            <w:r>
              <w:t>0.34</w:t>
            </w:r>
          </w:p>
        </w:tc>
        <w:tc>
          <w:tcPr>
            <w:tcW w:w="1075" w:type="dxa"/>
            <w:vAlign w:val="center"/>
          </w:tcPr>
          <w:p w14:paraId="0C568568" w14:textId="77777777" w:rsidR="00AC6384" w:rsidRDefault="00302D6D">
            <w:r>
              <w:t>0.26</w:t>
            </w:r>
          </w:p>
        </w:tc>
        <w:tc>
          <w:tcPr>
            <w:tcW w:w="1465" w:type="dxa"/>
            <w:vAlign w:val="center"/>
          </w:tcPr>
          <w:p w14:paraId="6E489C21" w14:textId="77777777" w:rsidR="00AC6384" w:rsidRDefault="00302D6D">
            <w:r>
              <w:t>K≤3.00, SHGC≤0.48</w:t>
            </w:r>
          </w:p>
        </w:tc>
        <w:tc>
          <w:tcPr>
            <w:tcW w:w="1131" w:type="dxa"/>
            <w:vAlign w:val="center"/>
          </w:tcPr>
          <w:p w14:paraId="729A846A" w14:textId="77777777" w:rsidR="00AC6384" w:rsidRDefault="00302D6D">
            <w:r>
              <w:t>满足</w:t>
            </w:r>
          </w:p>
        </w:tc>
      </w:tr>
      <w:tr w:rsidR="00AC6384" w14:paraId="2587C819" w14:textId="77777777">
        <w:tc>
          <w:tcPr>
            <w:tcW w:w="1245" w:type="dxa"/>
            <w:shd w:val="clear" w:color="auto" w:fill="E6E6E6"/>
            <w:vAlign w:val="center"/>
          </w:tcPr>
          <w:p w14:paraId="44F883E7" w14:textId="77777777" w:rsidR="00AC6384" w:rsidRDefault="00302D6D">
            <w:r>
              <w:t>东向</w:t>
            </w:r>
          </w:p>
        </w:tc>
        <w:tc>
          <w:tcPr>
            <w:tcW w:w="1018" w:type="dxa"/>
            <w:vAlign w:val="center"/>
          </w:tcPr>
          <w:p w14:paraId="0CE91E92" w14:textId="77777777" w:rsidR="00AC6384" w:rsidRDefault="00302D6D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6467EDC" w14:textId="77777777" w:rsidR="00AC6384" w:rsidRDefault="00302D6D">
            <w:r>
              <w:t>37.80</w:t>
            </w:r>
          </w:p>
        </w:tc>
        <w:tc>
          <w:tcPr>
            <w:tcW w:w="1131" w:type="dxa"/>
            <w:vAlign w:val="center"/>
          </w:tcPr>
          <w:p w14:paraId="397DA420" w14:textId="77777777" w:rsidR="00AC6384" w:rsidRDefault="00302D6D">
            <w:r>
              <w:t>2.30</w:t>
            </w:r>
          </w:p>
        </w:tc>
        <w:tc>
          <w:tcPr>
            <w:tcW w:w="1245" w:type="dxa"/>
            <w:vAlign w:val="center"/>
          </w:tcPr>
          <w:p w14:paraId="240E302D" w14:textId="77777777" w:rsidR="00AC6384" w:rsidRDefault="00302D6D">
            <w:r>
              <w:t>0.34</w:t>
            </w:r>
          </w:p>
        </w:tc>
        <w:tc>
          <w:tcPr>
            <w:tcW w:w="1075" w:type="dxa"/>
            <w:vAlign w:val="center"/>
          </w:tcPr>
          <w:p w14:paraId="4F5AEBF0" w14:textId="77777777" w:rsidR="00AC6384" w:rsidRDefault="00302D6D">
            <w:r>
              <w:t>0.15</w:t>
            </w:r>
          </w:p>
        </w:tc>
        <w:tc>
          <w:tcPr>
            <w:tcW w:w="1465" w:type="dxa"/>
            <w:vAlign w:val="center"/>
          </w:tcPr>
          <w:p w14:paraId="6E1A3BDD" w14:textId="77777777" w:rsidR="00AC6384" w:rsidRDefault="00302D6D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7779C7" w14:textId="77777777" w:rsidR="00AC6384" w:rsidRDefault="00302D6D">
            <w:r>
              <w:t>满足</w:t>
            </w:r>
          </w:p>
        </w:tc>
      </w:tr>
      <w:tr w:rsidR="00AC6384" w14:paraId="2C5B4312" w14:textId="77777777">
        <w:tc>
          <w:tcPr>
            <w:tcW w:w="1245" w:type="dxa"/>
            <w:shd w:val="clear" w:color="auto" w:fill="E6E6E6"/>
            <w:vAlign w:val="center"/>
          </w:tcPr>
          <w:p w14:paraId="651423D9" w14:textId="77777777" w:rsidR="00AC6384" w:rsidRDefault="00302D6D">
            <w:r>
              <w:t>西向</w:t>
            </w:r>
          </w:p>
        </w:tc>
        <w:tc>
          <w:tcPr>
            <w:tcW w:w="1018" w:type="dxa"/>
            <w:vAlign w:val="center"/>
          </w:tcPr>
          <w:p w14:paraId="50B02195" w14:textId="77777777" w:rsidR="00AC6384" w:rsidRDefault="00302D6D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0054499" w14:textId="77777777" w:rsidR="00AC6384" w:rsidRDefault="00302D6D">
            <w:r>
              <w:t>76.05</w:t>
            </w:r>
          </w:p>
        </w:tc>
        <w:tc>
          <w:tcPr>
            <w:tcW w:w="1131" w:type="dxa"/>
            <w:vAlign w:val="center"/>
          </w:tcPr>
          <w:p w14:paraId="3525518A" w14:textId="77777777" w:rsidR="00AC6384" w:rsidRDefault="00302D6D">
            <w:r>
              <w:t>2.30</w:t>
            </w:r>
          </w:p>
        </w:tc>
        <w:tc>
          <w:tcPr>
            <w:tcW w:w="1245" w:type="dxa"/>
            <w:vAlign w:val="center"/>
          </w:tcPr>
          <w:p w14:paraId="73B5D832" w14:textId="77777777" w:rsidR="00AC6384" w:rsidRDefault="00302D6D">
            <w:r>
              <w:t>0.34</w:t>
            </w:r>
          </w:p>
        </w:tc>
        <w:tc>
          <w:tcPr>
            <w:tcW w:w="1075" w:type="dxa"/>
            <w:vAlign w:val="center"/>
          </w:tcPr>
          <w:p w14:paraId="2233F7CB" w14:textId="77777777" w:rsidR="00AC6384" w:rsidRDefault="00302D6D">
            <w:r>
              <w:t>0.29</w:t>
            </w:r>
          </w:p>
        </w:tc>
        <w:tc>
          <w:tcPr>
            <w:tcW w:w="1465" w:type="dxa"/>
            <w:vAlign w:val="center"/>
          </w:tcPr>
          <w:p w14:paraId="3EB5E383" w14:textId="77777777" w:rsidR="00AC6384" w:rsidRDefault="00302D6D">
            <w:r>
              <w:t xml:space="preserve">K≤3.00, </w:t>
            </w:r>
            <w:r>
              <w:t>SHGC≤0.44</w:t>
            </w:r>
          </w:p>
        </w:tc>
        <w:tc>
          <w:tcPr>
            <w:tcW w:w="1131" w:type="dxa"/>
            <w:vAlign w:val="center"/>
          </w:tcPr>
          <w:p w14:paraId="62E5FE57" w14:textId="77777777" w:rsidR="00AC6384" w:rsidRDefault="00302D6D">
            <w:r>
              <w:t>满足</w:t>
            </w:r>
          </w:p>
        </w:tc>
      </w:tr>
      <w:tr w:rsidR="00AC6384" w14:paraId="35AB9226" w14:textId="77777777">
        <w:tc>
          <w:tcPr>
            <w:tcW w:w="1245" w:type="dxa"/>
            <w:shd w:val="clear" w:color="auto" w:fill="E6E6E6"/>
            <w:vAlign w:val="center"/>
          </w:tcPr>
          <w:p w14:paraId="4428DFDB" w14:textId="77777777" w:rsidR="00AC6384" w:rsidRDefault="00302D6D">
            <w:r>
              <w:t>综合平均</w:t>
            </w:r>
          </w:p>
        </w:tc>
        <w:tc>
          <w:tcPr>
            <w:tcW w:w="1018" w:type="dxa"/>
            <w:vAlign w:val="center"/>
          </w:tcPr>
          <w:p w14:paraId="6F20B7FC" w14:textId="77777777" w:rsidR="00AC6384" w:rsidRDefault="00AC6384"/>
        </w:tc>
        <w:tc>
          <w:tcPr>
            <w:tcW w:w="1018" w:type="dxa"/>
            <w:vAlign w:val="center"/>
          </w:tcPr>
          <w:p w14:paraId="553F402C" w14:textId="77777777" w:rsidR="00AC6384" w:rsidRDefault="00302D6D">
            <w:r>
              <w:t>356.70</w:t>
            </w:r>
          </w:p>
        </w:tc>
        <w:tc>
          <w:tcPr>
            <w:tcW w:w="1131" w:type="dxa"/>
            <w:vAlign w:val="center"/>
          </w:tcPr>
          <w:p w14:paraId="768DBB1D" w14:textId="77777777" w:rsidR="00AC6384" w:rsidRDefault="00302D6D">
            <w:r>
              <w:t>2.30</w:t>
            </w:r>
          </w:p>
        </w:tc>
        <w:tc>
          <w:tcPr>
            <w:tcW w:w="1245" w:type="dxa"/>
            <w:vAlign w:val="center"/>
          </w:tcPr>
          <w:p w14:paraId="36502D4A" w14:textId="77777777" w:rsidR="00AC6384" w:rsidRDefault="00302D6D">
            <w:r>
              <w:t>0.34</w:t>
            </w:r>
          </w:p>
        </w:tc>
        <w:tc>
          <w:tcPr>
            <w:tcW w:w="1075" w:type="dxa"/>
            <w:vAlign w:val="center"/>
          </w:tcPr>
          <w:p w14:paraId="3CE63D22" w14:textId="77777777" w:rsidR="00AC6384" w:rsidRDefault="00302D6D">
            <w:r>
              <w:t>0.29</w:t>
            </w:r>
          </w:p>
        </w:tc>
        <w:tc>
          <w:tcPr>
            <w:tcW w:w="1465" w:type="dxa"/>
            <w:vAlign w:val="center"/>
          </w:tcPr>
          <w:p w14:paraId="67C4259A" w14:textId="77777777" w:rsidR="00AC6384" w:rsidRDefault="00AC6384"/>
        </w:tc>
        <w:tc>
          <w:tcPr>
            <w:tcW w:w="1131" w:type="dxa"/>
            <w:vAlign w:val="center"/>
          </w:tcPr>
          <w:p w14:paraId="6AE3867E" w14:textId="77777777" w:rsidR="00AC6384" w:rsidRDefault="00AC6384"/>
        </w:tc>
      </w:tr>
      <w:tr w:rsidR="00AC6384" w14:paraId="2DB5715D" w14:textId="77777777">
        <w:tc>
          <w:tcPr>
            <w:tcW w:w="1245" w:type="dxa"/>
            <w:shd w:val="clear" w:color="auto" w:fill="E6E6E6"/>
            <w:vAlign w:val="center"/>
          </w:tcPr>
          <w:p w14:paraId="121297BF" w14:textId="77777777" w:rsidR="00AC6384" w:rsidRDefault="00302D6D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6E5428FD" w14:textId="77777777" w:rsidR="00AC6384" w:rsidRDefault="00302D6D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C6384" w14:paraId="33116608" w14:textId="77777777">
        <w:tc>
          <w:tcPr>
            <w:tcW w:w="1245" w:type="dxa"/>
            <w:shd w:val="clear" w:color="auto" w:fill="E6E6E6"/>
            <w:vAlign w:val="center"/>
          </w:tcPr>
          <w:p w14:paraId="24CAD594" w14:textId="77777777" w:rsidR="00AC6384" w:rsidRDefault="00302D6D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14704B9C" w14:textId="77777777" w:rsidR="00AC6384" w:rsidRDefault="00302D6D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AC6384" w14:paraId="6DEA7E70" w14:textId="77777777">
        <w:tc>
          <w:tcPr>
            <w:tcW w:w="1245" w:type="dxa"/>
            <w:shd w:val="clear" w:color="auto" w:fill="E6E6E6"/>
            <w:vAlign w:val="center"/>
          </w:tcPr>
          <w:p w14:paraId="3D8409E3" w14:textId="77777777" w:rsidR="00AC6384" w:rsidRDefault="00302D6D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0D7C2029" w14:textId="77777777" w:rsidR="00AC6384" w:rsidRDefault="00302D6D">
            <w:r>
              <w:t>满足</w:t>
            </w:r>
          </w:p>
        </w:tc>
      </w:tr>
    </w:tbl>
    <w:p w14:paraId="58017BB5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BF3B3AF" w14:textId="77777777" w:rsidR="00AC6384" w:rsidRDefault="00302D6D">
      <w:pPr>
        <w:pStyle w:val="2"/>
        <w:widowControl w:val="0"/>
        <w:rPr>
          <w:kern w:val="2"/>
        </w:rPr>
      </w:pPr>
      <w:bookmarkStart w:id="62" w:name="_Toc161308661"/>
      <w:r>
        <w:rPr>
          <w:kern w:val="2"/>
        </w:rPr>
        <w:t>有效通风换气面积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AC6384" w14:paraId="52A1F40D" w14:textId="77777777">
        <w:tc>
          <w:tcPr>
            <w:tcW w:w="718" w:type="dxa"/>
            <w:shd w:val="clear" w:color="auto" w:fill="E6E6E6"/>
            <w:vAlign w:val="center"/>
          </w:tcPr>
          <w:p w14:paraId="5F410DC0" w14:textId="77777777" w:rsidR="00AC6384" w:rsidRDefault="00302D6D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DB95C09" w14:textId="77777777" w:rsidR="00AC6384" w:rsidRDefault="00302D6D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2B0CA494" w14:textId="77777777" w:rsidR="00AC6384" w:rsidRDefault="00302D6D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F129D68" w14:textId="77777777" w:rsidR="00AC6384" w:rsidRDefault="00302D6D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82D57E1" w14:textId="77777777" w:rsidR="00AC6384" w:rsidRDefault="00302D6D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E9115F2" w14:textId="77777777" w:rsidR="00AC6384" w:rsidRDefault="00302D6D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F03E27E" w14:textId="77777777" w:rsidR="00AC6384" w:rsidRDefault="00302D6D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314E618" w14:textId="77777777" w:rsidR="00AC6384" w:rsidRDefault="00302D6D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CC1D42" w14:textId="77777777" w:rsidR="00AC6384" w:rsidRDefault="00302D6D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8B2E17" w14:textId="77777777" w:rsidR="00AC6384" w:rsidRDefault="00302D6D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E73FC46" w14:textId="77777777" w:rsidR="00AC6384" w:rsidRDefault="00302D6D">
            <w:pPr>
              <w:jc w:val="center"/>
            </w:pPr>
            <w:r>
              <w:t>结论</w:t>
            </w:r>
          </w:p>
        </w:tc>
      </w:tr>
      <w:tr w:rsidR="00AC6384" w14:paraId="38A6088A" w14:textId="77777777">
        <w:tc>
          <w:tcPr>
            <w:tcW w:w="718" w:type="dxa"/>
            <w:vMerge w:val="restart"/>
            <w:vAlign w:val="center"/>
          </w:tcPr>
          <w:p w14:paraId="2A1C82C5" w14:textId="77777777" w:rsidR="00AC6384" w:rsidRDefault="00302D6D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22D1968F" w14:textId="77777777" w:rsidR="00AC6384" w:rsidRDefault="00302D6D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D89C15E" w14:textId="77777777" w:rsidR="00AC6384" w:rsidRDefault="00302D6D">
            <w:r>
              <w:t>173.02</w:t>
            </w:r>
          </w:p>
        </w:tc>
        <w:tc>
          <w:tcPr>
            <w:tcW w:w="735" w:type="dxa"/>
            <w:vMerge w:val="restart"/>
            <w:vAlign w:val="center"/>
          </w:tcPr>
          <w:p w14:paraId="08CC0FB0" w14:textId="77777777" w:rsidR="00AC6384" w:rsidRDefault="00302D6D">
            <w:r>
              <w:t>257.64</w:t>
            </w:r>
          </w:p>
        </w:tc>
        <w:tc>
          <w:tcPr>
            <w:tcW w:w="962" w:type="dxa"/>
            <w:vAlign w:val="center"/>
          </w:tcPr>
          <w:p w14:paraId="178292EE" w14:textId="77777777" w:rsidR="00AC6384" w:rsidRDefault="00302D6D">
            <w:r>
              <w:t>未编号</w:t>
            </w:r>
          </w:p>
        </w:tc>
        <w:tc>
          <w:tcPr>
            <w:tcW w:w="735" w:type="dxa"/>
            <w:vAlign w:val="center"/>
          </w:tcPr>
          <w:p w14:paraId="074B6C96" w14:textId="77777777" w:rsidR="00AC6384" w:rsidRDefault="00302D6D">
            <w:r>
              <w:t>3.60</w:t>
            </w:r>
          </w:p>
        </w:tc>
        <w:tc>
          <w:tcPr>
            <w:tcW w:w="679" w:type="dxa"/>
            <w:vAlign w:val="center"/>
          </w:tcPr>
          <w:p w14:paraId="73916BD7" w14:textId="77777777" w:rsidR="00AC6384" w:rsidRDefault="00302D6D">
            <w:r>
              <w:t>0.50</w:t>
            </w:r>
          </w:p>
        </w:tc>
        <w:tc>
          <w:tcPr>
            <w:tcW w:w="679" w:type="dxa"/>
            <w:vAlign w:val="center"/>
          </w:tcPr>
          <w:p w14:paraId="2CE2FD89" w14:textId="77777777" w:rsidR="00AC6384" w:rsidRDefault="00302D6D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B252FF0" w14:textId="77777777" w:rsidR="00AC6384" w:rsidRDefault="00302D6D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14:paraId="7CACC261" w14:textId="77777777" w:rsidR="00AC6384" w:rsidRDefault="00302D6D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0AAA0C49" w14:textId="77777777" w:rsidR="00AC6384" w:rsidRDefault="00302D6D">
            <w:r>
              <w:rPr>
                <w:color w:val="FF0000"/>
              </w:rPr>
              <w:t>不适宜</w:t>
            </w:r>
          </w:p>
        </w:tc>
      </w:tr>
      <w:tr w:rsidR="00AC6384" w14:paraId="6FF6B3C2" w14:textId="77777777">
        <w:tc>
          <w:tcPr>
            <w:tcW w:w="718" w:type="dxa"/>
            <w:vMerge/>
            <w:vAlign w:val="center"/>
          </w:tcPr>
          <w:p w14:paraId="54A25C91" w14:textId="77777777" w:rsidR="00AC6384" w:rsidRDefault="00AC6384"/>
        </w:tc>
        <w:tc>
          <w:tcPr>
            <w:tcW w:w="962" w:type="dxa"/>
            <w:vMerge/>
            <w:vAlign w:val="center"/>
          </w:tcPr>
          <w:p w14:paraId="73C5F69F" w14:textId="77777777" w:rsidR="00AC6384" w:rsidRDefault="00AC6384"/>
        </w:tc>
        <w:tc>
          <w:tcPr>
            <w:tcW w:w="735" w:type="dxa"/>
            <w:gridSpan w:val="2"/>
            <w:vMerge/>
            <w:vAlign w:val="center"/>
          </w:tcPr>
          <w:p w14:paraId="0C932AB3" w14:textId="77777777" w:rsidR="00AC6384" w:rsidRDefault="00AC6384"/>
        </w:tc>
        <w:tc>
          <w:tcPr>
            <w:tcW w:w="735" w:type="dxa"/>
            <w:vMerge/>
            <w:vAlign w:val="center"/>
          </w:tcPr>
          <w:p w14:paraId="04D9CF1A" w14:textId="77777777" w:rsidR="00AC6384" w:rsidRDefault="00AC6384"/>
        </w:tc>
        <w:tc>
          <w:tcPr>
            <w:tcW w:w="962" w:type="dxa"/>
            <w:vAlign w:val="center"/>
          </w:tcPr>
          <w:p w14:paraId="32EAC328" w14:textId="77777777" w:rsidR="00AC6384" w:rsidRDefault="00302D6D">
            <w:r>
              <w:t>未编号</w:t>
            </w:r>
          </w:p>
        </w:tc>
        <w:tc>
          <w:tcPr>
            <w:tcW w:w="735" w:type="dxa"/>
            <w:vAlign w:val="center"/>
          </w:tcPr>
          <w:p w14:paraId="734D9D89" w14:textId="77777777" w:rsidR="00AC6384" w:rsidRDefault="00302D6D">
            <w:r>
              <w:t>3.60</w:t>
            </w:r>
          </w:p>
        </w:tc>
        <w:tc>
          <w:tcPr>
            <w:tcW w:w="679" w:type="dxa"/>
            <w:vAlign w:val="center"/>
          </w:tcPr>
          <w:p w14:paraId="03A17FF8" w14:textId="77777777" w:rsidR="00AC6384" w:rsidRDefault="00302D6D">
            <w:r>
              <w:t>0.50</w:t>
            </w:r>
          </w:p>
        </w:tc>
        <w:tc>
          <w:tcPr>
            <w:tcW w:w="679" w:type="dxa"/>
            <w:vAlign w:val="center"/>
          </w:tcPr>
          <w:p w14:paraId="65B6EF7C" w14:textId="77777777" w:rsidR="00AC6384" w:rsidRDefault="00302D6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0E5033" w14:textId="77777777" w:rsidR="00AC6384" w:rsidRDefault="00AC6384"/>
        </w:tc>
        <w:tc>
          <w:tcPr>
            <w:tcW w:w="1018" w:type="dxa"/>
            <w:vMerge/>
            <w:vAlign w:val="center"/>
          </w:tcPr>
          <w:p w14:paraId="5E277A6F" w14:textId="77777777" w:rsidR="00AC6384" w:rsidRDefault="00AC6384"/>
        </w:tc>
        <w:tc>
          <w:tcPr>
            <w:tcW w:w="1030" w:type="dxa"/>
            <w:vMerge/>
            <w:vAlign w:val="center"/>
          </w:tcPr>
          <w:p w14:paraId="2B90E039" w14:textId="77777777" w:rsidR="00AC6384" w:rsidRDefault="00AC6384"/>
        </w:tc>
      </w:tr>
      <w:tr w:rsidR="00AC6384" w14:paraId="12CF4F82" w14:textId="77777777">
        <w:tc>
          <w:tcPr>
            <w:tcW w:w="718" w:type="dxa"/>
            <w:vMerge/>
            <w:vAlign w:val="center"/>
          </w:tcPr>
          <w:p w14:paraId="665B1D80" w14:textId="77777777" w:rsidR="00AC6384" w:rsidRDefault="00AC6384"/>
        </w:tc>
        <w:tc>
          <w:tcPr>
            <w:tcW w:w="962" w:type="dxa"/>
            <w:vMerge/>
            <w:vAlign w:val="center"/>
          </w:tcPr>
          <w:p w14:paraId="50879370" w14:textId="77777777" w:rsidR="00AC6384" w:rsidRDefault="00AC6384"/>
        </w:tc>
        <w:tc>
          <w:tcPr>
            <w:tcW w:w="735" w:type="dxa"/>
            <w:gridSpan w:val="2"/>
            <w:vMerge/>
            <w:vAlign w:val="center"/>
          </w:tcPr>
          <w:p w14:paraId="7C3004A7" w14:textId="77777777" w:rsidR="00AC6384" w:rsidRDefault="00AC6384"/>
        </w:tc>
        <w:tc>
          <w:tcPr>
            <w:tcW w:w="735" w:type="dxa"/>
            <w:vMerge/>
            <w:vAlign w:val="center"/>
          </w:tcPr>
          <w:p w14:paraId="592F7A1F" w14:textId="77777777" w:rsidR="00AC6384" w:rsidRDefault="00AC6384"/>
        </w:tc>
        <w:tc>
          <w:tcPr>
            <w:tcW w:w="962" w:type="dxa"/>
            <w:vAlign w:val="center"/>
          </w:tcPr>
          <w:p w14:paraId="0D6CD00E" w14:textId="77777777" w:rsidR="00AC6384" w:rsidRDefault="00302D6D">
            <w:r>
              <w:t>未编号</w:t>
            </w:r>
          </w:p>
        </w:tc>
        <w:tc>
          <w:tcPr>
            <w:tcW w:w="735" w:type="dxa"/>
            <w:vAlign w:val="center"/>
          </w:tcPr>
          <w:p w14:paraId="227665EE" w14:textId="77777777" w:rsidR="00AC6384" w:rsidRDefault="00302D6D">
            <w:r>
              <w:t>3.60</w:t>
            </w:r>
          </w:p>
        </w:tc>
        <w:tc>
          <w:tcPr>
            <w:tcW w:w="679" w:type="dxa"/>
            <w:vAlign w:val="center"/>
          </w:tcPr>
          <w:p w14:paraId="333121D2" w14:textId="77777777" w:rsidR="00AC6384" w:rsidRDefault="00302D6D">
            <w:r>
              <w:t>0.50</w:t>
            </w:r>
          </w:p>
        </w:tc>
        <w:tc>
          <w:tcPr>
            <w:tcW w:w="679" w:type="dxa"/>
            <w:vAlign w:val="center"/>
          </w:tcPr>
          <w:p w14:paraId="7EEB3E44" w14:textId="77777777" w:rsidR="00AC6384" w:rsidRDefault="00302D6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1C0B3C3" w14:textId="77777777" w:rsidR="00AC6384" w:rsidRDefault="00AC6384"/>
        </w:tc>
        <w:tc>
          <w:tcPr>
            <w:tcW w:w="1018" w:type="dxa"/>
            <w:vMerge/>
            <w:vAlign w:val="center"/>
          </w:tcPr>
          <w:p w14:paraId="78BCF975" w14:textId="77777777" w:rsidR="00AC6384" w:rsidRDefault="00AC6384"/>
        </w:tc>
        <w:tc>
          <w:tcPr>
            <w:tcW w:w="1030" w:type="dxa"/>
            <w:vMerge/>
            <w:vAlign w:val="center"/>
          </w:tcPr>
          <w:p w14:paraId="04BAF17F" w14:textId="77777777" w:rsidR="00AC6384" w:rsidRDefault="00AC6384"/>
        </w:tc>
      </w:tr>
      <w:tr w:rsidR="00AC6384" w14:paraId="1139EEF6" w14:textId="77777777">
        <w:tc>
          <w:tcPr>
            <w:tcW w:w="718" w:type="dxa"/>
            <w:vMerge/>
            <w:vAlign w:val="center"/>
          </w:tcPr>
          <w:p w14:paraId="3629F4CF" w14:textId="77777777" w:rsidR="00AC6384" w:rsidRDefault="00AC6384"/>
        </w:tc>
        <w:tc>
          <w:tcPr>
            <w:tcW w:w="962" w:type="dxa"/>
            <w:vMerge/>
            <w:vAlign w:val="center"/>
          </w:tcPr>
          <w:p w14:paraId="02A18717" w14:textId="77777777" w:rsidR="00AC6384" w:rsidRDefault="00AC6384"/>
        </w:tc>
        <w:tc>
          <w:tcPr>
            <w:tcW w:w="735" w:type="dxa"/>
            <w:gridSpan w:val="2"/>
            <w:vMerge/>
            <w:vAlign w:val="center"/>
          </w:tcPr>
          <w:p w14:paraId="09C82153" w14:textId="77777777" w:rsidR="00AC6384" w:rsidRDefault="00AC6384"/>
        </w:tc>
        <w:tc>
          <w:tcPr>
            <w:tcW w:w="735" w:type="dxa"/>
            <w:vMerge/>
            <w:vAlign w:val="center"/>
          </w:tcPr>
          <w:p w14:paraId="5DB327D2" w14:textId="77777777" w:rsidR="00AC6384" w:rsidRDefault="00AC6384"/>
        </w:tc>
        <w:tc>
          <w:tcPr>
            <w:tcW w:w="962" w:type="dxa"/>
            <w:vAlign w:val="center"/>
          </w:tcPr>
          <w:p w14:paraId="3D0B9CBD" w14:textId="77777777" w:rsidR="00AC6384" w:rsidRDefault="00302D6D">
            <w:r>
              <w:t>未编号</w:t>
            </w:r>
          </w:p>
        </w:tc>
        <w:tc>
          <w:tcPr>
            <w:tcW w:w="735" w:type="dxa"/>
            <w:vAlign w:val="center"/>
          </w:tcPr>
          <w:p w14:paraId="0188DA14" w14:textId="77777777" w:rsidR="00AC6384" w:rsidRDefault="00302D6D">
            <w:r>
              <w:t>3.60</w:t>
            </w:r>
          </w:p>
        </w:tc>
        <w:tc>
          <w:tcPr>
            <w:tcW w:w="679" w:type="dxa"/>
            <w:vAlign w:val="center"/>
          </w:tcPr>
          <w:p w14:paraId="7A22D574" w14:textId="77777777" w:rsidR="00AC6384" w:rsidRDefault="00302D6D">
            <w:r>
              <w:t>0.50</w:t>
            </w:r>
          </w:p>
        </w:tc>
        <w:tc>
          <w:tcPr>
            <w:tcW w:w="679" w:type="dxa"/>
            <w:vAlign w:val="center"/>
          </w:tcPr>
          <w:p w14:paraId="2563B915" w14:textId="77777777" w:rsidR="00AC6384" w:rsidRDefault="00302D6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DC015E5" w14:textId="77777777" w:rsidR="00AC6384" w:rsidRDefault="00AC6384"/>
        </w:tc>
        <w:tc>
          <w:tcPr>
            <w:tcW w:w="1018" w:type="dxa"/>
            <w:vMerge/>
            <w:vAlign w:val="center"/>
          </w:tcPr>
          <w:p w14:paraId="4D14E608" w14:textId="77777777" w:rsidR="00AC6384" w:rsidRDefault="00AC6384"/>
        </w:tc>
        <w:tc>
          <w:tcPr>
            <w:tcW w:w="1030" w:type="dxa"/>
            <w:vMerge/>
            <w:vAlign w:val="center"/>
          </w:tcPr>
          <w:p w14:paraId="35C993DA" w14:textId="77777777" w:rsidR="00AC6384" w:rsidRDefault="00AC6384"/>
        </w:tc>
      </w:tr>
      <w:tr w:rsidR="00AC6384" w14:paraId="19C38CC8" w14:textId="77777777">
        <w:tc>
          <w:tcPr>
            <w:tcW w:w="718" w:type="dxa"/>
            <w:vMerge/>
            <w:vAlign w:val="center"/>
          </w:tcPr>
          <w:p w14:paraId="769101E5" w14:textId="77777777" w:rsidR="00AC6384" w:rsidRDefault="00AC6384"/>
        </w:tc>
        <w:tc>
          <w:tcPr>
            <w:tcW w:w="962" w:type="dxa"/>
            <w:vMerge/>
            <w:vAlign w:val="center"/>
          </w:tcPr>
          <w:p w14:paraId="3402A6AD" w14:textId="77777777" w:rsidR="00AC6384" w:rsidRDefault="00AC6384"/>
        </w:tc>
        <w:tc>
          <w:tcPr>
            <w:tcW w:w="735" w:type="dxa"/>
            <w:gridSpan w:val="2"/>
            <w:vMerge/>
            <w:vAlign w:val="center"/>
          </w:tcPr>
          <w:p w14:paraId="64C117AF" w14:textId="77777777" w:rsidR="00AC6384" w:rsidRDefault="00AC6384"/>
        </w:tc>
        <w:tc>
          <w:tcPr>
            <w:tcW w:w="735" w:type="dxa"/>
            <w:vMerge/>
            <w:vAlign w:val="center"/>
          </w:tcPr>
          <w:p w14:paraId="5EB6706F" w14:textId="77777777" w:rsidR="00AC6384" w:rsidRDefault="00AC6384"/>
        </w:tc>
        <w:tc>
          <w:tcPr>
            <w:tcW w:w="962" w:type="dxa"/>
            <w:vAlign w:val="center"/>
          </w:tcPr>
          <w:p w14:paraId="180446B1" w14:textId="77777777" w:rsidR="00AC6384" w:rsidRDefault="00302D6D">
            <w:r>
              <w:t>未编号</w:t>
            </w:r>
          </w:p>
        </w:tc>
        <w:tc>
          <w:tcPr>
            <w:tcW w:w="735" w:type="dxa"/>
            <w:vAlign w:val="center"/>
          </w:tcPr>
          <w:p w14:paraId="7718AB25" w14:textId="77777777" w:rsidR="00AC6384" w:rsidRDefault="00302D6D">
            <w:r>
              <w:t>3.60</w:t>
            </w:r>
          </w:p>
        </w:tc>
        <w:tc>
          <w:tcPr>
            <w:tcW w:w="679" w:type="dxa"/>
            <w:vAlign w:val="center"/>
          </w:tcPr>
          <w:p w14:paraId="086AA926" w14:textId="77777777" w:rsidR="00AC6384" w:rsidRDefault="00302D6D">
            <w:r>
              <w:t>0.50</w:t>
            </w:r>
          </w:p>
        </w:tc>
        <w:tc>
          <w:tcPr>
            <w:tcW w:w="679" w:type="dxa"/>
            <w:vAlign w:val="center"/>
          </w:tcPr>
          <w:p w14:paraId="7EE7D045" w14:textId="77777777" w:rsidR="00AC6384" w:rsidRDefault="00302D6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E2DF37C" w14:textId="77777777" w:rsidR="00AC6384" w:rsidRDefault="00AC6384"/>
        </w:tc>
        <w:tc>
          <w:tcPr>
            <w:tcW w:w="1018" w:type="dxa"/>
            <w:vMerge/>
            <w:vAlign w:val="center"/>
          </w:tcPr>
          <w:p w14:paraId="63E29ECE" w14:textId="77777777" w:rsidR="00AC6384" w:rsidRDefault="00AC6384"/>
        </w:tc>
        <w:tc>
          <w:tcPr>
            <w:tcW w:w="1030" w:type="dxa"/>
            <w:vMerge/>
            <w:vAlign w:val="center"/>
          </w:tcPr>
          <w:p w14:paraId="07F33EF9" w14:textId="77777777" w:rsidR="00AC6384" w:rsidRDefault="00AC6384"/>
        </w:tc>
      </w:tr>
      <w:tr w:rsidR="00AC6384" w14:paraId="6FD34802" w14:textId="77777777">
        <w:tc>
          <w:tcPr>
            <w:tcW w:w="718" w:type="dxa"/>
            <w:vMerge/>
            <w:vAlign w:val="center"/>
          </w:tcPr>
          <w:p w14:paraId="7DFCA294" w14:textId="77777777" w:rsidR="00AC6384" w:rsidRDefault="00AC6384"/>
        </w:tc>
        <w:tc>
          <w:tcPr>
            <w:tcW w:w="962" w:type="dxa"/>
            <w:vMerge/>
            <w:vAlign w:val="center"/>
          </w:tcPr>
          <w:p w14:paraId="5FF6045F" w14:textId="77777777" w:rsidR="00AC6384" w:rsidRDefault="00AC6384"/>
        </w:tc>
        <w:tc>
          <w:tcPr>
            <w:tcW w:w="735" w:type="dxa"/>
            <w:gridSpan w:val="2"/>
            <w:vMerge/>
            <w:vAlign w:val="center"/>
          </w:tcPr>
          <w:p w14:paraId="7C128D0B" w14:textId="77777777" w:rsidR="00AC6384" w:rsidRDefault="00AC6384"/>
        </w:tc>
        <w:tc>
          <w:tcPr>
            <w:tcW w:w="735" w:type="dxa"/>
            <w:vMerge/>
            <w:vAlign w:val="center"/>
          </w:tcPr>
          <w:p w14:paraId="6EB9EBB5" w14:textId="77777777" w:rsidR="00AC6384" w:rsidRDefault="00AC6384"/>
        </w:tc>
        <w:tc>
          <w:tcPr>
            <w:tcW w:w="962" w:type="dxa"/>
            <w:vAlign w:val="center"/>
          </w:tcPr>
          <w:p w14:paraId="6D9483C0" w14:textId="77777777" w:rsidR="00AC6384" w:rsidRDefault="00302D6D">
            <w:r>
              <w:t>未编号</w:t>
            </w:r>
          </w:p>
        </w:tc>
        <w:tc>
          <w:tcPr>
            <w:tcW w:w="735" w:type="dxa"/>
            <w:vAlign w:val="center"/>
          </w:tcPr>
          <w:p w14:paraId="758F4679" w14:textId="77777777" w:rsidR="00AC6384" w:rsidRDefault="00302D6D">
            <w:r>
              <w:t>3.60</w:t>
            </w:r>
          </w:p>
        </w:tc>
        <w:tc>
          <w:tcPr>
            <w:tcW w:w="679" w:type="dxa"/>
            <w:vAlign w:val="center"/>
          </w:tcPr>
          <w:p w14:paraId="148F7530" w14:textId="77777777" w:rsidR="00AC6384" w:rsidRDefault="00302D6D">
            <w:r>
              <w:t>0.50</w:t>
            </w:r>
          </w:p>
        </w:tc>
        <w:tc>
          <w:tcPr>
            <w:tcW w:w="679" w:type="dxa"/>
            <w:vAlign w:val="center"/>
          </w:tcPr>
          <w:p w14:paraId="5E8F7532" w14:textId="77777777" w:rsidR="00AC6384" w:rsidRDefault="00302D6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08FF94C" w14:textId="77777777" w:rsidR="00AC6384" w:rsidRDefault="00AC6384"/>
        </w:tc>
        <w:tc>
          <w:tcPr>
            <w:tcW w:w="1018" w:type="dxa"/>
            <w:vMerge/>
            <w:vAlign w:val="center"/>
          </w:tcPr>
          <w:p w14:paraId="6E5BB54B" w14:textId="77777777" w:rsidR="00AC6384" w:rsidRDefault="00AC6384"/>
        </w:tc>
        <w:tc>
          <w:tcPr>
            <w:tcW w:w="1030" w:type="dxa"/>
            <w:vMerge/>
            <w:vAlign w:val="center"/>
          </w:tcPr>
          <w:p w14:paraId="4F46F289" w14:textId="77777777" w:rsidR="00AC6384" w:rsidRDefault="00AC6384"/>
        </w:tc>
      </w:tr>
      <w:tr w:rsidR="00AC6384" w14:paraId="33A15695" w14:textId="77777777">
        <w:tc>
          <w:tcPr>
            <w:tcW w:w="718" w:type="dxa"/>
            <w:vMerge/>
            <w:vAlign w:val="center"/>
          </w:tcPr>
          <w:p w14:paraId="177E778E" w14:textId="77777777" w:rsidR="00AC6384" w:rsidRDefault="00AC6384"/>
        </w:tc>
        <w:tc>
          <w:tcPr>
            <w:tcW w:w="962" w:type="dxa"/>
            <w:vMerge/>
            <w:vAlign w:val="center"/>
          </w:tcPr>
          <w:p w14:paraId="69BD3BC1" w14:textId="77777777" w:rsidR="00AC6384" w:rsidRDefault="00AC6384"/>
        </w:tc>
        <w:tc>
          <w:tcPr>
            <w:tcW w:w="735" w:type="dxa"/>
            <w:gridSpan w:val="2"/>
            <w:vMerge/>
            <w:vAlign w:val="center"/>
          </w:tcPr>
          <w:p w14:paraId="1BAA4BA8" w14:textId="77777777" w:rsidR="00AC6384" w:rsidRDefault="00AC6384"/>
        </w:tc>
        <w:tc>
          <w:tcPr>
            <w:tcW w:w="735" w:type="dxa"/>
            <w:vMerge/>
            <w:vAlign w:val="center"/>
          </w:tcPr>
          <w:p w14:paraId="6F253F20" w14:textId="77777777" w:rsidR="00AC6384" w:rsidRDefault="00AC6384"/>
        </w:tc>
        <w:tc>
          <w:tcPr>
            <w:tcW w:w="962" w:type="dxa"/>
            <w:vAlign w:val="center"/>
          </w:tcPr>
          <w:p w14:paraId="02F39954" w14:textId="77777777" w:rsidR="00AC6384" w:rsidRDefault="00302D6D">
            <w:r>
              <w:t>未编号</w:t>
            </w:r>
          </w:p>
        </w:tc>
        <w:tc>
          <w:tcPr>
            <w:tcW w:w="735" w:type="dxa"/>
            <w:vAlign w:val="center"/>
          </w:tcPr>
          <w:p w14:paraId="564DD1CE" w14:textId="77777777" w:rsidR="00AC6384" w:rsidRDefault="00302D6D">
            <w:r>
              <w:t>3.60</w:t>
            </w:r>
          </w:p>
        </w:tc>
        <w:tc>
          <w:tcPr>
            <w:tcW w:w="679" w:type="dxa"/>
            <w:vAlign w:val="center"/>
          </w:tcPr>
          <w:p w14:paraId="02769EB7" w14:textId="77777777" w:rsidR="00AC6384" w:rsidRDefault="00302D6D">
            <w:r>
              <w:t>0.50</w:t>
            </w:r>
          </w:p>
        </w:tc>
        <w:tc>
          <w:tcPr>
            <w:tcW w:w="679" w:type="dxa"/>
            <w:vAlign w:val="center"/>
          </w:tcPr>
          <w:p w14:paraId="1BB3728D" w14:textId="77777777" w:rsidR="00AC6384" w:rsidRDefault="00302D6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E3E5B2C" w14:textId="77777777" w:rsidR="00AC6384" w:rsidRDefault="00AC6384"/>
        </w:tc>
        <w:tc>
          <w:tcPr>
            <w:tcW w:w="1018" w:type="dxa"/>
            <w:vMerge/>
            <w:vAlign w:val="center"/>
          </w:tcPr>
          <w:p w14:paraId="493C908F" w14:textId="77777777" w:rsidR="00AC6384" w:rsidRDefault="00AC6384"/>
        </w:tc>
        <w:tc>
          <w:tcPr>
            <w:tcW w:w="1030" w:type="dxa"/>
            <w:vMerge/>
            <w:vAlign w:val="center"/>
          </w:tcPr>
          <w:p w14:paraId="3382952B" w14:textId="77777777" w:rsidR="00AC6384" w:rsidRDefault="00AC6384"/>
        </w:tc>
      </w:tr>
      <w:tr w:rsidR="00AC6384" w14:paraId="1E871C45" w14:textId="77777777">
        <w:tc>
          <w:tcPr>
            <w:tcW w:w="718" w:type="dxa"/>
            <w:vMerge/>
            <w:vAlign w:val="center"/>
          </w:tcPr>
          <w:p w14:paraId="4F83624D" w14:textId="77777777" w:rsidR="00AC6384" w:rsidRDefault="00AC6384"/>
        </w:tc>
        <w:tc>
          <w:tcPr>
            <w:tcW w:w="962" w:type="dxa"/>
            <w:vMerge/>
            <w:vAlign w:val="center"/>
          </w:tcPr>
          <w:p w14:paraId="7E5F0B72" w14:textId="77777777" w:rsidR="00AC6384" w:rsidRDefault="00AC6384"/>
        </w:tc>
        <w:tc>
          <w:tcPr>
            <w:tcW w:w="735" w:type="dxa"/>
            <w:gridSpan w:val="2"/>
            <w:vMerge/>
            <w:vAlign w:val="center"/>
          </w:tcPr>
          <w:p w14:paraId="1F470EB3" w14:textId="77777777" w:rsidR="00AC6384" w:rsidRDefault="00AC6384"/>
        </w:tc>
        <w:tc>
          <w:tcPr>
            <w:tcW w:w="735" w:type="dxa"/>
            <w:vMerge/>
            <w:vAlign w:val="center"/>
          </w:tcPr>
          <w:p w14:paraId="040BAD4A" w14:textId="77777777" w:rsidR="00AC6384" w:rsidRDefault="00AC6384"/>
        </w:tc>
        <w:tc>
          <w:tcPr>
            <w:tcW w:w="962" w:type="dxa"/>
            <w:vAlign w:val="center"/>
          </w:tcPr>
          <w:p w14:paraId="4F03B591" w14:textId="77777777" w:rsidR="00AC6384" w:rsidRDefault="00302D6D">
            <w:r>
              <w:t>未编号</w:t>
            </w:r>
          </w:p>
        </w:tc>
        <w:tc>
          <w:tcPr>
            <w:tcW w:w="735" w:type="dxa"/>
            <w:vAlign w:val="center"/>
          </w:tcPr>
          <w:p w14:paraId="5C5952AB" w14:textId="77777777" w:rsidR="00AC6384" w:rsidRDefault="00302D6D">
            <w:r>
              <w:t>3.60</w:t>
            </w:r>
          </w:p>
        </w:tc>
        <w:tc>
          <w:tcPr>
            <w:tcW w:w="679" w:type="dxa"/>
            <w:vAlign w:val="center"/>
          </w:tcPr>
          <w:p w14:paraId="69C53F8A" w14:textId="77777777" w:rsidR="00AC6384" w:rsidRDefault="00302D6D">
            <w:r>
              <w:t>0.50</w:t>
            </w:r>
          </w:p>
        </w:tc>
        <w:tc>
          <w:tcPr>
            <w:tcW w:w="679" w:type="dxa"/>
            <w:vAlign w:val="center"/>
          </w:tcPr>
          <w:p w14:paraId="4F236DAB" w14:textId="77777777" w:rsidR="00AC6384" w:rsidRDefault="00302D6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331F7A" w14:textId="77777777" w:rsidR="00AC6384" w:rsidRDefault="00AC6384"/>
        </w:tc>
        <w:tc>
          <w:tcPr>
            <w:tcW w:w="1018" w:type="dxa"/>
            <w:vMerge/>
            <w:vAlign w:val="center"/>
          </w:tcPr>
          <w:p w14:paraId="4D4B4371" w14:textId="77777777" w:rsidR="00AC6384" w:rsidRDefault="00AC6384"/>
        </w:tc>
        <w:tc>
          <w:tcPr>
            <w:tcW w:w="1030" w:type="dxa"/>
            <w:vMerge/>
            <w:vAlign w:val="center"/>
          </w:tcPr>
          <w:p w14:paraId="5B6721C3" w14:textId="77777777" w:rsidR="00AC6384" w:rsidRDefault="00AC6384"/>
        </w:tc>
      </w:tr>
      <w:tr w:rsidR="00AC6384" w14:paraId="6A55DB1E" w14:textId="77777777">
        <w:tc>
          <w:tcPr>
            <w:tcW w:w="718" w:type="dxa"/>
            <w:vMerge/>
            <w:vAlign w:val="center"/>
          </w:tcPr>
          <w:p w14:paraId="40544228" w14:textId="77777777" w:rsidR="00AC6384" w:rsidRDefault="00AC6384"/>
        </w:tc>
        <w:tc>
          <w:tcPr>
            <w:tcW w:w="962" w:type="dxa"/>
            <w:vMerge/>
            <w:vAlign w:val="center"/>
          </w:tcPr>
          <w:p w14:paraId="7B7AD01E" w14:textId="77777777" w:rsidR="00AC6384" w:rsidRDefault="00AC6384"/>
        </w:tc>
        <w:tc>
          <w:tcPr>
            <w:tcW w:w="735" w:type="dxa"/>
            <w:gridSpan w:val="2"/>
            <w:vMerge/>
            <w:vAlign w:val="center"/>
          </w:tcPr>
          <w:p w14:paraId="318F1C11" w14:textId="77777777" w:rsidR="00AC6384" w:rsidRDefault="00AC6384"/>
        </w:tc>
        <w:tc>
          <w:tcPr>
            <w:tcW w:w="735" w:type="dxa"/>
            <w:vMerge/>
            <w:vAlign w:val="center"/>
          </w:tcPr>
          <w:p w14:paraId="5A3473BE" w14:textId="77777777" w:rsidR="00AC6384" w:rsidRDefault="00AC6384"/>
        </w:tc>
        <w:tc>
          <w:tcPr>
            <w:tcW w:w="962" w:type="dxa"/>
            <w:vAlign w:val="center"/>
          </w:tcPr>
          <w:p w14:paraId="29492960" w14:textId="77777777" w:rsidR="00AC6384" w:rsidRDefault="00302D6D">
            <w:r>
              <w:t>未编号</w:t>
            </w:r>
          </w:p>
        </w:tc>
        <w:tc>
          <w:tcPr>
            <w:tcW w:w="735" w:type="dxa"/>
            <w:vAlign w:val="center"/>
          </w:tcPr>
          <w:p w14:paraId="76C50A2F" w14:textId="77777777" w:rsidR="00AC6384" w:rsidRDefault="00302D6D">
            <w:r>
              <w:t>7.20</w:t>
            </w:r>
          </w:p>
        </w:tc>
        <w:tc>
          <w:tcPr>
            <w:tcW w:w="679" w:type="dxa"/>
            <w:vAlign w:val="center"/>
          </w:tcPr>
          <w:p w14:paraId="0024A3C4" w14:textId="77777777" w:rsidR="00AC6384" w:rsidRDefault="00302D6D">
            <w:r>
              <w:t>0.50</w:t>
            </w:r>
          </w:p>
        </w:tc>
        <w:tc>
          <w:tcPr>
            <w:tcW w:w="679" w:type="dxa"/>
            <w:vAlign w:val="center"/>
          </w:tcPr>
          <w:p w14:paraId="18AB3EE4" w14:textId="77777777" w:rsidR="00AC6384" w:rsidRDefault="00302D6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C987C81" w14:textId="77777777" w:rsidR="00AC6384" w:rsidRDefault="00AC6384"/>
        </w:tc>
        <w:tc>
          <w:tcPr>
            <w:tcW w:w="1018" w:type="dxa"/>
            <w:vMerge/>
            <w:vAlign w:val="center"/>
          </w:tcPr>
          <w:p w14:paraId="00ED5A9B" w14:textId="77777777" w:rsidR="00AC6384" w:rsidRDefault="00AC6384"/>
        </w:tc>
        <w:tc>
          <w:tcPr>
            <w:tcW w:w="1030" w:type="dxa"/>
            <w:vMerge/>
            <w:vAlign w:val="center"/>
          </w:tcPr>
          <w:p w14:paraId="2CB9AE06" w14:textId="77777777" w:rsidR="00AC6384" w:rsidRDefault="00AC6384"/>
        </w:tc>
      </w:tr>
      <w:tr w:rsidR="00AC6384" w14:paraId="2348763C" w14:textId="77777777">
        <w:tc>
          <w:tcPr>
            <w:tcW w:w="718" w:type="dxa"/>
            <w:vMerge/>
            <w:vAlign w:val="center"/>
          </w:tcPr>
          <w:p w14:paraId="7AC4096A" w14:textId="77777777" w:rsidR="00AC6384" w:rsidRDefault="00AC6384"/>
        </w:tc>
        <w:tc>
          <w:tcPr>
            <w:tcW w:w="962" w:type="dxa"/>
            <w:vMerge/>
            <w:vAlign w:val="center"/>
          </w:tcPr>
          <w:p w14:paraId="4DAA253D" w14:textId="77777777" w:rsidR="00AC6384" w:rsidRDefault="00AC6384"/>
        </w:tc>
        <w:tc>
          <w:tcPr>
            <w:tcW w:w="735" w:type="dxa"/>
            <w:gridSpan w:val="2"/>
            <w:vMerge/>
            <w:vAlign w:val="center"/>
          </w:tcPr>
          <w:p w14:paraId="13636736" w14:textId="77777777" w:rsidR="00AC6384" w:rsidRDefault="00AC6384"/>
        </w:tc>
        <w:tc>
          <w:tcPr>
            <w:tcW w:w="735" w:type="dxa"/>
            <w:vMerge/>
            <w:vAlign w:val="center"/>
          </w:tcPr>
          <w:p w14:paraId="677B321F" w14:textId="77777777" w:rsidR="00AC6384" w:rsidRDefault="00AC6384"/>
        </w:tc>
        <w:tc>
          <w:tcPr>
            <w:tcW w:w="962" w:type="dxa"/>
            <w:vAlign w:val="center"/>
          </w:tcPr>
          <w:p w14:paraId="7C3EAF3E" w14:textId="77777777" w:rsidR="00AC6384" w:rsidRDefault="00302D6D">
            <w:r>
              <w:t>未编号</w:t>
            </w:r>
          </w:p>
        </w:tc>
        <w:tc>
          <w:tcPr>
            <w:tcW w:w="735" w:type="dxa"/>
            <w:vAlign w:val="center"/>
          </w:tcPr>
          <w:p w14:paraId="0BD5D184" w14:textId="77777777" w:rsidR="00AC6384" w:rsidRDefault="00302D6D">
            <w:r>
              <w:t>9.00</w:t>
            </w:r>
          </w:p>
        </w:tc>
        <w:tc>
          <w:tcPr>
            <w:tcW w:w="679" w:type="dxa"/>
            <w:vAlign w:val="center"/>
          </w:tcPr>
          <w:p w14:paraId="24D36F53" w14:textId="77777777" w:rsidR="00AC6384" w:rsidRDefault="00302D6D">
            <w:r>
              <w:t>0.50</w:t>
            </w:r>
          </w:p>
        </w:tc>
        <w:tc>
          <w:tcPr>
            <w:tcW w:w="679" w:type="dxa"/>
            <w:vAlign w:val="center"/>
          </w:tcPr>
          <w:p w14:paraId="5E6289BC" w14:textId="77777777" w:rsidR="00AC6384" w:rsidRDefault="00302D6D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54ACF30" w14:textId="77777777" w:rsidR="00AC6384" w:rsidRDefault="00AC6384"/>
        </w:tc>
        <w:tc>
          <w:tcPr>
            <w:tcW w:w="1018" w:type="dxa"/>
            <w:vMerge/>
            <w:vAlign w:val="center"/>
          </w:tcPr>
          <w:p w14:paraId="21FB0868" w14:textId="77777777" w:rsidR="00AC6384" w:rsidRDefault="00AC6384"/>
        </w:tc>
        <w:tc>
          <w:tcPr>
            <w:tcW w:w="1030" w:type="dxa"/>
            <w:vMerge/>
            <w:vAlign w:val="center"/>
          </w:tcPr>
          <w:p w14:paraId="367E3873" w14:textId="77777777" w:rsidR="00AC6384" w:rsidRDefault="00AC6384"/>
        </w:tc>
      </w:tr>
      <w:tr w:rsidR="00AC6384" w14:paraId="58BCD70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DECA933" w14:textId="77777777" w:rsidR="00AC6384" w:rsidRDefault="00302D6D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6B23D55A" w14:textId="77777777" w:rsidR="00AC6384" w:rsidRDefault="00302D6D">
            <w:r>
              <w:t>有</w:t>
            </w:r>
          </w:p>
        </w:tc>
      </w:tr>
      <w:tr w:rsidR="00AC6384" w14:paraId="0AA4D85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F911E33" w14:textId="77777777" w:rsidR="00AC6384" w:rsidRDefault="00302D6D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5D406663" w14:textId="77777777" w:rsidR="00AC6384" w:rsidRDefault="00302D6D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AC6384" w14:paraId="67FEC87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10BEBB9" w14:textId="77777777" w:rsidR="00AC6384" w:rsidRDefault="00302D6D">
            <w:r>
              <w:lastRenderedPageBreak/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715F16E8" w14:textId="77777777" w:rsidR="00AC6384" w:rsidRDefault="00302D6D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AC6384" w14:paraId="786B622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45DD673" w14:textId="77777777" w:rsidR="00AC6384" w:rsidRDefault="00302D6D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0EF8C35C" w14:textId="77777777" w:rsidR="00AC6384" w:rsidRDefault="00302D6D">
            <w:r>
              <w:t>满足</w:t>
            </w:r>
          </w:p>
        </w:tc>
      </w:tr>
    </w:tbl>
    <w:p w14:paraId="4AA097A7" w14:textId="77777777" w:rsidR="00AC6384" w:rsidRDefault="00302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DE6D1B0" w14:textId="77777777" w:rsidR="00AC6384" w:rsidRDefault="00AC63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07159E" w14:textId="77777777" w:rsidR="00AC6384" w:rsidRDefault="00302D6D">
      <w:pPr>
        <w:pStyle w:val="2"/>
        <w:widowControl w:val="0"/>
        <w:rPr>
          <w:kern w:val="2"/>
        </w:rPr>
      </w:pPr>
      <w:bookmarkStart w:id="63" w:name="_Toc161308662"/>
      <w:r>
        <w:rPr>
          <w:kern w:val="2"/>
        </w:rPr>
        <w:t>非中空窗面积比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AC6384" w14:paraId="0A6C4008" w14:textId="77777777">
        <w:tc>
          <w:tcPr>
            <w:tcW w:w="1358" w:type="dxa"/>
            <w:shd w:val="clear" w:color="auto" w:fill="E6E6E6"/>
            <w:vAlign w:val="center"/>
          </w:tcPr>
          <w:p w14:paraId="09D52F96" w14:textId="77777777" w:rsidR="00AC6384" w:rsidRDefault="00302D6D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28F313B" w14:textId="77777777" w:rsidR="00AC6384" w:rsidRDefault="00302D6D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A6096EC" w14:textId="77777777" w:rsidR="00AC6384" w:rsidRDefault="00302D6D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68ACA8E" w14:textId="77777777" w:rsidR="00AC6384" w:rsidRDefault="00302D6D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58975DD" w14:textId="77777777" w:rsidR="00AC6384" w:rsidRDefault="00302D6D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57B75AE" w14:textId="77777777" w:rsidR="00AC6384" w:rsidRDefault="00302D6D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5E583F" w14:textId="77777777" w:rsidR="00AC6384" w:rsidRDefault="00302D6D">
            <w:pPr>
              <w:jc w:val="center"/>
            </w:pPr>
            <w:r>
              <w:t>结论</w:t>
            </w:r>
          </w:p>
        </w:tc>
      </w:tr>
      <w:tr w:rsidR="00AC6384" w14:paraId="686D9D95" w14:textId="77777777">
        <w:tc>
          <w:tcPr>
            <w:tcW w:w="1358" w:type="dxa"/>
            <w:shd w:val="clear" w:color="auto" w:fill="E6E6E6"/>
            <w:vAlign w:val="center"/>
          </w:tcPr>
          <w:p w14:paraId="75E12FE5" w14:textId="77777777" w:rsidR="00AC6384" w:rsidRDefault="00302D6D">
            <w:r>
              <w:t>南向</w:t>
            </w:r>
          </w:p>
        </w:tc>
        <w:tc>
          <w:tcPr>
            <w:tcW w:w="1409" w:type="dxa"/>
            <w:vAlign w:val="center"/>
          </w:tcPr>
          <w:p w14:paraId="5AF75ED9" w14:textId="77777777" w:rsidR="00AC6384" w:rsidRDefault="00302D6D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EFE9202" w14:textId="77777777" w:rsidR="00AC6384" w:rsidRDefault="00302D6D">
            <w:r>
              <w:t>0.00</w:t>
            </w:r>
          </w:p>
        </w:tc>
        <w:tc>
          <w:tcPr>
            <w:tcW w:w="1584" w:type="dxa"/>
            <w:vAlign w:val="center"/>
          </w:tcPr>
          <w:p w14:paraId="67343522" w14:textId="77777777" w:rsidR="00AC6384" w:rsidRDefault="00302D6D">
            <w:r>
              <w:t>147.30</w:t>
            </w:r>
          </w:p>
        </w:tc>
        <w:tc>
          <w:tcPr>
            <w:tcW w:w="1584" w:type="dxa"/>
            <w:vAlign w:val="center"/>
          </w:tcPr>
          <w:p w14:paraId="58E75475" w14:textId="77777777" w:rsidR="00AC6384" w:rsidRDefault="00302D6D">
            <w:r>
              <w:t>0.00</w:t>
            </w:r>
          </w:p>
        </w:tc>
        <w:tc>
          <w:tcPr>
            <w:tcW w:w="792" w:type="dxa"/>
            <w:vAlign w:val="center"/>
          </w:tcPr>
          <w:p w14:paraId="3D9FF70D" w14:textId="77777777" w:rsidR="00AC6384" w:rsidRDefault="00302D6D">
            <w:r>
              <w:t>0.15</w:t>
            </w:r>
          </w:p>
        </w:tc>
        <w:tc>
          <w:tcPr>
            <w:tcW w:w="1018" w:type="dxa"/>
            <w:vAlign w:val="center"/>
          </w:tcPr>
          <w:p w14:paraId="3CD592CD" w14:textId="77777777" w:rsidR="00AC6384" w:rsidRDefault="00302D6D">
            <w:r>
              <w:t>满足</w:t>
            </w:r>
          </w:p>
        </w:tc>
      </w:tr>
      <w:tr w:rsidR="00AC6384" w14:paraId="3CD8D54D" w14:textId="77777777">
        <w:tc>
          <w:tcPr>
            <w:tcW w:w="1358" w:type="dxa"/>
            <w:shd w:val="clear" w:color="auto" w:fill="E6E6E6"/>
            <w:vAlign w:val="center"/>
          </w:tcPr>
          <w:p w14:paraId="50435889" w14:textId="77777777" w:rsidR="00AC6384" w:rsidRDefault="00302D6D">
            <w:r>
              <w:t>北向</w:t>
            </w:r>
          </w:p>
        </w:tc>
        <w:tc>
          <w:tcPr>
            <w:tcW w:w="1409" w:type="dxa"/>
            <w:vAlign w:val="center"/>
          </w:tcPr>
          <w:p w14:paraId="42A85FD4" w14:textId="77777777" w:rsidR="00AC6384" w:rsidRDefault="00302D6D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0711C9C" w14:textId="77777777" w:rsidR="00AC6384" w:rsidRDefault="00302D6D">
            <w:r>
              <w:t>0.00</w:t>
            </w:r>
          </w:p>
        </w:tc>
        <w:tc>
          <w:tcPr>
            <w:tcW w:w="1584" w:type="dxa"/>
            <w:vAlign w:val="center"/>
          </w:tcPr>
          <w:p w14:paraId="1E636949" w14:textId="77777777" w:rsidR="00AC6384" w:rsidRDefault="00302D6D">
            <w:r>
              <w:t>95.55</w:t>
            </w:r>
          </w:p>
        </w:tc>
        <w:tc>
          <w:tcPr>
            <w:tcW w:w="1584" w:type="dxa"/>
            <w:vAlign w:val="center"/>
          </w:tcPr>
          <w:p w14:paraId="66CADC79" w14:textId="77777777" w:rsidR="00AC6384" w:rsidRDefault="00302D6D">
            <w:r>
              <w:t>0.00</w:t>
            </w:r>
          </w:p>
        </w:tc>
        <w:tc>
          <w:tcPr>
            <w:tcW w:w="792" w:type="dxa"/>
            <w:vAlign w:val="center"/>
          </w:tcPr>
          <w:p w14:paraId="0F790EB0" w14:textId="77777777" w:rsidR="00AC6384" w:rsidRDefault="00302D6D">
            <w:r>
              <w:t>0.15</w:t>
            </w:r>
          </w:p>
        </w:tc>
        <w:tc>
          <w:tcPr>
            <w:tcW w:w="1018" w:type="dxa"/>
            <w:vAlign w:val="center"/>
          </w:tcPr>
          <w:p w14:paraId="32352BAA" w14:textId="77777777" w:rsidR="00AC6384" w:rsidRDefault="00302D6D">
            <w:r>
              <w:t>满足</w:t>
            </w:r>
          </w:p>
        </w:tc>
      </w:tr>
      <w:tr w:rsidR="00AC6384" w14:paraId="55C0DD96" w14:textId="77777777">
        <w:tc>
          <w:tcPr>
            <w:tcW w:w="1358" w:type="dxa"/>
            <w:shd w:val="clear" w:color="auto" w:fill="E6E6E6"/>
            <w:vAlign w:val="center"/>
          </w:tcPr>
          <w:p w14:paraId="657BBBD1" w14:textId="77777777" w:rsidR="00AC6384" w:rsidRDefault="00302D6D">
            <w:r>
              <w:t>东向</w:t>
            </w:r>
          </w:p>
        </w:tc>
        <w:tc>
          <w:tcPr>
            <w:tcW w:w="1409" w:type="dxa"/>
            <w:vAlign w:val="center"/>
          </w:tcPr>
          <w:p w14:paraId="56E140C1" w14:textId="77777777" w:rsidR="00AC6384" w:rsidRDefault="00302D6D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A7E014F" w14:textId="77777777" w:rsidR="00AC6384" w:rsidRDefault="00302D6D">
            <w:r>
              <w:t>0.00</w:t>
            </w:r>
          </w:p>
        </w:tc>
        <w:tc>
          <w:tcPr>
            <w:tcW w:w="1584" w:type="dxa"/>
            <w:vAlign w:val="center"/>
          </w:tcPr>
          <w:p w14:paraId="6F04FB54" w14:textId="77777777" w:rsidR="00AC6384" w:rsidRDefault="00302D6D">
            <w:r>
              <w:t>37.80</w:t>
            </w:r>
          </w:p>
        </w:tc>
        <w:tc>
          <w:tcPr>
            <w:tcW w:w="1584" w:type="dxa"/>
            <w:vAlign w:val="center"/>
          </w:tcPr>
          <w:p w14:paraId="2D2AB83B" w14:textId="77777777" w:rsidR="00AC6384" w:rsidRDefault="00302D6D">
            <w:r>
              <w:t>0.00</w:t>
            </w:r>
          </w:p>
        </w:tc>
        <w:tc>
          <w:tcPr>
            <w:tcW w:w="792" w:type="dxa"/>
            <w:vAlign w:val="center"/>
          </w:tcPr>
          <w:p w14:paraId="5AEA8CDE" w14:textId="77777777" w:rsidR="00AC6384" w:rsidRDefault="00302D6D">
            <w:r>
              <w:t>0.15</w:t>
            </w:r>
          </w:p>
        </w:tc>
        <w:tc>
          <w:tcPr>
            <w:tcW w:w="1018" w:type="dxa"/>
            <w:vAlign w:val="center"/>
          </w:tcPr>
          <w:p w14:paraId="732B0DE4" w14:textId="77777777" w:rsidR="00AC6384" w:rsidRDefault="00302D6D">
            <w:r>
              <w:t>满足</w:t>
            </w:r>
          </w:p>
        </w:tc>
      </w:tr>
      <w:tr w:rsidR="00AC6384" w14:paraId="776367C3" w14:textId="77777777">
        <w:tc>
          <w:tcPr>
            <w:tcW w:w="1358" w:type="dxa"/>
            <w:shd w:val="clear" w:color="auto" w:fill="E6E6E6"/>
            <w:vAlign w:val="center"/>
          </w:tcPr>
          <w:p w14:paraId="6301A3C6" w14:textId="77777777" w:rsidR="00AC6384" w:rsidRDefault="00302D6D">
            <w:r>
              <w:t>西向</w:t>
            </w:r>
          </w:p>
        </w:tc>
        <w:tc>
          <w:tcPr>
            <w:tcW w:w="1409" w:type="dxa"/>
            <w:vAlign w:val="center"/>
          </w:tcPr>
          <w:p w14:paraId="50F4CC6E" w14:textId="77777777" w:rsidR="00AC6384" w:rsidRDefault="00302D6D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A536835" w14:textId="77777777" w:rsidR="00AC6384" w:rsidRDefault="00302D6D">
            <w:r>
              <w:t>0.00</w:t>
            </w:r>
          </w:p>
        </w:tc>
        <w:tc>
          <w:tcPr>
            <w:tcW w:w="1584" w:type="dxa"/>
            <w:vAlign w:val="center"/>
          </w:tcPr>
          <w:p w14:paraId="4CD1A7B3" w14:textId="77777777" w:rsidR="00AC6384" w:rsidRDefault="00302D6D">
            <w:r>
              <w:t>76.05</w:t>
            </w:r>
          </w:p>
        </w:tc>
        <w:tc>
          <w:tcPr>
            <w:tcW w:w="1584" w:type="dxa"/>
            <w:vAlign w:val="center"/>
          </w:tcPr>
          <w:p w14:paraId="221B4DD4" w14:textId="77777777" w:rsidR="00AC6384" w:rsidRDefault="00302D6D">
            <w:r>
              <w:t>0.00</w:t>
            </w:r>
          </w:p>
        </w:tc>
        <w:tc>
          <w:tcPr>
            <w:tcW w:w="792" w:type="dxa"/>
            <w:vAlign w:val="center"/>
          </w:tcPr>
          <w:p w14:paraId="0C8582A7" w14:textId="77777777" w:rsidR="00AC6384" w:rsidRDefault="00302D6D">
            <w:r>
              <w:t>0.15</w:t>
            </w:r>
          </w:p>
        </w:tc>
        <w:tc>
          <w:tcPr>
            <w:tcW w:w="1018" w:type="dxa"/>
            <w:vAlign w:val="center"/>
          </w:tcPr>
          <w:p w14:paraId="78F202D4" w14:textId="77777777" w:rsidR="00AC6384" w:rsidRDefault="00302D6D">
            <w:r>
              <w:t>满足</w:t>
            </w:r>
          </w:p>
        </w:tc>
      </w:tr>
      <w:tr w:rsidR="00AC6384" w14:paraId="35EC1BE2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B90A1A5" w14:textId="77777777" w:rsidR="00AC6384" w:rsidRDefault="00302D6D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36960FE2" w14:textId="77777777" w:rsidR="00AC6384" w:rsidRDefault="00302D6D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AC6384" w14:paraId="7F0E618C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DF66B38" w14:textId="77777777" w:rsidR="00AC6384" w:rsidRDefault="00302D6D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317C0D13" w14:textId="77777777" w:rsidR="00AC6384" w:rsidRDefault="00302D6D">
            <w:r>
              <w:t>非中空玻璃的面积不应超过同一立面透光面积的</w:t>
            </w:r>
            <w:r>
              <w:t>15%</w:t>
            </w:r>
          </w:p>
        </w:tc>
      </w:tr>
      <w:tr w:rsidR="00AC6384" w14:paraId="0AB6EA7B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5C13B48" w14:textId="77777777" w:rsidR="00AC6384" w:rsidRDefault="00302D6D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10C2A13" w14:textId="77777777" w:rsidR="00AC6384" w:rsidRDefault="00302D6D">
            <w:r>
              <w:t>满足</w:t>
            </w:r>
          </w:p>
        </w:tc>
      </w:tr>
    </w:tbl>
    <w:p w14:paraId="264E206A" w14:textId="77777777" w:rsidR="00AC6384" w:rsidRDefault="00302D6D">
      <w:pPr>
        <w:pStyle w:val="2"/>
        <w:widowControl w:val="0"/>
        <w:rPr>
          <w:kern w:val="2"/>
        </w:rPr>
      </w:pPr>
      <w:bookmarkStart w:id="64" w:name="_Toc161308663"/>
      <w:r>
        <w:rPr>
          <w:kern w:val="2"/>
        </w:rP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AC6384" w14:paraId="7CE242B8" w14:textId="77777777">
        <w:tc>
          <w:tcPr>
            <w:tcW w:w="2263" w:type="dxa"/>
            <w:shd w:val="clear" w:color="auto" w:fill="E6E6E6"/>
            <w:vAlign w:val="center"/>
          </w:tcPr>
          <w:p w14:paraId="1E3E5109" w14:textId="77777777" w:rsidR="00AC6384" w:rsidRDefault="00302D6D">
            <w:r>
              <w:t>层数</w:t>
            </w:r>
          </w:p>
        </w:tc>
        <w:tc>
          <w:tcPr>
            <w:tcW w:w="3534" w:type="dxa"/>
            <w:vAlign w:val="center"/>
          </w:tcPr>
          <w:p w14:paraId="57B78788" w14:textId="77777777" w:rsidR="00AC6384" w:rsidRDefault="00302D6D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36D74E43" w14:textId="77777777" w:rsidR="00AC6384" w:rsidRDefault="00302D6D">
            <w:r>
              <w:t>10</w:t>
            </w:r>
            <w:r>
              <w:t>层以上</w:t>
            </w:r>
          </w:p>
        </w:tc>
      </w:tr>
      <w:tr w:rsidR="00AC6384" w14:paraId="3ACE3852" w14:textId="77777777">
        <w:tc>
          <w:tcPr>
            <w:tcW w:w="2263" w:type="dxa"/>
            <w:shd w:val="clear" w:color="auto" w:fill="E6E6E6"/>
            <w:vAlign w:val="center"/>
          </w:tcPr>
          <w:p w14:paraId="0F2679A5" w14:textId="77777777" w:rsidR="00AC6384" w:rsidRDefault="00302D6D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52155887" w14:textId="77777777" w:rsidR="00AC6384" w:rsidRDefault="00302D6D">
            <w:r>
              <w:t>6</w:t>
            </w:r>
            <w:r>
              <w:t>级</w:t>
            </w:r>
            <w:r>
              <w:t xml:space="preserve">  </w:t>
            </w:r>
          </w:p>
        </w:tc>
        <w:tc>
          <w:tcPr>
            <w:tcW w:w="3534" w:type="dxa"/>
            <w:vAlign w:val="center"/>
          </w:tcPr>
          <w:p w14:paraId="17F2059E" w14:textId="77777777" w:rsidR="00AC6384" w:rsidRDefault="00302D6D">
            <w:r>
              <w:t>－</w:t>
            </w:r>
          </w:p>
        </w:tc>
      </w:tr>
      <w:tr w:rsidR="00AC6384" w14:paraId="7EC4804E" w14:textId="77777777">
        <w:tc>
          <w:tcPr>
            <w:tcW w:w="2263" w:type="dxa"/>
            <w:shd w:val="clear" w:color="auto" w:fill="E6E6E6"/>
            <w:vAlign w:val="center"/>
          </w:tcPr>
          <w:p w14:paraId="145364EE" w14:textId="77777777" w:rsidR="00AC6384" w:rsidRDefault="00302D6D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5E53A858" w14:textId="77777777" w:rsidR="00AC6384" w:rsidRDefault="00AC6384"/>
        </w:tc>
        <w:tc>
          <w:tcPr>
            <w:tcW w:w="3534" w:type="dxa"/>
            <w:vAlign w:val="center"/>
          </w:tcPr>
          <w:p w14:paraId="4A6E266A" w14:textId="77777777" w:rsidR="00AC6384" w:rsidRDefault="00AC6384"/>
        </w:tc>
      </w:tr>
      <w:tr w:rsidR="00AC6384" w14:paraId="09E254EB" w14:textId="77777777">
        <w:tc>
          <w:tcPr>
            <w:tcW w:w="2263" w:type="dxa"/>
            <w:shd w:val="clear" w:color="auto" w:fill="E6E6E6"/>
            <w:vAlign w:val="center"/>
          </w:tcPr>
          <w:p w14:paraId="537B1B55" w14:textId="77777777" w:rsidR="00AC6384" w:rsidRDefault="00302D6D">
            <w:r>
              <w:t>标准依据</w:t>
            </w:r>
          </w:p>
        </w:tc>
        <w:tc>
          <w:tcPr>
            <w:tcW w:w="3534" w:type="dxa"/>
            <w:vAlign w:val="center"/>
          </w:tcPr>
          <w:p w14:paraId="34D47468" w14:textId="77777777" w:rsidR="00AC6384" w:rsidRDefault="00302D6D">
            <w:r>
              <w:t>《河南公共建筑节能设计标准》</w:t>
            </w:r>
            <w:r>
              <w:t xml:space="preserve">(DBJ41/T </w:t>
            </w:r>
            <w:r>
              <w:t>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55827C2B" w14:textId="77777777" w:rsidR="00AC6384" w:rsidRDefault="00302D6D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AC6384" w14:paraId="1BB1957E" w14:textId="77777777">
        <w:tc>
          <w:tcPr>
            <w:tcW w:w="2263" w:type="dxa"/>
            <w:shd w:val="clear" w:color="auto" w:fill="E6E6E6"/>
            <w:vAlign w:val="center"/>
          </w:tcPr>
          <w:p w14:paraId="4AE05FF0" w14:textId="77777777" w:rsidR="00AC6384" w:rsidRDefault="00302D6D">
            <w:r>
              <w:t>标准要求</w:t>
            </w:r>
          </w:p>
        </w:tc>
        <w:tc>
          <w:tcPr>
            <w:tcW w:w="3534" w:type="dxa"/>
            <w:vAlign w:val="center"/>
          </w:tcPr>
          <w:p w14:paraId="1CCD463E" w14:textId="77777777" w:rsidR="00AC6384" w:rsidRDefault="00302D6D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0A0C7A04" w14:textId="77777777" w:rsidR="00AC6384" w:rsidRDefault="00302D6D">
            <w:r>
              <w:t>10</w:t>
            </w:r>
            <w:r>
              <w:t>层及以上外窗气密性不应低于《建筑外门窗气密、水密、抗风压性能分级及检</w:t>
            </w:r>
            <w:r>
              <w:t>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AC6384" w14:paraId="14DED083" w14:textId="77777777">
        <w:tc>
          <w:tcPr>
            <w:tcW w:w="2263" w:type="dxa"/>
            <w:shd w:val="clear" w:color="auto" w:fill="E6E6E6"/>
            <w:vAlign w:val="center"/>
          </w:tcPr>
          <w:p w14:paraId="06C0B26F" w14:textId="77777777" w:rsidR="00AC6384" w:rsidRDefault="00302D6D">
            <w:r>
              <w:t>结论</w:t>
            </w:r>
          </w:p>
        </w:tc>
        <w:tc>
          <w:tcPr>
            <w:tcW w:w="3534" w:type="dxa"/>
            <w:vAlign w:val="center"/>
          </w:tcPr>
          <w:p w14:paraId="2989ED85" w14:textId="77777777" w:rsidR="00AC6384" w:rsidRDefault="00302D6D">
            <w:r>
              <w:t>满足</w:t>
            </w:r>
          </w:p>
        </w:tc>
        <w:tc>
          <w:tcPr>
            <w:tcW w:w="3534" w:type="dxa"/>
            <w:vAlign w:val="center"/>
          </w:tcPr>
          <w:p w14:paraId="2B69CCB4" w14:textId="77777777" w:rsidR="00AC6384" w:rsidRDefault="00302D6D">
            <w:r>
              <w:t>－</w:t>
            </w:r>
          </w:p>
        </w:tc>
      </w:tr>
    </w:tbl>
    <w:p w14:paraId="42F1F121" w14:textId="77777777" w:rsidR="00AC6384" w:rsidRDefault="00302D6D">
      <w:pPr>
        <w:pStyle w:val="2"/>
        <w:widowControl w:val="0"/>
        <w:rPr>
          <w:kern w:val="2"/>
        </w:rPr>
      </w:pPr>
      <w:bookmarkStart w:id="65" w:name="_Toc161308664"/>
      <w:r>
        <w:rPr>
          <w:kern w:val="2"/>
        </w:rPr>
        <w:t>幕墙气密性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C6384" w14:paraId="4BDD6D94" w14:textId="77777777">
        <w:tc>
          <w:tcPr>
            <w:tcW w:w="2263" w:type="dxa"/>
            <w:shd w:val="clear" w:color="auto" w:fill="E6E6E6"/>
            <w:vAlign w:val="center"/>
          </w:tcPr>
          <w:p w14:paraId="56BC5A06" w14:textId="77777777" w:rsidR="00AC6384" w:rsidRDefault="00302D6D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2D68C9F" w14:textId="77777777" w:rsidR="00AC6384" w:rsidRDefault="00302D6D">
            <w:r>
              <w:t>－</w:t>
            </w:r>
          </w:p>
        </w:tc>
      </w:tr>
      <w:tr w:rsidR="00AC6384" w14:paraId="35720FC6" w14:textId="77777777">
        <w:tc>
          <w:tcPr>
            <w:tcW w:w="2263" w:type="dxa"/>
            <w:shd w:val="clear" w:color="auto" w:fill="E6E6E6"/>
            <w:vAlign w:val="center"/>
          </w:tcPr>
          <w:p w14:paraId="08C19AFD" w14:textId="77777777" w:rsidR="00AC6384" w:rsidRDefault="00302D6D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066395AF" w14:textId="77777777" w:rsidR="00AC6384" w:rsidRDefault="00AC6384"/>
        </w:tc>
      </w:tr>
      <w:tr w:rsidR="00AC6384" w14:paraId="78F3DE84" w14:textId="77777777">
        <w:tc>
          <w:tcPr>
            <w:tcW w:w="2263" w:type="dxa"/>
            <w:shd w:val="clear" w:color="auto" w:fill="E6E6E6"/>
            <w:vAlign w:val="center"/>
          </w:tcPr>
          <w:p w14:paraId="73D3F76B" w14:textId="77777777" w:rsidR="00AC6384" w:rsidRDefault="00302D6D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25C7B191" w14:textId="77777777" w:rsidR="00AC6384" w:rsidRDefault="00302D6D">
            <w:r>
              <w:t>有</w:t>
            </w:r>
          </w:p>
        </w:tc>
      </w:tr>
      <w:tr w:rsidR="00AC6384" w14:paraId="4704FACF" w14:textId="77777777">
        <w:tc>
          <w:tcPr>
            <w:tcW w:w="2263" w:type="dxa"/>
            <w:shd w:val="clear" w:color="auto" w:fill="E6E6E6"/>
            <w:vAlign w:val="center"/>
          </w:tcPr>
          <w:p w14:paraId="3EAC5BCC" w14:textId="77777777" w:rsidR="00AC6384" w:rsidRDefault="00302D6D">
            <w:r>
              <w:t>标准依据</w:t>
            </w:r>
          </w:p>
        </w:tc>
        <w:tc>
          <w:tcPr>
            <w:tcW w:w="7069" w:type="dxa"/>
            <w:vAlign w:val="center"/>
          </w:tcPr>
          <w:p w14:paraId="754A8609" w14:textId="77777777" w:rsidR="00AC6384" w:rsidRDefault="00302D6D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AC6384" w14:paraId="2B03CA7B" w14:textId="77777777">
        <w:tc>
          <w:tcPr>
            <w:tcW w:w="2263" w:type="dxa"/>
            <w:shd w:val="clear" w:color="auto" w:fill="E6E6E6"/>
            <w:vAlign w:val="center"/>
          </w:tcPr>
          <w:p w14:paraId="2516B4A3" w14:textId="77777777" w:rsidR="00AC6384" w:rsidRDefault="00302D6D">
            <w:r>
              <w:t>标准要求</w:t>
            </w:r>
          </w:p>
        </w:tc>
        <w:tc>
          <w:tcPr>
            <w:tcW w:w="7069" w:type="dxa"/>
            <w:vAlign w:val="center"/>
          </w:tcPr>
          <w:p w14:paraId="731C9818" w14:textId="77777777" w:rsidR="00AC6384" w:rsidRDefault="00302D6D">
            <w:r>
              <w:t>幕墙气密性不应低于《建筑幕墙》（</w:t>
            </w:r>
            <w:r>
              <w:t xml:space="preserve">GB/T </w:t>
            </w:r>
            <w:r>
              <w:t>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AC6384" w14:paraId="3DA028AA" w14:textId="77777777">
        <w:tc>
          <w:tcPr>
            <w:tcW w:w="2263" w:type="dxa"/>
            <w:shd w:val="clear" w:color="auto" w:fill="E6E6E6"/>
            <w:vAlign w:val="center"/>
          </w:tcPr>
          <w:p w14:paraId="4B7B8A9A" w14:textId="77777777" w:rsidR="00AC6384" w:rsidRDefault="00302D6D">
            <w:r>
              <w:t>结论</w:t>
            </w:r>
          </w:p>
        </w:tc>
        <w:tc>
          <w:tcPr>
            <w:tcW w:w="7069" w:type="dxa"/>
            <w:vAlign w:val="center"/>
          </w:tcPr>
          <w:p w14:paraId="5D811F71" w14:textId="77777777" w:rsidR="00AC6384" w:rsidRDefault="00302D6D">
            <w:r>
              <w:t>－</w:t>
            </w:r>
          </w:p>
        </w:tc>
      </w:tr>
    </w:tbl>
    <w:p w14:paraId="4444C9D7" w14:textId="77777777" w:rsidR="00AC6384" w:rsidRDefault="00302D6D">
      <w:pPr>
        <w:pStyle w:val="2"/>
        <w:widowControl w:val="0"/>
        <w:rPr>
          <w:kern w:val="2"/>
        </w:rPr>
      </w:pPr>
      <w:bookmarkStart w:id="66" w:name="_Toc161308665"/>
      <w:r>
        <w:rPr>
          <w:kern w:val="2"/>
        </w:rPr>
        <w:lastRenderedPageBreak/>
        <w:t>规定性指标检查结论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AC6384" w14:paraId="36B1C3D4" w14:textId="77777777">
        <w:tc>
          <w:tcPr>
            <w:tcW w:w="1131" w:type="dxa"/>
            <w:shd w:val="clear" w:color="auto" w:fill="E6E6E6"/>
            <w:vAlign w:val="center"/>
          </w:tcPr>
          <w:p w14:paraId="1E000CE8" w14:textId="77777777" w:rsidR="00AC6384" w:rsidRDefault="00302D6D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2FBE4EB" w14:textId="77777777" w:rsidR="00AC6384" w:rsidRDefault="00302D6D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489CD89" w14:textId="77777777" w:rsidR="00AC6384" w:rsidRDefault="00302D6D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59EC32A" w14:textId="77777777" w:rsidR="00AC6384" w:rsidRDefault="00302D6D">
            <w:pPr>
              <w:jc w:val="center"/>
            </w:pPr>
            <w:r>
              <w:t>可否性能权衡</w:t>
            </w:r>
          </w:p>
        </w:tc>
      </w:tr>
      <w:tr w:rsidR="00AC6384" w14:paraId="03446D6B" w14:textId="77777777">
        <w:tc>
          <w:tcPr>
            <w:tcW w:w="1131" w:type="dxa"/>
            <w:vAlign w:val="center"/>
          </w:tcPr>
          <w:p w14:paraId="5CB25DE0" w14:textId="77777777" w:rsidR="00AC6384" w:rsidRDefault="00302D6D">
            <w:r>
              <w:t>1</w:t>
            </w:r>
          </w:p>
        </w:tc>
        <w:tc>
          <w:tcPr>
            <w:tcW w:w="4069" w:type="dxa"/>
            <w:vAlign w:val="center"/>
          </w:tcPr>
          <w:p w14:paraId="41C84D9D" w14:textId="77777777" w:rsidR="00AC6384" w:rsidRDefault="00302D6D">
            <w:r>
              <w:t>窗墙比</w:t>
            </w:r>
          </w:p>
        </w:tc>
        <w:tc>
          <w:tcPr>
            <w:tcW w:w="2150" w:type="dxa"/>
            <w:vAlign w:val="center"/>
          </w:tcPr>
          <w:p w14:paraId="3C5667D0" w14:textId="77777777" w:rsidR="00AC6384" w:rsidRDefault="00302D6D">
            <w:r>
              <w:t>适宜</w:t>
            </w:r>
          </w:p>
        </w:tc>
        <w:tc>
          <w:tcPr>
            <w:tcW w:w="1980" w:type="dxa"/>
            <w:vAlign w:val="center"/>
          </w:tcPr>
          <w:p w14:paraId="59D95FFE" w14:textId="77777777" w:rsidR="00AC6384" w:rsidRDefault="00AC6384"/>
        </w:tc>
      </w:tr>
      <w:tr w:rsidR="00AC6384" w14:paraId="0A964CEA" w14:textId="77777777">
        <w:tc>
          <w:tcPr>
            <w:tcW w:w="1131" w:type="dxa"/>
            <w:vAlign w:val="center"/>
          </w:tcPr>
          <w:p w14:paraId="732642B0" w14:textId="77777777" w:rsidR="00AC6384" w:rsidRDefault="00302D6D">
            <w:r>
              <w:t>2</w:t>
            </w:r>
          </w:p>
        </w:tc>
        <w:tc>
          <w:tcPr>
            <w:tcW w:w="4069" w:type="dxa"/>
            <w:vAlign w:val="center"/>
          </w:tcPr>
          <w:p w14:paraId="1DD94936" w14:textId="77777777" w:rsidR="00AC6384" w:rsidRDefault="00302D6D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33DA5CFB" w14:textId="77777777" w:rsidR="00AC6384" w:rsidRDefault="00302D6D">
            <w:r>
              <w:t>满足</w:t>
            </w:r>
          </w:p>
        </w:tc>
        <w:tc>
          <w:tcPr>
            <w:tcW w:w="1980" w:type="dxa"/>
            <w:vAlign w:val="center"/>
          </w:tcPr>
          <w:p w14:paraId="5B2DE425" w14:textId="77777777" w:rsidR="00AC6384" w:rsidRDefault="00AC6384"/>
        </w:tc>
      </w:tr>
      <w:tr w:rsidR="00AC6384" w14:paraId="4C185626" w14:textId="77777777">
        <w:tc>
          <w:tcPr>
            <w:tcW w:w="1131" w:type="dxa"/>
            <w:vAlign w:val="center"/>
          </w:tcPr>
          <w:p w14:paraId="43116EF2" w14:textId="77777777" w:rsidR="00AC6384" w:rsidRDefault="00302D6D">
            <w:r>
              <w:t>3</w:t>
            </w:r>
          </w:p>
        </w:tc>
        <w:tc>
          <w:tcPr>
            <w:tcW w:w="4069" w:type="dxa"/>
            <w:vAlign w:val="center"/>
          </w:tcPr>
          <w:p w14:paraId="0EDA0DC3" w14:textId="77777777" w:rsidR="00AC6384" w:rsidRDefault="00302D6D">
            <w:r>
              <w:t>天窗类型</w:t>
            </w:r>
          </w:p>
        </w:tc>
        <w:tc>
          <w:tcPr>
            <w:tcW w:w="2150" w:type="dxa"/>
            <w:vAlign w:val="center"/>
          </w:tcPr>
          <w:p w14:paraId="5E4EAF21" w14:textId="77777777" w:rsidR="00AC6384" w:rsidRDefault="00302D6D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0BA17529" w14:textId="77777777" w:rsidR="00AC6384" w:rsidRDefault="00AC6384"/>
        </w:tc>
      </w:tr>
      <w:tr w:rsidR="00AC6384" w14:paraId="65ED38FA" w14:textId="77777777">
        <w:tc>
          <w:tcPr>
            <w:tcW w:w="1131" w:type="dxa"/>
            <w:vAlign w:val="center"/>
          </w:tcPr>
          <w:p w14:paraId="5CADC8BE" w14:textId="77777777" w:rsidR="00AC6384" w:rsidRDefault="00302D6D">
            <w:r>
              <w:t>4</w:t>
            </w:r>
          </w:p>
        </w:tc>
        <w:tc>
          <w:tcPr>
            <w:tcW w:w="4069" w:type="dxa"/>
            <w:vAlign w:val="center"/>
          </w:tcPr>
          <w:p w14:paraId="11FB122B" w14:textId="77777777" w:rsidR="00AC6384" w:rsidRDefault="00302D6D">
            <w:r>
              <w:t>屋顶构造</w:t>
            </w:r>
          </w:p>
        </w:tc>
        <w:tc>
          <w:tcPr>
            <w:tcW w:w="2150" w:type="dxa"/>
            <w:vAlign w:val="center"/>
          </w:tcPr>
          <w:p w14:paraId="67F4B9BC" w14:textId="77777777" w:rsidR="00AC6384" w:rsidRDefault="00302D6D">
            <w:r>
              <w:t>满足</w:t>
            </w:r>
          </w:p>
        </w:tc>
        <w:tc>
          <w:tcPr>
            <w:tcW w:w="1980" w:type="dxa"/>
            <w:vAlign w:val="center"/>
          </w:tcPr>
          <w:p w14:paraId="32865164" w14:textId="77777777" w:rsidR="00AC6384" w:rsidRDefault="00AC6384"/>
        </w:tc>
      </w:tr>
      <w:tr w:rsidR="00AC6384" w14:paraId="133D2C8A" w14:textId="77777777">
        <w:tc>
          <w:tcPr>
            <w:tcW w:w="1131" w:type="dxa"/>
            <w:vAlign w:val="center"/>
          </w:tcPr>
          <w:p w14:paraId="58AFABE1" w14:textId="77777777" w:rsidR="00AC6384" w:rsidRDefault="00302D6D">
            <w:r>
              <w:t>5</w:t>
            </w:r>
          </w:p>
        </w:tc>
        <w:tc>
          <w:tcPr>
            <w:tcW w:w="4069" w:type="dxa"/>
            <w:vAlign w:val="center"/>
          </w:tcPr>
          <w:p w14:paraId="6661C781" w14:textId="77777777" w:rsidR="00AC6384" w:rsidRDefault="00302D6D">
            <w:r>
              <w:t>外墙构造</w:t>
            </w:r>
          </w:p>
        </w:tc>
        <w:tc>
          <w:tcPr>
            <w:tcW w:w="2150" w:type="dxa"/>
            <w:vAlign w:val="center"/>
          </w:tcPr>
          <w:p w14:paraId="502F87DD" w14:textId="77777777" w:rsidR="00AC6384" w:rsidRDefault="00302D6D">
            <w:r>
              <w:t>满足</w:t>
            </w:r>
          </w:p>
        </w:tc>
        <w:tc>
          <w:tcPr>
            <w:tcW w:w="1980" w:type="dxa"/>
            <w:vAlign w:val="center"/>
          </w:tcPr>
          <w:p w14:paraId="4A7C079F" w14:textId="77777777" w:rsidR="00AC6384" w:rsidRDefault="00AC6384"/>
        </w:tc>
      </w:tr>
      <w:tr w:rsidR="00AC6384" w14:paraId="2CF65FA4" w14:textId="77777777">
        <w:tc>
          <w:tcPr>
            <w:tcW w:w="1131" w:type="dxa"/>
            <w:vAlign w:val="center"/>
          </w:tcPr>
          <w:p w14:paraId="2CE27271" w14:textId="77777777" w:rsidR="00AC6384" w:rsidRDefault="00302D6D">
            <w:r>
              <w:t>6</w:t>
            </w:r>
          </w:p>
        </w:tc>
        <w:tc>
          <w:tcPr>
            <w:tcW w:w="4069" w:type="dxa"/>
            <w:vAlign w:val="center"/>
          </w:tcPr>
          <w:p w14:paraId="064D1765" w14:textId="77777777" w:rsidR="00AC6384" w:rsidRDefault="00302D6D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568735F6" w14:textId="77777777" w:rsidR="00AC6384" w:rsidRDefault="00302D6D">
            <w:r>
              <w:t>满足</w:t>
            </w:r>
          </w:p>
        </w:tc>
        <w:tc>
          <w:tcPr>
            <w:tcW w:w="1980" w:type="dxa"/>
            <w:vAlign w:val="center"/>
          </w:tcPr>
          <w:p w14:paraId="1C2E0805" w14:textId="77777777" w:rsidR="00AC6384" w:rsidRDefault="00AC6384"/>
        </w:tc>
      </w:tr>
      <w:tr w:rsidR="00AC6384" w14:paraId="6B112E4E" w14:textId="77777777">
        <w:tc>
          <w:tcPr>
            <w:tcW w:w="1131" w:type="dxa"/>
            <w:vAlign w:val="center"/>
          </w:tcPr>
          <w:p w14:paraId="02BFD66C" w14:textId="77777777" w:rsidR="00AC6384" w:rsidRDefault="00302D6D">
            <w:r>
              <w:t>7</w:t>
            </w:r>
          </w:p>
        </w:tc>
        <w:tc>
          <w:tcPr>
            <w:tcW w:w="4069" w:type="dxa"/>
            <w:vAlign w:val="center"/>
          </w:tcPr>
          <w:p w14:paraId="1491976C" w14:textId="77777777" w:rsidR="00AC6384" w:rsidRDefault="00302D6D">
            <w:r>
              <w:t>外窗热工</w:t>
            </w:r>
          </w:p>
        </w:tc>
        <w:tc>
          <w:tcPr>
            <w:tcW w:w="2150" w:type="dxa"/>
            <w:vAlign w:val="center"/>
          </w:tcPr>
          <w:p w14:paraId="306AC7D4" w14:textId="77777777" w:rsidR="00AC6384" w:rsidRDefault="00302D6D">
            <w:r>
              <w:t>满足</w:t>
            </w:r>
          </w:p>
        </w:tc>
        <w:tc>
          <w:tcPr>
            <w:tcW w:w="1980" w:type="dxa"/>
            <w:vAlign w:val="center"/>
          </w:tcPr>
          <w:p w14:paraId="0B80E656" w14:textId="77777777" w:rsidR="00AC6384" w:rsidRDefault="00AC6384"/>
        </w:tc>
      </w:tr>
      <w:tr w:rsidR="00AC6384" w14:paraId="79FC27C6" w14:textId="77777777">
        <w:tc>
          <w:tcPr>
            <w:tcW w:w="1131" w:type="dxa"/>
            <w:vAlign w:val="center"/>
          </w:tcPr>
          <w:p w14:paraId="0D2A67F7" w14:textId="77777777" w:rsidR="00AC6384" w:rsidRDefault="00302D6D">
            <w:r>
              <w:t>8</w:t>
            </w:r>
          </w:p>
        </w:tc>
        <w:tc>
          <w:tcPr>
            <w:tcW w:w="4069" w:type="dxa"/>
            <w:vAlign w:val="center"/>
          </w:tcPr>
          <w:p w14:paraId="2EE32B80" w14:textId="77777777" w:rsidR="00AC6384" w:rsidRDefault="00302D6D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5C088CE3" w14:textId="77777777" w:rsidR="00AC6384" w:rsidRDefault="00302D6D">
            <w:r>
              <w:t>满足</w:t>
            </w:r>
          </w:p>
        </w:tc>
        <w:tc>
          <w:tcPr>
            <w:tcW w:w="1980" w:type="dxa"/>
            <w:vAlign w:val="center"/>
          </w:tcPr>
          <w:p w14:paraId="4F11D3EE" w14:textId="77777777" w:rsidR="00AC6384" w:rsidRDefault="00AC6384"/>
        </w:tc>
      </w:tr>
      <w:tr w:rsidR="00AC6384" w14:paraId="2F789EF7" w14:textId="77777777">
        <w:tc>
          <w:tcPr>
            <w:tcW w:w="1131" w:type="dxa"/>
            <w:vAlign w:val="center"/>
          </w:tcPr>
          <w:p w14:paraId="598EE0B9" w14:textId="77777777" w:rsidR="00AC6384" w:rsidRDefault="00302D6D">
            <w:r>
              <w:t>9</w:t>
            </w:r>
          </w:p>
        </w:tc>
        <w:tc>
          <w:tcPr>
            <w:tcW w:w="4069" w:type="dxa"/>
            <w:vAlign w:val="center"/>
          </w:tcPr>
          <w:p w14:paraId="594FF48B" w14:textId="77777777" w:rsidR="00AC6384" w:rsidRDefault="00302D6D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6B656271" w14:textId="77777777" w:rsidR="00AC6384" w:rsidRDefault="00302D6D">
            <w:r>
              <w:t>满足</w:t>
            </w:r>
          </w:p>
        </w:tc>
        <w:tc>
          <w:tcPr>
            <w:tcW w:w="1980" w:type="dxa"/>
            <w:vAlign w:val="center"/>
          </w:tcPr>
          <w:p w14:paraId="2B7E831C" w14:textId="77777777" w:rsidR="00AC6384" w:rsidRDefault="00AC6384"/>
        </w:tc>
      </w:tr>
      <w:tr w:rsidR="00AC6384" w14:paraId="3138F5D6" w14:textId="77777777">
        <w:tc>
          <w:tcPr>
            <w:tcW w:w="1131" w:type="dxa"/>
            <w:vAlign w:val="center"/>
          </w:tcPr>
          <w:p w14:paraId="417742BF" w14:textId="77777777" w:rsidR="00AC6384" w:rsidRDefault="00302D6D">
            <w:r>
              <w:t>10</w:t>
            </w:r>
          </w:p>
        </w:tc>
        <w:tc>
          <w:tcPr>
            <w:tcW w:w="4069" w:type="dxa"/>
            <w:vAlign w:val="center"/>
          </w:tcPr>
          <w:p w14:paraId="17486B23" w14:textId="77777777" w:rsidR="00AC6384" w:rsidRDefault="00302D6D">
            <w:r>
              <w:t>外窗气密性</w:t>
            </w:r>
          </w:p>
        </w:tc>
        <w:tc>
          <w:tcPr>
            <w:tcW w:w="2150" w:type="dxa"/>
            <w:vAlign w:val="center"/>
          </w:tcPr>
          <w:p w14:paraId="5042D7B5" w14:textId="77777777" w:rsidR="00AC6384" w:rsidRDefault="00302D6D">
            <w:r>
              <w:t>满足</w:t>
            </w:r>
          </w:p>
        </w:tc>
        <w:tc>
          <w:tcPr>
            <w:tcW w:w="1980" w:type="dxa"/>
            <w:vAlign w:val="center"/>
          </w:tcPr>
          <w:p w14:paraId="2F5A2B39" w14:textId="77777777" w:rsidR="00AC6384" w:rsidRDefault="00AC6384"/>
        </w:tc>
      </w:tr>
      <w:tr w:rsidR="00AC6384" w14:paraId="5E5A0DAA" w14:textId="77777777">
        <w:tc>
          <w:tcPr>
            <w:tcW w:w="1131" w:type="dxa"/>
            <w:vAlign w:val="center"/>
          </w:tcPr>
          <w:p w14:paraId="713BDB32" w14:textId="77777777" w:rsidR="00AC6384" w:rsidRDefault="00302D6D">
            <w:r>
              <w:t>11</w:t>
            </w:r>
          </w:p>
        </w:tc>
        <w:tc>
          <w:tcPr>
            <w:tcW w:w="4069" w:type="dxa"/>
            <w:vAlign w:val="center"/>
          </w:tcPr>
          <w:p w14:paraId="2054FFCE" w14:textId="77777777" w:rsidR="00AC6384" w:rsidRDefault="00302D6D">
            <w:r>
              <w:t>幕墙气密性</w:t>
            </w:r>
          </w:p>
        </w:tc>
        <w:tc>
          <w:tcPr>
            <w:tcW w:w="2150" w:type="dxa"/>
            <w:vAlign w:val="center"/>
          </w:tcPr>
          <w:p w14:paraId="77E65860" w14:textId="77777777" w:rsidR="00AC6384" w:rsidRDefault="00302D6D">
            <w:r>
              <w:t>满足</w:t>
            </w:r>
          </w:p>
        </w:tc>
        <w:tc>
          <w:tcPr>
            <w:tcW w:w="1980" w:type="dxa"/>
            <w:vAlign w:val="center"/>
          </w:tcPr>
          <w:p w14:paraId="5AD95335" w14:textId="77777777" w:rsidR="00AC6384" w:rsidRDefault="00AC6384"/>
        </w:tc>
      </w:tr>
      <w:tr w:rsidR="00AC6384" w14:paraId="6E60341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FCB24CD" w14:textId="77777777" w:rsidR="00AC6384" w:rsidRDefault="00302D6D">
            <w:r>
              <w:t>结论</w:t>
            </w:r>
          </w:p>
        </w:tc>
        <w:tc>
          <w:tcPr>
            <w:tcW w:w="2150" w:type="dxa"/>
            <w:vAlign w:val="center"/>
          </w:tcPr>
          <w:p w14:paraId="6F4F917B" w14:textId="77777777" w:rsidR="00AC6384" w:rsidRDefault="00302D6D">
            <w:r>
              <w:t>满足</w:t>
            </w:r>
          </w:p>
        </w:tc>
        <w:tc>
          <w:tcPr>
            <w:tcW w:w="1980" w:type="dxa"/>
            <w:vAlign w:val="center"/>
          </w:tcPr>
          <w:p w14:paraId="5A8D00B0" w14:textId="77777777" w:rsidR="00AC6384" w:rsidRDefault="00AC6384"/>
        </w:tc>
      </w:tr>
    </w:tbl>
    <w:p w14:paraId="7BBAE2CA" w14:textId="77777777" w:rsidR="00AC6384" w:rsidRDefault="00AC63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9B6594" w14:textId="77777777" w:rsidR="00AC6384" w:rsidRDefault="00302D6D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</w:t>
      </w:r>
      <w:r>
        <w:rPr>
          <w:color w:val="000000"/>
        </w:rPr>
        <w:t>(DBJ41/T 075-2016)</w:t>
      </w:r>
      <w:r>
        <w:rPr>
          <w:color w:val="000000"/>
        </w:rPr>
        <w:t>的要求。</w:t>
      </w:r>
    </w:p>
    <w:p w14:paraId="2394C4E5" w14:textId="77777777" w:rsidR="00AC6384" w:rsidRDefault="00AC6384"/>
    <w:sectPr w:rsidR="00AC638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CE02" w14:textId="77777777" w:rsidR="00302D6D" w:rsidRDefault="00302D6D" w:rsidP="00203A7D">
      <w:r>
        <w:separator/>
      </w:r>
    </w:p>
  </w:endnote>
  <w:endnote w:type="continuationSeparator" w:id="0">
    <w:p w14:paraId="12C54917" w14:textId="77777777" w:rsidR="00302D6D" w:rsidRDefault="00302D6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6EEE1D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B1A358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3120" w14:textId="77777777" w:rsidR="00302D6D" w:rsidRDefault="00302D6D" w:rsidP="00203A7D">
      <w:r>
        <w:separator/>
      </w:r>
    </w:p>
  </w:footnote>
  <w:footnote w:type="continuationSeparator" w:id="0">
    <w:p w14:paraId="76A37DC2" w14:textId="77777777" w:rsidR="00302D6D" w:rsidRDefault="00302D6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B9CD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41174A9" wp14:editId="1CB55608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AA9FC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27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2D6D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6384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25127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3B23430"/>
  <w15:chartTrackingRefBased/>
  <w15:docId w15:val="{AE669498-6C92-496B-B640-B3DF0600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ia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1</TotalTime>
  <Pages>16</Pages>
  <Words>1884</Words>
  <Characters>10742</Characters>
  <Application>Microsoft Office Word</Application>
  <DocSecurity>0</DocSecurity>
  <Lines>89</Lines>
  <Paragraphs>25</Paragraphs>
  <ScaleCrop>false</ScaleCrop>
  <Company>ths</Company>
  <LinksUpToDate>false</LinksUpToDate>
  <CharactersWithSpaces>12601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 N</dc:creator>
  <cp:keywords/>
  <dc:description/>
  <cp:lastModifiedBy>LL N</cp:lastModifiedBy>
  <cp:revision>1</cp:revision>
  <cp:lastPrinted>1899-12-31T16:00:00Z</cp:lastPrinted>
  <dcterms:created xsi:type="dcterms:W3CDTF">2024-03-14T03:36:00Z</dcterms:created>
  <dcterms:modified xsi:type="dcterms:W3CDTF">2024-03-14T03:37:00Z</dcterms:modified>
</cp:coreProperties>
</file>