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172C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203FC85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9F5141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A10541A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549D9F5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77478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E00F1D1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古镇新生--乡村低碳宜居建筑设计</w:t>
            </w:r>
            <w:bookmarkEnd w:id="2"/>
          </w:p>
        </w:tc>
      </w:tr>
      <w:tr w:rsidR="00794676" w:rsidRPr="00D40158" w14:paraId="1791C14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3B6F9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C34905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南阳</w:t>
            </w:r>
            <w:bookmarkEnd w:id="3"/>
          </w:p>
        </w:tc>
      </w:tr>
      <w:tr w:rsidR="00794676" w:rsidRPr="00D40158" w14:paraId="20E1D7D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FB3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79BA0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D98C2F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210E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33002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23C48B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7D250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4022B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754E0B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BE0D6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F1658A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27B1AF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3D3CF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E58DF4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CF21A5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C70E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A781CB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1D7B92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E9DD4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CDB3D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2024年3月14日</w:t>
              </w:r>
            </w:smartTag>
            <w:bookmarkEnd w:id="7"/>
          </w:p>
        </w:tc>
      </w:tr>
    </w:tbl>
    <w:p w14:paraId="0BE6F672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6A997D2" wp14:editId="73322ACD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92EC2" w14:textId="77777777" w:rsidR="00DA6054" w:rsidRDefault="00DA6054">
      <w:pPr>
        <w:spacing w:line="240" w:lineRule="atLeast"/>
        <w:jc w:val="center"/>
        <w:rPr>
          <w:rFonts w:ascii="宋体" w:hAnsi="宋体"/>
        </w:rPr>
      </w:pPr>
    </w:p>
    <w:p w14:paraId="47D39CE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B6B209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C37D86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76035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659EA70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CDD74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EC7E4B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123E2C00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27ADA9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E208FE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C79DC5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2AB89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FF95D3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T15556932861</w:t>
            </w:r>
            <w:bookmarkEnd w:id="11"/>
          </w:p>
        </w:tc>
      </w:tr>
    </w:tbl>
    <w:p w14:paraId="6A0631B8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AAE4A78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B6BA347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B63B1C9" w14:textId="77777777" w:rsidR="00A804BE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308474" w:history="1">
        <w:r w:rsidR="00A804BE" w:rsidRPr="00CF40C9">
          <w:rPr>
            <w:rStyle w:val="a8"/>
          </w:rPr>
          <w:t>1</w:t>
        </w:r>
        <w:r w:rsidR="00A804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804BE" w:rsidRPr="00CF40C9">
          <w:rPr>
            <w:rStyle w:val="a8"/>
          </w:rPr>
          <w:t>建筑概况</w:t>
        </w:r>
        <w:r w:rsidR="00A804BE">
          <w:rPr>
            <w:webHidden/>
          </w:rPr>
          <w:tab/>
        </w:r>
        <w:r w:rsidR="00A804BE">
          <w:rPr>
            <w:webHidden/>
          </w:rPr>
          <w:fldChar w:fldCharType="begin"/>
        </w:r>
        <w:r w:rsidR="00A804BE">
          <w:rPr>
            <w:webHidden/>
          </w:rPr>
          <w:instrText xml:space="preserve"> PAGEREF _Toc161308474 \h </w:instrText>
        </w:r>
        <w:r w:rsidR="00A804BE">
          <w:rPr>
            <w:webHidden/>
          </w:rPr>
        </w:r>
        <w:r w:rsidR="00A804BE">
          <w:rPr>
            <w:webHidden/>
          </w:rPr>
          <w:fldChar w:fldCharType="separate"/>
        </w:r>
        <w:r w:rsidR="00A804BE">
          <w:rPr>
            <w:webHidden/>
          </w:rPr>
          <w:t>3</w:t>
        </w:r>
        <w:r w:rsidR="00A804BE">
          <w:rPr>
            <w:webHidden/>
          </w:rPr>
          <w:fldChar w:fldCharType="end"/>
        </w:r>
      </w:hyperlink>
    </w:p>
    <w:p w14:paraId="4AA84170" w14:textId="77777777" w:rsidR="00A804BE" w:rsidRDefault="00A80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475" w:history="1">
        <w:r w:rsidRPr="00CF40C9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40C9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E3423A" w14:textId="77777777" w:rsidR="00A804BE" w:rsidRDefault="00A80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476" w:history="1">
        <w:r w:rsidRPr="00CF40C9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40C9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706B0F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77" w:history="1">
        <w:r w:rsidRPr="00CF40C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C7FCEF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78" w:history="1">
        <w:r w:rsidRPr="00CF40C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3F388A" w14:textId="77777777" w:rsidR="00A804BE" w:rsidRDefault="00A80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479" w:history="1">
        <w:r w:rsidRPr="00CF40C9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40C9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68C633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80" w:history="1">
        <w:r w:rsidRPr="00CF40C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88519D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81" w:history="1">
        <w:r w:rsidRPr="00CF40C9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AFF1FD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82" w:history="1">
        <w:r w:rsidRPr="00CF40C9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E35DCA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83" w:history="1">
        <w:r w:rsidRPr="00CF40C9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91D0EC" w14:textId="77777777" w:rsidR="00A804BE" w:rsidRDefault="00A80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484" w:history="1">
        <w:r w:rsidRPr="00CF40C9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40C9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08AC99" w14:textId="77777777" w:rsidR="00A804BE" w:rsidRDefault="00A80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485" w:history="1">
        <w:r w:rsidRPr="00CF40C9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40C9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D252A2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86" w:history="1">
        <w:r w:rsidRPr="00CF40C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B8DDA7" w14:textId="77777777" w:rsidR="00A804BE" w:rsidRDefault="00A804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487" w:history="1">
        <w:r w:rsidRPr="00CF40C9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1C307A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88" w:history="1">
        <w:r w:rsidRPr="00CF40C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7C85DF" w14:textId="77777777" w:rsidR="00A804BE" w:rsidRDefault="00A804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489" w:history="1">
        <w:r w:rsidRPr="00CF40C9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2895C6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90" w:history="1">
        <w:r w:rsidRPr="00CF40C9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706BDFF" w14:textId="77777777" w:rsidR="00A804BE" w:rsidRDefault="00A804B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61308491" w:history="1">
        <w:r w:rsidRPr="00CF40C9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B3BD26" w14:textId="77777777" w:rsidR="00A804BE" w:rsidRDefault="00A804B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1308492" w:history="1">
        <w:r w:rsidRPr="00CF40C9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F40C9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6C28A7" w14:textId="77777777" w:rsidR="00A804BE" w:rsidRDefault="00A804B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61308493" w:history="1">
        <w:r w:rsidRPr="00CF40C9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F40C9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_Toc161308493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A60844E" w14:textId="77777777" w:rsidR="00794676" w:rsidRDefault="00794676" w:rsidP="00794676">
      <w:pPr>
        <w:spacing w:line="240" w:lineRule="atLeast"/>
      </w:pPr>
      <w:r>
        <w:fldChar w:fldCharType="end"/>
      </w:r>
    </w:p>
    <w:p w14:paraId="13C084EC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BB80A6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308474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BEB23A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E73115E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F6E0CB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古镇新生</w:t>
            </w:r>
            <w:r>
              <w:t>--</w:t>
            </w:r>
            <w:r>
              <w:t>乡村低碳宜居建筑设计</w:t>
            </w:r>
            <w:bookmarkEnd w:id="14"/>
          </w:p>
        </w:tc>
      </w:tr>
      <w:tr w:rsidR="00794676" w:rsidRPr="005816EB" w14:paraId="0EAD352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C3563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ED0788B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河南</w:t>
            </w:r>
            <w:r>
              <w:t>-</w:t>
            </w:r>
            <w:r>
              <w:t>南阳</w:t>
            </w:r>
            <w:bookmarkEnd w:id="15"/>
          </w:p>
        </w:tc>
      </w:tr>
      <w:tr w:rsidR="00794676" w:rsidRPr="005816EB" w14:paraId="6AF6AD6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DDE08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4BFB8B6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33.00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C210CD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112.58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52D8ACF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67610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D02E359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0E3AFF1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6F6AB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65D2401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39E8E77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58450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D5D288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1910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A2A95C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7037B1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96258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4E12D41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EC0655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5FD3624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12.0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DA72C4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35EC44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59DB14A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0159F20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308475"/>
      <w:bookmarkEnd w:id="13"/>
      <w:r>
        <w:rPr>
          <w:rFonts w:hint="eastAsia"/>
        </w:rPr>
        <w:t>评价依据</w:t>
      </w:r>
      <w:bookmarkEnd w:id="27"/>
    </w:p>
    <w:bookmarkEnd w:id="26"/>
    <w:p w14:paraId="72A6379A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28"/>
    </w:p>
    <w:p w14:paraId="6DAFF8F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2EF286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河南省《绿色建筑评价标准》</w:t>
      </w:r>
      <w:r w:rsidRPr="003449FB">
        <w:rPr>
          <w:rFonts w:hint="eastAsia"/>
        </w:rPr>
        <w:t>DBJ41/T 109-2020</w:t>
      </w:r>
    </w:p>
    <w:bookmarkEnd w:id="30"/>
    <w:p w14:paraId="7BEC9C1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3F2D783F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4E6AEAD1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61308476"/>
      <w:r>
        <w:rPr>
          <w:rFonts w:hint="eastAsia"/>
        </w:rPr>
        <w:t>评价目标与方法</w:t>
      </w:r>
      <w:bookmarkEnd w:id="31"/>
    </w:p>
    <w:p w14:paraId="76BF3D4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1308477"/>
      <w:r>
        <w:rPr>
          <w:rFonts w:hint="eastAsia"/>
          <w:kern w:val="2"/>
        </w:rPr>
        <w:t>评价目标</w:t>
      </w:r>
      <w:bookmarkEnd w:id="32"/>
    </w:p>
    <w:p w14:paraId="219E8F1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河南省《绿色建筑评价标准》DBJ41/T 109-2020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AE4CF3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6EDFA46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1308478"/>
      <w:r>
        <w:rPr>
          <w:rFonts w:hint="eastAsia"/>
          <w:kern w:val="2"/>
        </w:rPr>
        <w:t>评价方法</w:t>
      </w:r>
      <w:bookmarkEnd w:id="34"/>
    </w:p>
    <w:p w14:paraId="42A716F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F29AD4C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4DA10B6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CE9F7B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6D18079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E3A7CF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D011C7D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CBFFA4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BF209D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F6FEA2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3768F5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666E1A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3EB17E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CD2B68B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EAEAEE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7A76CA">
              <w:rPr>
                <w:position w:val="-9"/>
              </w:rPr>
              <w:pict w14:anchorId="2448D3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A804BE">
              <w:rPr>
                <w:position w:val="-9"/>
              </w:rPr>
              <w:pict w14:anchorId="18ECC5DA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E78459C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571330E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648402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AB1D52D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34C01BB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5EB295D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1DAB1C7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99ECB1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BE250A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43CF6F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AF49788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DE2EF8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60C6F9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62150B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7224F0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A3F860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204BDD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F5FCC02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4662ADA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7A76CA">
              <w:rPr>
                <w:position w:val="-9"/>
              </w:rPr>
              <w:pict w14:anchorId="4E6EEC4C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A804BE">
              <w:rPr>
                <w:position w:val="-9"/>
              </w:rPr>
              <w:pict w14:anchorId="106C10FB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E86BD25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3213070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1F00DE6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9225F57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6B054C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CD419D8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7192123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7A76CA">
        <w:rPr>
          <w:position w:val="-6"/>
        </w:rPr>
        <w:pict w14:anchorId="0FF030D7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A804BE">
        <w:rPr>
          <w:position w:val="-6"/>
        </w:rPr>
        <w:pict w14:anchorId="0C8E5285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5B0939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7A76CA">
        <w:rPr>
          <w:position w:val="-8"/>
        </w:rPr>
        <w:pict w14:anchorId="4B006473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804BE">
        <w:rPr>
          <w:position w:val="-8"/>
        </w:rPr>
        <w:pict w14:anchorId="691A6917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21B8830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7A76CA">
        <w:rPr>
          <w:rFonts w:ascii="宋体" w:hAnsi="宋体"/>
          <w:position w:val="-8"/>
        </w:rPr>
        <w:pict w14:anchorId="353E84FA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A804BE">
        <w:rPr>
          <w:rFonts w:ascii="宋体" w:hAnsi="宋体"/>
          <w:position w:val="-8"/>
        </w:rPr>
        <w:pict w14:anchorId="3A803AB2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5445BFA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A8944A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F1CD69F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062851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E9818B9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23"/>
        </w:rPr>
        <w:pict w14:anchorId="64588A44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23"/>
        </w:rPr>
        <w:pict w14:anchorId="33BD371C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BF93D7D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24"/>
        </w:rPr>
        <w:pict w14:anchorId="7CF7EFEE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24"/>
        </w:rPr>
        <w:pict w14:anchorId="4EBC7798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8"/>
        </w:rPr>
        <w:pict w14:anchorId="2F44DF0E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8"/>
        </w:rPr>
        <w:pict w14:anchorId="002DF7F4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3B8947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8"/>
        </w:rPr>
        <w:pict w14:anchorId="7E8DF346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8"/>
        </w:rPr>
        <w:pict w14:anchorId="26BAC802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26"/>
        </w:rPr>
        <w:pict w14:anchorId="6697B517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26"/>
        </w:rPr>
        <w:pict w14:anchorId="650B0E51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B237717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A9C5E2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21"/>
        </w:rPr>
        <w:pict w14:anchorId="743126E5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21"/>
        </w:rPr>
        <w:pict w14:anchorId="1CAE077E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BD421B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41DF10D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BB54075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8"/>
        </w:rPr>
        <w:pict w14:anchorId="5B62409E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8"/>
        </w:rPr>
        <w:pict w14:anchorId="6355D10D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26"/>
        </w:rPr>
        <w:pict w14:anchorId="6E41CFE3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26"/>
        </w:rPr>
        <w:pict w14:anchorId="6DD13471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376C64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EA29DA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8"/>
        </w:rPr>
        <w:pict w14:anchorId="0DD5D25B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8"/>
        </w:rPr>
        <w:pict w14:anchorId="5EF3B7E9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2F86676F" w14:textId="77777777" w:rsidR="00794676" w:rsidRPr="00EA1A05" w:rsidRDefault="007A76CA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6E35117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804BE">
        <w:rPr>
          <w:position w:val="-8"/>
        </w:rPr>
        <w:pict w14:anchorId="19AACB54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23AD26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5A6CBC1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A76CA">
        <w:rPr>
          <w:position w:val="-9"/>
        </w:rPr>
        <w:pict w14:anchorId="4847258A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804BE">
        <w:rPr>
          <w:position w:val="-9"/>
        </w:rPr>
        <w:pict w14:anchorId="6C77F8AB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proofErr w:type="spellStart"/>
      <w:r w:rsidRPr="00EA1A05">
        <w:rPr>
          <w:color w:val="000000"/>
          <w:szCs w:val="21"/>
        </w:rPr>
        <w:t>i</w:t>
      </w:r>
      <w:proofErr w:type="spell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AE37B2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7A76CA">
        <w:rPr>
          <w:rFonts w:ascii="Cambria Math" w:hAnsi="Cambria Math"/>
          <w:color w:val="000000"/>
          <w:szCs w:val="21"/>
        </w:rPr>
        <w:pict w14:anchorId="518BBAA5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A804BE">
        <w:rPr>
          <w:rFonts w:ascii="Cambria Math" w:hAnsi="Cambria Math"/>
          <w:color w:val="000000"/>
          <w:szCs w:val="21"/>
        </w:rPr>
        <w:pict w14:anchorId="788435F6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3F7C741" w14:textId="77777777" w:rsidR="00794676" w:rsidRPr="00C72292" w:rsidRDefault="00794676" w:rsidP="00794676">
      <w:pPr>
        <w:pStyle w:val="a0"/>
        <w:ind w:left="1470" w:right="1470"/>
      </w:pPr>
    </w:p>
    <w:p w14:paraId="33A3E4C7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1308479"/>
      <w:r>
        <w:rPr>
          <w:rFonts w:hint="eastAsia"/>
        </w:rPr>
        <w:t>边界</w:t>
      </w:r>
      <w:r>
        <w:t>条件参数设置</w:t>
      </w:r>
      <w:bookmarkEnd w:id="36"/>
    </w:p>
    <w:p w14:paraId="318C69C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130848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AE01467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2C3D08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D24FE2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F36EFE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299EC45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BEF8E43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17B8D7C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3031B42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0316D5E" w14:textId="77777777" w:rsidR="00794676" w:rsidRPr="009E2851" w:rsidRDefault="007A76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03171F66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33D7E7F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7A76CA">
              <w:rPr>
                <w:position w:val="-8"/>
              </w:rPr>
              <w:pict w14:anchorId="291C3771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A804BE">
              <w:rPr>
                <w:position w:val="-8"/>
              </w:rPr>
              <w:pict w14:anchorId="3A87A40C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92AB5B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688FBD3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0078B9F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DD92896" w14:textId="77777777" w:rsidR="00794676" w:rsidRPr="009E2851" w:rsidRDefault="007A76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00AD4178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EF6FC54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43AE37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235ABAA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84DA37C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C843E0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97E3EA5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585A463" w14:textId="77777777" w:rsidR="00794676" w:rsidRPr="009E2851" w:rsidRDefault="007A76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1B55BA8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30049B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D191D4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7858CFB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3B43A03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B360208" w14:textId="77777777" w:rsidR="00794676" w:rsidRPr="009E2851" w:rsidRDefault="007A76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58A054F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1F8A85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7A76CA">
              <w:rPr>
                <w:position w:val="-8"/>
              </w:rPr>
              <w:pict w14:anchorId="4AFAA5C4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A804BE">
              <w:rPr>
                <w:position w:val="-8"/>
              </w:rPr>
              <w:pict w14:anchorId="0CB62E64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B5E539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CB8AC3C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A2C1ECB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422521D" w14:textId="77777777" w:rsidR="00794676" w:rsidRPr="009E2851" w:rsidRDefault="007A76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1E722B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3B5183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570108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736537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73C1683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9A63E8B" w14:textId="77777777" w:rsidR="00794676" w:rsidRPr="009E2851" w:rsidRDefault="007A76C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F0EAC2B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9BA2A72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5FB29FC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F8688D4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7389635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130848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20E710F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5FF0D85D" wp14:editId="35A9642B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2F04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52866B8B" w14:textId="77777777">
        <w:tc>
          <w:tcPr>
            <w:tcW w:w="777" w:type="dxa"/>
            <w:shd w:val="clear" w:color="auto" w:fill="E6E6E6"/>
            <w:vAlign w:val="center"/>
          </w:tcPr>
          <w:p w14:paraId="4947D89C" w14:textId="77777777" w:rsidR="00DA6054" w:rsidRDefault="007A76C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DC132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F983EB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467F4D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E77E7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9AA4F9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B7A5F2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66054F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E6A415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18130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35D3D1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C00C5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18DF5963" w14:textId="77777777">
        <w:tc>
          <w:tcPr>
            <w:tcW w:w="777" w:type="dxa"/>
            <w:vAlign w:val="center"/>
          </w:tcPr>
          <w:p w14:paraId="09D89582" w14:textId="77777777" w:rsidR="00DA6054" w:rsidRDefault="007A76CA">
            <w:r>
              <w:t>28.70</w:t>
            </w:r>
          </w:p>
        </w:tc>
        <w:tc>
          <w:tcPr>
            <w:tcW w:w="777" w:type="dxa"/>
            <w:vAlign w:val="center"/>
          </w:tcPr>
          <w:p w14:paraId="54EC3FD1" w14:textId="77777777" w:rsidR="00DA6054" w:rsidRDefault="007A76CA">
            <w:r>
              <w:t>28.70</w:t>
            </w:r>
          </w:p>
        </w:tc>
        <w:tc>
          <w:tcPr>
            <w:tcW w:w="777" w:type="dxa"/>
            <w:vAlign w:val="center"/>
          </w:tcPr>
          <w:p w14:paraId="0659197C" w14:textId="77777777" w:rsidR="00DA6054" w:rsidRDefault="007A76CA">
            <w:r>
              <w:t>28.60</w:t>
            </w:r>
          </w:p>
        </w:tc>
        <w:tc>
          <w:tcPr>
            <w:tcW w:w="777" w:type="dxa"/>
            <w:vAlign w:val="center"/>
          </w:tcPr>
          <w:p w14:paraId="23335462" w14:textId="77777777" w:rsidR="00DA6054" w:rsidRDefault="007A76CA">
            <w:r>
              <w:t>28.30</w:t>
            </w:r>
          </w:p>
        </w:tc>
        <w:tc>
          <w:tcPr>
            <w:tcW w:w="777" w:type="dxa"/>
            <w:vAlign w:val="center"/>
          </w:tcPr>
          <w:p w14:paraId="0338FF22" w14:textId="77777777" w:rsidR="00DA6054" w:rsidRDefault="007A76CA">
            <w:r>
              <w:t>28.00</w:t>
            </w:r>
          </w:p>
        </w:tc>
        <w:tc>
          <w:tcPr>
            <w:tcW w:w="777" w:type="dxa"/>
            <w:vAlign w:val="center"/>
          </w:tcPr>
          <w:p w14:paraId="3CA0726D" w14:textId="77777777" w:rsidR="00DA6054" w:rsidRDefault="007A76CA">
            <w:r>
              <w:t>27.70</w:t>
            </w:r>
          </w:p>
        </w:tc>
        <w:tc>
          <w:tcPr>
            <w:tcW w:w="777" w:type="dxa"/>
            <w:vAlign w:val="center"/>
          </w:tcPr>
          <w:p w14:paraId="7252867B" w14:textId="77777777" w:rsidR="00DA6054" w:rsidRDefault="007A76CA">
            <w:r>
              <w:t>28.20</w:t>
            </w:r>
          </w:p>
        </w:tc>
        <w:tc>
          <w:tcPr>
            <w:tcW w:w="777" w:type="dxa"/>
            <w:vAlign w:val="center"/>
          </w:tcPr>
          <w:p w14:paraId="62FE0714" w14:textId="77777777" w:rsidR="00DA6054" w:rsidRDefault="007A76CA">
            <w:r>
              <w:t>29.00</w:t>
            </w:r>
          </w:p>
        </w:tc>
        <w:tc>
          <w:tcPr>
            <w:tcW w:w="777" w:type="dxa"/>
            <w:vAlign w:val="center"/>
          </w:tcPr>
          <w:p w14:paraId="466287C5" w14:textId="77777777" w:rsidR="00DA6054" w:rsidRDefault="007A76CA">
            <w:r>
              <w:t>30.20</w:t>
            </w:r>
          </w:p>
        </w:tc>
        <w:tc>
          <w:tcPr>
            <w:tcW w:w="777" w:type="dxa"/>
            <w:vAlign w:val="center"/>
          </w:tcPr>
          <w:p w14:paraId="4CFF73EC" w14:textId="77777777" w:rsidR="00DA6054" w:rsidRDefault="007A76CA">
            <w:r>
              <w:t>31.70</w:t>
            </w:r>
          </w:p>
        </w:tc>
        <w:tc>
          <w:tcPr>
            <w:tcW w:w="777" w:type="dxa"/>
            <w:vAlign w:val="center"/>
          </w:tcPr>
          <w:p w14:paraId="7F0EF906" w14:textId="77777777" w:rsidR="00DA6054" w:rsidRDefault="007A76CA">
            <w:r>
              <w:t>33.20</w:t>
            </w:r>
          </w:p>
        </w:tc>
        <w:tc>
          <w:tcPr>
            <w:tcW w:w="777" w:type="dxa"/>
            <w:vAlign w:val="center"/>
          </w:tcPr>
          <w:p w14:paraId="7C7468A4" w14:textId="77777777" w:rsidR="00DA6054" w:rsidRDefault="007A76CA">
            <w:r>
              <w:t>34.60</w:t>
            </w:r>
          </w:p>
        </w:tc>
      </w:tr>
      <w:tr w:rsidR="00DA6054" w14:paraId="7EA87C02" w14:textId="77777777">
        <w:tc>
          <w:tcPr>
            <w:tcW w:w="777" w:type="dxa"/>
            <w:shd w:val="clear" w:color="auto" w:fill="E6E6E6"/>
            <w:vAlign w:val="center"/>
          </w:tcPr>
          <w:p w14:paraId="4B74DD8B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3E846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D2A9E8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CD1960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34787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BBCBF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B48F6D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F3099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83BEA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F7425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79E1C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97CE1" w14:textId="77777777" w:rsidR="00DA6054" w:rsidRDefault="007A76CA">
            <w:r>
              <w:t>23:00</w:t>
            </w:r>
          </w:p>
        </w:tc>
      </w:tr>
      <w:tr w:rsidR="00DA6054" w14:paraId="060E3ED2" w14:textId="77777777">
        <w:tc>
          <w:tcPr>
            <w:tcW w:w="777" w:type="dxa"/>
            <w:vAlign w:val="center"/>
          </w:tcPr>
          <w:p w14:paraId="20AA4261" w14:textId="77777777" w:rsidR="00DA6054" w:rsidRDefault="007A76CA">
            <w:r>
              <w:t>35.50</w:t>
            </w:r>
          </w:p>
        </w:tc>
        <w:tc>
          <w:tcPr>
            <w:tcW w:w="777" w:type="dxa"/>
            <w:vAlign w:val="center"/>
          </w:tcPr>
          <w:p w14:paraId="3EC13B36" w14:textId="77777777" w:rsidR="00DA6054" w:rsidRDefault="007A76CA">
            <w:r>
              <w:t>36.20</w:t>
            </w:r>
          </w:p>
        </w:tc>
        <w:tc>
          <w:tcPr>
            <w:tcW w:w="777" w:type="dxa"/>
            <w:vAlign w:val="center"/>
          </w:tcPr>
          <w:p w14:paraId="16095465" w14:textId="77777777" w:rsidR="00DA6054" w:rsidRDefault="007A76CA">
            <w:r>
              <w:t>36.80</w:t>
            </w:r>
          </w:p>
        </w:tc>
        <w:tc>
          <w:tcPr>
            <w:tcW w:w="777" w:type="dxa"/>
            <w:vAlign w:val="center"/>
          </w:tcPr>
          <w:p w14:paraId="7EF76EFE" w14:textId="77777777" w:rsidR="00DA6054" w:rsidRDefault="007A76CA">
            <w:r>
              <w:t>37.30</w:t>
            </w:r>
          </w:p>
        </w:tc>
        <w:tc>
          <w:tcPr>
            <w:tcW w:w="777" w:type="dxa"/>
            <w:vAlign w:val="center"/>
          </w:tcPr>
          <w:p w14:paraId="756A1156" w14:textId="77777777" w:rsidR="00DA6054" w:rsidRDefault="007A76CA">
            <w:r>
              <w:t>37.50</w:t>
            </w:r>
          </w:p>
        </w:tc>
        <w:tc>
          <w:tcPr>
            <w:tcW w:w="777" w:type="dxa"/>
            <w:vAlign w:val="center"/>
          </w:tcPr>
          <w:p w14:paraId="0128153E" w14:textId="77777777" w:rsidR="00DA6054" w:rsidRDefault="007A76CA">
            <w:r>
              <w:t>37.40</w:t>
            </w:r>
          </w:p>
        </w:tc>
        <w:tc>
          <w:tcPr>
            <w:tcW w:w="777" w:type="dxa"/>
            <w:vAlign w:val="center"/>
          </w:tcPr>
          <w:p w14:paraId="79C3AEE1" w14:textId="77777777" w:rsidR="00DA6054" w:rsidRDefault="007A76CA">
            <w:r>
              <w:t>36.70</w:t>
            </w:r>
          </w:p>
        </w:tc>
        <w:tc>
          <w:tcPr>
            <w:tcW w:w="777" w:type="dxa"/>
            <w:vAlign w:val="center"/>
          </w:tcPr>
          <w:p w14:paraId="6318F941" w14:textId="77777777" w:rsidR="00DA6054" w:rsidRDefault="007A76CA">
            <w:r>
              <w:t>35.50</w:t>
            </w:r>
          </w:p>
        </w:tc>
        <w:tc>
          <w:tcPr>
            <w:tcW w:w="777" w:type="dxa"/>
            <w:vAlign w:val="center"/>
          </w:tcPr>
          <w:p w14:paraId="501F203C" w14:textId="77777777" w:rsidR="00DA6054" w:rsidRDefault="007A76CA">
            <w:r>
              <w:t>34.60</w:t>
            </w:r>
          </w:p>
        </w:tc>
        <w:tc>
          <w:tcPr>
            <w:tcW w:w="777" w:type="dxa"/>
            <w:vAlign w:val="center"/>
          </w:tcPr>
          <w:p w14:paraId="55246DAB" w14:textId="77777777" w:rsidR="00DA6054" w:rsidRDefault="007A76CA">
            <w:r>
              <w:t>33.40</w:t>
            </w:r>
          </w:p>
        </w:tc>
        <w:tc>
          <w:tcPr>
            <w:tcW w:w="777" w:type="dxa"/>
            <w:vAlign w:val="center"/>
          </w:tcPr>
          <w:p w14:paraId="71902B16" w14:textId="77777777" w:rsidR="00DA6054" w:rsidRDefault="007A76CA">
            <w:r>
              <w:t>32.20</w:t>
            </w:r>
          </w:p>
        </w:tc>
        <w:tc>
          <w:tcPr>
            <w:tcW w:w="777" w:type="dxa"/>
            <w:vAlign w:val="center"/>
          </w:tcPr>
          <w:p w14:paraId="42D1CF65" w14:textId="77777777" w:rsidR="00DA6054" w:rsidRDefault="007A76CA">
            <w:r>
              <w:t>31.00</w:t>
            </w:r>
          </w:p>
        </w:tc>
      </w:tr>
    </w:tbl>
    <w:p w14:paraId="6B8CABB1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0EA3A85B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14:paraId="377E52B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130848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CE3AF3F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43753E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99990B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3519C3C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B8F79D3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5C6CAB1" w14:textId="77777777" w:rsidR="00794676" w:rsidRPr="009E2851" w:rsidRDefault="007A76C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2E861DC3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65ADB18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693E5AF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2DF4CBA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A416FF7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A6054" w14:paraId="795F03F0" w14:textId="77777777">
        <w:tc>
          <w:tcPr>
            <w:tcW w:w="1556" w:type="dxa"/>
            <w:shd w:val="clear" w:color="auto" w:fill="E6E6E6"/>
            <w:vAlign w:val="center"/>
          </w:tcPr>
          <w:p w14:paraId="7B71282D" w14:textId="77777777" w:rsidR="00DA6054" w:rsidRDefault="007A76CA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1F3132" w14:textId="77777777" w:rsidR="00DA6054" w:rsidRDefault="007A76CA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AF25E7" w14:textId="77777777" w:rsidR="00DA6054" w:rsidRDefault="007A76CA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4DE77C" w14:textId="77777777" w:rsidR="00DA6054" w:rsidRDefault="007A76CA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B64E58" w14:textId="77777777" w:rsidR="00DA6054" w:rsidRDefault="007A76CA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E87F0E" w14:textId="77777777" w:rsidR="00DA6054" w:rsidRDefault="007A76CA">
            <w:pPr>
              <w:jc w:val="center"/>
            </w:pPr>
            <w:r>
              <w:t>水平</w:t>
            </w:r>
          </w:p>
        </w:tc>
      </w:tr>
      <w:tr w:rsidR="00DA6054" w14:paraId="4AB42585" w14:textId="77777777">
        <w:tc>
          <w:tcPr>
            <w:tcW w:w="1556" w:type="dxa"/>
            <w:shd w:val="clear" w:color="auto" w:fill="E6E6E6"/>
            <w:vAlign w:val="center"/>
          </w:tcPr>
          <w:p w14:paraId="4D2715CF" w14:textId="77777777" w:rsidR="00DA6054" w:rsidRDefault="007A76CA">
            <w:r>
              <w:t>0:00</w:t>
            </w:r>
          </w:p>
        </w:tc>
        <w:tc>
          <w:tcPr>
            <w:tcW w:w="1556" w:type="dxa"/>
            <w:vAlign w:val="center"/>
          </w:tcPr>
          <w:p w14:paraId="6F7C7758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14FB604F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0AAA7B90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952F404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0E6819D8" w14:textId="77777777" w:rsidR="00DA6054" w:rsidRDefault="007A76CA">
            <w:r>
              <w:t>0.00</w:t>
            </w:r>
          </w:p>
        </w:tc>
      </w:tr>
      <w:tr w:rsidR="00DA6054" w14:paraId="48D3E675" w14:textId="77777777">
        <w:tc>
          <w:tcPr>
            <w:tcW w:w="1556" w:type="dxa"/>
            <w:shd w:val="clear" w:color="auto" w:fill="E6E6E6"/>
            <w:vAlign w:val="center"/>
          </w:tcPr>
          <w:p w14:paraId="7C10460A" w14:textId="77777777" w:rsidR="00DA6054" w:rsidRDefault="007A76CA">
            <w:r>
              <w:t>1:00</w:t>
            </w:r>
          </w:p>
        </w:tc>
        <w:tc>
          <w:tcPr>
            <w:tcW w:w="1556" w:type="dxa"/>
            <w:vAlign w:val="center"/>
          </w:tcPr>
          <w:p w14:paraId="175BEEF6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3CEB1AA0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22693C00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3A2F979A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ED7D359" w14:textId="77777777" w:rsidR="00DA6054" w:rsidRDefault="007A76CA">
            <w:r>
              <w:t>0.00</w:t>
            </w:r>
          </w:p>
        </w:tc>
      </w:tr>
      <w:tr w:rsidR="00DA6054" w14:paraId="25353468" w14:textId="77777777">
        <w:tc>
          <w:tcPr>
            <w:tcW w:w="1556" w:type="dxa"/>
            <w:shd w:val="clear" w:color="auto" w:fill="E6E6E6"/>
            <w:vAlign w:val="center"/>
          </w:tcPr>
          <w:p w14:paraId="043CEA47" w14:textId="77777777" w:rsidR="00DA6054" w:rsidRDefault="007A76CA">
            <w:r>
              <w:t>2:00</w:t>
            </w:r>
          </w:p>
        </w:tc>
        <w:tc>
          <w:tcPr>
            <w:tcW w:w="1556" w:type="dxa"/>
            <w:vAlign w:val="center"/>
          </w:tcPr>
          <w:p w14:paraId="2FF45C1E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C7EB8D3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34854CE5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78E3C9A6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55BBEB0D" w14:textId="77777777" w:rsidR="00DA6054" w:rsidRDefault="007A76CA">
            <w:r>
              <w:t>0.00</w:t>
            </w:r>
          </w:p>
        </w:tc>
      </w:tr>
      <w:tr w:rsidR="00DA6054" w14:paraId="4790858D" w14:textId="77777777">
        <w:tc>
          <w:tcPr>
            <w:tcW w:w="1556" w:type="dxa"/>
            <w:shd w:val="clear" w:color="auto" w:fill="E6E6E6"/>
            <w:vAlign w:val="center"/>
          </w:tcPr>
          <w:p w14:paraId="052835BA" w14:textId="77777777" w:rsidR="00DA6054" w:rsidRDefault="007A76CA">
            <w:r>
              <w:t>3:00</w:t>
            </w:r>
          </w:p>
        </w:tc>
        <w:tc>
          <w:tcPr>
            <w:tcW w:w="1556" w:type="dxa"/>
            <w:vAlign w:val="center"/>
          </w:tcPr>
          <w:p w14:paraId="72A1E008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71C8D57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2D6714F4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669BA004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7B56AF50" w14:textId="77777777" w:rsidR="00DA6054" w:rsidRDefault="007A76CA">
            <w:r>
              <w:t>0.00</w:t>
            </w:r>
          </w:p>
        </w:tc>
      </w:tr>
      <w:tr w:rsidR="00DA6054" w14:paraId="6D8F66FA" w14:textId="77777777">
        <w:tc>
          <w:tcPr>
            <w:tcW w:w="1556" w:type="dxa"/>
            <w:shd w:val="clear" w:color="auto" w:fill="E6E6E6"/>
            <w:vAlign w:val="center"/>
          </w:tcPr>
          <w:p w14:paraId="0E6044DF" w14:textId="77777777" w:rsidR="00DA6054" w:rsidRDefault="007A76CA">
            <w:r>
              <w:t>4:00</w:t>
            </w:r>
          </w:p>
        </w:tc>
        <w:tc>
          <w:tcPr>
            <w:tcW w:w="1556" w:type="dxa"/>
            <w:vAlign w:val="center"/>
          </w:tcPr>
          <w:p w14:paraId="1E3EDFE7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6D205FEE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0E0D2473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293C1457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00E508CE" w14:textId="77777777" w:rsidR="00DA6054" w:rsidRDefault="007A76CA">
            <w:r>
              <w:t>0.00</w:t>
            </w:r>
          </w:p>
        </w:tc>
      </w:tr>
      <w:tr w:rsidR="00DA6054" w14:paraId="7D2BDF65" w14:textId="77777777">
        <w:tc>
          <w:tcPr>
            <w:tcW w:w="1556" w:type="dxa"/>
            <w:shd w:val="clear" w:color="auto" w:fill="E6E6E6"/>
            <w:vAlign w:val="center"/>
          </w:tcPr>
          <w:p w14:paraId="316E821A" w14:textId="77777777" w:rsidR="00DA6054" w:rsidRDefault="007A76CA">
            <w:r>
              <w:t>5:00</w:t>
            </w:r>
          </w:p>
        </w:tc>
        <w:tc>
          <w:tcPr>
            <w:tcW w:w="1556" w:type="dxa"/>
            <w:vAlign w:val="center"/>
          </w:tcPr>
          <w:p w14:paraId="7781F96E" w14:textId="77777777" w:rsidR="00DA6054" w:rsidRDefault="007A76CA">
            <w:r>
              <w:t>11.23</w:t>
            </w:r>
          </w:p>
        </w:tc>
        <w:tc>
          <w:tcPr>
            <w:tcW w:w="1556" w:type="dxa"/>
            <w:vAlign w:val="center"/>
          </w:tcPr>
          <w:p w14:paraId="504AF6EF" w14:textId="77777777" w:rsidR="00DA6054" w:rsidRDefault="007A76CA">
            <w:r>
              <w:t>7.89</w:t>
            </w:r>
          </w:p>
        </w:tc>
        <w:tc>
          <w:tcPr>
            <w:tcW w:w="1556" w:type="dxa"/>
            <w:vAlign w:val="center"/>
          </w:tcPr>
          <w:p w14:paraId="66EFFFF8" w14:textId="77777777" w:rsidR="00DA6054" w:rsidRDefault="007A76CA">
            <w:r>
              <w:t>7.52</w:t>
            </w:r>
          </w:p>
        </w:tc>
        <w:tc>
          <w:tcPr>
            <w:tcW w:w="1556" w:type="dxa"/>
            <w:vAlign w:val="center"/>
          </w:tcPr>
          <w:p w14:paraId="203BC26F" w14:textId="77777777" w:rsidR="00DA6054" w:rsidRDefault="007A76CA">
            <w:r>
              <w:t>4.67</w:t>
            </w:r>
          </w:p>
        </w:tc>
        <w:tc>
          <w:tcPr>
            <w:tcW w:w="1556" w:type="dxa"/>
            <w:vAlign w:val="center"/>
          </w:tcPr>
          <w:p w14:paraId="2F9EE109" w14:textId="77777777" w:rsidR="00DA6054" w:rsidRDefault="007A76CA">
            <w:r>
              <w:t>13.20</w:t>
            </w:r>
          </w:p>
        </w:tc>
      </w:tr>
      <w:tr w:rsidR="00DA6054" w14:paraId="0BA88EA7" w14:textId="77777777">
        <w:tc>
          <w:tcPr>
            <w:tcW w:w="1556" w:type="dxa"/>
            <w:shd w:val="clear" w:color="auto" w:fill="E6E6E6"/>
            <w:vAlign w:val="center"/>
          </w:tcPr>
          <w:p w14:paraId="172630B0" w14:textId="77777777" w:rsidR="00DA6054" w:rsidRDefault="007A76CA">
            <w:r>
              <w:t>6:00</w:t>
            </w:r>
          </w:p>
        </w:tc>
        <w:tc>
          <w:tcPr>
            <w:tcW w:w="1556" w:type="dxa"/>
            <w:vAlign w:val="center"/>
          </w:tcPr>
          <w:p w14:paraId="2F268151" w14:textId="77777777" w:rsidR="00DA6054" w:rsidRDefault="007A76CA">
            <w:r>
              <w:t>145.27</w:t>
            </w:r>
          </w:p>
        </w:tc>
        <w:tc>
          <w:tcPr>
            <w:tcW w:w="1556" w:type="dxa"/>
            <w:vAlign w:val="center"/>
          </w:tcPr>
          <w:p w14:paraId="733BCECC" w14:textId="77777777" w:rsidR="00DA6054" w:rsidRDefault="007A76CA">
            <w:r>
              <w:t>61.32</w:t>
            </w:r>
          </w:p>
        </w:tc>
        <w:tc>
          <w:tcPr>
            <w:tcW w:w="1556" w:type="dxa"/>
            <w:vAlign w:val="center"/>
          </w:tcPr>
          <w:p w14:paraId="58796829" w14:textId="77777777" w:rsidR="00DA6054" w:rsidRDefault="007A76CA">
            <w:r>
              <w:t>64.32</w:t>
            </w:r>
          </w:p>
        </w:tc>
        <w:tc>
          <w:tcPr>
            <w:tcW w:w="1556" w:type="dxa"/>
            <w:vAlign w:val="center"/>
          </w:tcPr>
          <w:p w14:paraId="449DD711" w14:textId="77777777" w:rsidR="00DA6054" w:rsidRDefault="007A76CA">
            <w:r>
              <w:t>35.02</w:t>
            </w:r>
          </w:p>
        </w:tc>
        <w:tc>
          <w:tcPr>
            <w:tcW w:w="1556" w:type="dxa"/>
            <w:vAlign w:val="center"/>
          </w:tcPr>
          <w:p w14:paraId="76508FC6" w14:textId="77777777" w:rsidR="00DA6054" w:rsidRDefault="007A76CA">
            <w:r>
              <w:t>137.50</w:t>
            </w:r>
          </w:p>
        </w:tc>
      </w:tr>
      <w:tr w:rsidR="00DA6054" w14:paraId="547FBE23" w14:textId="77777777">
        <w:tc>
          <w:tcPr>
            <w:tcW w:w="1556" w:type="dxa"/>
            <w:shd w:val="clear" w:color="auto" w:fill="E6E6E6"/>
            <w:vAlign w:val="center"/>
          </w:tcPr>
          <w:p w14:paraId="5C75498C" w14:textId="77777777" w:rsidR="00DA6054" w:rsidRDefault="007A76CA">
            <w:r>
              <w:t>7:00</w:t>
            </w:r>
          </w:p>
        </w:tc>
        <w:tc>
          <w:tcPr>
            <w:tcW w:w="1556" w:type="dxa"/>
            <w:vAlign w:val="center"/>
          </w:tcPr>
          <w:p w14:paraId="1A93787F" w14:textId="77777777" w:rsidR="00DA6054" w:rsidRDefault="007A76CA">
            <w:r>
              <w:t>264.28</w:t>
            </w:r>
          </w:p>
        </w:tc>
        <w:tc>
          <w:tcPr>
            <w:tcW w:w="1556" w:type="dxa"/>
            <w:vAlign w:val="center"/>
          </w:tcPr>
          <w:p w14:paraId="2682648C" w14:textId="77777777" w:rsidR="00DA6054" w:rsidRDefault="007A76CA">
            <w:r>
              <w:t>137.19</w:t>
            </w:r>
          </w:p>
        </w:tc>
        <w:tc>
          <w:tcPr>
            <w:tcW w:w="1556" w:type="dxa"/>
            <w:vAlign w:val="center"/>
          </w:tcPr>
          <w:p w14:paraId="7358227A" w14:textId="77777777" w:rsidR="00DA6054" w:rsidRDefault="007A76CA">
            <w:r>
              <w:t>122.83</w:t>
            </w:r>
          </w:p>
        </w:tc>
        <w:tc>
          <w:tcPr>
            <w:tcW w:w="1556" w:type="dxa"/>
            <w:vAlign w:val="center"/>
          </w:tcPr>
          <w:p w14:paraId="172F9770" w14:textId="77777777" w:rsidR="00DA6054" w:rsidRDefault="007A76CA">
            <w:r>
              <w:t>88.47</w:t>
            </w:r>
          </w:p>
        </w:tc>
        <w:tc>
          <w:tcPr>
            <w:tcW w:w="1556" w:type="dxa"/>
            <w:vAlign w:val="center"/>
          </w:tcPr>
          <w:p w14:paraId="17D15392" w14:textId="77777777" w:rsidR="00DA6054" w:rsidRDefault="007A76CA">
            <w:r>
              <w:t>291.30</w:t>
            </w:r>
          </w:p>
        </w:tc>
      </w:tr>
      <w:tr w:rsidR="00DA6054" w14:paraId="38FCA332" w14:textId="77777777">
        <w:tc>
          <w:tcPr>
            <w:tcW w:w="1556" w:type="dxa"/>
            <w:shd w:val="clear" w:color="auto" w:fill="E6E6E6"/>
            <w:vAlign w:val="center"/>
          </w:tcPr>
          <w:p w14:paraId="43AE2419" w14:textId="77777777" w:rsidR="00DA6054" w:rsidRDefault="007A76CA">
            <w:r>
              <w:t>8:00</w:t>
            </w:r>
          </w:p>
        </w:tc>
        <w:tc>
          <w:tcPr>
            <w:tcW w:w="1556" w:type="dxa"/>
            <w:vAlign w:val="center"/>
          </w:tcPr>
          <w:p w14:paraId="0AABB5B1" w14:textId="77777777" w:rsidR="00DA6054" w:rsidRDefault="007A76CA">
            <w:r>
              <w:t>393.61</w:t>
            </w:r>
          </w:p>
        </w:tc>
        <w:tc>
          <w:tcPr>
            <w:tcW w:w="1556" w:type="dxa"/>
            <w:vAlign w:val="center"/>
          </w:tcPr>
          <w:p w14:paraId="7865FC46" w14:textId="77777777" w:rsidR="00DA6054" w:rsidRDefault="007A76CA">
            <w:r>
              <w:t>216.92</w:t>
            </w:r>
          </w:p>
        </w:tc>
        <w:tc>
          <w:tcPr>
            <w:tcW w:w="1556" w:type="dxa"/>
            <w:vAlign w:val="center"/>
          </w:tcPr>
          <w:p w14:paraId="7B8BF360" w14:textId="77777777" w:rsidR="00DA6054" w:rsidRDefault="007A76CA">
            <w:r>
              <w:t>169.39</w:t>
            </w:r>
          </w:p>
        </w:tc>
        <w:tc>
          <w:tcPr>
            <w:tcW w:w="1556" w:type="dxa"/>
            <w:vAlign w:val="center"/>
          </w:tcPr>
          <w:p w14:paraId="4304A415" w14:textId="77777777" w:rsidR="00DA6054" w:rsidRDefault="007A76CA">
            <w:r>
              <w:t>138.25</w:t>
            </w:r>
          </w:p>
        </w:tc>
        <w:tc>
          <w:tcPr>
            <w:tcW w:w="1556" w:type="dxa"/>
            <w:vAlign w:val="center"/>
          </w:tcPr>
          <w:p w14:paraId="24179D5C" w14:textId="77777777" w:rsidR="00DA6054" w:rsidRDefault="007A76CA">
            <w:r>
              <w:t>496.30</w:t>
            </w:r>
          </w:p>
        </w:tc>
      </w:tr>
      <w:tr w:rsidR="00DA6054" w14:paraId="61EA4034" w14:textId="77777777">
        <w:tc>
          <w:tcPr>
            <w:tcW w:w="1556" w:type="dxa"/>
            <w:shd w:val="clear" w:color="auto" w:fill="E6E6E6"/>
            <w:vAlign w:val="center"/>
          </w:tcPr>
          <w:p w14:paraId="4F0D87A9" w14:textId="77777777" w:rsidR="00DA6054" w:rsidRDefault="007A76CA">
            <w:r>
              <w:t>9:00</w:t>
            </w:r>
          </w:p>
        </w:tc>
        <w:tc>
          <w:tcPr>
            <w:tcW w:w="1556" w:type="dxa"/>
            <w:vAlign w:val="center"/>
          </w:tcPr>
          <w:p w14:paraId="551A37B5" w14:textId="77777777" w:rsidR="00DA6054" w:rsidRDefault="007A76CA">
            <w:r>
              <w:t>402.99</w:t>
            </w:r>
          </w:p>
        </w:tc>
        <w:tc>
          <w:tcPr>
            <w:tcW w:w="1556" w:type="dxa"/>
            <w:vAlign w:val="center"/>
          </w:tcPr>
          <w:p w14:paraId="69D8085F" w14:textId="77777777" w:rsidR="00DA6054" w:rsidRDefault="007A76CA">
            <w:r>
              <w:t>298.70</w:t>
            </w:r>
          </w:p>
        </w:tc>
        <w:tc>
          <w:tcPr>
            <w:tcW w:w="1556" w:type="dxa"/>
            <w:vAlign w:val="center"/>
          </w:tcPr>
          <w:p w14:paraId="1FC61AC0" w14:textId="77777777" w:rsidR="00DA6054" w:rsidRDefault="007A76CA">
            <w:r>
              <w:t>207.65</w:t>
            </w:r>
          </w:p>
        </w:tc>
        <w:tc>
          <w:tcPr>
            <w:tcW w:w="1556" w:type="dxa"/>
            <w:vAlign w:val="center"/>
          </w:tcPr>
          <w:p w14:paraId="0DFD035B" w14:textId="77777777" w:rsidR="00DA6054" w:rsidRDefault="007A76CA">
            <w:r>
              <w:t>170.64</w:t>
            </w:r>
          </w:p>
        </w:tc>
        <w:tc>
          <w:tcPr>
            <w:tcW w:w="1556" w:type="dxa"/>
            <w:vAlign w:val="center"/>
          </w:tcPr>
          <w:p w14:paraId="3E76781A" w14:textId="77777777" w:rsidR="00DA6054" w:rsidRDefault="007A76CA">
            <w:r>
              <w:t>653.10</w:t>
            </w:r>
          </w:p>
        </w:tc>
      </w:tr>
      <w:tr w:rsidR="00DA6054" w14:paraId="405DA873" w14:textId="77777777">
        <w:tc>
          <w:tcPr>
            <w:tcW w:w="1556" w:type="dxa"/>
            <w:shd w:val="clear" w:color="auto" w:fill="E6E6E6"/>
            <w:vAlign w:val="center"/>
          </w:tcPr>
          <w:p w14:paraId="72AE0505" w14:textId="77777777" w:rsidR="00DA6054" w:rsidRDefault="007A76CA">
            <w:r>
              <w:t>10:00</w:t>
            </w:r>
          </w:p>
        </w:tc>
        <w:tc>
          <w:tcPr>
            <w:tcW w:w="1556" w:type="dxa"/>
            <w:vAlign w:val="center"/>
          </w:tcPr>
          <w:p w14:paraId="190393DE" w14:textId="77777777" w:rsidR="00DA6054" w:rsidRDefault="007A76CA">
            <w:r>
              <w:t>362.37</w:t>
            </w:r>
          </w:p>
        </w:tc>
        <w:tc>
          <w:tcPr>
            <w:tcW w:w="1556" w:type="dxa"/>
            <w:vAlign w:val="center"/>
          </w:tcPr>
          <w:p w14:paraId="394C79A6" w14:textId="77777777" w:rsidR="00DA6054" w:rsidRDefault="007A76CA">
            <w:r>
              <w:t>376.22</w:t>
            </w:r>
          </w:p>
        </w:tc>
        <w:tc>
          <w:tcPr>
            <w:tcW w:w="1556" w:type="dxa"/>
            <w:vAlign w:val="center"/>
          </w:tcPr>
          <w:p w14:paraId="45E3B284" w14:textId="77777777" w:rsidR="00DA6054" w:rsidRDefault="007A76CA">
            <w:r>
              <w:t>246.44</w:t>
            </w:r>
          </w:p>
        </w:tc>
        <w:tc>
          <w:tcPr>
            <w:tcW w:w="1556" w:type="dxa"/>
            <w:vAlign w:val="center"/>
          </w:tcPr>
          <w:p w14:paraId="4B444A4B" w14:textId="77777777" w:rsidR="00DA6054" w:rsidRDefault="007A76CA">
            <w:r>
              <w:t>203.01</w:t>
            </w:r>
          </w:p>
        </w:tc>
        <w:tc>
          <w:tcPr>
            <w:tcW w:w="1556" w:type="dxa"/>
            <w:vAlign w:val="center"/>
          </w:tcPr>
          <w:p w14:paraId="15E2FF02" w14:textId="77777777" w:rsidR="00DA6054" w:rsidRDefault="007A76CA">
            <w:r>
              <w:t>794.00</w:t>
            </w:r>
          </w:p>
        </w:tc>
      </w:tr>
      <w:tr w:rsidR="00DA6054" w14:paraId="01DD85B3" w14:textId="77777777">
        <w:tc>
          <w:tcPr>
            <w:tcW w:w="1556" w:type="dxa"/>
            <w:shd w:val="clear" w:color="auto" w:fill="E6E6E6"/>
            <w:vAlign w:val="center"/>
          </w:tcPr>
          <w:p w14:paraId="64140A82" w14:textId="77777777" w:rsidR="00DA6054" w:rsidRDefault="007A76CA">
            <w:r>
              <w:t>11:00</w:t>
            </w:r>
          </w:p>
        </w:tc>
        <w:tc>
          <w:tcPr>
            <w:tcW w:w="1556" w:type="dxa"/>
            <w:vAlign w:val="center"/>
          </w:tcPr>
          <w:p w14:paraId="6FE4090C" w14:textId="77777777" w:rsidR="00DA6054" w:rsidRDefault="007A76CA">
            <w:r>
              <w:t>268.48</w:t>
            </w:r>
          </w:p>
        </w:tc>
        <w:tc>
          <w:tcPr>
            <w:tcW w:w="1556" w:type="dxa"/>
            <w:vAlign w:val="center"/>
          </w:tcPr>
          <w:p w14:paraId="1A3BF9D0" w14:textId="77777777" w:rsidR="00DA6054" w:rsidRDefault="007A76CA">
            <w:r>
              <w:t>413.26</w:t>
            </w:r>
          </w:p>
        </w:tc>
        <w:tc>
          <w:tcPr>
            <w:tcW w:w="1556" w:type="dxa"/>
            <w:vAlign w:val="center"/>
          </w:tcPr>
          <w:p w14:paraId="09EB5C22" w14:textId="77777777" w:rsidR="00DA6054" w:rsidRDefault="007A76CA">
            <w:r>
              <w:t>268.48</w:t>
            </w:r>
          </w:p>
        </w:tc>
        <w:tc>
          <w:tcPr>
            <w:tcW w:w="1556" w:type="dxa"/>
            <w:vAlign w:val="center"/>
          </w:tcPr>
          <w:p w14:paraId="253A4757" w14:textId="77777777" w:rsidR="00DA6054" w:rsidRDefault="007A76CA">
            <w:r>
              <w:t>220.81</w:t>
            </w:r>
          </w:p>
        </w:tc>
        <w:tc>
          <w:tcPr>
            <w:tcW w:w="1556" w:type="dxa"/>
            <w:vAlign w:val="center"/>
          </w:tcPr>
          <w:p w14:paraId="47CF96EB" w14:textId="77777777" w:rsidR="00DA6054" w:rsidRDefault="007A76CA">
            <w:r>
              <w:t>851.60</w:t>
            </w:r>
          </w:p>
        </w:tc>
      </w:tr>
      <w:tr w:rsidR="00DA6054" w14:paraId="576A13E2" w14:textId="77777777">
        <w:tc>
          <w:tcPr>
            <w:tcW w:w="1556" w:type="dxa"/>
            <w:shd w:val="clear" w:color="auto" w:fill="E6E6E6"/>
            <w:vAlign w:val="center"/>
          </w:tcPr>
          <w:p w14:paraId="2A5ECCB7" w14:textId="77777777" w:rsidR="00DA6054" w:rsidRDefault="007A76CA">
            <w:r>
              <w:t>12:00</w:t>
            </w:r>
          </w:p>
        </w:tc>
        <w:tc>
          <w:tcPr>
            <w:tcW w:w="1556" w:type="dxa"/>
            <w:vAlign w:val="center"/>
          </w:tcPr>
          <w:p w14:paraId="11E0542A" w14:textId="77777777" w:rsidR="00DA6054" w:rsidRDefault="007A76CA">
            <w:r>
              <w:t>275.54</w:t>
            </w:r>
          </w:p>
        </w:tc>
        <w:tc>
          <w:tcPr>
            <w:tcW w:w="1556" w:type="dxa"/>
            <w:vAlign w:val="center"/>
          </w:tcPr>
          <w:p w14:paraId="660984E8" w14:textId="77777777" w:rsidR="00DA6054" w:rsidRDefault="007A76CA">
            <w:r>
              <w:t>413.86</w:t>
            </w:r>
          </w:p>
        </w:tc>
        <w:tc>
          <w:tcPr>
            <w:tcW w:w="1556" w:type="dxa"/>
            <w:vAlign w:val="center"/>
          </w:tcPr>
          <w:p w14:paraId="163C9439" w14:textId="77777777" w:rsidR="00DA6054" w:rsidRDefault="007A76CA">
            <w:r>
              <w:t>394.86</w:t>
            </w:r>
          </w:p>
        </w:tc>
        <w:tc>
          <w:tcPr>
            <w:tcW w:w="1556" w:type="dxa"/>
            <w:vAlign w:val="center"/>
          </w:tcPr>
          <w:p w14:paraId="2D0EFD50" w14:textId="77777777" w:rsidR="00DA6054" w:rsidRDefault="007A76CA">
            <w:r>
              <w:t>226.09</w:t>
            </w:r>
          </w:p>
        </w:tc>
        <w:tc>
          <w:tcPr>
            <w:tcW w:w="1556" w:type="dxa"/>
            <w:vAlign w:val="center"/>
          </w:tcPr>
          <w:p w14:paraId="3318BF27" w14:textId="77777777" w:rsidR="00DA6054" w:rsidRDefault="007A76CA">
            <w:r>
              <w:t>853.70</w:t>
            </w:r>
          </w:p>
        </w:tc>
      </w:tr>
      <w:tr w:rsidR="00DA6054" w14:paraId="2F3462BA" w14:textId="77777777">
        <w:tc>
          <w:tcPr>
            <w:tcW w:w="1556" w:type="dxa"/>
            <w:shd w:val="clear" w:color="auto" w:fill="E6E6E6"/>
            <w:vAlign w:val="center"/>
          </w:tcPr>
          <w:p w14:paraId="1B89A157" w14:textId="77777777" w:rsidR="00DA6054" w:rsidRDefault="007A76CA">
            <w:r>
              <w:t>13:00</w:t>
            </w:r>
          </w:p>
        </w:tc>
        <w:tc>
          <w:tcPr>
            <w:tcW w:w="1556" w:type="dxa"/>
            <w:vAlign w:val="center"/>
          </w:tcPr>
          <w:p w14:paraId="09FF5116" w14:textId="77777777" w:rsidR="00DA6054" w:rsidRDefault="007A76CA">
            <w:r>
              <w:t>264.79</w:t>
            </w:r>
          </w:p>
        </w:tc>
        <w:tc>
          <w:tcPr>
            <w:tcW w:w="1556" w:type="dxa"/>
            <w:vAlign w:val="center"/>
          </w:tcPr>
          <w:p w14:paraId="22D6819A" w14:textId="77777777" w:rsidR="00DA6054" w:rsidRDefault="007A76CA">
            <w:r>
              <w:t>374.94</w:t>
            </w:r>
          </w:p>
        </w:tc>
        <w:tc>
          <w:tcPr>
            <w:tcW w:w="1556" w:type="dxa"/>
            <w:vAlign w:val="center"/>
          </w:tcPr>
          <w:p w14:paraId="1A36A4CC" w14:textId="77777777" w:rsidR="00DA6054" w:rsidRDefault="007A76CA">
            <w:r>
              <w:t>488.61</w:t>
            </w:r>
          </w:p>
        </w:tc>
        <w:tc>
          <w:tcPr>
            <w:tcW w:w="1556" w:type="dxa"/>
            <w:vAlign w:val="center"/>
          </w:tcPr>
          <w:p w14:paraId="3D5CF443" w14:textId="77777777" w:rsidR="00DA6054" w:rsidRDefault="007A76CA">
            <w:r>
              <w:t>216.57</w:t>
            </w:r>
          </w:p>
        </w:tc>
        <w:tc>
          <w:tcPr>
            <w:tcW w:w="1556" w:type="dxa"/>
            <w:vAlign w:val="center"/>
          </w:tcPr>
          <w:p w14:paraId="32137320" w14:textId="77777777" w:rsidR="00DA6054" w:rsidRDefault="007A76CA">
            <w:r>
              <w:t>793.10</w:t>
            </w:r>
          </w:p>
        </w:tc>
      </w:tr>
      <w:tr w:rsidR="00DA6054" w14:paraId="133FFC2B" w14:textId="77777777">
        <w:tc>
          <w:tcPr>
            <w:tcW w:w="1556" w:type="dxa"/>
            <w:shd w:val="clear" w:color="auto" w:fill="E6E6E6"/>
            <w:vAlign w:val="center"/>
          </w:tcPr>
          <w:p w14:paraId="07BC33B8" w14:textId="77777777" w:rsidR="00DA6054" w:rsidRDefault="007A76CA">
            <w:r>
              <w:t>14:00</w:t>
            </w:r>
          </w:p>
        </w:tc>
        <w:tc>
          <w:tcPr>
            <w:tcW w:w="1556" w:type="dxa"/>
            <w:vAlign w:val="center"/>
          </w:tcPr>
          <w:p w14:paraId="5A18CB85" w14:textId="77777777" w:rsidR="00DA6054" w:rsidRDefault="007A76CA">
            <w:r>
              <w:t>238.17</w:t>
            </w:r>
          </w:p>
        </w:tc>
        <w:tc>
          <w:tcPr>
            <w:tcW w:w="1556" w:type="dxa"/>
            <w:vAlign w:val="center"/>
          </w:tcPr>
          <w:p w14:paraId="04449792" w14:textId="77777777" w:rsidR="00DA6054" w:rsidRDefault="007A76CA">
            <w:r>
              <w:t>303.73</w:t>
            </w:r>
          </w:p>
        </w:tc>
        <w:tc>
          <w:tcPr>
            <w:tcW w:w="1556" w:type="dxa"/>
            <w:vAlign w:val="center"/>
          </w:tcPr>
          <w:p w14:paraId="56775EE1" w14:textId="77777777" w:rsidR="00DA6054" w:rsidRDefault="007A76CA">
            <w:r>
              <w:t>527.11</w:t>
            </w:r>
          </w:p>
        </w:tc>
        <w:tc>
          <w:tcPr>
            <w:tcW w:w="1556" w:type="dxa"/>
            <w:vAlign w:val="center"/>
          </w:tcPr>
          <w:p w14:paraId="3C7FC956" w14:textId="77777777" w:rsidR="00DA6054" w:rsidRDefault="007A76CA">
            <w:r>
              <w:t>193.74</w:t>
            </w:r>
          </w:p>
        </w:tc>
        <w:tc>
          <w:tcPr>
            <w:tcW w:w="1556" w:type="dxa"/>
            <w:vAlign w:val="center"/>
          </w:tcPr>
          <w:p w14:paraId="0D5BBBCA" w14:textId="77777777" w:rsidR="00DA6054" w:rsidRDefault="007A76CA">
            <w:r>
              <w:t>672.70</w:t>
            </w:r>
          </w:p>
        </w:tc>
      </w:tr>
      <w:tr w:rsidR="00DA6054" w14:paraId="4653249D" w14:textId="77777777">
        <w:tc>
          <w:tcPr>
            <w:tcW w:w="1556" w:type="dxa"/>
            <w:shd w:val="clear" w:color="auto" w:fill="E6E6E6"/>
            <w:vAlign w:val="center"/>
          </w:tcPr>
          <w:p w14:paraId="18B9B18D" w14:textId="77777777" w:rsidR="00DA6054" w:rsidRDefault="007A76CA">
            <w:r>
              <w:t>15:00</w:t>
            </w:r>
          </w:p>
        </w:tc>
        <w:tc>
          <w:tcPr>
            <w:tcW w:w="1556" w:type="dxa"/>
            <w:vAlign w:val="center"/>
          </w:tcPr>
          <w:p w14:paraId="26DD1CFB" w14:textId="77777777" w:rsidR="00DA6054" w:rsidRDefault="007A76CA">
            <w:r>
              <w:t>212.39</w:t>
            </w:r>
          </w:p>
        </w:tc>
        <w:tc>
          <w:tcPr>
            <w:tcW w:w="1556" w:type="dxa"/>
            <w:vAlign w:val="center"/>
          </w:tcPr>
          <w:p w14:paraId="0BAD89DA" w14:textId="77777777" w:rsidR="00DA6054" w:rsidRDefault="007A76CA">
            <w:r>
              <w:t>228.21</w:t>
            </w:r>
          </w:p>
        </w:tc>
        <w:tc>
          <w:tcPr>
            <w:tcW w:w="1556" w:type="dxa"/>
            <w:vAlign w:val="center"/>
          </w:tcPr>
          <w:p w14:paraId="1B8E1A4F" w14:textId="77777777" w:rsidR="00DA6054" w:rsidRDefault="007A76CA">
            <w:r>
              <w:t>561.19</w:t>
            </w:r>
          </w:p>
        </w:tc>
        <w:tc>
          <w:tcPr>
            <w:tcW w:w="1556" w:type="dxa"/>
            <w:vAlign w:val="center"/>
          </w:tcPr>
          <w:p w14:paraId="3593FF53" w14:textId="77777777" w:rsidR="00DA6054" w:rsidRDefault="007A76CA">
            <w:r>
              <w:t>147.28</w:t>
            </w:r>
          </w:p>
        </w:tc>
        <w:tc>
          <w:tcPr>
            <w:tcW w:w="1556" w:type="dxa"/>
            <w:vAlign w:val="center"/>
          </w:tcPr>
          <w:p w14:paraId="09B6D697" w14:textId="77777777" w:rsidR="00DA6054" w:rsidRDefault="007A76CA">
            <w:r>
              <w:t>567.50</w:t>
            </w:r>
          </w:p>
        </w:tc>
      </w:tr>
      <w:tr w:rsidR="00DA6054" w14:paraId="1A7A9223" w14:textId="77777777">
        <w:tc>
          <w:tcPr>
            <w:tcW w:w="1556" w:type="dxa"/>
            <w:shd w:val="clear" w:color="auto" w:fill="E6E6E6"/>
            <w:vAlign w:val="center"/>
          </w:tcPr>
          <w:p w14:paraId="7EB078FE" w14:textId="77777777" w:rsidR="00DA6054" w:rsidRDefault="007A76CA">
            <w:r>
              <w:t>16:00</w:t>
            </w:r>
          </w:p>
        </w:tc>
        <w:tc>
          <w:tcPr>
            <w:tcW w:w="1556" w:type="dxa"/>
            <w:vAlign w:val="center"/>
          </w:tcPr>
          <w:p w14:paraId="531E9FEF" w14:textId="77777777" w:rsidR="00DA6054" w:rsidRDefault="007A76CA">
            <w:r>
              <w:t>169.49</w:t>
            </w:r>
          </w:p>
        </w:tc>
        <w:tc>
          <w:tcPr>
            <w:tcW w:w="1556" w:type="dxa"/>
            <w:vAlign w:val="center"/>
          </w:tcPr>
          <w:p w14:paraId="58EA70CF" w14:textId="77777777" w:rsidR="00DA6054" w:rsidRDefault="007A76CA">
            <w:r>
              <w:t>134.81</w:t>
            </w:r>
          </w:p>
        </w:tc>
        <w:tc>
          <w:tcPr>
            <w:tcW w:w="1556" w:type="dxa"/>
            <w:vAlign w:val="center"/>
          </w:tcPr>
          <w:p w14:paraId="34F69F00" w14:textId="77777777" w:rsidR="00DA6054" w:rsidRDefault="007A76CA">
            <w:r>
              <w:t>510.88</w:t>
            </w:r>
          </w:p>
        </w:tc>
        <w:tc>
          <w:tcPr>
            <w:tcW w:w="1556" w:type="dxa"/>
            <w:vAlign w:val="center"/>
          </w:tcPr>
          <w:p w14:paraId="743E88C1" w14:textId="77777777" w:rsidR="00DA6054" w:rsidRDefault="007A76CA">
            <w:r>
              <w:t>68.01</w:t>
            </w:r>
          </w:p>
        </w:tc>
        <w:tc>
          <w:tcPr>
            <w:tcW w:w="1556" w:type="dxa"/>
            <w:vAlign w:val="center"/>
          </w:tcPr>
          <w:p w14:paraId="1E115870" w14:textId="77777777" w:rsidR="00DA6054" w:rsidRDefault="007A76CA">
            <w:r>
              <w:t>410.30</w:t>
            </w:r>
          </w:p>
        </w:tc>
      </w:tr>
      <w:tr w:rsidR="00DA6054" w14:paraId="6DF3B39C" w14:textId="77777777">
        <w:tc>
          <w:tcPr>
            <w:tcW w:w="1556" w:type="dxa"/>
            <w:shd w:val="clear" w:color="auto" w:fill="E6E6E6"/>
            <w:vAlign w:val="center"/>
          </w:tcPr>
          <w:p w14:paraId="6B450D32" w14:textId="77777777" w:rsidR="00DA6054" w:rsidRDefault="007A76CA">
            <w:r>
              <w:t>17:00</w:t>
            </w:r>
          </w:p>
        </w:tc>
        <w:tc>
          <w:tcPr>
            <w:tcW w:w="1556" w:type="dxa"/>
            <w:vAlign w:val="center"/>
          </w:tcPr>
          <w:p w14:paraId="5318381D" w14:textId="77777777" w:rsidR="00DA6054" w:rsidRDefault="007A76CA">
            <w:r>
              <w:t>107.05</w:t>
            </w:r>
          </w:p>
        </w:tc>
        <w:tc>
          <w:tcPr>
            <w:tcW w:w="1556" w:type="dxa"/>
            <w:vAlign w:val="center"/>
          </w:tcPr>
          <w:p w14:paraId="632DA19A" w14:textId="77777777" w:rsidR="00DA6054" w:rsidRDefault="007A76CA">
            <w:r>
              <w:t>37.80</w:t>
            </w:r>
          </w:p>
        </w:tc>
        <w:tc>
          <w:tcPr>
            <w:tcW w:w="1556" w:type="dxa"/>
            <w:vAlign w:val="center"/>
          </w:tcPr>
          <w:p w14:paraId="689D6E74" w14:textId="77777777" w:rsidR="00DA6054" w:rsidRDefault="007A76CA">
            <w:r>
              <w:t>380.20</w:t>
            </w:r>
          </w:p>
        </w:tc>
        <w:tc>
          <w:tcPr>
            <w:tcW w:w="1556" w:type="dxa"/>
            <w:vAlign w:val="center"/>
          </w:tcPr>
          <w:p w14:paraId="7AA34C5A" w14:textId="77777777" w:rsidR="00DA6054" w:rsidRDefault="007A76CA">
            <w:r>
              <w:t>6.02</w:t>
            </w:r>
          </w:p>
        </w:tc>
        <w:tc>
          <w:tcPr>
            <w:tcW w:w="1556" w:type="dxa"/>
            <w:vAlign w:val="center"/>
          </w:tcPr>
          <w:p w14:paraId="65B50E55" w14:textId="77777777" w:rsidR="00DA6054" w:rsidRDefault="007A76CA">
            <w:r>
              <w:t>227.80</w:t>
            </w:r>
          </w:p>
        </w:tc>
      </w:tr>
      <w:tr w:rsidR="00DA6054" w14:paraId="6FA8CB3C" w14:textId="77777777">
        <w:tc>
          <w:tcPr>
            <w:tcW w:w="1556" w:type="dxa"/>
            <w:shd w:val="clear" w:color="auto" w:fill="E6E6E6"/>
            <w:vAlign w:val="center"/>
          </w:tcPr>
          <w:p w14:paraId="393E549E" w14:textId="77777777" w:rsidR="00DA6054" w:rsidRDefault="007A76CA">
            <w:r>
              <w:t>18:00</w:t>
            </w:r>
          </w:p>
        </w:tc>
        <w:tc>
          <w:tcPr>
            <w:tcW w:w="1556" w:type="dxa"/>
            <w:vAlign w:val="center"/>
          </w:tcPr>
          <w:p w14:paraId="27410F6F" w14:textId="77777777" w:rsidR="00DA6054" w:rsidRDefault="007A76CA">
            <w:r>
              <w:t>23.82</w:t>
            </w:r>
          </w:p>
        </w:tc>
        <w:tc>
          <w:tcPr>
            <w:tcW w:w="1556" w:type="dxa"/>
            <w:vAlign w:val="center"/>
          </w:tcPr>
          <w:p w14:paraId="05F9ED98" w14:textId="77777777" w:rsidR="00DA6054" w:rsidRDefault="007A76CA">
            <w:r>
              <w:t>15.39</w:t>
            </w:r>
          </w:p>
        </w:tc>
        <w:tc>
          <w:tcPr>
            <w:tcW w:w="1556" w:type="dxa"/>
            <w:vAlign w:val="center"/>
          </w:tcPr>
          <w:p w14:paraId="601C92A5" w14:textId="77777777" w:rsidR="00DA6054" w:rsidRDefault="007A76CA">
            <w:r>
              <w:t>51.46</w:t>
            </w:r>
          </w:p>
        </w:tc>
        <w:tc>
          <w:tcPr>
            <w:tcW w:w="1556" w:type="dxa"/>
            <w:vAlign w:val="center"/>
          </w:tcPr>
          <w:p w14:paraId="4332A726" w14:textId="77777777" w:rsidR="00DA6054" w:rsidRDefault="007A76CA">
            <w:r>
              <w:t>5.07</w:t>
            </w:r>
          </w:p>
        </w:tc>
        <w:tc>
          <w:tcPr>
            <w:tcW w:w="1556" w:type="dxa"/>
            <w:vAlign w:val="center"/>
          </w:tcPr>
          <w:p w14:paraId="0943232B" w14:textId="77777777" w:rsidR="00DA6054" w:rsidRDefault="007A76CA">
            <w:r>
              <w:t>39.70</w:t>
            </w:r>
          </w:p>
        </w:tc>
      </w:tr>
      <w:tr w:rsidR="00DA6054" w14:paraId="7BD539A9" w14:textId="77777777">
        <w:tc>
          <w:tcPr>
            <w:tcW w:w="1556" w:type="dxa"/>
            <w:shd w:val="clear" w:color="auto" w:fill="E6E6E6"/>
            <w:vAlign w:val="center"/>
          </w:tcPr>
          <w:p w14:paraId="3989B9DA" w14:textId="77777777" w:rsidR="00DA6054" w:rsidRDefault="007A76CA">
            <w:r>
              <w:t>19:00</w:t>
            </w:r>
          </w:p>
        </w:tc>
        <w:tc>
          <w:tcPr>
            <w:tcW w:w="1556" w:type="dxa"/>
            <w:vAlign w:val="center"/>
          </w:tcPr>
          <w:p w14:paraId="73ABC02D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1EF87257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3C472DFA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11BB9668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6485CB4D" w14:textId="77777777" w:rsidR="00DA6054" w:rsidRDefault="007A76CA">
            <w:r>
              <w:t>0.00</w:t>
            </w:r>
          </w:p>
        </w:tc>
      </w:tr>
      <w:tr w:rsidR="00DA6054" w14:paraId="363D80EC" w14:textId="77777777">
        <w:tc>
          <w:tcPr>
            <w:tcW w:w="1556" w:type="dxa"/>
            <w:shd w:val="clear" w:color="auto" w:fill="E6E6E6"/>
            <w:vAlign w:val="center"/>
          </w:tcPr>
          <w:p w14:paraId="3E120FCA" w14:textId="77777777" w:rsidR="00DA6054" w:rsidRDefault="007A76CA">
            <w:r>
              <w:t>20:00</w:t>
            </w:r>
          </w:p>
        </w:tc>
        <w:tc>
          <w:tcPr>
            <w:tcW w:w="1556" w:type="dxa"/>
            <w:vAlign w:val="center"/>
          </w:tcPr>
          <w:p w14:paraId="55F49AEA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23E7D761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103E6BF3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5BFF63C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70563509" w14:textId="77777777" w:rsidR="00DA6054" w:rsidRDefault="007A76CA">
            <w:r>
              <w:t>0.00</w:t>
            </w:r>
          </w:p>
        </w:tc>
      </w:tr>
      <w:tr w:rsidR="00DA6054" w14:paraId="513FDC62" w14:textId="77777777">
        <w:tc>
          <w:tcPr>
            <w:tcW w:w="1556" w:type="dxa"/>
            <w:shd w:val="clear" w:color="auto" w:fill="E6E6E6"/>
            <w:vAlign w:val="center"/>
          </w:tcPr>
          <w:p w14:paraId="7087B1E0" w14:textId="77777777" w:rsidR="00DA6054" w:rsidRDefault="007A76CA">
            <w:r>
              <w:t>21:00</w:t>
            </w:r>
          </w:p>
        </w:tc>
        <w:tc>
          <w:tcPr>
            <w:tcW w:w="1556" w:type="dxa"/>
            <w:vAlign w:val="center"/>
          </w:tcPr>
          <w:p w14:paraId="20BFDDE8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7BB0C6BF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7C599CD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02AA369A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56FD5F5A" w14:textId="77777777" w:rsidR="00DA6054" w:rsidRDefault="007A76CA">
            <w:r>
              <w:t>0.00</w:t>
            </w:r>
          </w:p>
        </w:tc>
      </w:tr>
      <w:tr w:rsidR="00DA6054" w14:paraId="2C046724" w14:textId="77777777">
        <w:tc>
          <w:tcPr>
            <w:tcW w:w="1556" w:type="dxa"/>
            <w:shd w:val="clear" w:color="auto" w:fill="E6E6E6"/>
            <w:vAlign w:val="center"/>
          </w:tcPr>
          <w:p w14:paraId="19F68088" w14:textId="77777777" w:rsidR="00DA6054" w:rsidRDefault="007A76CA">
            <w:r>
              <w:t>22:00</w:t>
            </w:r>
          </w:p>
        </w:tc>
        <w:tc>
          <w:tcPr>
            <w:tcW w:w="1556" w:type="dxa"/>
            <w:vAlign w:val="center"/>
          </w:tcPr>
          <w:p w14:paraId="20ADAE96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20F676A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63FF2CD1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F672990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43B258C5" w14:textId="77777777" w:rsidR="00DA6054" w:rsidRDefault="007A76CA">
            <w:r>
              <w:t>0.00</w:t>
            </w:r>
          </w:p>
        </w:tc>
      </w:tr>
      <w:tr w:rsidR="00DA6054" w14:paraId="3C204ACB" w14:textId="77777777">
        <w:tc>
          <w:tcPr>
            <w:tcW w:w="1556" w:type="dxa"/>
            <w:shd w:val="clear" w:color="auto" w:fill="E6E6E6"/>
            <w:vAlign w:val="center"/>
          </w:tcPr>
          <w:p w14:paraId="3FF5A74C" w14:textId="77777777" w:rsidR="00DA6054" w:rsidRDefault="007A76CA">
            <w:r>
              <w:t>23:00</w:t>
            </w:r>
          </w:p>
        </w:tc>
        <w:tc>
          <w:tcPr>
            <w:tcW w:w="1556" w:type="dxa"/>
            <w:vAlign w:val="center"/>
          </w:tcPr>
          <w:p w14:paraId="4E1FD292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35DDFB37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1FFB2E18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022422A4" w14:textId="77777777" w:rsidR="00DA6054" w:rsidRDefault="007A76CA">
            <w:r>
              <w:t>0.00</w:t>
            </w:r>
          </w:p>
        </w:tc>
        <w:tc>
          <w:tcPr>
            <w:tcW w:w="1556" w:type="dxa"/>
            <w:vAlign w:val="center"/>
          </w:tcPr>
          <w:p w14:paraId="3F51B1D7" w14:textId="77777777" w:rsidR="00DA6054" w:rsidRDefault="007A76CA">
            <w:r>
              <w:t>0.00</w:t>
            </w:r>
          </w:p>
        </w:tc>
      </w:tr>
    </w:tbl>
    <w:p w14:paraId="3DE21561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255AF698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14:paraId="2DB2DC38" w14:textId="77777777" w:rsidR="00697366" w:rsidRDefault="00697366" w:rsidP="00CA66B7">
      <w:pPr>
        <w:pStyle w:val="2"/>
      </w:pPr>
      <w:bookmarkStart w:id="45" w:name="_Toc161308483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41B71042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26F78B7F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01AF409C" w14:textId="77777777" w:rsidR="00A279F8" w:rsidRPr="00794676" w:rsidRDefault="00A279F8" w:rsidP="009A61CA">
      <w:pPr>
        <w:pStyle w:val="1"/>
      </w:pPr>
      <w:bookmarkStart w:id="48" w:name="_Toc16130848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A6054" w14:paraId="1ED12F9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B4E605D" w14:textId="77777777" w:rsidR="00DA6054" w:rsidRDefault="007A76C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D39266" w14:textId="77777777" w:rsidR="00DA6054" w:rsidRDefault="007A76C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A42FE3" w14:textId="77777777" w:rsidR="00DA6054" w:rsidRDefault="007A76C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E19B0" w14:textId="77777777" w:rsidR="00DA6054" w:rsidRDefault="007A76C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BC6974" w14:textId="77777777" w:rsidR="00DA6054" w:rsidRDefault="007A76C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264C00" w14:textId="77777777" w:rsidR="00DA6054" w:rsidRDefault="007A76C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83E7311" w14:textId="77777777" w:rsidR="00DA6054" w:rsidRDefault="007A76CA">
            <w:pPr>
              <w:jc w:val="center"/>
            </w:pPr>
            <w:r>
              <w:t>备注</w:t>
            </w:r>
          </w:p>
        </w:tc>
      </w:tr>
      <w:tr w:rsidR="00DA6054" w14:paraId="2C4DF91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A1A7FBA" w14:textId="77777777" w:rsidR="00DA6054" w:rsidRDefault="00DA60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5A2E94C" w14:textId="77777777" w:rsidR="00DA6054" w:rsidRDefault="007A76C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5DCE393" w14:textId="77777777" w:rsidR="00DA6054" w:rsidRDefault="007A76C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34582" w14:textId="77777777" w:rsidR="00DA6054" w:rsidRDefault="007A76C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5E7487" w14:textId="77777777" w:rsidR="00DA6054" w:rsidRDefault="007A76CA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A932E4" w14:textId="77777777" w:rsidR="00DA6054" w:rsidRDefault="007A76CA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C12121F" w14:textId="77777777" w:rsidR="00DA6054" w:rsidRDefault="00DA6054">
            <w:pPr>
              <w:jc w:val="center"/>
            </w:pPr>
          </w:p>
        </w:tc>
      </w:tr>
      <w:tr w:rsidR="00DA6054" w14:paraId="153134FD" w14:textId="77777777">
        <w:tc>
          <w:tcPr>
            <w:tcW w:w="2196" w:type="dxa"/>
            <w:shd w:val="clear" w:color="auto" w:fill="E6E6E6"/>
            <w:vAlign w:val="center"/>
          </w:tcPr>
          <w:p w14:paraId="4658D7CB" w14:textId="77777777" w:rsidR="00DA6054" w:rsidRDefault="007A76CA">
            <w:r>
              <w:t>水泥砂浆</w:t>
            </w:r>
          </w:p>
        </w:tc>
        <w:tc>
          <w:tcPr>
            <w:tcW w:w="1018" w:type="dxa"/>
            <w:vAlign w:val="center"/>
          </w:tcPr>
          <w:p w14:paraId="595B5FAF" w14:textId="77777777" w:rsidR="00DA6054" w:rsidRDefault="007A76CA">
            <w:r>
              <w:t>0.930</w:t>
            </w:r>
          </w:p>
        </w:tc>
        <w:tc>
          <w:tcPr>
            <w:tcW w:w="1030" w:type="dxa"/>
            <w:vAlign w:val="center"/>
          </w:tcPr>
          <w:p w14:paraId="2172ADB8" w14:textId="77777777" w:rsidR="00DA6054" w:rsidRDefault="007A76CA">
            <w:r>
              <w:t>11.370</w:t>
            </w:r>
          </w:p>
        </w:tc>
        <w:tc>
          <w:tcPr>
            <w:tcW w:w="848" w:type="dxa"/>
            <w:vAlign w:val="center"/>
          </w:tcPr>
          <w:p w14:paraId="477F29F6" w14:textId="77777777" w:rsidR="00DA6054" w:rsidRDefault="007A76CA">
            <w:r>
              <w:t>1800.0</w:t>
            </w:r>
          </w:p>
        </w:tc>
        <w:tc>
          <w:tcPr>
            <w:tcW w:w="1018" w:type="dxa"/>
            <w:vAlign w:val="center"/>
          </w:tcPr>
          <w:p w14:paraId="74798C18" w14:textId="77777777" w:rsidR="00DA6054" w:rsidRDefault="007A76CA">
            <w:r>
              <w:t>1050.0</w:t>
            </w:r>
          </w:p>
        </w:tc>
        <w:tc>
          <w:tcPr>
            <w:tcW w:w="1188" w:type="dxa"/>
            <w:vAlign w:val="center"/>
          </w:tcPr>
          <w:p w14:paraId="76006ABA" w14:textId="77777777" w:rsidR="00DA6054" w:rsidRDefault="007A76CA">
            <w:r>
              <w:t>0.0210</w:t>
            </w:r>
          </w:p>
        </w:tc>
        <w:tc>
          <w:tcPr>
            <w:tcW w:w="1516" w:type="dxa"/>
            <w:vAlign w:val="center"/>
          </w:tcPr>
          <w:p w14:paraId="090B6513" w14:textId="77777777" w:rsidR="00DA6054" w:rsidRDefault="007A76CA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6054" w14:paraId="3AE0AD12" w14:textId="77777777">
        <w:tc>
          <w:tcPr>
            <w:tcW w:w="2196" w:type="dxa"/>
            <w:shd w:val="clear" w:color="auto" w:fill="E6E6E6"/>
            <w:vAlign w:val="center"/>
          </w:tcPr>
          <w:p w14:paraId="1BCA9266" w14:textId="77777777" w:rsidR="00DA6054" w:rsidRDefault="007A76CA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455F0748" w14:textId="77777777" w:rsidR="00DA6054" w:rsidRDefault="007A76CA">
            <w:r>
              <w:t>0.810</w:t>
            </w:r>
          </w:p>
        </w:tc>
        <w:tc>
          <w:tcPr>
            <w:tcW w:w="1030" w:type="dxa"/>
            <w:vAlign w:val="center"/>
          </w:tcPr>
          <w:p w14:paraId="69A71FC8" w14:textId="77777777" w:rsidR="00DA6054" w:rsidRDefault="007A76CA">
            <w:r>
              <w:t>10.070</w:t>
            </w:r>
          </w:p>
        </w:tc>
        <w:tc>
          <w:tcPr>
            <w:tcW w:w="848" w:type="dxa"/>
            <w:vAlign w:val="center"/>
          </w:tcPr>
          <w:p w14:paraId="4B7B3890" w14:textId="77777777" w:rsidR="00DA6054" w:rsidRDefault="007A76CA">
            <w:r>
              <w:t>1600.0</w:t>
            </w:r>
          </w:p>
        </w:tc>
        <w:tc>
          <w:tcPr>
            <w:tcW w:w="1018" w:type="dxa"/>
            <w:vAlign w:val="center"/>
          </w:tcPr>
          <w:p w14:paraId="5135BE49" w14:textId="77777777" w:rsidR="00DA6054" w:rsidRDefault="007A76CA">
            <w:r>
              <w:t>1050.0</w:t>
            </w:r>
          </w:p>
        </w:tc>
        <w:tc>
          <w:tcPr>
            <w:tcW w:w="1188" w:type="dxa"/>
            <w:vAlign w:val="center"/>
          </w:tcPr>
          <w:p w14:paraId="15D1C56C" w14:textId="77777777" w:rsidR="00DA6054" w:rsidRDefault="007A76CA">
            <w:r>
              <w:t>0.0443</w:t>
            </w:r>
          </w:p>
        </w:tc>
        <w:tc>
          <w:tcPr>
            <w:tcW w:w="1516" w:type="dxa"/>
            <w:vAlign w:val="center"/>
          </w:tcPr>
          <w:p w14:paraId="2B8F7DFA" w14:textId="77777777" w:rsidR="00DA6054" w:rsidRDefault="007A76C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6054" w14:paraId="17D3318C" w14:textId="77777777">
        <w:tc>
          <w:tcPr>
            <w:tcW w:w="2196" w:type="dxa"/>
            <w:shd w:val="clear" w:color="auto" w:fill="E6E6E6"/>
            <w:vAlign w:val="center"/>
          </w:tcPr>
          <w:p w14:paraId="585C6FCB" w14:textId="77777777" w:rsidR="00DA6054" w:rsidRDefault="007A76C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3999EE" w14:textId="77777777" w:rsidR="00DA6054" w:rsidRDefault="007A76CA">
            <w:r>
              <w:t>1.740</w:t>
            </w:r>
          </w:p>
        </w:tc>
        <w:tc>
          <w:tcPr>
            <w:tcW w:w="1030" w:type="dxa"/>
            <w:vAlign w:val="center"/>
          </w:tcPr>
          <w:p w14:paraId="55D341D6" w14:textId="77777777" w:rsidR="00DA6054" w:rsidRDefault="007A76CA">
            <w:r>
              <w:t>17.200</w:t>
            </w:r>
          </w:p>
        </w:tc>
        <w:tc>
          <w:tcPr>
            <w:tcW w:w="848" w:type="dxa"/>
            <w:vAlign w:val="center"/>
          </w:tcPr>
          <w:p w14:paraId="24918AAE" w14:textId="77777777" w:rsidR="00DA6054" w:rsidRDefault="007A76CA">
            <w:r>
              <w:t>2500.0</w:t>
            </w:r>
          </w:p>
        </w:tc>
        <w:tc>
          <w:tcPr>
            <w:tcW w:w="1018" w:type="dxa"/>
            <w:vAlign w:val="center"/>
          </w:tcPr>
          <w:p w14:paraId="7E820A2D" w14:textId="77777777" w:rsidR="00DA6054" w:rsidRDefault="007A76CA">
            <w:r>
              <w:t>920.0</w:t>
            </w:r>
          </w:p>
        </w:tc>
        <w:tc>
          <w:tcPr>
            <w:tcW w:w="1188" w:type="dxa"/>
            <w:vAlign w:val="center"/>
          </w:tcPr>
          <w:p w14:paraId="5DCD5FCD" w14:textId="77777777" w:rsidR="00DA6054" w:rsidRDefault="007A76CA">
            <w:r>
              <w:t>0.0158</w:t>
            </w:r>
          </w:p>
        </w:tc>
        <w:tc>
          <w:tcPr>
            <w:tcW w:w="1516" w:type="dxa"/>
            <w:vAlign w:val="center"/>
          </w:tcPr>
          <w:p w14:paraId="2AE11444" w14:textId="77777777" w:rsidR="00DA6054" w:rsidRDefault="007A76C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6054" w14:paraId="03180E16" w14:textId="77777777">
        <w:tc>
          <w:tcPr>
            <w:tcW w:w="2196" w:type="dxa"/>
            <w:shd w:val="clear" w:color="auto" w:fill="E6E6E6"/>
            <w:vAlign w:val="center"/>
          </w:tcPr>
          <w:p w14:paraId="1C208E38" w14:textId="77777777" w:rsidR="00DA6054" w:rsidRDefault="007A76CA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7FCC353" w14:textId="77777777" w:rsidR="00DA6054" w:rsidRDefault="007A76CA">
            <w:r>
              <w:t>1.510</w:t>
            </w:r>
          </w:p>
        </w:tc>
        <w:tc>
          <w:tcPr>
            <w:tcW w:w="1030" w:type="dxa"/>
            <w:vAlign w:val="center"/>
          </w:tcPr>
          <w:p w14:paraId="26DE1DD9" w14:textId="77777777" w:rsidR="00DA6054" w:rsidRDefault="007A76CA">
            <w:r>
              <w:t>15.360</w:t>
            </w:r>
          </w:p>
        </w:tc>
        <w:tc>
          <w:tcPr>
            <w:tcW w:w="848" w:type="dxa"/>
            <w:vAlign w:val="center"/>
          </w:tcPr>
          <w:p w14:paraId="322BC761" w14:textId="77777777" w:rsidR="00DA6054" w:rsidRDefault="007A76CA">
            <w:r>
              <w:t>2300.0</w:t>
            </w:r>
          </w:p>
        </w:tc>
        <w:tc>
          <w:tcPr>
            <w:tcW w:w="1018" w:type="dxa"/>
            <w:vAlign w:val="center"/>
          </w:tcPr>
          <w:p w14:paraId="548C9AE5" w14:textId="77777777" w:rsidR="00DA6054" w:rsidRDefault="007A76CA">
            <w:r>
              <w:t>920.0</w:t>
            </w:r>
          </w:p>
        </w:tc>
        <w:tc>
          <w:tcPr>
            <w:tcW w:w="1188" w:type="dxa"/>
            <w:vAlign w:val="center"/>
          </w:tcPr>
          <w:p w14:paraId="311F280C" w14:textId="77777777" w:rsidR="00DA6054" w:rsidRDefault="007A76CA">
            <w:r>
              <w:t>0.0173</w:t>
            </w:r>
          </w:p>
        </w:tc>
        <w:tc>
          <w:tcPr>
            <w:tcW w:w="1516" w:type="dxa"/>
            <w:vAlign w:val="center"/>
          </w:tcPr>
          <w:p w14:paraId="13501A92" w14:textId="77777777" w:rsidR="00DA6054" w:rsidRDefault="007A76C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6054" w14:paraId="54D3234C" w14:textId="77777777">
        <w:tc>
          <w:tcPr>
            <w:tcW w:w="2196" w:type="dxa"/>
            <w:shd w:val="clear" w:color="auto" w:fill="E6E6E6"/>
            <w:vAlign w:val="center"/>
          </w:tcPr>
          <w:p w14:paraId="4CE11A90" w14:textId="77777777" w:rsidR="00DA6054" w:rsidRDefault="007A76C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2C4E579" w14:textId="77777777" w:rsidR="00DA6054" w:rsidRDefault="007A76CA">
            <w:r>
              <w:t>0.030</w:t>
            </w:r>
          </w:p>
        </w:tc>
        <w:tc>
          <w:tcPr>
            <w:tcW w:w="1030" w:type="dxa"/>
            <w:vAlign w:val="center"/>
          </w:tcPr>
          <w:p w14:paraId="06A437AA" w14:textId="77777777" w:rsidR="00DA6054" w:rsidRDefault="007A76CA">
            <w:r>
              <w:t>0.340</w:t>
            </w:r>
          </w:p>
        </w:tc>
        <w:tc>
          <w:tcPr>
            <w:tcW w:w="848" w:type="dxa"/>
            <w:vAlign w:val="center"/>
          </w:tcPr>
          <w:p w14:paraId="64F82D07" w14:textId="77777777" w:rsidR="00DA6054" w:rsidRDefault="007A76CA">
            <w:r>
              <w:t>35.0</w:t>
            </w:r>
          </w:p>
        </w:tc>
        <w:tc>
          <w:tcPr>
            <w:tcW w:w="1018" w:type="dxa"/>
            <w:vAlign w:val="center"/>
          </w:tcPr>
          <w:p w14:paraId="1FE44F32" w14:textId="77777777" w:rsidR="00DA6054" w:rsidRDefault="007A76CA">
            <w:r>
              <w:t>1380.0</w:t>
            </w:r>
          </w:p>
        </w:tc>
        <w:tc>
          <w:tcPr>
            <w:tcW w:w="1188" w:type="dxa"/>
            <w:vAlign w:val="center"/>
          </w:tcPr>
          <w:p w14:paraId="14BEE8FD" w14:textId="77777777" w:rsidR="00DA6054" w:rsidRDefault="007A76CA">
            <w:r>
              <w:t>0.0000</w:t>
            </w:r>
          </w:p>
        </w:tc>
        <w:tc>
          <w:tcPr>
            <w:tcW w:w="1516" w:type="dxa"/>
            <w:vAlign w:val="center"/>
          </w:tcPr>
          <w:p w14:paraId="7AFCF1BF" w14:textId="77777777" w:rsidR="00DA6054" w:rsidRDefault="007A76C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A6054" w14:paraId="3C089562" w14:textId="77777777">
        <w:tc>
          <w:tcPr>
            <w:tcW w:w="2196" w:type="dxa"/>
            <w:shd w:val="clear" w:color="auto" w:fill="E6E6E6"/>
            <w:vAlign w:val="center"/>
          </w:tcPr>
          <w:p w14:paraId="42FDFEA4" w14:textId="77777777" w:rsidR="00DA6054" w:rsidRDefault="007A76CA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51E9FDD" w14:textId="77777777" w:rsidR="00DA6054" w:rsidRDefault="007A76CA">
            <w:r>
              <w:t>0.180</w:t>
            </w:r>
          </w:p>
        </w:tc>
        <w:tc>
          <w:tcPr>
            <w:tcW w:w="1030" w:type="dxa"/>
            <w:vAlign w:val="center"/>
          </w:tcPr>
          <w:p w14:paraId="22E7A34D" w14:textId="77777777" w:rsidR="00DA6054" w:rsidRDefault="007A76CA">
            <w:r>
              <w:t>3.100</w:t>
            </w:r>
          </w:p>
        </w:tc>
        <w:tc>
          <w:tcPr>
            <w:tcW w:w="848" w:type="dxa"/>
            <w:vAlign w:val="center"/>
          </w:tcPr>
          <w:p w14:paraId="2B70756D" w14:textId="77777777" w:rsidR="00DA6054" w:rsidRDefault="007A76CA">
            <w:r>
              <w:t>700.0</w:t>
            </w:r>
          </w:p>
        </w:tc>
        <w:tc>
          <w:tcPr>
            <w:tcW w:w="1018" w:type="dxa"/>
            <w:vAlign w:val="center"/>
          </w:tcPr>
          <w:p w14:paraId="14558FC5" w14:textId="77777777" w:rsidR="00DA6054" w:rsidRDefault="007A76CA">
            <w:r>
              <w:t>1050.0</w:t>
            </w:r>
          </w:p>
        </w:tc>
        <w:tc>
          <w:tcPr>
            <w:tcW w:w="1188" w:type="dxa"/>
            <w:vAlign w:val="center"/>
          </w:tcPr>
          <w:p w14:paraId="317942BF" w14:textId="77777777" w:rsidR="00DA6054" w:rsidRDefault="007A76CA">
            <w:r>
              <w:t>0.0998</w:t>
            </w:r>
          </w:p>
        </w:tc>
        <w:tc>
          <w:tcPr>
            <w:tcW w:w="1516" w:type="dxa"/>
            <w:vAlign w:val="center"/>
          </w:tcPr>
          <w:p w14:paraId="14026C7C" w14:textId="77777777" w:rsidR="00DA6054" w:rsidRDefault="007A76C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6054" w14:paraId="1578E4F4" w14:textId="77777777">
        <w:tc>
          <w:tcPr>
            <w:tcW w:w="2196" w:type="dxa"/>
            <w:shd w:val="clear" w:color="auto" w:fill="E6E6E6"/>
            <w:vAlign w:val="center"/>
          </w:tcPr>
          <w:p w14:paraId="30579D41" w14:textId="77777777" w:rsidR="00DA6054" w:rsidRDefault="007A76C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C38997C" w14:textId="77777777" w:rsidR="00DA6054" w:rsidRDefault="007A76CA">
            <w:r>
              <w:t>0.750</w:t>
            </w:r>
          </w:p>
        </w:tc>
        <w:tc>
          <w:tcPr>
            <w:tcW w:w="1030" w:type="dxa"/>
            <w:vAlign w:val="center"/>
          </w:tcPr>
          <w:p w14:paraId="1264FFD8" w14:textId="77777777" w:rsidR="00DA6054" w:rsidRDefault="007A76CA">
            <w:r>
              <w:t>7.490</w:t>
            </w:r>
          </w:p>
        </w:tc>
        <w:tc>
          <w:tcPr>
            <w:tcW w:w="848" w:type="dxa"/>
            <w:vAlign w:val="center"/>
          </w:tcPr>
          <w:p w14:paraId="47B7B41F" w14:textId="77777777" w:rsidR="00DA6054" w:rsidRDefault="007A76CA">
            <w:r>
              <w:t>1450.0</w:t>
            </w:r>
          </w:p>
        </w:tc>
        <w:tc>
          <w:tcPr>
            <w:tcW w:w="1018" w:type="dxa"/>
            <w:vAlign w:val="center"/>
          </w:tcPr>
          <w:p w14:paraId="6D85DB02" w14:textId="77777777" w:rsidR="00DA6054" w:rsidRDefault="007A76CA">
            <w:r>
              <w:t>709.4</w:t>
            </w:r>
          </w:p>
        </w:tc>
        <w:tc>
          <w:tcPr>
            <w:tcW w:w="1188" w:type="dxa"/>
            <w:vAlign w:val="center"/>
          </w:tcPr>
          <w:p w14:paraId="432FBC16" w14:textId="77777777" w:rsidR="00DA6054" w:rsidRDefault="007A76CA">
            <w:r>
              <w:t>0.0000</w:t>
            </w:r>
          </w:p>
        </w:tc>
        <w:tc>
          <w:tcPr>
            <w:tcW w:w="1516" w:type="dxa"/>
            <w:vAlign w:val="center"/>
          </w:tcPr>
          <w:p w14:paraId="194F6240" w14:textId="77777777" w:rsidR="00DA6054" w:rsidRDefault="00DA6054">
            <w:pPr>
              <w:rPr>
                <w:sz w:val="18"/>
                <w:szCs w:val="18"/>
              </w:rPr>
            </w:pPr>
          </w:p>
        </w:tc>
      </w:tr>
    </w:tbl>
    <w:p w14:paraId="59F424DA" w14:textId="77777777" w:rsidR="00DA6054" w:rsidRDefault="007A76CA">
      <w:pPr>
        <w:pStyle w:val="1"/>
      </w:pPr>
      <w:bookmarkStart w:id="49" w:name="_Toc161308485"/>
      <w:r>
        <w:t>工程构造</w:t>
      </w:r>
      <w:bookmarkEnd w:id="49"/>
    </w:p>
    <w:p w14:paraId="0636B297" w14:textId="77777777" w:rsidR="00DA6054" w:rsidRDefault="007A76CA">
      <w:pPr>
        <w:pStyle w:val="2"/>
        <w:jc w:val="left"/>
      </w:pPr>
      <w:bookmarkStart w:id="50" w:name="_Toc161308486"/>
      <w:r>
        <w:t>屋顶构造</w:t>
      </w:r>
      <w:bookmarkEnd w:id="50"/>
    </w:p>
    <w:p w14:paraId="7B6DF3D7" w14:textId="77777777" w:rsidR="00DA6054" w:rsidRDefault="007A76CA">
      <w:pPr>
        <w:pStyle w:val="3"/>
      </w:pPr>
      <w:bookmarkStart w:id="51" w:name="_Toc161308487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A6054" w14:paraId="5CC95AD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43066A8" w14:textId="77777777" w:rsidR="00DA6054" w:rsidRDefault="007A76C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FDF1613" w14:textId="77777777" w:rsidR="00DA6054" w:rsidRDefault="007A76C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5E7E9C" w14:textId="77777777" w:rsidR="00DA6054" w:rsidRDefault="007A76C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2C3137" w14:textId="77777777" w:rsidR="00DA6054" w:rsidRDefault="007A76C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68DF46" w14:textId="77777777" w:rsidR="00DA6054" w:rsidRDefault="007A76C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4A6788" w14:textId="77777777" w:rsidR="00DA6054" w:rsidRDefault="007A76C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72A3D9" w14:textId="77777777" w:rsidR="00DA6054" w:rsidRDefault="007A76C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0494B3" w14:textId="77777777" w:rsidR="00DA6054" w:rsidRDefault="007A76C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A6054" w14:paraId="571B6D4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3AEAC58" w14:textId="77777777" w:rsidR="00DA6054" w:rsidRDefault="00DA6054"/>
        </w:tc>
        <w:tc>
          <w:tcPr>
            <w:tcW w:w="834" w:type="dxa"/>
            <w:shd w:val="clear" w:color="auto" w:fill="E6E6E6"/>
            <w:vAlign w:val="center"/>
          </w:tcPr>
          <w:p w14:paraId="4F167553" w14:textId="77777777" w:rsidR="00DA6054" w:rsidRDefault="007A76C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9FC453" w14:textId="77777777" w:rsidR="00DA6054" w:rsidRDefault="007A76C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3B6F75" w14:textId="77777777" w:rsidR="00DA6054" w:rsidRDefault="007A76CA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2FA409" w14:textId="77777777" w:rsidR="00DA6054" w:rsidRDefault="007A76C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B4C085" w14:textId="77777777" w:rsidR="00DA6054" w:rsidRDefault="007A76C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4A5A39" w14:textId="77777777" w:rsidR="00DA6054" w:rsidRDefault="007A76C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74277A" w14:textId="77777777" w:rsidR="00DA6054" w:rsidRDefault="007A76CA">
            <w:r>
              <w:t>D=R*S</w:t>
            </w:r>
          </w:p>
        </w:tc>
      </w:tr>
      <w:tr w:rsidR="00DA6054" w14:paraId="541C01A5" w14:textId="77777777">
        <w:tc>
          <w:tcPr>
            <w:tcW w:w="2838" w:type="dxa"/>
            <w:vAlign w:val="center"/>
          </w:tcPr>
          <w:p w14:paraId="523D1816" w14:textId="77777777" w:rsidR="00DA6054" w:rsidRDefault="007A76CA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0CD1DA2A" w14:textId="77777777" w:rsidR="00DA6054" w:rsidRDefault="007A76CA">
            <w:r>
              <w:t>40</w:t>
            </w:r>
          </w:p>
        </w:tc>
        <w:tc>
          <w:tcPr>
            <w:tcW w:w="707" w:type="dxa"/>
            <w:vAlign w:val="center"/>
          </w:tcPr>
          <w:p w14:paraId="69AB2C63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66D2B578" w14:textId="77777777" w:rsidR="00DA6054" w:rsidRDefault="007A76CA">
            <w:r>
              <w:t>1.510</w:t>
            </w:r>
          </w:p>
        </w:tc>
        <w:tc>
          <w:tcPr>
            <w:tcW w:w="1131" w:type="dxa"/>
            <w:vAlign w:val="center"/>
          </w:tcPr>
          <w:p w14:paraId="3C889ED3" w14:textId="77777777" w:rsidR="00DA6054" w:rsidRDefault="007A76CA">
            <w:r>
              <w:t>15.360</w:t>
            </w:r>
          </w:p>
        </w:tc>
        <w:tc>
          <w:tcPr>
            <w:tcW w:w="707" w:type="dxa"/>
            <w:vAlign w:val="center"/>
          </w:tcPr>
          <w:p w14:paraId="6041E383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5AC1F0C7" w14:textId="77777777" w:rsidR="00DA6054" w:rsidRDefault="007A76CA">
            <w:r>
              <w:t>0.026</w:t>
            </w:r>
          </w:p>
        </w:tc>
        <w:tc>
          <w:tcPr>
            <w:tcW w:w="990" w:type="dxa"/>
            <w:vAlign w:val="center"/>
          </w:tcPr>
          <w:p w14:paraId="5D3EFA7A" w14:textId="77777777" w:rsidR="00DA6054" w:rsidRDefault="007A76CA">
            <w:r>
              <w:t>0.407</w:t>
            </w:r>
          </w:p>
        </w:tc>
      </w:tr>
      <w:tr w:rsidR="00DA6054" w14:paraId="4CCBAA45" w14:textId="77777777">
        <w:tc>
          <w:tcPr>
            <w:tcW w:w="2838" w:type="dxa"/>
            <w:vAlign w:val="center"/>
          </w:tcPr>
          <w:p w14:paraId="51780349" w14:textId="77777777" w:rsidR="00DA6054" w:rsidRDefault="007A76C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422FA63" w14:textId="77777777" w:rsidR="00DA6054" w:rsidRDefault="007A76CA">
            <w:r>
              <w:t>50</w:t>
            </w:r>
          </w:p>
        </w:tc>
        <w:tc>
          <w:tcPr>
            <w:tcW w:w="707" w:type="dxa"/>
            <w:vAlign w:val="center"/>
          </w:tcPr>
          <w:p w14:paraId="4CEC6CE6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251A9197" w14:textId="77777777" w:rsidR="00DA6054" w:rsidRDefault="007A76CA">
            <w:r>
              <w:t>0.030</w:t>
            </w:r>
          </w:p>
        </w:tc>
        <w:tc>
          <w:tcPr>
            <w:tcW w:w="1131" w:type="dxa"/>
            <w:vAlign w:val="center"/>
          </w:tcPr>
          <w:p w14:paraId="07502620" w14:textId="77777777" w:rsidR="00DA6054" w:rsidRDefault="007A76CA">
            <w:r>
              <w:t>0.340</w:t>
            </w:r>
          </w:p>
        </w:tc>
        <w:tc>
          <w:tcPr>
            <w:tcW w:w="707" w:type="dxa"/>
            <w:vAlign w:val="center"/>
          </w:tcPr>
          <w:p w14:paraId="28D34C0E" w14:textId="77777777" w:rsidR="00DA6054" w:rsidRDefault="007A76CA">
            <w:r>
              <w:t>1.20</w:t>
            </w:r>
          </w:p>
        </w:tc>
        <w:tc>
          <w:tcPr>
            <w:tcW w:w="1131" w:type="dxa"/>
            <w:vAlign w:val="center"/>
          </w:tcPr>
          <w:p w14:paraId="4D1971ED" w14:textId="77777777" w:rsidR="00DA6054" w:rsidRDefault="007A76CA">
            <w:r>
              <w:t>1.389</w:t>
            </w:r>
          </w:p>
        </w:tc>
        <w:tc>
          <w:tcPr>
            <w:tcW w:w="990" w:type="dxa"/>
            <w:vAlign w:val="center"/>
          </w:tcPr>
          <w:p w14:paraId="64347DD1" w14:textId="77777777" w:rsidR="00DA6054" w:rsidRDefault="007A76CA">
            <w:r>
              <w:t>0.567</w:t>
            </w:r>
          </w:p>
        </w:tc>
      </w:tr>
      <w:tr w:rsidR="00DA6054" w14:paraId="6022B11B" w14:textId="77777777">
        <w:tc>
          <w:tcPr>
            <w:tcW w:w="2838" w:type="dxa"/>
            <w:vAlign w:val="center"/>
          </w:tcPr>
          <w:p w14:paraId="3C4FEFC2" w14:textId="77777777" w:rsidR="00DA6054" w:rsidRDefault="007A76CA">
            <w:r>
              <w:t>水泥砂浆</w:t>
            </w:r>
          </w:p>
        </w:tc>
        <w:tc>
          <w:tcPr>
            <w:tcW w:w="834" w:type="dxa"/>
            <w:vAlign w:val="center"/>
          </w:tcPr>
          <w:p w14:paraId="61ADC562" w14:textId="77777777" w:rsidR="00DA6054" w:rsidRDefault="007A76CA">
            <w:r>
              <w:t>20</w:t>
            </w:r>
          </w:p>
        </w:tc>
        <w:tc>
          <w:tcPr>
            <w:tcW w:w="707" w:type="dxa"/>
            <w:vAlign w:val="center"/>
          </w:tcPr>
          <w:p w14:paraId="627A2D9F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0435119F" w14:textId="77777777" w:rsidR="00DA6054" w:rsidRDefault="007A76CA">
            <w:r>
              <w:t>0.930</w:t>
            </w:r>
          </w:p>
        </w:tc>
        <w:tc>
          <w:tcPr>
            <w:tcW w:w="1131" w:type="dxa"/>
            <w:vAlign w:val="center"/>
          </w:tcPr>
          <w:p w14:paraId="02F1A09C" w14:textId="77777777" w:rsidR="00DA6054" w:rsidRDefault="007A76CA">
            <w:r>
              <w:t>11.370</w:t>
            </w:r>
          </w:p>
        </w:tc>
        <w:tc>
          <w:tcPr>
            <w:tcW w:w="707" w:type="dxa"/>
            <w:vAlign w:val="center"/>
          </w:tcPr>
          <w:p w14:paraId="0AAB3BB8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661EBA6A" w14:textId="77777777" w:rsidR="00DA6054" w:rsidRDefault="007A76CA">
            <w:r>
              <w:t>0.022</w:t>
            </w:r>
          </w:p>
        </w:tc>
        <w:tc>
          <w:tcPr>
            <w:tcW w:w="990" w:type="dxa"/>
            <w:vAlign w:val="center"/>
          </w:tcPr>
          <w:p w14:paraId="43E26AA9" w14:textId="77777777" w:rsidR="00DA6054" w:rsidRDefault="007A76CA">
            <w:r>
              <w:t>0.245</w:t>
            </w:r>
          </w:p>
        </w:tc>
      </w:tr>
      <w:tr w:rsidR="00DA6054" w14:paraId="08247CDD" w14:textId="77777777">
        <w:tc>
          <w:tcPr>
            <w:tcW w:w="2838" w:type="dxa"/>
            <w:vAlign w:val="center"/>
          </w:tcPr>
          <w:p w14:paraId="2DF13F3D" w14:textId="77777777" w:rsidR="00DA6054" w:rsidRDefault="007A76CA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1B13C641" w14:textId="77777777" w:rsidR="00DA6054" w:rsidRDefault="007A76CA">
            <w:r>
              <w:t>80</w:t>
            </w:r>
          </w:p>
        </w:tc>
        <w:tc>
          <w:tcPr>
            <w:tcW w:w="707" w:type="dxa"/>
            <w:vAlign w:val="center"/>
          </w:tcPr>
          <w:p w14:paraId="60A95CD7" w14:textId="77777777" w:rsidR="00DA6054" w:rsidRDefault="007A76CA">
            <w:r>
              <w:t>7.3</w:t>
            </w:r>
          </w:p>
        </w:tc>
        <w:tc>
          <w:tcPr>
            <w:tcW w:w="990" w:type="dxa"/>
            <w:vAlign w:val="center"/>
          </w:tcPr>
          <w:p w14:paraId="5C5B8AE8" w14:textId="77777777" w:rsidR="00DA6054" w:rsidRDefault="007A76CA">
            <w:r>
              <w:t>0.180</w:t>
            </w:r>
          </w:p>
        </w:tc>
        <w:tc>
          <w:tcPr>
            <w:tcW w:w="1131" w:type="dxa"/>
            <w:vAlign w:val="center"/>
          </w:tcPr>
          <w:p w14:paraId="3EECC837" w14:textId="77777777" w:rsidR="00DA6054" w:rsidRDefault="007A76CA">
            <w:r>
              <w:t>3.100</w:t>
            </w:r>
          </w:p>
        </w:tc>
        <w:tc>
          <w:tcPr>
            <w:tcW w:w="707" w:type="dxa"/>
            <w:vAlign w:val="center"/>
          </w:tcPr>
          <w:p w14:paraId="1CC9A8F8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7F63F467" w14:textId="77777777" w:rsidR="00DA6054" w:rsidRDefault="007A76CA">
            <w:r>
              <w:t>0.444</w:t>
            </w:r>
          </w:p>
        </w:tc>
        <w:tc>
          <w:tcPr>
            <w:tcW w:w="990" w:type="dxa"/>
            <w:vAlign w:val="center"/>
          </w:tcPr>
          <w:p w14:paraId="38A40A1B" w14:textId="77777777" w:rsidR="00DA6054" w:rsidRDefault="007A76CA">
            <w:r>
              <w:t>1.378</w:t>
            </w:r>
          </w:p>
        </w:tc>
      </w:tr>
      <w:tr w:rsidR="00DA6054" w14:paraId="2E92DC6E" w14:textId="77777777">
        <w:tc>
          <w:tcPr>
            <w:tcW w:w="2838" w:type="dxa"/>
            <w:vAlign w:val="center"/>
          </w:tcPr>
          <w:p w14:paraId="7AD6CF99" w14:textId="77777777" w:rsidR="00DA6054" w:rsidRDefault="007A76CA">
            <w:r>
              <w:t>钢筋混凝土</w:t>
            </w:r>
          </w:p>
        </w:tc>
        <w:tc>
          <w:tcPr>
            <w:tcW w:w="834" w:type="dxa"/>
            <w:vAlign w:val="center"/>
          </w:tcPr>
          <w:p w14:paraId="1DE70BF5" w14:textId="77777777" w:rsidR="00DA6054" w:rsidRDefault="007A76CA">
            <w:r>
              <w:t>120</w:t>
            </w:r>
          </w:p>
        </w:tc>
        <w:tc>
          <w:tcPr>
            <w:tcW w:w="707" w:type="dxa"/>
            <w:vAlign w:val="center"/>
          </w:tcPr>
          <w:p w14:paraId="43C274B8" w14:textId="77777777" w:rsidR="00DA6054" w:rsidRDefault="007A76CA">
            <w:r>
              <w:t>12.0</w:t>
            </w:r>
          </w:p>
        </w:tc>
        <w:tc>
          <w:tcPr>
            <w:tcW w:w="990" w:type="dxa"/>
            <w:vAlign w:val="center"/>
          </w:tcPr>
          <w:p w14:paraId="160491F6" w14:textId="77777777" w:rsidR="00DA6054" w:rsidRDefault="007A76CA">
            <w:r>
              <w:t>1.740</w:t>
            </w:r>
          </w:p>
        </w:tc>
        <w:tc>
          <w:tcPr>
            <w:tcW w:w="1131" w:type="dxa"/>
            <w:vAlign w:val="center"/>
          </w:tcPr>
          <w:p w14:paraId="4860390C" w14:textId="77777777" w:rsidR="00DA6054" w:rsidRDefault="007A76CA">
            <w:r>
              <w:t>17.200</w:t>
            </w:r>
          </w:p>
        </w:tc>
        <w:tc>
          <w:tcPr>
            <w:tcW w:w="707" w:type="dxa"/>
            <w:vAlign w:val="center"/>
          </w:tcPr>
          <w:p w14:paraId="2E79616B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019B1A78" w14:textId="77777777" w:rsidR="00DA6054" w:rsidRDefault="007A76CA">
            <w:r>
              <w:t>0.069</w:t>
            </w:r>
          </w:p>
        </w:tc>
        <w:tc>
          <w:tcPr>
            <w:tcW w:w="990" w:type="dxa"/>
            <w:vAlign w:val="center"/>
          </w:tcPr>
          <w:p w14:paraId="365323D8" w14:textId="77777777" w:rsidR="00DA6054" w:rsidRDefault="007A76CA">
            <w:r>
              <w:t>1.186</w:t>
            </w:r>
          </w:p>
        </w:tc>
      </w:tr>
      <w:tr w:rsidR="00DA6054" w14:paraId="102D282B" w14:textId="77777777">
        <w:tc>
          <w:tcPr>
            <w:tcW w:w="2838" w:type="dxa"/>
            <w:vAlign w:val="center"/>
          </w:tcPr>
          <w:p w14:paraId="531F276D" w14:textId="77777777" w:rsidR="00DA6054" w:rsidRDefault="007A76CA">
            <w:r>
              <w:t>石灰砂浆</w:t>
            </w:r>
          </w:p>
        </w:tc>
        <w:tc>
          <w:tcPr>
            <w:tcW w:w="834" w:type="dxa"/>
            <w:vAlign w:val="center"/>
          </w:tcPr>
          <w:p w14:paraId="6D3854AA" w14:textId="77777777" w:rsidR="00DA6054" w:rsidRDefault="007A76CA">
            <w:r>
              <w:t>20</w:t>
            </w:r>
          </w:p>
        </w:tc>
        <w:tc>
          <w:tcPr>
            <w:tcW w:w="707" w:type="dxa"/>
            <w:vAlign w:val="center"/>
          </w:tcPr>
          <w:p w14:paraId="2514F652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303A654E" w14:textId="77777777" w:rsidR="00DA6054" w:rsidRDefault="007A76CA">
            <w:r>
              <w:t>0.810</w:t>
            </w:r>
          </w:p>
        </w:tc>
        <w:tc>
          <w:tcPr>
            <w:tcW w:w="1131" w:type="dxa"/>
            <w:vAlign w:val="center"/>
          </w:tcPr>
          <w:p w14:paraId="4B4D400C" w14:textId="77777777" w:rsidR="00DA6054" w:rsidRDefault="007A76CA">
            <w:r>
              <w:t>10.070</w:t>
            </w:r>
          </w:p>
        </w:tc>
        <w:tc>
          <w:tcPr>
            <w:tcW w:w="707" w:type="dxa"/>
            <w:vAlign w:val="center"/>
          </w:tcPr>
          <w:p w14:paraId="6D9ED69C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019C1F1A" w14:textId="77777777" w:rsidR="00DA6054" w:rsidRDefault="007A76CA">
            <w:r>
              <w:t>0.025</w:t>
            </w:r>
          </w:p>
        </w:tc>
        <w:tc>
          <w:tcPr>
            <w:tcW w:w="990" w:type="dxa"/>
            <w:vAlign w:val="center"/>
          </w:tcPr>
          <w:p w14:paraId="5D61E8CF" w14:textId="77777777" w:rsidR="00DA6054" w:rsidRDefault="007A76CA">
            <w:r>
              <w:t>0.249</w:t>
            </w:r>
          </w:p>
        </w:tc>
      </w:tr>
      <w:tr w:rsidR="00DA6054" w14:paraId="3BACA6C2" w14:textId="77777777">
        <w:tc>
          <w:tcPr>
            <w:tcW w:w="2838" w:type="dxa"/>
            <w:vAlign w:val="center"/>
          </w:tcPr>
          <w:p w14:paraId="2F6AA5D5" w14:textId="77777777" w:rsidR="00DA6054" w:rsidRDefault="007A76C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968964D" w14:textId="77777777" w:rsidR="00DA6054" w:rsidRDefault="007A76CA">
            <w:r>
              <w:t>330</w:t>
            </w:r>
          </w:p>
        </w:tc>
        <w:tc>
          <w:tcPr>
            <w:tcW w:w="707" w:type="dxa"/>
            <w:vAlign w:val="center"/>
          </w:tcPr>
          <w:p w14:paraId="2C5ACB1C" w14:textId="77777777" w:rsidR="00DA6054" w:rsidRDefault="007A76CA">
            <w:r>
              <w:t>－</w:t>
            </w:r>
          </w:p>
        </w:tc>
        <w:tc>
          <w:tcPr>
            <w:tcW w:w="990" w:type="dxa"/>
            <w:vAlign w:val="center"/>
          </w:tcPr>
          <w:p w14:paraId="322EC16C" w14:textId="77777777" w:rsidR="00DA6054" w:rsidRDefault="007A76CA">
            <w:r>
              <w:t>－</w:t>
            </w:r>
          </w:p>
        </w:tc>
        <w:tc>
          <w:tcPr>
            <w:tcW w:w="1131" w:type="dxa"/>
            <w:vAlign w:val="center"/>
          </w:tcPr>
          <w:p w14:paraId="46BF1451" w14:textId="77777777" w:rsidR="00DA6054" w:rsidRDefault="007A76CA">
            <w:r>
              <w:t>－</w:t>
            </w:r>
          </w:p>
        </w:tc>
        <w:tc>
          <w:tcPr>
            <w:tcW w:w="707" w:type="dxa"/>
            <w:vAlign w:val="center"/>
          </w:tcPr>
          <w:p w14:paraId="2B7B373A" w14:textId="77777777" w:rsidR="00DA6054" w:rsidRDefault="007A76CA">
            <w:r>
              <w:t>－</w:t>
            </w:r>
          </w:p>
        </w:tc>
        <w:tc>
          <w:tcPr>
            <w:tcW w:w="1131" w:type="dxa"/>
            <w:vAlign w:val="center"/>
          </w:tcPr>
          <w:p w14:paraId="310270B5" w14:textId="77777777" w:rsidR="00DA6054" w:rsidRDefault="007A76CA">
            <w:r>
              <w:t>1.975</w:t>
            </w:r>
          </w:p>
        </w:tc>
        <w:tc>
          <w:tcPr>
            <w:tcW w:w="990" w:type="dxa"/>
            <w:vAlign w:val="center"/>
          </w:tcPr>
          <w:p w14:paraId="45AA91EA" w14:textId="77777777" w:rsidR="00DA6054" w:rsidRDefault="007A76CA">
            <w:r>
              <w:t>4.031</w:t>
            </w:r>
          </w:p>
        </w:tc>
      </w:tr>
      <w:tr w:rsidR="00DA6054" w14:paraId="3B5B1331" w14:textId="77777777">
        <w:tc>
          <w:tcPr>
            <w:tcW w:w="2838" w:type="dxa"/>
            <w:shd w:val="clear" w:color="auto" w:fill="E6E6E6"/>
            <w:vAlign w:val="center"/>
          </w:tcPr>
          <w:p w14:paraId="698637C4" w14:textId="77777777" w:rsidR="00DA6054" w:rsidRDefault="007A76C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D164B7E" w14:textId="77777777" w:rsidR="00DA6054" w:rsidRDefault="007A76CA">
            <w:pPr>
              <w:jc w:val="center"/>
            </w:pPr>
            <w:r>
              <w:t>5.0</w:t>
            </w:r>
          </w:p>
        </w:tc>
      </w:tr>
      <w:tr w:rsidR="00DA6054" w14:paraId="37EC8B2D" w14:textId="77777777">
        <w:tc>
          <w:tcPr>
            <w:tcW w:w="2838" w:type="dxa"/>
            <w:shd w:val="clear" w:color="auto" w:fill="E6E6E6"/>
            <w:vAlign w:val="center"/>
          </w:tcPr>
          <w:p w14:paraId="2FFC004A" w14:textId="77777777" w:rsidR="00DA6054" w:rsidRDefault="007A76C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1A3E747" w14:textId="77777777" w:rsidR="00DA6054" w:rsidRDefault="007A76CA">
            <w:pPr>
              <w:jc w:val="center"/>
            </w:pPr>
            <w:r>
              <w:t>0.75</w:t>
            </w:r>
          </w:p>
        </w:tc>
      </w:tr>
      <w:tr w:rsidR="00DA6054" w14:paraId="657C443D" w14:textId="77777777">
        <w:tc>
          <w:tcPr>
            <w:tcW w:w="2838" w:type="dxa"/>
            <w:shd w:val="clear" w:color="auto" w:fill="E6E6E6"/>
            <w:vAlign w:val="center"/>
          </w:tcPr>
          <w:p w14:paraId="08A404E8" w14:textId="77777777" w:rsidR="00DA6054" w:rsidRDefault="007A76C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75CFDAB" w14:textId="77777777" w:rsidR="00DA6054" w:rsidRDefault="007A76CA">
            <w:pPr>
              <w:jc w:val="center"/>
            </w:pPr>
            <w:r>
              <w:t>0.47</w:t>
            </w:r>
          </w:p>
        </w:tc>
      </w:tr>
      <w:tr w:rsidR="00DA6054" w14:paraId="4F74E758" w14:textId="77777777">
        <w:tc>
          <w:tcPr>
            <w:tcW w:w="2838" w:type="dxa"/>
            <w:shd w:val="clear" w:color="auto" w:fill="E6E6E6"/>
            <w:vAlign w:val="center"/>
          </w:tcPr>
          <w:p w14:paraId="6B52BE0F" w14:textId="77777777" w:rsidR="00DA6054" w:rsidRDefault="007A76CA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05246D9" w14:textId="77777777" w:rsidR="00DA6054" w:rsidRDefault="007A76CA">
            <w:pPr>
              <w:jc w:val="center"/>
            </w:pPr>
            <w:r>
              <w:t>重质围护结构</w:t>
            </w:r>
          </w:p>
        </w:tc>
      </w:tr>
    </w:tbl>
    <w:p w14:paraId="52DC061E" w14:textId="77777777" w:rsidR="00DA6054" w:rsidRDefault="007A76CA">
      <w:pPr>
        <w:pStyle w:val="4"/>
      </w:pPr>
      <w:r>
        <w:t>空调房间：逐时温度</w:t>
      </w:r>
    </w:p>
    <w:p w14:paraId="5DE37CFF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1858E319" wp14:editId="250CF134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2324" w14:textId="77777777" w:rsidR="00DA6054" w:rsidRDefault="00DA6054"/>
    <w:p w14:paraId="40341A7C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21387A62" w14:textId="77777777">
        <w:tc>
          <w:tcPr>
            <w:tcW w:w="777" w:type="dxa"/>
            <w:shd w:val="clear" w:color="auto" w:fill="E6E6E6"/>
            <w:vAlign w:val="center"/>
          </w:tcPr>
          <w:p w14:paraId="29E8CB02" w14:textId="77777777" w:rsidR="00DA6054" w:rsidRDefault="007A76C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0DBE6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C0EE08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87CD3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99546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08A7B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D4150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0F6F7B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49E39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6B0B2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D57B26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E23C85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17DC36E2" w14:textId="77777777">
        <w:tc>
          <w:tcPr>
            <w:tcW w:w="777" w:type="dxa"/>
            <w:vAlign w:val="center"/>
          </w:tcPr>
          <w:p w14:paraId="0EBBC0B2" w14:textId="77777777" w:rsidR="00DA6054" w:rsidRDefault="007A76CA">
            <w:r>
              <w:rPr>
                <w:color w:val="3333CC"/>
              </w:rPr>
              <w:t>27.08</w:t>
            </w:r>
          </w:p>
        </w:tc>
        <w:tc>
          <w:tcPr>
            <w:tcW w:w="777" w:type="dxa"/>
            <w:vAlign w:val="center"/>
          </w:tcPr>
          <w:p w14:paraId="53DC1DE4" w14:textId="77777777" w:rsidR="00DA6054" w:rsidRDefault="007A76CA">
            <w:r>
              <w:t>27.08</w:t>
            </w:r>
          </w:p>
        </w:tc>
        <w:tc>
          <w:tcPr>
            <w:tcW w:w="777" w:type="dxa"/>
            <w:vAlign w:val="center"/>
          </w:tcPr>
          <w:p w14:paraId="3E739AA1" w14:textId="77777777" w:rsidR="00DA6054" w:rsidRDefault="007A76CA">
            <w:r>
              <w:t>27.07</w:t>
            </w:r>
          </w:p>
        </w:tc>
        <w:tc>
          <w:tcPr>
            <w:tcW w:w="777" w:type="dxa"/>
            <w:vAlign w:val="center"/>
          </w:tcPr>
          <w:p w14:paraId="73FFF46B" w14:textId="77777777" w:rsidR="00DA6054" w:rsidRDefault="007A76CA">
            <w:r>
              <w:t>27.05</w:t>
            </w:r>
          </w:p>
        </w:tc>
        <w:tc>
          <w:tcPr>
            <w:tcW w:w="777" w:type="dxa"/>
            <w:vAlign w:val="center"/>
          </w:tcPr>
          <w:p w14:paraId="3D509639" w14:textId="77777777" w:rsidR="00DA6054" w:rsidRDefault="007A76CA">
            <w:r>
              <w:t>27.03</w:t>
            </w:r>
          </w:p>
        </w:tc>
        <w:tc>
          <w:tcPr>
            <w:tcW w:w="777" w:type="dxa"/>
            <w:vAlign w:val="center"/>
          </w:tcPr>
          <w:p w14:paraId="579FCB2B" w14:textId="77777777" w:rsidR="00DA6054" w:rsidRDefault="007A76CA">
            <w:r>
              <w:t>27.01</w:t>
            </w:r>
          </w:p>
        </w:tc>
        <w:tc>
          <w:tcPr>
            <w:tcW w:w="777" w:type="dxa"/>
            <w:vAlign w:val="center"/>
          </w:tcPr>
          <w:p w14:paraId="28420EE2" w14:textId="77777777" w:rsidR="00DA6054" w:rsidRDefault="007A76CA">
            <w:r>
              <w:t>26.98</w:t>
            </w:r>
          </w:p>
        </w:tc>
        <w:tc>
          <w:tcPr>
            <w:tcW w:w="777" w:type="dxa"/>
            <w:vAlign w:val="center"/>
          </w:tcPr>
          <w:p w14:paraId="0941BAEA" w14:textId="77777777" w:rsidR="00DA6054" w:rsidRDefault="007A76CA">
            <w:r>
              <w:t>26.95</w:t>
            </w:r>
          </w:p>
        </w:tc>
        <w:tc>
          <w:tcPr>
            <w:tcW w:w="777" w:type="dxa"/>
            <w:vAlign w:val="center"/>
          </w:tcPr>
          <w:p w14:paraId="39AC4912" w14:textId="77777777" w:rsidR="00DA6054" w:rsidRDefault="007A76CA">
            <w:r>
              <w:t>26.92</w:t>
            </w:r>
          </w:p>
        </w:tc>
        <w:tc>
          <w:tcPr>
            <w:tcW w:w="777" w:type="dxa"/>
            <w:vAlign w:val="center"/>
          </w:tcPr>
          <w:p w14:paraId="217C1BDF" w14:textId="77777777" w:rsidR="00DA6054" w:rsidRDefault="007A76CA">
            <w:r>
              <w:t>26.89</w:t>
            </w:r>
          </w:p>
        </w:tc>
        <w:tc>
          <w:tcPr>
            <w:tcW w:w="777" w:type="dxa"/>
            <w:vAlign w:val="center"/>
          </w:tcPr>
          <w:p w14:paraId="3145F5CE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63F3B7BA" w14:textId="77777777" w:rsidR="00DA6054" w:rsidRDefault="007A76CA">
            <w:r>
              <w:t>26.83</w:t>
            </w:r>
          </w:p>
        </w:tc>
      </w:tr>
      <w:tr w:rsidR="00DA6054" w14:paraId="2086C831" w14:textId="77777777">
        <w:tc>
          <w:tcPr>
            <w:tcW w:w="777" w:type="dxa"/>
            <w:shd w:val="clear" w:color="auto" w:fill="E6E6E6"/>
            <w:vAlign w:val="center"/>
          </w:tcPr>
          <w:p w14:paraId="76324D8C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D5DEB6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CDA07E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2DA58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F20E9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E544D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4D6A7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8BA5D9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6663A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C843A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99803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976FF" w14:textId="77777777" w:rsidR="00DA6054" w:rsidRDefault="007A76CA">
            <w:r>
              <w:t>23:00</w:t>
            </w:r>
          </w:p>
        </w:tc>
      </w:tr>
      <w:tr w:rsidR="00DA6054" w14:paraId="7D246BD1" w14:textId="77777777">
        <w:tc>
          <w:tcPr>
            <w:tcW w:w="777" w:type="dxa"/>
            <w:vAlign w:val="center"/>
          </w:tcPr>
          <w:p w14:paraId="6DBAB213" w14:textId="77777777" w:rsidR="00DA6054" w:rsidRDefault="007A76CA">
            <w:r>
              <w:t>26.82</w:t>
            </w:r>
          </w:p>
        </w:tc>
        <w:tc>
          <w:tcPr>
            <w:tcW w:w="777" w:type="dxa"/>
            <w:vAlign w:val="center"/>
          </w:tcPr>
          <w:p w14:paraId="2E4E7E89" w14:textId="77777777" w:rsidR="00DA6054" w:rsidRDefault="007A76CA">
            <w:r>
              <w:t>26.81</w:t>
            </w:r>
          </w:p>
        </w:tc>
        <w:tc>
          <w:tcPr>
            <w:tcW w:w="777" w:type="dxa"/>
            <w:vAlign w:val="center"/>
          </w:tcPr>
          <w:p w14:paraId="14591C86" w14:textId="77777777" w:rsidR="00DA6054" w:rsidRDefault="007A76CA">
            <w:r>
              <w:t>26.82</w:t>
            </w:r>
          </w:p>
        </w:tc>
        <w:tc>
          <w:tcPr>
            <w:tcW w:w="777" w:type="dxa"/>
            <w:vAlign w:val="center"/>
          </w:tcPr>
          <w:p w14:paraId="39A7F07C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7AC19A89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705283A3" w14:textId="77777777" w:rsidR="00DA6054" w:rsidRDefault="007A76CA">
            <w:r>
              <w:t>26.89</w:t>
            </w:r>
          </w:p>
        </w:tc>
        <w:tc>
          <w:tcPr>
            <w:tcW w:w="777" w:type="dxa"/>
            <w:vAlign w:val="center"/>
          </w:tcPr>
          <w:p w14:paraId="2890E673" w14:textId="77777777" w:rsidR="00DA6054" w:rsidRDefault="007A76CA">
            <w:r>
              <w:t>26.93</w:t>
            </w:r>
          </w:p>
        </w:tc>
        <w:tc>
          <w:tcPr>
            <w:tcW w:w="777" w:type="dxa"/>
            <w:vAlign w:val="center"/>
          </w:tcPr>
          <w:p w14:paraId="59E58259" w14:textId="77777777" w:rsidR="00DA6054" w:rsidRDefault="007A76CA">
            <w:r>
              <w:t>26.97</w:t>
            </w:r>
          </w:p>
        </w:tc>
        <w:tc>
          <w:tcPr>
            <w:tcW w:w="777" w:type="dxa"/>
            <w:vAlign w:val="center"/>
          </w:tcPr>
          <w:p w14:paraId="54C66F7D" w14:textId="77777777" w:rsidR="00DA6054" w:rsidRDefault="007A76CA">
            <w:r>
              <w:t>27.00</w:t>
            </w:r>
          </w:p>
        </w:tc>
        <w:tc>
          <w:tcPr>
            <w:tcW w:w="777" w:type="dxa"/>
            <w:vAlign w:val="center"/>
          </w:tcPr>
          <w:p w14:paraId="5BB00279" w14:textId="77777777" w:rsidR="00DA6054" w:rsidRDefault="007A76CA">
            <w:r>
              <w:t>27.03</w:t>
            </w:r>
          </w:p>
        </w:tc>
        <w:tc>
          <w:tcPr>
            <w:tcW w:w="777" w:type="dxa"/>
            <w:vAlign w:val="center"/>
          </w:tcPr>
          <w:p w14:paraId="0A5BC3A9" w14:textId="77777777" w:rsidR="00DA6054" w:rsidRDefault="007A76CA">
            <w:r>
              <w:t>27.06</w:t>
            </w:r>
          </w:p>
        </w:tc>
        <w:tc>
          <w:tcPr>
            <w:tcW w:w="777" w:type="dxa"/>
            <w:vAlign w:val="center"/>
          </w:tcPr>
          <w:p w14:paraId="7D6DECDA" w14:textId="77777777" w:rsidR="00DA6054" w:rsidRDefault="007A76CA">
            <w:r>
              <w:t>27.07</w:t>
            </w:r>
          </w:p>
        </w:tc>
      </w:tr>
    </w:tbl>
    <w:p w14:paraId="79491E3E" w14:textId="77777777" w:rsidR="00DA6054" w:rsidRDefault="007A76CA">
      <w:pPr>
        <w:pStyle w:val="2"/>
      </w:pPr>
      <w:bookmarkStart w:id="52" w:name="_Toc161308488"/>
      <w:r>
        <w:t>外墙构造</w:t>
      </w:r>
      <w:bookmarkEnd w:id="52"/>
    </w:p>
    <w:p w14:paraId="051A3154" w14:textId="77777777" w:rsidR="00DA6054" w:rsidRDefault="007A76CA">
      <w:pPr>
        <w:pStyle w:val="3"/>
      </w:pPr>
      <w:bookmarkStart w:id="53" w:name="_Toc161308489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A6054" w14:paraId="6F22933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8E32048" w14:textId="77777777" w:rsidR="00DA6054" w:rsidRDefault="007A76C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C5A4FE9" w14:textId="77777777" w:rsidR="00DA6054" w:rsidRDefault="007A76C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B86ABF" w14:textId="77777777" w:rsidR="00DA6054" w:rsidRDefault="007A76C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E3F7B4" w14:textId="77777777" w:rsidR="00DA6054" w:rsidRDefault="007A76C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A297D1" w14:textId="77777777" w:rsidR="00DA6054" w:rsidRDefault="007A76C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A72EA1" w14:textId="77777777" w:rsidR="00DA6054" w:rsidRDefault="007A76C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B49A26" w14:textId="77777777" w:rsidR="00DA6054" w:rsidRDefault="007A76C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8A7E78" w14:textId="77777777" w:rsidR="00DA6054" w:rsidRDefault="007A76C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A6054" w14:paraId="17CE6D2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C759139" w14:textId="77777777" w:rsidR="00DA6054" w:rsidRDefault="00DA6054"/>
        </w:tc>
        <w:tc>
          <w:tcPr>
            <w:tcW w:w="834" w:type="dxa"/>
            <w:shd w:val="clear" w:color="auto" w:fill="E6E6E6"/>
            <w:vAlign w:val="center"/>
          </w:tcPr>
          <w:p w14:paraId="65510A0D" w14:textId="77777777" w:rsidR="00DA6054" w:rsidRDefault="007A76C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FB8676" w14:textId="77777777" w:rsidR="00DA6054" w:rsidRDefault="007A76C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6252BA" w14:textId="77777777" w:rsidR="00DA6054" w:rsidRDefault="007A76CA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0C9F22" w14:textId="77777777" w:rsidR="00DA6054" w:rsidRDefault="007A76C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41B50A" w14:textId="77777777" w:rsidR="00DA6054" w:rsidRDefault="007A76C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CB2ABB" w14:textId="77777777" w:rsidR="00DA6054" w:rsidRDefault="007A76C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332990" w14:textId="77777777" w:rsidR="00DA6054" w:rsidRDefault="007A76CA">
            <w:r>
              <w:t>D=R*S</w:t>
            </w:r>
          </w:p>
        </w:tc>
      </w:tr>
      <w:tr w:rsidR="00DA6054" w14:paraId="39D10B49" w14:textId="77777777">
        <w:tc>
          <w:tcPr>
            <w:tcW w:w="2838" w:type="dxa"/>
            <w:vAlign w:val="center"/>
          </w:tcPr>
          <w:p w14:paraId="653E441D" w14:textId="77777777" w:rsidR="00DA6054" w:rsidRDefault="007A76CA">
            <w:r>
              <w:t>水泥砂浆</w:t>
            </w:r>
          </w:p>
        </w:tc>
        <w:tc>
          <w:tcPr>
            <w:tcW w:w="834" w:type="dxa"/>
            <w:vAlign w:val="center"/>
          </w:tcPr>
          <w:p w14:paraId="20C7E94C" w14:textId="77777777" w:rsidR="00DA6054" w:rsidRDefault="007A76CA">
            <w:r>
              <w:t>20</w:t>
            </w:r>
          </w:p>
        </w:tc>
        <w:tc>
          <w:tcPr>
            <w:tcW w:w="707" w:type="dxa"/>
            <w:vAlign w:val="center"/>
          </w:tcPr>
          <w:p w14:paraId="304DDD81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36376FFC" w14:textId="77777777" w:rsidR="00DA6054" w:rsidRDefault="007A76CA">
            <w:r>
              <w:t>0.930</w:t>
            </w:r>
          </w:p>
        </w:tc>
        <w:tc>
          <w:tcPr>
            <w:tcW w:w="1131" w:type="dxa"/>
            <w:vAlign w:val="center"/>
          </w:tcPr>
          <w:p w14:paraId="07CFF363" w14:textId="77777777" w:rsidR="00DA6054" w:rsidRDefault="007A76CA">
            <w:r>
              <w:t>11.370</w:t>
            </w:r>
          </w:p>
        </w:tc>
        <w:tc>
          <w:tcPr>
            <w:tcW w:w="707" w:type="dxa"/>
            <w:vAlign w:val="center"/>
          </w:tcPr>
          <w:p w14:paraId="4FB8D277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006EED3C" w14:textId="77777777" w:rsidR="00DA6054" w:rsidRDefault="007A76CA">
            <w:r>
              <w:t>0.022</w:t>
            </w:r>
          </w:p>
        </w:tc>
        <w:tc>
          <w:tcPr>
            <w:tcW w:w="990" w:type="dxa"/>
            <w:vAlign w:val="center"/>
          </w:tcPr>
          <w:p w14:paraId="3A8FCDA5" w14:textId="77777777" w:rsidR="00DA6054" w:rsidRDefault="007A76CA">
            <w:r>
              <w:t>0.245</w:t>
            </w:r>
          </w:p>
        </w:tc>
      </w:tr>
      <w:tr w:rsidR="00DA6054" w14:paraId="75B9AFE4" w14:textId="77777777">
        <w:tc>
          <w:tcPr>
            <w:tcW w:w="2838" w:type="dxa"/>
            <w:vAlign w:val="center"/>
          </w:tcPr>
          <w:p w14:paraId="23AAB461" w14:textId="77777777" w:rsidR="00DA6054" w:rsidRDefault="007A76C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66D6C44E" w14:textId="77777777" w:rsidR="00DA6054" w:rsidRDefault="007A76CA">
            <w:r>
              <w:t>50</w:t>
            </w:r>
          </w:p>
        </w:tc>
        <w:tc>
          <w:tcPr>
            <w:tcW w:w="707" w:type="dxa"/>
            <w:vAlign w:val="center"/>
          </w:tcPr>
          <w:p w14:paraId="5835C0B9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212F51A0" w14:textId="77777777" w:rsidR="00DA6054" w:rsidRDefault="007A76CA">
            <w:r>
              <w:t>0.030</w:t>
            </w:r>
          </w:p>
        </w:tc>
        <w:tc>
          <w:tcPr>
            <w:tcW w:w="1131" w:type="dxa"/>
            <w:vAlign w:val="center"/>
          </w:tcPr>
          <w:p w14:paraId="2F5B277D" w14:textId="77777777" w:rsidR="00DA6054" w:rsidRDefault="007A76CA">
            <w:r>
              <w:t>0.340</w:t>
            </w:r>
          </w:p>
        </w:tc>
        <w:tc>
          <w:tcPr>
            <w:tcW w:w="707" w:type="dxa"/>
            <w:vAlign w:val="center"/>
          </w:tcPr>
          <w:p w14:paraId="5706C15F" w14:textId="77777777" w:rsidR="00DA6054" w:rsidRDefault="007A76CA">
            <w:r>
              <w:t>1.20</w:t>
            </w:r>
          </w:p>
        </w:tc>
        <w:tc>
          <w:tcPr>
            <w:tcW w:w="1131" w:type="dxa"/>
            <w:vAlign w:val="center"/>
          </w:tcPr>
          <w:p w14:paraId="393546FC" w14:textId="77777777" w:rsidR="00DA6054" w:rsidRDefault="007A76CA">
            <w:r>
              <w:t>1.389</w:t>
            </w:r>
          </w:p>
        </w:tc>
        <w:tc>
          <w:tcPr>
            <w:tcW w:w="990" w:type="dxa"/>
            <w:vAlign w:val="center"/>
          </w:tcPr>
          <w:p w14:paraId="4BF0F37C" w14:textId="77777777" w:rsidR="00DA6054" w:rsidRDefault="007A76CA">
            <w:r>
              <w:t>0.567</w:t>
            </w:r>
          </w:p>
        </w:tc>
      </w:tr>
      <w:tr w:rsidR="00DA6054" w14:paraId="1050207D" w14:textId="77777777">
        <w:tc>
          <w:tcPr>
            <w:tcW w:w="2838" w:type="dxa"/>
            <w:vAlign w:val="center"/>
          </w:tcPr>
          <w:p w14:paraId="6F9DA17B" w14:textId="77777777" w:rsidR="00DA6054" w:rsidRDefault="007A76CA">
            <w:r>
              <w:t>水泥砂浆</w:t>
            </w:r>
          </w:p>
        </w:tc>
        <w:tc>
          <w:tcPr>
            <w:tcW w:w="834" w:type="dxa"/>
            <w:vAlign w:val="center"/>
          </w:tcPr>
          <w:p w14:paraId="0D48DC01" w14:textId="77777777" w:rsidR="00DA6054" w:rsidRDefault="007A76CA">
            <w:r>
              <w:t>20</w:t>
            </w:r>
          </w:p>
        </w:tc>
        <w:tc>
          <w:tcPr>
            <w:tcW w:w="707" w:type="dxa"/>
            <w:vAlign w:val="center"/>
          </w:tcPr>
          <w:p w14:paraId="3F2CD0A1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354C8828" w14:textId="77777777" w:rsidR="00DA6054" w:rsidRDefault="007A76CA">
            <w:r>
              <w:t>0.930</w:t>
            </w:r>
          </w:p>
        </w:tc>
        <w:tc>
          <w:tcPr>
            <w:tcW w:w="1131" w:type="dxa"/>
            <w:vAlign w:val="center"/>
          </w:tcPr>
          <w:p w14:paraId="54102DF0" w14:textId="77777777" w:rsidR="00DA6054" w:rsidRDefault="007A76CA">
            <w:r>
              <w:t>11.370</w:t>
            </w:r>
          </w:p>
        </w:tc>
        <w:tc>
          <w:tcPr>
            <w:tcW w:w="707" w:type="dxa"/>
            <w:vAlign w:val="center"/>
          </w:tcPr>
          <w:p w14:paraId="0BBF2E00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4054795C" w14:textId="77777777" w:rsidR="00DA6054" w:rsidRDefault="007A76CA">
            <w:r>
              <w:t>0.022</w:t>
            </w:r>
          </w:p>
        </w:tc>
        <w:tc>
          <w:tcPr>
            <w:tcW w:w="990" w:type="dxa"/>
            <w:vAlign w:val="center"/>
          </w:tcPr>
          <w:p w14:paraId="03C0A394" w14:textId="77777777" w:rsidR="00DA6054" w:rsidRDefault="007A76CA">
            <w:r>
              <w:t>0.245</w:t>
            </w:r>
          </w:p>
        </w:tc>
      </w:tr>
      <w:tr w:rsidR="00DA6054" w14:paraId="6D4E7AB5" w14:textId="77777777">
        <w:tc>
          <w:tcPr>
            <w:tcW w:w="2838" w:type="dxa"/>
            <w:vAlign w:val="center"/>
          </w:tcPr>
          <w:p w14:paraId="6CFB05F8" w14:textId="77777777" w:rsidR="00DA6054" w:rsidRDefault="007A76CA">
            <w:r>
              <w:t>钢筋混凝土</w:t>
            </w:r>
          </w:p>
        </w:tc>
        <w:tc>
          <w:tcPr>
            <w:tcW w:w="834" w:type="dxa"/>
            <w:vAlign w:val="center"/>
          </w:tcPr>
          <w:p w14:paraId="7520DB86" w14:textId="77777777" w:rsidR="00DA6054" w:rsidRDefault="007A76CA">
            <w:r>
              <w:t>200</w:t>
            </w:r>
          </w:p>
        </w:tc>
        <w:tc>
          <w:tcPr>
            <w:tcW w:w="707" w:type="dxa"/>
            <w:vAlign w:val="center"/>
          </w:tcPr>
          <w:p w14:paraId="08929B32" w14:textId="77777777" w:rsidR="00DA6054" w:rsidRDefault="007A76CA">
            <w:r>
              <w:t>12.5</w:t>
            </w:r>
          </w:p>
        </w:tc>
        <w:tc>
          <w:tcPr>
            <w:tcW w:w="990" w:type="dxa"/>
            <w:vAlign w:val="center"/>
          </w:tcPr>
          <w:p w14:paraId="7B5875D9" w14:textId="77777777" w:rsidR="00DA6054" w:rsidRDefault="007A76CA">
            <w:r>
              <w:t>1.740</w:t>
            </w:r>
          </w:p>
        </w:tc>
        <w:tc>
          <w:tcPr>
            <w:tcW w:w="1131" w:type="dxa"/>
            <w:vAlign w:val="center"/>
          </w:tcPr>
          <w:p w14:paraId="0BADF7E0" w14:textId="77777777" w:rsidR="00DA6054" w:rsidRDefault="007A76CA">
            <w:r>
              <w:t>17.200</w:t>
            </w:r>
          </w:p>
        </w:tc>
        <w:tc>
          <w:tcPr>
            <w:tcW w:w="707" w:type="dxa"/>
            <w:vAlign w:val="center"/>
          </w:tcPr>
          <w:p w14:paraId="2C0B1189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3FAC8159" w14:textId="77777777" w:rsidR="00DA6054" w:rsidRDefault="007A76CA">
            <w:r>
              <w:t>0.115</w:t>
            </w:r>
          </w:p>
        </w:tc>
        <w:tc>
          <w:tcPr>
            <w:tcW w:w="990" w:type="dxa"/>
            <w:vAlign w:val="center"/>
          </w:tcPr>
          <w:p w14:paraId="57EAFF3C" w14:textId="77777777" w:rsidR="00DA6054" w:rsidRDefault="007A76CA">
            <w:r>
              <w:t>1.977</w:t>
            </w:r>
          </w:p>
        </w:tc>
      </w:tr>
      <w:tr w:rsidR="00DA6054" w14:paraId="1A8237D2" w14:textId="77777777">
        <w:tc>
          <w:tcPr>
            <w:tcW w:w="2838" w:type="dxa"/>
            <w:vAlign w:val="center"/>
          </w:tcPr>
          <w:p w14:paraId="76C670C1" w14:textId="77777777" w:rsidR="00DA6054" w:rsidRDefault="007A76CA">
            <w:r>
              <w:t>石灰砂浆</w:t>
            </w:r>
          </w:p>
        </w:tc>
        <w:tc>
          <w:tcPr>
            <w:tcW w:w="834" w:type="dxa"/>
            <w:vAlign w:val="center"/>
          </w:tcPr>
          <w:p w14:paraId="35E097D2" w14:textId="77777777" w:rsidR="00DA6054" w:rsidRDefault="007A76CA">
            <w:r>
              <w:t>20</w:t>
            </w:r>
          </w:p>
        </w:tc>
        <w:tc>
          <w:tcPr>
            <w:tcW w:w="707" w:type="dxa"/>
            <w:vAlign w:val="center"/>
          </w:tcPr>
          <w:p w14:paraId="042D28F0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538823E7" w14:textId="77777777" w:rsidR="00DA6054" w:rsidRDefault="007A76CA">
            <w:r>
              <w:t>0.810</w:t>
            </w:r>
          </w:p>
        </w:tc>
        <w:tc>
          <w:tcPr>
            <w:tcW w:w="1131" w:type="dxa"/>
            <w:vAlign w:val="center"/>
          </w:tcPr>
          <w:p w14:paraId="28D62EE9" w14:textId="77777777" w:rsidR="00DA6054" w:rsidRDefault="007A76CA">
            <w:r>
              <w:t>10.070</w:t>
            </w:r>
          </w:p>
        </w:tc>
        <w:tc>
          <w:tcPr>
            <w:tcW w:w="707" w:type="dxa"/>
            <w:vAlign w:val="center"/>
          </w:tcPr>
          <w:p w14:paraId="3BD259E4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0FCF50FB" w14:textId="77777777" w:rsidR="00DA6054" w:rsidRDefault="007A76CA">
            <w:r>
              <w:t>0.025</w:t>
            </w:r>
          </w:p>
        </w:tc>
        <w:tc>
          <w:tcPr>
            <w:tcW w:w="990" w:type="dxa"/>
            <w:vAlign w:val="center"/>
          </w:tcPr>
          <w:p w14:paraId="1F6255CC" w14:textId="77777777" w:rsidR="00DA6054" w:rsidRDefault="007A76CA">
            <w:r>
              <w:t>0.249</w:t>
            </w:r>
          </w:p>
        </w:tc>
      </w:tr>
      <w:tr w:rsidR="00DA6054" w14:paraId="1CFFF157" w14:textId="77777777">
        <w:tc>
          <w:tcPr>
            <w:tcW w:w="2838" w:type="dxa"/>
            <w:vAlign w:val="center"/>
          </w:tcPr>
          <w:p w14:paraId="10A43C6C" w14:textId="77777777" w:rsidR="00DA6054" w:rsidRDefault="007A76C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7AEB981" w14:textId="77777777" w:rsidR="00DA6054" w:rsidRDefault="007A76CA">
            <w:r>
              <w:t>310</w:t>
            </w:r>
          </w:p>
        </w:tc>
        <w:tc>
          <w:tcPr>
            <w:tcW w:w="707" w:type="dxa"/>
            <w:vAlign w:val="center"/>
          </w:tcPr>
          <w:p w14:paraId="550F3B2A" w14:textId="77777777" w:rsidR="00DA6054" w:rsidRDefault="007A76CA">
            <w:r>
              <w:t>－</w:t>
            </w:r>
          </w:p>
        </w:tc>
        <w:tc>
          <w:tcPr>
            <w:tcW w:w="990" w:type="dxa"/>
            <w:vAlign w:val="center"/>
          </w:tcPr>
          <w:p w14:paraId="445DA807" w14:textId="77777777" w:rsidR="00DA6054" w:rsidRDefault="007A76CA">
            <w:r>
              <w:t>－</w:t>
            </w:r>
          </w:p>
        </w:tc>
        <w:tc>
          <w:tcPr>
            <w:tcW w:w="1131" w:type="dxa"/>
            <w:vAlign w:val="center"/>
          </w:tcPr>
          <w:p w14:paraId="5803F25A" w14:textId="77777777" w:rsidR="00DA6054" w:rsidRDefault="007A76CA">
            <w:r>
              <w:t>－</w:t>
            </w:r>
          </w:p>
        </w:tc>
        <w:tc>
          <w:tcPr>
            <w:tcW w:w="707" w:type="dxa"/>
            <w:vAlign w:val="center"/>
          </w:tcPr>
          <w:p w14:paraId="2A75506C" w14:textId="77777777" w:rsidR="00DA6054" w:rsidRDefault="007A76CA">
            <w:r>
              <w:t>－</w:t>
            </w:r>
          </w:p>
        </w:tc>
        <w:tc>
          <w:tcPr>
            <w:tcW w:w="1131" w:type="dxa"/>
            <w:vAlign w:val="center"/>
          </w:tcPr>
          <w:p w14:paraId="719AFE06" w14:textId="77777777" w:rsidR="00DA6054" w:rsidRDefault="007A76CA">
            <w:r>
              <w:t>1.572</w:t>
            </w:r>
          </w:p>
        </w:tc>
        <w:tc>
          <w:tcPr>
            <w:tcW w:w="990" w:type="dxa"/>
            <w:vAlign w:val="center"/>
          </w:tcPr>
          <w:p w14:paraId="62100E42" w14:textId="77777777" w:rsidR="00DA6054" w:rsidRDefault="007A76CA">
            <w:r>
              <w:t>3.281</w:t>
            </w:r>
          </w:p>
        </w:tc>
      </w:tr>
      <w:tr w:rsidR="00DA6054" w14:paraId="395E1693" w14:textId="77777777">
        <w:tc>
          <w:tcPr>
            <w:tcW w:w="2838" w:type="dxa"/>
            <w:shd w:val="clear" w:color="auto" w:fill="E6E6E6"/>
            <w:vAlign w:val="center"/>
          </w:tcPr>
          <w:p w14:paraId="21DA57A5" w14:textId="77777777" w:rsidR="00DA6054" w:rsidRDefault="007A76C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06121E4" w14:textId="77777777" w:rsidR="00DA6054" w:rsidRDefault="007A76CA">
            <w:pPr>
              <w:jc w:val="center"/>
            </w:pPr>
            <w:r>
              <w:t>5.0</w:t>
            </w:r>
          </w:p>
        </w:tc>
      </w:tr>
      <w:tr w:rsidR="00DA6054" w14:paraId="626D4483" w14:textId="77777777">
        <w:tc>
          <w:tcPr>
            <w:tcW w:w="2838" w:type="dxa"/>
            <w:shd w:val="clear" w:color="auto" w:fill="E6E6E6"/>
            <w:vAlign w:val="center"/>
          </w:tcPr>
          <w:p w14:paraId="6994CAB5" w14:textId="77777777" w:rsidR="00DA6054" w:rsidRDefault="007A76C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C3182A2" w14:textId="77777777" w:rsidR="00DA6054" w:rsidRDefault="007A76CA">
            <w:pPr>
              <w:jc w:val="center"/>
            </w:pPr>
            <w:r>
              <w:t>0.75</w:t>
            </w:r>
          </w:p>
        </w:tc>
      </w:tr>
      <w:tr w:rsidR="00DA6054" w14:paraId="6CD08D09" w14:textId="77777777">
        <w:tc>
          <w:tcPr>
            <w:tcW w:w="2838" w:type="dxa"/>
            <w:shd w:val="clear" w:color="auto" w:fill="E6E6E6"/>
            <w:vAlign w:val="center"/>
          </w:tcPr>
          <w:p w14:paraId="14EA3042" w14:textId="77777777" w:rsidR="00DA6054" w:rsidRDefault="007A76C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749FF35" w14:textId="77777777" w:rsidR="00DA6054" w:rsidRDefault="007A76CA">
            <w:pPr>
              <w:jc w:val="center"/>
            </w:pPr>
            <w:r>
              <w:t>0.58</w:t>
            </w:r>
          </w:p>
        </w:tc>
      </w:tr>
      <w:tr w:rsidR="00DA6054" w14:paraId="7C2A65AE" w14:textId="77777777">
        <w:tc>
          <w:tcPr>
            <w:tcW w:w="2838" w:type="dxa"/>
            <w:shd w:val="clear" w:color="auto" w:fill="E6E6E6"/>
            <w:vAlign w:val="center"/>
          </w:tcPr>
          <w:p w14:paraId="17BF8AFB" w14:textId="77777777" w:rsidR="00DA6054" w:rsidRDefault="007A76C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A438AA3" w14:textId="77777777" w:rsidR="00DA6054" w:rsidRDefault="007A76CA">
            <w:pPr>
              <w:jc w:val="center"/>
            </w:pPr>
            <w:r>
              <w:t>重质围护结构</w:t>
            </w:r>
          </w:p>
        </w:tc>
      </w:tr>
    </w:tbl>
    <w:p w14:paraId="018BB595" w14:textId="77777777" w:rsidR="00DA6054" w:rsidRDefault="007A76CA">
      <w:pPr>
        <w:pStyle w:val="4"/>
      </w:pPr>
      <w:r>
        <w:lastRenderedPageBreak/>
        <w:t>空调房间：东向逐时温度</w:t>
      </w:r>
    </w:p>
    <w:p w14:paraId="67C1C1DC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7C8E176D" wp14:editId="7225B1FF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6FFA0" w14:textId="77777777" w:rsidR="00DA6054" w:rsidRDefault="00DA6054"/>
    <w:p w14:paraId="4BF94EE1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0AE662A4" w14:textId="77777777">
        <w:tc>
          <w:tcPr>
            <w:tcW w:w="777" w:type="dxa"/>
            <w:shd w:val="clear" w:color="auto" w:fill="E6E6E6"/>
            <w:vAlign w:val="center"/>
          </w:tcPr>
          <w:p w14:paraId="3653D898" w14:textId="77777777" w:rsidR="00DA6054" w:rsidRDefault="007A76C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9044D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16E9F1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9B8F0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8A8BA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DC3BC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AC6CF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9BFEE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4C0F0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3A88DD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1394F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20804A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7021CB05" w14:textId="77777777">
        <w:tc>
          <w:tcPr>
            <w:tcW w:w="777" w:type="dxa"/>
            <w:vAlign w:val="center"/>
          </w:tcPr>
          <w:p w14:paraId="4362D331" w14:textId="77777777" w:rsidR="00DA6054" w:rsidRDefault="007A76CA">
            <w:r>
              <w:t>26.85</w:t>
            </w:r>
          </w:p>
        </w:tc>
        <w:tc>
          <w:tcPr>
            <w:tcW w:w="777" w:type="dxa"/>
            <w:vAlign w:val="center"/>
          </w:tcPr>
          <w:p w14:paraId="414CDFAF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3D2E1118" w14:textId="77777777" w:rsidR="00DA6054" w:rsidRDefault="007A76CA">
            <w:r>
              <w:t>26.82</w:t>
            </w:r>
          </w:p>
        </w:tc>
        <w:tc>
          <w:tcPr>
            <w:tcW w:w="777" w:type="dxa"/>
            <w:vAlign w:val="center"/>
          </w:tcPr>
          <w:p w14:paraId="2B529B5D" w14:textId="77777777" w:rsidR="00DA6054" w:rsidRDefault="007A76CA">
            <w:r>
              <w:t>26.80</w:t>
            </w:r>
          </w:p>
        </w:tc>
        <w:tc>
          <w:tcPr>
            <w:tcW w:w="777" w:type="dxa"/>
            <w:vAlign w:val="center"/>
          </w:tcPr>
          <w:p w14:paraId="1B1F09DE" w14:textId="77777777" w:rsidR="00DA6054" w:rsidRDefault="007A76CA">
            <w:r>
              <w:t>26.77</w:t>
            </w:r>
          </w:p>
        </w:tc>
        <w:tc>
          <w:tcPr>
            <w:tcW w:w="777" w:type="dxa"/>
            <w:vAlign w:val="center"/>
          </w:tcPr>
          <w:p w14:paraId="10CA3D47" w14:textId="77777777" w:rsidR="00DA6054" w:rsidRDefault="007A76CA">
            <w:r>
              <w:t>26.75</w:t>
            </w:r>
          </w:p>
        </w:tc>
        <w:tc>
          <w:tcPr>
            <w:tcW w:w="777" w:type="dxa"/>
            <w:vAlign w:val="center"/>
          </w:tcPr>
          <w:p w14:paraId="399D860A" w14:textId="77777777" w:rsidR="00DA6054" w:rsidRDefault="007A76CA">
            <w:r>
              <w:t>26.73</w:t>
            </w:r>
          </w:p>
        </w:tc>
        <w:tc>
          <w:tcPr>
            <w:tcW w:w="777" w:type="dxa"/>
            <w:vAlign w:val="center"/>
          </w:tcPr>
          <w:p w14:paraId="6B2BFEC7" w14:textId="77777777" w:rsidR="00DA6054" w:rsidRDefault="007A76CA">
            <w:r>
              <w:t>26.70</w:t>
            </w:r>
          </w:p>
        </w:tc>
        <w:tc>
          <w:tcPr>
            <w:tcW w:w="777" w:type="dxa"/>
            <w:vAlign w:val="center"/>
          </w:tcPr>
          <w:p w14:paraId="11DA0DA2" w14:textId="77777777" w:rsidR="00DA6054" w:rsidRDefault="007A76CA">
            <w:r>
              <w:t>26.68</w:t>
            </w:r>
          </w:p>
        </w:tc>
        <w:tc>
          <w:tcPr>
            <w:tcW w:w="777" w:type="dxa"/>
            <w:vAlign w:val="center"/>
          </w:tcPr>
          <w:p w14:paraId="7549C4B5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2A0C512F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3593549D" w14:textId="77777777" w:rsidR="00DA6054" w:rsidRDefault="007A76CA">
            <w:r>
              <w:t>26.68</w:t>
            </w:r>
          </w:p>
        </w:tc>
      </w:tr>
      <w:tr w:rsidR="00DA6054" w14:paraId="232D08DF" w14:textId="77777777">
        <w:tc>
          <w:tcPr>
            <w:tcW w:w="777" w:type="dxa"/>
            <w:shd w:val="clear" w:color="auto" w:fill="E6E6E6"/>
            <w:vAlign w:val="center"/>
          </w:tcPr>
          <w:p w14:paraId="5B7683AA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A5EC8B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07DE4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A7529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D7DDC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24434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9F4C4A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EA512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F9CD9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410D98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3551E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50BA8" w14:textId="77777777" w:rsidR="00DA6054" w:rsidRDefault="007A76CA">
            <w:r>
              <w:t>23:00</w:t>
            </w:r>
          </w:p>
        </w:tc>
      </w:tr>
      <w:tr w:rsidR="00DA6054" w14:paraId="79F02913" w14:textId="77777777">
        <w:tc>
          <w:tcPr>
            <w:tcW w:w="777" w:type="dxa"/>
            <w:vAlign w:val="center"/>
          </w:tcPr>
          <w:p w14:paraId="11BA1F84" w14:textId="77777777" w:rsidR="00DA6054" w:rsidRDefault="007A76CA">
            <w:r>
              <w:t>26.69</w:t>
            </w:r>
          </w:p>
        </w:tc>
        <w:tc>
          <w:tcPr>
            <w:tcW w:w="777" w:type="dxa"/>
            <w:vAlign w:val="center"/>
          </w:tcPr>
          <w:p w14:paraId="2C57CFE4" w14:textId="77777777" w:rsidR="00DA6054" w:rsidRDefault="007A76CA">
            <w:r>
              <w:t>26.71</w:t>
            </w:r>
          </w:p>
        </w:tc>
        <w:tc>
          <w:tcPr>
            <w:tcW w:w="777" w:type="dxa"/>
            <w:vAlign w:val="center"/>
          </w:tcPr>
          <w:p w14:paraId="3FCF1580" w14:textId="77777777" w:rsidR="00DA6054" w:rsidRDefault="007A76CA">
            <w:r>
              <w:t>26.74</w:t>
            </w:r>
          </w:p>
        </w:tc>
        <w:tc>
          <w:tcPr>
            <w:tcW w:w="777" w:type="dxa"/>
            <w:vAlign w:val="center"/>
          </w:tcPr>
          <w:p w14:paraId="0678A7C5" w14:textId="77777777" w:rsidR="00DA6054" w:rsidRDefault="007A76CA">
            <w:r>
              <w:t>26.76</w:t>
            </w:r>
          </w:p>
        </w:tc>
        <w:tc>
          <w:tcPr>
            <w:tcW w:w="777" w:type="dxa"/>
            <w:vAlign w:val="center"/>
          </w:tcPr>
          <w:p w14:paraId="5DC8E2FE" w14:textId="77777777" w:rsidR="00DA6054" w:rsidRDefault="007A76CA">
            <w:r>
              <w:t>26.79</w:t>
            </w:r>
          </w:p>
        </w:tc>
        <w:tc>
          <w:tcPr>
            <w:tcW w:w="777" w:type="dxa"/>
            <w:vAlign w:val="center"/>
          </w:tcPr>
          <w:p w14:paraId="7EB90D7A" w14:textId="77777777" w:rsidR="00DA6054" w:rsidRDefault="007A76CA">
            <w:r>
              <w:t>26.81</w:t>
            </w:r>
          </w:p>
        </w:tc>
        <w:tc>
          <w:tcPr>
            <w:tcW w:w="777" w:type="dxa"/>
            <w:vAlign w:val="center"/>
          </w:tcPr>
          <w:p w14:paraId="1C46EE0B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6826E50D" w14:textId="77777777" w:rsidR="00DA6054" w:rsidRDefault="007A76CA">
            <w:r>
              <w:t>26.85</w:t>
            </w:r>
          </w:p>
        </w:tc>
        <w:tc>
          <w:tcPr>
            <w:tcW w:w="777" w:type="dxa"/>
            <w:vAlign w:val="center"/>
          </w:tcPr>
          <w:p w14:paraId="372E0162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7AF7E863" w14:textId="77777777" w:rsidR="00DA6054" w:rsidRDefault="007A76CA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14:paraId="139B0B5D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3E0FA9C1" w14:textId="77777777" w:rsidR="00DA6054" w:rsidRDefault="007A76CA">
            <w:r>
              <w:t>26.86</w:t>
            </w:r>
          </w:p>
        </w:tc>
      </w:tr>
    </w:tbl>
    <w:p w14:paraId="0D64C78D" w14:textId="77777777" w:rsidR="00DA6054" w:rsidRDefault="007A76CA">
      <w:pPr>
        <w:pStyle w:val="4"/>
      </w:pPr>
      <w:r>
        <w:t>空调房间：西向逐时温度</w:t>
      </w:r>
    </w:p>
    <w:p w14:paraId="6E481342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2B2A7827" wp14:editId="17503508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7BD2A" w14:textId="77777777" w:rsidR="00DA6054" w:rsidRDefault="00DA6054"/>
    <w:p w14:paraId="4FC0ED91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7FEFD54E" w14:textId="77777777">
        <w:tc>
          <w:tcPr>
            <w:tcW w:w="777" w:type="dxa"/>
            <w:shd w:val="clear" w:color="auto" w:fill="E6E6E6"/>
            <w:vAlign w:val="center"/>
          </w:tcPr>
          <w:p w14:paraId="3766B070" w14:textId="77777777" w:rsidR="00DA6054" w:rsidRDefault="007A76CA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B8D94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35F3F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9F716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F8E2ED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6996F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8EA34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9D8D2D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3DF1B4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E780E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09FFA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6336D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1C2FA51C" w14:textId="77777777">
        <w:tc>
          <w:tcPr>
            <w:tcW w:w="777" w:type="dxa"/>
            <w:vAlign w:val="center"/>
          </w:tcPr>
          <w:p w14:paraId="2ED70314" w14:textId="77777777" w:rsidR="00DA6054" w:rsidRDefault="007A76CA">
            <w:r>
              <w:t>26.99</w:t>
            </w:r>
          </w:p>
        </w:tc>
        <w:tc>
          <w:tcPr>
            <w:tcW w:w="777" w:type="dxa"/>
            <w:vAlign w:val="center"/>
          </w:tcPr>
          <w:p w14:paraId="099DE5EB" w14:textId="77777777" w:rsidR="00DA6054" w:rsidRDefault="007A76CA">
            <w:r>
              <w:t>26.97</w:t>
            </w:r>
          </w:p>
        </w:tc>
        <w:tc>
          <w:tcPr>
            <w:tcW w:w="777" w:type="dxa"/>
            <w:vAlign w:val="center"/>
          </w:tcPr>
          <w:p w14:paraId="098A1F13" w14:textId="77777777" w:rsidR="00DA6054" w:rsidRDefault="007A76CA">
            <w:r>
              <w:t>26.95</w:t>
            </w:r>
          </w:p>
        </w:tc>
        <w:tc>
          <w:tcPr>
            <w:tcW w:w="777" w:type="dxa"/>
            <w:vAlign w:val="center"/>
          </w:tcPr>
          <w:p w14:paraId="12D6BFF2" w14:textId="77777777" w:rsidR="00DA6054" w:rsidRDefault="007A76CA">
            <w:r>
              <w:t>26.92</w:t>
            </w:r>
          </w:p>
        </w:tc>
        <w:tc>
          <w:tcPr>
            <w:tcW w:w="777" w:type="dxa"/>
            <w:vAlign w:val="center"/>
          </w:tcPr>
          <w:p w14:paraId="538E688D" w14:textId="77777777" w:rsidR="00DA6054" w:rsidRDefault="007A76CA">
            <w:r>
              <w:t>26.90</w:t>
            </w:r>
          </w:p>
        </w:tc>
        <w:tc>
          <w:tcPr>
            <w:tcW w:w="777" w:type="dxa"/>
            <w:vAlign w:val="center"/>
          </w:tcPr>
          <w:p w14:paraId="194DC78F" w14:textId="77777777" w:rsidR="00DA6054" w:rsidRDefault="007A76CA">
            <w:r>
              <w:t>26.87</w:t>
            </w:r>
          </w:p>
        </w:tc>
        <w:tc>
          <w:tcPr>
            <w:tcW w:w="777" w:type="dxa"/>
            <w:vAlign w:val="center"/>
          </w:tcPr>
          <w:p w14:paraId="57ED86B9" w14:textId="77777777" w:rsidR="00DA6054" w:rsidRDefault="007A76CA">
            <w:r>
              <w:t>26.84</w:t>
            </w:r>
          </w:p>
        </w:tc>
        <w:tc>
          <w:tcPr>
            <w:tcW w:w="777" w:type="dxa"/>
            <w:vAlign w:val="center"/>
          </w:tcPr>
          <w:p w14:paraId="4E5655E0" w14:textId="77777777" w:rsidR="00DA6054" w:rsidRDefault="007A76CA">
            <w:r>
              <w:t>26.81</w:t>
            </w:r>
          </w:p>
        </w:tc>
        <w:tc>
          <w:tcPr>
            <w:tcW w:w="777" w:type="dxa"/>
            <w:vAlign w:val="center"/>
          </w:tcPr>
          <w:p w14:paraId="61295714" w14:textId="77777777" w:rsidR="00DA6054" w:rsidRDefault="007A76CA">
            <w:r>
              <w:t>26.78</w:t>
            </w:r>
          </w:p>
        </w:tc>
        <w:tc>
          <w:tcPr>
            <w:tcW w:w="777" w:type="dxa"/>
            <w:vAlign w:val="center"/>
          </w:tcPr>
          <w:p w14:paraId="09FE78E7" w14:textId="77777777" w:rsidR="00DA6054" w:rsidRDefault="007A76CA">
            <w:r>
              <w:t>26.76</w:t>
            </w:r>
          </w:p>
        </w:tc>
        <w:tc>
          <w:tcPr>
            <w:tcW w:w="777" w:type="dxa"/>
            <w:vAlign w:val="center"/>
          </w:tcPr>
          <w:p w14:paraId="0270F935" w14:textId="77777777" w:rsidR="00DA6054" w:rsidRDefault="007A76CA">
            <w:r>
              <w:t>26.75</w:t>
            </w:r>
          </w:p>
        </w:tc>
        <w:tc>
          <w:tcPr>
            <w:tcW w:w="777" w:type="dxa"/>
            <w:vAlign w:val="center"/>
          </w:tcPr>
          <w:p w14:paraId="43151E13" w14:textId="77777777" w:rsidR="00DA6054" w:rsidRDefault="007A76CA">
            <w:r>
              <w:t>26.74</w:t>
            </w:r>
          </w:p>
        </w:tc>
      </w:tr>
      <w:tr w:rsidR="00DA6054" w14:paraId="7BF1DEB9" w14:textId="77777777">
        <w:tc>
          <w:tcPr>
            <w:tcW w:w="777" w:type="dxa"/>
            <w:shd w:val="clear" w:color="auto" w:fill="E6E6E6"/>
            <w:vAlign w:val="center"/>
          </w:tcPr>
          <w:p w14:paraId="6ADDE45B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E784F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A5547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9651D2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CDB4A4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97B8C5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81218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AE2DB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DD7FA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38BBB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044CC9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2C2A3" w14:textId="77777777" w:rsidR="00DA6054" w:rsidRDefault="007A76CA">
            <w:r>
              <w:t>23:00</w:t>
            </w:r>
          </w:p>
        </w:tc>
      </w:tr>
      <w:tr w:rsidR="00DA6054" w14:paraId="7A746D97" w14:textId="77777777">
        <w:tc>
          <w:tcPr>
            <w:tcW w:w="777" w:type="dxa"/>
            <w:vAlign w:val="center"/>
          </w:tcPr>
          <w:p w14:paraId="08FA548C" w14:textId="77777777" w:rsidR="00DA6054" w:rsidRDefault="007A76CA">
            <w:r>
              <w:t>26.73</w:t>
            </w:r>
          </w:p>
        </w:tc>
        <w:tc>
          <w:tcPr>
            <w:tcW w:w="777" w:type="dxa"/>
            <w:vAlign w:val="center"/>
          </w:tcPr>
          <w:p w14:paraId="068A43B9" w14:textId="77777777" w:rsidR="00DA6054" w:rsidRDefault="007A76CA">
            <w:r>
              <w:t>26.74</w:t>
            </w:r>
          </w:p>
        </w:tc>
        <w:tc>
          <w:tcPr>
            <w:tcW w:w="777" w:type="dxa"/>
            <w:vAlign w:val="center"/>
          </w:tcPr>
          <w:p w14:paraId="0154C0EA" w14:textId="77777777" w:rsidR="00DA6054" w:rsidRDefault="007A76CA">
            <w:r>
              <w:t>26.76</w:t>
            </w:r>
          </w:p>
        </w:tc>
        <w:tc>
          <w:tcPr>
            <w:tcW w:w="777" w:type="dxa"/>
            <w:vAlign w:val="center"/>
          </w:tcPr>
          <w:p w14:paraId="2B798708" w14:textId="77777777" w:rsidR="00DA6054" w:rsidRDefault="007A76CA">
            <w:r>
              <w:t>26.78</w:t>
            </w:r>
          </w:p>
        </w:tc>
        <w:tc>
          <w:tcPr>
            <w:tcW w:w="777" w:type="dxa"/>
            <w:vAlign w:val="center"/>
          </w:tcPr>
          <w:p w14:paraId="703E1652" w14:textId="77777777" w:rsidR="00DA6054" w:rsidRDefault="007A76CA">
            <w:r>
              <w:t>26.82</w:t>
            </w:r>
          </w:p>
        </w:tc>
        <w:tc>
          <w:tcPr>
            <w:tcW w:w="777" w:type="dxa"/>
            <w:vAlign w:val="center"/>
          </w:tcPr>
          <w:p w14:paraId="18EB3A05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131D952E" w14:textId="77777777" w:rsidR="00DA6054" w:rsidRDefault="007A76CA">
            <w:r>
              <w:t>26.90</w:t>
            </w:r>
          </w:p>
        </w:tc>
        <w:tc>
          <w:tcPr>
            <w:tcW w:w="777" w:type="dxa"/>
            <w:vAlign w:val="center"/>
          </w:tcPr>
          <w:p w14:paraId="70F0C480" w14:textId="77777777" w:rsidR="00DA6054" w:rsidRDefault="007A76CA">
            <w:r>
              <w:t>26.95</w:t>
            </w:r>
          </w:p>
        </w:tc>
        <w:tc>
          <w:tcPr>
            <w:tcW w:w="777" w:type="dxa"/>
            <w:vAlign w:val="center"/>
          </w:tcPr>
          <w:p w14:paraId="5FAF4494" w14:textId="77777777" w:rsidR="00DA6054" w:rsidRDefault="007A76CA">
            <w:r>
              <w:t>26.98</w:t>
            </w:r>
          </w:p>
        </w:tc>
        <w:tc>
          <w:tcPr>
            <w:tcW w:w="777" w:type="dxa"/>
            <w:vAlign w:val="center"/>
          </w:tcPr>
          <w:p w14:paraId="61E6D920" w14:textId="77777777" w:rsidR="00DA6054" w:rsidRDefault="007A76CA">
            <w:r>
              <w:t>27.00</w:t>
            </w:r>
          </w:p>
        </w:tc>
        <w:tc>
          <w:tcPr>
            <w:tcW w:w="777" w:type="dxa"/>
            <w:vAlign w:val="center"/>
          </w:tcPr>
          <w:p w14:paraId="70248806" w14:textId="77777777" w:rsidR="00DA6054" w:rsidRDefault="007A76CA">
            <w:r>
              <w:rPr>
                <w:color w:val="3333CC"/>
              </w:rPr>
              <w:t>27.01</w:t>
            </w:r>
          </w:p>
        </w:tc>
        <w:tc>
          <w:tcPr>
            <w:tcW w:w="777" w:type="dxa"/>
            <w:vAlign w:val="center"/>
          </w:tcPr>
          <w:p w14:paraId="4483417F" w14:textId="77777777" w:rsidR="00DA6054" w:rsidRDefault="007A76CA">
            <w:r>
              <w:t>27.00</w:t>
            </w:r>
          </w:p>
        </w:tc>
      </w:tr>
    </w:tbl>
    <w:p w14:paraId="5F9D2C7F" w14:textId="77777777" w:rsidR="00DA6054" w:rsidRDefault="007A76CA">
      <w:pPr>
        <w:pStyle w:val="4"/>
      </w:pPr>
      <w:r>
        <w:t>空调房间：南向逐时温度</w:t>
      </w:r>
    </w:p>
    <w:p w14:paraId="2BC0DAAE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7B0F249B" wp14:editId="0EFC511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2172F" w14:textId="77777777" w:rsidR="00DA6054" w:rsidRDefault="00DA6054"/>
    <w:p w14:paraId="1F9034FA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49553493" w14:textId="77777777">
        <w:tc>
          <w:tcPr>
            <w:tcW w:w="777" w:type="dxa"/>
            <w:shd w:val="clear" w:color="auto" w:fill="E6E6E6"/>
            <w:vAlign w:val="center"/>
          </w:tcPr>
          <w:p w14:paraId="7A4D188F" w14:textId="77777777" w:rsidR="00DA6054" w:rsidRDefault="007A76C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B4198F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458DA4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57AED0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DA1A10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689A3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B2A67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167261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EDF95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44A24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D4050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912DC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455E4518" w14:textId="77777777">
        <w:tc>
          <w:tcPr>
            <w:tcW w:w="777" w:type="dxa"/>
            <w:vAlign w:val="center"/>
          </w:tcPr>
          <w:p w14:paraId="64CEBD26" w14:textId="77777777" w:rsidR="00DA6054" w:rsidRDefault="007A76CA">
            <w:r>
              <w:t>26.84</w:t>
            </w:r>
          </w:p>
        </w:tc>
        <w:tc>
          <w:tcPr>
            <w:tcW w:w="777" w:type="dxa"/>
            <w:vAlign w:val="center"/>
          </w:tcPr>
          <w:p w14:paraId="6A3B3B29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7D59845C" w14:textId="77777777" w:rsidR="00DA6054" w:rsidRDefault="007A76CA">
            <w:r>
              <w:t>26.81</w:t>
            </w:r>
          </w:p>
        </w:tc>
        <w:tc>
          <w:tcPr>
            <w:tcW w:w="777" w:type="dxa"/>
            <w:vAlign w:val="center"/>
          </w:tcPr>
          <w:p w14:paraId="6E37AFE9" w14:textId="77777777" w:rsidR="00DA6054" w:rsidRDefault="007A76CA">
            <w:r>
              <w:t>26.79</w:t>
            </w:r>
          </w:p>
        </w:tc>
        <w:tc>
          <w:tcPr>
            <w:tcW w:w="777" w:type="dxa"/>
            <w:vAlign w:val="center"/>
          </w:tcPr>
          <w:p w14:paraId="69646C76" w14:textId="77777777" w:rsidR="00DA6054" w:rsidRDefault="007A76CA">
            <w:r>
              <w:t>26.77</w:t>
            </w:r>
          </w:p>
        </w:tc>
        <w:tc>
          <w:tcPr>
            <w:tcW w:w="777" w:type="dxa"/>
            <w:vAlign w:val="center"/>
          </w:tcPr>
          <w:p w14:paraId="4CA1DD95" w14:textId="77777777" w:rsidR="00DA6054" w:rsidRDefault="007A76CA">
            <w:r>
              <w:t>26.74</w:t>
            </w:r>
          </w:p>
        </w:tc>
        <w:tc>
          <w:tcPr>
            <w:tcW w:w="777" w:type="dxa"/>
            <w:vAlign w:val="center"/>
          </w:tcPr>
          <w:p w14:paraId="78BE7A7D" w14:textId="77777777" w:rsidR="00DA6054" w:rsidRDefault="007A76CA">
            <w:r>
              <w:t>26.72</w:t>
            </w:r>
          </w:p>
        </w:tc>
        <w:tc>
          <w:tcPr>
            <w:tcW w:w="777" w:type="dxa"/>
            <w:vAlign w:val="center"/>
          </w:tcPr>
          <w:p w14:paraId="3E6DF3B0" w14:textId="77777777" w:rsidR="00DA6054" w:rsidRDefault="007A76CA">
            <w:r>
              <w:t>26.70</w:t>
            </w:r>
          </w:p>
        </w:tc>
        <w:tc>
          <w:tcPr>
            <w:tcW w:w="777" w:type="dxa"/>
            <w:vAlign w:val="center"/>
          </w:tcPr>
          <w:p w14:paraId="1B2A7E88" w14:textId="77777777" w:rsidR="00DA6054" w:rsidRDefault="007A76CA">
            <w:r>
              <w:t>26.68</w:t>
            </w:r>
          </w:p>
        </w:tc>
        <w:tc>
          <w:tcPr>
            <w:tcW w:w="777" w:type="dxa"/>
            <w:vAlign w:val="center"/>
          </w:tcPr>
          <w:p w14:paraId="4844E7D8" w14:textId="77777777" w:rsidR="00DA6054" w:rsidRDefault="007A76CA">
            <w:r>
              <w:t>26.66</w:t>
            </w:r>
          </w:p>
        </w:tc>
        <w:tc>
          <w:tcPr>
            <w:tcW w:w="777" w:type="dxa"/>
            <w:vAlign w:val="center"/>
          </w:tcPr>
          <w:p w14:paraId="167F2B67" w14:textId="77777777" w:rsidR="00DA6054" w:rsidRDefault="007A76CA">
            <w:r>
              <w:t>26.65</w:t>
            </w:r>
          </w:p>
        </w:tc>
        <w:tc>
          <w:tcPr>
            <w:tcW w:w="777" w:type="dxa"/>
            <w:vAlign w:val="center"/>
          </w:tcPr>
          <w:p w14:paraId="27B0D168" w14:textId="77777777" w:rsidR="00DA6054" w:rsidRDefault="007A76CA">
            <w:r>
              <w:t>26.65</w:t>
            </w:r>
          </w:p>
        </w:tc>
      </w:tr>
      <w:tr w:rsidR="00DA6054" w14:paraId="02F6DB4D" w14:textId="77777777">
        <w:tc>
          <w:tcPr>
            <w:tcW w:w="777" w:type="dxa"/>
            <w:shd w:val="clear" w:color="auto" w:fill="E6E6E6"/>
            <w:vAlign w:val="center"/>
          </w:tcPr>
          <w:p w14:paraId="4C8D7A0B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FC70B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D3E30A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9BBA4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06794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729345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88BD98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E500D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1E8C6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3BDCE7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67632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0FB56" w14:textId="77777777" w:rsidR="00DA6054" w:rsidRDefault="007A76CA">
            <w:r>
              <w:t>23:00</w:t>
            </w:r>
          </w:p>
        </w:tc>
      </w:tr>
      <w:tr w:rsidR="00DA6054" w14:paraId="0C05CC8B" w14:textId="77777777">
        <w:tc>
          <w:tcPr>
            <w:tcW w:w="777" w:type="dxa"/>
            <w:vAlign w:val="center"/>
          </w:tcPr>
          <w:p w14:paraId="5347DBC5" w14:textId="77777777" w:rsidR="00DA6054" w:rsidRDefault="007A76CA">
            <w:r>
              <w:t>26.65</w:t>
            </w:r>
          </w:p>
        </w:tc>
        <w:tc>
          <w:tcPr>
            <w:tcW w:w="777" w:type="dxa"/>
            <w:vAlign w:val="center"/>
          </w:tcPr>
          <w:p w14:paraId="06C6FF02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1B31A7C7" w14:textId="77777777" w:rsidR="00DA6054" w:rsidRDefault="007A76CA">
            <w:r>
              <w:t>26.70</w:t>
            </w:r>
          </w:p>
        </w:tc>
        <w:tc>
          <w:tcPr>
            <w:tcW w:w="777" w:type="dxa"/>
            <w:vAlign w:val="center"/>
          </w:tcPr>
          <w:p w14:paraId="5AFE2BAC" w14:textId="77777777" w:rsidR="00DA6054" w:rsidRDefault="007A76CA">
            <w:r>
              <w:t>26.73</w:t>
            </w:r>
          </w:p>
        </w:tc>
        <w:tc>
          <w:tcPr>
            <w:tcW w:w="777" w:type="dxa"/>
            <w:vAlign w:val="center"/>
          </w:tcPr>
          <w:p w14:paraId="63DE5008" w14:textId="77777777" w:rsidR="00DA6054" w:rsidRDefault="007A76CA">
            <w:r>
              <w:t>26.77</w:t>
            </w:r>
          </w:p>
        </w:tc>
        <w:tc>
          <w:tcPr>
            <w:tcW w:w="777" w:type="dxa"/>
            <w:vAlign w:val="center"/>
          </w:tcPr>
          <w:p w14:paraId="62B127FC" w14:textId="77777777" w:rsidR="00DA6054" w:rsidRDefault="007A76CA">
            <w:r>
              <w:t>26.80</w:t>
            </w:r>
          </w:p>
        </w:tc>
        <w:tc>
          <w:tcPr>
            <w:tcW w:w="777" w:type="dxa"/>
            <w:vAlign w:val="center"/>
          </w:tcPr>
          <w:p w14:paraId="4157C9A9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5FE02D70" w14:textId="77777777" w:rsidR="00DA6054" w:rsidRDefault="007A76CA">
            <w:r>
              <w:t>26.84</w:t>
            </w:r>
          </w:p>
        </w:tc>
        <w:tc>
          <w:tcPr>
            <w:tcW w:w="777" w:type="dxa"/>
            <w:vAlign w:val="center"/>
          </w:tcPr>
          <w:p w14:paraId="363C01BF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371BD0FB" w14:textId="77777777" w:rsidR="00DA6054" w:rsidRDefault="007A76CA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14:paraId="412D09CC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77DD9E10" w14:textId="77777777" w:rsidR="00DA6054" w:rsidRDefault="007A76CA">
            <w:r>
              <w:t>26.85</w:t>
            </w:r>
          </w:p>
        </w:tc>
      </w:tr>
    </w:tbl>
    <w:p w14:paraId="5584A65E" w14:textId="77777777" w:rsidR="00DA6054" w:rsidRDefault="007A76CA">
      <w:pPr>
        <w:pStyle w:val="4"/>
      </w:pPr>
      <w:r>
        <w:lastRenderedPageBreak/>
        <w:t>空调房间：北向逐时温度</w:t>
      </w:r>
    </w:p>
    <w:p w14:paraId="5CEF54FD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00BE84F2" wp14:editId="27FED8E2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5CE1" w14:textId="77777777" w:rsidR="00DA6054" w:rsidRDefault="00DA6054"/>
    <w:p w14:paraId="5DA3FDF3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1E4A2AE5" w14:textId="77777777">
        <w:tc>
          <w:tcPr>
            <w:tcW w:w="777" w:type="dxa"/>
            <w:shd w:val="clear" w:color="auto" w:fill="E6E6E6"/>
            <w:vAlign w:val="center"/>
          </w:tcPr>
          <w:p w14:paraId="775247CA" w14:textId="77777777" w:rsidR="00DA6054" w:rsidRDefault="007A76C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8FB88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F660A7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E6D51E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A8956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36CE1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4B5E7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3214E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9184A0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99DF6B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CD7EC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946095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7A1BFFD6" w14:textId="77777777">
        <w:tc>
          <w:tcPr>
            <w:tcW w:w="777" w:type="dxa"/>
            <w:vAlign w:val="center"/>
          </w:tcPr>
          <w:p w14:paraId="1E5C42EC" w14:textId="77777777" w:rsidR="00DA6054" w:rsidRDefault="007A76CA">
            <w:r>
              <w:t>26.69</w:t>
            </w:r>
          </w:p>
        </w:tc>
        <w:tc>
          <w:tcPr>
            <w:tcW w:w="777" w:type="dxa"/>
            <w:vAlign w:val="center"/>
          </w:tcPr>
          <w:p w14:paraId="54802642" w14:textId="77777777" w:rsidR="00DA6054" w:rsidRDefault="007A76CA">
            <w:r>
              <w:t>26.68</w:t>
            </w:r>
          </w:p>
        </w:tc>
        <w:tc>
          <w:tcPr>
            <w:tcW w:w="777" w:type="dxa"/>
            <w:vAlign w:val="center"/>
          </w:tcPr>
          <w:p w14:paraId="5348999A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23398ACE" w14:textId="77777777" w:rsidR="00DA6054" w:rsidRDefault="007A76CA">
            <w:r>
              <w:t>26.65</w:t>
            </w:r>
          </w:p>
        </w:tc>
        <w:tc>
          <w:tcPr>
            <w:tcW w:w="777" w:type="dxa"/>
            <w:vAlign w:val="center"/>
          </w:tcPr>
          <w:p w14:paraId="718EBCDA" w14:textId="77777777" w:rsidR="00DA6054" w:rsidRDefault="007A76CA">
            <w:r>
              <w:t>26.64</w:t>
            </w:r>
          </w:p>
        </w:tc>
        <w:tc>
          <w:tcPr>
            <w:tcW w:w="777" w:type="dxa"/>
            <w:vAlign w:val="center"/>
          </w:tcPr>
          <w:p w14:paraId="0BEFE3FF" w14:textId="77777777" w:rsidR="00DA6054" w:rsidRDefault="007A76CA">
            <w:r>
              <w:t>26.62</w:t>
            </w:r>
          </w:p>
        </w:tc>
        <w:tc>
          <w:tcPr>
            <w:tcW w:w="777" w:type="dxa"/>
            <w:vAlign w:val="center"/>
          </w:tcPr>
          <w:p w14:paraId="0D0A573A" w14:textId="77777777" w:rsidR="00DA6054" w:rsidRDefault="007A76CA">
            <w:r>
              <w:t>26.60</w:t>
            </w:r>
          </w:p>
        </w:tc>
        <w:tc>
          <w:tcPr>
            <w:tcW w:w="777" w:type="dxa"/>
            <w:vAlign w:val="center"/>
          </w:tcPr>
          <w:p w14:paraId="60C0F847" w14:textId="77777777" w:rsidR="00DA6054" w:rsidRDefault="007A76CA">
            <w:r>
              <w:t>26.58</w:t>
            </w:r>
          </w:p>
        </w:tc>
        <w:tc>
          <w:tcPr>
            <w:tcW w:w="777" w:type="dxa"/>
            <w:vAlign w:val="center"/>
          </w:tcPr>
          <w:p w14:paraId="66019C13" w14:textId="77777777" w:rsidR="00DA6054" w:rsidRDefault="007A76CA">
            <w:r>
              <w:t>26.56</w:t>
            </w:r>
          </w:p>
        </w:tc>
        <w:tc>
          <w:tcPr>
            <w:tcW w:w="777" w:type="dxa"/>
            <w:vAlign w:val="center"/>
          </w:tcPr>
          <w:p w14:paraId="66CD6E66" w14:textId="77777777" w:rsidR="00DA6054" w:rsidRDefault="007A76CA">
            <w:r>
              <w:t>26.55</w:t>
            </w:r>
          </w:p>
        </w:tc>
        <w:tc>
          <w:tcPr>
            <w:tcW w:w="777" w:type="dxa"/>
            <w:vAlign w:val="center"/>
          </w:tcPr>
          <w:p w14:paraId="721135AA" w14:textId="77777777" w:rsidR="00DA6054" w:rsidRDefault="007A76CA">
            <w:r>
              <w:t>26.54</w:t>
            </w:r>
          </w:p>
        </w:tc>
        <w:tc>
          <w:tcPr>
            <w:tcW w:w="777" w:type="dxa"/>
            <w:vAlign w:val="center"/>
          </w:tcPr>
          <w:p w14:paraId="1944A934" w14:textId="77777777" w:rsidR="00DA6054" w:rsidRDefault="007A76CA">
            <w:r>
              <w:t>26.54</w:t>
            </w:r>
          </w:p>
        </w:tc>
      </w:tr>
      <w:tr w:rsidR="00DA6054" w14:paraId="19CCCE6C" w14:textId="77777777">
        <w:tc>
          <w:tcPr>
            <w:tcW w:w="777" w:type="dxa"/>
            <w:shd w:val="clear" w:color="auto" w:fill="E6E6E6"/>
            <w:vAlign w:val="center"/>
          </w:tcPr>
          <w:p w14:paraId="1F32ADAE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3DA647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0E93B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04497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42B9F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BA59A3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DAB1D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6A5CC3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758DE3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D130A0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3715F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11E1C" w14:textId="77777777" w:rsidR="00DA6054" w:rsidRDefault="007A76CA">
            <w:r>
              <w:t>23:00</w:t>
            </w:r>
          </w:p>
        </w:tc>
      </w:tr>
      <w:tr w:rsidR="00DA6054" w14:paraId="5F6B19BA" w14:textId="77777777">
        <w:tc>
          <w:tcPr>
            <w:tcW w:w="777" w:type="dxa"/>
            <w:vAlign w:val="center"/>
          </w:tcPr>
          <w:p w14:paraId="6117CC31" w14:textId="77777777" w:rsidR="00DA6054" w:rsidRDefault="007A76CA">
            <w:r>
              <w:t>26.54</w:t>
            </w:r>
          </w:p>
        </w:tc>
        <w:tc>
          <w:tcPr>
            <w:tcW w:w="777" w:type="dxa"/>
            <w:vAlign w:val="center"/>
          </w:tcPr>
          <w:p w14:paraId="69014E2A" w14:textId="77777777" w:rsidR="00DA6054" w:rsidRDefault="007A76CA">
            <w:r>
              <w:t>26.55</w:t>
            </w:r>
          </w:p>
        </w:tc>
        <w:tc>
          <w:tcPr>
            <w:tcW w:w="777" w:type="dxa"/>
            <w:vAlign w:val="center"/>
          </w:tcPr>
          <w:p w14:paraId="72207D58" w14:textId="77777777" w:rsidR="00DA6054" w:rsidRDefault="007A76CA">
            <w:r>
              <w:t>26.57</w:t>
            </w:r>
          </w:p>
        </w:tc>
        <w:tc>
          <w:tcPr>
            <w:tcW w:w="777" w:type="dxa"/>
            <w:vAlign w:val="center"/>
          </w:tcPr>
          <w:p w14:paraId="63757BDF" w14:textId="77777777" w:rsidR="00DA6054" w:rsidRDefault="007A76CA">
            <w:r>
              <w:t>26.59</w:t>
            </w:r>
          </w:p>
        </w:tc>
        <w:tc>
          <w:tcPr>
            <w:tcW w:w="777" w:type="dxa"/>
            <w:vAlign w:val="center"/>
          </w:tcPr>
          <w:p w14:paraId="2D1E1139" w14:textId="77777777" w:rsidR="00DA6054" w:rsidRDefault="007A76CA">
            <w:r>
              <w:t>26.61</w:t>
            </w:r>
          </w:p>
        </w:tc>
        <w:tc>
          <w:tcPr>
            <w:tcW w:w="777" w:type="dxa"/>
            <w:vAlign w:val="center"/>
          </w:tcPr>
          <w:p w14:paraId="7587912B" w14:textId="77777777" w:rsidR="00DA6054" w:rsidRDefault="007A76CA">
            <w:r>
              <w:t>26.63</w:t>
            </w:r>
          </w:p>
        </w:tc>
        <w:tc>
          <w:tcPr>
            <w:tcW w:w="777" w:type="dxa"/>
            <w:vAlign w:val="center"/>
          </w:tcPr>
          <w:p w14:paraId="6CD91A2D" w14:textId="77777777" w:rsidR="00DA6054" w:rsidRDefault="007A76CA">
            <w:r>
              <w:t>26.65</w:t>
            </w:r>
          </w:p>
        </w:tc>
        <w:tc>
          <w:tcPr>
            <w:tcW w:w="777" w:type="dxa"/>
            <w:vAlign w:val="center"/>
          </w:tcPr>
          <w:p w14:paraId="5FCE1E6A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0171C245" w14:textId="77777777" w:rsidR="00DA6054" w:rsidRDefault="007A76CA">
            <w:r>
              <w:t>26.68</w:t>
            </w:r>
          </w:p>
        </w:tc>
        <w:tc>
          <w:tcPr>
            <w:tcW w:w="777" w:type="dxa"/>
            <w:vAlign w:val="center"/>
          </w:tcPr>
          <w:p w14:paraId="04368AEA" w14:textId="77777777" w:rsidR="00DA6054" w:rsidRDefault="007A76CA">
            <w:r>
              <w:t>26.69</w:t>
            </w:r>
          </w:p>
        </w:tc>
        <w:tc>
          <w:tcPr>
            <w:tcW w:w="777" w:type="dxa"/>
            <w:vAlign w:val="center"/>
          </w:tcPr>
          <w:p w14:paraId="3B7BEF2D" w14:textId="77777777" w:rsidR="00DA6054" w:rsidRDefault="007A76CA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1C937137" w14:textId="77777777" w:rsidR="00DA6054" w:rsidRDefault="007A76CA">
            <w:r>
              <w:t>26.69</w:t>
            </w:r>
          </w:p>
        </w:tc>
      </w:tr>
    </w:tbl>
    <w:p w14:paraId="2AC6F11A" w14:textId="77777777" w:rsidR="00DA6054" w:rsidRDefault="007A76CA">
      <w:pPr>
        <w:pStyle w:val="2"/>
      </w:pPr>
      <w:bookmarkStart w:id="54" w:name="_Toc161308490"/>
      <w:r>
        <w:t>热桥柱构造</w:t>
      </w:r>
      <w:bookmarkEnd w:id="54"/>
    </w:p>
    <w:p w14:paraId="2D1C47F1" w14:textId="77777777" w:rsidR="00DA6054" w:rsidRDefault="007A76CA">
      <w:pPr>
        <w:pStyle w:val="3"/>
      </w:pPr>
      <w:bookmarkStart w:id="55" w:name="_Toc161308491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A6054" w14:paraId="1775301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100A5B2" w14:textId="77777777" w:rsidR="00DA6054" w:rsidRDefault="007A76C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0E15989" w14:textId="77777777" w:rsidR="00DA6054" w:rsidRDefault="007A76C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349544" w14:textId="77777777" w:rsidR="00DA6054" w:rsidRDefault="007A76C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4F29E5" w14:textId="77777777" w:rsidR="00DA6054" w:rsidRDefault="007A76C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07137A" w14:textId="77777777" w:rsidR="00DA6054" w:rsidRDefault="007A76C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830EA0" w14:textId="77777777" w:rsidR="00DA6054" w:rsidRDefault="007A76C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D51221" w14:textId="77777777" w:rsidR="00DA6054" w:rsidRDefault="007A76C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253528" w14:textId="77777777" w:rsidR="00DA6054" w:rsidRDefault="007A76C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A6054" w14:paraId="037435F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5C21C27" w14:textId="77777777" w:rsidR="00DA6054" w:rsidRDefault="00DA6054"/>
        </w:tc>
        <w:tc>
          <w:tcPr>
            <w:tcW w:w="834" w:type="dxa"/>
            <w:shd w:val="clear" w:color="auto" w:fill="E6E6E6"/>
            <w:vAlign w:val="center"/>
          </w:tcPr>
          <w:p w14:paraId="02BEB014" w14:textId="77777777" w:rsidR="00DA6054" w:rsidRDefault="007A76C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75B3AC" w14:textId="77777777" w:rsidR="00DA6054" w:rsidRDefault="007A76C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7AC779" w14:textId="77777777" w:rsidR="00DA6054" w:rsidRDefault="007A76CA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432C59" w14:textId="77777777" w:rsidR="00DA6054" w:rsidRDefault="007A76C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091F6F" w14:textId="77777777" w:rsidR="00DA6054" w:rsidRDefault="007A76C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07BBA4" w14:textId="77777777" w:rsidR="00DA6054" w:rsidRDefault="007A76C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B66602" w14:textId="77777777" w:rsidR="00DA6054" w:rsidRDefault="007A76CA">
            <w:r>
              <w:t>D=R*S</w:t>
            </w:r>
          </w:p>
        </w:tc>
      </w:tr>
      <w:tr w:rsidR="00DA6054" w14:paraId="7E5D4482" w14:textId="77777777">
        <w:tc>
          <w:tcPr>
            <w:tcW w:w="2838" w:type="dxa"/>
            <w:vAlign w:val="center"/>
          </w:tcPr>
          <w:p w14:paraId="1C480DE5" w14:textId="77777777" w:rsidR="00DA6054" w:rsidRDefault="007A76CA">
            <w:r>
              <w:t>水泥砂浆</w:t>
            </w:r>
          </w:p>
        </w:tc>
        <w:tc>
          <w:tcPr>
            <w:tcW w:w="834" w:type="dxa"/>
            <w:vAlign w:val="center"/>
          </w:tcPr>
          <w:p w14:paraId="1349BBA6" w14:textId="77777777" w:rsidR="00DA6054" w:rsidRDefault="007A76CA">
            <w:r>
              <w:t>20</w:t>
            </w:r>
          </w:p>
        </w:tc>
        <w:tc>
          <w:tcPr>
            <w:tcW w:w="707" w:type="dxa"/>
            <w:vAlign w:val="center"/>
          </w:tcPr>
          <w:p w14:paraId="0EB07E4A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23E98C17" w14:textId="77777777" w:rsidR="00DA6054" w:rsidRDefault="007A76CA">
            <w:r>
              <w:t>0.930</w:t>
            </w:r>
          </w:p>
        </w:tc>
        <w:tc>
          <w:tcPr>
            <w:tcW w:w="1131" w:type="dxa"/>
            <w:vAlign w:val="center"/>
          </w:tcPr>
          <w:p w14:paraId="51B01277" w14:textId="77777777" w:rsidR="00DA6054" w:rsidRDefault="007A76CA">
            <w:r>
              <w:t>11.370</w:t>
            </w:r>
          </w:p>
        </w:tc>
        <w:tc>
          <w:tcPr>
            <w:tcW w:w="707" w:type="dxa"/>
            <w:vAlign w:val="center"/>
          </w:tcPr>
          <w:p w14:paraId="6AC13D57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125B11D8" w14:textId="77777777" w:rsidR="00DA6054" w:rsidRDefault="007A76CA">
            <w:r>
              <w:t>0.022</w:t>
            </w:r>
          </w:p>
        </w:tc>
        <w:tc>
          <w:tcPr>
            <w:tcW w:w="990" w:type="dxa"/>
            <w:vAlign w:val="center"/>
          </w:tcPr>
          <w:p w14:paraId="4AC839C6" w14:textId="77777777" w:rsidR="00DA6054" w:rsidRDefault="007A76CA">
            <w:r>
              <w:t>0.245</w:t>
            </w:r>
          </w:p>
        </w:tc>
      </w:tr>
      <w:tr w:rsidR="00DA6054" w14:paraId="6FFEAC30" w14:textId="77777777">
        <w:tc>
          <w:tcPr>
            <w:tcW w:w="2838" w:type="dxa"/>
            <w:vAlign w:val="center"/>
          </w:tcPr>
          <w:p w14:paraId="5B1A186D" w14:textId="77777777" w:rsidR="00DA6054" w:rsidRDefault="007A76CA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327E857" w14:textId="77777777" w:rsidR="00DA6054" w:rsidRDefault="007A76CA">
            <w:r>
              <w:t>50</w:t>
            </w:r>
          </w:p>
        </w:tc>
        <w:tc>
          <w:tcPr>
            <w:tcW w:w="707" w:type="dxa"/>
            <w:vAlign w:val="center"/>
          </w:tcPr>
          <w:p w14:paraId="7D0903CE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5DE3EA7F" w14:textId="77777777" w:rsidR="00DA6054" w:rsidRDefault="007A76CA">
            <w:r>
              <w:t>0.030</w:t>
            </w:r>
          </w:p>
        </w:tc>
        <w:tc>
          <w:tcPr>
            <w:tcW w:w="1131" w:type="dxa"/>
            <w:vAlign w:val="center"/>
          </w:tcPr>
          <w:p w14:paraId="0BA8034D" w14:textId="77777777" w:rsidR="00DA6054" w:rsidRDefault="007A76CA">
            <w:r>
              <w:t>0.340</w:t>
            </w:r>
          </w:p>
        </w:tc>
        <w:tc>
          <w:tcPr>
            <w:tcW w:w="707" w:type="dxa"/>
            <w:vAlign w:val="center"/>
          </w:tcPr>
          <w:p w14:paraId="4793496F" w14:textId="77777777" w:rsidR="00DA6054" w:rsidRDefault="007A76CA">
            <w:r>
              <w:t>1.20</w:t>
            </w:r>
          </w:p>
        </w:tc>
        <w:tc>
          <w:tcPr>
            <w:tcW w:w="1131" w:type="dxa"/>
            <w:vAlign w:val="center"/>
          </w:tcPr>
          <w:p w14:paraId="78750475" w14:textId="77777777" w:rsidR="00DA6054" w:rsidRDefault="007A76CA">
            <w:r>
              <w:t>1.389</w:t>
            </w:r>
          </w:p>
        </w:tc>
        <w:tc>
          <w:tcPr>
            <w:tcW w:w="990" w:type="dxa"/>
            <w:vAlign w:val="center"/>
          </w:tcPr>
          <w:p w14:paraId="3C38F43D" w14:textId="77777777" w:rsidR="00DA6054" w:rsidRDefault="007A76CA">
            <w:r>
              <w:t>0.567</w:t>
            </w:r>
          </w:p>
        </w:tc>
      </w:tr>
      <w:tr w:rsidR="00DA6054" w14:paraId="2687692E" w14:textId="77777777">
        <w:tc>
          <w:tcPr>
            <w:tcW w:w="2838" w:type="dxa"/>
            <w:vAlign w:val="center"/>
          </w:tcPr>
          <w:p w14:paraId="18209A16" w14:textId="77777777" w:rsidR="00DA6054" w:rsidRDefault="007A76CA">
            <w:r>
              <w:t>水泥砂浆</w:t>
            </w:r>
          </w:p>
        </w:tc>
        <w:tc>
          <w:tcPr>
            <w:tcW w:w="834" w:type="dxa"/>
            <w:vAlign w:val="center"/>
          </w:tcPr>
          <w:p w14:paraId="35C40028" w14:textId="77777777" w:rsidR="00DA6054" w:rsidRDefault="007A76CA">
            <w:r>
              <w:t>20</w:t>
            </w:r>
          </w:p>
        </w:tc>
        <w:tc>
          <w:tcPr>
            <w:tcW w:w="707" w:type="dxa"/>
            <w:vAlign w:val="center"/>
          </w:tcPr>
          <w:p w14:paraId="3B46C0EB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2463CEAA" w14:textId="77777777" w:rsidR="00DA6054" w:rsidRDefault="007A76CA">
            <w:r>
              <w:t>0.930</w:t>
            </w:r>
          </w:p>
        </w:tc>
        <w:tc>
          <w:tcPr>
            <w:tcW w:w="1131" w:type="dxa"/>
            <w:vAlign w:val="center"/>
          </w:tcPr>
          <w:p w14:paraId="23FC1AB0" w14:textId="77777777" w:rsidR="00DA6054" w:rsidRDefault="007A76CA">
            <w:r>
              <w:t>11.370</w:t>
            </w:r>
          </w:p>
        </w:tc>
        <w:tc>
          <w:tcPr>
            <w:tcW w:w="707" w:type="dxa"/>
            <w:vAlign w:val="center"/>
          </w:tcPr>
          <w:p w14:paraId="19989DFE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0EF1DAC4" w14:textId="77777777" w:rsidR="00DA6054" w:rsidRDefault="007A76CA">
            <w:r>
              <w:t>0.022</w:t>
            </w:r>
          </w:p>
        </w:tc>
        <w:tc>
          <w:tcPr>
            <w:tcW w:w="990" w:type="dxa"/>
            <w:vAlign w:val="center"/>
          </w:tcPr>
          <w:p w14:paraId="6F623B3C" w14:textId="77777777" w:rsidR="00DA6054" w:rsidRDefault="007A76CA">
            <w:r>
              <w:t>0.245</w:t>
            </w:r>
          </w:p>
        </w:tc>
      </w:tr>
      <w:tr w:rsidR="00DA6054" w14:paraId="79932B56" w14:textId="77777777">
        <w:tc>
          <w:tcPr>
            <w:tcW w:w="2838" w:type="dxa"/>
            <w:vAlign w:val="center"/>
          </w:tcPr>
          <w:p w14:paraId="33DAD145" w14:textId="77777777" w:rsidR="00DA6054" w:rsidRDefault="007A76CA">
            <w:r>
              <w:t>钢筋混凝土</w:t>
            </w:r>
          </w:p>
        </w:tc>
        <w:tc>
          <w:tcPr>
            <w:tcW w:w="834" w:type="dxa"/>
            <w:vAlign w:val="center"/>
          </w:tcPr>
          <w:p w14:paraId="6C9B0973" w14:textId="77777777" w:rsidR="00DA6054" w:rsidRDefault="007A76CA">
            <w:r>
              <w:t>200</w:t>
            </w:r>
          </w:p>
        </w:tc>
        <w:tc>
          <w:tcPr>
            <w:tcW w:w="707" w:type="dxa"/>
            <w:vAlign w:val="center"/>
          </w:tcPr>
          <w:p w14:paraId="12C66243" w14:textId="77777777" w:rsidR="00DA6054" w:rsidRDefault="007A76CA">
            <w:r>
              <w:t>12.5</w:t>
            </w:r>
          </w:p>
        </w:tc>
        <w:tc>
          <w:tcPr>
            <w:tcW w:w="990" w:type="dxa"/>
            <w:vAlign w:val="center"/>
          </w:tcPr>
          <w:p w14:paraId="5FB463F4" w14:textId="77777777" w:rsidR="00DA6054" w:rsidRDefault="007A76CA">
            <w:r>
              <w:t>1.740</w:t>
            </w:r>
          </w:p>
        </w:tc>
        <w:tc>
          <w:tcPr>
            <w:tcW w:w="1131" w:type="dxa"/>
            <w:vAlign w:val="center"/>
          </w:tcPr>
          <w:p w14:paraId="266B69A6" w14:textId="77777777" w:rsidR="00DA6054" w:rsidRDefault="007A76CA">
            <w:r>
              <w:t>17.200</w:t>
            </w:r>
          </w:p>
        </w:tc>
        <w:tc>
          <w:tcPr>
            <w:tcW w:w="707" w:type="dxa"/>
            <w:vAlign w:val="center"/>
          </w:tcPr>
          <w:p w14:paraId="01C0CF43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5CDBFB87" w14:textId="77777777" w:rsidR="00DA6054" w:rsidRDefault="007A76CA">
            <w:r>
              <w:t>0.115</w:t>
            </w:r>
          </w:p>
        </w:tc>
        <w:tc>
          <w:tcPr>
            <w:tcW w:w="990" w:type="dxa"/>
            <w:vAlign w:val="center"/>
          </w:tcPr>
          <w:p w14:paraId="7E4D611A" w14:textId="77777777" w:rsidR="00DA6054" w:rsidRDefault="007A76CA">
            <w:r>
              <w:t>1.977</w:t>
            </w:r>
          </w:p>
        </w:tc>
      </w:tr>
      <w:tr w:rsidR="00DA6054" w14:paraId="150FDF15" w14:textId="77777777">
        <w:tc>
          <w:tcPr>
            <w:tcW w:w="2838" w:type="dxa"/>
            <w:vAlign w:val="center"/>
          </w:tcPr>
          <w:p w14:paraId="1DF27D0D" w14:textId="77777777" w:rsidR="00DA6054" w:rsidRDefault="007A76CA">
            <w:r>
              <w:t>石灰砂浆</w:t>
            </w:r>
          </w:p>
        </w:tc>
        <w:tc>
          <w:tcPr>
            <w:tcW w:w="834" w:type="dxa"/>
            <w:vAlign w:val="center"/>
          </w:tcPr>
          <w:p w14:paraId="7AB42A78" w14:textId="77777777" w:rsidR="00DA6054" w:rsidRDefault="007A76CA">
            <w:r>
              <w:t>20</w:t>
            </w:r>
          </w:p>
        </w:tc>
        <w:tc>
          <w:tcPr>
            <w:tcW w:w="707" w:type="dxa"/>
            <w:vAlign w:val="center"/>
          </w:tcPr>
          <w:p w14:paraId="6CCE3A1F" w14:textId="77777777" w:rsidR="00DA6054" w:rsidRDefault="007A76CA">
            <w:r>
              <w:t>10.0</w:t>
            </w:r>
          </w:p>
        </w:tc>
        <w:tc>
          <w:tcPr>
            <w:tcW w:w="990" w:type="dxa"/>
            <w:vAlign w:val="center"/>
          </w:tcPr>
          <w:p w14:paraId="3E98B345" w14:textId="77777777" w:rsidR="00DA6054" w:rsidRDefault="007A76CA">
            <w:r>
              <w:t>0.810</w:t>
            </w:r>
          </w:p>
        </w:tc>
        <w:tc>
          <w:tcPr>
            <w:tcW w:w="1131" w:type="dxa"/>
            <w:vAlign w:val="center"/>
          </w:tcPr>
          <w:p w14:paraId="03222939" w14:textId="77777777" w:rsidR="00DA6054" w:rsidRDefault="007A76CA">
            <w:r>
              <w:t>10.070</w:t>
            </w:r>
          </w:p>
        </w:tc>
        <w:tc>
          <w:tcPr>
            <w:tcW w:w="707" w:type="dxa"/>
            <w:vAlign w:val="center"/>
          </w:tcPr>
          <w:p w14:paraId="50942A4D" w14:textId="77777777" w:rsidR="00DA6054" w:rsidRDefault="007A76CA">
            <w:r>
              <w:t>1.00</w:t>
            </w:r>
          </w:p>
        </w:tc>
        <w:tc>
          <w:tcPr>
            <w:tcW w:w="1131" w:type="dxa"/>
            <w:vAlign w:val="center"/>
          </w:tcPr>
          <w:p w14:paraId="5F27A776" w14:textId="77777777" w:rsidR="00DA6054" w:rsidRDefault="007A76CA">
            <w:r>
              <w:t>0.025</w:t>
            </w:r>
          </w:p>
        </w:tc>
        <w:tc>
          <w:tcPr>
            <w:tcW w:w="990" w:type="dxa"/>
            <w:vAlign w:val="center"/>
          </w:tcPr>
          <w:p w14:paraId="0F504265" w14:textId="77777777" w:rsidR="00DA6054" w:rsidRDefault="007A76CA">
            <w:r>
              <w:t>0.249</w:t>
            </w:r>
          </w:p>
        </w:tc>
      </w:tr>
      <w:tr w:rsidR="00DA6054" w14:paraId="2E645798" w14:textId="77777777">
        <w:tc>
          <w:tcPr>
            <w:tcW w:w="2838" w:type="dxa"/>
            <w:vAlign w:val="center"/>
          </w:tcPr>
          <w:p w14:paraId="1CEDD98F" w14:textId="77777777" w:rsidR="00DA6054" w:rsidRDefault="007A76C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BC00DE0" w14:textId="77777777" w:rsidR="00DA6054" w:rsidRDefault="007A76CA">
            <w:r>
              <w:t>310</w:t>
            </w:r>
          </w:p>
        </w:tc>
        <w:tc>
          <w:tcPr>
            <w:tcW w:w="707" w:type="dxa"/>
            <w:vAlign w:val="center"/>
          </w:tcPr>
          <w:p w14:paraId="41E13CCA" w14:textId="77777777" w:rsidR="00DA6054" w:rsidRDefault="007A76CA">
            <w:r>
              <w:t>－</w:t>
            </w:r>
          </w:p>
        </w:tc>
        <w:tc>
          <w:tcPr>
            <w:tcW w:w="990" w:type="dxa"/>
            <w:vAlign w:val="center"/>
          </w:tcPr>
          <w:p w14:paraId="78E5F94E" w14:textId="77777777" w:rsidR="00DA6054" w:rsidRDefault="007A76CA">
            <w:r>
              <w:t>－</w:t>
            </w:r>
          </w:p>
        </w:tc>
        <w:tc>
          <w:tcPr>
            <w:tcW w:w="1131" w:type="dxa"/>
            <w:vAlign w:val="center"/>
          </w:tcPr>
          <w:p w14:paraId="299A2311" w14:textId="77777777" w:rsidR="00DA6054" w:rsidRDefault="007A76CA">
            <w:r>
              <w:t>－</w:t>
            </w:r>
          </w:p>
        </w:tc>
        <w:tc>
          <w:tcPr>
            <w:tcW w:w="707" w:type="dxa"/>
            <w:vAlign w:val="center"/>
          </w:tcPr>
          <w:p w14:paraId="1940153A" w14:textId="77777777" w:rsidR="00DA6054" w:rsidRDefault="007A76CA">
            <w:r>
              <w:t>－</w:t>
            </w:r>
          </w:p>
        </w:tc>
        <w:tc>
          <w:tcPr>
            <w:tcW w:w="1131" w:type="dxa"/>
            <w:vAlign w:val="center"/>
          </w:tcPr>
          <w:p w14:paraId="4A7B0193" w14:textId="77777777" w:rsidR="00DA6054" w:rsidRDefault="007A76CA">
            <w:r>
              <w:t>1.572</w:t>
            </w:r>
          </w:p>
        </w:tc>
        <w:tc>
          <w:tcPr>
            <w:tcW w:w="990" w:type="dxa"/>
            <w:vAlign w:val="center"/>
          </w:tcPr>
          <w:p w14:paraId="6BF84462" w14:textId="77777777" w:rsidR="00DA6054" w:rsidRDefault="007A76CA">
            <w:r>
              <w:t>3.281</w:t>
            </w:r>
          </w:p>
        </w:tc>
      </w:tr>
      <w:tr w:rsidR="00DA6054" w14:paraId="7D4F0D92" w14:textId="77777777">
        <w:tc>
          <w:tcPr>
            <w:tcW w:w="2838" w:type="dxa"/>
            <w:shd w:val="clear" w:color="auto" w:fill="E6E6E6"/>
            <w:vAlign w:val="center"/>
          </w:tcPr>
          <w:p w14:paraId="5A811C96" w14:textId="77777777" w:rsidR="00DA6054" w:rsidRDefault="007A76C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6329371" w14:textId="77777777" w:rsidR="00DA6054" w:rsidRDefault="007A76CA">
            <w:pPr>
              <w:jc w:val="center"/>
            </w:pPr>
            <w:r>
              <w:t>5.0</w:t>
            </w:r>
          </w:p>
        </w:tc>
      </w:tr>
      <w:tr w:rsidR="00DA6054" w14:paraId="6887CE2F" w14:textId="77777777">
        <w:tc>
          <w:tcPr>
            <w:tcW w:w="2838" w:type="dxa"/>
            <w:shd w:val="clear" w:color="auto" w:fill="E6E6E6"/>
            <w:vAlign w:val="center"/>
          </w:tcPr>
          <w:p w14:paraId="5CC88ABB" w14:textId="77777777" w:rsidR="00DA6054" w:rsidRDefault="007A76C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47F08F8" w14:textId="77777777" w:rsidR="00DA6054" w:rsidRDefault="007A76CA">
            <w:pPr>
              <w:jc w:val="center"/>
            </w:pPr>
            <w:r>
              <w:t>0.75</w:t>
            </w:r>
          </w:p>
        </w:tc>
      </w:tr>
      <w:tr w:rsidR="00DA6054" w14:paraId="1DCC2EC6" w14:textId="77777777">
        <w:tc>
          <w:tcPr>
            <w:tcW w:w="2838" w:type="dxa"/>
            <w:shd w:val="clear" w:color="auto" w:fill="E6E6E6"/>
            <w:vAlign w:val="center"/>
          </w:tcPr>
          <w:p w14:paraId="3CFDD4D7" w14:textId="77777777" w:rsidR="00DA6054" w:rsidRDefault="007A76C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0DB07EE" w14:textId="77777777" w:rsidR="00DA6054" w:rsidRDefault="007A76CA">
            <w:pPr>
              <w:jc w:val="center"/>
            </w:pPr>
            <w:r>
              <w:t>0.58</w:t>
            </w:r>
          </w:p>
        </w:tc>
      </w:tr>
      <w:tr w:rsidR="00DA6054" w14:paraId="670EAF28" w14:textId="77777777">
        <w:tc>
          <w:tcPr>
            <w:tcW w:w="2838" w:type="dxa"/>
            <w:shd w:val="clear" w:color="auto" w:fill="E6E6E6"/>
            <w:vAlign w:val="center"/>
          </w:tcPr>
          <w:p w14:paraId="3D2B1867" w14:textId="77777777" w:rsidR="00DA6054" w:rsidRDefault="007A76C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9540348" w14:textId="77777777" w:rsidR="00DA6054" w:rsidRDefault="007A76CA">
            <w:pPr>
              <w:jc w:val="center"/>
            </w:pPr>
            <w:r>
              <w:t>重质围护结构</w:t>
            </w:r>
          </w:p>
        </w:tc>
      </w:tr>
    </w:tbl>
    <w:p w14:paraId="39626EBE" w14:textId="77777777" w:rsidR="00DA6054" w:rsidRDefault="007A76CA">
      <w:pPr>
        <w:pStyle w:val="4"/>
      </w:pPr>
      <w:r>
        <w:lastRenderedPageBreak/>
        <w:t>空调房间：东向逐时温度</w:t>
      </w:r>
    </w:p>
    <w:p w14:paraId="103F475E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76D32CF1" wp14:editId="1E7012E6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9A8B" w14:textId="77777777" w:rsidR="00DA6054" w:rsidRDefault="00DA6054"/>
    <w:p w14:paraId="60B2A594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7875446B" w14:textId="77777777">
        <w:tc>
          <w:tcPr>
            <w:tcW w:w="777" w:type="dxa"/>
            <w:shd w:val="clear" w:color="auto" w:fill="E6E6E6"/>
            <w:vAlign w:val="center"/>
          </w:tcPr>
          <w:p w14:paraId="40870BDD" w14:textId="77777777" w:rsidR="00DA6054" w:rsidRDefault="007A76C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DEE2BF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D7B79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6B2BE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E3D813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51B75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B2713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F7005C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597F3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330689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EBDFD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1B7571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557419B8" w14:textId="77777777">
        <w:tc>
          <w:tcPr>
            <w:tcW w:w="777" w:type="dxa"/>
            <w:vAlign w:val="center"/>
          </w:tcPr>
          <w:p w14:paraId="45CEAAF1" w14:textId="77777777" w:rsidR="00DA6054" w:rsidRDefault="007A76CA">
            <w:r>
              <w:t>26.85</w:t>
            </w:r>
          </w:p>
        </w:tc>
        <w:tc>
          <w:tcPr>
            <w:tcW w:w="777" w:type="dxa"/>
            <w:vAlign w:val="center"/>
          </w:tcPr>
          <w:p w14:paraId="2480B2F3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785DCE1E" w14:textId="77777777" w:rsidR="00DA6054" w:rsidRDefault="007A76CA">
            <w:r>
              <w:t>26.82</w:t>
            </w:r>
          </w:p>
        </w:tc>
        <w:tc>
          <w:tcPr>
            <w:tcW w:w="777" w:type="dxa"/>
            <w:vAlign w:val="center"/>
          </w:tcPr>
          <w:p w14:paraId="41B95DCB" w14:textId="77777777" w:rsidR="00DA6054" w:rsidRDefault="007A76CA">
            <w:r>
              <w:t>26.80</w:t>
            </w:r>
          </w:p>
        </w:tc>
        <w:tc>
          <w:tcPr>
            <w:tcW w:w="777" w:type="dxa"/>
            <w:vAlign w:val="center"/>
          </w:tcPr>
          <w:p w14:paraId="7F500930" w14:textId="77777777" w:rsidR="00DA6054" w:rsidRDefault="007A76CA">
            <w:r>
              <w:t>26.77</w:t>
            </w:r>
          </w:p>
        </w:tc>
        <w:tc>
          <w:tcPr>
            <w:tcW w:w="777" w:type="dxa"/>
            <w:vAlign w:val="center"/>
          </w:tcPr>
          <w:p w14:paraId="3C7D6B7A" w14:textId="77777777" w:rsidR="00DA6054" w:rsidRDefault="007A76CA">
            <w:r>
              <w:t>26.75</w:t>
            </w:r>
          </w:p>
        </w:tc>
        <w:tc>
          <w:tcPr>
            <w:tcW w:w="777" w:type="dxa"/>
            <w:vAlign w:val="center"/>
          </w:tcPr>
          <w:p w14:paraId="3290F6AC" w14:textId="77777777" w:rsidR="00DA6054" w:rsidRDefault="007A76CA">
            <w:r>
              <w:t>26.73</w:t>
            </w:r>
          </w:p>
        </w:tc>
        <w:tc>
          <w:tcPr>
            <w:tcW w:w="777" w:type="dxa"/>
            <w:vAlign w:val="center"/>
          </w:tcPr>
          <w:p w14:paraId="7E53E5AB" w14:textId="77777777" w:rsidR="00DA6054" w:rsidRDefault="007A76CA">
            <w:r>
              <w:t>26.70</w:t>
            </w:r>
          </w:p>
        </w:tc>
        <w:tc>
          <w:tcPr>
            <w:tcW w:w="777" w:type="dxa"/>
            <w:vAlign w:val="center"/>
          </w:tcPr>
          <w:p w14:paraId="739ED25F" w14:textId="77777777" w:rsidR="00DA6054" w:rsidRDefault="007A76CA">
            <w:r>
              <w:t>26.68</w:t>
            </w:r>
          </w:p>
        </w:tc>
        <w:tc>
          <w:tcPr>
            <w:tcW w:w="777" w:type="dxa"/>
            <w:vAlign w:val="center"/>
          </w:tcPr>
          <w:p w14:paraId="2EF96D17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31DAD875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33AED6D3" w14:textId="77777777" w:rsidR="00DA6054" w:rsidRDefault="007A76CA">
            <w:r>
              <w:t>26.68</w:t>
            </w:r>
          </w:p>
        </w:tc>
      </w:tr>
      <w:tr w:rsidR="00DA6054" w14:paraId="249B0A0E" w14:textId="77777777">
        <w:tc>
          <w:tcPr>
            <w:tcW w:w="777" w:type="dxa"/>
            <w:shd w:val="clear" w:color="auto" w:fill="E6E6E6"/>
            <w:vAlign w:val="center"/>
          </w:tcPr>
          <w:p w14:paraId="620B831B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185C9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66E33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E6FE0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69395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87F3E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62546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0A74C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F09A4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D1BC28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2C33BC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967AD" w14:textId="77777777" w:rsidR="00DA6054" w:rsidRDefault="007A76CA">
            <w:r>
              <w:t>23:00</w:t>
            </w:r>
          </w:p>
        </w:tc>
      </w:tr>
      <w:tr w:rsidR="00DA6054" w14:paraId="5471A276" w14:textId="77777777">
        <w:tc>
          <w:tcPr>
            <w:tcW w:w="777" w:type="dxa"/>
            <w:vAlign w:val="center"/>
          </w:tcPr>
          <w:p w14:paraId="6ADD6E86" w14:textId="77777777" w:rsidR="00DA6054" w:rsidRDefault="007A76CA">
            <w:r>
              <w:t>26.69</w:t>
            </w:r>
          </w:p>
        </w:tc>
        <w:tc>
          <w:tcPr>
            <w:tcW w:w="777" w:type="dxa"/>
            <w:vAlign w:val="center"/>
          </w:tcPr>
          <w:p w14:paraId="4BE5EC0C" w14:textId="77777777" w:rsidR="00DA6054" w:rsidRDefault="007A76CA">
            <w:r>
              <w:t>26.71</w:t>
            </w:r>
          </w:p>
        </w:tc>
        <w:tc>
          <w:tcPr>
            <w:tcW w:w="777" w:type="dxa"/>
            <w:vAlign w:val="center"/>
          </w:tcPr>
          <w:p w14:paraId="4E9D7707" w14:textId="77777777" w:rsidR="00DA6054" w:rsidRDefault="007A76CA">
            <w:r>
              <w:t>26.74</w:t>
            </w:r>
          </w:p>
        </w:tc>
        <w:tc>
          <w:tcPr>
            <w:tcW w:w="777" w:type="dxa"/>
            <w:vAlign w:val="center"/>
          </w:tcPr>
          <w:p w14:paraId="09EC2C40" w14:textId="77777777" w:rsidR="00DA6054" w:rsidRDefault="007A76CA">
            <w:r>
              <w:t>26.76</w:t>
            </w:r>
          </w:p>
        </w:tc>
        <w:tc>
          <w:tcPr>
            <w:tcW w:w="777" w:type="dxa"/>
            <w:vAlign w:val="center"/>
          </w:tcPr>
          <w:p w14:paraId="446A4B85" w14:textId="77777777" w:rsidR="00DA6054" w:rsidRDefault="007A76CA">
            <w:r>
              <w:t>26.79</w:t>
            </w:r>
          </w:p>
        </w:tc>
        <w:tc>
          <w:tcPr>
            <w:tcW w:w="777" w:type="dxa"/>
            <w:vAlign w:val="center"/>
          </w:tcPr>
          <w:p w14:paraId="3CE016F7" w14:textId="77777777" w:rsidR="00DA6054" w:rsidRDefault="007A76CA">
            <w:r>
              <w:t>26.81</w:t>
            </w:r>
          </w:p>
        </w:tc>
        <w:tc>
          <w:tcPr>
            <w:tcW w:w="777" w:type="dxa"/>
            <w:vAlign w:val="center"/>
          </w:tcPr>
          <w:p w14:paraId="7BDDDFE9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09E3FA37" w14:textId="77777777" w:rsidR="00DA6054" w:rsidRDefault="007A76CA">
            <w:r>
              <w:t>26.85</w:t>
            </w:r>
          </w:p>
        </w:tc>
        <w:tc>
          <w:tcPr>
            <w:tcW w:w="777" w:type="dxa"/>
            <w:vAlign w:val="center"/>
          </w:tcPr>
          <w:p w14:paraId="0A02BA2B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25ACC137" w14:textId="77777777" w:rsidR="00DA6054" w:rsidRDefault="007A76CA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14:paraId="6F7D1A4B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2D669BBE" w14:textId="77777777" w:rsidR="00DA6054" w:rsidRDefault="007A76CA">
            <w:r>
              <w:t>26.86</w:t>
            </w:r>
          </w:p>
        </w:tc>
      </w:tr>
    </w:tbl>
    <w:p w14:paraId="26726BED" w14:textId="77777777" w:rsidR="00DA6054" w:rsidRDefault="007A76CA">
      <w:pPr>
        <w:pStyle w:val="4"/>
      </w:pPr>
      <w:r>
        <w:t>空调房间：西向逐时温度</w:t>
      </w:r>
    </w:p>
    <w:p w14:paraId="0EA31B86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4C91CEA8" wp14:editId="10B1D95A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38E8A" w14:textId="77777777" w:rsidR="00DA6054" w:rsidRDefault="00DA6054"/>
    <w:p w14:paraId="60601A13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4C71ACEE" w14:textId="77777777">
        <w:tc>
          <w:tcPr>
            <w:tcW w:w="777" w:type="dxa"/>
            <w:shd w:val="clear" w:color="auto" w:fill="E6E6E6"/>
            <w:vAlign w:val="center"/>
          </w:tcPr>
          <w:p w14:paraId="61D531DA" w14:textId="77777777" w:rsidR="00DA6054" w:rsidRDefault="007A76CA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E66810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30EEC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D036CC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D2F964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63D88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6359D5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A0889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64689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CDCA5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98ED7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9B355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125031FC" w14:textId="77777777">
        <w:tc>
          <w:tcPr>
            <w:tcW w:w="777" w:type="dxa"/>
            <w:vAlign w:val="center"/>
          </w:tcPr>
          <w:p w14:paraId="4003F343" w14:textId="77777777" w:rsidR="00DA6054" w:rsidRDefault="007A76CA">
            <w:r>
              <w:t>26.99</w:t>
            </w:r>
          </w:p>
        </w:tc>
        <w:tc>
          <w:tcPr>
            <w:tcW w:w="777" w:type="dxa"/>
            <w:vAlign w:val="center"/>
          </w:tcPr>
          <w:p w14:paraId="72983225" w14:textId="77777777" w:rsidR="00DA6054" w:rsidRDefault="007A76CA">
            <w:r>
              <w:t>26.97</w:t>
            </w:r>
          </w:p>
        </w:tc>
        <w:tc>
          <w:tcPr>
            <w:tcW w:w="777" w:type="dxa"/>
            <w:vAlign w:val="center"/>
          </w:tcPr>
          <w:p w14:paraId="53C8A95B" w14:textId="77777777" w:rsidR="00DA6054" w:rsidRDefault="007A76CA">
            <w:r>
              <w:t>26.95</w:t>
            </w:r>
          </w:p>
        </w:tc>
        <w:tc>
          <w:tcPr>
            <w:tcW w:w="777" w:type="dxa"/>
            <w:vAlign w:val="center"/>
          </w:tcPr>
          <w:p w14:paraId="5415E1E6" w14:textId="77777777" w:rsidR="00DA6054" w:rsidRDefault="007A76CA">
            <w:r>
              <w:t>26.92</w:t>
            </w:r>
          </w:p>
        </w:tc>
        <w:tc>
          <w:tcPr>
            <w:tcW w:w="777" w:type="dxa"/>
            <w:vAlign w:val="center"/>
          </w:tcPr>
          <w:p w14:paraId="66880639" w14:textId="77777777" w:rsidR="00DA6054" w:rsidRDefault="007A76CA">
            <w:r>
              <w:t>26.90</w:t>
            </w:r>
          </w:p>
        </w:tc>
        <w:tc>
          <w:tcPr>
            <w:tcW w:w="777" w:type="dxa"/>
            <w:vAlign w:val="center"/>
          </w:tcPr>
          <w:p w14:paraId="0B63B877" w14:textId="77777777" w:rsidR="00DA6054" w:rsidRDefault="007A76CA">
            <w:r>
              <w:t>26.87</w:t>
            </w:r>
          </w:p>
        </w:tc>
        <w:tc>
          <w:tcPr>
            <w:tcW w:w="777" w:type="dxa"/>
            <w:vAlign w:val="center"/>
          </w:tcPr>
          <w:p w14:paraId="0BA85519" w14:textId="77777777" w:rsidR="00DA6054" w:rsidRDefault="007A76CA">
            <w:r>
              <w:t>26.84</w:t>
            </w:r>
          </w:p>
        </w:tc>
        <w:tc>
          <w:tcPr>
            <w:tcW w:w="777" w:type="dxa"/>
            <w:vAlign w:val="center"/>
          </w:tcPr>
          <w:p w14:paraId="53D54578" w14:textId="77777777" w:rsidR="00DA6054" w:rsidRDefault="007A76CA">
            <w:r>
              <w:t>26.81</w:t>
            </w:r>
          </w:p>
        </w:tc>
        <w:tc>
          <w:tcPr>
            <w:tcW w:w="777" w:type="dxa"/>
            <w:vAlign w:val="center"/>
          </w:tcPr>
          <w:p w14:paraId="37D6FEEF" w14:textId="77777777" w:rsidR="00DA6054" w:rsidRDefault="007A76CA">
            <w:r>
              <w:t>26.78</w:t>
            </w:r>
          </w:p>
        </w:tc>
        <w:tc>
          <w:tcPr>
            <w:tcW w:w="777" w:type="dxa"/>
            <w:vAlign w:val="center"/>
          </w:tcPr>
          <w:p w14:paraId="4DFEF7B5" w14:textId="77777777" w:rsidR="00DA6054" w:rsidRDefault="007A76CA">
            <w:r>
              <w:t>26.76</w:t>
            </w:r>
          </w:p>
        </w:tc>
        <w:tc>
          <w:tcPr>
            <w:tcW w:w="777" w:type="dxa"/>
            <w:vAlign w:val="center"/>
          </w:tcPr>
          <w:p w14:paraId="4971AF46" w14:textId="77777777" w:rsidR="00DA6054" w:rsidRDefault="007A76CA">
            <w:r>
              <w:t>26.75</w:t>
            </w:r>
          </w:p>
        </w:tc>
        <w:tc>
          <w:tcPr>
            <w:tcW w:w="777" w:type="dxa"/>
            <w:vAlign w:val="center"/>
          </w:tcPr>
          <w:p w14:paraId="295DE613" w14:textId="77777777" w:rsidR="00DA6054" w:rsidRDefault="007A76CA">
            <w:r>
              <w:t>26.74</w:t>
            </w:r>
          </w:p>
        </w:tc>
      </w:tr>
      <w:tr w:rsidR="00DA6054" w14:paraId="1C195C97" w14:textId="77777777">
        <w:tc>
          <w:tcPr>
            <w:tcW w:w="777" w:type="dxa"/>
            <w:shd w:val="clear" w:color="auto" w:fill="E6E6E6"/>
            <w:vAlign w:val="center"/>
          </w:tcPr>
          <w:p w14:paraId="299A442D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362B98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3375E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FE020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5F055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01DC5E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700D24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B4F5D1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747AA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51E9A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3A541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A78801" w14:textId="77777777" w:rsidR="00DA6054" w:rsidRDefault="007A76CA">
            <w:r>
              <w:t>23:00</w:t>
            </w:r>
          </w:p>
        </w:tc>
      </w:tr>
      <w:tr w:rsidR="00DA6054" w14:paraId="296BF95F" w14:textId="77777777">
        <w:tc>
          <w:tcPr>
            <w:tcW w:w="777" w:type="dxa"/>
            <w:vAlign w:val="center"/>
          </w:tcPr>
          <w:p w14:paraId="1401D89C" w14:textId="77777777" w:rsidR="00DA6054" w:rsidRDefault="007A76CA">
            <w:r>
              <w:t>26.73</w:t>
            </w:r>
          </w:p>
        </w:tc>
        <w:tc>
          <w:tcPr>
            <w:tcW w:w="777" w:type="dxa"/>
            <w:vAlign w:val="center"/>
          </w:tcPr>
          <w:p w14:paraId="25DFA4A7" w14:textId="77777777" w:rsidR="00DA6054" w:rsidRDefault="007A76CA">
            <w:r>
              <w:t>26.74</w:t>
            </w:r>
          </w:p>
        </w:tc>
        <w:tc>
          <w:tcPr>
            <w:tcW w:w="777" w:type="dxa"/>
            <w:vAlign w:val="center"/>
          </w:tcPr>
          <w:p w14:paraId="0FBC5531" w14:textId="77777777" w:rsidR="00DA6054" w:rsidRDefault="007A76CA">
            <w:r>
              <w:t>26.76</w:t>
            </w:r>
          </w:p>
        </w:tc>
        <w:tc>
          <w:tcPr>
            <w:tcW w:w="777" w:type="dxa"/>
            <w:vAlign w:val="center"/>
          </w:tcPr>
          <w:p w14:paraId="471CE6F5" w14:textId="77777777" w:rsidR="00DA6054" w:rsidRDefault="007A76CA">
            <w:r>
              <w:t>26.78</w:t>
            </w:r>
          </w:p>
        </w:tc>
        <w:tc>
          <w:tcPr>
            <w:tcW w:w="777" w:type="dxa"/>
            <w:vAlign w:val="center"/>
          </w:tcPr>
          <w:p w14:paraId="3AD51AA6" w14:textId="77777777" w:rsidR="00DA6054" w:rsidRDefault="007A76CA">
            <w:r>
              <w:t>26.82</w:t>
            </w:r>
          </w:p>
        </w:tc>
        <w:tc>
          <w:tcPr>
            <w:tcW w:w="777" w:type="dxa"/>
            <w:vAlign w:val="center"/>
          </w:tcPr>
          <w:p w14:paraId="1C6C1D63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7AB01296" w14:textId="77777777" w:rsidR="00DA6054" w:rsidRDefault="007A76CA">
            <w:r>
              <w:t>26.90</w:t>
            </w:r>
          </w:p>
        </w:tc>
        <w:tc>
          <w:tcPr>
            <w:tcW w:w="777" w:type="dxa"/>
            <w:vAlign w:val="center"/>
          </w:tcPr>
          <w:p w14:paraId="4FC60A77" w14:textId="77777777" w:rsidR="00DA6054" w:rsidRDefault="007A76CA">
            <w:r>
              <w:t>26.95</w:t>
            </w:r>
          </w:p>
        </w:tc>
        <w:tc>
          <w:tcPr>
            <w:tcW w:w="777" w:type="dxa"/>
            <w:vAlign w:val="center"/>
          </w:tcPr>
          <w:p w14:paraId="7B8C4860" w14:textId="77777777" w:rsidR="00DA6054" w:rsidRDefault="007A76CA">
            <w:r>
              <w:t>26.98</w:t>
            </w:r>
          </w:p>
        </w:tc>
        <w:tc>
          <w:tcPr>
            <w:tcW w:w="777" w:type="dxa"/>
            <w:vAlign w:val="center"/>
          </w:tcPr>
          <w:p w14:paraId="4FC18036" w14:textId="77777777" w:rsidR="00DA6054" w:rsidRDefault="007A76CA">
            <w:r>
              <w:t>27.00</w:t>
            </w:r>
          </w:p>
        </w:tc>
        <w:tc>
          <w:tcPr>
            <w:tcW w:w="777" w:type="dxa"/>
            <w:vAlign w:val="center"/>
          </w:tcPr>
          <w:p w14:paraId="4D6082D7" w14:textId="77777777" w:rsidR="00DA6054" w:rsidRDefault="007A76CA">
            <w:r>
              <w:rPr>
                <w:color w:val="3333CC"/>
              </w:rPr>
              <w:t>27.01</w:t>
            </w:r>
          </w:p>
        </w:tc>
        <w:tc>
          <w:tcPr>
            <w:tcW w:w="777" w:type="dxa"/>
            <w:vAlign w:val="center"/>
          </w:tcPr>
          <w:p w14:paraId="0A88492D" w14:textId="77777777" w:rsidR="00DA6054" w:rsidRDefault="007A76CA">
            <w:r>
              <w:t>27.00</w:t>
            </w:r>
          </w:p>
        </w:tc>
      </w:tr>
    </w:tbl>
    <w:p w14:paraId="2E4A89EE" w14:textId="77777777" w:rsidR="00DA6054" w:rsidRDefault="007A76CA">
      <w:pPr>
        <w:pStyle w:val="4"/>
      </w:pPr>
      <w:r>
        <w:t>空调房间：南向逐时温度</w:t>
      </w:r>
    </w:p>
    <w:p w14:paraId="7C9A2FD2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11EC0EC4" wp14:editId="27FF2A1B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98C9E" w14:textId="77777777" w:rsidR="00DA6054" w:rsidRDefault="00DA6054"/>
    <w:p w14:paraId="4F0450A8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2BF45604" w14:textId="77777777">
        <w:tc>
          <w:tcPr>
            <w:tcW w:w="777" w:type="dxa"/>
            <w:shd w:val="clear" w:color="auto" w:fill="E6E6E6"/>
            <w:vAlign w:val="center"/>
          </w:tcPr>
          <w:p w14:paraId="73970CE7" w14:textId="77777777" w:rsidR="00DA6054" w:rsidRDefault="007A76C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6EBE3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42195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91ADC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83991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57319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D76FF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2B0A92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17F7F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4F9A9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AB004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F91AD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174FD3C9" w14:textId="77777777">
        <w:tc>
          <w:tcPr>
            <w:tcW w:w="777" w:type="dxa"/>
            <w:vAlign w:val="center"/>
          </w:tcPr>
          <w:p w14:paraId="5794ABD2" w14:textId="77777777" w:rsidR="00DA6054" w:rsidRDefault="007A76CA">
            <w:r>
              <w:t>26.84</w:t>
            </w:r>
          </w:p>
        </w:tc>
        <w:tc>
          <w:tcPr>
            <w:tcW w:w="777" w:type="dxa"/>
            <w:vAlign w:val="center"/>
          </w:tcPr>
          <w:p w14:paraId="7D90855B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2C58EDBE" w14:textId="77777777" w:rsidR="00DA6054" w:rsidRDefault="007A76CA">
            <w:r>
              <w:t>26.81</w:t>
            </w:r>
          </w:p>
        </w:tc>
        <w:tc>
          <w:tcPr>
            <w:tcW w:w="777" w:type="dxa"/>
            <w:vAlign w:val="center"/>
          </w:tcPr>
          <w:p w14:paraId="6AA56B43" w14:textId="77777777" w:rsidR="00DA6054" w:rsidRDefault="007A76CA">
            <w:r>
              <w:t>26.79</w:t>
            </w:r>
          </w:p>
        </w:tc>
        <w:tc>
          <w:tcPr>
            <w:tcW w:w="777" w:type="dxa"/>
            <w:vAlign w:val="center"/>
          </w:tcPr>
          <w:p w14:paraId="6710CFFD" w14:textId="77777777" w:rsidR="00DA6054" w:rsidRDefault="007A76CA">
            <w:r>
              <w:t>26.77</w:t>
            </w:r>
          </w:p>
        </w:tc>
        <w:tc>
          <w:tcPr>
            <w:tcW w:w="777" w:type="dxa"/>
            <w:vAlign w:val="center"/>
          </w:tcPr>
          <w:p w14:paraId="0B081746" w14:textId="77777777" w:rsidR="00DA6054" w:rsidRDefault="007A76CA">
            <w:r>
              <w:t>26.74</w:t>
            </w:r>
          </w:p>
        </w:tc>
        <w:tc>
          <w:tcPr>
            <w:tcW w:w="777" w:type="dxa"/>
            <w:vAlign w:val="center"/>
          </w:tcPr>
          <w:p w14:paraId="50717D4B" w14:textId="77777777" w:rsidR="00DA6054" w:rsidRDefault="007A76CA">
            <w:r>
              <w:t>26.72</w:t>
            </w:r>
          </w:p>
        </w:tc>
        <w:tc>
          <w:tcPr>
            <w:tcW w:w="777" w:type="dxa"/>
            <w:vAlign w:val="center"/>
          </w:tcPr>
          <w:p w14:paraId="2CE08E2C" w14:textId="77777777" w:rsidR="00DA6054" w:rsidRDefault="007A76CA">
            <w:r>
              <w:t>26.70</w:t>
            </w:r>
          </w:p>
        </w:tc>
        <w:tc>
          <w:tcPr>
            <w:tcW w:w="777" w:type="dxa"/>
            <w:vAlign w:val="center"/>
          </w:tcPr>
          <w:p w14:paraId="3DBB055A" w14:textId="77777777" w:rsidR="00DA6054" w:rsidRDefault="007A76CA">
            <w:r>
              <w:t>26.68</w:t>
            </w:r>
          </w:p>
        </w:tc>
        <w:tc>
          <w:tcPr>
            <w:tcW w:w="777" w:type="dxa"/>
            <w:vAlign w:val="center"/>
          </w:tcPr>
          <w:p w14:paraId="4AC91F97" w14:textId="77777777" w:rsidR="00DA6054" w:rsidRDefault="007A76CA">
            <w:r>
              <w:t>26.66</w:t>
            </w:r>
          </w:p>
        </w:tc>
        <w:tc>
          <w:tcPr>
            <w:tcW w:w="777" w:type="dxa"/>
            <w:vAlign w:val="center"/>
          </w:tcPr>
          <w:p w14:paraId="20CDD227" w14:textId="77777777" w:rsidR="00DA6054" w:rsidRDefault="007A76CA">
            <w:r>
              <w:t>26.65</w:t>
            </w:r>
          </w:p>
        </w:tc>
        <w:tc>
          <w:tcPr>
            <w:tcW w:w="777" w:type="dxa"/>
            <w:vAlign w:val="center"/>
          </w:tcPr>
          <w:p w14:paraId="1303E408" w14:textId="77777777" w:rsidR="00DA6054" w:rsidRDefault="007A76CA">
            <w:r>
              <w:t>26.65</w:t>
            </w:r>
          </w:p>
        </w:tc>
      </w:tr>
      <w:tr w:rsidR="00DA6054" w14:paraId="46ECE31F" w14:textId="77777777">
        <w:tc>
          <w:tcPr>
            <w:tcW w:w="777" w:type="dxa"/>
            <w:shd w:val="clear" w:color="auto" w:fill="E6E6E6"/>
            <w:vAlign w:val="center"/>
          </w:tcPr>
          <w:p w14:paraId="6C7C876E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476C2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CA441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A618CC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22166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83759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01D62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42074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DD289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2CE27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B75BA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F025F3" w14:textId="77777777" w:rsidR="00DA6054" w:rsidRDefault="007A76CA">
            <w:r>
              <w:t>23:00</w:t>
            </w:r>
          </w:p>
        </w:tc>
      </w:tr>
      <w:tr w:rsidR="00DA6054" w14:paraId="03CC176A" w14:textId="77777777">
        <w:tc>
          <w:tcPr>
            <w:tcW w:w="777" w:type="dxa"/>
            <w:vAlign w:val="center"/>
          </w:tcPr>
          <w:p w14:paraId="08D2023E" w14:textId="77777777" w:rsidR="00DA6054" w:rsidRDefault="007A76CA">
            <w:r>
              <w:t>26.65</w:t>
            </w:r>
          </w:p>
        </w:tc>
        <w:tc>
          <w:tcPr>
            <w:tcW w:w="777" w:type="dxa"/>
            <w:vAlign w:val="center"/>
          </w:tcPr>
          <w:p w14:paraId="7BACC02A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2D54FB94" w14:textId="77777777" w:rsidR="00DA6054" w:rsidRDefault="007A76CA">
            <w:r>
              <w:t>26.70</w:t>
            </w:r>
          </w:p>
        </w:tc>
        <w:tc>
          <w:tcPr>
            <w:tcW w:w="777" w:type="dxa"/>
            <w:vAlign w:val="center"/>
          </w:tcPr>
          <w:p w14:paraId="30441B08" w14:textId="77777777" w:rsidR="00DA6054" w:rsidRDefault="007A76CA">
            <w:r>
              <w:t>26.73</w:t>
            </w:r>
          </w:p>
        </w:tc>
        <w:tc>
          <w:tcPr>
            <w:tcW w:w="777" w:type="dxa"/>
            <w:vAlign w:val="center"/>
          </w:tcPr>
          <w:p w14:paraId="3FCDD993" w14:textId="77777777" w:rsidR="00DA6054" w:rsidRDefault="007A76CA">
            <w:r>
              <w:t>26.77</w:t>
            </w:r>
          </w:p>
        </w:tc>
        <w:tc>
          <w:tcPr>
            <w:tcW w:w="777" w:type="dxa"/>
            <w:vAlign w:val="center"/>
          </w:tcPr>
          <w:p w14:paraId="5720A3CF" w14:textId="77777777" w:rsidR="00DA6054" w:rsidRDefault="007A76CA">
            <w:r>
              <w:t>26.80</w:t>
            </w:r>
          </w:p>
        </w:tc>
        <w:tc>
          <w:tcPr>
            <w:tcW w:w="777" w:type="dxa"/>
            <w:vAlign w:val="center"/>
          </w:tcPr>
          <w:p w14:paraId="1A391A03" w14:textId="77777777" w:rsidR="00DA6054" w:rsidRDefault="007A76CA">
            <w:r>
              <w:t>26.83</w:t>
            </w:r>
          </w:p>
        </w:tc>
        <w:tc>
          <w:tcPr>
            <w:tcW w:w="777" w:type="dxa"/>
            <w:vAlign w:val="center"/>
          </w:tcPr>
          <w:p w14:paraId="1BA7A874" w14:textId="77777777" w:rsidR="00DA6054" w:rsidRDefault="007A76CA">
            <w:r>
              <w:t>26.84</w:t>
            </w:r>
          </w:p>
        </w:tc>
        <w:tc>
          <w:tcPr>
            <w:tcW w:w="777" w:type="dxa"/>
            <w:vAlign w:val="center"/>
          </w:tcPr>
          <w:p w14:paraId="09F628EF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438D148B" w14:textId="77777777" w:rsidR="00DA6054" w:rsidRDefault="007A76CA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14:paraId="1659E96C" w14:textId="77777777" w:rsidR="00DA6054" w:rsidRDefault="007A76CA">
            <w:r>
              <w:t>26.86</w:t>
            </w:r>
          </w:p>
        </w:tc>
        <w:tc>
          <w:tcPr>
            <w:tcW w:w="777" w:type="dxa"/>
            <w:vAlign w:val="center"/>
          </w:tcPr>
          <w:p w14:paraId="125C8E4F" w14:textId="77777777" w:rsidR="00DA6054" w:rsidRDefault="007A76CA">
            <w:r>
              <w:t>26.85</w:t>
            </w:r>
          </w:p>
        </w:tc>
      </w:tr>
    </w:tbl>
    <w:p w14:paraId="47AADF27" w14:textId="77777777" w:rsidR="00DA6054" w:rsidRDefault="007A76CA">
      <w:pPr>
        <w:pStyle w:val="4"/>
      </w:pPr>
      <w:r>
        <w:lastRenderedPageBreak/>
        <w:t>空调房间：北向逐时温度</w:t>
      </w:r>
    </w:p>
    <w:p w14:paraId="013FA401" w14:textId="77777777" w:rsidR="00DA6054" w:rsidRDefault="007A76CA">
      <w:pPr>
        <w:jc w:val="center"/>
      </w:pPr>
      <w:r>
        <w:rPr>
          <w:noProof/>
        </w:rPr>
        <w:drawing>
          <wp:inline distT="0" distB="0" distL="0" distR="0" wp14:anchorId="02FF0A6E" wp14:editId="0D3FCF6B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5CC2" w14:textId="77777777" w:rsidR="00DA6054" w:rsidRDefault="00DA6054"/>
    <w:p w14:paraId="278A4044" w14:textId="77777777" w:rsidR="00DA6054" w:rsidRDefault="00DA6054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A6054" w14:paraId="33BEC2E1" w14:textId="77777777">
        <w:tc>
          <w:tcPr>
            <w:tcW w:w="777" w:type="dxa"/>
            <w:shd w:val="clear" w:color="auto" w:fill="E6E6E6"/>
            <w:vAlign w:val="center"/>
          </w:tcPr>
          <w:p w14:paraId="7DD0421B" w14:textId="77777777" w:rsidR="00DA6054" w:rsidRDefault="007A76C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850FB7" w14:textId="77777777" w:rsidR="00DA6054" w:rsidRDefault="007A76C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8B220" w14:textId="77777777" w:rsidR="00DA6054" w:rsidRDefault="007A76C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965CE1" w14:textId="77777777" w:rsidR="00DA6054" w:rsidRDefault="007A76C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5E2C2" w14:textId="77777777" w:rsidR="00DA6054" w:rsidRDefault="007A76C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88D6BC" w14:textId="77777777" w:rsidR="00DA6054" w:rsidRDefault="007A76C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2D538" w14:textId="77777777" w:rsidR="00DA6054" w:rsidRDefault="007A76C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AA6E7" w14:textId="77777777" w:rsidR="00DA6054" w:rsidRDefault="007A76C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41B26E" w14:textId="77777777" w:rsidR="00DA6054" w:rsidRDefault="007A76C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66D684" w14:textId="77777777" w:rsidR="00DA6054" w:rsidRDefault="007A76C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05467" w14:textId="77777777" w:rsidR="00DA6054" w:rsidRDefault="007A76C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2D413" w14:textId="77777777" w:rsidR="00DA6054" w:rsidRDefault="007A76CA">
            <w:pPr>
              <w:jc w:val="center"/>
            </w:pPr>
            <w:r>
              <w:t>11:00</w:t>
            </w:r>
          </w:p>
        </w:tc>
      </w:tr>
      <w:tr w:rsidR="00DA6054" w14:paraId="577EF845" w14:textId="77777777">
        <w:tc>
          <w:tcPr>
            <w:tcW w:w="777" w:type="dxa"/>
            <w:vAlign w:val="center"/>
          </w:tcPr>
          <w:p w14:paraId="384713BF" w14:textId="77777777" w:rsidR="00DA6054" w:rsidRDefault="007A76CA">
            <w:r>
              <w:t>26.69</w:t>
            </w:r>
          </w:p>
        </w:tc>
        <w:tc>
          <w:tcPr>
            <w:tcW w:w="777" w:type="dxa"/>
            <w:vAlign w:val="center"/>
          </w:tcPr>
          <w:p w14:paraId="19CD5058" w14:textId="77777777" w:rsidR="00DA6054" w:rsidRDefault="007A76CA">
            <w:r>
              <w:t>26.68</w:t>
            </w:r>
          </w:p>
        </w:tc>
        <w:tc>
          <w:tcPr>
            <w:tcW w:w="777" w:type="dxa"/>
            <w:vAlign w:val="center"/>
          </w:tcPr>
          <w:p w14:paraId="748FFE28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53163B97" w14:textId="77777777" w:rsidR="00DA6054" w:rsidRDefault="007A76CA">
            <w:r>
              <w:t>26.65</w:t>
            </w:r>
          </w:p>
        </w:tc>
        <w:tc>
          <w:tcPr>
            <w:tcW w:w="777" w:type="dxa"/>
            <w:vAlign w:val="center"/>
          </w:tcPr>
          <w:p w14:paraId="16F901D3" w14:textId="77777777" w:rsidR="00DA6054" w:rsidRDefault="007A76CA">
            <w:r>
              <w:t>26.64</w:t>
            </w:r>
          </w:p>
        </w:tc>
        <w:tc>
          <w:tcPr>
            <w:tcW w:w="777" w:type="dxa"/>
            <w:vAlign w:val="center"/>
          </w:tcPr>
          <w:p w14:paraId="69C7B9B1" w14:textId="77777777" w:rsidR="00DA6054" w:rsidRDefault="007A76CA">
            <w:r>
              <w:t>26.62</w:t>
            </w:r>
          </w:p>
        </w:tc>
        <w:tc>
          <w:tcPr>
            <w:tcW w:w="777" w:type="dxa"/>
            <w:vAlign w:val="center"/>
          </w:tcPr>
          <w:p w14:paraId="2E2BA46D" w14:textId="77777777" w:rsidR="00DA6054" w:rsidRDefault="007A76CA">
            <w:r>
              <w:t>26.60</w:t>
            </w:r>
          </w:p>
        </w:tc>
        <w:tc>
          <w:tcPr>
            <w:tcW w:w="777" w:type="dxa"/>
            <w:vAlign w:val="center"/>
          </w:tcPr>
          <w:p w14:paraId="5B4FBD5E" w14:textId="77777777" w:rsidR="00DA6054" w:rsidRDefault="007A76CA">
            <w:r>
              <w:t>26.58</w:t>
            </w:r>
          </w:p>
        </w:tc>
        <w:tc>
          <w:tcPr>
            <w:tcW w:w="777" w:type="dxa"/>
            <w:vAlign w:val="center"/>
          </w:tcPr>
          <w:p w14:paraId="1D209BD6" w14:textId="77777777" w:rsidR="00DA6054" w:rsidRDefault="007A76CA">
            <w:r>
              <w:t>26.56</w:t>
            </w:r>
          </w:p>
        </w:tc>
        <w:tc>
          <w:tcPr>
            <w:tcW w:w="777" w:type="dxa"/>
            <w:vAlign w:val="center"/>
          </w:tcPr>
          <w:p w14:paraId="07072EAC" w14:textId="77777777" w:rsidR="00DA6054" w:rsidRDefault="007A76CA">
            <w:r>
              <w:t>26.55</w:t>
            </w:r>
          </w:p>
        </w:tc>
        <w:tc>
          <w:tcPr>
            <w:tcW w:w="777" w:type="dxa"/>
            <w:vAlign w:val="center"/>
          </w:tcPr>
          <w:p w14:paraId="39962C5D" w14:textId="77777777" w:rsidR="00DA6054" w:rsidRDefault="007A76CA">
            <w:r>
              <w:t>26.54</w:t>
            </w:r>
          </w:p>
        </w:tc>
        <w:tc>
          <w:tcPr>
            <w:tcW w:w="777" w:type="dxa"/>
            <w:vAlign w:val="center"/>
          </w:tcPr>
          <w:p w14:paraId="5130C83F" w14:textId="77777777" w:rsidR="00DA6054" w:rsidRDefault="007A76CA">
            <w:r>
              <w:t>26.54</w:t>
            </w:r>
          </w:p>
        </w:tc>
      </w:tr>
      <w:tr w:rsidR="00DA6054" w14:paraId="2614881A" w14:textId="77777777">
        <w:tc>
          <w:tcPr>
            <w:tcW w:w="777" w:type="dxa"/>
            <w:shd w:val="clear" w:color="auto" w:fill="E6E6E6"/>
            <w:vAlign w:val="center"/>
          </w:tcPr>
          <w:p w14:paraId="3D0751AC" w14:textId="77777777" w:rsidR="00DA6054" w:rsidRDefault="007A76C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D50ED2" w14:textId="77777777" w:rsidR="00DA6054" w:rsidRDefault="007A76C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6783C" w14:textId="77777777" w:rsidR="00DA6054" w:rsidRDefault="007A76C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F8FDB" w14:textId="77777777" w:rsidR="00DA6054" w:rsidRDefault="007A76C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E9A5A" w14:textId="77777777" w:rsidR="00DA6054" w:rsidRDefault="007A76C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447B6" w14:textId="77777777" w:rsidR="00DA6054" w:rsidRDefault="007A76C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FE2DC" w14:textId="77777777" w:rsidR="00DA6054" w:rsidRDefault="007A76C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F18A6" w14:textId="77777777" w:rsidR="00DA6054" w:rsidRDefault="007A76C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13C33" w14:textId="77777777" w:rsidR="00DA6054" w:rsidRDefault="007A76C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CF243A" w14:textId="77777777" w:rsidR="00DA6054" w:rsidRDefault="007A76C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DABA6" w14:textId="77777777" w:rsidR="00DA6054" w:rsidRDefault="007A76C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ECC68" w14:textId="77777777" w:rsidR="00DA6054" w:rsidRDefault="007A76CA">
            <w:r>
              <w:t>23:00</w:t>
            </w:r>
          </w:p>
        </w:tc>
      </w:tr>
      <w:tr w:rsidR="00DA6054" w14:paraId="72A2BF5A" w14:textId="77777777">
        <w:tc>
          <w:tcPr>
            <w:tcW w:w="777" w:type="dxa"/>
            <w:vAlign w:val="center"/>
          </w:tcPr>
          <w:p w14:paraId="7CB60A82" w14:textId="77777777" w:rsidR="00DA6054" w:rsidRDefault="007A76CA">
            <w:r>
              <w:t>26.54</w:t>
            </w:r>
          </w:p>
        </w:tc>
        <w:tc>
          <w:tcPr>
            <w:tcW w:w="777" w:type="dxa"/>
            <w:vAlign w:val="center"/>
          </w:tcPr>
          <w:p w14:paraId="6EBE1EDA" w14:textId="77777777" w:rsidR="00DA6054" w:rsidRDefault="007A76CA">
            <w:r>
              <w:t>26.55</w:t>
            </w:r>
          </w:p>
        </w:tc>
        <w:tc>
          <w:tcPr>
            <w:tcW w:w="777" w:type="dxa"/>
            <w:vAlign w:val="center"/>
          </w:tcPr>
          <w:p w14:paraId="0EB27454" w14:textId="77777777" w:rsidR="00DA6054" w:rsidRDefault="007A76CA">
            <w:r>
              <w:t>26.57</w:t>
            </w:r>
          </w:p>
        </w:tc>
        <w:tc>
          <w:tcPr>
            <w:tcW w:w="777" w:type="dxa"/>
            <w:vAlign w:val="center"/>
          </w:tcPr>
          <w:p w14:paraId="6F2579FA" w14:textId="77777777" w:rsidR="00DA6054" w:rsidRDefault="007A76CA">
            <w:r>
              <w:t>26.59</w:t>
            </w:r>
          </w:p>
        </w:tc>
        <w:tc>
          <w:tcPr>
            <w:tcW w:w="777" w:type="dxa"/>
            <w:vAlign w:val="center"/>
          </w:tcPr>
          <w:p w14:paraId="0BC56642" w14:textId="77777777" w:rsidR="00DA6054" w:rsidRDefault="007A76CA">
            <w:r>
              <w:t>26.61</w:t>
            </w:r>
          </w:p>
        </w:tc>
        <w:tc>
          <w:tcPr>
            <w:tcW w:w="777" w:type="dxa"/>
            <w:vAlign w:val="center"/>
          </w:tcPr>
          <w:p w14:paraId="2EF09DF6" w14:textId="77777777" w:rsidR="00DA6054" w:rsidRDefault="007A76CA">
            <w:r>
              <w:t>26.63</w:t>
            </w:r>
          </w:p>
        </w:tc>
        <w:tc>
          <w:tcPr>
            <w:tcW w:w="777" w:type="dxa"/>
            <w:vAlign w:val="center"/>
          </w:tcPr>
          <w:p w14:paraId="5FE8B1BE" w14:textId="77777777" w:rsidR="00DA6054" w:rsidRDefault="007A76CA">
            <w:r>
              <w:t>26.65</w:t>
            </w:r>
          </w:p>
        </w:tc>
        <w:tc>
          <w:tcPr>
            <w:tcW w:w="777" w:type="dxa"/>
            <w:vAlign w:val="center"/>
          </w:tcPr>
          <w:p w14:paraId="7CF7BBE2" w14:textId="77777777" w:rsidR="00DA6054" w:rsidRDefault="007A76CA">
            <w:r>
              <w:t>26.67</w:t>
            </w:r>
          </w:p>
        </w:tc>
        <w:tc>
          <w:tcPr>
            <w:tcW w:w="777" w:type="dxa"/>
            <w:vAlign w:val="center"/>
          </w:tcPr>
          <w:p w14:paraId="46EFC297" w14:textId="77777777" w:rsidR="00DA6054" w:rsidRDefault="007A76CA">
            <w:r>
              <w:t>26.68</w:t>
            </w:r>
          </w:p>
        </w:tc>
        <w:tc>
          <w:tcPr>
            <w:tcW w:w="777" w:type="dxa"/>
            <w:vAlign w:val="center"/>
          </w:tcPr>
          <w:p w14:paraId="7708ED80" w14:textId="77777777" w:rsidR="00DA6054" w:rsidRDefault="007A76CA">
            <w:r>
              <w:t>26.69</w:t>
            </w:r>
          </w:p>
        </w:tc>
        <w:tc>
          <w:tcPr>
            <w:tcW w:w="777" w:type="dxa"/>
            <w:vAlign w:val="center"/>
          </w:tcPr>
          <w:p w14:paraId="2C8C2EC1" w14:textId="77777777" w:rsidR="00DA6054" w:rsidRDefault="007A76CA">
            <w:r>
              <w:rPr>
                <w:color w:val="3333CC"/>
              </w:rPr>
              <w:t>26.69</w:t>
            </w:r>
          </w:p>
        </w:tc>
        <w:tc>
          <w:tcPr>
            <w:tcW w:w="777" w:type="dxa"/>
            <w:vAlign w:val="center"/>
          </w:tcPr>
          <w:p w14:paraId="18EA6148" w14:textId="77777777" w:rsidR="00DA6054" w:rsidRDefault="007A76CA">
            <w:r>
              <w:t>26.69</w:t>
            </w:r>
          </w:p>
        </w:tc>
      </w:tr>
    </w:tbl>
    <w:p w14:paraId="6893C260" w14:textId="77777777" w:rsidR="00DA6054" w:rsidRDefault="007A76CA">
      <w:pPr>
        <w:pStyle w:val="1"/>
      </w:pPr>
      <w:bookmarkStart w:id="56" w:name="_Toc161308492"/>
      <w:r>
        <w:t>验算结论</w:t>
      </w:r>
      <w:bookmarkEnd w:id="56"/>
    </w:p>
    <w:p w14:paraId="0794BF42" w14:textId="77777777" w:rsidR="00DA6054" w:rsidRDefault="007A76CA">
      <w:pPr>
        <w:pStyle w:val="2"/>
      </w:pPr>
      <w:bookmarkStart w:id="57" w:name="_Toc161308493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A6054" w14:paraId="7BA45BF6" w14:textId="77777777">
        <w:tc>
          <w:tcPr>
            <w:tcW w:w="1403" w:type="dxa"/>
            <w:shd w:val="clear" w:color="auto" w:fill="DEDEDE"/>
            <w:vAlign w:val="center"/>
          </w:tcPr>
          <w:p w14:paraId="707A0D68" w14:textId="77777777" w:rsidR="00DA6054" w:rsidRDefault="007A76CA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5614519" w14:textId="77777777" w:rsidR="00DA6054" w:rsidRDefault="007A76C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FA47C5D" w14:textId="77777777" w:rsidR="00DA6054" w:rsidRDefault="007A76CA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443E309" w14:textId="77777777" w:rsidR="00DA6054" w:rsidRDefault="007A76CA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B69B5A5" w14:textId="77777777" w:rsidR="00DA6054" w:rsidRDefault="007A76CA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16A7200" w14:textId="77777777" w:rsidR="00DA6054" w:rsidRDefault="007A76CA">
            <w:r>
              <w:t>结论</w:t>
            </w:r>
          </w:p>
        </w:tc>
      </w:tr>
      <w:tr w:rsidR="00DA6054" w14:paraId="7A316FA6" w14:textId="77777777">
        <w:tc>
          <w:tcPr>
            <w:tcW w:w="1403" w:type="dxa"/>
            <w:vAlign w:val="center"/>
          </w:tcPr>
          <w:p w14:paraId="6B68F722" w14:textId="77777777" w:rsidR="00DA6054" w:rsidRDefault="007A76CA">
            <w:r>
              <w:t>屋顶</w:t>
            </w:r>
          </w:p>
        </w:tc>
        <w:tc>
          <w:tcPr>
            <w:tcW w:w="3395" w:type="dxa"/>
            <w:vAlign w:val="center"/>
          </w:tcPr>
          <w:p w14:paraId="34DDBC7A" w14:textId="77777777" w:rsidR="00DA6054" w:rsidRDefault="007A76CA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994682A" w14:textId="77777777" w:rsidR="00DA6054" w:rsidRDefault="007A76CA">
            <w:r>
              <w:t>0:20</w:t>
            </w:r>
          </w:p>
        </w:tc>
        <w:tc>
          <w:tcPr>
            <w:tcW w:w="1415" w:type="dxa"/>
            <w:vAlign w:val="center"/>
          </w:tcPr>
          <w:p w14:paraId="0D6CF6EA" w14:textId="77777777" w:rsidR="00DA6054" w:rsidRDefault="007A76CA">
            <w:r>
              <w:t>27.08</w:t>
            </w:r>
          </w:p>
        </w:tc>
        <w:tc>
          <w:tcPr>
            <w:tcW w:w="1131" w:type="dxa"/>
            <w:vAlign w:val="center"/>
          </w:tcPr>
          <w:p w14:paraId="284938D0" w14:textId="77777777" w:rsidR="00DA6054" w:rsidRDefault="007A76CA">
            <w:r>
              <w:t>28.50</w:t>
            </w:r>
          </w:p>
        </w:tc>
        <w:tc>
          <w:tcPr>
            <w:tcW w:w="1131" w:type="dxa"/>
            <w:vAlign w:val="center"/>
          </w:tcPr>
          <w:p w14:paraId="1C155A2F" w14:textId="77777777" w:rsidR="00DA6054" w:rsidRDefault="007A76CA">
            <w:r>
              <w:t>满足</w:t>
            </w:r>
          </w:p>
        </w:tc>
      </w:tr>
      <w:tr w:rsidR="00DA6054" w14:paraId="094A56B6" w14:textId="77777777">
        <w:tc>
          <w:tcPr>
            <w:tcW w:w="1403" w:type="dxa"/>
            <w:vMerge w:val="restart"/>
            <w:vAlign w:val="center"/>
          </w:tcPr>
          <w:p w14:paraId="55952472" w14:textId="77777777" w:rsidR="00DA6054" w:rsidRDefault="007A76CA">
            <w:r>
              <w:t>外墙</w:t>
            </w:r>
          </w:p>
        </w:tc>
        <w:tc>
          <w:tcPr>
            <w:tcW w:w="3395" w:type="dxa"/>
            <w:vAlign w:val="center"/>
          </w:tcPr>
          <w:p w14:paraId="55A40E0B" w14:textId="77777777" w:rsidR="00DA6054" w:rsidRDefault="007A76CA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1BB93AA" w14:textId="77777777" w:rsidR="00DA6054" w:rsidRDefault="007A76CA">
            <w:r>
              <w:t>21:20</w:t>
            </w:r>
          </w:p>
        </w:tc>
        <w:tc>
          <w:tcPr>
            <w:tcW w:w="1415" w:type="dxa"/>
            <w:vAlign w:val="center"/>
          </w:tcPr>
          <w:p w14:paraId="641CA82A" w14:textId="77777777" w:rsidR="00DA6054" w:rsidRDefault="007A76CA">
            <w:r>
              <w:t>26.87</w:t>
            </w:r>
          </w:p>
        </w:tc>
        <w:tc>
          <w:tcPr>
            <w:tcW w:w="1131" w:type="dxa"/>
            <w:vAlign w:val="center"/>
          </w:tcPr>
          <w:p w14:paraId="3A6C3112" w14:textId="77777777" w:rsidR="00DA6054" w:rsidRDefault="007A76CA">
            <w:r>
              <w:t>28.00</w:t>
            </w:r>
          </w:p>
        </w:tc>
        <w:tc>
          <w:tcPr>
            <w:tcW w:w="1131" w:type="dxa"/>
            <w:vAlign w:val="center"/>
          </w:tcPr>
          <w:p w14:paraId="63A342E6" w14:textId="77777777" w:rsidR="00DA6054" w:rsidRDefault="007A76CA">
            <w:r>
              <w:t>满足</w:t>
            </w:r>
          </w:p>
        </w:tc>
      </w:tr>
      <w:tr w:rsidR="00DA6054" w14:paraId="300B8715" w14:textId="77777777">
        <w:tc>
          <w:tcPr>
            <w:tcW w:w="1403" w:type="dxa"/>
            <w:vMerge/>
            <w:vAlign w:val="center"/>
          </w:tcPr>
          <w:p w14:paraId="03ED3FD7" w14:textId="77777777" w:rsidR="00DA6054" w:rsidRDefault="00DA6054"/>
        </w:tc>
        <w:tc>
          <w:tcPr>
            <w:tcW w:w="3395" w:type="dxa"/>
            <w:vAlign w:val="center"/>
          </w:tcPr>
          <w:p w14:paraId="3FB6C5AA" w14:textId="77777777" w:rsidR="00DA6054" w:rsidRDefault="007A76CA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1C9EB30" w14:textId="77777777" w:rsidR="00DA6054" w:rsidRDefault="007A76CA">
            <w:r>
              <w:t>22:00</w:t>
            </w:r>
          </w:p>
        </w:tc>
        <w:tc>
          <w:tcPr>
            <w:tcW w:w="1415" w:type="dxa"/>
            <w:vAlign w:val="center"/>
          </w:tcPr>
          <w:p w14:paraId="1A5087E0" w14:textId="77777777" w:rsidR="00DA6054" w:rsidRDefault="007A76CA">
            <w:r>
              <w:t>27.01</w:t>
            </w:r>
          </w:p>
        </w:tc>
        <w:tc>
          <w:tcPr>
            <w:tcW w:w="1131" w:type="dxa"/>
            <w:vAlign w:val="center"/>
          </w:tcPr>
          <w:p w14:paraId="1E796462" w14:textId="77777777" w:rsidR="00DA6054" w:rsidRDefault="007A76CA">
            <w:r>
              <w:t>28.00</w:t>
            </w:r>
          </w:p>
        </w:tc>
        <w:tc>
          <w:tcPr>
            <w:tcW w:w="1131" w:type="dxa"/>
            <w:vAlign w:val="center"/>
          </w:tcPr>
          <w:p w14:paraId="320CCC6F" w14:textId="77777777" w:rsidR="00DA6054" w:rsidRDefault="007A76CA">
            <w:r>
              <w:t>满足</w:t>
            </w:r>
          </w:p>
        </w:tc>
      </w:tr>
      <w:tr w:rsidR="00DA6054" w14:paraId="53E29C75" w14:textId="77777777">
        <w:tc>
          <w:tcPr>
            <w:tcW w:w="1403" w:type="dxa"/>
            <w:vMerge/>
            <w:vAlign w:val="center"/>
          </w:tcPr>
          <w:p w14:paraId="4549F26A" w14:textId="77777777" w:rsidR="00DA6054" w:rsidRDefault="00DA6054"/>
        </w:tc>
        <w:tc>
          <w:tcPr>
            <w:tcW w:w="3395" w:type="dxa"/>
            <w:vAlign w:val="center"/>
          </w:tcPr>
          <w:p w14:paraId="40E5B8C8" w14:textId="77777777" w:rsidR="00DA6054" w:rsidRDefault="007A76CA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7EE9631" w14:textId="77777777" w:rsidR="00DA6054" w:rsidRDefault="007A76CA">
            <w:r>
              <w:t>21:10</w:t>
            </w:r>
          </w:p>
        </w:tc>
        <w:tc>
          <w:tcPr>
            <w:tcW w:w="1415" w:type="dxa"/>
            <w:vAlign w:val="center"/>
          </w:tcPr>
          <w:p w14:paraId="27049EDC" w14:textId="77777777" w:rsidR="00DA6054" w:rsidRDefault="007A76CA">
            <w:r>
              <w:t>26.86</w:t>
            </w:r>
          </w:p>
        </w:tc>
        <w:tc>
          <w:tcPr>
            <w:tcW w:w="1131" w:type="dxa"/>
            <w:vAlign w:val="center"/>
          </w:tcPr>
          <w:p w14:paraId="774F1537" w14:textId="77777777" w:rsidR="00DA6054" w:rsidRDefault="007A76CA">
            <w:r>
              <w:t>28.00</w:t>
            </w:r>
          </w:p>
        </w:tc>
        <w:tc>
          <w:tcPr>
            <w:tcW w:w="1131" w:type="dxa"/>
            <w:vAlign w:val="center"/>
          </w:tcPr>
          <w:p w14:paraId="2FEDE122" w14:textId="77777777" w:rsidR="00DA6054" w:rsidRDefault="007A76CA">
            <w:r>
              <w:t>满足</w:t>
            </w:r>
          </w:p>
        </w:tc>
      </w:tr>
      <w:tr w:rsidR="00DA6054" w14:paraId="53C9CCA6" w14:textId="77777777">
        <w:tc>
          <w:tcPr>
            <w:tcW w:w="1403" w:type="dxa"/>
            <w:vMerge/>
            <w:vAlign w:val="center"/>
          </w:tcPr>
          <w:p w14:paraId="37991CCE" w14:textId="77777777" w:rsidR="00DA6054" w:rsidRDefault="00DA6054"/>
        </w:tc>
        <w:tc>
          <w:tcPr>
            <w:tcW w:w="3395" w:type="dxa"/>
            <w:vAlign w:val="center"/>
          </w:tcPr>
          <w:p w14:paraId="07F2DEAF" w14:textId="77777777" w:rsidR="00DA6054" w:rsidRDefault="007A76CA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B559CDE" w14:textId="77777777" w:rsidR="00DA6054" w:rsidRDefault="007A76CA">
            <w:r>
              <w:t>22:15</w:t>
            </w:r>
          </w:p>
        </w:tc>
        <w:tc>
          <w:tcPr>
            <w:tcW w:w="1415" w:type="dxa"/>
            <w:vAlign w:val="center"/>
          </w:tcPr>
          <w:p w14:paraId="6E6FBA73" w14:textId="77777777" w:rsidR="00DA6054" w:rsidRDefault="007A76CA">
            <w:r>
              <w:t>26.69</w:t>
            </w:r>
          </w:p>
        </w:tc>
        <w:tc>
          <w:tcPr>
            <w:tcW w:w="1131" w:type="dxa"/>
            <w:vAlign w:val="center"/>
          </w:tcPr>
          <w:p w14:paraId="4F50CAC2" w14:textId="77777777" w:rsidR="00DA6054" w:rsidRDefault="007A76CA">
            <w:r>
              <w:t>28.00</w:t>
            </w:r>
          </w:p>
        </w:tc>
        <w:tc>
          <w:tcPr>
            <w:tcW w:w="1131" w:type="dxa"/>
            <w:vAlign w:val="center"/>
          </w:tcPr>
          <w:p w14:paraId="697F4D6A" w14:textId="77777777" w:rsidR="00DA6054" w:rsidRDefault="007A76CA">
            <w:r>
              <w:t>满足</w:t>
            </w:r>
          </w:p>
        </w:tc>
      </w:tr>
      <w:tr w:rsidR="00DA6054" w14:paraId="160077AA" w14:textId="77777777">
        <w:tc>
          <w:tcPr>
            <w:tcW w:w="1403" w:type="dxa"/>
            <w:vMerge w:val="restart"/>
            <w:vAlign w:val="center"/>
          </w:tcPr>
          <w:p w14:paraId="7FBCE0C8" w14:textId="77777777" w:rsidR="00DA6054" w:rsidRDefault="007A76CA">
            <w:r>
              <w:t>热桥柱</w:t>
            </w:r>
          </w:p>
        </w:tc>
        <w:tc>
          <w:tcPr>
            <w:tcW w:w="3395" w:type="dxa"/>
            <w:vAlign w:val="center"/>
          </w:tcPr>
          <w:p w14:paraId="0C0848C1" w14:textId="77777777" w:rsidR="00DA6054" w:rsidRDefault="007A76CA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4DBBD66" w14:textId="77777777" w:rsidR="00DA6054" w:rsidRDefault="007A76CA">
            <w:r>
              <w:t>21:20</w:t>
            </w:r>
          </w:p>
        </w:tc>
        <w:tc>
          <w:tcPr>
            <w:tcW w:w="1415" w:type="dxa"/>
            <w:vAlign w:val="center"/>
          </w:tcPr>
          <w:p w14:paraId="6CFDCF1D" w14:textId="77777777" w:rsidR="00DA6054" w:rsidRDefault="007A76CA">
            <w:r>
              <w:t>26.87</w:t>
            </w:r>
          </w:p>
        </w:tc>
        <w:tc>
          <w:tcPr>
            <w:tcW w:w="1131" w:type="dxa"/>
            <w:vAlign w:val="center"/>
          </w:tcPr>
          <w:p w14:paraId="5FFF7C4D" w14:textId="77777777" w:rsidR="00DA6054" w:rsidRDefault="007A76CA">
            <w:r>
              <w:t>28.00</w:t>
            </w:r>
          </w:p>
        </w:tc>
        <w:tc>
          <w:tcPr>
            <w:tcW w:w="1131" w:type="dxa"/>
            <w:vAlign w:val="center"/>
          </w:tcPr>
          <w:p w14:paraId="67507E0C" w14:textId="77777777" w:rsidR="00DA6054" w:rsidRDefault="007A76CA">
            <w:r>
              <w:t>满足</w:t>
            </w:r>
          </w:p>
        </w:tc>
      </w:tr>
      <w:tr w:rsidR="00DA6054" w14:paraId="6A3B23D2" w14:textId="77777777">
        <w:tc>
          <w:tcPr>
            <w:tcW w:w="1403" w:type="dxa"/>
            <w:vMerge/>
            <w:vAlign w:val="center"/>
          </w:tcPr>
          <w:p w14:paraId="2AFB7E6A" w14:textId="77777777" w:rsidR="00DA6054" w:rsidRDefault="00DA6054"/>
        </w:tc>
        <w:tc>
          <w:tcPr>
            <w:tcW w:w="3395" w:type="dxa"/>
            <w:vAlign w:val="center"/>
          </w:tcPr>
          <w:p w14:paraId="0D2D7131" w14:textId="77777777" w:rsidR="00DA6054" w:rsidRDefault="007A76CA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35C1F9F" w14:textId="77777777" w:rsidR="00DA6054" w:rsidRDefault="007A76CA">
            <w:r>
              <w:t>22:00</w:t>
            </w:r>
          </w:p>
        </w:tc>
        <w:tc>
          <w:tcPr>
            <w:tcW w:w="1415" w:type="dxa"/>
            <w:vAlign w:val="center"/>
          </w:tcPr>
          <w:p w14:paraId="2035E0CB" w14:textId="77777777" w:rsidR="00DA6054" w:rsidRDefault="007A76CA">
            <w:r>
              <w:t>27.01</w:t>
            </w:r>
          </w:p>
        </w:tc>
        <w:tc>
          <w:tcPr>
            <w:tcW w:w="1131" w:type="dxa"/>
            <w:vAlign w:val="center"/>
          </w:tcPr>
          <w:p w14:paraId="4DFD90E8" w14:textId="77777777" w:rsidR="00DA6054" w:rsidRDefault="007A76CA">
            <w:r>
              <w:t>28.00</w:t>
            </w:r>
          </w:p>
        </w:tc>
        <w:tc>
          <w:tcPr>
            <w:tcW w:w="1131" w:type="dxa"/>
            <w:vAlign w:val="center"/>
          </w:tcPr>
          <w:p w14:paraId="13ACE0DC" w14:textId="77777777" w:rsidR="00DA6054" w:rsidRDefault="007A76CA">
            <w:r>
              <w:t>满足</w:t>
            </w:r>
          </w:p>
        </w:tc>
      </w:tr>
      <w:tr w:rsidR="00DA6054" w14:paraId="6EE3A312" w14:textId="77777777">
        <w:tc>
          <w:tcPr>
            <w:tcW w:w="1403" w:type="dxa"/>
            <w:vMerge/>
            <w:vAlign w:val="center"/>
          </w:tcPr>
          <w:p w14:paraId="79DA2F90" w14:textId="77777777" w:rsidR="00DA6054" w:rsidRDefault="00DA6054"/>
        </w:tc>
        <w:tc>
          <w:tcPr>
            <w:tcW w:w="3395" w:type="dxa"/>
            <w:vAlign w:val="center"/>
          </w:tcPr>
          <w:p w14:paraId="425FA651" w14:textId="77777777" w:rsidR="00DA6054" w:rsidRDefault="007A76CA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A7C46C4" w14:textId="77777777" w:rsidR="00DA6054" w:rsidRDefault="007A76CA">
            <w:r>
              <w:t>21:10</w:t>
            </w:r>
          </w:p>
        </w:tc>
        <w:tc>
          <w:tcPr>
            <w:tcW w:w="1415" w:type="dxa"/>
            <w:vAlign w:val="center"/>
          </w:tcPr>
          <w:p w14:paraId="3CB3C923" w14:textId="77777777" w:rsidR="00DA6054" w:rsidRDefault="007A76CA">
            <w:r>
              <w:t>26.86</w:t>
            </w:r>
          </w:p>
        </w:tc>
        <w:tc>
          <w:tcPr>
            <w:tcW w:w="1131" w:type="dxa"/>
            <w:vAlign w:val="center"/>
          </w:tcPr>
          <w:p w14:paraId="583807D3" w14:textId="77777777" w:rsidR="00DA6054" w:rsidRDefault="007A76CA">
            <w:r>
              <w:t>28.00</w:t>
            </w:r>
          </w:p>
        </w:tc>
        <w:tc>
          <w:tcPr>
            <w:tcW w:w="1131" w:type="dxa"/>
            <w:vAlign w:val="center"/>
          </w:tcPr>
          <w:p w14:paraId="789107C2" w14:textId="77777777" w:rsidR="00DA6054" w:rsidRDefault="007A76CA">
            <w:r>
              <w:t>满足</w:t>
            </w:r>
          </w:p>
        </w:tc>
      </w:tr>
      <w:tr w:rsidR="00DA6054" w14:paraId="2D3DBD7A" w14:textId="77777777">
        <w:tc>
          <w:tcPr>
            <w:tcW w:w="1403" w:type="dxa"/>
            <w:vMerge/>
            <w:vAlign w:val="center"/>
          </w:tcPr>
          <w:p w14:paraId="2DF3E4A6" w14:textId="77777777" w:rsidR="00DA6054" w:rsidRDefault="00DA6054"/>
        </w:tc>
        <w:tc>
          <w:tcPr>
            <w:tcW w:w="3395" w:type="dxa"/>
            <w:vAlign w:val="center"/>
          </w:tcPr>
          <w:p w14:paraId="00977892" w14:textId="77777777" w:rsidR="00DA6054" w:rsidRDefault="007A76CA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DF9185C" w14:textId="77777777" w:rsidR="00DA6054" w:rsidRDefault="007A76CA">
            <w:r>
              <w:t>22:15</w:t>
            </w:r>
          </w:p>
        </w:tc>
        <w:tc>
          <w:tcPr>
            <w:tcW w:w="1415" w:type="dxa"/>
            <w:vAlign w:val="center"/>
          </w:tcPr>
          <w:p w14:paraId="6828586A" w14:textId="77777777" w:rsidR="00DA6054" w:rsidRDefault="007A76CA">
            <w:r>
              <w:t>26.69</w:t>
            </w:r>
          </w:p>
        </w:tc>
        <w:tc>
          <w:tcPr>
            <w:tcW w:w="1131" w:type="dxa"/>
            <w:vAlign w:val="center"/>
          </w:tcPr>
          <w:p w14:paraId="6ED4BB63" w14:textId="77777777" w:rsidR="00DA6054" w:rsidRDefault="007A76CA">
            <w:r>
              <w:t>28.00</w:t>
            </w:r>
          </w:p>
        </w:tc>
        <w:tc>
          <w:tcPr>
            <w:tcW w:w="1131" w:type="dxa"/>
            <w:vAlign w:val="center"/>
          </w:tcPr>
          <w:p w14:paraId="7225BFD8" w14:textId="77777777" w:rsidR="00DA6054" w:rsidRDefault="007A76CA">
            <w:r>
              <w:t>满足</w:t>
            </w:r>
          </w:p>
        </w:tc>
      </w:tr>
    </w:tbl>
    <w:p w14:paraId="349ABC79" w14:textId="77777777" w:rsidR="00DA6054" w:rsidRDefault="00DA6054"/>
    <w:sectPr w:rsidR="00DA6054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D5FD" w14:textId="77777777" w:rsidR="007A76CA" w:rsidRDefault="007A76CA">
      <w:r>
        <w:separator/>
      </w:r>
    </w:p>
  </w:endnote>
  <w:endnote w:type="continuationSeparator" w:id="0">
    <w:p w14:paraId="43815DA8" w14:textId="77777777" w:rsidR="007A76CA" w:rsidRDefault="007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9901A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03576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AF11" w14:textId="77777777" w:rsidR="007A76CA" w:rsidRDefault="007A76CA">
      <w:r>
        <w:separator/>
      </w:r>
    </w:p>
  </w:footnote>
  <w:footnote w:type="continuationSeparator" w:id="0">
    <w:p w14:paraId="7C56267A" w14:textId="77777777" w:rsidR="007A76CA" w:rsidRDefault="007A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FD0D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3CA82" wp14:editId="2DFCD2DE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FCDEE0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57324904" wp14:editId="3F280B66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B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A76CA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04BE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6054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E4A25F0"/>
  <w15:chartTrackingRefBased/>
  <w15:docId w15:val="{D2D24ACE-FA59-407D-8503-01478E89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ia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14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 N</dc:creator>
  <cp:keywords/>
  <dc:description/>
  <cp:lastModifiedBy>LL N</cp:lastModifiedBy>
  <cp:revision>1</cp:revision>
  <dcterms:created xsi:type="dcterms:W3CDTF">2024-03-14T03:34:00Z</dcterms:created>
  <dcterms:modified xsi:type="dcterms:W3CDTF">2024-03-14T03:34:00Z</dcterms:modified>
</cp:coreProperties>
</file>