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9C21C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BC87753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4968C1C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B007D3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89E9A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BD5C9E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新老年大学</w:t>
            </w:r>
            <w:bookmarkEnd w:id="4"/>
          </w:p>
        </w:tc>
      </w:tr>
      <w:tr w:rsidR="00D40158" w:rsidRPr="00D40158" w14:paraId="773DB3B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2900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6F670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福建</w:t>
            </w:r>
            <w:r>
              <w:t>-</w:t>
            </w:r>
            <w:r>
              <w:t>宁德</w:t>
            </w:r>
            <w:bookmarkEnd w:id="5"/>
          </w:p>
        </w:tc>
      </w:tr>
      <w:tr w:rsidR="00D40158" w:rsidRPr="00D40158" w14:paraId="7C91D5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24A3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B1FF0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CE599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C1627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EC43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2C870DC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2BAB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96616D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561685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282C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439BD0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158726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0A4B9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B01DBC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8B83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29937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B0BF3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463B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750DFF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4AC91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2024年1月2日</w:t>
              </w:r>
            </w:smartTag>
            <w:bookmarkEnd w:id="9"/>
          </w:p>
        </w:tc>
      </w:tr>
    </w:tbl>
    <w:p w14:paraId="0075CB84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420D475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BBFB88D" wp14:editId="3517E891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C965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089413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BBBD3E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BCFED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62B4160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98B7C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9CEEF0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4274707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BE503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7BB2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14E7219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0C154C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99CCB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T15059432661</w:t>
            </w:r>
            <w:bookmarkEnd w:id="13"/>
          </w:p>
        </w:tc>
      </w:tr>
    </w:tbl>
    <w:p w14:paraId="697C1414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81B2BC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56BCD22" w14:textId="77777777" w:rsidR="00EA3D5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048441" w:history="1">
        <w:r w:rsidR="00EA3D57" w:rsidRPr="00425E8B">
          <w:rPr>
            <w:rStyle w:val="a7"/>
          </w:rPr>
          <w:t>1</w:t>
        </w:r>
        <w:r w:rsidR="00EA3D57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EA3D57" w:rsidRPr="00425E8B">
          <w:rPr>
            <w:rStyle w:val="a7"/>
          </w:rPr>
          <w:t>建筑概况</w:t>
        </w:r>
        <w:r w:rsidR="00EA3D57">
          <w:rPr>
            <w:webHidden/>
          </w:rPr>
          <w:tab/>
        </w:r>
        <w:r w:rsidR="00EA3D57">
          <w:rPr>
            <w:webHidden/>
          </w:rPr>
          <w:fldChar w:fldCharType="begin"/>
        </w:r>
        <w:r w:rsidR="00EA3D57">
          <w:rPr>
            <w:webHidden/>
          </w:rPr>
          <w:instrText xml:space="preserve"> PAGEREF _Toc155048441 \h </w:instrText>
        </w:r>
        <w:r w:rsidR="00EA3D57">
          <w:rPr>
            <w:webHidden/>
          </w:rPr>
        </w:r>
        <w:r w:rsidR="00EA3D57">
          <w:rPr>
            <w:webHidden/>
          </w:rPr>
          <w:fldChar w:fldCharType="separate"/>
        </w:r>
        <w:r w:rsidR="00EA3D57">
          <w:rPr>
            <w:webHidden/>
          </w:rPr>
          <w:t>3</w:t>
        </w:r>
        <w:r w:rsidR="00EA3D57">
          <w:rPr>
            <w:webHidden/>
          </w:rPr>
          <w:fldChar w:fldCharType="end"/>
        </w:r>
      </w:hyperlink>
    </w:p>
    <w:p w14:paraId="33A968A5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42" w:history="1">
        <w:r w:rsidRPr="00425E8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5204CE0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43" w:history="1">
        <w:r w:rsidRPr="00425E8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31D310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44" w:history="1">
        <w:r w:rsidRPr="00425E8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97AF4A9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45" w:history="1">
        <w:r w:rsidRPr="00425E8B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D08EE28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46" w:history="1">
        <w:r w:rsidRPr="00425E8B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AA54A8C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47" w:history="1">
        <w:r w:rsidRPr="00425E8B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29CAC8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48" w:history="1">
        <w:r w:rsidRPr="00425E8B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55200A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49" w:history="1">
        <w:r w:rsidRPr="00425E8B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BB011D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50" w:history="1">
        <w:r w:rsidRPr="00425E8B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269B71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51" w:history="1">
        <w:r w:rsidRPr="00425E8B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25F2B9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52" w:history="1">
        <w:r w:rsidRPr="00425E8B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DD97A6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53" w:history="1">
        <w:r w:rsidRPr="00425E8B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0F791E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54" w:history="1">
        <w:r w:rsidRPr="00425E8B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A66E7B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55" w:history="1">
        <w:r w:rsidRPr="00425E8B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E944D0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56" w:history="1">
        <w:r w:rsidRPr="00425E8B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01E17E" w14:textId="77777777" w:rsidR="00EA3D57" w:rsidRDefault="00EA3D5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57" w:history="1">
        <w:r w:rsidRPr="00425E8B">
          <w:rPr>
            <w:rStyle w:val="a7"/>
            <w:lang w:val="en-GB"/>
          </w:rPr>
          <w:t>10.1.1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34510E" w14:textId="77777777" w:rsidR="00EA3D57" w:rsidRDefault="00EA3D5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58" w:history="1">
        <w:r w:rsidRPr="00425E8B">
          <w:rPr>
            <w:rStyle w:val="a7"/>
            <w:lang w:val="en-GB"/>
          </w:rPr>
          <w:t>10.1.2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F1634FE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59" w:history="1">
        <w:r w:rsidRPr="00425E8B">
          <w:rPr>
            <w:rStyle w:val="a7"/>
            <w:lang w:val="en-GB"/>
          </w:rPr>
          <w:t>10.2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外墙主断面传热系数的修正系数</w:t>
        </w:r>
        <w:r w:rsidRPr="00425E8B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FBC2E0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60" w:history="1">
        <w:r w:rsidRPr="00425E8B">
          <w:rPr>
            <w:rStyle w:val="a7"/>
            <w:lang w:val="en-GB"/>
          </w:rPr>
          <w:t>10.3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6FD39C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61" w:history="1">
        <w:r w:rsidRPr="00425E8B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715BF0B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62" w:history="1">
        <w:r w:rsidRPr="00425E8B">
          <w:rPr>
            <w:rStyle w:val="a7"/>
            <w:lang w:val="en-GB"/>
          </w:rPr>
          <w:t>11.1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84EEBC0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63" w:history="1">
        <w:r w:rsidRPr="00425E8B">
          <w:rPr>
            <w:rStyle w:val="a7"/>
            <w:lang w:val="en-GB"/>
          </w:rPr>
          <w:t>11.2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B70E06" w14:textId="77777777" w:rsidR="00EA3D57" w:rsidRDefault="00EA3D57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64" w:history="1">
        <w:r w:rsidRPr="00425E8B">
          <w:rPr>
            <w:rStyle w:val="a7"/>
            <w:lang w:val="en-GB"/>
          </w:rPr>
          <w:t>11.2.1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百叶遮阳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7A1DDE4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65" w:history="1">
        <w:r w:rsidRPr="00425E8B">
          <w:rPr>
            <w:rStyle w:val="a7"/>
            <w:lang w:val="en-GB"/>
          </w:rPr>
          <w:t>11.3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7CA21E9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66" w:history="1">
        <w:r w:rsidRPr="00425E8B">
          <w:rPr>
            <w:rStyle w:val="a7"/>
            <w:lang w:val="en-GB"/>
          </w:rPr>
          <w:t>11.4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83B651" w14:textId="77777777" w:rsidR="00EA3D57" w:rsidRDefault="00EA3D57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048467" w:history="1">
        <w:r w:rsidRPr="00425E8B">
          <w:rPr>
            <w:rStyle w:val="a7"/>
            <w:lang w:val="en-GB"/>
          </w:rPr>
          <w:t>11.5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425E8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7F636FD" w14:textId="77777777" w:rsidR="00EA3D57" w:rsidRDefault="00EA3D57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048468" w:history="1">
        <w:r w:rsidRPr="00425E8B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425E8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_Toc155048468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BA86185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5B234D0" w14:textId="77777777" w:rsidR="00D40158" w:rsidRDefault="00D40158" w:rsidP="00D40158">
      <w:pPr>
        <w:pStyle w:val="TOC1"/>
      </w:pPr>
    </w:p>
    <w:p w14:paraId="20A0CF07" w14:textId="77777777" w:rsidR="00D40158" w:rsidRPr="005E5F93" w:rsidRDefault="00D40158" w:rsidP="005215FB">
      <w:pPr>
        <w:pStyle w:val="1"/>
      </w:pPr>
      <w:bookmarkStart w:id="14" w:name="_Toc155048441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AA0FB3D" w14:textId="77777777" w:rsidTr="00BE3C10">
        <w:tc>
          <w:tcPr>
            <w:tcW w:w="2759" w:type="dxa"/>
            <w:shd w:val="clear" w:color="auto" w:fill="E6E6E6"/>
          </w:tcPr>
          <w:p w14:paraId="5433139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684403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新老年大学</w:t>
            </w:r>
            <w:bookmarkEnd w:id="16"/>
          </w:p>
        </w:tc>
      </w:tr>
      <w:tr w:rsidR="00D40158" w:rsidRPr="00FF2243" w14:paraId="33284D16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CD32A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7C21AE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福建</w:t>
            </w:r>
            <w:r>
              <w:t>-</w:t>
            </w:r>
            <w:r>
              <w:t>宁德</w:t>
            </w:r>
            <w:bookmarkEnd w:id="17"/>
          </w:p>
        </w:tc>
      </w:tr>
      <w:tr w:rsidR="00037A4C" w:rsidRPr="00FF2243" w14:paraId="5C4B67DC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C2216B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32CF310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26.65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519856E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119.00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081D0A5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3DC51BD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638B24D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D40158" w:rsidRPr="00FF2243" w14:paraId="3C429756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D237C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55FEE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2324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137DA74" w14:textId="77777777" w:rsidTr="00BE3C10">
        <w:tc>
          <w:tcPr>
            <w:tcW w:w="2759" w:type="dxa"/>
            <w:shd w:val="clear" w:color="auto" w:fill="E6E6E6"/>
          </w:tcPr>
          <w:p w14:paraId="61B492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76678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6F2D55F" w14:textId="77777777" w:rsidTr="00BE3C10">
        <w:tc>
          <w:tcPr>
            <w:tcW w:w="2759" w:type="dxa"/>
            <w:shd w:val="clear" w:color="auto" w:fill="E6E6E6"/>
          </w:tcPr>
          <w:p w14:paraId="36C46D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2896A9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22.2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062B498" w14:textId="77777777" w:rsidTr="00BE3C10">
        <w:tc>
          <w:tcPr>
            <w:tcW w:w="2759" w:type="dxa"/>
            <w:shd w:val="clear" w:color="auto" w:fill="E6E6E6"/>
          </w:tcPr>
          <w:p w14:paraId="1CF066D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DA725D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8581.33</w:t>
            </w:r>
            <w:bookmarkEnd w:id="26"/>
          </w:p>
        </w:tc>
      </w:tr>
      <w:tr w:rsidR="00203A7D" w:rsidRPr="00FF2243" w14:paraId="00EB0BEA" w14:textId="77777777" w:rsidTr="00BE3C10">
        <w:tc>
          <w:tcPr>
            <w:tcW w:w="2759" w:type="dxa"/>
            <w:shd w:val="clear" w:color="auto" w:fill="E6E6E6"/>
          </w:tcPr>
          <w:p w14:paraId="05B6F3C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6B1DFF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2259.01</w:t>
            </w:r>
            <w:bookmarkEnd w:id="27"/>
          </w:p>
        </w:tc>
      </w:tr>
      <w:tr w:rsidR="00FA4476" w:rsidRPr="00FF2243" w14:paraId="7A6E53F7" w14:textId="77777777" w:rsidTr="00BE3C10">
        <w:tc>
          <w:tcPr>
            <w:tcW w:w="2759" w:type="dxa"/>
            <w:shd w:val="clear" w:color="auto" w:fill="E6E6E6"/>
          </w:tcPr>
          <w:p w14:paraId="5434AE0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40622B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84.8</w:t>
            </w:r>
            <w:bookmarkEnd w:id="28"/>
          </w:p>
        </w:tc>
      </w:tr>
      <w:tr w:rsidR="00D40158" w:rsidRPr="00FF2243" w14:paraId="026C0E88" w14:textId="77777777" w:rsidTr="00BE3C10">
        <w:tc>
          <w:tcPr>
            <w:tcW w:w="2759" w:type="dxa"/>
            <w:shd w:val="clear" w:color="auto" w:fill="E6E6E6"/>
          </w:tcPr>
          <w:p w14:paraId="75981F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7F378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43D1B16D" w14:textId="77777777" w:rsidTr="00BE3C10">
        <w:tc>
          <w:tcPr>
            <w:tcW w:w="2759" w:type="dxa"/>
            <w:shd w:val="clear" w:color="auto" w:fill="E6E6E6"/>
          </w:tcPr>
          <w:p w14:paraId="067634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FC5015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7B9D77C0" w14:textId="77777777" w:rsidTr="00BE3C10">
        <w:tc>
          <w:tcPr>
            <w:tcW w:w="2759" w:type="dxa"/>
            <w:shd w:val="clear" w:color="auto" w:fill="E6E6E6"/>
          </w:tcPr>
          <w:p w14:paraId="5E9088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9C3122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308096B" w14:textId="77777777" w:rsidR="00D40158" w:rsidRDefault="00D40158" w:rsidP="00D40158">
      <w:pPr>
        <w:pStyle w:val="1"/>
      </w:pPr>
      <w:bookmarkStart w:id="32" w:name="TitleFormat"/>
      <w:bookmarkStart w:id="33" w:name="_Toc155048442"/>
      <w:bookmarkEnd w:id="15"/>
      <w:r>
        <w:rPr>
          <w:rFonts w:hint="eastAsia"/>
        </w:rPr>
        <w:t>设计依据</w:t>
      </w:r>
      <w:bookmarkEnd w:id="33"/>
    </w:p>
    <w:p w14:paraId="465E33B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GB/T 50378-2019</w:t>
      </w:r>
    </w:p>
    <w:p w14:paraId="26F22E19" w14:textId="77777777" w:rsidR="005447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33DF4748" w14:textId="77777777" w:rsidR="005447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7BE529A" w14:textId="77777777" w:rsidR="005447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7B738F52" w14:textId="77777777" w:rsidR="005447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1B4E3188" w14:textId="77777777" w:rsidR="0054479D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048443"/>
      <w:r>
        <w:rPr>
          <w:kern w:val="2"/>
          <w:szCs w:val="24"/>
        </w:rPr>
        <w:lastRenderedPageBreak/>
        <w:t>建筑大样</w:t>
      </w:r>
      <w:bookmarkEnd w:id="35"/>
    </w:p>
    <w:p w14:paraId="21CEE1E2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93823B2" wp14:editId="19BE157E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6CC7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FA5C153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C4B5499" wp14:editId="60F9328B">
            <wp:extent cx="5667375" cy="19621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63503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545CA634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314EAD7" wp14:editId="64822CF8">
            <wp:extent cx="5667375" cy="268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10B3C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2</w:t>
      </w:r>
      <w:r>
        <w:rPr>
          <w:kern w:val="2"/>
          <w:szCs w:val="24"/>
          <w:lang w:val="en-US"/>
        </w:rPr>
        <w:t>层平面</w:t>
      </w:r>
    </w:p>
    <w:p w14:paraId="02F8B752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1041163" wp14:editId="441C075D">
            <wp:extent cx="5667375" cy="3362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D72F3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254F8F0F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2535321" wp14:editId="51A8D262">
            <wp:extent cx="5667375" cy="33432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FF52B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62DD7C73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49BD8B0" wp14:editId="79D4B5AB">
            <wp:extent cx="5667375" cy="33432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C39BE" w14:textId="77777777" w:rsidR="0054479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1840126E" w14:textId="77777777" w:rsidR="0054479D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048444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4479D" w14:paraId="249D500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D0FC8B8" w14:textId="77777777" w:rsidR="0054479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9434FB" w14:textId="77777777" w:rsidR="0054479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DC137A7" w14:textId="77777777" w:rsidR="0054479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8103E4" w14:textId="77777777" w:rsidR="0054479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7F3658" w14:textId="77777777" w:rsidR="0054479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5492D5" w14:textId="77777777" w:rsidR="0054479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E91A615" w14:textId="77777777" w:rsidR="0054479D" w:rsidRDefault="00000000">
            <w:pPr>
              <w:jc w:val="center"/>
            </w:pPr>
            <w:r>
              <w:t>备注</w:t>
            </w:r>
          </w:p>
        </w:tc>
      </w:tr>
      <w:tr w:rsidR="0054479D" w14:paraId="5A00310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21381DE" w14:textId="77777777" w:rsidR="0054479D" w:rsidRDefault="0054479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16A0861" w14:textId="77777777" w:rsidR="0054479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D025D6" w14:textId="77777777" w:rsidR="0054479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87036" w14:textId="77777777" w:rsidR="0054479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05BB63" w14:textId="77777777" w:rsidR="0054479D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F26A6E" w14:textId="77777777" w:rsidR="0054479D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9E9D0E8" w14:textId="77777777" w:rsidR="0054479D" w:rsidRDefault="0054479D">
            <w:pPr>
              <w:jc w:val="center"/>
            </w:pPr>
          </w:p>
        </w:tc>
      </w:tr>
      <w:tr w:rsidR="0054479D" w14:paraId="122D9B57" w14:textId="77777777">
        <w:tc>
          <w:tcPr>
            <w:tcW w:w="2196" w:type="dxa"/>
            <w:shd w:val="clear" w:color="auto" w:fill="E6E6E6"/>
            <w:vAlign w:val="center"/>
          </w:tcPr>
          <w:p w14:paraId="546647E4" w14:textId="77777777" w:rsidR="0054479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2E0C7F2" w14:textId="77777777" w:rsidR="0054479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463921D" w14:textId="77777777" w:rsidR="0054479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E93E78" w14:textId="77777777" w:rsidR="0054479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10E7CEE" w14:textId="77777777" w:rsidR="0054479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3DB6956" w14:textId="77777777" w:rsidR="0054479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364EEE5" w14:textId="77777777" w:rsidR="005447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4479D" w14:paraId="5D35D4BA" w14:textId="77777777">
        <w:tc>
          <w:tcPr>
            <w:tcW w:w="2196" w:type="dxa"/>
            <w:shd w:val="clear" w:color="auto" w:fill="E6E6E6"/>
            <w:vAlign w:val="center"/>
          </w:tcPr>
          <w:p w14:paraId="7AAD0B67" w14:textId="77777777" w:rsidR="0054479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B9B7477" w14:textId="77777777" w:rsidR="0054479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5CFD16B" w14:textId="77777777" w:rsidR="0054479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0A1EE0E" w14:textId="77777777" w:rsidR="0054479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F36766A" w14:textId="77777777" w:rsidR="0054479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769867F" w14:textId="77777777" w:rsidR="0054479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6595C46" w14:textId="77777777" w:rsidR="005447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4479D" w14:paraId="64F37799" w14:textId="77777777">
        <w:tc>
          <w:tcPr>
            <w:tcW w:w="2196" w:type="dxa"/>
            <w:shd w:val="clear" w:color="auto" w:fill="E6E6E6"/>
            <w:vAlign w:val="center"/>
          </w:tcPr>
          <w:p w14:paraId="752EC19A" w14:textId="77777777" w:rsidR="0054479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DC62F94" w14:textId="77777777" w:rsidR="0054479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71BF357" w14:textId="77777777" w:rsidR="0054479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5341BF" w14:textId="77777777" w:rsidR="0054479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30E20DE" w14:textId="77777777" w:rsidR="0054479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00FAE60" w14:textId="77777777" w:rsidR="0054479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4A18EE4" w14:textId="77777777" w:rsidR="005447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4479D" w14:paraId="2EC47B7E" w14:textId="77777777">
        <w:tc>
          <w:tcPr>
            <w:tcW w:w="2196" w:type="dxa"/>
            <w:shd w:val="clear" w:color="auto" w:fill="E6E6E6"/>
            <w:vAlign w:val="center"/>
          </w:tcPr>
          <w:p w14:paraId="6B402051" w14:textId="77777777" w:rsidR="0054479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624A74F" w14:textId="77777777" w:rsidR="0054479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7333A1F" w14:textId="77777777" w:rsidR="0054479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349887C" w14:textId="77777777" w:rsidR="0054479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705D2FD" w14:textId="77777777" w:rsidR="0054479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57C1ADD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51F59CA" w14:textId="77777777" w:rsidR="0054479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4479D" w14:paraId="23AC06AA" w14:textId="77777777">
        <w:tc>
          <w:tcPr>
            <w:tcW w:w="2196" w:type="dxa"/>
            <w:shd w:val="clear" w:color="auto" w:fill="E6E6E6"/>
            <w:vAlign w:val="center"/>
          </w:tcPr>
          <w:p w14:paraId="42C253D6" w14:textId="77777777" w:rsidR="0054479D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4170206" w14:textId="77777777" w:rsidR="0054479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1B56C61" w14:textId="77777777" w:rsidR="0054479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80BBB06" w14:textId="77777777" w:rsidR="0054479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512C3B3" w14:textId="77777777" w:rsidR="0054479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BEA80CB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E5BD29F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5195D9A3" w14:textId="77777777">
        <w:tc>
          <w:tcPr>
            <w:tcW w:w="2196" w:type="dxa"/>
            <w:shd w:val="clear" w:color="auto" w:fill="E6E6E6"/>
            <w:vAlign w:val="center"/>
          </w:tcPr>
          <w:p w14:paraId="198866A0" w14:textId="77777777" w:rsidR="0054479D" w:rsidRDefault="00000000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20D5CAD0" w14:textId="77777777" w:rsidR="0054479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4D25A5D" w14:textId="77777777" w:rsidR="0054479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E18297" w14:textId="77777777" w:rsidR="0054479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A5BCEC4" w14:textId="77777777" w:rsidR="0054479D" w:rsidRDefault="00000000">
            <w:r>
              <w:t>1016.5</w:t>
            </w:r>
          </w:p>
        </w:tc>
        <w:tc>
          <w:tcPr>
            <w:tcW w:w="1188" w:type="dxa"/>
            <w:vAlign w:val="center"/>
          </w:tcPr>
          <w:p w14:paraId="5F183554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EC2C895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4F9C174D" w14:textId="77777777">
        <w:tc>
          <w:tcPr>
            <w:tcW w:w="2196" w:type="dxa"/>
            <w:shd w:val="clear" w:color="auto" w:fill="E6E6E6"/>
            <w:vAlign w:val="center"/>
          </w:tcPr>
          <w:p w14:paraId="7CCB366D" w14:textId="77777777" w:rsidR="0054479D" w:rsidRDefault="00000000">
            <w:r>
              <w:t>低标号砂浆隔离层</w:t>
            </w:r>
          </w:p>
        </w:tc>
        <w:tc>
          <w:tcPr>
            <w:tcW w:w="1018" w:type="dxa"/>
            <w:vAlign w:val="center"/>
          </w:tcPr>
          <w:p w14:paraId="1AF3E93D" w14:textId="77777777" w:rsidR="0054479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A478388" w14:textId="77777777" w:rsidR="0054479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48DBEFD" w14:textId="77777777" w:rsidR="0054479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CE4CDCC" w14:textId="77777777" w:rsidR="0054479D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40B7D570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7840AB8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4C538E62" w14:textId="77777777">
        <w:tc>
          <w:tcPr>
            <w:tcW w:w="2196" w:type="dxa"/>
            <w:shd w:val="clear" w:color="auto" w:fill="E6E6E6"/>
            <w:vAlign w:val="center"/>
          </w:tcPr>
          <w:p w14:paraId="3236B260" w14:textId="77777777" w:rsidR="0054479D" w:rsidRDefault="00000000">
            <w:r>
              <w:t>1:3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7765D8B3" w14:textId="77777777" w:rsidR="0054479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9374457" w14:textId="77777777" w:rsidR="0054479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8457413" w14:textId="77777777" w:rsidR="0054479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B82FF21" w14:textId="77777777" w:rsidR="0054479D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0B826324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42220DD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5AEBBED5" w14:textId="77777777">
        <w:tc>
          <w:tcPr>
            <w:tcW w:w="2196" w:type="dxa"/>
            <w:shd w:val="clear" w:color="auto" w:fill="E6E6E6"/>
            <w:vAlign w:val="center"/>
          </w:tcPr>
          <w:p w14:paraId="3C8A261C" w14:textId="77777777" w:rsidR="0054479D" w:rsidRDefault="00000000">
            <w:r>
              <w:lastRenderedPageBreak/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1AE4D837" w14:textId="77777777" w:rsidR="0054479D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584779DD" w14:textId="77777777" w:rsidR="0054479D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491B02DA" w14:textId="77777777" w:rsidR="0054479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2C4950CB" w14:textId="77777777" w:rsidR="0054479D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13AD4F4B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AC7B806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703F3FC4" w14:textId="77777777">
        <w:tc>
          <w:tcPr>
            <w:tcW w:w="2196" w:type="dxa"/>
            <w:shd w:val="clear" w:color="auto" w:fill="E6E6E6"/>
            <w:vAlign w:val="center"/>
          </w:tcPr>
          <w:p w14:paraId="2104C693" w14:textId="77777777" w:rsidR="0054479D" w:rsidRDefault="00000000">
            <w:r>
              <w:t>PU</w:t>
            </w:r>
            <w:r>
              <w:t>版</w:t>
            </w:r>
            <w:r>
              <w:t>SPF</w:t>
            </w:r>
          </w:p>
        </w:tc>
        <w:tc>
          <w:tcPr>
            <w:tcW w:w="1018" w:type="dxa"/>
            <w:vAlign w:val="center"/>
          </w:tcPr>
          <w:p w14:paraId="4F42BD08" w14:textId="77777777" w:rsidR="0054479D" w:rsidRDefault="00000000">
            <w:r>
              <w:t>0.026</w:t>
            </w:r>
          </w:p>
        </w:tc>
        <w:tc>
          <w:tcPr>
            <w:tcW w:w="1030" w:type="dxa"/>
            <w:vAlign w:val="center"/>
          </w:tcPr>
          <w:p w14:paraId="4E5ACE9F" w14:textId="77777777" w:rsidR="0054479D" w:rsidRDefault="00000000">
            <w:r>
              <w:t>0.300</w:t>
            </w:r>
          </w:p>
        </w:tc>
        <w:tc>
          <w:tcPr>
            <w:tcW w:w="848" w:type="dxa"/>
            <w:vAlign w:val="center"/>
          </w:tcPr>
          <w:p w14:paraId="0CB58720" w14:textId="77777777" w:rsidR="0054479D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2B0D968A" w14:textId="77777777" w:rsidR="0054479D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435503A6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F79D724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75E311ED" w14:textId="77777777">
        <w:tc>
          <w:tcPr>
            <w:tcW w:w="2196" w:type="dxa"/>
            <w:shd w:val="clear" w:color="auto" w:fill="E6E6E6"/>
            <w:vAlign w:val="center"/>
          </w:tcPr>
          <w:p w14:paraId="457E2B2D" w14:textId="77777777" w:rsidR="0054479D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144B499F" w14:textId="77777777" w:rsidR="0054479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7541E4C" w14:textId="77777777" w:rsidR="0054479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11B12AA" w14:textId="77777777" w:rsidR="0054479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6A7E16B" w14:textId="77777777" w:rsidR="0054479D" w:rsidRDefault="00000000">
            <w:r>
              <w:t>935.2</w:t>
            </w:r>
          </w:p>
        </w:tc>
        <w:tc>
          <w:tcPr>
            <w:tcW w:w="1188" w:type="dxa"/>
            <w:vAlign w:val="center"/>
          </w:tcPr>
          <w:p w14:paraId="517FA1A8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69976E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4E06191A" w14:textId="77777777">
        <w:tc>
          <w:tcPr>
            <w:tcW w:w="2196" w:type="dxa"/>
            <w:shd w:val="clear" w:color="auto" w:fill="E6E6E6"/>
            <w:vAlign w:val="center"/>
          </w:tcPr>
          <w:p w14:paraId="2333AF6E" w14:textId="77777777" w:rsidR="0054479D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0DDCC08" w14:textId="77777777" w:rsidR="0054479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7E903CF" w14:textId="77777777" w:rsidR="0054479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143D8D1" w14:textId="77777777" w:rsidR="0054479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2E1A1BF" w14:textId="77777777" w:rsidR="0054479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506CB5D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0B4AAB8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1733167E" w14:textId="77777777">
        <w:tc>
          <w:tcPr>
            <w:tcW w:w="2196" w:type="dxa"/>
            <w:shd w:val="clear" w:color="auto" w:fill="E6E6E6"/>
            <w:vAlign w:val="center"/>
          </w:tcPr>
          <w:p w14:paraId="5AFDE67E" w14:textId="77777777" w:rsidR="0054479D" w:rsidRDefault="00000000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598046C4" w14:textId="77777777" w:rsidR="0054479D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927A2A0" w14:textId="77777777" w:rsidR="0054479D" w:rsidRDefault="00000000">
            <w:r>
              <w:t>11.116</w:t>
            </w:r>
          </w:p>
        </w:tc>
        <w:tc>
          <w:tcPr>
            <w:tcW w:w="848" w:type="dxa"/>
            <w:vAlign w:val="center"/>
          </w:tcPr>
          <w:p w14:paraId="70968A4C" w14:textId="77777777" w:rsidR="0054479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A446BF6" w14:textId="77777777" w:rsidR="0054479D" w:rsidRDefault="00000000">
            <w:r>
              <w:t>1085.0</w:t>
            </w:r>
          </w:p>
        </w:tc>
        <w:tc>
          <w:tcPr>
            <w:tcW w:w="1188" w:type="dxa"/>
            <w:vAlign w:val="center"/>
          </w:tcPr>
          <w:p w14:paraId="0DEE9B01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5BD38A7" w14:textId="77777777" w:rsidR="0054479D" w:rsidRDefault="0054479D">
            <w:pPr>
              <w:rPr>
                <w:sz w:val="18"/>
                <w:szCs w:val="18"/>
              </w:rPr>
            </w:pPr>
          </w:p>
        </w:tc>
      </w:tr>
      <w:tr w:rsidR="0054479D" w14:paraId="5532D85B" w14:textId="77777777">
        <w:tc>
          <w:tcPr>
            <w:tcW w:w="2196" w:type="dxa"/>
            <w:shd w:val="clear" w:color="auto" w:fill="E6E6E6"/>
            <w:vAlign w:val="center"/>
          </w:tcPr>
          <w:p w14:paraId="1DF29F9D" w14:textId="77777777" w:rsidR="0054479D" w:rsidRDefault="00000000">
            <w:r>
              <w:t>SY</w:t>
            </w:r>
            <w:r>
              <w:t>无机活性外墙保温隔热系统（干粉、板材）高效节能型</w:t>
            </w:r>
          </w:p>
        </w:tc>
        <w:tc>
          <w:tcPr>
            <w:tcW w:w="1018" w:type="dxa"/>
            <w:vAlign w:val="center"/>
          </w:tcPr>
          <w:p w14:paraId="7FE21A94" w14:textId="77777777" w:rsidR="0054479D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2022AA16" w14:textId="77777777" w:rsidR="0054479D" w:rsidRDefault="00000000">
            <w:r>
              <w:t>3.550</w:t>
            </w:r>
          </w:p>
        </w:tc>
        <w:tc>
          <w:tcPr>
            <w:tcW w:w="848" w:type="dxa"/>
            <w:vAlign w:val="center"/>
          </w:tcPr>
          <w:p w14:paraId="6CE3CD74" w14:textId="77777777" w:rsidR="0054479D" w:rsidRDefault="00000000">
            <w:r>
              <w:t>298.0</w:t>
            </w:r>
          </w:p>
        </w:tc>
        <w:tc>
          <w:tcPr>
            <w:tcW w:w="1018" w:type="dxa"/>
            <w:vAlign w:val="center"/>
          </w:tcPr>
          <w:p w14:paraId="7A4DD592" w14:textId="77777777" w:rsidR="0054479D" w:rsidRDefault="00000000">
            <w:r>
              <w:t>14911.1</w:t>
            </w:r>
          </w:p>
        </w:tc>
        <w:tc>
          <w:tcPr>
            <w:tcW w:w="1188" w:type="dxa"/>
            <w:vAlign w:val="center"/>
          </w:tcPr>
          <w:p w14:paraId="17073AC0" w14:textId="77777777" w:rsidR="0054479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B65A335" w14:textId="77777777" w:rsidR="0054479D" w:rsidRDefault="0054479D">
            <w:pPr>
              <w:rPr>
                <w:sz w:val="18"/>
                <w:szCs w:val="18"/>
              </w:rPr>
            </w:pPr>
          </w:p>
        </w:tc>
      </w:tr>
    </w:tbl>
    <w:p w14:paraId="1AA30C6D" w14:textId="77777777" w:rsidR="0054479D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55048445"/>
      <w:r>
        <w:rPr>
          <w:kern w:val="2"/>
          <w:szCs w:val="24"/>
        </w:rPr>
        <w:t>围护结构作法简要说明</w:t>
      </w:r>
      <w:bookmarkEnd w:id="37"/>
    </w:p>
    <w:p w14:paraId="7C20849D" w14:textId="77777777" w:rsidR="005447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68C8522" w14:textId="77777777" w:rsidR="0054479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</w:t>
      </w:r>
      <w:r>
        <w:rPr>
          <w:color w:val="000000"/>
          <w:kern w:val="2"/>
          <w:szCs w:val="24"/>
          <w:lang w:val="en-US"/>
        </w:rPr>
        <w:t>细石混凝土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＋低标号砂浆隔离层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1:3</w:t>
      </w:r>
      <w:r>
        <w:rPr>
          <w:color w:val="000000"/>
          <w:kern w:val="2"/>
          <w:szCs w:val="24"/>
          <w:lang w:val="en-US"/>
        </w:rPr>
        <w:t>水泥砂浆找平层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＋轻集料混凝土</w:t>
      </w:r>
      <w:r>
        <w:rPr>
          <w:color w:val="000000"/>
          <w:kern w:val="2"/>
          <w:szCs w:val="24"/>
          <w:lang w:val="en-US"/>
        </w:rPr>
        <w:t>2%</w:t>
      </w:r>
      <w:r>
        <w:rPr>
          <w:color w:val="000000"/>
          <w:kern w:val="2"/>
          <w:szCs w:val="24"/>
          <w:lang w:val="en-US"/>
        </w:rPr>
        <w:t>找坡层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PU</w:t>
      </w:r>
      <w:r>
        <w:rPr>
          <w:color w:val="800000"/>
          <w:kern w:val="2"/>
          <w:szCs w:val="24"/>
          <w:lang w:val="en-US"/>
        </w:rPr>
        <w:t>版</w:t>
      </w:r>
      <w:r>
        <w:rPr>
          <w:color w:val="800000"/>
          <w:kern w:val="2"/>
          <w:szCs w:val="24"/>
          <w:lang w:val="en-US"/>
        </w:rPr>
        <w:t>SPF 30mm</w:t>
      </w:r>
      <w:r>
        <w:rPr>
          <w:color w:val="000000"/>
          <w:kern w:val="2"/>
          <w:szCs w:val="24"/>
          <w:lang w:val="en-US"/>
        </w:rPr>
        <w:t>＋钢筋混凝土屋面板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57DC13D6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F1D235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81A1072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</w:t>
      </w:r>
      <w:r>
        <w:rPr>
          <w:color w:val="000000"/>
          <w:kern w:val="2"/>
          <w:szCs w:val="24"/>
          <w:lang w:val="en-US"/>
        </w:rPr>
        <w:t>2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烧结页岩砖</w:t>
      </w:r>
      <w:r>
        <w:rPr>
          <w:color w:val="800080"/>
          <w:kern w:val="2"/>
          <w:szCs w:val="24"/>
          <w:lang w:val="en-US"/>
        </w:rPr>
        <w:t>(240</w:t>
      </w:r>
      <w:r>
        <w:rPr>
          <w:color w:val="800080"/>
          <w:kern w:val="2"/>
          <w:szCs w:val="24"/>
          <w:lang w:val="en-US"/>
        </w:rPr>
        <w:t>）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SY</w:t>
      </w:r>
      <w:r>
        <w:rPr>
          <w:color w:val="800000"/>
          <w:kern w:val="2"/>
          <w:szCs w:val="24"/>
          <w:lang w:val="en-US"/>
        </w:rPr>
        <w:t>无机活性外墙保温隔热系统（干粉、板材）高效节能型</w:t>
      </w:r>
      <w:r>
        <w:rPr>
          <w:color w:val="800000"/>
          <w:kern w:val="2"/>
          <w:szCs w:val="24"/>
          <w:lang w:val="en-US"/>
        </w:rPr>
        <w:t xml:space="preserve"> 40mm</w:t>
      </w:r>
    </w:p>
    <w:p w14:paraId="2AF5D369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BC2F7F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铝合金窗</w:t>
      </w:r>
      <w:r>
        <w:rPr>
          <w:color w:val="0000FF"/>
          <w:kern w:val="2"/>
          <w:szCs w:val="21"/>
          <w:lang w:val="en-US"/>
        </w:rPr>
        <w:t>--6</w:t>
      </w:r>
      <w:r>
        <w:rPr>
          <w:color w:val="0000FF"/>
          <w:kern w:val="2"/>
          <w:szCs w:val="21"/>
          <w:lang w:val="en-US"/>
        </w:rPr>
        <w:t>中透光单银</w:t>
      </w:r>
      <w:r>
        <w:rPr>
          <w:color w:val="0000FF"/>
          <w:kern w:val="2"/>
          <w:szCs w:val="21"/>
          <w:lang w:val="en-US"/>
        </w:rPr>
        <w:t>Low-E+9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透明玻璃：</w:t>
      </w:r>
    </w:p>
    <w:p w14:paraId="5576F87F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2.710W/m^2.K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0.330</w:t>
      </w:r>
    </w:p>
    <w:p w14:paraId="5028066A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8AE807" w14:textId="77777777" w:rsidR="0054479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55048446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4479D" w14:paraId="1F16A10E" w14:textId="77777777">
        <w:tc>
          <w:tcPr>
            <w:tcW w:w="2513" w:type="dxa"/>
            <w:shd w:val="clear" w:color="auto" w:fill="E6E6E6"/>
            <w:vAlign w:val="center"/>
          </w:tcPr>
          <w:p w14:paraId="2DF40E04" w14:textId="77777777" w:rsidR="0054479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6CA6F25" w14:textId="77777777" w:rsidR="0054479D" w:rsidRDefault="00000000">
            <w:r>
              <w:t>2259.01</w:t>
            </w:r>
          </w:p>
        </w:tc>
      </w:tr>
      <w:tr w:rsidR="0054479D" w14:paraId="7685F625" w14:textId="77777777">
        <w:tc>
          <w:tcPr>
            <w:tcW w:w="2513" w:type="dxa"/>
            <w:shd w:val="clear" w:color="auto" w:fill="E6E6E6"/>
            <w:vAlign w:val="center"/>
          </w:tcPr>
          <w:p w14:paraId="422D5BEB" w14:textId="77777777" w:rsidR="0054479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12C2B4C" w14:textId="77777777" w:rsidR="0054479D" w:rsidRDefault="00000000">
            <w:r>
              <w:t>8581.33</w:t>
            </w:r>
          </w:p>
        </w:tc>
      </w:tr>
      <w:tr w:rsidR="0054479D" w14:paraId="3D0FB744" w14:textId="77777777">
        <w:tc>
          <w:tcPr>
            <w:tcW w:w="2513" w:type="dxa"/>
            <w:shd w:val="clear" w:color="auto" w:fill="E6E6E6"/>
            <w:vAlign w:val="center"/>
          </w:tcPr>
          <w:p w14:paraId="0C40ED18" w14:textId="77777777" w:rsidR="0054479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1D46ABE" w14:textId="77777777" w:rsidR="0054479D" w:rsidRDefault="00000000">
            <w:r>
              <w:t>0.26</w:t>
            </w:r>
          </w:p>
        </w:tc>
      </w:tr>
    </w:tbl>
    <w:p w14:paraId="1EF6870B" w14:textId="77777777" w:rsidR="0054479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155048447"/>
      <w:r>
        <w:rPr>
          <w:color w:val="000000"/>
          <w:kern w:val="2"/>
          <w:szCs w:val="24"/>
        </w:rPr>
        <w:t>窗墙比</w:t>
      </w:r>
      <w:bookmarkEnd w:id="39"/>
    </w:p>
    <w:p w14:paraId="72A77494" w14:textId="77777777" w:rsidR="0054479D" w:rsidRDefault="00000000">
      <w:pPr>
        <w:pStyle w:val="2"/>
        <w:widowControl w:val="0"/>
        <w:rPr>
          <w:kern w:val="2"/>
        </w:rPr>
      </w:pPr>
      <w:bookmarkStart w:id="40" w:name="_Toc155048448"/>
      <w:r>
        <w:rPr>
          <w:kern w:val="2"/>
        </w:rPr>
        <w:t>窗墙比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4479D" w14:paraId="63B960A3" w14:textId="77777777">
        <w:tc>
          <w:tcPr>
            <w:tcW w:w="1652" w:type="dxa"/>
            <w:shd w:val="clear" w:color="auto" w:fill="E6E6E6"/>
            <w:vAlign w:val="center"/>
          </w:tcPr>
          <w:p w14:paraId="1D304BD4" w14:textId="77777777" w:rsidR="0054479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0D9B372" w14:textId="77777777" w:rsidR="0054479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AC5F56E" w14:textId="77777777" w:rsidR="0054479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7654EB5" w14:textId="77777777" w:rsidR="0054479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4489561D" w14:textId="77777777" w:rsidR="0054479D" w:rsidRDefault="00000000">
            <w:pPr>
              <w:jc w:val="center"/>
            </w:pPr>
            <w:r>
              <w:t>窗墙比</w:t>
            </w:r>
          </w:p>
        </w:tc>
      </w:tr>
      <w:tr w:rsidR="0054479D" w14:paraId="7F17612E" w14:textId="77777777">
        <w:tc>
          <w:tcPr>
            <w:tcW w:w="1652" w:type="dxa"/>
            <w:shd w:val="clear" w:color="auto" w:fill="E6E6E6"/>
            <w:vAlign w:val="center"/>
          </w:tcPr>
          <w:p w14:paraId="59BD3FB4" w14:textId="77777777" w:rsidR="0054479D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4C41CB36" w14:textId="77777777" w:rsidR="0054479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31DA2E6" w14:textId="77777777" w:rsidR="0054479D" w:rsidRDefault="00000000">
            <w:r>
              <w:t>128.40</w:t>
            </w:r>
          </w:p>
        </w:tc>
        <w:tc>
          <w:tcPr>
            <w:tcW w:w="2105" w:type="dxa"/>
            <w:vAlign w:val="center"/>
          </w:tcPr>
          <w:p w14:paraId="72FF0195" w14:textId="77777777" w:rsidR="0054479D" w:rsidRDefault="00000000">
            <w:r>
              <w:t>470.10</w:t>
            </w:r>
          </w:p>
        </w:tc>
        <w:tc>
          <w:tcPr>
            <w:tcW w:w="1652" w:type="dxa"/>
            <w:vAlign w:val="center"/>
          </w:tcPr>
          <w:p w14:paraId="3BEC9B87" w14:textId="77777777" w:rsidR="0054479D" w:rsidRDefault="00000000">
            <w:r>
              <w:t>0.27</w:t>
            </w:r>
          </w:p>
        </w:tc>
      </w:tr>
      <w:tr w:rsidR="0054479D" w14:paraId="5104127E" w14:textId="77777777">
        <w:tc>
          <w:tcPr>
            <w:tcW w:w="1652" w:type="dxa"/>
            <w:shd w:val="clear" w:color="auto" w:fill="E6E6E6"/>
            <w:vAlign w:val="center"/>
          </w:tcPr>
          <w:p w14:paraId="3EF82B6E" w14:textId="77777777" w:rsidR="0054479D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51A6EF68" w14:textId="77777777" w:rsidR="0054479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C3B3776" w14:textId="77777777" w:rsidR="0054479D" w:rsidRDefault="00000000">
            <w:r>
              <w:t>8.76</w:t>
            </w:r>
          </w:p>
        </w:tc>
        <w:tc>
          <w:tcPr>
            <w:tcW w:w="2105" w:type="dxa"/>
            <w:vAlign w:val="center"/>
          </w:tcPr>
          <w:p w14:paraId="56CB52B4" w14:textId="77777777" w:rsidR="0054479D" w:rsidRDefault="00000000">
            <w:r>
              <w:t>288.35</w:t>
            </w:r>
          </w:p>
        </w:tc>
        <w:tc>
          <w:tcPr>
            <w:tcW w:w="1652" w:type="dxa"/>
            <w:vAlign w:val="center"/>
          </w:tcPr>
          <w:p w14:paraId="51309D01" w14:textId="77777777" w:rsidR="0054479D" w:rsidRDefault="00000000">
            <w:r>
              <w:t>0.03</w:t>
            </w:r>
          </w:p>
        </w:tc>
      </w:tr>
      <w:tr w:rsidR="0054479D" w14:paraId="32C3417A" w14:textId="77777777">
        <w:tc>
          <w:tcPr>
            <w:tcW w:w="1652" w:type="dxa"/>
            <w:shd w:val="clear" w:color="auto" w:fill="E6E6E6"/>
            <w:vAlign w:val="center"/>
          </w:tcPr>
          <w:p w14:paraId="24465187" w14:textId="77777777" w:rsidR="0054479D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38B27525" w14:textId="77777777" w:rsidR="0054479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144E2C3" w14:textId="77777777" w:rsidR="0054479D" w:rsidRDefault="00000000">
            <w:r>
              <w:t>66.96</w:t>
            </w:r>
          </w:p>
        </w:tc>
        <w:tc>
          <w:tcPr>
            <w:tcW w:w="2105" w:type="dxa"/>
            <w:vAlign w:val="center"/>
          </w:tcPr>
          <w:p w14:paraId="3ABC0FE8" w14:textId="77777777" w:rsidR="0054479D" w:rsidRDefault="00000000">
            <w:r>
              <w:t>380.03</w:t>
            </w:r>
          </w:p>
        </w:tc>
        <w:tc>
          <w:tcPr>
            <w:tcW w:w="1652" w:type="dxa"/>
            <w:vAlign w:val="center"/>
          </w:tcPr>
          <w:p w14:paraId="5BBB128B" w14:textId="77777777" w:rsidR="0054479D" w:rsidRDefault="00000000">
            <w:r>
              <w:t>0.18</w:t>
            </w:r>
          </w:p>
        </w:tc>
      </w:tr>
      <w:tr w:rsidR="0054479D" w14:paraId="333AFB7D" w14:textId="77777777">
        <w:tc>
          <w:tcPr>
            <w:tcW w:w="1652" w:type="dxa"/>
            <w:shd w:val="clear" w:color="auto" w:fill="E6E6E6"/>
            <w:vAlign w:val="center"/>
          </w:tcPr>
          <w:p w14:paraId="07B3BD24" w14:textId="77777777" w:rsidR="0054479D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156BBD10" w14:textId="77777777" w:rsidR="0054479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140BE04" w14:textId="77777777" w:rsidR="0054479D" w:rsidRDefault="00000000">
            <w:r>
              <w:t>44.10</w:t>
            </w:r>
          </w:p>
        </w:tc>
        <w:tc>
          <w:tcPr>
            <w:tcW w:w="2105" w:type="dxa"/>
            <w:vAlign w:val="center"/>
          </w:tcPr>
          <w:p w14:paraId="0BC689EE" w14:textId="77777777" w:rsidR="0054479D" w:rsidRDefault="00000000">
            <w:r>
              <w:t>349.74</w:t>
            </w:r>
          </w:p>
        </w:tc>
        <w:tc>
          <w:tcPr>
            <w:tcW w:w="1652" w:type="dxa"/>
            <w:vAlign w:val="center"/>
          </w:tcPr>
          <w:p w14:paraId="5AA62735" w14:textId="77777777" w:rsidR="0054479D" w:rsidRDefault="00000000">
            <w:r>
              <w:t>0.13</w:t>
            </w:r>
          </w:p>
        </w:tc>
      </w:tr>
    </w:tbl>
    <w:p w14:paraId="78CEBF13" w14:textId="77777777" w:rsidR="0054479D" w:rsidRDefault="00000000">
      <w:pPr>
        <w:pStyle w:val="2"/>
        <w:widowControl w:val="0"/>
        <w:rPr>
          <w:kern w:val="2"/>
        </w:rPr>
      </w:pPr>
      <w:bookmarkStart w:id="41" w:name="_Toc155048449"/>
      <w:r>
        <w:rPr>
          <w:kern w:val="2"/>
        </w:rPr>
        <w:lastRenderedPageBreak/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4479D" w14:paraId="6F2BB81E" w14:textId="77777777">
        <w:tc>
          <w:tcPr>
            <w:tcW w:w="1160" w:type="dxa"/>
            <w:shd w:val="clear" w:color="auto" w:fill="E6E6E6"/>
            <w:vAlign w:val="center"/>
          </w:tcPr>
          <w:p w14:paraId="2E8545D9" w14:textId="77777777" w:rsidR="0054479D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9D558BE" w14:textId="77777777" w:rsidR="0054479D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8BA52BC" w14:textId="77777777" w:rsidR="0054479D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F04A461" w14:textId="77777777" w:rsidR="0054479D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022EBEA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6C13F35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EA2ADDD" w14:textId="77777777" w:rsidR="0054479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1F500C7" w14:textId="77777777" w:rsidR="0054479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4479D" w14:paraId="702F777E" w14:textId="77777777">
        <w:tc>
          <w:tcPr>
            <w:tcW w:w="1160" w:type="dxa"/>
            <w:vMerge w:val="restart"/>
            <w:vAlign w:val="center"/>
          </w:tcPr>
          <w:p w14:paraId="7B435154" w14:textId="77777777" w:rsidR="0054479D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6093FC39" w14:textId="77777777" w:rsidR="0054479D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128.40</w:t>
            </w:r>
          </w:p>
        </w:tc>
        <w:tc>
          <w:tcPr>
            <w:tcW w:w="1562" w:type="dxa"/>
            <w:vAlign w:val="center"/>
          </w:tcPr>
          <w:p w14:paraId="28400886" w14:textId="77777777" w:rsidR="0054479D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3B93D326" w14:textId="77777777" w:rsidR="0054479D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311823CF" w14:textId="77777777" w:rsidR="0054479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6228F39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DD3B12" w14:textId="77777777" w:rsidR="0054479D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203018AD" w14:textId="77777777" w:rsidR="0054479D" w:rsidRDefault="00000000">
            <w:r>
              <w:t>0.81</w:t>
            </w:r>
          </w:p>
        </w:tc>
      </w:tr>
      <w:tr w:rsidR="0054479D" w14:paraId="71CA5CD1" w14:textId="77777777">
        <w:tc>
          <w:tcPr>
            <w:tcW w:w="1160" w:type="dxa"/>
            <w:vMerge/>
            <w:vAlign w:val="center"/>
          </w:tcPr>
          <w:p w14:paraId="68080406" w14:textId="77777777" w:rsidR="0054479D" w:rsidRDefault="0054479D"/>
        </w:tc>
        <w:tc>
          <w:tcPr>
            <w:tcW w:w="1245" w:type="dxa"/>
            <w:vMerge/>
            <w:vAlign w:val="center"/>
          </w:tcPr>
          <w:p w14:paraId="168F3FB6" w14:textId="77777777" w:rsidR="0054479D" w:rsidRDefault="0054479D"/>
        </w:tc>
        <w:tc>
          <w:tcPr>
            <w:tcW w:w="1562" w:type="dxa"/>
            <w:vAlign w:val="center"/>
          </w:tcPr>
          <w:p w14:paraId="108BE151" w14:textId="77777777" w:rsidR="0054479D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614F9CBE" w14:textId="77777777" w:rsidR="0054479D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463D0754" w14:textId="77777777" w:rsidR="0054479D" w:rsidRDefault="00000000">
            <w:r>
              <w:t>3,5</w:t>
            </w:r>
          </w:p>
        </w:tc>
        <w:tc>
          <w:tcPr>
            <w:tcW w:w="718" w:type="dxa"/>
            <w:vAlign w:val="center"/>
          </w:tcPr>
          <w:p w14:paraId="2E4F0758" w14:textId="77777777" w:rsidR="0054479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8D98F0A" w14:textId="77777777" w:rsidR="0054479D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D5144D4" w14:textId="77777777" w:rsidR="0054479D" w:rsidRDefault="00000000">
            <w:r>
              <w:t>9.00</w:t>
            </w:r>
          </w:p>
        </w:tc>
      </w:tr>
      <w:tr w:rsidR="0054479D" w14:paraId="057FBCE7" w14:textId="77777777">
        <w:tc>
          <w:tcPr>
            <w:tcW w:w="1160" w:type="dxa"/>
            <w:vMerge/>
            <w:vAlign w:val="center"/>
          </w:tcPr>
          <w:p w14:paraId="7B57BC07" w14:textId="77777777" w:rsidR="0054479D" w:rsidRDefault="0054479D"/>
        </w:tc>
        <w:tc>
          <w:tcPr>
            <w:tcW w:w="1245" w:type="dxa"/>
            <w:vMerge/>
            <w:vAlign w:val="center"/>
          </w:tcPr>
          <w:p w14:paraId="6FD54D5B" w14:textId="77777777" w:rsidR="0054479D" w:rsidRDefault="0054479D"/>
        </w:tc>
        <w:tc>
          <w:tcPr>
            <w:tcW w:w="1562" w:type="dxa"/>
            <w:vAlign w:val="center"/>
          </w:tcPr>
          <w:p w14:paraId="65057CCA" w14:textId="77777777" w:rsidR="0054479D" w:rsidRDefault="00000000">
            <w:r>
              <w:t>C2512</w:t>
            </w:r>
          </w:p>
        </w:tc>
        <w:tc>
          <w:tcPr>
            <w:tcW w:w="1386" w:type="dxa"/>
            <w:vAlign w:val="center"/>
          </w:tcPr>
          <w:p w14:paraId="1E913E68" w14:textId="77777777" w:rsidR="0054479D" w:rsidRDefault="00000000">
            <w:r>
              <w:t>2.50×1.20</w:t>
            </w:r>
          </w:p>
        </w:tc>
        <w:tc>
          <w:tcPr>
            <w:tcW w:w="735" w:type="dxa"/>
            <w:vAlign w:val="center"/>
          </w:tcPr>
          <w:p w14:paraId="4513DA45" w14:textId="77777777" w:rsidR="0054479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5A975A4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112CF9E" w14:textId="77777777" w:rsidR="0054479D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79B3E5B1" w14:textId="77777777" w:rsidR="0054479D" w:rsidRDefault="00000000">
            <w:r>
              <w:t>3.00</w:t>
            </w:r>
          </w:p>
        </w:tc>
      </w:tr>
      <w:tr w:rsidR="0054479D" w14:paraId="1CE905B2" w14:textId="77777777">
        <w:tc>
          <w:tcPr>
            <w:tcW w:w="1160" w:type="dxa"/>
            <w:vMerge/>
            <w:vAlign w:val="center"/>
          </w:tcPr>
          <w:p w14:paraId="107E984D" w14:textId="77777777" w:rsidR="0054479D" w:rsidRDefault="0054479D"/>
        </w:tc>
        <w:tc>
          <w:tcPr>
            <w:tcW w:w="1245" w:type="dxa"/>
            <w:vMerge/>
            <w:vAlign w:val="center"/>
          </w:tcPr>
          <w:p w14:paraId="63A58628" w14:textId="77777777" w:rsidR="0054479D" w:rsidRDefault="0054479D"/>
        </w:tc>
        <w:tc>
          <w:tcPr>
            <w:tcW w:w="1562" w:type="dxa"/>
            <w:vAlign w:val="center"/>
          </w:tcPr>
          <w:p w14:paraId="6018919C" w14:textId="77777777" w:rsidR="0054479D" w:rsidRDefault="00000000">
            <w:r>
              <w:t>C3112</w:t>
            </w:r>
          </w:p>
        </w:tc>
        <w:tc>
          <w:tcPr>
            <w:tcW w:w="1386" w:type="dxa"/>
            <w:vAlign w:val="center"/>
          </w:tcPr>
          <w:p w14:paraId="2996E8C9" w14:textId="77777777" w:rsidR="0054479D" w:rsidRDefault="00000000">
            <w:r>
              <w:t>3.10×1.50</w:t>
            </w:r>
          </w:p>
        </w:tc>
        <w:tc>
          <w:tcPr>
            <w:tcW w:w="735" w:type="dxa"/>
            <w:vAlign w:val="center"/>
          </w:tcPr>
          <w:p w14:paraId="1D6D3C11" w14:textId="77777777" w:rsidR="0054479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2A611E0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8086C9B" w14:textId="77777777" w:rsidR="0054479D" w:rsidRDefault="00000000">
            <w:r>
              <w:t>4.65</w:t>
            </w:r>
          </w:p>
        </w:tc>
        <w:tc>
          <w:tcPr>
            <w:tcW w:w="1262" w:type="dxa"/>
            <w:vAlign w:val="center"/>
          </w:tcPr>
          <w:p w14:paraId="363B52EC" w14:textId="77777777" w:rsidR="0054479D" w:rsidRDefault="00000000">
            <w:r>
              <w:t>4.65</w:t>
            </w:r>
          </w:p>
        </w:tc>
      </w:tr>
      <w:tr w:rsidR="0054479D" w14:paraId="539D4F9A" w14:textId="77777777">
        <w:tc>
          <w:tcPr>
            <w:tcW w:w="1160" w:type="dxa"/>
            <w:vMerge/>
            <w:vAlign w:val="center"/>
          </w:tcPr>
          <w:p w14:paraId="328C4EF6" w14:textId="77777777" w:rsidR="0054479D" w:rsidRDefault="0054479D"/>
        </w:tc>
        <w:tc>
          <w:tcPr>
            <w:tcW w:w="1245" w:type="dxa"/>
            <w:vMerge/>
            <w:vAlign w:val="center"/>
          </w:tcPr>
          <w:p w14:paraId="4BBE1047" w14:textId="77777777" w:rsidR="0054479D" w:rsidRDefault="0054479D"/>
        </w:tc>
        <w:tc>
          <w:tcPr>
            <w:tcW w:w="1562" w:type="dxa"/>
            <w:vAlign w:val="center"/>
          </w:tcPr>
          <w:p w14:paraId="5583569F" w14:textId="77777777" w:rsidR="0054479D" w:rsidRDefault="00000000">
            <w:r>
              <w:t>C3115</w:t>
            </w:r>
          </w:p>
        </w:tc>
        <w:tc>
          <w:tcPr>
            <w:tcW w:w="1386" w:type="dxa"/>
            <w:vAlign w:val="center"/>
          </w:tcPr>
          <w:p w14:paraId="2A9F0202" w14:textId="77777777" w:rsidR="0054479D" w:rsidRDefault="00000000">
            <w:r>
              <w:t>3.10×1.50</w:t>
            </w:r>
          </w:p>
        </w:tc>
        <w:tc>
          <w:tcPr>
            <w:tcW w:w="735" w:type="dxa"/>
            <w:vAlign w:val="center"/>
          </w:tcPr>
          <w:p w14:paraId="311CBDF3" w14:textId="77777777" w:rsidR="0054479D" w:rsidRDefault="00000000">
            <w:r>
              <w:t>2,4~5</w:t>
            </w:r>
          </w:p>
        </w:tc>
        <w:tc>
          <w:tcPr>
            <w:tcW w:w="718" w:type="dxa"/>
            <w:vAlign w:val="center"/>
          </w:tcPr>
          <w:p w14:paraId="36AFE819" w14:textId="77777777" w:rsidR="0054479D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1567D23D" w14:textId="77777777" w:rsidR="0054479D" w:rsidRDefault="00000000">
            <w:r>
              <w:t>4.65</w:t>
            </w:r>
          </w:p>
        </w:tc>
        <w:tc>
          <w:tcPr>
            <w:tcW w:w="1262" w:type="dxa"/>
            <w:vAlign w:val="center"/>
          </w:tcPr>
          <w:p w14:paraId="4AF928C1" w14:textId="77777777" w:rsidR="0054479D" w:rsidRDefault="00000000">
            <w:r>
              <w:t>37.20</w:t>
            </w:r>
          </w:p>
        </w:tc>
      </w:tr>
      <w:tr w:rsidR="0054479D" w14:paraId="0FDC412B" w14:textId="77777777">
        <w:tc>
          <w:tcPr>
            <w:tcW w:w="1160" w:type="dxa"/>
            <w:vMerge/>
            <w:vAlign w:val="center"/>
          </w:tcPr>
          <w:p w14:paraId="55039877" w14:textId="77777777" w:rsidR="0054479D" w:rsidRDefault="0054479D"/>
        </w:tc>
        <w:tc>
          <w:tcPr>
            <w:tcW w:w="1245" w:type="dxa"/>
            <w:vMerge/>
            <w:vAlign w:val="center"/>
          </w:tcPr>
          <w:p w14:paraId="05FCFF0D" w14:textId="77777777" w:rsidR="0054479D" w:rsidRDefault="0054479D"/>
        </w:tc>
        <w:tc>
          <w:tcPr>
            <w:tcW w:w="1562" w:type="dxa"/>
            <w:vAlign w:val="center"/>
          </w:tcPr>
          <w:p w14:paraId="55D145D3" w14:textId="77777777" w:rsidR="0054479D" w:rsidRDefault="00000000">
            <w:r>
              <w:t>C3115</w:t>
            </w:r>
          </w:p>
        </w:tc>
        <w:tc>
          <w:tcPr>
            <w:tcW w:w="1386" w:type="dxa"/>
            <w:vAlign w:val="center"/>
          </w:tcPr>
          <w:p w14:paraId="5870A105" w14:textId="77777777" w:rsidR="0054479D" w:rsidRDefault="00000000">
            <w:r>
              <w:t>1.20×1.50</w:t>
            </w:r>
          </w:p>
        </w:tc>
        <w:tc>
          <w:tcPr>
            <w:tcW w:w="735" w:type="dxa"/>
            <w:vAlign w:val="center"/>
          </w:tcPr>
          <w:p w14:paraId="73DE0FD6" w14:textId="77777777" w:rsidR="0054479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9126879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23EBACE" w14:textId="77777777" w:rsidR="0054479D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B914A4C" w14:textId="77777777" w:rsidR="0054479D" w:rsidRDefault="00000000">
            <w:r>
              <w:t>1.80</w:t>
            </w:r>
          </w:p>
        </w:tc>
      </w:tr>
      <w:tr w:rsidR="0054479D" w14:paraId="4B314B8F" w14:textId="77777777">
        <w:tc>
          <w:tcPr>
            <w:tcW w:w="1160" w:type="dxa"/>
            <w:vMerge/>
            <w:vAlign w:val="center"/>
          </w:tcPr>
          <w:p w14:paraId="0FBCD655" w14:textId="77777777" w:rsidR="0054479D" w:rsidRDefault="0054479D"/>
        </w:tc>
        <w:tc>
          <w:tcPr>
            <w:tcW w:w="1245" w:type="dxa"/>
            <w:vMerge/>
            <w:vAlign w:val="center"/>
          </w:tcPr>
          <w:p w14:paraId="5A7727D6" w14:textId="77777777" w:rsidR="0054479D" w:rsidRDefault="0054479D"/>
        </w:tc>
        <w:tc>
          <w:tcPr>
            <w:tcW w:w="1562" w:type="dxa"/>
            <w:vAlign w:val="center"/>
          </w:tcPr>
          <w:p w14:paraId="284015FC" w14:textId="77777777" w:rsidR="0054479D" w:rsidRDefault="00000000">
            <w:r>
              <w:t>C3115</w:t>
            </w:r>
          </w:p>
        </w:tc>
        <w:tc>
          <w:tcPr>
            <w:tcW w:w="1386" w:type="dxa"/>
            <w:vAlign w:val="center"/>
          </w:tcPr>
          <w:p w14:paraId="3D9824D6" w14:textId="77777777" w:rsidR="0054479D" w:rsidRDefault="00000000">
            <w:r>
              <w:t>1.10×1.50</w:t>
            </w:r>
          </w:p>
        </w:tc>
        <w:tc>
          <w:tcPr>
            <w:tcW w:w="735" w:type="dxa"/>
            <w:vAlign w:val="center"/>
          </w:tcPr>
          <w:p w14:paraId="10C9F9BD" w14:textId="77777777" w:rsidR="0054479D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2F7E92E4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5D5F664" w14:textId="77777777" w:rsidR="0054479D" w:rsidRDefault="00000000">
            <w:r>
              <w:t>1.65</w:t>
            </w:r>
          </w:p>
        </w:tc>
        <w:tc>
          <w:tcPr>
            <w:tcW w:w="1262" w:type="dxa"/>
            <w:vAlign w:val="center"/>
          </w:tcPr>
          <w:p w14:paraId="1C5A31B2" w14:textId="77777777" w:rsidR="0054479D" w:rsidRDefault="00000000">
            <w:r>
              <w:t>1.65</w:t>
            </w:r>
          </w:p>
        </w:tc>
      </w:tr>
      <w:tr w:rsidR="0054479D" w14:paraId="56DD8E15" w14:textId="77777777">
        <w:tc>
          <w:tcPr>
            <w:tcW w:w="1160" w:type="dxa"/>
            <w:vMerge/>
            <w:vAlign w:val="center"/>
          </w:tcPr>
          <w:p w14:paraId="3D2C9B3F" w14:textId="77777777" w:rsidR="0054479D" w:rsidRDefault="0054479D"/>
        </w:tc>
        <w:tc>
          <w:tcPr>
            <w:tcW w:w="1245" w:type="dxa"/>
            <w:vMerge/>
            <w:vAlign w:val="center"/>
          </w:tcPr>
          <w:p w14:paraId="734C81BF" w14:textId="77777777" w:rsidR="0054479D" w:rsidRDefault="0054479D"/>
        </w:tc>
        <w:tc>
          <w:tcPr>
            <w:tcW w:w="1562" w:type="dxa"/>
            <w:vAlign w:val="center"/>
          </w:tcPr>
          <w:p w14:paraId="591A6FA0" w14:textId="77777777" w:rsidR="0054479D" w:rsidRDefault="00000000">
            <w:r>
              <w:t>C4818</w:t>
            </w:r>
          </w:p>
        </w:tc>
        <w:tc>
          <w:tcPr>
            <w:tcW w:w="1386" w:type="dxa"/>
            <w:vAlign w:val="center"/>
          </w:tcPr>
          <w:p w14:paraId="6639350C" w14:textId="77777777" w:rsidR="0054479D" w:rsidRDefault="00000000">
            <w:r>
              <w:t>4.80×1.80</w:t>
            </w:r>
          </w:p>
        </w:tc>
        <w:tc>
          <w:tcPr>
            <w:tcW w:w="735" w:type="dxa"/>
            <w:vAlign w:val="center"/>
          </w:tcPr>
          <w:p w14:paraId="3BB50B17" w14:textId="77777777" w:rsidR="0054479D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2B774341" w14:textId="77777777" w:rsidR="0054479D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95BDC8C" w14:textId="77777777" w:rsidR="0054479D" w:rsidRDefault="00000000">
            <w:r>
              <w:t>8.64</w:t>
            </w:r>
          </w:p>
        </w:tc>
        <w:tc>
          <w:tcPr>
            <w:tcW w:w="1262" w:type="dxa"/>
            <w:vAlign w:val="center"/>
          </w:tcPr>
          <w:p w14:paraId="7428A8B8" w14:textId="77777777" w:rsidR="0054479D" w:rsidRDefault="00000000">
            <w:r>
              <w:t>25.92</w:t>
            </w:r>
          </w:p>
        </w:tc>
      </w:tr>
      <w:tr w:rsidR="0054479D" w14:paraId="4016C6E3" w14:textId="77777777">
        <w:tc>
          <w:tcPr>
            <w:tcW w:w="1160" w:type="dxa"/>
            <w:vMerge/>
            <w:vAlign w:val="center"/>
          </w:tcPr>
          <w:p w14:paraId="0CA0A38F" w14:textId="77777777" w:rsidR="0054479D" w:rsidRDefault="0054479D"/>
        </w:tc>
        <w:tc>
          <w:tcPr>
            <w:tcW w:w="1245" w:type="dxa"/>
            <w:vMerge/>
            <w:vAlign w:val="center"/>
          </w:tcPr>
          <w:p w14:paraId="09AF55F5" w14:textId="77777777" w:rsidR="0054479D" w:rsidRDefault="0054479D"/>
        </w:tc>
        <w:tc>
          <w:tcPr>
            <w:tcW w:w="1562" w:type="dxa"/>
            <w:vAlign w:val="center"/>
          </w:tcPr>
          <w:p w14:paraId="2681438A" w14:textId="77777777" w:rsidR="0054479D" w:rsidRDefault="00000000">
            <w:r>
              <w:t>C5115</w:t>
            </w:r>
          </w:p>
        </w:tc>
        <w:tc>
          <w:tcPr>
            <w:tcW w:w="1386" w:type="dxa"/>
            <w:vAlign w:val="center"/>
          </w:tcPr>
          <w:p w14:paraId="4808CD10" w14:textId="77777777" w:rsidR="0054479D" w:rsidRDefault="00000000">
            <w:r>
              <w:t>5.10×1.50</w:t>
            </w:r>
          </w:p>
        </w:tc>
        <w:tc>
          <w:tcPr>
            <w:tcW w:w="735" w:type="dxa"/>
            <w:vAlign w:val="center"/>
          </w:tcPr>
          <w:p w14:paraId="14AFC70A" w14:textId="77777777" w:rsidR="0054479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739783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883E01" w14:textId="77777777" w:rsidR="0054479D" w:rsidRDefault="00000000">
            <w:r>
              <w:t>7.65</w:t>
            </w:r>
          </w:p>
        </w:tc>
        <w:tc>
          <w:tcPr>
            <w:tcW w:w="1262" w:type="dxa"/>
            <w:vAlign w:val="center"/>
          </w:tcPr>
          <w:p w14:paraId="04BF75CC" w14:textId="77777777" w:rsidR="0054479D" w:rsidRDefault="00000000">
            <w:r>
              <w:t>7.65</w:t>
            </w:r>
          </w:p>
        </w:tc>
      </w:tr>
      <w:tr w:rsidR="0054479D" w14:paraId="6D878DD1" w14:textId="77777777">
        <w:tc>
          <w:tcPr>
            <w:tcW w:w="1160" w:type="dxa"/>
            <w:vMerge/>
            <w:vAlign w:val="center"/>
          </w:tcPr>
          <w:p w14:paraId="44D8B9A6" w14:textId="77777777" w:rsidR="0054479D" w:rsidRDefault="0054479D"/>
        </w:tc>
        <w:tc>
          <w:tcPr>
            <w:tcW w:w="1245" w:type="dxa"/>
            <w:vMerge/>
            <w:vAlign w:val="center"/>
          </w:tcPr>
          <w:p w14:paraId="4956DE36" w14:textId="77777777" w:rsidR="0054479D" w:rsidRDefault="0054479D"/>
        </w:tc>
        <w:tc>
          <w:tcPr>
            <w:tcW w:w="1562" w:type="dxa"/>
            <w:vAlign w:val="center"/>
          </w:tcPr>
          <w:p w14:paraId="24978D58" w14:textId="77777777" w:rsidR="0054479D" w:rsidRDefault="00000000">
            <w:r>
              <w:t>C5118</w:t>
            </w:r>
          </w:p>
        </w:tc>
        <w:tc>
          <w:tcPr>
            <w:tcW w:w="1386" w:type="dxa"/>
            <w:vAlign w:val="center"/>
          </w:tcPr>
          <w:p w14:paraId="651626A2" w14:textId="77777777" w:rsidR="0054479D" w:rsidRDefault="00000000">
            <w:r>
              <w:t>5.10×1.80</w:t>
            </w:r>
          </w:p>
        </w:tc>
        <w:tc>
          <w:tcPr>
            <w:tcW w:w="735" w:type="dxa"/>
            <w:vAlign w:val="center"/>
          </w:tcPr>
          <w:p w14:paraId="1DD50180" w14:textId="77777777" w:rsidR="0054479D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0FA74D84" w14:textId="77777777" w:rsidR="0054479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0557568" w14:textId="77777777" w:rsidR="0054479D" w:rsidRDefault="00000000">
            <w:r>
              <w:t>9.18</w:t>
            </w:r>
          </w:p>
        </w:tc>
        <w:tc>
          <w:tcPr>
            <w:tcW w:w="1262" w:type="dxa"/>
            <w:vAlign w:val="center"/>
          </w:tcPr>
          <w:p w14:paraId="0985CFF5" w14:textId="77777777" w:rsidR="0054479D" w:rsidRDefault="00000000">
            <w:r>
              <w:t>36.72</w:t>
            </w:r>
          </w:p>
        </w:tc>
      </w:tr>
      <w:tr w:rsidR="0054479D" w14:paraId="76FDFF4B" w14:textId="77777777">
        <w:tc>
          <w:tcPr>
            <w:tcW w:w="1160" w:type="dxa"/>
            <w:vMerge w:val="restart"/>
            <w:vAlign w:val="center"/>
          </w:tcPr>
          <w:p w14:paraId="04588463" w14:textId="77777777" w:rsidR="0054479D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2DB8E60" w14:textId="77777777" w:rsidR="0054479D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8.76</w:t>
            </w:r>
          </w:p>
        </w:tc>
        <w:tc>
          <w:tcPr>
            <w:tcW w:w="1562" w:type="dxa"/>
            <w:vAlign w:val="center"/>
          </w:tcPr>
          <w:p w14:paraId="4BF1CC7F" w14:textId="77777777" w:rsidR="0054479D" w:rsidRDefault="00000000">
            <w:r>
              <w:t>C0608</w:t>
            </w:r>
          </w:p>
        </w:tc>
        <w:tc>
          <w:tcPr>
            <w:tcW w:w="1386" w:type="dxa"/>
            <w:vAlign w:val="center"/>
          </w:tcPr>
          <w:p w14:paraId="163EF2E4" w14:textId="77777777" w:rsidR="0054479D" w:rsidRDefault="00000000">
            <w:r>
              <w:t>0.60×0.75</w:t>
            </w:r>
          </w:p>
        </w:tc>
        <w:tc>
          <w:tcPr>
            <w:tcW w:w="735" w:type="dxa"/>
            <w:vAlign w:val="center"/>
          </w:tcPr>
          <w:p w14:paraId="07F8C4A3" w14:textId="77777777" w:rsidR="0054479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D9C5058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0C3237A" w14:textId="77777777" w:rsidR="0054479D" w:rsidRDefault="00000000">
            <w:r>
              <w:t>0.45</w:t>
            </w:r>
          </w:p>
        </w:tc>
        <w:tc>
          <w:tcPr>
            <w:tcW w:w="1262" w:type="dxa"/>
            <w:vAlign w:val="center"/>
          </w:tcPr>
          <w:p w14:paraId="7934BB2F" w14:textId="77777777" w:rsidR="0054479D" w:rsidRDefault="00000000">
            <w:r>
              <w:t>0.45</w:t>
            </w:r>
          </w:p>
        </w:tc>
      </w:tr>
      <w:tr w:rsidR="0054479D" w14:paraId="3858ADB7" w14:textId="77777777">
        <w:tc>
          <w:tcPr>
            <w:tcW w:w="1160" w:type="dxa"/>
            <w:vMerge/>
            <w:vAlign w:val="center"/>
          </w:tcPr>
          <w:p w14:paraId="0937DEF4" w14:textId="77777777" w:rsidR="0054479D" w:rsidRDefault="0054479D"/>
        </w:tc>
        <w:tc>
          <w:tcPr>
            <w:tcW w:w="1245" w:type="dxa"/>
            <w:vMerge/>
            <w:vAlign w:val="center"/>
          </w:tcPr>
          <w:p w14:paraId="3F70F01C" w14:textId="77777777" w:rsidR="0054479D" w:rsidRDefault="0054479D"/>
        </w:tc>
        <w:tc>
          <w:tcPr>
            <w:tcW w:w="1562" w:type="dxa"/>
            <w:vAlign w:val="center"/>
          </w:tcPr>
          <w:p w14:paraId="6AB84839" w14:textId="77777777" w:rsidR="0054479D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3AB79BAF" w14:textId="77777777" w:rsidR="0054479D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30DC4E69" w14:textId="77777777" w:rsidR="0054479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EB8D0B7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32BA34B" w14:textId="77777777" w:rsidR="0054479D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1C245189" w14:textId="77777777" w:rsidR="0054479D" w:rsidRDefault="00000000">
            <w:r>
              <w:t>0.81</w:t>
            </w:r>
          </w:p>
        </w:tc>
      </w:tr>
      <w:tr w:rsidR="0054479D" w14:paraId="7FF31216" w14:textId="77777777">
        <w:tc>
          <w:tcPr>
            <w:tcW w:w="1160" w:type="dxa"/>
            <w:vMerge/>
            <w:vAlign w:val="center"/>
          </w:tcPr>
          <w:p w14:paraId="3D0D211E" w14:textId="77777777" w:rsidR="0054479D" w:rsidRDefault="0054479D"/>
        </w:tc>
        <w:tc>
          <w:tcPr>
            <w:tcW w:w="1245" w:type="dxa"/>
            <w:vMerge/>
            <w:vAlign w:val="center"/>
          </w:tcPr>
          <w:p w14:paraId="3BBC5B5C" w14:textId="77777777" w:rsidR="0054479D" w:rsidRDefault="0054479D"/>
        </w:tc>
        <w:tc>
          <w:tcPr>
            <w:tcW w:w="1562" w:type="dxa"/>
            <w:vAlign w:val="center"/>
          </w:tcPr>
          <w:p w14:paraId="44099BA2" w14:textId="77777777" w:rsidR="0054479D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3FA46D12" w14:textId="77777777" w:rsidR="0054479D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21F90F80" w14:textId="77777777" w:rsidR="0054479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AD471AC" w14:textId="77777777" w:rsidR="0054479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319BAF5" w14:textId="77777777" w:rsidR="0054479D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3D26435D" w14:textId="77777777" w:rsidR="0054479D" w:rsidRDefault="00000000">
            <w:r>
              <w:t>4.50</w:t>
            </w:r>
          </w:p>
        </w:tc>
      </w:tr>
      <w:tr w:rsidR="0054479D" w14:paraId="55834EA5" w14:textId="77777777">
        <w:tc>
          <w:tcPr>
            <w:tcW w:w="1160" w:type="dxa"/>
            <w:vMerge/>
            <w:vAlign w:val="center"/>
          </w:tcPr>
          <w:p w14:paraId="2B09C4E3" w14:textId="77777777" w:rsidR="0054479D" w:rsidRDefault="0054479D"/>
        </w:tc>
        <w:tc>
          <w:tcPr>
            <w:tcW w:w="1245" w:type="dxa"/>
            <w:vMerge/>
            <w:vAlign w:val="center"/>
          </w:tcPr>
          <w:p w14:paraId="30D30BB6" w14:textId="77777777" w:rsidR="0054479D" w:rsidRDefault="0054479D"/>
        </w:tc>
        <w:tc>
          <w:tcPr>
            <w:tcW w:w="1562" w:type="dxa"/>
            <w:vAlign w:val="center"/>
          </w:tcPr>
          <w:p w14:paraId="2B751764" w14:textId="77777777" w:rsidR="0054479D" w:rsidRDefault="00000000">
            <w:r>
              <w:t>C2512</w:t>
            </w:r>
          </w:p>
        </w:tc>
        <w:tc>
          <w:tcPr>
            <w:tcW w:w="1386" w:type="dxa"/>
            <w:vAlign w:val="center"/>
          </w:tcPr>
          <w:p w14:paraId="460F1BBD" w14:textId="77777777" w:rsidR="0054479D" w:rsidRDefault="00000000">
            <w:r>
              <w:t>2.50×1.20</w:t>
            </w:r>
          </w:p>
        </w:tc>
        <w:tc>
          <w:tcPr>
            <w:tcW w:w="735" w:type="dxa"/>
            <w:vAlign w:val="center"/>
          </w:tcPr>
          <w:p w14:paraId="4CA7F548" w14:textId="77777777" w:rsidR="0054479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27999E7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E122F72" w14:textId="77777777" w:rsidR="0054479D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4AB32445" w14:textId="77777777" w:rsidR="0054479D" w:rsidRDefault="00000000">
            <w:r>
              <w:t>3.00</w:t>
            </w:r>
          </w:p>
        </w:tc>
      </w:tr>
      <w:tr w:rsidR="0054479D" w14:paraId="4FFCF9A7" w14:textId="77777777">
        <w:tc>
          <w:tcPr>
            <w:tcW w:w="1160" w:type="dxa"/>
            <w:vMerge w:val="restart"/>
            <w:vAlign w:val="center"/>
          </w:tcPr>
          <w:p w14:paraId="296CF924" w14:textId="77777777" w:rsidR="0054479D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549EB4D1" w14:textId="77777777" w:rsidR="0054479D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66.96</w:t>
            </w:r>
          </w:p>
        </w:tc>
        <w:tc>
          <w:tcPr>
            <w:tcW w:w="1562" w:type="dxa"/>
            <w:vAlign w:val="center"/>
          </w:tcPr>
          <w:p w14:paraId="678B8E7D" w14:textId="77777777" w:rsidR="0054479D" w:rsidRDefault="0054479D"/>
        </w:tc>
        <w:tc>
          <w:tcPr>
            <w:tcW w:w="1386" w:type="dxa"/>
            <w:vAlign w:val="center"/>
          </w:tcPr>
          <w:p w14:paraId="6FE64612" w14:textId="77777777" w:rsidR="0054479D" w:rsidRDefault="00000000">
            <w:r>
              <w:t>4.00×1.80</w:t>
            </w:r>
          </w:p>
        </w:tc>
        <w:tc>
          <w:tcPr>
            <w:tcW w:w="735" w:type="dxa"/>
            <w:vAlign w:val="center"/>
          </w:tcPr>
          <w:p w14:paraId="701B199F" w14:textId="77777777" w:rsidR="0054479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AB2D6FB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EE3C85" w14:textId="77777777" w:rsidR="0054479D" w:rsidRDefault="00000000">
            <w:r>
              <w:t>7.20</w:t>
            </w:r>
          </w:p>
        </w:tc>
        <w:tc>
          <w:tcPr>
            <w:tcW w:w="1262" w:type="dxa"/>
            <w:vAlign w:val="center"/>
          </w:tcPr>
          <w:p w14:paraId="63946BEB" w14:textId="77777777" w:rsidR="0054479D" w:rsidRDefault="00000000">
            <w:r>
              <w:t>7.20</w:t>
            </w:r>
          </w:p>
        </w:tc>
      </w:tr>
      <w:tr w:rsidR="0054479D" w14:paraId="230CD8C2" w14:textId="77777777">
        <w:tc>
          <w:tcPr>
            <w:tcW w:w="1160" w:type="dxa"/>
            <w:vMerge/>
            <w:vAlign w:val="center"/>
          </w:tcPr>
          <w:p w14:paraId="370248FF" w14:textId="77777777" w:rsidR="0054479D" w:rsidRDefault="0054479D"/>
        </w:tc>
        <w:tc>
          <w:tcPr>
            <w:tcW w:w="1245" w:type="dxa"/>
            <w:vMerge/>
            <w:vAlign w:val="center"/>
          </w:tcPr>
          <w:p w14:paraId="6DB7237E" w14:textId="77777777" w:rsidR="0054479D" w:rsidRDefault="0054479D"/>
        </w:tc>
        <w:tc>
          <w:tcPr>
            <w:tcW w:w="1562" w:type="dxa"/>
            <w:vAlign w:val="center"/>
          </w:tcPr>
          <w:p w14:paraId="25D99635" w14:textId="77777777" w:rsidR="0054479D" w:rsidRDefault="0054479D"/>
        </w:tc>
        <w:tc>
          <w:tcPr>
            <w:tcW w:w="1386" w:type="dxa"/>
            <w:vAlign w:val="center"/>
          </w:tcPr>
          <w:p w14:paraId="2764256E" w14:textId="77777777" w:rsidR="0054479D" w:rsidRDefault="00000000">
            <w:r>
              <w:t>4.20×1.80</w:t>
            </w:r>
          </w:p>
        </w:tc>
        <w:tc>
          <w:tcPr>
            <w:tcW w:w="735" w:type="dxa"/>
            <w:vAlign w:val="center"/>
          </w:tcPr>
          <w:p w14:paraId="47FCACF3" w14:textId="77777777" w:rsidR="0054479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383C4C3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120488E" w14:textId="77777777" w:rsidR="0054479D" w:rsidRDefault="00000000">
            <w:r>
              <w:t>7.56</w:t>
            </w:r>
          </w:p>
        </w:tc>
        <w:tc>
          <w:tcPr>
            <w:tcW w:w="1262" w:type="dxa"/>
            <w:vAlign w:val="center"/>
          </w:tcPr>
          <w:p w14:paraId="3E8C2FA6" w14:textId="77777777" w:rsidR="0054479D" w:rsidRDefault="00000000">
            <w:r>
              <w:t>7.56</w:t>
            </w:r>
          </w:p>
        </w:tc>
      </w:tr>
      <w:tr w:rsidR="0054479D" w14:paraId="0498456F" w14:textId="77777777">
        <w:tc>
          <w:tcPr>
            <w:tcW w:w="1160" w:type="dxa"/>
            <w:vMerge/>
            <w:vAlign w:val="center"/>
          </w:tcPr>
          <w:p w14:paraId="3EE46211" w14:textId="77777777" w:rsidR="0054479D" w:rsidRDefault="0054479D"/>
        </w:tc>
        <w:tc>
          <w:tcPr>
            <w:tcW w:w="1245" w:type="dxa"/>
            <w:vMerge/>
            <w:vAlign w:val="center"/>
          </w:tcPr>
          <w:p w14:paraId="5A930CFA" w14:textId="77777777" w:rsidR="0054479D" w:rsidRDefault="0054479D"/>
        </w:tc>
        <w:tc>
          <w:tcPr>
            <w:tcW w:w="1562" w:type="dxa"/>
            <w:vAlign w:val="center"/>
          </w:tcPr>
          <w:p w14:paraId="5665B4C0" w14:textId="77777777" w:rsidR="0054479D" w:rsidRDefault="00000000">
            <w:r>
              <w:t>C3012</w:t>
            </w:r>
          </w:p>
        </w:tc>
        <w:tc>
          <w:tcPr>
            <w:tcW w:w="1386" w:type="dxa"/>
            <w:vAlign w:val="center"/>
          </w:tcPr>
          <w:p w14:paraId="16D4131A" w14:textId="77777777" w:rsidR="0054479D" w:rsidRDefault="00000000">
            <w:r>
              <w:t>3.00×1.20</w:t>
            </w:r>
          </w:p>
        </w:tc>
        <w:tc>
          <w:tcPr>
            <w:tcW w:w="735" w:type="dxa"/>
            <w:vAlign w:val="center"/>
          </w:tcPr>
          <w:p w14:paraId="60ED8EC1" w14:textId="77777777" w:rsidR="0054479D" w:rsidRDefault="00000000">
            <w:r>
              <w:t>1~5</w:t>
            </w:r>
          </w:p>
        </w:tc>
        <w:tc>
          <w:tcPr>
            <w:tcW w:w="718" w:type="dxa"/>
            <w:vAlign w:val="center"/>
          </w:tcPr>
          <w:p w14:paraId="148A78CD" w14:textId="77777777" w:rsidR="0054479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1F491F86" w14:textId="77777777" w:rsidR="0054479D" w:rsidRDefault="00000000">
            <w:r>
              <w:t>3.60</w:t>
            </w:r>
          </w:p>
        </w:tc>
        <w:tc>
          <w:tcPr>
            <w:tcW w:w="1262" w:type="dxa"/>
            <w:vAlign w:val="center"/>
          </w:tcPr>
          <w:p w14:paraId="534B235B" w14:textId="77777777" w:rsidR="0054479D" w:rsidRDefault="00000000">
            <w:r>
              <w:t>18.00</w:t>
            </w:r>
          </w:p>
        </w:tc>
      </w:tr>
      <w:tr w:rsidR="0054479D" w14:paraId="6F8B2339" w14:textId="77777777">
        <w:tc>
          <w:tcPr>
            <w:tcW w:w="1160" w:type="dxa"/>
            <w:vMerge/>
            <w:vAlign w:val="center"/>
          </w:tcPr>
          <w:p w14:paraId="60AC71F6" w14:textId="77777777" w:rsidR="0054479D" w:rsidRDefault="0054479D"/>
        </w:tc>
        <w:tc>
          <w:tcPr>
            <w:tcW w:w="1245" w:type="dxa"/>
            <w:vMerge/>
            <w:vAlign w:val="center"/>
          </w:tcPr>
          <w:p w14:paraId="529CE4E0" w14:textId="77777777" w:rsidR="0054479D" w:rsidRDefault="0054479D"/>
        </w:tc>
        <w:tc>
          <w:tcPr>
            <w:tcW w:w="1562" w:type="dxa"/>
            <w:vAlign w:val="center"/>
          </w:tcPr>
          <w:p w14:paraId="68053E8A" w14:textId="77777777" w:rsidR="0054479D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2C3D13D1" w14:textId="77777777" w:rsidR="0054479D" w:rsidRDefault="00000000">
            <w:r>
              <w:t>3.00×1.80</w:t>
            </w:r>
          </w:p>
        </w:tc>
        <w:tc>
          <w:tcPr>
            <w:tcW w:w="735" w:type="dxa"/>
            <w:vAlign w:val="center"/>
          </w:tcPr>
          <w:p w14:paraId="3E2E110B" w14:textId="77777777" w:rsidR="0054479D" w:rsidRDefault="00000000">
            <w:r>
              <w:t>1~4</w:t>
            </w:r>
          </w:p>
        </w:tc>
        <w:tc>
          <w:tcPr>
            <w:tcW w:w="718" w:type="dxa"/>
            <w:vAlign w:val="center"/>
          </w:tcPr>
          <w:p w14:paraId="08509DDA" w14:textId="77777777" w:rsidR="0054479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7C47948" w14:textId="77777777" w:rsidR="0054479D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676D84C3" w14:textId="77777777" w:rsidR="0054479D" w:rsidRDefault="00000000">
            <w:r>
              <w:t>21.60</w:t>
            </w:r>
          </w:p>
        </w:tc>
      </w:tr>
      <w:tr w:rsidR="0054479D" w14:paraId="6420E5B0" w14:textId="77777777">
        <w:tc>
          <w:tcPr>
            <w:tcW w:w="1160" w:type="dxa"/>
            <w:vMerge/>
            <w:vAlign w:val="center"/>
          </w:tcPr>
          <w:p w14:paraId="47D3419C" w14:textId="77777777" w:rsidR="0054479D" w:rsidRDefault="0054479D"/>
        </w:tc>
        <w:tc>
          <w:tcPr>
            <w:tcW w:w="1245" w:type="dxa"/>
            <w:vMerge/>
            <w:vAlign w:val="center"/>
          </w:tcPr>
          <w:p w14:paraId="0E88D9E9" w14:textId="77777777" w:rsidR="0054479D" w:rsidRDefault="0054479D"/>
        </w:tc>
        <w:tc>
          <w:tcPr>
            <w:tcW w:w="1562" w:type="dxa"/>
            <w:vAlign w:val="center"/>
          </w:tcPr>
          <w:p w14:paraId="331C8A20" w14:textId="77777777" w:rsidR="0054479D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68EBB63A" w14:textId="77777777" w:rsidR="0054479D" w:rsidRDefault="00000000">
            <w:r>
              <w:t>3.40×1.80</w:t>
            </w:r>
          </w:p>
        </w:tc>
        <w:tc>
          <w:tcPr>
            <w:tcW w:w="735" w:type="dxa"/>
            <w:vAlign w:val="center"/>
          </w:tcPr>
          <w:p w14:paraId="35BACFA6" w14:textId="77777777" w:rsidR="0054479D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5ABCE174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B220A4A" w14:textId="77777777" w:rsidR="0054479D" w:rsidRDefault="00000000">
            <w:r>
              <w:t>6.12</w:t>
            </w:r>
          </w:p>
        </w:tc>
        <w:tc>
          <w:tcPr>
            <w:tcW w:w="1262" w:type="dxa"/>
            <w:vAlign w:val="center"/>
          </w:tcPr>
          <w:p w14:paraId="03F188FC" w14:textId="77777777" w:rsidR="0054479D" w:rsidRDefault="00000000">
            <w:r>
              <w:t>6.12</w:t>
            </w:r>
          </w:p>
        </w:tc>
      </w:tr>
      <w:tr w:rsidR="0054479D" w14:paraId="1A4FB4B3" w14:textId="77777777">
        <w:tc>
          <w:tcPr>
            <w:tcW w:w="1160" w:type="dxa"/>
            <w:vMerge/>
            <w:vAlign w:val="center"/>
          </w:tcPr>
          <w:p w14:paraId="5D188F57" w14:textId="77777777" w:rsidR="0054479D" w:rsidRDefault="0054479D"/>
        </w:tc>
        <w:tc>
          <w:tcPr>
            <w:tcW w:w="1245" w:type="dxa"/>
            <w:vMerge/>
            <w:vAlign w:val="center"/>
          </w:tcPr>
          <w:p w14:paraId="123FE6DB" w14:textId="77777777" w:rsidR="0054479D" w:rsidRDefault="0054479D"/>
        </w:tc>
        <w:tc>
          <w:tcPr>
            <w:tcW w:w="1562" w:type="dxa"/>
            <w:vAlign w:val="center"/>
          </w:tcPr>
          <w:p w14:paraId="388828C4" w14:textId="77777777" w:rsidR="0054479D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5A90AC70" w14:textId="77777777" w:rsidR="0054479D" w:rsidRDefault="00000000">
            <w:r>
              <w:t>3.60×1.80</w:t>
            </w:r>
          </w:p>
        </w:tc>
        <w:tc>
          <w:tcPr>
            <w:tcW w:w="735" w:type="dxa"/>
            <w:vAlign w:val="center"/>
          </w:tcPr>
          <w:p w14:paraId="7B34183B" w14:textId="77777777" w:rsidR="0054479D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8927D95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6E87134" w14:textId="77777777" w:rsidR="0054479D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5E4BBAF2" w14:textId="77777777" w:rsidR="0054479D" w:rsidRDefault="00000000">
            <w:r>
              <w:t>6.48</w:t>
            </w:r>
          </w:p>
        </w:tc>
      </w:tr>
      <w:tr w:rsidR="0054479D" w14:paraId="682C3572" w14:textId="77777777">
        <w:tc>
          <w:tcPr>
            <w:tcW w:w="1160" w:type="dxa"/>
            <w:vMerge w:val="restart"/>
            <w:vAlign w:val="center"/>
          </w:tcPr>
          <w:p w14:paraId="7ED4083F" w14:textId="77777777" w:rsidR="0054479D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74D5532" w14:textId="77777777" w:rsidR="0054479D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44.10</w:t>
            </w:r>
          </w:p>
        </w:tc>
        <w:tc>
          <w:tcPr>
            <w:tcW w:w="1562" w:type="dxa"/>
            <w:vAlign w:val="center"/>
          </w:tcPr>
          <w:p w14:paraId="5CCA1FD3" w14:textId="77777777" w:rsidR="0054479D" w:rsidRDefault="00000000">
            <w:r>
              <w:t>C0909</w:t>
            </w:r>
          </w:p>
        </w:tc>
        <w:tc>
          <w:tcPr>
            <w:tcW w:w="1386" w:type="dxa"/>
            <w:vAlign w:val="center"/>
          </w:tcPr>
          <w:p w14:paraId="5133D87D" w14:textId="77777777" w:rsidR="0054479D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4D051065" w14:textId="77777777" w:rsidR="0054479D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5652DC7D" w14:textId="77777777" w:rsidR="0054479D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43E19388" w14:textId="77777777" w:rsidR="0054479D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3FE5A65E" w14:textId="77777777" w:rsidR="0054479D" w:rsidRDefault="00000000">
            <w:r>
              <w:t>8.10</w:t>
            </w:r>
          </w:p>
        </w:tc>
      </w:tr>
      <w:tr w:rsidR="0054479D" w14:paraId="1979B963" w14:textId="77777777">
        <w:tc>
          <w:tcPr>
            <w:tcW w:w="1160" w:type="dxa"/>
            <w:vMerge/>
            <w:vAlign w:val="center"/>
          </w:tcPr>
          <w:p w14:paraId="030B3354" w14:textId="77777777" w:rsidR="0054479D" w:rsidRDefault="0054479D"/>
        </w:tc>
        <w:tc>
          <w:tcPr>
            <w:tcW w:w="1245" w:type="dxa"/>
            <w:vMerge/>
            <w:vAlign w:val="center"/>
          </w:tcPr>
          <w:p w14:paraId="5FBCD9FB" w14:textId="77777777" w:rsidR="0054479D" w:rsidRDefault="0054479D"/>
        </w:tc>
        <w:tc>
          <w:tcPr>
            <w:tcW w:w="1562" w:type="dxa"/>
            <w:vAlign w:val="center"/>
          </w:tcPr>
          <w:p w14:paraId="6B03626D" w14:textId="77777777" w:rsidR="0054479D" w:rsidRDefault="00000000">
            <w:r>
              <w:t>C1712</w:t>
            </w:r>
          </w:p>
        </w:tc>
        <w:tc>
          <w:tcPr>
            <w:tcW w:w="1386" w:type="dxa"/>
            <w:vAlign w:val="center"/>
          </w:tcPr>
          <w:p w14:paraId="7BE3E42F" w14:textId="77777777" w:rsidR="0054479D" w:rsidRDefault="00000000">
            <w:r>
              <w:t>2.70×1.20</w:t>
            </w:r>
          </w:p>
        </w:tc>
        <w:tc>
          <w:tcPr>
            <w:tcW w:w="735" w:type="dxa"/>
            <w:vAlign w:val="center"/>
          </w:tcPr>
          <w:p w14:paraId="70B5D130" w14:textId="77777777" w:rsidR="0054479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A2710DB" w14:textId="77777777" w:rsidR="0054479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7BE6320" w14:textId="77777777" w:rsidR="0054479D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7DED73A0" w14:textId="77777777" w:rsidR="0054479D" w:rsidRDefault="00000000">
            <w:r>
              <w:t>6.48</w:t>
            </w:r>
          </w:p>
        </w:tc>
      </w:tr>
      <w:tr w:rsidR="0054479D" w14:paraId="72B81900" w14:textId="77777777">
        <w:tc>
          <w:tcPr>
            <w:tcW w:w="1160" w:type="dxa"/>
            <w:vMerge/>
            <w:vAlign w:val="center"/>
          </w:tcPr>
          <w:p w14:paraId="6DC9D2F8" w14:textId="77777777" w:rsidR="0054479D" w:rsidRDefault="0054479D"/>
        </w:tc>
        <w:tc>
          <w:tcPr>
            <w:tcW w:w="1245" w:type="dxa"/>
            <w:vMerge/>
            <w:vAlign w:val="center"/>
          </w:tcPr>
          <w:p w14:paraId="72AF6349" w14:textId="77777777" w:rsidR="0054479D" w:rsidRDefault="0054479D"/>
        </w:tc>
        <w:tc>
          <w:tcPr>
            <w:tcW w:w="1562" w:type="dxa"/>
            <w:vAlign w:val="center"/>
          </w:tcPr>
          <w:p w14:paraId="4D80D6A3" w14:textId="77777777" w:rsidR="0054479D" w:rsidRDefault="00000000">
            <w:r>
              <w:t>C2618</w:t>
            </w:r>
          </w:p>
        </w:tc>
        <w:tc>
          <w:tcPr>
            <w:tcW w:w="1386" w:type="dxa"/>
            <w:vAlign w:val="center"/>
          </w:tcPr>
          <w:p w14:paraId="62B71370" w14:textId="77777777" w:rsidR="0054479D" w:rsidRDefault="00000000">
            <w:r>
              <w:t>2.60×1.80</w:t>
            </w:r>
          </w:p>
        </w:tc>
        <w:tc>
          <w:tcPr>
            <w:tcW w:w="735" w:type="dxa"/>
            <w:vAlign w:val="center"/>
          </w:tcPr>
          <w:p w14:paraId="2471A2EE" w14:textId="77777777" w:rsidR="0054479D" w:rsidRDefault="00000000">
            <w:r>
              <w:t>5</w:t>
            </w:r>
          </w:p>
        </w:tc>
        <w:tc>
          <w:tcPr>
            <w:tcW w:w="718" w:type="dxa"/>
            <w:vAlign w:val="center"/>
          </w:tcPr>
          <w:p w14:paraId="368445E0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B796BCF" w14:textId="77777777" w:rsidR="0054479D" w:rsidRDefault="00000000">
            <w:r>
              <w:t>4.68</w:t>
            </w:r>
          </w:p>
        </w:tc>
        <w:tc>
          <w:tcPr>
            <w:tcW w:w="1262" w:type="dxa"/>
            <w:vAlign w:val="center"/>
          </w:tcPr>
          <w:p w14:paraId="4C2997F9" w14:textId="77777777" w:rsidR="0054479D" w:rsidRDefault="00000000">
            <w:r>
              <w:t>4.68</w:t>
            </w:r>
          </w:p>
        </w:tc>
      </w:tr>
      <w:tr w:rsidR="0054479D" w14:paraId="2B1FD30A" w14:textId="77777777">
        <w:tc>
          <w:tcPr>
            <w:tcW w:w="1160" w:type="dxa"/>
            <w:vMerge/>
            <w:vAlign w:val="center"/>
          </w:tcPr>
          <w:p w14:paraId="1BA40445" w14:textId="77777777" w:rsidR="0054479D" w:rsidRDefault="0054479D"/>
        </w:tc>
        <w:tc>
          <w:tcPr>
            <w:tcW w:w="1245" w:type="dxa"/>
            <w:vMerge/>
            <w:vAlign w:val="center"/>
          </w:tcPr>
          <w:p w14:paraId="7E449ADD" w14:textId="77777777" w:rsidR="0054479D" w:rsidRDefault="0054479D"/>
        </w:tc>
        <w:tc>
          <w:tcPr>
            <w:tcW w:w="1562" w:type="dxa"/>
            <w:vAlign w:val="center"/>
          </w:tcPr>
          <w:p w14:paraId="28F5FB49" w14:textId="77777777" w:rsidR="0054479D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7FB5E1AD" w14:textId="77777777" w:rsidR="0054479D" w:rsidRDefault="00000000">
            <w:r>
              <w:t>3.00×1.80</w:t>
            </w:r>
          </w:p>
        </w:tc>
        <w:tc>
          <w:tcPr>
            <w:tcW w:w="735" w:type="dxa"/>
            <w:vAlign w:val="center"/>
          </w:tcPr>
          <w:p w14:paraId="7F9FB8F5" w14:textId="77777777" w:rsidR="0054479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D878CCF" w14:textId="77777777" w:rsidR="0054479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31BA24" w14:textId="77777777" w:rsidR="0054479D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42BEC1DB" w14:textId="77777777" w:rsidR="0054479D" w:rsidRDefault="00000000">
            <w:r>
              <w:t>5.40</w:t>
            </w:r>
          </w:p>
        </w:tc>
      </w:tr>
      <w:tr w:rsidR="0054479D" w14:paraId="1981EA25" w14:textId="77777777">
        <w:tc>
          <w:tcPr>
            <w:tcW w:w="1160" w:type="dxa"/>
            <w:vMerge/>
            <w:vAlign w:val="center"/>
          </w:tcPr>
          <w:p w14:paraId="7EEFF05C" w14:textId="77777777" w:rsidR="0054479D" w:rsidRDefault="0054479D"/>
        </w:tc>
        <w:tc>
          <w:tcPr>
            <w:tcW w:w="1245" w:type="dxa"/>
            <w:vMerge/>
            <w:vAlign w:val="center"/>
          </w:tcPr>
          <w:p w14:paraId="55E4EF6F" w14:textId="77777777" w:rsidR="0054479D" w:rsidRDefault="0054479D"/>
        </w:tc>
        <w:tc>
          <w:tcPr>
            <w:tcW w:w="1562" w:type="dxa"/>
            <w:vAlign w:val="center"/>
          </w:tcPr>
          <w:p w14:paraId="4AC25276" w14:textId="77777777" w:rsidR="0054479D" w:rsidRDefault="00000000">
            <w:r>
              <w:t>C3618</w:t>
            </w:r>
          </w:p>
        </w:tc>
        <w:tc>
          <w:tcPr>
            <w:tcW w:w="1386" w:type="dxa"/>
            <w:vAlign w:val="center"/>
          </w:tcPr>
          <w:p w14:paraId="1BE24A3E" w14:textId="77777777" w:rsidR="0054479D" w:rsidRDefault="00000000">
            <w:r>
              <w:t>3.60×1.80</w:t>
            </w:r>
          </w:p>
        </w:tc>
        <w:tc>
          <w:tcPr>
            <w:tcW w:w="735" w:type="dxa"/>
            <w:vAlign w:val="center"/>
          </w:tcPr>
          <w:p w14:paraId="5346EA0A" w14:textId="77777777" w:rsidR="0054479D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628D6057" w14:textId="77777777" w:rsidR="0054479D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64B5DA39" w14:textId="77777777" w:rsidR="0054479D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2F8196C6" w14:textId="77777777" w:rsidR="0054479D" w:rsidRDefault="00000000">
            <w:r>
              <w:t>19.44</w:t>
            </w:r>
          </w:p>
        </w:tc>
      </w:tr>
    </w:tbl>
    <w:p w14:paraId="28005A78" w14:textId="77777777" w:rsidR="0054479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155048450"/>
      <w:r>
        <w:rPr>
          <w:color w:val="000000"/>
          <w:kern w:val="2"/>
          <w:szCs w:val="24"/>
        </w:rPr>
        <w:t>天窗</w:t>
      </w:r>
      <w:bookmarkEnd w:id="42"/>
    </w:p>
    <w:p w14:paraId="309B7CF2" w14:textId="77777777" w:rsidR="0054479D" w:rsidRDefault="00000000">
      <w:pPr>
        <w:pStyle w:val="2"/>
        <w:widowControl w:val="0"/>
        <w:rPr>
          <w:kern w:val="2"/>
        </w:rPr>
      </w:pPr>
      <w:bookmarkStart w:id="43" w:name="_Toc155048451"/>
      <w:r>
        <w:rPr>
          <w:kern w:val="2"/>
        </w:rPr>
        <w:t>天窗屋顶比</w:t>
      </w:r>
      <w:bookmarkEnd w:id="43"/>
    </w:p>
    <w:p w14:paraId="5815111A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B3DED55" w14:textId="77777777" w:rsidR="0054479D" w:rsidRDefault="00000000">
      <w:pPr>
        <w:pStyle w:val="2"/>
        <w:widowControl w:val="0"/>
        <w:rPr>
          <w:kern w:val="2"/>
        </w:rPr>
      </w:pPr>
      <w:bookmarkStart w:id="44" w:name="_Toc155048452"/>
      <w:r>
        <w:rPr>
          <w:kern w:val="2"/>
        </w:rPr>
        <w:t>天窗类型</w:t>
      </w:r>
      <w:bookmarkEnd w:id="44"/>
    </w:p>
    <w:p w14:paraId="51C6BC61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035C1A9" w14:textId="77777777" w:rsidR="0054479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155048453"/>
      <w:r>
        <w:rPr>
          <w:color w:val="000000"/>
          <w:kern w:val="2"/>
          <w:szCs w:val="24"/>
        </w:rPr>
        <w:lastRenderedPageBreak/>
        <w:t>屋顶构造</w:t>
      </w:r>
      <w:bookmarkEnd w:id="45"/>
    </w:p>
    <w:p w14:paraId="395343DE" w14:textId="77777777" w:rsidR="0054479D" w:rsidRDefault="00000000">
      <w:pPr>
        <w:pStyle w:val="2"/>
        <w:widowControl w:val="0"/>
        <w:rPr>
          <w:kern w:val="2"/>
        </w:rPr>
      </w:pPr>
      <w:bookmarkStart w:id="46" w:name="_Toc155048454"/>
      <w:r>
        <w:rPr>
          <w:kern w:val="2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479D" w14:paraId="44AB67D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5F5C76" w14:textId="77777777" w:rsidR="0054479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6AF947" w14:textId="77777777" w:rsidR="0054479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E9ED89" w14:textId="77777777" w:rsidR="0054479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A8B51" w14:textId="77777777" w:rsidR="0054479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CF87A7" w14:textId="77777777" w:rsidR="0054479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3FAB7" w14:textId="77777777" w:rsidR="0054479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0631A5" w14:textId="77777777" w:rsidR="0054479D" w:rsidRDefault="00000000">
            <w:pPr>
              <w:jc w:val="center"/>
            </w:pPr>
            <w:r>
              <w:t>热惰性指标</w:t>
            </w:r>
          </w:p>
        </w:tc>
      </w:tr>
      <w:tr w:rsidR="0054479D" w14:paraId="522F702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BADE3E" w14:textId="77777777" w:rsidR="0054479D" w:rsidRDefault="005447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ECF37F" w14:textId="77777777" w:rsidR="0054479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63C75" w14:textId="77777777" w:rsidR="0054479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8A2EDE" w14:textId="77777777" w:rsidR="0054479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34D6BB" w14:textId="77777777" w:rsidR="0054479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ECD34" w14:textId="77777777" w:rsidR="0054479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B314BD" w14:textId="77777777" w:rsidR="0054479D" w:rsidRDefault="00000000">
            <w:pPr>
              <w:jc w:val="center"/>
            </w:pPr>
            <w:r>
              <w:t>D=R*S</w:t>
            </w:r>
          </w:p>
        </w:tc>
      </w:tr>
      <w:tr w:rsidR="0054479D" w14:paraId="6656C9E9" w14:textId="77777777">
        <w:tc>
          <w:tcPr>
            <w:tcW w:w="3345" w:type="dxa"/>
            <w:vAlign w:val="center"/>
          </w:tcPr>
          <w:p w14:paraId="00ED50D3" w14:textId="77777777" w:rsidR="0054479D" w:rsidRDefault="00000000"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2B424FEC" w14:textId="77777777" w:rsidR="0054479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2A00DD17" w14:textId="77777777" w:rsidR="0054479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E2E7DDA" w14:textId="77777777" w:rsidR="0054479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89F091F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82DC24D" w14:textId="77777777" w:rsidR="0054479D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3E83EE39" w14:textId="77777777" w:rsidR="0054479D" w:rsidRDefault="00000000">
            <w:r>
              <w:t>0.395</w:t>
            </w:r>
          </w:p>
        </w:tc>
      </w:tr>
      <w:tr w:rsidR="0054479D" w14:paraId="6E6EBE17" w14:textId="77777777">
        <w:tc>
          <w:tcPr>
            <w:tcW w:w="3345" w:type="dxa"/>
            <w:vAlign w:val="center"/>
          </w:tcPr>
          <w:p w14:paraId="2A8CDB3E" w14:textId="77777777" w:rsidR="0054479D" w:rsidRDefault="00000000">
            <w:r>
              <w:t>低标号砂浆隔离层</w:t>
            </w:r>
          </w:p>
        </w:tc>
        <w:tc>
          <w:tcPr>
            <w:tcW w:w="848" w:type="dxa"/>
            <w:vAlign w:val="center"/>
          </w:tcPr>
          <w:p w14:paraId="78C3AD11" w14:textId="77777777" w:rsidR="0054479D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05D35353" w14:textId="77777777" w:rsidR="0054479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7304B3B" w14:textId="77777777" w:rsidR="0054479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2C2D320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72A5168" w14:textId="77777777" w:rsidR="0054479D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2D81FA5E" w14:textId="77777777" w:rsidR="0054479D" w:rsidRDefault="00000000">
            <w:r>
              <w:t>0.122</w:t>
            </w:r>
          </w:p>
        </w:tc>
      </w:tr>
      <w:tr w:rsidR="0054479D" w14:paraId="6CA00F5B" w14:textId="77777777">
        <w:tc>
          <w:tcPr>
            <w:tcW w:w="3345" w:type="dxa"/>
            <w:vAlign w:val="center"/>
          </w:tcPr>
          <w:p w14:paraId="297F5F4F" w14:textId="77777777" w:rsidR="0054479D" w:rsidRDefault="00000000">
            <w:r>
              <w:t>1:3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678235B" w14:textId="77777777" w:rsidR="0054479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9F122BE" w14:textId="77777777" w:rsidR="0054479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CE8DD7" w14:textId="77777777" w:rsidR="0054479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924617F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BD30A8" w14:textId="77777777" w:rsidR="0054479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C008FF8" w14:textId="77777777" w:rsidR="0054479D" w:rsidRDefault="00000000">
            <w:r>
              <w:t>0.245</w:t>
            </w:r>
          </w:p>
        </w:tc>
      </w:tr>
      <w:tr w:rsidR="0054479D" w14:paraId="4D86C7E7" w14:textId="77777777">
        <w:tc>
          <w:tcPr>
            <w:tcW w:w="3345" w:type="dxa"/>
            <w:vAlign w:val="center"/>
          </w:tcPr>
          <w:p w14:paraId="537A1669" w14:textId="77777777" w:rsidR="0054479D" w:rsidRDefault="00000000"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0DBA99D5" w14:textId="77777777" w:rsidR="0054479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AAC3222" w14:textId="77777777" w:rsidR="0054479D" w:rsidRDefault="00000000">
            <w:r>
              <w:t>0.450</w:t>
            </w:r>
          </w:p>
        </w:tc>
        <w:tc>
          <w:tcPr>
            <w:tcW w:w="1075" w:type="dxa"/>
            <w:vAlign w:val="center"/>
          </w:tcPr>
          <w:p w14:paraId="4B0C0D34" w14:textId="77777777" w:rsidR="0054479D" w:rsidRDefault="00000000">
            <w:r>
              <w:t>7.500</w:t>
            </w:r>
          </w:p>
        </w:tc>
        <w:tc>
          <w:tcPr>
            <w:tcW w:w="848" w:type="dxa"/>
            <w:vAlign w:val="center"/>
          </w:tcPr>
          <w:p w14:paraId="28636F57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B32238" w14:textId="77777777" w:rsidR="0054479D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38346801" w14:textId="77777777" w:rsidR="0054479D" w:rsidRDefault="00000000">
            <w:r>
              <w:t>0.500</w:t>
            </w:r>
          </w:p>
        </w:tc>
      </w:tr>
      <w:tr w:rsidR="0054479D" w14:paraId="6D5AF5EF" w14:textId="77777777">
        <w:tc>
          <w:tcPr>
            <w:tcW w:w="3345" w:type="dxa"/>
            <w:vAlign w:val="center"/>
          </w:tcPr>
          <w:p w14:paraId="46AFC514" w14:textId="77777777" w:rsidR="0054479D" w:rsidRDefault="00000000">
            <w:r>
              <w:t>PU</w:t>
            </w:r>
            <w:r>
              <w:t>版</w:t>
            </w:r>
            <w:r>
              <w:t>SPF</w:t>
            </w:r>
          </w:p>
        </w:tc>
        <w:tc>
          <w:tcPr>
            <w:tcW w:w="848" w:type="dxa"/>
            <w:vAlign w:val="center"/>
          </w:tcPr>
          <w:p w14:paraId="60287A23" w14:textId="77777777" w:rsidR="0054479D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BE283CF" w14:textId="77777777" w:rsidR="0054479D" w:rsidRDefault="00000000">
            <w:r>
              <w:t>0.026</w:t>
            </w:r>
          </w:p>
        </w:tc>
        <w:tc>
          <w:tcPr>
            <w:tcW w:w="1075" w:type="dxa"/>
            <w:vAlign w:val="center"/>
          </w:tcPr>
          <w:p w14:paraId="0BE74FAE" w14:textId="77777777" w:rsidR="0054479D" w:rsidRDefault="00000000">
            <w:r>
              <w:t>0.300</w:t>
            </w:r>
          </w:p>
        </w:tc>
        <w:tc>
          <w:tcPr>
            <w:tcW w:w="848" w:type="dxa"/>
            <w:vAlign w:val="center"/>
          </w:tcPr>
          <w:p w14:paraId="43E87185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757D4B5" w14:textId="77777777" w:rsidR="0054479D" w:rsidRDefault="00000000">
            <w:r>
              <w:t>1.154</w:t>
            </w:r>
          </w:p>
        </w:tc>
        <w:tc>
          <w:tcPr>
            <w:tcW w:w="1064" w:type="dxa"/>
            <w:vAlign w:val="center"/>
          </w:tcPr>
          <w:p w14:paraId="0F87F1FB" w14:textId="77777777" w:rsidR="0054479D" w:rsidRDefault="00000000">
            <w:r>
              <w:t>0.346</w:t>
            </w:r>
          </w:p>
        </w:tc>
      </w:tr>
      <w:tr w:rsidR="0054479D" w14:paraId="31B41A84" w14:textId="77777777">
        <w:tc>
          <w:tcPr>
            <w:tcW w:w="3345" w:type="dxa"/>
            <w:vAlign w:val="center"/>
          </w:tcPr>
          <w:p w14:paraId="5599C42A" w14:textId="77777777" w:rsidR="0054479D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0707604B" w14:textId="77777777" w:rsidR="0054479D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4105D957" w14:textId="77777777" w:rsidR="0054479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86FAC02" w14:textId="77777777" w:rsidR="0054479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F26948F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1DDE88" w14:textId="77777777" w:rsidR="0054479D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52EEE42B" w14:textId="77777777" w:rsidR="0054479D" w:rsidRDefault="00000000">
            <w:r>
              <w:t>0.989</w:t>
            </w:r>
          </w:p>
        </w:tc>
      </w:tr>
      <w:tr w:rsidR="0054479D" w14:paraId="1CF0DEFB" w14:textId="77777777">
        <w:tc>
          <w:tcPr>
            <w:tcW w:w="3345" w:type="dxa"/>
            <w:vAlign w:val="center"/>
          </w:tcPr>
          <w:p w14:paraId="656A0C13" w14:textId="77777777" w:rsidR="0054479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5E11BD" w14:textId="77777777" w:rsidR="0054479D" w:rsidRDefault="00000000">
            <w:r>
              <w:t>230</w:t>
            </w:r>
          </w:p>
        </w:tc>
        <w:tc>
          <w:tcPr>
            <w:tcW w:w="1075" w:type="dxa"/>
            <w:vAlign w:val="center"/>
          </w:tcPr>
          <w:p w14:paraId="23DB5B86" w14:textId="77777777" w:rsidR="0054479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52F1AE" w14:textId="77777777" w:rsidR="0054479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60E7D6C" w14:textId="77777777" w:rsidR="0054479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EE7094" w14:textId="77777777" w:rsidR="0054479D" w:rsidRDefault="00000000">
            <w:r>
              <w:t>1.333</w:t>
            </w:r>
          </w:p>
        </w:tc>
        <w:tc>
          <w:tcPr>
            <w:tcW w:w="1064" w:type="dxa"/>
            <w:vAlign w:val="center"/>
          </w:tcPr>
          <w:p w14:paraId="4A619729" w14:textId="77777777" w:rsidR="0054479D" w:rsidRDefault="00000000">
            <w:r>
              <w:t>2.597</w:t>
            </w:r>
          </w:p>
        </w:tc>
      </w:tr>
      <w:tr w:rsidR="0054479D" w14:paraId="3DCE4A77" w14:textId="77777777">
        <w:tc>
          <w:tcPr>
            <w:tcW w:w="3345" w:type="dxa"/>
            <w:shd w:val="clear" w:color="auto" w:fill="E6E6E6"/>
            <w:vAlign w:val="center"/>
          </w:tcPr>
          <w:p w14:paraId="5FA709EA" w14:textId="77777777" w:rsidR="0054479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3441D5" w14:textId="77777777" w:rsidR="0054479D" w:rsidRDefault="00000000">
            <w:pPr>
              <w:jc w:val="center"/>
            </w:pPr>
            <w:r>
              <w:t>0.75</w:t>
            </w:r>
          </w:p>
        </w:tc>
      </w:tr>
      <w:tr w:rsidR="0054479D" w14:paraId="4699966B" w14:textId="77777777">
        <w:tc>
          <w:tcPr>
            <w:tcW w:w="3345" w:type="dxa"/>
            <w:shd w:val="clear" w:color="auto" w:fill="E6E6E6"/>
            <w:vAlign w:val="center"/>
          </w:tcPr>
          <w:p w14:paraId="2E0B9903" w14:textId="77777777" w:rsidR="0054479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DF9E381" w14:textId="77777777" w:rsidR="0054479D" w:rsidRDefault="00000000">
            <w:pPr>
              <w:jc w:val="center"/>
            </w:pPr>
            <w:r>
              <w:t>0.67</w:t>
            </w:r>
          </w:p>
        </w:tc>
      </w:tr>
      <w:tr w:rsidR="0054479D" w14:paraId="232E2EC1" w14:textId="77777777">
        <w:tc>
          <w:tcPr>
            <w:tcW w:w="3345" w:type="dxa"/>
            <w:shd w:val="clear" w:color="auto" w:fill="E6E6E6"/>
            <w:vAlign w:val="center"/>
          </w:tcPr>
          <w:p w14:paraId="0D2C5673" w14:textId="77777777" w:rsidR="0054479D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8FD2981" w14:textId="77777777" w:rsidR="0054479D" w:rsidRDefault="00000000">
            <w:pPr>
              <w:jc w:val="center"/>
            </w:pPr>
            <w:r>
              <w:t>K = 0.42, D = 3.66</w:t>
            </w:r>
          </w:p>
        </w:tc>
      </w:tr>
      <w:tr w:rsidR="0054479D" w14:paraId="59715750" w14:textId="77777777">
        <w:tc>
          <w:tcPr>
            <w:tcW w:w="3345" w:type="dxa"/>
            <w:shd w:val="clear" w:color="auto" w:fill="E6E6E6"/>
            <w:vAlign w:val="center"/>
          </w:tcPr>
          <w:p w14:paraId="3DC46360" w14:textId="77777777" w:rsidR="0054479D" w:rsidRDefault="00000000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2253BBC" w14:textId="77777777" w:rsidR="0054479D" w:rsidRDefault="0054479D"/>
        </w:tc>
      </w:tr>
      <w:tr w:rsidR="0054479D" w14:paraId="481C2CA8" w14:textId="77777777">
        <w:tc>
          <w:tcPr>
            <w:tcW w:w="3345" w:type="dxa"/>
            <w:shd w:val="clear" w:color="auto" w:fill="E6E6E6"/>
            <w:vAlign w:val="center"/>
          </w:tcPr>
          <w:p w14:paraId="6C2F84DB" w14:textId="77777777" w:rsidR="0054479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608BBDE" w14:textId="77777777" w:rsidR="0054479D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4479D" w14:paraId="6D92E56E" w14:textId="77777777">
        <w:tc>
          <w:tcPr>
            <w:tcW w:w="3345" w:type="dxa"/>
            <w:shd w:val="clear" w:color="auto" w:fill="E6E6E6"/>
            <w:vAlign w:val="center"/>
          </w:tcPr>
          <w:p w14:paraId="7BEA105B" w14:textId="77777777" w:rsidR="0054479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D825F67" w14:textId="77777777" w:rsidR="0054479D" w:rsidRDefault="00000000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5%(K≤0.48)</w:t>
            </w:r>
          </w:p>
        </w:tc>
      </w:tr>
      <w:tr w:rsidR="0054479D" w14:paraId="7033CCC2" w14:textId="77777777">
        <w:tc>
          <w:tcPr>
            <w:tcW w:w="3345" w:type="dxa"/>
            <w:shd w:val="clear" w:color="auto" w:fill="E6E6E6"/>
            <w:vAlign w:val="center"/>
          </w:tcPr>
          <w:p w14:paraId="3778A632" w14:textId="77777777" w:rsidR="0054479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A8CA21C" w14:textId="77777777" w:rsidR="0054479D" w:rsidRDefault="00000000">
            <w:r>
              <w:t>满足</w:t>
            </w:r>
          </w:p>
        </w:tc>
      </w:tr>
    </w:tbl>
    <w:p w14:paraId="0E431E59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EFF727" w14:textId="77777777" w:rsidR="0054479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7" w:name="_Toc155048455"/>
      <w:r>
        <w:rPr>
          <w:color w:val="000000"/>
          <w:kern w:val="2"/>
          <w:szCs w:val="24"/>
        </w:rPr>
        <w:t>外墙构造</w:t>
      </w:r>
      <w:bookmarkEnd w:id="47"/>
    </w:p>
    <w:p w14:paraId="73E95D32" w14:textId="77777777" w:rsidR="0054479D" w:rsidRDefault="00000000">
      <w:pPr>
        <w:pStyle w:val="2"/>
        <w:widowControl w:val="0"/>
        <w:rPr>
          <w:kern w:val="2"/>
        </w:rPr>
      </w:pPr>
      <w:bookmarkStart w:id="48" w:name="_Toc155048456"/>
      <w:r>
        <w:rPr>
          <w:kern w:val="2"/>
        </w:rPr>
        <w:t>外墙相关构造</w:t>
      </w:r>
      <w:bookmarkEnd w:id="48"/>
    </w:p>
    <w:p w14:paraId="5AA932AF" w14:textId="77777777" w:rsidR="0054479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048457"/>
      <w:r>
        <w:rPr>
          <w:color w:val="000000"/>
          <w:kern w:val="2"/>
          <w:szCs w:val="24"/>
        </w:rPr>
        <w:t>外墙构造一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479D" w14:paraId="7F53A30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0A5697" w14:textId="77777777" w:rsidR="0054479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A8B1BA" w14:textId="77777777" w:rsidR="0054479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B7025C" w14:textId="77777777" w:rsidR="0054479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E282CE" w14:textId="77777777" w:rsidR="0054479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C0C437" w14:textId="77777777" w:rsidR="0054479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478B4" w14:textId="77777777" w:rsidR="0054479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075BA5" w14:textId="77777777" w:rsidR="0054479D" w:rsidRDefault="00000000">
            <w:pPr>
              <w:jc w:val="center"/>
            </w:pPr>
            <w:r>
              <w:t>热惰性指标</w:t>
            </w:r>
          </w:p>
        </w:tc>
      </w:tr>
      <w:tr w:rsidR="0054479D" w14:paraId="26B335B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6A143F1" w14:textId="77777777" w:rsidR="0054479D" w:rsidRDefault="005447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B841A7" w14:textId="77777777" w:rsidR="0054479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BB79FC" w14:textId="77777777" w:rsidR="0054479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439BFA" w14:textId="77777777" w:rsidR="0054479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C3A115" w14:textId="77777777" w:rsidR="0054479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07859B" w14:textId="77777777" w:rsidR="0054479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9D8990" w14:textId="77777777" w:rsidR="0054479D" w:rsidRDefault="00000000">
            <w:pPr>
              <w:jc w:val="center"/>
            </w:pPr>
            <w:r>
              <w:t>D=R*S</w:t>
            </w:r>
          </w:p>
        </w:tc>
      </w:tr>
      <w:tr w:rsidR="0054479D" w14:paraId="35CC5D14" w14:textId="77777777">
        <w:tc>
          <w:tcPr>
            <w:tcW w:w="3345" w:type="dxa"/>
            <w:vAlign w:val="center"/>
          </w:tcPr>
          <w:p w14:paraId="441FEC71" w14:textId="77777777" w:rsidR="0054479D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7BE91C8" w14:textId="77777777" w:rsidR="0054479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4EB5A43" w14:textId="77777777" w:rsidR="0054479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3F25D15" w14:textId="77777777" w:rsidR="0054479D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3E9D6EF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CE73C4F" w14:textId="77777777" w:rsidR="0054479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E015FFE" w14:textId="77777777" w:rsidR="0054479D" w:rsidRDefault="00000000">
            <w:r>
              <w:t>0.243</w:t>
            </w:r>
          </w:p>
        </w:tc>
      </w:tr>
      <w:tr w:rsidR="0054479D" w14:paraId="1C7F05E9" w14:textId="77777777">
        <w:tc>
          <w:tcPr>
            <w:tcW w:w="3345" w:type="dxa"/>
            <w:vAlign w:val="center"/>
          </w:tcPr>
          <w:p w14:paraId="7C1B9EE1" w14:textId="77777777" w:rsidR="0054479D" w:rsidRDefault="00000000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AAB1D0B" w14:textId="77777777" w:rsidR="0054479D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2185F9DA" w14:textId="77777777" w:rsidR="0054479D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2BCEE548" w14:textId="77777777" w:rsidR="0054479D" w:rsidRDefault="00000000">
            <w:r>
              <w:t>11.116</w:t>
            </w:r>
          </w:p>
        </w:tc>
        <w:tc>
          <w:tcPr>
            <w:tcW w:w="848" w:type="dxa"/>
            <w:vAlign w:val="center"/>
          </w:tcPr>
          <w:p w14:paraId="3B3EC0C4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175EF39" w14:textId="77777777" w:rsidR="0054479D" w:rsidRDefault="00000000">
            <w:r>
              <w:t>0.276</w:t>
            </w:r>
          </w:p>
        </w:tc>
        <w:tc>
          <w:tcPr>
            <w:tcW w:w="1064" w:type="dxa"/>
            <w:vAlign w:val="center"/>
          </w:tcPr>
          <w:p w14:paraId="54675D9C" w14:textId="77777777" w:rsidR="0054479D" w:rsidRDefault="00000000">
            <w:r>
              <w:t>3.066</w:t>
            </w:r>
          </w:p>
        </w:tc>
      </w:tr>
      <w:tr w:rsidR="0054479D" w14:paraId="260A3B58" w14:textId="77777777">
        <w:tc>
          <w:tcPr>
            <w:tcW w:w="3345" w:type="dxa"/>
            <w:vAlign w:val="center"/>
          </w:tcPr>
          <w:p w14:paraId="5012861F" w14:textId="77777777" w:rsidR="0054479D" w:rsidRDefault="00000000">
            <w:r>
              <w:t>SY</w:t>
            </w:r>
            <w:r>
              <w:t>无机活性外墙保温隔热系统（干粉、板材）高效节能型</w:t>
            </w:r>
          </w:p>
        </w:tc>
        <w:tc>
          <w:tcPr>
            <w:tcW w:w="848" w:type="dxa"/>
            <w:vAlign w:val="center"/>
          </w:tcPr>
          <w:p w14:paraId="71B0423A" w14:textId="77777777" w:rsidR="0054479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1E9ABA7" w14:textId="77777777" w:rsidR="0054479D" w:rsidRDefault="00000000">
            <w:r>
              <w:t>0.039</w:t>
            </w:r>
          </w:p>
        </w:tc>
        <w:tc>
          <w:tcPr>
            <w:tcW w:w="1075" w:type="dxa"/>
            <w:vAlign w:val="center"/>
          </w:tcPr>
          <w:p w14:paraId="4C6ACD74" w14:textId="77777777" w:rsidR="0054479D" w:rsidRDefault="00000000">
            <w:r>
              <w:t>3.550</w:t>
            </w:r>
          </w:p>
        </w:tc>
        <w:tc>
          <w:tcPr>
            <w:tcW w:w="848" w:type="dxa"/>
            <w:vAlign w:val="center"/>
          </w:tcPr>
          <w:p w14:paraId="3858C64A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BBD4FB" w14:textId="77777777" w:rsidR="0054479D" w:rsidRDefault="00000000">
            <w:r>
              <w:t>1.026</w:t>
            </w:r>
          </w:p>
        </w:tc>
        <w:tc>
          <w:tcPr>
            <w:tcW w:w="1064" w:type="dxa"/>
            <w:vAlign w:val="center"/>
          </w:tcPr>
          <w:p w14:paraId="00E681B2" w14:textId="77777777" w:rsidR="0054479D" w:rsidRDefault="00000000">
            <w:r>
              <w:t>3.641</w:t>
            </w:r>
          </w:p>
        </w:tc>
      </w:tr>
      <w:tr w:rsidR="0054479D" w14:paraId="0C6AA8FD" w14:textId="77777777">
        <w:tc>
          <w:tcPr>
            <w:tcW w:w="3345" w:type="dxa"/>
            <w:vAlign w:val="center"/>
          </w:tcPr>
          <w:p w14:paraId="719362DA" w14:textId="77777777" w:rsidR="0054479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444044" w14:textId="77777777" w:rsidR="0054479D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5B6244B2" w14:textId="77777777" w:rsidR="0054479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3F25241" w14:textId="77777777" w:rsidR="0054479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24A6F89" w14:textId="77777777" w:rsidR="0054479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A5D87F" w14:textId="77777777" w:rsidR="0054479D" w:rsidRDefault="00000000">
            <w:r>
              <w:t>1.323</w:t>
            </w:r>
          </w:p>
        </w:tc>
        <w:tc>
          <w:tcPr>
            <w:tcW w:w="1064" w:type="dxa"/>
            <w:vAlign w:val="center"/>
          </w:tcPr>
          <w:p w14:paraId="616F7865" w14:textId="77777777" w:rsidR="0054479D" w:rsidRDefault="00000000">
            <w:r>
              <w:t>6.951</w:t>
            </w:r>
          </w:p>
        </w:tc>
      </w:tr>
      <w:tr w:rsidR="0054479D" w14:paraId="28C5E9C3" w14:textId="77777777">
        <w:tc>
          <w:tcPr>
            <w:tcW w:w="3345" w:type="dxa"/>
            <w:shd w:val="clear" w:color="auto" w:fill="E6E6E6"/>
            <w:vAlign w:val="center"/>
          </w:tcPr>
          <w:p w14:paraId="72E1B3C5" w14:textId="77777777" w:rsidR="0054479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7BA7FCE" w14:textId="77777777" w:rsidR="0054479D" w:rsidRDefault="00000000">
            <w:pPr>
              <w:jc w:val="center"/>
            </w:pPr>
            <w:r>
              <w:t>0.75</w:t>
            </w:r>
          </w:p>
        </w:tc>
      </w:tr>
      <w:tr w:rsidR="0054479D" w14:paraId="4D4B9419" w14:textId="77777777">
        <w:tc>
          <w:tcPr>
            <w:tcW w:w="3345" w:type="dxa"/>
            <w:shd w:val="clear" w:color="auto" w:fill="E6E6E6"/>
            <w:vAlign w:val="center"/>
          </w:tcPr>
          <w:p w14:paraId="4BA5B535" w14:textId="77777777" w:rsidR="0054479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F258427" w14:textId="77777777" w:rsidR="0054479D" w:rsidRDefault="00000000">
            <w:pPr>
              <w:jc w:val="center"/>
            </w:pPr>
            <w:r>
              <w:t>0.67</w:t>
            </w:r>
          </w:p>
        </w:tc>
      </w:tr>
      <w:tr w:rsidR="0054479D" w14:paraId="49C0292E" w14:textId="77777777">
        <w:tc>
          <w:tcPr>
            <w:tcW w:w="3345" w:type="dxa"/>
            <w:shd w:val="clear" w:color="auto" w:fill="E6E6E6"/>
            <w:vAlign w:val="center"/>
          </w:tcPr>
          <w:p w14:paraId="677D6B4E" w14:textId="77777777" w:rsidR="0054479D" w:rsidRDefault="00000000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518A8293" w14:textId="77777777" w:rsidR="0054479D" w:rsidRDefault="00000000">
            <w:pPr>
              <w:jc w:val="center"/>
            </w:pPr>
            <w:r>
              <w:t>K = 0.68, D = 6.23</w:t>
            </w:r>
          </w:p>
        </w:tc>
      </w:tr>
      <w:tr w:rsidR="0054479D" w14:paraId="1DC2799A" w14:textId="77777777">
        <w:tc>
          <w:tcPr>
            <w:tcW w:w="3345" w:type="dxa"/>
            <w:shd w:val="clear" w:color="auto" w:fill="E6E6E6"/>
            <w:vAlign w:val="center"/>
          </w:tcPr>
          <w:p w14:paraId="6BF89323" w14:textId="77777777" w:rsidR="0054479D" w:rsidRDefault="00000000">
            <w:r>
              <w:lastRenderedPageBreak/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A31A638" w14:textId="77777777" w:rsidR="0054479D" w:rsidRDefault="0054479D"/>
        </w:tc>
      </w:tr>
    </w:tbl>
    <w:p w14:paraId="48BFD8D2" w14:textId="77777777" w:rsidR="0054479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048458"/>
      <w:r>
        <w:rPr>
          <w:color w:val="000000"/>
          <w:kern w:val="2"/>
          <w:szCs w:val="24"/>
        </w:rPr>
        <w:t>热桥柱构造一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4479D" w14:paraId="0F91E02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EDBBE5" w14:textId="77777777" w:rsidR="0054479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DFE3B" w14:textId="77777777" w:rsidR="0054479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1F068F" w14:textId="77777777" w:rsidR="0054479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B86B8" w14:textId="77777777" w:rsidR="0054479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7C3AD4" w14:textId="77777777" w:rsidR="0054479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E9A5C3" w14:textId="77777777" w:rsidR="0054479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892660" w14:textId="77777777" w:rsidR="0054479D" w:rsidRDefault="00000000">
            <w:pPr>
              <w:jc w:val="center"/>
            </w:pPr>
            <w:r>
              <w:t>热惰性指标</w:t>
            </w:r>
          </w:p>
        </w:tc>
      </w:tr>
      <w:tr w:rsidR="0054479D" w14:paraId="466F0C5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A51299B" w14:textId="77777777" w:rsidR="0054479D" w:rsidRDefault="0054479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B61FA9" w14:textId="77777777" w:rsidR="0054479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E97601" w14:textId="77777777" w:rsidR="0054479D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60D583" w14:textId="77777777" w:rsidR="0054479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EBD191" w14:textId="77777777" w:rsidR="0054479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36C63" w14:textId="77777777" w:rsidR="0054479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F1DB18" w14:textId="77777777" w:rsidR="0054479D" w:rsidRDefault="00000000">
            <w:pPr>
              <w:jc w:val="center"/>
            </w:pPr>
            <w:r>
              <w:t>D=R*S</w:t>
            </w:r>
          </w:p>
        </w:tc>
      </w:tr>
      <w:tr w:rsidR="0054479D" w14:paraId="7323AA3E" w14:textId="77777777">
        <w:tc>
          <w:tcPr>
            <w:tcW w:w="3345" w:type="dxa"/>
            <w:vAlign w:val="center"/>
          </w:tcPr>
          <w:p w14:paraId="2D398A00" w14:textId="77777777" w:rsidR="0054479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36FE969" w14:textId="77777777" w:rsidR="0054479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5A1897" w14:textId="77777777" w:rsidR="0054479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66E4294" w14:textId="77777777" w:rsidR="0054479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EFD0CEC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E57574" w14:textId="77777777" w:rsidR="0054479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9D7B410" w14:textId="77777777" w:rsidR="0054479D" w:rsidRDefault="00000000">
            <w:r>
              <w:t>0.245</w:t>
            </w:r>
          </w:p>
        </w:tc>
      </w:tr>
      <w:tr w:rsidR="0054479D" w14:paraId="5DB116F8" w14:textId="77777777">
        <w:tc>
          <w:tcPr>
            <w:tcW w:w="3345" w:type="dxa"/>
            <w:vAlign w:val="center"/>
          </w:tcPr>
          <w:p w14:paraId="3A4703F6" w14:textId="77777777" w:rsidR="0054479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16FBC86" w14:textId="77777777" w:rsidR="0054479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6A03772" w14:textId="77777777" w:rsidR="0054479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B7BF74B" w14:textId="77777777" w:rsidR="0054479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DCABAC9" w14:textId="77777777" w:rsidR="0054479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56C6FE2" w14:textId="77777777" w:rsidR="0054479D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C0D1A27" w14:textId="77777777" w:rsidR="0054479D" w:rsidRDefault="00000000">
            <w:r>
              <w:t>0.227</w:t>
            </w:r>
          </w:p>
        </w:tc>
      </w:tr>
      <w:tr w:rsidR="0054479D" w14:paraId="4CC82BC4" w14:textId="77777777">
        <w:tc>
          <w:tcPr>
            <w:tcW w:w="3345" w:type="dxa"/>
            <w:vAlign w:val="center"/>
          </w:tcPr>
          <w:p w14:paraId="6DCB08E6" w14:textId="77777777" w:rsidR="0054479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1215379" w14:textId="77777777" w:rsidR="0054479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8BFC70" w14:textId="77777777" w:rsidR="0054479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600000" w14:textId="77777777" w:rsidR="0054479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ECB306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79CE1C4" w14:textId="77777777" w:rsidR="0054479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88E0E53" w14:textId="77777777" w:rsidR="0054479D" w:rsidRDefault="00000000">
            <w:r>
              <w:t>0.245</w:t>
            </w:r>
          </w:p>
        </w:tc>
      </w:tr>
      <w:tr w:rsidR="0054479D" w14:paraId="1C066A7D" w14:textId="77777777">
        <w:tc>
          <w:tcPr>
            <w:tcW w:w="3345" w:type="dxa"/>
            <w:vAlign w:val="center"/>
          </w:tcPr>
          <w:p w14:paraId="3643DF16" w14:textId="77777777" w:rsidR="0054479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D22382" w14:textId="77777777" w:rsidR="0054479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CA92E3B" w14:textId="77777777" w:rsidR="0054479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15F7EE0" w14:textId="77777777" w:rsidR="0054479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933184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DF5C23" w14:textId="77777777" w:rsidR="0054479D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7DE739F" w14:textId="77777777" w:rsidR="0054479D" w:rsidRDefault="00000000">
            <w:r>
              <w:t>1.977</w:t>
            </w:r>
          </w:p>
        </w:tc>
      </w:tr>
      <w:tr w:rsidR="0054479D" w14:paraId="0A61186A" w14:textId="77777777">
        <w:tc>
          <w:tcPr>
            <w:tcW w:w="3345" w:type="dxa"/>
            <w:vAlign w:val="center"/>
          </w:tcPr>
          <w:p w14:paraId="3D2FFB14" w14:textId="77777777" w:rsidR="0054479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4BFF48C" w14:textId="77777777" w:rsidR="0054479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315873D" w14:textId="77777777" w:rsidR="0054479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BF1E3AF" w14:textId="77777777" w:rsidR="0054479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9B89714" w14:textId="77777777" w:rsidR="0054479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988B766" w14:textId="77777777" w:rsidR="0054479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0CF0BBCB" w14:textId="77777777" w:rsidR="0054479D" w:rsidRDefault="00000000">
            <w:r>
              <w:t>0.249</w:t>
            </w:r>
          </w:p>
        </w:tc>
      </w:tr>
      <w:tr w:rsidR="0054479D" w14:paraId="61B0DF35" w14:textId="77777777">
        <w:tc>
          <w:tcPr>
            <w:tcW w:w="3345" w:type="dxa"/>
            <w:vAlign w:val="center"/>
          </w:tcPr>
          <w:p w14:paraId="49F260CA" w14:textId="77777777" w:rsidR="0054479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780DC1" w14:textId="77777777" w:rsidR="0054479D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02B4A64B" w14:textId="77777777" w:rsidR="0054479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75C446A" w14:textId="77777777" w:rsidR="0054479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9B9870D" w14:textId="77777777" w:rsidR="0054479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7EE7D2" w14:textId="77777777" w:rsidR="0054479D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489044EC" w14:textId="77777777" w:rsidR="0054479D" w:rsidRDefault="00000000">
            <w:r>
              <w:t>2.941</w:t>
            </w:r>
          </w:p>
        </w:tc>
      </w:tr>
      <w:tr w:rsidR="0054479D" w14:paraId="64A5FC03" w14:textId="77777777">
        <w:tc>
          <w:tcPr>
            <w:tcW w:w="3345" w:type="dxa"/>
            <w:shd w:val="clear" w:color="auto" w:fill="E6E6E6"/>
            <w:vAlign w:val="center"/>
          </w:tcPr>
          <w:p w14:paraId="596FED69" w14:textId="77777777" w:rsidR="0054479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5F3CA55" w14:textId="77777777" w:rsidR="0054479D" w:rsidRDefault="00000000">
            <w:pPr>
              <w:jc w:val="center"/>
            </w:pPr>
            <w:r>
              <w:t>0.75</w:t>
            </w:r>
          </w:p>
        </w:tc>
      </w:tr>
      <w:tr w:rsidR="0054479D" w14:paraId="2880A01E" w14:textId="77777777">
        <w:tc>
          <w:tcPr>
            <w:tcW w:w="3345" w:type="dxa"/>
            <w:shd w:val="clear" w:color="auto" w:fill="E6E6E6"/>
            <w:vAlign w:val="center"/>
          </w:tcPr>
          <w:p w14:paraId="4EC1F6D3" w14:textId="77777777" w:rsidR="0054479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226E089" w14:textId="77777777" w:rsidR="0054479D" w:rsidRDefault="00000000">
            <w:pPr>
              <w:jc w:val="center"/>
            </w:pPr>
            <w:r>
              <w:t>1.11</w:t>
            </w:r>
          </w:p>
        </w:tc>
      </w:tr>
    </w:tbl>
    <w:p w14:paraId="698B6927" w14:textId="77777777" w:rsidR="0054479D" w:rsidRDefault="00000000">
      <w:pPr>
        <w:pStyle w:val="2"/>
        <w:widowControl w:val="0"/>
        <w:rPr>
          <w:kern w:val="2"/>
        </w:rPr>
      </w:pPr>
      <w:bookmarkStart w:id="51" w:name="_Toc155048459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1"/>
    </w:p>
    <w:p w14:paraId="244DEE3D" w14:textId="77777777" w:rsidR="00000000" w:rsidRDefault="00000000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704A6A3D" wp14:editId="71DA8F95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5CB9514E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71118D" w14:textId="77777777" w:rsidR="0054479D" w:rsidRDefault="00000000">
      <w:pPr>
        <w:pStyle w:val="2"/>
        <w:widowControl w:val="0"/>
        <w:rPr>
          <w:kern w:val="2"/>
        </w:rPr>
      </w:pPr>
      <w:bookmarkStart w:id="53" w:name="_Toc155048460"/>
      <w:r>
        <w:rPr>
          <w:kern w:val="2"/>
        </w:rPr>
        <w:t>外墙平均热工特性</w:t>
      </w:r>
      <w:bookmarkEnd w:id="53"/>
    </w:p>
    <w:p w14:paraId="28BB1D80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4479D" w14:paraId="6E959C4E" w14:textId="77777777">
        <w:tc>
          <w:tcPr>
            <w:tcW w:w="2948" w:type="dxa"/>
            <w:shd w:val="clear" w:color="auto" w:fill="E6E6E6"/>
            <w:vAlign w:val="center"/>
          </w:tcPr>
          <w:p w14:paraId="2D6771B9" w14:textId="77777777" w:rsidR="0054479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827EDA" w14:textId="77777777" w:rsidR="0054479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495752" w14:textId="77777777" w:rsidR="0054479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1A7D4CF" w14:textId="77777777" w:rsidR="0054479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E9BD1E1" w14:textId="77777777" w:rsidR="0054479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ACF85EB" w14:textId="77777777" w:rsidR="0054479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5178D7" w14:textId="77777777" w:rsidR="0054479D" w:rsidRDefault="00000000">
            <w:pPr>
              <w:jc w:val="center"/>
            </w:pPr>
            <w:r>
              <w:t>太阳辐射吸收系数</w:t>
            </w:r>
          </w:p>
        </w:tc>
      </w:tr>
      <w:tr w:rsidR="0054479D" w14:paraId="21A459BB" w14:textId="77777777">
        <w:tc>
          <w:tcPr>
            <w:tcW w:w="2948" w:type="dxa"/>
            <w:vAlign w:val="center"/>
          </w:tcPr>
          <w:p w14:paraId="7C9A521F" w14:textId="77777777" w:rsidR="0054479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74D5DC8" w14:textId="77777777" w:rsidR="0054479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E13987F" w14:textId="77777777" w:rsidR="0054479D" w:rsidRDefault="00000000">
            <w:r>
              <w:t>339.18</w:t>
            </w:r>
          </w:p>
        </w:tc>
        <w:tc>
          <w:tcPr>
            <w:tcW w:w="922" w:type="dxa"/>
            <w:vAlign w:val="center"/>
          </w:tcPr>
          <w:p w14:paraId="50CE2DFB" w14:textId="77777777" w:rsidR="0054479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0C6DB1D" w14:textId="77777777" w:rsidR="0054479D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37D0B4B6" w14:textId="77777777" w:rsidR="0054479D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5CB18767" w14:textId="77777777" w:rsidR="0054479D" w:rsidRDefault="00000000">
            <w:r>
              <w:t>0.75</w:t>
            </w:r>
          </w:p>
        </w:tc>
      </w:tr>
      <w:tr w:rsidR="0054479D" w14:paraId="5B5F4FB1" w14:textId="77777777">
        <w:tc>
          <w:tcPr>
            <w:tcW w:w="2948" w:type="dxa"/>
            <w:shd w:val="clear" w:color="auto" w:fill="E6E6E6"/>
            <w:vAlign w:val="center"/>
          </w:tcPr>
          <w:p w14:paraId="39131035" w14:textId="77777777" w:rsidR="0054479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B61A0B7" w14:textId="77777777" w:rsidR="0054479D" w:rsidRDefault="00000000">
            <w:pPr>
              <w:jc w:val="center"/>
            </w:pPr>
            <w:r>
              <w:t>0%</w:t>
            </w:r>
          </w:p>
        </w:tc>
      </w:tr>
      <w:tr w:rsidR="0054479D" w14:paraId="7089AE0A" w14:textId="77777777">
        <w:tc>
          <w:tcPr>
            <w:tcW w:w="2948" w:type="dxa"/>
            <w:shd w:val="clear" w:color="auto" w:fill="E6E6E6"/>
            <w:vAlign w:val="center"/>
          </w:tcPr>
          <w:p w14:paraId="72811084" w14:textId="77777777" w:rsidR="0054479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C638246" w14:textId="77777777" w:rsidR="0054479D" w:rsidRDefault="00000000">
            <w:pPr>
              <w:jc w:val="center"/>
            </w:pPr>
            <w:r>
              <w:t>0.68 × 1.10 = 0.75</w:t>
            </w:r>
          </w:p>
        </w:tc>
      </w:tr>
    </w:tbl>
    <w:p w14:paraId="6CE6A413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4479D" w14:paraId="49B70ADE" w14:textId="77777777">
        <w:tc>
          <w:tcPr>
            <w:tcW w:w="2948" w:type="dxa"/>
            <w:shd w:val="clear" w:color="auto" w:fill="E6E6E6"/>
            <w:vAlign w:val="center"/>
          </w:tcPr>
          <w:p w14:paraId="67316336" w14:textId="77777777" w:rsidR="0054479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B807A0" w14:textId="77777777" w:rsidR="0054479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096C60" w14:textId="77777777" w:rsidR="0054479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8F8467" w14:textId="77777777" w:rsidR="0054479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3D7420E" w14:textId="77777777" w:rsidR="0054479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40DD65F" w14:textId="77777777" w:rsidR="0054479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1E5D8B2" w14:textId="77777777" w:rsidR="0054479D" w:rsidRDefault="00000000">
            <w:pPr>
              <w:jc w:val="center"/>
            </w:pPr>
            <w:r>
              <w:t>太阳辐射吸收系数</w:t>
            </w:r>
          </w:p>
        </w:tc>
      </w:tr>
      <w:tr w:rsidR="0054479D" w14:paraId="7E96C831" w14:textId="77777777">
        <w:tc>
          <w:tcPr>
            <w:tcW w:w="2948" w:type="dxa"/>
            <w:vAlign w:val="center"/>
          </w:tcPr>
          <w:p w14:paraId="0E28B733" w14:textId="77777777" w:rsidR="0054479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B08DD1E" w14:textId="77777777" w:rsidR="0054479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E17AD94" w14:textId="77777777" w:rsidR="0054479D" w:rsidRDefault="00000000">
            <w:r>
              <w:t>277.07</w:t>
            </w:r>
          </w:p>
        </w:tc>
        <w:tc>
          <w:tcPr>
            <w:tcW w:w="922" w:type="dxa"/>
            <w:vAlign w:val="center"/>
          </w:tcPr>
          <w:p w14:paraId="5D6ACCE6" w14:textId="77777777" w:rsidR="0054479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5436DFE" w14:textId="77777777" w:rsidR="0054479D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66DF8C54" w14:textId="77777777" w:rsidR="0054479D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2917514D" w14:textId="77777777" w:rsidR="0054479D" w:rsidRDefault="00000000">
            <w:r>
              <w:t>0.75</w:t>
            </w:r>
          </w:p>
        </w:tc>
      </w:tr>
      <w:tr w:rsidR="0054479D" w14:paraId="026CA84B" w14:textId="77777777">
        <w:tc>
          <w:tcPr>
            <w:tcW w:w="2948" w:type="dxa"/>
            <w:shd w:val="clear" w:color="auto" w:fill="E6E6E6"/>
            <w:vAlign w:val="center"/>
          </w:tcPr>
          <w:p w14:paraId="798AFC1B" w14:textId="77777777" w:rsidR="0054479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3F67ED5" w14:textId="77777777" w:rsidR="0054479D" w:rsidRDefault="00000000">
            <w:pPr>
              <w:jc w:val="center"/>
            </w:pPr>
            <w:r>
              <w:t>0%</w:t>
            </w:r>
          </w:p>
        </w:tc>
      </w:tr>
      <w:tr w:rsidR="0054479D" w14:paraId="0DE15960" w14:textId="77777777">
        <w:tc>
          <w:tcPr>
            <w:tcW w:w="2948" w:type="dxa"/>
            <w:shd w:val="clear" w:color="auto" w:fill="E6E6E6"/>
            <w:vAlign w:val="center"/>
          </w:tcPr>
          <w:p w14:paraId="1D8102D7" w14:textId="77777777" w:rsidR="0054479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956B16B" w14:textId="77777777" w:rsidR="0054479D" w:rsidRDefault="00000000">
            <w:pPr>
              <w:jc w:val="center"/>
            </w:pPr>
            <w:r>
              <w:t>0.68 × 1.10 = 0.75</w:t>
            </w:r>
          </w:p>
        </w:tc>
      </w:tr>
    </w:tbl>
    <w:p w14:paraId="192E62F6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4479D" w14:paraId="5B028299" w14:textId="77777777">
        <w:tc>
          <w:tcPr>
            <w:tcW w:w="2948" w:type="dxa"/>
            <w:shd w:val="clear" w:color="auto" w:fill="E6E6E6"/>
            <w:vAlign w:val="center"/>
          </w:tcPr>
          <w:p w14:paraId="23973BDB" w14:textId="77777777" w:rsidR="0054479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BDFF4C8" w14:textId="77777777" w:rsidR="0054479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BE8DA6" w14:textId="77777777" w:rsidR="0054479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E4CEFD8" w14:textId="77777777" w:rsidR="0054479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9A29CD" w14:textId="77777777" w:rsidR="0054479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4292E2" w14:textId="77777777" w:rsidR="0054479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09DA24" w14:textId="77777777" w:rsidR="0054479D" w:rsidRDefault="00000000">
            <w:pPr>
              <w:jc w:val="center"/>
            </w:pPr>
            <w:r>
              <w:t>太阳辐射吸收系数</w:t>
            </w:r>
          </w:p>
        </w:tc>
      </w:tr>
      <w:tr w:rsidR="0054479D" w14:paraId="3140956E" w14:textId="77777777">
        <w:tc>
          <w:tcPr>
            <w:tcW w:w="2948" w:type="dxa"/>
            <w:vAlign w:val="center"/>
          </w:tcPr>
          <w:p w14:paraId="0A591A9A" w14:textId="77777777" w:rsidR="0054479D" w:rsidRDefault="00000000">
            <w:r>
              <w:lastRenderedPageBreak/>
              <w:t>外墙构造一</w:t>
            </w:r>
          </w:p>
        </w:tc>
        <w:tc>
          <w:tcPr>
            <w:tcW w:w="950" w:type="dxa"/>
            <w:vAlign w:val="center"/>
          </w:tcPr>
          <w:p w14:paraId="175E3275" w14:textId="77777777" w:rsidR="0054479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3C261F0" w14:textId="77777777" w:rsidR="0054479D" w:rsidRDefault="00000000">
            <w:r>
              <w:t>310.57</w:t>
            </w:r>
          </w:p>
        </w:tc>
        <w:tc>
          <w:tcPr>
            <w:tcW w:w="922" w:type="dxa"/>
            <w:vAlign w:val="center"/>
          </w:tcPr>
          <w:p w14:paraId="2333E6D7" w14:textId="77777777" w:rsidR="0054479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92B97DB" w14:textId="77777777" w:rsidR="0054479D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386D668E" w14:textId="77777777" w:rsidR="0054479D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58041FB0" w14:textId="77777777" w:rsidR="0054479D" w:rsidRDefault="00000000">
            <w:r>
              <w:t>0.75</w:t>
            </w:r>
          </w:p>
        </w:tc>
      </w:tr>
      <w:tr w:rsidR="0054479D" w14:paraId="17033633" w14:textId="77777777">
        <w:tc>
          <w:tcPr>
            <w:tcW w:w="2948" w:type="dxa"/>
            <w:shd w:val="clear" w:color="auto" w:fill="E6E6E6"/>
            <w:vAlign w:val="center"/>
          </w:tcPr>
          <w:p w14:paraId="15B1656B" w14:textId="77777777" w:rsidR="0054479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518C8626" w14:textId="77777777" w:rsidR="0054479D" w:rsidRDefault="00000000">
            <w:pPr>
              <w:jc w:val="center"/>
            </w:pPr>
            <w:r>
              <w:t>0%</w:t>
            </w:r>
          </w:p>
        </w:tc>
      </w:tr>
      <w:tr w:rsidR="0054479D" w14:paraId="758EDA91" w14:textId="77777777">
        <w:tc>
          <w:tcPr>
            <w:tcW w:w="2948" w:type="dxa"/>
            <w:shd w:val="clear" w:color="auto" w:fill="E6E6E6"/>
            <w:vAlign w:val="center"/>
          </w:tcPr>
          <w:p w14:paraId="7143068F" w14:textId="77777777" w:rsidR="0054479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35F9975" w14:textId="77777777" w:rsidR="0054479D" w:rsidRDefault="00000000">
            <w:pPr>
              <w:jc w:val="center"/>
            </w:pPr>
            <w:r>
              <w:t>0.68 × 1.10 = 0.75</w:t>
            </w:r>
          </w:p>
        </w:tc>
      </w:tr>
    </w:tbl>
    <w:p w14:paraId="0463EE4E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4479D" w14:paraId="7EFDFDEE" w14:textId="77777777">
        <w:tc>
          <w:tcPr>
            <w:tcW w:w="2948" w:type="dxa"/>
            <w:shd w:val="clear" w:color="auto" w:fill="E6E6E6"/>
            <w:vAlign w:val="center"/>
          </w:tcPr>
          <w:p w14:paraId="08B9E31B" w14:textId="77777777" w:rsidR="0054479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E4A4232" w14:textId="77777777" w:rsidR="0054479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DA6BA0" w14:textId="77777777" w:rsidR="0054479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5FD5CF" w14:textId="77777777" w:rsidR="0054479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E9A2344" w14:textId="77777777" w:rsidR="0054479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47C2F7" w14:textId="77777777" w:rsidR="0054479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0F60B7" w14:textId="77777777" w:rsidR="0054479D" w:rsidRDefault="00000000">
            <w:pPr>
              <w:jc w:val="center"/>
            </w:pPr>
            <w:r>
              <w:t>太阳辐射吸收系数</w:t>
            </w:r>
          </w:p>
        </w:tc>
      </w:tr>
      <w:tr w:rsidR="0054479D" w14:paraId="749B3C06" w14:textId="77777777">
        <w:tc>
          <w:tcPr>
            <w:tcW w:w="2948" w:type="dxa"/>
            <w:vAlign w:val="center"/>
          </w:tcPr>
          <w:p w14:paraId="71038F2A" w14:textId="77777777" w:rsidR="0054479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0983A44" w14:textId="77777777" w:rsidR="0054479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B000DDB" w14:textId="77777777" w:rsidR="0054479D" w:rsidRDefault="00000000">
            <w:r>
              <w:t>298.24</w:t>
            </w:r>
          </w:p>
        </w:tc>
        <w:tc>
          <w:tcPr>
            <w:tcW w:w="922" w:type="dxa"/>
            <w:vAlign w:val="center"/>
          </w:tcPr>
          <w:p w14:paraId="2C206B84" w14:textId="77777777" w:rsidR="0054479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2C98270" w14:textId="77777777" w:rsidR="0054479D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379DFA93" w14:textId="77777777" w:rsidR="0054479D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42A2A4DB" w14:textId="77777777" w:rsidR="0054479D" w:rsidRDefault="00000000">
            <w:r>
              <w:t>0.75</w:t>
            </w:r>
          </w:p>
        </w:tc>
      </w:tr>
      <w:tr w:rsidR="0054479D" w14:paraId="5B67EF57" w14:textId="77777777">
        <w:tc>
          <w:tcPr>
            <w:tcW w:w="2948" w:type="dxa"/>
            <w:shd w:val="clear" w:color="auto" w:fill="E6E6E6"/>
            <w:vAlign w:val="center"/>
          </w:tcPr>
          <w:p w14:paraId="025AA38D" w14:textId="77777777" w:rsidR="0054479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6A4104F4" w14:textId="77777777" w:rsidR="0054479D" w:rsidRDefault="00000000">
            <w:pPr>
              <w:jc w:val="center"/>
            </w:pPr>
            <w:r>
              <w:t>0%</w:t>
            </w:r>
          </w:p>
        </w:tc>
      </w:tr>
      <w:tr w:rsidR="0054479D" w14:paraId="0CE92610" w14:textId="77777777">
        <w:tc>
          <w:tcPr>
            <w:tcW w:w="2948" w:type="dxa"/>
            <w:shd w:val="clear" w:color="auto" w:fill="E6E6E6"/>
            <w:vAlign w:val="center"/>
          </w:tcPr>
          <w:p w14:paraId="3D55C043" w14:textId="77777777" w:rsidR="0054479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DBD9426" w14:textId="77777777" w:rsidR="0054479D" w:rsidRDefault="00000000">
            <w:pPr>
              <w:jc w:val="center"/>
            </w:pPr>
            <w:r>
              <w:t>0.68 × 1.10 = 0.75</w:t>
            </w:r>
          </w:p>
        </w:tc>
      </w:tr>
    </w:tbl>
    <w:p w14:paraId="6765E663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4479D" w14:paraId="2AA6E464" w14:textId="77777777">
        <w:tc>
          <w:tcPr>
            <w:tcW w:w="2948" w:type="dxa"/>
            <w:shd w:val="clear" w:color="auto" w:fill="E6E6E6"/>
            <w:vAlign w:val="center"/>
          </w:tcPr>
          <w:p w14:paraId="4B44551B" w14:textId="77777777" w:rsidR="0054479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781D14A" w14:textId="77777777" w:rsidR="0054479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46CD9C" w14:textId="77777777" w:rsidR="0054479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94ACFAF" w14:textId="77777777" w:rsidR="0054479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60E49A4" w14:textId="77777777" w:rsidR="0054479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2BBC9E" w14:textId="77777777" w:rsidR="0054479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EFE166" w14:textId="77777777" w:rsidR="0054479D" w:rsidRDefault="00000000">
            <w:pPr>
              <w:jc w:val="center"/>
            </w:pPr>
            <w:r>
              <w:t>太阳辐射吸收系数</w:t>
            </w:r>
          </w:p>
        </w:tc>
      </w:tr>
      <w:tr w:rsidR="0054479D" w14:paraId="5549A750" w14:textId="77777777">
        <w:tc>
          <w:tcPr>
            <w:tcW w:w="2948" w:type="dxa"/>
            <w:vAlign w:val="center"/>
          </w:tcPr>
          <w:p w14:paraId="5F949E1A" w14:textId="77777777" w:rsidR="0054479D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3823A1D" w14:textId="77777777" w:rsidR="0054479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5FC4F3E" w14:textId="77777777" w:rsidR="0054479D" w:rsidRDefault="00000000">
            <w:r>
              <w:t>1225.06</w:t>
            </w:r>
          </w:p>
        </w:tc>
        <w:tc>
          <w:tcPr>
            <w:tcW w:w="922" w:type="dxa"/>
            <w:vAlign w:val="center"/>
          </w:tcPr>
          <w:p w14:paraId="0B78B5CC" w14:textId="77777777" w:rsidR="0054479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0E31665" w14:textId="77777777" w:rsidR="0054479D" w:rsidRDefault="00000000">
            <w:r>
              <w:t>0.68</w:t>
            </w:r>
          </w:p>
        </w:tc>
        <w:tc>
          <w:tcPr>
            <w:tcW w:w="1107" w:type="dxa"/>
            <w:vAlign w:val="center"/>
          </w:tcPr>
          <w:p w14:paraId="12DEFEE1" w14:textId="77777777" w:rsidR="0054479D" w:rsidRDefault="00000000">
            <w:r>
              <w:t>6.23</w:t>
            </w:r>
          </w:p>
        </w:tc>
        <w:tc>
          <w:tcPr>
            <w:tcW w:w="1107" w:type="dxa"/>
            <w:vAlign w:val="center"/>
          </w:tcPr>
          <w:p w14:paraId="0FE4BD95" w14:textId="77777777" w:rsidR="0054479D" w:rsidRDefault="00000000">
            <w:r>
              <w:t>0.75</w:t>
            </w:r>
          </w:p>
        </w:tc>
      </w:tr>
      <w:tr w:rsidR="0054479D" w14:paraId="4D60ED7C" w14:textId="77777777">
        <w:tc>
          <w:tcPr>
            <w:tcW w:w="2948" w:type="dxa"/>
            <w:shd w:val="clear" w:color="auto" w:fill="E6E6E6"/>
            <w:vAlign w:val="center"/>
          </w:tcPr>
          <w:p w14:paraId="05A48C05" w14:textId="77777777" w:rsidR="0054479D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49C5B22" w14:textId="77777777" w:rsidR="0054479D" w:rsidRDefault="00000000">
            <w:pPr>
              <w:jc w:val="center"/>
            </w:pPr>
            <w:r>
              <w:t>0%</w:t>
            </w:r>
          </w:p>
        </w:tc>
      </w:tr>
      <w:tr w:rsidR="0054479D" w14:paraId="05FD243C" w14:textId="77777777">
        <w:tc>
          <w:tcPr>
            <w:tcW w:w="2948" w:type="dxa"/>
            <w:shd w:val="clear" w:color="auto" w:fill="E6E6E6"/>
            <w:vAlign w:val="center"/>
          </w:tcPr>
          <w:p w14:paraId="1A83887D" w14:textId="77777777" w:rsidR="0054479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317E01A" w14:textId="77777777" w:rsidR="0054479D" w:rsidRDefault="00000000">
            <w:pPr>
              <w:jc w:val="center"/>
            </w:pPr>
            <w:r>
              <w:t>0.68 × 1.10 = 0.75</w:t>
            </w:r>
          </w:p>
        </w:tc>
      </w:tr>
      <w:tr w:rsidR="0054479D" w14:paraId="43678D69" w14:textId="77777777">
        <w:tc>
          <w:tcPr>
            <w:tcW w:w="2948" w:type="dxa"/>
            <w:shd w:val="clear" w:color="auto" w:fill="E6E6E6"/>
            <w:vAlign w:val="center"/>
          </w:tcPr>
          <w:p w14:paraId="5B63BCA8" w14:textId="77777777" w:rsidR="0054479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1C494EFA" w14:textId="77777777" w:rsidR="0054479D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4479D" w14:paraId="133CF092" w14:textId="77777777">
        <w:tc>
          <w:tcPr>
            <w:tcW w:w="2948" w:type="dxa"/>
            <w:shd w:val="clear" w:color="auto" w:fill="E6E6E6"/>
            <w:vAlign w:val="center"/>
          </w:tcPr>
          <w:p w14:paraId="76A8BEA5" w14:textId="77777777" w:rsidR="0054479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42A6C769" w14:textId="77777777" w:rsidR="0054479D" w:rsidRDefault="00000000">
            <w:r>
              <w:t>K</w:t>
            </w:r>
            <w:r>
              <w:t>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5%(K≤0.76)</w:t>
            </w:r>
          </w:p>
        </w:tc>
      </w:tr>
      <w:tr w:rsidR="0054479D" w14:paraId="33D7AAB3" w14:textId="77777777">
        <w:tc>
          <w:tcPr>
            <w:tcW w:w="2948" w:type="dxa"/>
            <w:shd w:val="clear" w:color="auto" w:fill="E6E6E6"/>
            <w:vAlign w:val="center"/>
          </w:tcPr>
          <w:p w14:paraId="23E5DA52" w14:textId="77777777" w:rsidR="0054479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3F547FE" w14:textId="77777777" w:rsidR="0054479D" w:rsidRDefault="00000000">
            <w:r>
              <w:t>满足</w:t>
            </w:r>
          </w:p>
        </w:tc>
      </w:tr>
    </w:tbl>
    <w:p w14:paraId="73BC5D2E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4FAAD8" w14:textId="77777777" w:rsidR="0054479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155048461"/>
      <w:r>
        <w:rPr>
          <w:color w:val="000000"/>
          <w:kern w:val="2"/>
          <w:szCs w:val="24"/>
        </w:rPr>
        <w:t>外窗热工</w:t>
      </w:r>
      <w:bookmarkEnd w:id="54"/>
    </w:p>
    <w:p w14:paraId="3759E122" w14:textId="77777777" w:rsidR="0054479D" w:rsidRDefault="00000000">
      <w:pPr>
        <w:pStyle w:val="2"/>
        <w:widowControl w:val="0"/>
        <w:rPr>
          <w:kern w:val="2"/>
        </w:rPr>
      </w:pPr>
      <w:bookmarkStart w:id="55" w:name="_Toc155048462"/>
      <w:r>
        <w:rPr>
          <w:kern w:val="2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4479D" w14:paraId="455D3C0A" w14:textId="77777777">
        <w:tc>
          <w:tcPr>
            <w:tcW w:w="905" w:type="dxa"/>
            <w:shd w:val="clear" w:color="auto" w:fill="E6E6E6"/>
            <w:vAlign w:val="center"/>
          </w:tcPr>
          <w:p w14:paraId="0E1EA5D4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48CC6CA3" w14:textId="77777777" w:rsidR="0054479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5709303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AC4C637" w14:textId="77777777" w:rsidR="0054479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9F4E393" w14:textId="77777777" w:rsidR="0054479D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2CB7611" w14:textId="77777777" w:rsidR="0054479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27D20B9" w14:textId="77777777" w:rsidR="0054479D" w:rsidRDefault="00000000">
            <w:pPr>
              <w:jc w:val="center"/>
            </w:pPr>
            <w:r>
              <w:t>备注</w:t>
            </w:r>
          </w:p>
        </w:tc>
      </w:tr>
      <w:tr w:rsidR="0054479D" w14:paraId="1A8163A3" w14:textId="77777777">
        <w:tc>
          <w:tcPr>
            <w:tcW w:w="905" w:type="dxa"/>
            <w:vAlign w:val="center"/>
          </w:tcPr>
          <w:p w14:paraId="24D51597" w14:textId="77777777" w:rsidR="0054479D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1DAA000C" w14:textId="77777777" w:rsidR="0054479D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826" w:type="dxa"/>
            <w:vAlign w:val="center"/>
          </w:tcPr>
          <w:p w14:paraId="1DD09D0F" w14:textId="77777777" w:rsidR="0054479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72613FA" w14:textId="77777777" w:rsidR="0054479D" w:rsidRDefault="00000000">
            <w:r>
              <w:t>2.71</w:t>
            </w:r>
          </w:p>
        </w:tc>
        <w:tc>
          <w:tcPr>
            <w:tcW w:w="956" w:type="dxa"/>
            <w:vAlign w:val="center"/>
          </w:tcPr>
          <w:p w14:paraId="3AD93B42" w14:textId="77777777" w:rsidR="0054479D" w:rsidRDefault="00000000">
            <w:r>
              <w:t>0.29</w:t>
            </w:r>
          </w:p>
        </w:tc>
        <w:tc>
          <w:tcPr>
            <w:tcW w:w="956" w:type="dxa"/>
            <w:vAlign w:val="center"/>
          </w:tcPr>
          <w:p w14:paraId="3AC319DC" w14:textId="77777777" w:rsidR="0054479D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69C3E051" w14:textId="77777777" w:rsidR="0054479D" w:rsidRDefault="0054479D"/>
        </w:tc>
      </w:tr>
    </w:tbl>
    <w:p w14:paraId="70D82061" w14:textId="77777777" w:rsidR="0054479D" w:rsidRDefault="00000000">
      <w:pPr>
        <w:pStyle w:val="2"/>
        <w:widowControl w:val="0"/>
        <w:rPr>
          <w:kern w:val="2"/>
        </w:rPr>
      </w:pPr>
      <w:bookmarkStart w:id="56" w:name="_Toc155048463"/>
      <w:r>
        <w:rPr>
          <w:kern w:val="2"/>
        </w:rPr>
        <w:t>外遮阳类型</w:t>
      </w:r>
      <w:bookmarkEnd w:id="56"/>
    </w:p>
    <w:p w14:paraId="2E5F23F9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12F3CF51" w14:textId="77777777" w:rsidR="0054479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048464"/>
      <w:r>
        <w:rPr>
          <w:color w:val="000000"/>
          <w:kern w:val="2"/>
          <w:szCs w:val="24"/>
        </w:rPr>
        <w:lastRenderedPageBreak/>
        <w:t>百叶遮阳</w:t>
      </w:r>
      <w:bookmarkEnd w:id="57"/>
    </w:p>
    <w:p w14:paraId="2E651152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8C336D8" wp14:editId="241BF614">
            <wp:extent cx="4048550" cy="24672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54479D" w14:paraId="1DCBBED7" w14:textId="77777777">
        <w:tc>
          <w:tcPr>
            <w:tcW w:w="1143" w:type="dxa"/>
            <w:shd w:val="clear" w:color="auto" w:fill="E6E6E6"/>
            <w:vAlign w:val="center"/>
          </w:tcPr>
          <w:p w14:paraId="765647C9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670CD16B" w14:textId="77777777" w:rsidR="0054479D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1CAE92F" w14:textId="77777777" w:rsidR="0054479D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0609ED2" w14:textId="77777777" w:rsidR="0054479D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5B9A3BF" w14:textId="77777777" w:rsidR="0054479D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54479D" w14:paraId="1AD6BC08" w14:textId="77777777">
        <w:tc>
          <w:tcPr>
            <w:tcW w:w="1143" w:type="dxa"/>
            <w:vAlign w:val="center"/>
          </w:tcPr>
          <w:p w14:paraId="2C64F986" w14:textId="77777777" w:rsidR="0054479D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38C56518" w14:textId="77777777" w:rsidR="0054479D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07C41447" w14:textId="77777777" w:rsidR="0054479D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084A9102" w14:textId="77777777" w:rsidR="0054479D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2FA9A975" w14:textId="77777777" w:rsidR="0054479D" w:rsidRDefault="00000000">
            <w:r>
              <w:t>0.200</w:t>
            </w:r>
          </w:p>
        </w:tc>
      </w:tr>
    </w:tbl>
    <w:p w14:paraId="3AF8402B" w14:textId="77777777" w:rsidR="0054479D" w:rsidRDefault="00000000">
      <w:pPr>
        <w:pStyle w:val="2"/>
        <w:widowControl w:val="0"/>
        <w:rPr>
          <w:kern w:val="2"/>
        </w:rPr>
      </w:pPr>
      <w:bookmarkStart w:id="58" w:name="_Toc155048465"/>
      <w:r>
        <w:rPr>
          <w:kern w:val="2"/>
        </w:rPr>
        <w:t>平均传热系数</w:t>
      </w:r>
      <w:bookmarkEnd w:id="58"/>
    </w:p>
    <w:p w14:paraId="60C2937A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23A091B4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4479D" w14:paraId="4155B3E4" w14:textId="77777777">
        <w:tc>
          <w:tcPr>
            <w:tcW w:w="1013" w:type="dxa"/>
            <w:shd w:val="clear" w:color="auto" w:fill="E6E6E6"/>
            <w:vAlign w:val="center"/>
          </w:tcPr>
          <w:p w14:paraId="62026CD2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5AA9B" w14:textId="77777777" w:rsidR="0054479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EA884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D3B03C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1CD74C" w14:textId="77777777" w:rsidR="0054479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7C4EDB" w14:textId="77777777" w:rsidR="0054479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EA1600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5AF429" w14:textId="77777777" w:rsidR="0054479D" w:rsidRDefault="00000000">
            <w:pPr>
              <w:jc w:val="center"/>
            </w:pPr>
            <w:r>
              <w:t>传热系数</w:t>
            </w:r>
          </w:p>
        </w:tc>
      </w:tr>
      <w:tr w:rsidR="0054479D" w14:paraId="68405357" w14:textId="77777777">
        <w:tc>
          <w:tcPr>
            <w:tcW w:w="1013" w:type="dxa"/>
            <w:vAlign w:val="center"/>
          </w:tcPr>
          <w:p w14:paraId="0FE31A5B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676D773" w14:textId="77777777" w:rsidR="0054479D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683407B4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1875AF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6786A0" w14:textId="77777777" w:rsidR="0054479D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16A48FFA" w14:textId="77777777" w:rsidR="0054479D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42343A38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AA4C5C" w14:textId="77777777" w:rsidR="0054479D" w:rsidRDefault="00000000">
            <w:r>
              <w:t>2.710</w:t>
            </w:r>
          </w:p>
        </w:tc>
      </w:tr>
      <w:tr w:rsidR="0054479D" w14:paraId="5A480FCD" w14:textId="77777777">
        <w:tc>
          <w:tcPr>
            <w:tcW w:w="1013" w:type="dxa"/>
            <w:vAlign w:val="center"/>
          </w:tcPr>
          <w:p w14:paraId="06CA1C5B" w14:textId="77777777" w:rsidR="0054479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2AE8A2E" w14:textId="77777777" w:rsidR="0054479D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4CF7C640" w14:textId="77777777" w:rsidR="0054479D" w:rsidRDefault="00000000">
            <w:r>
              <w:t>3,5</w:t>
            </w:r>
          </w:p>
        </w:tc>
        <w:tc>
          <w:tcPr>
            <w:tcW w:w="1188" w:type="dxa"/>
            <w:vAlign w:val="center"/>
          </w:tcPr>
          <w:p w14:paraId="587D6049" w14:textId="77777777" w:rsidR="0054479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CE3C4F5" w14:textId="77777777" w:rsidR="0054479D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907CF2F" w14:textId="77777777" w:rsidR="0054479D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2BA4124C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05EA761" w14:textId="77777777" w:rsidR="0054479D" w:rsidRDefault="00000000">
            <w:r>
              <w:t>2.710</w:t>
            </w:r>
          </w:p>
        </w:tc>
      </w:tr>
      <w:tr w:rsidR="0054479D" w14:paraId="65B6EBBF" w14:textId="77777777">
        <w:tc>
          <w:tcPr>
            <w:tcW w:w="1013" w:type="dxa"/>
            <w:vAlign w:val="center"/>
          </w:tcPr>
          <w:p w14:paraId="199303F7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80BE210" w14:textId="77777777" w:rsidR="0054479D" w:rsidRDefault="00000000">
            <w:r>
              <w:t>C2512</w:t>
            </w:r>
          </w:p>
        </w:tc>
        <w:tc>
          <w:tcPr>
            <w:tcW w:w="1188" w:type="dxa"/>
            <w:vAlign w:val="center"/>
          </w:tcPr>
          <w:p w14:paraId="3AEC56A8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7C53284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2FB05F" w14:textId="77777777" w:rsidR="0054479D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578DEBC0" w14:textId="77777777" w:rsidR="0054479D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7A9A0A47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893B5C" w14:textId="77777777" w:rsidR="0054479D" w:rsidRDefault="00000000">
            <w:r>
              <w:t>2.710</w:t>
            </w:r>
          </w:p>
        </w:tc>
      </w:tr>
      <w:tr w:rsidR="0054479D" w14:paraId="67899484" w14:textId="77777777">
        <w:tc>
          <w:tcPr>
            <w:tcW w:w="1013" w:type="dxa"/>
            <w:vAlign w:val="center"/>
          </w:tcPr>
          <w:p w14:paraId="357EE87D" w14:textId="77777777" w:rsidR="0054479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0A9D5AE" w14:textId="77777777" w:rsidR="0054479D" w:rsidRDefault="00000000">
            <w:r>
              <w:t>C3112</w:t>
            </w:r>
          </w:p>
        </w:tc>
        <w:tc>
          <w:tcPr>
            <w:tcW w:w="1188" w:type="dxa"/>
            <w:vAlign w:val="center"/>
          </w:tcPr>
          <w:p w14:paraId="6E775EFB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483BD2A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CFCE95E" w14:textId="77777777" w:rsidR="0054479D" w:rsidRDefault="00000000">
            <w:r>
              <w:t>4.650</w:t>
            </w:r>
          </w:p>
        </w:tc>
        <w:tc>
          <w:tcPr>
            <w:tcW w:w="1188" w:type="dxa"/>
            <w:vAlign w:val="center"/>
          </w:tcPr>
          <w:p w14:paraId="0D91B7C2" w14:textId="77777777" w:rsidR="0054479D" w:rsidRDefault="00000000">
            <w:r>
              <w:t>4.650</w:t>
            </w:r>
          </w:p>
        </w:tc>
        <w:tc>
          <w:tcPr>
            <w:tcW w:w="1188" w:type="dxa"/>
            <w:vAlign w:val="center"/>
          </w:tcPr>
          <w:p w14:paraId="2A4343A7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1871DA7" w14:textId="77777777" w:rsidR="0054479D" w:rsidRDefault="00000000">
            <w:r>
              <w:t>2.710</w:t>
            </w:r>
          </w:p>
        </w:tc>
      </w:tr>
      <w:tr w:rsidR="0054479D" w14:paraId="716FB809" w14:textId="77777777">
        <w:tc>
          <w:tcPr>
            <w:tcW w:w="1013" w:type="dxa"/>
            <w:vAlign w:val="center"/>
          </w:tcPr>
          <w:p w14:paraId="241367BE" w14:textId="77777777" w:rsidR="0054479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77FAB0F" w14:textId="77777777" w:rsidR="0054479D" w:rsidRDefault="00000000">
            <w:r>
              <w:t>C3115</w:t>
            </w:r>
          </w:p>
        </w:tc>
        <w:tc>
          <w:tcPr>
            <w:tcW w:w="1188" w:type="dxa"/>
            <w:vAlign w:val="center"/>
          </w:tcPr>
          <w:p w14:paraId="17D2196C" w14:textId="77777777" w:rsidR="0054479D" w:rsidRDefault="00000000">
            <w:r>
              <w:t>2,4~5</w:t>
            </w:r>
          </w:p>
        </w:tc>
        <w:tc>
          <w:tcPr>
            <w:tcW w:w="1188" w:type="dxa"/>
            <w:vAlign w:val="center"/>
          </w:tcPr>
          <w:p w14:paraId="7225F5D6" w14:textId="77777777" w:rsidR="0054479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554F606" w14:textId="77777777" w:rsidR="0054479D" w:rsidRDefault="00000000">
            <w:r>
              <w:t>4.650</w:t>
            </w:r>
          </w:p>
        </w:tc>
        <w:tc>
          <w:tcPr>
            <w:tcW w:w="1188" w:type="dxa"/>
            <w:vAlign w:val="center"/>
          </w:tcPr>
          <w:p w14:paraId="176F1195" w14:textId="77777777" w:rsidR="0054479D" w:rsidRDefault="00000000">
            <w:r>
              <w:t>37.200</w:t>
            </w:r>
          </w:p>
        </w:tc>
        <w:tc>
          <w:tcPr>
            <w:tcW w:w="1188" w:type="dxa"/>
            <w:vAlign w:val="center"/>
          </w:tcPr>
          <w:p w14:paraId="1B024CF5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24F25F3" w14:textId="77777777" w:rsidR="0054479D" w:rsidRDefault="00000000">
            <w:r>
              <w:t>2.710</w:t>
            </w:r>
          </w:p>
        </w:tc>
      </w:tr>
      <w:tr w:rsidR="0054479D" w14:paraId="680D9609" w14:textId="77777777">
        <w:tc>
          <w:tcPr>
            <w:tcW w:w="1013" w:type="dxa"/>
            <w:vAlign w:val="center"/>
          </w:tcPr>
          <w:p w14:paraId="65F42C86" w14:textId="77777777" w:rsidR="0054479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35D093D" w14:textId="77777777" w:rsidR="0054479D" w:rsidRDefault="00000000">
            <w:r>
              <w:t>C3115</w:t>
            </w:r>
          </w:p>
        </w:tc>
        <w:tc>
          <w:tcPr>
            <w:tcW w:w="1188" w:type="dxa"/>
            <w:vAlign w:val="center"/>
          </w:tcPr>
          <w:p w14:paraId="03384CF8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1ED7779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0D2B56" w14:textId="77777777" w:rsidR="0054479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A444C92" w14:textId="77777777" w:rsidR="0054479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393A5E12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37BB00" w14:textId="77777777" w:rsidR="0054479D" w:rsidRDefault="00000000">
            <w:r>
              <w:t>2.710</w:t>
            </w:r>
          </w:p>
        </w:tc>
      </w:tr>
      <w:tr w:rsidR="0054479D" w14:paraId="508B437B" w14:textId="77777777">
        <w:tc>
          <w:tcPr>
            <w:tcW w:w="1013" w:type="dxa"/>
            <w:vAlign w:val="center"/>
          </w:tcPr>
          <w:p w14:paraId="6C41C975" w14:textId="77777777" w:rsidR="0054479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2DA86D0" w14:textId="77777777" w:rsidR="0054479D" w:rsidRDefault="00000000">
            <w:r>
              <w:t>C3115</w:t>
            </w:r>
          </w:p>
        </w:tc>
        <w:tc>
          <w:tcPr>
            <w:tcW w:w="1188" w:type="dxa"/>
            <w:vAlign w:val="center"/>
          </w:tcPr>
          <w:p w14:paraId="0472B667" w14:textId="77777777" w:rsidR="0054479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FCC42EB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2FFF60" w14:textId="77777777" w:rsidR="0054479D" w:rsidRDefault="00000000">
            <w:r>
              <w:t>1.650</w:t>
            </w:r>
          </w:p>
        </w:tc>
        <w:tc>
          <w:tcPr>
            <w:tcW w:w="1188" w:type="dxa"/>
            <w:vAlign w:val="center"/>
          </w:tcPr>
          <w:p w14:paraId="3E64BCB9" w14:textId="77777777" w:rsidR="0054479D" w:rsidRDefault="00000000">
            <w:r>
              <w:t>1.650</w:t>
            </w:r>
          </w:p>
        </w:tc>
        <w:tc>
          <w:tcPr>
            <w:tcW w:w="1188" w:type="dxa"/>
            <w:vAlign w:val="center"/>
          </w:tcPr>
          <w:p w14:paraId="39A8DD8C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E48239F" w14:textId="77777777" w:rsidR="0054479D" w:rsidRDefault="00000000">
            <w:r>
              <w:t>2.710</w:t>
            </w:r>
          </w:p>
        </w:tc>
      </w:tr>
      <w:tr w:rsidR="0054479D" w14:paraId="6C88D9BD" w14:textId="77777777">
        <w:tc>
          <w:tcPr>
            <w:tcW w:w="1013" w:type="dxa"/>
            <w:vAlign w:val="center"/>
          </w:tcPr>
          <w:p w14:paraId="09A8B2C8" w14:textId="77777777" w:rsidR="0054479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27DF681E" w14:textId="77777777" w:rsidR="0054479D" w:rsidRDefault="00000000">
            <w:r>
              <w:t>C4818</w:t>
            </w:r>
          </w:p>
        </w:tc>
        <w:tc>
          <w:tcPr>
            <w:tcW w:w="1188" w:type="dxa"/>
            <w:vAlign w:val="center"/>
          </w:tcPr>
          <w:p w14:paraId="40AA08FC" w14:textId="77777777" w:rsidR="0054479D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56278D54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665AAEE" w14:textId="77777777" w:rsidR="0054479D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455B3704" w14:textId="77777777" w:rsidR="0054479D" w:rsidRDefault="00000000">
            <w:r>
              <w:t>25.920</w:t>
            </w:r>
          </w:p>
        </w:tc>
        <w:tc>
          <w:tcPr>
            <w:tcW w:w="1188" w:type="dxa"/>
            <w:vAlign w:val="center"/>
          </w:tcPr>
          <w:p w14:paraId="575A6407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1BC36A3" w14:textId="77777777" w:rsidR="0054479D" w:rsidRDefault="00000000">
            <w:r>
              <w:t>2.710</w:t>
            </w:r>
          </w:p>
        </w:tc>
      </w:tr>
      <w:tr w:rsidR="0054479D" w14:paraId="47C0F78A" w14:textId="77777777">
        <w:tc>
          <w:tcPr>
            <w:tcW w:w="1013" w:type="dxa"/>
            <w:vAlign w:val="center"/>
          </w:tcPr>
          <w:p w14:paraId="59160F49" w14:textId="77777777" w:rsidR="0054479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E554574" w14:textId="77777777" w:rsidR="0054479D" w:rsidRDefault="00000000">
            <w:r>
              <w:t>C5115</w:t>
            </w:r>
          </w:p>
        </w:tc>
        <w:tc>
          <w:tcPr>
            <w:tcW w:w="1188" w:type="dxa"/>
            <w:vAlign w:val="center"/>
          </w:tcPr>
          <w:p w14:paraId="68563620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67524D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CD244B" w14:textId="77777777" w:rsidR="0054479D" w:rsidRDefault="00000000">
            <w:r>
              <w:t>7.650</w:t>
            </w:r>
          </w:p>
        </w:tc>
        <w:tc>
          <w:tcPr>
            <w:tcW w:w="1188" w:type="dxa"/>
            <w:vAlign w:val="center"/>
          </w:tcPr>
          <w:p w14:paraId="14F646A9" w14:textId="77777777" w:rsidR="0054479D" w:rsidRDefault="00000000">
            <w:r>
              <w:t>7.650</w:t>
            </w:r>
          </w:p>
        </w:tc>
        <w:tc>
          <w:tcPr>
            <w:tcW w:w="1188" w:type="dxa"/>
            <w:vAlign w:val="center"/>
          </w:tcPr>
          <w:p w14:paraId="47018D26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90B6C9" w14:textId="77777777" w:rsidR="0054479D" w:rsidRDefault="00000000">
            <w:r>
              <w:t>2.710</w:t>
            </w:r>
          </w:p>
        </w:tc>
      </w:tr>
      <w:tr w:rsidR="0054479D" w14:paraId="6C893F73" w14:textId="77777777">
        <w:tc>
          <w:tcPr>
            <w:tcW w:w="1013" w:type="dxa"/>
            <w:vAlign w:val="center"/>
          </w:tcPr>
          <w:p w14:paraId="50E53DA7" w14:textId="77777777" w:rsidR="0054479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057B0551" w14:textId="77777777" w:rsidR="0054479D" w:rsidRDefault="00000000">
            <w:r>
              <w:t>C5118</w:t>
            </w:r>
          </w:p>
        </w:tc>
        <w:tc>
          <w:tcPr>
            <w:tcW w:w="1188" w:type="dxa"/>
            <w:vAlign w:val="center"/>
          </w:tcPr>
          <w:p w14:paraId="5B879924" w14:textId="77777777" w:rsidR="0054479D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7C0AD410" w14:textId="77777777" w:rsidR="0054479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6766FC9" w14:textId="77777777" w:rsidR="0054479D" w:rsidRDefault="00000000">
            <w:r>
              <w:t>9.180</w:t>
            </w:r>
          </w:p>
        </w:tc>
        <w:tc>
          <w:tcPr>
            <w:tcW w:w="1188" w:type="dxa"/>
            <w:vAlign w:val="center"/>
          </w:tcPr>
          <w:p w14:paraId="48AB432B" w14:textId="77777777" w:rsidR="0054479D" w:rsidRDefault="00000000">
            <w:r>
              <w:t>36.720</w:t>
            </w:r>
          </w:p>
        </w:tc>
        <w:tc>
          <w:tcPr>
            <w:tcW w:w="1188" w:type="dxa"/>
            <w:vAlign w:val="center"/>
          </w:tcPr>
          <w:p w14:paraId="6D3C9798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908D4B" w14:textId="77777777" w:rsidR="0054479D" w:rsidRDefault="00000000">
            <w:r>
              <w:t>2.710</w:t>
            </w:r>
          </w:p>
        </w:tc>
      </w:tr>
      <w:tr w:rsidR="0054479D" w14:paraId="6B96FBE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8540A5F" w14:textId="77777777" w:rsidR="0054479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B1ED86B" w14:textId="77777777" w:rsidR="0054479D" w:rsidRDefault="00000000">
            <w:r>
              <w:t>128.400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616F03" w14:textId="77777777" w:rsidR="0054479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9ECC6E4" w14:textId="77777777" w:rsidR="0054479D" w:rsidRDefault="00000000">
            <w:r>
              <w:t>2.710</w:t>
            </w:r>
          </w:p>
        </w:tc>
      </w:tr>
    </w:tbl>
    <w:p w14:paraId="1A49EBE3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0EB34C4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4479D" w14:paraId="64F2635E" w14:textId="77777777">
        <w:tc>
          <w:tcPr>
            <w:tcW w:w="1013" w:type="dxa"/>
            <w:shd w:val="clear" w:color="auto" w:fill="E6E6E6"/>
            <w:vAlign w:val="center"/>
          </w:tcPr>
          <w:p w14:paraId="7A53F9BF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A11D96" w14:textId="77777777" w:rsidR="0054479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F8A714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2EB52F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E9B3DA" w14:textId="77777777" w:rsidR="0054479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A57BA0" w14:textId="77777777" w:rsidR="0054479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848344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AC8EE3" w14:textId="77777777" w:rsidR="0054479D" w:rsidRDefault="00000000">
            <w:pPr>
              <w:jc w:val="center"/>
            </w:pPr>
            <w:r>
              <w:t>传热系数</w:t>
            </w:r>
          </w:p>
        </w:tc>
      </w:tr>
      <w:tr w:rsidR="0054479D" w14:paraId="5D64AB0F" w14:textId="77777777">
        <w:tc>
          <w:tcPr>
            <w:tcW w:w="1013" w:type="dxa"/>
            <w:vAlign w:val="center"/>
          </w:tcPr>
          <w:p w14:paraId="41DB033C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17F8D4" w14:textId="77777777" w:rsidR="0054479D" w:rsidRDefault="00000000">
            <w:r>
              <w:t>C0608</w:t>
            </w:r>
          </w:p>
        </w:tc>
        <w:tc>
          <w:tcPr>
            <w:tcW w:w="1188" w:type="dxa"/>
            <w:vAlign w:val="center"/>
          </w:tcPr>
          <w:p w14:paraId="54B1A34C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D282FC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F7D85C" w14:textId="77777777" w:rsidR="0054479D" w:rsidRDefault="00000000">
            <w:r>
              <w:t>0.450</w:t>
            </w:r>
          </w:p>
        </w:tc>
        <w:tc>
          <w:tcPr>
            <w:tcW w:w="1188" w:type="dxa"/>
            <w:vAlign w:val="center"/>
          </w:tcPr>
          <w:p w14:paraId="723420F4" w14:textId="77777777" w:rsidR="0054479D" w:rsidRDefault="00000000">
            <w:r>
              <w:t>0.450</w:t>
            </w:r>
          </w:p>
        </w:tc>
        <w:tc>
          <w:tcPr>
            <w:tcW w:w="1188" w:type="dxa"/>
            <w:vAlign w:val="center"/>
          </w:tcPr>
          <w:p w14:paraId="54E1212F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BC2DB51" w14:textId="77777777" w:rsidR="0054479D" w:rsidRDefault="00000000">
            <w:r>
              <w:t>2.710</w:t>
            </w:r>
          </w:p>
        </w:tc>
      </w:tr>
      <w:tr w:rsidR="0054479D" w14:paraId="698643D6" w14:textId="77777777">
        <w:tc>
          <w:tcPr>
            <w:tcW w:w="1013" w:type="dxa"/>
            <w:vAlign w:val="center"/>
          </w:tcPr>
          <w:p w14:paraId="7A034938" w14:textId="77777777" w:rsidR="0054479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1CE353" w14:textId="77777777" w:rsidR="0054479D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4E49DC44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93F2F3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DC0A61" w14:textId="77777777" w:rsidR="0054479D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1486E444" w14:textId="77777777" w:rsidR="0054479D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15EFB195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77C6047" w14:textId="77777777" w:rsidR="0054479D" w:rsidRDefault="00000000">
            <w:r>
              <w:t>2.710</w:t>
            </w:r>
          </w:p>
        </w:tc>
      </w:tr>
      <w:tr w:rsidR="0054479D" w14:paraId="39FEBC00" w14:textId="77777777">
        <w:tc>
          <w:tcPr>
            <w:tcW w:w="1013" w:type="dxa"/>
            <w:vAlign w:val="center"/>
          </w:tcPr>
          <w:p w14:paraId="5EE55610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F237E2E" w14:textId="77777777" w:rsidR="0054479D" w:rsidRDefault="00000000">
            <w:r>
              <w:t>C1515</w:t>
            </w:r>
          </w:p>
        </w:tc>
        <w:tc>
          <w:tcPr>
            <w:tcW w:w="1188" w:type="dxa"/>
            <w:vAlign w:val="center"/>
          </w:tcPr>
          <w:p w14:paraId="2FAC6070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2FC653C" w14:textId="77777777" w:rsidR="0054479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7C45948" w14:textId="77777777" w:rsidR="0054479D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32A1F8A0" w14:textId="77777777" w:rsidR="0054479D" w:rsidRDefault="00000000">
            <w:r>
              <w:t>4.500</w:t>
            </w:r>
          </w:p>
        </w:tc>
        <w:tc>
          <w:tcPr>
            <w:tcW w:w="1188" w:type="dxa"/>
            <w:vAlign w:val="center"/>
          </w:tcPr>
          <w:p w14:paraId="0ACBD7F6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28B6EF" w14:textId="77777777" w:rsidR="0054479D" w:rsidRDefault="00000000">
            <w:r>
              <w:t>2.710</w:t>
            </w:r>
          </w:p>
        </w:tc>
      </w:tr>
      <w:tr w:rsidR="0054479D" w14:paraId="04F1FD70" w14:textId="77777777">
        <w:tc>
          <w:tcPr>
            <w:tcW w:w="1013" w:type="dxa"/>
            <w:vAlign w:val="center"/>
          </w:tcPr>
          <w:p w14:paraId="7C7F2948" w14:textId="77777777" w:rsidR="0054479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55FB4D4" w14:textId="77777777" w:rsidR="0054479D" w:rsidRDefault="00000000">
            <w:r>
              <w:t>C2512</w:t>
            </w:r>
          </w:p>
        </w:tc>
        <w:tc>
          <w:tcPr>
            <w:tcW w:w="1188" w:type="dxa"/>
            <w:vAlign w:val="center"/>
          </w:tcPr>
          <w:p w14:paraId="33A904A7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245A20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A26732" w14:textId="77777777" w:rsidR="0054479D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505DE6D1" w14:textId="77777777" w:rsidR="0054479D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3D6CD14B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2A5FD45" w14:textId="77777777" w:rsidR="0054479D" w:rsidRDefault="00000000">
            <w:r>
              <w:t>2.710</w:t>
            </w:r>
          </w:p>
        </w:tc>
      </w:tr>
      <w:tr w:rsidR="0054479D" w14:paraId="4869005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2945C19" w14:textId="77777777" w:rsidR="0054479D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09DFD95" w14:textId="77777777" w:rsidR="0054479D" w:rsidRDefault="00000000">
            <w:r>
              <w:t>8.760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15F014" w14:textId="77777777" w:rsidR="0054479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CA81CE3" w14:textId="77777777" w:rsidR="0054479D" w:rsidRDefault="00000000">
            <w:r>
              <w:t>2.710</w:t>
            </w:r>
          </w:p>
        </w:tc>
      </w:tr>
    </w:tbl>
    <w:p w14:paraId="7F3ED534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8636A9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FEBB428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4479D" w14:paraId="33549870" w14:textId="77777777">
        <w:tc>
          <w:tcPr>
            <w:tcW w:w="1013" w:type="dxa"/>
            <w:shd w:val="clear" w:color="auto" w:fill="E6E6E6"/>
            <w:vAlign w:val="center"/>
          </w:tcPr>
          <w:p w14:paraId="506B364D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0F04A9" w14:textId="77777777" w:rsidR="0054479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29552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974108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A6AC5D" w14:textId="77777777" w:rsidR="0054479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2F7188" w14:textId="77777777" w:rsidR="0054479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235116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EA9B4D" w14:textId="77777777" w:rsidR="0054479D" w:rsidRDefault="00000000">
            <w:pPr>
              <w:jc w:val="center"/>
            </w:pPr>
            <w:r>
              <w:t>传热系数</w:t>
            </w:r>
          </w:p>
        </w:tc>
      </w:tr>
      <w:tr w:rsidR="0054479D" w14:paraId="555BFCE5" w14:textId="77777777">
        <w:tc>
          <w:tcPr>
            <w:tcW w:w="1013" w:type="dxa"/>
            <w:vAlign w:val="center"/>
          </w:tcPr>
          <w:p w14:paraId="4F68D4C2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3B6E8AD" w14:textId="77777777" w:rsidR="0054479D" w:rsidRDefault="0054479D"/>
        </w:tc>
        <w:tc>
          <w:tcPr>
            <w:tcW w:w="1188" w:type="dxa"/>
            <w:vAlign w:val="center"/>
          </w:tcPr>
          <w:p w14:paraId="1B08F24B" w14:textId="77777777" w:rsidR="0054479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43D8A0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DA4080" w14:textId="77777777" w:rsidR="0054479D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69E94830" w14:textId="77777777" w:rsidR="0054479D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35834389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7C2C068" w14:textId="77777777" w:rsidR="0054479D" w:rsidRDefault="00000000">
            <w:r>
              <w:t>2.710</w:t>
            </w:r>
          </w:p>
        </w:tc>
      </w:tr>
      <w:tr w:rsidR="0054479D" w14:paraId="2804CE70" w14:textId="77777777">
        <w:tc>
          <w:tcPr>
            <w:tcW w:w="1013" w:type="dxa"/>
            <w:vAlign w:val="center"/>
          </w:tcPr>
          <w:p w14:paraId="4501AFFD" w14:textId="77777777" w:rsidR="0054479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C94BBB" w14:textId="77777777" w:rsidR="0054479D" w:rsidRDefault="0054479D"/>
        </w:tc>
        <w:tc>
          <w:tcPr>
            <w:tcW w:w="1188" w:type="dxa"/>
            <w:vAlign w:val="center"/>
          </w:tcPr>
          <w:p w14:paraId="016B4870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BC69BC6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52BF6A" w14:textId="77777777" w:rsidR="0054479D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4A862B99" w14:textId="77777777" w:rsidR="0054479D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184365E6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CA8EFCF" w14:textId="77777777" w:rsidR="0054479D" w:rsidRDefault="00000000">
            <w:r>
              <w:t>2.710</w:t>
            </w:r>
          </w:p>
        </w:tc>
      </w:tr>
      <w:tr w:rsidR="0054479D" w14:paraId="2410FD9E" w14:textId="77777777">
        <w:tc>
          <w:tcPr>
            <w:tcW w:w="1013" w:type="dxa"/>
            <w:vAlign w:val="center"/>
          </w:tcPr>
          <w:p w14:paraId="5B706A70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2B03D08" w14:textId="77777777" w:rsidR="0054479D" w:rsidRDefault="00000000">
            <w:r>
              <w:t>C3012</w:t>
            </w:r>
          </w:p>
        </w:tc>
        <w:tc>
          <w:tcPr>
            <w:tcW w:w="1188" w:type="dxa"/>
            <w:vAlign w:val="center"/>
          </w:tcPr>
          <w:p w14:paraId="3E22166D" w14:textId="77777777" w:rsidR="0054479D" w:rsidRDefault="00000000">
            <w:r>
              <w:t>1~5</w:t>
            </w:r>
          </w:p>
        </w:tc>
        <w:tc>
          <w:tcPr>
            <w:tcW w:w="1188" w:type="dxa"/>
            <w:vAlign w:val="center"/>
          </w:tcPr>
          <w:p w14:paraId="3CC3281F" w14:textId="77777777" w:rsidR="0054479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5E6F38C" w14:textId="77777777" w:rsidR="0054479D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81A03DF" w14:textId="77777777" w:rsidR="0054479D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09135CD4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DCEA30" w14:textId="77777777" w:rsidR="0054479D" w:rsidRDefault="00000000">
            <w:r>
              <w:t>2.710</w:t>
            </w:r>
          </w:p>
        </w:tc>
      </w:tr>
      <w:tr w:rsidR="0054479D" w14:paraId="7A3CE802" w14:textId="77777777">
        <w:tc>
          <w:tcPr>
            <w:tcW w:w="1013" w:type="dxa"/>
            <w:vAlign w:val="center"/>
          </w:tcPr>
          <w:p w14:paraId="3ADE697F" w14:textId="77777777" w:rsidR="0054479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181F17A" w14:textId="77777777" w:rsidR="0054479D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71197B9B" w14:textId="77777777" w:rsidR="0054479D" w:rsidRDefault="00000000">
            <w:r>
              <w:t>1~4</w:t>
            </w:r>
          </w:p>
        </w:tc>
        <w:tc>
          <w:tcPr>
            <w:tcW w:w="1188" w:type="dxa"/>
            <w:vAlign w:val="center"/>
          </w:tcPr>
          <w:p w14:paraId="79A7E28A" w14:textId="77777777" w:rsidR="0054479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8AACFD4" w14:textId="77777777" w:rsidR="0054479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BF3D00F" w14:textId="77777777" w:rsidR="0054479D" w:rsidRDefault="00000000">
            <w:r>
              <w:t>21.600</w:t>
            </w:r>
          </w:p>
        </w:tc>
        <w:tc>
          <w:tcPr>
            <w:tcW w:w="1188" w:type="dxa"/>
            <w:vAlign w:val="center"/>
          </w:tcPr>
          <w:p w14:paraId="23819356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FE1373" w14:textId="77777777" w:rsidR="0054479D" w:rsidRDefault="00000000">
            <w:r>
              <w:t>2.710</w:t>
            </w:r>
          </w:p>
        </w:tc>
      </w:tr>
      <w:tr w:rsidR="0054479D" w14:paraId="73DFF135" w14:textId="77777777">
        <w:tc>
          <w:tcPr>
            <w:tcW w:w="1013" w:type="dxa"/>
            <w:vAlign w:val="center"/>
          </w:tcPr>
          <w:p w14:paraId="0D9D8EA3" w14:textId="77777777" w:rsidR="0054479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075CB12" w14:textId="77777777" w:rsidR="0054479D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71FC52CB" w14:textId="77777777" w:rsidR="0054479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8012D41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320C06" w14:textId="77777777" w:rsidR="0054479D" w:rsidRDefault="00000000">
            <w:r>
              <w:t>6.120</w:t>
            </w:r>
          </w:p>
        </w:tc>
        <w:tc>
          <w:tcPr>
            <w:tcW w:w="1188" w:type="dxa"/>
            <w:vAlign w:val="center"/>
          </w:tcPr>
          <w:p w14:paraId="7B04344B" w14:textId="77777777" w:rsidR="0054479D" w:rsidRDefault="00000000">
            <w:r>
              <w:t>6.120</w:t>
            </w:r>
          </w:p>
        </w:tc>
        <w:tc>
          <w:tcPr>
            <w:tcW w:w="1188" w:type="dxa"/>
            <w:vAlign w:val="center"/>
          </w:tcPr>
          <w:p w14:paraId="6B571396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6974287" w14:textId="77777777" w:rsidR="0054479D" w:rsidRDefault="00000000">
            <w:r>
              <w:t>2.710</w:t>
            </w:r>
          </w:p>
        </w:tc>
      </w:tr>
      <w:tr w:rsidR="0054479D" w14:paraId="0711E6F9" w14:textId="77777777">
        <w:tc>
          <w:tcPr>
            <w:tcW w:w="1013" w:type="dxa"/>
            <w:vAlign w:val="center"/>
          </w:tcPr>
          <w:p w14:paraId="713578FC" w14:textId="77777777" w:rsidR="0054479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B6F49C5" w14:textId="77777777" w:rsidR="0054479D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76DC588" w14:textId="77777777" w:rsidR="0054479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93FF0BB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033F94" w14:textId="77777777" w:rsidR="0054479D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08AADE2C" w14:textId="77777777" w:rsidR="0054479D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1E19E373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3785B9" w14:textId="77777777" w:rsidR="0054479D" w:rsidRDefault="00000000">
            <w:r>
              <w:t>2.710</w:t>
            </w:r>
          </w:p>
        </w:tc>
      </w:tr>
      <w:tr w:rsidR="0054479D" w14:paraId="2021159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4D68CFD" w14:textId="77777777" w:rsidR="0054479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5EB9808" w14:textId="77777777" w:rsidR="0054479D" w:rsidRDefault="00000000">
            <w:r>
              <w:t>66.960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3447BD" w14:textId="77777777" w:rsidR="0054479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2B11FE3" w14:textId="77777777" w:rsidR="0054479D" w:rsidRDefault="00000000">
            <w:r>
              <w:t>2.710</w:t>
            </w:r>
          </w:p>
        </w:tc>
      </w:tr>
    </w:tbl>
    <w:p w14:paraId="3047132F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B7C22C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1A0F27D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4479D" w14:paraId="738745AD" w14:textId="77777777">
        <w:tc>
          <w:tcPr>
            <w:tcW w:w="1013" w:type="dxa"/>
            <w:shd w:val="clear" w:color="auto" w:fill="E6E6E6"/>
            <w:vAlign w:val="center"/>
          </w:tcPr>
          <w:p w14:paraId="4683A3D0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304CE3" w14:textId="77777777" w:rsidR="0054479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0270A4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A804B2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C8CE38" w14:textId="77777777" w:rsidR="0054479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9C24F7" w14:textId="77777777" w:rsidR="0054479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4303C6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F4C070" w14:textId="77777777" w:rsidR="0054479D" w:rsidRDefault="00000000">
            <w:pPr>
              <w:jc w:val="center"/>
            </w:pPr>
            <w:r>
              <w:t>传热系数</w:t>
            </w:r>
          </w:p>
        </w:tc>
      </w:tr>
      <w:tr w:rsidR="0054479D" w14:paraId="0DE899DB" w14:textId="77777777">
        <w:tc>
          <w:tcPr>
            <w:tcW w:w="1013" w:type="dxa"/>
            <w:vAlign w:val="center"/>
          </w:tcPr>
          <w:p w14:paraId="2788F882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B2540A" w14:textId="77777777" w:rsidR="0054479D" w:rsidRDefault="00000000">
            <w:r>
              <w:t>C0909</w:t>
            </w:r>
          </w:p>
        </w:tc>
        <w:tc>
          <w:tcPr>
            <w:tcW w:w="1188" w:type="dxa"/>
            <w:vAlign w:val="center"/>
          </w:tcPr>
          <w:p w14:paraId="704EE20A" w14:textId="77777777" w:rsidR="0054479D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1D4294BE" w14:textId="77777777" w:rsidR="0054479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E510149" w14:textId="77777777" w:rsidR="0054479D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24AB1334" w14:textId="77777777" w:rsidR="0054479D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520C88E2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5EC1B85" w14:textId="77777777" w:rsidR="0054479D" w:rsidRDefault="00000000">
            <w:r>
              <w:t>2.710</w:t>
            </w:r>
          </w:p>
        </w:tc>
      </w:tr>
      <w:tr w:rsidR="0054479D" w14:paraId="6210A452" w14:textId="77777777">
        <w:tc>
          <w:tcPr>
            <w:tcW w:w="1013" w:type="dxa"/>
            <w:vAlign w:val="center"/>
          </w:tcPr>
          <w:p w14:paraId="2F63268C" w14:textId="77777777" w:rsidR="0054479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CAA759" w14:textId="77777777" w:rsidR="0054479D" w:rsidRDefault="00000000">
            <w:r>
              <w:t>C1712</w:t>
            </w:r>
          </w:p>
        </w:tc>
        <w:tc>
          <w:tcPr>
            <w:tcW w:w="1188" w:type="dxa"/>
            <w:vAlign w:val="center"/>
          </w:tcPr>
          <w:p w14:paraId="3E82B6AE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A717A4" w14:textId="77777777" w:rsidR="0054479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42ADAC" w14:textId="77777777" w:rsidR="0054479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90D50B7" w14:textId="77777777" w:rsidR="0054479D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4EDE3CEB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D3E54E" w14:textId="77777777" w:rsidR="0054479D" w:rsidRDefault="00000000">
            <w:r>
              <w:t>2.710</w:t>
            </w:r>
          </w:p>
        </w:tc>
      </w:tr>
      <w:tr w:rsidR="0054479D" w14:paraId="383CD4CD" w14:textId="77777777">
        <w:tc>
          <w:tcPr>
            <w:tcW w:w="1013" w:type="dxa"/>
            <w:vAlign w:val="center"/>
          </w:tcPr>
          <w:p w14:paraId="337CC677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D6938D" w14:textId="77777777" w:rsidR="0054479D" w:rsidRDefault="00000000">
            <w:r>
              <w:t>C2618</w:t>
            </w:r>
          </w:p>
        </w:tc>
        <w:tc>
          <w:tcPr>
            <w:tcW w:w="1188" w:type="dxa"/>
            <w:vAlign w:val="center"/>
          </w:tcPr>
          <w:p w14:paraId="46E77DA3" w14:textId="77777777" w:rsidR="0054479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9CBA1E5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0E9333" w14:textId="77777777" w:rsidR="0054479D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4E31F088" w14:textId="77777777" w:rsidR="0054479D" w:rsidRDefault="00000000">
            <w:r>
              <w:t>4.680</w:t>
            </w:r>
          </w:p>
        </w:tc>
        <w:tc>
          <w:tcPr>
            <w:tcW w:w="1188" w:type="dxa"/>
            <w:vAlign w:val="center"/>
          </w:tcPr>
          <w:p w14:paraId="6CE5658C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75AB63" w14:textId="77777777" w:rsidR="0054479D" w:rsidRDefault="00000000">
            <w:r>
              <w:t>2.710</w:t>
            </w:r>
          </w:p>
        </w:tc>
      </w:tr>
      <w:tr w:rsidR="0054479D" w14:paraId="4EA3854B" w14:textId="77777777">
        <w:tc>
          <w:tcPr>
            <w:tcW w:w="1013" w:type="dxa"/>
            <w:vAlign w:val="center"/>
          </w:tcPr>
          <w:p w14:paraId="10BC7C2A" w14:textId="77777777" w:rsidR="0054479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9F419DF" w14:textId="77777777" w:rsidR="0054479D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149145D9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4315466" w14:textId="77777777" w:rsidR="0054479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7F9A3C" w14:textId="77777777" w:rsidR="0054479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214CA6B9" w14:textId="77777777" w:rsidR="0054479D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14A4C028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6C73CF" w14:textId="77777777" w:rsidR="0054479D" w:rsidRDefault="00000000">
            <w:r>
              <w:t>2.710</w:t>
            </w:r>
          </w:p>
        </w:tc>
      </w:tr>
      <w:tr w:rsidR="0054479D" w14:paraId="6C592BAC" w14:textId="77777777">
        <w:tc>
          <w:tcPr>
            <w:tcW w:w="1013" w:type="dxa"/>
            <w:vAlign w:val="center"/>
          </w:tcPr>
          <w:p w14:paraId="723D77D1" w14:textId="77777777" w:rsidR="0054479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B2A8A82" w14:textId="77777777" w:rsidR="0054479D" w:rsidRDefault="00000000">
            <w:r>
              <w:t>C3618</w:t>
            </w:r>
          </w:p>
        </w:tc>
        <w:tc>
          <w:tcPr>
            <w:tcW w:w="1188" w:type="dxa"/>
            <w:vAlign w:val="center"/>
          </w:tcPr>
          <w:p w14:paraId="6A10612F" w14:textId="77777777" w:rsidR="0054479D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116D3E9D" w14:textId="77777777" w:rsidR="0054479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707CE26" w14:textId="77777777" w:rsidR="0054479D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717C5BB9" w14:textId="77777777" w:rsidR="0054479D" w:rsidRDefault="00000000">
            <w:r>
              <w:t>19.440</w:t>
            </w:r>
          </w:p>
        </w:tc>
        <w:tc>
          <w:tcPr>
            <w:tcW w:w="1188" w:type="dxa"/>
            <w:vAlign w:val="center"/>
          </w:tcPr>
          <w:p w14:paraId="4AD7B2D4" w14:textId="77777777" w:rsidR="0054479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FF45B23" w14:textId="77777777" w:rsidR="0054479D" w:rsidRDefault="00000000">
            <w:r>
              <w:t>2.710</w:t>
            </w:r>
          </w:p>
        </w:tc>
      </w:tr>
      <w:tr w:rsidR="0054479D" w14:paraId="26BA8B8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3ED5D25" w14:textId="77777777" w:rsidR="0054479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1B316E" w14:textId="77777777" w:rsidR="0054479D" w:rsidRDefault="00000000">
            <w:r>
              <w:t>44.100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440C66" w14:textId="77777777" w:rsidR="0054479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79C6AD0" w14:textId="77777777" w:rsidR="0054479D" w:rsidRDefault="00000000">
            <w:r>
              <w:t>2.710</w:t>
            </w:r>
          </w:p>
        </w:tc>
      </w:tr>
    </w:tbl>
    <w:p w14:paraId="5D8764FA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39A7BC" w14:textId="77777777" w:rsidR="0054479D" w:rsidRDefault="00000000">
      <w:pPr>
        <w:pStyle w:val="2"/>
        <w:widowControl w:val="0"/>
        <w:rPr>
          <w:kern w:val="2"/>
        </w:rPr>
      </w:pPr>
      <w:bookmarkStart w:id="59" w:name="_Toc155048466"/>
      <w:r>
        <w:rPr>
          <w:kern w:val="2"/>
        </w:rPr>
        <w:t>综合太阳得热系数</w:t>
      </w:r>
      <w:bookmarkEnd w:id="59"/>
    </w:p>
    <w:p w14:paraId="74E493C3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0059016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4479D" w14:paraId="1B090513" w14:textId="77777777">
        <w:tc>
          <w:tcPr>
            <w:tcW w:w="622" w:type="dxa"/>
            <w:shd w:val="clear" w:color="auto" w:fill="E6E6E6"/>
            <w:vAlign w:val="center"/>
          </w:tcPr>
          <w:p w14:paraId="7075535D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00BF98A" w14:textId="77777777" w:rsidR="0054479D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6711A58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C0C7B6E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E82686" w14:textId="77777777" w:rsidR="0054479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1A8406" w14:textId="77777777" w:rsidR="0054479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247AD80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D7E0BE" w14:textId="77777777" w:rsidR="0054479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D59950" w14:textId="77777777" w:rsidR="0054479D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367660F" w14:textId="77777777" w:rsidR="0054479D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C32FAE" w14:textId="77777777" w:rsidR="0054479D" w:rsidRDefault="00000000">
            <w:pPr>
              <w:jc w:val="center"/>
            </w:pPr>
            <w:r>
              <w:t>综合太阳得热系数</w:t>
            </w:r>
          </w:p>
        </w:tc>
      </w:tr>
      <w:tr w:rsidR="0054479D" w14:paraId="1A326249" w14:textId="77777777">
        <w:tc>
          <w:tcPr>
            <w:tcW w:w="622" w:type="dxa"/>
            <w:vAlign w:val="center"/>
          </w:tcPr>
          <w:p w14:paraId="44145BBB" w14:textId="77777777" w:rsidR="0054479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5C0FE6C1" w14:textId="77777777" w:rsidR="0054479D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69146170" w14:textId="77777777" w:rsidR="0054479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4DEAF209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9540FC5" w14:textId="77777777" w:rsidR="0054479D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38EDE3DD" w14:textId="77777777" w:rsidR="0054479D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194B7353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E93E90D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0B6096E1" w14:textId="77777777" w:rsidR="0054479D" w:rsidRDefault="0054479D"/>
        </w:tc>
        <w:tc>
          <w:tcPr>
            <w:tcW w:w="1165" w:type="dxa"/>
            <w:vAlign w:val="center"/>
          </w:tcPr>
          <w:p w14:paraId="1388F2A8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7D1E45C" w14:textId="77777777" w:rsidR="0054479D" w:rsidRDefault="00000000">
            <w:r>
              <w:t>0.287</w:t>
            </w:r>
          </w:p>
        </w:tc>
      </w:tr>
      <w:tr w:rsidR="0054479D" w14:paraId="5C5AC577" w14:textId="77777777">
        <w:tc>
          <w:tcPr>
            <w:tcW w:w="622" w:type="dxa"/>
            <w:vAlign w:val="center"/>
          </w:tcPr>
          <w:p w14:paraId="19F13B3A" w14:textId="77777777" w:rsidR="0054479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5679D618" w14:textId="77777777" w:rsidR="0054479D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1B172F23" w14:textId="77777777" w:rsidR="0054479D" w:rsidRDefault="00000000">
            <w:r>
              <w:t>3,5</w:t>
            </w:r>
          </w:p>
        </w:tc>
        <w:tc>
          <w:tcPr>
            <w:tcW w:w="622" w:type="dxa"/>
            <w:vAlign w:val="center"/>
          </w:tcPr>
          <w:p w14:paraId="63781214" w14:textId="77777777" w:rsidR="0054479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05A643B" w14:textId="77777777" w:rsidR="0054479D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76C3F28A" w14:textId="77777777" w:rsidR="0054479D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563C806F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17F62B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344BB347" w14:textId="77777777" w:rsidR="0054479D" w:rsidRDefault="0054479D"/>
        </w:tc>
        <w:tc>
          <w:tcPr>
            <w:tcW w:w="1165" w:type="dxa"/>
            <w:vAlign w:val="center"/>
          </w:tcPr>
          <w:p w14:paraId="57297499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6AE832" w14:textId="77777777" w:rsidR="0054479D" w:rsidRDefault="00000000">
            <w:r>
              <w:t>0.287</w:t>
            </w:r>
          </w:p>
        </w:tc>
      </w:tr>
      <w:tr w:rsidR="0054479D" w14:paraId="40E03E4F" w14:textId="77777777">
        <w:tc>
          <w:tcPr>
            <w:tcW w:w="622" w:type="dxa"/>
            <w:vAlign w:val="center"/>
          </w:tcPr>
          <w:p w14:paraId="21565773" w14:textId="77777777" w:rsidR="0054479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08659BDD" w14:textId="77777777" w:rsidR="0054479D" w:rsidRDefault="00000000">
            <w:r>
              <w:t>C2512</w:t>
            </w:r>
          </w:p>
        </w:tc>
        <w:tc>
          <w:tcPr>
            <w:tcW w:w="735" w:type="dxa"/>
            <w:vAlign w:val="center"/>
          </w:tcPr>
          <w:p w14:paraId="3D1932E5" w14:textId="77777777" w:rsidR="0054479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0AC24B38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ACC5685" w14:textId="77777777" w:rsidR="0054479D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6C20087A" w14:textId="77777777" w:rsidR="0054479D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23F21A32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E3BCF8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50D5308A" w14:textId="77777777" w:rsidR="0054479D" w:rsidRDefault="0054479D"/>
        </w:tc>
        <w:tc>
          <w:tcPr>
            <w:tcW w:w="1165" w:type="dxa"/>
            <w:vAlign w:val="center"/>
          </w:tcPr>
          <w:p w14:paraId="1DB3EBB0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657257" w14:textId="77777777" w:rsidR="0054479D" w:rsidRDefault="00000000">
            <w:r>
              <w:t>0.287</w:t>
            </w:r>
          </w:p>
        </w:tc>
      </w:tr>
      <w:tr w:rsidR="0054479D" w14:paraId="208DF052" w14:textId="77777777">
        <w:tc>
          <w:tcPr>
            <w:tcW w:w="622" w:type="dxa"/>
            <w:vAlign w:val="center"/>
          </w:tcPr>
          <w:p w14:paraId="75C33A35" w14:textId="77777777" w:rsidR="0054479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5D9CF777" w14:textId="77777777" w:rsidR="0054479D" w:rsidRDefault="00000000">
            <w:r>
              <w:t>C3112</w:t>
            </w:r>
          </w:p>
        </w:tc>
        <w:tc>
          <w:tcPr>
            <w:tcW w:w="735" w:type="dxa"/>
            <w:vAlign w:val="center"/>
          </w:tcPr>
          <w:p w14:paraId="69CE85F1" w14:textId="77777777" w:rsidR="0054479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2F5561A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F4FE56" w14:textId="77777777" w:rsidR="0054479D" w:rsidRDefault="00000000">
            <w:r>
              <w:t>4.650</w:t>
            </w:r>
          </w:p>
        </w:tc>
        <w:tc>
          <w:tcPr>
            <w:tcW w:w="848" w:type="dxa"/>
            <w:vAlign w:val="center"/>
          </w:tcPr>
          <w:p w14:paraId="39CDE962" w14:textId="77777777" w:rsidR="0054479D" w:rsidRDefault="00000000">
            <w:r>
              <w:t>4.650</w:t>
            </w:r>
          </w:p>
        </w:tc>
        <w:tc>
          <w:tcPr>
            <w:tcW w:w="781" w:type="dxa"/>
            <w:vAlign w:val="center"/>
          </w:tcPr>
          <w:p w14:paraId="2B7F1AA9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2E98DD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04AB3D77" w14:textId="77777777" w:rsidR="0054479D" w:rsidRDefault="0054479D"/>
        </w:tc>
        <w:tc>
          <w:tcPr>
            <w:tcW w:w="1165" w:type="dxa"/>
            <w:vAlign w:val="center"/>
          </w:tcPr>
          <w:p w14:paraId="3861B647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9A968A" w14:textId="77777777" w:rsidR="0054479D" w:rsidRDefault="00000000">
            <w:r>
              <w:t>0.287</w:t>
            </w:r>
          </w:p>
        </w:tc>
      </w:tr>
      <w:tr w:rsidR="0054479D" w14:paraId="59C1D9FB" w14:textId="77777777">
        <w:tc>
          <w:tcPr>
            <w:tcW w:w="622" w:type="dxa"/>
            <w:vAlign w:val="center"/>
          </w:tcPr>
          <w:p w14:paraId="00493882" w14:textId="77777777" w:rsidR="0054479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140987FB" w14:textId="77777777" w:rsidR="0054479D" w:rsidRDefault="00000000">
            <w:r>
              <w:t>C3115</w:t>
            </w:r>
          </w:p>
        </w:tc>
        <w:tc>
          <w:tcPr>
            <w:tcW w:w="735" w:type="dxa"/>
            <w:vAlign w:val="center"/>
          </w:tcPr>
          <w:p w14:paraId="4CB256DD" w14:textId="77777777" w:rsidR="0054479D" w:rsidRDefault="00000000">
            <w:r>
              <w:t>2,4~5</w:t>
            </w:r>
          </w:p>
        </w:tc>
        <w:tc>
          <w:tcPr>
            <w:tcW w:w="622" w:type="dxa"/>
            <w:vAlign w:val="center"/>
          </w:tcPr>
          <w:p w14:paraId="70BB4AB5" w14:textId="77777777" w:rsidR="0054479D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C2DFFC8" w14:textId="77777777" w:rsidR="0054479D" w:rsidRDefault="00000000">
            <w:r>
              <w:t>4.650</w:t>
            </w:r>
          </w:p>
        </w:tc>
        <w:tc>
          <w:tcPr>
            <w:tcW w:w="848" w:type="dxa"/>
            <w:vAlign w:val="center"/>
          </w:tcPr>
          <w:p w14:paraId="6BBA8993" w14:textId="77777777" w:rsidR="0054479D" w:rsidRDefault="00000000">
            <w:r>
              <w:t>37.200</w:t>
            </w:r>
          </w:p>
        </w:tc>
        <w:tc>
          <w:tcPr>
            <w:tcW w:w="781" w:type="dxa"/>
            <w:vAlign w:val="center"/>
          </w:tcPr>
          <w:p w14:paraId="6E3CB826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716B70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5C33753D" w14:textId="77777777" w:rsidR="0054479D" w:rsidRDefault="0054479D"/>
        </w:tc>
        <w:tc>
          <w:tcPr>
            <w:tcW w:w="1165" w:type="dxa"/>
            <w:vAlign w:val="center"/>
          </w:tcPr>
          <w:p w14:paraId="3D257EED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8314CD" w14:textId="77777777" w:rsidR="0054479D" w:rsidRDefault="00000000">
            <w:r>
              <w:t>0.287</w:t>
            </w:r>
          </w:p>
        </w:tc>
      </w:tr>
      <w:tr w:rsidR="0054479D" w14:paraId="7F661E13" w14:textId="77777777">
        <w:tc>
          <w:tcPr>
            <w:tcW w:w="622" w:type="dxa"/>
            <w:vAlign w:val="center"/>
          </w:tcPr>
          <w:p w14:paraId="7CD46665" w14:textId="77777777" w:rsidR="0054479D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7B692653" w14:textId="77777777" w:rsidR="0054479D" w:rsidRDefault="00000000">
            <w:r>
              <w:t>C3115</w:t>
            </w:r>
          </w:p>
        </w:tc>
        <w:tc>
          <w:tcPr>
            <w:tcW w:w="735" w:type="dxa"/>
            <w:vAlign w:val="center"/>
          </w:tcPr>
          <w:p w14:paraId="0BF04540" w14:textId="77777777" w:rsidR="0054479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B9D6EE9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1B49F24" w14:textId="77777777" w:rsidR="0054479D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949C7ED" w14:textId="77777777" w:rsidR="0054479D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6E878A24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CB7D01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79877CAE" w14:textId="77777777" w:rsidR="0054479D" w:rsidRDefault="0054479D"/>
        </w:tc>
        <w:tc>
          <w:tcPr>
            <w:tcW w:w="1165" w:type="dxa"/>
            <w:vAlign w:val="center"/>
          </w:tcPr>
          <w:p w14:paraId="5DC71FF0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21166D" w14:textId="77777777" w:rsidR="0054479D" w:rsidRDefault="00000000">
            <w:r>
              <w:t>0.287</w:t>
            </w:r>
          </w:p>
        </w:tc>
      </w:tr>
      <w:tr w:rsidR="0054479D" w14:paraId="5E488D49" w14:textId="77777777">
        <w:tc>
          <w:tcPr>
            <w:tcW w:w="622" w:type="dxa"/>
            <w:vAlign w:val="center"/>
          </w:tcPr>
          <w:p w14:paraId="0B9CADE0" w14:textId="77777777" w:rsidR="0054479D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14C71E4E" w14:textId="77777777" w:rsidR="0054479D" w:rsidRDefault="00000000">
            <w:r>
              <w:t>C3115</w:t>
            </w:r>
          </w:p>
        </w:tc>
        <w:tc>
          <w:tcPr>
            <w:tcW w:w="735" w:type="dxa"/>
            <w:vAlign w:val="center"/>
          </w:tcPr>
          <w:p w14:paraId="35E24518" w14:textId="77777777" w:rsidR="0054479D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44816A62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3DB0213" w14:textId="77777777" w:rsidR="0054479D" w:rsidRDefault="00000000">
            <w:r>
              <w:t>1.650</w:t>
            </w:r>
          </w:p>
        </w:tc>
        <w:tc>
          <w:tcPr>
            <w:tcW w:w="848" w:type="dxa"/>
            <w:vAlign w:val="center"/>
          </w:tcPr>
          <w:p w14:paraId="73EB6FE3" w14:textId="77777777" w:rsidR="0054479D" w:rsidRDefault="00000000">
            <w:r>
              <w:t>1.650</w:t>
            </w:r>
          </w:p>
        </w:tc>
        <w:tc>
          <w:tcPr>
            <w:tcW w:w="781" w:type="dxa"/>
            <w:vAlign w:val="center"/>
          </w:tcPr>
          <w:p w14:paraId="2A304144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449377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19D9F3D4" w14:textId="77777777" w:rsidR="0054479D" w:rsidRDefault="0054479D"/>
        </w:tc>
        <w:tc>
          <w:tcPr>
            <w:tcW w:w="1165" w:type="dxa"/>
            <w:vAlign w:val="center"/>
          </w:tcPr>
          <w:p w14:paraId="596BDD50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1622FA" w14:textId="77777777" w:rsidR="0054479D" w:rsidRDefault="00000000">
            <w:r>
              <w:t>0.287</w:t>
            </w:r>
          </w:p>
        </w:tc>
      </w:tr>
      <w:tr w:rsidR="0054479D" w14:paraId="10608A2E" w14:textId="77777777">
        <w:tc>
          <w:tcPr>
            <w:tcW w:w="622" w:type="dxa"/>
            <w:vAlign w:val="center"/>
          </w:tcPr>
          <w:p w14:paraId="206119C4" w14:textId="77777777" w:rsidR="0054479D" w:rsidRDefault="00000000">
            <w:r>
              <w:t>8</w:t>
            </w:r>
          </w:p>
        </w:tc>
        <w:tc>
          <w:tcPr>
            <w:tcW w:w="854" w:type="dxa"/>
            <w:vAlign w:val="center"/>
          </w:tcPr>
          <w:p w14:paraId="48262B6D" w14:textId="77777777" w:rsidR="0054479D" w:rsidRDefault="00000000">
            <w:r>
              <w:t>C4818</w:t>
            </w:r>
          </w:p>
        </w:tc>
        <w:tc>
          <w:tcPr>
            <w:tcW w:w="735" w:type="dxa"/>
            <w:vAlign w:val="center"/>
          </w:tcPr>
          <w:p w14:paraId="7B5CC96A" w14:textId="77777777" w:rsidR="0054479D" w:rsidRDefault="00000000">
            <w:r>
              <w:t>2~4</w:t>
            </w:r>
          </w:p>
        </w:tc>
        <w:tc>
          <w:tcPr>
            <w:tcW w:w="622" w:type="dxa"/>
            <w:vAlign w:val="center"/>
          </w:tcPr>
          <w:p w14:paraId="31A7D906" w14:textId="77777777" w:rsidR="0054479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F3D9C37" w14:textId="77777777" w:rsidR="0054479D" w:rsidRDefault="00000000">
            <w:r>
              <w:t>8.640</w:t>
            </w:r>
          </w:p>
        </w:tc>
        <w:tc>
          <w:tcPr>
            <w:tcW w:w="848" w:type="dxa"/>
            <w:vAlign w:val="center"/>
          </w:tcPr>
          <w:p w14:paraId="499EA613" w14:textId="77777777" w:rsidR="0054479D" w:rsidRDefault="00000000">
            <w:r>
              <w:t>25.920</w:t>
            </w:r>
          </w:p>
        </w:tc>
        <w:tc>
          <w:tcPr>
            <w:tcW w:w="781" w:type="dxa"/>
            <w:vAlign w:val="center"/>
          </w:tcPr>
          <w:p w14:paraId="6655F44D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A8A202B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7000BE33" w14:textId="77777777" w:rsidR="0054479D" w:rsidRDefault="0054479D"/>
        </w:tc>
        <w:tc>
          <w:tcPr>
            <w:tcW w:w="1165" w:type="dxa"/>
            <w:vAlign w:val="center"/>
          </w:tcPr>
          <w:p w14:paraId="678DADA6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4BB4B6" w14:textId="77777777" w:rsidR="0054479D" w:rsidRDefault="00000000">
            <w:r>
              <w:t>0.287</w:t>
            </w:r>
          </w:p>
        </w:tc>
      </w:tr>
      <w:tr w:rsidR="0054479D" w14:paraId="6559F656" w14:textId="77777777">
        <w:tc>
          <w:tcPr>
            <w:tcW w:w="622" w:type="dxa"/>
            <w:vAlign w:val="center"/>
          </w:tcPr>
          <w:p w14:paraId="62A1B4F1" w14:textId="77777777" w:rsidR="0054479D" w:rsidRDefault="00000000">
            <w:r>
              <w:t>9</w:t>
            </w:r>
          </w:p>
        </w:tc>
        <w:tc>
          <w:tcPr>
            <w:tcW w:w="854" w:type="dxa"/>
            <w:vAlign w:val="center"/>
          </w:tcPr>
          <w:p w14:paraId="70A75E29" w14:textId="77777777" w:rsidR="0054479D" w:rsidRDefault="00000000">
            <w:r>
              <w:t>C5115</w:t>
            </w:r>
          </w:p>
        </w:tc>
        <w:tc>
          <w:tcPr>
            <w:tcW w:w="735" w:type="dxa"/>
            <w:vAlign w:val="center"/>
          </w:tcPr>
          <w:p w14:paraId="5FD43837" w14:textId="77777777" w:rsidR="0054479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B7D706B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4E9BED" w14:textId="77777777" w:rsidR="0054479D" w:rsidRDefault="00000000">
            <w:r>
              <w:t>7.650</w:t>
            </w:r>
          </w:p>
        </w:tc>
        <w:tc>
          <w:tcPr>
            <w:tcW w:w="848" w:type="dxa"/>
            <w:vAlign w:val="center"/>
          </w:tcPr>
          <w:p w14:paraId="50C0B208" w14:textId="77777777" w:rsidR="0054479D" w:rsidRDefault="00000000">
            <w:r>
              <w:t>7.650</w:t>
            </w:r>
          </w:p>
        </w:tc>
        <w:tc>
          <w:tcPr>
            <w:tcW w:w="781" w:type="dxa"/>
            <w:vAlign w:val="center"/>
          </w:tcPr>
          <w:p w14:paraId="0B7ABC12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E8DA5DF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1B216A14" w14:textId="77777777" w:rsidR="0054479D" w:rsidRDefault="0054479D"/>
        </w:tc>
        <w:tc>
          <w:tcPr>
            <w:tcW w:w="1165" w:type="dxa"/>
            <w:vAlign w:val="center"/>
          </w:tcPr>
          <w:p w14:paraId="6BEF43BA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0614D4" w14:textId="77777777" w:rsidR="0054479D" w:rsidRDefault="00000000">
            <w:r>
              <w:t>0.287</w:t>
            </w:r>
          </w:p>
        </w:tc>
      </w:tr>
      <w:tr w:rsidR="0054479D" w14:paraId="6E74F59B" w14:textId="77777777">
        <w:tc>
          <w:tcPr>
            <w:tcW w:w="622" w:type="dxa"/>
            <w:vAlign w:val="center"/>
          </w:tcPr>
          <w:p w14:paraId="474C1B9B" w14:textId="77777777" w:rsidR="0054479D" w:rsidRDefault="00000000">
            <w:r>
              <w:lastRenderedPageBreak/>
              <w:t>10</w:t>
            </w:r>
          </w:p>
        </w:tc>
        <w:tc>
          <w:tcPr>
            <w:tcW w:w="854" w:type="dxa"/>
            <w:vAlign w:val="center"/>
          </w:tcPr>
          <w:p w14:paraId="4DCBE565" w14:textId="77777777" w:rsidR="0054479D" w:rsidRDefault="00000000">
            <w:r>
              <w:t>C5118</w:t>
            </w:r>
          </w:p>
        </w:tc>
        <w:tc>
          <w:tcPr>
            <w:tcW w:w="735" w:type="dxa"/>
            <w:vAlign w:val="center"/>
          </w:tcPr>
          <w:p w14:paraId="222C3699" w14:textId="77777777" w:rsidR="0054479D" w:rsidRDefault="00000000">
            <w:r>
              <w:t>2~5</w:t>
            </w:r>
          </w:p>
        </w:tc>
        <w:tc>
          <w:tcPr>
            <w:tcW w:w="622" w:type="dxa"/>
            <w:vAlign w:val="center"/>
          </w:tcPr>
          <w:p w14:paraId="15375C6F" w14:textId="77777777" w:rsidR="0054479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7E1C16E" w14:textId="77777777" w:rsidR="0054479D" w:rsidRDefault="00000000">
            <w:r>
              <w:t>9.180</w:t>
            </w:r>
          </w:p>
        </w:tc>
        <w:tc>
          <w:tcPr>
            <w:tcW w:w="848" w:type="dxa"/>
            <w:vAlign w:val="center"/>
          </w:tcPr>
          <w:p w14:paraId="7AC647CA" w14:textId="77777777" w:rsidR="0054479D" w:rsidRDefault="00000000">
            <w:r>
              <w:t>36.720</w:t>
            </w:r>
          </w:p>
        </w:tc>
        <w:tc>
          <w:tcPr>
            <w:tcW w:w="781" w:type="dxa"/>
            <w:vAlign w:val="center"/>
          </w:tcPr>
          <w:p w14:paraId="23BCFE61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779B98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1B98CD38" w14:textId="77777777" w:rsidR="0054479D" w:rsidRDefault="0054479D"/>
        </w:tc>
        <w:tc>
          <w:tcPr>
            <w:tcW w:w="1165" w:type="dxa"/>
            <w:vAlign w:val="center"/>
          </w:tcPr>
          <w:p w14:paraId="50059D42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26EC47F" w14:textId="77777777" w:rsidR="0054479D" w:rsidRDefault="00000000">
            <w:r>
              <w:t>0.287</w:t>
            </w:r>
          </w:p>
        </w:tc>
      </w:tr>
      <w:tr w:rsidR="0054479D" w14:paraId="007E289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7FF215E" w14:textId="77777777" w:rsidR="0054479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AFC67A" w14:textId="77777777" w:rsidR="0054479D" w:rsidRDefault="00000000">
            <w:r>
              <w:t>128.400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F5DFA0E" w14:textId="77777777" w:rsidR="0054479D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134ECCB8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1107C52" w14:textId="77777777" w:rsidR="0054479D" w:rsidRDefault="00000000">
            <w:r>
              <w:t>0.287</w:t>
            </w:r>
          </w:p>
        </w:tc>
      </w:tr>
    </w:tbl>
    <w:p w14:paraId="02E7D152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255ED91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4479D" w14:paraId="6710BB96" w14:textId="77777777">
        <w:tc>
          <w:tcPr>
            <w:tcW w:w="622" w:type="dxa"/>
            <w:shd w:val="clear" w:color="auto" w:fill="E6E6E6"/>
            <w:vAlign w:val="center"/>
          </w:tcPr>
          <w:p w14:paraId="05878A30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BCD089A" w14:textId="77777777" w:rsidR="0054479D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3CFBDC5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3B00B2E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A9AAAB" w14:textId="77777777" w:rsidR="0054479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053C7B" w14:textId="77777777" w:rsidR="0054479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EE3D23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CAC2454" w14:textId="77777777" w:rsidR="0054479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FAA8B1" w14:textId="77777777" w:rsidR="0054479D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5268A03" w14:textId="77777777" w:rsidR="0054479D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894460" w14:textId="77777777" w:rsidR="0054479D" w:rsidRDefault="00000000">
            <w:pPr>
              <w:jc w:val="center"/>
            </w:pPr>
            <w:r>
              <w:t>综合太阳得热系数</w:t>
            </w:r>
          </w:p>
        </w:tc>
      </w:tr>
      <w:tr w:rsidR="0054479D" w14:paraId="0A8A73C3" w14:textId="77777777">
        <w:tc>
          <w:tcPr>
            <w:tcW w:w="622" w:type="dxa"/>
            <w:vAlign w:val="center"/>
          </w:tcPr>
          <w:p w14:paraId="07F969DA" w14:textId="77777777" w:rsidR="0054479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065E7A16" w14:textId="77777777" w:rsidR="0054479D" w:rsidRDefault="00000000">
            <w:r>
              <w:t>C0608</w:t>
            </w:r>
          </w:p>
        </w:tc>
        <w:tc>
          <w:tcPr>
            <w:tcW w:w="735" w:type="dxa"/>
            <w:vAlign w:val="center"/>
          </w:tcPr>
          <w:p w14:paraId="717E3FB5" w14:textId="77777777" w:rsidR="0054479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35EF8EB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801415" w14:textId="77777777" w:rsidR="0054479D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758F32C2" w14:textId="77777777" w:rsidR="0054479D" w:rsidRDefault="00000000">
            <w:r>
              <w:t>0.450</w:t>
            </w:r>
          </w:p>
        </w:tc>
        <w:tc>
          <w:tcPr>
            <w:tcW w:w="781" w:type="dxa"/>
            <w:vAlign w:val="center"/>
          </w:tcPr>
          <w:p w14:paraId="119B211C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751E08E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6B204F98" w14:textId="77777777" w:rsidR="0054479D" w:rsidRDefault="0054479D"/>
        </w:tc>
        <w:tc>
          <w:tcPr>
            <w:tcW w:w="1165" w:type="dxa"/>
            <w:vAlign w:val="center"/>
          </w:tcPr>
          <w:p w14:paraId="519A7A45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51933E" w14:textId="77777777" w:rsidR="0054479D" w:rsidRDefault="00000000">
            <w:r>
              <w:t>0.287</w:t>
            </w:r>
          </w:p>
        </w:tc>
      </w:tr>
      <w:tr w:rsidR="0054479D" w14:paraId="114F5C4C" w14:textId="77777777">
        <w:tc>
          <w:tcPr>
            <w:tcW w:w="622" w:type="dxa"/>
            <w:vAlign w:val="center"/>
          </w:tcPr>
          <w:p w14:paraId="7C87C931" w14:textId="77777777" w:rsidR="0054479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003E5657" w14:textId="77777777" w:rsidR="0054479D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7282ECB1" w14:textId="77777777" w:rsidR="0054479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3BF3F23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AE5D4BD" w14:textId="77777777" w:rsidR="0054479D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5E1F4B3F" w14:textId="77777777" w:rsidR="0054479D" w:rsidRDefault="00000000">
            <w:r>
              <w:t>0.810</w:t>
            </w:r>
          </w:p>
        </w:tc>
        <w:tc>
          <w:tcPr>
            <w:tcW w:w="781" w:type="dxa"/>
            <w:vAlign w:val="center"/>
          </w:tcPr>
          <w:p w14:paraId="7196A200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D1CC57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1D9906A4" w14:textId="77777777" w:rsidR="0054479D" w:rsidRDefault="0054479D"/>
        </w:tc>
        <w:tc>
          <w:tcPr>
            <w:tcW w:w="1165" w:type="dxa"/>
            <w:vAlign w:val="center"/>
          </w:tcPr>
          <w:p w14:paraId="12A07DAC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201FCE3" w14:textId="77777777" w:rsidR="0054479D" w:rsidRDefault="00000000">
            <w:r>
              <w:t>0.287</w:t>
            </w:r>
          </w:p>
        </w:tc>
      </w:tr>
      <w:tr w:rsidR="0054479D" w14:paraId="266D383C" w14:textId="77777777">
        <w:tc>
          <w:tcPr>
            <w:tcW w:w="622" w:type="dxa"/>
            <w:vAlign w:val="center"/>
          </w:tcPr>
          <w:p w14:paraId="2C947C31" w14:textId="77777777" w:rsidR="0054479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576D4090" w14:textId="77777777" w:rsidR="0054479D" w:rsidRDefault="00000000">
            <w:r>
              <w:t>C1515</w:t>
            </w:r>
          </w:p>
        </w:tc>
        <w:tc>
          <w:tcPr>
            <w:tcW w:w="735" w:type="dxa"/>
            <w:vAlign w:val="center"/>
          </w:tcPr>
          <w:p w14:paraId="1552A936" w14:textId="77777777" w:rsidR="0054479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F322861" w14:textId="77777777" w:rsidR="0054479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243C7B6" w14:textId="77777777" w:rsidR="0054479D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5D516CFA" w14:textId="77777777" w:rsidR="0054479D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17CEA730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F09348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14F2FDC" w14:textId="77777777" w:rsidR="0054479D" w:rsidRDefault="0054479D"/>
        </w:tc>
        <w:tc>
          <w:tcPr>
            <w:tcW w:w="1165" w:type="dxa"/>
            <w:vAlign w:val="center"/>
          </w:tcPr>
          <w:p w14:paraId="15EBEAC2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99D42B" w14:textId="77777777" w:rsidR="0054479D" w:rsidRDefault="00000000">
            <w:r>
              <w:t>0.287</w:t>
            </w:r>
          </w:p>
        </w:tc>
      </w:tr>
      <w:tr w:rsidR="0054479D" w14:paraId="45819963" w14:textId="77777777">
        <w:tc>
          <w:tcPr>
            <w:tcW w:w="622" w:type="dxa"/>
            <w:vAlign w:val="center"/>
          </w:tcPr>
          <w:p w14:paraId="47131BA1" w14:textId="77777777" w:rsidR="0054479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4317D46B" w14:textId="77777777" w:rsidR="0054479D" w:rsidRDefault="00000000">
            <w:r>
              <w:t>C2512</w:t>
            </w:r>
          </w:p>
        </w:tc>
        <w:tc>
          <w:tcPr>
            <w:tcW w:w="735" w:type="dxa"/>
            <w:vAlign w:val="center"/>
          </w:tcPr>
          <w:p w14:paraId="043CDA0D" w14:textId="77777777" w:rsidR="0054479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2D85DBA6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482841" w14:textId="77777777" w:rsidR="0054479D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023CFAE4" w14:textId="77777777" w:rsidR="0054479D" w:rsidRDefault="00000000">
            <w:r>
              <w:t>3.000</w:t>
            </w:r>
          </w:p>
        </w:tc>
        <w:tc>
          <w:tcPr>
            <w:tcW w:w="781" w:type="dxa"/>
            <w:vAlign w:val="center"/>
          </w:tcPr>
          <w:p w14:paraId="7871B5EC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5D1F4F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3886E05B" w14:textId="77777777" w:rsidR="0054479D" w:rsidRDefault="0054479D"/>
        </w:tc>
        <w:tc>
          <w:tcPr>
            <w:tcW w:w="1165" w:type="dxa"/>
            <w:vAlign w:val="center"/>
          </w:tcPr>
          <w:p w14:paraId="2959E7EA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22C236" w14:textId="77777777" w:rsidR="0054479D" w:rsidRDefault="00000000">
            <w:r>
              <w:t>0.287</w:t>
            </w:r>
          </w:p>
        </w:tc>
      </w:tr>
      <w:tr w:rsidR="0054479D" w14:paraId="53851F3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7E649E7" w14:textId="77777777" w:rsidR="0054479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8ADDBB6" w14:textId="77777777" w:rsidR="0054479D" w:rsidRDefault="00000000">
            <w:r>
              <w:t>8.760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0D2C92E" w14:textId="77777777" w:rsidR="0054479D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717CD17C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7D71D7" w14:textId="77777777" w:rsidR="0054479D" w:rsidRDefault="00000000">
            <w:r>
              <w:t>0.287</w:t>
            </w:r>
          </w:p>
        </w:tc>
      </w:tr>
    </w:tbl>
    <w:p w14:paraId="350C7B12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DA2A72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E9B2723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4479D" w14:paraId="7475B7BA" w14:textId="77777777">
        <w:tc>
          <w:tcPr>
            <w:tcW w:w="622" w:type="dxa"/>
            <w:shd w:val="clear" w:color="auto" w:fill="E6E6E6"/>
            <w:vAlign w:val="center"/>
          </w:tcPr>
          <w:p w14:paraId="01394DC0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E685EAC" w14:textId="77777777" w:rsidR="0054479D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504AE7F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A72474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2E3DEC" w14:textId="77777777" w:rsidR="0054479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0A6107" w14:textId="77777777" w:rsidR="0054479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838F84C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9A62A3" w14:textId="77777777" w:rsidR="0054479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C6D7C4" w14:textId="77777777" w:rsidR="0054479D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5037CC" w14:textId="77777777" w:rsidR="0054479D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794C6D" w14:textId="77777777" w:rsidR="0054479D" w:rsidRDefault="00000000">
            <w:pPr>
              <w:jc w:val="center"/>
            </w:pPr>
            <w:r>
              <w:t>综合太阳得热系数</w:t>
            </w:r>
          </w:p>
        </w:tc>
      </w:tr>
      <w:tr w:rsidR="0054479D" w14:paraId="554BF31B" w14:textId="77777777">
        <w:tc>
          <w:tcPr>
            <w:tcW w:w="622" w:type="dxa"/>
            <w:vAlign w:val="center"/>
          </w:tcPr>
          <w:p w14:paraId="63165B5F" w14:textId="77777777" w:rsidR="0054479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6BBC2EA4" w14:textId="77777777" w:rsidR="0054479D" w:rsidRDefault="0054479D"/>
        </w:tc>
        <w:tc>
          <w:tcPr>
            <w:tcW w:w="735" w:type="dxa"/>
            <w:vAlign w:val="center"/>
          </w:tcPr>
          <w:p w14:paraId="2D562F55" w14:textId="77777777" w:rsidR="0054479D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5E629D21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832DF3F" w14:textId="77777777" w:rsidR="0054479D" w:rsidRDefault="00000000">
            <w:r>
              <w:t>7.200</w:t>
            </w:r>
          </w:p>
        </w:tc>
        <w:tc>
          <w:tcPr>
            <w:tcW w:w="848" w:type="dxa"/>
            <w:vAlign w:val="center"/>
          </w:tcPr>
          <w:p w14:paraId="22AB28B7" w14:textId="77777777" w:rsidR="0054479D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1B45AA22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9C8FED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34A4C11" w14:textId="77777777" w:rsidR="0054479D" w:rsidRDefault="0054479D"/>
        </w:tc>
        <w:tc>
          <w:tcPr>
            <w:tcW w:w="1165" w:type="dxa"/>
            <w:vAlign w:val="center"/>
          </w:tcPr>
          <w:p w14:paraId="14550145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C1E666C" w14:textId="77777777" w:rsidR="0054479D" w:rsidRDefault="00000000">
            <w:r>
              <w:t>0.287</w:t>
            </w:r>
          </w:p>
        </w:tc>
      </w:tr>
      <w:tr w:rsidR="0054479D" w14:paraId="7DB72A8A" w14:textId="77777777">
        <w:tc>
          <w:tcPr>
            <w:tcW w:w="622" w:type="dxa"/>
            <w:vAlign w:val="center"/>
          </w:tcPr>
          <w:p w14:paraId="5DBA43A6" w14:textId="77777777" w:rsidR="0054479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4DC22646" w14:textId="77777777" w:rsidR="0054479D" w:rsidRDefault="0054479D"/>
        </w:tc>
        <w:tc>
          <w:tcPr>
            <w:tcW w:w="735" w:type="dxa"/>
            <w:vAlign w:val="center"/>
          </w:tcPr>
          <w:p w14:paraId="2C4325A5" w14:textId="77777777" w:rsidR="0054479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2707F918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EBD280" w14:textId="77777777" w:rsidR="0054479D" w:rsidRDefault="00000000">
            <w:r>
              <w:t>7.560</w:t>
            </w:r>
          </w:p>
        </w:tc>
        <w:tc>
          <w:tcPr>
            <w:tcW w:w="848" w:type="dxa"/>
            <w:vAlign w:val="center"/>
          </w:tcPr>
          <w:p w14:paraId="2CF76EF7" w14:textId="77777777" w:rsidR="0054479D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2B68B3F4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CC5049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3B30E6A6" w14:textId="77777777" w:rsidR="0054479D" w:rsidRDefault="0054479D"/>
        </w:tc>
        <w:tc>
          <w:tcPr>
            <w:tcW w:w="1165" w:type="dxa"/>
            <w:vAlign w:val="center"/>
          </w:tcPr>
          <w:p w14:paraId="5E0D37F5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C28A10C" w14:textId="77777777" w:rsidR="0054479D" w:rsidRDefault="00000000">
            <w:r>
              <w:t>0.287</w:t>
            </w:r>
          </w:p>
        </w:tc>
      </w:tr>
      <w:tr w:rsidR="0054479D" w14:paraId="5FDA9863" w14:textId="77777777">
        <w:tc>
          <w:tcPr>
            <w:tcW w:w="622" w:type="dxa"/>
            <w:vAlign w:val="center"/>
          </w:tcPr>
          <w:p w14:paraId="76E7E086" w14:textId="77777777" w:rsidR="0054479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89D6034" w14:textId="77777777" w:rsidR="0054479D" w:rsidRDefault="00000000">
            <w:r>
              <w:t>C3012</w:t>
            </w:r>
          </w:p>
        </w:tc>
        <w:tc>
          <w:tcPr>
            <w:tcW w:w="735" w:type="dxa"/>
            <w:vAlign w:val="center"/>
          </w:tcPr>
          <w:p w14:paraId="0880778C" w14:textId="77777777" w:rsidR="0054479D" w:rsidRDefault="00000000">
            <w:r>
              <w:t>1~5</w:t>
            </w:r>
          </w:p>
        </w:tc>
        <w:tc>
          <w:tcPr>
            <w:tcW w:w="622" w:type="dxa"/>
            <w:vAlign w:val="center"/>
          </w:tcPr>
          <w:p w14:paraId="4376E25E" w14:textId="77777777" w:rsidR="0054479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2D705F1" w14:textId="77777777" w:rsidR="0054479D" w:rsidRDefault="00000000">
            <w:r>
              <w:t>3.600</w:t>
            </w:r>
          </w:p>
        </w:tc>
        <w:tc>
          <w:tcPr>
            <w:tcW w:w="848" w:type="dxa"/>
            <w:vAlign w:val="center"/>
          </w:tcPr>
          <w:p w14:paraId="4E0BC791" w14:textId="77777777" w:rsidR="0054479D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34F3D76C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9C2A99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71AD353" w14:textId="77777777" w:rsidR="0054479D" w:rsidRDefault="0054479D"/>
        </w:tc>
        <w:tc>
          <w:tcPr>
            <w:tcW w:w="1165" w:type="dxa"/>
            <w:vAlign w:val="center"/>
          </w:tcPr>
          <w:p w14:paraId="6B29E347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101099D" w14:textId="77777777" w:rsidR="0054479D" w:rsidRDefault="00000000">
            <w:r>
              <w:t>0.287</w:t>
            </w:r>
          </w:p>
        </w:tc>
      </w:tr>
      <w:tr w:rsidR="0054479D" w14:paraId="3A3118F6" w14:textId="77777777">
        <w:tc>
          <w:tcPr>
            <w:tcW w:w="622" w:type="dxa"/>
            <w:vAlign w:val="center"/>
          </w:tcPr>
          <w:p w14:paraId="6014EB53" w14:textId="77777777" w:rsidR="0054479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D94B56F" w14:textId="77777777" w:rsidR="0054479D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6D01147A" w14:textId="77777777" w:rsidR="0054479D" w:rsidRDefault="00000000">
            <w:r>
              <w:t>1~4</w:t>
            </w:r>
          </w:p>
        </w:tc>
        <w:tc>
          <w:tcPr>
            <w:tcW w:w="622" w:type="dxa"/>
            <w:vAlign w:val="center"/>
          </w:tcPr>
          <w:p w14:paraId="5D7B6C27" w14:textId="77777777" w:rsidR="0054479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2F0FA4B" w14:textId="77777777" w:rsidR="0054479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51BEFF30" w14:textId="77777777" w:rsidR="0054479D" w:rsidRDefault="00000000">
            <w:r>
              <w:t>21.600</w:t>
            </w:r>
          </w:p>
        </w:tc>
        <w:tc>
          <w:tcPr>
            <w:tcW w:w="781" w:type="dxa"/>
            <w:vAlign w:val="center"/>
          </w:tcPr>
          <w:p w14:paraId="2750BC84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5CD2E4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071364DA" w14:textId="77777777" w:rsidR="0054479D" w:rsidRDefault="0054479D"/>
        </w:tc>
        <w:tc>
          <w:tcPr>
            <w:tcW w:w="1165" w:type="dxa"/>
            <w:vAlign w:val="center"/>
          </w:tcPr>
          <w:p w14:paraId="0E10A184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10FFC6" w14:textId="77777777" w:rsidR="0054479D" w:rsidRDefault="00000000">
            <w:r>
              <w:t>0.287</w:t>
            </w:r>
          </w:p>
        </w:tc>
      </w:tr>
      <w:tr w:rsidR="0054479D" w14:paraId="43EE2335" w14:textId="77777777">
        <w:tc>
          <w:tcPr>
            <w:tcW w:w="622" w:type="dxa"/>
            <w:vAlign w:val="center"/>
          </w:tcPr>
          <w:p w14:paraId="08975A88" w14:textId="77777777" w:rsidR="0054479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3178B99F" w14:textId="77777777" w:rsidR="0054479D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7F75D4A9" w14:textId="77777777" w:rsidR="0054479D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666C57AB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6C3A1F" w14:textId="77777777" w:rsidR="0054479D" w:rsidRDefault="00000000">
            <w:r>
              <w:t>6.120</w:t>
            </w:r>
          </w:p>
        </w:tc>
        <w:tc>
          <w:tcPr>
            <w:tcW w:w="848" w:type="dxa"/>
            <w:vAlign w:val="center"/>
          </w:tcPr>
          <w:p w14:paraId="03FEB2E6" w14:textId="77777777" w:rsidR="0054479D" w:rsidRDefault="00000000">
            <w:r>
              <w:t>6.120</w:t>
            </w:r>
          </w:p>
        </w:tc>
        <w:tc>
          <w:tcPr>
            <w:tcW w:w="781" w:type="dxa"/>
            <w:vAlign w:val="center"/>
          </w:tcPr>
          <w:p w14:paraId="5D21C9CA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4738F9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6B61AC8E" w14:textId="77777777" w:rsidR="0054479D" w:rsidRDefault="0054479D"/>
        </w:tc>
        <w:tc>
          <w:tcPr>
            <w:tcW w:w="1165" w:type="dxa"/>
            <w:vAlign w:val="center"/>
          </w:tcPr>
          <w:p w14:paraId="1D25A66B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86E20D3" w14:textId="77777777" w:rsidR="0054479D" w:rsidRDefault="00000000">
            <w:r>
              <w:t>0.287</w:t>
            </w:r>
          </w:p>
        </w:tc>
      </w:tr>
      <w:tr w:rsidR="0054479D" w14:paraId="6F801200" w14:textId="77777777">
        <w:tc>
          <w:tcPr>
            <w:tcW w:w="622" w:type="dxa"/>
            <w:vAlign w:val="center"/>
          </w:tcPr>
          <w:p w14:paraId="21C978F4" w14:textId="77777777" w:rsidR="0054479D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4931F42B" w14:textId="77777777" w:rsidR="0054479D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1C70F30F" w14:textId="77777777" w:rsidR="0054479D" w:rsidRDefault="00000000">
            <w:r>
              <w:t>4</w:t>
            </w:r>
          </w:p>
        </w:tc>
        <w:tc>
          <w:tcPr>
            <w:tcW w:w="622" w:type="dxa"/>
            <w:vAlign w:val="center"/>
          </w:tcPr>
          <w:p w14:paraId="34294D55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888947" w14:textId="77777777" w:rsidR="0054479D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240722A4" w14:textId="77777777" w:rsidR="0054479D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40C8A9BF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D24D8C1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399C522F" w14:textId="77777777" w:rsidR="0054479D" w:rsidRDefault="0054479D"/>
        </w:tc>
        <w:tc>
          <w:tcPr>
            <w:tcW w:w="1165" w:type="dxa"/>
            <w:vAlign w:val="center"/>
          </w:tcPr>
          <w:p w14:paraId="3D09A878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690E3CD" w14:textId="77777777" w:rsidR="0054479D" w:rsidRDefault="00000000">
            <w:r>
              <w:t>0.287</w:t>
            </w:r>
          </w:p>
        </w:tc>
      </w:tr>
      <w:tr w:rsidR="0054479D" w14:paraId="0020919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F3F84BC" w14:textId="77777777" w:rsidR="0054479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D3E827" w14:textId="77777777" w:rsidR="0054479D" w:rsidRDefault="00000000">
            <w:r>
              <w:t>66.960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67E016C" w14:textId="77777777" w:rsidR="0054479D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5B098398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70A45B3" w14:textId="77777777" w:rsidR="0054479D" w:rsidRDefault="00000000">
            <w:r>
              <w:t>0.287</w:t>
            </w:r>
          </w:p>
        </w:tc>
      </w:tr>
    </w:tbl>
    <w:p w14:paraId="7C7DEBC0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CA10CD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3F3477D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4479D" w14:paraId="44F309F8" w14:textId="77777777">
        <w:tc>
          <w:tcPr>
            <w:tcW w:w="622" w:type="dxa"/>
            <w:shd w:val="clear" w:color="auto" w:fill="E6E6E6"/>
            <w:vAlign w:val="center"/>
          </w:tcPr>
          <w:p w14:paraId="170A5709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2B9B8D5" w14:textId="77777777" w:rsidR="0054479D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9F47E93" w14:textId="77777777" w:rsidR="0054479D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3A893EA" w14:textId="77777777" w:rsidR="0054479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3F3F91" w14:textId="77777777" w:rsidR="0054479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76630F" w14:textId="77777777" w:rsidR="0054479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C317EE" w14:textId="77777777" w:rsidR="0054479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79EB5D" w14:textId="77777777" w:rsidR="0054479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4729D3" w14:textId="77777777" w:rsidR="0054479D" w:rsidRDefault="00000000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21C51BA" w14:textId="77777777" w:rsidR="0054479D" w:rsidRDefault="00000000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7830C0" w14:textId="77777777" w:rsidR="0054479D" w:rsidRDefault="00000000">
            <w:pPr>
              <w:jc w:val="center"/>
            </w:pPr>
            <w:r>
              <w:t>综合太阳得热系数</w:t>
            </w:r>
          </w:p>
        </w:tc>
      </w:tr>
      <w:tr w:rsidR="0054479D" w14:paraId="350A87EA" w14:textId="77777777">
        <w:tc>
          <w:tcPr>
            <w:tcW w:w="622" w:type="dxa"/>
            <w:vAlign w:val="center"/>
          </w:tcPr>
          <w:p w14:paraId="3AD24F3A" w14:textId="77777777" w:rsidR="0054479D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31363FA2" w14:textId="77777777" w:rsidR="0054479D" w:rsidRDefault="00000000">
            <w:r>
              <w:t>C0909</w:t>
            </w:r>
          </w:p>
        </w:tc>
        <w:tc>
          <w:tcPr>
            <w:tcW w:w="735" w:type="dxa"/>
            <w:vAlign w:val="center"/>
          </w:tcPr>
          <w:p w14:paraId="09340258" w14:textId="77777777" w:rsidR="0054479D" w:rsidRDefault="00000000">
            <w:r>
              <w:t>2~5</w:t>
            </w:r>
          </w:p>
        </w:tc>
        <w:tc>
          <w:tcPr>
            <w:tcW w:w="622" w:type="dxa"/>
            <w:vAlign w:val="center"/>
          </w:tcPr>
          <w:p w14:paraId="2B4AB14D" w14:textId="77777777" w:rsidR="0054479D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6B80ADD0" w14:textId="77777777" w:rsidR="0054479D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4298F268" w14:textId="77777777" w:rsidR="0054479D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009864B7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15C674A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00F3858A" w14:textId="77777777" w:rsidR="0054479D" w:rsidRDefault="0054479D"/>
        </w:tc>
        <w:tc>
          <w:tcPr>
            <w:tcW w:w="1165" w:type="dxa"/>
            <w:vAlign w:val="center"/>
          </w:tcPr>
          <w:p w14:paraId="19569D55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ADE8113" w14:textId="77777777" w:rsidR="0054479D" w:rsidRDefault="00000000">
            <w:r>
              <w:t>0.287</w:t>
            </w:r>
          </w:p>
        </w:tc>
      </w:tr>
      <w:tr w:rsidR="0054479D" w14:paraId="7F384D36" w14:textId="77777777">
        <w:tc>
          <w:tcPr>
            <w:tcW w:w="622" w:type="dxa"/>
            <w:vAlign w:val="center"/>
          </w:tcPr>
          <w:p w14:paraId="700CDB35" w14:textId="77777777" w:rsidR="0054479D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3842757B" w14:textId="77777777" w:rsidR="0054479D" w:rsidRDefault="00000000">
            <w:r>
              <w:t>C1712</w:t>
            </w:r>
          </w:p>
        </w:tc>
        <w:tc>
          <w:tcPr>
            <w:tcW w:w="735" w:type="dxa"/>
            <w:vAlign w:val="center"/>
          </w:tcPr>
          <w:p w14:paraId="68A1BD3B" w14:textId="77777777" w:rsidR="0054479D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1FE58090" w14:textId="77777777" w:rsidR="0054479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281DF04" w14:textId="77777777" w:rsidR="0054479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0B5579F8" w14:textId="77777777" w:rsidR="0054479D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6934C694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8B31168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78AF7CFF" w14:textId="77777777" w:rsidR="0054479D" w:rsidRDefault="0054479D"/>
        </w:tc>
        <w:tc>
          <w:tcPr>
            <w:tcW w:w="1165" w:type="dxa"/>
            <w:vAlign w:val="center"/>
          </w:tcPr>
          <w:p w14:paraId="7F5B4801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BE65ADA" w14:textId="77777777" w:rsidR="0054479D" w:rsidRDefault="00000000">
            <w:r>
              <w:t>0.287</w:t>
            </w:r>
          </w:p>
        </w:tc>
      </w:tr>
      <w:tr w:rsidR="0054479D" w14:paraId="0027F048" w14:textId="77777777">
        <w:tc>
          <w:tcPr>
            <w:tcW w:w="622" w:type="dxa"/>
            <w:vAlign w:val="center"/>
          </w:tcPr>
          <w:p w14:paraId="2DF6FFBD" w14:textId="77777777" w:rsidR="0054479D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77BDB785" w14:textId="77777777" w:rsidR="0054479D" w:rsidRDefault="00000000">
            <w:r>
              <w:t>C2618</w:t>
            </w:r>
          </w:p>
        </w:tc>
        <w:tc>
          <w:tcPr>
            <w:tcW w:w="735" w:type="dxa"/>
            <w:vAlign w:val="center"/>
          </w:tcPr>
          <w:p w14:paraId="44365C8E" w14:textId="77777777" w:rsidR="0054479D" w:rsidRDefault="00000000">
            <w:r>
              <w:t>5</w:t>
            </w:r>
          </w:p>
        </w:tc>
        <w:tc>
          <w:tcPr>
            <w:tcW w:w="622" w:type="dxa"/>
            <w:vAlign w:val="center"/>
          </w:tcPr>
          <w:p w14:paraId="74899B82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1FC7F4" w14:textId="77777777" w:rsidR="0054479D" w:rsidRDefault="00000000">
            <w:r>
              <w:t>4.680</w:t>
            </w:r>
          </w:p>
        </w:tc>
        <w:tc>
          <w:tcPr>
            <w:tcW w:w="848" w:type="dxa"/>
            <w:vAlign w:val="center"/>
          </w:tcPr>
          <w:p w14:paraId="0446D40E" w14:textId="77777777" w:rsidR="0054479D" w:rsidRDefault="00000000">
            <w:r>
              <w:t>4.680</w:t>
            </w:r>
          </w:p>
        </w:tc>
        <w:tc>
          <w:tcPr>
            <w:tcW w:w="781" w:type="dxa"/>
            <w:vAlign w:val="center"/>
          </w:tcPr>
          <w:p w14:paraId="2C41CC98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529CD6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4357B1BB" w14:textId="77777777" w:rsidR="0054479D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64A33AB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7ACEDB4" w14:textId="77777777" w:rsidR="0054479D" w:rsidRDefault="00000000">
            <w:r>
              <w:t>0.287</w:t>
            </w:r>
          </w:p>
        </w:tc>
      </w:tr>
      <w:tr w:rsidR="0054479D" w14:paraId="25FE845B" w14:textId="77777777">
        <w:tc>
          <w:tcPr>
            <w:tcW w:w="622" w:type="dxa"/>
            <w:vAlign w:val="center"/>
          </w:tcPr>
          <w:p w14:paraId="17399E20" w14:textId="77777777" w:rsidR="0054479D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873EC4C" w14:textId="77777777" w:rsidR="0054479D" w:rsidRDefault="00000000">
            <w:r>
              <w:t>C3018</w:t>
            </w:r>
          </w:p>
        </w:tc>
        <w:tc>
          <w:tcPr>
            <w:tcW w:w="735" w:type="dxa"/>
            <w:vAlign w:val="center"/>
          </w:tcPr>
          <w:p w14:paraId="323CEA12" w14:textId="77777777" w:rsidR="0054479D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65EC84FE" w14:textId="77777777" w:rsidR="0054479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B6E921" w14:textId="77777777" w:rsidR="0054479D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2D1A5D33" w14:textId="77777777" w:rsidR="0054479D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67762892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FF47F9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6E78FA9D" w14:textId="77777777" w:rsidR="0054479D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2334D1A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5219FDB" w14:textId="77777777" w:rsidR="0054479D" w:rsidRDefault="00000000">
            <w:r>
              <w:t>0.287</w:t>
            </w:r>
          </w:p>
        </w:tc>
      </w:tr>
      <w:tr w:rsidR="0054479D" w14:paraId="4AE5796C" w14:textId="77777777">
        <w:tc>
          <w:tcPr>
            <w:tcW w:w="622" w:type="dxa"/>
            <w:vAlign w:val="center"/>
          </w:tcPr>
          <w:p w14:paraId="30284AD6" w14:textId="77777777" w:rsidR="0054479D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14CBBAED" w14:textId="77777777" w:rsidR="0054479D" w:rsidRDefault="00000000">
            <w:r>
              <w:t>C3618</w:t>
            </w:r>
          </w:p>
        </w:tc>
        <w:tc>
          <w:tcPr>
            <w:tcW w:w="735" w:type="dxa"/>
            <w:vAlign w:val="center"/>
          </w:tcPr>
          <w:p w14:paraId="66CEDF00" w14:textId="77777777" w:rsidR="0054479D" w:rsidRDefault="00000000">
            <w:r>
              <w:t>2~4</w:t>
            </w:r>
          </w:p>
        </w:tc>
        <w:tc>
          <w:tcPr>
            <w:tcW w:w="622" w:type="dxa"/>
            <w:vAlign w:val="center"/>
          </w:tcPr>
          <w:p w14:paraId="294DF917" w14:textId="77777777" w:rsidR="0054479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2F59A506" w14:textId="77777777" w:rsidR="0054479D" w:rsidRDefault="00000000">
            <w:r>
              <w:t>6.480</w:t>
            </w:r>
          </w:p>
        </w:tc>
        <w:tc>
          <w:tcPr>
            <w:tcW w:w="848" w:type="dxa"/>
            <w:vAlign w:val="center"/>
          </w:tcPr>
          <w:p w14:paraId="1D1C9D77" w14:textId="77777777" w:rsidR="0054479D" w:rsidRDefault="00000000">
            <w:r>
              <w:t>19.440</w:t>
            </w:r>
          </w:p>
        </w:tc>
        <w:tc>
          <w:tcPr>
            <w:tcW w:w="781" w:type="dxa"/>
            <w:vAlign w:val="center"/>
          </w:tcPr>
          <w:p w14:paraId="6DD1A03D" w14:textId="77777777" w:rsidR="0054479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FD4557" w14:textId="77777777" w:rsidR="0054479D" w:rsidRDefault="00000000">
            <w:r>
              <w:t>0.287</w:t>
            </w:r>
          </w:p>
        </w:tc>
        <w:tc>
          <w:tcPr>
            <w:tcW w:w="1018" w:type="dxa"/>
            <w:vAlign w:val="center"/>
          </w:tcPr>
          <w:p w14:paraId="1859D3C7" w14:textId="77777777" w:rsidR="0054479D" w:rsidRDefault="0054479D"/>
        </w:tc>
        <w:tc>
          <w:tcPr>
            <w:tcW w:w="1165" w:type="dxa"/>
            <w:vAlign w:val="center"/>
          </w:tcPr>
          <w:p w14:paraId="491E4379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90F4C0E" w14:textId="77777777" w:rsidR="0054479D" w:rsidRDefault="00000000">
            <w:r>
              <w:t>0.287</w:t>
            </w:r>
          </w:p>
        </w:tc>
      </w:tr>
      <w:tr w:rsidR="0054479D" w14:paraId="213C211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06FF0E2" w14:textId="77777777" w:rsidR="0054479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1790756" w14:textId="77777777" w:rsidR="0054479D" w:rsidRDefault="00000000">
            <w:r>
              <w:t>44.100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5B1B4409" w14:textId="77777777" w:rsidR="0054479D" w:rsidRDefault="00000000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400DE649" w14:textId="77777777" w:rsidR="0054479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485044" w14:textId="77777777" w:rsidR="0054479D" w:rsidRDefault="00000000">
            <w:r>
              <w:t>0.287</w:t>
            </w:r>
          </w:p>
        </w:tc>
      </w:tr>
    </w:tbl>
    <w:p w14:paraId="1ACD2D12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C46BF3D" w14:textId="77777777" w:rsidR="0054479D" w:rsidRDefault="00000000">
      <w:pPr>
        <w:pStyle w:val="2"/>
        <w:widowControl w:val="0"/>
        <w:rPr>
          <w:kern w:val="2"/>
        </w:rPr>
      </w:pPr>
      <w:bookmarkStart w:id="60" w:name="_Toc155048467"/>
      <w:r>
        <w:rPr>
          <w:kern w:val="2"/>
        </w:rPr>
        <w:lastRenderedPageBreak/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4479D" w14:paraId="35D63F00" w14:textId="77777777">
        <w:tc>
          <w:tcPr>
            <w:tcW w:w="1245" w:type="dxa"/>
            <w:shd w:val="clear" w:color="auto" w:fill="E6E6E6"/>
            <w:vAlign w:val="center"/>
          </w:tcPr>
          <w:p w14:paraId="51236DBC" w14:textId="77777777" w:rsidR="0054479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35B8AF" w14:textId="77777777" w:rsidR="0054479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FB0749" w14:textId="77777777" w:rsidR="0054479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536312" w14:textId="77777777" w:rsidR="0054479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10C846E" w14:textId="77777777" w:rsidR="0054479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13019" w14:textId="77777777" w:rsidR="0054479D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7DF1B80" w14:textId="77777777" w:rsidR="0054479D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2EF769" w14:textId="77777777" w:rsidR="0054479D" w:rsidRDefault="00000000">
            <w:pPr>
              <w:jc w:val="center"/>
            </w:pPr>
            <w:r>
              <w:t>结论</w:t>
            </w:r>
          </w:p>
        </w:tc>
      </w:tr>
      <w:tr w:rsidR="0054479D" w14:paraId="68B28DC7" w14:textId="77777777">
        <w:tc>
          <w:tcPr>
            <w:tcW w:w="1245" w:type="dxa"/>
            <w:shd w:val="clear" w:color="auto" w:fill="E6E6E6"/>
            <w:vAlign w:val="center"/>
          </w:tcPr>
          <w:p w14:paraId="773BC441" w14:textId="77777777" w:rsidR="0054479D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4AE4E8F9" w14:textId="77777777" w:rsidR="0054479D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ACA7FEF" w14:textId="77777777" w:rsidR="0054479D" w:rsidRDefault="00000000">
            <w:r>
              <w:t>128.40</w:t>
            </w:r>
          </w:p>
        </w:tc>
        <w:tc>
          <w:tcPr>
            <w:tcW w:w="1131" w:type="dxa"/>
            <w:vAlign w:val="center"/>
          </w:tcPr>
          <w:p w14:paraId="559AC7BE" w14:textId="77777777" w:rsidR="0054479D" w:rsidRDefault="00000000">
            <w:r>
              <w:t>2.71</w:t>
            </w:r>
          </w:p>
        </w:tc>
        <w:tc>
          <w:tcPr>
            <w:tcW w:w="1245" w:type="dxa"/>
            <w:vAlign w:val="center"/>
          </w:tcPr>
          <w:p w14:paraId="2DEDAEA6" w14:textId="77777777" w:rsidR="0054479D" w:rsidRDefault="00000000">
            <w:r>
              <w:t>0.29</w:t>
            </w:r>
          </w:p>
        </w:tc>
        <w:tc>
          <w:tcPr>
            <w:tcW w:w="1075" w:type="dxa"/>
            <w:vAlign w:val="center"/>
          </w:tcPr>
          <w:p w14:paraId="1251DBFE" w14:textId="77777777" w:rsidR="0054479D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69714FE6" w14:textId="77777777" w:rsidR="0054479D" w:rsidRDefault="00000000">
            <w:r>
              <w:t>K≤2.90, SHGC≤0.42</w:t>
            </w:r>
          </w:p>
        </w:tc>
        <w:tc>
          <w:tcPr>
            <w:tcW w:w="1131" w:type="dxa"/>
            <w:vAlign w:val="center"/>
          </w:tcPr>
          <w:p w14:paraId="3B132656" w14:textId="77777777" w:rsidR="0054479D" w:rsidRDefault="00000000">
            <w:r>
              <w:t>满足</w:t>
            </w:r>
          </w:p>
        </w:tc>
      </w:tr>
      <w:tr w:rsidR="0054479D" w14:paraId="349E2258" w14:textId="77777777">
        <w:tc>
          <w:tcPr>
            <w:tcW w:w="1245" w:type="dxa"/>
            <w:shd w:val="clear" w:color="auto" w:fill="E6E6E6"/>
            <w:vAlign w:val="center"/>
          </w:tcPr>
          <w:p w14:paraId="24F5F1A6" w14:textId="77777777" w:rsidR="0054479D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A44256E" w14:textId="77777777" w:rsidR="0054479D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35CA24F" w14:textId="77777777" w:rsidR="0054479D" w:rsidRDefault="00000000">
            <w:r>
              <w:t>8.76</w:t>
            </w:r>
          </w:p>
        </w:tc>
        <w:tc>
          <w:tcPr>
            <w:tcW w:w="1131" w:type="dxa"/>
            <w:vAlign w:val="center"/>
          </w:tcPr>
          <w:p w14:paraId="43CB9720" w14:textId="77777777" w:rsidR="0054479D" w:rsidRDefault="00000000">
            <w:r>
              <w:t>2.71</w:t>
            </w:r>
          </w:p>
        </w:tc>
        <w:tc>
          <w:tcPr>
            <w:tcW w:w="1245" w:type="dxa"/>
            <w:vAlign w:val="center"/>
          </w:tcPr>
          <w:p w14:paraId="74718C26" w14:textId="77777777" w:rsidR="0054479D" w:rsidRDefault="00000000">
            <w:r>
              <w:t>0.29</w:t>
            </w:r>
          </w:p>
        </w:tc>
        <w:tc>
          <w:tcPr>
            <w:tcW w:w="1075" w:type="dxa"/>
            <w:vAlign w:val="center"/>
          </w:tcPr>
          <w:p w14:paraId="431A92BA" w14:textId="77777777" w:rsidR="0054479D" w:rsidRDefault="00000000">
            <w:r>
              <w:t>0.03</w:t>
            </w:r>
          </w:p>
        </w:tc>
        <w:tc>
          <w:tcPr>
            <w:tcW w:w="1465" w:type="dxa"/>
            <w:vAlign w:val="center"/>
          </w:tcPr>
          <w:p w14:paraId="6D7BCC66" w14:textId="77777777" w:rsidR="0054479D" w:rsidRDefault="00000000">
            <w:r>
              <w:t>K≤3.30,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5D554C" w14:textId="77777777" w:rsidR="0054479D" w:rsidRDefault="00000000">
            <w:r>
              <w:t>满足</w:t>
            </w:r>
          </w:p>
        </w:tc>
      </w:tr>
      <w:tr w:rsidR="0054479D" w14:paraId="4A3E038D" w14:textId="77777777">
        <w:tc>
          <w:tcPr>
            <w:tcW w:w="1245" w:type="dxa"/>
            <w:shd w:val="clear" w:color="auto" w:fill="E6E6E6"/>
            <w:vAlign w:val="center"/>
          </w:tcPr>
          <w:p w14:paraId="31986CBA" w14:textId="77777777" w:rsidR="0054479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F8FDE7B" w14:textId="77777777" w:rsidR="0054479D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D56F665" w14:textId="77777777" w:rsidR="0054479D" w:rsidRDefault="00000000">
            <w:r>
              <w:t>66.96</w:t>
            </w:r>
          </w:p>
        </w:tc>
        <w:tc>
          <w:tcPr>
            <w:tcW w:w="1131" w:type="dxa"/>
            <w:vAlign w:val="center"/>
          </w:tcPr>
          <w:p w14:paraId="5C372EC5" w14:textId="77777777" w:rsidR="0054479D" w:rsidRDefault="00000000">
            <w:r>
              <w:t>2.71</w:t>
            </w:r>
          </w:p>
        </w:tc>
        <w:tc>
          <w:tcPr>
            <w:tcW w:w="1245" w:type="dxa"/>
            <w:vAlign w:val="center"/>
          </w:tcPr>
          <w:p w14:paraId="4C0A309B" w14:textId="77777777" w:rsidR="0054479D" w:rsidRDefault="00000000">
            <w:r>
              <w:t>0.29</w:t>
            </w:r>
          </w:p>
        </w:tc>
        <w:tc>
          <w:tcPr>
            <w:tcW w:w="1075" w:type="dxa"/>
            <w:vAlign w:val="center"/>
          </w:tcPr>
          <w:p w14:paraId="3DF77982" w14:textId="77777777" w:rsidR="0054479D" w:rsidRDefault="00000000">
            <w:r>
              <w:t>0.18</w:t>
            </w:r>
          </w:p>
        </w:tc>
        <w:tc>
          <w:tcPr>
            <w:tcW w:w="1465" w:type="dxa"/>
            <w:vAlign w:val="center"/>
          </w:tcPr>
          <w:p w14:paraId="59FD49D7" w14:textId="77777777" w:rsidR="0054479D" w:rsidRDefault="00000000">
            <w:r>
              <w:t>K≤3.30,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06A03C" w14:textId="77777777" w:rsidR="0054479D" w:rsidRDefault="00000000">
            <w:r>
              <w:t>满足</w:t>
            </w:r>
          </w:p>
        </w:tc>
      </w:tr>
      <w:tr w:rsidR="0054479D" w14:paraId="356FB598" w14:textId="77777777">
        <w:tc>
          <w:tcPr>
            <w:tcW w:w="1245" w:type="dxa"/>
            <w:shd w:val="clear" w:color="auto" w:fill="E6E6E6"/>
            <w:vAlign w:val="center"/>
          </w:tcPr>
          <w:p w14:paraId="481B0553" w14:textId="77777777" w:rsidR="0054479D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4FA81778" w14:textId="77777777" w:rsidR="0054479D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E993A05" w14:textId="77777777" w:rsidR="0054479D" w:rsidRDefault="00000000">
            <w:r>
              <w:t>44.10</w:t>
            </w:r>
          </w:p>
        </w:tc>
        <w:tc>
          <w:tcPr>
            <w:tcW w:w="1131" w:type="dxa"/>
            <w:vAlign w:val="center"/>
          </w:tcPr>
          <w:p w14:paraId="5753D371" w14:textId="77777777" w:rsidR="0054479D" w:rsidRDefault="00000000">
            <w:r>
              <w:t>2.71</w:t>
            </w:r>
          </w:p>
        </w:tc>
        <w:tc>
          <w:tcPr>
            <w:tcW w:w="1245" w:type="dxa"/>
            <w:vAlign w:val="center"/>
          </w:tcPr>
          <w:p w14:paraId="45E3792E" w14:textId="77777777" w:rsidR="0054479D" w:rsidRDefault="00000000">
            <w:r>
              <w:t>0.29</w:t>
            </w:r>
          </w:p>
        </w:tc>
        <w:tc>
          <w:tcPr>
            <w:tcW w:w="1075" w:type="dxa"/>
            <w:vAlign w:val="center"/>
          </w:tcPr>
          <w:p w14:paraId="42ACBF77" w14:textId="77777777" w:rsidR="0054479D" w:rsidRDefault="00000000">
            <w:r>
              <w:t>0.13</w:t>
            </w:r>
          </w:p>
        </w:tc>
        <w:tc>
          <w:tcPr>
            <w:tcW w:w="1465" w:type="dxa"/>
            <w:vAlign w:val="center"/>
          </w:tcPr>
          <w:p w14:paraId="783A0554" w14:textId="77777777" w:rsidR="0054479D" w:rsidRDefault="00000000">
            <w:r>
              <w:t>K≤3.30,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EB6432" w14:textId="77777777" w:rsidR="0054479D" w:rsidRDefault="00000000">
            <w:r>
              <w:t>满足</w:t>
            </w:r>
          </w:p>
        </w:tc>
      </w:tr>
      <w:tr w:rsidR="0054479D" w14:paraId="1F772605" w14:textId="77777777">
        <w:tc>
          <w:tcPr>
            <w:tcW w:w="1245" w:type="dxa"/>
            <w:shd w:val="clear" w:color="auto" w:fill="E6E6E6"/>
            <w:vAlign w:val="center"/>
          </w:tcPr>
          <w:p w14:paraId="1996637C" w14:textId="77777777" w:rsidR="0054479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397348AA" w14:textId="77777777" w:rsidR="0054479D" w:rsidRDefault="0054479D"/>
        </w:tc>
        <w:tc>
          <w:tcPr>
            <w:tcW w:w="1018" w:type="dxa"/>
            <w:vAlign w:val="center"/>
          </w:tcPr>
          <w:p w14:paraId="16B77994" w14:textId="77777777" w:rsidR="0054479D" w:rsidRDefault="00000000">
            <w:r>
              <w:t>248.22</w:t>
            </w:r>
          </w:p>
        </w:tc>
        <w:tc>
          <w:tcPr>
            <w:tcW w:w="1131" w:type="dxa"/>
            <w:vAlign w:val="center"/>
          </w:tcPr>
          <w:p w14:paraId="17BFD1C0" w14:textId="77777777" w:rsidR="0054479D" w:rsidRDefault="00000000">
            <w:r>
              <w:t>2.71</w:t>
            </w:r>
          </w:p>
        </w:tc>
        <w:tc>
          <w:tcPr>
            <w:tcW w:w="1245" w:type="dxa"/>
            <w:vAlign w:val="center"/>
          </w:tcPr>
          <w:p w14:paraId="34DE61F5" w14:textId="77777777" w:rsidR="0054479D" w:rsidRDefault="00000000">
            <w:r>
              <w:t>0.29</w:t>
            </w:r>
          </w:p>
        </w:tc>
        <w:tc>
          <w:tcPr>
            <w:tcW w:w="1075" w:type="dxa"/>
            <w:vAlign w:val="center"/>
          </w:tcPr>
          <w:p w14:paraId="5260B81D" w14:textId="77777777" w:rsidR="0054479D" w:rsidRDefault="00000000">
            <w:r>
              <w:t>0.17</w:t>
            </w:r>
          </w:p>
        </w:tc>
        <w:tc>
          <w:tcPr>
            <w:tcW w:w="1465" w:type="dxa"/>
            <w:vAlign w:val="center"/>
          </w:tcPr>
          <w:p w14:paraId="63840EA5" w14:textId="77777777" w:rsidR="0054479D" w:rsidRDefault="0054479D"/>
        </w:tc>
        <w:tc>
          <w:tcPr>
            <w:tcW w:w="1131" w:type="dxa"/>
            <w:vAlign w:val="center"/>
          </w:tcPr>
          <w:p w14:paraId="5C32AF2D" w14:textId="77777777" w:rsidR="0054479D" w:rsidRDefault="0054479D"/>
        </w:tc>
      </w:tr>
      <w:tr w:rsidR="0054479D" w14:paraId="023CF58D" w14:textId="77777777">
        <w:tc>
          <w:tcPr>
            <w:tcW w:w="1245" w:type="dxa"/>
            <w:shd w:val="clear" w:color="auto" w:fill="E6E6E6"/>
            <w:vAlign w:val="center"/>
          </w:tcPr>
          <w:p w14:paraId="38FA4B09" w14:textId="77777777" w:rsidR="0054479D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751D5B1A" w14:textId="77777777" w:rsidR="0054479D" w:rsidRDefault="00000000">
            <w:r>
              <w:t>《绿色建筑评价标准》</w:t>
            </w:r>
            <w:r>
              <w:t>GB/T 50378-2019</w:t>
            </w:r>
            <w:r>
              <w:t>第</w:t>
            </w:r>
            <w:r>
              <w:t>7.2.4</w:t>
            </w:r>
            <w:r>
              <w:t>条、《公共建筑节能设计标准》</w:t>
            </w:r>
            <w:r>
              <w:t>GB50189-2015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4479D" w14:paraId="032BF640" w14:textId="77777777">
        <w:tc>
          <w:tcPr>
            <w:tcW w:w="1245" w:type="dxa"/>
            <w:shd w:val="clear" w:color="auto" w:fill="E6E6E6"/>
            <w:vAlign w:val="center"/>
          </w:tcPr>
          <w:p w14:paraId="77A4D47F" w14:textId="77777777" w:rsidR="0054479D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97907C6" w14:textId="77777777" w:rsidR="0054479D" w:rsidRDefault="00000000">
            <w:r>
              <w:t>外窗传热系数比《公共建筑节能设计标准》</w:t>
            </w:r>
            <w:r>
              <w:t>GB50189-2015</w:t>
            </w:r>
            <w:r>
              <w:t>表</w:t>
            </w:r>
            <w:r>
              <w:t>3.3.1-4</w:t>
            </w:r>
            <w:r>
              <w:t>的要求提升</w:t>
            </w:r>
            <w:r>
              <w:t>5%</w:t>
            </w:r>
          </w:p>
        </w:tc>
      </w:tr>
      <w:tr w:rsidR="0054479D" w14:paraId="51FBA6AC" w14:textId="77777777">
        <w:tc>
          <w:tcPr>
            <w:tcW w:w="1245" w:type="dxa"/>
            <w:shd w:val="clear" w:color="auto" w:fill="E6E6E6"/>
            <w:vAlign w:val="center"/>
          </w:tcPr>
          <w:p w14:paraId="48929505" w14:textId="77777777" w:rsidR="0054479D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A6BBB42" w14:textId="77777777" w:rsidR="0054479D" w:rsidRDefault="00000000">
            <w:r>
              <w:t>满足</w:t>
            </w:r>
          </w:p>
        </w:tc>
      </w:tr>
    </w:tbl>
    <w:p w14:paraId="3E35EA34" w14:textId="77777777" w:rsidR="0054479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5669EF0" w14:textId="77777777" w:rsidR="0054479D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1" w:name="_Toc155048468"/>
      <w:r>
        <w:rPr>
          <w:color w:val="000000"/>
          <w:kern w:val="2"/>
          <w:szCs w:val="24"/>
        </w:rPr>
        <w:t>规定性指标检查结论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4479D" w14:paraId="11C02BFE" w14:textId="77777777">
        <w:tc>
          <w:tcPr>
            <w:tcW w:w="1131" w:type="dxa"/>
            <w:shd w:val="clear" w:color="auto" w:fill="E6E6E6"/>
            <w:vAlign w:val="center"/>
          </w:tcPr>
          <w:p w14:paraId="3CEC330E" w14:textId="77777777" w:rsidR="0054479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C6F8012" w14:textId="77777777" w:rsidR="0054479D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6C91002A" w14:textId="77777777" w:rsidR="0054479D" w:rsidRDefault="00000000">
            <w:pPr>
              <w:jc w:val="center"/>
            </w:pPr>
            <w:r>
              <w:t>结论</w:t>
            </w:r>
          </w:p>
        </w:tc>
      </w:tr>
      <w:tr w:rsidR="0054479D" w14:paraId="59D95D55" w14:textId="77777777">
        <w:tc>
          <w:tcPr>
            <w:tcW w:w="1131" w:type="dxa"/>
            <w:vAlign w:val="center"/>
          </w:tcPr>
          <w:p w14:paraId="146475EF" w14:textId="77777777" w:rsidR="0054479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D0D1050" w14:textId="77777777" w:rsidR="0054479D" w:rsidRDefault="00000000">
            <w:r>
              <w:t>天窗类型</w:t>
            </w:r>
          </w:p>
        </w:tc>
        <w:tc>
          <w:tcPr>
            <w:tcW w:w="4131" w:type="dxa"/>
            <w:vAlign w:val="center"/>
          </w:tcPr>
          <w:p w14:paraId="2937B9A3" w14:textId="77777777" w:rsidR="0054479D" w:rsidRDefault="00000000">
            <w:r>
              <w:t>无屋顶透光部分</w:t>
            </w:r>
          </w:p>
        </w:tc>
      </w:tr>
      <w:tr w:rsidR="0054479D" w14:paraId="36F361D8" w14:textId="77777777">
        <w:tc>
          <w:tcPr>
            <w:tcW w:w="1131" w:type="dxa"/>
            <w:vAlign w:val="center"/>
          </w:tcPr>
          <w:p w14:paraId="02DE6BC9" w14:textId="77777777" w:rsidR="0054479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29D9B2B2" w14:textId="77777777" w:rsidR="0054479D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1FA924BE" w14:textId="77777777" w:rsidR="0054479D" w:rsidRDefault="00000000">
            <w:r>
              <w:t>满足</w:t>
            </w:r>
          </w:p>
        </w:tc>
      </w:tr>
      <w:tr w:rsidR="0054479D" w14:paraId="3175D667" w14:textId="77777777">
        <w:tc>
          <w:tcPr>
            <w:tcW w:w="1131" w:type="dxa"/>
            <w:vAlign w:val="center"/>
          </w:tcPr>
          <w:p w14:paraId="31FD669F" w14:textId="77777777" w:rsidR="0054479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156C2B8" w14:textId="77777777" w:rsidR="0054479D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5878E854" w14:textId="77777777" w:rsidR="0054479D" w:rsidRDefault="00000000">
            <w:r>
              <w:t>满足</w:t>
            </w:r>
          </w:p>
        </w:tc>
      </w:tr>
      <w:tr w:rsidR="0054479D" w14:paraId="016DC8F6" w14:textId="77777777">
        <w:tc>
          <w:tcPr>
            <w:tcW w:w="1131" w:type="dxa"/>
            <w:vAlign w:val="center"/>
          </w:tcPr>
          <w:p w14:paraId="10AEF8E0" w14:textId="77777777" w:rsidR="0054479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38E597B" w14:textId="77777777" w:rsidR="0054479D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270B8EB0" w14:textId="77777777" w:rsidR="0054479D" w:rsidRDefault="00000000">
            <w:r>
              <w:t>满足</w:t>
            </w:r>
          </w:p>
        </w:tc>
      </w:tr>
      <w:tr w:rsidR="0054479D" w14:paraId="108A4B9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BC342BB" w14:textId="77777777" w:rsidR="0054479D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3CE3F712" w14:textId="77777777" w:rsidR="0054479D" w:rsidRDefault="00000000">
            <w:r>
              <w:t>满足</w:t>
            </w:r>
          </w:p>
        </w:tc>
      </w:tr>
    </w:tbl>
    <w:p w14:paraId="24821EAB" w14:textId="77777777" w:rsidR="0054479D" w:rsidRDefault="005447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DF5EEA" w14:textId="77777777" w:rsidR="0054479D" w:rsidRDefault="00000000">
      <w:r>
        <w:rPr>
          <w:color w:val="000000"/>
        </w:rPr>
        <w:t>□</w:t>
      </w:r>
      <w:r>
        <w:rPr>
          <w:color w:val="000000"/>
        </w:rPr>
        <w:t>说明：本工程围护结构热工性能比《公共建筑节能设计标准》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的规定提高</w:t>
      </w:r>
      <w:r>
        <w:rPr>
          <w:color w:val="000000"/>
        </w:rPr>
        <w:t>5%</w:t>
      </w:r>
      <w:r>
        <w:rPr>
          <w:color w:val="000000"/>
        </w:rPr>
        <w:t>，得</w:t>
      </w:r>
      <w:r>
        <w:rPr>
          <w:color w:val="000000"/>
        </w:rPr>
        <w:t>5</w:t>
      </w:r>
      <w:r>
        <w:rPr>
          <w:color w:val="000000"/>
        </w:rPr>
        <w:t>分。</w:t>
      </w:r>
    </w:p>
    <w:p w14:paraId="4A48F3D9" w14:textId="77777777" w:rsidR="0054479D" w:rsidRPr="00EA3D57" w:rsidRDefault="0054479D"/>
    <w:sectPr w:rsidR="0054479D" w:rsidRPr="00EA3D5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D08E8" w14:textId="77777777" w:rsidR="00301789" w:rsidRDefault="00301789" w:rsidP="00203A7D">
      <w:r>
        <w:separator/>
      </w:r>
    </w:p>
  </w:endnote>
  <w:endnote w:type="continuationSeparator" w:id="0">
    <w:p w14:paraId="0C7E40EE" w14:textId="77777777" w:rsidR="00301789" w:rsidRDefault="0030178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AFC635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3CB99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CF66" w14:textId="77777777" w:rsidR="00301789" w:rsidRDefault="00301789" w:rsidP="00203A7D">
      <w:r>
        <w:separator/>
      </w:r>
    </w:p>
  </w:footnote>
  <w:footnote w:type="continuationSeparator" w:id="0">
    <w:p w14:paraId="475EC7B0" w14:textId="77777777" w:rsidR="00301789" w:rsidRDefault="0030178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98D8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29FF740" wp14:editId="7DDD517A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8374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364554">
    <w:abstractNumId w:val="0"/>
  </w:num>
  <w:num w:numId="2" w16cid:durableId="349838473">
    <w:abstractNumId w:val="2"/>
  </w:num>
  <w:num w:numId="3" w16cid:durableId="161443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5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1789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4479D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3D57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E8B9FA5"/>
  <w15:chartTrackingRefBased/>
  <w15:docId w15:val="{2F5D3CB3-C7D0-4BDE-A3A0-779934C1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225;&#40517;&#32592;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</Template>
  <TotalTime>8</TotalTime>
  <Pages>15</Pages>
  <Words>1636</Words>
  <Characters>9327</Characters>
  <Application>Microsoft Office Word</Application>
  <DocSecurity>0</DocSecurity>
  <Lines>77</Lines>
  <Paragraphs>21</Paragraphs>
  <ScaleCrop>false</ScaleCrop>
  <Company>ths</Company>
  <LinksUpToDate>false</LinksUpToDate>
  <CharactersWithSpaces>10942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企鹅罐</dc:creator>
  <cp:keywords/>
  <dc:description/>
  <cp:lastModifiedBy>mian zheng</cp:lastModifiedBy>
  <cp:revision>1</cp:revision>
  <cp:lastPrinted>1899-12-31T16:00:00Z</cp:lastPrinted>
  <dcterms:created xsi:type="dcterms:W3CDTF">2024-01-01T16:40:00Z</dcterms:created>
  <dcterms:modified xsi:type="dcterms:W3CDTF">2024-01-01T16:48:00Z</dcterms:modified>
</cp:coreProperties>
</file>