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3BF8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3C534B39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62799109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6CBE0379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09826CD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131D73A8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156B66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8C61B98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r>
              <w:t>潞江</w:t>
            </w:r>
            <w:r>
              <w:t>·</w:t>
            </w:r>
            <w:r>
              <w:t>老桥队日照分析</w:t>
            </w:r>
            <w:bookmarkEnd w:id="0"/>
          </w:p>
        </w:tc>
      </w:tr>
      <w:tr w:rsidR="0036330B" w:rsidRPr="00D40158" w14:paraId="63F82DB3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EABAE9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7117668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14:paraId="37BA8154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FE1587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8CAC4B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14:paraId="65370AF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004351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A233F0F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68529A" w:rsidRPr="00D40158" w14:paraId="34C560C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ACDB36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162578D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033C25E6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1EF170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52122AE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362B3C1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86989F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99E678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2FB16A51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3AD4EE5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AB8696E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22</w:t>
            </w:r>
            <w:r>
              <w:t>日</w:t>
            </w:r>
            <w:bookmarkEnd w:id="6"/>
          </w:p>
        </w:tc>
      </w:tr>
    </w:tbl>
    <w:p w14:paraId="44487899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B4750E3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69F6DCFE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BA5910D" wp14:editId="49BA7DD5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F5E2" w14:textId="77777777" w:rsidR="0066644D" w:rsidRDefault="0066644D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274DB160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6A9A7448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0D5C4A30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26BE824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40B57BD4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proofErr w:type="gramStart"/>
            <w:r w:rsidRPr="008B5516">
              <w:rPr>
                <w:rFonts w:hint="eastAsia"/>
                <w:szCs w:val="21"/>
              </w:rPr>
              <w:t>绿建斯</w:t>
            </w:r>
            <w:proofErr w:type="gramEnd"/>
            <w:r w:rsidRPr="008B5516">
              <w:rPr>
                <w:rFonts w:hint="eastAsia"/>
                <w:szCs w:val="21"/>
              </w:rPr>
              <w:t>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03B37EF2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96C292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3AB3182E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20210808</w:t>
            </w:r>
            <w:r w:rsidRPr="008B5516">
              <w:rPr>
                <w:szCs w:val="21"/>
              </w:rPr>
              <w:t>（</w:t>
            </w:r>
            <w:r w:rsidRPr="008B5516">
              <w:rPr>
                <w:szCs w:val="21"/>
              </w:rPr>
              <w:t>SP1</w:t>
            </w:r>
            <w:r w:rsidRPr="008B5516">
              <w:rPr>
                <w:szCs w:val="21"/>
              </w:rPr>
              <w:t>）</w:t>
            </w:r>
            <w:bookmarkEnd w:id="8"/>
          </w:p>
        </w:tc>
      </w:tr>
      <w:tr w:rsidR="00E22381" w:rsidRPr="00D40158" w14:paraId="60E6CB10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19C26A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F440E56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25013D51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090C24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23238710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T19995850359</w:t>
            </w:r>
            <w:bookmarkEnd w:id="9"/>
          </w:p>
        </w:tc>
      </w:tr>
      <w:tr w:rsidR="00E22381" w:rsidRPr="00D40158" w14:paraId="221B64C6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9A115C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2098D476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0FF5B25C" w14:textId="77777777" w:rsidR="00DD33B1" w:rsidRDefault="00DD33B1" w:rsidP="00F11B75">
      <w:pPr>
        <w:sectPr w:rsidR="00DD33B1" w:rsidSect="00093D81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FC83043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1DF06710" w14:textId="77777777" w:rsidR="00F35F83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4168435" w:history="1">
        <w:r w:rsidR="00F35F83" w:rsidRPr="00E35817">
          <w:rPr>
            <w:rStyle w:val="a9"/>
          </w:rPr>
          <w:t>1.</w:t>
        </w:r>
        <w:r w:rsidR="00F35F8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F35F83" w:rsidRPr="00E35817">
          <w:rPr>
            <w:rStyle w:val="a9"/>
          </w:rPr>
          <w:t>项目概况</w:t>
        </w:r>
        <w:r w:rsidR="00F35F83">
          <w:rPr>
            <w:webHidden/>
          </w:rPr>
          <w:tab/>
        </w:r>
        <w:r w:rsidR="00F35F83">
          <w:rPr>
            <w:webHidden/>
          </w:rPr>
          <w:fldChar w:fldCharType="begin"/>
        </w:r>
        <w:r w:rsidR="00F35F83">
          <w:rPr>
            <w:webHidden/>
          </w:rPr>
          <w:instrText xml:space="preserve"> PAGEREF _Toc154168435 \h </w:instrText>
        </w:r>
        <w:r w:rsidR="00F35F83">
          <w:rPr>
            <w:webHidden/>
          </w:rPr>
        </w:r>
        <w:r w:rsidR="00F35F83">
          <w:rPr>
            <w:webHidden/>
          </w:rPr>
          <w:fldChar w:fldCharType="separate"/>
        </w:r>
        <w:r w:rsidR="00F35F83">
          <w:rPr>
            <w:webHidden/>
          </w:rPr>
          <w:t>3</w:t>
        </w:r>
        <w:r w:rsidR="00F35F83">
          <w:rPr>
            <w:webHidden/>
          </w:rPr>
          <w:fldChar w:fldCharType="end"/>
        </w:r>
      </w:hyperlink>
    </w:p>
    <w:p w14:paraId="2AAE99CB" w14:textId="77777777" w:rsidR="00F35F83" w:rsidRDefault="00F35F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68436" w:history="1">
        <w:r w:rsidRPr="00E35817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35817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4ED771" w14:textId="77777777" w:rsidR="00F35F83" w:rsidRDefault="00F35F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68437" w:history="1">
        <w:r w:rsidRPr="00E35817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35817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ABC398" w14:textId="77777777" w:rsidR="00F35F83" w:rsidRDefault="00F35F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68438" w:history="1">
        <w:r w:rsidRPr="00E35817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35817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67B8B3E" w14:textId="77777777" w:rsidR="00F35F83" w:rsidRDefault="00F35F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68439" w:history="1">
        <w:r w:rsidRPr="00E35817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35817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998817" w14:textId="77777777" w:rsidR="00F35F83" w:rsidRDefault="00F35F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68440" w:history="1">
        <w:r w:rsidRPr="00E35817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35817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06A788" w14:textId="77777777" w:rsidR="00F35F83" w:rsidRDefault="00F35F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68441" w:history="1">
        <w:r w:rsidRPr="00E35817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35817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55E9B1" w14:textId="77777777" w:rsidR="00F35F83" w:rsidRDefault="00F35F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68442" w:history="1">
        <w:r w:rsidRPr="00E35817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35817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F30A9C" w14:textId="77777777" w:rsidR="00F35F83" w:rsidRDefault="00F35F8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68443" w:history="1">
        <w:r w:rsidRPr="00E35817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35817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EADE4F" w14:textId="77777777" w:rsidR="00F35F83" w:rsidRDefault="00F35F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68444" w:history="1">
        <w:r w:rsidRPr="00E35817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35817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_Toc154168444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5F5C29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093D81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655F541A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54168435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152A6708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r w:rsidRPr="006A0DA2">
        <w:rPr>
          <w:rFonts w:hint="eastAsia"/>
          <w:szCs w:val="24"/>
          <w:lang w:val="zh-CN"/>
        </w:rPr>
        <w:t>潞江·老桥队日照分析</w:t>
      </w:r>
      <w:bookmarkEnd w:id="13"/>
    </w:p>
    <w:p w14:paraId="16BF49E4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保山</w:t>
      </w:r>
      <w:bookmarkEnd w:id="14"/>
    </w:p>
    <w:p w14:paraId="43827B35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54168436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7FBD6FC0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21750E3D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22B00CCF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56E82216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22708B5F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529F8C22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4DCFDF46" w14:textId="77777777" w:rsidR="005E76D6" w:rsidRDefault="00643E2E" w:rsidP="005E76D6">
      <w:pPr>
        <w:pStyle w:val="1"/>
        <w:ind w:left="432" w:hanging="432"/>
      </w:pPr>
      <w:bookmarkStart w:id="18" w:name="_Toc154168437"/>
      <w:bookmarkEnd w:id="17"/>
      <w:r>
        <w:rPr>
          <w:rFonts w:hint="eastAsia"/>
        </w:rPr>
        <w:t>太阳能资源</w:t>
      </w:r>
      <w:bookmarkEnd w:id="18"/>
    </w:p>
    <w:p w14:paraId="3AB561FD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5B7CED6B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138B6B0A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2ACF8C9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D12BD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047A7326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6961E3F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281338E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47559FC5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8A036FE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656AA55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2C393349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3ADF2601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1DC1BB3F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190FBACC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971315E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7F9F50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0B7DEBF8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606DC8CF" wp14:editId="6EBDA6BB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243FC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358711E9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19C6D8C3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58AB4D1B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C765E65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4103350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C8D702F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39159909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C9CBF92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746DFA96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3A332F53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5AE45C4E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B9E95D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保山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3A657B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1958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541193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14918.2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3311D6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40.9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02BFE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16310.3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05B5FC8C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31A64307" w14:textId="77777777" w:rsidR="004546FC" w:rsidRDefault="004546FC" w:rsidP="004546FC">
      <w:pPr>
        <w:pStyle w:val="1"/>
        <w:ind w:left="432" w:hanging="432"/>
      </w:pPr>
      <w:bookmarkStart w:id="24" w:name="_Toc154168438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526637E9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367BD3B7" w14:textId="77777777" w:rsidR="00F61E78" w:rsidRDefault="00F61E78" w:rsidP="00F61E78">
      <w:pPr>
        <w:pStyle w:val="20"/>
      </w:pPr>
      <w:bookmarkStart w:id="33" w:name="_Toc154168439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4775E6CD" w14:textId="77777777" w:rsidR="00F61E78" w:rsidRPr="00E22E81" w:rsidRDefault="00F61E78" w:rsidP="00E22E81">
      <w:pPr>
        <w:pStyle w:val="a1"/>
        <w:ind w:firstLine="480"/>
      </w:pPr>
      <w:proofErr w:type="gramStart"/>
      <w:r w:rsidRPr="00E22E81">
        <w:rPr>
          <w:rFonts w:hint="eastAsia"/>
        </w:rPr>
        <w:t>绿建斯</w:t>
      </w:r>
      <w:proofErr w:type="gramEnd"/>
      <w:r w:rsidRPr="00E22E81">
        <w:rPr>
          <w:rFonts w:hint="eastAsia"/>
        </w:rPr>
        <w:t>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</w:t>
      </w:r>
      <w:proofErr w:type="gramStart"/>
      <w:r w:rsidRPr="00E22E81">
        <w:rPr>
          <w:rFonts w:hint="eastAsia"/>
        </w:rPr>
        <w:t>对光伏板进行</w:t>
      </w:r>
      <w:proofErr w:type="gramEnd"/>
      <w:r w:rsidRPr="00E22E81">
        <w:rPr>
          <w:rFonts w:hint="eastAsia"/>
        </w:rPr>
        <w:t>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</w:t>
      </w:r>
      <w:proofErr w:type="gramStart"/>
      <w:r w:rsidRPr="00E22E81">
        <w:rPr>
          <w:rFonts w:hint="eastAsia"/>
        </w:rPr>
        <w:t>国家住</w:t>
      </w:r>
      <w:proofErr w:type="gramEnd"/>
      <w:r w:rsidRPr="00E22E81">
        <w:rPr>
          <w:rFonts w:hint="eastAsia"/>
        </w:rPr>
        <w:t>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11241FB7" w14:textId="77777777" w:rsidR="00901C88" w:rsidRDefault="00E50C4D" w:rsidP="00901C88">
      <w:pPr>
        <w:pStyle w:val="20"/>
      </w:pPr>
      <w:bookmarkStart w:id="34" w:name="_Toc154168440"/>
      <w:r>
        <w:rPr>
          <w:rFonts w:hint="eastAsia"/>
        </w:rPr>
        <w:t>设计方案</w:t>
      </w:r>
      <w:bookmarkEnd w:id="34"/>
    </w:p>
    <w:p w14:paraId="31E16FC5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保山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3089AC90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proofErr w:type="gramStart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</w:t>
      </w:r>
      <w:proofErr w:type="gramEnd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66644D" w14:paraId="07621C96" w14:textId="77777777">
        <w:tc>
          <w:tcPr>
            <w:tcW w:w="2326" w:type="dxa"/>
            <w:shd w:val="clear" w:color="auto" w:fill="E6E6E6"/>
            <w:vAlign w:val="center"/>
          </w:tcPr>
          <w:p w14:paraId="2CADDB8B" w14:textId="77777777" w:rsidR="0066644D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24CC250F" w14:textId="77777777" w:rsidR="0066644D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46B687D1" w14:textId="77777777" w:rsidR="0066644D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63852ED2" w14:textId="77777777" w:rsidR="0066644D" w:rsidRDefault="00000000">
            <w:pPr>
              <w:jc w:val="center"/>
            </w:pPr>
            <w:r>
              <w:t>数量</w:t>
            </w:r>
          </w:p>
        </w:tc>
      </w:tr>
      <w:tr w:rsidR="0066644D" w14:paraId="4D911103" w14:textId="77777777">
        <w:tc>
          <w:tcPr>
            <w:tcW w:w="2326" w:type="dxa"/>
            <w:vAlign w:val="center"/>
          </w:tcPr>
          <w:p w14:paraId="59EF685A" w14:textId="77777777" w:rsidR="0066644D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508337EF" w14:textId="77777777" w:rsidR="0066644D" w:rsidRDefault="00000000">
            <w:r>
              <w:t>南偏西</w:t>
            </w:r>
            <w:r>
              <w:t>40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5505B399" w14:textId="77777777" w:rsidR="0066644D" w:rsidRDefault="00000000">
            <w:r>
              <w:t>28</w:t>
            </w:r>
          </w:p>
        </w:tc>
        <w:tc>
          <w:tcPr>
            <w:tcW w:w="2218" w:type="dxa"/>
            <w:vAlign w:val="center"/>
          </w:tcPr>
          <w:p w14:paraId="56C7E460" w14:textId="77777777" w:rsidR="0066644D" w:rsidRDefault="00000000">
            <w:r>
              <w:t>48</w:t>
            </w:r>
          </w:p>
        </w:tc>
      </w:tr>
      <w:tr w:rsidR="0066644D" w14:paraId="29E9DE0D" w14:textId="77777777">
        <w:tc>
          <w:tcPr>
            <w:tcW w:w="2326" w:type="dxa"/>
            <w:vAlign w:val="center"/>
          </w:tcPr>
          <w:p w14:paraId="51468DA2" w14:textId="77777777" w:rsidR="0066644D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1AB46F1F" w14:textId="77777777" w:rsidR="0066644D" w:rsidRDefault="00000000">
            <w:r>
              <w:t>南偏西</w:t>
            </w:r>
            <w:r>
              <w:t>45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1717C7FD" w14:textId="77777777" w:rsidR="0066644D" w:rsidRDefault="00000000">
            <w:r>
              <w:t>28</w:t>
            </w:r>
          </w:p>
        </w:tc>
        <w:tc>
          <w:tcPr>
            <w:tcW w:w="2218" w:type="dxa"/>
            <w:vAlign w:val="center"/>
          </w:tcPr>
          <w:p w14:paraId="065FF294" w14:textId="77777777" w:rsidR="0066644D" w:rsidRDefault="00000000">
            <w:r>
              <w:t>11</w:t>
            </w:r>
          </w:p>
        </w:tc>
      </w:tr>
    </w:tbl>
    <w:p w14:paraId="0BF85ABD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51BDB91C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767346B4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</w:t>
      </w:r>
      <w:proofErr w:type="gramStart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光伏板布置</w:t>
      </w:r>
      <w:proofErr w:type="gramEnd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效果图</w:t>
      </w:r>
    </w:p>
    <w:p w14:paraId="3F6C57EF" w14:textId="77777777" w:rsidR="007522AD" w:rsidRDefault="007522AD" w:rsidP="007522AD">
      <w:pPr>
        <w:pStyle w:val="1"/>
        <w:ind w:left="432" w:hanging="432"/>
      </w:pPr>
      <w:bookmarkStart w:id="39" w:name="_Toc154168441"/>
      <w:r>
        <w:rPr>
          <w:rFonts w:hint="eastAsia"/>
        </w:rPr>
        <w:lastRenderedPageBreak/>
        <w:t>发电量计算</w:t>
      </w:r>
      <w:bookmarkEnd w:id="39"/>
    </w:p>
    <w:p w14:paraId="3A763F12" w14:textId="77777777" w:rsidR="006351C7" w:rsidRPr="006351C7" w:rsidRDefault="006351C7" w:rsidP="006351C7">
      <w:pPr>
        <w:pStyle w:val="20"/>
      </w:pPr>
      <w:bookmarkStart w:id="40" w:name="_Toc154168442"/>
      <w:r>
        <w:rPr>
          <w:rFonts w:hint="eastAsia"/>
        </w:rPr>
        <w:t>光伏系统参数</w:t>
      </w:r>
      <w:bookmarkEnd w:id="40"/>
    </w:p>
    <w:p w14:paraId="655E67CF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</w:t>
      </w:r>
      <w:proofErr w:type="gramStart"/>
      <w:r w:rsidRPr="00473BB3">
        <w:t>伏系统</w:t>
      </w:r>
      <w:proofErr w:type="gramEnd"/>
      <w:r w:rsidRPr="00473BB3">
        <w:t>的发电量应根据所在地的太阳能资源情况、光</w:t>
      </w:r>
      <w:proofErr w:type="gramStart"/>
      <w:r w:rsidRPr="00473BB3">
        <w:t>伏系统</w:t>
      </w:r>
      <w:proofErr w:type="gramEnd"/>
      <w:r w:rsidRPr="00473BB3">
        <w:t>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</w:t>
      </w:r>
      <w:proofErr w:type="gramStart"/>
      <w:r>
        <w:rPr>
          <w:rFonts w:hint="eastAsia"/>
        </w:rPr>
        <w:t>伏系统</w:t>
      </w:r>
      <w:proofErr w:type="gramEnd"/>
      <w:r>
        <w:rPr>
          <w:rFonts w:hint="eastAsia"/>
        </w:rPr>
        <w:t>的发电量值。</w:t>
      </w:r>
    </w:p>
    <w:p w14:paraId="71C15AF8" w14:textId="77777777" w:rsidR="00473BB3" w:rsidRDefault="00473BB3" w:rsidP="00473BB3">
      <w:pPr>
        <w:ind w:firstLineChars="300" w:firstLine="630"/>
      </w:pPr>
      <w:r w:rsidRPr="00E6631F">
        <w:object w:dxaOrig="1728" w:dyaOrig="689" w14:anchorId="2377F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40.8pt" o:ole="">
            <v:imagedata r:id="rId13" o:title=""/>
          </v:shape>
          <o:OLEObject Type="Embed" ProgID="Equation.DSMT4" ShapeID="_x0000_i1025" DrawAspect="Content" ObjectID="_1764781216" r:id="rId14"/>
        </w:object>
      </w:r>
    </w:p>
    <w:p w14:paraId="21CBD614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23E08C04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78684B9E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5429E841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</w:t>
      </w:r>
      <w:proofErr w:type="spellStart"/>
      <w:r w:rsidR="00473BB3" w:rsidRPr="00A95464">
        <w:rPr>
          <w:rFonts w:hint="eastAsia"/>
        </w:rPr>
        <w:t>kW</w:t>
      </w:r>
      <w:r w:rsidR="00473BB3" w:rsidRPr="00A95464">
        <w:rPr>
          <w:rFonts w:hint="eastAsia"/>
          <w:vertAlign w:val="subscript"/>
        </w:rPr>
        <w:t>p</w:t>
      </w:r>
      <w:proofErr w:type="spellEnd"/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66BFE931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</w:t>
      </w:r>
      <w:proofErr w:type="gramStart"/>
      <w:r w:rsidR="00DB5AAE" w:rsidRPr="00A95464">
        <w:rPr>
          <w:rFonts w:hint="eastAsia"/>
        </w:rPr>
        <w:t>集电线路</w:t>
      </w:r>
      <w:proofErr w:type="gramEnd"/>
      <w:r w:rsidR="00DB5AAE" w:rsidRPr="00A95464">
        <w:rPr>
          <w:rFonts w:hint="eastAsia"/>
        </w:rPr>
        <w:t>损耗系数、光伏组件表面污染系数、修正系数等参数影响。</w:t>
      </w:r>
    </w:p>
    <w:p w14:paraId="6B61E5FF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66644D" w14:paraId="07DBF34E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25C168BD" w14:textId="77777777" w:rsidR="0066644D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66644D" w14:paraId="54272100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C11A63E" w14:textId="77777777" w:rsidR="0066644D" w:rsidRDefault="00000000">
            <w:pPr>
              <w:jc w:val="center"/>
            </w:pPr>
            <w:r>
              <w:t>组件类型</w:t>
            </w:r>
          </w:p>
        </w:tc>
        <w:tc>
          <w:tcPr>
            <w:tcW w:w="2320" w:type="dxa"/>
            <w:vAlign w:val="center"/>
          </w:tcPr>
          <w:p w14:paraId="6C23671F" w14:textId="77777777" w:rsidR="0066644D" w:rsidRDefault="00000000">
            <w:pPr>
              <w:jc w:val="center"/>
            </w:pPr>
            <w:r>
              <w:t>铜铟镓硒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2537FEDC" w14:textId="77777777" w:rsidR="0066644D" w:rsidRDefault="00000000">
            <w:pPr>
              <w:jc w:val="center"/>
            </w:pPr>
            <w:r>
              <w:t>峰值功率</w:t>
            </w:r>
          </w:p>
        </w:tc>
        <w:tc>
          <w:tcPr>
            <w:tcW w:w="2320" w:type="dxa"/>
            <w:vAlign w:val="center"/>
          </w:tcPr>
          <w:p w14:paraId="7038F54B" w14:textId="77777777" w:rsidR="0066644D" w:rsidRDefault="00000000">
            <w:pPr>
              <w:jc w:val="center"/>
            </w:pPr>
            <w:r>
              <w:t>100Wp</w:t>
            </w:r>
          </w:p>
        </w:tc>
      </w:tr>
      <w:tr w:rsidR="0066644D" w14:paraId="018BE5A2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7C29E66C" w14:textId="77777777" w:rsidR="0066644D" w:rsidRDefault="00000000">
            <w:pPr>
              <w:jc w:val="center"/>
            </w:pPr>
            <w:r>
              <w:t>组件数量</w:t>
            </w:r>
          </w:p>
        </w:tc>
        <w:tc>
          <w:tcPr>
            <w:tcW w:w="2320" w:type="dxa"/>
            <w:vAlign w:val="center"/>
          </w:tcPr>
          <w:p w14:paraId="6E79ACE0" w14:textId="77777777" w:rsidR="0066644D" w:rsidRDefault="00000000">
            <w:pPr>
              <w:jc w:val="center"/>
            </w:pPr>
            <w:r>
              <w:t>59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4CEA0017" w14:textId="77777777" w:rsidR="0066644D" w:rsidRDefault="00000000">
            <w:pPr>
              <w:jc w:val="center"/>
            </w:pPr>
            <w:r>
              <w:t>总装机量</w:t>
            </w:r>
          </w:p>
        </w:tc>
        <w:tc>
          <w:tcPr>
            <w:tcW w:w="2320" w:type="dxa"/>
            <w:vAlign w:val="center"/>
          </w:tcPr>
          <w:p w14:paraId="48124FCA" w14:textId="77777777" w:rsidR="0066644D" w:rsidRDefault="00000000">
            <w:pPr>
              <w:jc w:val="center"/>
            </w:pPr>
            <w:r>
              <w:t>5.9kW</w:t>
            </w:r>
          </w:p>
        </w:tc>
      </w:tr>
      <w:tr w:rsidR="0066644D" w14:paraId="6BBED3B4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EF524E2" w14:textId="77777777" w:rsidR="0066644D" w:rsidRDefault="00000000">
            <w:pPr>
              <w:jc w:val="center"/>
            </w:pPr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4D94D24F" w14:textId="77777777" w:rsidR="0066644D" w:rsidRDefault="00000000">
            <w:pPr>
              <w:jc w:val="center"/>
            </w:pPr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1550EC4" w14:textId="77777777" w:rsidR="0066644D" w:rsidRDefault="00000000">
            <w:pPr>
              <w:jc w:val="center"/>
            </w:pPr>
            <w:r>
              <w:t>组件面积</w:t>
            </w:r>
          </w:p>
        </w:tc>
        <w:tc>
          <w:tcPr>
            <w:tcW w:w="2320" w:type="dxa"/>
            <w:vAlign w:val="center"/>
          </w:tcPr>
          <w:p w14:paraId="17246EE4" w14:textId="77777777" w:rsidR="0066644D" w:rsidRDefault="00000000">
            <w:pPr>
              <w:jc w:val="center"/>
            </w:pPr>
            <w:r>
              <w:t>89</w:t>
            </w:r>
            <w:r>
              <w:t>㎡</w:t>
            </w:r>
          </w:p>
        </w:tc>
      </w:tr>
      <w:tr w:rsidR="0066644D" w14:paraId="1F5A525F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2CC870C" w14:textId="77777777" w:rsidR="0066644D" w:rsidRDefault="00000000">
            <w:pPr>
              <w:jc w:val="center"/>
            </w:pPr>
            <w:r>
              <w:t>逆变器效率</w:t>
            </w:r>
          </w:p>
        </w:tc>
        <w:tc>
          <w:tcPr>
            <w:tcW w:w="2320" w:type="dxa"/>
            <w:vAlign w:val="center"/>
          </w:tcPr>
          <w:p w14:paraId="4B658524" w14:textId="77777777" w:rsidR="0066644D" w:rsidRDefault="00000000">
            <w:pPr>
              <w:jc w:val="center"/>
            </w:pPr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0B18F3F" w14:textId="77777777" w:rsidR="0066644D" w:rsidRDefault="00000000">
            <w:pPr>
              <w:jc w:val="center"/>
            </w:pPr>
            <w:r>
              <w:t>逆变器功率</w:t>
            </w:r>
          </w:p>
        </w:tc>
        <w:tc>
          <w:tcPr>
            <w:tcW w:w="2320" w:type="dxa"/>
            <w:vAlign w:val="center"/>
          </w:tcPr>
          <w:p w14:paraId="06D11D36" w14:textId="77777777" w:rsidR="0066644D" w:rsidRDefault="00000000">
            <w:pPr>
              <w:jc w:val="center"/>
            </w:pPr>
            <w:r>
              <w:t>6.75kW</w:t>
            </w:r>
          </w:p>
        </w:tc>
      </w:tr>
      <w:tr w:rsidR="0066644D" w14:paraId="78E04C3E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716D15D" w14:textId="77777777" w:rsidR="0066644D" w:rsidRDefault="00000000">
            <w:pPr>
              <w:jc w:val="center"/>
            </w:pPr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716AC83B" w14:textId="77777777" w:rsidR="0066644D" w:rsidRDefault="00000000">
            <w:pPr>
              <w:jc w:val="center"/>
            </w:pPr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28906B68" w14:textId="77777777" w:rsidR="0066644D" w:rsidRDefault="00000000">
            <w:pPr>
              <w:jc w:val="center"/>
            </w:pPr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477544E1" w14:textId="77777777" w:rsidR="0066644D" w:rsidRDefault="00000000">
            <w:pPr>
              <w:jc w:val="center"/>
            </w:pPr>
            <w:r>
              <w:t>0.01</w:t>
            </w:r>
          </w:p>
        </w:tc>
      </w:tr>
      <w:tr w:rsidR="0066644D" w14:paraId="058C61A4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4FD9E4ED" w14:textId="77777777" w:rsidR="0066644D" w:rsidRDefault="00000000">
            <w:pPr>
              <w:jc w:val="center"/>
            </w:pPr>
            <w:r>
              <w:t>修正系数</w:t>
            </w:r>
          </w:p>
        </w:tc>
        <w:tc>
          <w:tcPr>
            <w:tcW w:w="2320" w:type="dxa"/>
            <w:vAlign w:val="center"/>
          </w:tcPr>
          <w:p w14:paraId="7530426B" w14:textId="77777777" w:rsidR="0066644D" w:rsidRDefault="00000000">
            <w:pPr>
              <w:jc w:val="center"/>
            </w:pPr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5770F968" w14:textId="77777777" w:rsidR="0066644D" w:rsidRDefault="00000000">
            <w:pPr>
              <w:jc w:val="center"/>
            </w:pPr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241CF269" w14:textId="77777777" w:rsidR="0066644D" w:rsidRDefault="00000000">
            <w:pPr>
              <w:jc w:val="center"/>
            </w:pPr>
            <w:r>
              <w:t>93.1%</w:t>
            </w:r>
          </w:p>
        </w:tc>
      </w:tr>
    </w:tbl>
    <w:p w14:paraId="758A8C98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5F409003" w14:textId="77777777" w:rsidR="00E22E81" w:rsidRPr="00F27021" w:rsidRDefault="00E22E81" w:rsidP="00E22E81">
      <w:pPr>
        <w:pStyle w:val="a1"/>
        <w:ind w:firstLineChars="83" w:firstLine="199"/>
      </w:pPr>
    </w:p>
    <w:p w14:paraId="4AE1B967" w14:textId="77777777" w:rsidR="00473BB3" w:rsidRDefault="00E50C4D" w:rsidP="00473BB3">
      <w:pPr>
        <w:pStyle w:val="20"/>
      </w:pPr>
      <w:bookmarkStart w:id="42" w:name="_Toc154168443"/>
      <w:r>
        <w:rPr>
          <w:rFonts w:hint="eastAsia"/>
        </w:rPr>
        <w:t>发电量</w:t>
      </w:r>
      <w:bookmarkEnd w:id="42"/>
    </w:p>
    <w:p w14:paraId="509276FD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1DEBA832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66644D" w14:paraId="0C6A97C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4A0494C" w14:textId="77777777" w:rsidR="0066644D" w:rsidRDefault="00000000">
            <w:pPr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428DF39" w14:textId="77777777" w:rsidR="0066644D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F0855DC" w14:textId="77777777" w:rsidR="0066644D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DD2D60E" w14:textId="77777777" w:rsidR="0066644D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66644D" w14:paraId="0C3465B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04C7138" w14:textId="77777777" w:rsidR="0066644D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FA074B2" w14:textId="77777777" w:rsidR="0066644D" w:rsidRDefault="00000000">
            <w:pPr>
              <w:jc w:val="center"/>
            </w:pPr>
            <w:r>
              <w:t>138.0</w:t>
            </w:r>
          </w:p>
        </w:tc>
        <w:tc>
          <w:tcPr>
            <w:tcW w:w="2433" w:type="dxa"/>
            <w:vAlign w:val="center"/>
          </w:tcPr>
          <w:p w14:paraId="09A9942E" w14:textId="77777777" w:rsidR="0066644D" w:rsidRDefault="00000000">
            <w:pPr>
              <w:jc w:val="center"/>
            </w:pPr>
            <w:r>
              <w:t>0.76</w:t>
            </w:r>
          </w:p>
        </w:tc>
        <w:tc>
          <w:tcPr>
            <w:tcW w:w="2433" w:type="dxa"/>
            <w:vAlign w:val="center"/>
          </w:tcPr>
          <w:p w14:paraId="49A64F13" w14:textId="77777777" w:rsidR="0066644D" w:rsidRDefault="00000000">
            <w:pPr>
              <w:jc w:val="center"/>
            </w:pPr>
            <w:r>
              <w:t>9.7</w:t>
            </w:r>
          </w:p>
        </w:tc>
      </w:tr>
      <w:tr w:rsidR="0066644D" w14:paraId="09B9ADE8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12FFBB2" w14:textId="77777777" w:rsidR="0066644D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8D7B50E" w14:textId="77777777" w:rsidR="0066644D" w:rsidRDefault="00000000">
            <w:pPr>
              <w:jc w:val="center"/>
            </w:pPr>
            <w:r>
              <w:t>107.8</w:t>
            </w:r>
          </w:p>
        </w:tc>
        <w:tc>
          <w:tcPr>
            <w:tcW w:w="2433" w:type="dxa"/>
            <w:vAlign w:val="center"/>
          </w:tcPr>
          <w:p w14:paraId="4649A850" w14:textId="77777777" w:rsidR="0066644D" w:rsidRDefault="00000000">
            <w:pPr>
              <w:jc w:val="center"/>
            </w:pPr>
            <w:r>
              <w:t>0.59</w:t>
            </w:r>
          </w:p>
        </w:tc>
        <w:tc>
          <w:tcPr>
            <w:tcW w:w="2433" w:type="dxa"/>
            <w:vAlign w:val="center"/>
          </w:tcPr>
          <w:p w14:paraId="12CAD0D1" w14:textId="77777777" w:rsidR="0066644D" w:rsidRDefault="00000000">
            <w:pPr>
              <w:jc w:val="center"/>
            </w:pPr>
            <w:r>
              <w:t>7.6</w:t>
            </w:r>
          </w:p>
        </w:tc>
      </w:tr>
      <w:tr w:rsidR="0066644D" w14:paraId="55845FC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35157CD" w14:textId="77777777" w:rsidR="0066644D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2A227FE" w14:textId="77777777" w:rsidR="0066644D" w:rsidRDefault="00000000">
            <w:pPr>
              <w:jc w:val="center"/>
            </w:pPr>
            <w:r>
              <w:t>148.8</w:t>
            </w:r>
          </w:p>
        </w:tc>
        <w:tc>
          <w:tcPr>
            <w:tcW w:w="2433" w:type="dxa"/>
            <w:vAlign w:val="center"/>
          </w:tcPr>
          <w:p w14:paraId="31E510EB" w14:textId="77777777" w:rsidR="0066644D" w:rsidRDefault="00000000">
            <w:pPr>
              <w:jc w:val="center"/>
            </w:pPr>
            <w:r>
              <w:t>0.82</w:t>
            </w:r>
          </w:p>
        </w:tc>
        <w:tc>
          <w:tcPr>
            <w:tcW w:w="2433" w:type="dxa"/>
            <w:vAlign w:val="center"/>
          </w:tcPr>
          <w:p w14:paraId="3BC6D273" w14:textId="77777777" w:rsidR="0066644D" w:rsidRDefault="00000000">
            <w:pPr>
              <w:jc w:val="center"/>
            </w:pPr>
            <w:r>
              <w:t>10.5</w:t>
            </w:r>
          </w:p>
        </w:tc>
      </w:tr>
      <w:tr w:rsidR="0066644D" w14:paraId="6B56C7D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25AC1D0" w14:textId="77777777" w:rsidR="0066644D" w:rsidRDefault="00000000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ECA19B5" w14:textId="77777777" w:rsidR="0066644D" w:rsidRDefault="00000000">
            <w:pPr>
              <w:jc w:val="center"/>
            </w:pPr>
            <w:r>
              <w:t>140.9</w:t>
            </w:r>
          </w:p>
        </w:tc>
        <w:tc>
          <w:tcPr>
            <w:tcW w:w="2433" w:type="dxa"/>
            <w:vAlign w:val="center"/>
          </w:tcPr>
          <w:p w14:paraId="2A492A18" w14:textId="77777777" w:rsidR="0066644D" w:rsidRDefault="00000000">
            <w:pPr>
              <w:jc w:val="center"/>
            </w:pPr>
            <w:r>
              <w:t>0.77</w:t>
            </w:r>
          </w:p>
        </w:tc>
        <w:tc>
          <w:tcPr>
            <w:tcW w:w="2433" w:type="dxa"/>
            <w:vAlign w:val="center"/>
          </w:tcPr>
          <w:p w14:paraId="53E09F94" w14:textId="77777777" w:rsidR="0066644D" w:rsidRDefault="00000000">
            <w:pPr>
              <w:jc w:val="center"/>
            </w:pPr>
            <w:r>
              <w:t>9.9</w:t>
            </w:r>
          </w:p>
        </w:tc>
      </w:tr>
      <w:tr w:rsidR="0066644D" w14:paraId="04A748E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B3D12C3" w14:textId="77777777" w:rsidR="0066644D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105C1B1" w14:textId="77777777" w:rsidR="0066644D" w:rsidRDefault="00000000">
            <w:pPr>
              <w:jc w:val="center"/>
            </w:pPr>
            <w:r>
              <w:t>112.7</w:t>
            </w:r>
          </w:p>
        </w:tc>
        <w:tc>
          <w:tcPr>
            <w:tcW w:w="2433" w:type="dxa"/>
            <w:vAlign w:val="center"/>
          </w:tcPr>
          <w:p w14:paraId="04E49113" w14:textId="77777777" w:rsidR="0066644D" w:rsidRDefault="00000000">
            <w:pPr>
              <w:jc w:val="center"/>
            </w:pPr>
            <w:r>
              <w:t>0.62</w:t>
            </w:r>
          </w:p>
        </w:tc>
        <w:tc>
          <w:tcPr>
            <w:tcW w:w="2433" w:type="dxa"/>
            <w:vAlign w:val="center"/>
          </w:tcPr>
          <w:p w14:paraId="4F9E3D6C" w14:textId="77777777" w:rsidR="0066644D" w:rsidRDefault="00000000">
            <w:pPr>
              <w:jc w:val="center"/>
            </w:pPr>
            <w:r>
              <w:t>7.9</w:t>
            </w:r>
          </w:p>
        </w:tc>
      </w:tr>
      <w:tr w:rsidR="0066644D" w14:paraId="12AAFB1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0A58D22" w14:textId="77777777" w:rsidR="0066644D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A240D73" w14:textId="77777777" w:rsidR="0066644D" w:rsidRDefault="00000000">
            <w:pPr>
              <w:jc w:val="center"/>
            </w:pPr>
            <w:r>
              <w:t>89.0</w:t>
            </w:r>
          </w:p>
        </w:tc>
        <w:tc>
          <w:tcPr>
            <w:tcW w:w="2433" w:type="dxa"/>
            <w:vAlign w:val="center"/>
          </w:tcPr>
          <w:p w14:paraId="24249BD1" w14:textId="77777777" w:rsidR="0066644D" w:rsidRDefault="00000000">
            <w:pPr>
              <w:jc w:val="center"/>
            </w:pPr>
            <w:r>
              <w:t>0.49</w:t>
            </w:r>
          </w:p>
        </w:tc>
        <w:tc>
          <w:tcPr>
            <w:tcW w:w="2433" w:type="dxa"/>
            <w:vAlign w:val="center"/>
          </w:tcPr>
          <w:p w14:paraId="2B7A6CC1" w14:textId="77777777" w:rsidR="0066644D" w:rsidRDefault="00000000">
            <w:pPr>
              <w:jc w:val="center"/>
            </w:pPr>
            <w:r>
              <w:t>6.3</w:t>
            </w:r>
          </w:p>
        </w:tc>
      </w:tr>
      <w:tr w:rsidR="0066644D" w14:paraId="7E33E88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46E4B36" w14:textId="77777777" w:rsidR="0066644D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6482B83" w14:textId="77777777" w:rsidR="0066644D" w:rsidRDefault="00000000">
            <w:pPr>
              <w:jc w:val="center"/>
            </w:pPr>
            <w:r>
              <w:t>80.7</w:t>
            </w:r>
          </w:p>
        </w:tc>
        <w:tc>
          <w:tcPr>
            <w:tcW w:w="2433" w:type="dxa"/>
            <w:vAlign w:val="center"/>
          </w:tcPr>
          <w:p w14:paraId="29BA12B7" w14:textId="77777777" w:rsidR="0066644D" w:rsidRDefault="00000000">
            <w:pPr>
              <w:jc w:val="center"/>
            </w:pPr>
            <w:r>
              <w:t>0.44</w:t>
            </w:r>
          </w:p>
        </w:tc>
        <w:tc>
          <w:tcPr>
            <w:tcW w:w="2433" w:type="dxa"/>
            <w:vAlign w:val="center"/>
          </w:tcPr>
          <w:p w14:paraId="626CACF4" w14:textId="77777777" w:rsidR="0066644D" w:rsidRDefault="00000000">
            <w:pPr>
              <w:jc w:val="center"/>
            </w:pPr>
            <w:r>
              <w:t>5.7</w:t>
            </w:r>
          </w:p>
        </w:tc>
      </w:tr>
      <w:tr w:rsidR="0066644D" w14:paraId="595A07A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86B6ADE" w14:textId="77777777" w:rsidR="0066644D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BEF7D92" w14:textId="77777777" w:rsidR="0066644D" w:rsidRDefault="00000000">
            <w:pPr>
              <w:jc w:val="center"/>
            </w:pPr>
            <w:r>
              <w:t>97.3</w:t>
            </w:r>
          </w:p>
        </w:tc>
        <w:tc>
          <w:tcPr>
            <w:tcW w:w="2433" w:type="dxa"/>
            <w:vAlign w:val="center"/>
          </w:tcPr>
          <w:p w14:paraId="6DB12958" w14:textId="77777777" w:rsidR="0066644D" w:rsidRDefault="00000000">
            <w:pPr>
              <w:jc w:val="center"/>
            </w:pPr>
            <w:r>
              <w:t>0.53</w:t>
            </w:r>
          </w:p>
        </w:tc>
        <w:tc>
          <w:tcPr>
            <w:tcW w:w="2433" w:type="dxa"/>
            <w:vAlign w:val="center"/>
          </w:tcPr>
          <w:p w14:paraId="408C16F8" w14:textId="77777777" w:rsidR="0066644D" w:rsidRDefault="00000000">
            <w:pPr>
              <w:jc w:val="center"/>
            </w:pPr>
            <w:r>
              <w:t>6.9</w:t>
            </w:r>
          </w:p>
        </w:tc>
      </w:tr>
      <w:tr w:rsidR="0066644D" w14:paraId="1B2F8A0D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DE375AA" w14:textId="77777777" w:rsidR="0066644D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A25F437" w14:textId="77777777" w:rsidR="0066644D" w:rsidRDefault="00000000">
            <w:pPr>
              <w:jc w:val="center"/>
            </w:pPr>
            <w:r>
              <w:t>104.2</w:t>
            </w:r>
          </w:p>
        </w:tc>
        <w:tc>
          <w:tcPr>
            <w:tcW w:w="2433" w:type="dxa"/>
            <w:vAlign w:val="center"/>
          </w:tcPr>
          <w:p w14:paraId="2D16CCC1" w14:textId="77777777" w:rsidR="0066644D" w:rsidRDefault="00000000">
            <w:pPr>
              <w:jc w:val="center"/>
            </w:pPr>
            <w:r>
              <w:t>0.57</w:t>
            </w:r>
          </w:p>
        </w:tc>
        <w:tc>
          <w:tcPr>
            <w:tcW w:w="2433" w:type="dxa"/>
            <w:vAlign w:val="center"/>
          </w:tcPr>
          <w:p w14:paraId="5EB9DBBB" w14:textId="77777777" w:rsidR="0066644D" w:rsidRDefault="00000000">
            <w:pPr>
              <w:jc w:val="center"/>
            </w:pPr>
            <w:r>
              <w:t>7.3</w:t>
            </w:r>
          </w:p>
        </w:tc>
      </w:tr>
      <w:tr w:rsidR="0066644D" w14:paraId="5F9A234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9CFC488" w14:textId="77777777" w:rsidR="0066644D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2B3448A" w14:textId="77777777" w:rsidR="0066644D" w:rsidRDefault="00000000">
            <w:pPr>
              <w:jc w:val="center"/>
            </w:pPr>
            <w:r>
              <w:t>133.7</w:t>
            </w:r>
          </w:p>
        </w:tc>
        <w:tc>
          <w:tcPr>
            <w:tcW w:w="2433" w:type="dxa"/>
            <w:vAlign w:val="center"/>
          </w:tcPr>
          <w:p w14:paraId="32591F47" w14:textId="77777777" w:rsidR="0066644D" w:rsidRDefault="00000000">
            <w:pPr>
              <w:jc w:val="center"/>
            </w:pPr>
            <w:r>
              <w:t>0.73</w:t>
            </w:r>
          </w:p>
        </w:tc>
        <w:tc>
          <w:tcPr>
            <w:tcW w:w="2433" w:type="dxa"/>
            <w:vAlign w:val="center"/>
          </w:tcPr>
          <w:p w14:paraId="2011A2AA" w14:textId="77777777" w:rsidR="0066644D" w:rsidRDefault="00000000">
            <w:pPr>
              <w:jc w:val="center"/>
            </w:pPr>
            <w:r>
              <w:t>9.4</w:t>
            </w:r>
          </w:p>
        </w:tc>
      </w:tr>
      <w:tr w:rsidR="0066644D" w14:paraId="6872768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7476A1A" w14:textId="77777777" w:rsidR="0066644D" w:rsidRDefault="00000000">
            <w:pPr>
              <w:jc w:val="center"/>
            </w:pPr>
            <w:r>
              <w:lastRenderedPageBreak/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9BE3A17" w14:textId="77777777" w:rsidR="0066644D" w:rsidRDefault="00000000">
            <w:pPr>
              <w:jc w:val="center"/>
            </w:pPr>
            <w:r>
              <w:t>132.8</w:t>
            </w:r>
          </w:p>
        </w:tc>
        <w:tc>
          <w:tcPr>
            <w:tcW w:w="2433" w:type="dxa"/>
            <w:vAlign w:val="center"/>
          </w:tcPr>
          <w:p w14:paraId="21C76B9C" w14:textId="77777777" w:rsidR="0066644D" w:rsidRDefault="00000000">
            <w:pPr>
              <w:jc w:val="center"/>
            </w:pPr>
            <w:r>
              <w:t>0.73</w:t>
            </w:r>
          </w:p>
        </w:tc>
        <w:tc>
          <w:tcPr>
            <w:tcW w:w="2433" w:type="dxa"/>
            <w:vAlign w:val="center"/>
          </w:tcPr>
          <w:p w14:paraId="7A77FEAF" w14:textId="77777777" w:rsidR="0066644D" w:rsidRDefault="00000000">
            <w:pPr>
              <w:jc w:val="center"/>
            </w:pPr>
            <w:r>
              <w:t>9.4</w:t>
            </w:r>
          </w:p>
        </w:tc>
      </w:tr>
      <w:tr w:rsidR="0066644D" w14:paraId="3C523EB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A3B36E0" w14:textId="77777777" w:rsidR="0066644D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CB4EA92" w14:textId="77777777" w:rsidR="0066644D" w:rsidRDefault="00000000">
            <w:pPr>
              <w:jc w:val="center"/>
            </w:pPr>
            <w:r>
              <w:t>133.3</w:t>
            </w:r>
          </w:p>
        </w:tc>
        <w:tc>
          <w:tcPr>
            <w:tcW w:w="2433" w:type="dxa"/>
            <w:vAlign w:val="center"/>
          </w:tcPr>
          <w:p w14:paraId="6397A98B" w14:textId="77777777" w:rsidR="0066644D" w:rsidRDefault="00000000">
            <w:pPr>
              <w:jc w:val="center"/>
            </w:pPr>
            <w:r>
              <w:t>0.73</w:t>
            </w:r>
          </w:p>
        </w:tc>
        <w:tc>
          <w:tcPr>
            <w:tcW w:w="2433" w:type="dxa"/>
            <w:vAlign w:val="center"/>
          </w:tcPr>
          <w:p w14:paraId="4C5036C7" w14:textId="77777777" w:rsidR="0066644D" w:rsidRDefault="00000000">
            <w:pPr>
              <w:jc w:val="center"/>
            </w:pPr>
            <w:r>
              <w:t>9.4</w:t>
            </w:r>
          </w:p>
        </w:tc>
      </w:tr>
      <w:tr w:rsidR="0066644D" w14:paraId="2C5FD4B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A3DDFAE" w14:textId="77777777" w:rsidR="0066644D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72BAFC30" w14:textId="77777777" w:rsidR="0066644D" w:rsidRDefault="00000000">
            <w:pPr>
              <w:jc w:val="center"/>
            </w:pPr>
            <w:r>
              <w:t>1419.2</w:t>
            </w:r>
          </w:p>
        </w:tc>
        <w:tc>
          <w:tcPr>
            <w:tcW w:w="2433" w:type="dxa"/>
            <w:vAlign w:val="center"/>
          </w:tcPr>
          <w:p w14:paraId="0A699F73" w14:textId="77777777" w:rsidR="0066644D" w:rsidRDefault="00000000">
            <w:pPr>
              <w:jc w:val="center"/>
            </w:pPr>
            <w:r>
              <w:t>7.79968</w:t>
            </w:r>
          </w:p>
        </w:tc>
        <w:tc>
          <w:tcPr>
            <w:tcW w:w="2433" w:type="dxa"/>
            <w:vAlign w:val="center"/>
          </w:tcPr>
          <w:p w14:paraId="1116A25F" w14:textId="77777777" w:rsidR="0066644D" w:rsidRDefault="00000000">
            <w:pPr>
              <w:jc w:val="center"/>
            </w:pPr>
            <w:r>
              <w:t>100</w:t>
            </w:r>
          </w:p>
        </w:tc>
      </w:tr>
      <w:tr w:rsidR="0066644D" w14:paraId="3901A28A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36FCE16" w14:textId="77777777" w:rsidR="006664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234213E3" w14:textId="77777777" w:rsidR="0066644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7.8MWh</w:t>
            </w:r>
          </w:p>
        </w:tc>
      </w:tr>
    </w:tbl>
    <w:p w14:paraId="0EC54F05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42751FD9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5E24ED8D" wp14:editId="49BA1483">
            <wp:extent cx="5667375" cy="46386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A80B" w14:textId="77777777" w:rsidR="0066644D" w:rsidRDefault="0066644D">
      <w:pPr>
        <w:pStyle w:val="a1"/>
      </w:pPr>
    </w:p>
    <w:p w14:paraId="7E626A29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208FA1A1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02B1BAB6" wp14:editId="775498C7">
            <wp:extent cx="5325034" cy="396281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5034" cy="396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6558" w14:textId="77777777" w:rsidR="0066644D" w:rsidRDefault="0066644D">
      <w:pPr>
        <w:jc w:val="center"/>
      </w:pPr>
    </w:p>
    <w:p w14:paraId="2B94C23A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04EBFC12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03760123" wp14:editId="6116430D">
            <wp:extent cx="5239300" cy="395329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9300" cy="395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FF93" w14:textId="77777777" w:rsidR="0066644D" w:rsidRDefault="0066644D">
      <w:pPr>
        <w:jc w:val="center"/>
      </w:pPr>
    </w:p>
    <w:p w14:paraId="55269DB7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457D644D" w14:textId="77777777" w:rsidR="00E233AD" w:rsidRDefault="007C6A30" w:rsidP="007C6A30">
      <w:pPr>
        <w:pStyle w:val="1"/>
        <w:ind w:left="432" w:hanging="432"/>
      </w:pPr>
      <w:bookmarkStart w:id="47" w:name="_Toc154168444"/>
      <w:r>
        <w:rPr>
          <w:rFonts w:hint="eastAsia"/>
        </w:rPr>
        <w:lastRenderedPageBreak/>
        <w:t>结论</w:t>
      </w:r>
      <w:bookmarkEnd w:id="47"/>
    </w:p>
    <w:p w14:paraId="767DAA3F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89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5.9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7.8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4DF92FA4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A563" w14:textId="77777777" w:rsidR="00197709" w:rsidRDefault="00197709" w:rsidP="00203A7D">
      <w:r>
        <w:separator/>
      </w:r>
    </w:p>
  </w:endnote>
  <w:endnote w:type="continuationSeparator" w:id="0">
    <w:p w14:paraId="5BDF1F31" w14:textId="77777777" w:rsidR="00197709" w:rsidRDefault="0019770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AADC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3756848D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32D7" w14:textId="77777777" w:rsidR="00197709" w:rsidRDefault="00197709" w:rsidP="00203A7D">
      <w:r>
        <w:separator/>
      </w:r>
    </w:p>
  </w:footnote>
  <w:footnote w:type="continuationSeparator" w:id="0">
    <w:p w14:paraId="3B2884C6" w14:textId="77777777" w:rsidR="00197709" w:rsidRDefault="0019770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5F1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5E83DD3F" wp14:editId="03CB9DFF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220924">
    <w:abstractNumId w:val="2"/>
  </w:num>
  <w:num w:numId="2" w16cid:durableId="460536224">
    <w:abstractNumId w:val="3"/>
  </w:num>
  <w:num w:numId="3" w16cid:durableId="875387591">
    <w:abstractNumId w:val="1"/>
  </w:num>
  <w:num w:numId="4" w16cid:durableId="871960590">
    <w:abstractNumId w:val="0"/>
  </w:num>
  <w:num w:numId="5" w16cid:durableId="1737313608">
    <w:abstractNumId w:val="4"/>
  </w:num>
  <w:num w:numId="6" w16cid:durableId="766585766">
    <w:abstractNumId w:val="2"/>
  </w:num>
  <w:num w:numId="7" w16cid:durableId="1716662571">
    <w:abstractNumId w:val="2"/>
  </w:num>
  <w:num w:numId="8" w16cid:durableId="46229005">
    <w:abstractNumId w:val="2"/>
  </w:num>
  <w:num w:numId="9" w16cid:durableId="1280062195">
    <w:abstractNumId w:val="2"/>
  </w:num>
  <w:num w:numId="10" w16cid:durableId="538397771">
    <w:abstractNumId w:val="2"/>
  </w:num>
  <w:num w:numId="11" w16cid:durableId="602033081">
    <w:abstractNumId w:val="2"/>
  </w:num>
  <w:num w:numId="12" w16cid:durableId="755781198">
    <w:abstractNumId w:val="6"/>
  </w:num>
  <w:num w:numId="13" w16cid:durableId="1009722778">
    <w:abstractNumId w:val="2"/>
  </w:num>
  <w:num w:numId="14" w16cid:durableId="14431867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3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97709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644D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37B9"/>
    <w:rsid w:val="008704AB"/>
    <w:rsid w:val="00871BDC"/>
    <w:rsid w:val="00871FC0"/>
    <w:rsid w:val="0087441B"/>
    <w:rsid w:val="008745C1"/>
    <w:rsid w:val="00874A7B"/>
    <w:rsid w:val="00883D6C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F9"/>
    <w:rsid w:val="00F32066"/>
    <w:rsid w:val="00F33F24"/>
    <w:rsid w:val="00F3402A"/>
    <w:rsid w:val="00F35F83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B012D"/>
  <w15:chartTrackingRefBased/>
  <w15:docId w15:val="{D7C09EC4-CAB9-42D3-9F64-0AC7235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TotalTime>1</TotalTime>
  <Pages>8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Administrator</dc:creator>
  <cp:keywords/>
  <cp:lastModifiedBy>e060533</cp:lastModifiedBy>
  <cp:revision>1</cp:revision>
  <cp:lastPrinted>1899-12-31T16:00:00Z</cp:lastPrinted>
  <dcterms:created xsi:type="dcterms:W3CDTF">2023-12-22T12:13:00Z</dcterms:created>
  <dcterms:modified xsi:type="dcterms:W3CDTF">2023-12-22T12:14:00Z</dcterms:modified>
</cp:coreProperties>
</file>