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F0E3" w14:textId="77777777" w:rsidR="00050D79" w:rsidRDefault="00050D79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</w:p>
    <w:p w14:paraId="4FEC3AE3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349BEB36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太阳能热水</w:t>
      </w:r>
    </w:p>
    <w:p w14:paraId="5C9B3ACD" w14:textId="77777777" w:rsidR="0013157A" w:rsidRPr="0013157A" w:rsidRDefault="0013157A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4A2BAF8D" w14:textId="77777777"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7E0CEF93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FA8F57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F59AB4A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0" w:name="项目名称"/>
            <w:r>
              <w:t>潞江</w:t>
            </w:r>
            <w:r>
              <w:t>·</w:t>
            </w:r>
            <w:r>
              <w:t>老桥队日照分析</w:t>
            </w:r>
            <w:bookmarkEnd w:id="0"/>
          </w:p>
        </w:tc>
      </w:tr>
      <w:tr w:rsidR="0036330B" w:rsidRPr="00D40158" w14:paraId="1B528B1A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4FD55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B9071B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1" w:name="设计编号"/>
            <w:bookmarkEnd w:id="1"/>
          </w:p>
        </w:tc>
      </w:tr>
      <w:tr w:rsidR="0036330B" w:rsidRPr="00D40158" w14:paraId="73D7B66B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AF1453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AB909C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2" w:name="建设单位"/>
            <w:bookmarkEnd w:id="2"/>
          </w:p>
        </w:tc>
      </w:tr>
      <w:tr w:rsidR="0036330B" w:rsidRPr="00D40158" w14:paraId="468B28BE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7E098D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41489B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3" w:name="设计单位"/>
            <w:bookmarkEnd w:id="3"/>
          </w:p>
        </w:tc>
      </w:tr>
      <w:tr w:rsidR="0068529A" w:rsidRPr="00D40158" w14:paraId="02FFF3D4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A6D0F8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ABB308" w14:textId="77777777" w:rsidR="0068529A" w:rsidRPr="001A555E" w:rsidRDefault="0068529A" w:rsidP="00882153">
            <w:pPr>
              <w:pStyle w:val="a1"/>
              <w:ind w:firstLine="420"/>
              <w:jc w:val="center"/>
            </w:pPr>
          </w:p>
        </w:tc>
      </w:tr>
      <w:tr w:rsidR="0036330B" w:rsidRPr="00D40158" w14:paraId="320A76F5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39CF27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CCDB6B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4" w:name="审核人"/>
            <w:bookmarkEnd w:id="4"/>
          </w:p>
        </w:tc>
      </w:tr>
      <w:tr w:rsidR="0036330B" w:rsidRPr="00D40158" w14:paraId="2117925A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25BB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06271E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5" w:name="审定人"/>
            <w:bookmarkEnd w:id="5"/>
          </w:p>
        </w:tc>
      </w:tr>
      <w:tr w:rsidR="0036330B" w:rsidRPr="00D40158" w14:paraId="4E768DD5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56421E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8332DF3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6" w:name="报告日期"/>
            <w:r>
              <w:t>2023</w:t>
            </w:r>
            <w:r>
              <w:t>年</w:t>
            </w:r>
            <w:r>
              <w:t>12</w:t>
            </w:r>
            <w:r>
              <w:t>月</w:t>
            </w:r>
            <w:r>
              <w:t>22</w:t>
            </w:r>
            <w:r>
              <w:t>日</w:t>
            </w:r>
            <w:bookmarkEnd w:id="6"/>
          </w:p>
        </w:tc>
      </w:tr>
    </w:tbl>
    <w:p w14:paraId="352BF3F4" w14:textId="77777777" w:rsidR="00B1773D" w:rsidRDefault="00B1773D" w:rsidP="003B7183"/>
    <w:p w14:paraId="723AADBB" w14:textId="77777777" w:rsidR="00E413C3" w:rsidRPr="00F33F24" w:rsidRDefault="00E413C3" w:rsidP="003B7183"/>
    <w:p w14:paraId="5027D3D2" w14:textId="77777777" w:rsidR="00F11B75" w:rsidRDefault="00F11B75" w:rsidP="003B7183">
      <w:pPr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B1B9BE2" wp14:editId="3D37EFCA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06EB" w14:textId="77777777" w:rsidR="00B26141" w:rsidRDefault="00B26141">
      <w:pPr>
        <w:rPr>
          <w:sz w:val="30"/>
          <w:szCs w:val="32"/>
        </w:rPr>
      </w:pPr>
    </w:p>
    <w:p w14:paraId="537420DD" w14:textId="77777777" w:rsidR="00F9132E" w:rsidRDefault="00F9132E" w:rsidP="003B7183">
      <w:pPr>
        <w:rPr>
          <w:sz w:val="30"/>
          <w:szCs w:val="32"/>
        </w:rPr>
      </w:pPr>
    </w:p>
    <w:p w14:paraId="291DA0AB" w14:textId="77777777" w:rsidR="00F9132E" w:rsidRDefault="00F9132E" w:rsidP="003B7183">
      <w:pPr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1CF5EB6B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A9868D" w14:textId="77777777" w:rsidR="00E22381" w:rsidRPr="00A920E8" w:rsidRDefault="00E22381" w:rsidP="001C3C38">
            <w:pPr>
              <w:pStyle w:val="a1"/>
              <w:ind w:firstLineChars="0" w:firstLine="0"/>
            </w:pPr>
            <w:r w:rsidRPr="00A920E8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329BC589" w14:textId="77777777" w:rsidR="00E22381" w:rsidRPr="00A920E8" w:rsidRDefault="00E22381" w:rsidP="001A555E">
            <w:pPr>
              <w:pStyle w:val="a1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绿建斯</w:t>
            </w:r>
            <w:proofErr w:type="gramEnd"/>
            <w:r>
              <w:rPr>
                <w:rFonts w:hint="eastAsia"/>
              </w:rPr>
              <w:t>维尔</w:t>
            </w:r>
            <w:bookmarkStart w:id="8" w:name="软件全称"/>
            <w:r w:rsidR="00275990">
              <w:rPr>
                <w:rFonts w:hint="eastAsia"/>
              </w:rPr>
              <w:t>日照分析</w:t>
            </w:r>
            <w:r w:rsidR="00275990">
              <w:rPr>
                <w:rFonts w:hint="eastAsia"/>
              </w:rPr>
              <w:t>Sun2023</w:t>
            </w:r>
            <w:bookmarkEnd w:id="8"/>
          </w:p>
        </w:tc>
      </w:tr>
      <w:tr w:rsidR="00E22381" w:rsidRPr="00D40158" w14:paraId="167AC52F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528C3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5B097FDA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20210808</w:t>
            </w:r>
            <w:r>
              <w:rPr>
                <w:szCs w:val="18"/>
              </w:rPr>
              <w:t>（</w:t>
            </w:r>
            <w:r>
              <w:rPr>
                <w:szCs w:val="18"/>
              </w:rPr>
              <w:t>SP1</w:t>
            </w:r>
            <w:r>
              <w:rPr>
                <w:szCs w:val="18"/>
              </w:rPr>
              <w:t>）</w:t>
            </w:r>
            <w:bookmarkEnd w:id="9"/>
          </w:p>
        </w:tc>
      </w:tr>
      <w:tr w:rsidR="00E22381" w:rsidRPr="00D40158" w14:paraId="083A6AC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EB60A1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6E70869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</w:t>
            </w:r>
            <w:r w:rsidR="0085284D">
              <w:rPr>
                <w:rFonts w:hint="eastAsia"/>
                <w:szCs w:val="18"/>
              </w:rPr>
              <w:t>股份</w:t>
            </w:r>
            <w:r>
              <w:rPr>
                <w:rFonts w:hint="eastAsia"/>
                <w:szCs w:val="18"/>
              </w:rPr>
              <w:t>有限公司</w:t>
            </w:r>
          </w:p>
        </w:tc>
      </w:tr>
      <w:tr w:rsidR="003D625C" w:rsidRPr="00D40158" w14:paraId="0C225D9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201F54" w14:textId="77777777" w:rsidR="003D625C" w:rsidRPr="00A920E8" w:rsidRDefault="003D625C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1F5E9FBA" w14:textId="77777777" w:rsidR="003D625C" w:rsidRDefault="003D625C" w:rsidP="001A555E">
            <w:pPr>
              <w:pStyle w:val="a1"/>
              <w:ind w:firstLineChars="0" w:firstLine="0"/>
              <w:jc w:val="center"/>
            </w:pPr>
            <w:bookmarkStart w:id="10" w:name="正版授权码"/>
            <w:r>
              <w:t>T19995850359</w:t>
            </w:r>
            <w:bookmarkEnd w:id="10"/>
          </w:p>
        </w:tc>
      </w:tr>
      <w:tr w:rsidR="00E22381" w:rsidRPr="00D40158" w14:paraId="2F11EE51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6E2EF9" w14:textId="77777777" w:rsidR="00E22381" w:rsidRPr="00A920E8" w:rsidRDefault="00E22381" w:rsidP="001C3C38">
            <w:pPr>
              <w:pStyle w:val="a1"/>
              <w:ind w:firstLineChars="0" w:firstLine="0"/>
              <w:jc w:val="left"/>
            </w:pPr>
            <w:r w:rsidRPr="00A920E8"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270CBF41" w14:textId="77777777" w:rsidR="00E22381" w:rsidRPr="00A920E8" w:rsidRDefault="00CE7112" w:rsidP="001A555E">
            <w:pPr>
              <w:pStyle w:val="a1"/>
              <w:ind w:firstLineChars="0" w:firstLine="0"/>
              <w:jc w:val="center"/>
            </w:pPr>
            <w:r w:rsidRPr="00CE7112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5DF05AC3" w14:textId="77777777" w:rsidR="00DD33B1" w:rsidRDefault="00DD33B1" w:rsidP="00F11B75">
      <w:pPr>
        <w:sectPr w:rsidR="00DD33B1" w:rsidSect="00093D81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8D6D3AA" w14:textId="77777777"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1482FF05" w14:textId="77777777" w:rsidR="00473390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4168300" w:history="1">
        <w:r w:rsidR="00473390" w:rsidRPr="008153CD">
          <w:rPr>
            <w:rStyle w:val="a9"/>
          </w:rPr>
          <w:t>1.</w:t>
        </w:r>
        <w:r w:rsidR="0047339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73390" w:rsidRPr="008153CD">
          <w:rPr>
            <w:rStyle w:val="a9"/>
          </w:rPr>
          <w:t>建筑概况</w:t>
        </w:r>
        <w:r w:rsidR="00473390">
          <w:rPr>
            <w:webHidden/>
          </w:rPr>
          <w:tab/>
        </w:r>
        <w:r w:rsidR="00473390">
          <w:rPr>
            <w:webHidden/>
          </w:rPr>
          <w:fldChar w:fldCharType="begin"/>
        </w:r>
        <w:r w:rsidR="00473390">
          <w:rPr>
            <w:webHidden/>
          </w:rPr>
          <w:instrText xml:space="preserve"> PAGEREF _Toc154168300 \h </w:instrText>
        </w:r>
        <w:r w:rsidR="00473390">
          <w:rPr>
            <w:webHidden/>
          </w:rPr>
        </w:r>
        <w:r w:rsidR="00473390">
          <w:rPr>
            <w:webHidden/>
          </w:rPr>
          <w:fldChar w:fldCharType="separate"/>
        </w:r>
        <w:r w:rsidR="00473390">
          <w:rPr>
            <w:webHidden/>
          </w:rPr>
          <w:t>3</w:t>
        </w:r>
        <w:r w:rsidR="00473390">
          <w:rPr>
            <w:webHidden/>
          </w:rPr>
          <w:fldChar w:fldCharType="end"/>
        </w:r>
      </w:hyperlink>
    </w:p>
    <w:p w14:paraId="007E29A1" w14:textId="77777777" w:rsidR="00473390" w:rsidRDefault="004733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8301" w:history="1">
        <w:r w:rsidRPr="008153CD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153CD">
          <w:rPr>
            <w:rStyle w:val="a9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0FAB8E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02" w:history="1">
        <w:r w:rsidRPr="008153CD">
          <w:rPr>
            <w:rStyle w:val="a9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35248E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03" w:history="1">
        <w:r w:rsidRPr="008153CD">
          <w:rPr>
            <w:rStyle w:val="a9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C822E2" w14:textId="77777777" w:rsidR="00473390" w:rsidRDefault="004733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8304" w:history="1">
        <w:r w:rsidRPr="008153CD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153CD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EEE148" w14:textId="77777777" w:rsidR="00473390" w:rsidRDefault="004733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8305" w:history="1">
        <w:r w:rsidRPr="008153CD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153CD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457C32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06" w:history="1">
        <w:r w:rsidRPr="008153CD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BA595E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07" w:history="1">
        <w:r w:rsidRPr="008153CD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031E66" w14:textId="77777777" w:rsidR="00473390" w:rsidRDefault="004733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8308" w:history="1">
        <w:r w:rsidRPr="008153CD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153CD">
          <w:rPr>
            <w:rStyle w:val="a9"/>
          </w:rPr>
          <w:t>太阳能热水利用分析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B21230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09" w:history="1">
        <w:r w:rsidRPr="008153CD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辐照分析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707AD5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10" w:history="1">
        <w:r w:rsidRPr="008153CD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生活热水年需求集热量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24E41D" w14:textId="77777777" w:rsidR="00473390" w:rsidRDefault="0047339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68311" w:history="1">
        <w:r w:rsidRPr="008153CD">
          <w:rPr>
            <w:rStyle w:val="a9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153CD">
          <w:rPr>
            <w:rStyle w:val="a9"/>
          </w:rPr>
          <w:t>太阳能生活热水比例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502937" w14:textId="77777777" w:rsidR="00473390" w:rsidRDefault="004733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68312" w:history="1">
        <w:r w:rsidRPr="008153CD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153CD">
          <w:rPr>
            <w:rStyle w:val="a9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_Toc154168312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4A0668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093D81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57E4C568" w14:textId="77777777" w:rsidR="00B9303C" w:rsidRDefault="003A3E76" w:rsidP="00B9303C">
      <w:pPr>
        <w:pStyle w:val="1"/>
        <w:ind w:left="432" w:hanging="432"/>
      </w:pPr>
      <w:r w:rsidRPr="00EA54F6">
        <w:rPr>
          <w:szCs w:val="21"/>
        </w:rPr>
        <w:lastRenderedPageBreak/>
        <w:tab/>
      </w:r>
      <w:bookmarkStart w:id="12" w:name="_Toc512608176"/>
      <w:bookmarkStart w:id="13" w:name="_Toc154168300"/>
      <w:r w:rsidR="00B9303C" w:rsidRPr="005B290E">
        <w:rPr>
          <w:rFonts w:hint="eastAsia"/>
        </w:rPr>
        <w:t>建筑概况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6231"/>
      </w:tblGrid>
      <w:tr w:rsidR="00CC62DD" w14:paraId="5E1FE360" w14:textId="77777777" w:rsidTr="00CC62DD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7E7609C2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16155A9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ascii="宋体" w:hAnsi="宋体" w:hint="eastAsia"/>
              </w:rPr>
              <w:t>潞江·老桥队日照分析</w:t>
            </w:r>
            <w:bookmarkEnd w:id="14"/>
          </w:p>
        </w:tc>
      </w:tr>
      <w:tr w:rsidR="00CC62DD" w14:paraId="64DD2ECA" w14:textId="77777777" w:rsidTr="00EE3EF2"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862AF72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CF16C86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保山</w:t>
            </w:r>
            <w:bookmarkEnd w:id="15"/>
          </w:p>
        </w:tc>
      </w:tr>
      <w:tr w:rsidR="00EE3EF2" w14:paraId="1B53D3C2" w14:textId="77777777" w:rsidTr="00CC62D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458DA9F" w14:textId="77777777" w:rsidR="00EE3EF2" w:rsidRPr="00B405B6" w:rsidRDefault="00EE3EF2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 w:rsidRPr="00B405B6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2FC7B412" w14:textId="77777777" w:rsidR="00EE3EF2" w:rsidRPr="00B405B6" w:rsidRDefault="00BC0BEC" w:rsidP="00286C79">
            <w:pPr>
              <w:pStyle w:val="a1"/>
              <w:ind w:firstLineChars="0" w:firstLine="0"/>
              <w:rPr>
                <w:lang w:val="en-US"/>
              </w:rPr>
            </w:pPr>
            <w:r w:rsidRPr="00B405B6"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99.17</w:t>
            </w:r>
            <w:bookmarkEnd w:id="16"/>
            <w:r w:rsidR="00EE3EF2" w:rsidRPr="00B405B6">
              <w:rPr>
                <w:lang w:val="en-US"/>
              </w:rPr>
              <w:t xml:space="preserve">              </w:t>
            </w:r>
            <w:r w:rsidRPr="00B405B6">
              <w:rPr>
                <w:lang w:val="en-US"/>
              </w:rPr>
              <w:t>北纬：</w:t>
            </w:r>
            <w:r w:rsidR="00EE3EF2" w:rsidRPr="00B405B6">
              <w:rPr>
                <w:lang w:val="en-US"/>
              </w:rPr>
              <w:t xml:space="preserve"> </w:t>
            </w:r>
            <w:bookmarkStart w:id="17" w:name="纬度"/>
            <w:r>
              <w:t>25.13</w:t>
            </w:r>
            <w:bookmarkEnd w:id="17"/>
          </w:p>
        </w:tc>
      </w:tr>
    </w:tbl>
    <w:p w14:paraId="79EF7C4F" w14:textId="77777777" w:rsidR="00B9303C" w:rsidRDefault="00055614" w:rsidP="00B9303C">
      <w:pPr>
        <w:pStyle w:val="1"/>
        <w:ind w:left="432" w:hanging="432"/>
      </w:pPr>
      <w:bookmarkStart w:id="18" w:name="_Toc512608177"/>
      <w:bookmarkStart w:id="19" w:name="_Toc154168301"/>
      <w:r>
        <w:rPr>
          <w:rFonts w:hint="eastAsia"/>
        </w:rPr>
        <w:t>评价</w:t>
      </w:r>
      <w:r w:rsidR="00B9303C" w:rsidRPr="005B290E">
        <w:rPr>
          <w:rFonts w:hint="eastAsia"/>
        </w:rPr>
        <w:t>依据</w:t>
      </w:r>
      <w:bookmarkEnd w:id="18"/>
      <w:bookmarkEnd w:id="19"/>
    </w:p>
    <w:p w14:paraId="7380E3CC" w14:textId="77777777" w:rsidR="00B9303C" w:rsidRDefault="00B9303C" w:rsidP="008238C8">
      <w:pPr>
        <w:pStyle w:val="20"/>
      </w:pPr>
      <w:bookmarkStart w:id="20" w:name="_Toc154168302"/>
      <w:r>
        <w:rPr>
          <w:rFonts w:hint="eastAsia"/>
        </w:rPr>
        <w:t>标准依据</w:t>
      </w:r>
      <w:bookmarkEnd w:id="20"/>
    </w:p>
    <w:p w14:paraId="32B0081D" w14:textId="77777777" w:rsidR="00B9303C" w:rsidRPr="00473C5D" w:rsidRDefault="00B9303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bookmarkStart w:id="21" w:name="_Toc512608179"/>
      <w:r w:rsidRPr="00473C5D">
        <w:rPr>
          <w:sz w:val="24"/>
          <w:lang w:val="en-US"/>
        </w:rPr>
        <w:t>《绿色建筑评价标准》</w:t>
      </w:r>
      <w:r w:rsidRPr="00473C5D">
        <w:rPr>
          <w:sz w:val="24"/>
          <w:lang w:val="en-US"/>
        </w:rPr>
        <w:t>GB/T 50378-2019</w:t>
      </w:r>
    </w:p>
    <w:p w14:paraId="263415E1" w14:textId="77777777" w:rsidR="00A62B2C" w:rsidRPr="00473C5D" w:rsidRDefault="00A62B2C" w:rsidP="00A62B2C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《绿色建筑评价技术细则》</w:t>
      </w:r>
      <w:r w:rsidRPr="00473C5D">
        <w:rPr>
          <w:rFonts w:hint="eastAsia"/>
          <w:sz w:val="24"/>
          <w:lang w:val="en-US"/>
        </w:rPr>
        <w:t>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37382E4F" w14:textId="77777777" w:rsidR="00C072DC" w:rsidRPr="00473C5D" w:rsidRDefault="00C072D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="000E2CD7">
        <w:rPr>
          <w:rFonts w:hint="eastAsia"/>
          <w:sz w:val="24"/>
          <w:lang w:val="en-US"/>
        </w:rPr>
        <w:t>建筑节能与可再生能源利用通用规范</w:t>
      </w:r>
      <w:r w:rsidRPr="00473C5D">
        <w:rPr>
          <w:rFonts w:hint="eastAsia"/>
          <w:sz w:val="24"/>
          <w:lang w:val="en-US"/>
        </w:rPr>
        <w:t>》</w:t>
      </w:r>
      <w:r w:rsidR="000E2CD7">
        <w:rPr>
          <w:rFonts w:hint="eastAsia"/>
          <w:sz w:val="24"/>
          <w:lang w:val="en-US"/>
        </w:rPr>
        <w:t>GB 55015-2021</w:t>
      </w:r>
    </w:p>
    <w:p w14:paraId="015550D0" w14:textId="77777777" w:rsidR="00604DDF" w:rsidRPr="00604DDF" w:rsidRDefault="00604DDF" w:rsidP="00604DDF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604DDF">
        <w:rPr>
          <w:rFonts w:hint="eastAsia"/>
          <w:sz w:val="24"/>
          <w:lang w:val="en-US"/>
        </w:rPr>
        <w:t>《民用建筑太阳能热水系统应用技术规范》</w:t>
      </w:r>
      <w:r w:rsidRPr="00604DDF">
        <w:rPr>
          <w:rFonts w:hint="eastAsia"/>
          <w:sz w:val="24"/>
          <w:lang w:val="en-US"/>
        </w:rPr>
        <w:t>GB 50364</w:t>
      </w:r>
      <w:r>
        <w:rPr>
          <w:rFonts w:hint="eastAsia"/>
          <w:sz w:val="24"/>
          <w:lang w:val="en-US"/>
        </w:rPr>
        <w:t>-2018</w:t>
      </w:r>
    </w:p>
    <w:p w14:paraId="4109F34F" w14:textId="77777777" w:rsidR="005E5DA4" w:rsidRPr="00473C5D" w:rsidRDefault="005E5DA4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Pr="00473C5D">
        <w:rPr>
          <w:sz w:val="24"/>
          <w:lang w:val="en-US"/>
        </w:rPr>
        <w:t>民用建筑绿色性能计算标准</w:t>
      </w:r>
      <w:r w:rsidRPr="00473C5D">
        <w:rPr>
          <w:rFonts w:hint="eastAsia"/>
          <w:sz w:val="24"/>
          <w:lang w:val="en-US"/>
        </w:rPr>
        <w:t>》</w:t>
      </w:r>
      <w:r w:rsidRPr="00473C5D">
        <w:rPr>
          <w:sz w:val="24"/>
          <w:lang w:val="en-US"/>
        </w:rPr>
        <w:t>JGJT_449-2018</w:t>
      </w:r>
    </w:p>
    <w:p w14:paraId="35C7FCEF" w14:textId="77777777" w:rsidR="00B9303C" w:rsidRDefault="00B9303C" w:rsidP="008238C8">
      <w:pPr>
        <w:pStyle w:val="20"/>
      </w:pPr>
      <w:bookmarkStart w:id="22" w:name="_Toc154168303"/>
      <w:r>
        <w:rPr>
          <w:rFonts w:hint="eastAsia"/>
        </w:rPr>
        <w:t>标准要求</w:t>
      </w:r>
      <w:bookmarkEnd w:id="21"/>
      <w:bookmarkEnd w:id="22"/>
    </w:p>
    <w:p w14:paraId="543F3CF5" w14:textId="77777777" w:rsidR="00B9303C" w:rsidRPr="001839B1" w:rsidRDefault="00B9303C" w:rsidP="001839B1">
      <w:pPr>
        <w:pStyle w:val="a1"/>
        <w:numPr>
          <w:ilvl w:val="0"/>
          <w:numId w:val="10"/>
        </w:numPr>
        <w:spacing w:line="360" w:lineRule="auto"/>
        <w:ind w:firstLineChars="0"/>
        <w:rPr>
          <w:sz w:val="24"/>
          <w:szCs w:val="24"/>
          <w:lang w:val="zh-CN"/>
        </w:rPr>
      </w:pPr>
      <w:r w:rsidRPr="001839B1">
        <w:rPr>
          <w:b/>
          <w:sz w:val="24"/>
          <w:szCs w:val="24"/>
          <w:lang w:val="zh-CN"/>
        </w:rPr>
        <w:t>《绿色建筑评价标准》</w:t>
      </w:r>
      <w:r w:rsidRPr="001839B1">
        <w:rPr>
          <w:b/>
          <w:sz w:val="24"/>
          <w:szCs w:val="24"/>
          <w:lang w:val="zh-CN"/>
        </w:rPr>
        <w:t>GB/T 50378-2019</w:t>
      </w:r>
      <w:r w:rsidR="00D6062A" w:rsidRPr="001839B1">
        <w:rPr>
          <w:sz w:val="24"/>
          <w:szCs w:val="24"/>
          <w:lang w:val="zh-CN"/>
        </w:rPr>
        <w:t>对可再生能源的合理</w:t>
      </w:r>
      <w:r w:rsidR="006F6BD6" w:rsidRPr="001839B1">
        <w:rPr>
          <w:sz w:val="24"/>
          <w:szCs w:val="24"/>
          <w:lang w:val="zh-CN"/>
        </w:rPr>
        <w:t>利用</w:t>
      </w:r>
      <w:r w:rsidR="00D6062A" w:rsidRPr="001839B1">
        <w:rPr>
          <w:sz w:val="24"/>
          <w:szCs w:val="24"/>
          <w:lang w:val="zh-CN"/>
        </w:rPr>
        <w:t>提出要求：</w:t>
      </w:r>
    </w:p>
    <w:p w14:paraId="19125E92" w14:textId="77777777" w:rsidR="0051509A" w:rsidRPr="001839B1" w:rsidRDefault="00D6062A" w:rsidP="00D6062A">
      <w:pPr>
        <w:pStyle w:val="a1"/>
        <w:spacing w:line="360" w:lineRule="auto"/>
        <w:ind w:firstLineChars="300" w:firstLine="720"/>
        <w:rPr>
          <w:sz w:val="24"/>
          <w:szCs w:val="24"/>
          <w:lang w:val="zh-CN"/>
        </w:rPr>
      </w:pPr>
      <w:r w:rsidRPr="001839B1">
        <w:rPr>
          <w:sz w:val="24"/>
          <w:szCs w:val="24"/>
          <w:lang w:val="zh-CN"/>
        </w:rPr>
        <w:t xml:space="preserve">7.2.9 </w:t>
      </w:r>
      <w:r w:rsidRPr="001839B1">
        <w:rPr>
          <w:sz w:val="24"/>
          <w:szCs w:val="24"/>
          <w:lang w:val="zh-CN"/>
        </w:rPr>
        <w:t>结合当地气候和自然资源条件合理利用可再生能源，</w:t>
      </w:r>
      <w:proofErr w:type="gramStart"/>
      <w:r w:rsidRPr="001839B1">
        <w:rPr>
          <w:sz w:val="24"/>
          <w:szCs w:val="24"/>
          <w:lang w:val="zh-CN"/>
        </w:rPr>
        <w:t>评价总分值</w:t>
      </w:r>
      <w:proofErr w:type="gramEnd"/>
      <w:r w:rsidRPr="001839B1">
        <w:rPr>
          <w:sz w:val="24"/>
          <w:szCs w:val="24"/>
          <w:lang w:val="zh-CN"/>
        </w:rPr>
        <w:t>为</w:t>
      </w:r>
      <w:r w:rsidRPr="001839B1">
        <w:rPr>
          <w:sz w:val="24"/>
          <w:szCs w:val="24"/>
          <w:lang w:val="zh-CN"/>
        </w:rPr>
        <w:t>10</w:t>
      </w:r>
      <w:r w:rsidR="0051509A" w:rsidRPr="001839B1">
        <w:rPr>
          <w:sz w:val="24"/>
          <w:szCs w:val="24"/>
          <w:lang w:val="zh-CN"/>
        </w:rPr>
        <w:t>分。</w:t>
      </w:r>
    </w:p>
    <w:tbl>
      <w:tblPr>
        <w:tblW w:w="7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285"/>
        <w:gridCol w:w="2552"/>
      </w:tblGrid>
      <w:tr w:rsidR="00D6062A" w:rsidRPr="001839B1" w14:paraId="1DF5007C" w14:textId="77777777" w:rsidTr="00167584">
        <w:trPr>
          <w:trHeight w:val="356"/>
          <w:jc w:val="center"/>
        </w:trPr>
        <w:tc>
          <w:tcPr>
            <w:tcW w:w="4531" w:type="dxa"/>
            <w:gridSpan w:val="2"/>
            <w:shd w:val="clear" w:color="auto" w:fill="E7E6E6" w:themeFill="background2"/>
            <w:vAlign w:val="center"/>
            <w:hideMark/>
          </w:tcPr>
          <w:p w14:paraId="70C2B92A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评价内容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9466DF3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评价分值</w:t>
            </w:r>
          </w:p>
        </w:tc>
      </w:tr>
      <w:tr w:rsidR="00D6062A" w:rsidRPr="001839B1" w14:paraId="58CD4C8F" w14:textId="77777777" w:rsidTr="00167584">
        <w:trPr>
          <w:trHeight w:val="393"/>
          <w:jc w:val="center"/>
        </w:trPr>
        <w:tc>
          <w:tcPr>
            <w:tcW w:w="2246" w:type="dxa"/>
            <w:vMerge w:val="restart"/>
            <w:shd w:val="clear" w:color="auto" w:fill="E7E6E6" w:themeFill="background2"/>
            <w:vAlign w:val="center"/>
            <w:hideMark/>
          </w:tcPr>
          <w:p w14:paraId="5B205C9A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由可再生能源提供的生活用热水比例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285" w:type="dxa"/>
            <w:vAlign w:val="center"/>
            <w:hideMark/>
          </w:tcPr>
          <w:p w14:paraId="038D6BB2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20%≤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35%</w:t>
            </w:r>
          </w:p>
        </w:tc>
        <w:tc>
          <w:tcPr>
            <w:tcW w:w="2552" w:type="dxa"/>
            <w:vAlign w:val="center"/>
            <w:hideMark/>
          </w:tcPr>
          <w:p w14:paraId="636946C8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2</w:t>
            </w:r>
          </w:p>
        </w:tc>
      </w:tr>
      <w:tr w:rsidR="00D6062A" w:rsidRPr="001839B1" w14:paraId="176081CB" w14:textId="77777777" w:rsidTr="00167584">
        <w:trPr>
          <w:trHeight w:val="285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56FEE4FC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0BA38BFD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35%≤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50%</w:t>
            </w:r>
          </w:p>
        </w:tc>
        <w:tc>
          <w:tcPr>
            <w:tcW w:w="2552" w:type="dxa"/>
            <w:vAlign w:val="center"/>
            <w:hideMark/>
          </w:tcPr>
          <w:p w14:paraId="1C3E26BA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4</w:t>
            </w:r>
          </w:p>
        </w:tc>
      </w:tr>
      <w:tr w:rsidR="00D6062A" w:rsidRPr="001839B1" w14:paraId="1524C17D" w14:textId="77777777" w:rsidTr="00167584">
        <w:trPr>
          <w:trHeight w:val="319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6C600283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3A4D5D84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50%≤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65%</w:t>
            </w:r>
          </w:p>
        </w:tc>
        <w:tc>
          <w:tcPr>
            <w:tcW w:w="2552" w:type="dxa"/>
            <w:vAlign w:val="center"/>
            <w:hideMark/>
          </w:tcPr>
          <w:p w14:paraId="45096998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6</w:t>
            </w:r>
          </w:p>
        </w:tc>
      </w:tr>
      <w:tr w:rsidR="00D6062A" w:rsidRPr="001839B1" w14:paraId="4C16B86F" w14:textId="77777777" w:rsidTr="00167584">
        <w:trPr>
          <w:trHeight w:val="211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3E1FA703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5F56E652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65%≤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80%</w:t>
            </w:r>
          </w:p>
        </w:tc>
        <w:tc>
          <w:tcPr>
            <w:tcW w:w="2552" w:type="dxa"/>
            <w:vAlign w:val="center"/>
            <w:hideMark/>
          </w:tcPr>
          <w:p w14:paraId="23CEB587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8</w:t>
            </w:r>
          </w:p>
        </w:tc>
      </w:tr>
      <w:tr w:rsidR="00D6062A" w:rsidRPr="001839B1" w14:paraId="1F5C3A31" w14:textId="77777777" w:rsidTr="00167584">
        <w:trPr>
          <w:trHeight w:val="117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1EAE639A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232FC64A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≥80%</w:t>
            </w:r>
          </w:p>
        </w:tc>
        <w:tc>
          <w:tcPr>
            <w:tcW w:w="2552" w:type="dxa"/>
            <w:vAlign w:val="center"/>
            <w:hideMark/>
          </w:tcPr>
          <w:p w14:paraId="7AD6D953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10</w:t>
            </w:r>
          </w:p>
        </w:tc>
      </w:tr>
    </w:tbl>
    <w:p w14:paraId="30313927" w14:textId="77777777" w:rsidR="005E788C" w:rsidRDefault="005E788C" w:rsidP="005E788C">
      <w:pPr>
        <w:pStyle w:val="1"/>
        <w:ind w:left="432" w:hanging="432"/>
      </w:pPr>
      <w:bookmarkStart w:id="23" w:name="_Toc154168304"/>
      <w:r>
        <w:rPr>
          <w:rFonts w:hint="eastAsia"/>
        </w:rPr>
        <w:t>太阳能资源</w:t>
      </w:r>
      <w:bookmarkEnd w:id="23"/>
    </w:p>
    <w:p w14:paraId="6B6A4E5A" w14:textId="77777777" w:rsidR="001048F0" w:rsidRDefault="00C472DE" w:rsidP="00352DDB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1048F0" w:rsidRPr="00AA0E79">
        <w:rPr>
          <w:sz w:val="24"/>
          <w:szCs w:val="24"/>
        </w:rPr>
        <w:t>《民用建筑太阳能热水系统应用技术标准》</w:t>
      </w:r>
      <w:r w:rsidR="001048F0" w:rsidRPr="00AA0E79">
        <w:rPr>
          <w:rFonts w:hint="eastAsia"/>
          <w:sz w:val="24"/>
          <w:szCs w:val="24"/>
        </w:rPr>
        <w:t>GB 50364-2018</w:t>
      </w:r>
      <w:r w:rsidR="001048F0">
        <w:rPr>
          <w:rFonts w:hint="eastAsia"/>
          <w:sz w:val="24"/>
          <w:szCs w:val="24"/>
        </w:rPr>
        <w:t>中</w:t>
      </w:r>
      <w:r w:rsidR="00D65511">
        <w:rPr>
          <w:rFonts w:hint="eastAsia"/>
          <w:sz w:val="24"/>
          <w:szCs w:val="24"/>
        </w:rPr>
        <w:t>对我国不同地区的太阳能资源情况进行等级划分。</w:t>
      </w:r>
    </w:p>
    <w:p w14:paraId="684CD3F2" w14:textId="77777777" w:rsidR="00352DDB" w:rsidRPr="00352DDB" w:rsidRDefault="00352DDB" w:rsidP="00352DDB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表3.1</w:t>
      </w:r>
      <w:r w:rsidRPr="00352DDB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太阳资源等级分布表</w:t>
      </w:r>
    </w:p>
    <w:tbl>
      <w:tblPr>
        <w:tblW w:w="6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718"/>
      </w:tblGrid>
      <w:tr w:rsidR="001048F0" w:rsidRPr="004546FC" w14:paraId="1C75D6D3" w14:textId="77777777" w:rsidTr="00167584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666BD17D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4546FC">
              <w:rPr>
                <w:lang w:val="en-US"/>
              </w:rPr>
              <w:t>等级</w:t>
            </w:r>
            <w:r w:rsidRPr="002D37D6">
              <w:rPr>
                <w:lang w:val="en-US"/>
              </w:rPr>
              <w:t>名称</w:t>
            </w:r>
          </w:p>
        </w:tc>
        <w:tc>
          <w:tcPr>
            <w:tcW w:w="37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1509BCD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 w:rsidRPr="002D37D6">
              <w:rPr>
                <w:lang w:val="en-US"/>
              </w:rPr>
              <w:t>(MJ/m</w:t>
            </w:r>
            <w:r w:rsidRPr="002D37D6"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 w:rsidRPr="001048F0">
              <w:t>a)</w:t>
            </w:r>
          </w:p>
        </w:tc>
      </w:tr>
      <w:tr w:rsidR="001048F0" w:rsidRPr="004546FC" w14:paraId="23B545DA" w14:textId="77777777" w:rsidTr="00167584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6FBF1DD6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11E89BFF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2D37D6">
              <w:rPr>
                <w:color w:val="000000"/>
                <w:lang w:val="en-US"/>
              </w:rPr>
              <w:t>≥6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3CEA43B6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7C458938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12AE1F0F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0~</w:t>
            </w:r>
            <w:r w:rsidRPr="002D37D6">
              <w:rPr>
                <w:color w:val="000000"/>
                <w:lang w:val="en-US"/>
              </w:rPr>
              <w:t>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6E12168A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2347EF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32F7F8D7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4200~</w:t>
            </w: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</w:t>
            </w:r>
          </w:p>
        </w:tc>
      </w:tr>
      <w:tr w:rsidR="001048F0" w:rsidRPr="004546FC" w14:paraId="0004B4FD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6F79316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 w:rsidRPr="002D37D6">
              <w:rPr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27CA6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lang w:val="en-US"/>
              </w:rPr>
              <w:t>4200</w:t>
            </w:r>
          </w:p>
        </w:tc>
      </w:tr>
    </w:tbl>
    <w:p w14:paraId="4FA008BA" w14:textId="77777777" w:rsidR="001048F0" w:rsidRDefault="00852070" w:rsidP="00852070">
      <w:pPr>
        <w:rPr>
          <w:szCs w:val="24"/>
          <w:lang w:val="zh-CN"/>
        </w:rPr>
      </w:pPr>
      <w:r>
        <w:rPr>
          <w:noProof/>
          <w:lang w:val="en-US"/>
        </w:rPr>
        <w:lastRenderedPageBreak/>
        <w:drawing>
          <wp:inline distT="0" distB="0" distL="0" distR="0" wp14:anchorId="130B4E3C" wp14:editId="33C5179C">
            <wp:extent cx="4542857" cy="340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B7F7" w14:textId="77777777" w:rsidR="00FB41D2" w:rsidRPr="00167584" w:rsidRDefault="00167584" w:rsidP="00167584">
      <w:pPr>
        <w:rPr>
          <w:lang w:val="en-US"/>
        </w:rPr>
      </w:pPr>
      <w:r w:rsidRPr="00167584">
        <w:rPr>
          <w:rFonts w:ascii="黑体" w:eastAsia="黑体" w:hAnsi="黑体" w:cs="宋体" w:hint="eastAsia"/>
          <w:bCs/>
          <w:color w:val="000000"/>
          <w:lang w:val="en-US"/>
        </w:rPr>
        <w:t>图1</w:t>
      </w:r>
      <w:r w:rsidRPr="00167584">
        <w:rPr>
          <w:rFonts w:ascii="黑体" w:eastAsia="黑体" w:hAnsi="黑体" w:cs="宋体"/>
          <w:bCs/>
          <w:color w:val="000000"/>
          <w:lang w:val="en-US"/>
        </w:rPr>
        <w:t xml:space="preserve"> </w:t>
      </w:r>
      <w:r w:rsidR="00C472DE" w:rsidRPr="00142905"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MJ/(m</w:t>
      </w:r>
      <w:r w:rsidR="00C472DE" w:rsidRPr="00142905">
        <w:rPr>
          <w:rFonts w:ascii="黑体" w:eastAsia="黑体" w:hAnsi="黑体" w:cs="宋体"/>
          <w:bCs/>
          <w:color w:val="000000"/>
          <w:vertAlign w:val="superscript"/>
          <w:lang w:val="en-US"/>
        </w:rPr>
        <w:t>2</w:t>
      </w:r>
      <w:r w:rsidR="00C472DE" w:rsidRPr="00142905"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a)</w:t>
      </w:r>
    </w:p>
    <w:p w14:paraId="2A4D51C1" w14:textId="77777777" w:rsidR="00C472DE" w:rsidRDefault="00C472DE" w:rsidP="00C472DE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804685" w:rsidRPr="00804685" w14:paraId="1A39E859" w14:textId="77777777" w:rsidTr="00804685">
        <w:trPr>
          <w:trHeight w:val="867"/>
        </w:trPr>
        <w:tc>
          <w:tcPr>
            <w:tcW w:w="1482" w:type="dxa"/>
            <w:shd w:val="clear" w:color="000000" w:fill="E6E6E6"/>
            <w:vAlign w:val="center"/>
            <w:hideMark/>
          </w:tcPr>
          <w:p w14:paraId="7346167A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地点</w:t>
            </w:r>
          </w:p>
        </w:tc>
        <w:tc>
          <w:tcPr>
            <w:tcW w:w="1476" w:type="dxa"/>
            <w:shd w:val="clear" w:color="000000" w:fill="E6E6E6"/>
            <w:vAlign w:val="center"/>
            <w:hideMark/>
          </w:tcPr>
          <w:p w14:paraId="62D93D74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年均日照时数</w:t>
            </w:r>
          </w:p>
        </w:tc>
        <w:tc>
          <w:tcPr>
            <w:tcW w:w="2086" w:type="dxa"/>
            <w:shd w:val="clear" w:color="000000" w:fill="E6E6E6"/>
            <w:vAlign w:val="center"/>
            <w:hideMark/>
          </w:tcPr>
          <w:p w14:paraId="43178426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</w:t>
            </w:r>
          </w:p>
          <w:p w14:paraId="78358D0E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1908" w:type="dxa"/>
            <w:shd w:val="clear" w:color="000000" w:fill="E6E6E6"/>
            <w:vAlign w:val="center"/>
            <w:hideMark/>
          </w:tcPr>
          <w:p w14:paraId="39713777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水平面年平均</w:t>
            </w:r>
          </w:p>
          <w:p w14:paraId="4769A0EE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1914" w:type="dxa"/>
            <w:shd w:val="clear" w:color="000000" w:fill="E6E6E6"/>
            <w:vAlign w:val="center"/>
            <w:hideMark/>
          </w:tcPr>
          <w:p w14:paraId="3A4F95FD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当地纬度倾角平面年总辐照量</w:t>
            </w:r>
          </w:p>
        </w:tc>
      </w:tr>
      <w:tr w:rsidR="00804685" w:rsidRPr="00F61E78" w14:paraId="30FA6669" w14:textId="77777777" w:rsidTr="00804685">
        <w:trPr>
          <w:trHeight w:val="520"/>
        </w:trPr>
        <w:tc>
          <w:tcPr>
            <w:tcW w:w="1482" w:type="dxa"/>
            <w:shd w:val="clear" w:color="auto" w:fill="auto"/>
            <w:vAlign w:val="center"/>
            <w:hideMark/>
          </w:tcPr>
          <w:p w14:paraId="3A936537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lang w:val="en-US"/>
              </w:rPr>
            </w:pPr>
            <w:bookmarkStart w:id="24" w:name="地理位置"/>
            <w:r w:rsidRPr="001F12C2">
              <w:rPr>
                <w:rFonts w:hint="eastAsia"/>
              </w:rPr>
              <w:t>保山</w:t>
            </w:r>
            <w:bookmarkEnd w:id="24"/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39EC260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5" w:name="年均日照时数"/>
            <w:r w:rsidRPr="001F12C2">
              <w:rPr>
                <w:rFonts w:hint="eastAsia"/>
              </w:rPr>
              <w:t>1958</w:t>
            </w:r>
            <w:bookmarkEnd w:id="25"/>
            <w:r w:rsidRPr="001F12C2">
              <w:rPr>
                <w:rFonts w:hint="eastAsia"/>
              </w:rPr>
              <w:t>h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C93BD15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6" w:name="水平面年总辐照量"/>
            <w:r w:rsidRPr="001F12C2">
              <w:rPr>
                <w:rFonts w:hint="eastAsia"/>
              </w:rPr>
              <w:t>14918.2</w:t>
            </w:r>
            <w:bookmarkEnd w:id="26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0AC9B12A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7" w:name="水平面日辐照量"/>
            <w:r w:rsidRPr="001F12C2">
              <w:rPr>
                <w:rFonts w:hint="eastAsia"/>
                <w:szCs w:val="24"/>
              </w:rPr>
              <w:t>40.9</w:t>
            </w:r>
            <w:bookmarkEnd w:id="27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14:paraId="769E4643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8" w:name="纬度倾角年总辐照量"/>
            <w:r w:rsidRPr="001F12C2">
              <w:rPr>
                <w:rFonts w:eastAsia="等线"/>
              </w:rPr>
              <w:t>16310.3</w:t>
            </w:r>
            <w:bookmarkEnd w:id="28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</w:tr>
    </w:tbl>
    <w:p w14:paraId="11379D8B" w14:textId="77777777" w:rsidR="00C472DE" w:rsidRDefault="00C472DE" w:rsidP="00352DDB">
      <w:pPr>
        <w:pStyle w:val="1"/>
      </w:pPr>
      <w:bookmarkStart w:id="29" w:name="_Toc154168305"/>
      <w:r>
        <w:rPr>
          <w:rFonts w:hint="eastAsia"/>
        </w:rPr>
        <w:t>太阳能利用</w:t>
      </w:r>
      <w:r w:rsidR="00F66FBA">
        <w:rPr>
          <w:rFonts w:hint="eastAsia"/>
        </w:rPr>
        <w:t>方案</w:t>
      </w:r>
      <w:bookmarkEnd w:id="29"/>
    </w:p>
    <w:p w14:paraId="1DA39758" w14:textId="77777777" w:rsidR="00C472DE" w:rsidRPr="005B3EDF" w:rsidRDefault="00F66FBA" w:rsidP="005B3EDF">
      <w:pPr>
        <w:pStyle w:val="a1"/>
        <w:ind w:firstLine="480"/>
        <w:rPr>
          <w:sz w:val="24"/>
          <w:szCs w:val="24"/>
          <w:lang w:val="zh-CN"/>
        </w:rPr>
      </w:pPr>
      <w:r w:rsidRPr="005B3EDF"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27F1C723" w14:textId="77777777" w:rsidR="00F66FBA" w:rsidRDefault="00F66FBA" w:rsidP="00F66FBA">
      <w:pPr>
        <w:pStyle w:val="20"/>
      </w:pPr>
      <w:bookmarkStart w:id="30" w:name="_Toc154168306"/>
      <w:r>
        <w:rPr>
          <w:rFonts w:hint="eastAsia"/>
        </w:rPr>
        <w:t>软件选用</w:t>
      </w:r>
      <w:bookmarkEnd w:id="30"/>
    </w:p>
    <w:p w14:paraId="01715E17" w14:textId="77777777" w:rsidR="00C94C5C" w:rsidRPr="005B3EDF" w:rsidRDefault="00F66FBA" w:rsidP="00F66FBA">
      <w:pPr>
        <w:pStyle w:val="a1"/>
        <w:ind w:firstLine="480"/>
        <w:rPr>
          <w:sz w:val="24"/>
          <w:szCs w:val="24"/>
          <w:lang w:val="zh-CN"/>
        </w:rPr>
      </w:pPr>
      <w:proofErr w:type="gramStart"/>
      <w:r w:rsidRPr="005B3EDF">
        <w:rPr>
          <w:rFonts w:hint="eastAsia"/>
          <w:sz w:val="24"/>
          <w:szCs w:val="24"/>
          <w:lang w:val="zh-CN"/>
        </w:rPr>
        <w:t>绿建斯</w:t>
      </w:r>
      <w:proofErr w:type="gramEnd"/>
      <w:r w:rsidRPr="005B3EDF">
        <w:rPr>
          <w:rFonts w:hint="eastAsia"/>
          <w:sz w:val="24"/>
          <w:szCs w:val="24"/>
          <w:lang w:val="zh-CN"/>
        </w:rPr>
        <w:t>维尔日照分析软件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支持太阳能热水分析，日照分析软件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可对全国太阳能资源数据进行合理分析，获得最佳倾角、最佳位置、集热需求量等数据，</w:t>
      </w:r>
      <w:r w:rsidR="00C94C5C" w:rsidRPr="005B3EDF">
        <w:rPr>
          <w:rFonts w:hint="eastAsia"/>
          <w:sz w:val="24"/>
          <w:szCs w:val="24"/>
          <w:lang w:val="zh-CN"/>
        </w:rPr>
        <w:t>进行</w:t>
      </w:r>
      <w:r w:rsidRPr="005B3EDF">
        <w:rPr>
          <w:rFonts w:hint="eastAsia"/>
          <w:sz w:val="24"/>
          <w:szCs w:val="24"/>
          <w:lang w:val="zh-CN"/>
        </w:rPr>
        <w:t>项目集热量</w:t>
      </w:r>
      <w:r w:rsidR="00C94C5C" w:rsidRPr="005B3EDF">
        <w:rPr>
          <w:rFonts w:hint="eastAsia"/>
          <w:sz w:val="24"/>
          <w:szCs w:val="24"/>
          <w:lang w:val="zh-CN"/>
        </w:rPr>
        <w:t>统计</w:t>
      </w:r>
      <w:r w:rsidRPr="005B3EDF">
        <w:rPr>
          <w:rFonts w:hint="eastAsia"/>
          <w:sz w:val="24"/>
          <w:szCs w:val="24"/>
          <w:lang w:val="zh-CN"/>
        </w:rPr>
        <w:t>，并提供经济分析等一系列辅助分析功能。日照分析软件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为建筑规划提供日照分析工具、绿色建筑指标及太阳能利用模块，包含丰富的定量分析手段、直观的可视化日照仿真及多种彩图展示。软件计算快速、</w:t>
      </w:r>
      <w:r w:rsidRPr="005B3EDF">
        <w:rPr>
          <w:sz w:val="24"/>
          <w:szCs w:val="24"/>
          <w:lang w:val="zh-CN"/>
        </w:rPr>
        <w:t>结果</w:t>
      </w:r>
      <w:r w:rsidRPr="005B3EDF">
        <w:rPr>
          <w:rFonts w:hint="eastAsia"/>
          <w:sz w:val="24"/>
          <w:szCs w:val="24"/>
          <w:lang w:val="zh-CN"/>
        </w:rPr>
        <w:t>准确，通过了</w:t>
      </w:r>
      <w:proofErr w:type="gramStart"/>
      <w:r w:rsidRPr="005B3EDF">
        <w:rPr>
          <w:rFonts w:hint="eastAsia"/>
          <w:sz w:val="24"/>
          <w:szCs w:val="24"/>
          <w:lang w:val="zh-CN"/>
        </w:rPr>
        <w:t>国家住</w:t>
      </w:r>
      <w:proofErr w:type="gramEnd"/>
      <w:r w:rsidRPr="005B3EDF">
        <w:rPr>
          <w:rFonts w:hint="eastAsia"/>
          <w:sz w:val="24"/>
          <w:szCs w:val="24"/>
          <w:lang w:val="zh-CN"/>
        </w:rPr>
        <w:t>建部科技项目验收认证及国家</w:t>
      </w:r>
      <w:r w:rsidRPr="005B3EDF">
        <w:rPr>
          <w:sz w:val="24"/>
          <w:szCs w:val="24"/>
          <w:lang w:val="zh-CN"/>
        </w:rPr>
        <w:t>建筑工程质量监督检验</w:t>
      </w:r>
      <w:r w:rsidRPr="005B3EDF">
        <w:rPr>
          <w:rFonts w:hint="eastAsia"/>
          <w:sz w:val="24"/>
          <w:szCs w:val="24"/>
          <w:lang w:val="zh-CN"/>
        </w:rPr>
        <w:t>中心</w:t>
      </w:r>
      <w:r w:rsidRPr="005B3EDF">
        <w:rPr>
          <w:sz w:val="24"/>
          <w:szCs w:val="24"/>
          <w:lang w:val="zh-CN"/>
        </w:rPr>
        <w:t>鉴定</w:t>
      </w:r>
      <w:r w:rsidRPr="005B3EDF">
        <w:rPr>
          <w:rFonts w:hint="eastAsia"/>
          <w:sz w:val="24"/>
          <w:szCs w:val="24"/>
          <w:lang w:val="zh-CN"/>
        </w:rPr>
        <w:t>。</w:t>
      </w:r>
    </w:p>
    <w:p w14:paraId="753339B2" w14:textId="77777777" w:rsidR="00C94C5C" w:rsidRDefault="00C94C5C" w:rsidP="00C94C5C">
      <w:pPr>
        <w:pStyle w:val="20"/>
      </w:pPr>
      <w:bookmarkStart w:id="31" w:name="_Toc154168307"/>
      <w:r>
        <w:rPr>
          <w:rFonts w:hint="eastAsia"/>
        </w:rPr>
        <w:t>设计方案</w:t>
      </w:r>
      <w:bookmarkEnd w:id="31"/>
    </w:p>
    <w:p w14:paraId="49395B59" w14:textId="77777777" w:rsidR="00675E85" w:rsidRPr="00675E85" w:rsidRDefault="00675E85" w:rsidP="00675E85">
      <w:pPr>
        <w:pStyle w:val="a1"/>
        <w:ind w:firstLine="480"/>
        <w:rPr>
          <w:sz w:val="24"/>
          <w:lang w:val="en-US"/>
        </w:rPr>
      </w:pPr>
      <w:r w:rsidRPr="00675E85">
        <w:rPr>
          <w:rFonts w:hint="eastAsia"/>
          <w:sz w:val="24"/>
          <w:lang w:val="en-US"/>
        </w:rPr>
        <w:t>本项目对当地太阳能资源进行分析</w:t>
      </w:r>
      <w:r w:rsidR="00A0654A">
        <w:rPr>
          <w:rFonts w:hint="eastAsia"/>
          <w:sz w:val="24"/>
          <w:lang w:val="en-US"/>
        </w:rPr>
        <w:t>，合理布置集热器</w:t>
      </w:r>
      <w:r w:rsidR="004024C8">
        <w:rPr>
          <w:rFonts w:hint="eastAsia"/>
          <w:sz w:val="24"/>
          <w:lang w:val="en-US"/>
        </w:rPr>
        <w:t>，</w:t>
      </w:r>
      <w:proofErr w:type="gramStart"/>
      <w:r w:rsidR="004024C8">
        <w:rPr>
          <w:rFonts w:hint="eastAsia"/>
          <w:sz w:val="24"/>
          <w:lang w:val="en-US"/>
        </w:rPr>
        <w:t>集热器的</w:t>
      </w:r>
      <w:proofErr w:type="gramEnd"/>
      <w:r w:rsidR="004024C8">
        <w:rPr>
          <w:rFonts w:hint="eastAsia"/>
          <w:sz w:val="24"/>
          <w:lang w:val="en-US"/>
        </w:rPr>
        <w:t>布置方案如下：</w:t>
      </w:r>
    </w:p>
    <w:p w14:paraId="38724A1D" w14:textId="77777777" w:rsidR="00901C88" w:rsidRPr="001C3C38" w:rsidRDefault="00C03E19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>4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.1 </w:t>
      </w:r>
      <w:proofErr w:type="gramStart"/>
      <w:r w:rsidR="00901C88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集热器参数</w:t>
      </w:r>
      <w:proofErr w:type="gramEnd"/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B26141" w14:paraId="6BBEE914" w14:textId="77777777">
        <w:tc>
          <w:tcPr>
            <w:tcW w:w="2326" w:type="dxa"/>
            <w:shd w:val="clear" w:color="auto" w:fill="E6E6E6"/>
            <w:vAlign w:val="center"/>
          </w:tcPr>
          <w:p w14:paraId="1391F9C7" w14:textId="77777777" w:rsidR="00B26141" w:rsidRDefault="00000000">
            <w:r>
              <w:lastRenderedPageBreak/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62280675" w14:textId="77777777" w:rsidR="00B26141" w:rsidRDefault="00000000"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48C9510" w14:textId="77777777" w:rsidR="00B26141" w:rsidRDefault="00000000"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103F697F" w14:textId="77777777" w:rsidR="00B26141" w:rsidRDefault="00000000">
            <w:r>
              <w:t>数量</w:t>
            </w:r>
          </w:p>
        </w:tc>
      </w:tr>
      <w:tr w:rsidR="00B26141" w14:paraId="4A2B0AFC" w14:textId="77777777">
        <w:tc>
          <w:tcPr>
            <w:tcW w:w="2326" w:type="dxa"/>
            <w:vAlign w:val="center"/>
          </w:tcPr>
          <w:p w14:paraId="16008A19" w14:textId="77777777" w:rsidR="00B26141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2DBE8EDD" w14:textId="77777777" w:rsidR="00B26141" w:rsidRDefault="00000000">
            <w:r>
              <w:t>南偏西</w:t>
            </w:r>
            <w:r>
              <w:t>40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27B8D74" w14:textId="77777777" w:rsidR="00B26141" w:rsidRDefault="00000000">
            <w:r>
              <w:t>28</w:t>
            </w:r>
          </w:p>
        </w:tc>
        <w:tc>
          <w:tcPr>
            <w:tcW w:w="2218" w:type="dxa"/>
            <w:vAlign w:val="center"/>
          </w:tcPr>
          <w:p w14:paraId="58EE5476" w14:textId="77777777" w:rsidR="00B26141" w:rsidRDefault="00000000">
            <w:r>
              <w:t>47</w:t>
            </w:r>
          </w:p>
        </w:tc>
      </w:tr>
      <w:tr w:rsidR="00B26141" w14:paraId="1C8D31C5" w14:textId="77777777">
        <w:tc>
          <w:tcPr>
            <w:tcW w:w="2326" w:type="dxa"/>
            <w:vAlign w:val="center"/>
          </w:tcPr>
          <w:p w14:paraId="70514767" w14:textId="77777777" w:rsidR="00B26141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792D1CCC" w14:textId="77777777" w:rsidR="00B26141" w:rsidRDefault="00000000">
            <w:r>
              <w:t>南偏西</w:t>
            </w:r>
            <w:r>
              <w:t>45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2B6AAFB" w14:textId="77777777" w:rsidR="00B26141" w:rsidRDefault="00000000">
            <w:r>
              <w:t>28</w:t>
            </w:r>
          </w:p>
        </w:tc>
        <w:tc>
          <w:tcPr>
            <w:tcW w:w="2218" w:type="dxa"/>
            <w:vAlign w:val="center"/>
          </w:tcPr>
          <w:p w14:paraId="44CA362D" w14:textId="77777777" w:rsidR="00B26141" w:rsidRDefault="00000000">
            <w:r>
              <w:t>11</w:t>
            </w:r>
          </w:p>
        </w:tc>
      </w:tr>
    </w:tbl>
    <w:p w14:paraId="6FBB08BD" w14:textId="77777777" w:rsidR="004C43C5" w:rsidRPr="00B405B6" w:rsidRDefault="004C43C5" w:rsidP="005B3EDF">
      <w:pPr>
        <w:pStyle w:val="a1"/>
        <w:ind w:firstLine="420"/>
      </w:pPr>
      <w:bookmarkStart w:id="32" w:name="集热器参数表"/>
      <w:bookmarkEnd w:id="32"/>
    </w:p>
    <w:p w14:paraId="754B2102" w14:textId="77777777" w:rsidR="00901C88" w:rsidRPr="00B405B6" w:rsidRDefault="00901C88" w:rsidP="00861F6B">
      <w:pPr>
        <w:pStyle w:val="a1"/>
        <w:ind w:firstLineChars="0" w:firstLine="0"/>
      </w:pPr>
      <w:bookmarkStart w:id="33" w:name="模型观察图"/>
      <w:bookmarkEnd w:id="33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proofErr w:type="spellStart"/>
      <w:r>
        <w:t>dwg</w:t>
      </w:r>
      <w:proofErr w:type="spellEnd"/>
      <w:r>
        <w:t>目录！</w:t>
      </w:r>
    </w:p>
    <w:p w14:paraId="5E3E4EB9" w14:textId="77777777" w:rsidR="00C94C5C" w:rsidRPr="001C3C38" w:rsidRDefault="001C3C38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>
        <w:rPr>
          <w:rFonts w:ascii="黑体" w:eastAsia="黑体" w:hAnsi="黑体" w:cs="宋体" w:hint="eastAsia"/>
          <w:bCs/>
          <w:color w:val="000000"/>
          <w:szCs w:val="21"/>
          <w:lang w:val="en-US"/>
        </w:rPr>
        <w:t>图2</w:t>
      </w:r>
      <w:r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 </w:t>
      </w:r>
      <w:r w:rsidR="00804685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模型观察图</w:t>
      </w:r>
    </w:p>
    <w:p w14:paraId="175EF8EF" w14:textId="77777777" w:rsidR="00C94C5C" w:rsidRDefault="00C94C5C" w:rsidP="00C94C5C">
      <w:pPr>
        <w:pStyle w:val="1"/>
        <w:ind w:left="432" w:hanging="432"/>
      </w:pPr>
      <w:bookmarkStart w:id="34" w:name="_Toc154168308"/>
      <w:r>
        <w:rPr>
          <w:rFonts w:hint="eastAsia"/>
        </w:rPr>
        <w:t>太阳能热水利用分析</w:t>
      </w:r>
      <w:bookmarkEnd w:id="34"/>
    </w:p>
    <w:p w14:paraId="3180A79E" w14:textId="77777777" w:rsidR="004024C8" w:rsidRDefault="004024C8" w:rsidP="008238C8">
      <w:pPr>
        <w:pStyle w:val="20"/>
      </w:pPr>
      <w:bookmarkStart w:id="35" w:name="_Toc154168309"/>
      <w:r>
        <w:rPr>
          <w:rFonts w:hint="eastAsia"/>
        </w:rPr>
        <w:t>辐照分析</w:t>
      </w:r>
      <w:bookmarkEnd w:id="35"/>
    </w:p>
    <w:p w14:paraId="2FAB141E" w14:textId="77777777" w:rsidR="00C94C5C" w:rsidRPr="009935C4" w:rsidRDefault="00C94C5C" w:rsidP="009935C4">
      <w:pPr>
        <w:pStyle w:val="a1"/>
        <w:ind w:firstLine="480"/>
        <w:rPr>
          <w:sz w:val="24"/>
          <w:szCs w:val="24"/>
        </w:rPr>
      </w:pPr>
      <w:r w:rsidRPr="009935C4">
        <w:rPr>
          <w:rFonts w:hint="eastAsia"/>
          <w:sz w:val="24"/>
          <w:szCs w:val="24"/>
        </w:rPr>
        <w:t>对项目中的集热板进行太阳能辐照分析，统计集热板</w:t>
      </w:r>
      <w:proofErr w:type="gramStart"/>
      <w:r w:rsidRPr="009935C4">
        <w:rPr>
          <w:rFonts w:hint="eastAsia"/>
          <w:sz w:val="24"/>
          <w:szCs w:val="24"/>
        </w:rPr>
        <w:t>逐月和</w:t>
      </w:r>
      <w:proofErr w:type="gramEnd"/>
      <w:r w:rsidRPr="009935C4">
        <w:rPr>
          <w:rFonts w:hint="eastAsia"/>
          <w:sz w:val="24"/>
          <w:szCs w:val="24"/>
        </w:rPr>
        <w:t>全年集热量。</w:t>
      </w:r>
    </w:p>
    <w:p w14:paraId="512F93D2" w14:textId="77777777" w:rsidR="006F6BD6" w:rsidRPr="001C3C38" w:rsidRDefault="006F6BD6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="003E567A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5.1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 太阳能集热分析</w:t>
      </w:r>
    </w:p>
    <w:p w14:paraId="2946BFB9" w14:textId="77777777" w:rsidR="00B26141" w:rsidRDefault="00B26141">
      <w:pPr>
        <w:rPr>
          <w:color w:val="000000"/>
        </w:rPr>
      </w:pPr>
    </w:p>
    <w:tbl>
      <w:tblPr>
        <w:tblW w:w="90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100"/>
        <w:gridCol w:w="1860"/>
        <w:gridCol w:w="880"/>
        <w:gridCol w:w="1340"/>
        <w:gridCol w:w="1640"/>
        <w:gridCol w:w="1100"/>
      </w:tblGrid>
      <w:tr w:rsidR="00B26141" w14:paraId="4B210863" w14:textId="77777777">
        <w:tc>
          <w:tcPr>
            <w:tcW w:w="1100" w:type="dxa"/>
            <w:vAlign w:val="center"/>
          </w:tcPr>
          <w:p w14:paraId="1A35ED48" w14:textId="77777777" w:rsidR="00B26141" w:rsidRDefault="00000000">
            <w:r>
              <w:t>集热板编号</w:t>
            </w:r>
          </w:p>
        </w:tc>
        <w:tc>
          <w:tcPr>
            <w:tcW w:w="1100" w:type="dxa"/>
            <w:vAlign w:val="center"/>
          </w:tcPr>
          <w:p w14:paraId="21DCAB2A" w14:textId="77777777" w:rsidR="00B26141" w:rsidRDefault="00000000">
            <w:r>
              <w:t>集热板面积</w:t>
            </w:r>
            <w:r>
              <w:br/>
              <w:t>m2</w:t>
            </w:r>
          </w:p>
        </w:tc>
        <w:tc>
          <w:tcPr>
            <w:tcW w:w="1860" w:type="dxa"/>
            <w:vAlign w:val="center"/>
          </w:tcPr>
          <w:p w14:paraId="299F3317" w14:textId="77777777" w:rsidR="00B26141" w:rsidRDefault="00000000">
            <w:r>
              <w:t>单位面积日均集热量</w:t>
            </w:r>
            <w:r>
              <w:br/>
              <w:t>KJ/m2.day</w:t>
            </w:r>
          </w:p>
        </w:tc>
        <w:tc>
          <w:tcPr>
            <w:tcW w:w="880" w:type="dxa"/>
            <w:vAlign w:val="center"/>
          </w:tcPr>
          <w:p w14:paraId="5B77C21C" w14:textId="77777777" w:rsidR="00B26141" w:rsidRDefault="00000000">
            <w:r>
              <w:t>辐照系数</w:t>
            </w:r>
          </w:p>
        </w:tc>
        <w:tc>
          <w:tcPr>
            <w:tcW w:w="1340" w:type="dxa"/>
            <w:vAlign w:val="center"/>
          </w:tcPr>
          <w:p w14:paraId="1C5E9453" w14:textId="77777777" w:rsidR="00B26141" w:rsidRDefault="00000000">
            <w:r>
              <w:t>日均集热量</w:t>
            </w:r>
            <w:r>
              <w:br/>
              <w:t>KJ/day</w:t>
            </w:r>
          </w:p>
        </w:tc>
        <w:tc>
          <w:tcPr>
            <w:tcW w:w="1640" w:type="dxa"/>
            <w:vAlign w:val="center"/>
          </w:tcPr>
          <w:p w14:paraId="736CFA0F" w14:textId="77777777" w:rsidR="00B26141" w:rsidRDefault="00000000">
            <w:r>
              <w:t>单位面积总集热量</w:t>
            </w:r>
            <w:r>
              <w:br/>
              <w:t>KJ/m2</w:t>
            </w:r>
          </w:p>
        </w:tc>
        <w:tc>
          <w:tcPr>
            <w:tcW w:w="1100" w:type="dxa"/>
            <w:vAlign w:val="center"/>
          </w:tcPr>
          <w:p w14:paraId="36C1FD59" w14:textId="77777777" w:rsidR="00B26141" w:rsidRDefault="00000000">
            <w:r>
              <w:t>总集热量</w:t>
            </w:r>
            <w:r>
              <w:br/>
              <w:t>MJ</w:t>
            </w:r>
          </w:p>
        </w:tc>
      </w:tr>
      <w:tr w:rsidR="00B26141" w14:paraId="5E1BA662" w14:textId="77777777">
        <w:tc>
          <w:tcPr>
            <w:tcW w:w="1100" w:type="dxa"/>
            <w:vAlign w:val="center"/>
          </w:tcPr>
          <w:p w14:paraId="4D4B9BA0" w14:textId="77777777" w:rsidR="00B26141" w:rsidRDefault="00B26141"/>
        </w:tc>
        <w:tc>
          <w:tcPr>
            <w:tcW w:w="1100" w:type="dxa"/>
            <w:vAlign w:val="center"/>
          </w:tcPr>
          <w:p w14:paraId="689E24E9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5FAEC0B" w14:textId="77777777" w:rsidR="00B26141" w:rsidRDefault="00000000">
            <w:r>
              <w:t>16003</w:t>
            </w:r>
          </w:p>
        </w:tc>
        <w:tc>
          <w:tcPr>
            <w:tcW w:w="880" w:type="dxa"/>
            <w:vAlign w:val="center"/>
          </w:tcPr>
          <w:p w14:paraId="563E1CF7" w14:textId="77777777" w:rsidR="00B26141" w:rsidRDefault="00000000">
            <w:r>
              <w:t>98%</w:t>
            </w:r>
          </w:p>
        </w:tc>
        <w:tc>
          <w:tcPr>
            <w:tcW w:w="1340" w:type="dxa"/>
            <w:vAlign w:val="center"/>
          </w:tcPr>
          <w:p w14:paraId="27EA07B3" w14:textId="77777777" w:rsidR="00B26141" w:rsidRDefault="00000000">
            <w:r>
              <w:t>24004</w:t>
            </w:r>
          </w:p>
        </w:tc>
        <w:tc>
          <w:tcPr>
            <w:tcW w:w="1640" w:type="dxa"/>
            <w:vAlign w:val="center"/>
          </w:tcPr>
          <w:p w14:paraId="58361AF1" w14:textId="77777777" w:rsidR="00B26141" w:rsidRDefault="00000000">
            <w:r>
              <w:t>5841018</w:t>
            </w:r>
          </w:p>
        </w:tc>
        <w:tc>
          <w:tcPr>
            <w:tcW w:w="1100" w:type="dxa"/>
            <w:vAlign w:val="center"/>
          </w:tcPr>
          <w:p w14:paraId="2EB4833E" w14:textId="77777777" w:rsidR="00B26141" w:rsidRDefault="00000000">
            <w:r>
              <w:t>8762</w:t>
            </w:r>
          </w:p>
        </w:tc>
      </w:tr>
      <w:tr w:rsidR="00B26141" w14:paraId="444BBA85" w14:textId="77777777">
        <w:tc>
          <w:tcPr>
            <w:tcW w:w="1100" w:type="dxa"/>
            <w:vAlign w:val="center"/>
          </w:tcPr>
          <w:p w14:paraId="65CAD4AB" w14:textId="77777777" w:rsidR="00B26141" w:rsidRDefault="00000000">
            <w:r>
              <w:t>B2</w:t>
            </w:r>
          </w:p>
        </w:tc>
        <w:tc>
          <w:tcPr>
            <w:tcW w:w="1100" w:type="dxa"/>
            <w:vAlign w:val="center"/>
          </w:tcPr>
          <w:p w14:paraId="314D8082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547D3A5" w14:textId="77777777" w:rsidR="00B26141" w:rsidRDefault="00000000">
            <w:r>
              <w:t>15357</w:t>
            </w:r>
          </w:p>
        </w:tc>
        <w:tc>
          <w:tcPr>
            <w:tcW w:w="880" w:type="dxa"/>
            <w:vAlign w:val="center"/>
          </w:tcPr>
          <w:p w14:paraId="2F8F214E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20FD884D" w14:textId="77777777" w:rsidR="00B26141" w:rsidRDefault="00000000">
            <w:r>
              <w:t>23035</w:t>
            </w:r>
          </w:p>
        </w:tc>
        <w:tc>
          <w:tcPr>
            <w:tcW w:w="1640" w:type="dxa"/>
            <w:vAlign w:val="center"/>
          </w:tcPr>
          <w:p w14:paraId="3962B915" w14:textId="77777777" w:rsidR="00B26141" w:rsidRDefault="00000000">
            <w:r>
              <w:t>5605218</w:t>
            </w:r>
          </w:p>
        </w:tc>
        <w:tc>
          <w:tcPr>
            <w:tcW w:w="1100" w:type="dxa"/>
            <w:vAlign w:val="center"/>
          </w:tcPr>
          <w:p w14:paraId="1B631C92" w14:textId="77777777" w:rsidR="00B26141" w:rsidRDefault="00000000">
            <w:r>
              <w:t>8408</w:t>
            </w:r>
          </w:p>
        </w:tc>
      </w:tr>
      <w:tr w:rsidR="00B26141" w14:paraId="758A1B43" w14:textId="77777777">
        <w:tc>
          <w:tcPr>
            <w:tcW w:w="1100" w:type="dxa"/>
            <w:vAlign w:val="center"/>
          </w:tcPr>
          <w:p w14:paraId="283F63F9" w14:textId="77777777" w:rsidR="00B26141" w:rsidRDefault="00000000">
            <w:r>
              <w:t>B5</w:t>
            </w:r>
          </w:p>
        </w:tc>
        <w:tc>
          <w:tcPr>
            <w:tcW w:w="1100" w:type="dxa"/>
            <w:vAlign w:val="center"/>
          </w:tcPr>
          <w:p w14:paraId="22EB1143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F020DF5" w14:textId="77777777" w:rsidR="00B26141" w:rsidRDefault="00000000">
            <w:r>
              <w:t>15263</w:t>
            </w:r>
          </w:p>
        </w:tc>
        <w:tc>
          <w:tcPr>
            <w:tcW w:w="880" w:type="dxa"/>
            <w:vAlign w:val="center"/>
          </w:tcPr>
          <w:p w14:paraId="7CDE48F1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76A136B1" w14:textId="77777777" w:rsidR="00B26141" w:rsidRDefault="00000000">
            <w:r>
              <w:t>22895</w:t>
            </w:r>
          </w:p>
        </w:tc>
        <w:tc>
          <w:tcPr>
            <w:tcW w:w="1640" w:type="dxa"/>
            <w:vAlign w:val="center"/>
          </w:tcPr>
          <w:p w14:paraId="21BC08EF" w14:textId="77777777" w:rsidR="00B26141" w:rsidRDefault="00000000">
            <w:r>
              <w:t>5571150</w:t>
            </w:r>
          </w:p>
        </w:tc>
        <w:tc>
          <w:tcPr>
            <w:tcW w:w="1100" w:type="dxa"/>
            <w:vAlign w:val="center"/>
          </w:tcPr>
          <w:p w14:paraId="45AF6A34" w14:textId="77777777" w:rsidR="00B26141" w:rsidRDefault="00000000">
            <w:r>
              <w:t>8357</w:t>
            </w:r>
          </w:p>
        </w:tc>
      </w:tr>
      <w:tr w:rsidR="00B26141" w14:paraId="722D511D" w14:textId="77777777">
        <w:tc>
          <w:tcPr>
            <w:tcW w:w="1100" w:type="dxa"/>
            <w:vAlign w:val="center"/>
          </w:tcPr>
          <w:p w14:paraId="4E44D964" w14:textId="77777777" w:rsidR="00B26141" w:rsidRDefault="00000000">
            <w:r>
              <w:t>B7</w:t>
            </w:r>
          </w:p>
        </w:tc>
        <w:tc>
          <w:tcPr>
            <w:tcW w:w="1100" w:type="dxa"/>
            <w:vAlign w:val="center"/>
          </w:tcPr>
          <w:p w14:paraId="4254BB8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7AA061A" w14:textId="77777777" w:rsidR="00B26141" w:rsidRDefault="00000000">
            <w:r>
              <w:t>15061</w:t>
            </w:r>
          </w:p>
        </w:tc>
        <w:tc>
          <w:tcPr>
            <w:tcW w:w="880" w:type="dxa"/>
            <w:vAlign w:val="center"/>
          </w:tcPr>
          <w:p w14:paraId="60B8DCCC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EFB77A5" w14:textId="77777777" w:rsidR="00B26141" w:rsidRDefault="00000000">
            <w:r>
              <w:t>22591</w:t>
            </w:r>
          </w:p>
        </w:tc>
        <w:tc>
          <w:tcPr>
            <w:tcW w:w="1640" w:type="dxa"/>
            <w:vAlign w:val="center"/>
          </w:tcPr>
          <w:p w14:paraId="0029C040" w14:textId="77777777" w:rsidR="00B26141" w:rsidRDefault="00000000">
            <w:r>
              <w:t>5497205</w:t>
            </w:r>
          </w:p>
        </w:tc>
        <w:tc>
          <w:tcPr>
            <w:tcW w:w="1100" w:type="dxa"/>
            <w:vAlign w:val="center"/>
          </w:tcPr>
          <w:p w14:paraId="5CC0F96A" w14:textId="77777777" w:rsidR="00B26141" w:rsidRDefault="00000000">
            <w:r>
              <w:t>8246</w:t>
            </w:r>
          </w:p>
        </w:tc>
      </w:tr>
      <w:tr w:rsidR="00B26141" w14:paraId="68D2B138" w14:textId="77777777">
        <w:tc>
          <w:tcPr>
            <w:tcW w:w="1100" w:type="dxa"/>
            <w:vAlign w:val="center"/>
          </w:tcPr>
          <w:p w14:paraId="4F8DCC8E" w14:textId="77777777" w:rsidR="00B26141" w:rsidRDefault="00000000">
            <w:r>
              <w:t>B8</w:t>
            </w:r>
          </w:p>
        </w:tc>
        <w:tc>
          <w:tcPr>
            <w:tcW w:w="1100" w:type="dxa"/>
            <w:vAlign w:val="center"/>
          </w:tcPr>
          <w:p w14:paraId="0DED49B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331BB0F" w14:textId="77777777" w:rsidR="00B26141" w:rsidRDefault="00000000">
            <w:r>
              <w:t>14875</w:t>
            </w:r>
          </w:p>
        </w:tc>
        <w:tc>
          <w:tcPr>
            <w:tcW w:w="880" w:type="dxa"/>
            <w:vAlign w:val="center"/>
          </w:tcPr>
          <w:p w14:paraId="05E21687" w14:textId="77777777" w:rsidR="00B26141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4D86F7FB" w14:textId="77777777" w:rsidR="00B26141" w:rsidRDefault="00000000">
            <w:r>
              <w:t>22312</w:t>
            </w:r>
          </w:p>
        </w:tc>
        <w:tc>
          <w:tcPr>
            <w:tcW w:w="1640" w:type="dxa"/>
            <w:vAlign w:val="center"/>
          </w:tcPr>
          <w:p w14:paraId="4DE44833" w14:textId="77777777" w:rsidR="00B26141" w:rsidRDefault="00000000">
            <w:r>
              <w:t>5429351</w:t>
            </w:r>
          </w:p>
        </w:tc>
        <w:tc>
          <w:tcPr>
            <w:tcW w:w="1100" w:type="dxa"/>
            <w:vAlign w:val="center"/>
          </w:tcPr>
          <w:p w14:paraId="49B2BB92" w14:textId="77777777" w:rsidR="00B26141" w:rsidRDefault="00000000">
            <w:r>
              <w:t>8144</w:t>
            </w:r>
          </w:p>
        </w:tc>
      </w:tr>
      <w:tr w:rsidR="00B26141" w14:paraId="040CAE07" w14:textId="77777777">
        <w:tc>
          <w:tcPr>
            <w:tcW w:w="1100" w:type="dxa"/>
            <w:vAlign w:val="center"/>
          </w:tcPr>
          <w:p w14:paraId="75E5A1BC" w14:textId="77777777" w:rsidR="00B26141" w:rsidRDefault="00000000">
            <w:r>
              <w:t>B10</w:t>
            </w:r>
          </w:p>
        </w:tc>
        <w:tc>
          <w:tcPr>
            <w:tcW w:w="1100" w:type="dxa"/>
            <w:vAlign w:val="center"/>
          </w:tcPr>
          <w:p w14:paraId="057A94D3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AAC08F1" w14:textId="77777777" w:rsidR="00B26141" w:rsidRDefault="00000000">
            <w:r>
              <w:t>15246</w:t>
            </w:r>
          </w:p>
        </w:tc>
        <w:tc>
          <w:tcPr>
            <w:tcW w:w="880" w:type="dxa"/>
            <w:vAlign w:val="center"/>
          </w:tcPr>
          <w:p w14:paraId="44DFD86C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5A7E7D07" w14:textId="77777777" w:rsidR="00B26141" w:rsidRDefault="00000000">
            <w:r>
              <w:t>22869</w:t>
            </w:r>
          </w:p>
        </w:tc>
        <w:tc>
          <w:tcPr>
            <w:tcW w:w="1640" w:type="dxa"/>
            <w:vAlign w:val="center"/>
          </w:tcPr>
          <w:p w14:paraId="418F4E8F" w14:textId="77777777" w:rsidR="00B26141" w:rsidRDefault="00000000">
            <w:r>
              <w:t>5564778</w:t>
            </w:r>
          </w:p>
        </w:tc>
        <w:tc>
          <w:tcPr>
            <w:tcW w:w="1100" w:type="dxa"/>
            <w:vAlign w:val="center"/>
          </w:tcPr>
          <w:p w14:paraId="31C595B2" w14:textId="77777777" w:rsidR="00B26141" w:rsidRDefault="00000000">
            <w:r>
              <w:t>8347</w:t>
            </w:r>
          </w:p>
        </w:tc>
      </w:tr>
      <w:tr w:rsidR="00B26141" w14:paraId="49C00D0A" w14:textId="77777777">
        <w:tc>
          <w:tcPr>
            <w:tcW w:w="1100" w:type="dxa"/>
            <w:vAlign w:val="center"/>
          </w:tcPr>
          <w:p w14:paraId="757CE648" w14:textId="77777777" w:rsidR="00B26141" w:rsidRDefault="00000000">
            <w:r>
              <w:t>B12</w:t>
            </w:r>
          </w:p>
        </w:tc>
        <w:tc>
          <w:tcPr>
            <w:tcW w:w="1100" w:type="dxa"/>
            <w:vAlign w:val="center"/>
          </w:tcPr>
          <w:p w14:paraId="539B4AA5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78B8AC4" w14:textId="77777777" w:rsidR="00B26141" w:rsidRDefault="00000000">
            <w:r>
              <w:t>15087</w:t>
            </w:r>
          </w:p>
        </w:tc>
        <w:tc>
          <w:tcPr>
            <w:tcW w:w="880" w:type="dxa"/>
            <w:vAlign w:val="center"/>
          </w:tcPr>
          <w:p w14:paraId="0F57271F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1D84804B" w14:textId="77777777" w:rsidR="00B26141" w:rsidRDefault="00000000">
            <w:r>
              <w:t>22631</w:t>
            </w:r>
          </w:p>
        </w:tc>
        <w:tc>
          <w:tcPr>
            <w:tcW w:w="1640" w:type="dxa"/>
            <w:vAlign w:val="center"/>
          </w:tcPr>
          <w:p w14:paraId="7F3A8147" w14:textId="77777777" w:rsidR="00B26141" w:rsidRDefault="00000000">
            <w:r>
              <w:t>5506904</w:t>
            </w:r>
          </w:p>
        </w:tc>
        <w:tc>
          <w:tcPr>
            <w:tcW w:w="1100" w:type="dxa"/>
            <w:vAlign w:val="center"/>
          </w:tcPr>
          <w:p w14:paraId="027E7E4D" w14:textId="77777777" w:rsidR="00B26141" w:rsidRDefault="00000000">
            <w:r>
              <w:t>8260</w:t>
            </w:r>
          </w:p>
        </w:tc>
      </w:tr>
      <w:tr w:rsidR="00B26141" w14:paraId="41A724A8" w14:textId="77777777">
        <w:tc>
          <w:tcPr>
            <w:tcW w:w="1100" w:type="dxa"/>
            <w:vAlign w:val="center"/>
          </w:tcPr>
          <w:p w14:paraId="67C113E5" w14:textId="77777777" w:rsidR="00B26141" w:rsidRDefault="00000000">
            <w:r>
              <w:t>B14</w:t>
            </w:r>
          </w:p>
        </w:tc>
        <w:tc>
          <w:tcPr>
            <w:tcW w:w="1100" w:type="dxa"/>
            <w:vAlign w:val="center"/>
          </w:tcPr>
          <w:p w14:paraId="7525322C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F02B719" w14:textId="77777777" w:rsidR="00B26141" w:rsidRDefault="00000000">
            <w:r>
              <w:t>15304</w:t>
            </w:r>
          </w:p>
        </w:tc>
        <w:tc>
          <w:tcPr>
            <w:tcW w:w="880" w:type="dxa"/>
            <w:vAlign w:val="center"/>
          </w:tcPr>
          <w:p w14:paraId="16371054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597A1C9D" w14:textId="77777777" w:rsidR="00B26141" w:rsidRDefault="00000000">
            <w:r>
              <w:t>22957</w:t>
            </w:r>
          </w:p>
        </w:tc>
        <w:tc>
          <w:tcPr>
            <w:tcW w:w="1640" w:type="dxa"/>
            <w:vAlign w:val="center"/>
          </w:tcPr>
          <w:p w14:paraId="3CA8926B" w14:textId="77777777" w:rsidR="00B26141" w:rsidRDefault="00000000">
            <w:r>
              <w:t>5586097</w:t>
            </w:r>
          </w:p>
        </w:tc>
        <w:tc>
          <w:tcPr>
            <w:tcW w:w="1100" w:type="dxa"/>
            <w:vAlign w:val="center"/>
          </w:tcPr>
          <w:p w14:paraId="2A05F57A" w14:textId="77777777" w:rsidR="00B26141" w:rsidRDefault="00000000">
            <w:r>
              <w:t>8379</w:t>
            </w:r>
          </w:p>
        </w:tc>
      </w:tr>
      <w:tr w:rsidR="00B26141" w14:paraId="55556D2A" w14:textId="77777777">
        <w:tc>
          <w:tcPr>
            <w:tcW w:w="1100" w:type="dxa"/>
            <w:vAlign w:val="center"/>
          </w:tcPr>
          <w:p w14:paraId="44362AFB" w14:textId="77777777" w:rsidR="00B26141" w:rsidRDefault="00000000">
            <w:r>
              <w:t>B36</w:t>
            </w:r>
          </w:p>
        </w:tc>
        <w:tc>
          <w:tcPr>
            <w:tcW w:w="1100" w:type="dxa"/>
            <w:vAlign w:val="center"/>
          </w:tcPr>
          <w:p w14:paraId="6D1BB2E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AAA3774" w14:textId="77777777" w:rsidR="00B26141" w:rsidRDefault="00000000">
            <w:r>
              <w:t>15175</w:t>
            </w:r>
          </w:p>
        </w:tc>
        <w:tc>
          <w:tcPr>
            <w:tcW w:w="880" w:type="dxa"/>
            <w:vAlign w:val="center"/>
          </w:tcPr>
          <w:p w14:paraId="4F1E558D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59C4D817" w14:textId="77777777" w:rsidR="00B26141" w:rsidRDefault="00000000">
            <w:r>
              <w:t>22762</w:t>
            </w:r>
          </w:p>
        </w:tc>
        <w:tc>
          <w:tcPr>
            <w:tcW w:w="1640" w:type="dxa"/>
            <w:vAlign w:val="center"/>
          </w:tcPr>
          <w:p w14:paraId="6FA2CA56" w14:textId="77777777" w:rsidR="00B26141" w:rsidRDefault="00000000">
            <w:r>
              <w:t>5538847</w:t>
            </w:r>
          </w:p>
        </w:tc>
        <w:tc>
          <w:tcPr>
            <w:tcW w:w="1100" w:type="dxa"/>
            <w:vAlign w:val="center"/>
          </w:tcPr>
          <w:p w14:paraId="5339393B" w14:textId="77777777" w:rsidR="00B26141" w:rsidRDefault="00000000">
            <w:r>
              <w:t>8308</w:t>
            </w:r>
          </w:p>
        </w:tc>
      </w:tr>
      <w:tr w:rsidR="00B26141" w14:paraId="74100C0C" w14:textId="77777777">
        <w:tc>
          <w:tcPr>
            <w:tcW w:w="1100" w:type="dxa"/>
            <w:vAlign w:val="center"/>
          </w:tcPr>
          <w:p w14:paraId="4949D134" w14:textId="77777777" w:rsidR="00B26141" w:rsidRDefault="00000000">
            <w:r>
              <w:t>B37</w:t>
            </w:r>
          </w:p>
        </w:tc>
        <w:tc>
          <w:tcPr>
            <w:tcW w:w="1100" w:type="dxa"/>
            <w:vAlign w:val="center"/>
          </w:tcPr>
          <w:p w14:paraId="2FEB95C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BDDBD9E" w14:textId="77777777" w:rsidR="00B26141" w:rsidRDefault="00000000">
            <w:r>
              <w:t>15146</w:t>
            </w:r>
          </w:p>
        </w:tc>
        <w:tc>
          <w:tcPr>
            <w:tcW w:w="880" w:type="dxa"/>
            <w:vAlign w:val="center"/>
          </w:tcPr>
          <w:p w14:paraId="04C05DCC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62DB1746" w14:textId="77777777" w:rsidR="00B26141" w:rsidRDefault="00000000">
            <w:r>
              <w:t>22720</w:t>
            </w:r>
          </w:p>
        </w:tc>
        <w:tc>
          <w:tcPr>
            <w:tcW w:w="1640" w:type="dxa"/>
            <w:vAlign w:val="center"/>
          </w:tcPr>
          <w:p w14:paraId="0A18D32A" w14:textId="77777777" w:rsidR="00B26141" w:rsidRDefault="00000000">
            <w:r>
              <w:t>5528431</w:t>
            </w:r>
          </w:p>
        </w:tc>
        <w:tc>
          <w:tcPr>
            <w:tcW w:w="1100" w:type="dxa"/>
            <w:vAlign w:val="center"/>
          </w:tcPr>
          <w:p w14:paraId="7569B9F6" w14:textId="77777777" w:rsidR="00B26141" w:rsidRDefault="00000000">
            <w:r>
              <w:t>8293</w:t>
            </w:r>
          </w:p>
        </w:tc>
      </w:tr>
      <w:tr w:rsidR="00B26141" w14:paraId="521649FD" w14:textId="77777777">
        <w:tc>
          <w:tcPr>
            <w:tcW w:w="1100" w:type="dxa"/>
            <w:vAlign w:val="center"/>
          </w:tcPr>
          <w:p w14:paraId="26AB27F7" w14:textId="77777777" w:rsidR="00B26141" w:rsidRDefault="00000000">
            <w:r>
              <w:t>B38</w:t>
            </w:r>
          </w:p>
        </w:tc>
        <w:tc>
          <w:tcPr>
            <w:tcW w:w="1100" w:type="dxa"/>
            <w:vAlign w:val="center"/>
          </w:tcPr>
          <w:p w14:paraId="0F28EF19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06946AF" w14:textId="77777777" w:rsidR="00B26141" w:rsidRDefault="00000000">
            <w:r>
              <w:t>15208</w:t>
            </w:r>
          </w:p>
        </w:tc>
        <w:tc>
          <w:tcPr>
            <w:tcW w:w="880" w:type="dxa"/>
            <w:vAlign w:val="center"/>
          </w:tcPr>
          <w:p w14:paraId="51C96EAE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37A7F183" w14:textId="77777777" w:rsidR="00B26141" w:rsidRDefault="00000000">
            <w:r>
              <w:t>22812</w:t>
            </w:r>
          </w:p>
        </w:tc>
        <w:tc>
          <w:tcPr>
            <w:tcW w:w="1640" w:type="dxa"/>
            <w:vAlign w:val="center"/>
          </w:tcPr>
          <w:p w14:paraId="40E9026F" w14:textId="77777777" w:rsidR="00B26141" w:rsidRDefault="00000000">
            <w:r>
              <w:t>5550804</w:t>
            </w:r>
          </w:p>
        </w:tc>
        <w:tc>
          <w:tcPr>
            <w:tcW w:w="1100" w:type="dxa"/>
            <w:vAlign w:val="center"/>
          </w:tcPr>
          <w:p w14:paraId="460F3FFB" w14:textId="77777777" w:rsidR="00B26141" w:rsidRDefault="00000000">
            <w:r>
              <w:t>8326</w:t>
            </w:r>
          </w:p>
        </w:tc>
      </w:tr>
      <w:tr w:rsidR="00B26141" w14:paraId="127F3957" w14:textId="77777777">
        <w:tc>
          <w:tcPr>
            <w:tcW w:w="1100" w:type="dxa"/>
            <w:vAlign w:val="center"/>
          </w:tcPr>
          <w:p w14:paraId="3C214587" w14:textId="77777777" w:rsidR="00B26141" w:rsidRDefault="00000000">
            <w:r>
              <w:t>B39</w:t>
            </w:r>
          </w:p>
        </w:tc>
        <w:tc>
          <w:tcPr>
            <w:tcW w:w="1100" w:type="dxa"/>
            <w:vAlign w:val="center"/>
          </w:tcPr>
          <w:p w14:paraId="637524FB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018A254" w14:textId="77777777" w:rsidR="00B26141" w:rsidRDefault="00000000">
            <w:r>
              <w:t>15253</w:t>
            </w:r>
          </w:p>
        </w:tc>
        <w:tc>
          <w:tcPr>
            <w:tcW w:w="880" w:type="dxa"/>
            <w:vAlign w:val="center"/>
          </w:tcPr>
          <w:p w14:paraId="6C182EA1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76C1C694" w14:textId="77777777" w:rsidR="00B26141" w:rsidRDefault="00000000">
            <w:r>
              <w:t>22880</w:t>
            </w:r>
          </w:p>
        </w:tc>
        <w:tc>
          <w:tcPr>
            <w:tcW w:w="1640" w:type="dxa"/>
            <w:vAlign w:val="center"/>
          </w:tcPr>
          <w:p w14:paraId="02EC11C8" w14:textId="77777777" w:rsidR="00B26141" w:rsidRDefault="00000000">
            <w:r>
              <w:t>5567437</w:t>
            </w:r>
          </w:p>
        </w:tc>
        <w:tc>
          <w:tcPr>
            <w:tcW w:w="1100" w:type="dxa"/>
            <w:vAlign w:val="center"/>
          </w:tcPr>
          <w:p w14:paraId="3572DC6E" w14:textId="77777777" w:rsidR="00B26141" w:rsidRDefault="00000000">
            <w:r>
              <w:t>8351</w:t>
            </w:r>
          </w:p>
        </w:tc>
      </w:tr>
      <w:tr w:rsidR="00B26141" w14:paraId="65A80E96" w14:textId="77777777">
        <w:tc>
          <w:tcPr>
            <w:tcW w:w="1100" w:type="dxa"/>
            <w:vAlign w:val="center"/>
          </w:tcPr>
          <w:p w14:paraId="35C76CC3" w14:textId="77777777" w:rsidR="00B26141" w:rsidRDefault="00000000">
            <w:r>
              <w:t>B40</w:t>
            </w:r>
          </w:p>
        </w:tc>
        <w:tc>
          <w:tcPr>
            <w:tcW w:w="1100" w:type="dxa"/>
            <w:vAlign w:val="center"/>
          </w:tcPr>
          <w:p w14:paraId="3EA44A7C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FCA4220" w14:textId="77777777" w:rsidR="00B26141" w:rsidRDefault="00000000">
            <w:r>
              <w:t>16104</w:t>
            </w:r>
          </w:p>
        </w:tc>
        <w:tc>
          <w:tcPr>
            <w:tcW w:w="880" w:type="dxa"/>
            <w:vAlign w:val="center"/>
          </w:tcPr>
          <w:p w14:paraId="4D579F9D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359329A5" w14:textId="77777777" w:rsidR="00B26141" w:rsidRDefault="00000000">
            <w:r>
              <w:t>24156</w:t>
            </w:r>
          </w:p>
        </w:tc>
        <w:tc>
          <w:tcPr>
            <w:tcW w:w="1640" w:type="dxa"/>
            <w:vAlign w:val="center"/>
          </w:tcPr>
          <w:p w14:paraId="69B17016" w14:textId="77777777" w:rsidR="00B26141" w:rsidRDefault="00000000">
            <w:r>
              <w:t>5878070</w:t>
            </w:r>
          </w:p>
        </w:tc>
        <w:tc>
          <w:tcPr>
            <w:tcW w:w="1100" w:type="dxa"/>
            <w:vAlign w:val="center"/>
          </w:tcPr>
          <w:p w14:paraId="5725F154" w14:textId="77777777" w:rsidR="00B26141" w:rsidRDefault="00000000">
            <w:r>
              <w:t>8817</w:t>
            </w:r>
          </w:p>
        </w:tc>
      </w:tr>
      <w:tr w:rsidR="00B26141" w14:paraId="5FF59B0F" w14:textId="77777777">
        <w:tc>
          <w:tcPr>
            <w:tcW w:w="1100" w:type="dxa"/>
            <w:vAlign w:val="center"/>
          </w:tcPr>
          <w:p w14:paraId="7B447FFB" w14:textId="77777777" w:rsidR="00B26141" w:rsidRDefault="00000000">
            <w:r>
              <w:t>B40</w:t>
            </w:r>
          </w:p>
        </w:tc>
        <w:tc>
          <w:tcPr>
            <w:tcW w:w="1100" w:type="dxa"/>
            <w:vAlign w:val="center"/>
          </w:tcPr>
          <w:p w14:paraId="0DEECB2E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CF55517" w14:textId="77777777" w:rsidR="00B26141" w:rsidRDefault="00000000">
            <w:r>
              <w:t>15259</w:t>
            </w:r>
          </w:p>
        </w:tc>
        <w:tc>
          <w:tcPr>
            <w:tcW w:w="880" w:type="dxa"/>
            <w:vAlign w:val="center"/>
          </w:tcPr>
          <w:p w14:paraId="0ACE21BC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20F0DCA0" w14:textId="77777777" w:rsidR="00B26141" w:rsidRDefault="00000000">
            <w:r>
              <w:t>22889</w:t>
            </w:r>
          </w:p>
        </w:tc>
        <w:tc>
          <w:tcPr>
            <w:tcW w:w="1640" w:type="dxa"/>
            <w:vAlign w:val="center"/>
          </w:tcPr>
          <w:p w14:paraId="534CA9DC" w14:textId="77777777" w:rsidR="00B26141" w:rsidRDefault="00000000">
            <w:r>
              <w:t>5569660</w:t>
            </w:r>
          </w:p>
        </w:tc>
        <w:tc>
          <w:tcPr>
            <w:tcW w:w="1100" w:type="dxa"/>
            <w:vAlign w:val="center"/>
          </w:tcPr>
          <w:p w14:paraId="3F1D3E8E" w14:textId="77777777" w:rsidR="00B26141" w:rsidRDefault="00000000">
            <w:r>
              <w:t>8354</w:t>
            </w:r>
          </w:p>
        </w:tc>
      </w:tr>
      <w:tr w:rsidR="00B26141" w14:paraId="35561995" w14:textId="77777777">
        <w:tc>
          <w:tcPr>
            <w:tcW w:w="1100" w:type="dxa"/>
            <w:vAlign w:val="center"/>
          </w:tcPr>
          <w:p w14:paraId="6C4A879B" w14:textId="77777777" w:rsidR="00B26141" w:rsidRDefault="00000000">
            <w:r>
              <w:t>B41</w:t>
            </w:r>
          </w:p>
        </w:tc>
        <w:tc>
          <w:tcPr>
            <w:tcW w:w="1100" w:type="dxa"/>
            <w:vAlign w:val="center"/>
          </w:tcPr>
          <w:p w14:paraId="02413A8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B6DF746" w14:textId="77777777" w:rsidR="00B26141" w:rsidRDefault="00000000">
            <w:r>
              <w:t>15284</w:t>
            </w:r>
          </w:p>
        </w:tc>
        <w:tc>
          <w:tcPr>
            <w:tcW w:w="880" w:type="dxa"/>
            <w:vAlign w:val="center"/>
          </w:tcPr>
          <w:p w14:paraId="64B409CD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69E8F85A" w14:textId="77777777" w:rsidR="00B26141" w:rsidRDefault="00000000">
            <w:r>
              <w:t>22926</w:t>
            </w:r>
          </w:p>
        </w:tc>
        <w:tc>
          <w:tcPr>
            <w:tcW w:w="1640" w:type="dxa"/>
            <w:vAlign w:val="center"/>
          </w:tcPr>
          <w:p w14:paraId="298C90B4" w14:textId="77777777" w:rsidR="00B26141" w:rsidRDefault="00000000">
            <w:r>
              <w:t>5578605</w:t>
            </w:r>
          </w:p>
        </w:tc>
        <w:tc>
          <w:tcPr>
            <w:tcW w:w="1100" w:type="dxa"/>
            <w:vAlign w:val="center"/>
          </w:tcPr>
          <w:p w14:paraId="10981479" w14:textId="77777777" w:rsidR="00B26141" w:rsidRDefault="00000000">
            <w:r>
              <w:t>8368</w:t>
            </w:r>
          </w:p>
        </w:tc>
      </w:tr>
      <w:tr w:rsidR="00B26141" w14:paraId="17F74DE9" w14:textId="77777777">
        <w:tc>
          <w:tcPr>
            <w:tcW w:w="1100" w:type="dxa"/>
            <w:vAlign w:val="center"/>
          </w:tcPr>
          <w:p w14:paraId="432048BD" w14:textId="77777777" w:rsidR="00B26141" w:rsidRDefault="00000000">
            <w:r>
              <w:t>B42</w:t>
            </w:r>
          </w:p>
        </w:tc>
        <w:tc>
          <w:tcPr>
            <w:tcW w:w="1100" w:type="dxa"/>
            <w:vAlign w:val="center"/>
          </w:tcPr>
          <w:p w14:paraId="48934BCF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5D0132C" w14:textId="77777777" w:rsidR="00B26141" w:rsidRDefault="00000000">
            <w:r>
              <w:t>15430</w:t>
            </w:r>
          </w:p>
        </w:tc>
        <w:tc>
          <w:tcPr>
            <w:tcW w:w="880" w:type="dxa"/>
            <w:vAlign w:val="center"/>
          </w:tcPr>
          <w:p w14:paraId="2A7C6A0F" w14:textId="77777777" w:rsidR="00B26141" w:rsidRDefault="00000000">
            <w:r>
              <w:t>95%</w:t>
            </w:r>
          </w:p>
        </w:tc>
        <w:tc>
          <w:tcPr>
            <w:tcW w:w="1340" w:type="dxa"/>
            <w:vAlign w:val="center"/>
          </w:tcPr>
          <w:p w14:paraId="01FD8A95" w14:textId="77777777" w:rsidR="00B26141" w:rsidRDefault="00000000">
            <w:r>
              <w:t>23145</w:t>
            </w:r>
          </w:p>
        </w:tc>
        <w:tc>
          <w:tcPr>
            <w:tcW w:w="1640" w:type="dxa"/>
            <w:vAlign w:val="center"/>
          </w:tcPr>
          <w:p w14:paraId="76BA3464" w14:textId="77777777" w:rsidR="00B26141" w:rsidRDefault="00000000">
            <w:r>
              <w:t>5631994</w:t>
            </w:r>
          </w:p>
        </w:tc>
        <w:tc>
          <w:tcPr>
            <w:tcW w:w="1100" w:type="dxa"/>
            <w:vAlign w:val="center"/>
          </w:tcPr>
          <w:p w14:paraId="6078DE5C" w14:textId="77777777" w:rsidR="00B26141" w:rsidRDefault="00000000">
            <w:r>
              <w:t>8448</w:t>
            </w:r>
          </w:p>
        </w:tc>
      </w:tr>
      <w:tr w:rsidR="00B26141" w14:paraId="222DE6E6" w14:textId="77777777">
        <w:tc>
          <w:tcPr>
            <w:tcW w:w="1100" w:type="dxa"/>
            <w:vAlign w:val="center"/>
          </w:tcPr>
          <w:p w14:paraId="057498FF" w14:textId="77777777" w:rsidR="00B26141" w:rsidRDefault="00000000">
            <w:r>
              <w:t>B43</w:t>
            </w:r>
          </w:p>
        </w:tc>
        <w:tc>
          <w:tcPr>
            <w:tcW w:w="1100" w:type="dxa"/>
            <w:vAlign w:val="center"/>
          </w:tcPr>
          <w:p w14:paraId="651E2EB3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1F26E7B" w14:textId="77777777" w:rsidR="00B26141" w:rsidRDefault="00000000">
            <w:r>
              <w:t>15382</w:t>
            </w:r>
          </w:p>
        </w:tc>
        <w:tc>
          <w:tcPr>
            <w:tcW w:w="880" w:type="dxa"/>
            <w:vAlign w:val="center"/>
          </w:tcPr>
          <w:p w14:paraId="5C853C46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7E66303A" w14:textId="77777777" w:rsidR="00B26141" w:rsidRDefault="00000000">
            <w:r>
              <w:t>23073</w:t>
            </w:r>
          </w:p>
        </w:tc>
        <w:tc>
          <w:tcPr>
            <w:tcW w:w="1640" w:type="dxa"/>
            <w:vAlign w:val="center"/>
          </w:tcPr>
          <w:p w14:paraId="3155295E" w14:textId="77777777" w:rsidR="00B26141" w:rsidRDefault="00000000">
            <w:r>
              <w:t>5614532</w:t>
            </w:r>
          </w:p>
        </w:tc>
        <w:tc>
          <w:tcPr>
            <w:tcW w:w="1100" w:type="dxa"/>
            <w:vAlign w:val="center"/>
          </w:tcPr>
          <w:p w14:paraId="2B20BE36" w14:textId="77777777" w:rsidR="00B26141" w:rsidRDefault="00000000">
            <w:r>
              <w:t>8422</w:t>
            </w:r>
          </w:p>
        </w:tc>
      </w:tr>
      <w:tr w:rsidR="00B26141" w14:paraId="1EA9B81F" w14:textId="77777777">
        <w:tc>
          <w:tcPr>
            <w:tcW w:w="1100" w:type="dxa"/>
            <w:vAlign w:val="center"/>
          </w:tcPr>
          <w:p w14:paraId="55FFD1C1" w14:textId="77777777" w:rsidR="00B26141" w:rsidRDefault="00000000">
            <w:r>
              <w:t>B44</w:t>
            </w:r>
          </w:p>
        </w:tc>
        <w:tc>
          <w:tcPr>
            <w:tcW w:w="1100" w:type="dxa"/>
            <w:vAlign w:val="center"/>
          </w:tcPr>
          <w:p w14:paraId="521ECEE6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2F43C14" w14:textId="77777777" w:rsidR="00B26141" w:rsidRDefault="00000000">
            <w:r>
              <w:t>15270</w:t>
            </w:r>
          </w:p>
        </w:tc>
        <w:tc>
          <w:tcPr>
            <w:tcW w:w="880" w:type="dxa"/>
            <w:vAlign w:val="center"/>
          </w:tcPr>
          <w:p w14:paraId="6EB17BAB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29E23600" w14:textId="77777777" w:rsidR="00B26141" w:rsidRDefault="00000000">
            <w:r>
              <w:t>22905</w:t>
            </w:r>
          </w:p>
        </w:tc>
        <w:tc>
          <w:tcPr>
            <w:tcW w:w="1640" w:type="dxa"/>
            <w:vAlign w:val="center"/>
          </w:tcPr>
          <w:p w14:paraId="663E778A" w14:textId="77777777" w:rsidR="00B26141" w:rsidRDefault="00000000">
            <w:r>
              <w:t>5573532</w:t>
            </w:r>
          </w:p>
        </w:tc>
        <w:tc>
          <w:tcPr>
            <w:tcW w:w="1100" w:type="dxa"/>
            <w:vAlign w:val="center"/>
          </w:tcPr>
          <w:p w14:paraId="057CC54C" w14:textId="77777777" w:rsidR="00B26141" w:rsidRDefault="00000000">
            <w:r>
              <w:t>8360</w:t>
            </w:r>
          </w:p>
        </w:tc>
      </w:tr>
      <w:tr w:rsidR="00B26141" w14:paraId="1C4465E8" w14:textId="77777777">
        <w:tc>
          <w:tcPr>
            <w:tcW w:w="1100" w:type="dxa"/>
            <w:vAlign w:val="center"/>
          </w:tcPr>
          <w:p w14:paraId="700949FC" w14:textId="77777777" w:rsidR="00B26141" w:rsidRDefault="00000000">
            <w:r>
              <w:t>B45</w:t>
            </w:r>
          </w:p>
        </w:tc>
        <w:tc>
          <w:tcPr>
            <w:tcW w:w="1100" w:type="dxa"/>
            <w:vAlign w:val="center"/>
          </w:tcPr>
          <w:p w14:paraId="2F6848C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EBBBF7F" w14:textId="77777777" w:rsidR="00B26141" w:rsidRDefault="00000000">
            <w:r>
              <w:t>16108</w:t>
            </w:r>
          </w:p>
        </w:tc>
        <w:tc>
          <w:tcPr>
            <w:tcW w:w="880" w:type="dxa"/>
            <w:vAlign w:val="center"/>
          </w:tcPr>
          <w:p w14:paraId="13AE4B7F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2093113E" w14:textId="77777777" w:rsidR="00B26141" w:rsidRDefault="00000000">
            <w:r>
              <w:t>24162</w:t>
            </w:r>
          </w:p>
        </w:tc>
        <w:tc>
          <w:tcPr>
            <w:tcW w:w="1640" w:type="dxa"/>
            <w:vAlign w:val="center"/>
          </w:tcPr>
          <w:p w14:paraId="450943A7" w14:textId="77777777" w:rsidR="00B26141" w:rsidRDefault="00000000">
            <w:r>
              <w:t>5879430</w:t>
            </w:r>
          </w:p>
        </w:tc>
        <w:tc>
          <w:tcPr>
            <w:tcW w:w="1100" w:type="dxa"/>
            <w:vAlign w:val="center"/>
          </w:tcPr>
          <w:p w14:paraId="0F752620" w14:textId="77777777" w:rsidR="00B26141" w:rsidRDefault="00000000">
            <w:r>
              <w:t>8819</w:t>
            </w:r>
          </w:p>
        </w:tc>
      </w:tr>
      <w:tr w:rsidR="00B26141" w14:paraId="4A3450DB" w14:textId="77777777">
        <w:tc>
          <w:tcPr>
            <w:tcW w:w="1100" w:type="dxa"/>
            <w:vAlign w:val="center"/>
          </w:tcPr>
          <w:p w14:paraId="07062550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11D2321A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7D8C039" w14:textId="77777777" w:rsidR="00B26141" w:rsidRDefault="00000000">
            <w:r>
              <w:t>15209</w:t>
            </w:r>
          </w:p>
        </w:tc>
        <w:tc>
          <w:tcPr>
            <w:tcW w:w="880" w:type="dxa"/>
            <w:vAlign w:val="center"/>
          </w:tcPr>
          <w:p w14:paraId="61532E0F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4F1AF01B" w14:textId="77777777" w:rsidR="00B26141" w:rsidRDefault="00000000">
            <w:r>
              <w:t>22814</w:t>
            </w:r>
          </w:p>
        </w:tc>
        <w:tc>
          <w:tcPr>
            <w:tcW w:w="1640" w:type="dxa"/>
            <w:vAlign w:val="center"/>
          </w:tcPr>
          <w:p w14:paraId="577A22E9" w14:textId="77777777" w:rsidR="00B26141" w:rsidRDefault="00000000">
            <w:r>
              <w:t>5551402</w:t>
            </w:r>
          </w:p>
        </w:tc>
        <w:tc>
          <w:tcPr>
            <w:tcW w:w="1100" w:type="dxa"/>
            <w:vAlign w:val="center"/>
          </w:tcPr>
          <w:p w14:paraId="039A1C17" w14:textId="77777777" w:rsidR="00B26141" w:rsidRDefault="00000000">
            <w:r>
              <w:t>8327</w:t>
            </w:r>
          </w:p>
        </w:tc>
      </w:tr>
      <w:tr w:rsidR="00B26141" w14:paraId="45EBFF6B" w14:textId="77777777">
        <w:tc>
          <w:tcPr>
            <w:tcW w:w="1100" w:type="dxa"/>
            <w:vAlign w:val="center"/>
          </w:tcPr>
          <w:p w14:paraId="540ECBBB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56AAAD88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CD02A1F" w14:textId="77777777" w:rsidR="00B26141" w:rsidRDefault="00000000">
            <w:r>
              <w:t>15314</w:t>
            </w:r>
          </w:p>
        </w:tc>
        <w:tc>
          <w:tcPr>
            <w:tcW w:w="880" w:type="dxa"/>
            <w:vAlign w:val="center"/>
          </w:tcPr>
          <w:p w14:paraId="08ECE0CD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0278BD91" w14:textId="77777777" w:rsidR="00B26141" w:rsidRDefault="00000000">
            <w:r>
              <w:t>22971</w:t>
            </w:r>
          </w:p>
        </w:tc>
        <w:tc>
          <w:tcPr>
            <w:tcW w:w="1640" w:type="dxa"/>
            <w:vAlign w:val="center"/>
          </w:tcPr>
          <w:p w14:paraId="6D0D13C7" w14:textId="77777777" w:rsidR="00B26141" w:rsidRDefault="00000000">
            <w:r>
              <w:t>5589532</w:t>
            </w:r>
          </w:p>
        </w:tc>
        <w:tc>
          <w:tcPr>
            <w:tcW w:w="1100" w:type="dxa"/>
            <w:vAlign w:val="center"/>
          </w:tcPr>
          <w:p w14:paraId="29BCAAAA" w14:textId="77777777" w:rsidR="00B26141" w:rsidRDefault="00000000">
            <w:r>
              <w:t>8384</w:t>
            </w:r>
          </w:p>
        </w:tc>
      </w:tr>
      <w:tr w:rsidR="00B26141" w14:paraId="7784BD7D" w14:textId="77777777">
        <w:tc>
          <w:tcPr>
            <w:tcW w:w="1100" w:type="dxa"/>
            <w:vAlign w:val="center"/>
          </w:tcPr>
          <w:p w14:paraId="09B2868A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20E0075E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D877392" w14:textId="77777777" w:rsidR="00B26141" w:rsidRDefault="00000000">
            <w:r>
              <w:t>15393</w:t>
            </w:r>
          </w:p>
        </w:tc>
        <w:tc>
          <w:tcPr>
            <w:tcW w:w="880" w:type="dxa"/>
            <w:vAlign w:val="center"/>
          </w:tcPr>
          <w:p w14:paraId="60697A62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4988F358" w14:textId="77777777" w:rsidR="00B26141" w:rsidRDefault="00000000">
            <w:r>
              <w:t>23089</w:t>
            </w:r>
          </w:p>
        </w:tc>
        <w:tc>
          <w:tcPr>
            <w:tcW w:w="1640" w:type="dxa"/>
            <w:vAlign w:val="center"/>
          </w:tcPr>
          <w:p w14:paraId="25EC4678" w14:textId="77777777" w:rsidR="00B26141" w:rsidRDefault="00000000">
            <w:r>
              <w:t>5618410</w:t>
            </w:r>
          </w:p>
        </w:tc>
        <w:tc>
          <w:tcPr>
            <w:tcW w:w="1100" w:type="dxa"/>
            <w:vAlign w:val="center"/>
          </w:tcPr>
          <w:p w14:paraId="745838B7" w14:textId="77777777" w:rsidR="00B26141" w:rsidRDefault="00000000">
            <w:r>
              <w:t>8428</w:t>
            </w:r>
          </w:p>
        </w:tc>
      </w:tr>
      <w:tr w:rsidR="00B26141" w14:paraId="4C3F4DFE" w14:textId="77777777">
        <w:tc>
          <w:tcPr>
            <w:tcW w:w="1100" w:type="dxa"/>
            <w:vAlign w:val="center"/>
          </w:tcPr>
          <w:p w14:paraId="3A664BBD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017457B9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7560150" w14:textId="77777777" w:rsidR="00B26141" w:rsidRDefault="00000000">
            <w:r>
              <w:t>14923</w:t>
            </w:r>
          </w:p>
        </w:tc>
        <w:tc>
          <w:tcPr>
            <w:tcW w:w="880" w:type="dxa"/>
            <w:vAlign w:val="center"/>
          </w:tcPr>
          <w:p w14:paraId="697D413D" w14:textId="77777777" w:rsidR="00B26141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053CAB0A" w14:textId="77777777" w:rsidR="00B26141" w:rsidRDefault="00000000">
            <w:r>
              <w:t>22384</w:t>
            </w:r>
          </w:p>
        </w:tc>
        <w:tc>
          <w:tcPr>
            <w:tcW w:w="1640" w:type="dxa"/>
            <w:vAlign w:val="center"/>
          </w:tcPr>
          <w:p w14:paraId="037A4500" w14:textId="77777777" w:rsidR="00B26141" w:rsidRDefault="00000000">
            <w:r>
              <w:t>5446732</w:t>
            </w:r>
          </w:p>
        </w:tc>
        <w:tc>
          <w:tcPr>
            <w:tcW w:w="1100" w:type="dxa"/>
            <w:vAlign w:val="center"/>
          </w:tcPr>
          <w:p w14:paraId="04B5C47B" w14:textId="77777777" w:rsidR="00B26141" w:rsidRDefault="00000000">
            <w:r>
              <w:t>8170</w:t>
            </w:r>
          </w:p>
        </w:tc>
      </w:tr>
      <w:tr w:rsidR="00B26141" w14:paraId="5E45B43F" w14:textId="77777777">
        <w:tc>
          <w:tcPr>
            <w:tcW w:w="1100" w:type="dxa"/>
            <w:vAlign w:val="center"/>
          </w:tcPr>
          <w:p w14:paraId="339FE2AA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17C761FC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706CC4C" w14:textId="77777777" w:rsidR="00B26141" w:rsidRDefault="00000000">
            <w:r>
              <w:t>14968</w:t>
            </w:r>
          </w:p>
        </w:tc>
        <w:tc>
          <w:tcPr>
            <w:tcW w:w="880" w:type="dxa"/>
            <w:vAlign w:val="center"/>
          </w:tcPr>
          <w:p w14:paraId="3AD871F3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1C98582A" w14:textId="77777777" w:rsidR="00B26141" w:rsidRDefault="00000000">
            <w:r>
              <w:t>22451</w:t>
            </w:r>
          </w:p>
        </w:tc>
        <w:tc>
          <w:tcPr>
            <w:tcW w:w="1640" w:type="dxa"/>
            <w:vAlign w:val="center"/>
          </w:tcPr>
          <w:p w14:paraId="1B7AF16B" w14:textId="77777777" w:rsidR="00B26141" w:rsidRDefault="00000000">
            <w:r>
              <w:t>5463140</w:t>
            </w:r>
          </w:p>
        </w:tc>
        <w:tc>
          <w:tcPr>
            <w:tcW w:w="1100" w:type="dxa"/>
            <w:vAlign w:val="center"/>
          </w:tcPr>
          <w:p w14:paraId="568C4526" w14:textId="77777777" w:rsidR="00B26141" w:rsidRDefault="00000000">
            <w:r>
              <w:t>8195</w:t>
            </w:r>
          </w:p>
        </w:tc>
      </w:tr>
      <w:tr w:rsidR="00B26141" w14:paraId="6541E2EA" w14:textId="77777777">
        <w:tc>
          <w:tcPr>
            <w:tcW w:w="1100" w:type="dxa"/>
            <w:vAlign w:val="center"/>
          </w:tcPr>
          <w:p w14:paraId="3320AEE0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07E1A6FD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6CFE2B1" w14:textId="77777777" w:rsidR="00B26141" w:rsidRDefault="00000000">
            <w:r>
              <w:t>16111</w:t>
            </w:r>
          </w:p>
        </w:tc>
        <w:tc>
          <w:tcPr>
            <w:tcW w:w="880" w:type="dxa"/>
            <w:vAlign w:val="center"/>
          </w:tcPr>
          <w:p w14:paraId="203895A4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35D17970" w14:textId="77777777" w:rsidR="00B26141" w:rsidRDefault="00000000">
            <w:r>
              <w:t>24167</w:t>
            </w:r>
          </w:p>
        </w:tc>
        <w:tc>
          <w:tcPr>
            <w:tcW w:w="1640" w:type="dxa"/>
            <w:vAlign w:val="center"/>
          </w:tcPr>
          <w:p w14:paraId="402C94C1" w14:textId="77777777" w:rsidR="00B26141" w:rsidRDefault="00000000">
            <w:r>
              <w:t>5880662</w:t>
            </w:r>
          </w:p>
        </w:tc>
        <w:tc>
          <w:tcPr>
            <w:tcW w:w="1100" w:type="dxa"/>
            <w:vAlign w:val="center"/>
          </w:tcPr>
          <w:p w14:paraId="09538C81" w14:textId="77777777" w:rsidR="00B26141" w:rsidRDefault="00000000">
            <w:r>
              <w:t>8821</w:t>
            </w:r>
          </w:p>
        </w:tc>
      </w:tr>
      <w:tr w:rsidR="00B26141" w14:paraId="517EB90E" w14:textId="77777777">
        <w:tc>
          <w:tcPr>
            <w:tcW w:w="1100" w:type="dxa"/>
            <w:vAlign w:val="center"/>
          </w:tcPr>
          <w:p w14:paraId="2BAB11BC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5CD43442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3E5B572" w14:textId="77777777" w:rsidR="00B26141" w:rsidRDefault="00000000">
            <w:r>
              <w:t>14391</w:t>
            </w:r>
          </w:p>
        </w:tc>
        <w:tc>
          <w:tcPr>
            <w:tcW w:w="880" w:type="dxa"/>
            <w:vAlign w:val="center"/>
          </w:tcPr>
          <w:p w14:paraId="2E6EBEB7" w14:textId="77777777" w:rsidR="00B26141" w:rsidRDefault="00000000">
            <w:r>
              <w:t>88%</w:t>
            </w:r>
          </w:p>
        </w:tc>
        <w:tc>
          <w:tcPr>
            <w:tcW w:w="1340" w:type="dxa"/>
            <w:vAlign w:val="center"/>
          </w:tcPr>
          <w:p w14:paraId="69974653" w14:textId="77777777" w:rsidR="00B26141" w:rsidRDefault="00000000">
            <w:r>
              <w:t>21586</w:t>
            </w:r>
          </w:p>
        </w:tc>
        <w:tc>
          <w:tcPr>
            <w:tcW w:w="1640" w:type="dxa"/>
            <w:vAlign w:val="center"/>
          </w:tcPr>
          <w:p w14:paraId="6B71C1CE" w14:textId="77777777" w:rsidR="00B26141" w:rsidRDefault="00000000">
            <w:r>
              <w:t>5252706</w:t>
            </w:r>
          </w:p>
        </w:tc>
        <w:tc>
          <w:tcPr>
            <w:tcW w:w="1100" w:type="dxa"/>
            <w:vAlign w:val="center"/>
          </w:tcPr>
          <w:p w14:paraId="0624EC02" w14:textId="77777777" w:rsidR="00B26141" w:rsidRDefault="00000000">
            <w:r>
              <w:t>7879</w:t>
            </w:r>
          </w:p>
        </w:tc>
      </w:tr>
      <w:tr w:rsidR="00B26141" w14:paraId="5BAD9DD2" w14:textId="77777777">
        <w:tc>
          <w:tcPr>
            <w:tcW w:w="1100" w:type="dxa"/>
            <w:vAlign w:val="center"/>
          </w:tcPr>
          <w:p w14:paraId="058E2DFF" w14:textId="77777777" w:rsidR="00B26141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3A87564B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5066019" w14:textId="77777777" w:rsidR="00B26141" w:rsidRDefault="00000000">
            <w:r>
              <w:t>15923</w:t>
            </w:r>
          </w:p>
        </w:tc>
        <w:tc>
          <w:tcPr>
            <w:tcW w:w="880" w:type="dxa"/>
            <w:vAlign w:val="center"/>
          </w:tcPr>
          <w:p w14:paraId="10A18BA8" w14:textId="77777777" w:rsidR="00B26141" w:rsidRDefault="00000000">
            <w:r>
              <w:t>98%</w:t>
            </w:r>
          </w:p>
        </w:tc>
        <w:tc>
          <w:tcPr>
            <w:tcW w:w="1340" w:type="dxa"/>
            <w:vAlign w:val="center"/>
          </w:tcPr>
          <w:p w14:paraId="20776727" w14:textId="77777777" w:rsidR="00B26141" w:rsidRDefault="00000000">
            <w:r>
              <w:t>23884</w:t>
            </w:r>
          </w:p>
        </w:tc>
        <w:tc>
          <w:tcPr>
            <w:tcW w:w="1640" w:type="dxa"/>
            <w:vAlign w:val="center"/>
          </w:tcPr>
          <w:p w14:paraId="1FBD02B6" w14:textId="77777777" w:rsidR="00B26141" w:rsidRDefault="00000000">
            <w:r>
              <w:t>5811815</w:t>
            </w:r>
          </w:p>
        </w:tc>
        <w:tc>
          <w:tcPr>
            <w:tcW w:w="1100" w:type="dxa"/>
            <w:vAlign w:val="center"/>
          </w:tcPr>
          <w:p w14:paraId="311DB4CB" w14:textId="77777777" w:rsidR="00B26141" w:rsidRDefault="00000000">
            <w:r>
              <w:t>8718</w:t>
            </w:r>
          </w:p>
        </w:tc>
      </w:tr>
      <w:tr w:rsidR="00B26141" w14:paraId="4B860D80" w14:textId="77777777">
        <w:tc>
          <w:tcPr>
            <w:tcW w:w="1100" w:type="dxa"/>
            <w:vAlign w:val="center"/>
          </w:tcPr>
          <w:p w14:paraId="2E8C6578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5B1D80D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5E38BB3" w14:textId="77777777" w:rsidR="00B26141" w:rsidRDefault="00000000">
            <w:r>
              <w:t>15341</w:t>
            </w:r>
          </w:p>
        </w:tc>
        <w:tc>
          <w:tcPr>
            <w:tcW w:w="880" w:type="dxa"/>
            <w:vAlign w:val="center"/>
          </w:tcPr>
          <w:p w14:paraId="5573073A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38E91490" w14:textId="77777777" w:rsidR="00B26141" w:rsidRDefault="00000000">
            <w:r>
              <w:t>23012</w:t>
            </w:r>
          </w:p>
        </w:tc>
        <w:tc>
          <w:tcPr>
            <w:tcW w:w="1640" w:type="dxa"/>
            <w:vAlign w:val="center"/>
          </w:tcPr>
          <w:p w14:paraId="60C69FA4" w14:textId="77777777" w:rsidR="00B26141" w:rsidRDefault="00000000">
            <w:r>
              <w:t>5599617</w:t>
            </w:r>
          </w:p>
        </w:tc>
        <w:tc>
          <w:tcPr>
            <w:tcW w:w="1100" w:type="dxa"/>
            <w:vAlign w:val="center"/>
          </w:tcPr>
          <w:p w14:paraId="3EE753C9" w14:textId="77777777" w:rsidR="00B26141" w:rsidRDefault="00000000">
            <w:r>
              <w:t>8399</w:t>
            </w:r>
          </w:p>
        </w:tc>
      </w:tr>
      <w:tr w:rsidR="00B26141" w14:paraId="3D4B8940" w14:textId="77777777">
        <w:tc>
          <w:tcPr>
            <w:tcW w:w="1100" w:type="dxa"/>
            <w:vAlign w:val="center"/>
          </w:tcPr>
          <w:p w14:paraId="70C0CC47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2F69A566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2FAF939" w14:textId="77777777" w:rsidR="00B26141" w:rsidRDefault="00000000">
            <w:r>
              <w:t>15104</w:t>
            </w:r>
          </w:p>
        </w:tc>
        <w:tc>
          <w:tcPr>
            <w:tcW w:w="880" w:type="dxa"/>
            <w:vAlign w:val="center"/>
          </w:tcPr>
          <w:p w14:paraId="7137B7E7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0196FB9B" w14:textId="77777777" w:rsidR="00B26141" w:rsidRDefault="00000000">
            <w:r>
              <w:t>22656</w:t>
            </w:r>
          </w:p>
        </w:tc>
        <w:tc>
          <w:tcPr>
            <w:tcW w:w="1640" w:type="dxa"/>
            <w:vAlign w:val="center"/>
          </w:tcPr>
          <w:p w14:paraId="183F15E5" w14:textId="77777777" w:rsidR="00B26141" w:rsidRDefault="00000000">
            <w:r>
              <w:t>5512899</w:t>
            </w:r>
          </w:p>
        </w:tc>
        <w:tc>
          <w:tcPr>
            <w:tcW w:w="1100" w:type="dxa"/>
            <w:vAlign w:val="center"/>
          </w:tcPr>
          <w:p w14:paraId="4737A897" w14:textId="77777777" w:rsidR="00B26141" w:rsidRDefault="00000000">
            <w:r>
              <w:t>8269</w:t>
            </w:r>
          </w:p>
        </w:tc>
      </w:tr>
      <w:tr w:rsidR="00B26141" w14:paraId="67F8884A" w14:textId="77777777">
        <w:tc>
          <w:tcPr>
            <w:tcW w:w="1100" w:type="dxa"/>
            <w:vAlign w:val="center"/>
          </w:tcPr>
          <w:p w14:paraId="15DD3D0F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637C360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F3077C4" w14:textId="77777777" w:rsidR="00B26141" w:rsidRDefault="00000000">
            <w:r>
              <w:t>15252</w:t>
            </w:r>
          </w:p>
        </w:tc>
        <w:tc>
          <w:tcPr>
            <w:tcW w:w="880" w:type="dxa"/>
            <w:vAlign w:val="center"/>
          </w:tcPr>
          <w:p w14:paraId="716F64E7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597EF5CA" w14:textId="77777777" w:rsidR="00B26141" w:rsidRDefault="00000000">
            <w:r>
              <w:t>22878</w:t>
            </w:r>
          </w:p>
        </w:tc>
        <w:tc>
          <w:tcPr>
            <w:tcW w:w="1640" w:type="dxa"/>
            <w:vAlign w:val="center"/>
          </w:tcPr>
          <w:p w14:paraId="76A83A98" w14:textId="77777777" w:rsidR="00B26141" w:rsidRDefault="00000000">
            <w:r>
              <w:t>5566996</w:t>
            </w:r>
          </w:p>
        </w:tc>
        <w:tc>
          <w:tcPr>
            <w:tcW w:w="1100" w:type="dxa"/>
            <w:vAlign w:val="center"/>
          </w:tcPr>
          <w:p w14:paraId="2EDCCEDC" w14:textId="77777777" w:rsidR="00B26141" w:rsidRDefault="00000000">
            <w:r>
              <w:t>8350</w:t>
            </w:r>
          </w:p>
        </w:tc>
      </w:tr>
      <w:tr w:rsidR="00B26141" w14:paraId="165DAAEC" w14:textId="77777777">
        <w:tc>
          <w:tcPr>
            <w:tcW w:w="1100" w:type="dxa"/>
            <w:vAlign w:val="center"/>
          </w:tcPr>
          <w:p w14:paraId="44916BD4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19E281E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19E4540" w14:textId="77777777" w:rsidR="00B26141" w:rsidRDefault="00000000">
            <w:r>
              <w:t>15008</w:t>
            </w:r>
          </w:p>
        </w:tc>
        <w:tc>
          <w:tcPr>
            <w:tcW w:w="880" w:type="dxa"/>
            <w:vAlign w:val="center"/>
          </w:tcPr>
          <w:p w14:paraId="4FD362EB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B86B3D3" w14:textId="77777777" w:rsidR="00B26141" w:rsidRDefault="00000000">
            <w:r>
              <w:t>22511</w:t>
            </w:r>
          </w:p>
        </w:tc>
        <w:tc>
          <w:tcPr>
            <w:tcW w:w="1640" w:type="dxa"/>
            <w:vAlign w:val="center"/>
          </w:tcPr>
          <w:p w14:paraId="79AD996A" w14:textId="77777777" w:rsidR="00B26141" w:rsidRDefault="00000000">
            <w:r>
              <w:t>5477757</w:t>
            </w:r>
          </w:p>
        </w:tc>
        <w:tc>
          <w:tcPr>
            <w:tcW w:w="1100" w:type="dxa"/>
            <w:vAlign w:val="center"/>
          </w:tcPr>
          <w:p w14:paraId="13E369C7" w14:textId="77777777" w:rsidR="00B26141" w:rsidRDefault="00000000">
            <w:r>
              <w:t>8217</w:t>
            </w:r>
          </w:p>
        </w:tc>
      </w:tr>
      <w:tr w:rsidR="00B26141" w14:paraId="748C951E" w14:textId="77777777">
        <w:tc>
          <w:tcPr>
            <w:tcW w:w="1100" w:type="dxa"/>
            <w:vAlign w:val="center"/>
          </w:tcPr>
          <w:p w14:paraId="2272D8FB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2AFAE655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66319DA" w14:textId="77777777" w:rsidR="00B26141" w:rsidRDefault="00000000">
            <w:r>
              <w:t>14796</w:t>
            </w:r>
          </w:p>
        </w:tc>
        <w:tc>
          <w:tcPr>
            <w:tcW w:w="880" w:type="dxa"/>
            <w:vAlign w:val="center"/>
          </w:tcPr>
          <w:p w14:paraId="52E3AB44" w14:textId="77777777" w:rsidR="00B26141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032E3F46" w14:textId="77777777" w:rsidR="00B26141" w:rsidRDefault="00000000">
            <w:r>
              <w:t>22194</w:t>
            </w:r>
          </w:p>
        </w:tc>
        <w:tc>
          <w:tcPr>
            <w:tcW w:w="1640" w:type="dxa"/>
            <w:vAlign w:val="center"/>
          </w:tcPr>
          <w:p w14:paraId="203E25AA" w14:textId="77777777" w:rsidR="00B26141" w:rsidRDefault="00000000">
            <w:r>
              <w:t>5400633</w:t>
            </w:r>
          </w:p>
        </w:tc>
        <w:tc>
          <w:tcPr>
            <w:tcW w:w="1100" w:type="dxa"/>
            <w:vAlign w:val="center"/>
          </w:tcPr>
          <w:p w14:paraId="0B37BE4F" w14:textId="77777777" w:rsidR="00B26141" w:rsidRDefault="00000000">
            <w:r>
              <w:t>8101</w:t>
            </w:r>
          </w:p>
        </w:tc>
      </w:tr>
      <w:tr w:rsidR="00B26141" w14:paraId="3BF1561F" w14:textId="77777777">
        <w:tc>
          <w:tcPr>
            <w:tcW w:w="1100" w:type="dxa"/>
            <w:vAlign w:val="center"/>
          </w:tcPr>
          <w:p w14:paraId="5041977C" w14:textId="77777777" w:rsidR="00B26141" w:rsidRDefault="00000000">
            <w:r>
              <w:lastRenderedPageBreak/>
              <w:t>B47</w:t>
            </w:r>
          </w:p>
        </w:tc>
        <w:tc>
          <w:tcPr>
            <w:tcW w:w="1100" w:type="dxa"/>
            <w:vAlign w:val="center"/>
          </w:tcPr>
          <w:p w14:paraId="7F5D45FC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852E1DD" w14:textId="77777777" w:rsidR="00B26141" w:rsidRDefault="00000000">
            <w:r>
              <w:t>16111</w:t>
            </w:r>
          </w:p>
        </w:tc>
        <w:tc>
          <w:tcPr>
            <w:tcW w:w="880" w:type="dxa"/>
            <w:vAlign w:val="center"/>
          </w:tcPr>
          <w:p w14:paraId="5EAFA4F0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13577A3C" w14:textId="77777777" w:rsidR="00B26141" w:rsidRDefault="00000000">
            <w:r>
              <w:t>24167</w:t>
            </w:r>
          </w:p>
        </w:tc>
        <w:tc>
          <w:tcPr>
            <w:tcW w:w="1640" w:type="dxa"/>
            <w:vAlign w:val="center"/>
          </w:tcPr>
          <w:p w14:paraId="1DF90A9E" w14:textId="77777777" w:rsidR="00B26141" w:rsidRDefault="00000000">
            <w:r>
              <w:t>5880662</w:t>
            </w:r>
          </w:p>
        </w:tc>
        <w:tc>
          <w:tcPr>
            <w:tcW w:w="1100" w:type="dxa"/>
            <w:vAlign w:val="center"/>
          </w:tcPr>
          <w:p w14:paraId="7619196D" w14:textId="77777777" w:rsidR="00B26141" w:rsidRDefault="00000000">
            <w:r>
              <w:t>8821</w:t>
            </w:r>
          </w:p>
        </w:tc>
      </w:tr>
      <w:tr w:rsidR="00B26141" w14:paraId="54C9AB71" w14:textId="77777777">
        <w:tc>
          <w:tcPr>
            <w:tcW w:w="1100" w:type="dxa"/>
            <w:vAlign w:val="center"/>
          </w:tcPr>
          <w:p w14:paraId="3481AFEA" w14:textId="77777777" w:rsidR="00B26141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6E4676E0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04B6B89" w14:textId="77777777" w:rsidR="00B26141" w:rsidRDefault="00000000">
            <w:r>
              <w:t>14253</w:t>
            </w:r>
          </w:p>
        </w:tc>
        <w:tc>
          <w:tcPr>
            <w:tcW w:w="880" w:type="dxa"/>
            <w:vAlign w:val="center"/>
          </w:tcPr>
          <w:p w14:paraId="08691980" w14:textId="77777777" w:rsidR="00B26141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4303F5DA" w14:textId="77777777" w:rsidR="00B26141" w:rsidRDefault="00000000">
            <w:r>
              <w:t>21379</w:t>
            </w:r>
          </w:p>
        </w:tc>
        <w:tc>
          <w:tcPr>
            <w:tcW w:w="1640" w:type="dxa"/>
            <w:vAlign w:val="center"/>
          </w:tcPr>
          <w:p w14:paraId="09FB8870" w14:textId="77777777" w:rsidR="00B26141" w:rsidRDefault="00000000">
            <w:r>
              <w:t>5202291</w:t>
            </w:r>
          </w:p>
        </w:tc>
        <w:tc>
          <w:tcPr>
            <w:tcW w:w="1100" w:type="dxa"/>
            <w:vAlign w:val="center"/>
          </w:tcPr>
          <w:p w14:paraId="11ADD4CE" w14:textId="77777777" w:rsidR="00B26141" w:rsidRDefault="00000000">
            <w:r>
              <w:t>7803</w:t>
            </w:r>
          </w:p>
        </w:tc>
      </w:tr>
      <w:tr w:rsidR="00B26141" w14:paraId="2D0C9E77" w14:textId="77777777">
        <w:tc>
          <w:tcPr>
            <w:tcW w:w="1100" w:type="dxa"/>
            <w:vAlign w:val="center"/>
          </w:tcPr>
          <w:p w14:paraId="57C2E843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6B5546DA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18C0458" w14:textId="77777777" w:rsidR="00B26141" w:rsidRDefault="00000000">
            <w:r>
              <w:t>15336</w:t>
            </w:r>
          </w:p>
        </w:tc>
        <w:tc>
          <w:tcPr>
            <w:tcW w:w="880" w:type="dxa"/>
            <w:vAlign w:val="center"/>
          </w:tcPr>
          <w:p w14:paraId="338F7438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216A506D" w14:textId="77777777" w:rsidR="00B26141" w:rsidRDefault="00000000">
            <w:r>
              <w:t>23004</w:t>
            </w:r>
          </w:p>
        </w:tc>
        <w:tc>
          <w:tcPr>
            <w:tcW w:w="1640" w:type="dxa"/>
            <w:vAlign w:val="center"/>
          </w:tcPr>
          <w:p w14:paraId="069C3566" w14:textId="77777777" w:rsidR="00B26141" w:rsidRDefault="00000000">
            <w:r>
              <w:t>5597668</w:t>
            </w:r>
          </w:p>
        </w:tc>
        <w:tc>
          <w:tcPr>
            <w:tcW w:w="1100" w:type="dxa"/>
            <w:vAlign w:val="center"/>
          </w:tcPr>
          <w:p w14:paraId="31B94EB1" w14:textId="77777777" w:rsidR="00B26141" w:rsidRDefault="00000000">
            <w:r>
              <w:t>8397</w:t>
            </w:r>
          </w:p>
        </w:tc>
      </w:tr>
      <w:tr w:rsidR="00B26141" w14:paraId="1892E8D3" w14:textId="77777777">
        <w:tc>
          <w:tcPr>
            <w:tcW w:w="1100" w:type="dxa"/>
            <w:vAlign w:val="center"/>
          </w:tcPr>
          <w:p w14:paraId="5827FD9E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11396DB1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331EA3A" w14:textId="77777777" w:rsidR="00B26141" w:rsidRDefault="00000000">
            <w:r>
              <w:t>14973</w:t>
            </w:r>
          </w:p>
        </w:tc>
        <w:tc>
          <w:tcPr>
            <w:tcW w:w="880" w:type="dxa"/>
            <w:vAlign w:val="center"/>
          </w:tcPr>
          <w:p w14:paraId="0CF3A57D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A206DE5" w14:textId="77777777" w:rsidR="00B26141" w:rsidRDefault="00000000">
            <w:r>
              <w:t>22459</w:t>
            </w:r>
          </w:p>
        </w:tc>
        <w:tc>
          <w:tcPr>
            <w:tcW w:w="1640" w:type="dxa"/>
            <w:vAlign w:val="center"/>
          </w:tcPr>
          <w:p w14:paraId="4924E0F4" w14:textId="77777777" w:rsidR="00B26141" w:rsidRDefault="00000000">
            <w:r>
              <w:t>5465033</w:t>
            </w:r>
          </w:p>
        </w:tc>
        <w:tc>
          <w:tcPr>
            <w:tcW w:w="1100" w:type="dxa"/>
            <w:vAlign w:val="center"/>
          </w:tcPr>
          <w:p w14:paraId="26D6C6BC" w14:textId="77777777" w:rsidR="00B26141" w:rsidRDefault="00000000">
            <w:r>
              <w:t>8198</w:t>
            </w:r>
          </w:p>
        </w:tc>
      </w:tr>
      <w:tr w:rsidR="00B26141" w14:paraId="1ED34AF7" w14:textId="77777777">
        <w:tc>
          <w:tcPr>
            <w:tcW w:w="1100" w:type="dxa"/>
            <w:vAlign w:val="center"/>
          </w:tcPr>
          <w:p w14:paraId="56FAA7EA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69089DDD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A9D09AB" w14:textId="77777777" w:rsidR="00B26141" w:rsidRDefault="00000000">
            <w:r>
              <w:t>15391</w:t>
            </w:r>
          </w:p>
        </w:tc>
        <w:tc>
          <w:tcPr>
            <w:tcW w:w="880" w:type="dxa"/>
            <w:vAlign w:val="center"/>
          </w:tcPr>
          <w:p w14:paraId="4588AB8E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272A3689" w14:textId="77777777" w:rsidR="00B26141" w:rsidRDefault="00000000">
            <w:r>
              <w:t>23086</w:t>
            </w:r>
          </w:p>
        </w:tc>
        <w:tc>
          <w:tcPr>
            <w:tcW w:w="1640" w:type="dxa"/>
            <w:vAlign w:val="center"/>
          </w:tcPr>
          <w:p w14:paraId="197AF858" w14:textId="77777777" w:rsidR="00B26141" w:rsidRDefault="00000000">
            <w:r>
              <w:t>5617680</w:t>
            </w:r>
          </w:p>
        </w:tc>
        <w:tc>
          <w:tcPr>
            <w:tcW w:w="1100" w:type="dxa"/>
            <w:vAlign w:val="center"/>
          </w:tcPr>
          <w:p w14:paraId="1D9601E4" w14:textId="77777777" w:rsidR="00B26141" w:rsidRDefault="00000000">
            <w:r>
              <w:t>8427</w:t>
            </w:r>
          </w:p>
        </w:tc>
      </w:tr>
      <w:tr w:rsidR="00B26141" w14:paraId="7EE27C39" w14:textId="77777777">
        <w:tc>
          <w:tcPr>
            <w:tcW w:w="1100" w:type="dxa"/>
            <w:vAlign w:val="center"/>
          </w:tcPr>
          <w:p w14:paraId="2AEFB5FB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49252644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139CE81" w14:textId="77777777" w:rsidR="00B26141" w:rsidRDefault="00000000">
            <w:r>
              <w:t>14628</w:t>
            </w:r>
          </w:p>
        </w:tc>
        <w:tc>
          <w:tcPr>
            <w:tcW w:w="880" w:type="dxa"/>
            <w:vAlign w:val="center"/>
          </w:tcPr>
          <w:p w14:paraId="11B3EF80" w14:textId="77777777" w:rsidR="00B26141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3EF7C3A9" w14:textId="77777777" w:rsidR="00B26141" w:rsidRDefault="00000000">
            <w:r>
              <w:t>21942</w:t>
            </w:r>
          </w:p>
        </w:tc>
        <w:tc>
          <w:tcPr>
            <w:tcW w:w="1640" w:type="dxa"/>
            <w:vAlign w:val="center"/>
          </w:tcPr>
          <w:p w14:paraId="421A1325" w14:textId="77777777" w:rsidR="00B26141" w:rsidRDefault="00000000">
            <w:r>
              <w:t>5339243</w:t>
            </w:r>
          </w:p>
        </w:tc>
        <w:tc>
          <w:tcPr>
            <w:tcW w:w="1100" w:type="dxa"/>
            <w:vAlign w:val="center"/>
          </w:tcPr>
          <w:p w14:paraId="7D5D49BB" w14:textId="77777777" w:rsidR="00B26141" w:rsidRDefault="00000000">
            <w:r>
              <w:t>8009</w:t>
            </w:r>
          </w:p>
        </w:tc>
      </w:tr>
      <w:tr w:rsidR="00B26141" w14:paraId="14349A90" w14:textId="77777777">
        <w:tc>
          <w:tcPr>
            <w:tcW w:w="1100" w:type="dxa"/>
            <w:vAlign w:val="center"/>
          </w:tcPr>
          <w:p w14:paraId="51C4891F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7BCD522F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ED6D2CF" w14:textId="77777777" w:rsidR="00B26141" w:rsidRDefault="00000000">
            <w:r>
              <w:t>16109</w:t>
            </w:r>
          </w:p>
        </w:tc>
        <w:tc>
          <w:tcPr>
            <w:tcW w:w="880" w:type="dxa"/>
            <w:vAlign w:val="center"/>
          </w:tcPr>
          <w:p w14:paraId="6261FAE1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63E285F8" w14:textId="77777777" w:rsidR="00B26141" w:rsidRDefault="00000000">
            <w:r>
              <w:t>24164</w:t>
            </w:r>
          </w:p>
        </w:tc>
        <w:tc>
          <w:tcPr>
            <w:tcW w:w="1640" w:type="dxa"/>
            <w:vAlign w:val="center"/>
          </w:tcPr>
          <w:p w14:paraId="043A5B15" w14:textId="77777777" w:rsidR="00B26141" w:rsidRDefault="00000000">
            <w:r>
              <w:t>5879865</w:t>
            </w:r>
          </w:p>
        </w:tc>
        <w:tc>
          <w:tcPr>
            <w:tcW w:w="1100" w:type="dxa"/>
            <w:vAlign w:val="center"/>
          </w:tcPr>
          <w:p w14:paraId="4DC4DBE4" w14:textId="77777777" w:rsidR="00B26141" w:rsidRDefault="00000000">
            <w:r>
              <w:t>8820</w:t>
            </w:r>
          </w:p>
        </w:tc>
      </w:tr>
      <w:tr w:rsidR="00B26141" w14:paraId="29193405" w14:textId="77777777">
        <w:tc>
          <w:tcPr>
            <w:tcW w:w="1100" w:type="dxa"/>
            <w:vAlign w:val="center"/>
          </w:tcPr>
          <w:p w14:paraId="411A4CE5" w14:textId="77777777" w:rsidR="00B26141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2904CB14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7EF8898" w14:textId="77777777" w:rsidR="00B26141" w:rsidRDefault="00000000">
            <w:r>
              <w:t>14091</w:t>
            </w:r>
          </w:p>
        </w:tc>
        <w:tc>
          <w:tcPr>
            <w:tcW w:w="880" w:type="dxa"/>
            <w:vAlign w:val="center"/>
          </w:tcPr>
          <w:p w14:paraId="7B58103F" w14:textId="77777777" w:rsidR="00B26141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7C7449B4" w14:textId="77777777" w:rsidR="00B26141" w:rsidRDefault="00000000">
            <w:r>
              <w:t>21136</w:t>
            </w:r>
          </w:p>
        </w:tc>
        <w:tc>
          <w:tcPr>
            <w:tcW w:w="1640" w:type="dxa"/>
            <w:vAlign w:val="center"/>
          </w:tcPr>
          <w:p w14:paraId="143C724F" w14:textId="77777777" w:rsidR="00B26141" w:rsidRDefault="00000000">
            <w:r>
              <w:t>5143178</w:t>
            </w:r>
          </w:p>
        </w:tc>
        <w:tc>
          <w:tcPr>
            <w:tcW w:w="1100" w:type="dxa"/>
            <w:vAlign w:val="center"/>
          </w:tcPr>
          <w:p w14:paraId="6DF9F42C" w14:textId="77777777" w:rsidR="00B26141" w:rsidRDefault="00000000">
            <w:r>
              <w:t>7715</w:t>
            </w:r>
          </w:p>
        </w:tc>
      </w:tr>
      <w:tr w:rsidR="00B26141" w14:paraId="04F3A080" w14:textId="77777777">
        <w:tc>
          <w:tcPr>
            <w:tcW w:w="1100" w:type="dxa"/>
            <w:vAlign w:val="center"/>
          </w:tcPr>
          <w:p w14:paraId="46ED7D5B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1FEEE839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B4F9638" w14:textId="77777777" w:rsidR="00B26141" w:rsidRDefault="00000000">
            <w:r>
              <w:t>14901</w:t>
            </w:r>
          </w:p>
        </w:tc>
        <w:tc>
          <w:tcPr>
            <w:tcW w:w="880" w:type="dxa"/>
            <w:vAlign w:val="center"/>
          </w:tcPr>
          <w:p w14:paraId="2742AF12" w14:textId="77777777" w:rsidR="00B26141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44431F61" w14:textId="77777777" w:rsidR="00B26141" w:rsidRDefault="00000000">
            <w:r>
              <w:t>22352</w:t>
            </w:r>
          </w:p>
        </w:tc>
        <w:tc>
          <w:tcPr>
            <w:tcW w:w="1640" w:type="dxa"/>
            <w:vAlign w:val="center"/>
          </w:tcPr>
          <w:p w14:paraId="5E179DE9" w14:textId="77777777" w:rsidR="00B26141" w:rsidRDefault="00000000">
            <w:r>
              <w:t>5439011</w:t>
            </w:r>
          </w:p>
        </w:tc>
        <w:tc>
          <w:tcPr>
            <w:tcW w:w="1100" w:type="dxa"/>
            <w:vAlign w:val="center"/>
          </w:tcPr>
          <w:p w14:paraId="4B11CD09" w14:textId="77777777" w:rsidR="00B26141" w:rsidRDefault="00000000">
            <w:r>
              <w:t>8159</w:t>
            </w:r>
          </w:p>
        </w:tc>
      </w:tr>
      <w:tr w:rsidR="00B26141" w14:paraId="1DFE7F5F" w14:textId="77777777">
        <w:tc>
          <w:tcPr>
            <w:tcW w:w="1100" w:type="dxa"/>
            <w:vAlign w:val="center"/>
          </w:tcPr>
          <w:p w14:paraId="1160F3E4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4F793DCE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944E8B7" w14:textId="77777777" w:rsidR="00B26141" w:rsidRDefault="00000000">
            <w:r>
              <w:t>14956</w:t>
            </w:r>
          </w:p>
        </w:tc>
        <w:tc>
          <w:tcPr>
            <w:tcW w:w="880" w:type="dxa"/>
            <w:vAlign w:val="center"/>
          </w:tcPr>
          <w:p w14:paraId="63A0AF5C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674586E" w14:textId="77777777" w:rsidR="00B26141" w:rsidRDefault="00000000">
            <w:r>
              <w:t>22434</w:t>
            </w:r>
          </w:p>
        </w:tc>
        <w:tc>
          <w:tcPr>
            <w:tcW w:w="1640" w:type="dxa"/>
            <w:vAlign w:val="center"/>
          </w:tcPr>
          <w:p w14:paraId="58713F0A" w14:textId="77777777" w:rsidR="00B26141" w:rsidRDefault="00000000">
            <w:r>
              <w:t>5458972</w:t>
            </w:r>
          </w:p>
        </w:tc>
        <w:tc>
          <w:tcPr>
            <w:tcW w:w="1100" w:type="dxa"/>
            <w:vAlign w:val="center"/>
          </w:tcPr>
          <w:p w14:paraId="0B8C3CA0" w14:textId="77777777" w:rsidR="00B26141" w:rsidRDefault="00000000">
            <w:r>
              <w:t>8188</w:t>
            </w:r>
          </w:p>
        </w:tc>
      </w:tr>
      <w:tr w:rsidR="00B26141" w14:paraId="3070B69A" w14:textId="77777777">
        <w:tc>
          <w:tcPr>
            <w:tcW w:w="1100" w:type="dxa"/>
            <w:vAlign w:val="center"/>
          </w:tcPr>
          <w:p w14:paraId="476930A9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297C925F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B080B39" w14:textId="77777777" w:rsidR="00B26141" w:rsidRDefault="00000000">
            <w:r>
              <w:t>15466</w:t>
            </w:r>
          </w:p>
        </w:tc>
        <w:tc>
          <w:tcPr>
            <w:tcW w:w="880" w:type="dxa"/>
            <w:vAlign w:val="center"/>
          </w:tcPr>
          <w:p w14:paraId="6EA352D6" w14:textId="77777777" w:rsidR="00B26141" w:rsidRDefault="00000000">
            <w:r>
              <w:t>95%</w:t>
            </w:r>
          </w:p>
        </w:tc>
        <w:tc>
          <w:tcPr>
            <w:tcW w:w="1340" w:type="dxa"/>
            <w:vAlign w:val="center"/>
          </w:tcPr>
          <w:p w14:paraId="0AADC060" w14:textId="77777777" w:rsidR="00B26141" w:rsidRDefault="00000000">
            <w:r>
              <w:t>23199</w:t>
            </w:r>
          </w:p>
        </w:tc>
        <w:tc>
          <w:tcPr>
            <w:tcW w:w="1640" w:type="dxa"/>
            <w:vAlign w:val="center"/>
          </w:tcPr>
          <w:p w14:paraId="46B9D441" w14:textId="77777777" w:rsidR="00B26141" w:rsidRDefault="00000000">
            <w:r>
              <w:t>5644997</w:t>
            </w:r>
          </w:p>
        </w:tc>
        <w:tc>
          <w:tcPr>
            <w:tcW w:w="1100" w:type="dxa"/>
            <w:vAlign w:val="center"/>
          </w:tcPr>
          <w:p w14:paraId="62108FFD" w14:textId="77777777" w:rsidR="00B26141" w:rsidRDefault="00000000">
            <w:r>
              <w:t>8467</w:t>
            </w:r>
          </w:p>
        </w:tc>
      </w:tr>
      <w:tr w:rsidR="00B26141" w14:paraId="6624CAF7" w14:textId="77777777">
        <w:tc>
          <w:tcPr>
            <w:tcW w:w="1100" w:type="dxa"/>
            <w:vAlign w:val="center"/>
          </w:tcPr>
          <w:p w14:paraId="6F19F5AE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51F2F5D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0CE2D04" w14:textId="77777777" w:rsidR="00B26141" w:rsidRDefault="00000000">
            <w:r>
              <w:t>14721</w:t>
            </w:r>
          </w:p>
        </w:tc>
        <w:tc>
          <w:tcPr>
            <w:tcW w:w="880" w:type="dxa"/>
            <w:vAlign w:val="center"/>
          </w:tcPr>
          <w:p w14:paraId="30A1F295" w14:textId="77777777" w:rsidR="00B26141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4FE408FB" w14:textId="77777777" w:rsidR="00B26141" w:rsidRDefault="00000000">
            <w:r>
              <w:t>22081</w:t>
            </w:r>
          </w:p>
        </w:tc>
        <w:tc>
          <w:tcPr>
            <w:tcW w:w="1640" w:type="dxa"/>
            <w:vAlign w:val="center"/>
          </w:tcPr>
          <w:p w14:paraId="7A3970A1" w14:textId="77777777" w:rsidR="00B26141" w:rsidRDefault="00000000">
            <w:r>
              <w:t>5373032</w:t>
            </w:r>
          </w:p>
        </w:tc>
        <w:tc>
          <w:tcPr>
            <w:tcW w:w="1100" w:type="dxa"/>
            <w:vAlign w:val="center"/>
          </w:tcPr>
          <w:p w14:paraId="08A2BC77" w14:textId="77777777" w:rsidR="00B26141" w:rsidRDefault="00000000">
            <w:r>
              <w:t>8060</w:t>
            </w:r>
          </w:p>
        </w:tc>
      </w:tr>
      <w:tr w:rsidR="00B26141" w14:paraId="4AAF3F47" w14:textId="77777777">
        <w:tc>
          <w:tcPr>
            <w:tcW w:w="1100" w:type="dxa"/>
            <w:vAlign w:val="center"/>
          </w:tcPr>
          <w:p w14:paraId="2C8B463D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76126A33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B8110C7" w14:textId="77777777" w:rsidR="00B26141" w:rsidRDefault="00000000">
            <w:r>
              <w:t>16111</w:t>
            </w:r>
          </w:p>
        </w:tc>
        <w:tc>
          <w:tcPr>
            <w:tcW w:w="880" w:type="dxa"/>
            <w:vAlign w:val="center"/>
          </w:tcPr>
          <w:p w14:paraId="616D6BA5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3DC7927A" w14:textId="77777777" w:rsidR="00B26141" w:rsidRDefault="00000000">
            <w:r>
              <w:t>24167</w:t>
            </w:r>
          </w:p>
        </w:tc>
        <w:tc>
          <w:tcPr>
            <w:tcW w:w="1640" w:type="dxa"/>
            <w:vAlign w:val="center"/>
          </w:tcPr>
          <w:p w14:paraId="2C4B1DA0" w14:textId="77777777" w:rsidR="00B26141" w:rsidRDefault="00000000">
            <w:r>
              <w:t>5880662</w:t>
            </w:r>
          </w:p>
        </w:tc>
        <w:tc>
          <w:tcPr>
            <w:tcW w:w="1100" w:type="dxa"/>
            <w:vAlign w:val="center"/>
          </w:tcPr>
          <w:p w14:paraId="58BC4BA8" w14:textId="77777777" w:rsidR="00B26141" w:rsidRDefault="00000000">
            <w:r>
              <w:t>8821</w:t>
            </w:r>
          </w:p>
        </w:tc>
      </w:tr>
      <w:tr w:rsidR="00B26141" w14:paraId="34D4BF55" w14:textId="77777777">
        <w:tc>
          <w:tcPr>
            <w:tcW w:w="1100" w:type="dxa"/>
            <w:vAlign w:val="center"/>
          </w:tcPr>
          <w:p w14:paraId="401B5911" w14:textId="77777777" w:rsidR="00B26141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7434A595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2C13F1D" w14:textId="77777777" w:rsidR="00B26141" w:rsidRDefault="00000000">
            <w:r>
              <w:t>15248</w:t>
            </w:r>
          </w:p>
        </w:tc>
        <w:tc>
          <w:tcPr>
            <w:tcW w:w="880" w:type="dxa"/>
            <w:vAlign w:val="center"/>
          </w:tcPr>
          <w:p w14:paraId="6A9F0A48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725A68AF" w14:textId="77777777" w:rsidR="00B26141" w:rsidRDefault="00000000">
            <w:r>
              <w:t>22872</w:t>
            </w:r>
          </w:p>
        </w:tc>
        <w:tc>
          <w:tcPr>
            <w:tcW w:w="1640" w:type="dxa"/>
            <w:vAlign w:val="center"/>
          </w:tcPr>
          <w:p w14:paraId="116EFD6F" w14:textId="77777777" w:rsidR="00B26141" w:rsidRDefault="00000000">
            <w:r>
              <w:t>5565594</w:t>
            </w:r>
          </w:p>
        </w:tc>
        <w:tc>
          <w:tcPr>
            <w:tcW w:w="1100" w:type="dxa"/>
            <w:vAlign w:val="center"/>
          </w:tcPr>
          <w:p w14:paraId="69FD488A" w14:textId="77777777" w:rsidR="00B26141" w:rsidRDefault="00000000">
            <w:r>
              <w:t>8348</w:t>
            </w:r>
          </w:p>
        </w:tc>
      </w:tr>
      <w:tr w:rsidR="00B26141" w14:paraId="6182F677" w14:textId="77777777">
        <w:tc>
          <w:tcPr>
            <w:tcW w:w="1100" w:type="dxa"/>
            <w:vAlign w:val="center"/>
          </w:tcPr>
          <w:p w14:paraId="60BCFA9E" w14:textId="77777777" w:rsidR="00B26141" w:rsidRDefault="00000000">
            <w:r>
              <w:t>B50</w:t>
            </w:r>
          </w:p>
        </w:tc>
        <w:tc>
          <w:tcPr>
            <w:tcW w:w="1100" w:type="dxa"/>
            <w:vAlign w:val="center"/>
          </w:tcPr>
          <w:p w14:paraId="4CE757F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2266D07" w14:textId="77777777" w:rsidR="00B26141" w:rsidRDefault="00000000">
            <w:r>
              <w:t>16101</w:t>
            </w:r>
          </w:p>
        </w:tc>
        <w:tc>
          <w:tcPr>
            <w:tcW w:w="880" w:type="dxa"/>
            <w:vAlign w:val="center"/>
          </w:tcPr>
          <w:p w14:paraId="77319EA0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459F4E58" w14:textId="77777777" w:rsidR="00B26141" w:rsidRDefault="00000000">
            <w:r>
              <w:t>24152</w:t>
            </w:r>
          </w:p>
        </w:tc>
        <w:tc>
          <w:tcPr>
            <w:tcW w:w="1640" w:type="dxa"/>
            <w:vAlign w:val="center"/>
          </w:tcPr>
          <w:p w14:paraId="0B8D674E" w14:textId="77777777" w:rsidR="00B26141" w:rsidRDefault="00000000">
            <w:r>
              <w:t>5876970</w:t>
            </w:r>
          </w:p>
        </w:tc>
        <w:tc>
          <w:tcPr>
            <w:tcW w:w="1100" w:type="dxa"/>
            <w:vAlign w:val="center"/>
          </w:tcPr>
          <w:p w14:paraId="4AC0CCF0" w14:textId="77777777" w:rsidR="00B26141" w:rsidRDefault="00000000">
            <w:r>
              <w:t>8815</w:t>
            </w:r>
          </w:p>
        </w:tc>
      </w:tr>
      <w:tr w:rsidR="00B26141" w14:paraId="2E348527" w14:textId="77777777">
        <w:tc>
          <w:tcPr>
            <w:tcW w:w="1100" w:type="dxa"/>
            <w:vAlign w:val="center"/>
          </w:tcPr>
          <w:p w14:paraId="783626EB" w14:textId="77777777" w:rsidR="00B26141" w:rsidRDefault="00000000">
            <w:r>
              <w:t>B50</w:t>
            </w:r>
          </w:p>
        </w:tc>
        <w:tc>
          <w:tcPr>
            <w:tcW w:w="1100" w:type="dxa"/>
            <w:vAlign w:val="center"/>
          </w:tcPr>
          <w:p w14:paraId="507FF098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573DCE5C" w14:textId="77777777" w:rsidR="00B26141" w:rsidRDefault="00000000">
            <w:r>
              <w:t>14902</w:t>
            </w:r>
          </w:p>
        </w:tc>
        <w:tc>
          <w:tcPr>
            <w:tcW w:w="880" w:type="dxa"/>
            <w:vAlign w:val="center"/>
          </w:tcPr>
          <w:p w14:paraId="792282C6" w14:textId="77777777" w:rsidR="00B26141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3BFFE096" w14:textId="77777777" w:rsidR="00B26141" w:rsidRDefault="00000000">
            <w:r>
              <w:t>22353</w:t>
            </w:r>
          </w:p>
        </w:tc>
        <w:tc>
          <w:tcPr>
            <w:tcW w:w="1640" w:type="dxa"/>
            <w:vAlign w:val="center"/>
          </w:tcPr>
          <w:p w14:paraId="6257C1AB" w14:textId="77777777" w:rsidR="00B26141" w:rsidRDefault="00000000">
            <w:r>
              <w:t>5439127</w:t>
            </w:r>
          </w:p>
        </w:tc>
        <w:tc>
          <w:tcPr>
            <w:tcW w:w="1100" w:type="dxa"/>
            <w:vAlign w:val="center"/>
          </w:tcPr>
          <w:p w14:paraId="5BAD9B88" w14:textId="77777777" w:rsidR="00B26141" w:rsidRDefault="00000000">
            <w:r>
              <w:t>8159</w:t>
            </w:r>
          </w:p>
        </w:tc>
      </w:tr>
      <w:tr w:rsidR="00B26141" w14:paraId="09F7B3AB" w14:textId="77777777">
        <w:tc>
          <w:tcPr>
            <w:tcW w:w="1100" w:type="dxa"/>
            <w:vAlign w:val="center"/>
          </w:tcPr>
          <w:p w14:paraId="2FE4ED5B" w14:textId="77777777" w:rsidR="00B26141" w:rsidRDefault="00000000">
            <w:r>
              <w:t>B51</w:t>
            </w:r>
          </w:p>
        </w:tc>
        <w:tc>
          <w:tcPr>
            <w:tcW w:w="1100" w:type="dxa"/>
            <w:vAlign w:val="center"/>
          </w:tcPr>
          <w:p w14:paraId="7C727AC5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EDCD90B" w14:textId="77777777" w:rsidR="00B26141" w:rsidRDefault="00000000">
            <w:r>
              <w:t>15024</w:t>
            </w:r>
          </w:p>
        </w:tc>
        <w:tc>
          <w:tcPr>
            <w:tcW w:w="880" w:type="dxa"/>
            <w:vAlign w:val="center"/>
          </w:tcPr>
          <w:p w14:paraId="097F500B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42E6FB0" w14:textId="77777777" w:rsidR="00B26141" w:rsidRDefault="00000000">
            <w:r>
              <w:t>22536</w:t>
            </w:r>
          </w:p>
        </w:tc>
        <w:tc>
          <w:tcPr>
            <w:tcW w:w="1640" w:type="dxa"/>
            <w:vAlign w:val="center"/>
          </w:tcPr>
          <w:p w14:paraId="347FADE5" w14:textId="77777777" w:rsidR="00B26141" w:rsidRDefault="00000000">
            <w:r>
              <w:t>5483756</w:t>
            </w:r>
          </w:p>
        </w:tc>
        <w:tc>
          <w:tcPr>
            <w:tcW w:w="1100" w:type="dxa"/>
            <w:vAlign w:val="center"/>
          </w:tcPr>
          <w:p w14:paraId="213F06E1" w14:textId="77777777" w:rsidR="00B26141" w:rsidRDefault="00000000">
            <w:r>
              <w:t>8226</w:t>
            </w:r>
          </w:p>
        </w:tc>
      </w:tr>
      <w:tr w:rsidR="00B26141" w14:paraId="2053565A" w14:textId="77777777">
        <w:tc>
          <w:tcPr>
            <w:tcW w:w="1100" w:type="dxa"/>
            <w:vAlign w:val="center"/>
          </w:tcPr>
          <w:p w14:paraId="7EB456FF" w14:textId="77777777" w:rsidR="00B26141" w:rsidRDefault="00000000">
            <w:r>
              <w:t>B52</w:t>
            </w:r>
          </w:p>
        </w:tc>
        <w:tc>
          <w:tcPr>
            <w:tcW w:w="1100" w:type="dxa"/>
            <w:vAlign w:val="center"/>
          </w:tcPr>
          <w:p w14:paraId="677A7776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045C966" w14:textId="77777777" w:rsidR="00B26141" w:rsidRDefault="00000000">
            <w:r>
              <w:t>15338</w:t>
            </w:r>
          </w:p>
        </w:tc>
        <w:tc>
          <w:tcPr>
            <w:tcW w:w="880" w:type="dxa"/>
            <w:vAlign w:val="center"/>
          </w:tcPr>
          <w:p w14:paraId="704C3E98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380A46AE" w14:textId="77777777" w:rsidR="00B26141" w:rsidRDefault="00000000">
            <w:r>
              <w:t>23007</w:t>
            </w:r>
          </w:p>
        </w:tc>
        <w:tc>
          <w:tcPr>
            <w:tcW w:w="1640" w:type="dxa"/>
            <w:vAlign w:val="center"/>
          </w:tcPr>
          <w:p w14:paraId="7D46459E" w14:textId="77777777" w:rsidR="00B26141" w:rsidRDefault="00000000">
            <w:r>
              <w:t>5598393</w:t>
            </w:r>
          </w:p>
        </w:tc>
        <w:tc>
          <w:tcPr>
            <w:tcW w:w="1100" w:type="dxa"/>
            <w:vAlign w:val="center"/>
          </w:tcPr>
          <w:p w14:paraId="0BE9B863" w14:textId="77777777" w:rsidR="00B26141" w:rsidRDefault="00000000">
            <w:r>
              <w:t>8398</w:t>
            </w:r>
          </w:p>
        </w:tc>
      </w:tr>
      <w:tr w:rsidR="00B26141" w14:paraId="16468A6A" w14:textId="77777777">
        <w:tc>
          <w:tcPr>
            <w:tcW w:w="1100" w:type="dxa"/>
            <w:vAlign w:val="center"/>
          </w:tcPr>
          <w:p w14:paraId="382490DD" w14:textId="77777777" w:rsidR="00B26141" w:rsidRDefault="00000000">
            <w:r>
              <w:t>B52</w:t>
            </w:r>
          </w:p>
        </w:tc>
        <w:tc>
          <w:tcPr>
            <w:tcW w:w="1100" w:type="dxa"/>
            <w:vAlign w:val="center"/>
          </w:tcPr>
          <w:p w14:paraId="6DD643C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4FF30CCC" w14:textId="77777777" w:rsidR="00B26141" w:rsidRDefault="00000000">
            <w:r>
              <w:t>15156</w:t>
            </w:r>
          </w:p>
        </w:tc>
        <w:tc>
          <w:tcPr>
            <w:tcW w:w="880" w:type="dxa"/>
            <w:vAlign w:val="center"/>
          </w:tcPr>
          <w:p w14:paraId="3A3ED057" w14:textId="77777777" w:rsidR="00B26141" w:rsidRDefault="00000000">
            <w:r>
              <w:t>93%</w:t>
            </w:r>
          </w:p>
        </w:tc>
        <w:tc>
          <w:tcPr>
            <w:tcW w:w="1340" w:type="dxa"/>
            <w:vAlign w:val="center"/>
          </w:tcPr>
          <w:p w14:paraId="16CB7878" w14:textId="77777777" w:rsidR="00B26141" w:rsidRDefault="00000000">
            <w:r>
              <w:t>22734</w:t>
            </w:r>
          </w:p>
        </w:tc>
        <w:tc>
          <w:tcPr>
            <w:tcW w:w="1640" w:type="dxa"/>
            <w:vAlign w:val="center"/>
          </w:tcPr>
          <w:p w14:paraId="16D9456D" w14:textId="77777777" w:rsidR="00B26141" w:rsidRDefault="00000000">
            <w:r>
              <w:t>5531893</w:t>
            </w:r>
          </w:p>
        </w:tc>
        <w:tc>
          <w:tcPr>
            <w:tcW w:w="1100" w:type="dxa"/>
            <w:vAlign w:val="center"/>
          </w:tcPr>
          <w:p w14:paraId="2849120F" w14:textId="77777777" w:rsidR="00B26141" w:rsidRDefault="00000000">
            <w:r>
              <w:t>8298</w:t>
            </w:r>
          </w:p>
        </w:tc>
      </w:tr>
      <w:tr w:rsidR="00B26141" w14:paraId="2C7DE116" w14:textId="77777777">
        <w:tc>
          <w:tcPr>
            <w:tcW w:w="1100" w:type="dxa"/>
            <w:vAlign w:val="center"/>
          </w:tcPr>
          <w:p w14:paraId="2B38CA7E" w14:textId="77777777" w:rsidR="00B26141" w:rsidRDefault="00000000">
            <w:r>
              <w:t>B53</w:t>
            </w:r>
          </w:p>
        </w:tc>
        <w:tc>
          <w:tcPr>
            <w:tcW w:w="1100" w:type="dxa"/>
            <w:vAlign w:val="center"/>
          </w:tcPr>
          <w:p w14:paraId="3CBD104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C2638BA" w14:textId="77777777" w:rsidR="00B26141" w:rsidRDefault="00000000">
            <w:r>
              <w:t>15579</w:t>
            </w:r>
          </w:p>
        </w:tc>
        <w:tc>
          <w:tcPr>
            <w:tcW w:w="880" w:type="dxa"/>
            <w:vAlign w:val="center"/>
          </w:tcPr>
          <w:p w14:paraId="215B159C" w14:textId="77777777" w:rsidR="00B26141" w:rsidRDefault="00000000">
            <w:r>
              <w:t>96%</w:t>
            </w:r>
          </w:p>
        </w:tc>
        <w:tc>
          <w:tcPr>
            <w:tcW w:w="1340" w:type="dxa"/>
            <w:vAlign w:val="center"/>
          </w:tcPr>
          <w:p w14:paraId="3E58B393" w14:textId="77777777" w:rsidR="00B26141" w:rsidRDefault="00000000">
            <w:r>
              <w:t>23368</w:t>
            </w:r>
          </w:p>
        </w:tc>
        <w:tc>
          <w:tcPr>
            <w:tcW w:w="1640" w:type="dxa"/>
            <w:vAlign w:val="center"/>
          </w:tcPr>
          <w:p w14:paraId="6BEDE731" w14:textId="77777777" w:rsidR="00B26141" w:rsidRDefault="00000000">
            <w:r>
              <w:t>5686224</w:t>
            </w:r>
          </w:p>
        </w:tc>
        <w:tc>
          <w:tcPr>
            <w:tcW w:w="1100" w:type="dxa"/>
            <w:vAlign w:val="center"/>
          </w:tcPr>
          <w:p w14:paraId="20CB2602" w14:textId="77777777" w:rsidR="00B26141" w:rsidRDefault="00000000">
            <w:r>
              <w:t>8529</w:t>
            </w:r>
          </w:p>
        </w:tc>
      </w:tr>
      <w:tr w:rsidR="00B26141" w14:paraId="4F178AE7" w14:textId="77777777">
        <w:tc>
          <w:tcPr>
            <w:tcW w:w="1100" w:type="dxa"/>
            <w:vAlign w:val="center"/>
          </w:tcPr>
          <w:p w14:paraId="7430D1F8" w14:textId="77777777" w:rsidR="00B26141" w:rsidRDefault="00000000">
            <w:r>
              <w:t>B53</w:t>
            </w:r>
          </w:p>
        </w:tc>
        <w:tc>
          <w:tcPr>
            <w:tcW w:w="1100" w:type="dxa"/>
            <w:vAlign w:val="center"/>
          </w:tcPr>
          <w:p w14:paraId="0FF41427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21B5D5CA" w14:textId="77777777" w:rsidR="00B26141" w:rsidRDefault="00000000">
            <w:r>
              <w:t>14927</w:t>
            </w:r>
          </w:p>
        </w:tc>
        <w:tc>
          <w:tcPr>
            <w:tcW w:w="880" w:type="dxa"/>
            <w:vAlign w:val="center"/>
          </w:tcPr>
          <w:p w14:paraId="57D77402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F8A5175" w14:textId="77777777" w:rsidR="00B26141" w:rsidRDefault="00000000">
            <w:r>
              <w:t>22390</w:t>
            </w:r>
          </w:p>
        </w:tc>
        <w:tc>
          <w:tcPr>
            <w:tcW w:w="1640" w:type="dxa"/>
            <w:vAlign w:val="center"/>
          </w:tcPr>
          <w:p w14:paraId="7863E272" w14:textId="77777777" w:rsidR="00B26141" w:rsidRDefault="00000000">
            <w:r>
              <w:t>5448260</w:t>
            </w:r>
          </w:p>
        </w:tc>
        <w:tc>
          <w:tcPr>
            <w:tcW w:w="1100" w:type="dxa"/>
            <w:vAlign w:val="center"/>
          </w:tcPr>
          <w:p w14:paraId="2AF333D0" w14:textId="77777777" w:rsidR="00B26141" w:rsidRDefault="00000000">
            <w:r>
              <w:t>8172</w:t>
            </w:r>
          </w:p>
        </w:tc>
      </w:tr>
      <w:tr w:rsidR="00B26141" w14:paraId="6BDE053E" w14:textId="77777777">
        <w:tc>
          <w:tcPr>
            <w:tcW w:w="1100" w:type="dxa"/>
            <w:vAlign w:val="center"/>
          </w:tcPr>
          <w:p w14:paraId="55389FAD" w14:textId="77777777" w:rsidR="00B26141" w:rsidRDefault="00000000">
            <w:r>
              <w:t>B54</w:t>
            </w:r>
          </w:p>
        </w:tc>
        <w:tc>
          <w:tcPr>
            <w:tcW w:w="1100" w:type="dxa"/>
            <w:vAlign w:val="center"/>
          </w:tcPr>
          <w:p w14:paraId="78528EEE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2422D8F" w14:textId="77777777" w:rsidR="00B26141" w:rsidRDefault="00000000">
            <w:r>
              <w:t>15361</w:t>
            </w:r>
          </w:p>
        </w:tc>
        <w:tc>
          <w:tcPr>
            <w:tcW w:w="880" w:type="dxa"/>
            <w:vAlign w:val="center"/>
          </w:tcPr>
          <w:p w14:paraId="0FDA8C69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4E495A3B" w14:textId="77777777" w:rsidR="00B26141" w:rsidRDefault="00000000">
            <w:r>
              <w:t>23041</w:t>
            </w:r>
          </w:p>
        </w:tc>
        <w:tc>
          <w:tcPr>
            <w:tcW w:w="1640" w:type="dxa"/>
            <w:vAlign w:val="center"/>
          </w:tcPr>
          <w:p w14:paraId="6F176B36" w14:textId="77777777" w:rsidR="00B26141" w:rsidRDefault="00000000">
            <w:r>
              <w:t>5606705</w:t>
            </w:r>
          </w:p>
        </w:tc>
        <w:tc>
          <w:tcPr>
            <w:tcW w:w="1100" w:type="dxa"/>
            <w:vAlign w:val="center"/>
          </w:tcPr>
          <w:p w14:paraId="7078F864" w14:textId="77777777" w:rsidR="00B26141" w:rsidRDefault="00000000">
            <w:r>
              <w:t>8410</w:t>
            </w:r>
          </w:p>
        </w:tc>
      </w:tr>
      <w:tr w:rsidR="00B26141" w14:paraId="1D6DBC47" w14:textId="77777777">
        <w:tc>
          <w:tcPr>
            <w:tcW w:w="1100" w:type="dxa"/>
            <w:vAlign w:val="center"/>
          </w:tcPr>
          <w:p w14:paraId="3F7C1189" w14:textId="77777777" w:rsidR="00B26141" w:rsidRDefault="00000000">
            <w:r>
              <w:t>B54</w:t>
            </w:r>
          </w:p>
        </w:tc>
        <w:tc>
          <w:tcPr>
            <w:tcW w:w="1100" w:type="dxa"/>
            <w:vAlign w:val="center"/>
          </w:tcPr>
          <w:p w14:paraId="15B991E9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0B1F42A8" w14:textId="77777777" w:rsidR="00B26141" w:rsidRDefault="00000000">
            <w:r>
              <w:t>15063</w:t>
            </w:r>
          </w:p>
        </w:tc>
        <w:tc>
          <w:tcPr>
            <w:tcW w:w="880" w:type="dxa"/>
            <w:vAlign w:val="center"/>
          </w:tcPr>
          <w:p w14:paraId="494CE48C" w14:textId="77777777" w:rsidR="00B26141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5E8AD92" w14:textId="77777777" w:rsidR="00B26141" w:rsidRDefault="00000000">
            <w:r>
              <w:t>22595</w:t>
            </w:r>
          </w:p>
        </w:tc>
        <w:tc>
          <w:tcPr>
            <w:tcW w:w="1640" w:type="dxa"/>
            <w:vAlign w:val="center"/>
          </w:tcPr>
          <w:p w14:paraId="6A57844A" w14:textId="77777777" w:rsidR="00B26141" w:rsidRDefault="00000000">
            <w:r>
              <w:t>5498149</w:t>
            </w:r>
          </w:p>
        </w:tc>
        <w:tc>
          <w:tcPr>
            <w:tcW w:w="1100" w:type="dxa"/>
            <w:vAlign w:val="center"/>
          </w:tcPr>
          <w:p w14:paraId="3A7B0B50" w14:textId="77777777" w:rsidR="00B26141" w:rsidRDefault="00000000">
            <w:r>
              <w:t>8247</w:t>
            </w:r>
          </w:p>
        </w:tc>
      </w:tr>
      <w:tr w:rsidR="00B26141" w14:paraId="6A19840B" w14:textId="77777777">
        <w:tc>
          <w:tcPr>
            <w:tcW w:w="1100" w:type="dxa"/>
            <w:vAlign w:val="center"/>
          </w:tcPr>
          <w:p w14:paraId="15DCBCD2" w14:textId="77777777" w:rsidR="00B26141" w:rsidRDefault="00000000">
            <w:r>
              <w:t>B55</w:t>
            </w:r>
          </w:p>
        </w:tc>
        <w:tc>
          <w:tcPr>
            <w:tcW w:w="1100" w:type="dxa"/>
            <w:vAlign w:val="center"/>
          </w:tcPr>
          <w:p w14:paraId="504493A3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71E0BBC3" w14:textId="77777777" w:rsidR="00B26141" w:rsidRDefault="00000000">
            <w:r>
              <w:t>15308</w:t>
            </w:r>
          </w:p>
        </w:tc>
        <w:tc>
          <w:tcPr>
            <w:tcW w:w="880" w:type="dxa"/>
            <w:vAlign w:val="center"/>
          </w:tcPr>
          <w:p w14:paraId="55902917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16853DEF" w14:textId="77777777" w:rsidR="00B26141" w:rsidRDefault="00000000">
            <w:r>
              <w:t>22962</w:t>
            </w:r>
          </w:p>
        </w:tc>
        <w:tc>
          <w:tcPr>
            <w:tcW w:w="1640" w:type="dxa"/>
            <w:vAlign w:val="center"/>
          </w:tcPr>
          <w:p w14:paraId="10A5C6DB" w14:textId="77777777" w:rsidR="00B26141" w:rsidRDefault="00000000">
            <w:r>
              <w:t>5587463</w:t>
            </w:r>
          </w:p>
        </w:tc>
        <w:tc>
          <w:tcPr>
            <w:tcW w:w="1100" w:type="dxa"/>
            <w:vAlign w:val="center"/>
          </w:tcPr>
          <w:p w14:paraId="42CA688B" w14:textId="77777777" w:rsidR="00B26141" w:rsidRDefault="00000000">
            <w:r>
              <w:t>8381</w:t>
            </w:r>
          </w:p>
        </w:tc>
      </w:tr>
      <w:tr w:rsidR="00B26141" w14:paraId="1C350584" w14:textId="77777777">
        <w:tc>
          <w:tcPr>
            <w:tcW w:w="1100" w:type="dxa"/>
            <w:vAlign w:val="center"/>
          </w:tcPr>
          <w:p w14:paraId="6FEB9B3F" w14:textId="77777777" w:rsidR="00B26141" w:rsidRDefault="00000000">
            <w:r>
              <w:t>B55</w:t>
            </w:r>
          </w:p>
        </w:tc>
        <w:tc>
          <w:tcPr>
            <w:tcW w:w="1100" w:type="dxa"/>
            <w:vAlign w:val="center"/>
          </w:tcPr>
          <w:p w14:paraId="3CAFA664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398F1063" w14:textId="77777777" w:rsidR="00B26141" w:rsidRDefault="00000000">
            <w:r>
              <w:t>15463</w:t>
            </w:r>
          </w:p>
        </w:tc>
        <w:tc>
          <w:tcPr>
            <w:tcW w:w="880" w:type="dxa"/>
            <w:vAlign w:val="center"/>
          </w:tcPr>
          <w:p w14:paraId="4074796F" w14:textId="77777777" w:rsidR="00B26141" w:rsidRDefault="00000000">
            <w:r>
              <w:t>95%</w:t>
            </w:r>
          </w:p>
        </w:tc>
        <w:tc>
          <w:tcPr>
            <w:tcW w:w="1340" w:type="dxa"/>
            <w:vAlign w:val="center"/>
          </w:tcPr>
          <w:p w14:paraId="4F637E80" w14:textId="77777777" w:rsidR="00B26141" w:rsidRDefault="00000000">
            <w:r>
              <w:t>23194</w:t>
            </w:r>
          </w:p>
        </w:tc>
        <w:tc>
          <w:tcPr>
            <w:tcW w:w="1640" w:type="dxa"/>
            <w:vAlign w:val="center"/>
          </w:tcPr>
          <w:p w14:paraId="36F8D2E9" w14:textId="77777777" w:rsidR="00B26141" w:rsidRDefault="00000000">
            <w:r>
              <w:t>5643966</w:t>
            </w:r>
          </w:p>
        </w:tc>
        <w:tc>
          <w:tcPr>
            <w:tcW w:w="1100" w:type="dxa"/>
            <w:vAlign w:val="center"/>
          </w:tcPr>
          <w:p w14:paraId="02C00964" w14:textId="77777777" w:rsidR="00B26141" w:rsidRDefault="00000000">
            <w:r>
              <w:t>8466</w:t>
            </w:r>
          </w:p>
        </w:tc>
      </w:tr>
      <w:tr w:rsidR="00B26141" w14:paraId="3A532677" w14:textId="77777777">
        <w:tc>
          <w:tcPr>
            <w:tcW w:w="1100" w:type="dxa"/>
            <w:vAlign w:val="center"/>
          </w:tcPr>
          <w:p w14:paraId="392157AC" w14:textId="77777777" w:rsidR="00B26141" w:rsidRDefault="00000000">
            <w:r>
              <w:t>B56</w:t>
            </w:r>
          </w:p>
        </w:tc>
        <w:tc>
          <w:tcPr>
            <w:tcW w:w="1100" w:type="dxa"/>
            <w:vAlign w:val="center"/>
          </w:tcPr>
          <w:p w14:paraId="4F2D2D3C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132D4924" w14:textId="77777777" w:rsidR="00B26141" w:rsidRDefault="00000000">
            <w:r>
              <w:t>15412</w:t>
            </w:r>
          </w:p>
        </w:tc>
        <w:tc>
          <w:tcPr>
            <w:tcW w:w="880" w:type="dxa"/>
            <w:vAlign w:val="center"/>
          </w:tcPr>
          <w:p w14:paraId="4B5BA499" w14:textId="77777777" w:rsidR="00B26141" w:rsidRDefault="00000000">
            <w:r>
              <w:t>94%</w:t>
            </w:r>
          </w:p>
        </w:tc>
        <w:tc>
          <w:tcPr>
            <w:tcW w:w="1340" w:type="dxa"/>
            <w:vAlign w:val="center"/>
          </w:tcPr>
          <w:p w14:paraId="15C6561B" w14:textId="77777777" w:rsidR="00B26141" w:rsidRDefault="00000000">
            <w:r>
              <w:t>23118</w:t>
            </w:r>
          </w:p>
        </w:tc>
        <w:tc>
          <w:tcPr>
            <w:tcW w:w="1640" w:type="dxa"/>
            <w:vAlign w:val="center"/>
          </w:tcPr>
          <w:p w14:paraId="74E1F916" w14:textId="77777777" w:rsidR="00B26141" w:rsidRDefault="00000000">
            <w:r>
              <w:t>5625266</w:t>
            </w:r>
          </w:p>
        </w:tc>
        <w:tc>
          <w:tcPr>
            <w:tcW w:w="1100" w:type="dxa"/>
            <w:vAlign w:val="center"/>
          </w:tcPr>
          <w:p w14:paraId="1C1DB270" w14:textId="77777777" w:rsidR="00B26141" w:rsidRDefault="00000000">
            <w:r>
              <w:t>8438</w:t>
            </w:r>
          </w:p>
        </w:tc>
      </w:tr>
      <w:tr w:rsidR="00B26141" w14:paraId="0096CC09" w14:textId="77777777">
        <w:tc>
          <w:tcPr>
            <w:tcW w:w="1100" w:type="dxa"/>
            <w:vAlign w:val="center"/>
          </w:tcPr>
          <w:p w14:paraId="22F76A6A" w14:textId="77777777" w:rsidR="00B26141" w:rsidRDefault="00000000">
            <w:r>
              <w:t>B57</w:t>
            </w:r>
          </w:p>
        </w:tc>
        <w:tc>
          <w:tcPr>
            <w:tcW w:w="1100" w:type="dxa"/>
            <w:vAlign w:val="center"/>
          </w:tcPr>
          <w:p w14:paraId="08BA2D6B" w14:textId="77777777" w:rsidR="00B26141" w:rsidRDefault="00000000">
            <w:r>
              <w:t>1.50</w:t>
            </w:r>
          </w:p>
        </w:tc>
        <w:tc>
          <w:tcPr>
            <w:tcW w:w="1860" w:type="dxa"/>
            <w:vAlign w:val="center"/>
          </w:tcPr>
          <w:p w14:paraId="696D0B3B" w14:textId="77777777" w:rsidR="00B26141" w:rsidRDefault="00000000">
            <w:r>
              <w:t>16103</w:t>
            </w:r>
          </w:p>
        </w:tc>
        <w:tc>
          <w:tcPr>
            <w:tcW w:w="880" w:type="dxa"/>
            <w:vAlign w:val="center"/>
          </w:tcPr>
          <w:p w14:paraId="1754BA77" w14:textId="77777777" w:rsidR="00B26141" w:rsidRDefault="00000000">
            <w:r>
              <w:t>99%</w:t>
            </w:r>
          </w:p>
        </w:tc>
        <w:tc>
          <w:tcPr>
            <w:tcW w:w="1340" w:type="dxa"/>
            <w:vAlign w:val="center"/>
          </w:tcPr>
          <w:p w14:paraId="28822D84" w14:textId="77777777" w:rsidR="00B26141" w:rsidRDefault="00000000">
            <w:r>
              <w:t>24155</w:t>
            </w:r>
          </w:p>
        </w:tc>
        <w:tc>
          <w:tcPr>
            <w:tcW w:w="1640" w:type="dxa"/>
            <w:vAlign w:val="center"/>
          </w:tcPr>
          <w:p w14:paraId="2518E2F8" w14:textId="77777777" w:rsidR="00B26141" w:rsidRDefault="00000000">
            <w:r>
              <w:t>5877625</w:t>
            </w:r>
          </w:p>
        </w:tc>
        <w:tc>
          <w:tcPr>
            <w:tcW w:w="1100" w:type="dxa"/>
            <w:vAlign w:val="center"/>
          </w:tcPr>
          <w:p w14:paraId="46C7F88B" w14:textId="77777777" w:rsidR="00B26141" w:rsidRDefault="00000000">
            <w:r>
              <w:t>8816</w:t>
            </w:r>
          </w:p>
        </w:tc>
      </w:tr>
    </w:tbl>
    <w:p w14:paraId="341E1916" w14:textId="77777777" w:rsidR="00B26141" w:rsidRDefault="00000000">
      <w:r>
        <w:rPr>
          <w:color w:val="000000"/>
          <w:lang w:val="zh-CN"/>
        </w:rPr>
        <w:t>逐月集热量表</w:t>
      </w:r>
      <w:r>
        <w:rPr>
          <w:color w:val="000000"/>
          <w:lang w:val="zh-CN"/>
        </w:rPr>
        <w:t>(MJ)</w:t>
      </w:r>
    </w:p>
    <w:tbl>
      <w:tblPr>
        <w:tblW w:w="88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26141" w14:paraId="51788ED6" w14:textId="77777777">
        <w:tc>
          <w:tcPr>
            <w:tcW w:w="920" w:type="dxa"/>
            <w:vAlign w:val="center"/>
          </w:tcPr>
          <w:p w14:paraId="01B53418" w14:textId="77777777" w:rsidR="00B26141" w:rsidRDefault="00000000">
            <w:r>
              <w:t>楼号</w:t>
            </w:r>
          </w:p>
        </w:tc>
        <w:tc>
          <w:tcPr>
            <w:tcW w:w="920" w:type="dxa"/>
            <w:vAlign w:val="center"/>
          </w:tcPr>
          <w:p w14:paraId="1F9C2632" w14:textId="77777777" w:rsidR="00B26141" w:rsidRDefault="00000000">
            <w:r>
              <w:t>集热面面积</w:t>
            </w:r>
            <w:r>
              <w:t>m^U2^U</w:t>
            </w:r>
          </w:p>
        </w:tc>
        <w:tc>
          <w:tcPr>
            <w:tcW w:w="540" w:type="dxa"/>
            <w:vAlign w:val="center"/>
          </w:tcPr>
          <w:p w14:paraId="4472011A" w14:textId="77777777" w:rsidR="00B26141" w:rsidRDefault="00000000">
            <w:r>
              <w:t>1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64A12CBB" w14:textId="77777777" w:rsidR="00B26141" w:rsidRDefault="00000000">
            <w:r>
              <w:t>2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163DE1D8" w14:textId="77777777" w:rsidR="00B26141" w:rsidRDefault="00000000">
            <w:r>
              <w:t>3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5F0DE220" w14:textId="77777777" w:rsidR="00B26141" w:rsidRDefault="00000000">
            <w:r>
              <w:t>4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32A8CA7B" w14:textId="77777777" w:rsidR="00B26141" w:rsidRDefault="00000000">
            <w:r>
              <w:t>5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106C96E5" w14:textId="77777777" w:rsidR="00B26141" w:rsidRDefault="00000000">
            <w:r>
              <w:t>6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30E58A3C" w14:textId="77777777" w:rsidR="00B26141" w:rsidRDefault="00000000">
            <w:r>
              <w:t>7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70F4FEBA" w14:textId="77777777" w:rsidR="00B26141" w:rsidRDefault="00000000">
            <w:r>
              <w:t>8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01DD2B19" w14:textId="77777777" w:rsidR="00B26141" w:rsidRDefault="00000000">
            <w:r>
              <w:t>9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1CCB0592" w14:textId="77777777" w:rsidR="00B26141" w:rsidRDefault="00000000">
            <w:r>
              <w:t>10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33A18151" w14:textId="77777777" w:rsidR="00B26141" w:rsidRDefault="00000000">
            <w:r>
              <w:t>11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55EAD1A6" w14:textId="77777777" w:rsidR="00B26141" w:rsidRDefault="00000000">
            <w:r>
              <w:t>12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2C79A340" w14:textId="77777777" w:rsidR="00B26141" w:rsidRDefault="00000000">
            <w:r>
              <w:t>合计</w:t>
            </w:r>
          </w:p>
        </w:tc>
      </w:tr>
      <w:tr w:rsidR="00B26141" w14:paraId="602AB655" w14:textId="77777777">
        <w:tc>
          <w:tcPr>
            <w:tcW w:w="920" w:type="dxa"/>
            <w:vAlign w:val="center"/>
          </w:tcPr>
          <w:p w14:paraId="190C979D" w14:textId="77777777" w:rsidR="00B26141" w:rsidRDefault="00000000">
            <w:r>
              <w:t>1</w:t>
            </w:r>
            <w:r>
              <w:t>号建筑</w:t>
            </w:r>
          </w:p>
        </w:tc>
        <w:tc>
          <w:tcPr>
            <w:tcW w:w="920" w:type="dxa"/>
            <w:vAlign w:val="center"/>
          </w:tcPr>
          <w:p w14:paraId="13211CC8" w14:textId="77777777" w:rsidR="00B26141" w:rsidRDefault="00000000">
            <w:r>
              <w:t>10.50</w:t>
            </w:r>
          </w:p>
        </w:tc>
        <w:tc>
          <w:tcPr>
            <w:tcW w:w="540" w:type="dxa"/>
            <w:vAlign w:val="center"/>
          </w:tcPr>
          <w:p w14:paraId="7859E7B7" w14:textId="77777777" w:rsidR="00B26141" w:rsidRDefault="00000000">
            <w:r>
              <w:t>5586</w:t>
            </w:r>
          </w:p>
        </w:tc>
        <w:tc>
          <w:tcPr>
            <w:tcW w:w="540" w:type="dxa"/>
            <w:vAlign w:val="center"/>
          </w:tcPr>
          <w:p w14:paraId="2C1B4720" w14:textId="77777777" w:rsidR="00B26141" w:rsidRDefault="00000000">
            <w:r>
              <w:t>4617</w:t>
            </w:r>
          </w:p>
        </w:tc>
        <w:tc>
          <w:tcPr>
            <w:tcW w:w="540" w:type="dxa"/>
            <w:vAlign w:val="center"/>
          </w:tcPr>
          <w:p w14:paraId="2D8462FA" w14:textId="77777777" w:rsidR="00B26141" w:rsidRDefault="00000000">
            <w:r>
              <w:t>5360</w:t>
            </w:r>
          </w:p>
        </w:tc>
        <w:tc>
          <w:tcPr>
            <w:tcW w:w="540" w:type="dxa"/>
            <w:vAlign w:val="center"/>
          </w:tcPr>
          <w:p w14:paraId="4AD5EE2E" w14:textId="77777777" w:rsidR="00B26141" w:rsidRDefault="00000000">
            <w:r>
              <w:t>5214</w:t>
            </w:r>
          </w:p>
        </w:tc>
        <w:tc>
          <w:tcPr>
            <w:tcW w:w="540" w:type="dxa"/>
            <w:vAlign w:val="center"/>
          </w:tcPr>
          <w:p w14:paraId="0C1F40FE" w14:textId="77777777" w:rsidR="00B26141" w:rsidRDefault="00000000">
            <w:r>
              <w:t>4853</w:t>
            </w:r>
          </w:p>
        </w:tc>
        <w:tc>
          <w:tcPr>
            <w:tcW w:w="540" w:type="dxa"/>
            <w:vAlign w:val="center"/>
          </w:tcPr>
          <w:p w14:paraId="260D016E" w14:textId="77777777" w:rsidR="00B26141" w:rsidRDefault="00000000">
            <w:r>
              <w:t>3813</w:t>
            </w:r>
          </w:p>
        </w:tc>
        <w:tc>
          <w:tcPr>
            <w:tcW w:w="540" w:type="dxa"/>
            <w:vAlign w:val="center"/>
          </w:tcPr>
          <w:p w14:paraId="5BFC926E" w14:textId="77777777" w:rsidR="00B26141" w:rsidRDefault="00000000">
            <w:r>
              <w:t>3761</w:t>
            </w:r>
          </w:p>
        </w:tc>
        <w:tc>
          <w:tcPr>
            <w:tcW w:w="540" w:type="dxa"/>
            <w:vAlign w:val="center"/>
          </w:tcPr>
          <w:p w14:paraId="038A6C04" w14:textId="77777777" w:rsidR="00B26141" w:rsidRDefault="00000000">
            <w:r>
              <w:t>4469</w:t>
            </w:r>
          </w:p>
        </w:tc>
        <w:tc>
          <w:tcPr>
            <w:tcW w:w="540" w:type="dxa"/>
            <w:vAlign w:val="center"/>
          </w:tcPr>
          <w:p w14:paraId="705E9810" w14:textId="77777777" w:rsidR="00B26141" w:rsidRDefault="00000000">
            <w:r>
              <w:t>4563</w:t>
            </w:r>
          </w:p>
        </w:tc>
        <w:tc>
          <w:tcPr>
            <w:tcW w:w="540" w:type="dxa"/>
            <w:vAlign w:val="center"/>
          </w:tcPr>
          <w:p w14:paraId="77FC8A02" w14:textId="77777777" w:rsidR="00B26141" w:rsidRDefault="00000000">
            <w:r>
              <w:t>5710</w:t>
            </w:r>
          </w:p>
        </w:tc>
        <w:tc>
          <w:tcPr>
            <w:tcW w:w="540" w:type="dxa"/>
            <w:vAlign w:val="center"/>
          </w:tcPr>
          <w:p w14:paraId="2E4753A8" w14:textId="77777777" w:rsidR="00B26141" w:rsidRDefault="00000000">
            <w:r>
              <w:t>5195</w:t>
            </w:r>
          </w:p>
        </w:tc>
        <w:tc>
          <w:tcPr>
            <w:tcW w:w="540" w:type="dxa"/>
            <w:vAlign w:val="center"/>
          </w:tcPr>
          <w:p w14:paraId="01612149" w14:textId="77777777" w:rsidR="00B26141" w:rsidRDefault="00000000">
            <w:r>
              <w:t>5000</w:t>
            </w:r>
          </w:p>
        </w:tc>
        <w:tc>
          <w:tcPr>
            <w:tcW w:w="540" w:type="dxa"/>
            <w:vAlign w:val="center"/>
          </w:tcPr>
          <w:p w14:paraId="0646AB6A" w14:textId="77777777" w:rsidR="00B26141" w:rsidRDefault="00000000">
            <w:r>
              <w:t>58141</w:t>
            </w:r>
          </w:p>
        </w:tc>
      </w:tr>
      <w:tr w:rsidR="00B26141" w14:paraId="605364B1" w14:textId="77777777">
        <w:tc>
          <w:tcPr>
            <w:tcW w:w="920" w:type="dxa"/>
            <w:vAlign w:val="center"/>
          </w:tcPr>
          <w:p w14:paraId="61A1C263" w14:textId="77777777" w:rsidR="00B26141" w:rsidRDefault="00000000">
            <w:r>
              <w:t>2</w:t>
            </w:r>
            <w:r>
              <w:t>号建筑</w:t>
            </w:r>
          </w:p>
        </w:tc>
        <w:tc>
          <w:tcPr>
            <w:tcW w:w="920" w:type="dxa"/>
            <w:vAlign w:val="center"/>
          </w:tcPr>
          <w:p w14:paraId="15AB32F3" w14:textId="77777777" w:rsidR="00B26141" w:rsidRDefault="00000000">
            <w:r>
              <w:t>15.00</w:t>
            </w:r>
          </w:p>
        </w:tc>
        <w:tc>
          <w:tcPr>
            <w:tcW w:w="540" w:type="dxa"/>
            <w:vAlign w:val="center"/>
          </w:tcPr>
          <w:p w14:paraId="63CE45BA" w14:textId="77777777" w:rsidR="00B26141" w:rsidRDefault="00000000">
            <w:r>
              <w:t>8151</w:t>
            </w:r>
          </w:p>
        </w:tc>
        <w:tc>
          <w:tcPr>
            <w:tcW w:w="540" w:type="dxa"/>
            <w:vAlign w:val="center"/>
          </w:tcPr>
          <w:p w14:paraId="7B55EC46" w14:textId="77777777" w:rsidR="00B26141" w:rsidRDefault="00000000">
            <w:r>
              <w:t>6695</w:t>
            </w:r>
          </w:p>
        </w:tc>
        <w:tc>
          <w:tcPr>
            <w:tcW w:w="540" w:type="dxa"/>
            <w:vAlign w:val="center"/>
          </w:tcPr>
          <w:p w14:paraId="2A56355D" w14:textId="77777777" w:rsidR="00B26141" w:rsidRDefault="00000000">
            <w:r>
              <w:t>7695</w:t>
            </w:r>
          </w:p>
        </w:tc>
        <w:tc>
          <w:tcPr>
            <w:tcW w:w="540" w:type="dxa"/>
            <w:vAlign w:val="center"/>
          </w:tcPr>
          <w:p w14:paraId="4849F50B" w14:textId="77777777" w:rsidR="00B26141" w:rsidRDefault="00000000">
            <w:r>
              <w:t>7499</w:t>
            </w:r>
          </w:p>
        </w:tc>
        <w:tc>
          <w:tcPr>
            <w:tcW w:w="540" w:type="dxa"/>
            <w:vAlign w:val="center"/>
          </w:tcPr>
          <w:p w14:paraId="584A930B" w14:textId="77777777" w:rsidR="00B26141" w:rsidRDefault="00000000">
            <w:r>
              <w:t>6992</w:t>
            </w:r>
          </w:p>
        </w:tc>
        <w:tc>
          <w:tcPr>
            <w:tcW w:w="540" w:type="dxa"/>
            <w:vAlign w:val="center"/>
          </w:tcPr>
          <w:p w14:paraId="3FF7E3FD" w14:textId="77777777" w:rsidR="00B26141" w:rsidRDefault="00000000">
            <w:r>
              <w:t>5508</w:t>
            </w:r>
          </w:p>
        </w:tc>
        <w:tc>
          <w:tcPr>
            <w:tcW w:w="540" w:type="dxa"/>
            <w:vAlign w:val="center"/>
          </w:tcPr>
          <w:p w14:paraId="23F23655" w14:textId="77777777" w:rsidR="00B26141" w:rsidRDefault="00000000">
            <w:r>
              <w:t>5431</w:t>
            </w:r>
          </w:p>
        </w:tc>
        <w:tc>
          <w:tcPr>
            <w:tcW w:w="540" w:type="dxa"/>
            <w:vAlign w:val="center"/>
          </w:tcPr>
          <w:p w14:paraId="1E1B110E" w14:textId="77777777" w:rsidR="00B26141" w:rsidRDefault="00000000">
            <w:r>
              <w:t>6443</w:t>
            </w:r>
          </w:p>
        </w:tc>
        <w:tc>
          <w:tcPr>
            <w:tcW w:w="540" w:type="dxa"/>
            <w:vAlign w:val="center"/>
          </w:tcPr>
          <w:p w14:paraId="0F6A0614" w14:textId="77777777" w:rsidR="00B26141" w:rsidRDefault="00000000">
            <w:r>
              <w:t>6612</w:t>
            </w:r>
          </w:p>
        </w:tc>
        <w:tc>
          <w:tcPr>
            <w:tcW w:w="540" w:type="dxa"/>
            <w:vAlign w:val="center"/>
          </w:tcPr>
          <w:p w14:paraId="7177E562" w14:textId="77777777" w:rsidR="00B26141" w:rsidRDefault="00000000">
            <w:r>
              <w:t>8188</w:t>
            </w:r>
          </w:p>
        </w:tc>
        <w:tc>
          <w:tcPr>
            <w:tcW w:w="540" w:type="dxa"/>
            <w:vAlign w:val="center"/>
          </w:tcPr>
          <w:p w14:paraId="1FA7E2AE" w14:textId="77777777" w:rsidR="00B26141" w:rsidRDefault="00000000">
            <w:r>
              <w:t>7550</w:t>
            </w:r>
          </w:p>
        </w:tc>
        <w:tc>
          <w:tcPr>
            <w:tcW w:w="540" w:type="dxa"/>
            <w:vAlign w:val="center"/>
          </w:tcPr>
          <w:p w14:paraId="06AFED47" w14:textId="77777777" w:rsidR="00B26141" w:rsidRDefault="00000000">
            <w:r>
              <w:t>7428</w:t>
            </w:r>
          </w:p>
        </w:tc>
        <w:tc>
          <w:tcPr>
            <w:tcW w:w="540" w:type="dxa"/>
            <w:vAlign w:val="center"/>
          </w:tcPr>
          <w:p w14:paraId="262E7BE2" w14:textId="77777777" w:rsidR="00B26141" w:rsidRDefault="00000000">
            <w:r>
              <w:t>84192</w:t>
            </w:r>
          </w:p>
        </w:tc>
      </w:tr>
      <w:tr w:rsidR="00B26141" w14:paraId="7787AF94" w14:textId="77777777">
        <w:tc>
          <w:tcPr>
            <w:tcW w:w="920" w:type="dxa"/>
            <w:vAlign w:val="center"/>
          </w:tcPr>
          <w:p w14:paraId="7A4AC119" w14:textId="77777777" w:rsidR="00B26141" w:rsidRDefault="00000000">
            <w:r>
              <w:t>4</w:t>
            </w:r>
            <w:r>
              <w:t>号建筑</w:t>
            </w:r>
          </w:p>
        </w:tc>
        <w:tc>
          <w:tcPr>
            <w:tcW w:w="920" w:type="dxa"/>
            <w:vAlign w:val="center"/>
          </w:tcPr>
          <w:p w14:paraId="20DEE461" w14:textId="77777777" w:rsidR="00B26141" w:rsidRDefault="00000000">
            <w:r>
              <w:t>18.00</w:t>
            </w:r>
          </w:p>
        </w:tc>
        <w:tc>
          <w:tcPr>
            <w:tcW w:w="540" w:type="dxa"/>
            <w:vAlign w:val="center"/>
          </w:tcPr>
          <w:p w14:paraId="21EC204D" w14:textId="77777777" w:rsidR="00B26141" w:rsidRDefault="00000000">
            <w:r>
              <w:t>9919</w:t>
            </w:r>
          </w:p>
        </w:tc>
        <w:tc>
          <w:tcPr>
            <w:tcW w:w="540" w:type="dxa"/>
            <w:vAlign w:val="center"/>
          </w:tcPr>
          <w:p w14:paraId="7A9FF340" w14:textId="77777777" w:rsidR="00B26141" w:rsidRDefault="00000000">
            <w:r>
              <w:t>8187</w:t>
            </w:r>
          </w:p>
        </w:tc>
        <w:tc>
          <w:tcPr>
            <w:tcW w:w="540" w:type="dxa"/>
            <w:vAlign w:val="center"/>
          </w:tcPr>
          <w:p w14:paraId="6543D0D0" w14:textId="77777777" w:rsidR="00B26141" w:rsidRDefault="00000000">
            <w:r>
              <w:t>9234</w:t>
            </w:r>
          </w:p>
        </w:tc>
        <w:tc>
          <w:tcPr>
            <w:tcW w:w="540" w:type="dxa"/>
            <w:vAlign w:val="center"/>
          </w:tcPr>
          <w:p w14:paraId="75AEB16C" w14:textId="77777777" w:rsidR="00B26141" w:rsidRDefault="00000000">
            <w:r>
              <w:t>9003</w:t>
            </w:r>
          </w:p>
        </w:tc>
        <w:tc>
          <w:tcPr>
            <w:tcW w:w="540" w:type="dxa"/>
            <w:vAlign w:val="center"/>
          </w:tcPr>
          <w:p w14:paraId="49D971B9" w14:textId="77777777" w:rsidR="00B26141" w:rsidRDefault="00000000">
            <w:r>
              <w:t>8388</w:t>
            </w:r>
          </w:p>
        </w:tc>
        <w:tc>
          <w:tcPr>
            <w:tcW w:w="540" w:type="dxa"/>
            <w:vAlign w:val="center"/>
          </w:tcPr>
          <w:p w14:paraId="35EC98DB" w14:textId="77777777" w:rsidR="00B26141" w:rsidRDefault="00000000">
            <w:r>
              <w:t>6609</w:t>
            </w:r>
          </w:p>
        </w:tc>
        <w:tc>
          <w:tcPr>
            <w:tcW w:w="540" w:type="dxa"/>
            <w:vAlign w:val="center"/>
          </w:tcPr>
          <w:p w14:paraId="50B0CA72" w14:textId="77777777" w:rsidR="00B26141" w:rsidRDefault="00000000">
            <w:r>
              <w:t>6513</w:t>
            </w:r>
          </w:p>
        </w:tc>
        <w:tc>
          <w:tcPr>
            <w:tcW w:w="540" w:type="dxa"/>
            <w:vAlign w:val="center"/>
          </w:tcPr>
          <w:p w14:paraId="29535CCB" w14:textId="77777777" w:rsidR="00B26141" w:rsidRDefault="00000000">
            <w:r>
              <w:t>7748</w:t>
            </w:r>
          </w:p>
        </w:tc>
        <w:tc>
          <w:tcPr>
            <w:tcW w:w="540" w:type="dxa"/>
            <w:vAlign w:val="center"/>
          </w:tcPr>
          <w:p w14:paraId="7E1BA85E" w14:textId="77777777" w:rsidR="00B26141" w:rsidRDefault="00000000">
            <w:r>
              <w:t>7998</w:t>
            </w:r>
          </w:p>
        </w:tc>
        <w:tc>
          <w:tcPr>
            <w:tcW w:w="540" w:type="dxa"/>
            <w:vAlign w:val="center"/>
          </w:tcPr>
          <w:p w14:paraId="06170913" w14:textId="77777777" w:rsidR="00B26141" w:rsidRDefault="00000000">
            <w:r>
              <w:t>9904</w:t>
            </w:r>
          </w:p>
        </w:tc>
        <w:tc>
          <w:tcPr>
            <w:tcW w:w="540" w:type="dxa"/>
            <w:vAlign w:val="center"/>
          </w:tcPr>
          <w:p w14:paraId="3CC3D92C" w14:textId="77777777" w:rsidR="00B26141" w:rsidRDefault="00000000">
            <w:r>
              <w:t>9158</w:t>
            </w:r>
          </w:p>
        </w:tc>
        <w:tc>
          <w:tcPr>
            <w:tcW w:w="540" w:type="dxa"/>
            <w:vAlign w:val="center"/>
          </w:tcPr>
          <w:p w14:paraId="406F3A76" w14:textId="77777777" w:rsidR="00B26141" w:rsidRDefault="00000000">
            <w:r>
              <w:t>9082</w:t>
            </w:r>
          </w:p>
        </w:tc>
        <w:tc>
          <w:tcPr>
            <w:tcW w:w="540" w:type="dxa"/>
            <w:vAlign w:val="center"/>
          </w:tcPr>
          <w:p w14:paraId="062293AB" w14:textId="77777777" w:rsidR="00B26141" w:rsidRDefault="00000000">
            <w:r>
              <w:t>101744</w:t>
            </w:r>
          </w:p>
        </w:tc>
      </w:tr>
      <w:tr w:rsidR="00B26141" w14:paraId="09416BE5" w14:textId="77777777">
        <w:tc>
          <w:tcPr>
            <w:tcW w:w="920" w:type="dxa"/>
            <w:vAlign w:val="center"/>
          </w:tcPr>
          <w:p w14:paraId="2B67C444" w14:textId="77777777" w:rsidR="00B26141" w:rsidRDefault="00000000">
            <w:r>
              <w:t>仓库</w:t>
            </w:r>
          </w:p>
        </w:tc>
        <w:tc>
          <w:tcPr>
            <w:tcW w:w="920" w:type="dxa"/>
            <w:vAlign w:val="center"/>
          </w:tcPr>
          <w:p w14:paraId="46E13626" w14:textId="77777777" w:rsidR="00B26141" w:rsidRDefault="00000000">
            <w:r>
              <w:t>43.50</w:t>
            </w:r>
          </w:p>
        </w:tc>
        <w:tc>
          <w:tcPr>
            <w:tcW w:w="540" w:type="dxa"/>
            <w:vAlign w:val="center"/>
          </w:tcPr>
          <w:p w14:paraId="48E73AA7" w14:textId="77777777" w:rsidR="00B26141" w:rsidRDefault="00000000">
            <w:r>
              <w:t>23188</w:t>
            </w:r>
          </w:p>
        </w:tc>
        <w:tc>
          <w:tcPr>
            <w:tcW w:w="540" w:type="dxa"/>
            <w:vAlign w:val="center"/>
          </w:tcPr>
          <w:p w14:paraId="69C1F341" w14:textId="77777777" w:rsidR="00B26141" w:rsidRDefault="00000000">
            <w:r>
              <w:t>19059</w:t>
            </w:r>
          </w:p>
        </w:tc>
        <w:tc>
          <w:tcPr>
            <w:tcW w:w="540" w:type="dxa"/>
            <w:vAlign w:val="center"/>
          </w:tcPr>
          <w:p w14:paraId="509DF59B" w14:textId="77777777" w:rsidR="00B26141" w:rsidRDefault="00000000">
            <w:r>
              <w:t>22037</w:t>
            </w:r>
          </w:p>
        </w:tc>
        <w:tc>
          <w:tcPr>
            <w:tcW w:w="540" w:type="dxa"/>
            <w:vAlign w:val="center"/>
          </w:tcPr>
          <w:p w14:paraId="56E411DA" w14:textId="77777777" w:rsidR="00B26141" w:rsidRDefault="00000000">
            <w:r>
              <w:t>21575</w:t>
            </w:r>
          </w:p>
        </w:tc>
        <w:tc>
          <w:tcPr>
            <w:tcW w:w="540" w:type="dxa"/>
            <w:vAlign w:val="center"/>
          </w:tcPr>
          <w:p w14:paraId="068DAA2C" w14:textId="77777777" w:rsidR="00B26141" w:rsidRDefault="00000000">
            <w:r>
              <w:t>20203</w:t>
            </w:r>
          </w:p>
        </w:tc>
        <w:tc>
          <w:tcPr>
            <w:tcW w:w="540" w:type="dxa"/>
            <w:vAlign w:val="center"/>
          </w:tcPr>
          <w:p w14:paraId="03C60286" w14:textId="77777777" w:rsidR="00B26141" w:rsidRDefault="00000000">
            <w:r>
              <w:t>15922</w:t>
            </w:r>
          </w:p>
        </w:tc>
        <w:tc>
          <w:tcPr>
            <w:tcW w:w="540" w:type="dxa"/>
            <w:vAlign w:val="center"/>
          </w:tcPr>
          <w:p w14:paraId="5E5B8C6B" w14:textId="77777777" w:rsidR="00B26141" w:rsidRDefault="00000000">
            <w:r>
              <w:t>15699</w:t>
            </w:r>
          </w:p>
        </w:tc>
        <w:tc>
          <w:tcPr>
            <w:tcW w:w="540" w:type="dxa"/>
            <w:vAlign w:val="center"/>
          </w:tcPr>
          <w:p w14:paraId="7926D87B" w14:textId="77777777" w:rsidR="00B26141" w:rsidRDefault="00000000">
            <w:r>
              <w:t>18616</w:t>
            </w:r>
          </w:p>
        </w:tc>
        <w:tc>
          <w:tcPr>
            <w:tcW w:w="540" w:type="dxa"/>
            <w:vAlign w:val="center"/>
          </w:tcPr>
          <w:p w14:paraId="624BF14D" w14:textId="77777777" w:rsidR="00B26141" w:rsidRDefault="00000000">
            <w:r>
              <w:t>19041</w:t>
            </w:r>
          </w:p>
        </w:tc>
        <w:tc>
          <w:tcPr>
            <w:tcW w:w="540" w:type="dxa"/>
            <w:vAlign w:val="center"/>
          </w:tcPr>
          <w:p w14:paraId="1674F250" w14:textId="77777777" w:rsidR="00B26141" w:rsidRDefault="00000000">
            <w:r>
              <w:t>23273</w:t>
            </w:r>
          </w:p>
        </w:tc>
        <w:tc>
          <w:tcPr>
            <w:tcW w:w="540" w:type="dxa"/>
            <w:vAlign w:val="center"/>
          </w:tcPr>
          <w:p w14:paraId="1F80AAA6" w14:textId="77777777" w:rsidR="00B26141" w:rsidRDefault="00000000">
            <w:r>
              <w:t>21265</w:t>
            </w:r>
          </w:p>
        </w:tc>
        <w:tc>
          <w:tcPr>
            <w:tcW w:w="540" w:type="dxa"/>
            <w:vAlign w:val="center"/>
          </w:tcPr>
          <w:p w14:paraId="261F7600" w14:textId="77777777" w:rsidR="00B26141" w:rsidRDefault="00000000">
            <w:r>
              <w:t>20899</w:t>
            </w:r>
          </w:p>
        </w:tc>
        <w:tc>
          <w:tcPr>
            <w:tcW w:w="540" w:type="dxa"/>
            <w:vAlign w:val="center"/>
          </w:tcPr>
          <w:p w14:paraId="1FFEB3B8" w14:textId="77777777" w:rsidR="00B26141" w:rsidRDefault="00000000">
            <w:r>
              <w:t>240776</w:t>
            </w:r>
          </w:p>
        </w:tc>
      </w:tr>
      <w:tr w:rsidR="00B26141" w14:paraId="57C8A744" w14:textId="77777777">
        <w:tc>
          <w:tcPr>
            <w:tcW w:w="920" w:type="dxa"/>
            <w:vAlign w:val="center"/>
          </w:tcPr>
          <w:p w14:paraId="2DD4DFB3" w14:textId="77777777" w:rsidR="00B26141" w:rsidRDefault="00000000">
            <w:r>
              <w:t>总计</w:t>
            </w:r>
          </w:p>
        </w:tc>
        <w:tc>
          <w:tcPr>
            <w:tcW w:w="920" w:type="dxa"/>
            <w:vAlign w:val="center"/>
          </w:tcPr>
          <w:p w14:paraId="5A968FA5" w14:textId="77777777" w:rsidR="00B26141" w:rsidRDefault="00000000">
            <w:r>
              <w:t>87.00</w:t>
            </w:r>
          </w:p>
        </w:tc>
        <w:tc>
          <w:tcPr>
            <w:tcW w:w="540" w:type="dxa"/>
            <w:vAlign w:val="center"/>
          </w:tcPr>
          <w:p w14:paraId="5D11A0EE" w14:textId="77777777" w:rsidR="00B26141" w:rsidRDefault="00000000">
            <w:r>
              <w:t>46845</w:t>
            </w:r>
          </w:p>
        </w:tc>
        <w:tc>
          <w:tcPr>
            <w:tcW w:w="540" w:type="dxa"/>
            <w:vAlign w:val="center"/>
          </w:tcPr>
          <w:p w14:paraId="0857AB32" w14:textId="77777777" w:rsidR="00B26141" w:rsidRDefault="00000000">
            <w:r>
              <w:t>38558</w:t>
            </w:r>
          </w:p>
        </w:tc>
        <w:tc>
          <w:tcPr>
            <w:tcW w:w="540" w:type="dxa"/>
            <w:vAlign w:val="center"/>
          </w:tcPr>
          <w:p w14:paraId="264F63C0" w14:textId="77777777" w:rsidR="00B26141" w:rsidRDefault="00000000">
            <w:r>
              <w:t>44327</w:t>
            </w:r>
          </w:p>
        </w:tc>
        <w:tc>
          <w:tcPr>
            <w:tcW w:w="540" w:type="dxa"/>
            <w:vAlign w:val="center"/>
          </w:tcPr>
          <w:p w14:paraId="4EB27445" w14:textId="77777777" w:rsidR="00B26141" w:rsidRDefault="00000000">
            <w:r>
              <w:t>43291</w:t>
            </w:r>
          </w:p>
        </w:tc>
        <w:tc>
          <w:tcPr>
            <w:tcW w:w="540" w:type="dxa"/>
            <w:vAlign w:val="center"/>
          </w:tcPr>
          <w:p w14:paraId="2F236BC3" w14:textId="77777777" w:rsidR="00B26141" w:rsidRDefault="00000000">
            <w:r>
              <w:t>40437</w:t>
            </w:r>
          </w:p>
        </w:tc>
        <w:tc>
          <w:tcPr>
            <w:tcW w:w="540" w:type="dxa"/>
            <w:vAlign w:val="center"/>
          </w:tcPr>
          <w:p w14:paraId="7CE9D281" w14:textId="77777777" w:rsidR="00B26141" w:rsidRDefault="00000000">
            <w:r>
              <w:t>31851</w:t>
            </w:r>
          </w:p>
        </w:tc>
        <w:tc>
          <w:tcPr>
            <w:tcW w:w="540" w:type="dxa"/>
            <w:vAlign w:val="center"/>
          </w:tcPr>
          <w:p w14:paraId="313DA7AF" w14:textId="77777777" w:rsidR="00B26141" w:rsidRDefault="00000000">
            <w:r>
              <w:t>31403</w:t>
            </w:r>
          </w:p>
        </w:tc>
        <w:tc>
          <w:tcPr>
            <w:tcW w:w="540" w:type="dxa"/>
            <w:vAlign w:val="center"/>
          </w:tcPr>
          <w:p w14:paraId="2556B221" w14:textId="77777777" w:rsidR="00B26141" w:rsidRDefault="00000000">
            <w:r>
              <w:t>37276</w:t>
            </w:r>
          </w:p>
        </w:tc>
        <w:tc>
          <w:tcPr>
            <w:tcW w:w="540" w:type="dxa"/>
            <w:vAlign w:val="center"/>
          </w:tcPr>
          <w:p w14:paraId="09FC4F65" w14:textId="77777777" w:rsidR="00B26141" w:rsidRDefault="00000000">
            <w:r>
              <w:t>38214</w:t>
            </w:r>
          </w:p>
        </w:tc>
        <w:tc>
          <w:tcPr>
            <w:tcW w:w="540" w:type="dxa"/>
            <w:vAlign w:val="center"/>
          </w:tcPr>
          <w:p w14:paraId="2F7E7A08" w14:textId="77777777" w:rsidR="00B26141" w:rsidRDefault="00000000">
            <w:r>
              <w:t>47076</w:t>
            </w:r>
          </w:p>
        </w:tc>
        <w:tc>
          <w:tcPr>
            <w:tcW w:w="540" w:type="dxa"/>
            <w:vAlign w:val="center"/>
          </w:tcPr>
          <w:p w14:paraId="221C626B" w14:textId="77777777" w:rsidR="00B26141" w:rsidRDefault="00000000">
            <w:r>
              <w:t>43168</w:t>
            </w:r>
          </w:p>
        </w:tc>
        <w:tc>
          <w:tcPr>
            <w:tcW w:w="540" w:type="dxa"/>
            <w:vAlign w:val="center"/>
          </w:tcPr>
          <w:p w14:paraId="35F870B9" w14:textId="77777777" w:rsidR="00B26141" w:rsidRDefault="00000000">
            <w:r>
              <w:t>42409</w:t>
            </w:r>
          </w:p>
        </w:tc>
        <w:tc>
          <w:tcPr>
            <w:tcW w:w="540" w:type="dxa"/>
            <w:vAlign w:val="center"/>
          </w:tcPr>
          <w:p w14:paraId="1709387C" w14:textId="77777777" w:rsidR="00B26141" w:rsidRDefault="00000000">
            <w:r>
              <w:t>484854</w:t>
            </w:r>
          </w:p>
        </w:tc>
      </w:tr>
    </w:tbl>
    <w:p w14:paraId="47C5BAB6" w14:textId="77777777" w:rsidR="00D84D67" w:rsidRPr="001A0811" w:rsidRDefault="00D84D67" w:rsidP="00D84D67">
      <w:pPr>
        <w:pStyle w:val="a1"/>
        <w:ind w:firstLineChars="0" w:firstLine="0"/>
        <w:jc w:val="center"/>
        <w:rPr>
          <w:color w:val="FF0000"/>
          <w:sz w:val="24"/>
          <w:lang w:val="en-US"/>
        </w:rPr>
      </w:pPr>
      <w:bookmarkStart w:id="36" w:name="集热分析表"/>
      <w:bookmarkEnd w:id="36"/>
    </w:p>
    <w:p w14:paraId="0798BE40" w14:textId="77777777" w:rsidR="008238C8" w:rsidRDefault="00A26005" w:rsidP="008238C8">
      <w:pPr>
        <w:pStyle w:val="20"/>
      </w:pPr>
      <w:bookmarkStart w:id="37" w:name="_Toc154168310"/>
      <w:r>
        <w:rPr>
          <w:rFonts w:hint="eastAsia"/>
        </w:rPr>
        <w:t>生活热水年</w:t>
      </w:r>
      <w:r w:rsidR="008238C8">
        <w:rPr>
          <w:rFonts w:hint="eastAsia"/>
        </w:rPr>
        <w:t>需求</w:t>
      </w:r>
      <w:r>
        <w:rPr>
          <w:rFonts w:hint="eastAsia"/>
        </w:rPr>
        <w:t>集热</w:t>
      </w:r>
      <w:r w:rsidR="008238C8">
        <w:rPr>
          <w:rFonts w:hint="eastAsia"/>
        </w:rPr>
        <w:t>量</w:t>
      </w:r>
      <w:bookmarkEnd w:id="37"/>
    </w:p>
    <w:p w14:paraId="09C74078" w14:textId="77777777" w:rsidR="00E83B75" w:rsidRDefault="00AA0E79" w:rsidP="00E83B75">
      <w:pPr>
        <w:pStyle w:val="a1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</w:t>
      </w:r>
      <w:r w:rsidR="008238C8" w:rsidRPr="008238C8">
        <w:rPr>
          <w:rFonts w:hint="eastAsia"/>
          <w:sz w:val="24"/>
          <w:szCs w:val="24"/>
        </w:rPr>
        <w:t>本项目</w:t>
      </w:r>
      <w:r w:rsidR="00EB259F" w:rsidRPr="00AA0E79">
        <w:rPr>
          <w:rFonts w:hint="eastAsia"/>
          <w:sz w:val="24"/>
          <w:szCs w:val="24"/>
        </w:rPr>
        <w:t>全年热水总需热量</w:t>
      </w:r>
      <w:r>
        <w:rPr>
          <w:rFonts w:hint="eastAsia"/>
          <w:sz w:val="24"/>
          <w:szCs w:val="24"/>
        </w:rPr>
        <w:t>，根据</w:t>
      </w:r>
      <w:r w:rsidRPr="00AA0E79">
        <w:rPr>
          <w:sz w:val="24"/>
          <w:szCs w:val="24"/>
        </w:rPr>
        <w:t>《民用建筑太阳能热水系统应用技术标准》</w:t>
      </w:r>
      <w:r w:rsidRPr="00AA0E79">
        <w:rPr>
          <w:rFonts w:hint="eastAsia"/>
          <w:sz w:val="24"/>
          <w:szCs w:val="24"/>
        </w:rPr>
        <w:t>GB 50364-2018</w:t>
      </w:r>
      <w:r w:rsidR="00AB4B56">
        <w:rPr>
          <w:rFonts w:hint="eastAsia"/>
          <w:sz w:val="24"/>
          <w:szCs w:val="24"/>
        </w:rPr>
        <w:t>中</w:t>
      </w:r>
      <w:r w:rsidR="00AB4B56">
        <w:rPr>
          <w:rFonts w:hint="eastAsia"/>
          <w:sz w:val="24"/>
          <w:szCs w:val="24"/>
        </w:rPr>
        <w:t>5.4.2</w:t>
      </w:r>
      <w:r w:rsidR="00AB4B56">
        <w:rPr>
          <w:rFonts w:hint="eastAsia"/>
          <w:sz w:val="24"/>
          <w:szCs w:val="24"/>
        </w:rPr>
        <w:t>条</w:t>
      </w:r>
      <w:proofErr w:type="gramStart"/>
      <w:r w:rsidR="00AB4B56" w:rsidRPr="00AB4B56">
        <w:rPr>
          <w:rFonts w:hint="eastAsia"/>
          <w:sz w:val="24"/>
          <w:szCs w:val="24"/>
        </w:rPr>
        <w:t>集热器总面积</w:t>
      </w:r>
      <w:proofErr w:type="gramEnd"/>
      <w:r w:rsidR="00AB4B56">
        <w:rPr>
          <w:rFonts w:hint="eastAsia"/>
          <w:sz w:val="24"/>
          <w:szCs w:val="24"/>
        </w:rPr>
        <w:t>的公式</w:t>
      </w:r>
      <w:r w:rsidR="00AB4B56" w:rsidRPr="00AB4B56">
        <w:rPr>
          <w:rFonts w:hint="eastAsia"/>
          <w:sz w:val="24"/>
          <w:szCs w:val="24"/>
        </w:rPr>
        <w:t>可推导出集</w:t>
      </w:r>
      <w:proofErr w:type="gramStart"/>
      <w:r w:rsidR="00AB4B56" w:rsidRPr="00AB4B56">
        <w:rPr>
          <w:rFonts w:hint="eastAsia"/>
          <w:sz w:val="24"/>
          <w:szCs w:val="24"/>
        </w:rPr>
        <w:t>热需求</w:t>
      </w:r>
      <w:proofErr w:type="gramEnd"/>
      <w:r w:rsidR="00AB4B56" w:rsidRPr="00AB4B56">
        <w:rPr>
          <w:rFonts w:hint="eastAsia"/>
          <w:sz w:val="24"/>
          <w:szCs w:val="24"/>
        </w:rPr>
        <w:t>计算公式</w:t>
      </w:r>
      <w:r w:rsidR="00AB4B56">
        <w:rPr>
          <w:rFonts w:hint="eastAsia"/>
          <w:sz w:val="24"/>
          <w:szCs w:val="24"/>
        </w:rPr>
        <w:t>：</w:t>
      </w:r>
    </w:p>
    <w:p w14:paraId="467608E0" w14:textId="77777777" w:rsidR="00473390" w:rsidRDefault="00473390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</w:p>
    <w:p w14:paraId="4B43D946" w14:textId="77777777" w:rsidR="00473390" w:rsidRDefault="00473390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</w:p>
    <w:p w14:paraId="010CF833" w14:textId="77777777" w:rsidR="00473390" w:rsidRDefault="00473390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</w:p>
    <w:p w14:paraId="624C649E" w14:textId="77777777" w:rsidR="00473390" w:rsidRDefault="00473390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</w:p>
    <w:p w14:paraId="3C00FD4E" w14:textId="699A5F71" w:rsid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rPr>
          <w:noProof/>
        </w:rPr>
        <w:drawing>
          <wp:inline distT="0" distB="0" distL="0" distR="0" wp14:anchorId="2B277DE9" wp14:editId="25161D0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27EA4" w14:textId="77777777" w:rsidR="00A26005" w:rsidRP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proofErr w:type="spellStart"/>
      <w:r w:rsidRPr="00A26005"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w</w:t>
      </w:r>
      <w:proofErr w:type="spellEnd"/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=q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r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mb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1</w:t>
      </w:r>
    </w:p>
    <w:p w14:paraId="33C1233C" w14:textId="77777777" w:rsidR="00BF6529" w:rsidRDefault="007D09CC" w:rsidP="009935C4">
      <w:pPr>
        <w:pStyle w:val="a1"/>
        <w:ind w:firstLine="420"/>
      </w:pPr>
      <w:r>
        <w:rPr>
          <w:rFonts w:hint="eastAsia"/>
          <w:color w:val="333333"/>
        </w:rPr>
        <w:t>式中</w:t>
      </w:r>
      <w:proofErr w:type="spellStart"/>
      <w:r w:rsidR="00A26005">
        <w:rPr>
          <w:color w:val="333333"/>
        </w:rPr>
        <w:t>Q</w:t>
      </w:r>
      <w:r w:rsidR="00BF6529" w:rsidRPr="0034266A">
        <w:rPr>
          <w:color w:val="333333"/>
          <w:vertAlign w:val="subscript"/>
        </w:rPr>
        <w:t>r</w:t>
      </w:r>
      <w:proofErr w:type="spellEnd"/>
      <w:r w:rsidR="00BF6529" w:rsidRPr="0034266A">
        <w:rPr>
          <w:color w:val="333333"/>
        </w:rPr>
        <w:t>——</w:t>
      </w:r>
      <w:r w:rsidR="00A26005">
        <w:rPr>
          <w:rFonts w:hint="eastAsia"/>
        </w:rPr>
        <w:t>生活热水年需求集热量，</w:t>
      </w:r>
      <w:r w:rsidR="00A26005">
        <w:t>MJ</w:t>
      </w:r>
      <w:r w:rsidR="00A26005">
        <w:rPr>
          <w:rFonts w:hint="eastAsia"/>
        </w:rPr>
        <w:t>；</w:t>
      </w:r>
    </w:p>
    <w:p w14:paraId="13717D7B" w14:textId="77777777" w:rsidR="00A26005" w:rsidRDefault="00A26005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03E79282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rFonts w:hint="eastAsia"/>
          <w:color w:val="333333"/>
        </w:rPr>
        <w:t>Q</w:t>
      </w:r>
      <w:r w:rsidRPr="00A26005">
        <w:rPr>
          <w:rFonts w:hint="eastAsia"/>
          <w:color w:val="333333"/>
          <w:vertAlign w:val="subscript"/>
        </w:rPr>
        <w:t>w</w:t>
      </w:r>
      <w:proofErr w:type="spellEnd"/>
      <w:r w:rsidRPr="0034266A">
        <w:rPr>
          <w:color w:val="333333"/>
        </w:rPr>
        <w:t>——</w:t>
      </w:r>
      <w:r w:rsidRPr="0034266A">
        <w:rPr>
          <w:rFonts w:hint="eastAsia"/>
          <w:color w:val="333333"/>
        </w:rPr>
        <w:t>日均用热水量</w:t>
      </w:r>
      <w:r w:rsidRPr="0034266A">
        <w:rPr>
          <w:rFonts w:hint="eastAsia"/>
          <w:color w:val="333333"/>
        </w:rPr>
        <w:t>(</w:t>
      </w:r>
      <w:r>
        <w:rPr>
          <w:color w:val="333333"/>
        </w:rPr>
        <w:t>L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65EC28E4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>
        <w:rPr>
          <w:color w:val="333333"/>
        </w:rPr>
        <w:t>C</w:t>
      </w:r>
      <w:r w:rsidRPr="00A26005">
        <w:rPr>
          <w:rFonts w:hint="eastAsia"/>
          <w:color w:val="333333"/>
          <w:vertAlign w:val="subscript"/>
        </w:rPr>
        <w:t>w</w:t>
      </w:r>
      <w:proofErr w:type="spellEnd"/>
      <w:r w:rsidRPr="0034266A">
        <w:rPr>
          <w:color w:val="333333"/>
        </w:rPr>
        <w:t>——</w:t>
      </w:r>
      <w:r w:rsidRPr="0034266A">
        <w:rPr>
          <w:color w:val="333333"/>
        </w:rPr>
        <w:t>水定压比热容，</w:t>
      </w:r>
      <w:r w:rsidRPr="0034266A">
        <w:rPr>
          <w:color w:val="333333"/>
        </w:rPr>
        <w:t>KJ/(kg·℃)</w:t>
      </w:r>
      <w:r>
        <w:rPr>
          <w:color w:val="333333"/>
        </w:rPr>
        <w:t>;</w:t>
      </w:r>
    </w:p>
    <w:p w14:paraId="2FE99E5A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color w:val="333333"/>
        </w:rPr>
        <w:t>q</w:t>
      </w:r>
      <w:r w:rsidRPr="0034266A">
        <w:rPr>
          <w:color w:val="333333"/>
          <w:vertAlign w:val="subscript"/>
        </w:rPr>
        <w:t>r</w:t>
      </w:r>
      <w:proofErr w:type="spellEnd"/>
      <w:r w:rsidRPr="0034266A">
        <w:rPr>
          <w:color w:val="333333"/>
        </w:rPr>
        <w:t>——</w:t>
      </w:r>
      <w:r w:rsidRPr="0034266A">
        <w:rPr>
          <w:color w:val="333333"/>
        </w:rPr>
        <w:t>平均日热水用水定额</w:t>
      </w:r>
      <w:r w:rsidRPr="0034266A">
        <w:rPr>
          <w:color w:val="333333"/>
        </w:rPr>
        <w:t>[L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人</w:t>
      </w:r>
      <w:r w:rsidRPr="0034266A">
        <w:rPr>
          <w:color w:val="333333"/>
        </w:rPr>
        <w:t>·d)</w:t>
      </w:r>
      <w:r w:rsidRPr="0034266A">
        <w:rPr>
          <w:color w:val="333333"/>
        </w:rPr>
        <w:t>，</w:t>
      </w:r>
      <w:r w:rsidRPr="0034266A">
        <w:rPr>
          <w:color w:val="333333"/>
        </w:rPr>
        <w:t>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床</w:t>
      </w:r>
      <w:r w:rsidRPr="0034266A">
        <w:rPr>
          <w:color w:val="333333"/>
        </w:rPr>
        <w:t>·d)]</w:t>
      </w:r>
      <w:r w:rsidRPr="0034266A">
        <w:rPr>
          <w:color w:val="333333"/>
        </w:rPr>
        <w:t>；</w:t>
      </w:r>
    </w:p>
    <w:p w14:paraId="306CAF46" w14:textId="77777777" w:rsidR="00BF6529" w:rsidRPr="002F5204" w:rsidRDefault="00BF6529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m——</w:t>
      </w:r>
      <w:r w:rsidR="0034266A" w:rsidRPr="0034266A">
        <w:rPr>
          <w:color w:val="333333"/>
        </w:rPr>
        <w:t>计算用水的人数或床数；</w:t>
      </w:r>
    </w:p>
    <w:p w14:paraId="548CDC55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b</w:t>
      </w:r>
      <w:r w:rsidRPr="0034266A">
        <w:rPr>
          <w:color w:val="333333"/>
          <w:vertAlign w:val="subscript"/>
        </w:rPr>
        <w:t>1</w:t>
      </w:r>
      <w:r w:rsidRPr="0034266A">
        <w:rPr>
          <w:color w:val="333333"/>
        </w:rPr>
        <w:t>——</w:t>
      </w:r>
      <w:r w:rsidRPr="0034266A">
        <w:rPr>
          <w:color w:val="333333"/>
        </w:rPr>
        <w:t>同日使用率，平均值应按实际使用工况确定；</w:t>
      </w:r>
    </w:p>
    <w:p w14:paraId="3AED82CB" w14:textId="77777777" w:rsidR="0034266A" w:rsidRPr="0034266A" w:rsidRDefault="00EB259F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color w:val="333333"/>
        </w:rPr>
        <w:t>C</w:t>
      </w:r>
      <w:r w:rsidR="008157C7" w:rsidRPr="008157C7">
        <w:rPr>
          <w:rFonts w:hint="eastAsia"/>
          <w:color w:val="333333"/>
          <w:vertAlign w:val="subscript"/>
        </w:rPr>
        <w:t>w</w:t>
      </w:r>
      <w:proofErr w:type="spellEnd"/>
      <w:r w:rsidR="0034266A" w:rsidRPr="0034266A">
        <w:rPr>
          <w:color w:val="333333"/>
        </w:rPr>
        <w:t>——</w:t>
      </w:r>
      <w:r w:rsidR="0034266A" w:rsidRPr="0034266A">
        <w:rPr>
          <w:color w:val="333333"/>
        </w:rPr>
        <w:t>水定压比热容，</w:t>
      </w:r>
      <w:r w:rsidR="0034266A" w:rsidRPr="0034266A">
        <w:rPr>
          <w:color w:val="333333"/>
        </w:rPr>
        <w:t>KJ/(kg·℃)</w:t>
      </w:r>
    </w:p>
    <w:p w14:paraId="44BF7E63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end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贮热水箱内热水的终止设计温度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color w:val="333333"/>
        </w:rPr>
        <w:t xml:space="preserve"> </w:t>
      </w:r>
    </w:p>
    <w:p w14:paraId="0160713D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o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贮热水箱内冷水的初始设计温度，通常取当地年平均冷水温度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rFonts w:hint="eastAsia"/>
          <w:color w:val="333333"/>
        </w:rPr>
        <w:t xml:space="preserve"> </w:t>
      </w:r>
    </w:p>
    <w:p w14:paraId="6BE4D965" w14:textId="77777777" w:rsidR="0034266A" w:rsidRDefault="0034266A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="002F5204"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 w:rsidR="003E2CED"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4574E649" w14:textId="77777777" w:rsidR="00EF4C24" w:rsidRDefault="00A26005" w:rsidP="009935C4">
      <w:pPr>
        <w:pStyle w:val="a1"/>
        <w:ind w:leftChars="300" w:left="630" w:firstLine="420"/>
        <w:rPr>
          <w:color w:val="333333"/>
        </w:rPr>
      </w:pPr>
      <w:r w:rsidRPr="00A26005">
        <w:rPr>
          <w:color w:val="333333"/>
        </w:rPr>
        <w:t>f</w:t>
      </w:r>
      <w:r w:rsidRPr="0034266A">
        <w:rPr>
          <w:color w:val="333333"/>
        </w:rPr>
        <w:t>——</w:t>
      </w:r>
      <w:r w:rsidRPr="007D68E5">
        <w:rPr>
          <w:rFonts w:hint="eastAsia"/>
          <w:color w:val="333333"/>
        </w:rPr>
        <w:t>太阳能保证率，</w:t>
      </w:r>
      <w:r w:rsidRPr="007D68E5">
        <w:rPr>
          <w:color w:val="333333"/>
        </w:rPr>
        <w:t>%</w:t>
      </w:r>
      <w:r w:rsidRPr="007D68E5">
        <w:rPr>
          <w:rFonts w:hint="eastAsia"/>
          <w:color w:val="333333"/>
        </w:rPr>
        <w:t>；</w:t>
      </w:r>
    </w:p>
    <w:p w14:paraId="30B367CC" w14:textId="77777777" w:rsidR="002F5204" w:rsidRDefault="003E567A" w:rsidP="009935C4">
      <w:pPr>
        <w:pStyle w:val="aff"/>
        <w:wordWrap w:val="0"/>
        <w:spacing w:before="150" w:beforeAutospacing="0" w:after="150" w:afterAutospacing="0"/>
        <w:ind w:leftChars="200" w:left="420" w:firstLineChars="200" w:firstLine="480"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根据</w:t>
      </w:r>
      <w:r w:rsidR="002F5204" w:rsidRPr="00EF4C24">
        <w:rPr>
          <w:rFonts w:ascii="Times New Roman" w:hAnsi="Times New Roman" w:cs="Times New Roman" w:hint="eastAsia"/>
          <w:lang w:val="en-GB"/>
        </w:rPr>
        <w:t>设备厂商提供的技术参数，上式计算取值</w:t>
      </w:r>
      <w:r>
        <w:rPr>
          <w:rFonts w:ascii="Times New Roman" w:hAnsi="Times New Roman" w:cs="Times New Roman" w:hint="eastAsia"/>
          <w:lang w:val="en-GB"/>
        </w:rPr>
        <w:t>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ascii="Times New Roman" w:hAnsi="Times New Roman" w:cs="Times New Roman" w:hint="eastAsia"/>
          <w:lang w:val="en-GB"/>
        </w:rPr>
        <w:t>详见下表</w:t>
      </w:r>
      <w:r w:rsidR="002F5204" w:rsidRPr="00EF4C24">
        <w:rPr>
          <w:rFonts w:ascii="Times New Roman" w:hAnsi="Times New Roman" w:cs="Times New Roman" w:hint="eastAsia"/>
          <w:lang w:val="en-GB"/>
        </w:rPr>
        <w:t>：</w:t>
      </w:r>
    </w:p>
    <w:p w14:paraId="6DA1B873" w14:textId="77777777" w:rsidR="008157C7" w:rsidRPr="001C3C38" w:rsidRDefault="003E567A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表5.2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="00781566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全年热水总需求集热量计算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969"/>
      </w:tblGrid>
      <w:tr w:rsidR="008157C7" w14:paraId="3A3CA3C4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2E0E95" w14:textId="77777777" w:rsidR="008157C7" w:rsidRDefault="008157C7" w:rsidP="003E567A">
            <w:pPr>
              <w:rPr>
                <w:sz w:val="24"/>
                <w:lang w:val="en-US"/>
              </w:rPr>
            </w:pPr>
            <w:r w:rsidRPr="003E567A">
              <w:rPr>
                <w:rFonts w:eastAsiaTheme="minorEastAsia" w:hint="eastAsia"/>
                <w:color w:val="333333"/>
                <w:szCs w:val="21"/>
              </w:rPr>
              <w:t>日均用热水量</w:t>
            </w:r>
            <w:proofErr w:type="spellStart"/>
            <w:r>
              <w:rPr>
                <w:rFonts w:eastAsiaTheme="minorEastAsia"/>
                <w:color w:val="333333"/>
                <w:szCs w:val="21"/>
              </w:rPr>
              <w:t>Q</w:t>
            </w:r>
            <w:r w:rsidRPr="003E567A">
              <w:rPr>
                <w:rFonts w:eastAsiaTheme="minorEastAsia" w:hint="eastAsia"/>
                <w:color w:val="333333"/>
                <w:szCs w:val="21"/>
                <w:vertAlign w:val="subscript"/>
              </w:rPr>
              <w:t>w</w:t>
            </w:r>
            <w:proofErr w:type="spellEnd"/>
            <w:r w:rsidRPr="0034266A"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 w:rsidRPr="0034266A"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5F3E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8" w:name="日均用热水量"/>
            <w:r w:rsidRPr="00D84D67">
              <w:rPr>
                <w:rFonts w:hint="eastAsia"/>
              </w:rPr>
              <w:t>300</w:t>
            </w:r>
            <w:bookmarkEnd w:id="38"/>
          </w:p>
        </w:tc>
      </w:tr>
      <w:tr w:rsidR="008157C7" w14:paraId="0B751EB0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372AA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hint="eastAsia"/>
                <w:szCs w:val="21"/>
              </w:rPr>
              <w:t>太阳能保证率</w:t>
            </w:r>
            <w:r w:rsidRPr="007D09CC">
              <w:rPr>
                <w:color w:val="333333"/>
                <w:szCs w:val="21"/>
              </w:rPr>
              <w:t>f</w:t>
            </w:r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324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9" w:name="太阳能保证率"/>
            <w:r w:rsidRPr="00D84D67">
              <w:rPr>
                <w:rFonts w:hint="eastAsia"/>
              </w:rPr>
              <w:t>0.5</w:t>
            </w:r>
            <w:bookmarkEnd w:id="39"/>
          </w:p>
        </w:tc>
      </w:tr>
      <w:tr w:rsidR="008157C7" w14:paraId="1F27E8EA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26FAEA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rFonts w:eastAsiaTheme="minorEastAsia"/>
                <w:color w:val="333333"/>
                <w:szCs w:val="21"/>
              </w:rPr>
              <w:t>水的终止设计温度</w:t>
            </w:r>
            <w:r w:rsidRPr="00D32A9C">
              <w:rPr>
                <w:rFonts w:eastAsiaTheme="minorEastAsia"/>
                <w:color w:val="333333"/>
                <w:szCs w:val="21"/>
              </w:rPr>
              <w:t>t</w:t>
            </w:r>
            <w:r w:rsidRPr="00D32A9C"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D32A9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698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0" w:name="水的终止设计温度"/>
            <w:r w:rsidRPr="00D84D67">
              <w:rPr>
                <w:rFonts w:hint="eastAsia"/>
              </w:rPr>
              <w:t>55</w:t>
            </w:r>
            <w:bookmarkEnd w:id="40"/>
          </w:p>
        </w:tc>
      </w:tr>
      <w:tr w:rsidR="008157C7" w14:paraId="53A3EE44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F2EB9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eastAsiaTheme="minorEastAsia"/>
                <w:szCs w:val="21"/>
              </w:rPr>
              <w:t>水的初始温度</w:t>
            </w:r>
            <w:r w:rsidRPr="007D09CC">
              <w:rPr>
                <w:rFonts w:eastAsiaTheme="minorEastAsia"/>
                <w:color w:val="333333"/>
                <w:szCs w:val="21"/>
              </w:rPr>
              <w:t>t</w:t>
            </w:r>
            <w:r w:rsidRPr="007D09CC"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679F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1" w:name="水的初始温度"/>
            <w:r w:rsidRPr="00D84D67">
              <w:rPr>
                <w:rFonts w:hint="eastAsia"/>
              </w:rPr>
              <w:t>15</w:t>
            </w:r>
            <w:bookmarkEnd w:id="41"/>
          </w:p>
        </w:tc>
      </w:tr>
      <w:tr w:rsidR="008157C7" w14:paraId="631B040B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F886AF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szCs w:val="21"/>
              </w:rPr>
              <w:t>热损失率</w:t>
            </w:r>
            <w:proofErr w:type="spellStart"/>
            <w:r w:rsidRPr="00D32A9C">
              <w:rPr>
                <w:szCs w:val="21"/>
              </w:rPr>
              <w:t>η</w:t>
            </w:r>
            <w:r w:rsidRPr="00D32A9C">
              <w:rPr>
                <w:vertAlign w:val="subscript"/>
              </w:rPr>
              <w:t>L</w:t>
            </w:r>
            <w:proofErr w:type="spellEnd"/>
            <w:r>
              <w:rPr>
                <w:rFonts w:hint="eastAsia"/>
                <w:szCs w:val="21"/>
              </w:rPr>
              <w:t>(</w:t>
            </w:r>
            <w:r w:rsidRPr="00D32A9C"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DB91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2" w:name="热损失率"/>
            <w:r w:rsidRPr="00D84D67">
              <w:rPr>
                <w:rFonts w:hint="eastAsia"/>
              </w:rPr>
              <w:t>0.25</w:t>
            </w:r>
            <w:bookmarkEnd w:id="42"/>
          </w:p>
        </w:tc>
      </w:tr>
      <w:tr w:rsidR="008157C7" w14:paraId="060C7805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7706F2" w14:textId="77777777" w:rsidR="008157C7" w:rsidRDefault="008157C7" w:rsidP="003E567A">
            <w:pPr>
              <w:rPr>
                <w:sz w:val="24"/>
              </w:rPr>
            </w:pPr>
            <w:proofErr w:type="gramStart"/>
            <w:r w:rsidRPr="007D09CC">
              <w:rPr>
                <w:rFonts w:hint="eastAsia"/>
                <w:szCs w:val="21"/>
              </w:rPr>
              <w:t>集热器年平均</w:t>
            </w:r>
            <w:proofErr w:type="gramEnd"/>
            <w:r w:rsidRPr="007D09CC">
              <w:rPr>
                <w:rFonts w:hint="eastAsia"/>
                <w:szCs w:val="21"/>
              </w:rPr>
              <w:t>集热效率</w:t>
            </w:r>
            <w:proofErr w:type="spellStart"/>
            <w:r w:rsidRPr="007D09CC">
              <w:rPr>
                <w:szCs w:val="21"/>
              </w:rPr>
              <w:t>η</w:t>
            </w:r>
            <w:r w:rsidRPr="007D09CC">
              <w:rPr>
                <w:szCs w:val="21"/>
                <w:vertAlign w:val="subscript"/>
              </w:rPr>
              <w:t>cd</w:t>
            </w:r>
            <w:proofErr w:type="spellEnd"/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296F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3" w:name="集热器年平均集热效率"/>
            <w:r w:rsidRPr="00D84D67">
              <w:rPr>
                <w:rFonts w:hint="eastAsia"/>
              </w:rPr>
              <w:t>0.4</w:t>
            </w:r>
            <w:bookmarkEnd w:id="43"/>
          </w:p>
        </w:tc>
      </w:tr>
      <w:tr w:rsidR="008157C7" w14:paraId="1BDD7F44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5127D" w14:textId="77777777" w:rsidR="008157C7" w:rsidRPr="007D09CC" w:rsidRDefault="008157C7" w:rsidP="003E567A">
            <w:pPr>
              <w:rPr>
                <w:szCs w:val="21"/>
              </w:rPr>
            </w:pPr>
            <w:r w:rsidRPr="007D09CC">
              <w:rPr>
                <w:rFonts w:eastAsiaTheme="minorEastAsia"/>
                <w:color w:val="333333"/>
                <w:szCs w:val="21"/>
              </w:rPr>
              <w:t>使用天数</w:t>
            </w:r>
            <w:r w:rsidRPr="007D09CC">
              <w:rPr>
                <w:rFonts w:eastAsiaTheme="minorEastAsia"/>
                <w:color w:val="333333"/>
                <w:szCs w:val="21"/>
              </w:rPr>
              <w:t>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0180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4" w:name="使用天数"/>
            <w:r w:rsidRPr="00D84D67">
              <w:rPr>
                <w:rFonts w:hint="eastAsia"/>
              </w:rPr>
              <w:t>365</w:t>
            </w:r>
            <w:bookmarkEnd w:id="44"/>
          </w:p>
        </w:tc>
      </w:tr>
      <w:tr w:rsidR="008157C7" w14:paraId="56CBFE59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681F9C" w14:textId="77777777" w:rsidR="008157C7" w:rsidRPr="008157C7" w:rsidRDefault="008157C7" w:rsidP="003E567A">
            <w:pPr>
              <w:rPr>
                <w:b/>
                <w:sz w:val="24"/>
              </w:rPr>
            </w:pPr>
            <w:r w:rsidRPr="008157C7">
              <w:rPr>
                <w:b/>
                <w:szCs w:val="21"/>
              </w:rPr>
              <w:t>生活热水年需求集热量</w:t>
            </w:r>
            <w:proofErr w:type="spellStart"/>
            <w:r w:rsidRPr="00D84D67">
              <w:rPr>
                <w:b/>
                <w:szCs w:val="21"/>
              </w:rPr>
              <w:t>Q</w:t>
            </w:r>
            <w:r w:rsidRPr="00D84D67">
              <w:rPr>
                <w:b/>
                <w:szCs w:val="21"/>
                <w:vertAlign w:val="subscript"/>
              </w:rPr>
              <w:t>r</w:t>
            </w:r>
            <w:proofErr w:type="spellEnd"/>
            <w:r w:rsidRPr="008157C7">
              <w:rPr>
                <w:b/>
                <w:color w:val="333333"/>
                <w:szCs w:val="21"/>
              </w:rPr>
              <w:t>(</w:t>
            </w:r>
            <w:r w:rsidRPr="008157C7"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73A" w14:textId="77777777" w:rsidR="008157C7" w:rsidRPr="00577B0D" w:rsidRDefault="00804685" w:rsidP="00577B0D">
            <w:pPr>
              <w:pStyle w:val="a1"/>
              <w:ind w:firstLineChars="95"/>
              <w:jc w:val="center"/>
              <w:rPr>
                <w:b/>
              </w:rPr>
            </w:pPr>
            <w:bookmarkStart w:id="45" w:name="生活热水年需求集热量"/>
            <w:r w:rsidRPr="00577B0D">
              <w:rPr>
                <w:rFonts w:hint="eastAsia"/>
                <w:b/>
              </w:rPr>
              <w:t>30565.10</w:t>
            </w:r>
            <w:bookmarkEnd w:id="45"/>
          </w:p>
        </w:tc>
      </w:tr>
    </w:tbl>
    <w:p w14:paraId="6AE97199" w14:textId="77777777" w:rsidR="002F5204" w:rsidRDefault="002F5204" w:rsidP="002F5204">
      <w:pPr>
        <w:pStyle w:val="20"/>
      </w:pPr>
      <w:bookmarkStart w:id="46" w:name="_Toc154168311"/>
      <w:r>
        <w:rPr>
          <w:rFonts w:hint="eastAsia"/>
        </w:rPr>
        <w:t>太阳能生活热水比例</w:t>
      </w:r>
      <w:bookmarkEnd w:id="46"/>
    </w:p>
    <w:p w14:paraId="18B7EF8C" w14:textId="77777777" w:rsidR="002F5204" w:rsidRPr="00B6751C" w:rsidRDefault="002F5204" w:rsidP="002F5204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根据上述</w:t>
      </w:r>
      <w:r w:rsidRPr="004C48FC">
        <w:rPr>
          <w:rFonts w:hint="eastAsia"/>
          <w:sz w:val="24"/>
          <w:szCs w:val="24"/>
        </w:rPr>
        <w:t>分</w:t>
      </w:r>
      <w:r w:rsidRPr="00F101FA">
        <w:rPr>
          <w:rFonts w:hint="eastAsia"/>
          <w:sz w:val="24"/>
          <w:szCs w:val="24"/>
        </w:rPr>
        <w:t>析，即可求得</w:t>
      </w:r>
      <w:r w:rsidR="00EF4C24" w:rsidRPr="00F101FA">
        <w:rPr>
          <w:rFonts w:hint="eastAsia"/>
          <w:sz w:val="24"/>
          <w:szCs w:val="24"/>
        </w:rPr>
        <w:t>可再生能源提供的生活用热水比例</w:t>
      </w:r>
      <w:proofErr w:type="spellStart"/>
      <w:r w:rsidR="00EF4C24" w:rsidRPr="00F101FA">
        <w:rPr>
          <w:sz w:val="24"/>
          <w:szCs w:val="24"/>
        </w:rPr>
        <w:t>R</w:t>
      </w:r>
      <w:r w:rsidR="00EF4C24" w:rsidRPr="00C94C5C">
        <w:rPr>
          <w:sz w:val="24"/>
          <w:szCs w:val="24"/>
          <w:vertAlign w:val="subscript"/>
        </w:rPr>
        <w:t>hw</w:t>
      </w:r>
      <w:proofErr w:type="spellEnd"/>
      <w:r w:rsidR="007D68E5" w:rsidRPr="00F101FA"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402"/>
      </w:tblGrid>
      <w:tr w:rsidR="007D68E5" w:rsidRPr="00F101FA" w14:paraId="7431405B" w14:textId="77777777" w:rsidTr="00AB4B56">
        <w:tc>
          <w:tcPr>
            <w:tcW w:w="2830" w:type="dxa"/>
            <w:shd w:val="clear" w:color="auto" w:fill="EDEDED" w:themeFill="accent3" w:themeFillTint="33"/>
            <w:vAlign w:val="center"/>
          </w:tcPr>
          <w:p w14:paraId="636D962A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lang w:val="zh-CN"/>
              </w:rPr>
            </w:pPr>
            <w:r w:rsidRPr="00F101FA">
              <w:rPr>
                <w:rFonts w:hint="eastAsia"/>
                <w:lang w:val="zh-CN"/>
              </w:rPr>
              <w:t>太阳能板集热量</w:t>
            </w:r>
            <w:r w:rsidR="00F101FA" w:rsidRPr="00F101FA">
              <w:rPr>
                <w:rFonts w:hint="eastAsia"/>
                <w:lang w:val="zh-CN"/>
              </w:rPr>
              <w:t>Q</w:t>
            </w:r>
          </w:p>
        </w:tc>
        <w:tc>
          <w:tcPr>
            <w:tcW w:w="2694" w:type="dxa"/>
            <w:shd w:val="clear" w:color="auto" w:fill="EDEDED" w:themeFill="accent3" w:themeFillTint="33"/>
            <w:vAlign w:val="center"/>
          </w:tcPr>
          <w:p w14:paraId="7E26ADF5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color w:val="333333"/>
                <w:vertAlign w:val="subscript"/>
              </w:rPr>
            </w:pPr>
            <w:r w:rsidRPr="00F101FA">
              <w:rPr>
                <w:rFonts w:hint="eastAsia"/>
              </w:rPr>
              <w:t>生活热水年需求集热量</w:t>
            </w:r>
            <w:proofErr w:type="spellStart"/>
            <w:r w:rsidRPr="00F101FA">
              <w:rPr>
                <w:color w:val="333333"/>
              </w:rPr>
              <w:t>Q</w:t>
            </w:r>
            <w:r w:rsidRPr="00F101FA">
              <w:rPr>
                <w:color w:val="333333"/>
                <w:vertAlign w:val="subscript"/>
              </w:rPr>
              <w:t>r</w:t>
            </w:r>
            <w:proofErr w:type="spellEnd"/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2CEC9501" w14:textId="77777777" w:rsidR="003E567A" w:rsidRDefault="00F101FA" w:rsidP="00CF54E2">
            <w:pPr>
              <w:pStyle w:val="a1"/>
              <w:ind w:firstLineChars="0" w:firstLine="0"/>
              <w:jc w:val="center"/>
            </w:pPr>
            <w:r w:rsidRPr="00F101FA">
              <w:rPr>
                <w:rFonts w:hint="eastAsia"/>
              </w:rPr>
              <w:t>可再生能源提供的生活用热水比例</w:t>
            </w:r>
          </w:p>
          <w:p w14:paraId="0B1D0ABA" w14:textId="77777777" w:rsidR="007D68E5" w:rsidRPr="00F101FA" w:rsidRDefault="00F101FA" w:rsidP="00CF54E2">
            <w:pPr>
              <w:pStyle w:val="a1"/>
              <w:ind w:firstLine="420"/>
              <w:jc w:val="center"/>
              <w:rPr>
                <w:lang w:val="zh-CN"/>
              </w:rPr>
            </w:pPr>
            <w:proofErr w:type="spellStart"/>
            <w:r w:rsidRPr="00F101FA">
              <w:t>R</w:t>
            </w:r>
            <w:r w:rsidRPr="00F101FA">
              <w:rPr>
                <w:vertAlign w:val="subscript"/>
              </w:rPr>
              <w:t>hw</w:t>
            </w:r>
            <w:proofErr w:type="spellEnd"/>
            <w:r w:rsidRPr="00F101FA">
              <w:rPr>
                <w:rFonts w:hint="eastAsia"/>
                <w:vertAlign w:val="subscript"/>
              </w:rPr>
              <w:t>=</w:t>
            </w:r>
            <w:r w:rsidRPr="00F101FA">
              <w:t xml:space="preserve"> Q/</w:t>
            </w:r>
            <w:proofErr w:type="spellStart"/>
            <w:r w:rsidRPr="00F101FA">
              <w:t>Q</w:t>
            </w:r>
            <w:r w:rsidRPr="00F101FA">
              <w:rPr>
                <w:rFonts w:hint="eastAsia"/>
                <w:vertAlign w:val="subscript"/>
              </w:rPr>
              <w:t>r</w:t>
            </w:r>
            <w:proofErr w:type="spellEnd"/>
          </w:p>
        </w:tc>
      </w:tr>
      <w:tr w:rsidR="007D68E5" w14:paraId="677DE41A" w14:textId="77777777" w:rsidTr="00AB4B56">
        <w:tc>
          <w:tcPr>
            <w:tcW w:w="2830" w:type="dxa"/>
            <w:vAlign w:val="center"/>
          </w:tcPr>
          <w:p w14:paraId="207EEB81" w14:textId="77777777" w:rsidR="007D68E5" w:rsidRPr="00804685" w:rsidRDefault="007D68E5" w:rsidP="00577B0D">
            <w:pPr>
              <w:pStyle w:val="a1"/>
              <w:ind w:firstLineChars="0" w:firstLine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7" w:name="太阳能板集热量"/>
            <w:r>
              <w:t>484854</w:t>
            </w:r>
            <w:bookmarkEnd w:id="47"/>
          </w:p>
        </w:tc>
        <w:tc>
          <w:tcPr>
            <w:tcW w:w="2694" w:type="dxa"/>
            <w:vAlign w:val="center"/>
          </w:tcPr>
          <w:p w14:paraId="401D84DC" w14:textId="77777777" w:rsidR="007D68E5" w:rsidRPr="00804685" w:rsidRDefault="007D68E5" w:rsidP="00577B0D">
            <w:pPr>
              <w:pStyle w:val="a1"/>
              <w:ind w:firstLineChars="95" w:firstLine="199"/>
              <w:jc w:val="center"/>
              <w:rPr>
                <w:szCs w:val="24"/>
                <w:highlight w:val="yellow"/>
                <w:lang w:val="zh-CN"/>
              </w:rPr>
            </w:pPr>
            <w:bookmarkStart w:id="48" w:name="生活热水年需求集热量1"/>
            <w:r>
              <w:t>30565.10</w:t>
            </w:r>
            <w:bookmarkEnd w:id="48"/>
          </w:p>
        </w:tc>
        <w:tc>
          <w:tcPr>
            <w:tcW w:w="3402" w:type="dxa"/>
            <w:vAlign w:val="center"/>
          </w:tcPr>
          <w:p w14:paraId="477ED353" w14:textId="77777777" w:rsidR="007D68E5" w:rsidRPr="00577B0D" w:rsidRDefault="00B96B65" w:rsidP="00577B0D">
            <w:pPr>
              <w:pStyle w:val="a1"/>
              <w:ind w:firstLineChars="0" w:firstLine="0"/>
              <w:jc w:val="center"/>
              <w:rPr>
                <w:highlight w:val="yellow"/>
              </w:rPr>
            </w:pPr>
            <w:bookmarkStart w:id="49" w:name="可再生能源提供的生活用热水比例"/>
            <w:r w:rsidRPr="00577B0D">
              <w:rPr>
                <w:rFonts w:hint="eastAsia"/>
              </w:rPr>
              <w:t>≥</w:t>
            </w:r>
            <w:r w:rsidRPr="00577B0D">
              <w:rPr>
                <w:rFonts w:hint="eastAsia"/>
              </w:rPr>
              <w:t>100%</w:t>
            </w:r>
            <w:bookmarkEnd w:id="49"/>
          </w:p>
        </w:tc>
      </w:tr>
    </w:tbl>
    <w:p w14:paraId="63A4A830" w14:textId="77777777" w:rsidR="007859D0" w:rsidRDefault="00E55FF6" w:rsidP="00F42DDB">
      <w:pPr>
        <w:pStyle w:val="1"/>
        <w:ind w:left="432" w:hanging="432"/>
      </w:pPr>
      <w:bookmarkStart w:id="50" w:name="_Toc154168312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50"/>
    </w:p>
    <w:p w14:paraId="3ED5251C" w14:textId="77777777" w:rsidR="00B6751C" w:rsidRPr="00C94C5C" w:rsidRDefault="0043186F" w:rsidP="00C94C5C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本项目</w:t>
      </w:r>
      <w:r w:rsidR="002C172E" w:rsidRPr="00EF4C24">
        <w:rPr>
          <w:rFonts w:hint="eastAsia"/>
          <w:sz w:val="24"/>
          <w:szCs w:val="24"/>
        </w:rPr>
        <w:t>依据</w:t>
      </w:r>
      <w:r w:rsidR="00C57160" w:rsidRPr="00EF4C24">
        <w:rPr>
          <w:sz w:val="24"/>
          <w:szCs w:val="24"/>
        </w:rPr>
        <w:t>《绿色建筑评价标准》</w:t>
      </w:r>
      <w:r w:rsidR="00C57160" w:rsidRPr="00EF4C24">
        <w:rPr>
          <w:sz w:val="24"/>
          <w:szCs w:val="24"/>
        </w:rPr>
        <w:t>GB/T 50378-201</w:t>
      </w:r>
      <w:r w:rsidR="000A34D9" w:rsidRPr="00EF4C24">
        <w:rPr>
          <w:sz w:val="24"/>
          <w:szCs w:val="24"/>
        </w:rPr>
        <w:t>9</w:t>
      </w:r>
      <w:r w:rsidR="00C57160" w:rsidRPr="00EF4C24">
        <w:rPr>
          <w:sz w:val="24"/>
          <w:szCs w:val="24"/>
        </w:rPr>
        <w:t>的</w:t>
      </w:r>
      <w:r w:rsidR="00EF4C24" w:rsidRPr="00EF4C24">
        <w:rPr>
          <w:sz w:val="24"/>
          <w:szCs w:val="24"/>
          <w:lang w:val="zh-CN"/>
        </w:rPr>
        <w:t>7</w:t>
      </w:r>
      <w:r w:rsidR="00EF4C24" w:rsidRPr="00EF4C24">
        <w:rPr>
          <w:rFonts w:hint="eastAsia"/>
          <w:sz w:val="24"/>
          <w:szCs w:val="24"/>
          <w:lang w:val="zh-CN"/>
        </w:rPr>
        <w:t>.2.9</w:t>
      </w:r>
      <w:r w:rsidR="00C57160" w:rsidRPr="00EF4C24">
        <w:rPr>
          <w:sz w:val="24"/>
          <w:szCs w:val="24"/>
        </w:rPr>
        <w:t>条</w:t>
      </w:r>
      <w:r w:rsidR="00EF4C24" w:rsidRPr="00EF4C24">
        <w:rPr>
          <w:rFonts w:hint="eastAsia"/>
          <w:sz w:val="24"/>
          <w:szCs w:val="24"/>
        </w:rPr>
        <w:t>要求对可再生能源提供的生活用热水比例</w:t>
      </w:r>
      <w:proofErr w:type="spellStart"/>
      <w:r w:rsidR="00EF4C24" w:rsidRPr="00EF4C24">
        <w:rPr>
          <w:sz w:val="24"/>
          <w:szCs w:val="24"/>
        </w:rPr>
        <w:t>R</w:t>
      </w:r>
      <w:r w:rsidR="00EF4C24" w:rsidRPr="00EF4C24">
        <w:rPr>
          <w:sz w:val="24"/>
          <w:szCs w:val="24"/>
          <w:vertAlign w:val="subscript"/>
        </w:rPr>
        <w:t>hw</w:t>
      </w:r>
      <w:proofErr w:type="spellEnd"/>
      <w:r w:rsidR="00EF4C24" w:rsidRPr="00EF4C24">
        <w:rPr>
          <w:rFonts w:hint="eastAsia"/>
          <w:sz w:val="24"/>
          <w:szCs w:val="24"/>
        </w:rPr>
        <w:t>进行计算</w:t>
      </w:r>
      <w:r w:rsidR="00C94C5C">
        <w:rPr>
          <w:rFonts w:hint="eastAsia"/>
          <w:sz w:val="24"/>
          <w:szCs w:val="24"/>
        </w:rPr>
        <w:t>，项目得分情况如下：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2698"/>
        <w:gridCol w:w="988"/>
      </w:tblGrid>
      <w:tr w:rsidR="00B6751C" w14:paraId="0D706F02" w14:textId="77777777" w:rsidTr="00C94C5C">
        <w:trPr>
          <w:trHeight w:val="81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FD7DB0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lastRenderedPageBreak/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CB8C99" w14:textId="77777777" w:rsidR="0000623C" w:rsidRDefault="00B6751C" w:rsidP="00B6751C">
            <w:pPr>
              <w:spacing w:line="288" w:lineRule="auto"/>
              <w:rPr>
                <w:szCs w:val="21"/>
              </w:rPr>
            </w:pPr>
            <w:r w:rsidRPr="00D6062A">
              <w:rPr>
                <w:rFonts w:hint="eastAsia"/>
                <w:szCs w:val="21"/>
              </w:rPr>
              <w:t>评价</w:t>
            </w:r>
          </w:p>
          <w:p w14:paraId="4FDDA43F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F2D67D" w14:textId="77777777" w:rsidR="00B6751C" w:rsidRPr="0000623C" w:rsidRDefault="00B6751C" w:rsidP="0000623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r w:rsidRPr="00D6062A">
              <w:rPr>
                <w:rFonts w:hint="eastAsia"/>
                <w:szCs w:val="21"/>
              </w:rPr>
              <w:t>可再生能源提供的生活用热水比例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="0000623C">
              <w:rPr>
                <w:rFonts w:hint="eastAsia"/>
                <w:szCs w:val="21"/>
              </w:rPr>
              <w:t>（</w:t>
            </w:r>
            <w:r w:rsidR="0000623C">
              <w:rPr>
                <w:rFonts w:hint="eastAsia"/>
                <w:szCs w:val="21"/>
              </w:rPr>
              <w:t>%</w:t>
            </w:r>
            <w:r w:rsidR="0000623C">
              <w:rPr>
                <w:rFonts w:hint="eastAsia"/>
                <w:szCs w:val="21"/>
              </w:rPr>
              <w:t>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B2577" w14:textId="77777777" w:rsidR="00B6751C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73793EF0" w14:textId="77777777" w:rsidR="00B6751C" w:rsidRPr="00D6062A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B6751C" w14:paraId="2F7AAC43" w14:textId="77777777" w:rsidTr="00C94C5C">
        <w:trPr>
          <w:trHeight w:val="39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4FE8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由可再生能源提供的生活用热水比例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941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20%≤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18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B2B2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1" w:name="可再生能源提供的生活用热水比例1"/>
            <w:r>
              <w:t>≥100%</w:t>
            </w:r>
            <w:bookmarkEnd w:id="51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C23EA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2" w:name="生活热水评价得分"/>
            <w:r>
              <w:t>10</w:t>
            </w:r>
            <w:bookmarkEnd w:id="52"/>
          </w:p>
        </w:tc>
      </w:tr>
      <w:tr w:rsidR="00B6751C" w14:paraId="48543BA6" w14:textId="77777777" w:rsidTr="00C94C5C">
        <w:trPr>
          <w:trHeight w:val="2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6188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540F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35%≤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7905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5B026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37B0B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3623D58F" w14:textId="77777777" w:rsidTr="00C94C5C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34C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0C34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50%≤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87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818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32A20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3C1F57D8" w14:textId="77777777" w:rsidTr="00C94C5C">
        <w:trPr>
          <w:trHeight w:val="21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0D0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4870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65%≤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877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C16B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10B67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18BCD6D2" w14:textId="77777777" w:rsidTr="00C94C5C">
        <w:trPr>
          <w:trHeight w:val="11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C2C0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0BF3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5F11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756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AEA6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1F89F8D4" w14:textId="77777777" w:rsidR="00B6751C" w:rsidRPr="00EF4C24" w:rsidRDefault="00B6751C" w:rsidP="006C6D88">
      <w:pPr>
        <w:pStyle w:val="a1"/>
        <w:ind w:firstLineChars="0" w:firstLine="0"/>
      </w:pPr>
    </w:p>
    <w:sectPr w:rsidR="00B6751C" w:rsidRPr="00EF4C24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E8F0" w14:textId="77777777" w:rsidR="000F61DA" w:rsidRDefault="000F61DA" w:rsidP="00203A7D">
      <w:r>
        <w:separator/>
      </w:r>
    </w:p>
  </w:endnote>
  <w:endnote w:type="continuationSeparator" w:id="0">
    <w:p w14:paraId="70F75071" w14:textId="77777777" w:rsidR="000F61DA" w:rsidRDefault="000F61D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1C31" w14:textId="77777777" w:rsidR="001048F0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1048F0" w:rsidRPr="00604DDF">
        <w:rPr>
          <w:rStyle w:val="a9"/>
          <w:color w:val="auto"/>
          <w:u w:val="none"/>
        </w:rPr>
        <w:t>http://www.gbsware.cn/</w:t>
      </w:r>
    </w:hyperlink>
    <w:r w:rsidR="001048F0">
      <w:tab/>
    </w:r>
    <w:r w:rsidR="001048F0">
      <w:fldChar w:fldCharType="begin"/>
    </w:r>
    <w:r w:rsidR="001048F0">
      <w:instrText xml:space="preserve"> PAGE  \* Arabic  \* MERGEFORMAT </w:instrText>
    </w:r>
    <w:r w:rsidR="001048F0">
      <w:fldChar w:fldCharType="separate"/>
    </w:r>
    <w:r w:rsidR="00E413C3">
      <w:rPr>
        <w:noProof/>
      </w:rPr>
      <w:t>6</w:t>
    </w:r>
    <w:r w:rsidR="001048F0">
      <w:fldChar w:fldCharType="end"/>
    </w:r>
    <w:r w:rsidR="001048F0" w:rsidRPr="00FE6907">
      <w:rPr>
        <w:b/>
      </w:rPr>
      <w:t>/</w:t>
    </w:r>
    <w:fldSimple w:instr=" NUMPAGES  \* Arabic  \* MERGEFORMAT ">
      <w:r w:rsidR="00E413C3">
        <w:rPr>
          <w:noProof/>
        </w:rPr>
        <w:t>6</w:t>
      </w:r>
    </w:fldSimple>
    <w:r w:rsidR="001048F0">
      <w:tab/>
      <w:t>Sun</w:t>
    </w:r>
    <w:r w:rsidR="001048F0">
      <w:t>日照分析</w:t>
    </w:r>
  </w:p>
  <w:p w14:paraId="5A813C4C" w14:textId="77777777" w:rsidR="001048F0" w:rsidRDefault="00104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0EAD" w14:textId="77777777" w:rsidR="000F61DA" w:rsidRDefault="000F61DA" w:rsidP="00203A7D">
      <w:r>
        <w:separator/>
      </w:r>
    </w:p>
  </w:footnote>
  <w:footnote w:type="continuationSeparator" w:id="0">
    <w:p w14:paraId="531D07C5" w14:textId="77777777" w:rsidR="000F61DA" w:rsidRDefault="000F61D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2959" w14:textId="77777777" w:rsidR="001048F0" w:rsidRDefault="001048F0" w:rsidP="00093D81">
    <w:pPr>
      <w:pStyle w:val="a5"/>
      <w:pBdr>
        <w:bottom w:val="single" w:sz="6" w:space="2" w:color="auto"/>
      </w:pBdr>
      <w:jc w:val="left"/>
    </w:pPr>
    <w:r>
      <w:rPr>
        <w:noProof/>
        <w:lang w:val="en-US"/>
      </w:rPr>
      <w:drawing>
        <wp:inline distT="0" distB="0" distL="0" distR="0" wp14:anchorId="4E60C592" wp14:editId="71885E62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289C5B6C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7C87989"/>
    <w:multiLevelType w:val="hybridMultilevel"/>
    <w:tmpl w:val="F0A22C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222502">
    <w:abstractNumId w:val="2"/>
  </w:num>
  <w:num w:numId="2" w16cid:durableId="2068451920">
    <w:abstractNumId w:val="3"/>
  </w:num>
  <w:num w:numId="3" w16cid:durableId="1558711535">
    <w:abstractNumId w:val="1"/>
  </w:num>
  <w:num w:numId="4" w16cid:durableId="1355420848">
    <w:abstractNumId w:val="0"/>
  </w:num>
  <w:num w:numId="5" w16cid:durableId="911818125">
    <w:abstractNumId w:val="5"/>
  </w:num>
  <w:num w:numId="6" w16cid:durableId="1101025574">
    <w:abstractNumId w:val="2"/>
  </w:num>
  <w:num w:numId="7" w16cid:durableId="1567913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811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445390">
    <w:abstractNumId w:val="2"/>
  </w:num>
  <w:num w:numId="10" w16cid:durableId="1638532508">
    <w:abstractNumId w:val="4"/>
  </w:num>
  <w:num w:numId="11" w16cid:durableId="1450050975">
    <w:abstractNumId w:val="2"/>
  </w:num>
  <w:num w:numId="12" w16cid:durableId="1478381703">
    <w:abstractNumId w:val="2"/>
  </w:num>
  <w:num w:numId="13" w16cid:durableId="12762062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90"/>
    <w:rsid w:val="0000623C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61DA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11B4"/>
    <w:rsid w:val="003D1FC7"/>
    <w:rsid w:val="003D29D9"/>
    <w:rsid w:val="003D2AA8"/>
    <w:rsid w:val="003D5C64"/>
    <w:rsid w:val="003D625C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60141"/>
    <w:rsid w:val="0046741E"/>
    <w:rsid w:val="004732C6"/>
    <w:rsid w:val="00473390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26141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7FE6C"/>
  <w15:chartTrackingRefBased/>
  <w15:docId w15:val="{BFE6EBD4-E077-42E9-83EC-9E0093BA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5284D"/>
    <w:pPr>
      <w:snapToGrid w:val="0"/>
      <w:jc w:val="center"/>
    </w:pPr>
    <w:rPr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8238C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5B3EDF"/>
    <w:pPr>
      <w:kinsoku w:val="0"/>
      <w:snapToGrid w:val="0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254812"/>
    <w:rPr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8238C8"/>
    <w:rPr>
      <w:rFonts w:ascii="宋体" w:cs="Arial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Placeholder Text"/>
    <w:basedOn w:val="a2"/>
    <w:uiPriority w:val="99"/>
    <w:semiHidden/>
    <w:rsid w:val="002F5204"/>
    <w:rPr>
      <w:color w:val="808080"/>
    </w:rPr>
  </w:style>
  <w:style w:type="character" w:customStyle="1" w:styleId="CharChar0">
    <w:name w:val="正文格式 Char Char"/>
    <w:link w:val="aff1"/>
    <w:rsid w:val="00C472DE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C472DE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fw2">
    <w:name w:val="fw2"/>
    <w:basedOn w:val="a2"/>
    <w:rsid w:val="00AA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2DBE-C51B-4A9F-88DD-B28DCDA8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8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太阳能热水分析报告</dc:title>
  <dc:subject/>
  <dc:creator>Administrator</dc:creator>
  <cp:keywords/>
  <cp:lastModifiedBy>e060533</cp:lastModifiedBy>
  <cp:revision>1</cp:revision>
  <cp:lastPrinted>1899-12-31T16:00:00Z</cp:lastPrinted>
  <dcterms:created xsi:type="dcterms:W3CDTF">2023-12-22T12:11:00Z</dcterms:created>
  <dcterms:modified xsi:type="dcterms:W3CDTF">2023-12-22T12:12:00Z</dcterms:modified>
</cp:coreProperties>
</file>