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C2B1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2EDAA77D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1558402D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48C2CA6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5A2C90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107D53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 w14:paraId="5D89CA7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99AB9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25838D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云南</w:t>
            </w:r>
            <w:r>
              <w:t>-</w:t>
            </w:r>
            <w:r>
              <w:t>红河</w:t>
            </w:r>
            <w:bookmarkEnd w:id="5"/>
          </w:p>
        </w:tc>
      </w:tr>
      <w:tr w:rsidR="00D40158" w:rsidRPr="00D40158" w14:paraId="08B27A8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2A03F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8E65E0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584E939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135F2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C36AB1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53E414A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80894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31F53F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410B394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F904C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F3A779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281FC2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A0DC3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42DF7A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94F75D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B28EFA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023D28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A0F4F6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86927F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52F7E5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2023年12月28日</w:t>
              </w:r>
            </w:smartTag>
            <w:bookmarkEnd w:id="9"/>
          </w:p>
        </w:tc>
      </w:tr>
    </w:tbl>
    <w:p w14:paraId="38664DA1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47BCF546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573B41CD" wp14:editId="17583F93">
            <wp:extent cx="1514634" cy="1514634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A6BD3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5853A1D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BA75EFD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EF3C184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491E9F4C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75B557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DBA8F78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20220909(SP1)</w:t>
            </w:r>
            <w:bookmarkEnd w:id="12"/>
          </w:p>
        </w:tc>
      </w:tr>
      <w:tr w:rsidR="001B7C87" w:rsidRPr="00D40158" w14:paraId="2532DE74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D202F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C9C90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74D9B649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8CBCB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318C2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T19995850359</w:t>
            </w:r>
            <w:bookmarkEnd w:id="13"/>
          </w:p>
        </w:tc>
      </w:tr>
    </w:tbl>
    <w:p w14:paraId="5F3308BA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3E2AB4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9D279BE" w14:textId="77777777" w:rsidR="00EC623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655627" w:history="1">
        <w:r w:rsidR="00EC623E" w:rsidRPr="004938DC">
          <w:rPr>
            <w:rStyle w:val="a7"/>
          </w:rPr>
          <w:t>1</w:t>
        </w:r>
        <w:r w:rsidR="00EC623E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C623E" w:rsidRPr="004938DC">
          <w:rPr>
            <w:rStyle w:val="a7"/>
          </w:rPr>
          <w:t>建筑概况</w:t>
        </w:r>
        <w:r w:rsidR="00EC623E">
          <w:rPr>
            <w:webHidden/>
          </w:rPr>
          <w:tab/>
        </w:r>
        <w:r w:rsidR="00EC623E">
          <w:rPr>
            <w:webHidden/>
          </w:rPr>
          <w:fldChar w:fldCharType="begin"/>
        </w:r>
        <w:r w:rsidR="00EC623E">
          <w:rPr>
            <w:webHidden/>
          </w:rPr>
          <w:instrText xml:space="preserve"> PAGEREF _Toc154655627 \h </w:instrText>
        </w:r>
        <w:r w:rsidR="00EC623E">
          <w:rPr>
            <w:webHidden/>
          </w:rPr>
        </w:r>
        <w:r w:rsidR="00EC623E">
          <w:rPr>
            <w:webHidden/>
          </w:rPr>
          <w:fldChar w:fldCharType="separate"/>
        </w:r>
        <w:r w:rsidR="00EC623E">
          <w:rPr>
            <w:webHidden/>
          </w:rPr>
          <w:t>3</w:t>
        </w:r>
        <w:r w:rsidR="00EC623E">
          <w:rPr>
            <w:webHidden/>
          </w:rPr>
          <w:fldChar w:fldCharType="end"/>
        </w:r>
      </w:hyperlink>
    </w:p>
    <w:p w14:paraId="4A9566E2" w14:textId="77777777" w:rsidR="00EC623E" w:rsidRDefault="00EC623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55628" w:history="1">
        <w:r w:rsidRPr="004938D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938DC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098C56A" w14:textId="77777777" w:rsidR="00EC623E" w:rsidRDefault="00EC623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55629" w:history="1">
        <w:r w:rsidRPr="004938D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938DC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FDA6120" w14:textId="77777777" w:rsidR="00EC623E" w:rsidRDefault="00EC62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30" w:history="1">
        <w:r w:rsidRPr="004938DC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7CCFEDC" w14:textId="77777777" w:rsidR="00EC623E" w:rsidRDefault="00EC62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31" w:history="1">
        <w:r w:rsidRPr="004938DC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E5A2FE3" w14:textId="77777777" w:rsidR="00EC623E" w:rsidRDefault="00EC62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32" w:history="1">
        <w:r w:rsidRPr="004938DC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4EBFBDF" w14:textId="77777777" w:rsidR="00EC623E" w:rsidRDefault="00EC62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33" w:history="1">
        <w:r w:rsidRPr="004938DC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2A5CC6" w14:textId="77777777" w:rsidR="00EC623E" w:rsidRDefault="00EC62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34" w:history="1">
        <w:r w:rsidRPr="004938DC">
          <w:rPr>
            <w:rStyle w:val="a7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035EBB3" w14:textId="77777777" w:rsidR="00EC623E" w:rsidRDefault="00EC62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35" w:history="1">
        <w:r w:rsidRPr="004938DC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FA00EB6" w14:textId="77777777" w:rsidR="00EC623E" w:rsidRDefault="00EC62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36" w:history="1">
        <w:r w:rsidRPr="004938DC">
          <w:rPr>
            <w:rStyle w:val="a7"/>
            <w:lang w:val="en-GB"/>
          </w:rPr>
          <w:t>3.5.1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A615067" w14:textId="77777777" w:rsidR="00EC623E" w:rsidRDefault="00EC62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37" w:history="1">
        <w:r w:rsidRPr="004938DC">
          <w:rPr>
            <w:rStyle w:val="a7"/>
            <w:lang w:val="en-GB"/>
          </w:rPr>
          <w:t>3.5.2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天窗热工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2567C06" w14:textId="77777777" w:rsidR="00EC623E" w:rsidRDefault="00EC62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38" w:history="1">
        <w:r w:rsidRPr="004938DC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AE0CEA4" w14:textId="77777777" w:rsidR="00EC623E" w:rsidRDefault="00EC62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39" w:history="1">
        <w:r w:rsidRPr="004938DC">
          <w:rPr>
            <w:rStyle w:val="a7"/>
            <w:lang w:val="en-GB"/>
          </w:rPr>
          <w:t>3.6.1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D6448F6" w14:textId="77777777" w:rsidR="00EC623E" w:rsidRDefault="00EC62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40" w:history="1">
        <w:r w:rsidRPr="004938DC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B4FE7F8" w14:textId="77777777" w:rsidR="00EC623E" w:rsidRDefault="00EC62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41" w:history="1">
        <w:r w:rsidRPr="004938DC">
          <w:rPr>
            <w:rStyle w:val="a7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38316CB" w14:textId="77777777" w:rsidR="00EC623E" w:rsidRDefault="00EC62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42" w:history="1">
        <w:r w:rsidRPr="004938DC">
          <w:rPr>
            <w:rStyle w:val="a7"/>
            <w:lang w:val="en-GB"/>
          </w:rPr>
          <w:t>3.7.2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70E53C6" w14:textId="77777777" w:rsidR="00EC623E" w:rsidRDefault="00EC62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43" w:history="1">
        <w:r w:rsidRPr="004938DC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BB0874E" w14:textId="77777777" w:rsidR="00EC623E" w:rsidRDefault="00EC62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44" w:history="1">
        <w:r w:rsidRPr="004938DC">
          <w:rPr>
            <w:rStyle w:val="a7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E4393E7" w14:textId="77777777" w:rsidR="00EC623E" w:rsidRDefault="00EC62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45" w:history="1">
        <w:r w:rsidRPr="004938DC">
          <w:rPr>
            <w:rStyle w:val="a7"/>
            <w:lang w:val="en-GB"/>
          </w:rPr>
          <w:t>3.8.2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18DD339" w14:textId="77777777" w:rsidR="00EC623E" w:rsidRDefault="00EC62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46" w:history="1">
        <w:r w:rsidRPr="004938DC">
          <w:rPr>
            <w:rStyle w:val="a7"/>
            <w:lang w:val="en-GB"/>
          </w:rPr>
          <w:t>3.8.3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建筑遮阳系数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8ECDE11" w14:textId="77777777" w:rsidR="00EC623E" w:rsidRDefault="00EC62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47" w:history="1">
        <w:r w:rsidRPr="004938DC">
          <w:rPr>
            <w:rStyle w:val="a7"/>
            <w:lang w:val="en-GB"/>
          </w:rPr>
          <w:t>3.8.4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20FFA09" w14:textId="77777777" w:rsidR="00EC623E" w:rsidRDefault="00EC62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48" w:history="1">
        <w:r w:rsidRPr="004938DC">
          <w:rPr>
            <w:rStyle w:val="a7"/>
            <w:lang w:val="en-GB"/>
          </w:rPr>
          <w:t>3.8.5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9F7E62A" w14:textId="77777777" w:rsidR="00EC623E" w:rsidRDefault="00EC62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49" w:history="1">
        <w:r w:rsidRPr="004938DC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645AA41" w14:textId="77777777" w:rsidR="00EC623E" w:rsidRDefault="00EC62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50" w:history="1">
        <w:r w:rsidRPr="004938DC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9A17E04" w14:textId="77777777" w:rsidR="00EC623E" w:rsidRDefault="00EC62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51" w:history="1">
        <w:r w:rsidRPr="004938DC">
          <w:rPr>
            <w:rStyle w:val="a7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36C49C6" w14:textId="77777777" w:rsidR="00EC623E" w:rsidRDefault="00EC62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52" w:history="1">
        <w:r w:rsidRPr="004938DC">
          <w:rPr>
            <w:rStyle w:val="a7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窗地面积比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C572778" w14:textId="77777777" w:rsidR="00EC623E" w:rsidRDefault="00EC62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53" w:history="1">
        <w:r w:rsidRPr="004938DC">
          <w:rPr>
            <w:rStyle w:val="a7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691E7DB" w14:textId="77777777" w:rsidR="00EC623E" w:rsidRDefault="00EC623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55654" w:history="1">
        <w:r w:rsidRPr="004938D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938DC">
          <w:rPr>
            <w:rStyle w:val="a7"/>
          </w:rPr>
          <w:t>权衡判断基本要求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6789E6A" w14:textId="77777777" w:rsidR="00EC623E" w:rsidRDefault="00EC62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55" w:history="1">
        <w:r w:rsidRPr="004938DC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C622AE3" w14:textId="77777777" w:rsidR="00EC623E" w:rsidRDefault="00EC623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55656" w:history="1">
        <w:r w:rsidRPr="004938DC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938DC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D143342" w14:textId="77777777" w:rsidR="00EC623E" w:rsidRDefault="00EC62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57" w:history="1">
        <w:r w:rsidRPr="004938DC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AFF614A" w14:textId="77777777" w:rsidR="00EC623E" w:rsidRDefault="00EC62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658" w:history="1">
        <w:r w:rsidRPr="004938DC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38DC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2442687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B86F04B" w14:textId="77777777" w:rsidR="00D40158" w:rsidRDefault="00D40158" w:rsidP="00D40158">
      <w:pPr>
        <w:pStyle w:val="TOC1"/>
      </w:pPr>
    </w:p>
    <w:p w14:paraId="42BD52C6" w14:textId="77777777" w:rsidR="00D40158" w:rsidRPr="005E5F93" w:rsidRDefault="00D40158" w:rsidP="005215FB">
      <w:pPr>
        <w:pStyle w:val="1"/>
      </w:pPr>
      <w:bookmarkStart w:id="14" w:name="_Toc154655627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250BAEBD" w14:textId="77777777" w:rsidTr="00BE3C10">
        <w:tc>
          <w:tcPr>
            <w:tcW w:w="2759" w:type="dxa"/>
            <w:shd w:val="clear" w:color="auto" w:fill="E6E6E6"/>
          </w:tcPr>
          <w:p w14:paraId="741D54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243F221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14:paraId="747041B0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4C3B4F1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1A561BA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云南</w:t>
            </w:r>
            <w:r>
              <w:t>-</w:t>
            </w:r>
            <w:r>
              <w:t>红河</w:t>
            </w:r>
            <w:bookmarkEnd w:id="17"/>
          </w:p>
        </w:tc>
      </w:tr>
      <w:tr w:rsidR="00037A4C" w:rsidRPr="00FF2243" w14:paraId="726FA8A1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1195039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1CB754B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23.39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4039549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103.34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462590B1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40A51F06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19A410CF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2B2C94AD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2A2CB8A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10B5D80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598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41741AB" w14:textId="77777777" w:rsidTr="00BE3C10">
        <w:tc>
          <w:tcPr>
            <w:tcW w:w="2759" w:type="dxa"/>
            <w:shd w:val="clear" w:color="auto" w:fill="E6E6E6"/>
          </w:tcPr>
          <w:p w14:paraId="685083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73CE802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1AA64005" w14:textId="77777777" w:rsidTr="00BE3C10">
        <w:tc>
          <w:tcPr>
            <w:tcW w:w="2759" w:type="dxa"/>
            <w:shd w:val="clear" w:color="auto" w:fill="E6E6E6"/>
          </w:tcPr>
          <w:p w14:paraId="1B3F0D5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5CF0BD9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49B36ACC" w14:textId="77777777" w:rsidTr="00BE3C10">
        <w:tc>
          <w:tcPr>
            <w:tcW w:w="2759" w:type="dxa"/>
            <w:shd w:val="clear" w:color="auto" w:fill="E6E6E6"/>
          </w:tcPr>
          <w:p w14:paraId="76F2C47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5A67584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1793.16</w:t>
            </w:r>
            <w:bookmarkEnd w:id="26"/>
          </w:p>
        </w:tc>
      </w:tr>
      <w:tr w:rsidR="00203A7D" w:rsidRPr="00FF2243" w14:paraId="66772F37" w14:textId="77777777" w:rsidTr="00BE3C10">
        <w:tc>
          <w:tcPr>
            <w:tcW w:w="2759" w:type="dxa"/>
            <w:shd w:val="clear" w:color="auto" w:fill="E6E6E6"/>
          </w:tcPr>
          <w:p w14:paraId="0314F26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55A2ED5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683.08</w:t>
            </w:r>
            <w:bookmarkEnd w:id="27"/>
          </w:p>
        </w:tc>
      </w:tr>
      <w:tr w:rsidR="00FA4476" w:rsidRPr="00FF2243" w14:paraId="72A71AE1" w14:textId="77777777" w:rsidTr="00BE3C10">
        <w:tc>
          <w:tcPr>
            <w:tcW w:w="2759" w:type="dxa"/>
            <w:shd w:val="clear" w:color="auto" w:fill="E6E6E6"/>
          </w:tcPr>
          <w:p w14:paraId="055B4C51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1A8B7228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310.2</w:t>
            </w:r>
            <w:bookmarkEnd w:id="28"/>
          </w:p>
        </w:tc>
      </w:tr>
      <w:tr w:rsidR="00D40158" w:rsidRPr="00FF2243" w14:paraId="1D828479" w14:textId="77777777" w:rsidTr="00BE3C10">
        <w:tc>
          <w:tcPr>
            <w:tcW w:w="2759" w:type="dxa"/>
            <w:shd w:val="clear" w:color="auto" w:fill="E6E6E6"/>
          </w:tcPr>
          <w:p w14:paraId="0FBF2C5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3414D02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1A59F97F" w14:textId="77777777" w:rsidTr="00BE3C10">
        <w:tc>
          <w:tcPr>
            <w:tcW w:w="2759" w:type="dxa"/>
            <w:shd w:val="clear" w:color="auto" w:fill="E6E6E6"/>
          </w:tcPr>
          <w:p w14:paraId="3320C5B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0B4CBF7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D40158" w:rsidRPr="00FF2243" w14:paraId="3B1CE372" w14:textId="77777777" w:rsidTr="00BE3C10">
        <w:tc>
          <w:tcPr>
            <w:tcW w:w="2759" w:type="dxa"/>
            <w:shd w:val="clear" w:color="auto" w:fill="E6E6E6"/>
          </w:tcPr>
          <w:p w14:paraId="08C538A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11A5AD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</w:tbl>
    <w:p w14:paraId="5E4E5C5C" w14:textId="77777777" w:rsidR="00D40158" w:rsidRDefault="00D40158" w:rsidP="00D40158">
      <w:pPr>
        <w:pStyle w:val="1"/>
      </w:pPr>
      <w:bookmarkStart w:id="30" w:name="TitleFormat"/>
      <w:bookmarkStart w:id="31" w:name="_Toc154655628"/>
      <w:bookmarkEnd w:id="15"/>
      <w:r>
        <w:rPr>
          <w:rFonts w:hint="eastAsia"/>
        </w:rPr>
        <w:t>设计依据</w:t>
      </w:r>
      <w:bookmarkEnd w:id="31"/>
    </w:p>
    <w:p w14:paraId="7F3A2E5A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76113957" w14:textId="77777777" w:rsidR="00FA709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《夏热冬暖地区居住建筑节能设计标准》</w:t>
      </w:r>
      <w:r>
        <w:rPr>
          <w:kern w:val="2"/>
          <w:szCs w:val="24"/>
          <w:lang w:val="en-US"/>
        </w:rPr>
        <w:t>JGJ75-2012</w:t>
      </w:r>
    </w:p>
    <w:p w14:paraId="0DD1A82F" w14:textId="77777777" w:rsidR="00FA709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3F2DC401" w14:textId="77777777" w:rsidR="00FA709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59C5254A" w14:textId="77777777" w:rsidR="00FA7095" w:rsidRDefault="00000000">
      <w:pPr>
        <w:pStyle w:val="1"/>
        <w:widowControl w:val="0"/>
        <w:jc w:val="both"/>
        <w:rPr>
          <w:kern w:val="2"/>
          <w:szCs w:val="24"/>
        </w:rPr>
      </w:pPr>
      <w:bookmarkStart w:id="33" w:name="_Toc154655629"/>
      <w:r>
        <w:rPr>
          <w:kern w:val="2"/>
          <w:szCs w:val="24"/>
        </w:rPr>
        <w:t>规定性指标检查</w:t>
      </w:r>
      <w:bookmarkEnd w:id="33"/>
    </w:p>
    <w:p w14:paraId="7B347A4C" w14:textId="77777777" w:rsidR="00FA7095" w:rsidRDefault="00000000">
      <w:pPr>
        <w:pStyle w:val="2"/>
        <w:widowControl w:val="0"/>
        <w:rPr>
          <w:kern w:val="2"/>
        </w:rPr>
      </w:pPr>
      <w:bookmarkStart w:id="34" w:name="_Toc154655630"/>
      <w:r>
        <w:rPr>
          <w:kern w:val="2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A7095" w14:paraId="29F13FC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7449D76" w14:textId="77777777" w:rsidR="00FA709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59886B" w14:textId="77777777" w:rsidR="00FA709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BD32E77" w14:textId="77777777" w:rsidR="00FA709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AA4A8C" w14:textId="77777777" w:rsidR="00FA7095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FAA2FF" w14:textId="77777777" w:rsidR="00FA7095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4BC4B7" w14:textId="77777777" w:rsidR="00FA7095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9C65D2C" w14:textId="77777777" w:rsidR="00FA7095" w:rsidRDefault="00000000">
            <w:pPr>
              <w:jc w:val="center"/>
            </w:pPr>
            <w:r>
              <w:t>备注</w:t>
            </w:r>
          </w:p>
        </w:tc>
      </w:tr>
      <w:tr w:rsidR="00FA7095" w14:paraId="20B109C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72839CA" w14:textId="77777777" w:rsidR="00FA7095" w:rsidRDefault="00FA709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D3DD053" w14:textId="77777777" w:rsidR="00FA7095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76DE71A" w14:textId="77777777" w:rsidR="00FA709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47C051" w14:textId="77777777" w:rsidR="00FA7095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A99E2C" w14:textId="77777777" w:rsidR="00FA7095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25C10C" w14:textId="77777777" w:rsidR="00FA7095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A6BB2A4" w14:textId="77777777" w:rsidR="00FA7095" w:rsidRDefault="00FA7095">
            <w:pPr>
              <w:jc w:val="center"/>
            </w:pPr>
          </w:p>
        </w:tc>
      </w:tr>
      <w:tr w:rsidR="00FA7095" w14:paraId="30546784" w14:textId="77777777">
        <w:tc>
          <w:tcPr>
            <w:tcW w:w="2196" w:type="dxa"/>
            <w:shd w:val="clear" w:color="auto" w:fill="E6E6E6"/>
            <w:vAlign w:val="center"/>
          </w:tcPr>
          <w:p w14:paraId="42D10D15" w14:textId="77777777" w:rsidR="00FA7095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8EFA6C8" w14:textId="77777777" w:rsidR="00FA709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CDE43C9" w14:textId="77777777" w:rsidR="00FA709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5DB5CE6" w14:textId="77777777" w:rsidR="00FA709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B87A617" w14:textId="77777777" w:rsidR="00FA709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DFBA596" w14:textId="77777777" w:rsidR="00FA7095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A0C2E2E" w14:textId="77777777" w:rsidR="00FA709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A7095" w14:paraId="1E62B827" w14:textId="77777777">
        <w:tc>
          <w:tcPr>
            <w:tcW w:w="2196" w:type="dxa"/>
            <w:shd w:val="clear" w:color="auto" w:fill="E6E6E6"/>
            <w:vAlign w:val="center"/>
          </w:tcPr>
          <w:p w14:paraId="3113ED66" w14:textId="77777777" w:rsidR="00FA7095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4872F9B" w14:textId="77777777" w:rsidR="00FA7095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13A2713" w14:textId="77777777" w:rsidR="00FA709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EF9CE9C" w14:textId="77777777" w:rsidR="00FA7095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077EDD1" w14:textId="77777777" w:rsidR="00FA709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3EB5F24" w14:textId="77777777" w:rsidR="00FA7095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37ADB76E" w14:textId="77777777" w:rsidR="00FA709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A7095" w14:paraId="053EB9DE" w14:textId="77777777">
        <w:tc>
          <w:tcPr>
            <w:tcW w:w="2196" w:type="dxa"/>
            <w:shd w:val="clear" w:color="auto" w:fill="E6E6E6"/>
            <w:vAlign w:val="center"/>
          </w:tcPr>
          <w:p w14:paraId="4C3F64B1" w14:textId="77777777" w:rsidR="00FA7095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3706C0CE" w14:textId="77777777" w:rsidR="00FA7095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91F64E6" w14:textId="77777777" w:rsidR="00FA709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46E78A9" w14:textId="77777777" w:rsidR="00FA7095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D17D291" w14:textId="77777777" w:rsidR="00FA709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5F60974" w14:textId="77777777" w:rsidR="00FA7095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AD55586" w14:textId="77777777" w:rsidR="00FA709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A7095" w14:paraId="7901137E" w14:textId="77777777">
        <w:tc>
          <w:tcPr>
            <w:tcW w:w="2196" w:type="dxa"/>
            <w:shd w:val="clear" w:color="auto" w:fill="E6E6E6"/>
            <w:vAlign w:val="center"/>
          </w:tcPr>
          <w:p w14:paraId="526D385D" w14:textId="77777777" w:rsidR="00FA7095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31822E6" w14:textId="77777777" w:rsidR="00FA7095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FFFA69A" w14:textId="77777777" w:rsidR="00FA7095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DA71BA3" w14:textId="77777777" w:rsidR="00FA7095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EDC372B" w14:textId="77777777" w:rsidR="00FA709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13D6F99" w14:textId="77777777" w:rsidR="00FA7095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CEF0789" w14:textId="77777777" w:rsidR="00FA709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A7095" w14:paraId="6B092D9B" w14:textId="77777777">
        <w:tc>
          <w:tcPr>
            <w:tcW w:w="2196" w:type="dxa"/>
            <w:shd w:val="clear" w:color="auto" w:fill="E6E6E6"/>
            <w:vAlign w:val="center"/>
          </w:tcPr>
          <w:p w14:paraId="3955CB60" w14:textId="77777777" w:rsidR="00FA7095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B67EC6E" w14:textId="77777777" w:rsidR="00FA7095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CE60789" w14:textId="77777777" w:rsidR="00FA7095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FBBE8DD" w14:textId="77777777" w:rsidR="00FA7095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6E134CF" w14:textId="77777777" w:rsidR="00FA7095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8B3D0D4" w14:textId="77777777" w:rsidR="00FA709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55F1082" w14:textId="77777777" w:rsidR="00FA709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FA7095" w14:paraId="415BA0F0" w14:textId="77777777">
        <w:tc>
          <w:tcPr>
            <w:tcW w:w="2196" w:type="dxa"/>
            <w:shd w:val="clear" w:color="auto" w:fill="E6E6E6"/>
            <w:vAlign w:val="center"/>
          </w:tcPr>
          <w:p w14:paraId="5A27801A" w14:textId="77777777" w:rsidR="00FA7095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386A5BC2" w14:textId="77777777" w:rsidR="00FA7095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34EF40C" w14:textId="77777777" w:rsidR="00FA7095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6F550A4" w14:textId="77777777" w:rsidR="00FA7095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6C238D13" w14:textId="77777777" w:rsidR="00FA709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AE80884" w14:textId="77777777" w:rsidR="00FA7095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229B781C" w14:textId="77777777" w:rsidR="00FA709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A7095" w14:paraId="6F782D1A" w14:textId="77777777">
        <w:tc>
          <w:tcPr>
            <w:tcW w:w="2196" w:type="dxa"/>
            <w:shd w:val="clear" w:color="auto" w:fill="E6E6E6"/>
            <w:vAlign w:val="center"/>
          </w:tcPr>
          <w:p w14:paraId="7339FE10" w14:textId="77777777" w:rsidR="00FA7095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2D494B7" w14:textId="77777777" w:rsidR="00FA7095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0059EF59" w14:textId="77777777" w:rsidR="00FA7095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153FEC05" w14:textId="77777777" w:rsidR="00FA7095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504E489E" w14:textId="77777777" w:rsidR="00FA7095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644C492" w14:textId="77777777" w:rsidR="00FA709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7360C06" w14:textId="77777777" w:rsidR="00FA7095" w:rsidRDefault="00FA7095">
            <w:pPr>
              <w:rPr>
                <w:sz w:val="18"/>
                <w:szCs w:val="18"/>
              </w:rPr>
            </w:pPr>
          </w:p>
        </w:tc>
      </w:tr>
      <w:tr w:rsidR="00FA7095" w14:paraId="7A3CF574" w14:textId="77777777">
        <w:tc>
          <w:tcPr>
            <w:tcW w:w="2196" w:type="dxa"/>
            <w:shd w:val="clear" w:color="auto" w:fill="E6E6E6"/>
            <w:vAlign w:val="center"/>
          </w:tcPr>
          <w:p w14:paraId="70672013" w14:textId="77777777" w:rsidR="00FA7095" w:rsidRDefault="00000000">
            <w:r>
              <w:t>加气混凝土砌体</w:t>
            </w:r>
          </w:p>
        </w:tc>
        <w:tc>
          <w:tcPr>
            <w:tcW w:w="1018" w:type="dxa"/>
            <w:vAlign w:val="center"/>
          </w:tcPr>
          <w:p w14:paraId="3F466CD1" w14:textId="77777777" w:rsidR="00FA7095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0BC967C5" w14:textId="77777777" w:rsidR="00FA7095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489E9BE0" w14:textId="77777777" w:rsidR="00FA7095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7CEB9C5" w14:textId="77777777" w:rsidR="00FA7095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20B9626E" w14:textId="77777777" w:rsidR="00FA709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301E1B8" w14:textId="77777777" w:rsidR="00FA7095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</w:tbl>
    <w:p w14:paraId="0FA16A64" w14:textId="77777777" w:rsidR="00FA7095" w:rsidRDefault="00000000">
      <w:pPr>
        <w:pStyle w:val="2"/>
        <w:widowControl w:val="0"/>
        <w:rPr>
          <w:kern w:val="2"/>
        </w:rPr>
      </w:pPr>
      <w:bookmarkStart w:id="35" w:name="_Toc154655631"/>
      <w:r>
        <w:rPr>
          <w:kern w:val="2"/>
        </w:rPr>
        <w:t>围护结构作法简要说明</w:t>
      </w:r>
      <w:bookmarkEnd w:id="35"/>
    </w:p>
    <w:p w14:paraId="3E7B437D" w14:textId="77777777" w:rsidR="00FA709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9D8DEFD" w14:textId="77777777" w:rsidR="00FA709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30.7mm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FEF5BD0" w14:textId="77777777" w:rsidR="00FA7095" w:rsidRDefault="00FA709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A2147B" w14:textId="77777777" w:rsidR="00FA709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0F864F6" w14:textId="77777777" w:rsidR="00FA709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加气混凝土砌体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44606A3" w14:textId="77777777" w:rsidR="00FA7095" w:rsidRDefault="00FA709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7969D0" w14:textId="77777777" w:rsidR="00FA709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Low-E+12A+6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隔热金属窗框：</w:t>
      </w:r>
    </w:p>
    <w:p w14:paraId="15DD3F29" w14:textId="77777777" w:rsidR="00FA709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2.400W/m^2.K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0.348</w:t>
      </w:r>
    </w:p>
    <w:p w14:paraId="63CCBF44" w14:textId="77777777" w:rsidR="00FA7095" w:rsidRDefault="00FA709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D27675" w14:textId="77777777" w:rsidR="00FA709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Low-E+12A+6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隔热金属窗框：</w:t>
      </w:r>
    </w:p>
    <w:p w14:paraId="65174FC7" w14:textId="77777777" w:rsidR="00FA709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2.400W/m^2.K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0.348</w:t>
      </w:r>
    </w:p>
    <w:p w14:paraId="4A5C6700" w14:textId="77777777" w:rsidR="00FA7095" w:rsidRDefault="00FA709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5E83F71" w14:textId="77777777" w:rsidR="00FA7095" w:rsidRDefault="00000000">
      <w:pPr>
        <w:pStyle w:val="2"/>
        <w:widowControl w:val="0"/>
        <w:rPr>
          <w:kern w:val="2"/>
        </w:rPr>
      </w:pPr>
      <w:bookmarkStart w:id="36" w:name="_Toc154655632"/>
      <w:r>
        <w:rPr>
          <w:kern w:val="2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A7095" w14:paraId="5D3CFD33" w14:textId="77777777">
        <w:tc>
          <w:tcPr>
            <w:tcW w:w="2513" w:type="dxa"/>
            <w:shd w:val="clear" w:color="auto" w:fill="E6E6E6"/>
            <w:vAlign w:val="center"/>
          </w:tcPr>
          <w:p w14:paraId="49D6C717" w14:textId="77777777" w:rsidR="00FA7095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4FA08C8E" w14:textId="77777777" w:rsidR="00FA7095" w:rsidRDefault="00000000">
            <w:r>
              <w:t>683.08</w:t>
            </w:r>
          </w:p>
        </w:tc>
      </w:tr>
      <w:tr w:rsidR="00FA7095" w14:paraId="414D661F" w14:textId="77777777">
        <w:tc>
          <w:tcPr>
            <w:tcW w:w="2513" w:type="dxa"/>
            <w:shd w:val="clear" w:color="auto" w:fill="E6E6E6"/>
            <w:vAlign w:val="center"/>
          </w:tcPr>
          <w:p w14:paraId="07CA70A9" w14:textId="77777777" w:rsidR="00FA7095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7C50C2C8" w14:textId="77777777" w:rsidR="00FA7095" w:rsidRDefault="00000000">
            <w:r>
              <w:t>1793.16</w:t>
            </w:r>
          </w:p>
        </w:tc>
      </w:tr>
      <w:tr w:rsidR="00FA7095" w14:paraId="57598151" w14:textId="77777777">
        <w:tc>
          <w:tcPr>
            <w:tcW w:w="2513" w:type="dxa"/>
            <w:shd w:val="clear" w:color="auto" w:fill="E6E6E6"/>
            <w:vAlign w:val="center"/>
          </w:tcPr>
          <w:p w14:paraId="515389A7" w14:textId="77777777" w:rsidR="00FA7095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0CD4B612" w14:textId="77777777" w:rsidR="00FA7095" w:rsidRDefault="00000000">
            <w:r>
              <w:t>0.38</w:t>
            </w:r>
          </w:p>
        </w:tc>
      </w:tr>
      <w:tr w:rsidR="00FA7095" w14:paraId="02A0A862" w14:textId="77777777">
        <w:tc>
          <w:tcPr>
            <w:tcW w:w="2513" w:type="dxa"/>
            <w:shd w:val="clear" w:color="auto" w:fill="E6E6E6"/>
            <w:vAlign w:val="center"/>
          </w:tcPr>
          <w:p w14:paraId="1FC2E3C8" w14:textId="77777777" w:rsidR="00FA7095" w:rsidRDefault="00000000">
            <w:r>
              <w:lastRenderedPageBreak/>
              <w:t>建筑形状</w:t>
            </w:r>
          </w:p>
        </w:tc>
        <w:tc>
          <w:tcPr>
            <w:tcW w:w="6820" w:type="dxa"/>
            <w:vAlign w:val="center"/>
          </w:tcPr>
          <w:p w14:paraId="12A943F4" w14:textId="77777777" w:rsidR="00FA7095" w:rsidRDefault="00000000">
            <w:r>
              <w:t>条形</w:t>
            </w:r>
          </w:p>
        </w:tc>
      </w:tr>
    </w:tbl>
    <w:p w14:paraId="686868AD" w14:textId="77777777" w:rsidR="00FA7095" w:rsidRDefault="00000000">
      <w:pPr>
        <w:pStyle w:val="2"/>
        <w:widowControl w:val="0"/>
        <w:rPr>
          <w:kern w:val="2"/>
        </w:rPr>
      </w:pPr>
      <w:bookmarkStart w:id="37" w:name="_Toc154655633"/>
      <w:r>
        <w:rPr>
          <w:kern w:val="2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FA7095" w14:paraId="5238C0C9" w14:textId="77777777">
        <w:tc>
          <w:tcPr>
            <w:tcW w:w="1596" w:type="dxa"/>
            <w:shd w:val="clear" w:color="auto" w:fill="E6E6E6"/>
            <w:vAlign w:val="center"/>
          </w:tcPr>
          <w:p w14:paraId="0884B415" w14:textId="77777777" w:rsidR="00FA7095" w:rsidRDefault="00000000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65FD3E14" w14:textId="77777777" w:rsidR="00FA7095" w:rsidRDefault="0000000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F4364CD" w14:textId="77777777" w:rsidR="00FA7095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77ED6A8" w14:textId="77777777" w:rsidR="00FA7095" w:rsidRDefault="00000000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77FD97C3" w14:textId="77777777" w:rsidR="00FA7095" w:rsidRDefault="00000000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56B3FE89" w14:textId="77777777" w:rsidR="00FA7095" w:rsidRDefault="00000000">
            <w:pPr>
              <w:jc w:val="center"/>
            </w:pPr>
            <w:r>
              <w:t>结论</w:t>
            </w:r>
          </w:p>
        </w:tc>
      </w:tr>
      <w:tr w:rsidR="00FA7095" w14:paraId="51287141" w14:textId="77777777">
        <w:tc>
          <w:tcPr>
            <w:tcW w:w="1596" w:type="dxa"/>
            <w:vMerge w:val="restart"/>
            <w:vAlign w:val="center"/>
          </w:tcPr>
          <w:p w14:paraId="6648B1E3" w14:textId="77777777" w:rsidR="00FA7095" w:rsidRDefault="00000000">
            <w:r>
              <w:t>1-C</w:t>
            </w:r>
          </w:p>
        </w:tc>
        <w:tc>
          <w:tcPr>
            <w:tcW w:w="1590" w:type="dxa"/>
            <w:vAlign w:val="center"/>
          </w:tcPr>
          <w:p w14:paraId="0DDD4DA0" w14:textId="77777777" w:rsidR="00FA7095" w:rsidRDefault="00000000">
            <w:r>
              <w:t>1003</w:t>
            </w:r>
          </w:p>
        </w:tc>
        <w:tc>
          <w:tcPr>
            <w:tcW w:w="1415" w:type="dxa"/>
            <w:vAlign w:val="center"/>
          </w:tcPr>
          <w:p w14:paraId="7DF7A5C6" w14:textId="77777777" w:rsidR="00FA709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209F950B" w14:textId="77777777" w:rsidR="00FA7095" w:rsidRDefault="00000000">
            <w:r>
              <w:t>0.07</w:t>
            </w:r>
          </w:p>
        </w:tc>
        <w:tc>
          <w:tcPr>
            <w:tcW w:w="1658" w:type="dxa"/>
            <w:vAlign w:val="center"/>
          </w:tcPr>
          <w:p w14:paraId="25258111" w14:textId="77777777" w:rsidR="00FA709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2AD53A40" w14:textId="77777777" w:rsidR="00FA7095" w:rsidRDefault="00000000">
            <w:r>
              <w:t>满足</w:t>
            </w:r>
          </w:p>
        </w:tc>
      </w:tr>
      <w:tr w:rsidR="00FA7095" w14:paraId="74A44397" w14:textId="77777777">
        <w:tc>
          <w:tcPr>
            <w:tcW w:w="1596" w:type="dxa"/>
            <w:vMerge/>
            <w:vAlign w:val="center"/>
          </w:tcPr>
          <w:p w14:paraId="178DB9CF" w14:textId="77777777" w:rsidR="00FA7095" w:rsidRDefault="00FA7095"/>
        </w:tc>
        <w:tc>
          <w:tcPr>
            <w:tcW w:w="1590" w:type="dxa"/>
            <w:vAlign w:val="center"/>
          </w:tcPr>
          <w:p w14:paraId="331E02F5" w14:textId="77777777" w:rsidR="00FA7095" w:rsidRDefault="00000000">
            <w:r>
              <w:t>1004</w:t>
            </w:r>
          </w:p>
        </w:tc>
        <w:tc>
          <w:tcPr>
            <w:tcW w:w="1415" w:type="dxa"/>
            <w:vAlign w:val="center"/>
          </w:tcPr>
          <w:p w14:paraId="216432CB" w14:textId="77777777" w:rsidR="00FA709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1BFD5BA8" w14:textId="77777777" w:rsidR="00FA7095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14:paraId="61B20190" w14:textId="77777777" w:rsidR="00FA709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04F2E0BC" w14:textId="77777777" w:rsidR="00FA7095" w:rsidRDefault="00000000">
            <w:r>
              <w:t>满足</w:t>
            </w:r>
          </w:p>
        </w:tc>
      </w:tr>
      <w:tr w:rsidR="00FA7095" w14:paraId="5EE3A286" w14:textId="77777777">
        <w:tc>
          <w:tcPr>
            <w:tcW w:w="1596" w:type="dxa"/>
            <w:vMerge/>
            <w:vAlign w:val="center"/>
          </w:tcPr>
          <w:p w14:paraId="5CC1FA01" w14:textId="77777777" w:rsidR="00FA7095" w:rsidRDefault="00FA7095"/>
        </w:tc>
        <w:tc>
          <w:tcPr>
            <w:tcW w:w="1590" w:type="dxa"/>
            <w:vAlign w:val="center"/>
          </w:tcPr>
          <w:p w14:paraId="18A0E5D6" w14:textId="77777777" w:rsidR="00FA7095" w:rsidRDefault="00000000">
            <w:r>
              <w:t>1007</w:t>
            </w:r>
          </w:p>
        </w:tc>
        <w:tc>
          <w:tcPr>
            <w:tcW w:w="1415" w:type="dxa"/>
            <w:vAlign w:val="center"/>
          </w:tcPr>
          <w:p w14:paraId="6F9E04AD" w14:textId="77777777" w:rsidR="00FA709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1C265B0F" w14:textId="77777777" w:rsidR="00FA7095" w:rsidRDefault="00000000">
            <w:r>
              <w:t>0.24</w:t>
            </w:r>
          </w:p>
        </w:tc>
        <w:tc>
          <w:tcPr>
            <w:tcW w:w="1658" w:type="dxa"/>
            <w:vAlign w:val="center"/>
          </w:tcPr>
          <w:p w14:paraId="06800BD2" w14:textId="77777777" w:rsidR="00FA709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795221B2" w14:textId="77777777" w:rsidR="00FA7095" w:rsidRDefault="00000000">
            <w:r>
              <w:t>满足</w:t>
            </w:r>
          </w:p>
        </w:tc>
      </w:tr>
      <w:tr w:rsidR="00FA7095" w14:paraId="201D2C4F" w14:textId="77777777">
        <w:tc>
          <w:tcPr>
            <w:tcW w:w="1596" w:type="dxa"/>
            <w:vMerge/>
            <w:vAlign w:val="center"/>
          </w:tcPr>
          <w:p w14:paraId="5DDEC811" w14:textId="77777777" w:rsidR="00FA7095" w:rsidRDefault="00FA7095"/>
        </w:tc>
        <w:tc>
          <w:tcPr>
            <w:tcW w:w="1590" w:type="dxa"/>
            <w:vAlign w:val="center"/>
          </w:tcPr>
          <w:p w14:paraId="46AE28C4" w14:textId="77777777" w:rsidR="00FA7095" w:rsidRDefault="00000000">
            <w:r>
              <w:t>1008</w:t>
            </w:r>
          </w:p>
        </w:tc>
        <w:tc>
          <w:tcPr>
            <w:tcW w:w="1415" w:type="dxa"/>
            <w:vAlign w:val="center"/>
          </w:tcPr>
          <w:p w14:paraId="225EB2F5" w14:textId="77777777" w:rsidR="00FA709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26042CFC" w14:textId="77777777" w:rsidR="00FA7095" w:rsidRDefault="00000000">
            <w:r>
              <w:t>0.07</w:t>
            </w:r>
          </w:p>
        </w:tc>
        <w:tc>
          <w:tcPr>
            <w:tcW w:w="1658" w:type="dxa"/>
            <w:vAlign w:val="center"/>
          </w:tcPr>
          <w:p w14:paraId="093E7A12" w14:textId="77777777" w:rsidR="00FA709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3CDDB2B2" w14:textId="77777777" w:rsidR="00FA7095" w:rsidRDefault="00000000">
            <w:r>
              <w:t>满足</w:t>
            </w:r>
          </w:p>
        </w:tc>
      </w:tr>
      <w:tr w:rsidR="00FA7095" w14:paraId="7C5F234A" w14:textId="77777777">
        <w:tc>
          <w:tcPr>
            <w:tcW w:w="1596" w:type="dxa"/>
            <w:vMerge/>
            <w:vAlign w:val="center"/>
          </w:tcPr>
          <w:p w14:paraId="1A399DC8" w14:textId="77777777" w:rsidR="00FA7095" w:rsidRDefault="00FA7095"/>
        </w:tc>
        <w:tc>
          <w:tcPr>
            <w:tcW w:w="1590" w:type="dxa"/>
            <w:vAlign w:val="center"/>
          </w:tcPr>
          <w:p w14:paraId="2F66B548" w14:textId="77777777" w:rsidR="00FA7095" w:rsidRDefault="00000000">
            <w:r>
              <w:t>1006</w:t>
            </w:r>
          </w:p>
        </w:tc>
        <w:tc>
          <w:tcPr>
            <w:tcW w:w="1415" w:type="dxa"/>
            <w:vAlign w:val="center"/>
          </w:tcPr>
          <w:p w14:paraId="12456AC5" w14:textId="77777777" w:rsidR="00FA709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0C1DB25B" w14:textId="77777777" w:rsidR="00FA7095" w:rsidRDefault="00000000">
            <w:r>
              <w:t>0.34</w:t>
            </w:r>
          </w:p>
        </w:tc>
        <w:tc>
          <w:tcPr>
            <w:tcW w:w="1658" w:type="dxa"/>
            <w:vAlign w:val="center"/>
          </w:tcPr>
          <w:p w14:paraId="6A4FF5AB" w14:textId="77777777" w:rsidR="00FA709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8908C32" w14:textId="77777777" w:rsidR="00FA7095" w:rsidRDefault="00000000">
            <w:r>
              <w:rPr>
                <w:color w:val="FF7F00"/>
              </w:rPr>
              <w:t>超限值</w:t>
            </w:r>
          </w:p>
        </w:tc>
      </w:tr>
      <w:tr w:rsidR="00FA7095" w14:paraId="7795DDFE" w14:textId="77777777">
        <w:tc>
          <w:tcPr>
            <w:tcW w:w="1596" w:type="dxa"/>
            <w:vMerge/>
            <w:vAlign w:val="center"/>
          </w:tcPr>
          <w:p w14:paraId="68D9D8DF" w14:textId="77777777" w:rsidR="00FA7095" w:rsidRDefault="00FA7095"/>
        </w:tc>
        <w:tc>
          <w:tcPr>
            <w:tcW w:w="1590" w:type="dxa"/>
            <w:vAlign w:val="center"/>
          </w:tcPr>
          <w:p w14:paraId="0861E11F" w14:textId="77777777" w:rsidR="00FA7095" w:rsidRDefault="0000000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2E060A46" w14:textId="77777777" w:rsidR="00FA7095" w:rsidRDefault="00FA7095"/>
        </w:tc>
        <w:tc>
          <w:tcPr>
            <w:tcW w:w="1658" w:type="dxa"/>
            <w:vAlign w:val="center"/>
          </w:tcPr>
          <w:p w14:paraId="38C4F91F" w14:textId="77777777" w:rsidR="00FA7095" w:rsidRDefault="00000000">
            <w:r>
              <w:t>满足</w:t>
            </w:r>
          </w:p>
        </w:tc>
      </w:tr>
      <w:tr w:rsidR="00FA7095" w14:paraId="64C6426D" w14:textId="77777777">
        <w:tc>
          <w:tcPr>
            <w:tcW w:w="1596" w:type="dxa"/>
            <w:vMerge w:val="restart"/>
            <w:vAlign w:val="center"/>
          </w:tcPr>
          <w:p w14:paraId="4B726145" w14:textId="77777777" w:rsidR="00FA7095" w:rsidRDefault="00000000">
            <w:r>
              <w:t>1-B</w:t>
            </w:r>
          </w:p>
        </w:tc>
        <w:tc>
          <w:tcPr>
            <w:tcW w:w="1590" w:type="dxa"/>
            <w:vMerge w:val="restart"/>
            <w:vAlign w:val="center"/>
          </w:tcPr>
          <w:p w14:paraId="7E0A619D" w14:textId="77777777" w:rsidR="00FA7095" w:rsidRDefault="00000000">
            <w:r>
              <w:t>2001</w:t>
            </w:r>
          </w:p>
        </w:tc>
        <w:tc>
          <w:tcPr>
            <w:tcW w:w="1415" w:type="dxa"/>
            <w:vAlign w:val="center"/>
          </w:tcPr>
          <w:p w14:paraId="6F4FC429" w14:textId="77777777" w:rsidR="00FA709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62254A1C" w14:textId="77777777" w:rsidR="00FA7095" w:rsidRDefault="00000000">
            <w:r>
              <w:t>0.20</w:t>
            </w:r>
          </w:p>
        </w:tc>
        <w:tc>
          <w:tcPr>
            <w:tcW w:w="1658" w:type="dxa"/>
            <w:vAlign w:val="center"/>
          </w:tcPr>
          <w:p w14:paraId="4B98FFB2" w14:textId="77777777" w:rsidR="00FA709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47961C3E" w14:textId="77777777" w:rsidR="00FA7095" w:rsidRDefault="00000000">
            <w:r>
              <w:t>满足</w:t>
            </w:r>
          </w:p>
        </w:tc>
      </w:tr>
      <w:tr w:rsidR="00FA7095" w14:paraId="49643E3A" w14:textId="77777777">
        <w:tc>
          <w:tcPr>
            <w:tcW w:w="1596" w:type="dxa"/>
            <w:vMerge/>
            <w:vAlign w:val="center"/>
          </w:tcPr>
          <w:p w14:paraId="24EF2983" w14:textId="77777777" w:rsidR="00FA7095" w:rsidRDefault="00FA7095"/>
        </w:tc>
        <w:tc>
          <w:tcPr>
            <w:tcW w:w="1590" w:type="dxa"/>
            <w:vMerge/>
            <w:vAlign w:val="center"/>
          </w:tcPr>
          <w:p w14:paraId="06185F3C" w14:textId="77777777" w:rsidR="00FA7095" w:rsidRDefault="00FA7095"/>
        </w:tc>
        <w:tc>
          <w:tcPr>
            <w:tcW w:w="1415" w:type="dxa"/>
            <w:vAlign w:val="center"/>
          </w:tcPr>
          <w:p w14:paraId="700A2FB3" w14:textId="77777777" w:rsidR="00FA709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51D4DAFD" w14:textId="77777777" w:rsidR="00FA7095" w:rsidRDefault="00000000">
            <w:r>
              <w:t>0.14</w:t>
            </w:r>
          </w:p>
        </w:tc>
        <w:tc>
          <w:tcPr>
            <w:tcW w:w="1658" w:type="dxa"/>
            <w:vAlign w:val="center"/>
          </w:tcPr>
          <w:p w14:paraId="6DE20A94" w14:textId="77777777" w:rsidR="00FA709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3BCB479" w14:textId="77777777" w:rsidR="00FA7095" w:rsidRDefault="00000000">
            <w:r>
              <w:t>满足</w:t>
            </w:r>
          </w:p>
        </w:tc>
      </w:tr>
      <w:tr w:rsidR="00FA7095" w14:paraId="7D93C97A" w14:textId="77777777">
        <w:tc>
          <w:tcPr>
            <w:tcW w:w="1596" w:type="dxa"/>
            <w:vMerge/>
            <w:vAlign w:val="center"/>
          </w:tcPr>
          <w:p w14:paraId="25B420B9" w14:textId="77777777" w:rsidR="00FA7095" w:rsidRDefault="00FA7095"/>
        </w:tc>
        <w:tc>
          <w:tcPr>
            <w:tcW w:w="1590" w:type="dxa"/>
            <w:vAlign w:val="center"/>
          </w:tcPr>
          <w:p w14:paraId="0A581108" w14:textId="77777777" w:rsidR="00FA7095" w:rsidRDefault="00000000">
            <w:r>
              <w:t>2002</w:t>
            </w:r>
          </w:p>
        </w:tc>
        <w:tc>
          <w:tcPr>
            <w:tcW w:w="1415" w:type="dxa"/>
            <w:vAlign w:val="center"/>
          </w:tcPr>
          <w:p w14:paraId="6F921FBE" w14:textId="77777777" w:rsidR="00FA709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53D8B2EF" w14:textId="77777777" w:rsidR="00FA7095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3B555EDB" w14:textId="77777777" w:rsidR="00FA709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524BDD7" w14:textId="77777777" w:rsidR="00FA7095" w:rsidRDefault="00000000">
            <w:r>
              <w:t>满足</w:t>
            </w:r>
          </w:p>
        </w:tc>
      </w:tr>
      <w:tr w:rsidR="00FA7095" w14:paraId="5AA03C6A" w14:textId="77777777">
        <w:tc>
          <w:tcPr>
            <w:tcW w:w="1596" w:type="dxa"/>
            <w:vMerge/>
            <w:vAlign w:val="center"/>
          </w:tcPr>
          <w:p w14:paraId="29A54E80" w14:textId="77777777" w:rsidR="00FA7095" w:rsidRDefault="00FA7095"/>
        </w:tc>
        <w:tc>
          <w:tcPr>
            <w:tcW w:w="1590" w:type="dxa"/>
            <w:vAlign w:val="center"/>
          </w:tcPr>
          <w:p w14:paraId="45C13DAC" w14:textId="77777777" w:rsidR="00FA7095" w:rsidRDefault="00000000">
            <w:r>
              <w:t>2004</w:t>
            </w:r>
          </w:p>
        </w:tc>
        <w:tc>
          <w:tcPr>
            <w:tcW w:w="1415" w:type="dxa"/>
            <w:vAlign w:val="center"/>
          </w:tcPr>
          <w:p w14:paraId="2167B9AA" w14:textId="77777777" w:rsidR="00FA709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234A81DB" w14:textId="77777777" w:rsidR="00FA7095" w:rsidRDefault="00000000">
            <w:r>
              <w:t>0.28</w:t>
            </w:r>
          </w:p>
        </w:tc>
        <w:tc>
          <w:tcPr>
            <w:tcW w:w="1658" w:type="dxa"/>
            <w:vAlign w:val="center"/>
          </w:tcPr>
          <w:p w14:paraId="7C6472E4" w14:textId="77777777" w:rsidR="00FA709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349887D8" w14:textId="77777777" w:rsidR="00FA7095" w:rsidRDefault="00000000">
            <w:r>
              <w:t>满足</w:t>
            </w:r>
          </w:p>
        </w:tc>
      </w:tr>
      <w:tr w:rsidR="00FA7095" w14:paraId="12B8EEF7" w14:textId="77777777">
        <w:tc>
          <w:tcPr>
            <w:tcW w:w="1596" w:type="dxa"/>
            <w:vMerge/>
            <w:vAlign w:val="center"/>
          </w:tcPr>
          <w:p w14:paraId="503A8B45" w14:textId="77777777" w:rsidR="00FA7095" w:rsidRDefault="00FA7095"/>
        </w:tc>
        <w:tc>
          <w:tcPr>
            <w:tcW w:w="1590" w:type="dxa"/>
            <w:vAlign w:val="center"/>
          </w:tcPr>
          <w:p w14:paraId="70FDAAF5" w14:textId="77777777" w:rsidR="00FA7095" w:rsidRDefault="00000000">
            <w:r>
              <w:t>2005</w:t>
            </w:r>
          </w:p>
        </w:tc>
        <w:tc>
          <w:tcPr>
            <w:tcW w:w="1415" w:type="dxa"/>
            <w:vAlign w:val="center"/>
          </w:tcPr>
          <w:p w14:paraId="4E94717D" w14:textId="77777777" w:rsidR="00FA709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2FD2A53F" w14:textId="77777777" w:rsidR="00FA7095" w:rsidRDefault="00000000">
            <w:r>
              <w:t>0.06</w:t>
            </w:r>
          </w:p>
        </w:tc>
        <w:tc>
          <w:tcPr>
            <w:tcW w:w="1658" w:type="dxa"/>
            <w:vAlign w:val="center"/>
          </w:tcPr>
          <w:p w14:paraId="3F1A3DC0" w14:textId="77777777" w:rsidR="00FA709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6CBFBCBF" w14:textId="77777777" w:rsidR="00FA7095" w:rsidRDefault="00000000">
            <w:r>
              <w:t>满足</w:t>
            </w:r>
          </w:p>
        </w:tc>
      </w:tr>
      <w:tr w:rsidR="00FA7095" w14:paraId="2382F7A2" w14:textId="77777777">
        <w:tc>
          <w:tcPr>
            <w:tcW w:w="1596" w:type="dxa"/>
            <w:vMerge/>
            <w:vAlign w:val="center"/>
          </w:tcPr>
          <w:p w14:paraId="5BB42BB5" w14:textId="77777777" w:rsidR="00FA7095" w:rsidRDefault="00FA7095"/>
        </w:tc>
        <w:tc>
          <w:tcPr>
            <w:tcW w:w="1590" w:type="dxa"/>
            <w:vAlign w:val="center"/>
          </w:tcPr>
          <w:p w14:paraId="29FD9E84" w14:textId="77777777" w:rsidR="00FA7095" w:rsidRDefault="00000000">
            <w:r>
              <w:t>2006</w:t>
            </w:r>
          </w:p>
        </w:tc>
        <w:tc>
          <w:tcPr>
            <w:tcW w:w="1415" w:type="dxa"/>
            <w:vAlign w:val="center"/>
          </w:tcPr>
          <w:p w14:paraId="01B6E6AE" w14:textId="77777777" w:rsidR="00FA709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60BC4194" w14:textId="77777777" w:rsidR="00FA7095" w:rsidRDefault="00000000">
            <w:r>
              <w:t>0.05</w:t>
            </w:r>
          </w:p>
        </w:tc>
        <w:tc>
          <w:tcPr>
            <w:tcW w:w="1658" w:type="dxa"/>
            <w:vAlign w:val="center"/>
          </w:tcPr>
          <w:p w14:paraId="312CB697" w14:textId="77777777" w:rsidR="00FA709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B6597F3" w14:textId="77777777" w:rsidR="00FA7095" w:rsidRDefault="00000000">
            <w:r>
              <w:t>满足</w:t>
            </w:r>
          </w:p>
        </w:tc>
      </w:tr>
      <w:tr w:rsidR="00FA7095" w14:paraId="1F4B9101" w14:textId="77777777">
        <w:tc>
          <w:tcPr>
            <w:tcW w:w="1596" w:type="dxa"/>
            <w:vMerge/>
            <w:vAlign w:val="center"/>
          </w:tcPr>
          <w:p w14:paraId="7262B7B9" w14:textId="77777777" w:rsidR="00FA7095" w:rsidRDefault="00FA7095"/>
        </w:tc>
        <w:tc>
          <w:tcPr>
            <w:tcW w:w="1590" w:type="dxa"/>
            <w:vAlign w:val="center"/>
          </w:tcPr>
          <w:p w14:paraId="502F250C" w14:textId="77777777" w:rsidR="00FA7095" w:rsidRDefault="00000000">
            <w:r>
              <w:t>2003</w:t>
            </w:r>
          </w:p>
        </w:tc>
        <w:tc>
          <w:tcPr>
            <w:tcW w:w="1415" w:type="dxa"/>
            <w:vAlign w:val="center"/>
          </w:tcPr>
          <w:p w14:paraId="3BAD2C7B" w14:textId="77777777" w:rsidR="00FA709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7D902C78" w14:textId="77777777" w:rsidR="00FA7095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1F06E3DE" w14:textId="77777777" w:rsidR="00FA709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66608141" w14:textId="77777777" w:rsidR="00FA7095" w:rsidRDefault="00000000">
            <w:r>
              <w:rPr>
                <w:color w:val="FF7F00"/>
              </w:rPr>
              <w:t>超限值</w:t>
            </w:r>
          </w:p>
        </w:tc>
      </w:tr>
      <w:tr w:rsidR="00FA7095" w14:paraId="1AC587C0" w14:textId="77777777">
        <w:tc>
          <w:tcPr>
            <w:tcW w:w="1596" w:type="dxa"/>
            <w:vMerge/>
            <w:vAlign w:val="center"/>
          </w:tcPr>
          <w:p w14:paraId="3106868A" w14:textId="77777777" w:rsidR="00FA7095" w:rsidRDefault="00FA7095"/>
        </w:tc>
        <w:tc>
          <w:tcPr>
            <w:tcW w:w="1590" w:type="dxa"/>
            <w:vAlign w:val="center"/>
          </w:tcPr>
          <w:p w14:paraId="6264384B" w14:textId="77777777" w:rsidR="00FA7095" w:rsidRDefault="0000000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39D07F1F" w14:textId="77777777" w:rsidR="00FA7095" w:rsidRDefault="00FA7095"/>
        </w:tc>
        <w:tc>
          <w:tcPr>
            <w:tcW w:w="1658" w:type="dxa"/>
            <w:vAlign w:val="center"/>
          </w:tcPr>
          <w:p w14:paraId="0EA994FE" w14:textId="77777777" w:rsidR="00FA7095" w:rsidRDefault="00000000">
            <w:r>
              <w:t>满足</w:t>
            </w:r>
          </w:p>
        </w:tc>
      </w:tr>
      <w:tr w:rsidR="00FA7095" w14:paraId="21089028" w14:textId="77777777">
        <w:tc>
          <w:tcPr>
            <w:tcW w:w="1596" w:type="dxa"/>
            <w:vMerge w:val="restart"/>
            <w:vAlign w:val="center"/>
          </w:tcPr>
          <w:p w14:paraId="26F5A26C" w14:textId="77777777" w:rsidR="00FA7095" w:rsidRDefault="00000000">
            <w:r>
              <w:t>1-D</w:t>
            </w:r>
          </w:p>
        </w:tc>
        <w:tc>
          <w:tcPr>
            <w:tcW w:w="1590" w:type="dxa"/>
            <w:vAlign w:val="center"/>
          </w:tcPr>
          <w:p w14:paraId="3864E2A0" w14:textId="77777777" w:rsidR="00FA7095" w:rsidRDefault="00000000">
            <w:r>
              <w:t>3002</w:t>
            </w:r>
          </w:p>
        </w:tc>
        <w:tc>
          <w:tcPr>
            <w:tcW w:w="1415" w:type="dxa"/>
            <w:vAlign w:val="center"/>
          </w:tcPr>
          <w:p w14:paraId="1156E25A" w14:textId="77777777" w:rsidR="00FA709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4D366273" w14:textId="77777777" w:rsidR="00FA7095" w:rsidRDefault="00000000">
            <w:r>
              <w:t>0.14</w:t>
            </w:r>
          </w:p>
        </w:tc>
        <w:tc>
          <w:tcPr>
            <w:tcW w:w="1658" w:type="dxa"/>
            <w:vAlign w:val="center"/>
          </w:tcPr>
          <w:p w14:paraId="3A6BA1C1" w14:textId="77777777" w:rsidR="00FA709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4E2949FF" w14:textId="77777777" w:rsidR="00FA7095" w:rsidRDefault="00000000">
            <w:r>
              <w:t>满足</w:t>
            </w:r>
          </w:p>
        </w:tc>
      </w:tr>
      <w:tr w:rsidR="00FA7095" w14:paraId="2EB87114" w14:textId="77777777">
        <w:tc>
          <w:tcPr>
            <w:tcW w:w="1596" w:type="dxa"/>
            <w:vMerge/>
            <w:vAlign w:val="center"/>
          </w:tcPr>
          <w:p w14:paraId="608F242C" w14:textId="77777777" w:rsidR="00FA7095" w:rsidRDefault="00FA7095"/>
        </w:tc>
        <w:tc>
          <w:tcPr>
            <w:tcW w:w="1590" w:type="dxa"/>
            <w:vMerge w:val="restart"/>
            <w:vAlign w:val="center"/>
          </w:tcPr>
          <w:p w14:paraId="6E6B9D6C" w14:textId="77777777" w:rsidR="00FA7095" w:rsidRDefault="00000000">
            <w:r>
              <w:t>3003</w:t>
            </w:r>
          </w:p>
        </w:tc>
        <w:tc>
          <w:tcPr>
            <w:tcW w:w="1415" w:type="dxa"/>
            <w:vAlign w:val="center"/>
          </w:tcPr>
          <w:p w14:paraId="31833896" w14:textId="77777777" w:rsidR="00FA709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121EB22E" w14:textId="77777777" w:rsidR="00FA709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3EA64077" w14:textId="77777777" w:rsidR="00FA709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0B03E016" w14:textId="77777777" w:rsidR="00FA7095" w:rsidRDefault="00000000">
            <w:r>
              <w:t>满足</w:t>
            </w:r>
          </w:p>
        </w:tc>
      </w:tr>
      <w:tr w:rsidR="00FA7095" w14:paraId="733BD71F" w14:textId="77777777">
        <w:tc>
          <w:tcPr>
            <w:tcW w:w="1596" w:type="dxa"/>
            <w:vMerge/>
            <w:vAlign w:val="center"/>
          </w:tcPr>
          <w:p w14:paraId="74D6D1DF" w14:textId="77777777" w:rsidR="00FA7095" w:rsidRDefault="00FA7095"/>
        </w:tc>
        <w:tc>
          <w:tcPr>
            <w:tcW w:w="1590" w:type="dxa"/>
            <w:vMerge/>
            <w:vAlign w:val="center"/>
          </w:tcPr>
          <w:p w14:paraId="703E4E65" w14:textId="77777777" w:rsidR="00FA7095" w:rsidRDefault="00FA7095"/>
        </w:tc>
        <w:tc>
          <w:tcPr>
            <w:tcW w:w="1415" w:type="dxa"/>
            <w:vAlign w:val="center"/>
          </w:tcPr>
          <w:p w14:paraId="21527899" w14:textId="77777777" w:rsidR="00FA709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73E93B74" w14:textId="77777777" w:rsidR="00FA709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59AC1FB" w14:textId="77777777" w:rsidR="00FA709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2D10A94E" w14:textId="77777777" w:rsidR="00FA7095" w:rsidRDefault="00000000">
            <w:r>
              <w:t>满足</w:t>
            </w:r>
          </w:p>
        </w:tc>
      </w:tr>
      <w:tr w:rsidR="00FA7095" w14:paraId="41E81DB0" w14:textId="77777777">
        <w:tc>
          <w:tcPr>
            <w:tcW w:w="1596" w:type="dxa"/>
            <w:vMerge/>
            <w:vAlign w:val="center"/>
          </w:tcPr>
          <w:p w14:paraId="59B8AC88" w14:textId="77777777" w:rsidR="00FA7095" w:rsidRDefault="00FA7095"/>
        </w:tc>
        <w:tc>
          <w:tcPr>
            <w:tcW w:w="1590" w:type="dxa"/>
            <w:vMerge w:val="restart"/>
            <w:vAlign w:val="center"/>
          </w:tcPr>
          <w:p w14:paraId="1CBFC961" w14:textId="77777777" w:rsidR="00FA7095" w:rsidRDefault="00000000">
            <w:r>
              <w:t>3001</w:t>
            </w:r>
          </w:p>
        </w:tc>
        <w:tc>
          <w:tcPr>
            <w:tcW w:w="1415" w:type="dxa"/>
            <w:vAlign w:val="center"/>
          </w:tcPr>
          <w:p w14:paraId="049D5E44" w14:textId="77777777" w:rsidR="00FA709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243609E2" w14:textId="77777777" w:rsidR="00FA7095" w:rsidRDefault="00000000">
            <w:r>
              <w:t>0.46</w:t>
            </w:r>
          </w:p>
        </w:tc>
        <w:tc>
          <w:tcPr>
            <w:tcW w:w="1658" w:type="dxa"/>
            <w:vAlign w:val="center"/>
          </w:tcPr>
          <w:p w14:paraId="4825D8E6" w14:textId="77777777" w:rsidR="00FA709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6EFED96D" w14:textId="77777777" w:rsidR="00FA7095" w:rsidRDefault="00000000">
            <w:r>
              <w:rPr>
                <w:color w:val="FF7F00"/>
              </w:rPr>
              <w:t>超限值</w:t>
            </w:r>
          </w:p>
        </w:tc>
      </w:tr>
      <w:tr w:rsidR="00FA7095" w14:paraId="0D3D44BE" w14:textId="77777777">
        <w:tc>
          <w:tcPr>
            <w:tcW w:w="1596" w:type="dxa"/>
            <w:vMerge/>
            <w:vAlign w:val="center"/>
          </w:tcPr>
          <w:p w14:paraId="00C7C2C8" w14:textId="77777777" w:rsidR="00FA7095" w:rsidRDefault="00FA7095"/>
        </w:tc>
        <w:tc>
          <w:tcPr>
            <w:tcW w:w="1590" w:type="dxa"/>
            <w:vMerge/>
            <w:vAlign w:val="center"/>
          </w:tcPr>
          <w:p w14:paraId="0A881DF8" w14:textId="77777777" w:rsidR="00FA7095" w:rsidRDefault="00FA7095"/>
        </w:tc>
        <w:tc>
          <w:tcPr>
            <w:tcW w:w="1415" w:type="dxa"/>
            <w:vAlign w:val="center"/>
          </w:tcPr>
          <w:p w14:paraId="22F26620" w14:textId="77777777" w:rsidR="00FA709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48448CFD" w14:textId="77777777" w:rsidR="00FA7095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08E1A051" w14:textId="77777777" w:rsidR="00FA709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2CFE97D" w14:textId="77777777" w:rsidR="00FA7095" w:rsidRDefault="00000000">
            <w:r>
              <w:rPr>
                <w:color w:val="FF7F00"/>
              </w:rPr>
              <w:t>超限值</w:t>
            </w:r>
          </w:p>
        </w:tc>
      </w:tr>
      <w:tr w:rsidR="00FA7095" w14:paraId="08B3D154" w14:textId="77777777">
        <w:tc>
          <w:tcPr>
            <w:tcW w:w="1596" w:type="dxa"/>
            <w:vMerge/>
            <w:vAlign w:val="center"/>
          </w:tcPr>
          <w:p w14:paraId="0282E8D2" w14:textId="77777777" w:rsidR="00FA7095" w:rsidRDefault="00FA7095"/>
        </w:tc>
        <w:tc>
          <w:tcPr>
            <w:tcW w:w="1590" w:type="dxa"/>
            <w:vAlign w:val="center"/>
          </w:tcPr>
          <w:p w14:paraId="732A71D0" w14:textId="77777777" w:rsidR="00FA7095" w:rsidRDefault="0000000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3E5D3B3D" w14:textId="77777777" w:rsidR="00FA7095" w:rsidRDefault="00FA7095"/>
        </w:tc>
        <w:tc>
          <w:tcPr>
            <w:tcW w:w="1658" w:type="dxa"/>
            <w:vAlign w:val="center"/>
          </w:tcPr>
          <w:p w14:paraId="19B67BB0" w14:textId="77777777" w:rsidR="00FA7095" w:rsidRDefault="00000000">
            <w:r>
              <w:rPr>
                <w:color w:val="FF0000"/>
              </w:rPr>
              <w:t>不满足</w:t>
            </w:r>
          </w:p>
        </w:tc>
      </w:tr>
      <w:tr w:rsidR="00FA7095" w14:paraId="37433006" w14:textId="77777777">
        <w:tc>
          <w:tcPr>
            <w:tcW w:w="1596" w:type="dxa"/>
            <w:shd w:val="clear" w:color="auto" w:fill="E6E6E6"/>
            <w:vAlign w:val="center"/>
          </w:tcPr>
          <w:p w14:paraId="75723471" w14:textId="77777777" w:rsidR="00FA7095" w:rsidRDefault="00000000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3952C458" w14:textId="77777777" w:rsidR="00FA709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3.1.4</w:t>
            </w:r>
            <w:r>
              <w:t>条</w:t>
            </w:r>
          </w:p>
        </w:tc>
      </w:tr>
      <w:tr w:rsidR="00FA7095" w14:paraId="398A8356" w14:textId="77777777">
        <w:tc>
          <w:tcPr>
            <w:tcW w:w="1596" w:type="dxa"/>
            <w:shd w:val="clear" w:color="auto" w:fill="E6E6E6"/>
            <w:vAlign w:val="center"/>
          </w:tcPr>
          <w:p w14:paraId="279617AB" w14:textId="77777777" w:rsidR="00FA7095" w:rsidRDefault="00000000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4416CB85" w14:textId="77777777" w:rsidR="00FA7095" w:rsidRDefault="00000000">
            <w:r>
              <w:t>窗墙面积比符合表</w:t>
            </w:r>
            <w:r>
              <w:t>3.1.4</w:t>
            </w:r>
            <w:r>
              <w:t>的规定，每套住宅允许一个房间在一个朝向上的窗墙面积比不大于</w:t>
            </w:r>
            <w:r>
              <w:t>0.6</w:t>
            </w:r>
          </w:p>
        </w:tc>
      </w:tr>
      <w:tr w:rsidR="00FA7095" w14:paraId="4D3D250A" w14:textId="77777777">
        <w:tc>
          <w:tcPr>
            <w:tcW w:w="1596" w:type="dxa"/>
            <w:shd w:val="clear" w:color="auto" w:fill="E6E6E6"/>
            <w:vAlign w:val="center"/>
          </w:tcPr>
          <w:p w14:paraId="11DD41CD" w14:textId="77777777" w:rsidR="00FA7095" w:rsidRDefault="0000000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70321ADB" w14:textId="77777777" w:rsidR="00FA7095" w:rsidRDefault="00000000">
            <w:r>
              <w:rPr>
                <w:color w:val="FF0000"/>
              </w:rPr>
              <w:t>不满足</w:t>
            </w:r>
          </w:p>
        </w:tc>
      </w:tr>
    </w:tbl>
    <w:p w14:paraId="3DC2D69C" w14:textId="77777777" w:rsidR="00FA7095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8" w:name="_Toc154655634"/>
      <w:r>
        <w:rPr>
          <w:color w:val="000000"/>
          <w:kern w:val="2"/>
          <w:szCs w:val="24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FA7095" w14:paraId="605C1CF0" w14:textId="77777777">
        <w:tc>
          <w:tcPr>
            <w:tcW w:w="1160" w:type="dxa"/>
            <w:shd w:val="clear" w:color="auto" w:fill="E6E6E6"/>
            <w:vAlign w:val="center"/>
          </w:tcPr>
          <w:p w14:paraId="76B000AD" w14:textId="77777777" w:rsidR="00FA7095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916DD2A" w14:textId="77777777" w:rsidR="00FA7095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5D2F78E3" w14:textId="77777777" w:rsidR="00FA7095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13D7423" w14:textId="77777777" w:rsidR="00FA7095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D9D03C2" w14:textId="77777777" w:rsidR="00FA7095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BA60749" w14:textId="77777777" w:rsidR="00FA709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B7270BF" w14:textId="77777777" w:rsidR="00FA7095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FA7095" w14:paraId="0A706B0F" w14:textId="77777777">
        <w:tc>
          <w:tcPr>
            <w:tcW w:w="1160" w:type="dxa"/>
            <w:vMerge w:val="restart"/>
            <w:vAlign w:val="center"/>
          </w:tcPr>
          <w:p w14:paraId="48CEFCF4" w14:textId="77777777" w:rsidR="00FA7095" w:rsidRDefault="00000000">
            <w:r>
              <w:t>东向</w:t>
            </w:r>
            <w:r>
              <w:br/>
              <w:t>40.79</w:t>
            </w:r>
          </w:p>
        </w:tc>
        <w:tc>
          <w:tcPr>
            <w:tcW w:w="1562" w:type="dxa"/>
            <w:vAlign w:val="center"/>
          </w:tcPr>
          <w:p w14:paraId="47CAE758" w14:textId="77777777" w:rsidR="00FA7095" w:rsidRDefault="00FA7095"/>
        </w:tc>
        <w:tc>
          <w:tcPr>
            <w:tcW w:w="1386" w:type="dxa"/>
            <w:vAlign w:val="center"/>
          </w:tcPr>
          <w:p w14:paraId="4E19F87B" w14:textId="77777777" w:rsidR="00FA7095" w:rsidRDefault="00000000">
            <w:r>
              <w:t>6.86×3.12</w:t>
            </w:r>
          </w:p>
        </w:tc>
        <w:tc>
          <w:tcPr>
            <w:tcW w:w="1528" w:type="dxa"/>
            <w:vAlign w:val="center"/>
          </w:tcPr>
          <w:p w14:paraId="555E5488" w14:textId="77777777" w:rsidR="00FA7095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1EDDDB0C" w14:textId="77777777" w:rsidR="00FA709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0291594" w14:textId="77777777" w:rsidR="00FA7095" w:rsidRDefault="00000000">
            <w:r>
              <w:t>21.40</w:t>
            </w:r>
          </w:p>
        </w:tc>
        <w:tc>
          <w:tcPr>
            <w:tcW w:w="1262" w:type="dxa"/>
            <w:vAlign w:val="center"/>
          </w:tcPr>
          <w:p w14:paraId="032DADC7" w14:textId="77777777" w:rsidR="00FA7095" w:rsidRDefault="00000000">
            <w:r>
              <w:t>21.40</w:t>
            </w:r>
          </w:p>
        </w:tc>
      </w:tr>
      <w:tr w:rsidR="00FA7095" w14:paraId="496C68F5" w14:textId="77777777">
        <w:tc>
          <w:tcPr>
            <w:tcW w:w="1160" w:type="dxa"/>
            <w:vMerge/>
            <w:vAlign w:val="center"/>
          </w:tcPr>
          <w:p w14:paraId="15C7E809" w14:textId="77777777" w:rsidR="00FA7095" w:rsidRDefault="00FA7095"/>
        </w:tc>
        <w:tc>
          <w:tcPr>
            <w:tcW w:w="1562" w:type="dxa"/>
            <w:vAlign w:val="center"/>
          </w:tcPr>
          <w:p w14:paraId="311D539D" w14:textId="77777777" w:rsidR="00FA7095" w:rsidRDefault="00000000">
            <w:r>
              <w:t>C0906</w:t>
            </w:r>
          </w:p>
        </w:tc>
        <w:tc>
          <w:tcPr>
            <w:tcW w:w="1386" w:type="dxa"/>
            <w:vAlign w:val="center"/>
          </w:tcPr>
          <w:p w14:paraId="4D1D7B06" w14:textId="77777777" w:rsidR="00FA7095" w:rsidRDefault="00000000">
            <w:r>
              <w:t>1.62×0.60</w:t>
            </w:r>
          </w:p>
        </w:tc>
        <w:tc>
          <w:tcPr>
            <w:tcW w:w="1528" w:type="dxa"/>
            <w:vAlign w:val="center"/>
          </w:tcPr>
          <w:p w14:paraId="7F057439" w14:textId="77777777" w:rsidR="00FA709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F48AB8A" w14:textId="77777777" w:rsidR="00FA709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1E99848" w14:textId="77777777" w:rsidR="00FA7095" w:rsidRDefault="00000000">
            <w:r>
              <w:t>0.97</w:t>
            </w:r>
          </w:p>
        </w:tc>
        <w:tc>
          <w:tcPr>
            <w:tcW w:w="1262" w:type="dxa"/>
            <w:vAlign w:val="center"/>
          </w:tcPr>
          <w:p w14:paraId="2984097A" w14:textId="77777777" w:rsidR="00FA7095" w:rsidRDefault="00000000">
            <w:r>
              <w:t>0.97</w:t>
            </w:r>
          </w:p>
        </w:tc>
      </w:tr>
      <w:tr w:rsidR="00FA7095" w14:paraId="2F38C85C" w14:textId="77777777">
        <w:tc>
          <w:tcPr>
            <w:tcW w:w="1160" w:type="dxa"/>
            <w:vMerge/>
            <w:vAlign w:val="center"/>
          </w:tcPr>
          <w:p w14:paraId="5F035E76" w14:textId="77777777" w:rsidR="00FA7095" w:rsidRDefault="00FA7095"/>
        </w:tc>
        <w:tc>
          <w:tcPr>
            <w:tcW w:w="1562" w:type="dxa"/>
            <w:vAlign w:val="center"/>
          </w:tcPr>
          <w:p w14:paraId="1F4BBE72" w14:textId="77777777" w:rsidR="00FA7095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37D5CC45" w14:textId="77777777" w:rsidR="00FA7095" w:rsidRDefault="00000000">
            <w:r>
              <w:t>1.80×1.80</w:t>
            </w:r>
          </w:p>
        </w:tc>
        <w:tc>
          <w:tcPr>
            <w:tcW w:w="1528" w:type="dxa"/>
            <w:vAlign w:val="center"/>
          </w:tcPr>
          <w:p w14:paraId="200A3707" w14:textId="77777777" w:rsidR="00FA7095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2EDD7B7" w14:textId="77777777" w:rsidR="00FA709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9796EF5" w14:textId="77777777" w:rsidR="00FA7095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02A280ED" w14:textId="77777777" w:rsidR="00FA7095" w:rsidRDefault="00000000">
            <w:r>
              <w:t>3.24</w:t>
            </w:r>
          </w:p>
        </w:tc>
      </w:tr>
      <w:tr w:rsidR="00FA7095" w14:paraId="05E0C202" w14:textId="77777777">
        <w:tc>
          <w:tcPr>
            <w:tcW w:w="1160" w:type="dxa"/>
            <w:vMerge/>
            <w:vAlign w:val="center"/>
          </w:tcPr>
          <w:p w14:paraId="306B371C" w14:textId="77777777" w:rsidR="00FA7095" w:rsidRDefault="00FA7095"/>
        </w:tc>
        <w:tc>
          <w:tcPr>
            <w:tcW w:w="1562" w:type="dxa"/>
            <w:vAlign w:val="center"/>
          </w:tcPr>
          <w:p w14:paraId="1C2DF4CE" w14:textId="77777777" w:rsidR="00FA7095" w:rsidRDefault="00000000">
            <w:r>
              <w:t>C2118</w:t>
            </w:r>
          </w:p>
        </w:tc>
        <w:tc>
          <w:tcPr>
            <w:tcW w:w="1386" w:type="dxa"/>
            <w:vAlign w:val="center"/>
          </w:tcPr>
          <w:p w14:paraId="2A154F31" w14:textId="77777777" w:rsidR="00FA7095" w:rsidRDefault="00000000">
            <w:r>
              <w:t>2.10×1.80</w:t>
            </w:r>
          </w:p>
        </w:tc>
        <w:tc>
          <w:tcPr>
            <w:tcW w:w="1528" w:type="dxa"/>
            <w:vAlign w:val="center"/>
          </w:tcPr>
          <w:p w14:paraId="0E8BC1CD" w14:textId="77777777" w:rsidR="00FA7095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22969563" w14:textId="77777777" w:rsidR="00FA709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5EDCE7C" w14:textId="77777777" w:rsidR="00FA7095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0F172485" w14:textId="77777777" w:rsidR="00FA7095" w:rsidRDefault="00000000">
            <w:r>
              <w:t>3.78</w:t>
            </w:r>
          </w:p>
        </w:tc>
      </w:tr>
      <w:tr w:rsidR="00FA7095" w14:paraId="0C12528C" w14:textId="77777777">
        <w:tc>
          <w:tcPr>
            <w:tcW w:w="1160" w:type="dxa"/>
            <w:vMerge/>
            <w:vAlign w:val="center"/>
          </w:tcPr>
          <w:p w14:paraId="1A7F8957" w14:textId="77777777" w:rsidR="00FA7095" w:rsidRDefault="00FA7095"/>
        </w:tc>
        <w:tc>
          <w:tcPr>
            <w:tcW w:w="1562" w:type="dxa"/>
            <w:vAlign w:val="center"/>
          </w:tcPr>
          <w:p w14:paraId="29C49471" w14:textId="77777777" w:rsidR="00FA7095" w:rsidRDefault="00000000">
            <w:r>
              <w:t>C2415</w:t>
            </w:r>
          </w:p>
        </w:tc>
        <w:tc>
          <w:tcPr>
            <w:tcW w:w="1386" w:type="dxa"/>
            <w:vAlign w:val="center"/>
          </w:tcPr>
          <w:p w14:paraId="757F719D" w14:textId="77777777" w:rsidR="00FA7095" w:rsidRDefault="00000000">
            <w:r>
              <w:t>2.40×1.50</w:t>
            </w:r>
          </w:p>
        </w:tc>
        <w:tc>
          <w:tcPr>
            <w:tcW w:w="1528" w:type="dxa"/>
            <w:vAlign w:val="center"/>
          </w:tcPr>
          <w:p w14:paraId="35368793" w14:textId="77777777" w:rsidR="00FA709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7FBEFD7" w14:textId="77777777" w:rsidR="00FA709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72CD1FC" w14:textId="77777777" w:rsidR="00FA7095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3D80AA4E" w14:textId="77777777" w:rsidR="00FA7095" w:rsidRDefault="00000000">
            <w:r>
              <w:t>3.60</w:t>
            </w:r>
          </w:p>
        </w:tc>
      </w:tr>
      <w:tr w:rsidR="00FA7095" w14:paraId="7B4FF18A" w14:textId="77777777">
        <w:tc>
          <w:tcPr>
            <w:tcW w:w="1160" w:type="dxa"/>
            <w:vMerge/>
            <w:vAlign w:val="center"/>
          </w:tcPr>
          <w:p w14:paraId="35F58107" w14:textId="77777777" w:rsidR="00FA7095" w:rsidRDefault="00FA7095"/>
        </w:tc>
        <w:tc>
          <w:tcPr>
            <w:tcW w:w="1562" w:type="dxa"/>
            <w:vAlign w:val="center"/>
          </w:tcPr>
          <w:p w14:paraId="2663BDEA" w14:textId="77777777" w:rsidR="00FA7095" w:rsidRDefault="00000000">
            <w:r>
              <w:t>M3920</w:t>
            </w:r>
          </w:p>
        </w:tc>
        <w:tc>
          <w:tcPr>
            <w:tcW w:w="1386" w:type="dxa"/>
            <w:vAlign w:val="center"/>
          </w:tcPr>
          <w:p w14:paraId="5B7981B6" w14:textId="77777777" w:rsidR="00FA7095" w:rsidRDefault="00000000">
            <w:r>
              <w:t>3.90×2.00</w:t>
            </w:r>
          </w:p>
        </w:tc>
        <w:tc>
          <w:tcPr>
            <w:tcW w:w="1528" w:type="dxa"/>
            <w:vAlign w:val="center"/>
          </w:tcPr>
          <w:p w14:paraId="5F721CCD" w14:textId="77777777" w:rsidR="00FA709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7C7BDB7" w14:textId="77777777" w:rsidR="00FA709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4C5D5C6" w14:textId="77777777" w:rsidR="00FA7095" w:rsidRDefault="00000000">
            <w:r>
              <w:t>7.80</w:t>
            </w:r>
          </w:p>
        </w:tc>
        <w:tc>
          <w:tcPr>
            <w:tcW w:w="1262" w:type="dxa"/>
            <w:vAlign w:val="center"/>
          </w:tcPr>
          <w:p w14:paraId="34A6BA90" w14:textId="77777777" w:rsidR="00FA7095" w:rsidRDefault="00000000">
            <w:r>
              <w:t>7.80</w:t>
            </w:r>
          </w:p>
        </w:tc>
      </w:tr>
      <w:tr w:rsidR="00FA7095" w14:paraId="2E5C7A88" w14:textId="77777777">
        <w:tc>
          <w:tcPr>
            <w:tcW w:w="1160" w:type="dxa"/>
            <w:vMerge w:val="restart"/>
            <w:vAlign w:val="center"/>
          </w:tcPr>
          <w:p w14:paraId="44F2230F" w14:textId="77777777" w:rsidR="00FA7095" w:rsidRDefault="00000000">
            <w:r>
              <w:t>西向</w:t>
            </w:r>
            <w:r>
              <w:br/>
              <w:t>61.15</w:t>
            </w:r>
          </w:p>
        </w:tc>
        <w:tc>
          <w:tcPr>
            <w:tcW w:w="1562" w:type="dxa"/>
            <w:vAlign w:val="center"/>
          </w:tcPr>
          <w:p w14:paraId="1837CDE5" w14:textId="77777777" w:rsidR="00FA7095" w:rsidRDefault="00000000">
            <w:r>
              <w:t>C0906</w:t>
            </w:r>
          </w:p>
        </w:tc>
        <w:tc>
          <w:tcPr>
            <w:tcW w:w="1386" w:type="dxa"/>
            <w:vAlign w:val="center"/>
          </w:tcPr>
          <w:p w14:paraId="2FE27CB2" w14:textId="77777777" w:rsidR="00FA7095" w:rsidRDefault="00000000">
            <w:r>
              <w:t>1.96×0.60</w:t>
            </w:r>
          </w:p>
        </w:tc>
        <w:tc>
          <w:tcPr>
            <w:tcW w:w="1528" w:type="dxa"/>
            <w:vAlign w:val="center"/>
          </w:tcPr>
          <w:p w14:paraId="1ED67C7A" w14:textId="77777777" w:rsidR="00FA7095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572168F" w14:textId="77777777" w:rsidR="00FA709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4D8354E" w14:textId="77777777" w:rsidR="00FA7095" w:rsidRDefault="00000000">
            <w:r>
              <w:t>1.18</w:t>
            </w:r>
          </w:p>
        </w:tc>
        <w:tc>
          <w:tcPr>
            <w:tcW w:w="1262" w:type="dxa"/>
            <w:vAlign w:val="center"/>
          </w:tcPr>
          <w:p w14:paraId="1581C482" w14:textId="77777777" w:rsidR="00FA7095" w:rsidRDefault="00000000">
            <w:r>
              <w:t>1.18</w:t>
            </w:r>
          </w:p>
        </w:tc>
      </w:tr>
      <w:tr w:rsidR="00FA7095" w14:paraId="69662B56" w14:textId="77777777">
        <w:tc>
          <w:tcPr>
            <w:tcW w:w="1160" w:type="dxa"/>
            <w:vMerge/>
            <w:vAlign w:val="center"/>
          </w:tcPr>
          <w:p w14:paraId="2CD57BF0" w14:textId="77777777" w:rsidR="00FA7095" w:rsidRDefault="00FA7095"/>
        </w:tc>
        <w:tc>
          <w:tcPr>
            <w:tcW w:w="1562" w:type="dxa"/>
            <w:vAlign w:val="center"/>
          </w:tcPr>
          <w:p w14:paraId="15007970" w14:textId="77777777" w:rsidR="00FA7095" w:rsidRDefault="00000000">
            <w:r>
              <w:t>C0906</w:t>
            </w:r>
          </w:p>
        </w:tc>
        <w:tc>
          <w:tcPr>
            <w:tcW w:w="1386" w:type="dxa"/>
            <w:vAlign w:val="center"/>
          </w:tcPr>
          <w:p w14:paraId="4E3F6998" w14:textId="77777777" w:rsidR="00FA7095" w:rsidRDefault="00000000">
            <w:r>
              <w:t>1.42×0.60</w:t>
            </w:r>
          </w:p>
        </w:tc>
        <w:tc>
          <w:tcPr>
            <w:tcW w:w="1528" w:type="dxa"/>
            <w:vAlign w:val="center"/>
          </w:tcPr>
          <w:p w14:paraId="71C2D6FD" w14:textId="77777777" w:rsidR="00FA709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5ABEA1E4" w14:textId="77777777" w:rsidR="00FA709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E559CF1" w14:textId="77777777" w:rsidR="00FA7095" w:rsidRDefault="00000000">
            <w:r>
              <w:t>0.85</w:t>
            </w:r>
          </w:p>
        </w:tc>
        <w:tc>
          <w:tcPr>
            <w:tcW w:w="1262" w:type="dxa"/>
            <w:vAlign w:val="center"/>
          </w:tcPr>
          <w:p w14:paraId="15729FB9" w14:textId="77777777" w:rsidR="00FA7095" w:rsidRDefault="00000000">
            <w:r>
              <w:t>0.85</w:t>
            </w:r>
          </w:p>
        </w:tc>
      </w:tr>
      <w:tr w:rsidR="00FA7095" w14:paraId="20EAF32D" w14:textId="77777777">
        <w:tc>
          <w:tcPr>
            <w:tcW w:w="1160" w:type="dxa"/>
            <w:vMerge/>
            <w:vAlign w:val="center"/>
          </w:tcPr>
          <w:p w14:paraId="0F9965C0" w14:textId="77777777" w:rsidR="00FA7095" w:rsidRDefault="00FA7095"/>
        </w:tc>
        <w:tc>
          <w:tcPr>
            <w:tcW w:w="1562" w:type="dxa"/>
            <w:vAlign w:val="center"/>
          </w:tcPr>
          <w:p w14:paraId="0AE1329F" w14:textId="77777777" w:rsidR="00FA7095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7C5FB641" w14:textId="77777777" w:rsidR="00FA7095" w:rsidRDefault="00000000">
            <w:r>
              <w:t>1.70×1.50</w:t>
            </w:r>
          </w:p>
        </w:tc>
        <w:tc>
          <w:tcPr>
            <w:tcW w:w="1528" w:type="dxa"/>
            <w:vAlign w:val="center"/>
          </w:tcPr>
          <w:p w14:paraId="7EDFDA2A" w14:textId="77777777" w:rsidR="00FA7095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CC17584" w14:textId="77777777" w:rsidR="00FA709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4C63752" w14:textId="77777777" w:rsidR="00FA7095" w:rsidRDefault="00000000">
            <w:r>
              <w:t>2.55</w:t>
            </w:r>
          </w:p>
        </w:tc>
        <w:tc>
          <w:tcPr>
            <w:tcW w:w="1262" w:type="dxa"/>
            <w:vAlign w:val="center"/>
          </w:tcPr>
          <w:p w14:paraId="5345340F" w14:textId="77777777" w:rsidR="00FA7095" w:rsidRDefault="00000000">
            <w:r>
              <w:t>2.55</w:t>
            </w:r>
          </w:p>
        </w:tc>
      </w:tr>
      <w:tr w:rsidR="00FA7095" w14:paraId="2AB4AE71" w14:textId="77777777">
        <w:tc>
          <w:tcPr>
            <w:tcW w:w="1160" w:type="dxa"/>
            <w:vMerge/>
            <w:vAlign w:val="center"/>
          </w:tcPr>
          <w:p w14:paraId="707FC303" w14:textId="77777777" w:rsidR="00FA7095" w:rsidRDefault="00FA7095"/>
        </w:tc>
        <w:tc>
          <w:tcPr>
            <w:tcW w:w="1562" w:type="dxa"/>
            <w:vAlign w:val="center"/>
          </w:tcPr>
          <w:p w14:paraId="706936BC" w14:textId="77777777" w:rsidR="00FA7095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0F65B2D3" w14:textId="77777777" w:rsidR="00FA7095" w:rsidRDefault="00000000">
            <w:r>
              <w:t>1.80×1.50</w:t>
            </w:r>
          </w:p>
        </w:tc>
        <w:tc>
          <w:tcPr>
            <w:tcW w:w="1528" w:type="dxa"/>
            <w:vAlign w:val="center"/>
          </w:tcPr>
          <w:p w14:paraId="4B8A0B1D" w14:textId="77777777" w:rsidR="00FA709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9D935CC" w14:textId="77777777" w:rsidR="00FA709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CF199EA" w14:textId="77777777" w:rsidR="00FA7095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0BAA98CD" w14:textId="77777777" w:rsidR="00FA7095" w:rsidRDefault="00000000">
            <w:r>
              <w:t>2.70</w:t>
            </w:r>
          </w:p>
        </w:tc>
      </w:tr>
      <w:tr w:rsidR="00FA7095" w14:paraId="3BA9D6DA" w14:textId="77777777">
        <w:tc>
          <w:tcPr>
            <w:tcW w:w="1160" w:type="dxa"/>
            <w:vMerge/>
            <w:vAlign w:val="center"/>
          </w:tcPr>
          <w:p w14:paraId="7094E0D7" w14:textId="77777777" w:rsidR="00FA7095" w:rsidRDefault="00FA7095"/>
        </w:tc>
        <w:tc>
          <w:tcPr>
            <w:tcW w:w="1562" w:type="dxa"/>
            <w:vAlign w:val="center"/>
          </w:tcPr>
          <w:p w14:paraId="1A82965D" w14:textId="77777777" w:rsidR="00FA7095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1ECF23D0" w14:textId="77777777" w:rsidR="00FA7095" w:rsidRDefault="00000000">
            <w:r>
              <w:t>1.80×1.80</w:t>
            </w:r>
          </w:p>
        </w:tc>
        <w:tc>
          <w:tcPr>
            <w:tcW w:w="1528" w:type="dxa"/>
            <w:vAlign w:val="center"/>
          </w:tcPr>
          <w:p w14:paraId="0B9D949E" w14:textId="77777777" w:rsidR="00FA7095" w:rsidRDefault="00000000">
            <w:r>
              <w:t>1,3</w:t>
            </w:r>
          </w:p>
        </w:tc>
        <w:tc>
          <w:tcPr>
            <w:tcW w:w="1171" w:type="dxa"/>
            <w:vAlign w:val="center"/>
          </w:tcPr>
          <w:p w14:paraId="375B31C3" w14:textId="77777777" w:rsidR="00FA7095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090E0CE" w14:textId="77777777" w:rsidR="00FA7095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110D05F2" w14:textId="77777777" w:rsidR="00FA7095" w:rsidRDefault="00000000">
            <w:r>
              <w:t>6.48</w:t>
            </w:r>
          </w:p>
        </w:tc>
      </w:tr>
      <w:tr w:rsidR="00FA7095" w14:paraId="71189083" w14:textId="77777777">
        <w:tc>
          <w:tcPr>
            <w:tcW w:w="1160" w:type="dxa"/>
            <w:vMerge/>
            <w:vAlign w:val="center"/>
          </w:tcPr>
          <w:p w14:paraId="7DA43D09" w14:textId="77777777" w:rsidR="00FA7095" w:rsidRDefault="00FA7095"/>
        </w:tc>
        <w:tc>
          <w:tcPr>
            <w:tcW w:w="1562" w:type="dxa"/>
            <w:vAlign w:val="center"/>
          </w:tcPr>
          <w:p w14:paraId="20C68C4A" w14:textId="77777777" w:rsidR="00FA7095" w:rsidRDefault="00000000">
            <w:r>
              <w:t>C2118</w:t>
            </w:r>
          </w:p>
        </w:tc>
        <w:tc>
          <w:tcPr>
            <w:tcW w:w="1386" w:type="dxa"/>
            <w:vAlign w:val="center"/>
          </w:tcPr>
          <w:p w14:paraId="7C00BCD5" w14:textId="77777777" w:rsidR="00FA7095" w:rsidRDefault="00000000">
            <w:r>
              <w:t>2.10×1.80</w:t>
            </w:r>
          </w:p>
        </w:tc>
        <w:tc>
          <w:tcPr>
            <w:tcW w:w="1528" w:type="dxa"/>
            <w:vAlign w:val="center"/>
          </w:tcPr>
          <w:p w14:paraId="4359424C" w14:textId="77777777" w:rsidR="00FA7095" w:rsidRDefault="00000000">
            <w:r>
              <w:t>1,3</w:t>
            </w:r>
          </w:p>
        </w:tc>
        <w:tc>
          <w:tcPr>
            <w:tcW w:w="1171" w:type="dxa"/>
            <w:vAlign w:val="center"/>
          </w:tcPr>
          <w:p w14:paraId="52512E75" w14:textId="77777777" w:rsidR="00FA7095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F7017F9" w14:textId="77777777" w:rsidR="00FA7095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5A545A49" w14:textId="77777777" w:rsidR="00FA7095" w:rsidRDefault="00000000">
            <w:r>
              <w:t>7.56</w:t>
            </w:r>
          </w:p>
        </w:tc>
      </w:tr>
      <w:tr w:rsidR="00FA7095" w14:paraId="2F592242" w14:textId="77777777">
        <w:tc>
          <w:tcPr>
            <w:tcW w:w="1160" w:type="dxa"/>
            <w:vMerge/>
            <w:vAlign w:val="center"/>
          </w:tcPr>
          <w:p w14:paraId="566CE44E" w14:textId="77777777" w:rsidR="00FA7095" w:rsidRDefault="00FA7095"/>
        </w:tc>
        <w:tc>
          <w:tcPr>
            <w:tcW w:w="1562" w:type="dxa"/>
            <w:vAlign w:val="center"/>
          </w:tcPr>
          <w:p w14:paraId="2A7F61C6" w14:textId="77777777" w:rsidR="00FA7095" w:rsidRDefault="00000000">
            <w:r>
              <w:t>C2118</w:t>
            </w:r>
          </w:p>
        </w:tc>
        <w:tc>
          <w:tcPr>
            <w:tcW w:w="1386" w:type="dxa"/>
            <w:vAlign w:val="center"/>
          </w:tcPr>
          <w:p w14:paraId="73D6AFCF" w14:textId="77777777" w:rsidR="00FA7095" w:rsidRDefault="00000000">
            <w:r>
              <w:t>2.00×1.80</w:t>
            </w:r>
          </w:p>
        </w:tc>
        <w:tc>
          <w:tcPr>
            <w:tcW w:w="1528" w:type="dxa"/>
            <w:vAlign w:val="center"/>
          </w:tcPr>
          <w:p w14:paraId="0E2391F6" w14:textId="77777777" w:rsidR="00FA7095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5A3444A" w14:textId="77777777" w:rsidR="00FA7095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37F8E04" w14:textId="77777777" w:rsidR="00FA7095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2F782611" w14:textId="77777777" w:rsidR="00FA7095" w:rsidRDefault="00000000">
            <w:r>
              <w:t>7.20</w:t>
            </w:r>
          </w:p>
        </w:tc>
      </w:tr>
      <w:tr w:rsidR="00FA7095" w14:paraId="714A2726" w14:textId="77777777">
        <w:tc>
          <w:tcPr>
            <w:tcW w:w="1160" w:type="dxa"/>
            <w:vMerge/>
            <w:vAlign w:val="center"/>
          </w:tcPr>
          <w:p w14:paraId="09840DC7" w14:textId="77777777" w:rsidR="00FA7095" w:rsidRDefault="00FA7095"/>
        </w:tc>
        <w:tc>
          <w:tcPr>
            <w:tcW w:w="1562" w:type="dxa"/>
            <w:vAlign w:val="center"/>
          </w:tcPr>
          <w:p w14:paraId="2A114FEE" w14:textId="77777777" w:rsidR="00FA7095" w:rsidRDefault="00000000">
            <w:r>
              <w:t>C2118</w:t>
            </w:r>
          </w:p>
        </w:tc>
        <w:tc>
          <w:tcPr>
            <w:tcW w:w="1386" w:type="dxa"/>
            <w:vAlign w:val="center"/>
          </w:tcPr>
          <w:p w14:paraId="75341F9F" w14:textId="77777777" w:rsidR="00FA7095" w:rsidRDefault="00000000">
            <w:r>
              <w:t>2.61×1.80</w:t>
            </w:r>
          </w:p>
        </w:tc>
        <w:tc>
          <w:tcPr>
            <w:tcW w:w="1528" w:type="dxa"/>
            <w:vAlign w:val="center"/>
          </w:tcPr>
          <w:p w14:paraId="6BADFF82" w14:textId="77777777" w:rsidR="00FA709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D301C09" w14:textId="77777777" w:rsidR="00FA709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9B037DA" w14:textId="77777777" w:rsidR="00FA7095" w:rsidRDefault="00000000">
            <w:r>
              <w:t>4.70</w:t>
            </w:r>
          </w:p>
        </w:tc>
        <w:tc>
          <w:tcPr>
            <w:tcW w:w="1262" w:type="dxa"/>
            <w:vAlign w:val="center"/>
          </w:tcPr>
          <w:p w14:paraId="485B4A9C" w14:textId="77777777" w:rsidR="00FA7095" w:rsidRDefault="00000000">
            <w:r>
              <w:t>4.70</w:t>
            </w:r>
          </w:p>
        </w:tc>
      </w:tr>
      <w:tr w:rsidR="00FA7095" w14:paraId="105B70CA" w14:textId="77777777">
        <w:tc>
          <w:tcPr>
            <w:tcW w:w="1160" w:type="dxa"/>
            <w:vMerge/>
            <w:vAlign w:val="center"/>
          </w:tcPr>
          <w:p w14:paraId="44CCCCE6" w14:textId="77777777" w:rsidR="00FA7095" w:rsidRDefault="00FA7095"/>
        </w:tc>
        <w:tc>
          <w:tcPr>
            <w:tcW w:w="1562" w:type="dxa"/>
            <w:vAlign w:val="center"/>
          </w:tcPr>
          <w:p w14:paraId="7FDD6333" w14:textId="77777777" w:rsidR="00FA7095" w:rsidRDefault="00000000">
            <w:r>
              <w:t>C3618</w:t>
            </w:r>
          </w:p>
        </w:tc>
        <w:tc>
          <w:tcPr>
            <w:tcW w:w="1386" w:type="dxa"/>
            <w:vAlign w:val="center"/>
          </w:tcPr>
          <w:p w14:paraId="6B339EF3" w14:textId="77777777" w:rsidR="00FA7095" w:rsidRDefault="00000000">
            <w:r>
              <w:t>3.60×1.50</w:t>
            </w:r>
          </w:p>
        </w:tc>
        <w:tc>
          <w:tcPr>
            <w:tcW w:w="1528" w:type="dxa"/>
            <w:vAlign w:val="center"/>
          </w:tcPr>
          <w:p w14:paraId="3665C132" w14:textId="77777777" w:rsidR="00FA7095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8B16ACF" w14:textId="77777777" w:rsidR="00FA709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95B8AA0" w14:textId="77777777" w:rsidR="00FA7095" w:rsidRDefault="00000000">
            <w:r>
              <w:t>5.40</w:t>
            </w:r>
          </w:p>
        </w:tc>
        <w:tc>
          <w:tcPr>
            <w:tcW w:w="1262" w:type="dxa"/>
            <w:vAlign w:val="center"/>
          </w:tcPr>
          <w:p w14:paraId="57E1E6AD" w14:textId="77777777" w:rsidR="00FA7095" w:rsidRDefault="00000000">
            <w:r>
              <w:t>5.40</w:t>
            </w:r>
          </w:p>
        </w:tc>
      </w:tr>
      <w:tr w:rsidR="00FA7095" w14:paraId="3834254C" w14:textId="77777777">
        <w:tc>
          <w:tcPr>
            <w:tcW w:w="1160" w:type="dxa"/>
            <w:vMerge/>
            <w:vAlign w:val="center"/>
          </w:tcPr>
          <w:p w14:paraId="1F02A51D" w14:textId="77777777" w:rsidR="00FA7095" w:rsidRDefault="00FA7095"/>
        </w:tc>
        <w:tc>
          <w:tcPr>
            <w:tcW w:w="1562" w:type="dxa"/>
            <w:vAlign w:val="center"/>
          </w:tcPr>
          <w:p w14:paraId="4385180F" w14:textId="77777777" w:rsidR="00FA7095" w:rsidRDefault="00000000">
            <w:r>
              <w:t>C3618</w:t>
            </w:r>
          </w:p>
        </w:tc>
        <w:tc>
          <w:tcPr>
            <w:tcW w:w="1386" w:type="dxa"/>
            <w:vAlign w:val="center"/>
          </w:tcPr>
          <w:p w14:paraId="63F8DF13" w14:textId="77777777" w:rsidR="00FA7095" w:rsidRDefault="00000000">
            <w:r>
              <w:t>3.60×1.80</w:t>
            </w:r>
          </w:p>
        </w:tc>
        <w:tc>
          <w:tcPr>
            <w:tcW w:w="1528" w:type="dxa"/>
            <w:vAlign w:val="center"/>
          </w:tcPr>
          <w:p w14:paraId="5D92BDC2" w14:textId="77777777" w:rsidR="00FA709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1869DDB" w14:textId="77777777" w:rsidR="00FA709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462C75C" w14:textId="77777777" w:rsidR="00FA7095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5C86BE01" w14:textId="77777777" w:rsidR="00FA7095" w:rsidRDefault="00000000">
            <w:r>
              <w:t>6.48</w:t>
            </w:r>
          </w:p>
        </w:tc>
      </w:tr>
      <w:tr w:rsidR="00FA7095" w14:paraId="138A1B87" w14:textId="77777777">
        <w:tc>
          <w:tcPr>
            <w:tcW w:w="1160" w:type="dxa"/>
            <w:vMerge/>
            <w:vAlign w:val="center"/>
          </w:tcPr>
          <w:p w14:paraId="4387B4E4" w14:textId="77777777" w:rsidR="00FA7095" w:rsidRDefault="00FA7095"/>
        </w:tc>
        <w:tc>
          <w:tcPr>
            <w:tcW w:w="1562" w:type="dxa"/>
            <w:vAlign w:val="center"/>
          </w:tcPr>
          <w:p w14:paraId="48337854" w14:textId="77777777" w:rsidR="00FA7095" w:rsidRDefault="00000000">
            <w:r>
              <w:t>M6425</w:t>
            </w:r>
          </w:p>
        </w:tc>
        <w:tc>
          <w:tcPr>
            <w:tcW w:w="1386" w:type="dxa"/>
            <w:vAlign w:val="center"/>
          </w:tcPr>
          <w:p w14:paraId="799BFEC3" w14:textId="77777777" w:rsidR="00FA7095" w:rsidRDefault="00000000">
            <w:r>
              <w:t>6.42×2.50</w:t>
            </w:r>
          </w:p>
        </w:tc>
        <w:tc>
          <w:tcPr>
            <w:tcW w:w="1528" w:type="dxa"/>
            <w:vAlign w:val="center"/>
          </w:tcPr>
          <w:p w14:paraId="70896D48" w14:textId="77777777" w:rsidR="00FA7095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63325977" w14:textId="77777777" w:rsidR="00FA709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D9F233E" w14:textId="77777777" w:rsidR="00FA7095" w:rsidRDefault="00000000">
            <w:r>
              <w:t>16.05</w:t>
            </w:r>
          </w:p>
        </w:tc>
        <w:tc>
          <w:tcPr>
            <w:tcW w:w="1262" w:type="dxa"/>
            <w:vAlign w:val="center"/>
          </w:tcPr>
          <w:p w14:paraId="7D17C268" w14:textId="77777777" w:rsidR="00FA7095" w:rsidRDefault="00000000">
            <w:r>
              <w:t>16.05</w:t>
            </w:r>
          </w:p>
        </w:tc>
      </w:tr>
    </w:tbl>
    <w:p w14:paraId="344EB461" w14:textId="77777777" w:rsidR="00FA7095" w:rsidRDefault="00000000">
      <w:pPr>
        <w:pStyle w:val="2"/>
        <w:widowControl w:val="0"/>
        <w:rPr>
          <w:kern w:val="2"/>
        </w:rPr>
      </w:pPr>
      <w:bookmarkStart w:id="39" w:name="_Toc154655635"/>
      <w:r>
        <w:rPr>
          <w:kern w:val="2"/>
        </w:rPr>
        <w:t>天窗</w:t>
      </w:r>
      <w:bookmarkEnd w:id="39"/>
    </w:p>
    <w:p w14:paraId="4A6AB8C4" w14:textId="77777777" w:rsidR="00FA7095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154655636"/>
      <w:r>
        <w:rPr>
          <w:color w:val="000000"/>
          <w:kern w:val="2"/>
          <w:szCs w:val="24"/>
        </w:rPr>
        <w:t>天窗屋顶比</w:t>
      </w:r>
      <w:bookmarkEnd w:id="40"/>
    </w:p>
    <w:p w14:paraId="7B3F14A3" w14:textId="77777777" w:rsidR="00FA709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E079E76" w14:textId="77777777" w:rsidR="00FA7095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54655637"/>
      <w:r>
        <w:rPr>
          <w:color w:val="000000"/>
          <w:kern w:val="2"/>
          <w:szCs w:val="24"/>
        </w:rPr>
        <w:t>天窗热工</w:t>
      </w:r>
      <w:bookmarkEnd w:id="41"/>
    </w:p>
    <w:p w14:paraId="4556E86A" w14:textId="77777777" w:rsidR="00FA709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21EF24A" w14:textId="77777777" w:rsidR="00FA7095" w:rsidRDefault="00000000">
      <w:pPr>
        <w:pStyle w:val="2"/>
        <w:widowControl w:val="0"/>
        <w:rPr>
          <w:kern w:val="2"/>
        </w:rPr>
      </w:pPr>
      <w:bookmarkStart w:id="42" w:name="_Toc154655638"/>
      <w:r>
        <w:rPr>
          <w:kern w:val="2"/>
        </w:rPr>
        <w:t>屋顶构造</w:t>
      </w:r>
      <w:bookmarkEnd w:id="42"/>
    </w:p>
    <w:p w14:paraId="6841DB2B" w14:textId="77777777" w:rsidR="00FA7095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154655639"/>
      <w:r>
        <w:rPr>
          <w:color w:val="000000"/>
          <w:kern w:val="2"/>
          <w:szCs w:val="24"/>
        </w:rPr>
        <w:t>屋顶构造一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7095" w14:paraId="137FCD9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181FC1A" w14:textId="77777777" w:rsidR="00FA709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B15879" w14:textId="77777777" w:rsidR="00FA709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9BEA6E" w14:textId="77777777" w:rsidR="00FA709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7D5AF2" w14:textId="77777777" w:rsidR="00FA709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16DFB7" w14:textId="77777777" w:rsidR="00FA709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91353D" w14:textId="77777777" w:rsidR="00FA709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B4431E" w14:textId="77777777" w:rsidR="00FA7095" w:rsidRDefault="00000000">
            <w:pPr>
              <w:jc w:val="center"/>
            </w:pPr>
            <w:r>
              <w:t>热惰性指标</w:t>
            </w:r>
          </w:p>
        </w:tc>
      </w:tr>
      <w:tr w:rsidR="00FA7095" w14:paraId="14D1B2C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8FDC3F0" w14:textId="77777777" w:rsidR="00FA7095" w:rsidRDefault="00FA709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A5291A0" w14:textId="77777777" w:rsidR="00FA709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A96CE2" w14:textId="77777777" w:rsidR="00FA709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C2F810" w14:textId="77777777" w:rsidR="00FA709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B34F1C" w14:textId="77777777" w:rsidR="00FA709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EEC215" w14:textId="77777777" w:rsidR="00FA709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988276" w14:textId="77777777" w:rsidR="00FA7095" w:rsidRDefault="00000000">
            <w:pPr>
              <w:jc w:val="center"/>
            </w:pPr>
            <w:r>
              <w:t>D=R*S</w:t>
            </w:r>
          </w:p>
        </w:tc>
      </w:tr>
      <w:tr w:rsidR="00FA7095" w14:paraId="58E0BD51" w14:textId="77777777">
        <w:tc>
          <w:tcPr>
            <w:tcW w:w="3345" w:type="dxa"/>
            <w:vAlign w:val="center"/>
          </w:tcPr>
          <w:p w14:paraId="4BC326F9" w14:textId="77777777" w:rsidR="00FA7095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8BAF347" w14:textId="77777777" w:rsidR="00FA7095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5713B5F2" w14:textId="77777777" w:rsidR="00FA7095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2A37E5DF" w14:textId="77777777" w:rsidR="00FA7095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D7A7780" w14:textId="77777777" w:rsidR="00FA709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E473B06" w14:textId="77777777" w:rsidR="00FA7095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2DB020A2" w14:textId="77777777" w:rsidR="00FA7095" w:rsidRDefault="00000000">
            <w:r>
              <w:t>0.407</w:t>
            </w:r>
          </w:p>
        </w:tc>
      </w:tr>
      <w:tr w:rsidR="00FA7095" w14:paraId="087450BC" w14:textId="77777777">
        <w:tc>
          <w:tcPr>
            <w:tcW w:w="3345" w:type="dxa"/>
            <w:vAlign w:val="center"/>
          </w:tcPr>
          <w:p w14:paraId="40CBBDCB" w14:textId="77777777" w:rsidR="00FA7095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33CE7C4" w14:textId="77777777" w:rsidR="00FA7095" w:rsidRDefault="00000000">
            <w:r>
              <w:t>30.7</w:t>
            </w:r>
          </w:p>
        </w:tc>
        <w:tc>
          <w:tcPr>
            <w:tcW w:w="1075" w:type="dxa"/>
            <w:vAlign w:val="center"/>
          </w:tcPr>
          <w:p w14:paraId="32942DEF" w14:textId="77777777" w:rsidR="00FA7095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9B2FA98" w14:textId="77777777" w:rsidR="00FA7095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2449214" w14:textId="77777777" w:rsidR="00FA7095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BA4E2A7" w14:textId="77777777" w:rsidR="00FA7095" w:rsidRDefault="00000000">
            <w:r>
              <w:t>0.853</w:t>
            </w:r>
          </w:p>
        </w:tc>
        <w:tc>
          <w:tcPr>
            <w:tcW w:w="1064" w:type="dxa"/>
            <w:vAlign w:val="center"/>
          </w:tcPr>
          <w:p w14:paraId="7F981541" w14:textId="77777777" w:rsidR="00FA7095" w:rsidRDefault="00000000">
            <w:r>
              <w:t>0.348</w:t>
            </w:r>
          </w:p>
        </w:tc>
      </w:tr>
      <w:tr w:rsidR="00FA7095" w14:paraId="2C872E9D" w14:textId="77777777">
        <w:tc>
          <w:tcPr>
            <w:tcW w:w="3345" w:type="dxa"/>
            <w:vAlign w:val="center"/>
          </w:tcPr>
          <w:p w14:paraId="7149E1FC" w14:textId="77777777" w:rsidR="00FA709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A6F6866" w14:textId="77777777" w:rsidR="00FA709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F04E19A" w14:textId="77777777" w:rsidR="00FA709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94FB4E6" w14:textId="77777777" w:rsidR="00FA709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1DBC13B" w14:textId="77777777" w:rsidR="00FA709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690E0EE" w14:textId="77777777" w:rsidR="00FA709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F11E4E6" w14:textId="77777777" w:rsidR="00FA7095" w:rsidRDefault="00000000">
            <w:r>
              <w:t>0.245</w:t>
            </w:r>
          </w:p>
        </w:tc>
      </w:tr>
      <w:tr w:rsidR="00FA7095" w14:paraId="704311A5" w14:textId="77777777">
        <w:tc>
          <w:tcPr>
            <w:tcW w:w="3345" w:type="dxa"/>
            <w:vAlign w:val="center"/>
          </w:tcPr>
          <w:p w14:paraId="5913F574" w14:textId="77777777" w:rsidR="00FA7095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DBC5AB9" w14:textId="77777777" w:rsidR="00FA7095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6DF16783" w14:textId="77777777" w:rsidR="00FA7095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611CF39D" w14:textId="77777777" w:rsidR="00FA7095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EBAC4F3" w14:textId="77777777" w:rsidR="00FA709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E225BDE" w14:textId="77777777" w:rsidR="00FA7095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172B3954" w14:textId="77777777" w:rsidR="00FA7095" w:rsidRDefault="00000000">
            <w:r>
              <w:t>1.378</w:t>
            </w:r>
          </w:p>
        </w:tc>
      </w:tr>
      <w:tr w:rsidR="00FA7095" w14:paraId="2511B5FB" w14:textId="77777777">
        <w:tc>
          <w:tcPr>
            <w:tcW w:w="3345" w:type="dxa"/>
            <w:vAlign w:val="center"/>
          </w:tcPr>
          <w:p w14:paraId="5808E7BE" w14:textId="77777777" w:rsidR="00FA709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8AF4727" w14:textId="77777777" w:rsidR="00FA7095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74988EC" w14:textId="77777777" w:rsidR="00FA709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B1692D6" w14:textId="77777777" w:rsidR="00FA709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C0BF20F" w14:textId="77777777" w:rsidR="00FA709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520CE1" w14:textId="77777777" w:rsidR="00FA7095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3C4EF01" w14:textId="77777777" w:rsidR="00FA7095" w:rsidRDefault="00000000">
            <w:r>
              <w:t>1.186</w:t>
            </w:r>
          </w:p>
        </w:tc>
      </w:tr>
      <w:tr w:rsidR="00FA7095" w14:paraId="674EB340" w14:textId="77777777">
        <w:tc>
          <w:tcPr>
            <w:tcW w:w="3345" w:type="dxa"/>
            <w:vAlign w:val="center"/>
          </w:tcPr>
          <w:p w14:paraId="337F3600" w14:textId="77777777" w:rsidR="00FA709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2477358" w14:textId="77777777" w:rsidR="00FA709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A20CC89" w14:textId="77777777" w:rsidR="00FA7095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7538E3E" w14:textId="77777777" w:rsidR="00FA709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B84BEB5" w14:textId="77777777" w:rsidR="00FA709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950BF4" w14:textId="77777777" w:rsidR="00FA7095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6F8868D" w14:textId="77777777" w:rsidR="00FA7095" w:rsidRDefault="00000000">
            <w:r>
              <w:t>0.249</w:t>
            </w:r>
          </w:p>
        </w:tc>
      </w:tr>
      <w:tr w:rsidR="00FA7095" w14:paraId="6D12ABFD" w14:textId="77777777">
        <w:tc>
          <w:tcPr>
            <w:tcW w:w="3345" w:type="dxa"/>
            <w:vAlign w:val="center"/>
          </w:tcPr>
          <w:p w14:paraId="513F8AE5" w14:textId="77777777" w:rsidR="00FA709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DC05B92" w14:textId="77777777" w:rsidR="00FA7095" w:rsidRDefault="00000000">
            <w:r>
              <w:t>310.7</w:t>
            </w:r>
          </w:p>
        </w:tc>
        <w:tc>
          <w:tcPr>
            <w:tcW w:w="1075" w:type="dxa"/>
            <w:vAlign w:val="center"/>
          </w:tcPr>
          <w:p w14:paraId="2785A47E" w14:textId="77777777" w:rsidR="00FA709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D042EF1" w14:textId="77777777" w:rsidR="00FA709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489C418" w14:textId="77777777" w:rsidR="00FA709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4349FD1" w14:textId="77777777" w:rsidR="00FA7095" w:rsidRDefault="00000000">
            <w:r>
              <w:t>1.439</w:t>
            </w:r>
          </w:p>
        </w:tc>
        <w:tc>
          <w:tcPr>
            <w:tcW w:w="1064" w:type="dxa"/>
            <w:vAlign w:val="center"/>
          </w:tcPr>
          <w:p w14:paraId="11E3D943" w14:textId="77777777" w:rsidR="00FA7095" w:rsidRDefault="00000000">
            <w:r>
              <w:t>3.812</w:t>
            </w:r>
          </w:p>
        </w:tc>
      </w:tr>
      <w:tr w:rsidR="00FA7095" w14:paraId="656558A8" w14:textId="77777777">
        <w:tc>
          <w:tcPr>
            <w:tcW w:w="3345" w:type="dxa"/>
            <w:shd w:val="clear" w:color="auto" w:fill="E6E6E6"/>
            <w:vAlign w:val="center"/>
          </w:tcPr>
          <w:p w14:paraId="005D0226" w14:textId="77777777" w:rsidR="00FA7095" w:rsidRDefault="00000000">
            <w:r>
              <w:t>附加热阻</w:t>
            </w:r>
          </w:p>
        </w:tc>
        <w:tc>
          <w:tcPr>
            <w:tcW w:w="3846" w:type="dxa"/>
            <w:gridSpan w:val="4"/>
            <w:vAlign w:val="center"/>
          </w:tcPr>
          <w:p w14:paraId="0B281B63" w14:textId="77777777" w:rsidR="00FA7095" w:rsidRDefault="00000000">
            <w:r>
              <w:t>屋面种植层</w:t>
            </w:r>
          </w:p>
        </w:tc>
        <w:tc>
          <w:tcPr>
            <w:tcW w:w="1075" w:type="dxa"/>
            <w:vAlign w:val="center"/>
          </w:tcPr>
          <w:p w14:paraId="1CAF658F" w14:textId="77777777" w:rsidR="00FA7095" w:rsidRDefault="00000000">
            <w:r>
              <w:t>0.90</w:t>
            </w:r>
          </w:p>
        </w:tc>
        <w:tc>
          <w:tcPr>
            <w:tcW w:w="1064" w:type="dxa"/>
            <w:vAlign w:val="center"/>
          </w:tcPr>
          <w:p w14:paraId="0FD7D079" w14:textId="77777777" w:rsidR="00FA7095" w:rsidRDefault="00FA7095"/>
        </w:tc>
      </w:tr>
      <w:tr w:rsidR="00FA7095" w14:paraId="648F1469" w14:textId="77777777">
        <w:tc>
          <w:tcPr>
            <w:tcW w:w="3345" w:type="dxa"/>
            <w:shd w:val="clear" w:color="auto" w:fill="E6E6E6"/>
            <w:vAlign w:val="center"/>
          </w:tcPr>
          <w:p w14:paraId="7C070B0B" w14:textId="77777777" w:rsidR="00FA709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53F9DA2" w14:textId="77777777" w:rsidR="00FA7095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A7095" w14:paraId="25C55A79" w14:textId="77777777">
        <w:tc>
          <w:tcPr>
            <w:tcW w:w="3345" w:type="dxa"/>
            <w:shd w:val="clear" w:color="auto" w:fill="E6E6E6"/>
            <w:vAlign w:val="center"/>
          </w:tcPr>
          <w:p w14:paraId="600EE1B3" w14:textId="77777777" w:rsidR="00FA7095" w:rsidRDefault="00000000">
            <w:r>
              <w:t>传热系数</w:t>
            </w:r>
            <w:r>
              <w:t>K=1/(1.06+∑R)</w:t>
            </w:r>
          </w:p>
        </w:tc>
        <w:tc>
          <w:tcPr>
            <w:tcW w:w="5985" w:type="dxa"/>
            <w:gridSpan w:val="6"/>
          </w:tcPr>
          <w:p w14:paraId="35F57CE6" w14:textId="77777777" w:rsidR="00FA7095" w:rsidRDefault="00000000">
            <w:pPr>
              <w:jc w:val="center"/>
            </w:pPr>
            <w:r>
              <w:t>0.40</w:t>
            </w:r>
          </w:p>
        </w:tc>
      </w:tr>
      <w:tr w:rsidR="00FA7095" w14:paraId="799DBEA9" w14:textId="77777777">
        <w:tc>
          <w:tcPr>
            <w:tcW w:w="3345" w:type="dxa"/>
            <w:shd w:val="clear" w:color="auto" w:fill="E6E6E6"/>
            <w:vAlign w:val="center"/>
          </w:tcPr>
          <w:p w14:paraId="1F2CA269" w14:textId="77777777" w:rsidR="00FA7095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E5F5071" w14:textId="77777777" w:rsidR="00FA709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FA7095" w14:paraId="794AF115" w14:textId="77777777">
        <w:tc>
          <w:tcPr>
            <w:tcW w:w="3345" w:type="dxa"/>
            <w:shd w:val="clear" w:color="auto" w:fill="E6E6E6"/>
            <w:vAlign w:val="center"/>
          </w:tcPr>
          <w:p w14:paraId="33A861C4" w14:textId="77777777" w:rsidR="00FA7095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DBB6628" w14:textId="77777777" w:rsidR="00FA7095" w:rsidRDefault="00000000">
            <w:r>
              <w:t>K≤0.40</w:t>
            </w:r>
          </w:p>
        </w:tc>
      </w:tr>
      <w:tr w:rsidR="00FA7095" w14:paraId="648EA052" w14:textId="77777777">
        <w:tc>
          <w:tcPr>
            <w:tcW w:w="3345" w:type="dxa"/>
            <w:shd w:val="clear" w:color="auto" w:fill="E6E6E6"/>
            <w:vAlign w:val="center"/>
          </w:tcPr>
          <w:p w14:paraId="4B0FA9B1" w14:textId="77777777" w:rsidR="00FA7095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32EDB6E8" w14:textId="77777777" w:rsidR="00FA7095" w:rsidRDefault="00000000">
            <w:r>
              <w:t>满足</w:t>
            </w:r>
          </w:p>
        </w:tc>
      </w:tr>
    </w:tbl>
    <w:p w14:paraId="4EA952EA" w14:textId="77777777" w:rsidR="00FA7095" w:rsidRDefault="00FA709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0DEAEC7" w14:textId="77777777" w:rsidR="00FA7095" w:rsidRDefault="00000000">
      <w:pPr>
        <w:pStyle w:val="2"/>
        <w:widowControl w:val="0"/>
        <w:rPr>
          <w:kern w:val="2"/>
        </w:rPr>
      </w:pPr>
      <w:bookmarkStart w:id="44" w:name="_Toc154655640"/>
      <w:r>
        <w:rPr>
          <w:kern w:val="2"/>
        </w:rPr>
        <w:lastRenderedPageBreak/>
        <w:t>外墙构造</w:t>
      </w:r>
      <w:bookmarkEnd w:id="44"/>
    </w:p>
    <w:p w14:paraId="09E3E4FC" w14:textId="77777777" w:rsidR="00FA7095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4655641"/>
      <w:r>
        <w:rPr>
          <w:color w:val="000000"/>
          <w:kern w:val="2"/>
          <w:szCs w:val="24"/>
        </w:rPr>
        <w:t>外墙相关构造</w:t>
      </w:r>
      <w:bookmarkEnd w:id="45"/>
    </w:p>
    <w:p w14:paraId="06D43F1D" w14:textId="77777777" w:rsidR="00FA7095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7095" w14:paraId="7484B33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785EB6B" w14:textId="77777777" w:rsidR="00FA709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A51DF9" w14:textId="77777777" w:rsidR="00FA709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7B927A" w14:textId="77777777" w:rsidR="00FA709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AF34EC" w14:textId="77777777" w:rsidR="00FA709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8E4370" w14:textId="77777777" w:rsidR="00FA709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BDE35A" w14:textId="77777777" w:rsidR="00FA709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C7A7FF" w14:textId="77777777" w:rsidR="00FA7095" w:rsidRDefault="00000000">
            <w:pPr>
              <w:jc w:val="center"/>
            </w:pPr>
            <w:r>
              <w:t>热惰性指标</w:t>
            </w:r>
          </w:p>
        </w:tc>
      </w:tr>
      <w:tr w:rsidR="00FA7095" w14:paraId="2F32E9E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1DCD738" w14:textId="77777777" w:rsidR="00FA7095" w:rsidRDefault="00FA709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3951B1" w14:textId="77777777" w:rsidR="00FA709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FFBEAE" w14:textId="77777777" w:rsidR="00FA709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42E8B5" w14:textId="77777777" w:rsidR="00FA709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E65D3F" w14:textId="77777777" w:rsidR="00FA709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93E62C" w14:textId="77777777" w:rsidR="00FA709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F1E6DF" w14:textId="77777777" w:rsidR="00FA7095" w:rsidRDefault="00000000">
            <w:pPr>
              <w:jc w:val="center"/>
            </w:pPr>
            <w:r>
              <w:t>D=R*S</w:t>
            </w:r>
          </w:p>
        </w:tc>
      </w:tr>
      <w:tr w:rsidR="00FA7095" w14:paraId="6912DB8E" w14:textId="77777777">
        <w:tc>
          <w:tcPr>
            <w:tcW w:w="3345" w:type="dxa"/>
            <w:vAlign w:val="center"/>
          </w:tcPr>
          <w:p w14:paraId="4F43AF23" w14:textId="77777777" w:rsidR="00FA709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2A2AD59" w14:textId="77777777" w:rsidR="00FA709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5E13527" w14:textId="77777777" w:rsidR="00FA709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BC102E5" w14:textId="77777777" w:rsidR="00FA709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698C9FC" w14:textId="77777777" w:rsidR="00FA709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898444" w14:textId="77777777" w:rsidR="00FA709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CA3F5A0" w14:textId="77777777" w:rsidR="00FA7095" w:rsidRDefault="00000000">
            <w:r>
              <w:t>0.245</w:t>
            </w:r>
          </w:p>
        </w:tc>
      </w:tr>
      <w:tr w:rsidR="00FA7095" w14:paraId="0470C6E6" w14:textId="77777777">
        <w:tc>
          <w:tcPr>
            <w:tcW w:w="3345" w:type="dxa"/>
            <w:vAlign w:val="center"/>
          </w:tcPr>
          <w:p w14:paraId="137DCE19" w14:textId="77777777" w:rsidR="00FA7095" w:rsidRDefault="00000000">
            <w:r>
              <w:t>加气混凝土砌体</w:t>
            </w:r>
          </w:p>
        </w:tc>
        <w:tc>
          <w:tcPr>
            <w:tcW w:w="848" w:type="dxa"/>
            <w:vAlign w:val="center"/>
          </w:tcPr>
          <w:p w14:paraId="5C58640E" w14:textId="77777777" w:rsidR="00FA7095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6035829" w14:textId="77777777" w:rsidR="00FA7095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0959E607" w14:textId="77777777" w:rsidR="00FA7095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58DA58CF" w14:textId="77777777" w:rsidR="00FA709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8DD4DD" w14:textId="77777777" w:rsidR="00FA7095" w:rsidRDefault="00000000">
            <w:r>
              <w:t>0.909</w:t>
            </w:r>
          </w:p>
        </w:tc>
        <w:tc>
          <w:tcPr>
            <w:tcW w:w="1064" w:type="dxa"/>
            <w:vAlign w:val="center"/>
          </w:tcPr>
          <w:p w14:paraId="1B2C100F" w14:textId="77777777" w:rsidR="00FA7095" w:rsidRDefault="00000000">
            <w:r>
              <w:t>3.274</w:t>
            </w:r>
          </w:p>
        </w:tc>
      </w:tr>
      <w:tr w:rsidR="00FA7095" w14:paraId="7AC79424" w14:textId="77777777">
        <w:tc>
          <w:tcPr>
            <w:tcW w:w="3345" w:type="dxa"/>
            <w:vAlign w:val="center"/>
          </w:tcPr>
          <w:p w14:paraId="758B28EA" w14:textId="77777777" w:rsidR="00FA709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6AD7E28" w14:textId="77777777" w:rsidR="00FA709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8CDCD1F" w14:textId="77777777" w:rsidR="00FA709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A432390" w14:textId="77777777" w:rsidR="00FA709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CB8042F" w14:textId="77777777" w:rsidR="00FA709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A8553BE" w14:textId="77777777" w:rsidR="00FA709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7EA839A" w14:textId="77777777" w:rsidR="00FA7095" w:rsidRDefault="00000000">
            <w:r>
              <w:t>0.245</w:t>
            </w:r>
          </w:p>
        </w:tc>
      </w:tr>
      <w:tr w:rsidR="00FA7095" w14:paraId="7BE8A38A" w14:textId="77777777">
        <w:tc>
          <w:tcPr>
            <w:tcW w:w="3345" w:type="dxa"/>
            <w:vAlign w:val="center"/>
          </w:tcPr>
          <w:p w14:paraId="558B2A2E" w14:textId="77777777" w:rsidR="00FA709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6DDFF5A" w14:textId="77777777" w:rsidR="00FA709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D99F4F7" w14:textId="77777777" w:rsidR="00FA7095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6577655" w14:textId="77777777" w:rsidR="00FA709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463631C" w14:textId="77777777" w:rsidR="00FA709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3DE06E9" w14:textId="77777777" w:rsidR="00FA7095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7BBD509" w14:textId="77777777" w:rsidR="00FA7095" w:rsidRDefault="00000000">
            <w:r>
              <w:t>0.249</w:t>
            </w:r>
          </w:p>
        </w:tc>
      </w:tr>
      <w:tr w:rsidR="00FA7095" w14:paraId="5E3AF168" w14:textId="77777777">
        <w:tc>
          <w:tcPr>
            <w:tcW w:w="3345" w:type="dxa"/>
            <w:vAlign w:val="center"/>
          </w:tcPr>
          <w:p w14:paraId="26D6ED48" w14:textId="77777777" w:rsidR="00FA709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599848" w14:textId="77777777" w:rsidR="00FA7095" w:rsidRDefault="00000000">
            <w:r>
              <w:t>260</w:t>
            </w:r>
          </w:p>
        </w:tc>
        <w:tc>
          <w:tcPr>
            <w:tcW w:w="1075" w:type="dxa"/>
            <w:vAlign w:val="center"/>
          </w:tcPr>
          <w:p w14:paraId="6E33D3AD" w14:textId="77777777" w:rsidR="00FA709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54C85AA" w14:textId="77777777" w:rsidR="00FA709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3B0A14C" w14:textId="77777777" w:rsidR="00FA709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A28D8F1" w14:textId="77777777" w:rsidR="00FA7095" w:rsidRDefault="00000000">
            <w:r>
              <w:t>0.977</w:t>
            </w:r>
          </w:p>
        </w:tc>
        <w:tc>
          <w:tcPr>
            <w:tcW w:w="1064" w:type="dxa"/>
            <w:vAlign w:val="center"/>
          </w:tcPr>
          <w:p w14:paraId="6C178AF6" w14:textId="77777777" w:rsidR="00FA7095" w:rsidRDefault="00000000">
            <w:r>
              <w:t>4.011</w:t>
            </w:r>
          </w:p>
        </w:tc>
      </w:tr>
      <w:tr w:rsidR="00FA7095" w14:paraId="4EAAF076" w14:textId="77777777">
        <w:tc>
          <w:tcPr>
            <w:tcW w:w="3345" w:type="dxa"/>
            <w:shd w:val="clear" w:color="auto" w:fill="E6E6E6"/>
            <w:vAlign w:val="center"/>
          </w:tcPr>
          <w:p w14:paraId="164C0E4E" w14:textId="77777777" w:rsidR="00FA7095" w:rsidRDefault="00000000">
            <w:r>
              <w:t>附加热阻</w:t>
            </w:r>
          </w:p>
        </w:tc>
        <w:tc>
          <w:tcPr>
            <w:tcW w:w="3846" w:type="dxa"/>
            <w:gridSpan w:val="4"/>
            <w:vAlign w:val="center"/>
          </w:tcPr>
          <w:p w14:paraId="7ECD92E9" w14:textId="77777777" w:rsidR="00FA7095" w:rsidRDefault="00000000">
            <w:r>
              <w:t>用含水多孔材料做面层的外墙面</w:t>
            </w:r>
          </w:p>
        </w:tc>
        <w:tc>
          <w:tcPr>
            <w:tcW w:w="1075" w:type="dxa"/>
            <w:vAlign w:val="center"/>
          </w:tcPr>
          <w:p w14:paraId="2F89E6E9" w14:textId="77777777" w:rsidR="00FA7095" w:rsidRDefault="00000000">
            <w:r>
              <w:t>0.35</w:t>
            </w:r>
          </w:p>
        </w:tc>
        <w:tc>
          <w:tcPr>
            <w:tcW w:w="1064" w:type="dxa"/>
            <w:vAlign w:val="center"/>
          </w:tcPr>
          <w:p w14:paraId="586C52A2" w14:textId="77777777" w:rsidR="00FA7095" w:rsidRDefault="00FA7095"/>
        </w:tc>
      </w:tr>
      <w:tr w:rsidR="00FA7095" w14:paraId="20B538AC" w14:textId="77777777">
        <w:tc>
          <w:tcPr>
            <w:tcW w:w="3345" w:type="dxa"/>
            <w:shd w:val="clear" w:color="auto" w:fill="E6E6E6"/>
            <w:vAlign w:val="center"/>
          </w:tcPr>
          <w:p w14:paraId="0ED7B005" w14:textId="77777777" w:rsidR="00FA709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388586E" w14:textId="77777777" w:rsidR="00FA7095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A7095" w14:paraId="38668F6D" w14:textId="77777777">
        <w:tc>
          <w:tcPr>
            <w:tcW w:w="3345" w:type="dxa"/>
            <w:shd w:val="clear" w:color="auto" w:fill="E6E6E6"/>
            <w:vAlign w:val="center"/>
          </w:tcPr>
          <w:p w14:paraId="634BE79D" w14:textId="77777777" w:rsidR="00FA7095" w:rsidRDefault="00000000">
            <w:r>
              <w:t>传热系数</w:t>
            </w:r>
            <w:r>
              <w:t>K=1/(0.51+∑R)</w:t>
            </w:r>
          </w:p>
        </w:tc>
        <w:tc>
          <w:tcPr>
            <w:tcW w:w="5985" w:type="dxa"/>
            <w:gridSpan w:val="6"/>
          </w:tcPr>
          <w:p w14:paraId="720156A9" w14:textId="77777777" w:rsidR="00FA7095" w:rsidRDefault="00000000">
            <w:pPr>
              <w:jc w:val="center"/>
            </w:pPr>
            <w:r>
              <w:t>0.67</w:t>
            </w:r>
          </w:p>
        </w:tc>
      </w:tr>
    </w:tbl>
    <w:p w14:paraId="51991027" w14:textId="77777777" w:rsidR="00FA7095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54655642"/>
      <w:r>
        <w:rPr>
          <w:color w:val="000000"/>
          <w:kern w:val="2"/>
          <w:szCs w:val="24"/>
        </w:rPr>
        <w:t>外墙平均热工特性</w:t>
      </w:r>
      <w:bookmarkEnd w:id="46"/>
    </w:p>
    <w:p w14:paraId="780D93E9" w14:textId="77777777" w:rsidR="00FA709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14:paraId="3BF0597D" w14:textId="77777777" w:rsidR="00FA709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p w14:paraId="0EA5F664" w14:textId="77777777" w:rsidR="00FA709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A7095" w14:paraId="3D128213" w14:textId="77777777">
        <w:tc>
          <w:tcPr>
            <w:tcW w:w="2948" w:type="dxa"/>
            <w:shd w:val="clear" w:color="auto" w:fill="E6E6E6"/>
            <w:vAlign w:val="center"/>
          </w:tcPr>
          <w:p w14:paraId="0FEA15F9" w14:textId="77777777" w:rsidR="00FA709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259BB6A" w14:textId="77777777" w:rsidR="00FA709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778FB2" w14:textId="77777777" w:rsidR="00FA709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0D096B9" w14:textId="77777777" w:rsidR="00FA709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D33291A" w14:textId="77777777" w:rsidR="00FA709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BC8184" w14:textId="77777777" w:rsidR="00FA7095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0C19233" w14:textId="77777777" w:rsidR="00FA7095" w:rsidRDefault="00000000">
            <w:pPr>
              <w:jc w:val="center"/>
            </w:pPr>
            <w:r>
              <w:t>太阳辐射吸收系数</w:t>
            </w:r>
          </w:p>
        </w:tc>
      </w:tr>
      <w:tr w:rsidR="00FA7095" w14:paraId="45F47086" w14:textId="77777777">
        <w:tc>
          <w:tcPr>
            <w:tcW w:w="2948" w:type="dxa"/>
            <w:vAlign w:val="center"/>
          </w:tcPr>
          <w:p w14:paraId="0A14DAB0" w14:textId="77777777" w:rsidR="00FA7095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D1645DD" w14:textId="77777777" w:rsidR="00FA709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A830468" w14:textId="77777777" w:rsidR="00FA7095" w:rsidRDefault="00000000">
            <w:r>
              <w:t>216.11</w:t>
            </w:r>
          </w:p>
        </w:tc>
        <w:tc>
          <w:tcPr>
            <w:tcW w:w="922" w:type="dxa"/>
            <w:vAlign w:val="center"/>
          </w:tcPr>
          <w:p w14:paraId="4F4CCA72" w14:textId="77777777" w:rsidR="00FA709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FFF47E3" w14:textId="77777777" w:rsidR="00FA7095" w:rsidRDefault="00000000">
            <w:r>
              <w:t>0.67</w:t>
            </w:r>
          </w:p>
        </w:tc>
        <w:tc>
          <w:tcPr>
            <w:tcW w:w="1107" w:type="dxa"/>
            <w:vAlign w:val="center"/>
          </w:tcPr>
          <w:p w14:paraId="0F75AC74" w14:textId="77777777" w:rsidR="00FA7095" w:rsidRDefault="00000000">
            <w:r>
              <w:t>4.01</w:t>
            </w:r>
          </w:p>
        </w:tc>
        <w:tc>
          <w:tcPr>
            <w:tcW w:w="1107" w:type="dxa"/>
            <w:vAlign w:val="center"/>
          </w:tcPr>
          <w:p w14:paraId="3065A194" w14:textId="77777777" w:rsidR="00FA7095" w:rsidRDefault="00000000">
            <w:r>
              <w:t>0.75</w:t>
            </w:r>
          </w:p>
        </w:tc>
      </w:tr>
      <w:tr w:rsidR="00FA7095" w14:paraId="5769F449" w14:textId="77777777">
        <w:tc>
          <w:tcPr>
            <w:tcW w:w="2948" w:type="dxa"/>
            <w:shd w:val="clear" w:color="auto" w:fill="E6E6E6"/>
            <w:vAlign w:val="center"/>
          </w:tcPr>
          <w:p w14:paraId="4D8DA2A4" w14:textId="77777777" w:rsidR="00FA7095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4DA53EE0" w14:textId="77777777" w:rsidR="00FA7095" w:rsidRDefault="00000000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FA7095" w14:paraId="3B3FC1FD" w14:textId="77777777">
        <w:tc>
          <w:tcPr>
            <w:tcW w:w="2948" w:type="dxa"/>
            <w:shd w:val="clear" w:color="auto" w:fill="E6E6E6"/>
            <w:vAlign w:val="center"/>
          </w:tcPr>
          <w:p w14:paraId="16CD775A" w14:textId="77777777" w:rsidR="00FA7095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63688193" w14:textId="77777777" w:rsidR="00FA7095" w:rsidRDefault="00000000">
            <w:r>
              <w:t>东西向外墙热工不得降低</w:t>
            </w:r>
            <w:r>
              <w:t>(KE≤1.50)</w:t>
            </w:r>
          </w:p>
        </w:tc>
      </w:tr>
      <w:tr w:rsidR="00FA7095" w14:paraId="250E0CF4" w14:textId="77777777">
        <w:tc>
          <w:tcPr>
            <w:tcW w:w="2948" w:type="dxa"/>
            <w:shd w:val="clear" w:color="auto" w:fill="E6E6E6"/>
            <w:vAlign w:val="center"/>
          </w:tcPr>
          <w:p w14:paraId="1801DBBB" w14:textId="77777777" w:rsidR="00FA7095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1A576017" w14:textId="77777777" w:rsidR="00FA7095" w:rsidRDefault="00000000">
            <w:r>
              <w:t>满足</w:t>
            </w:r>
          </w:p>
        </w:tc>
      </w:tr>
    </w:tbl>
    <w:p w14:paraId="2713A1C4" w14:textId="77777777" w:rsidR="00FA709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A7095" w14:paraId="74E586D7" w14:textId="77777777">
        <w:tc>
          <w:tcPr>
            <w:tcW w:w="2948" w:type="dxa"/>
            <w:shd w:val="clear" w:color="auto" w:fill="E6E6E6"/>
            <w:vAlign w:val="center"/>
          </w:tcPr>
          <w:p w14:paraId="3731ADBA" w14:textId="77777777" w:rsidR="00FA709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7E28407" w14:textId="77777777" w:rsidR="00FA709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EFB0A6" w14:textId="77777777" w:rsidR="00FA709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1589B4E" w14:textId="77777777" w:rsidR="00FA709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F4AF8B9" w14:textId="77777777" w:rsidR="00FA709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348E93" w14:textId="77777777" w:rsidR="00FA7095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D4E6E2C" w14:textId="77777777" w:rsidR="00FA7095" w:rsidRDefault="00000000">
            <w:pPr>
              <w:jc w:val="center"/>
            </w:pPr>
            <w:r>
              <w:t>太阳辐射吸收系数</w:t>
            </w:r>
          </w:p>
        </w:tc>
      </w:tr>
      <w:tr w:rsidR="00FA7095" w14:paraId="53A62580" w14:textId="77777777">
        <w:tc>
          <w:tcPr>
            <w:tcW w:w="2948" w:type="dxa"/>
            <w:vAlign w:val="center"/>
          </w:tcPr>
          <w:p w14:paraId="2472E5DC" w14:textId="77777777" w:rsidR="00FA7095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6E8F738" w14:textId="77777777" w:rsidR="00FA709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261186E" w14:textId="77777777" w:rsidR="00FA7095" w:rsidRDefault="00000000">
            <w:r>
              <w:t>273.28</w:t>
            </w:r>
          </w:p>
        </w:tc>
        <w:tc>
          <w:tcPr>
            <w:tcW w:w="922" w:type="dxa"/>
            <w:vAlign w:val="center"/>
          </w:tcPr>
          <w:p w14:paraId="31F2FBD1" w14:textId="77777777" w:rsidR="00FA709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1B3622F" w14:textId="77777777" w:rsidR="00FA7095" w:rsidRDefault="00000000">
            <w:r>
              <w:t>0.67</w:t>
            </w:r>
          </w:p>
        </w:tc>
        <w:tc>
          <w:tcPr>
            <w:tcW w:w="1107" w:type="dxa"/>
            <w:vAlign w:val="center"/>
          </w:tcPr>
          <w:p w14:paraId="69CA7612" w14:textId="77777777" w:rsidR="00FA7095" w:rsidRDefault="00000000">
            <w:r>
              <w:t>4.01</w:t>
            </w:r>
          </w:p>
        </w:tc>
        <w:tc>
          <w:tcPr>
            <w:tcW w:w="1107" w:type="dxa"/>
            <w:vAlign w:val="center"/>
          </w:tcPr>
          <w:p w14:paraId="172077F1" w14:textId="77777777" w:rsidR="00FA7095" w:rsidRDefault="00000000">
            <w:r>
              <w:t>0.75</w:t>
            </w:r>
          </w:p>
        </w:tc>
      </w:tr>
      <w:tr w:rsidR="00FA7095" w14:paraId="50F074AD" w14:textId="77777777">
        <w:tc>
          <w:tcPr>
            <w:tcW w:w="2948" w:type="dxa"/>
            <w:shd w:val="clear" w:color="auto" w:fill="E6E6E6"/>
            <w:vAlign w:val="center"/>
          </w:tcPr>
          <w:p w14:paraId="27F98E3F" w14:textId="77777777" w:rsidR="00FA7095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2BD2CC32" w14:textId="77777777" w:rsidR="00FA7095" w:rsidRDefault="00000000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FA7095" w14:paraId="0C021973" w14:textId="77777777">
        <w:tc>
          <w:tcPr>
            <w:tcW w:w="2948" w:type="dxa"/>
            <w:shd w:val="clear" w:color="auto" w:fill="E6E6E6"/>
            <w:vAlign w:val="center"/>
          </w:tcPr>
          <w:p w14:paraId="33B8FADF" w14:textId="77777777" w:rsidR="00FA7095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5A7D17AC" w14:textId="77777777" w:rsidR="00FA7095" w:rsidRDefault="00000000">
            <w:r>
              <w:t>东西向外墙热工不得降低</w:t>
            </w:r>
            <w:r>
              <w:t>(KW≤1.50)</w:t>
            </w:r>
          </w:p>
        </w:tc>
      </w:tr>
      <w:tr w:rsidR="00FA7095" w14:paraId="55CEEDBB" w14:textId="77777777">
        <w:tc>
          <w:tcPr>
            <w:tcW w:w="2948" w:type="dxa"/>
            <w:shd w:val="clear" w:color="auto" w:fill="E6E6E6"/>
            <w:vAlign w:val="center"/>
          </w:tcPr>
          <w:p w14:paraId="4796FCD6" w14:textId="77777777" w:rsidR="00FA7095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066E7018" w14:textId="77777777" w:rsidR="00FA7095" w:rsidRDefault="00000000">
            <w:r>
              <w:t>满足</w:t>
            </w:r>
          </w:p>
        </w:tc>
      </w:tr>
    </w:tbl>
    <w:p w14:paraId="7E8314CB" w14:textId="77777777" w:rsidR="00FA709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A7095" w14:paraId="1C1FB013" w14:textId="77777777">
        <w:tc>
          <w:tcPr>
            <w:tcW w:w="2948" w:type="dxa"/>
            <w:shd w:val="clear" w:color="auto" w:fill="E6E6E6"/>
            <w:vAlign w:val="center"/>
          </w:tcPr>
          <w:p w14:paraId="05C1A53D" w14:textId="77777777" w:rsidR="00FA709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0ECC171" w14:textId="77777777" w:rsidR="00FA709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C5F34D" w14:textId="77777777" w:rsidR="00FA709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613B680" w14:textId="77777777" w:rsidR="00FA709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D4D2B0F" w14:textId="77777777" w:rsidR="00FA709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479C122" w14:textId="77777777" w:rsidR="00FA7095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DF2F14B" w14:textId="77777777" w:rsidR="00FA7095" w:rsidRDefault="00000000">
            <w:pPr>
              <w:jc w:val="center"/>
            </w:pPr>
            <w:r>
              <w:t>太阳辐射吸收系数</w:t>
            </w:r>
          </w:p>
        </w:tc>
      </w:tr>
      <w:tr w:rsidR="00FA7095" w14:paraId="0B28D2D7" w14:textId="77777777">
        <w:tc>
          <w:tcPr>
            <w:tcW w:w="2948" w:type="dxa"/>
            <w:vAlign w:val="center"/>
          </w:tcPr>
          <w:p w14:paraId="06B29D0D" w14:textId="77777777" w:rsidR="00FA7095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D3FAE87" w14:textId="77777777" w:rsidR="00FA709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F172A5D" w14:textId="77777777" w:rsidR="00FA7095" w:rsidRDefault="00000000">
            <w:r>
              <w:t>489.39</w:t>
            </w:r>
          </w:p>
        </w:tc>
        <w:tc>
          <w:tcPr>
            <w:tcW w:w="922" w:type="dxa"/>
            <w:vAlign w:val="center"/>
          </w:tcPr>
          <w:p w14:paraId="16C109E7" w14:textId="77777777" w:rsidR="00FA709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6A5ADC6" w14:textId="77777777" w:rsidR="00FA7095" w:rsidRDefault="00000000">
            <w:r>
              <w:t>0.67</w:t>
            </w:r>
          </w:p>
        </w:tc>
        <w:tc>
          <w:tcPr>
            <w:tcW w:w="1107" w:type="dxa"/>
            <w:vAlign w:val="center"/>
          </w:tcPr>
          <w:p w14:paraId="1D084A04" w14:textId="77777777" w:rsidR="00FA7095" w:rsidRDefault="00000000">
            <w:r>
              <w:t>4.01</w:t>
            </w:r>
          </w:p>
        </w:tc>
        <w:tc>
          <w:tcPr>
            <w:tcW w:w="1107" w:type="dxa"/>
            <w:vAlign w:val="center"/>
          </w:tcPr>
          <w:p w14:paraId="620C410F" w14:textId="77777777" w:rsidR="00FA7095" w:rsidRDefault="00000000">
            <w:r>
              <w:t>0.75</w:t>
            </w:r>
          </w:p>
        </w:tc>
      </w:tr>
      <w:tr w:rsidR="00FA7095" w14:paraId="7BF3F84C" w14:textId="77777777">
        <w:tc>
          <w:tcPr>
            <w:tcW w:w="2948" w:type="dxa"/>
            <w:shd w:val="clear" w:color="auto" w:fill="E6E6E6"/>
            <w:vAlign w:val="center"/>
          </w:tcPr>
          <w:p w14:paraId="382D3548" w14:textId="77777777" w:rsidR="00FA7095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3961E752" w14:textId="77777777" w:rsidR="00FA709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FA7095" w14:paraId="313CF052" w14:textId="77777777">
        <w:tc>
          <w:tcPr>
            <w:tcW w:w="2948" w:type="dxa"/>
            <w:shd w:val="clear" w:color="auto" w:fill="E6E6E6"/>
            <w:vAlign w:val="center"/>
          </w:tcPr>
          <w:p w14:paraId="59896EB3" w14:textId="77777777" w:rsidR="00FA7095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0868A2DF" w14:textId="77777777" w:rsidR="00FA7095" w:rsidRDefault="00000000">
            <w:r>
              <w:t>K</w:t>
            </w:r>
            <w:r>
              <w:t>应满足表</w:t>
            </w:r>
            <w:r>
              <w:t>3.1.8-8~3.1.8-9</w:t>
            </w:r>
            <w:r>
              <w:t>的规定</w:t>
            </w:r>
            <w:r>
              <w:t>(K≤1.50)</w:t>
            </w:r>
          </w:p>
        </w:tc>
      </w:tr>
      <w:tr w:rsidR="00FA7095" w14:paraId="320897F1" w14:textId="77777777">
        <w:tc>
          <w:tcPr>
            <w:tcW w:w="2948" w:type="dxa"/>
            <w:shd w:val="clear" w:color="auto" w:fill="E6E6E6"/>
            <w:vAlign w:val="center"/>
          </w:tcPr>
          <w:p w14:paraId="09DC532F" w14:textId="77777777" w:rsidR="00FA7095" w:rsidRDefault="00000000">
            <w:r>
              <w:lastRenderedPageBreak/>
              <w:t>结论</w:t>
            </w:r>
          </w:p>
        </w:tc>
        <w:tc>
          <w:tcPr>
            <w:tcW w:w="6381" w:type="dxa"/>
            <w:gridSpan w:val="6"/>
          </w:tcPr>
          <w:p w14:paraId="646FD9EF" w14:textId="77777777" w:rsidR="00FA7095" w:rsidRDefault="00000000">
            <w:r>
              <w:t>满足</w:t>
            </w:r>
          </w:p>
        </w:tc>
      </w:tr>
    </w:tbl>
    <w:p w14:paraId="0EB9C488" w14:textId="77777777" w:rsidR="00FA7095" w:rsidRDefault="00FA709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B54FEE" w14:textId="77777777" w:rsidR="00FA7095" w:rsidRDefault="00000000">
      <w:pPr>
        <w:pStyle w:val="2"/>
        <w:widowControl w:val="0"/>
        <w:rPr>
          <w:kern w:val="2"/>
        </w:rPr>
      </w:pPr>
      <w:bookmarkStart w:id="47" w:name="_Toc154655643"/>
      <w:r>
        <w:rPr>
          <w:kern w:val="2"/>
        </w:rPr>
        <w:t>外窗热工</w:t>
      </w:r>
      <w:bookmarkEnd w:id="47"/>
    </w:p>
    <w:p w14:paraId="51C80B9E" w14:textId="77777777" w:rsidR="00FA7095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4655644"/>
      <w:r>
        <w:rPr>
          <w:color w:val="000000"/>
          <w:kern w:val="2"/>
          <w:szCs w:val="24"/>
        </w:rPr>
        <w:t>外窗构造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A7095" w14:paraId="4FB675FF" w14:textId="77777777">
        <w:tc>
          <w:tcPr>
            <w:tcW w:w="905" w:type="dxa"/>
            <w:shd w:val="clear" w:color="auto" w:fill="E6E6E6"/>
            <w:vAlign w:val="center"/>
          </w:tcPr>
          <w:p w14:paraId="0272820C" w14:textId="77777777" w:rsidR="00FA7095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DF3AB12" w14:textId="77777777" w:rsidR="00FA7095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7F6D1E6" w14:textId="77777777" w:rsidR="00FA7095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2DF0E71" w14:textId="77777777" w:rsidR="00FA7095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239CD21" w14:textId="77777777" w:rsidR="00FA7095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E7F6126" w14:textId="77777777" w:rsidR="00FA7095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7BED9CD" w14:textId="77777777" w:rsidR="00FA7095" w:rsidRDefault="00000000">
            <w:pPr>
              <w:jc w:val="center"/>
            </w:pPr>
            <w:r>
              <w:t>备注</w:t>
            </w:r>
          </w:p>
        </w:tc>
      </w:tr>
      <w:tr w:rsidR="00FA7095" w14:paraId="38DD2E1D" w14:textId="77777777">
        <w:tc>
          <w:tcPr>
            <w:tcW w:w="905" w:type="dxa"/>
            <w:vAlign w:val="center"/>
          </w:tcPr>
          <w:p w14:paraId="25D9A063" w14:textId="77777777" w:rsidR="00FA7095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28EACD42" w14:textId="77777777" w:rsidR="00FA7095" w:rsidRDefault="00000000">
            <w:r>
              <w:t>6</w:t>
            </w:r>
            <w:r>
              <w:t>中透光</w:t>
            </w:r>
            <w:r>
              <w:t>Low-E+12A+6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826" w:type="dxa"/>
            <w:vAlign w:val="center"/>
          </w:tcPr>
          <w:p w14:paraId="52D127E7" w14:textId="77777777" w:rsidR="00FA7095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3CF4BB55" w14:textId="77777777" w:rsidR="00FA7095" w:rsidRDefault="00000000">
            <w:r>
              <w:t>2.40</w:t>
            </w:r>
          </w:p>
        </w:tc>
        <w:tc>
          <w:tcPr>
            <w:tcW w:w="956" w:type="dxa"/>
            <w:vAlign w:val="center"/>
          </w:tcPr>
          <w:p w14:paraId="13C393BC" w14:textId="77777777" w:rsidR="00FA7095" w:rsidRDefault="00000000">
            <w:r>
              <w:t>0.35</w:t>
            </w:r>
          </w:p>
        </w:tc>
        <w:tc>
          <w:tcPr>
            <w:tcW w:w="956" w:type="dxa"/>
            <w:vAlign w:val="center"/>
          </w:tcPr>
          <w:p w14:paraId="51073D55" w14:textId="77777777" w:rsidR="00FA7095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1DC8BBE6" w14:textId="77777777" w:rsidR="00FA7095" w:rsidRDefault="00000000">
            <w:r>
              <w:t>可见光透射比</w:t>
            </w:r>
            <w:r>
              <w:t>=0.620</w:t>
            </w:r>
          </w:p>
        </w:tc>
      </w:tr>
      <w:tr w:rsidR="00FA7095" w14:paraId="36AA2F5E" w14:textId="77777777">
        <w:tc>
          <w:tcPr>
            <w:tcW w:w="905" w:type="dxa"/>
            <w:vAlign w:val="center"/>
          </w:tcPr>
          <w:p w14:paraId="183ED3EC" w14:textId="77777777" w:rsidR="00FA7095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3D54BFDA" w14:textId="77777777" w:rsidR="00FA7095" w:rsidRDefault="00000000">
            <w:r>
              <w:t>6</w:t>
            </w:r>
            <w:r>
              <w:t>中透光</w:t>
            </w:r>
            <w:r>
              <w:t>Low-E+12A+6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826" w:type="dxa"/>
            <w:vAlign w:val="center"/>
          </w:tcPr>
          <w:p w14:paraId="7750F418" w14:textId="77777777" w:rsidR="00FA7095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77B13E1E" w14:textId="77777777" w:rsidR="00FA7095" w:rsidRDefault="00000000">
            <w:r>
              <w:t>2.40</w:t>
            </w:r>
          </w:p>
        </w:tc>
        <w:tc>
          <w:tcPr>
            <w:tcW w:w="956" w:type="dxa"/>
            <w:vAlign w:val="center"/>
          </w:tcPr>
          <w:p w14:paraId="65A8F969" w14:textId="77777777" w:rsidR="00FA7095" w:rsidRDefault="00000000">
            <w:r>
              <w:t>0.35</w:t>
            </w:r>
          </w:p>
        </w:tc>
        <w:tc>
          <w:tcPr>
            <w:tcW w:w="956" w:type="dxa"/>
            <w:vAlign w:val="center"/>
          </w:tcPr>
          <w:p w14:paraId="1E751C5F" w14:textId="77777777" w:rsidR="00FA7095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0DCE1938" w14:textId="77777777" w:rsidR="00FA7095" w:rsidRDefault="00000000">
            <w:r>
              <w:t>可见光透射比</w:t>
            </w:r>
            <w:r>
              <w:t>=0.620</w:t>
            </w:r>
          </w:p>
        </w:tc>
      </w:tr>
    </w:tbl>
    <w:p w14:paraId="39E80191" w14:textId="77777777" w:rsidR="00FA7095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54655645"/>
      <w:r>
        <w:rPr>
          <w:color w:val="000000"/>
          <w:kern w:val="2"/>
          <w:szCs w:val="24"/>
        </w:rPr>
        <w:t>外遮阳类型</w:t>
      </w:r>
      <w:bookmarkEnd w:id="49"/>
    </w:p>
    <w:p w14:paraId="1490D80B" w14:textId="77777777" w:rsidR="00FA7095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FA7095" w14:paraId="798A0F60" w14:textId="77777777">
        <w:tc>
          <w:tcPr>
            <w:tcW w:w="1018" w:type="dxa"/>
            <w:shd w:val="clear" w:color="auto" w:fill="E6E6E6"/>
            <w:vAlign w:val="center"/>
          </w:tcPr>
          <w:p w14:paraId="13BCD299" w14:textId="77777777" w:rsidR="00FA7095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DE7FEB0" w14:textId="77777777" w:rsidR="00FA7095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228E3D" w14:textId="77777777" w:rsidR="00FA7095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B78E01" w14:textId="77777777" w:rsidR="00FA7095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CFA004" w14:textId="77777777" w:rsidR="00FA7095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243AA99F" w14:textId="77777777" w:rsidR="00FA7095" w:rsidRDefault="00000000">
            <w:pPr>
              <w:jc w:val="center"/>
            </w:pPr>
            <w:r>
              <w:t>备注</w:t>
            </w:r>
          </w:p>
        </w:tc>
      </w:tr>
      <w:tr w:rsidR="00FA7095" w14:paraId="11C57141" w14:textId="77777777">
        <w:tc>
          <w:tcPr>
            <w:tcW w:w="1018" w:type="dxa"/>
            <w:vAlign w:val="center"/>
          </w:tcPr>
          <w:p w14:paraId="407CD52E" w14:textId="77777777" w:rsidR="00FA7095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100B1091" w14:textId="77777777" w:rsidR="00FA7095" w:rsidRDefault="00000000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13874FC3" w14:textId="77777777" w:rsidR="00FA7095" w:rsidRDefault="00000000">
            <w:r>
              <w:t>0.800</w:t>
            </w:r>
          </w:p>
        </w:tc>
        <w:tc>
          <w:tcPr>
            <w:tcW w:w="1075" w:type="dxa"/>
            <w:vAlign w:val="center"/>
          </w:tcPr>
          <w:p w14:paraId="490BB173" w14:textId="77777777" w:rsidR="00FA7095" w:rsidRDefault="00000000">
            <w:r>
              <w:t>0.800</w:t>
            </w:r>
          </w:p>
        </w:tc>
        <w:tc>
          <w:tcPr>
            <w:tcW w:w="1075" w:type="dxa"/>
            <w:vAlign w:val="center"/>
          </w:tcPr>
          <w:p w14:paraId="60A358CD" w14:textId="77777777" w:rsidR="00FA7095" w:rsidRDefault="00000000">
            <w:r>
              <w:t>0.800</w:t>
            </w:r>
          </w:p>
        </w:tc>
        <w:tc>
          <w:tcPr>
            <w:tcW w:w="3390" w:type="dxa"/>
            <w:vAlign w:val="center"/>
          </w:tcPr>
          <w:p w14:paraId="75928A02" w14:textId="77777777" w:rsidR="00FA7095" w:rsidRDefault="00FA7095"/>
        </w:tc>
      </w:tr>
    </w:tbl>
    <w:p w14:paraId="5E968E46" w14:textId="77777777" w:rsidR="00FA7095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4655646"/>
      <w:r>
        <w:rPr>
          <w:color w:val="000000"/>
          <w:kern w:val="2"/>
          <w:szCs w:val="24"/>
        </w:rPr>
        <w:t>建筑遮阳系数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150"/>
        <w:gridCol w:w="2378"/>
        <w:gridCol w:w="2429"/>
        <w:gridCol w:w="1131"/>
      </w:tblGrid>
      <w:tr w:rsidR="00FA7095" w14:paraId="5E6D2A01" w14:textId="77777777">
        <w:tc>
          <w:tcPr>
            <w:tcW w:w="1245" w:type="dxa"/>
            <w:shd w:val="clear" w:color="auto" w:fill="E6E6E6"/>
            <w:vAlign w:val="center"/>
          </w:tcPr>
          <w:p w14:paraId="50DCEE18" w14:textId="77777777" w:rsidR="00FA7095" w:rsidRDefault="00000000">
            <w:pPr>
              <w:jc w:val="center"/>
            </w:pPr>
            <w:r>
              <w:t>朝向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6A6E051" w14:textId="77777777" w:rsidR="00FA7095" w:rsidRDefault="00000000">
            <w:pPr>
              <w:jc w:val="center"/>
            </w:pPr>
            <w:r>
              <w:t>窗编号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0AF855DA" w14:textId="77777777" w:rsidR="00FA7095" w:rsidRDefault="00000000">
            <w:pPr>
              <w:jc w:val="center"/>
            </w:pPr>
            <w:r>
              <w:t>建筑遮阳系数</w:t>
            </w:r>
          </w:p>
        </w:tc>
        <w:tc>
          <w:tcPr>
            <w:tcW w:w="2428" w:type="dxa"/>
            <w:shd w:val="clear" w:color="auto" w:fill="E6E6E6"/>
            <w:vAlign w:val="center"/>
          </w:tcPr>
          <w:p w14:paraId="7402382D" w14:textId="77777777" w:rsidR="00FA7095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320818" w14:textId="77777777" w:rsidR="00FA7095" w:rsidRDefault="00000000">
            <w:pPr>
              <w:jc w:val="center"/>
            </w:pPr>
            <w:r>
              <w:t>结论</w:t>
            </w:r>
          </w:p>
        </w:tc>
      </w:tr>
      <w:tr w:rsidR="00FA7095" w14:paraId="31D9AC46" w14:textId="77777777">
        <w:tc>
          <w:tcPr>
            <w:tcW w:w="1245" w:type="dxa"/>
            <w:shd w:val="clear" w:color="auto" w:fill="E6E6E6"/>
            <w:vAlign w:val="center"/>
          </w:tcPr>
          <w:p w14:paraId="1CF1456D" w14:textId="77777777" w:rsidR="00FA7095" w:rsidRDefault="00000000">
            <w:r>
              <w:t>东向</w:t>
            </w:r>
          </w:p>
        </w:tc>
        <w:tc>
          <w:tcPr>
            <w:tcW w:w="2150" w:type="dxa"/>
            <w:vAlign w:val="center"/>
          </w:tcPr>
          <w:p w14:paraId="6F013100" w14:textId="77777777" w:rsidR="00FA7095" w:rsidRDefault="00000000">
            <w:r>
              <w:t>C2118(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1BC1B501" w14:textId="77777777" w:rsidR="00FA7095" w:rsidRDefault="00000000">
            <w:r>
              <w:t>0.80</w:t>
            </w:r>
          </w:p>
        </w:tc>
        <w:tc>
          <w:tcPr>
            <w:tcW w:w="2428" w:type="dxa"/>
            <w:vAlign w:val="center"/>
          </w:tcPr>
          <w:p w14:paraId="71499F55" w14:textId="77777777" w:rsidR="00FA7095" w:rsidRDefault="00000000">
            <w:r>
              <w:t>≤0.80</w:t>
            </w:r>
          </w:p>
        </w:tc>
        <w:tc>
          <w:tcPr>
            <w:tcW w:w="1131" w:type="dxa"/>
            <w:vAlign w:val="center"/>
          </w:tcPr>
          <w:p w14:paraId="30727405" w14:textId="77777777" w:rsidR="00FA7095" w:rsidRDefault="00000000">
            <w:r>
              <w:t>满足</w:t>
            </w:r>
          </w:p>
        </w:tc>
      </w:tr>
      <w:tr w:rsidR="00FA7095" w14:paraId="51A8E9D1" w14:textId="77777777">
        <w:tc>
          <w:tcPr>
            <w:tcW w:w="1245" w:type="dxa"/>
            <w:shd w:val="clear" w:color="auto" w:fill="E6E6E6"/>
            <w:vAlign w:val="center"/>
          </w:tcPr>
          <w:p w14:paraId="06B2C5B6" w14:textId="77777777" w:rsidR="00FA7095" w:rsidRDefault="00000000">
            <w:r>
              <w:t>西向</w:t>
            </w:r>
          </w:p>
        </w:tc>
        <w:tc>
          <w:tcPr>
            <w:tcW w:w="2150" w:type="dxa"/>
            <w:vAlign w:val="center"/>
          </w:tcPr>
          <w:p w14:paraId="13578726" w14:textId="77777777" w:rsidR="00FA7095" w:rsidRDefault="00000000">
            <w:r>
              <w:t>C2118(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1FE880D8" w14:textId="77777777" w:rsidR="00FA7095" w:rsidRDefault="00000000">
            <w:r>
              <w:t>0.80</w:t>
            </w:r>
          </w:p>
        </w:tc>
        <w:tc>
          <w:tcPr>
            <w:tcW w:w="2428" w:type="dxa"/>
            <w:vAlign w:val="center"/>
          </w:tcPr>
          <w:p w14:paraId="35A38F3F" w14:textId="77777777" w:rsidR="00FA7095" w:rsidRDefault="00000000">
            <w:r>
              <w:t>≤0.80</w:t>
            </w:r>
          </w:p>
        </w:tc>
        <w:tc>
          <w:tcPr>
            <w:tcW w:w="1131" w:type="dxa"/>
            <w:vAlign w:val="center"/>
          </w:tcPr>
          <w:p w14:paraId="5EBB473D" w14:textId="77777777" w:rsidR="00FA7095" w:rsidRDefault="00000000">
            <w:r>
              <w:t>满足</w:t>
            </w:r>
          </w:p>
        </w:tc>
      </w:tr>
      <w:tr w:rsidR="00FA7095" w14:paraId="1B12616A" w14:textId="77777777">
        <w:tc>
          <w:tcPr>
            <w:tcW w:w="1245" w:type="dxa"/>
            <w:shd w:val="clear" w:color="auto" w:fill="E6E6E6"/>
            <w:vAlign w:val="center"/>
          </w:tcPr>
          <w:p w14:paraId="581EDE07" w14:textId="77777777" w:rsidR="00FA7095" w:rsidRDefault="00000000">
            <w:r>
              <w:t>标准依据</w:t>
            </w:r>
          </w:p>
        </w:tc>
        <w:tc>
          <w:tcPr>
            <w:tcW w:w="8086" w:type="dxa"/>
            <w:gridSpan w:val="4"/>
            <w:vAlign w:val="center"/>
          </w:tcPr>
          <w:p w14:paraId="333889FC" w14:textId="77777777" w:rsidR="00FA709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FA7095" w14:paraId="4B1F6CE6" w14:textId="77777777">
        <w:tc>
          <w:tcPr>
            <w:tcW w:w="1245" w:type="dxa"/>
            <w:shd w:val="clear" w:color="auto" w:fill="E6E6E6"/>
            <w:vAlign w:val="center"/>
          </w:tcPr>
          <w:p w14:paraId="2B2FE352" w14:textId="77777777" w:rsidR="00FA7095" w:rsidRDefault="00000000">
            <w:r>
              <w:t>标准要求</w:t>
            </w:r>
          </w:p>
        </w:tc>
        <w:tc>
          <w:tcPr>
            <w:tcW w:w="8086" w:type="dxa"/>
            <w:gridSpan w:val="4"/>
            <w:vAlign w:val="center"/>
          </w:tcPr>
          <w:p w14:paraId="67308306" w14:textId="77777777" w:rsidR="00FA7095" w:rsidRDefault="00000000">
            <w:r>
              <w:t>东、西向外窗的建筑遮阳系数不应大于</w:t>
            </w:r>
            <w:r>
              <w:t>0.8</w:t>
            </w:r>
          </w:p>
        </w:tc>
      </w:tr>
      <w:tr w:rsidR="00FA7095" w14:paraId="01F051E9" w14:textId="77777777">
        <w:tc>
          <w:tcPr>
            <w:tcW w:w="1245" w:type="dxa"/>
            <w:shd w:val="clear" w:color="auto" w:fill="E6E6E6"/>
            <w:vAlign w:val="center"/>
          </w:tcPr>
          <w:p w14:paraId="0FA186BA" w14:textId="77777777" w:rsidR="00FA7095" w:rsidRDefault="00000000">
            <w:r>
              <w:t>结论</w:t>
            </w:r>
          </w:p>
        </w:tc>
        <w:tc>
          <w:tcPr>
            <w:tcW w:w="8086" w:type="dxa"/>
            <w:gridSpan w:val="4"/>
            <w:vAlign w:val="center"/>
          </w:tcPr>
          <w:p w14:paraId="42BA58E0" w14:textId="77777777" w:rsidR="00FA7095" w:rsidRDefault="00000000">
            <w:r>
              <w:t>满足</w:t>
            </w:r>
          </w:p>
        </w:tc>
      </w:tr>
    </w:tbl>
    <w:p w14:paraId="7B830486" w14:textId="77777777" w:rsidR="00FA709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注：达标朝向只列出一项，不达标朝向列出全部不达标项</w:t>
      </w:r>
    </w:p>
    <w:p w14:paraId="6C518150" w14:textId="77777777" w:rsidR="00FA7095" w:rsidRDefault="00FA709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DDADBEB" w14:textId="77777777" w:rsidR="00FA7095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4655647"/>
      <w:r>
        <w:rPr>
          <w:color w:val="000000"/>
          <w:kern w:val="2"/>
          <w:szCs w:val="24"/>
        </w:rPr>
        <w:t>平均遮阳系数</w:t>
      </w:r>
      <w:bookmarkEnd w:id="51"/>
    </w:p>
    <w:p w14:paraId="2033719B" w14:textId="77777777" w:rsidR="00FA709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709A19BA" w14:textId="77777777" w:rsidR="00FA709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14:paraId="62D9ED47" w14:textId="77777777" w:rsidR="00FA709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5D70AE9C" w14:textId="77777777" w:rsidR="00FA709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14:paraId="46E76D24" w14:textId="77777777" w:rsidR="00FA709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A7095" w14:paraId="47C68D33" w14:textId="77777777">
        <w:tc>
          <w:tcPr>
            <w:tcW w:w="656" w:type="dxa"/>
            <w:shd w:val="clear" w:color="auto" w:fill="E6E6E6"/>
            <w:vAlign w:val="center"/>
          </w:tcPr>
          <w:p w14:paraId="3752C915" w14:textId="77777777" w:rsidR="00FA7095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DF8FDA5" w14:textId="77777777" w:rsidR="00FA7095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427AD09" w14:textId="77777777" w:rsidR="00FA7095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126031F" w14:textId="77777777" w:rsidR="00FA7095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526F5C" w14:textId="77777777" w:rsidR="00FA709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8717FA" w14:textId="77777777" w:rsidR="00FA709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4AFBFE4" w14:textId="77777777" w:rsidR="00FA7095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5616127" w14:textId="77777777" w:rsidR="00FA7095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D8C80C" w14:textId="77777777" w:rsidR="00FA7095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E7F34A6" w14:textId="77777777" w:rsidR="00FA7095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113984C" w14:textId="77777777" w:rsidR="00FA7095" w:rsidRDefault="00000000">
            <w:pPr>
              <w:jc w:val="center"/>
            </w:pPr>
            <w:r>
              <w:t>冬季外遮阳系数</w:t>
            </w:r>
          </w:p>
        </w:tc>
      </w:tr>
      <w:tr w:rsidR="00FA7095" w14:paraId="4133947A" w14:textId="77777777">
        <w:tc>
          <w:tcPr>
            <w:tcW w:w="656" w:type="dxa"/>
            <w:vAlign w:val="center"/>
          </w:tcPr>
          <w:p w14:paraId="2723C574" w14:textId="77777777" w:rsidR="00FA7095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25ACA82" w14:textId="77777777" w:rsidR="00FA7095" w:rsidRDefault="00FA7095"/>
        </w:tc>
        <w:tc>
          <w:tcPr>
            <w:tcW w:w="769" w:type="dxa"/>
            <w:vAlign w:val="center"/>
          </w:tcPr>
          <w:p w14:paraId="1017AF20" w14:textId="77777777" w:rsidR="00FA7095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7A6268E" w14:textId="77777777" w:rsidR="00FA709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C21FDD0" w14:textId="77777777" w:rsidR="00FA7095" w:rsidRDefault="00000000">
            <w:r>
              <w:t>21.400</w:t>
            </w:r>
          </w:p>
        </w:tc>
        <w:tc>
          <w:tcPr>
            <w:tcW w:w="848" w:type="dxa"/>
            <w:vAlign w:val="center"/>
          </w:tcPr>
          <w:p w14:paraId="7F12E183" w14:textId="77777777" w:rsidR="00FA7095" w:rsidRDefault="00000000">
            <w:r>
              <w:t>21.400</w:t>
            </w:r>
          </w:p>
        </w:tc>
        <w:tc>
          <w:tcPr>
            <w:tcW w:w="781" w:type="dxa"/>
            <w:vAlign w:val="center"/>
          </w:tcPr>
          <w:p w14:paraId="12624D56" w14:textId="77777777" w:rsidR="00FA7095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03DA1B3" w14:textId="77777777" w:rsidR="00FA709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771387A" w14:textId="77777777" w:rsidR="00FA7095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D90821B" w14:textId="77777777" w:rsidR="00FA7095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7BDBFADB" w14:textId="77777777" w:rsidR="00FA7095" w:rsidRDefault="00000000">
            <w:r>
              <w:t>0.800</w:t>
            </w:r>
          </w:p>
        </w:tc>
      </w:tr>
      <w:tr w:rsidR="00FA7095" w14:paraId="50FC5232" w14:textId="77777777">
        <w:tc>
          <w:tcPr>
            <w:tcW w:w="656" w:type="dxa"/>
            <w:vAlign w:val="center"/>
          </w:tcPr>
          <w:p w14:paraId="72D3DBF7" w14:textId="77777777" w:rsidR="00FA7095" w:rsidRDefault="00000000"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44AA9628" w14:textId="77777777" w:rsidR="00FA7095" w:rsidRDefault="00000000">
            <w:r>
              <w:t>C0906</w:t>
            </w:r>
          </w:p>
        </w:tc>
        <w:tc>
          <w:tcPr>
            <w:tcW w:w="769" w:type="dxa"/>
            <w:vAlign w:val="center"/>
          </w:tcPr>
          <w:p w14:paraId="5F4F4715" w14:textId="77777777" w:rsidR="00FA7095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F66E690" w14:textId="77777777" w:rsidR="00FA709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9A81EC5" w14:textId="77777777" w:rsidR="00FA7095" w:rsidRDefault="00000000">
            <w:r>
              <w:t>0.974</w:t>
            </w:r>
          </w:p>
        </w:tc>
        <w:tc>
          <w:tcPr>
            <w:tcW w:w="848" w:type="dxa"/>
            <w:vAlign w:val="center"/>
          </w:tcPr>
          <w:p w14:paraId="31B13A2B" w14:textId="77777777" w:rsidR="00FA7095" w:rsidRDefault="00000000">
            <w:r>
              <w:t>0.974</w:t>
            </w:r>
          </w:p>
        </w:tc>
        <w:tc>
          <w:tcPr>
            <w:tcW w:w="781" w:type="dxa"/>
            <w:vAlign w:val="center"/>
          </w:tcPr>
          <w:p w14:paraId="77114BD9" w14:textId="77777777" w:rsidR="00FA709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D97C7EE" w14:textId="77777777" w:rsidR="00FA709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2DDD84A" w14:textId="77777777" w:rsidR="00FA7095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3BF7F33" w14:textId="77777777" w:rsidR="00FA7095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247FAC28" w14:textId="77777777" w:rsidR="00FA7095" w:rsidRDefault="00000000">
            <w:r>
              <w:t>0.800</w:t>
            </w:r>
          </w:p>
        </w:tc>
      </w:tr>
      <w:tr w:rsidR="00FA7095" w14:paraId="0AA2BEE4" w14:textId="77777777">
        <w:tc>
          <w:tcPr>
            <w:tcW w:w="656" w:type="dxa"/>
            <w:vAlign w:val="center"/>
          </w:tcPr>
          <w:p w14:paraId="7AEA35EE" w14:textId="77777777" w:rsidR="00FA7095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623EFA3" w14:textId="77777777" w:rsidR="00FA7095" w:rsidRDefault="00000000">
            <w:r>
              <w:t>C1818</w:t>
            </w:r>
          </w:p>
        </w:tc>
        <w:tc>
          <w:tcPr>
            <w:tcW w:w="769" w:type="dxa"/>
            <w:vAlign w:val="center"/>
          </w:tcPr>
          <w:p w14:paraId="2BAD0394" w14:textId="77777777" w:rsidR="00FA709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76F038F" w14:textId="77777777" w:rsidR="00FA709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8E840AA" w14:textId="77777777" w:rsidR="00FA7095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3105B10B" w14:textId="77777777" w:rsidR="00FA7095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4265D36E" w14:textId="77777777" w:rsidR="00FA709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76CF408" w14:textId="77777777" w:rsidR="00FA709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9DAC547" w14:textId="77777777" w:rsidR="00FA7095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8CEFDA0" w14:textId="77777777" w:rsidR="00FA7095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27E4ABE2" w14:textId="77777777" w:rsidR="00FA7095" w:rsidRDefault="00000000">
            <w:r>
              <w:t>0.800</w:t>
            </w:r>
          </w:p>
        </w:tc>
      </w:tr>
      <w:tr w:rsidR="00FA7095" w14:paraId="45747108" w14:textId="77777777">
        <w:tc>
          <w:tcPr>
            <w:tcW w:w="656" w:type="dxa"/>
            <w:vAlign w:val="center"/>
          </w:tcPr>
          <w:p w14:paraId="2081F6BD" w14:textId="77777777" w:rsidR="00FA7095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34E37632" w14:textId="77777777" w:rsidR="00FA7095" w:rsidRDefault="00000000">
            <w:r>
              <w:t>C2118</w:t>
            </w:r>
          </w:p>
        </w:tc>
        <w:tc>
          <w:tcPr>
            <w:tcW w:w="769" w:type="dxa"/>
            <w:vAlign w:val="center"/>
          </w:tcPr>
          <w:p w14:paraId="153A2539" w14:textId="77777777" w:rsidR="00FA7095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2B2B300" w14:textId="77777777" w:rsidR="00FA709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C8A0926" w14:textId="77777777" w:rsidR="00FA7095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668DE446" w14:textId="77777777" w:rsidR="00FA7095" w:rsidRDefault="00000000">
            <w:r>
              <w:t>3.780</w:t>
            </w:r>
          </w:p>
        </w:tc>
        <w:tc>
          <w:tcPr>
            <w:tcW w:w="781" w:type="dxa"/>
            <w:vAlign w:val="center"/>
          </w:tcPr>
          <w:p w14:paraId="6C7B39BA" w14:textId="77777777" w:rsidR="00FA709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E628EC7" w14:textId="77777777" w:rsidR="00FA709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60C4C06" w14:textId="77777777" w:rsidR="00FA7095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0CD52F5" w14:textId="77777777" w:rsidR="00FA7095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2FF42D23" w14:textId="77777777" w:rsidR="00FA7095" w:rsidRDefault="00000000">
            <w:r>
              <w:t>0.800</w:t>
            </w:r>
          </w:p>
        </w:tc>
      </w:tr>
      <w:tr w:rsidR="00FA7095" w14:paraId="041F287F" w14:textId="77777777">
        <w:tc>
          <w:tcPr>
            <w:tcW w:w="656" w:type="dxa"/>
            <w:vAlign w:val="center"/>
          </w:tcPr>
          <w:p w14:paraId="1F21072A" w14:textId="77777777" w:rsidR="00FA7095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511CA621" w14:textId="77777777" w:rsidR="00FA7095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531E31F4" w14:textId="77777777" w:rsidR="00FA7095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86F420B" w14:textId="77777777" w:rsidR="00FA709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F45891E" w14:textId="77777777" w:rsidR="00FA7095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59AA3E08" w14:textId="77777777" w:rsidR="00FA7095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731A95BD" w14:textId="77777777" w:rsidR="00FA709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DEF75E2" w14:textId="77777777" w:rsidR="00FA709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68A539D" w14:textId="77777777" w:rsidR="00FA7095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3B6992F" w14:textId="77777777" w:rsidR="00FA7095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4F1F702C" w14:textId="77777777" w:rsidR="00FA7095" w:rsidRDefault="00000000">
            <w:r>
              <w:t>0.800</w:t>
            </w:r>
          </w:p>
        </w:tc>
      </w:tr>
      <w:tr w:rsidR="00FA7095" w14:paraId="6FBE902B" w14:textId="77777777">
        <w:tc>
          <w:tcPr>
            <w:tcW w:w="656" w:type="dxa"/>
            <w:vAlign w:val="center"/>
          </w:tcPr>
          <w:p w14:paraId="3A6141D1" w14:textId="77777777" w:rsidR="00FA7095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4026B2D0" w14:textId="77777777" w:rsidR="00FA7095" w:rsidRDefault="00000000">
            <w:r>
              <w:t>M3920</w:t>
            </w:r>
          </w:p>
        </w:tc>
        <w:tc>
          <w:tcPr>
            <w:tcW w:w="769" w:type="dxa"/>
            <w:vAlign w:val="center"/>
          </w:tcPr>
          <w:p w14:paraId="27A69EC5" w14:textId="77777777" w:rsidR="00FA7095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E25B0CD" w14:textId="77777777" w:rsidR="00FA709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6FC7C05" w14:textId="77777777" w:rsidR="00FA7095" w:rsidRDefault="00000000">
            <w:r>
              <w:t>7.800</w:t>
            </w:r>
          </w:p>
        </w:tc>
        <w:tc>
          <w:tcPr>
            <w:tcW w:w="848" w:type="dxa"/>
            <w:vAlign w:val="center"/>
          </w:tcPr>
          <w:p w14:paraId="5F2E9399" w14:textId="77777777" w:rsidR="00FA7095" w:rsidRDefault="00000000">
            <w:r>
              <w:t>7.800</w:t>
            </w:r>
          </w:p>
        </w:tc>
        <w:tc>
          <w:tcPr>
            <w:tcW w:w="781" w:type="dxa"/>
            <w:vAlign w:val="center"/>
          </w:tcPr>
          <w:p w14:paraId="18E12EE0" w14:textId="77777777" w:rsidR="00FA709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1CFF622" w14:textId="77777777" w:rsidR="00FA709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2223703" w14:textId="77777777" w:rsidR="00FA7095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5A564EE" w14:textId="77777777" w:rsidR="00FA7095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551DB53C" w14:textId="77777777" w:rsidR="00FA7095" w:rsidRDefault="00000000">
            <w:r>
              <w:t>0.800</w:t>
            </w:r>
          </w:p>
        </w:tc>
      </w:tr>
      <w:tr w:rsidR="00FA7095" w14:paraId="57E7B64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CADA57F" w14:textId="77777777" w:rsidR="00FA7095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CB2FE49" w14:textId="77777777" w:rsidR="00FA7095" w:rsidRDefault="00000000">
            <w:r>
              <w:t>40.794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9D207D1" w14:textId="77777777" w:rsidR="00FA7095" w:rsidRDefault="00000000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14:paraId="3982B9D6" w14:textId="77777777" w:rsidR="00FA7095" w:rsidRDefault="00000000">
            <w:r>
              <w:t>0.278</w:t>
            </w:r>
          </w:p>
        </w:tc>
        <w:tc>
          <w:tcPr>
            <w:tcW w:w="916" w:type="dxa"/>
            <w:vAlign w:val="center"/>
          </w:tcPr>
          <w:p w14:paraId="67202992" w14:textId="77777777" w:rsidR="00FA7095" w:rsidRDefault="00000000">
            <w:r>
              <w:t>0.278</w:t>
            </w:r>
          </w:p>
        </w:tc>
      </w:tr>
    </w:tbl>
    <w:p w14:paraId="6F48C5BD" w14:textId="77777777" w:rsidR="00FA709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A7095" w14:paraId="1F2EA13D" w14:textId="77777777">
        <w:tc>
          <w:tcPr>
            <w:tcW w:w="656" w:type="dxa"/>
            <w:shd w:val="clear" w:color="auto" w:fill="E6E6E6"/>
            <w:vAlign w:val="center"/>
          </w:tcPr>
          <w:p w14:paraId="55D6DED7" w14:textId="77777777" w:rsidR="00FA7095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F2FCFA0" w14:textId="77777777" w:rsidR="00FA7095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83CE7B8" w14:textId="77777777" w:rsidR="00FA7095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3925955" w14:textId="77777777" w:rsidR="00FA7095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79E367" w14:textId="77777777" w:rsidR="00FA709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15B1DF" w14:textId="77777777" w:rsidR="00FA709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E558E7A" w14:textId="77777777" w:rsidR="00FA7095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347CFAF" w14:textId="77777777" w:rsidR="00FA7095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F76608" w14:textId="77777777" w:rsidR="00FA7095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2122B9B" w14:textId="77777777" w:rsidR="00FA7095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E1FA5F5" w14:textId="77777777" w:rsidR="00FA7095" w:rsidRDefault="00000000">
            <w:pPr>
              <w:jc w:val="center"/>
            </w:pPr>
            <w:r>
              <w:t>冬季外遮阳系数</w:t>
            </w:r>
          </w:p>
        </w:tc>
      </w:tr>
      <w:tr w:rsidR="00FA7095" w14:paraId="121DD599" w14:textId="77777777">
        <w:tc>
          <w:tcPr>
            <w:tcW w:w="656" w:type="dxa"/>
            <w:vAlign w:val="center"/>
          </w:tcPr>
          <w:p w14:paraId="5AEC771A" w14:textId="77777777" w:rsidR="00FA7095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3CA20766" w14:textId="77777777" w:rsidR="00FA7095" w:rsidRDefault="00000000">
            <w:r>
              <w:t>C0906</w:t>
            </w:r>
          </w:p>
        </w:tc>
        <w:tc>
          <w:tcPr>
            <w:tcW w:w="769" w:type="dxa"/>
            <w:vAlign w:val="center"/>
          </w:tcPr>
          <w:p w14:paraId="2F029D90" w14:textId="77777777" w:rsidR="00FA709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263580F" w14:textId="77777777" w:rsidR="00FA709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835FA84" w14:textId="77777777" w:rsidR="00FA7095" w:rsidRDefault="00000000">
            <w:r>
              <w:t>1.175</w:t>
            </w:r>
          </w:p>
        </w:tc>
        <w:tc>
          <w:tcPr>
            <w:tcW w:w="848" w:type="dxa"/>
            <w:vAlign w:val="center"/>
          </w:tcPr>
          <w:p w14:paraId="19D83CDF" w14:textId="77777777" w:rsidR="00FA7095" w:rsidRDefault="00000000">
            <w:r>
              <w:t>1.175</w:t>
            </w:r>
          </w:p>
        </w:tc>
        <w:tc>
          <w:tcPr>
            <w:tcW w:w="781" w:type="dxa"/>
            <w:vAlign w:val="center"/>
          </w:tcPr>
          <w:p w14:paraId="17A40337" w14:textId="77777777" w:rsidR="00FA709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A1C2468" w14:textId="77777777" w:rsidR="00FA709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4AD71EF" w14:textId="77777777" w:rsidR="00FA7095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CF8DAF4" w14:textId="77777777" w:rsidR="00FA7095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31F4A9AB" w14:textId="77777777" w:rsidR="00FA7095" w:rsidRDefault="00000000">
            <w:r>
              <w:t>0.800</w:t>
            </w:r>
          </w:p>
        </w:tc>
      </w:tr>
      <w:tr w:rsidR="00FA7095" w14:paraId="282ADD6D" w14:textId="77777777">
        <w:tc>
          <w:tcPr>
            <w:tcW w:w="656" w:type="dxa"/>
            <w:vAlign w:val="center"/>
          </w:tcPr>
          <w:p w14:paraId="1D980535" w14:textId="77777777" w:rsidR="00FA7095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C0C85B0" w14:textId="77777777" w:rsidR="00FA7095" w:rsidRDefault="00000000">
            <w:r>
              <w:t>C0906</w:t>
            </w:r>
          </w:p>
        </w:tc>
        <w:tc>
          <w:tcPr>
            <w:tcW w:w="769" w:type="dxa"/>
            <w:vAlign w:val="center"/>
          </w:tcPr>
          <w:p w14:paraId="37719D0F" w14:textId="77777777" w:rsidR="00FA7095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CA3267D" w14:textId="77777777" w:rsidR="00FA709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A083B50" w14:textId="77777777" w:rsidR="00FA7095" w:rsidRDefault="00000000">
            <w:r>
              <w:t>0.851</w:t>
            </w:r>
          </w:p>
        </w:tc>
        <w:tc>
          <w:tcPr>
            <w:tcW w:w="848" w:type="dxa"/>
            <w:vAlign w:val="center"/>
          </w:tcPr>
          <w:p w14:paraId="68D844DA" w14:textId="77777777" w:rsidR="00FA7095" w:rsidRDefault="00000000">
            <w:r>
              <w:t>0.851</w:t>
            </w:r>
          </w:p>
        </w:tc>
        <w:tc>
          <w:tcPr>
            <w:tcW w:w="781" w:type="dxa"/>
            <w:vAlign w:val="center"/>
          </w:tcPr>
          <w:p w14:paraId="4BD64266" w14:textId="77777777" w:rsidR="00FA709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5BE2FC6" w14:textId="77777777" w:rsidR="00FA709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C3BAE47" w14:textId="77777777" w:rsidR="00FA7095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8998A46" w14:textId="77777777" w:rsidR="00FA7095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755A66E9" w14:textId="77777777" w:rsidR="00FA7095" w:rsidRDefault="00000000">
            <w:r>
              <w:t>0.800</w:t>
            </w:r>
          </w:p>
        </w:tc>
      </w:tr>
      <w:tr w:rsidR="00FA7095" w14:paraId="2883993A" w14:textId="77777777">
        <w:tc>
          <w:tcPr>
            <w:tcW w:w="656" w:type="dxa"/>
            <w:vAlign w:val="center"/>
          </w:tcPr>
          <w:p w14:paraId="0F7D5DEA" w14:textId="77777777" w:rsidR="00FA7095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788A024" w14:textId="77777777" w:rsidR="00FA7095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2F745F85" w14:textId="77777777" w:rsidR="00FA709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E812E03" w14:textId="77777777" w:rsidR="00FA709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CCEE182" w14:textId="77777777" w:rsidR="00FA7095" w:rsidRDefault="00000000">
            <w:r>
              <w:t>2.550</w:t>
            </w:r>
          </w:p>
        </w:tc>
        <w:tc>
          <w:tcPr>
            <w:tcW w:w="848" w:type="dxa"/>
            <w:vAlign w:val="center"/>
          </w:tcPr>
          <w:p w14:paraId="07AE2FD1" w14:textId="77777777" w:rsidR="00FA7095" w:rsidRDefault="00000000">
            <w:r>
              <w:t>2.550</w:t>
            </w:r>
          </w:p>
        </w:tc>
        <w:tc>
          <w:tcPr>
            <w:tcW w:w="781" w:type="dxa"/>
            <w:vAlign w:val="center"/>
          </w:tcPr>
          <w:p w14:paraId="406D1481" w14:textId="77777777" w:rsidR="00FA709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3B87FD1" w14:textId="77777777" w:rsidR="00FA709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80C3E6E" w14:textId="77777777" w:rsidR="00FA7095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C3E312" w14:textId="77777777" w:rsidR="00FA7095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2DEAEC9A" w14:textId="77777777" w:rsidR="00FA7095" w:rsidRDefault="00000000">
            <w:r>
              <w:t>0.800</w:t>
            </w:r>
          </w:p>
        </w:tc>
      </w:tr>
      <w:tr w:rsidR="00FA7095" w14:paraId="6370B590" w14:textId="77777777">
        <w:tc>
          <w:tcPr>
            <w:tcW w:w="656" w:type="dxa"/>
            <w:vAlign w:val="center"/>
          </w:tcPr>
          <w:p w14:paraId="5B9A1245" w14:textId="77777777" w:rsidR="00FA7095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40BBD6DB" w14:textId="77777777" w:rsidR="00FA7095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012E57B8" w14:textId="77777777" w:rsidR="00FA7095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9E7DE3F" w14:textId="77777777" w:rsidR="00FA709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F45FDC3" w14:textId="77777777" w:rsidR="00FA7095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3B251634" w14:textId="77777777" w:rsidR="00FA7095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18D1A62E" w14:textId="77777777" w:rsidR="00FA709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E0EBA8" w14:textId="77777777" w:rsidR="00FA709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8BD67AA" w14:textId="77777777" w:rsidR="00FA7095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53EEA95" w14:textId="77777777" w:rsidR="00FA7095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29BA197E" w14:textId="77777777" w:rsidR="00FA7095" w:rsidRDefault="00000000">
            <w:r>
              <w:t>0.800</w:t>
            </w:r>
          </w:p>
        </w:tc>
      </w:tr>
      <w:tr w:rsidR="00FA7095" w14:paraId="1ABC9A3F" w14:textId="77777777">
        <w:tc>
          <w:tcPr>
            <w:tcW w:w="656" w:type="dxa"/>
            <w:vAlign w:val="center"/>
          </w:tcPr>
          <w:p w14:paraId="75F23764" w14:textId="77777777" w:rsidR="00FA7095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6843EE9D" w14:textId="77777777" w:rsidR="00FA7095" w:rsidRDefault="00000000">
            <w:r>
              <w:t>C1818</w:t>
            </w:r>
          </w:p>
        </w:tc>
        <w:tc>
          <w:tcPr>
            <w:tcW w:w="769" w:type="dxa"/>
            <w:vAlign w:val="center"/>
          </w:tcPr>
          <w:p w14:paraId="1125DD79" w14:textId="77777777" w:rsidR="00FA7095" w:rsidRDefault="00000000">
            <w:r>
              <w:t>1,3</w:t>
            </w:r>
          </w:p>
        </w:tc>
        <w:tc>
          <w:tcPr>
            <w:tcW w:w="769" w:type="dxa"/>
            <w:vAlign w:val="center"/>
          </w:tcPr>
          <w:p w14:paraId="74AE15AA" w14:textId="77777777" w:rsidR="00FA7095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5820920" w14:textId="77777777" w:rsidR="00FA7095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78A4FFE4" w14:textId="77777777" w:rsidR="00FA7095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14:paraId="6CF9C3EA" w14:textId="77777777" w:rsidR="00FA709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4DDCC0A" w14:textId="77777777" w:rsidR="00FA709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BE961FE" w14:textId="77777777" w:rsidR="00FA7095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3611642" w14:textId="77777777" w:rsidR="00FA7095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0E9F924F" w14:textId="77777777" w:rsidR="00FA7095" w:rsidRDefault="00000000">
            <w:r>
              <w:t>0.800</w:t>
            </w:r>
          </w:p>
        </w:tc>
      </w:tr>
      <w:tr w:rsidR="00FA7095" w14:paraId="7B0A7702" w14:textId="77777777">
        <w:tc>
          <w:tcPr>
            <w:tcW w:w="656" w:type="dxa"/>
            <w:vAlign w:val="center"/>
          </w:tcPr>
          <w:p w14:paraId="5076298B" w14:textId="77777777" w:rsidR="00FA7095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60249E59" w14:textId="77777777" w:rsidR="00FA7095" w:rsidRDefault="00000000">
            <w:r>
              <w:t>C2118</w:t>
            </w:r>
          </w:p>
        </w:tc>
        <w:tc>
          <w:tcPr>
            <w:tcW w:w="769" w:type="dxa"/>
            <w:vAlign w:val="center"/>
          </w:tcPr>
          <w:p w14:paraId="77DBA8E6" w14:textId="77777777" w:rsidR="00FA7095" w:rsidRDefault="00000000">
            <w:r>
              <w:t>1,3</w:t>
            </w:r>
          </w:p>
        </w:tc>
        <w:tc>
          <w:tcPr>
            <w:tcW w:w="769" w:type="dxa"/>
            <w:vAlign w:val="center"/>
          </w:tcPr>
          <w:p w14:paraId="40EB8753" w14:textId="77777777" w:rsidR="00FA7095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6B35A17" w14:textId="77777777" w:rsidR="00FA7095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4993DD27" w14:textId="77777777" w:rsidR="00FA7095" w:rsidRDefault="00000000">
            <w:r>
              <w:t>7.560</w:t>
            </w:r>
          </w:p>
        </w:tc>
        <w:tc>
          <w:tcPr>
            <w:tcW w:w="781" w:type="dxa"/>
            <w:vAlign w:val="center"/>
          </w:tcPr>
          <w:p w14:paraId="4897EEDE" w14:textId="77777777" w:rsidR="00FA709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7B3A25A" w14:textId="77777777" w:rsidR="00FA709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1681929" w14:textId="77777777" w:rsidR="00FA7095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199F1CA" w14:textId="77777777" w:rsidR="00FA7095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69DDBF8D" w14:textId="77777777" w:rsidR="00FA7095" w:rsidRDefault="00000000">
            <w:r>
              <w:t>0.800</w:t>
            </w:r>
          </w:p>
        </w:tc>
      </w:tr>
      <w:tr w:rsidR="00FA7095" w14:paraId="0F151FAD" w14:textId="77777777">
        <w:tc>
          <w:tcPr>
            <w:tcW w:w="656" w:type="dxa"/>
            <w:vAlign w:val="center"/>
          </w:tcPr>
          <w:p w14:paraId="5B84926B" w14:textId="77777777" w:rsidR="00FA7095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07F1F51B" w14:textId="77777777" w:rsidR="00FA7095" w:rsidRDefault="00000000">
            <w:r>
              <w:t>C2118</w:t>
            </w:r>
          </w:p>
        </w:tc>
        <w:tc>
          <w:tcPr>
            <w:tcW w:w="769" w:type="dxa"/>
            <w:vAlign w:val="center"/>
          </w:tcPr>
          <w:p w14:paraId="6854C54D" w14:textId="77777777" w:rsidR="00FA709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7221988" w14:textId="77777777" w:rsidR="00FA7095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23A21DE" w14:textId="77777777" w:rsidR="00FA7095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5B32029C" w14:textId="77777777" w:rsidR="00FA7095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289B0705" w14:textId="77777777" w:rsidR="00FA709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E691751" w14:textId="77777777" w:rsidR="00FA709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0B069BA" w14:textId="77777777" w:rsidR="00FA7095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D4BC3F" w14:textId="77777777" w:rsidR="00FA7095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1E466ECB" w14:textId="77777777" w:rsidR="00FA7095" w:rsidRDefault="00000000">
            <w:r>
              <w:t>0.800</w:t>
            </w:r>
          </w:p>
        </w:tc>
      </w:tr>
      <w:tr w:rsidR="00FA7095" w14:paraId="4AF943DF" w14:textId="77777777">
        <w:tc>
          <w:tcPr>
            <w:tcW w:w="656" w:type="dxa"/>
            <w:vAlign w:val="center"/>
          </w:tcPr>
          <w:p w14:paraId="386CFB57" w14:textId="77777777" w:rsidR="00FA7095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47F2FF60" w14:textId="77777777" w:rsidR="00FA7095" w:rsidRDefault="00000000">
            <w:r>
              <w:t>C2118</w:t>
            </w:r>
          </w:p>
        </w:tc>
        <w:tc>
          <w:tcPr>
            <w:tcW w:w="769" w:type="dxa"/>
            <w:vAlign w:val="center"/>
          </w:tcPr>
          <w:p w14:paraId="503BE209" w14:textId="77777777" w:rsidR="00FA7095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45B5D25" w14:textId="77777777" w:rsidR="00FA709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011212B" w14:textId="77777777" w:rsidR="00FA7095" w:rsidRDefault="00000000">
            <w:r>
              <w:t>4.699</w:t>
            </w:r>
          </w:p>
        </w:tc>
        <w:tc>
          <w:tcPr>
            <w:tcW w:w="848" w:type="dxa"/>
            <w:vAlign w:val="center"/>
          </w:tcPr>
          <w:p w14:paraId="0C324877" w14:textId="77777777" w:rsidR="00FA7095" w:rsidRDefault="00000000">
            <w:r>
              <w:t>4.699</w:t>
            </w:r>
          </w:p>
        </w:tc>
        <w:tc>
          <w:tcPr>
            <w:tcW w:w="781" w:type="dxa"/>
            <w:vAlign w:val="center"/>
          </w:tcPr>
          <w:p w14:paraId="0012A88B" w14:textId="77777777" w:rsidR="00FA709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6D88F85" w14:textId="77777777" w:rsidR="00FA709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D06D5E9" w14:textId="77777777" w:rsidR="00FA7095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A48FEAC" w14:textId="77777777" w:rsidR="00FA7095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4D5EDAB6" w14:textId="77777777" w:rsidR="00FA7095" w:rsidRDefault="00000000">
            <w:r>
              <w:t>0.800</w:t>
            </w:r>
          </w:p>
        </w:tc>
      </w:tr>
      <w:tr w:rsidR="00FA7095" w14:paraId="55471336" w14:textId="77777777">
        <w:tc>
          <w:tcPr>
            <w:tcW w:w="656" w:type="dxa"/>
            <w:vAlign w:val="center"/>
          </w:tcPr>
          <w:p w14:paraId="57AD8DFD" w14:textId="77777777" w:rsidR="00FA7095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382D03CB" w14:textId="77777777" w:rsidR="00FA7095" w:rsidRDefault="00000000">
            <w:r>
              <w:t>C3618</w:t>
            </w:r>
          </w:p>
        </w:tc>
        <w:tc>
          <w:tcPr>
            <w:tcW w:w="769" w:type="dxa"/>
            <w:vAlign w:val="center"/>
          </w:tcPr>
          <w:p w14:paraId="31F75744" w14:textId="77777777" w:rsidR="00FA709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8DBA158" w14:textId="77777777" w:rsidR="00FA709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CC99E6A" w14:textId="77777777" w:rsidR="00FA7095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7DCEFC48" w14:textId="77777777" w:rsidR="00FA7095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08B143B5" w14:textId="77777777" w:rsidR="00FA709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37F1973" w14:textId="77777777" w:rsidR="00FA709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E000814" w14:textId="77777777" w:rsidR="00FA7095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2429CB1" w14:textId="77777777" w:rsidR="00FA7095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4081F955" w14:textId="77777777" w:rsidR="00FA7095" w:rsidRDefault="00000000">
            <w:r>
              <w:t>0.800</w:t>
            </w:r>
          </w:p>
        </w:tc>
      </w:tr>
      <w:tr w:rsidR="00FA7095" w14:paraId="019AADF4" w14:textId="77777777">
        <w:tc>
          <w:tcPr>
            <w:tcW w:w="656" w:type="dxa"/>
            <w:vAlign w:val="center"/>
          </w:tcPr>
          <w:p w14:paraId="22B8D696" w14:textId="77777777" w:rsidR="00FA7095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280CF569" w14:textId="77777777" w:rsidR="00FA7095" w:rsidRDefault="00000000">
            <w:r>
              <w:t>C3618</w:t>
            </w:r>
          </w:p>
        </w:tc>
        <w:tc>
          <w:tcPr>
            <w:tcW w:w="769" w:type="dxa"/>
            <w:vAlign w:val="center"/>
          </w:tcPr>
          <w:p w14:paraId="142F8A79" w14:textId="77777777" w:rsidR="00FA7095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EE008D0" w14:textId="77777777" w:rsidR="00FA709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3BF10FD" w14:textId="77777777" w:rsidR="00FA7095" w:rsidRDefault="00000000">
            <w:r>
              <w:t>6.480</w:t>
            </w:r>
          </w:p>
        </w:tc>
        <w:tc>
          <w:tcPr>
            <w:tcW w:w="848" w:type="dxa"/>
            <w:vAlign w:val="center"/>
          </w:tcPr>
          <w:p w14:paraId="03FBBCD0" w14:textId="77777777" w:rsidR="00FA7095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14:paraId="6B8737A0" w14:textId="77777777" w:rsidR="00FA709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6DDA94" w14:textId="77777777" w:rsidR="00FA709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A673782" w14:textId="77777777" w:rsidR="00FA7095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4C9449B" w14:textId="77777777" w:rsidR="00FA7095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5859A1A2" w14:textId="77777777" w:rsidR="00FA7095" w:rsidRDefault="00000000">
            <w:r>
              <w:t>0.800</w:t>
            </w:r>
          </w:p>
        </w:tc>
      </w:tr>
      <w:tr w:rsidR="00FA7095" w14:paraId="57760011" w14:textId="77777777">
        <w:tc>
          <w:tcPr>
            <w:tcW w:w="656" w:type="dxa"/>
            <w:vAlign w:val="center"/>
          </w:tcPr>
          <w:p w14:paraId="261024E9" w14:textId="77777777" w:rsidR="00FA7095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5464CC1F" w14:textId="77777777" w:rsidR="00FA7095" w:rsidRDefault="00000000">
            <w:r>
              <w:t>M6425</w:t>
            </w:r>
          </w:p>
        </w:tc>
        <w:tc>
          <w:tcPr>
            <w:tcW w:w="769" w:type="dxa"/>
            <w:vAlign w:val="center"/>
          </w:tcPr>
          <w:p w14:paraId="39F79F8F" w14:textId="77777777" w:rsidR="00FA7095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6BB10E75" w14:textId="77777777" w:rsidR="00FA709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28492B9" w14:textId="77777777" w:rsidR="00FA7095" w:rsidRDefault="00000000">
            <w:r>
              <w:t>16.053</w:t>
            </w:r>
          </w:p>
        </w:tc>
        <w:tc>
          <w:tcPr>
            <w:tcW w:w="848" w:type="dxa"/>
            <w:vAlign w:val="center"/>
          </w:tcPr>
          <w:p w14:paraId="32FD6C32" w14:textId="77777777" w:rsidR="00FA7095" w:rsidRDefault="00000000">
            <w:r>
              <w:t>16.053</w:t>
            </w:r>
          </w:p>
        </w:tc>
        <w:tc>
          <w:tcPr>
            <w:tcW w:w="781" w:type="dxa"/>
            <w:vAlign w:val="center"/>
          </w:tcPr>
          <w:p w14:paraId="3F2C7B5B" w14:textId="77777777" w:rsidR="00FA709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8851D97" w14:textId="77777777" w:rsidR="00FA709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5CCE0EE" w14:textId="77777777" w:rsidR="00FA7095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DDD157" w14:textId="77777777" w:rsidR="00FA7095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2BB4F05E" w14:textId="77777777" w:rsidR="00FA7095" w:rsidRDefault="00000000">
            <w:r>
              <w:t>0.800</w:t>
            </w:r>
          </w:p>
        </w:tc>
      </w:tr>
      <w:tr w:rsidR="00FA7095" w14:paraId="1A42F62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4ED75AC" w14:textId="77777777" w:rsidR="00FA7095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4C83E1A" w14:textId="77777777" w:rsidR="00FA7095" w:rsidRDefault="00000000">
            <w:r>
              <w:t>61.149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1030D2B" w14:textId="77777777" w:rsidR="00FA7095" w:rsidRDefault="00000000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14:paraId="3D1CD40F" w14:textId="77777777" w:rsidR="00FA7095" w:rsidRDefault="00000000">
            <w:r>
              <w:t>0.278</w:t>
            </w:r>
          </w:p>
        </w:tc>
        <w:tc>
          <w:tcPr>
            <w:tcW w:w="916" w:type="dxa"/>
            <w:vAlign w:val="center"/>
          </w:tcPr>
          <w:p w14:paraId="16000816" w14:textId="77777777" w:rsidR="00FA7095" w:rsidRDefault="00000000">
            <w:r>
              <w:t>0.278</w:t>
            </w:r>
          </w:p>
        </w:tc>
      </w:tr>
    </w:tbl>
    <w:p w14:paraId="15EA1EEC" w14:textId="77777777" w:rsidR="00FA7095" w:rsidRDefault="00FA709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B0F4A9" w14:textId="77777777" w:rsidR="00FA7095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54655648"/>
      <w:r>
        <w:rPr>
          <w:color w:val="000000"/>
          <w:kern w:val="2"/>
          <w:szCs w:val="24"/>
        </w:rPr>
        <w:lastRenderedPageBreak/>
        <w:t>总体热工性能</w:t>
      </w:r>
      <w:bookmarkEnd w:id="52"/>
    </w:p>
    <w:tbl>
      <w:tblPr>
        <w:tblW w:w="93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077"/>
        <w:gridCol w:w="928"/>
        <w:gridCol w:w="1132"/>
        <w:gridCol w:w="848"/>
        <w:gridCol w:w="894"/>
        <w:gridCol w:w="905"/>
        <w:gridCol w:w="888"/>
        <w:gridCol w:w="905"/>
        <w:gridCol w:w="1076"/>
      </w:tblGrid>
      <w:tr w:rsidR="00FA7095" w14:paraId="7FBC77C3" w14:textId="77777777">
        <w:tc>
          <w:tcPr>
            <w:tcW w:w="735" w:type="dxa"/>
            <w:vMerge w:val="restart"/>
            <w:shd w:val="clear" w:color="auto" w:fill="E6E6E6"/>
            <w:vAlign w:val="center"/>
          </w:tcPr>
          <w:p w14:paraId="0CA6E8B1" w14:textId="77777777" w:rsidR="00FA7095" w:rsidRDefault="00000000">
            <w:pPr>
              <w:jc w:val="center"/>
            </w:pPr>
            <w:r>
              <w:t>朝向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7A3973FD" w14:textId="77777777" w:rsidR="00FA7095" w:rsidRDefault="00000000">
            <w:pPr>
              <w:jc w:val="center"/>
            </w:pPr>
            <w:r>
              <w:t>房间编号</w:t>
            </w:r>
          </w:p>
        </w:tc>
        <w:tc>
          <w:tcPr>
            <w:tcW w:w="928" w:type="dxa"/>
            <w:vMerge w:val="restart"/>
            <w:shd w:val="clear" w:color="auto" w:fill="E6E6E6"/>
            <w:vAlign w:val="center"/>
          </w:tcPr>
          <w:p w14:paraId="092398C4" w14:textId="77777777" w:rsidR="00FA7095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14:paraId="35A84164" w14:textId="77777777" w:rsidR="00FA7095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12E156EC" w14:textId="77777777" w:rsidR="00FA7095" w:rsidRDefault="00000000">
            <w:pPr>
              <w:jc w:val="center"/>
            </w:pPr>
            <w:r>
              <w:t>窗墙比</w:t>
            </w:r>
          </w:p>
        </w:tc>
        <w:tc>
          <w:tcPr>
            <w:tcW w:w="1799" w:type="dxa"/>
            <w:gridSpan w:val="2"/>
            <w:shd w:val="clear" w:color="auto" w:fill="E6E6E6"/>
            <w:vAlign w:val="center"/>
          </w:tcPr>
          <w:p w14:paraId="69D05B0C" w14:textId="77777777" w:rsidR="00FA7095" w:rsidRDefault="00000000">
            <w:pPr>
              <w:jc w:val="center"/>
            </w:pPr>
            <w:r>
              <w:t>传热系数</w:t>
            </w:r>
          </w:p>
        </w:tc>
        <w:tc>
          <w:tcPr>
            <w:tcW w:w="1793" w:type="dxa"/>
            <w:gridSpan w:val="2"/>
            <w:shd w:val="clear" w:color="auto" w:fill="E6E6E6"/>
            <w:vAlign w:val="center"/>
          </w:tcPr>
          <w:p w14:paraId="7941C7DA" w14:textId="77777777" w:rsidR="00FA7095" w:rsidRDefault="00000000">
            <w:pPr>
              <w:jc w:val="center"/>
            </w:pPr>
            <w:r>
              <w:t>夏季综合太阳得热系数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6B9CF6FF" w14:textId="77777777" w:rsidR="00FA7095" w:rsidRDefault="00000000">
            <w:pPr>
              <w:jc w:val="center"/>
            </w:pPr>
            <w:r>
              <w:t>是否</w:t>
            </w:r>
            <w:r>
              <w:br/>
            </w:r>
            <w:r>
              <w:t>满足</w:t>
            </w:r>
          </w:p>
        </w:tc>
      </w:tr>
      <w:tr w:rsidR="00FA7095" w14:paraId="41A45487" w14:textId="77777777">
        <w:tc>
          <w:tcPr>
            <w:tcW w:w="735" w:type="dxa"/>
            <w:vMerge/>
            <w:shd w:val="clear" w:color="auto" w:fill="E6E6E6"/>
            <w:vAlign w:val="center"/>
          </w:tcPr>
          <w:p w14:paraId="7C4B8007" w14:textId="77777777" w:rsidR="00FA7095" w:rsidRDefault="00FA7095"/>
        </w:tc>
        <w:tc>
          <w:tcPr>
            <w:tcW w:w="1075" w:type="dxa"/>
            <w:vMerge/>
            <w:shd w:val="clear" w:color="auto" w:fill="E6E6E6"/>
            <w:vAlign w:val="center"/>
          </w:tcPr>
          <w:p w14:paraId="777B870C" w14:textId="77777777" w:rsidR="00FA7095" w:rsidRDefault="00FA7095"/>
        </w:tc>
        <w:tc>
          <w:tcPr>
            <w:tcW w:w="928" w:type="dxa"/>
            <w:vMerge/>
            <w:shd w:val="clear" w:color="auto" w:fill="E6E6E6"/>
            <w:vAlign w:val="center"/>
          </w:tcPr>
          <w:p w14:paraId="58F8D6F6" w14:textId="77777777" w:rsidR="00FA7095" w:rsidRDefault="00FA7095"/>
        </w:tc>
        <w:tc>
          <w:tcPr>
            <w:tcW w:w="1131" w:type="dxa"/>
            <w:vMerge/>
            <w:shd w:val="clear" w:color="auto" w:fill="E6E6E6"/>
            <w:vAlign w:val="center"/>
          </w:tcPr>
          <w:p w14:paraId="5D5B8218" w14:textId="77777777" w:rsidR="00FA7095" w:rsidRDefault="00FA7095"/>
        </w:tc>
        <w:tc>
          <w:tcPr>
            <w:tcW w:w="848" w:type="dxa"/>
            <w:vMerge/>
            <w:shd w:val="clear" w:color="auto" w:fill="E6E6E6"/>
            <w:vAlign w:val="center"/>
          </w:tcPr>
          <w:p w14:paraId="1A9AADAF" w14:textId="77777777" w:rsidR="00FA7095" w:rsidRDefault="00FA7095"/>
        </w:tc>
        <w:tc>
          <w:tcPr>
            <w:tcW w:w="894" w:type="dxa"/>
            <w:shd w:val="clear" w:color="auto" w:fill="E6E6E6"/>
            <w:vAlign w:val="center"/>
          </w:tcPr>
          <w:p w14:paraId="3B05D9AF" w14:textId="77777777" w:rsidR="00FA7095" w:rsidRDefault="00000000">
            <w:r>
              <w:t>计算值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A7CD082" w14:textId="77777777" w:rsidR="00FA7095" w:rsidRDefault="00000000">
            <w:r>
              <w:t>限值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158056F" w14:textId="77777777" w:rsidR="00FA7095" w:rsidRDefault="00000000">
            <w:r>
              <w:t>计算值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8D556FB" w14:textId="77777777" w:rsidR="00FA7095" w:rsidRDefault="00000000">
            <w:r>
              <w:t>限值</w:t>
            </w:r>
          </w:p>
        </w:tc>
        <w:tc>
          <w:tcPr>
            <w:tcW w:w="1075" w:type="dxa"/>
            <w:vMerge/>
            <w:shd w:val="clear" w:color="auto" w:fill="E6E6E6"/>
            <w:vAlign w:val="center"/>
          </w:tcPr>
          <w:p w14:paraId="6B76A4FC" w14:textId="77777777" w:rsidR="00FA7095" w:rsidRDefault="00FA7095"/>
        </w:tc>
      </w:tr>
      <w:tr w:rsidR="00FA7095" w14:paraId="538B5975" w14:textId="77777777">
        <w:tc>
          <w:tcPr>
            <w:tcW w:w="735" w:type="dxa"/>
            <w:vMerge w:val="restart"/>
            <w:vAlign w:val="center"/>
          </w:tcPr>
          <w:p w14:paraId="584B97FB" w14:textId="77777777" w:rsidR="00FA7095" w:rsidRDefault="00000000">
            <w:pPr>
              <w:jc w:val="center"/>
            </w:pPr>
            <w:r>
              <w:t>东向</w:t>
            </w:r>
          </w:p>
        </w:tc>
        <w:tc>
          <w:tcPr>
            <w:tcW w:w="1075" w:type="dxa"/>
            <w:vAlign w:val="center"/>
          </w:tcPr>
          <w:p w14:paraId="67126953" w14:textId="77777777" w:rsidR="00FA7095" w:rsidRDefault="00000000">
            <w:pPr>
              <w:jc w:val="center"/>
            </w:pPr>
            <w:r>
              <w:t>1003</w:t>
            </w:r>
          </w:p>
        </w:tc>
        <w:tc>
          <w:tcPr>
            <w:tcW w:w="928" w:type="dxa"/>
            <w:vAlign w:val="center"/>
          </w:tcPr>
          <w:p w14:paraId="485F79A2" w14:textId="77777777" w:rsidR="00FA7095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11CA0596" w14:textId="77777777" w:rsidR="00FA7095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0E44F4C8" w14:textId="77777777" w:rsidR="00FA7095" w:rsidRDefault="00000000">
            <w:pPr>
              <w:jc w:val="center"/>
            </w:pPr>
            <w:r>
              <w:t>0.07</w:t>
            </w:r>
          </w:p>
        </w:tc>
        <w:tc>
          <w:tcPr>
            <w:tcW w:w="894" w:type="dxa"/>
            <w:vAlign w:val="center"/>
          </w:tcPr>
          <w:p w14:paraId="066F535C" w14:textId="77777777" w:rsidR="00FA7095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77DD9476" w14:textId="77777777" w:rsidR="00FA7095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0A955ADF" w14:textId="77777777" w:rsidR="00FA7095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1ECBD4FC" w14:textId="77777777" w:rsidR="00FA7095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0CB69553" w14:textId="77777777" w:rsidR="00FA7095" w:rsidRDefault="00000000">
            <w:pPr>
              <w:jc w:val="center"/>
            </w:pPr>
            <w:r>
              <w:t>满足</w:t>
            </w:r>
          </w:p>
        </w:tc>
      </w:tr>
      <w:tr w:rsidR="00FA7095" w14:paraId="660C2FF9" w14:textId="77777777">
        <w:tc>
          <w:tcPr>
            <w:tcW w:w="735" w:type="dxa"/>
            <w:vMerge/>
            <w:vAlign w:val="center"/>
          </w:tcPr>
          <w:p w14:paraId="23F3C236" w14:textId="77777777" w:rsidR="00FA7095" w:rsidRDefault="00FA7095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96E49E3" w14:textId="77777777" w:rsidR="00FA7095" w:rsidRDefault="00000000">
            <w:pPr>
              <w:jc w:val="center"/>
            </w:pPr>
            <w:r>
              <w:t>2001</w:t>
            </w:r>
          </w:p>
        </w:tc>
        <w:tc>
          <w:tcPr>
            <w:tcW w:w="928" w:type="dxa"/>
            <w:vAlign w:val="center"/>
          </w:tcPr>
          <w:p w14:paraId="7715731C" w14:textId="77777777" w:rsidR="00FA7095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CEDFDB9" w14:textId="77777777" w:rsidR="00FA7095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12B6220" w14:textId="77777777" w:rsidR="00FA7095" w:rsidRDefault="00000000">
            <w:pPr>
              <w:jc w:val="center"/>
            </w:pPr>
            <w:r>
              <w:t>0.20</w:t>
            </w:r>
          </w:p>
        </w:tc>
        <w:tc>
          <w:tcPr>
            <w:tcW w:w="894" w:type="dxa"/>
            <w:vAlign w:val="center"/>
          </w:tcPr>
          <w:p w14:paraId="186016C8" w14:textId="77777777" w:rsidR="00FA7095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3956B021" w14:textId="77777777" w:rsidR="00FA7095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4DAFA1AD" w14:textId="77777777" w:rsidR="00FA7095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65DA52D2" w14:textId="77777777" w:rsidR="00FA7095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03A82E7D" w14:textId="77777777" w:rsidR="00FA7095" w:rsidRDefault="00000000">
            <w:pPr>
              <w:jc w:val="center"/>
            </w:pPr>
            <w:r>
              <w:t>满足</w:t>
            </w:r>
          </w:p>
        </w:tc>
      </w:tr>
      <w:tr w:rsidR="00FA7095" w14:paraId="0C5BFCD3" w14:textId="77777777">
        <w:tc>
          <w:tcPr>
            <w:tcW w:w="735" w:type="dxa"/>
            <w:vMerge/>
            <w:vAlign w:val="center"/>
          </w:tcPr>
          <w:p w14:paraId="7C9956FE" w14:textId="77777777" w:rsidR="00FA7095" w:rsidRDefault="00FA7095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1AB51ED" w14:textId="77777777" w:rsidR="00FA7095" w:rsidRDefault="00000000">
            <w:pPr>
              <w:jc w:val="center"/>
            </w:pPr>
            <w:r>
              <w:t>2002</w:t>
            </w:r>
          </w:p>
        </w:tc>
        <w:tc>
          <w:tcPr>
            <w:tcW w:w="928" w:type="dxa"/>
            <w:vAlign w:val="center"/>
          </w:tcPr>
          <w:p w14:paraId="4472AA1E" w14:textId="77777777" w:rsidR="00FA7095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7DF52380" w14:textId="77777777" w:rsidR="00FA7095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05FE734" w14:textId="77777777" w:rsidR="00FA7095" w:rsidRDefault="00000000">
            <w:pPr>
              <w:jc w:val="center"/>
            </w:pPr>
            <w:r>
              <w:t>0.25</w:t>
            </w:r>
          </w:p>
        </w:tc>
        <w:tc>
          <w:tcPr>
            <w:tcW w:w="894" w:type="dxa"/>
            <w:vAlign w:val="center"/>
          </w:tcPr>
          <w:p w14:paraId="3A35798D" w14:textId="77777777" w:rsidR="00FA7095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3084F0E3" w14:textId="77777777" w:rsidR="00FA7095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771A060F" w14:textId="77777777" w:rsidR="00FA7095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3C67663C" w14:textId="77777777" w:rsidR="00FA7095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65C9DE24" w14:textId="77777777" w:rsidR="00FA7095" w:rsidRDefault="00000000">
            <w:pPr>
              <w:jc w:val="center"/>
            </w:pPr>
            <w:r>
              <w:t>满足</w:t>
            </w:r>
          </w:p>
        </w:tc>
      </w:tr>
      <w:tr w:rsidR="00FA7095" w14:paraId="61EFBE86" w14:textId="77777777">
        <w:tc>
          <w:tcPr>
            <w:tcW w:w="735" w:type="dxa"/>
            <w:vMerge/>
            <w:vAlign w:val="center"/>
          </w:tcPr>
          <w:p w14:paraId="3FFED3CA" w14:textId="77777777" w:rsidR="00FA7095" w:rsidRDefault="00FA7095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E0FBB82" w14:textId="77777777" w:rsidR="00FA7095" w:rsidRDefault="00000000">
            <w:pPr>
              <w:jc w:val="center"/>
            </w:pPr>
            <w:r>
              <w:t>2005</w:t>
            </w:r>
          </w:p>
        </w:tc>
        <w:tc>
          <w:tcPr>
            <w:tcW w:w="928" w:type="dxa"/>
            <w:vAlign w:val="center"/>
          </w:tcPr>
          <w:p w14:paraId="2C993CE0" w14:textId="77777777" w:rsidR="00FA7095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DC11E44" w14:textId="77777777" w:rsidR="00FA7095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4B2D5B8" w14:textId="77777777" w:rsidR="00FA7095" w:rsidRDefault="00000000">
            <w:pPr>
              <w:jc w:val="center"/>
            </w:pPr>
            <w:r>
              <w:t>0.06</w:t>
            </w:r>
          </w:p>
        </w:tc>
        <w:tc>
          <w:tcPr>
            <w:tcW w:w="894" w:type="dxa"/>
            <w:vAlign w:val="center"/>
          </w:tcPr>
          <w:p w14:paraId="1BBDC478" w14:textId="77777777" w:rsidR="00FA7095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5A26F427" w14:textId="77777777" w:rsidR="00FA7095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23715DBA" w14:textId="77777777" w:rsidR="00FA7095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4F256F14" w14:textId="77777777" w:rsidR="00FA7095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6A23292E" w14:textId="77777777" w:rsidR="00FA7095" w:rsidRDefault="00000000">
            <w:pPr>
              <w:jc w:val="center"/>
            </w:pPr>
            <w:r>
              <w:t>满足</w:t>
            </w:r>
          </w:p>
        </w:tc>
      </w:tr>
      <w:tr w:rsidR="00FA7095" w14:paraId="3F86588E" w14:textId="77777777">
        <w:tc>
          <w:tcPr>
            <w:tcW w:w="735" w:type="dxa"/>
            <w:vMerge/>
            <w:vAlign w:val="center"/>
          </w:tcPr>
          <w:p w14:paraId="456CFB56" w14:textId="77777777" w:rsidR="00FA7095" w:rsidRDefault="00FA7095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0F2F839" w14:textId="77777777" w:rsidR="00FA7095" w:rsidRDefault="00000000">
            <w:pPr>
              <w:jc w:val="center"/>
            </w:pPr>
            <w:r>
              <w:t>3001</w:t>
            </w:r>
          </w:p>
        </w:tc>
        <w:tc>
          <w:tcPr>
            <w:tcW w:w="928" w:type="dxa"/>
            <w:vAlign w:val="center"/>
          </w:tcPr>
          <w:p w14:paraId="04295E5B" w14:textId="77777777" w:rsidR="00FA7095" w:rsidRDefault="00000000">
            <w:pPr>
              <w:jc w:val="center"/>
            </w:pPr>
            <w:r>
              <w:t>65</w:t>
            </w:r>
          </w:p>
        </w:tc>
        <w:tc>
          <w:tcPr>
            <w:tcW w:w="1131" w:type="dxa"/>
            <w:vAlign w:val="center"/>
          </w:tcPr>
          <w:p w14:paraId="42156CA7" w14:textId="77777777" w:rsidR="00FA7095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AF60C5B" w14:textId="77777777" w:rsidR="00FA7095" w:rsidRDefault="00000000">
            <w:pPr>
              <w:jc w:val="center"/>
            </w:pPr>
            <w:r>
              <w:t>0.46</w:t>
            </w:r>
          </w:p>
        </w:tc>
        <w:tc>
          <w:tcPr>
            <w:tcW w:w="894" w:type="dxa"/>
            <w:vAlign w:val="center"/>
          </w:tcPr>
          <w:p w14:paraId="5C44D6CC" w14:textId="77777777" w:rsidR="00FA7095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57F144D9" w14:textId="77777777" w:rsidR="00FA7095" w:rsidRDefault="00000000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14:paraId="5DEB1285" w14:textId="77777777" w:rsidR="00FA7095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1E32626B" w14:textId="77777777" w:rsidR="00FA7095" w:rsidRDefault="00000000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14:paraId="0DF65E25" w14:textId="77777777" w:rsidR="00FA709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FA7095" w14:paraId="36F9D12B" w14:textId="77777777">
        <w:tc>
          <w:tcPr>
            <w:tcW w:w="735" w:type="dxa"/>
            <w:vMerge/>
            <w:vAlign w:val="center"/>
          </w:tcPr>
          <w:p w14:paraId="20001262" w14:textId="77777777" w:rsidR="00FA7095" w:rsidRDefault="00FA7095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DCE086D" w14:textId="77777777" w:rsidR="00FA7095" w:rsidRDefault="00000000">
            <w:pPr>
              <w:jc w:val="center"/>
            </w:pPr>
            <w:r>
              <w:t>3003</w:t>
            </w:r>
          </w:p>
        </w:tc>
        <w:tc>
          <w:tcPr>
            <w:tcW w:w="928" w:type="dxa"/>
            <w:vAlign w:val="center"/>
          </w:tcPr>
          <w:p w14:paraId="24261ABC" w14:textId="77777777" w:rsidR="00FA7095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64DC6FAB" w14:textId="77777777" w:rsidR="00FA7095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7B4D6FF" w14:textId="77777777" w:rsidR="00FA7095" w:rsidRDefault="00000000">
            <w:pPr>
              <w:jc w:val="center"/>
            </w:pPr>
            <w:r>
              <w:t>0.30</w:t>
            </w:r>
          </w:p>
        </w:tc>
        <w:tc>
          <w:tcPr>
            <w:tcW w:w="894" w:type="dxa"/>
            <w:vAlign w:val="center"/>
          </w:tcPr>
          <w:p w14:paraId="6FA8F9B5" w14:textId="77777777" w:rsidR="00FA7095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4080855F" w14:textId="77777777" w:rsidR="00FA7095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1D8967A7" w14:textId="77777777" w:rsidR="00FA7095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3B5A38DA" w14:textId="77777777" w:rsidR="00FA7095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0F43CC1B" w14:textId="77777777" w:rsidR="00FA7095" w:rsidRDefault="00000000">
            <w:pPr>
              <w:jc w:val="center"/>
            </w:pPr>
            <w:r>
              <w:t>满足</w:t>
            </w:r>
          </w:p>
        </w:tc>
      </w:tr>
      <w:tr w:rsidR="00FA7095" w14:paraId="3D7A00FA" w14:textId="77777777">
        <w:tc>
          <w:tcPr>
            <w:tcW w:w="735" w:type="dxa"/>
            <w:vMerge w:val="restart"/>
            <w:vAlign w:val="center"/>
          </w:tcPr>
          <w:p w14:paraId="28DA42A7" w14:textId="77777777" w:rsidR="00FA7095" w:rsidRDefault="00000000">
            <w:pPr>
              <w:jc w:val="center"/>
            </w:pPr>
            <w:r>
              <w:t>西向</w:t>
            </w:r>
          </w:p>
        </w:tc>
        <w:tc>
          <w:tcPr>
            <w:tcW w:w="1075" w:type="dxa"/>
            <w:vAlign w:val="center"/>
          </w:tcPr>
          <w:p w14:paraId="583BC6F3" w14:textId="77777777" w:rsidR="00FA7095" w:rsidRDefault="00000000">
            <w:pPr>
              <w:jc w:val="center"/>
            </w:pPr>
            <w:r>
              <w:t>1001</w:t>
            </w:r>
          </w:p>
        </w:tc>
        <w:tc>
          <w:tcPr>
            <w:tcW w:w="928" w:type="dxa"/>
            <w:vAlign w:val="center"/>
          </w:tcPr>
          <w:p w14:paraId="084C40A8" w14:textId="77777777" w:rsidR="00FA7095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7059217A" w14:textId="77777777" w:rsidR="00FA7095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6664B38" w14:textId="77777777" w:rsidR="00FA7095" w:rsidRDefault="00000000">
            <w:pPr>
              <w:jc w:val="center"/>
            </w:pPr>
            <w:r>
              <w:t>0.32</w:t>
            </w:r>
          </w:p>
        </w:tc>
        <w:tc>
          <w:tcPr>
            <w:tcW w:w="894" w:type="dxa"/>
            <w:vAlign w:val="center"/>
          </w:tcPr>
          <w:p w14:paraId="3D606D99" w14:textId="77777777" w:rsidR="00FA7095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375960A6" w14:textId="77777777" w:rsidR="00FA7095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7ADD8084" w14:textId="77777777" w:rsidR="00FA7095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1E983B58" w14:textId="77777777" w:rsidR="00FA7095" w:rsidRDefault="00000000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14:paraId="51296E51" w14:textId="77777777" w:rsidR="00FA709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FA7095" w14:paraId="6F9FA93D" w14:textId="77777777">
        <w:tc>
          <w:tcPr>
            <w:tcW w:w="735" w:type="dxa"/>
            <w:vMerge/>
            <w:vAlign w:val="center"/>
          </w:tcPr>
          <w:p w14:paraId="0C8451B6" w14:textId="77777777" w:rsidR="00FA7095" w:rsidRDefault="00FA7095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B3F7341" w14:textId="77777777" w:rsidR="00FA7095" w:rsidRDefault="00000000">
            <w:pPr>
              <w:jc w:val="center"/>
            </w:pPr>
            <w:r>
              <w:t>1002</w:t>
            </w:r>
          </w:p>
        </w:tc>
        <w:tc>
          <w:tcPr>
            <w:tcW w:w="928" w:type="dxa"/>
            <w:vAlign w:val="center"/>
          </w:tcPr>
          <w:p w14:paraId="5C357108" w14:textId="77777777" w:rsidR="00FA7095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93E39BE" w14:textId="77777777" w:rsidR="00FA7095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339EED6" w14:textId="77777777" w:rsidR="00FA7095" w:rsidRDefault="00000000">
            <w:pPr>
              <w:jc w:val="center"/>
            </w:pPr>
            <w:r>
              <w:t>0.26</w:t>
            </w:r>
          </w:p>
        </w:tc>
        <w:tc>
          <w:tcPr>
            <w:tcW w:w="894" w:type="dxa"/>
            <w:vAlign w:val="center"/>
          </w:tcPr>
          <w:p w14:paraId="508C6627" w14:textId="77777777" w:rsidR="00FA7095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3537BAEA" w14:textId="77777777" w:rsidR="00FA7095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360A6732" w14:textId="77777777" w:rsidR="00FA7095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4825A7E1" w14:textId="77777777" w:rsidR="00FA7095" w:rsidRDefault="00000000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14:paraId="67A63DD9" w14:textId="77777777" w:rsidR="00FA709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FA7095" w14:paraId="2FCF31AB" w14:textId="77777777">
        <w:tc>
          <w:tcPr>
            <w:tcW w:w="735" w:type="dxa"/>
            <w:vMerge/>
            <w:vAlign w:val="center"/>
          </w:tcPr>
          <w:p w14:paraId="5B2C6938" w14:textId="77777777" w:rsidR="00FA7095" w:rsidRDefault="00FA7095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1CD5E16" w14:textId="77777777" w:rsidR="00FA7095" w:rsidRDefault="00000000">
            <w:pPr>
              <w:jc w:val="center"/>
            </w:pPr>
            <w:r>
              <w:t>1004</w:t>
            </w:r>
          </w:p>
        </w:tc>
        <w:tc>
          <w:tcPr>
            <w:tcW w:w="928" w:type="dxa"/>
            <w:vAlign w:val="center"/>
          </w:tcPr>
          <w:p w14:paraId="4E9F5C8A" w14:textId="77777777" w:rsidR="00FA7095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2ADFF36" w14:textId="77777777" w:rsidR="00FA7095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82495BA" w14:textId="77777777" w:rsidR="00FA7095" w:rsidRDefault="00000000">
            <w:pPr>
              <w:jc w:val="center"/>
            </w:pPr>
            <w:r>
              <w:t>0.17</w:t>
            </w:r>
          </w:p>
        </w:tc>
        <w:tc>
          <w:tcPr>
            <w:tcW w:w="894" w:type="dxa"/>
            <w:vAlign w:val="center"/>
          </w:tcPr>
          <w:p w14:paraId="2E90FBFB" w14:textId="77777777" w:rsidR="00FA7095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0B1F85F5" w14:textId="77777777" w:rsidR="00FA7095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5362BD34" w14:textId="77777777" w:rsidR="00FA7095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0E014C62" w14:textId="77777777" w:rsidR="00FA7095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62DC12EE" w14:textId="77777777" w:rsidR="00FA7095" w:rsidRDefault="00000000">
            <w:pPr>
              <w:jc w:val="center"/>
            </w:pPr>
            <w:r>
              <w:t>满足</w:t>
            </w:r>
          </w:p>
        </w:tc>
      </w:tr>
      <w:tr w:rsidR="00FA7095" w14:paraId="0042F583" w14:textId="77777777">
        <w:tc>
          <w:tcPr>
            <w:tcW w:w="735" w:type="dxa"/>
            <w:vMerge/>
            <w:vAlign w:val="center"/>
          </w:tcPr>
          <w:p w14:paraId="3AB1349A" w14:textId="77777777" w:rsidR="00FA7095" w:rsidRDefault="00FA7095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B3BDCB9" w14:textId="77777777" w:rsidR="00FA7095" w:rsidRDefault="00000000">
            <w:pPr>
              <w:jc w:val="center"/>
            </w:pPr>
            <w:r>
              <w:t>1006</w:t>
            </w:r>
          </w:p>
        </w:tc>
        <w:tc>
          <w:tcPr>
            <w:tcW w:w="928" w:type="dxa"/>
            <w:vAlign w:val="center"/>
          </w:tcPr>
          <w:p w14:paraId="028F8AD0" w14:textId="77777777" w:rsidR="00FA7095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7CD0CBA" w14:textId="77777777" w:rsidR="00FA7095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06E1A21" w14:textId="77777777" w:rsidR="00FA7095" w:rsidRDefault="00000000">
            <w:pPr>
              <w:jc w:val="center"/>
            </w:pPr>
            <w:r>
              <w:t>0.34</w:t>
            </w:r>
          </w:p>
        </w:tc>
        <w:tc>
          <w:tcPr>
            <w:tcW w:w="894" w:type="dxa"/>
            <w:vAlign w:val="center"/>
          </w:tcPr>
          <w:p w14:paraId="4AED5DAC" w14:textId="77777777" w:rsidR="00FA7095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0F2F68BA" w14:textId="77777777" w:rsidR="00FA7095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28D167DC" w14:textId="77777777" w:rsidR="00FA7095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048A36EC" w14:textId="77777777" w:rsidR="00FA7095" w:rsidRDefault="00000000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14:paraId="4569A099" w14:textId="77777777" w:rsidR="00FA709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FA7095" w14:paraId="3B579ACA" w14:textId="77777777">
        <w:tc>
          <w:tcPr>
            <w:tcW w:w="735" w:type="dxa"/>
            <w:vMerge/>
            <w:vAlign w:val="center"/>
          </w:tcPr>
          <w:p w14:paraId="23D15398" w14:textId="77777777" w:rsidR="00FA7095" w:rsidRDefault="00FA7095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080C01E" w14:textId="77777777" w:rsidR="00FA7095" w:rsidRDefault="00000000">
            <w:pPr>
              <w:jc w:val="center"/>
            </w:pPr>
            <w:r>
              <w:t>1007</w:t>
            </w:r>
          </w:p>
        </w:tc>
        <w:tc>
          <w:tcPr>
            <w:tcW w:w="928" w:type="dxa"/>
            <w:vAlign w:val="center"/>
          </w:tcPr>
          <w:p w14:paraId="56571537" w14:textId="77777777" w:rsidR="00FA7095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65D5C269" w14:textId="77777777" w:rsidR="00FA7095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4901168" w14:textId="77777777" w:rsidR="00FA7095" w:rsidRDefault="00000000">
            <w:pPr>
              <w:jc w:val="center"/>
            </w:pPr>
            <w:r>
              <w:t>0.24</w:t>
            </w:r>
          </w:p>
        </w:tc>
        <w:tc>
          <w:tcPr>
            <w:tcW w:w="894" w:type="dxa"/>
            <w:vAlign w:val="center"/>
          </w:tcPr>
          <w:p w14:paraId="35F8A5C3" w14:textId="77777777" w:rsidR="00FA7095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1EFC01A8" w14:textId="77777777" w:rsidR="00FA7095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44D85F60" w14:textId="77777777" w:rsidR="00FA7095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3BCFBB72" w14:textId="77777777" w:rsidR="00FA7095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2B56C887" w14:textId="77777777" w:rsidR="00FA7095" w:rsidRDefault="00000000">
            <w:pPr>
              <w:jc w:val="center"/>
            </w:pPr>
            <w:r>
              <w:t>满足</w:t>
            </w:r>
          </w:p>
        </w:tc>
      </w:tr>
      <w:tr w:rsidR="00FA7095" w14:paraId="6DB695A8" w14:textId="77777777">
        <w:tc>
          <w:tcPr>
            <w:tcW w:w="735" w:type="dxa"/>
            <w:vMerge/>
            <w:vAlign w:val="center"/>
          </w:tcPr>
          <w:p w14:paraId="2ADA169E" w14:textId="77777777" w:rsidR="00FA7095" w:rsidRDefault="00FA7095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BA28012" w14:textId="77777777" w:rsidR="00FA7095" w:rsidRDefault="00000000">
            <w:pPr>
              <w:jc w:val="center"/>
            </w:pPr>
            <w:r>
              <w:t>1008</w:t>
            </w:r>
          </w:p>
        </w:tc>
        <w:tc>
          <w:tcPr>
            <w:tcW w:w="928" w:type="dxa"/>
            <w:vAlign w:val="center"/>
          </w:tcPr>
          <w:p w14:paraId="7417EFC1" w14:textId="77777777" w:rsidR="00FA7095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555A850" w14:textId="77777777" w:rsidR="00FA7095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226DFCD" w14:textId="77777777" w:rsidR="00FA7095" w:rsidRDefault="00000000">
            <w:pPr>
              <w:jc w:val="center"/>
            </w:pPr>
            <w:r>
              <w:t>0.07</w:t>
            </w:r>
          </w:p>
        </w:tc>
        <w:tc>
          <w:tcPr>
            <w:tcW w:w="894" w:type="dxa"/>
            <w:vAlign w:val="center"/>
          </w:tcPr>
          <w:p w14:paraId="3864940A" w14:textId="77777777" w:rsidR="00FA7095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059011F0" w14:textId="77777777" w:rsidR="00FA7095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030CD08D" w14:textId="77777777" w:rsidR="00FA7095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1DA952B8" w14:textId="77777777" w:rsidR="00FA7095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03D717BE" w14:textId="77777777" w:rsidR="00FA7095" w:rsidRDefault="00000000">
            <w:pPr>
              <w:jc w:val="center"/>
            </w:pPr>
            <w:r>
              <w:t>满足</w:t>
            </w:r>
          </w:p>
        </w:tc>
      </w:tr>
      <w:tr w:rsidR="00FA7095" w14:paraId="6F7BB5B2" w14:textId="77777777">
        <w:tc>
          <w:tcPr>
            <w:tcW w:w="735" w:type="dxa"/>
            <w:vMerge/>
            <w:vAlign w:val="center"/>
          </w:tcPr>
          <w:p w14:paraId="109852BC" w14:textId="77777777" w:rsidR="00FA7095" w:rsidRDefault="00FA7095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EAA9DC9" w14:textId="77777777" w:rsidR="00FA7095" w:rsidRDefault="00000000">
            <w:pPr>
              <w:jc w:val="center"/>
            </w:pPr>
            <w:r>
              <w:t>2001</w:t>
            </w:r>
          </w:p>
        </w:tc>
        <w:tc>
          <w:tcPr>
            <w:tcW w:w="928" w:type="dxa"/>
            <w:vAlign w:val="center"/>
          </w:tcPr>
          <w:p w14:paraId="3273F74B" w14:textId="77777777" w:rsidR="00FA7095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25E2D8D5" w14:textId="77777777" w:rsidR="00FA7095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0AA51C07" w14:textId="77777777" w:rsidR="00FA7095" w:rsidRDefault="00000000">
            <w:pPr>
              <w:jc w:val="center"/>
            </w:pPr>
            <w:r>
              <w:t>0.14</w:t>
            </w:r>
          </w:p>
        </w:tc>
        <w:tc>
          <w:tcPr>
            <w:tcW w:w="894" w:type="dxa"/>
            <w:vAlign w:val="center"/>
          </w:tcPr>
          <w:p w14:paraId="7B30F84E" w14:textId="77777777" w:rsidR="00FA7095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20B2B848" w14:textId="77777777" w:rsidR="00FA7095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03546406" w14:textId="77777777" w:rsidR="00FA7095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578DE0B1" w14:textId="77777777" w:rsidR="00FA7095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78F1CE13" w14:textId="77777777" w:rsidR="00FA7095" w:rsidRDefault="00000000">
            <w:pPr>
              <w:jc w:val="center"/>
            </w:pPr>
            <w:r>
              <w:t>满足</w:t>
            </w:r>
          </w:p>
        </w:tc>
      </w:tr>
      <w:tr w:rsidR="00FA7095" w14:paraId="61C75252" w14:textId="77777777">
        <w:tc>
          <w:tcPr>
            <w:tcW w:w="735" w:type="dxa"/>
            <w:vMerge/>
            <w:vAlign w:val="center"/>
          </w:tcPr>
          <w:p w14:paraId="77F6652C" w14:textId="77777777" w:rsidR="00FA7095" w:rsidRDefault="00FA7095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2943E66" w14:textId="77777777" w:rsidR="00FA7095" w:rsidRDefault="00000000">
            <w:pPr>
              <w:jc w:val="center"/>
            </w:pPr>
            <w:r>
              <w:t>2003</w:t>
            </w:r>
          </w:p>
        </w:tc>
        <w:tc>
          <w:tcPr>
            <w:tcW w:w="928" w:type="dxa"/>
            <w:vAlign w:val="center"/>
          </w:tcPr>
          <w:p w14:paraId="4C2A9ACF" w14:textId="77777777" w:rsidR="00FA7095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1981C32E" w14:textId="77777777" w:rsidR="00FA7095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229763B" w14:textId="77777777" w:rsidR="00FA7095" w:rsidRDefault="00000000">
            <w:pPr>
              <w:jc w:val="center"/>
            </w:pPr>
            <w:r>
              <w:t>0.45</w:t>
            </w:r>
          </w:p>
        </w:tc>
        <w:tc>
          <w:tcPr>
            <w:tcW w:w="894" w:type="dxa"/>
            <w:vAlign w:val="center"/>
          </w:tcPr>
          <w:p w14:paraId="2BA989F4" w14:textId="77777777" w:rsidR="00FA7095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221E2B49" w14:textId="77777777" w:rsidR="00FA7095" w:rsidRDefault="00000000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14:paraId="7A6F5A98" w14:textId="77777777" w:rsidR="00FA7095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1CF37993" w14:textId="77777777" w:rsidR="00FA7095" w:rsidRDefault="00000000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14:paraId="438BB5B9" w14:textId="77777777" w:rsidR="00FA709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FA7095" w14:paraId="30F9226F" w14:textId="77777777">
        <w:tc>
          <w:tcPr>
            <w:tcW w:w="735" w:type="dxa"/>
            <w:vMerge/>
            <w:vAlign w:val="center"/>
          </w:tcPr>
          <w:p w14:paraId="36AE0502" w14:textId="77777777" w:rsidR="00FA7095" w:rsidRDefault="00FA7095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D02E2CF" w14:textId="77777777" w:rsidR="00FA7095" w:rsidRDefault="00000000">
            <w:pPr>
              <w:jc w:val="center"/>
            </w:pPr>
            <w:r>
              <w:t>2004</w:t>
            </w:r>
          </w:p>
        </w:tc>
        <w:tc>
          <w:tcPr>
            <w:tcW w:w="928" w:type="dxa"/>
            <w:vAlign w:val="center"/>
          </w:tcPr>
          <w:p w14:paraId="02C40B2D" w14:textId="77777777" w:rsidR="00FA7095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5ED6702" w14:textId="77777777" w:rsidR="00FA7095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6F959144" w14:textId="77777777" w:rsidR="00FA7095" w:rsidRDefault="00000000">
            <w:pPr>
              <w:jc w:val="center"/>
            </w:pPr>
            <w:r>
              <w:t>0.28</w:t>
            </w:r>
          </w:p>
        </w:tc>
        <w:tc>
          <w:tcPr>
            <w:tcW w:w="894" w:type="dxa"/>
            <w:vAlign w:val="center"/>
          </w:tcPr>
          <w:p w14:paraId="57F2D0DE" w14:textId="77777777" w:rsidR="00FA7095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1943B589" w14:textId="77777777" w:rsidR="00FA7095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5597F6ED" w14:textId="77777777" w:rsidR="00FA7095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41E8B7BE" w14:textId="77777777" w:rsidR="00FA7095" w:rsidRDefault="00000000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14:paraId="17DDBF1B" w14:textId="77777777" w:rsidR="00FA709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FA7095" w14:paraId="2560C58A" w14:textId="77777777">
        <w:tc>
          <w:tcPr>
            <w:tcW w:w="735" w:type="dxa"/>
            <w:vMerge/>
            <w:vAlign w:val="center"/>
          </w:tcPr>
          <w:p w14:paraId="60AADBEE" w14:textId="77777777" w:rsidR="00FA7095" w:rsidRDefault="00FA7095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5C430F9" w14:textId="77777777" w:rsidR="00FA7095" w:rsidRDefault="00000000">
            <w:pPr>
              <w:jc w:val="center"/>
            </w:pPr>
            <w:r>
              <w:t>2006</w:t>
            </w:r>
          </w:p>
        </w:tc>
        <w:tc>
          <w:tcPr>
            <w:tcW w:w="928" w:type="dxa"/>
            <w:vAlign w:val="center"/>
          </w:tcPr>
          <w:p w14:paraId="22978F6F" w14:textId="77777777" w:rsidR="00FA7095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2B665A09" w14:textId="77777777" w:rsidR="00FA7095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098D467" w14:textId="77777777" w:rsidR="00FA7095" w:rsidRDefault="00000000">
            <w:pPr>
              <w:jc w:val="center"/>
            </w:pPr>
            <w:r>
              <w:t>0.05</w:t>
            </w:r>
          </w:p>
        </w:tc>
        <w:tc>
          <w:tcPr>
            <w:tcW w:w="894" w:type="dxa"/>
            <w:vAlign w:val="center"/>
          </w:tcPr>
          <w:p w14:paraId="521931AF" w14:textId="77777777" w:rsidR="00FA7095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2B93DE3E" w14:textId="77777777" w:rsidR="00FA7095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62C1B7EE" w14:textId="77777777" w:rsidR="00FA7095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3CBA0346" w14:textId="77777777" w:rsidR="00FA7095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471C57CA" w14:textId="77777777" w:rsidR="00FA7095" w:rsidRDefault="00000000">
            <w:pPr>
              <w:jc w:val="center"/>
            </w:pPr>
            <w:r>
              <w:t>满足</w:t>
            </w:r>
          </w:p>
        </w:tc>
      </w:tr>
      <w:tr w:rsidR="00FA7095" w14:paraId="00F71F80" w14:textId="77777777">
        <w:tc>
          <w:tcPr>
            <w:tcW w:w="735" w:type="dxa"/>
            <w:vMerge/>
            <w:vAlign w:val="center"/>
          </w:tcPr>
          <w:p w14:paraId="0C86FADB" w14:textId="77777777" w:rsidR="00FA7095" w:rsidRDefault="00FA7095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1524E1E" w14:textId="77777777" w:rsidR="00FA7095" w:rsidRDefault="00000000">
            <w:pPr>
              <w:jc w:val="center"/>
            </w:pPr>
            <w:r>
              <w:t>3001</w:t>
            </w:r>
          </w:p>
        </w:tc>
        <w:tc>
          <w:tcPr>
            <w:tcW w:w="928" w:type="dxa"/>
            <w:vAlign w:val="center"/>
          </w:tcPr>
          <w:p w14:paraId="3D8BB555" w14:textId="77777777" w:rsidR="00FA7095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3B84EF4" w14:textId="77777777" w:rsidR="00FA7095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0B9AEA6" w14:textId="77777777" w:rsidR="00FA7095" w:rsidRDefault="00000000">
            <w:pPr>
              <w:jc w:val="center"/>
            </w:pPr>
            <w:r>
              <w:t>0.50</w:t>
            </w:r>
          </w:p>
        </w:tc>
        <w:tc>
          <w:tcPr>
            <w:tcW w:w="894" w:type="dxa"/>
            <w:vAlign w:val="center"/>
          </w:tcPr>
          <w:p w14:paraId="2E6DDF23" w14:textId="77777777" w:rsidR="00FA7095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48160A78" w14:textId="77777777" w:rsidR="00FA7095" w:rsidRDefault="00000000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14:paraId="109C85BF" w14:textId="77777777" w:rsidR="00FA7095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5FC3B64B" w14:textId="77777777" w:rsidR="00FA7095" w:rsidRDefault="00000000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14:paraId="72354724" w14:textId="77777777" w:rsidR="00FA709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FA7095" w14:paraId="0D86A9A3" w14:textId="77777777">
        <w:tc>
          <w:tcPr>
            <w:tcW w:w="735" w:type="dxa"/>
            <w:vMerge/>
            <w:vAlign w:val="center"/>
          </w:tcPr>
          <w:p w14:paraId="238028E0" w14:textId="77777777" w:rsidR="00FA7095" w:rsidRDefault="00FA7095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6ACD5C6" w14:textId="77777777" w:rsidR="00FA7095" w:rsidRDefault="00000000">
            <w:pPr>
              <w:jc w:val="center"/>
            </w:pPr>
            <w:r>
              <w:t>3002</w:t>
            </w:r>
          </w:p>
        </w:tc>
        <w:tc>
          <w:tcPr>
            <w:tcW w:w="928" w:type="dxa"/>
            <w:vAlign w:val="center"/>
          </w:tcPr>
          <w:p w14:paraId="2F91B4FB" w14:textId="77777777" w:rsidR="00FA7095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3D8CB2E" w14:textId="77777777" w:rsidR="00FA7095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EF75235" w14:textId="77777777" w:rsidR="00FA7095" w:rsidRDefault="00000000">
            <w:pPr>
              <w:jc w:val="center"/>
            </w:pPr>
            <w:r>
              <w:t>0.14</w:t>
            </w:r>
          </w:p>
        </w:tc>
        <w:tc>
          <w:tcPr>
            <w:tcW w:w="894" w:type="dxa"/>
            <w:vAlign w:val="center"/>
          </w:tcPr>
          <w:p w14:paraId="611976B5" w14:textId="77777777" w:rsidR="00FA7095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28EBEFD5" w14:textId="77777777" w:rsidR="00FA7095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7E5C9A16" w14:textId="77777777" w:rsidR="00FA7095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41904AC8" w14:textId="77777777" w:rsidR="00FA7095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5791C02F" w14:textId="77777777" w:rsidR="00FA7095" w:rsidRDefault="00000000">
            <w:pPr>
              <w:jc w:val="center"/>
            </w:pPr>
            <w:r>
              <w:t>满足</w:t>
            </w:r>
          </w:p>
        </w:tc>
      </w:tr>
      <w:tr w:rsidR="00FA7095" w14:paraId="10618C9E" w14:textId="77777777">
        <w:tc>
          <w:tcPr>
            <w:tcW w:w="735" w:type="dxa"/>
            <w:vMerge/>
            <w:vAlign w:val="center"/>
          </w:tcPr>
          <w:p w14:paraId="02268E89" w14:textId="77777777" w:rsidR="00FA7095" w:rsidRDefault="00FA7095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C36D9B7" w14:textId="77777777" w:rsidR="00FA7095" w:rsidRDefault="00000000">
            <w:pPr>
              <w:jc w:val="center"/>
            </w:pPr>
            <w:r>
              <w:t>3003</w:t>
            </w:r>
          </w:p>
        </w:tc>
        <w:tc>
          <w:tcPr>
            <w:tcW w:w="928" w:type="dxa"/>
            <w:vAlign w:val="center"/>
          </w:tcPr>
          <w:p w14:paraId="7F4B00F2" w14:textId="77777777" w:rsidR="00FA7095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7B702EFC" w14:textId="77777777" w:rsidR="00FA7095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9C7691E" w14:textId="77777777" w:rsidR="00FA7095" w:rsidRDefault="00000000">
            <w:pPr>
              <w:jc w:val="center"/>
            </w:pPr>
            <w:r>
              <w:t>0.30</w:t>
            </w:r>
          </w:p>
        </w:tc>
        <w:tc>
          <w:tcPr>
            <w:tcW w:w="894" w:type="dxa"/>
            <w:vAlign w:val="center"/>
          </w:tcPr>
          <w:p w14:paraId="12186936" w14:textId="77777777" w:rsidR="00FA7095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4D88F0C4" w14:textId="77777777" w:rsidR="00FA7095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1989793B" w14:textId="77777777" w:rsidR="00FA7095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49FC80BC" w14:textId="77777777" w:rsidR="00FA7095" w:rsidRDefault="00000000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14:paraId="76E37DE4" w14:textId="77777777" w:rsidR="00FA709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FA7095" w14:paraId="7FD05BAE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095C3563" w14:textId="77777777" w:rsidR="00FA7095" w:rsidRDefault="00000000">
            <w:r>
              <w:lastRenderedPageBreak/>
              <w:t>标准依据</w:t>
            </w:r>
          </w:p>
        </w:tc>
        <w:tc>
          <w:tcPr>
            <w:tcW w:w="7574" w:type="dxa"/>
            <w:gridSpan w:val="8"/>
            <w:vAlign w:val="center"/>
          </w:tcPr>
          <w:p w14:paraId="3178BBFB" w14:textId="77777777" w:rsidR="00FA709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FA7095" w14:paraId="3CC2ADD0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775A17B2" w14:textId="77777777" w:rsidR="00FA7095" w:rsidRDefault="00000000">
            <w:r>
              <w:t>标准要求</w:t>
            </w:r>
          </w:p>
        </w:tc>
        <w:tc>
          <w:tcPr>
            <w:tcW w:w="7574" w:type="dxa"/>
            <w:gridSpan w:val="8"/>
            <w:vAlign w:val="center"/>
          </w:tcPr>
          <w:p w14:paraId="564C00AC" w14:textId="77777777" w:rsidR="00FA7095" w:rsidRDefault="00000000">
            <w:r>
              <w:t>透光围护结构的热工性能指标应符合表</w:t>
            </w:r>
            <w:r>
              <w:t>3.1.9-4</w:t>
            </w:r>
            <w:r>
              <w:t>的要求</w:t>
            </w:r>
          </w:p>
        </w:tc>
      </w:tr>
      <w:tr w:rsidR="00FA7095" w14:paraId="6D4C99B7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1392CA8C" w14:textId="77777777" w:rsidR="00FA7095" w:rsidRDefault="00000000">
            <w:r>
              <w:t>结论</w:t>
            </w:r>
          </w:p>
        </w:tc>
        <w:tc>
          <w:tcPr>
            <w:tcW w:w="7574" w:type="dxa"/>
            <w:gridSpan w:val="8"/>
            <w:vAlign w:val="center"/>
          </w:tcPr>
          <w:p w14:paraId="0171295E" w14:textId="77777777" w:rsidR="00FA7095" w:rsidRDefault="00000000">
            <w:r>
              <w:rPr>
                <w:color w:val="FF0000"/>
              </w:rPr>
              <w:t>不满足</w:t>
            </w:r>
          </w:p>
        </w:tc>
      </w:tr>
    </w:tbl>
    <w:p w14:paraId="2EB205E2" w14:textId="77777777" w:rsidR="00FA7095" w:rsidRDefault="00000000">
      <w:pPr>
        <w:pStyle w:val="2"/>
        <w:widowControl w:val="0"/>
        <w:rPr>
          <w:kern w:val="2"/>
        </w:rPr>
      </w:pPr>
      <w:bookmarkStart w:id="53" w:name="_Toc154655649"/>
      <w:r>
        <w:rPr>
          <w:kern w:val="2"/>
        </w:rPr>
        <w:t>通风开口面积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FA7095" w14:paraId="39098675" w14:textId="77777777">
        <w:tc>
          <w:tcPr>
            <w:tcW w:w="718" w:type="dxa"/>
            <w:shd w:val="clear" w:color="auto" w:fill="E6E6E6"/>
            <w:vAlign w:val="center"/>
          </w:tcPr>
          <w:p w14:paraId="7E986C9D" w14:textId="77777777" w:rsidR="00FA7095" w:rsidRDefault="00000000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8BC81C" w14:textId="77777777" w:rsidR="00FA7095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6588A46D" w14:textId="77777777" w:rsidR="00FA7095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618C3A9" w14:textId="77777777" w:rsidR="00FA7095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F1710F9" w14:textId="77777777" w:rsidR="00FA7095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2F2ED7B" w14:textId="77777777" w:rsidR="00FA7095" w:rsidRDefault="00000000">
            <w:pPr>
              <w:jc w:val="center"/>
            </w:pPr>
            <w:r>
              <w:t>通风开口面积比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C8D7D65" w14:textId="77777777" w:rsidR="00FA7095" w:rsidRDefault="00000000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B107352" w14:textId="77777777" w:rsidR="00FA7095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124CC5C" w14:textId="77777777" w:rsidR="00FA7095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4BC0A868" w14:textId="77777777" w:rsidR="00FA7095" w:rsidRDefault="00000000">
            <w:pPr>
              <w:jc w:val="center"/>
            </w:pPr>
            <w:r>
              <w:t>结论</w:t>
            </w:r>
          </w:p>
        </w:tc>
      </w:tr>
      <w:tr w:rsidR="00FA7095" w14:paraId="32932F40" w14:textId="77777777">
        <w:tc>
          <w:tcPr>
            <w:tcW w:w="718" w:type="dxa"/>
            <w:vAlign w:val="center"/>
          </w:tcPr>
          <w:p w14:paraId="3D7806D4" w14:textId="77777777" w:rsidR="00FA7095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0AAC211" w14:textId="77777777" w:rsidR="00FA7095" w:rsidRDefault="00000000">
            <w:r>
              <w:t>2006(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71E3D1DA" w14:textId="77777777" w:rsidR="00FA7095" w:rsidRDefault="00000000">
            <w:r>
              <w:t>6.04</w:t>
            </w:r>
          </w:p>
        </w:tc>
        <w:tc>
          <w:tcPr>
            <w:tcW w:w="962" w:type="dxa"/>
            <w:vAlign w:val="center"/>
          </w:tcPr>
          <w:p w14:paraId="4BF68391" w14:textId="77777777" w:rsidR="00FA7095" w:rsidRDefault="00000000">
            <w:r>
              <w:t>C0906</w:t>
            </w:r>
          </w:p>
        </w:tc>
        <w:tc>
          <w:tcPr>
            <w:tcW w:w="735" w:type="dxa"/>
            <w:vAlign w:val="center"/>
          </w:tcPr>
          <w:p w14:paraId="4B2236C1" w14:textId="77777777" w:rsidR="00FA7095" w:rsidRDefault="00000000">
            <w:r>
              <w:t>0.85</w:t>
            </w:r>
          </w:p>
        </w:tc>
        <w:tc>
          <w:tcPr>
            <w:tcW w:w="679" w:type="dxa"/>
            <w:vAlign w:val="center"/>
          </w:tcPr>
          <w:p w14:paraId="7A9B6539" w14:textId="77777777" w:rsidR="00FA7095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3687371D" w14:textId="77777777" w:rsidR="00FA7095" w:rsidRDefault="00000000">
            <w:r>
              <w:t>外窗</w:t>
            </w:r>
          </w:p>
        </w:tc>
        <w:tc>
          <w:tcPr>
            <w:tcW w:w="1528" w:type="dxa"/>
            <w:vAlign w:val="center"/>
          </w:tcPr>
          <w:p w14:paraId="7C5A33AA" w14:textId="77777777" w:rsidR="00FA7095" w:rsidRDefault="00000000">
            <w:r>
              <w:t>0.11</w:t>
            </w:r>
          </w:p>
        </w:tc>
        <w:tc>
          <w:tcPr>
            <w:tcW w:w="1358" w:type="dxa"/>
            <w:vAlign w:val="center"/>
          </w:tcPr>
          <w:p w14:paraId="2B7D02AF" w14:textId="77777777" w:rsidR="00FA7095" w:rsidRDefault="00000000">
            <w:r>
              <w:t>0.80</w:t>
            </w:r>
          </w:p>
        </w:tc>
        <w:tc>
          <w:tcPr>
            <w:tcW w:w="1086" w:type="dxa"/>
            <w:vAlign w:val="center"/>
          </w:tcPr>
          <w:p w14:paraId="75DCCC36" w14:textId="77777777" w:rsidR="00FA7095" w:rsidRDefault="00000000">
            <w:r>
              <w:t>满足</w:t>
            </w:r>
          </w:p>
        </w:tc>
      </w:tr>
      <w:tr w:rsidR="00FA7095" w14:paraId="74FD061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3887900" w14:textId="77777777" w:rsidR="00FA7095" w:rsidRDefault="00000000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3596CB2B" w14:textId="77777777" w:rsidR="00FA709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FA7095" w14:paraId="3742742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9E06A0B" w14:textId="77777777" w:rsidR="00FA7095" w:rsidRDefault="00000000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2150E3DE" w14:textId="77777777" w:rsidR="00FA7095" w:rsidRDefault="00000000">
            <w:r>
              <w:t>外窗通风开口面积不应小于房间地面面积的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</w:tr>
      <w:tr w:rsidR="00FA7095" w14:paraId="45A364C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B6E87A3" w14:textId="77777777" w:rsidR="00FA7095" w:rsidRDefault="00000000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2A5623AD" w14:textId="77777777" w:rsidR="00FA7095" w:rsidRDefault="00000000">
            <w:r>
              <w:t>满足</w:t>
            </w:r>
          </w:p>
        </w:tc>
      </w:tr>
    </w:tbl>
    <w:p w14:paraId="285F458C" w14:textId="77777777" w:rsidR="00FA709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9FBD85C" w14:textId="77777777" w:rsidR="00FA7095" w:rsidRDefault="00FA709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DA82CB7" w14:textId="77777777" w:rsidR="00FA7095" w:rsidRDefault="00000000">
      <w:pPr>
        <w:pStyle w:val="2"/>
        <w:widowControl w:val="0"/>
        <w:rPr>
          <w:kern w:val="2"/>
        </w:rPr>
      </w:pPr>
      <w:bookmarkStart w:id="54" w:name="_Toc154655650"/>
      <w:r>
        <w:rPr>
          <w:kern w:val="2"/>
        </w:rPr>
        <w:t>外窗气密性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A7095" w14:paraId="3C72FB06" w14:textId="77777777">
        <w:tc>
          <w:tcPr>
            <w:tcW w:w="2263" w:type="dxa"/>
            <w:shd w:val="clear" w:color="auto" w:fill="E6E6E6"/>
            <w:vAlign w:val="center"/>
          </w:tcPr>
          <w:p w14:paraId="37C86CE1" w14:textId="77777777" w:rsidR="00FA7095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1F05CC15" w14:textId="77777777" w:rsidR="00FA7095" w:rsidRDefault="00000000">
            <w:r>
              <w:t>6</w:t>
            </w:r>
            <w:r>
              <w:t>级</w:t>
            </w:r>
            <w:r>
              <w:t xml:space="preserve">  C0906</w:t>
            </w:r>
          </w:p>
        </w:tc>
      </w:tr>
      <w:tr w:rsidR="00FA7095" w14:paraId="21B6DD26" w14:textId="77777777">
        <w:tc>
          <w:tcPr>
            <w:tcW w:w="2263" w:type="dxa"/>
            <w:shd w:val="clear" w:color="auto" w:fill="E6E6E6"/>
            <w:vAlign w:val="center"/>
          </w:tcPr>
          <w:p w14:paraId="2214F444" w14:textId="77777777" w:rsidR="00FA7095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18EB9B70" w14:textId="77777777" w:rsidR="00FA7095" w:rsidRDefault="00FA7095"/>
        </w:tc>
      </w:tr>
      <w:tr w:rsidR="00FA7095" w14:paraId="50A13429" w14:textId="77777777">
        <w:tc>
          <w:tcPr>
            <w:tcW w:w="2263" w:type="dxa"/>
            <w:shd w:val="clear" w:color="auto" w:fill="E6E6E6"/>
            <w:vAlign w:val="center"/>
          </w:tcPr>
          <w:p w14:paraId="7F4EBCE3" w14:textId="77777777" w:rsidR="00FA7095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0AB1589D" w14:textId="77777777" w:rsidR="00FA709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FA7095" w14:paraId="6751749E" w14:textId="77777777">
        <w:tc>
          <w:tcPr>
            <w:tcW w:w="2263" w:type="dxa"/>
            <w:shd w:val="clear" w:color="auto" w:fill="E6E6E6"/>
            <w:vAlign w:val="center"/>
          </w:tcPr>
          <w:p w14:paraId="535ADA6A" w14:textId="77777777" w:rsidR="00FA7095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5F7A0653" w14:textId="77777777" w:rsidR="00FA7095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FA7095" w14:paraId="3A72EA70" w14:textId="77777777">
        <w:tc>
          <w:tcPr>
            <w:tcW w:w="2263" w:type="dxa"/>
            <w:shd w:val="clear" w:color="auto" w:fill="E6E6E6"/>
            <w:vAlign w:val="center"/>
          </w:tcPr>
          <w:p w14:paraId="3AF3C2C4" w14:textId="77777777" w:rsidR="00FA7095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3483AC3A" w14:textId="77777777" w:rsidR="00FA7095" w:rsidRDefault="00000000">
            <w:r>
              <w:t>满足</w:t>
            </w:r>
          </w:p>
        </w:tc>
      </w:tr>
    </w:tbl>
    <w:p w14:paraId="65989B75" w14:textId="77777777" w:rsidR="00FA7095" w:rsidRDefault="00000000">
      <w:pPr>
        <w:pStyle w:val="2"/>
        <w:widowControl w:val="0"/>
        <w:rPr>
          <w:kern w:val="2"/>
        </w:rPr>
      </w:pPr>
      <w:bookmarkStart w:id="55" w:name="_Toc154655651"/>
      <w:r>
        <w:rPr>
          <w:kern w:val="2"/>
        </w:rPr>
        <w:t>可见光透射比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FA7095" w14:paraId="7EC2B67A" w14:textId="77777777">
        <w:tc>
          <w:tcPr>
            <w:tcW w:w="2263" w:type="dxa"/>
            <w:shd w:val="clear" w:color="auto" w:fill="E6E6E6"/>
            <w:vAlign w:val="center"/>
          </w:tcPr>
          <w:p w14:paraId="2A90D05D" w14:textId="77777777" w:rsidR="00FA7095" w:rsidRDefault="00000000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096591A" w14:textId="77777777" w:rsidR="00FA7095" w:rsidRDefault="00000000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72E501B3" w14:textId="77777777" w:rsidR="00FA7095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67F2643" w14:textId="77777777" w:rsidR="00FA7095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6EBCA74" w14:textId="77777777" w:rsidR="00FA7095" w:rsidRDefault="00000000">
            <w:pPr>
              <w:jc w:val="center"/>
            </w:pPr>
            <w:r>
              <w:t>透射比限值</w:t>
            </w:r>
          </w:p>
        </w:tc>
      </w:tr>
      <w:tr w:rsidR="00FA7095" w14:paraId="02B9AFA3" w14:textId="77777777">
        <w:tc>
          <w:tcPr>
            <w:tcW w:w="2263" w:type="dxa"/>
            <w:shd w:val="clear" w:color="auto" w:fill="E6E6E6"/>
            <w:vAlign w:val="center"/>
          </w:tcPr>
          <w:p w14:paraId="0EDF6D92" w14:textId="77777777" w:rsidR="00FA7095" w:rsidRDefault="00000000">
            <w:r>
              <w:t>1003(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2C7B2845" w14:textId="77777777" w:rsidR="00FA7095" w:rsidRDefault="00000000">
            <w:r>
              <w:t>0.07</w:t>
            </w:r>
          </w:p>
        </w:tc>
        <w:tc>
          <w:tcPr>
            <w:tcW w:w="2088" w:type="dxa"/>
            <w:vAlign w:val="center"/>
          </w:tcPr>
          <w:p w14:paraId="0BC4BBAE" w14:textId="77777777" w:rsidR="00FA7095" w:rsidRDefault="00000000">
            <w:r>
              <w:t>C1818</w:t>
            </w:r>
          </w:p>
        </w:tc>
        <w:tc>
          <w:tcPr>
            <w:tcW w:w="2009" w:type="dxa"/>
            <w:vAlign w:val="center"/>
          </w:tcPr>
          <w:p w14:paraId="1560C92C" w14:textId="77777777" w:rsidR="00FA7095" w:rsidRDefault="00000000">
            <w:r>
              <w:t>0.62</w:t>
            </w:r>
          </w:p>
        </w:tc>
        <w:tc>
          <w:tcPr>
            <w:tcW w:w="2009" w:type="dxa"/>
            <w:vAlign w:val="center"/>
          </w:tcPr>
          <w:p w14:paraId="3D1250FC" w14:textId="77777777" w:rsidR="00FA7095" w:rsidRDefault="00000000">
            <w:r>
              <w:t>0.40</w:t>
            </w:r>
          </w:p>
        </w:tc>
      </w:tr>
      <w:tr w:rsidR="00FA7095" w14:paraId="62CD739E" w14:textId="77777777">
        <w:tc>
          <w:tcPr>
            <w:tcW w:w="2263" w:type="dxa"/>
            <w:shd w:val="clear" w:color="auto" w:fill="E6E6E6"/>
            <w:vAlign w:val="center"/>
          </w:tcPr>
          <w:p w14:paraId="2893BCC2" w14:textId="77777777" w:rsidR="00FA7095" w:rsidRDefault="00000000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46BD2F54" w14:textId="77777777" w:rsidR="00FA709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3.1.17</w:t>
            </w:r>
            <w:r>
              <w:t>条</w:t>
            </w:r>
          </w:p>
        </w:tc>
      </w:tr>
      <w:tr w:rsidR="00FA7095" w14:paraId="263719E0" w14:textId="77777777">
        <w:tc>
          <w:tcPr>
            <w:tcW w:w="2263" w:type="dxa"/>
            <w:shd w:val="clear" w:color="auto" w:fill="E6E6E6"/>
            <w:vAlign w:val="center"/>
          </w:tcPr>
          <w:p w14:paraId="7ED966E3" w14:textId="77777777" w:rsidR="00FA7095" w:rsidRDefault="00000000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754D0148" w14:textId="77777777" w:rsidR="00FA7095" w:rsidRDefault="00000000">
            <w:r>
              <w:t>外窗玻璃的可见光透射比不应小于</w:t>
            </w:r>
            <w:r>
              <w:t>0.4</w:t>
            </w:r>
          </w:p>
        </w:tc>
      </w:tr>
      <w:tr w:rsidR="00FA7095" w14:paraId="0972E5CB" w14:textId="77777777">
        <w:tc>
          <w:tcPr>
            <w:tcW w:w="2263" w:type="dxa"/>
            <w:shd w:val="clear" w:color="auto" w:fill="E6E6E6"/>
            <w:vAlign w:val="center"/>
          </w:tcPr>
          <w:p w14:paraId="2AE85D73" w14:textId="77777777" w:rsidR="00FA7095" w:rsidRDefault="00000000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2F55CBA9" w14:textId="77777777" w:rsidR="00FA7095" w:rsidRDefault="00000000">
            <w:r>
              <w:t>满足</w:t>
            </w:r>
          </w:p>
        </w:tc>
      </w:tr>
    </w:tbl>
    <w:p w14:paraId="17E65698" w14:textId="77777777" w:rsidR="00FA7095" w:rsidRDefault="00000000">
      <w:pPr>
        <w:pStyle w:val="2"/>
        <w:widowControl w:val="0"/>
        <w:rPr>
          <w:kern w:val="2"/>
        </w:rPr>
      </w:pPr>
      <w:bookmarkStart w:id="56" w:name="_Toc154655652"/>
      <w:r>
        <w:rPr>
          <w:kern w:val="2"/>
        </w:rPr>
        <w:t>窗地面积比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FA7095" w14:paraId="48D90D6E" w14:textId="77777777">
        <w:tc>
          <w:tcPr>
            <w:tcW w:w="888" w:type="dxa"/>
            <w:shd w:val="clear" w:color="auto" w:fill="E6E6E6"/>
            <w:vAlign w:val="center"/>
          </w:tcPr>
          <w:p w14:paraId="7A94C162" w14:textId="77777777" w:rsidR="00FA7095" w:rsidRDefault="00000000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7CBC756" w14:textId="77777777" w:rsidR="00FA7095" w:rsidRDefault="00000000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1FAAF61A" w14:textId="77777777" w:rsidR="00FA7095" w:rsidRDefault="00000000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AFFE56" w14:textId="77777777" w:rsidR="00FA7095" w:rsidRDefault="00000000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6BD209B" w14:textId="77777777" w:rsidR="00FA7095" w:rsidRDefault="00000000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0989B6C" w14:textId="77777777" w:rsidR="00FA7095" w:rsidRDefault="00000000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8F5228" w14:textId="77777777" w:rsidR="00FA7095" w:rsidRDefault="00000000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2A4F8CCB" w14:textId="77777777" w:rsidR="00FA7095" w:rsidRDefault="00000000">
            <w:pPr>
              <w:jc w:val="center"/>
            </w:pPr>
            <w:r>
              <w:t>结论</w:t>
            </w:r>
          </w:p>
        </w:tc>
      </w:tr>
      <w:tr w:rsidR="00FA7095" w14:paraId="4E7731F0" w14:textId="77777777">
        <w:tc>
          <w:tcPr>
            <w:tcW w:w="888" w:type="dxa"/>
            <w:vAlign w:val="center"/>
          </w:tcPr>
          <w:p w14:paraId="49E50BF4" w14:textId="77777777" w:rsidR="00FA7095" w:rsidRDefault="00000000">
            <w:r>
              <w:t>3</w:t>
            </w:r>
          </w:p>
        </w:tc>
        <w:tc>
          <w:tcPr>
            <w:tcW w:w="1301" w:type="dxa"/>
            <w:vAlign w:val="center"/>
          </w:tcPr>
          <w:p w14:paraId="7308650E" w14:textId="77777777" w:rsidR="00FA7095" w:rsidRDefault="00000000">
            <w:r>
              <w:t>3002(</w:t>
            </w:r>
            <w:r>
              <w:t>最不利房间</w:t>
            </w:r>
            <w:r>
              <w:t>)</w:t>
            </w:r>
          </w:p>
        </w:tc>
        <w:tc>
          <w:tcPr>
            <w:tcW w:w="1075" w:type="dxa"/>
            <w:gridSpan w:val="2"/>
            <w:vAlign w:val="center"/>
          </w:tcPr>
          <w:p w14:paraId="2419CCFD" w14:textId="77777777" w:rsidR="00FA7095" w:rsidRDefault="00000000">
            <w:r>
              <w:t>16.13</w:t>
            </w:r>
          </w:p>
        </w:tc>
        <w:tc>
          <w:tcPr>
            <w:tcW w:w="1131" w:type="dxa"/>
            <w:vAlign w:val="center"/>
          </w:tcPr>
          <w:p w14:paraId="0CD9C5FA" w14:textId="77777777" w:rsidR="00FA7095" w:rsidRDefault="00000000">
            <w:r>
              <w:t>C2118</w:t>
            </w:r>
          </w:p>
        </w:tc>
        <w:tc>
          <w:tcPr>
            <w:tcW w:w="1415" w:type="dxa"/>
            <w:vAlign w:val="center"/>
          </w:tcPr>
          <w:p w14:paraId="198CC6EA" w14:textId="77777777" w:rsidR="00FA7095" w:rsidRDefault="00000000">
            <w:r>
              <w:t>3.78</w:t>
            </w:r>
          </w:p>
        </w:tc>
        <w:tc>
          <w:tcPr>
            <w:tcW w:w="1245" w:type="dxa"/>
            <w:vAlign w:val="center"/>
          </w:tcPr>
          <w:p w14:paraId="48B7B03C" w14:textId="77777777" w:rsidR="00FA7095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49F0D499" w14:textId="77777777" w:rsidR="00FA7095" w:rsidRDefault="00000000">
            <w:r>
              <w:t>0.2344</w:t>
            </w:r>
          </w:p>
        </w:tc>
        <w:tc>
          <w:tcPr>
            <w:tcW w:w="1143" w:type="dxa"/>
            <w:vAlign w:val="center"/>
          </w:tcPr>
          <w:p w14:paraId="3718D384" w14:textId="77777777" w:rsidR="00FA7095" w:rsidRDefault="00000000">
            <w:r>
              <w:t>满足</w:t>
            </w:r>
          </w:p>
        </w:tc>
      </w:tr>
      <w:tr w:rsidR="00FA7095" w14:paraId="24C5B1B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DC3ACDD" w14:textId="77777777" w:rsidR="00FA7095" w:rsidRDefault="00000000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66CB6A9B" w14:textId="77777777" w:rsidR="00FA709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3.1.18</w:t>
            </w:r>
            <w:r>
              <w:t>条</w:t>
            </w:r>
          </w:p>
        </w:tc>
      </w:tr>
      <w:tr w:rsidR="00FA7095" w14:paraId="325C24F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F3FD1E2" w14:textId="77777777" w:rsidR="00FA7095" w:rsidRDefault="00000000">
            <w:r>
              <w:lastRenderedPageBreak/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5E63B679" w14:textId="77777777" w:rsidR="00FA7095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FA7095" w14:paraId="04AFCAC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402C584" w14:textId="77777777" w:rsidR="00FA7095" w:rsidRDefault="00000000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49600BC1" w14:textId="77777777" w:rsidR="00FA7095" w:rsidRDefault="00000000">
            <w:r>
              <w:t>满足</w:t>
            </w:r>
          </w:p>
        </w:tc>
      </w:tr>
    </w:tbl>
    <w:p w14:paraId="6703CC39" w14:textId="77777777" w:rsidR="00FA709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7BE97ED" w14:textId="77777777" w:rsidR="00FA7095" w:rsidRDefault="00FA709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D7242F" w14:textId="77777777" w:rsidR="00FA7095" w:rsidRDefault="00000000">
      <w:pPr>
        <w:pStyle w:val="2"/>
        <w:widowControl w:val="0"/>
        <w:rPr>
          <w:kern w:val="2"/>
        </w:rPr>
      </w:pPr>
      <w:bookmarkStart w:id="57" w:name="_Toc154655653"/>
      <w:r>
        <w:rPr>
          <w:kern w:val="2"/>
        </w:rPr>
        <w:t>结论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FA7095" w14:paraId="1FE5861C" w14:textId="77777777">
        <w:tc>
          <w:tcPr>
            <w:tcW w:w="1131" w:type="dxa"/>
            <w:shd w:val="clear" w:color="auto" w:fill="E6E6E6"/>
            <w:vAlign w:val="center"/>
          </w:tcPr>
          <w:p w14:paraId="2993E4AF" w14:textId="77777777" w:rsidR="00FA7095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9B8DD99" w14:textId="77777777" w:rsidR="00FA7095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41A101F" w14:textId="77777777" w:rsidR="00FA7095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6E9516C" w14:textId="77777777" w:rsidR="00FA7095" w:rsidRDefault="00000000">
            <w:pPr>
              <w:jc w:val="center"/>
            </w:pPr>
            <w:r>
              <w:t>可否性能权衡</w:t>
            </w:r>
          </w:p>
        </w:tc>
      </w:tr>
      <w:tr w:rsidR="00FA7095" w14:paraId="00EBE651" w14:textId="77777777">
        <w:tc>
          <w:tcPr>
            <w:tcW w:w="1131" w:type="dxa"/>
            <w:vAlign w:val="center"/>
          </w:tcPr>
          <w:p w14:paraId="4356ACE6" w14:textId="77777777" w:rsidR="00FA7095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6F33CD64" w14:textId="77777777" w:rsidR="00FA7095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315B6D5D" w14:textId="77777777" w:rsidR="00FA7095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1B7F6254" w14:textId="77777777" w:rsidR="00FA7095" w:rsidRDefault="00000000">
            <w:r>
              <w:t>可</w:t>
            </w:r>
          </w:p>
        </w:tc>
      </w:tr>
      <w:tr w:rsidR="00FA7095" w14:paraId="028E5C6B" w14:textId="77777777">
        <w:tc>
          <w:tcPr>
            <w:tcW w:w="1131" w:type="dxa"/>
            <w:vAlign w:val="center"/>
          </w:tcPr>
          <w:p w14:paraId="74EF74EF" w14:textId="77777777" w:rsidR="00FA7095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2165E7EB" w14:textId="77777777" w:rsidR="00FA7095" w:rsidRDefault="00000000">
            <w:r>
              <w:t>天窗热工</w:t>
            </w:r>
          </w:p>
        </w:tc>
        <w:tc>
          <w:tcPr>
            <w:tcW w:w="2150" w:type="dxa"/>
            <w:vAlign w:val="center"/>
          </w:tcPr>
          <w:p w14:paraId="5D7EE162" w14:textId="77777777" w:rsidR="00FA7095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67996396" w14:textId="77777777" w:rsidR="00FA7095" w:rsidRDefault="00FA7095"/>
        </w:tc>
      </w:tr>
      <w:tr w:rsidR="00FA7095" w14:paraId="3CB791AB" w14:textId="77777777">
        <w:tc>
          <w:tcPr>
            <w:tcW w:w="1131" w:type="dxa"/>
            <w:vAlign w:val="center"/>
          </w:tcPr>
          <w:p w14:paraId="2A7C3011" w14:textId="77777777" w:rsidR="00FA7095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794CC2AF" w14:textId="77777777" w:rsidR="00FA7095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10D5A17F" w14:textId="77777777" w:rsidR="00FA7095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EA14A98" w14:textId="77777777" w:rsidR="00FA7095" w:rsidRDefault="00FA7095"/>
        </w:tc>
      </w:tr>
      <w:tr w:rsidR="00FA7095" w14:paraId="6DD7F362" w14:textId="77777777">
        <w:tc>
          <w:tcPr>
            <w:tcW w:w="1131" w:type="dxa"/>
            <w:vAlign w:val="center"/>
          </w:tcPr>
          <w:p w14:paraId="695C2F0D" w14:textId="77777777" w:rsidR="00FA7095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1085EF13" w14:textId="77777777" w:rsidR="00FA7095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7D316E36" w14:textId="77777777" w:rsidR="00FA7095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C5E044D" w14:textId="77777777" w:rsidR="00FA7095" w:rsidRDefault="00FA7095"/>
        </w:tc>
      </w:tr>
      <w:tr w:rsidR="00FA7095" w14:paraId="2CF8D5B6" w14:textId="77777777">
        <w:tc>
          <w:tcPr>
            <w:tcW w:w="1131" w:type="dxa"/>
            <w:vAlign w:val="center"/>
          </w:tcPr>
          <w:p w14:paraId="10A0E8B8" w14:textId="77777777" w:rsidR="00FA7095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080CA6E6" w14:textId="77777777" w:rsidR="00FA7095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686B870A" w14:textId="77777777" w:rsidR="00FA7095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00288166" w14:textId="77777777" w:rsidR="00FA7095" w:rsidRDefault="00000000">
            <w:r>
              <w:t>可</w:t>
            </w:r>
          </w:p>
        </w:tc>
      </w:tr>
      <w:tr w:rsidR="00FA7095" w14:paraId="2ECA0A9D" w14:textId="77777777">
        <w:tc>
          <w:tcPr>
            <w:tcW w:w="1131" w:type="dxa"/>
            <w:vAlign w:val="center"/>
          </w:tcPr>
          <w:p w14:paraId="612B6EAC" w14:textId="77777777" w:rsidR="00FA7095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5A41B69E" w14:textId="77777777" w:rsidR="00FA7095" w:rsidRDefault="00000000">
            <w:r>
              <w:t>通风开口面积</w:t>
            </w:r>
          </w:p>
        </w:tc>
        <w:tc>
          <w:tcPr>
            <w:tcW w:w="2150" w:type="dxa"/>
            <w:vAlign w:val="center"/>
          </w:tcPr>
          <w:p w14:paraId="2607A816" w14:textId="77777777" w:rsidR="00FA7095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EC821EC" w14:textId="77777777" w:rsidR="00FA7095" w:rsidRDefault="00FA7095"/>
        </w:tc>
      </w:tr>
      <w:tr w:rsidR="00FA7095" w14:paraId="5C62397C" w14:textId="77777777">
        <w:tc>
          <w:tcPr>
            <w:tcW w:w="1131" w:type="dxa"/>
            <w:vAlign w:val="center"/>
          </w:tcPr>
          <w:p w14:paraId="18060580" w14:textId="77777777" w:rsidR="00FA7095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3A0DB885" w14:textId="77777777" w:rsidR="00FA7095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3B6CA8EC" w14:textId="77777777" w:rsidR="00FA7095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2994112" w14:textId="77777777" w:rsidR="00FA7095" w:rsidRDefault="00FA7095"/>
        </w:tc>
      </w:tr>
      <w:tr w:rsidR="00FA7095" w14:paraId="096FB0B2" w14:textId="77777777">
        <w:tc>
          <w:tcPr>
            <w:tcW w:w="1131" w:type="dxa"/>
            <w:vAlign w:val="center"/>
          </w:tcPr>
          <w:p w14:paraId="3F44441B" w14:textId="77777777" w:rsidR="00FA7095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38F59587" w14:textId="77777777" w:rsidR="00FA7095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40762E17" w14:textId="77777777" w:rsidR="00FA7095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0D2FE3A" w14:textId="77777777" w:rsidR="00FA7095" w:rsidRDefault="00FA7095"/>
        </w:tc>
      </w:tr>
      <w:tr w:rsidR="00FA7095" w14:paraId="42EAD6C2" w14:textId="77777777">
        <w:tc>
          <w:tcPr>
            <w:tcW w:w="1131" w:type="dxa"/>
            <w:vAlign w:val="center"/>
          </w:tcPr>
          <w:p w14:paraId="1CDA43EE" w14:textId="77777777" w:rsidR="00FA7095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7C6CBBD4" w14:textId="77777777" w:rsidR="00FA7095" w:rsidRDefault="00000000">
            <w:r>
              <w:t>窗地面积比</w:t>
            </w:r>
          </w:p>
        </w:tc>
        <w:tc>
          <w:tcPr>
            <w:tcW w:w="2150" w:type="dxa"/>
            <w:vAlign w:val="center"/>
          </w:tcPr>
          <w:p w14:paraId="726EA0F5" w14:textId="77777777" w:rsidR="00FA7095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921DB68" w14:textId="77777777" w:rsidR="00FA7095" w:rsidRDefault="00FA7095"/>
        </w:tc>
      </w:tr>
      <w:tr w:rsidR="00FA7095" w14:paraId="13C0973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63DB03C" w14:textId="77777777" w:rsidR="00FA7095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479ECCE1" w14:textId="77777777" w:rsidR="00FA7095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3226C0D6" w14:textId="77777777" w:rsidR="00FA7095" w:rsidRDefault="00000000">
            <w:r>
              <w:t>可</w:t>
            </w:r>
          </w:p>
        </w:tc>
      </w:tr>
    </w:tbl>
    <w:p w14:paraId="5E7567FA" w14:textId="77777777" w:rsidR="00FA7095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154655654"/>
      <w:r>
        <w:rPr>
          <w:color w:val="000000"/>
          <w:kern w:val="2"/>
          <w:szCs w:val="24"/>
        </w:rPr>
        <w:t>权衡判断基本要求</w:t>
      </w:r>
      <w:bookmarkEnd w:id="58"/>
    </w:p>
    <w:p w14:paraId="5922C39A" w14:textId="77777777" w:rsidR="00FA7095" w:rsidRDefault="00000000">
      <w:pPr>
        <w:pStyle w:val="2"/>
        <w:widowControl w:val="0"/>
        <w:rPr>
          <w:kern w:val="2"/>
        </w:rPr>
      </w:pPr>
      <w:bookmarkStart w:id="59" w:name="_Toc154655655"/>
      <w:r>
        <w:rPr>
          <w:kern w:val="2"/>
        </w:rPr>
        <w:t>说明</w:t>
      </w:r>
      <w:bookmarkEnd w:id="59"/>
    </w:p>
    <w:p w14:paraId="25B6C65C" w14:textId="77777777" w:rsidR="00FA709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本建筑按《建筑节能与可再生能源利用通用规范》</w:t>
      </w:r>
      <w:r>
        <w:rPr>
          <w:color w:val="000000"/>
          <w:kern w:val="2"/>
          <w:szCs w:val="24"/>
          <w:lang w:val="en-US"/>
        </w:rPr>
        <w:t>GB55015-2021</w:t>
      </w:r>
      <w:r>
        <w:rPr>
          <w:color w:val="000000"/>
          <w:kern w:val="2"/>
          <w:szCs w:val="24"/>
          <w:lang w:val="en-US"/>
        </w:rPr>
        <w:t>之规定进行强制性条文和必须满足条款的规定性指标检查，结果未能达标，按标准规定继续进行热工性能权衡判断。</w:t>
      </w:r>
    </w:p>
    <w:p w14:paraId="6FE481F9" w14:textId="77777777" w:rsidR="00FA7095" w:rsidRDefault="00FA709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1"/>
        <w:gridCol w:w="1811"/>
        <w:gridCol w:w="2320"/>
        <w:gridCol w:w="1131"/>
      </w:tblGrid>
      <w:tr w:rsidR="00FA7095" w14:paraId="6248F386" w14:textId="77777777">
        <w:tc>
          <w:tcPr>
            <w:tcW w:w="4069" w:type="dxa"/>
            <w:shd w:val="clear" w:color="auto" w:fill="E6E6E6"/>
            <w:vAlign w:val="center"/>
          </w:tcPr>
          <w:p w14:paraId="2C5B2365" w14:textId="77777777" w:rsidR="00FA7095" w:rsidRDefault="00000000">
            <w:pPr>
              <w:jc w:val="center"/>
            </w:pPr>
            <w:r>
              <w:t>检查项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F69AFEF" w14:textId="77777777" w:rsidR="00FA7095" w:rsidRDefault="00000000">
            <w:pPr>
              <w:jc w:val="center"/>
            </w:pPr>
            <w:r>
              <w:t>设计值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548F4049" w14:textId="77777777" w:rsidR="00FA7095" w:rsidRDefault="00000000">
            <w:pPr>
              <w:jc w:val="center"/>
            </w:pPr>
            <w:r>
              <w:t>权衡判断基本要求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A20FE8" w14:textId="77777777" w:rsidR="00FA7095" w:rsidRDefault="00000000">
            <w:pPr>
              <w:jc w:val="center"/>
            </w:pPr>
            <w:r>
              <w:t>结论</w:t>
            </w:r>
          </w:p>
        </w:tc>
      </w:tr>
      <w:tr w:rsidR="00FA7095" w14:paraId="4FDC56A9" w14:textId="77777777">
        <w:tc>
          <w:tcPr>
            <w:tcW w:w="4069" w:type="dxa"/>
            <w:vAlign w:val="center"/>
          </w:tcPr>
          <w:p w14:paraId="23B33705" w14:textId="77777777" w:rsidR="00FA7095" w:rsidRDefault="00000000">
            <w:r>
              <w:t>屋顶构造</w:t>
            </w:r>
          </w:p>
        </w:tc>
        <w:tc>
          <w:tcPr>
            <w:tcW w:w="1811" w:type="dxa"/>
            <w:vAlign w:val="center"/>
          </w:tcPr>
          <w:p w14:paraId="2D527E67" w14:textId="77777777" w:rsidR="00FA7095" w:rsidRDefault="00000000">
            <w:r>
              <w:t>D=3.81; K=0.40</w:t>
            </w:r>
          </w:p>
        </w:tc>
        <w:tc>
          <w:tcPr>
            <w:tcW w:w="2320" w:type="dxa"/>
            <w:vAlign w:val="center"/>
          </w:tcPr>
          <w:p w14:paraId="50C8091D" w14:textId="77777777" w:rsidR="00FA7095" w:rsidRDefault="00000000">
            <w:r>
              <w:t>K≤0.40</w:t>
            </w:r>
          </w:p>
        </w:tc>
        <w:tc>
          <w:tcPr>
            <w:tcW w:w="1131" w:type="dxa"/>
            <w:vAlign w:val="center"/>
          </w:tcPr>
          <w:p w14:paraId="25127341" w14:textId="77777777" w:rsidR="00FA7095" w:rsidRDefault="00000000">
            <w:r>
              <w:t>满足</w:t>
            </w:r>
          </w:p>
        </w:tc>
      </w:tr>
      <w:tr w:rsidR="00FA7095" w14:paraId="5F096820" w14:textId="77777777">
        <w:tc>
          <w:tcPr>
            <w:tcW w:w="4069" w:type="dxa"/>
            <w:vAlign w:val="center"/>
          </w:tcPr>
          <w:p w14:paraId="52F56743" w14:textId="77777777" w:rsidR="00FA7095" w:rsidRDefault="00000000">
            <w:r>
              <w:t>外墙构造－南向外墙</w:t>
            </w:r>
          </w:p>
        </w:tc>
        <w:tc>
          <w:tcPr>
            <w:tcW w:w="1811" w:type="dxa"/>
            <w:vAlign w:val="center"/>
          </w:tcPr>
          <w:p w14:paraId="2B875553" w14:textId="77777777" w:rsidR="00FA7095" w:rsidRDefault="00000000">
            <w:r>
              <w:t>DS=; KS=</w:t>
            </w:r>
          </w:p>
        </w:tc>
        <w:tc>
          <w:tcPr>
            <w:tcW w:w="2320" w:type="dxa"/>
            <w:vAlign w:val="center"/>
          </w:tcPr>
          <w:p w14:paraId="01E11EC8" w14:textId="77777777" w:rsidR="00FA7095" w:rsidRDefault="00000000">
            <w:r>
              <w:t>KS≤2.00</w:t>
            </w:r>
          </w:p>
        </w:tc>
        <w:tc>
          <w:tcPr>
            <w:tcW w:w="1131" w:type="dxa"/>
            <w:vAlign w:val="center"/>
          </w:tcPr>
          <w:p w14:paraId="34669907" w14:textId="77777777" w:rsidR="00FA7095" w:rsidRDefault="00000000">
            <w:r>
              <w:t>满足</w:t>
            </w:r>
          </w:p>
        </w:tc>
      </w:tr>
      <w:tr w:rsidR="00FA7095" w14:paraId="5294420F" w14:textId="77777777">
        <w:tc>
          <w:tcPr>
            <w:tcW w:w="4069" w:type="dxa"/>
            <w:vAlign w:val="center"/>
          </w:tcPr>
          <w:p w14:paraId="06EC8884" w14:textId="77777777" w:rsidR="00FA7095" w:rsidRDefault="00000000">
            <w:r>
              <w:t>外墙构造－北向外墙</w:t>
            </w:r>
          </w:p>
        </w:tc>
        <w:tc>
          <w:tcPr>
            <w:tcW w:w="1811" w:type="dxa"/>
            <w:vAlign w:val="center"/>
          </w:tcPr>
          <w:p w14:paraId="3B3DF137" w14:textId="77777777" w:rsidR="00FA7095" w:rsidRDefault="00000000">
            <w:r>
              <w:t>DN=; KN=</w:t>
            </w:r>
          </w:p>
        </w:tc>
        <w:tc>
          <w:tcPr>
            <w:tcW w:w="2320" w:type="dxa"/>
            <w:vAlign w:val="center"/>
          </w:tcPr>
          <w:p w14:paraId="525BACD6" w14:textId="77777777" w:rsidR="00FA7095" w:rsidRDefault="00000000">
            <w:r>
              <w:t>KN≤2.00</w:t>
            </w:r>
          </w:p>
        </w:tc>
        <w:tc>
          <w:tcPr>
            <w:tcW w:w="1131" w:type="dxa"/>
            <w:vAlign w:val="center"/>
          </w:tcPr>
          <w:p w14:paraId="22027020" w14:textId="77777777" w:rsidR="00FA7095" w:rsidRDefault="00000000">
            <w:r>
              <w:t>满足</w:t>
            </w:r>
          </w:p>
        </w:tc>
      </w:tr>
      <w:tr w:rsidR="00FA7095" w14:paraId="4DDEC767" w14:textId="77777777">
        <w:tc>
          <w:tcPr>
            <w:tcW w:w="4069" w:type="dxa"/>
            <w:vAlign w:val="center"/>
          </w:tcPr>
          <w:p w14:paraId="1CB70966" w14:textId="77777777" w:rsidR="00FA7095" w:rsidRDefault="00000000">
            <w:r>
              <w:t>外墙构造－东向外墙</w:t>
            </w:r>
          </w:p>
        </w:tc>
        <w:tc>
          <w:tcPr>
            <w:tcW w:w="1811" w:type="dxa"/>
            <w:vAlign w:val="center"/>
          </w:tcPr>
          <w:p w14:paraId="34F060A0" w14:textId="77777777" w:rsidR="00FA7095" w:rsidRDefault="00000000">
            <w:r>
              <w:t>DE=4.01; KE=0.67</w:t>
            </w:r>
          </w:p>
        </w:tc>
        <w:tc>
          <w:tcPr>
            <w:tcW w:w="2320" w:type="dxa"/>
            <w:vAlign w:val="center"/>
          </w:tcPr>
          <w:p w14:paraId="04B7BA69" w14:textId="77777777" w:rsidR="00FA7095" w:rsidRDefault="00000000">
            <w:r>
              <w:t>KE≤1.50</w:t>
            </w:r>
          </w:p>
        </w:tc>
        <w:tc>
          <w:tcPr>
            <w:tcW w:w="1131" w:type="dxa"/>
            <w:vAlign w:val="center"/>
          </w:tcPr>
          <w:p w14:paraId="17771148" w14:textId="77777777" w:rsidR="00FA7095" w:rsidRDefault="00000000">
            <w:r>
              <w:t>满足</w:t>
            </w:r>
          </w:p>
        </w:tc>
      </w:tr>
      <w:tr w:rsidR="00FA7095" w14:paraId="1D95AAF3" w14:textId="77777777">
        <w:tc>
          <w:tcPr>
            <w:tcW w:w="4069" w:type="dxa"/>
            <w:vAlign w:val="center"/>
          </w:tcPr>
          <w:p w14:paraId="7694A8DC" w14:textId="77777777" w:rsidR="00FA7095" w:rsidRDefault="00000000">
            <w:r>
              <w:t>外墙构造－西向外墙</w:t>
            </w:r>
          </w:p>
        </w:tc>
        <w:tc>
          <w:tcPr>
            <w:tcW w:w="1811" w:type="dxa"/>
            <w:vAlign w:val="center"/>
          </w:tcPr>
          <w:p w14:paraId="401EF616" w14:textId="77777777" w:rsidR="00FA7095" w:rsidRDefault="00000000">
            <w:r>
              <w:t>DW=4.01; KW=0.67</w:t>
            </w:r>
          </w:p>
        </w:tc>
        <w:tc>
          <w:tcPr>
            <w:tcW w:w="2320" w:type="dxa"/>
            <w:vAlign w:val="center"/>
          </w:tcPr>
          <w:p w14:paraId="7ED36EB3" w14:textId="77777777" w:rsidR="00FA7095" w:rsidRDefault="00000000">
            <w:r>
              <w:t>KW≤1.50</w:t>
            </w:r>
          </w:p>
        </w:tc>
        <w:tc>
          <w:tcPr>
            <w:tcW w:w="1131" w:type="dxa"/>
            <w:vAlign w:val="center"/>
          </w:tcPr>
          <w:p w14:paraId="104AB886" w14:textId="77777777" w:rsidR="00FA7095" w:rsidRDefault="00000000">
            <w:r>
              <w:t>满足</w:t>
            </w:r>
          </w:p>
        </w:tc>
      </w:tr>
      <w:tr w:rsidR="00FA7095" w14:paraId="5F343C90" w14:textId="77777777">
        <w:tc>
          <w:tcPr>
            <w:tcW w:w="4069" w:type="dxa"/>
            <w:vAlign w:val="center"/>
          </w:tcPr>
          <w:p w14:paraId="11CBDD95" w14:textId="77777777" w:rsidR="00FA7095" w:rsidRDefault="00000000">
            <w:r>
              <w:t>外窗热工－总体热工性能－东向－</w:t>
            </w:r>
            <w:r>
              <w:t>3001</w:t>
            </w:r>
          </w:p>
        </w:tc>
        <w:tc>
          <w:tcPr>
            <w:tcW w:w="1811" w:type="dxa"/>
            <w:vAlign w:val="center"/>
          </w:tcPr>
          <w:p w14:paraId="55006489" w14:textId="77777777" w:rsidR="00FA7095" w:rsidRDefault="00000000">
            <w:r>
              <w:t>K=2.40</w:t>
            </w:r>
          </w:p>
        </w:tc>
        <w:tc>
          <w:tcPr>
            <w:tcW w:w="2320" w:type="dxa"/>
            <w:vAlign w:val="center"/>
          </w:tcPr>
          <w:p w14:paraId="0B1DB995" w14:textId="77777777" w:rsidR="00FA7095" w:rsidRDefault="00000000">
            <w:r>
              <w:t>K≤3.00 (</w:t>
            </w:r>
            <w:r>
              <w:t>窗墙比</w:t>
            </w:r>
            <w:r>
              <w:t>=0.46)</w:t>
            </w:r>
          </w:p>
        </w:tc>
        <w:tc>
          <w:tcPr>
            <w:tcW w:w="1131" w:type="dxa"/>
            <w:vAlign w:val="center"/>
          </w:tcPr>
          <w:p w14:paraId="0E654C7E" w14:textId="77777777" w:rsidR="00FA7095" w:rsidRDefault="00000000">
            <w:r>
              <w:t>满足</w:t>
            </w:r>
          </w:p>
        </w:tc>
      </w:tr>
      <w:tr w:rsidR="00FA7095" w14:paraId="42AA0421" w14:textId="77777777">
        <w:tc>
          <w:tcPr>
            <w:tcW w:w="4069" w:type="dxa"/>
            <w:vAlign w:val="center"/>
          </w:tcPr>
          <w:p w14:paraId="72044264" w14:textId="77777777" w:rsidR="00FA7095" w:rsidRDefault="00000000">
            <w:r>
              <w:t>外窗热工－总体热工性能－西向－</w:t>
            </w:r>
            <w:r>
              <w:t>3001</w:t>
            </w:r>
          </w:p>
        </w:tc>
        <w:tc>
          <w:tcPr>
            <w:tcW w:w="1811" w:type="dxa"/>
            <w:vAlign w:val="center"/>
          </w:tcPr>
          <w:p w14:paraId="2873ED9E" w14:textId="77777777" w:rsidR="00FA7095" w:rsidRDefault="00000000">
            <w:r>
              <w:t>K=2.40</w:t>
            </w:r>
          </w:p>
        </w:tc>
        <w:tc>
          <w:tcPr>
            <w:tcW w:w="2320" w:type="dxa"/>
            <w:vAlign w:val="center"/>
          </w:tcPr>
          <w:p w14:paraId="026F8079" w14:textId="77777777" w:rsidR="00FA7095" w:rsidRDefault="00000000">
            <w:r>
              <w:t>K≤3.00 (</w:t>
            </w:r>
            <w:r>
              <w:t>窗墙比</w:t>
            </w:r>
            <w:r>
              <w:t>=0.50)</w:t>
            </w:r>
          </w:p>
        </w:tc>
        <w:tc>
          <w:tcPr>
            <w:tcW w:w="1131" w:type="dxa"/>
            <w:vAlign w:val="center"/>
          </w:tcPr>
          <w:p w14:paraId="0AA04CAB" w14:textId="77777777" w:rsidR="00FA7095" w:rsidRDefault="00000000">
            <w:r>
              <w:t>满足</w:t>
            </w:r>
          </w:p>
        </w:tc>
      </w:tr>
      <w:tr w:rsidR="00FA7095" w14:paraId="31E92B2C" w14:textId="77777777">
        <w:tc>
          <w:tcPr>
            <w:tcW w:w="4069" w:type="dxa"/>
            <w:vAlign w:val="center"/>
          </w:tcPr>
          <w:p w14:paraId="0F6D45D1" w14:textId="77777777" w:rsidR="00FA7095" w:rsidRDefault="00000000">
            <w:r>
              <w:t>外窗热工－建筑遮阳系数－东向－</w:t>
            </w:r>
            <w:r>
              <w:t>C2118(</w:t>
            </w:r>
            <w:r>
              <w:t>最不利窗</w:t>
            </w:r>
            <w:r>
              <w:t>)</w:t>
            </w:r>
          </w:p>
        </w:tc>
        <w:tc>
          <w:tcPr>
            <w:tcW w:w="1811" w:type="dxa"/>
            <w:vAlign w:val="center"/>
          </w:tcPr>
          <w:p w14:paraId="6E1C1354" w14:textId="77777777" w:rsidR="00FA7095" w:rsidRDefault="00000000">
            <w:r>
              <w:t>0.80</w:t>
            </w:r>
          </w:p>
        </w:tc>
        <w:tc>
          <w:tcPr>
            <w:tcW w:w="2320" w:type="dxa"/>
            <w:vAlign w:val="center"/>
          </w:tcPr>
          <w:p w14:paraId="461E6464" w14:textId="77777777" w:rsidR="00FA7095" w:rsidRDefault="00000000">
            <w:r>
              <w:t>≤0.80</w:t>
            </w:r>
          </w:p>
        </w:tc>
        <w:tc>
          <w:tcPr>
            <w:tcW w:w="1131" w:type="dxa"/>
            <w:vAlign w:val="center"/>
          </w:tcPr>
          <w:p w14:paraId="16FE394E" w14:textId="77777777" w:rsidR="00FA7095" w:rsidRDefault="00000000">
            <w:r>
              <w:t>满足</w:t>
            </w:r>
          </w:p>
        </w:tc>
      </w:tr>
      <w:tr w:rsidR="00FA7095" w14:paraId="379EB5A5" w14:textId="77777777">
        <w:tc>
          <w:tcPr>
            <w:tcW w:w="4069" w:type="dxa"/>
            <w:vAlign w:val="center"/>
          </w:tcPr>
          <w:p w14:paraId="5929F58C" w14:textId="77777777" w:rsidR="00FA7095" w:rsidRDefault="00000000">
            <w:r>
              <w:t>外窗热工－建筑遮阳系数－西向－</w:t>
            </w:r>
            <w:r>
              <w:t>C2118(</w:t>
            </w:r>
            <w:r>
              <w:t>最不利窗</w:t>
            </w:r>
            <w:r>
              <w:t>)</w:t>
            </w:r>
          </w:p>
        </w:tc>
        <w:tc>
          <w:tcPr>
            <w:tcW w:w="1811" w:type="dxa"/>
            <w:vAlign w:val="center"/>
          </w:tcPr>
          <w:p w14:paraId="39BDEF66" w14:textId="77777777" w:rsidR="00FA7095" w:rsidRDefault="00000000">
            <w:r>
              <w:t>0.80</w:t>
            </w:r>
          </w:p>
        </w:tc>
        <w:tc>
          <w:tcPr>
            <w:tcW w:w="2320" w:type="dxa"/>
            <w:vAlign w:val="center"/>
          </w:tcPr>
          <w:p w14:paraId="4695F957" w14:textId="77777777" w:rsidR="00FA7095" w:rsidRDefault="00000000">
            <w:r>
              <w:t>≤0.80</w:t>
            </w:r>
          </w:p>
        </w:tc>
        <w:tc>
          <w:tcPr>
            <w:tcW w:w="1131" w:type="dxa"/>
            <w:vAlign w:val="center"/>
          </w:tcPr>
          <w:p w14:paraId="028B5DEB" w14:textId="77777777" w:rsidR="00FA7095" w:rsidRDefault="00000000">
            <w:r>
              <w:t>满足</w:t>
            </w:r>
          </w:p>
        </w:tc>
      </w:tr>
      <w:tr w:rsidR="00FA7095" w14:paraId="7BF724C5" w14:textId="77777777">
        <w:tc>
          <w:tcPr>
            <w:tcW w:w="4069" w:type="dxa"/>
            <w:vAlign w:val="center"/>
          </w:tcPr>
          <w:p w14:paraId="5EAB5A67" w14:textId="77777777" w:rsidR="00FA7095" w:rsidRDefault="00000000">
            <w:r>
              <w:t>外窗热工－外窗太阳得热系数－东向－</w:t>
            </w:r>
            <w:r>
              <w:t>3001</w:t>
            </w:r>
          </w:p>
        </w:tc>
        <w:tc>
          <w:tcPr>
            <w:tcW w:w="1811" w:type="dxa"/>
            <w:vAlign w:val="center"/>
          </w:tcPr>
          <w:p w14:paraId="6EB7FBA1" w14:textId="77777777" w:rsidR="00FA7095" w:rsidRDefault="00000000">
            <w:r>
              <w:t>SumSHGC=0.28</w:t>
            </w:r>
          </w:p>
        </w:tc>
        <w:tc>
          <w:tcPr>
            <w:tcW w:w="2320" w:type="dxa"/>
            <w:vAlign w:val="center"/>
          </w:tcPr>
          <w:p w14:paraId="233D4401" w14:textId="77777777" w:rsidR="00FA7095" w:rsidRDefault="00000000">
            <w:r>
              <w:t>SumSHGC≤0.35 (</w:t>
            </w:r>
            <w:r>
              <w:t>窗墙比</w:t>
            </w:r>
            <w:r>
              <w:t>=0.46)</w:t>
            </w:r>
          </w:p>
        </w:tc>
        <w:tc>
          <w:tcPr>
            <w:tcW w:w="1131" w:type="dxa"/>
            <w:vAlign w:val="center"/>
          </w:tcPr>
          <w:p w14:paraId="00669F3A" w14:textId="77777777" w:rsidR="00FA7095" w:rsidRDefault="00000000">
            <w:r>
              <w:t>满足</w:t>
            </w:r>
          </w:p>
        </w:tc>
      </w:tr>
      <w:tr w:rsidR="00FA7095" w14:paraId="151F2D36" w14:textId="77777777">
        <w:tc>
          <w:tcPr>
            <w:tcW w:w="4069" w:type="dxa"/>
            <w:vAlign w:val="center"/>
          </w:tcPr>
          <w:p w14:paraId="534A9C51" w14:textId="77777777" w:rsidR="00FA7095" w:rsidRDefault="00000000">
            <w:r>
              <w:lastRenderedPageBreak/>
              <w:t>外窗热工－外窗太阳得热系数－西向－</w:t>
            </w:r>
            <w:r>
              <w:t>3001</w:t>
            </w:r>
          </w:p>
        </w:tc>
        <w:tc>
          <w:tcPr>
            <w:tcW w:w="1811" w:type="dxa"/>
            <w:vAlign w:val="center"/>
          </w:tcPr>
          <w:p w14:paraId="705BB64D" w14:textId="77777777" w:rsidR="00FA7095" w:rsidRDefault="00000000">
            <w:r>
              <w:t>SumSHGC=0.28</w:t>
            </w:r>
          </w:p>
        </w:tc>
        <w:tc>
          <w:tcPr>
            <w:tcW w:w="2320" w:type="dxa"/>
            <w:vAlign w:val="center"/>
          </w:tcPr>
          <w:p w14:paraId="096D90E0" w14:textId="77777777" w:rsidR="00FA7095" w:rsidRDefault="00000000">
            <w:r>
              <w:t>SumSHGC≤0.35 (</w:t>
            </w:r>
            <w:r>
              <w:t>窗墙比</w:t>
            </w:r>
            <w:r>
              <w:t>=0.50)</w:t>
            </w:r>
          </w:p>
        </w:tc>
        <w:tc>
          <w:tcPr>
            <w:tcW w:w="1131" w:type="dxa"/>
            <w:vAlign w:val="center"/>
          </w:tcPr>
          <w:p w14:paraId="4B5BA03D" w14:textId="77777777" w:rsidR="00FA7095" w:rsidRDefault="00000000">
            <w:r>
              <w:t>满足</w:t>
            </w:r>
          </w:p>
        </w:tc>
      </w:tr>
      <w:tr w:rsidR="00FA7095" w14:paraId="1249C904" w14:textId="77777777">
        <w:tc>
          <w:tcPr>
            <w:tcW w:w="4069" w:type="dxa"/>
            <w:vAlign w:val="center"/>
          </w:tcPr>
          <w:p w14:paraId="68163D6B" w14:textId="77777777" w:rsidR="00FA7095" w:rsidRDefault="00000000">
            <w:r>
              <w:t>通风开口面积</w:t>
            </w:r>
          </w:p>
        </w:tc>
        <w:tc>
          <w:tcPr>
            <w:tcW w:w="1811" w:type="dxa"/>
            <w:vAlign w:val="center"/>
          </w:tcPr>
          <w:p w14:paraId="383F12AE" w14:textId="77777777" w:rsidR="00FA7095" w:rsidRDefault="00000000">
            <w:r>
              <w:t>vg=0.11; vh=0.80</w:t>
            </w:r>
          </w:p>
        </w:tc>
        <w:tc>
          <w:tcPr>
            <w:tcW w:w="2320" w:type="dxa"/>
            <w:vAlign w:val="center"/>
          </w:tcPr>
          <w:p w14:paraId="66BC6AC2" w14:textId="77777777" w:rsidR="00FA7095" w:rsidRDefault="00000000">
            <w:r>
              <w:t>外窗通风开口面积不应小于房间地面面积的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  <w:tc>
          <w:tcPr>
            <w:tcW w:w="1131" w:type="dxa"/>
            <w:vAlign w:val="center"/>
          </w:tcPr>
          <w:p w14:paraId="6558949A" w14:textId="77777777" w:rsidR="00FA7095" w:rsidRDefault="00000000">
            <w:r>
              <w:t>满足</w:t>
            </w:r>
          </w:p>
        </w:tc>
      </w:tr>
      <w:tr w:rsidR="00FA7095" w14:paraId="75982D15" w14:textId="77777777">
        <w:tc>
          <w:tcPr>
            <w:tcW w:w="4069" w:type="dxa"/>
            <w:vAlign w:val="center"/>
          </w:tcPr>
          <w:p w14:paraId="33B1559A" w14:textId="77777777" w:rsidR="00FA7095" w:rsidRDefault="00000000">
            <w:r>
              <w:t>外窗气密性</w:t>
            </w:r>
          </w:p>
        </w:tc>
        <w:tc>
          <w:tcPr>
            <w:tcW w:w="1811" w:type="dxa"/>
            <w:vAlign w:val="center"/>
          </w:tcPr>
          <w:p w14:paraId="352DC2CC" w14:textId="77777777" w:rsidR="00FA7095" w:rsidRDefault="00000000">
            <w:r>
              <w:t>6</w:t>
            </w:r>
          </w:p>
        </w:tc>
        <w:tc>
          <w:tcPr>
            <w:tcW w:w="2320" w:type="dxa"/>
            <w:vAlign w:val="center"/>
          </w:tcPr>
          <w:p w14:paraId="3796DB62" w14:textId="77777777" w:rsidR="00FA7095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1131" w:type="dxa"/>
            <w:vAlign w:val="center"/>
          </w:tcPr>
          <w:p w14:paraId="316B1F2F" w14:textId="77777777" w:rsidR="00FA7095" w:rsidRDefault="00000000">
            <w:r>
              <w:t>满足</w:t>
            </w:r>
          </w:p>
        </w:tc>
      </w:tr>
      <w:tr w:rsidR="00FA7095" w14:paraId="0A711963" w14:textId="77777777">
        <w:tc>
          <w:tcPr>
            <w:tcW w:w="4069" w:type="dxa"/>
            <w:vAlign w:val="center"/>
          </w:tcPr>
          <w:p w14:paraId="6A0664C1" w14:textId="77777777" w:rsidR="00FA7095" w:rsidRDefault="00000000">
            <w:r>
              <w:t>可见光透射比</w:t>
            </w:r>
          </w:p>
        </w:tc>
        <w:tc>
          <w:tcPr>
            <w:tcW w:w="1811" w:type="dxa"/>
            <w:vAlign w:val="center"/>
          </w:tcPr>
          <w:p w14:paraId="12543022" w14:textId="77777777" w:rsidR="00FA7095" w:rsidRDefault="00000000">
            <w:r>
              <w:t>0.62</w:t>
            </w:r>
          </w:p>
        </w:tc>
        <w:tc>
          <w:tcPr>
            <w:tcW w:w="2320" w:type="dxa"/>
            <w:vAlign w:val="center"/>
          </w:tcPr>
          <w:p w14:paraId="42C75108" w14:textId="77777777" w:rsidR="00FA7095" w:rsidRDefault="00000000">
            <w:r>
              <w:t>≥0.40</w:t>
            </w:r>
          </w:p>
        </w:tc>
        <w:tc>
          <w:tcPr>
            <w:tcW w:w="1131" w:type="dxa"/>
            <w:vAlign w:val="center"/>
          </w:tcPr>
          <w:p w14:paraId="737C8116" w14:textId="77777777" w:rsidR="00FA7095" w:rsidRDefault="00000000">
            <w:r>
              <w:t>满足</w:t>
            </w:r>
          </w:p>
        </w:tc>
      </w:tr>
      <w:tr w:rsidR="00FA7095" w14:paraId="2812AB09" w14:textId="77777777">
        <w:tc>
          <w:tcPr>
            <w:tcW w:w="4069" w:type="dxa"/>
            <w:vAlign w:val="center"/>
          </w:tcPr>
          <w:p w14:paraId="2FE7B020" w14:textId="77777777" w:rsidR="00FA7095" w:rsidRDefault="00000000">
            <w:r>
              <w:t>窗地面积比</w:t>
            </w:r>
          </w:p>
        </w:tc>
        <w:tc>
          <w:tcPr>
            <w:tcW w:w="1811" w:type="dxa"/>
            <w:vAlign w:val="center"/>
          </w:tcPr>
          <w:p w14:paraId="665C8833" w14:textId="77777777" w:rsidR="00FA7095" w:rsidRDefault="00000000">
            <w:r>
              <w:t>wg=0.2344</w:t>
            </w:r>
          </w:p>
        </w:tc>
        <w:tc>
          <w:tcPr>
            <w:tcW w:w="2320" w:type="dxa"/>
            <w:vAlign w:val="center"/>
          </w:tcPr>
          <w:p w14:paraId="06E1FECC" w14:textId="77777777" w:rsidR="00FA7095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  <w:tc>
          <w:tcPr>
            <w:tcW w:w="1131" w:type="dxa"/>
            <w:vAlign w:val="center"/>
          </w:tcPr>
          <w:p w14:paraId="26F88BA9" w14:textId="77777777" w:rsidR="00FA7095" w:rsidRDefault="00000000">
            <w:r>
              <w:t>满足</w:t>
            </w:r>
          </w:p>
        </w:tc>
      </w:tr>
    </w:tbl>
    <w:p w14:paraId="6F384D89" w14:textId="77777777" w:rsidR="00FA7095" w:rsidRDefault="00FA709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0375BB" w14:textId="77777777" w:rsidR="00FA7095" w:rsidRDefault="00000000">
      <w:r>
        <w:rPr>
          <w:color w:val="000000"/>
        </w:rPr>
        <w:t>■</w:t>
      </w:r>
      <w:r>
        <w:rPr>
          <w:color w:val="000000"/>
        </w:rPr>
        <w:t>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14:paraId="45C8759A" w14:textId="77777777" w:rsidR="00FA7095" w:rsidRDefault="00000000">
      <w:pPr>
        <w:pStyle w:val="1"/>
      </w:pPr>
      <w:bookmarkStart w:id="60" w:name="_Toc154655656"/>
      <w:r>
        <w:t>综合权衡</w:t>
      </w:r>
      <w:bookmarkEnd w:id="60"/>
    </w:p>
    <w:p w14:paraId="365479A6" w14:textId="77777777" w:rsidR="00FA7095" w:rsidRDefault="00000000">
      <w:pPr>
        <w:pStyle w:val="2"/>
      </w:pPr>
      <w:bookmarkStart w:id="61" w:name="_Toc154655657"/>
      <w:r>
        <w:t>计算条件</w:t>
      </w:r>
      <w:bookmarkEnd w:id="61"/>
    </w:p>
    <w:p w14:paraId="61CBB3F0" w14:textId="77777777" w:rsidR="00FA7095" w:rsidRDefault="00FA7095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153"/>
        <w:gridCol w:w="1050"/>
        <w:gridCol w:w="814"/>
        <w:gridCol w:w="1427"/>
        <w:gridCol w:w="1368"/>
        <w:gridCol w:w="904"/>
        <w:gridCol w:w="1041"/>
      </w:tblGrid>
      <w:tr w:rsidR="00E234F0" w14:paraId="026C0686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5EC2E7D6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0" w:type="pct"/>
            <w:gridSpan w:val="3"/>
            <w:shd w:val="clear" w:color="auto" w:fill="E6E6E6"/>
            <w:vAlign w:val="center"/>
          </w:tcPr>
          <w:p w14:paraId="7644DAED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6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62"/>
          </w:p>
        </w:tc>
        <w:tc>
          <w:tcPr>
            <w:tcW w:w="1741" w:type="pct"/>
            <w:gridSpan w:val="3"/>
            <w:shd w:val="clear" w:color="auto" w:fill="E6E6E6"/>
            <w:vAlign w:val="center"/>
          </w:tcPr>
          <w:p w14:paraId="4A8F9C4D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63" w:name="参照建筑别名"/>
            <w:r>
              <w:rPr>
                <w:rFonts w:hAnsi="宋体"/>
                <w:szCs w:val="21"/>
              </w:rPr>
              <w:t>参照建筑</w:t>
            </w:r>
            <w:bookmarkEnd w:id="63"/>
          </w:p>
        </w:tc>
      </w:tr>
      <w:tr w:rsidR="00E234F0" w14:paraId="4473B21D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05430046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730" w:type="pct"/>
            <w:gridSpan w:val="3"/>
            <w:vAlign w:val="center"/>
          </w:tcPr>
          <w:p w14:paraId="766E3CBE" w14:textId="77777777" w:rsidR="00000000" w:rsidRPr="001548D8" w:rsidRDefault="00000000" w:rsidP="00990D8A">
            <w:pPr>
              <w:jc w:val="center"/>
              <w:rPr>
                <w:rFonts w:hAnsi="宋体"/>
                <w:szCs w:val="21"/>
              </w:rPr>
            </w:pPr>
            <w:bookmarkStart w:id="64" w:name="体形系数"/>
            <w:r w:rsidRPr="001548D8">
              <w:rPr>
                <w:rFonts w:hAnsi="宋体" w:hint="eastAsia"/>
                <w:szCs w:val="21"/>
              </w:rPr>
              <w:t>0.38</w:t>
            </w:r>
            <w:bookmarkEnd w:id="64"/>
          </w:p>
        </w:tc>
        <w:tc>
          <w:tcPr>
            <w:tcW w:w="1741" w:type="pct"/>
            <w:gridSpan w:val="3"/>
            <w:vAlign w:val="center"/>
          </w:tcPr>
          <w:p w14:paraId="7E1D4882" w14:textId="77777777" w:rsidR="00000000" w:rsidRPr="001548D8" w:rsidRDefault="00000000" w:rsidP="00990D8A">
            <w:pPr>
              <w:jc w:val="center"/>
              <w:rPr>
                <w:rFonts w:hAnsi="宋体"/>
                <w:szCs w:val="21"/>
              </w:rPr>
            </w:pPr>
            <w:bookmarkStart w:id="65" w:name="参照建筑体形系数"/>
            <w:r w:rsidRPr="001548D8">
              <w:rPr>
                <w:rFonts w:hAnsi="宋体" w:hint="eastAsia"/>
                <w:szCs w:val="21"/>
              </w:rPr>
              <w:t>0.38</w:t>
            </w:r>
            <w:bookmarkEnd w:id="65"/>
          </w:p>
        </w:tc>
      </w:tr>
      <w:tr w:rsidR="00AE53BD" w14:paraId="14AF321B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2584EB5D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1730" w:type="pct"/>
            <w:gridSpan w:val="3"/>
            <w:vAlign w:val="center"/>
          </w:tcPr>
          <w:p w14:paraId="774606AE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66" w:name="最不利房间天窗屋顶比"/>
            <w:r w:rsidRPr="001548D8">
              <w:rPr>
                <w:rFonts w:hAnsi="宋体" w:hint="eastAsia"/>
                <w:szCs w:val="21"/>
              </w:rPr>
              <w:t>－</w:t>
            </w:r>
            <w:bookmarkEnd w:id="66"/>
          </w:p>
        </w:tc>
        <w:tc>
          <w:tcPr>
            <w:tcW w:w="1741" w:type="pct"/>
            <w:gridSpan w:val="3"/>
            <w:vAlign w:val="center"/>
          </w:tcPr>
          <w:p w14:paraId="547B2E61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67" w:name="参照建筑最不利房间天窗屋顶比"/>
            <w:r w:rsidRPr="001548D8">
              <w:rPr>
                <w:rFonts w:hAnsi="宋体" w:hint="eastAsia"/>
                <w:szCs w:val="21"/>
              </w:rPr>
              <w:t>－</w:t>
            </w:r>
            <w:bookmarkEnd w:id="67"/>
          </w:p>
        </w:tc>
      </w:tr>
      <w:tr w:rsidR="00AE53BD" w14:paraId="28B7D146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2021FABF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3"/>
            <w:vAlign w:val="center"/>
          </w:tcPr>
          <w:p w14:paraId="529D290F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68" w:name="屋顶K"/>
            <w:r w:rsidRPr="001548D8">
              <w:rPr>
                <w:rFonts w:hAnsi="宋体" w:hint="eastAsia"/>
                <w:szCs w:val="21"/>
              </w:rPr>
              <w:t>0.40</w:t>
            </w:r>
            <w:bookmarkEnd w:id="68"/>
          </w:p>
        </w:tc>
        <w:tc>
          <w:tcPr>
            <w:tcW w:w="1741" w:type="pct"/>
            <w:gridSpan w:val="3"/>
            <w:vAlign w:val="center"/>
          </w:tcPr>
          <w:p w14:paraId="723CFCB6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69" w:name="参照建筑屋顶K"/>
            <w:r w:rsidRPr="001548D8">
              <w:rPr>
                <w:rFonts w:hAnsi="宋体" w:hint="eastAsia"/>
                <w:szCs w:val="21"/>
              </w:rPr>
              <w:t>0.40</w:t>
            </w:r>
            <w:bookmarkEnd w:id="69"/>
          </w:p>
        </w:tc>
      </w:tr>
      <w:tr w:rsidR="00410055" w14:paraId="1DC68AAF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2EE42759" w14:textId="77777777" w:rsidR="00000000" w:rsidRDefault="00000000" w:rsidP="0041005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730" w:type="pct"/>
            <w:gridSpan w:val="3"/>
            <w:vAlign w:val="center"/>
          </w:tcPr>
          <w:p w14:paraId="01C64EAA" w14:textId="77777777" w:rsidR="00000000" w:rsidRPr="001548D8" w:rsidRDefault="00000000" w:rsidP="00410055">
            <w:pPr>
              <w:jc w:val="center"/>
              <w:rPr>
                <w:rFonts w:hAnsi="宋体"/>
                <w:szCs w:val="21"/>
              </w:rPr>
            </w:pPr>
            <w:bookmarkStart w:id="70" w:name="屋顶ρ"/>
            <w:r w:rsidRPr="001548D8">
              <w:rPr>
                <w:rFonts w:hAnsi="宋体" w:hint="eastAsia"/>
                <w:szCs w:val="21"/>
              </w:rPr>
              <w:t>0.75</w:t>
            </w:r>
            <w:bookmarkEnd w:id="70"/>
          </w:p>
        </w:tc>
        <w:tc>
          <w:tcPr>
            <w:tcW w:w="1741" w:type="pct"/>
            <w:gridSpan w:val="3"/>
            <w:vAlign w:val="center"/>
          </w:tcPr>
          <w:p w14:paraId="2FC46E41" w14:textId="77777777" w:rsidR="00000000" w:rsidRPr="001548D8" w:rsidRDefault="00000000" w:rsidP="00410055">
            <w:pPr>
              <w:jc w:val="center"/>
              <w:rPr>
                <w:rFonts w:hAnsi="宋体"/>
                <w:szCs w:val="21"/>
              </w:rPr>
            </w:pPr>
            <w:bookmarkStart w:id="71" w:name="参照建筑屋顶ρ"/>
            <w:r w:rsidRPr="001548D8">
              <w:rPr>
                <w:rFonts w:hAnsi="宋体" w:hint="eastAsia"/>
                <w:szCs w:val="21"/>
              </w:rPr>
              <w:t>－－</w:t>
            </w:r>
            <w:bookmarkEnd w:id="71"/>
          </w:p>
        </w:tc>
      </w:tr>
      <w:tr w:rsidR="00AE53BD" w14:paraId="1A1C8400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64C32899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3"/>
            <w:vAlign w:val="center"/>
          </w:tcPr>
          <w:p w14:paraId="2DF96B4C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72" w:name="外墙K"/>
            <w:r w:rsidRPr="001548D8">
              <w:rPr>
                <w:rFonts w:hAnsi="宋体" w:hint="eastAsia"/>
                <w:szCs w:val="21"/>
              </w:rPr>
              <w:t>0.67</w:t>
            </w:r>
            <w:bookmarkEnd w:id="72"/>
          </w:p>
        </w:tc>
        <w:tc>
          <w:tcPr>
            <w:tcW w:w="1741" w:type="pct"/>
            <w:gridSpan w:val="3"/>
            <w:vAlign w:val="center"/>
          </w:tcPr>
          <w:p w14:paraId="549603CC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73" w:name="参照建筑外墙K"/>
            <w:r w:rsidRPr="001548D8">
              <w:rPr>
                <w:rFonts w:hAnsi="宋体" w:hint="eastAsia"/>
                <w:szCs w:val="21"/>
              </w:rPr>
              <w:t>1.50</w:t>
            </w:r>
            <w:bookmarkEnd w:id="73"/>
          </w:p>
        </w:tc>
      </w:tr>
      <w:tr w:rsidR="00410055" w14:paraId="66F6C340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5300B423" w14:textId="77777777" w:rsidR="00000000" w:rsidRDefault="00000000" w:rsidP="0041005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外</w:t>
            </w:r>
            <w:r>
              <w:rPr>
                <w:rFonts w:hAnsi="宋体"/>
                <w:szCs w:val="21"/>
              </w:rPr>
              <w:t>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730" w:type="pct"/>
            <w:gridSpan w:val="3"/>
            <w:vAlign w:val="center"/>
          </w:tcPr>
          <w:p w14:paraId="5D0B8F22" w14:textId="77777777" w:rsidR="00000000" w:rsidRPr="001548D8" w:rsidRDefault="00000000" w:rsidP="00410055">
            <w:pPr>
              <w:jc w:val="center"/>
              <w:rPr>
                <w:rFonts w:hAnsi="宋体"/>
                <w:szCs w:val="21"/>
              </w:rPr>
            </w:pPr>
            <w:bookmarkStart w:id="74" w:name="外墙ρ"/>
            <w:r w:rsidRPr="001548D8">
              <w:rPr>
                <w:rFonts w:hAnsi="宋体" w:hint="eastAsia"/>
                <w:szCs w:val="21"/>
              </w:rPr>
              <w:t>0.75</w:t>
            </w:r>
            <w:bookmarkEnd w:id="74"/>
          </w:p>
        </w:tc>
        <w:tc>
          <w:tcPr>
            <w:tcW w:w="1741" w:type="pct"/>
            <w:gridSpan w:val="3"/>
            <w:vAlign w:val="center"/>
          </w:tcPr>
          <w:p w14:paraId="1F7F0530" w14:textId="77777777" w:rsidR="00000000" w:rsidRPr="001548D8" w:rsidRDefault="00000000" w:rsidP="00410055">
            <w:pPr>
              <w:jc w:val="center"/>
              <w:rPr>
                <w:rFonts w:hAnsi="宋体"/>
                <w:szCs w:val="21"/>
              </w:rPr>
            </w:pPr>
            <w:bookmarkStart w:id="75" w:name="参照建筑外墙ρ"/>
            <w:r w:rsidRPr="001548D8">
              <w:rPr>
                <w:rFonts w:hAnsi="宋体"/>
                <w:szCs w:val="21"/>
              </w:rPr>
              <w:t>－－</w:t>
            </w:r>
            <w:bookmarkEnd w:id="75"/>
          </w:p>
        </w:tc>
      </w:tr>
      <w:tr w:rsidR="00AE53BD" w14:paraId="4380BBFC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23AD4CA9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4A62C423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3"/>
            <w:vAlign w:val="center"/>
          </w:tcPr>
          <w:p w14:paraId="4A0B5D43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76" w:name="天窗K"/>
            <w:r w:rsidRPr="001548D8">
              <w:rPr>
                <w:rFonts w:hAnsi="宋体" w:hint="eastAsia"/>
                <w:szCs w:val="21"/>
              </w:rPr>
              <w:t>－</w:t>
            </w:r>
            <w:bookmarkEnd w:id="76"/>
          </w:p>
        </w:tc>
        <w:tc>
          <w:tcPr>
            <w:tcW w:w="1741" w:type="pct"/>
            <w:gridSpan w:val="3"/>
            <w:vAlign w:val="center"/>
          </w:tcPr>
          <w:p w14:paraId="3105B86B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77" w:name="参照建筑天窗K"/>
            <w:r w:rsidRPr="001548D8">
              <w:rPr>
                <w:rFonts w:hAnsi="宋体" w:hint="eastAsia"/>
                <w:szCs w:val="21"/>
              </w:rPr>
              <w:t>－</w:t>
            </w:r>
            <w:bookmarkEnd w:id="77"/>
          </w:p>
        </w:tc>
      </w:tr>
      <w:tr w:rsidR="00776A00" w14:paraId="39FA448F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3CB88797" w14:textId="77777777" w:rsidR="00000000" w:rsidRDefault="00000000" w:rsidP="00776A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天窗太阳得热系数</w:t>
            </w:r>
          </w:p>
        </w:tc>
        <w:tc>
          <w:tcPr>
            <w:tcW w:w="1730" w:type="pct"/>
            <w:gridSpan w:val="3"/>
            <w:vAlign w:val="center"/>
          </w:tcPr>
          <w:p w14:paraId="0E368BEB" w14:textId="77777777" w:rsidR="00000000" w:rsidRPr="001548D8" w:rsidRDefault="00000000" w:rsidP="00776A00">
            <w:pPr>
              <w:jc w:val="center"/>
              <w:rPr>
                <w:rFonts w:hAnsi="宋体"/>
                <w:szCs w:val="21"/>
              </w:rPr>
            </w:pPr>
            <w:bookmarkStart w:id="78" w:name="天窗SHGC－夏季"/>
            <w:r w:rsidRPr="001548D8">
              <w:rPr>
                <w:rFonts w:hAnsi="宋体" w:hint="eastAsia"/>
                <w:szCs w:val="21"/>
              </w:rPr>
              <w:t>－</w:t>
            </w:r>
            <w:bookmarkEnd w:id="78"/>
          </w:p>
        </w:tc>
        <w:tc>
          <w:tcPr>
            <w:tcW w:w="1741" w:type="pct"/>
            <w:gridSpan w:val="3"/>
            <w:vAlign w:val="center"/>
          </w:tcPr>
          <w:p w14:paraId="5DA2649A" w14:textId="77777777" w:rsidR="00000000" w:rsidRPr="001548D8" w:rsidRDefault="00000000" w:rsidP="00776A00">
            <w:pPr>
              <w:jc w:val="center"/>
              <w:rPr>
                <w:rFonts w:hAnsi="宋体"/>
                <w:szCs w:val="21"/>
              </w:rPr>
            </w:pPr>
            <w:bookmarkStart w:id="79" w:name="参照建筑天窗SHGC－夏季"/>
            <w:r w:rsidRPr="001548D8">
              <w:rPr>
                <w:rFonts w:hAnsi="宋体" w:hint="eastAsia"/>
                <w:szCs w:val="21"/>
              </w:rPr>
              <w:t>－</w:t>
            </w:r>
            <w:bookmarkEnd w:id="79"/>
          </w:p>
        </w:tc>
      </w:tr>
      <w:tr w:rsidR="00AE53BD" w14:paraId="0F33B125" w14:textId="77777777" w:rsidTr="00726504">
        <w:trPr>
          <w:cantSplit/>
          <w:trHeight w:val="810"/>
          <w:jc w:val="center"/>
        </w:trPr>
        <w:tc>
          <w:tcPr>
            <w:tcW w:w="923" w:type="pct"/>
            <w:vMerge w:val="restart"/>
            <w:shd w:val="clear" w:color="auto" w:fill="E6E6E6"/>
            <w:vAlign w:val="center"/>
          </w:tcPr>
          <w:p w14:paraId="5124E8E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1007E6A6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52" w:type="pct"/>
            <w:vMerge w:val="restart"/>
            <w:shd w:val="clear" w:color="auto" w:fill="E6E6E6"/>
            <w:vAlign w:val="center"/>
          </w:tcPr>
          <w:p w14:paraId="1A28240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428" w:type="pct"/>
            <w:vMerge w:val="restart"/>
            <w:shd w:val="clear" w:color="auto" w:fill="E6E6E6"/>
            <w:vAlign w:val="center"/>
          </w:tcPr>
          <w:p w14:paraId="10FB037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8C023A1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50" w:type="pct"/>
            <w:shd w:val="clear" w:color="auto" w:fill="E6E6E6"/>
            <w:vAlign w:val="center"/>
          </w:tcPr>
          <w:p w14:paraId="4E238A97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  <w:tc>
          <w:tcPr>
            <w:tcW w:w="719" w:type="pct"/>
            <w:vMerge w:val="restart"/>
            <w:shd w:val="clear" w:color="auto" w:fill="E6E6E6"/>
            <w:vAlign w:val="center"/>
          </w:tcPr>
          <w:p w14:paraId="4488980D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5" w:type="pct"/>
            <w:vMerge w:val="restart"/>
            <w:shd w:val="clear" w:color="auto" w:fill="E6E6E6"/>
            <w:vAlign w:val="center"/>
          </w:tcPr>
          <w:p w14:paraId="473DF25B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E875969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47" w:type="pct"/>
            <w:shd w:val="clear" w:color="auto" w:fill="E6E6E6"/>
            <w:vAlign w:val="center"/>
          </w:tcPr>
          <w:p w14:paraId="197DEE82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726504" w14:paraId="21AC8140" w14:textId="77777777" w:rsidTr="00726504">
        <w:trPr>
          <w:cantSplit/>
          <w:trHeight w:val="493"/>
          <w:jc w:val="center"/>
        </w:trPr>
        <w:tc>
          <w:tcPr>
            <w:tcW w:w="923" w:type="pct"/>
            <w:vMerge/>
            <w:shd w:val="clear" w:color="auto" w:fill="E6E6E6"/>
            <w:vAlign w:val="center"/>
          </w:tcPr>
          <w:p w14:paraId="4D1F8998" w14:textId="77777777" w:rsidR="00000000" w:rsidRDefault="00000000" w:rsidP="00AE53BD">
            <w:pPr>
              <w:jc w:val="center"/>
              <w:rPr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4DEE6C0D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2" w:type="pct"/>
            <w:vMerge/>
            <w:shd w:val="clear" w:color="auto" w:fill="E6E6E6"/>
            <w:vAlign w:val="center"/>
          </w:tcPr>
          <w:p w14:paraId="4EB414C6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shd w:val="clear" w:color="auto" w:fill="E6E6E6"/>
            <w:vAlign w:val="center"/>
          </w:tcPr>
          <w:p w14:paraId="6D8DD8E7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shd w:val="clear" w:color="auto" w:fill="E6E6E6"/>
            <w:vAlign w:val="center"/>
          </w:tcPr>
          <w:p w14:paraId="75C7021D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719" w:type="pct"/>
            <w:vMerge/>
            <w:shd w:val="clear" w:color="auto" w:fill="E6E6E6"/>
            <w:vAlign w:val="center"/>
          </w:tcPr>
          <w:p w14:paraId="6EA8F776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75" w:type="pct"/>
            <w:vMerge/>
            <w:shd w:val="clear" w:color="auto" w:fill="E6E6E6"/>
            <w:vAlign w:val="center"/>
          </w:tcPr>
          <w:p w14:paraId="632A5D7B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47" w:type="pct"/>
            <w:shd w:val="clear" w:color="auto" w:fill="E6E6E6"/>
            <w:vAlign w:val="center"/>
          </w:tcPr>
          <w:p w14:paraId="6B511C03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</w:tr>
      <w:tr w:rsidR="00681FC0" w14:paraId="1D0DA5B7" w14:textId="77777777" w:rsidTr="00726504">
        <w:trPr>
          <w:cantSplit/>
          <w:trHeight w:val="600"/>
          <w:jc w:val="center"/>
        </w:trPr>
        <w:tc>
          <w:tcPr>
            <w:tcW w:w="923" w:type="pct"/>
            <w:vMerge/>
            <w:vAlign w:val="center"/>
          </w:tcPr>
          <w:p w14:paraId="71E725E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4BA6DF5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52" w:type="pct"/>
            <w:vMerge w:val="restart"/>
            <w:vAlign w:val="center"/>
          </w:tcPr>
          <w:p w14:paraId="5BD322A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0" w:name="窗墙比－南向"/>
            <w:bookmarkStart w:id="81" w:name="最不利开间窗墙比－南向"/>
            <w:r>
              <w:rPr>
                <w:rFonts w:hint="eastAsia"/>
                <w:bCs/>
                <w:szCs w:val="21"/>
              </w:rPr>
              <w:t>－</w:t>
            </w:r>
            <w:bookmarkEnd w:id="80"/>
            <w:bookmarkEnd w:id="81"/>
          </w:p>
        </w:tc>
        <w:tc>
          <w:tcPr>
            <w:tcW w:w="428" w:type="pct"/>
            <w:vMerge w:val="restart"/>
            <w:vAlign w:val="center"/>
          </w:tcPr>
          <w:p w14:paraId="4DE68D1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2" w:name="外窗K－南向"/>
            <w:bookmarkStart w:id="83" w:name="最不利窗墙比房间外窗K－南向"/>
            <w:r>
              <w:rPr>
                <w:rFonts w:hint="eastAsia"/>
                <w:bCs/>
                <w:szCs w:val="21"/>
              </w:rPr>
              <w:t>－</w:t>
            </w:r>
            <w:bookmarkEnd w:id="82"/>
            <w:bookmarkEnd w:id="83"/>
          </w:p>
        </w:tc>
        <w:tc>
          <w:tcPr>
            <w:tcW w:w="750" w:type="pct"/>
            <w:vMerge w:val="restart"/>
            <w:vAlign w:val="center"/>
          </w:tcPr>
          <w:p w14:paraId="20C0367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4" w:name="外窗SHGC－夏季－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719" w:type="pct"/>
            <w:vAlign w:val="center"/>
          </w:tcPr>
          <w:p w14:paraId="08F6AED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14:paraId="7A9EB47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357D255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.35</w:t>
            </w:r>
          </w:p>
        </w:tc>
      </w:tr>
      <w:tr w:rsidR="00681FC0" w14:paraId="0BA8C29E" w14:textId="77777777" w:rsidTr="00726504">
        <w:trPr>
          <w:cantSplit/>
          <w:trHeight w:val="250"/>
          <w:jc w:val="center"/>
        </w:trPr>
        <w:tc>
          <w:tcPr>
            <w:tcW w:w="923" w:type="pct"/>
            <w:vMerge/>
            <w:vAlign w:val="center"/>
          </w:tcPr>
          <w:p w14:paraId="2F9B18A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6C0E6B5A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003958F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33173D4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1D9660BA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2D098D9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6288F74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3B822A97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63864125" w14:textId="77777777" w:rsidTr="00726504">
        <w:trPr>
          <w:cantSplit/>
          <w:trHeight w:val="134"/>
          <w:jc w:val="center"/>
        </w:trPr>
        <w:tc>
          <w:tcPr>
            <w:tcW w:w="923" w:type="pct"/>
            <w:vMerge/>
            <w:vAlign w:val="center"/>
          </w:tcPr>
          <w:p w14:paraId="643EE01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5B28CBFE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4726BB1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33E4702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5DB00367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447F61D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65D8F2E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14:paraId="4EEC8A66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1C51F06E" w14:textId="77777777" w:rsidTr="00726504">
        <w:trPr>
          <w:cantSplit/>
          <w:trHeight w:val="203"/>
          <w:jc w:val="center"/>
        </w:trPr>
        <w:tc>
          <w:tcPr>
            <w:tcW w:w="923" w:type="pct"/>
            <w:vMerge/>
            <w:vAlign w:val="center"/>
          </w:tcPr>
          <w:p w14:paraId="307E1D5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7138072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52" w:type="pct"/>
            <w:vMerge w:val="restart"/>
            <w:vAlign w:val="center"/>
          </w:tcPr>
          <w:p w14:paraId="0D76D1F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5" w:name="窗墙比－北向"/>
            <w:bookmarkStart w:id="86" w:name="最不利开间窗墙比－北向"/>
            <w:r>
              <w:rPr>
                <w:rFonts w:hint="eastAsia"/>
                <w:bCs/>
                <w:szCs w:val="21"/>
              </w:rPr>
              <w:t>－</w:t>
            </w:r>
            <w:bookmarkEnd w:id="85"/>
            <w:bookmarkEnd w:id="86"/>
          </w:p>
        </w:tc>
        <w:tc>
          <w:tcPr>
            <w:tcW w:w="428" w:type="pct"/>
            <w:vMerge w:val="restart"/>
            <w:vAlign w:val="center"/>
          </w:tcPr>
          <w:p w14:paraId="2260A05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7" w:name="外窗K－北向"/>
            <w:bookmarkStart w:id="88" w:name="最不利窗墙比房间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87"/>
            <w:bookmarkEnd w:id="88"/>
          </w:p>
        </w:tc>
        <w:tc>
          <w:tcPr>
            <w:tcW w:w="750" w:type="pct"/>
            <w:vMerge w:val="restart"/>
            <w:vAlign w:val="center"/>
          </w:tcPr>
          <w:p w14:paraId="6FF4976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9" w:name="外窗SHGC－夏季－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89"/>
          </w:p>
        </w:tc>
        <w:tc>
          <w:tcPr>
            <w:tcW w:w="719" w:type="pct"/>
            <w:vAlign w:val="center"/>
          </w:tcPr>
          <w:p w14:paraId="15621EA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14:paraId="703F598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4959FD2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.35</w:t>
            </w:r>
          </w:p>
        </w:tc>
      </w:tr>
      <w:tr w:rsidR="00681FC0" w14:paraId="0160C2B3" w14:textId="77777777" w:rsidTr="00726504">
        <w:trPr>
          <w:cantSplit/>
          <w:trHeight w:val="710"/>
          <w:jc w:val="center"/>
        </w:trPr>
        <w:tc>
          <w:tcPr>
            <w:tcW w:w="923" w:type="pct"/>
            <w:vMerge/>
            <w:vAlign w:val="center"/>
          </w:tcPr>
          <w:p w14:paraId="0E8159F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136546CE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2F59F9C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29D0B9FD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477BDF33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762E7B8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70458EE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37884235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7B839A1E" w14:textId="77777777" w:rsidTr="00726504">
        <w:trPr>
          <w:cantSplit/>
          <w:trHeight w:val="216"/>
          <w:jc w:val="center"/>
        </w:trPr>
        <w:tc>
          <w:tcPr>
            <w:tcW w:w="923" w:type="pct"/>
            <w:vMerge/>
            <w:vAlign w:val="center"/>
          </w:tcPr>
          <w:p w14:paraId="7819FF8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186CC838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2049DA3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4C447F70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7AD9CC44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107E5214" w14:textId="77777777" w:rsidR="00000000" w:rsidRPr="00102104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591F890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14:paraId="29D8C17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002D6920" w14:textId="77777777" w:rsidTr="00726504">
        <w:trPr>
          <w:cantSplit/>
          <w:trHeight w:val="150"/>
          <w:jc w:val="center"/>
        </w:trPr>
        <w:tc>
          <w:tcPr>
            <w:tcW w:w="923" w:type="pct"/>
            <w:vMerge/>
            <w:vAlign w:val="center"/>
          </w:tcPr>
          <w:p w14:paraId="02BC7C9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14039055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52" w:type="pct"/>
            <w:vMerge w:val="restart"/>
            <w:vAlign w:val="center"/>
          </w:tcPr>
          <w:p w14:paraId="67C4D58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0" w:name="窗墙比－东向"/>
            <w:bookmarkStart w:id="91" w:name="最不利开间窗墙比－东向"/>
            <w:r>
              <w:rPr>
                <w:rFonts w:hint="eastAsia"/>
                <w:bCs/>
                <w:szCs w:val="21"/>
              </w:rPr>
              <w:t>0.46</w:t>
            </w:r>
            <w:bookmarkEnd w:id="90"/>
            <w:bookmarkEnd w:id="91"/>
          </w:p>
        </w:tc>
        <w:tc>
          <w:tcPr>
            <w:tcW w:w="428" w:type="pct"/>
            <w:vMerge w:val="restart"/>
            <w:vAlign w:val="center"/>
          </w:tcPr>
          <w:p w14:paraId="0541C72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2" w:name="外窗K－东向"/>
            <w:bookmarkStart w:id="93" w:name="最不利窗墙比房间外窗K－东向"/>
            <w:r>
              <w:rPr>
                <w:rFonts w:hint="eastAsia"/>
                <w:bCs/>
                <w:szCs w:val="21"/>
              </w:rPr>
              <w:t>2.40</w:t>
            </w:r>
            <w:bookmarkEnd w:id="92"/>
            <w:bookmarkEnd w:id="93"/>
          </w:p>
        </w:tc>
        <w:tc>
          <w:tcPr>
            <w:tcW w:w="750" w:type="pct"/>
            <w:vMerge w:val="restart"/>
            <w:vAlign w:val="center"/>
          </w:tcPr>
          <w:p w14:paraId="47814AA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4" w:name="外窗SHGC－夏季－东向"/>
            <w:r w:rsidRPr="00C827CC">
              <w:rPr>
                <w:rFonts w:hint="eastAsia"/>
                <w:bCs/>
                <w:szCs w:val="21"/>
              </w:rPr>
              <w:t>0.28</w:t>
            </w:r>
            <w:bookmarkEnd w:id="94"/>
          </w:p>
        </w:tc>
        <w:tc>
          <w:tcPr>
            <w:tcW w:w="719" w:type="pct"/>
            <w:vAlign w:val="center"/>
          </w:tcPr>
          <w:p w14:paraId="461ABB3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14:paraId="0A8C39A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408D1A0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</w:t>
            </w:r>
            <w:r>
              <w:rPr>
                <w:bCs/>
                <w:szCs w:val="21"/>
              </w:rPr>
              <w:t>35</w:t>
            </w:r>
          </w:p>
        </w:tc>
      </w:tr>
      <w:tr w:rsidR="00681FC0" w14:paraId="2CC92CAE" w14:textId="77777777" w:rsidTr="00726504">
        <w:trPr>
          <w:cantSplit/>
          <w:trHeight w:val="720"/>
          <w:jc w:val="center"/>
        </w:trPr>
        <w:tc>
          <w:tcPr>
            <w:tcW w:w="923" w:type="pct"/>
            <w:vMerge/>
            <w:vAlign w:val="center"/>
          </w:tcPr>
          <w:p w14:paraId="6926A28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0A35EDD7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51F1F5F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4A76130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2EC47E2F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4329A2F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2F5DF26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4228A831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</w:t>
            </w:r>
            <w:r>
              <w:rPr>
                <w:bCs/>
                <w:szCs w:val="21"/>
              </w:rPr>
              <w:t>30</w:t>
            </w:r>
          </w:p>
        </w:tc>
      </w:tr>
      <w:tr w:rsidR="00681FC0" w14:paraId="041E8B75" w14:textId="77777777" w:rsidTr="00726504">
        <w:trPr>
          <w:cantSplit/>
          <w:trHeight w:val="206"/>
          <w:jc w:val="center"/>
        </w:trPr>
        <w:tc>
          <w:tcPr>
            <w:tcW w:w="923" w:type="pct"/>
            <w:vMerge/>
            <w:vAlign w:val="center"/>
          </w:tcPr>
          <w:p w14:paraId="3CC3D0A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3F27538E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62BD48B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129BCEC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7E578B04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7F7D0E89" w14:textId="77777777" w:rsidR="00000000" w:rsidRPr="00102104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7BA3A82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14:paraId="5077199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</w:t>
            </w:r>
            <w:r>
              <w:rPr>
                <w:bCs/>
                <w:szCs w:val="21"/>
              </w:rPr>
              <w:t>3</w:t>
            </w:r>
            <w:r>
              <w:rPr>
                <w:bCs/>
                <w:szCs w:val="21"/>
              </w:rPr>
              <w:t>0</w:t>
            </w:r>
          </w:p>
        </w:tc>
      </w:tr>
      <w:tr w:rsidR="00681FC0" w14:paraId="652755DC" w14:textId="77777777" w:rsidTr="00726504">
        <w:trPr>
          <w:cantSplit/>
          <w:trHeight w:val="184"/>
          <w:jc w:val="center"/>
        </w:trPr>
        <w:tc>
          <w:tcPr>
            <w:tcW w:w="923" w:type="pct"/>
            <w:vMerge/>
            <w:vAlign w:val="center"/>
          </w:tcPr>
          <w:p w14:paraId="22D8BEC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701C9A4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52" w:type="pct"/>
            <w:vMerge w:val="restart"/>
            <w:vAlign w:val="center"/>
          </w:tcPr>
          <w:p w14:paraId="1456C36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5" w:name="窗墙比－西向"/>
            <w:bookmarkStart w:id="96" w:name="最不利开间窗墙比－西向"/>
            <w:r>
              <w:rPr>
                <w:rFonts w:hint="eastAsia"/>
                <w:bCs/>
                <w:szCs w:val="21"/>
              </w:rPr>
              <w:t>0.50</w:t>
            </w:r>
            <w:bookmarkEnd w:id="95"/>
            <w:bookmarkEnd w:id="96"/>
          </w:p>
        </w:tc>
        <w:tc>
          <w:tcPr>
            <w:tcW w:w="428" w:type="pct"/>
            <w:vMerge w:val="restart"/>
            <w:vAlign w:val="center"/>
          </w:tcPr>
          <w:p w14:paraId="5F91F4D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7" w:name="外窗K－西向"/>
            <w:bookmarkStart w:id="98" w:name="最不利窗墙比房间外窗K－西向"/>
            <w:r>
              <w:rPr>
                <w:rFonts w:hint="eastAsia"/>
                <w:bCs/>
                <w:szCs w:val="21"/>
              </w:rPr>
              <w:t>2.40</w:t>
            </w:r>
            <w:bookmarkEnd w:id="97"/>
            <w:bookmarkEnd w:id="98"/>
          </w:p>
        </w:tc>
        <w:tc>
          <w:tcPr>
            <w:tcW w:w="750" w:type="pct"/>
            <w:vMerge w:val="restart"/>
            <w:vAlign w:val="center"/>
          </w:tcPr>
          <w:p w14:paraId="7D6ADA6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9" w:name="外窗SHGC－夏季－西向"/>
            <w:r w:rsidRPr="00C827CC">
              <w:rPr>
                <w:rFonts w:hint="eastAsia"/>
                <w:bCs/>
                <w:szCs w:val="21"/>
              </w:rPr>
              <w:t>0.28</w:t>
            </w:r>
            <w:bookmarkEnd w:id="99"/>
          </w:p>
        </w:tc>
        <w:tc>
          <w:tcPr>
            <w:tcW w:w="719" w:type="pct"/>
            <w:vAlign w:val="center"/>
          </w:tcPr>
          <w:p w14:paraId="074AB79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14:paraId="587282B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3C0D4BF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02BD2512" w14:textId="77777777" w:rsidTr="00726504">
        <w:trPr>
          <w:cantSplit/>
          <w:trHeight w:val="660"/>
          <w:jc w:val="center"/>
        </w:trPr>
        <w:tc>
          <w:tcPr>
            <w:tcW w:w="923" w:type="pct"/>
            <w:vMerge/>
            <w:vAlign w:val="center"/>
          </w:tcPr>
          <w:p w14:paraId="3115B5A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28E7CF78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600F00B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3A9B495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72588449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48D7D8E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1BA8336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1EC83C47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.25</w:t>
            </w:r>
          </w:p>
        </w:tc>
      </w:tr>
      <w:tr w:rsidR="00681FC0" w14:paraId="1C9E2033" w14:textId="77777777" w:rsidTr="00726504">
        <w:trPr>
          <w:cantSplit/>
          <w:trHeight w:val="266"/>
          <w:jc w:val="center"/>
        </w:trPr>
        <w:tc>
          <w:tcPr>
            <w:tcW w:w="923" w:type="pct"/>
            <w:vMerge/>
            <w:vAlign w:val="center"/>
          </w:tcPr>
          <w:p w14:paraId="2D43DCA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1F741C6E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44736FD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1B95862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52498A12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6A42BBF0" w14:textId="77777777" w:rsidR="00000000" w:rsidRPr="00102104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1D30D98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14:paraId="7614F23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.20</w:t>
            </w:r>
          </w:p>
        </w:tc>
      </w:tr>
    </w:tbl>
    <w:p w14:paraId="7945F8C0" w14:textId="77777777" w:rsidR="00FA7095" w:rsidRDefault="00000000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14:paraId="0C64CEBF" w14:textId="77777777" w:rsidR="00FA7095" w:rsidRDefault="00FA7095"/>
    <w:p w14:paraId="125C2592" w14:textId="77777777" w:rsidR="00FA7095" w:rsidRDefault="00000000">
      <w:pPr>
        <w:pStyle w:val="2"/>
      </w:pPr>
      <w:bookmarkStart w:id="100" w:name="_Toc154655658"/>
      <w:r>
        <w:t>综合权衡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FA7095" w14:paraId="508071C2" w14:textId="77777777">
        <w:tc>
          <w:tcPr>
            <w:tcW w:w="3390" w:type="dxa"/>
            <w:shd w:val="clear" w:color="auto" w:fill="E6E6E6"/>
            <w:vAlign w:val="center"/>
          </w:tcPr>
          <w:p w14:paraId="7419FDA5" w14:textId="77777777" w:rsidR="00FA7095" w:rsidRDefault="00FA7095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24249835" w14:textId="77777777" w:rsidR="00FA7095" w:rsidRDefault="00000000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2AEFE712" w14:textId="77777777" w:rsidR="00FA7095" w:rsidRDefault="00000000">
            <w:pPr>
              <w:jc w:val="center"/>
            </w:pPr>
            <w:r>
              <w:t>参照建筑</w:t>
            </w:r>
          </w:p>
        </w:tc>
      </w:tr>
      <w:tr w:rsidR="00FA7095" w14:paraId="4CBEB337" w14:textId="77777777">
        <w:tc>
          <w:tcPr>
            <w:tcW w:w="3390" w:type="dxa"/>
            <w:shd w:val="clear" w:color="auto" w:fill="E6E6E6"/>
            <w:vAlign w:val="center"/>
          </w:tcPr>
          <w:p w14:paraId="6A98FF9B" w14:textId="77777777" w:rsidR="00FA7095" w:rsidRDefault="00000000">
            <w:r>
              <w:t>供冷耗电量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0A92DF3D" w14:textId="77777777" w:rsidR="00FA7095" w:rsidRDefault="00000000">
            <w:r>
              <w:t>0.01</w:t>
            </w:r>
          </w:p>
        </w:tc>
        <w:tc>
          <w:tcPr>
            <w:tcW w:w="2971" w:type="dxa"/>
            <w:vAlign w:val="center"/>
          </w:tcPr>
          <w:p w14:paraId="3F8AD94A" w14:textId="77777777" w:rsidR="00FA7095" w:rsidRDefault="00000000">
            <w:r>
              <w:t>0.02</w:t>
            </w:r>
          </w:p>
        </w:tc>
      </w:tr>
      <w:tr w:rsidR="00FA7095" w14:paraId="10115D98" w14:textId="77777777">
        <w:tc>
          <w:tcPr>
            <w:tcW w:w="3390" w:type="dxa"/>
            <w:shd w:val="clear" w:color="auto" w:fill="E6E6E6"/>
            <w:vAlign w:val="center"/>
          </w:tcPr>
          <w:p w14:paraId="4AEE1BD2" w14:textId="77777777" w:rsidR="00FA7095" w:rsidRDefault="00000000">
            <w:r>
              <w:t>耗冷量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2BAE3523" w14:textId="77777777" w:rsidR="00FA7095" w:rsidRDefault="00000000">
            <w:r>
              <w:t>0.053</w:t>
            </w:r>
          </w:p>
        </w:tc>
        <w:tc>
          <w:tcPr>
            <w:tcW w:w="2971" w:type="dxa"/>
            <w:vAlign w:val="center"/>
          </w:tcPr>
          <w:p w14:paraId="55393E21" w14:textId="77777777" w:rsidR="00FA7095" w:rsidRDefault="00000000">
            <w:r>
              <w:t>0.07</w:t>
            </w:r>
          </w:p>
        </w:tc>
      </w:tr>
      <w:tr w:rsidR="00FA7095" w14:paraId="15FAA494" w14:textId="77777777">
        <w:tc>
          <w:tcPr>
            <w:tcW w:w="3390" w:type="dxa"/>
            <w:shd w:val="clear" w:color="auto" w:fill="E6E6E6"/>
            <w:vAlign w:val="center"/>
          </w:tcPr>
          <w:p w14:paraId="05404F63" w14:textId="77777777" w:rsidR="00FA7095" w:rsidRDefault="00000000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0F32412A" w14:textId="77777777" w:rsidR="00FA7095" w:rsidRDefault="00000000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C.0.2</w:t>
            </w:r>
            <w:r>
              <w:t>条</w:t>
            </w:r>
          </w:p>
        </w:tc>
      </w:tr>
      <w:tr w:rsidR="00FA7095" w14:paraId="3EDE1E33" w14:textId="77777777">
        <w:tc>
          <w:tcPr>
            <w:tcW w:w="3390" w:type="dxa"/>
            <w:shd w:val="clear" w:color="auto" w:fill="E6E6E6"/>
            <w:vAlign w:val="center"/>
          </w:tcPr>
          <w:p w14:paraId="4B887DB5" w14:textId="77777777" w:rsidR="00FA7095" w:rsidRDefault="00000000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4E4B6E95" w14:textId="77777777" w:rsidR="00FA7095" w:rsidRDefault="00000000">
            <w:r>
              <w:t>设计建筑的能耗不大于参照建筑的能耗</w:t>
            </w:r>
          </w:p>
        </w:tc>
      </w:tr>
      <w:tr w:rsidR="00FA7095" w14:paraId="64118FD4" w14:textId="77777777">
        <w:tc>
          <w:tcPr>
            <w:tcW w:w="3390" w:type="dxa"/>
            <w:shd w:val="clear" w:color="auto" w:fill="E6E6E6"/>
            <w:vAlign w:val="center"/>
          </w:tcPr>
          <w:p w14:paraId="6A395CB9" w14:textId="77777777" w:rsidR="00FA7095" w:rsidRDefault="00000000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35A70903" w14:textId="77777777" w:rsidR="00FA7095" w:rsidRDefault="00000000">
            <w:r>
              <w:t>满足</w:t>
            </w:r>
          </w:p>
        </w:tc>
      </w:tr>
    </w:tbl>
    <w:p w14:paraId="10C7ACC2" w14:textId="77777777" w:rsidR="00FA7095" w:rsidRDefault="00FA7095"/>
    <w:sectPr w:rsidR="00FA709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90E47" w14:textId="77777777" w:rsidR="009319F6" w:rsidRDefault="009319F6" w:rsidP="00203A7D">
      <w:r>
        <w:separator/>
      </w:r>
    </w:p>
  </w:endnote>
  <w:endnote w:type="continuationSeparator" w:id="0">
    <w:p w14:paraId="5492E3FE" w14:textId="77777777" w:rsidR="009319F6" w:rsidRDefault="009319F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7EC061F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B39AD1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15E72" w14:textId="77777777" w:rsidR="009319F6" w:rsidRDefault="009319F6" w:rsidP="00203A7D">
      <w:r>
        <w:separator/>
      </w:r>
    </w:p>
  </w:footnote>
  <w:footnote w:type="continuationSeparator" w:id="0">
    <w:p w14:paraId="493EF007" w14:textId="77777777" w:rsidR="009319F6" w:rsidRDefault="009319F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34AC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946EE35" wp14:editId="312D50FB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3357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3100195">
    <w:abstractNumId w:val="0"/>
  </w:num>
  <w:num w:numId="2" w16cid:durableId="722486897">
    <w:abstractNumId w:val="2"/>
  </w:num>
  <w:num w:numId="3" w16cid:durableId="20788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3E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319F6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C623E"/>
    <w:rsid w:val="00EE1BA7"/>
    <w:rsid w:val="00EF3DA5"/>
    <w:rsid w:val="00EF7114"/>
    <w:rsid w:val="00F30C12"/>
    <w:rsid w:val="00F75DD1"/>
    <w:rsid w:val="00FA4476"/>
    <w:rsid w:val="00FA4B87"/>
    <w:rsid w:val="00FA7095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2886C0D"/>
  <w15:chartTrackingRefBased/>
  <w15:docId w15:val="{F2C96ADF-90C9-4A07-88E9-4CA0942C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0</TotalTime>
  <Pages>14</Pages>
  <Words>1780</Words>
  <Characters>10147</Characters>
  <Application>Microsoft Office Word</Application>
  <DocSecurity>0</DocSecurity>
  <Lines>84</Lines>
  <Paragraphs>23</Paragraphs>
  <ScaleCrop>false</ScaleCrop>
  <Company>ths</Company>
  <LinksUpToDate>false</LinksUpToDate>
  <CharactersWithSpaces>11904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e060533</cp:lastModifiedBy>
  <cp:revision>1</cp:revision>
  <cp:lastPrinted>1899-12-31T16:00:00Z</cp:lastPrinted>
  <dcterms:created xsi:type="dcterms:W3CDTF">2023-12-28T03:33:00Z</dcterms:created>
  <dcterms:modified xsi:type="dcterms:W3CDTF">2023-12-28T03:33:00Z</dcterms:modified>
</cp:coreProperties>
</file>