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4F62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CEB30C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5BA20E5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64EE06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08CE7A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89FD22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34D5A1A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0320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1F7A7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</w:t>
            </w:r>
            <w:r>
              <w:t>-</w:t>
            </w:r>
            <w:r>
              <w:t>红河</w:t>
            </w:r>
            <w:bookmarkEnd w:id="5"/>
          </w:p>
        </w:tc>
      </w:tr>
      <w:tr w:rsidR="00D40158" w:rsidRPr="00D40158" w14:paraId="5A4C1B3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A817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8855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90B35F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BD6C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EC15B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39FBF9D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2184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F401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02A3C14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AC347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364F1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DCF20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39FF1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EFB97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85B1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3EE41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6C2355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3B9F6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AF5C7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1FACA9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9"/>
          </w:p>
        </w:tc>
      </w:tr>
    </w:tbl>
    <w:p w14:paraId="63603A37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DA6487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49EB0FB" wp14:editId="16F8648E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6DA1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85150D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6589A1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01D1F9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358BC975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96834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335E48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2"/>
          </w:p>
        </w:tc>
      </w:tr>
      <w:tr w:rsidR="001B7C87" w:rsidRPr="00D40158" w14:paraId="16A28E3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BC67D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E98BB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E4815F8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3631B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B1EF92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T19995850359</w:t>
            </w:r>
            <w:bookmarkEnd w:id="13"/>
          </w:p>
        </w:tc>
      </w:tr>
    </w:tbl>
    <w:p w14:paraId="1E7FA0AA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1435DD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074EBC2" w14:textId="77777777" w:rsidR="006B68E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04569" w:history="1">
        <w:r w:rsidR="006B68E4" w:rsidRPr="00A727B4">
          <w:rPr>
            <w:rStyle w:val="a7"/>
          </w:rPr>
          <w:t>1</w:t>
        </w:r>
        <w:r w:rsidR="006B68E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B68E4" w:rsidRPr="00A727B4">
          <w:rPr>
            <w:rStyle w:val="a7"/>
          </w:rPr>
          <w:t>建筑概况</w:t>
        </w:r>
        <w:r w:rsidR="006B68E4">
          <w:rPr>
            <w:webHidden/>
          </w:rPr>
          <w:tab/>
        </w:r>
        <w:r w:rsidR="006B68E4">
          <w:rPr>
            <w:webHidden/>
          </w:rPr>
          <w:fldChar w:fldCharType="begin"/>
        </w:r>
        <w:r w:rsidR="006B68E4">
          <w:rPr>
            <w:webHidden/>
          </w:rPr>
          <w:instrText xml:space="preserve"> PAGEREF _Toc154604569 \h </w:instrText>
        </w:r>
        <w:r w:rsidR="006B68E4">
          <w:rPr>
            <w:webHidden/>
          </w:rPr>
        </w:r>
        <w:r w:rsidR="006B68E4">
          <w:rPr>
            <w:webHidden/>
          </w:rPr>
          <w:fldChar w:fldCharType="separate"/>
        </w:r>
        <w:r w:rsidR="006B68E4">
          <w:rPr>
            <w:webHidden/>
          </w:rPr>
          <w:t>3</w:t>
        </w:r>
        <w:r w:rsidR="006B68E4">
          <w:rPr>
            <w:webHidden/>
          </w:rPr>
          <w:fldChar w:fldCharType="end"/>
        </w:r>
      </w:hyperlink>
    </w:p>
    <w:p w14:paraId="108550B7" w14:textId="77777777" w:rsidR="006B68E4" w:rsidRDefault="006B68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70" w:history="1">
        <w:r w:rsidRPr="00A727B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27B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762AC9" w14:textId="77777777" w:rsidR="006B68E4" w:rsidRDefault="006B68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71" w:history="1">
        <w:r w:rsidRPr="00A727B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27B4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154449A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2" w:history="1">
        <w:r w:rsidRPr="00A727B4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D88AC9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3" w:history="1">
        <w:r w:rsidRPr="00A727B4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50F565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4" w:history="1">
        <w:r w:rsidRPr="00A727B4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E307C2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5" w:history="1">
        <w:r w:rsidRPr="00A727B4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AD7A63" w14:textId="77777777" w:rsidR="006B68E4" w:rsidRDefault="006B68E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6" w:history="1">
        <w:r w:rsidRPr="00A727B4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3D0ACC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7" w:history="1">
        <w:r w:rsidRPr="00A727B4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D3FDFE" w14:textId="77777777" w:rsidR="006B68E4" w:rsidRDefault="006B68E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8" w:history="1">
        <w:r w:rsidRPr="00A727B4">
          <w:rPr>
            <w:rStyle w:val="a7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C3B07E" w14:textId="77777777" w:rsidR="006B68E4" w:rsidRDefault="006B68E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9" w:history="1">
        <w:r w:rsidRPr="00A727B4">
          <w:rPr>
            <w:rStyle w:val="a7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天窗热工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56CCF5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0" w:history="1">
        <w:r w:rsidRPr="00A727B4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E019E28" w14:textId="77777777" w:rsidR="006B68E4" w:rsidRDefault="006B68E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1" w:history="1">
        <w:r w:rsidRPr="00A727B4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1D457C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2" w:history="1">
        <w:r w:rsidRPr="00A727B4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0FFA7E6" w14:textId="77777777" w:rsidR="006B68E4" w:rsidRDefault="006B68E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3" w:history="1">
        <w:r w:rsidRPr="00A727B4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AD8F428" w14:textId="77777777" w:rsidR="006B68E4" w:rsidRDefault="006B68E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4" w:history="1">
        <w:r w:rsidRPr="00A727B4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1B4E97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5" w:history="1">
        <w:r w:rsidRPr="00A727B4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A2C933" w14:textId="77777777" w:rsidR="006B68E4" w:rsidRDefault="006B68E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6" w:history="1">
        <w:r w:rsidRPr="00A727B4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0D9B44" w14:textId="77777777" w:rsidR="006B68E4" w:rsidRDefault="006B68E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7" w:history="1">
        <w:r w:rsidRPr="00A727B4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0A75B8" w14:textId="77777777" w:rsidR="006B68E4" w:rsidRDefault="006B68E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8" w:history="1">
        <w:r w:rsidRPr="00A727B4">
          <w:rPr>
            <w:rStyle w:val="a7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建筑遮阳系数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52CA8A" w14:textId="77777777" w:rsidR="006B68E4" w:rsidRDefault="006B68E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9" w:history="1">
        <w:r w:rsidRPr="00A727B4">
          <w:rPr>
            <w:rStyle w:val="a7"/>
            <w:lang w:val="en-GB"/>
          </w:rPr>
          <w:t>3.8.4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E3100E7" w14:textId="77777777" w:rsidR="006B68E4" w:rsidRDefault="006B68E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90" w:history="1">
        <w:r w:rsidRPr="00A727B4">
          <w:rPr>
            <w:rStyle w:val="a7"/>
            <w:lang w:val="en-GB"/>
          </w:rPr>
          <w:t>3.8.5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FC5F8E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91" w:history="1">
        <w:r w:rsidRPr="00A727B4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EAA8EB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92" w:history="1">
        <w:r w:rsidRPr="00A727B4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5F3383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93" w:history="1">
        <w:r w:rsidRPr="00A727B4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447F0E5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94" w:history="1">
        <w:r w:rsidRPr="00A727B4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6F165E6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95" w:history="1">
        <w:r w:rsidRPr="00A727B4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5DEE0D3" w14:textId="77777777" w:rsidR="006B68E4" w:rsidRDefault="006B68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96" w:history="1">
        <w:r w:rsidRPr="00A727B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27B4">
          <w:rPr>
            <w:rStyle w:val="a7"/>
          </w:rPr>
          <w:t>权衡判断基本要求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263E84E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97" w:history="1">
        <w:r w:rsidRPr="00A727B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DD3B04F" w14:textId="77777777" w:rsidR="006B68E4" w:rsidRDefault="006B68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98" w:history="1">
        <w:r w:rsidRPr="00A727B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727B4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D1F947A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99" w:history="1">
        <w:r w:rsidRPr="00A727B4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F8FEBA1" w14:textId="77777777" w:rsidR="006B68E4" w:rsidRDefault="006B68E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600" w:history="1">
        <w:r w:rsidRPr="00A727B4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727B4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F4F5B20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267BA16" w14:textId="77777777" w:rsidR="00D40158" w:rsidRDefault="00D40158" w:rsidP="00D40158">
      <w:pPr>
        <w:pStyle w:val="TOC1"/>
      </w:pPr>
    </w:p>
    <w:p w14:paraId="605AA134" w14:textId="77777777" w:rsidR="00D40158" w:rsidRPr="005E5F93" w:rsidRDefault="00D40158" w:rsidP="005215FB">
      <w:pPr>
        <w:pStyle w:val="1"/>
      </w:pPr>
      <w:bookmarkStart w:id="14" w:name="_Toc154604569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378C15D3" w14:textId="77777777" w:rsidTr="00BE3C10">
        <w:tc>
          <w:tcPr>
            <w:tcW w:w="2759" w:type="dxa"/>
            <w:shd w:val="clear" w:color="auto" w:fill="E6E6E6"/>
          </w:tcPr>
          <w:p w14:paraId="0FE71F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0A150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481CA3AF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42E01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43FFD1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</w:t>
            </w:r>
            <w:r>
              <w:t>-</w:t>
            </w:r>
            <w:r>
              <w:t>红河</w:t>
            </w:r>
            <w:bookmarkEnd w:id="17"/>
          </w:p>
        </w:tc>
      </w:tr>
      <w:tr w:rsidR="00037A4C" w:rsidRPr="00FF2243" w14:paraId="60A47447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DC03A6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228C71D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00F8B78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7F8197C1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00DAC46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796CE9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29A64406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29A7B9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2290D7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510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4CD6C334" w14:textId="77777777" w:rsidTr="00BE3C10">
        <w:tc>
          <w:tcPr>
            <w:tcW w:w="2759" w:type="dxa"/>
            <w:shd w:val="clear" w:color="auto" w:fill="E6E6E6"/>
          </w:tcPr>
          <w:p w14:paraId="6A8C6D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285480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74A28FAD" w14:textId="77777777" w:rsidTr="00BE3C10">
        <w:tc>
          <w:tcPr>
            <w:tcW w:w="2759" w:type="dxa"/>
            <w:shd w:val="clear" w:color="auto" w:fill="E6E6E6"/>
          </w:tcPr>
          <w:p w14:paraId="660B76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0C4B0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3CEA0D4" w14:textId="77777777" w:rsidTr="00BE3C10">
        <w:tc>
          <w:tcPr>
            <w:tcW w:w="2759" w:type="dxa"/>
            <w:shd w:val="clear" w:color="auto" w:fill="E6E6E6"/>
          </w:tcPr>
          <w:p w14:paraId="1B6EDF7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77F258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1530.23</w:t>
            </w:r>
            <w:bookmarkEnd w:id="26"/>
          </w:p>
        </w:tc>
      </w:tr>
      <w:tr w:rsidR="00203A7D" w:rsidRPr="00FF2243" w14:paraId="08CFAD29" w14:textId="77777777" w:rsidTr="00BE3C10">
        <w:tc>
          <w:tcPr>
            <w:tcW w:w="2759" w:type="dxa"/>
            <w:shd w:val="clear" w:color="auto" w:fill="E6E6E6"/>
          </w:tcPr>
          <w:p w14:paraId="18FCAC2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064099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542.41</w:t>
            </w:r>
            <w:bookmarkEnd w:id="27"/>
          </w:p>
        </w:tc>
      </w:tr>
      <w:tr w:rsidR="00FA4476" w:rsidRPr="00FF2243" w14:paraId="3B7E2324" w14:textId="77777777" w:rsidTr="00BE3C10">
        <w:tc>
          <w:tcPr>
            <w:tcW w:w="2759" w:type="dxa"/>
            <w:shd w:val="clear" w:color="auto" w:fill="E6E6E6"/>
          </w:tcPr>
          <w:p w14:paraId="2232BB3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F43EA3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309.5</w:t>
            </w:r>
            <w:bookmarkEnd w:id="28"/>
          </w:p>
        </w:tc>
      </w:tr>
      <w:tr w:rsidR="00D40158" w:rsidRPr="00FF2243" w14:paraId="7A722AD8" w14:textId="77777777" w:rsidTr="00BE3C10">
        <w:tc>
          <w:tcPr>
            <w:tcW w:w="2759" w:type="dxa"/>
            <w:shd w:val="clear" w:color="auto" w:fill="E6E6E6"/>
          </w:tcPr>
          <w:p w14:paraId="7116F5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8C28B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EC370D5" w14:textId="77777777" w:rsidTr="00BE3C10">
        <w:tc>
          <w:tcPr>
            <w:tcW w:w="2759" w:type="dxa"/>
            <w:shd w:val="clear" w:color="auto" w:fill="E6E6E6"/>
          </w:tcPr>
          <w:p w14:paraId="08E29E8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8E75C0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1C49F279" w14:textId="77777777" w:rsidTr="00BE3C10">
        <w:tc>
          <w:tcPr>
            <w:tcW w:w="2759" w:type="dxa"/>
            <w:shd w:val="clear" w:color="auto" w:fill="E6E6E6"/>
          </w:tcPr>
          <w:p w14:paraId="0ACC7D0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1E4A99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</w:tbl>
    <w:p w14:paraId="5BE7DAC8" w14:textId="77777777" w:rsidR="00D40158" w:rsidRDefault="00D40158" w:rsidP="00D40158">
      <w:pPr>
        <w:pStyle w:val="1"/>
      </w:pPr>
      <w:bookmarkStart w:id="30" w:name="TitleFormat"/>
      <w:bookmarkStart w:id="31" w:name="_Toc154604570"/>
      <w:bookmarkEnd w:id="15"/>
      <w:r>
        <w:rPr>
          <w:rFonts w:hint="eastAsia"/>
        </w:rPr>
        <w:t>设计依据</w:t>
      </w:r>
      <w:bookmarkEnd w:id="31"/>
    </w:p>
    <w:p w14:paraId="68C107C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5054C81E" w14:textId="77777777" w:rsidR="00356D1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14:paraId="5F8E0AC7" w14:textId="77777777" w:rsidR="00356D1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67405300" w14:textId="77777777" w:rsidR="00356D1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29BD179E" w14:textId="77777777" w:rsidR="00356D1F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54604571"/>
      <w:r>
        <w:rPr>
          <w:kern w:val="2"/>
          <w:szCs w:val="24"/>
        </w:rPr>
        <w:t>规定性指标检查</w:t>
      </w:r>
      <w:bookmarkEnd w:id="33"/>
    </w:p>
    <w:p w14:paraId="563FE276" w14:textId="77777777" w:rsidR="00356D1F" w:rsidRDefault="00000000">
      <w:pPr>
        <w:pStyle w:val="2"/>
        <w:widowControl w:val="0"/>
        <w:rPr>
          <w:kern w:val="2"/>
        </w:rPr>
      </w:pPr>
      <w:bookmarkStart w:id="34" w:name="_Toc154604572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56D1F" w14:paraId="4994E15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BDFAF71" w14:textId="77777777" w:rsidR="00356D1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5A7570" w14:textId="77777777" w:rsidR="00356D1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C583F66" w14:textId="77777777" w:rsidR="00356D1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8513AE" w14:textId="77777777" w:rsidR="00356D1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50DC11" w14:textId="77777777" w:rsidR="00356D1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175AB6" w14:textId="77777777" w:rsidR="00356D1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BFFA61F" w14:textId="77777777" w:rsidR="00356D1F" w:rsidRDefault="00000000">
            <w:pPr>
              <w:jc w:val="center"/>
            </w:pPr>
            <w:r>
              <w:t>备注</w:t>
            </w:r>
          </w:p>
        </w:tc>
      </w:tr>
      <w:tr w:rsidR="00356D1F" w14:paraId="32C1BC1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F954D46" w14:textId="77777777" w:rsidR="00356D1F" w:rsidRDefault="00356D1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DC256A3" w14:textId="77777777" w:rsidR="00356D1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3828DBF" w14:textId="77777777" w:rsidR="00356D1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84ACC2" w14:textId="77777777" w:rsidR="00356D1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E4562F" w14:textId="77777777" w:rsidR="00356D1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CB1C66" w14:textId="77777777" w:rsidR="00356D1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B0D27EF" w14:textId="77777777" w:rsidR="00356D1F" w:rsidRDefault="00356D1F">
            <w:pPr>
              <w:jc w:val="center"/>
            </w:pPr>
          </w:p>
        </w:tc>
      </w:tr>
      <w:tr w:rsidR="00356D1F" w14:paraId="572E1BAF" w14:textId="77777777">
        <w:tc>
          <w:tcPr>
            <w:tcW w:w="2196" w:type="dxa"/>
            <w:shd w:val="clear" w:color="auto" w:fill="E6E6E6"/>
            <w:vAlign w:val="center"/>
          </w:tcPr>
          <w:p w14:paraId="4D5A7887" w14:textId="77777777" w:rsidR="00356D1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2CEC4A3" w14:textId="77777777" w:rsidR="00356D1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15A62C6" w14:textId="77777777" w:rsidR="00356D1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8C43A9" w14:textId="77777777" w:rsidR="00356D1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70C7C71" w14:textId="77777777" w:rsidR="00356D1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50ED0EC" w14:textId="77777777" w:rsidR="00356D1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471A75B" w14:textId="77777777" w:rsidR="00356D1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6D1F" w14:paraId="698B9B06" w14:textId="77777777">
        <w:tc>
          <w:tcPr>
            <w:tcW w:w="2196" w:type="dxa"/>
            <w:shd w:val="clear" w:color="auto" w:fill="E6E6E6"/>
            <w:vAlign w:val="center"/>
          </w:tcPr>
          <w:p w14:paraId="1EE8E94F" w14:textId="77777777" w:rsidR="00356D1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84B4248" w14:textId="77777777" w:rsidR="00356D1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A3AA20B" w14:textId="77777777" w:rsidR="00356D1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6674A54" w14:textId="77777777" w:rsidR="00356D1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39B332F" w14:textId="77777777" w:rsidR="00356D1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4077487" w14:textId="77777777" w:rsidR="00356D1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D0E52CF" w14:textId="77777777" w:rsidR="00356D1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6D1F" w14:paraId="541EA785" w14:textId="77777777">
        <w:tc>
          <w:tcPr>
            <w:tcW w:w="2196" w:type="dxa"/>
            <w:shd w:val="clear" w:color="auto" w:fill="E6E6E6"/>
            <w:vAlign w:val="center"/>
          </w:tcPr>
          <w:p w14:paraId="2BC72E7D" w14:textId="77777777" w:rsidR="00356D1F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134F4E2D" w14:textId="77777777" w:rsidR="00356D1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476C2E0" w14:textId="77777777" w:rsidR="00356D1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B1F03DC" w14:textId="77777777" w:rsidR="00356D1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FE3EBC2" w14:textId="77777777" w:rsidR="00356D1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5D84D56" w14:textId="77777777" w:rsidR="00356D1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61BD09B" w14:textId="77777777" w:rsidR="00356D1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6D1F" w14:paraId="11A0DF45" w14:textId="77777777">
        <w:tc>
          <w:tcPr>
            <w:tcW w:w="2196" w:type="dxa"/>
            <w:shd w:val="clear" w:color="auto" w:fill="E6E6E6"/>
            <w:vAlign w:val="center"/>
          </w:tcPr>
          <w:p w14:paraId="370D71A8" w14:textId="77777777" w:rsidR="00356D1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9CE19CB" w14:textId="77777777" w:rsidR="00356D1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2C03978" w14:textId="77777777" w:rsidR="00356D1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3697753" w14:textId="77777777" w:rsidR="00356D1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01396FA" w14:textId="77777777" w:rsidR="00356D1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A93B6FB" w14:textId="77777777" w:rsidR="00356D1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FDFA3F0" w14:textId="77777777" w:rsidR="00356D1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6D1F" w14:paraId="4469B716" w14:textId="77777777">
        <w:tc>
          <w:tcPr>
            <w:tcW w:w="2196" w:type="dxa"/>
            <w:shd w:val="clear" w:color="auto" w:fill="E6E6E6"/>
            <w:vAlign w:val="center"/>
          </w:tcPr>
          <w:p w14:paraId="63A20C91" w14:textId="77777777" w:rsidR="00356D1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AC900D9" w14:textId="77777777" w:rsidR="00356D1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C326D6E" w14:textId="77777777" w:rsidR="00356D1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59D04AD" w14:textId="77777777" w:rsidR="00356D1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3C95A75" w14:textId="77777777" w:rsidR="00356D1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EA00CC6" w14:textId="77777777" w:rsidR="00356D1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D16F2B5" w14:textId="77777777" w:rsidR="00356D1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56D1F" w14:paraId="5042434F" w14:textId="77777777">
        <w:tc>
          <w:tcPr>
            <w:tcW w:w="2196" w:type="dxa"/>
            <w:shd w:val="clear" w:color="auto" w:fill="E6E6E6"/>
            <w:vAlign w:val="center"/>
          </w:tcPr>
          <w:p w14:paraId="26A19CB6" w14:textId="77777777" w:rsidR="00356D1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105C42A" w14:textId="77777777" w:rsidR="00356D1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543551F" w14:textId="77777777" w:rsidR="00356D1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3258C9C" w14:textId="77777777" w:rsidR="00356D1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2900A5F" w14:textId="77777777" w:rsidR="00356D1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EAC637" w14:textId="77777777" w:rsidR="00356D1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BC2EE72" w14:textId="77777777" w:rsidR="00356D1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56D1F" w14:paraId="6D7CC096" w14:textId="77777777">
        <w:tc>
          <w:tcPr>
            <w:tcW w:w="2196" w:type="dxa"/>
            <w:shd w:val="clear" w:color="auto" w:fill="E6E6E6"/>
            <w:vAlign w:val="center"/>
          </w:tcPr>
          <w:p w14:paraId="191D1ADF" w14:textId="77777777" w:rsidR="00356D1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C9CA971" w14:textId="77777777" w:rsidR="00356D1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11D1204" w14:textId="77777777" w:rsidR="00356D1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349059D" w14:textId="77777777" w:rsidR="00356D1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36909B7" w14:textId="77777777" w:rsidR="00356D1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FA6755F" w14:textId="77777777" w:rsidR="00356D1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FF1775A" w14:textId="77777777" w:rsidR="00356D1F" w:rsidRDefault="00356D1F">
            <w:pPr>
              <w:rPr>
                <w:sz w:val="18"/>
                <w:szCs w:val="18"/>
              </w:rPr>
            </w:pPr>
          </w:p>
        </w:tc>
      </w:tr>
      <w:tr w:rsidR="00356D1F" w14:paraId="1DD709B3" w14:textId="77777777">
        <w:tc>
          <w:tcPr>
            <w:tcW w:w="2196" w:type="dxa"/>
            <w:shd w:val="clear" w:color="auto" w:fill="E6E6E6"/>
            <w:vAlign w:val="center"/>
          </w:tcPr>
          <w:p w14:paraId="65F5354C" w14:textId="77777777" w:rsidR="00356D1F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0B0A99BA" w14:textId="77777777" w:rsidR="00356D1F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30B82460" w14:textId="77777777" w:rsidR="00356D1F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23584C5F" w14:textId="77777777" w:rsidR="00356D1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D7695A8" w14:textId="77777777" w:rsidR="00356D1F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195809E7" w14:textId="77777777" w:rsidR="00356D1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1809B6A" w14:textId="77777777" w:rsidR="00356D1F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5D9BE9D9" w14:textId="77777777" w:rsidR="00356D1F" w:rsidRDefault="00000000">
      <w:pPr>
        <w:pStyle w:val="2"/>
        <w:widowControl w:val="0"/>
        <w:rPr>
          <w:kern w:val="2"/>
        </w:rPr>
      </w:pPr>
      <w:bookmarkStart w:id="35" w:name="_Toc154604573"/>
      <w:r>
        <w:rPr>
          <w:kern w:val="2"/>
        </w:rPr>
        <w:t>围护结构作法简要说明</w:t>
      </w:r>
      <w:bookmarkEnd w:id="35"/>
    </w:p>
    <w:p w14:paraId="41671129" w14:textId="77777777" w:rsidR="00356D1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A0A17E1" w14:textId="77777777" w:rsidR="00356D1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31.5mm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107.9mm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042DF3D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7B1276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C7FF08B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加气混凝土砌体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33BB667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D14B59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C4460D3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6434562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C9AC6C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6CE893AF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31768282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79784A" w14:textId="77777777" w:rsidR="00356D1F" w:rsidRDefault="00000000">
      <w:pPr>
        <w:pStyle w:val="2"/>
        <w:widowControl w:val="0"/>
        <w:rPr>
          <w:kern w:val="2"/>
        </w:rPr>
      </w:pPr>
      <w:bookmarkStart w:id="36" w:name="_Toc154604574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56D1F" w14:paraId="6EB6114A" w14:textId="77777777">
        <w:tc>
          <w:tcPr>
            <w:tcW w:w="2513" w:type="dxa"/>
            <w:shd w:val="clear" w:color="auto" w:fill="E6E6E6"/>
            <w:vAlign w:val="center"/>
          </w:tcPr>
          <w:p w14:paraId="1108782A" w14:textId="77777777" w:rsidR="00356D1F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CF6AF77" w14:textId="77777777" w:rsidR="00356D1F" w:rsidRDefault="00000000">
            <w:r>
              <w:t>542.41</w:t>
            </w:r>
          </w:p>
        </w:tc>
      </w:tr>
      <w:tr w:rsidR="00356D1F" w14:paraId="4D2381D2" w14:textId="77777777">
        <w:tc>
          <w:tcPr>
            <w:tcW w:w="2513" w:type="dxa"/>
            <w:shd w:val="clear" w:color="auto" w:fill="E6E6E6"/>
            <w:vAlign w:val="center"/>
          </w:tcPr>
          <w:p w14:paraId="59C23267" w14:textId="77777777" w:rsidR="00356D1F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0A147043" w14:textId="77777777" w:rsidR="00356D1F" w:rsidRDefault="00000000">
            <w:r>
              <w:t>1530.23</w:t>
            </w:r>
          </w:p>
        </w:tc>
      </w:tr>
      <w:tr w:rsidR="00356D1F" w14:paraId="45844ED2" w14:textId="77777777">
        <w:tc>
          <w:tcPr>
            <w:tcW w:w="2513" w:type="dxa"/>
            <w:shd w:val="clear" w:color="auto" w:fill="E6E6E6"/>
            <w:vAlign w:val="center"/>
          </w:tcPr>
          <w:p w14:paraId="66383A11" w14:textId="77777777" w:rsidR="00356D1F" w:rsidRDefault="00000000">
            <w:r>
              <w:lastRenderedPageBreak/>
              <w:t>体形系数</w:t>
            </w:r>
          </w:p>
        </w:tc>
        <w:tc>
          <w:tcPr>
            <w:tcW w:w="6820" w:type="dxa"/>
            <w:vAlign w:val="center"/>
          </w:tcPr>
          <w:p w14:paraId="161883C8" w14:textId="77777777" w:rsidR="00356D1F" w:rsidRDefault="00000000">
            <w:r>
              <w:t>0.35</w:t>
            </w:r>
          </w:p>
        </w:tc>
      </w:tr>
      <w:tr w:rsidR="00356D1F" w14:paraId="75BBFAF8" w14:textId="77777777">
        <w:tc>
          <w:tcPr>
            <w:tcW w:w="2513" w:type="dxa"/>
            <w:shd w:val="clear" w:color="auto" w:fill="E6E6E6"/>
            <w:vAlign w:val="center"/>
          </w:tcPr>
          <w:p w14:paraId="7FD0ACD8" w14:textId="77777777" w:rsidR="00356D1F" w:rsidRDefault="00000000">
            <w:r>
              <w:t>建筑形状</w:t>
            </w:r>
          </w:p>
        </w:tc>
        <w:tc>
          <w:tcPr>
            <w:tcW w:w="6820" w:type="dxa"/>
            <w:vAlign w:val="center"/>
          </w:tcPr>
          <w:p w14:paraId="0383E384" w14:textId="77777777" w:rsidR="00356D1F" w:rsidRDefault="00000000">
            <w:r>
              <w:t>条形</w:t>
            </w:r>
          </w:p>
        </w:tc>
      </w:tr>
    </w:tbl>
    <w:p w14:paraId="4797E8E4" w14:textId="77777777" w:rsidR="00356D1F" w:rsidRDefault="00000000">
      <w:pPr>
        <w:pStyle w:val="2"/>
        <w:widowControl w:val="0"/>
        <w:rPr>
          <w:kern w:val="2"/>
        </w:rPr>
      </w:pPr>
      <w:bookmarkStart w:id="37" w:name="_Toc154604575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356D1F" w14:paraId="01676090" w14:textId="77777777">
        <w:tc>
          <w:tcPr>
            <w:tcW w:w="1596" w:type="dxa"/>
            <w:shd w:val="clear" w:color="auto" w:fill="E6E6E6"/>
            <w:vAlign w:val="center"/>
          </w:tcPr>
          <w:p w14:paraId="29CE42C7" w14:textId="77777777" w:rsidR="00356D1F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68E49EDD" w14:textId="77777777" w:rsidR="00356D1F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5AF6492" w14:textId="77777777" w:rsidR="00356D1F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B1F82D" w14:textId="77777777" w:rsidR="00356D1F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A8AA698" w14:textId="77777777" w:rsidR="00356D1F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42603AA" w14:textId="77777777" w:rsidR="00356D1F" w:rsidRDefault="00000000">
            <w:pPr>
              <w:jc w:val="center"/>
            </w:pPr>
            <w:r>
              <w:t>结论</w:t>
            </w:r>
          </w:p>
        </w:tc>
      </w:tr>
      <w:tr w:rsidR="00356D1F" w14:paraId="67FF0574" w14:textId="77777777">
        <w:tc>
          <w:tcPr>
            <w:tcW w:w="1596" w:type="dxa"/>
            <w:vMerge w:val="restart"/>
            <w:vAlign w:val="center"/>
          </w:tcPr>
          <w:p w14:paraId="75F01295" w14:textId="77777777" w:rsidR="00356D1F" w:rsidRDefault="00000000">
            <w:r>
              <w:t>1-E</w:t>
            </w:r>
          </w:p>
        </w:tc>
        <w:tc>
          <w:tcPr>
            <w:tcW w:w="1590" w:type="dxa"/>
            <w:vMerge w:val="restart"/>
            <w:vAlign w:val="center"/>
          </w:tcPr>
          <w:p w14:paraId="1605C6A8" w14:textId="77777777" w:rsidR="00356D1F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76A2E907" w14:textId="77777777" w:rsidR="00356D1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2D2B51E" w14:textId="77777777" w:rsidR="00356D1F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487B183D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55DBBEB" w14:textId="77777777" w:rsidR="00356D1F" w:rsidRDefault="00000000">
            <w:r>
              <w:t>满足</w:t>
            </w:r>
          </w:p>
        </w:tc>
      </w:tr>
      <w:tr w:rsidR="00356D1F" w14:paraId="5A352474" w14:textId="77777777">
        <w:tc>
          <w:tcPr>
            <w:tcW w:w="1596" w:type="dxa"/>
            <w:vMerge/>
            <w:vAlign w:val="center"/>
          </w:tcPr>
          <w:p w14:paraId="3D81203D" w14:textId="77777777" w:rsidR="00356D1F" w:rsidRDefault="00356D1F"/>
        </w:tc>
        <w:tc>
          <w:tcPr>
            <w:tcW w:w="1590" w:type="dxa"/>
            <w:vMerge/>
            <w:vAlign w:val="center"/>
          </w:tcPr>
          <w:p w14:paraId="1DBE899F" w14:textId="77777777" w:rsidR="00356D1F" w:rsidRDefault="00356D1F"/>
        </w:tc>
        <w:tc>
          <w:tcPr>
            <w:tcW w:w="1415" w:type="dxa"/>
            <w:vAlign w:val="center"/>
          </w:tcPr>
          <w:p w14:paraId="31B25ADA" w14:textId="77777777" w:rsidR="00356D1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254189E" w14:textId="77777777" w:rsidR="00356D1F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0F411A73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FA07855" w14:textId="77777777" w:rsidR="00356D1F" w:rsidRDefault="00000000">
            <w:r>
              <w:t>满足</w:t>
            </w:r>
          </w:p>
        </w:tc>
      </w:tr>
      <w:tr w:rsidR="00356D1F" w14:paraId="52544009" w14:textId="77777777">
        <w:tc>
          <w:tcPr>
            <w:tcW w:w="1596" w:type="dxa"/>
            <w:vMerge/>
            <w:vAlign w:val="center"/>
          </w:tcPr>
          <w:p w14:paraId="43C44C3C" w14:textId="77777777" w:rsidR="00356D1F" w:rsidRDefault="00356D1F"/>
        </w:tc>
        <w:tc>
          <w:tcPr>
            <w:tcW w:w="1590" w:type="dxa"/>
            <w:vAlign w:val="center"/>
          </w:tcPr>
          <w:p w14:paraId="5CAD6852" w14:textId="77777777" w:rsidR="00356D1F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0387F96B" w14:textId="77777777" w:rsidR="00356D1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278395E" w14:textId="77777777" w:rsidR="00356D1F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293D872B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877430E" w14:textId="77777777" w:rsidR="00356D1F" w:rsidRDefault="00000000">
            <w:r>
              <w:t>满足</w:t>
            </w:r>
          </w:p>
        </w:tc>
      </w:tr>
      <w:tr w:rsidR="00356D1F" w14:paraId="551536FF" w14:textId="77777777">
        <w:tc>
          <w:tcPr>
            <w:tcW w:w="1596" w:type="dxa"/>
            <w:vMerge/>
            <w:vAlign w:val="center"/>
          </w:tcPr>
          <w:p w14:paraId="05296BD8" w14:textId="77777777" w:rsidR="00356D1F" w:rsidRDefault="00356D1F"/>
        </w:tc>
        <w:tc>
          <w:tcPr>
            <w:tcW w:w="1590" w:type="dxa"/>
            <w:vAlign w:val="center"/>
          </w:tcPr>
          <w:p w14:paraId="211AF764" w14:textId="77777777" w:rsidR="00356D1F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22917A77" w14:textId="77777777" w:rsidR="00356D1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213F77B" w14:textId="77777777" w:rsidR="00356D1F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1309F1C5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F8CBC00" w14:textId="77777777" w:rsidR="00356D1F" w:rsidRDefault="00000000">
            <w:r>
              <w:t>满足</w:t>
            </w:r>
          </w:p>
        </w:tc>
      </w:tr>
      <w:tr w:rsidR="00356D1F" w14:paraId="5ADF506F" w14:textId="77777777">
        <w:tc>
          <w:tcPr>
            <w:tcW w:w="1596" w:type="dxa"/>
            <w:vMerge/>
            <w:vAlign w:val="center"/>
          </w:tcPr>
          <w:p w14:paraId="29EBBD2A" w14:textId="77777777" w:rsidR="00356D1F" w:rsidRDefault="00356D1F"/>
        </w:tc>
        <w:tc>
          <w:tcPr>
            <w:tcW w:w="1590" w:type="dxa"/>
            <w:vAlign w:val="center"/>
          </w:tcPr>
          <w:p w14:paraId="53C4B6A5" w14:textId="77777777" w:rsidR="00356D1F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3C9FAF3C" w14:textId="77777777" w:rsidR="00356D1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5125BB9" w14:textId="77777777" w:rsidR="00356D1F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3C55BAA0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FE54D9D" w14:textId="77777777" w:rsidR="00356D1F" w:rsidRDefault="00000000">
            <w:r>
              <w:t>满足</w:t>
            </w:r>
          </w:p>
        </w:tc>
      </w:tr>
      <w:tr w:rsidR="00356D1F" w14:paraId="580DBB2B" w14:textId="77777777">
        <w:tc>
          <w:tcPr>
            <w:tcW w:w="1596" w:type="dxa"/>
            <w:vMerge/>
            <w:vAlign w:val="center"/>
          </w:tcPr>
          <w:p w14:paraId="441D8858" w14:textId="77777777" w:rsidR="00356D1F" w:rsidRDefault="00356D1F"/>
        </w:tc>
        <w:tc>
          <w:tcPr>
            <w:tcW w:w="1590" w:type="dxa"/>
            <w:vAlign w:val="center"/>
          </w:tcPr>
          <w:p w14:paraId="3C045F87" w14:textId="77777777" w:rsidR="00356D1F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0ED1836E" w14:textId="77777777" w:rsidR="00356D1F" w:rsidRDefault="00356D1F"/>
        </w:tc>
        <w:tc>
          <w:tcPr>
            <w:tcW w:w="1658" w:type="dxa"/>
            <w:vAlign w:val="center"/>
          </w:tcPr>
          <w:p w14:paraId="16ABCE15" w14:textId="77777777" w:rsidR="00356D1F" w:rsidRDefault="00000000">
            <w:r>
              <w:t>满足</w:t>
            </w:r>
          </w:p>
        </w:tc>
      </w:tr>
      <w:tr w:rsidR="00356D1F" w14:paraId="6174A03D" w14:textId="77777777">
        <w:tc>
          <w:tcPr>
            <w:tcW w:w="1596" w:type="dxa"/>
            <w:vMerge w:val="restart"/>
            <w:vAlign w:val="center"/>
          </w:tcPr>
          <w:p w14:paraId="21D23BA9" w14:textId="77777777" w:rsidR="00356D1F" w:rsidRDefault="00000000">
            <w:r>
              <w:t>1-C</w:t>
            </w:r>
          </w:p>
        </w:tc>
        <w:tc>
          <w:tcPr>
            <w:tcW w:w="1590" w:type="dxa"/>
            <w:vAlign w:val="center"/>
          </w:tcPr>
          <w:p w14:paraId="19479079" w14:textId="77777777" w:rsidR="00356D1F" w:rsidRDefault="00000000">
            <w:r>
              <w:t>2010</w:t>
            </w:r>
          </w:p>
        </w:tc>
        <w:tc>
          <w:tcPr>
            <w:tcW w:w="1415" w:type="dxa"/>
            <w:vAlign w:val="center"/>
          </w:tcPr>
          <w:p w14:paraId="697E2FC5" w14:textId="77777777" w:rsidR="00356D1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8FB9327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648F8F0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882EAC0" w14:textId="77777777" w:rsidR="00356D1F" w:rsidRDefault="00000000">
            <w:r>
              <w:t>满足</w:t>
            </w:r>
          </w:p>
        </w:tc>
      </w:tr>
      <w:tr w:rsidR="00356D1F" w14:paraId="09C4DF2E" w14:textId="77777777">
        <w:tc>
          <w:tcPr>
            <w:tcW w:w="1596" w:type="dxa"/>
            <w:vMerge/>
            <w:vAlign w:val="center"/>
          </w:tcPr>
          <w:p w14:paraId="523431DB" w14:textId="77777777" w:rsidR="00356D1F" w:rsidRDefault="00356D1F"/>
        </w:tc>
        <w:tc>
          <w:tcPr>
            <w:tcW w:w="1590" w:type="dxa"/>
            <w:vAlign w:val="center"/>
          </w:tcPr>
          <w:p w14:paraId="37697567" w14:textId="77777777" w:rsidR="00356D1F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14:paraId="63C9B7E6" w14:textId="77777777" w:rsidR="00356D1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CA0D755" w14:textId="77777777" w:rsidR="00356D1F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5171BD7B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37EFD37" w14:textId="77777777" w:rsidR="00356D1F" w:rsidRDefault="00000000">
            <w:r>
              <w:t>满足</w:t>
            </w:r>
          </w:p>
        </w:tc>
      </w:tr>
      <w:tr w:rsidR="00356D1F" w14:paraId="56DEA21B" w14:textId="77777777">
        <w:tc>
          <w:tcPr>
            <w:tcW w:w="1596" w:type="dxa"/>
            <w:vMerge/>
            <w:vAlign w:val="center"/>
          </w:tcPr>
          <w:p w14:paraId="60B2A407" w14:textId="77777777" w:rsidR="00356D1F" w:rsidRDefault="00356D1F"/>
        </w:tc>
        <w:tc>
          <w:tcPr>
            <w:tcW w:w="1590" w:type="dxa"/>
            <w:vAlign w:val="center"/>
          </w:tcPr>
          <w:p w14:paraId="404B82D9" w14:textId="77777777" w:rsidR="00356D1F" w:rsidRDefault="00000000">
            <w:r>
              <w:t>2012</w:t>
            </w:r>
          </w:p>
        </w:tc>
        <w:tc>
          <w:tcPr>
            <w:tcW w:w="1415" w:type="dxa"/>
            <w:vAlign w:val="center"/>
          </w:tcPr>
          <w:p w14:paraId="2BE7A4A9" w14:textId="77777777" w:rsidR="00356D1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0A4BB76" w14:textId="77777777" w:rsidR="00356D1F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7AB8966C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66FB77B" w14:textId="77777777" w:rsidR="00356D1F" w:rsidRDefault="00000000">
            <w:r>
              <w:t>满足</w:t>
            </w:r>
          </w:p>
        </w:tc>
      </w:tr>
      <w:tr w:rsidR="00356D1F" w14:paraId="2C3D4DB2" w14:textId="77777777">
        <w:tc>
          <w:tcPr>
            <w:tcW w:w="1596" w:type="dxa"/>
            <w:vMerge/>
            <w:vAlign w:val="center"/>
          </w:tcPr>
          <w:p w14:paraId="35FDB708" w14:textId="77777777" w:rsidR="00356D1F" w:rsidRDefault="00356D1F"/>
        </w:tc>
        <w:tc>
          <w:tcPr>
            <w:tcW w:w="1590" w:type="dxa"/>
            <w:vAlign w:val="center"/>
          </w:tcPr>
          <w:p w14:paraId="616383D9" w14:textId="77777777" w:rsidR="00356D1F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41C602C9" w14:textId="77777777" w:rsidR="00356D1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465A286" w14:textId="77777777" w:rsidR="00356D1F" w:rsidRDefault="00000000">
            <w:r>
              <w:t>0.32</w:t>
            </w:r>
          </w:p>
        </w:tc>
        <w:tc>
          <w:tcPr>
            <w:tcW w:w="1658" w:type="dxa"/>
            <w:vAlign w:val="center"/>
          </w:tcPr>
          <w:p w14:paraId="2A18CFCA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4E83B72" w14:textId="77777777" w:rsidR="00356D1F" w:rsidRDefault="00000000">
            <w:r>
              <w:rPr>
                <w:color w:val="FF7F00"/>
              </w:rPr>
              <w:t>超限值</w:t>
            </w:r>
          </w:p>
        </w:tc>
      </w:tr>
      <w:tr w:rsidR="00356D1F" w14:paraId="744A30DB" w14:textId="77777777">
        <w:tc>
          <w:tcPr>
            <w:tcW w:w="1596" w:type="dxa"/>
            <w:vMerge/>
            <w:vAlign w:val="center"/>
          </w:tcPr>
          <w:p w14:paraId="46DA71DE" w14:textId="77777777" w:rsidR="00356D1F" w:rsidRDefault="00356D1F"/>
        </w:tc>
        <w:tc>
          <w:tcPr>
            <w:tcW w:w="1590" w:type="dxa"/>
            <w:vAlign w:val="center"/>
          </w:tcPr>
          <w:p w14:paraId="454F2113" w14:textId="77777777" w:rsidR="00356D1F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07B49E10" w14:textId="77777777" w:rsidR="00356D1F" w:rsidRDefault="00356D1F"/>
        </w:tc>
        <w:tc>
          <w:tcPr>
            <w:tcW w:w="1658" w:type="dxa"/>
            <w:vAlign w:val="center"/>
          </w:tcPr>
          <w:p w14:paraId="37207C38" w14:textId="77777777" w:rsidR="00356D1F" w:rsidRDefault="00000000">
            <w:r>
              <w:t>满足</w:t>
            </w:r>
          </w:p>
        </w:tc>
      </w:tr>
      <w:tr w:rsidR="00356D1F" w14:paraId="54BA7440" w14:textId="77777777">
        <w:tc>
          <w:tcPr>
            <w:tcW w:w="1596" w:type="dxa"/>
            <w:vMerge w:val="restart"/>
            <w:vAlign w:val="center"/>
          </w:tcPr>
          <w:p w14:paraId="5D412A75" w14:textId="77777777" w:rsidR="00356D1F" w:rsidRDefault="00000000">
            <w:r>
              <w:t>1-D</w:t>
            </w:r>
          </w:p>
        </w:tc>
        <w:tc>
          <w:tcPr>
            <w:tcW w:w="1590" w:type="dxa"/>
            <w:vAlign w:val="center"/>
          </w:tcPr>
          <w:p w14:paraId="2806AFBC" w14:textId="77777777" w:rsidR="00356D1F" w:rsidRDefault="00000000">
            <w:r>
              <w:t>3001</w:t>
            </w:r>
          </w:p>
        </w:tc>
        <w:tc>
          <w:tcPr>
            <w:tcW w:w="1415" w:type="dxa"/>
            <w:vAlign w:val="center"/>
          </w:tcPr>
          <w:p w14:paraId="239081FC" w14:textId="77777777" w:rsidR="00356D1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9D76D58" w14:textId="77777777" w:rsidR="00356D1F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588AD023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05FC2A1" w14:textId="77777777" w:rsidR="00356D1F" w:rsidRDefault="00000000">
            <w:r>
              <w:t>满足</w:t>
            </w:r>
          </w:p>
        </w:tc>
      </w:tr>
      <w:tr w:rsidR="00356D1F" w14:paraId="069ECB29" w14:textId="77777777">
        <w:tc>
          <w:tcPr>
            <w:tcW w:w="1596" w:type="dxa"/>
            <w:vMerge/>
            <w:vAlign w:val="center"/>
          </w:tcPr>
          <w:p w14:paraId="100AAC52" w14:textId="77777777" w:rsidR="00356D1F" w:rsidRDefault="00356D1F"/>
        </w:tc>
        <w:tc>
          <w:tcPr>
            <w:tcW w:w="1590" w:type="dxa"/>
            <w:vMerge w:val="restart"/>
            <w:vAlign w:val="center"/>
          </w:tcPr>
          <w:p w14:paraId="04817CF1" w14:textId="77777777" w:rsidR="00356D1F" w:rsidRDefault="00000000">
            <w:r>
              <w:t>3002</w:t>
            </w:r>
          </w:p>
        </w:tc>
        <w:tc>
          <w:tcPr>
            <w:tcW w:w="1415" w:type="dxa"/>
            <w:vAlign w:val="center"/>
          </w:tcPr>
          <w:p w14:paraId="76A2D109" w14:textId="77777777" w:rsidR="00356D1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F3A3BE8" w14:textId="77777777" w:rsidR="00356D1F" w:rsidRDefault="00000000">
            <w:r>
              <w:t>0.06</w:t>
            </w:r>
          </w:p>
        </w:tc>
        <w:tc>
          <w:tcPr>
            <w:tcW w:w="1658" w:type="dxa"/>
            <w:vAlign w:val="center"/>
          </w:tcPr>
          <w:p w14:paraId="58191403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521A409" w14:textId="77777777" w:rsidR="00356D1F" w:rsidRDefault="00000000">
            <w:r>
              <w:t>满足</w:t>
            </w:r>
          </w:p>
        </w:tc>
      </w:tr>
      <w:tr w:rsidR="00356D1F" w14:paraId="43B6A08D" w14:textId="77777777">
        <w:tc>
          <w:tcPr>
            <w:tcW w:w="1596" w:type="dxa"/>
            <w:vMerge/>
            <w:vAlign w:val="center"/>
          </w:tcPr>
          <w:p w14:paraId="14E487DD" w14:textId="77777777" w:rsidR="00356D1F" w:rsidRDefault="00356D1F"/>
        </w:tc>
        <w:tc>
          <w:tcPr>
            <w:tcW w:w="1590" w:type="dxa"/>
            <w:vMerge/>
            <w:vAlign w:val="center"/>
          </w:tcPr>
          <w:p w14:paraId="1E3CE3F5" w14:textId="77777777" w:rsidR="00356D1F" w:rsidRDefault="00356D1F"/>
        </w:tc>
        <w:tc>
          <w:tcPr>
            <w:tcW w:w="1415" w:type="dxa"/>
            <w:vAlign w:val="center"/>
          </w:tcPr>
          <w:p w14:paraId="2101EA19" w14:textId="77777777" w:rsidR="00356D1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17E8E7B" w14:textId="77777777" w:rsidR="00356D1F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4F2CF6E0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B07C253" w14:textId="77777777" w:rsidR="00356D1F" w:rsidRDefault="00000000">
            <w:r>
              <w:t>满足</w:t>
            </w:r>
          </w:p>
        </w:tc>
      </w:tr>
      <w:tr w:rsidR="00356D1F" w14:paraId="4B732E1D" w14:textId="77777777">
        <w:tc>
          <w:tcPr>
            <w:tcW w:w="1596" w:type="dxa"/>
            <w:vMerge/>
            <w:vAlign w:val="center"/>
          </w:tcPr>
          <w:p w14:paraId="503A161E" w14:textId="77777777" w:rsidR="00356D1F" w:rsidRDefault="00356D1F"/>
        </w:tc>
        <w:tc>
          <w:tcPr>
            <w:tcW w:w="1590" w:type="dxa"/>
            <w:vAlign w:val="center"/>
          </w:tcPr>
          <w:p w14:paraId="5F6F4F05" w14:textId="77777777" w:rsidR="00356D1F" w:rsidRDefault="00000000">
            <w:r>
              <w:t>3003</w:t>
            </w:r>
          </w:p>
        </w:tc>
        <w:tc>
          <w:tcPr>
            <w:tcW w:w="1415" w:type="dxa"/>
            <w:vAlign w:val="center"/>
          </w:tcPr>
          <w:p w14:paraId="4C374FA7" w14:textId="77777777" w:rsidR="00356D1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0F79589" w14:textId="77777777" w:rsidR="00356D1F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35305068" w14:textId="77777777" w:rsidR="00356D1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98982FF" w14:textId="77777777" w:rsidR="00356D1F" w:rsidRDefault="00000000">
            <w:r>
              <w:t>满足</w:t>
            </w:r>
          </w:p>
        </w:tc>
      </w:tr>
      <w:tr w:rsidR="00356D1F" w14:paraId="2DDD6BC3" w14:textId="77777777">
        <w:tc>
          <w:tcPr>
            <w:tcW w:w="1596" w:type="dxa"/>
            <w:vMerge/>
            <w:vAlign w:val="center"/>
          </w:tcPr>
          <w:p w14:paraId="1CBCFCF2" w14:textId="77777777" w:rsidR="00356D1F" w:rsidRDefault="00356D1F"/>
        </w:tc>
        <w:tc>
          <w:tcPr>
            <w:tcW w:w="1590" w:type="dxa"/>
            <w:vAlign w:val="center"/>
          </w:tcPr>
          <w:p w14:paraId="19408903" w14:textId="77777777" w:rsidR="00356D1F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5BD4FB4D" w14:textId="77777777" w:rsidR="00356D1F" w:rsidRDefault="00356D1F"/>
        </w:tc>
        <w:tc>
          <w:tcPr>
            <w:tcW w:w="1658" w:type="dxa"/>
            <w:vAlign w:val="center"/>
          </w:tcPr>
          <w:p w14:paraId="14B99031" w14:textId="77777777" w:rsidR="00356D1F" w:rsidRDefault="00000000">
            <w:r>
              <w:t>满足</w:t>
            </w:r>
          </w:p>
        </w:tc>
      </w:tr>
      <w:tr w:rsidR="00356D1F" w14:paraId="0FE96899" w14:textId="77777777">
        <w:tc>
          <w:tcPr>
            <w:tcW w:w="1596" w:type="dxa"/>
            <w:shd w:val="clear" w:color="auto" w:fill="E6E6E6"/>
            <w:vAlign w:val="center"/>
          </w:tcPr>
          <w:p w14:paraId="227BE804" w14:textId="77777777" w:rsidR="00356D1F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0680A292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356D1F" w14:paraId="4652C429" w14:textId="77777777">
        <w:tc>
          <w:tcPr>
            <w:tcW w:w="1596" w:type="dxa"/>
            <w:shd w:val="clear" w:color="auto" w:fill="E6E6E6"/>
            <w:vAlign w:val="center"/>
          </w:tcPr>
          <w:p w14:paraId="085E79D8" w14:textId="77777777" w:rsidR="00356D1F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2B751927" w14:textId="77777777" w:rsidR="00356D1F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356D1F" w14:paraId="0296C703" w14:textId="77777777">
        <w:tc>
          <w:tcPr>
            <w:tcW w:w="1596" w:type="dxa"/>
            <w:shd w:val="clear" w:color="auto" w:fill="E6E6E6"/>
            <w:vAlign w:val="center"/>
          </w:tcPr>
          <w:p w14:paraId="703C2E4F" w14:textId="77777777" w:rsidR="00356D1F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4FC98F99" w14:textId="77777777" w:rsidR="00356D1F" w:rsidRDefault="00000000">
            <w:r>
              <w:t>满足</w:t>
            </w:r>
          </w:p>
        </w:tc>
      </w:tr>
    </w:tbl>
    <w:p w14:paraId="6D5D7D2D" w14:textId="77777777" w:rsidR="00356D1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154604576"/>
      <w:r>
        <w:rPr>
          <w:color w:val="000000"/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356D1F" w14:paraId="722C1AB2" w14:textId="77777777">
        <w:tc>
          <w:tcPr>
            <w:tcW w:w="1160" w:type="dxa"/>
            <w:shd w:val="clear" w:color="auto" w:fill="E6E6E6"/>
            <w:vAlign w:val="center"/>
          </w:tcPr>
          <w:p w14:paraId="3698254E" w14:textId="77777777" w:rsidR="00356D1F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5DBF8C8" w14:textId="77777777" w:rsidR="00356D1F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2E3C328" w14:textId="77777777" w:rsidR="00356D1F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6C2BFB4" w14:textId="77777777" w:rsidR="00356D1F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84144FF" w14:textId="77777777" w:rsidR="00356D1F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B008DA1" w14:textId="77777777" w:rsidR="00356D1F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F462CA8" w14:textId="77777777" w:rsidR="00356D1F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56D1F" w14:paraId="44C54F2F" w14:textId="77777777">
        <w:tc>
          <w:tcPr>
            <w:tcW w:w="1160" w:type="dxa"/>
            <w:vMerge w:val="restart"/>
            <w:vAlign w:val="center"/>
          </w:tcPr>
          <w:p w14:paraId="21090DA3" w14:textId="77777777" w:rsidR="00356D1F" w:rsidRDefault="00000000">
            <w:r>
              <w:t>东向</w:t>
            </w:r>
            <w:r>
              <w:br/>
              <w:t>42.56</w:t>
            </w:r>
          </w:p>
        </w:tc>
        <w:tc>
          <w:tcPr>
            <w:tcW w:w="1562" w:type="dxa"/>
            <w:vAlign w:val="center"/>
          </w:tcPr>
          <w:p w14:paraId="735CDA23" w14:textId="77777777" w:rsidR="00356D1F" w:rsidRDefault="00356D1F"/>
        </w:tc>
        <w:tc>
          <w:tcPr>
            <w:tcW w:w="1386" w:type="dxa"/>
            <w:vAlign w:val="center"/>
          </w:tcPr>
          <w:p w14:paraId="4C296C32" w14:textId="77777777" w:rsidR="00356D1F" w:rsidRDefault="00000000">
            <w:r>
              <w:t>4.38×1.20</w:t>
            </w:r>
          </w:p>
        </w:tc>
        <w:tc>
          <w:tcPr>
            <w:tcW w:w="1528" w:type="dxa"/>
            <w:vAlign w:val="center"/>
          </w:tcPr>
          <w:p w14:paraId="6C28A130" w14:textId="77777777" w:rsidR="00356D1F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6DBCA545" w14:textId="77777777" w:rsidR="00356D1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91D4B90" w14:textId="77777777" w:rsidR="00356D1F" w:rsidRDefault="00000000">
            <w:r>
              <w:t>5.26</w:t>
            </w:r>
          </w:p>
        </w:tc>
        <w:tc>
          <w:tcPr>
            <w:tcW w:w="1262" w:type="dxa"/>
            <w:vAlign w:val="center"/>
          </w:tcPr>
          <w:p w14:paraId="73E8CB1F" w14:textId="77777777" w:rsidR="00356D1F" w:rsidRDefault="00000000">
            <w:r>
              <w:t>5.26</w:t>
            </w:r>
          </w:p>
        </w:tc>
      </w:tr>
      <w:tr w:rsidR="00356D1F" w14:paraId="5013561E" w14:textId="77777777">
        <w:tc>
          <w:tcPr>
            <w:tcW w:w="1160" w:type="dxa"/>
            <w:vMerge/>
            <w:vAlign w:val="center"/>
          </w:tcPr>
          <w:p w14:paraId="607B9FB4" w14:textId="77777777" w:rsidR="00356D1F" w:rsidRDefault="00356D1F"/>
        </w:tc>
        <w:tc>
          <w:tcPr>
            <w:tcW w:w="1562" w:type="dxa"/>
            <w:vAlign w:val="center"/>
          </w:tcPr>
          <w:p w14:paraId="01AAB03C" w14:textId="77777777" w:rsidR="00356D1F" w:rsidRDefault="00356D1F"/>
        </w:tc>
        <w:tc>
          <w:tcPr>
            <w:tcW w:w="1386" w:type="dxa"/>
            <w:vAlign w:val="center"/>
          </w:tcPr>
          <w:p w14:paraId="0C379A3C" w14:textId="77777777" w:rsidR="00356D1F" w:rsidRDefault="00000000">
            <w:r>
              <w:t>8.03×1.20</w:t>
            </w:r>
          </w:p>
        </w:tc>
        <w:tc>
          <w:tcPr>
            <w:tcW w:w="1528" w:type="dxa"/>
            <w:vAlign w:val="center"/>
          </w:tcPr>
          <w:p w14:paraId="4C249843" w14:textId="77777777" w:rsidR="00356D1F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32F2101B" w14:textId="77777777" w:rsidR="00356D1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B60BB32" w14:textId="77777777" w:rsidR="00356D1F" w:rsidRDefault="00000000">
            <w:r>
              <w:t>9.63</w:t>
            </w:r>
          </w:p>
        </w:tc>
        <w:tc>
          <w:tcPr>
            <w:tcW w:w="1262" w:type="dxa"/>
            <w:vAlign w:val="center"/>
          </w:tcPr>
          <w:p w14:paraId="18FA2969" w14:textId="77777777" w:rsidR="00356D1F" w:rsidRDefault="00000000">
            <w:r>
              <w:t>9.63</w:t>
            </w:r>
          </w:p>
        </w:tc>
      </w:tr>
      <w:tr w:rsidR="00356D1F" w14:paraId="306E68A8" w14:textId="77777777">
        <w:tc>
          <w:tcPr>
            <w:tcW w:w="1160" w:type="dxa"/>
            <w:vMerge/>
            <w:vAlign w:val="center"/>
          </w:tcPr>
          <w:p w14:paraId="10DBA6DA" w14:textId="77777777" w:rsidR="00356D1F" w:rsidRDefault="00356D1F"/>
        </w:tc>
        <w:tc>
          <w:tcPr>
            <w:tcW w:w="1562" w:type="dxa"/>
            <w:vAlign w:val="center"/>
          </w:tcPr>
          <w:p w14:paraId="559CA687" w14:textId="77777777" w:rsidR="00356D1F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75AD5EC2" w14:textId="77777777" w:rsidR="00356D1F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171930E4" w14:textId="77777777" w:rsidR="00356D1F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14:paraId="3C754A68" w14:textId="77777777" w:rsidR="00356D1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AB45EBB" w14:textId="77777777" w:rsidR="00356D1F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74A31BCC" w14:textId="77777777" w:rsidR="00356D1F" w:rsidRDefault="00000000">
            <w:r>
              <w:t>4.05</w:t>
            </w:r>
          </w:p>
        </w:tc>
      </w:tr>
      <w:tr w:rsidR="00356D1F" w14:paraId="174A669C" w14:textId="77777777">
        <w:tc>
          <w:tcPr>
            <w:tcW w:w="1160" w:type="dxa"/>
            <w:vMerge/>
            <w:vAlign w:val="center"/>
          </w:tcPr>
          <w:p w14:paraId="16B1BF23" w14:textId="77777777" w:rsidR="00356D1F" w:rsidRDefault="00356D1F"/>
        </w:tc>
        <w:tc>
          <w:tcPr>
            <w:tcW w:w="1562" w:type="dxa"/>
            <w:vAlign w:val="center"/>
          </w:tcPr>
          <w:p w14:paraId="3BFE6DD8" w14:textId="77777777" w:rsidR="00356D1F" w:rsidRDefault="00000000">
            <w:r>
              <w:t>C1315</w:t>
            </w:r>
          </w:p>
        </w:tc>
        <w:tc>
          <w:tcPr>
            <w:tcW w:w="1386" w:type="dxa"/>
            <w:vAlign w:val="center"/>
          </w:tcPr>
          <w:p w14:paraId="2AC8BFED" w14:textId="77777777" w:rsidR="00356D1F" w:rsidRDefault="00000000">
            <w:r>
              <w:t>1.32×1.50</w:t>
            </w:r>
          </w:p>
        </w:tc>
        <w:tc>
          <w:tcPr>
            <w:tcW w:w="1528" w:type="dxa"/>
            <w:vAlign w:val="center"/>
          </w:tcPr>
          <w:p w14:paraId="7277B35F" w14:textId="77777777" w:rsidR="00356D1F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14:paraId="75294044" w14:textId="77777777" w:rsidR="00356D1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A935B2D" w14:textId="77777777" w:rsidR="00356D1F" w:rsidRDefault="00000000">
            <w:r>
              <w:t>1.98</w:t>
            </w:r>
          </w:p>
        </w:tc>
        <w:tc>
          <w:tcPr>
            <w:tcW w:w="1262" w:type="dxa"/>
            <w:vAlign w:val="center"/>
          </w:tcPr>
          <w:p w14:paraId="121DAB89" w14:textId="77777777" w:rsidR="00356D1F" w:rsidRDefault="00000000">
            <w:r>
              <w:t>5.94</w:t>
            </w:r>
          </w:p>
        </w:tc>
      </w:tr>
      <w:tr w:rsidR="00356D1F" w14:paraId="04B9CAB1" w14:textId="77777777">
        <w:tc>
          <w:tcPr>
            <w:tcW w:w="1160" w:type="dxa"/>
            <w:vMerge/>
            <w:vAlign w:val="center"/>
          </w:tcPr>
          <w:p w14:paraId="1C4F3F39" w14:textId="77777777" w:rsidR="00356D1F" w:rsidRDefault="00356D1F"/>
        </w:tc>
        <w:tc>
          <w:tcPr>
            <w:tcW w:w="1562" w:type="dxa"/>
            <w:vAlign w:val="center"/>
          </w:tcPr>
          <w:p w14:paraId="27392B4D" w14:textId="77777777" w:rsidR="00356D1F" w:rsidRDefault="00000000">
            <w:r>
              <w:t>C2615</w:t>
            </w:r>
          </w:p>
        </w:tc>
        <w:tc>
          <w:tcPr>
            <w:tcW w:w="1386" w:type="dxa"/>
            <w:vAlign w:val="center"/>
          </w:tcPr>
          <w:p w14:paraId="573EE849" w14:textId="77777777" w:rsidR="00356D1F" w:rsidRDefault="00000000">
            <w:r>
              <w:t>2.50×1.50</w:t>
            </w:r>
          </w:p>
        </w:tc>
        <w:tc>
          <w:tcPr>
            <w:tcW w:w="1528" w:type="dxa"/>
            <w:vAlign w:val="center"/>
          </w:tcPr>
          <w:p w14:paraId="23622505" w14:textId="77777777" w:rsidR="00356D1F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732E4E5" w14:textId="77777777" w:rsidR="00356D1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683E1E2" w14:textId="77777777" w:rsidR="00356D1F" w:rsidRDefault="00000000">
            <w:r>
              <w:t>3.75</w:t>
            </w:r>
          </w:p>
        </w:tc>
        <w:tc>
          <w:tcPr>
            <w:tcW w:w="1262" w:type="dxa"/>
            <w:vAlign w:val="center"/>
          </w:tcPr>
          <w:p w14:paraId="4C7D79E3" w14:textId="77777777" w:rsidR="00356D1F" w:rsidRDefault="00000000">
            <w:r>
              <w:t>3.75</w:t>
            </w:r>
          </w:p>
        </w:tc>
      </w:tr>
      <w:tr w:rsidR="00356D1F" w14:paraId="27953DBB" w14:textId="77777777">
        <w:tc>
          <w:tcPr>
            <w:tcW w:w="1160" w:type="dxa"/>
            <w:vMerge/>
            <w:vAlign w:val="center"/>
          </w:tcPr>
          <w:p w14:paraId="66A197E1" w14:textId="77777777" w:rsidR="00356D1F" w:rsidRDefault="00356D1F"/>
        </w:tc>
        <w:tc>
          <w:tcPr>
            <w:tcW w:w="1562" w:type="dxa"/>
            <w:vAlign w:val="center"/>
          </w:tcPr>
          <w:p w14:paraId="604C79B0" w14:textId="77777777" w:rsidR="00356D1F" w:rsidRDefault="00000000">
            <w:r>
              <w:t>C2915</w:t>
            </w:r>
          </w:p>
        </w:tc>
        <w:tc>
          <w:tcPr>
            <w:tcW w:w="1386" w:type="dxa"/>
            <w:vAlign w:val="center"/>
          </w:tcPr>
          <w:p w14:paraId="70E544CE" w14:textId="77777777" w:rsidR="00356D1F" w:rsidRDefault="00000000">
            <w:r>
              <w:t>2.90×1.50</w:t>
            </w:r>
          </w:p>
        </w:tc>
        <w:tc>
          <w:tcPr>
            <w:tcW w:w="1528" w:type="dxa"/>
            <w:vAlign w:val="center"/>
          </w:tcPr>
          <w:p w14:paraId="268D73F2" w14:textId="77777777" w:rsidR="00356D1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BA5CDFA" w14:textId="77777777" w:rsidR="00356D1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DBB91A" w14:textId="77777777" w:rsidR="00356D1F" w:rsidRDefault="00000000">
            <w:r>
              <w:t>4.35</w:t>
            </w:r>
          </w:p>
        </w:tc>
        <w:tc>
          <w:tcPr>
            <w:tcW w:w="1262" w:type="dxa"/>
            <w:vAlign w:val="center"/>
          </w:tcPr>
          <w:p w14:paraId="0258E6A7" w14:textId="77777777" w:rsidR="00356D1F" w:rsidRDefault="00000000">
            <w:r>
              <w:t>4.35</w:t>
            </w:r>
          </w:p>
        </w:tc>
      </w:tr>
      <w:tr w:rsidR="00356D1F" w14:paraId="371B0537" w14:textId="77777777">
        <w:tc>
          <w:tcPr>
            <w:tcW w:w="1160" w:type="dxa"/>
            <w:vMerge/>
            <w:vAlign w:val="center"/>
          </w:tcPr>
          <w:p w14:paraId="236DF718" w14:textId="77777777" w:rsidR="00356D1F" w:rsidRDefault="00356D1F"/>
        </w:tc>
        <w:tc>
          <w:tcPr>
            <w:tcW w:w="1562" w:type="dxa"/>
            <w:vAlign w:val="center"/>
          </w:tcPr>
          <w:p w14:paraId="4CAD1B20" w14:textId="77777777" w:rsidR="00356D1F" w:rsidRDefault="00000000">
            <w:r>
              <w:t>C2915</w:t>
            </w:r>
          </w:p>
        </w:tc>
        <w:tc>
          <w:tcPr>
            <w:tcW w:w="1386" w:type="dxa"/>
            <w:vAlign w:val="center"/>
          </w:tcPr>
          <w:p w14:paraId="27F67870" w14:textId="77777777" w:rsidR="00356D1F" w:rsidRDefault="00000000">
            <w:r>
              <w:t>2.50×1.50</w:t>
            </w:r>
          </w:p>
        </w:tc>
        <w:tc>
          <w:tcPr>
            <w:tcW w:w="1528" w:type="dxa"/>
            <w:vAlign w:val="center"/>
          </w:tcPr>
          <w:p w14:paraId="3577240D" w14:textId="77777777" w:rsidR="00356D1F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6AEC583" w14:textId="77777777" w:rsidR="00356D1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9DC14AB" w14:textId="77777777" w:rsidR="00356D1F" w:rsidRDefault="00000000">
            <w:r>
              <w:t>3.75</w:t>
            </w:r>
          </w:p>
        </w:tc>
        <w:tc>
          <w:tcPr>
            <w:tcW w:w="1262" w:type="dxa"/>
            <w:vAlign w:val="center"/>
          </w:tcPr>
          <w:p w14:paraId="3B11DB68" w14:textId="77777777" w:rsidR="00356D1F" w:rsidRDefault="00000000">
            <w:r>
              <w:t>3.75</w:t>
            </w:r>
          </w:p>
        </w:tc>
      </w:tr>
      <w:tr w:rsidR="00356D1F" w14:paraId="065D5CD6" w14:textId="77777777">
        <w:tc>
          <w:tcPr>
            <w:tcW w:w="1160" w:type="dxa"/>
            <w:vMerge/>
            <w:vAlign w:val="center"/>
          </w:tcPr>
          <w:p w14:paraId="22A3E00E" w14:textId="77777777" w:rsidR="00356D1F" w:rsidRDefault="00356D1F"/>
        </w:tc>
        <w:tc>
          <w:tcPr>
            <w:tcW w:w="1562" w:type="dxa"/>
            <w:vAlign w:val="center"/>
          </w:tcPr>
          <w:p w14:paraId="03D74119" w14:textId="77777777" w:rsidR="00356D1F" w:rsidRDefault="00000000">
            <w:r>
              <w:t>M2821</w:t>
            </w:r>
          </w:p>
        </w:tc>
        <w:tc>
          <w:tcPr>
            <w:tcW w:w="1386" w:type="dxa"/>
            <w:vAlign w:val="center"/>
          </w:tcPr>
          <w:p w14:paraId="73E8FE8C" w14:textId="77777777" w:rsidR="00356D1F" w:rsidRDefault="00000000">
            <w:r>
              <w:t>2.77×2.10</w:t>
            </w:r>
          </w:p>
        </w:tc>
        <w:tc>
          <w:tcPr>
            <w:tcW w:w="1528" w:type="dxa"/>
            <w:vAlign w:val="center"/>
          </w:tcPr>
          <w:p w14:paraId="4C7A2FFA" w14:textId="77777777" w:rsidR="00356D1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68F720D" w14:textId="77777777" w:rsidR="00356D1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817033C" w14:textId="77777777" w:rsidR="00356D1F" w:rsidRDefault="00000000">
            <w:r>
              <w:t>5.83</w:t>
            </w:r>
          </w:p>
        </w:tc>
        <w:tc>
          <w:tcPr>
            <w:tcW w:w="1262" w:type="dxa"/>
            <w:vAlign w:val="center"/>
          </w:tcPr>
          <w:p w14:paraId="35E3FC93" w14:textId="77777777" w:rsidR="00356D1F" w:rsidRDefault="00000000">
            <w:r>
              <w:t>5.83</w:t>
            </w:r>
          </w:p>
        </w:tc>
      </w:tr>
      <w:tr w:rsidR="00356D1F" w14:paraId="6813F26E" w14:textId="77777777">
        <w:tc>
          <w:tcPr>
            <w:tcW w:w="1160" w:type="dxa"/>
            <w:vMerge w:val="restart"/>
            <w:vAlign w:val="center"/>
          </w:tcPr>
          <w:p w14:paraId="46BF3184" w14:textId="77777777" w:rsidR="00356D1F" w:rsidRDefault="00000000">
            <w:r>
              <w:t>西向</w:t>
            </w:r>
            <w:r>
              <w:br/>
              <w:t>39.04</w:t>
            </w:r>
          </w:p>
        </w:tc>
        <w:tc>
          <w:tcPr>
            <w:tcW w:w="1562" w:type="dxa"/>
            <w:vAlign w:val="center"/>
          </w:tcPr>
          <w:p w14:paraId="2FDB8280" w14:textId="77777777" w:rsidR="00356D1F" w:rsidRDefault="00356D1F"/>
        </w:tc>
        <w:tc>
          <w:tcPr>
            <w:tcW w:w="1386" w:type="dxa"/>
            <w:vAlign w:val="center"/>
          </w:tcPr>
          <w:p w14:paraId="132A3169" w14:textId="77777777" w:rsidR="00356D1F" w:rsidRDefault="00000000">
            <w:r>
              <w:t>4.38×1.20</w:t>
            </w:r>
          </w:p>
        </w:tc>
        <w:tc>
          <w:tcPr>
            <w:tcW w:w="1528" w:type="dxa"/>
            <w:vAlign w:val="center"/>
          </w:tcPr>
          <w:p w14:paraId="54B63281" w14:textId="77777777" w:rsidR="00356D1F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6CBC62E4" w14:textId="77777777" w:rsidR="00356D1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2AB17A" w14:textId="77777777" w:rsidR="00356D1F" w:rsidRDefault="00000000">
            <w:r>
              <w:t>5.26</w:t>
            </w:r>
          </w:p>
        </w:tc>
        <w:tc>
          <w:tcPr>
            <w:tcW w:w="1262" w:type="dxa"/>
            <w:vAlign w:val="center"/>
          </w:tcPr>
          <w:p w14:paraId="0AE7577C" w14:textId="77777777" w:rsidR="00356D1F" w:rsidRDefault="00000000">
            <w:r>
              <w:t>5.26</w:t>
            </w:r>
          </w:p>
        </w:tc>
      </w:tr>
      <w:tr w:rsidR="00356D1F" w14:paraId="6E528D77" w14:textId="77777777">
        <w:tc>
          <w:tcPr>
            <w:tcW w:w="1160" w:type="dxa"/>
            <w:vMerge/>
            <w:vAlign w:val="center"/>
          </w:tcPr>
          <w:p w14:paraId="6048639D" w14:textId="77777777" w:rsidR="00356D1F" w:rsidRDefault="00356D1F"/>
        </w:tc>
        <w:tc>
          <w:tcPr>
            <w:tcW w:w="1562" w:type="dxa"/>
            <w:vAlign w:val="center"/>
          </w:tcPr>
          <w:p w14:paraId="54226F53" w14:textId="77777777" w:rsidR="00356D1F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4815B591" w14:textId="77777777" w:rsidR="00356D1F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03E36388" w14:textId="77777777" w:rsidR="00356D1F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456E0271" w14:textId="77777777" w:rsidR="00356D1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8607F12" w14:textId="77777777" w:rsidR="00356D1F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18F79D19" w14:textId="77777777" w:rsidR="00356D1F" w:rsidRDefault="00000000">
            <w:r>
              <w:t>4.50</w:t>
            </w:r>
          </w:p>
        </w:tc>
      </w:tr>
      <w:tr w:rsidR="00356D1F" w14:paraId="3017AE1A" w14:textId="77777777">
        <w:tc>
          <w:tcPr>
            <w:tcW w:w="1160" w:type="dxa"/>
            <w:vMerge/>
            <w:vAlign w:val="center"/>
          </w:tcPr>
          <w:p w14:paraId="7009EFB6" w14:textId="77777777" w:rsidR="00356D1F" w:rsidRDefault="00356D1F"/>
        </w:tc>
        <w:tc>
          <w:tcPr>
            <w:tcW w:w="1562" w:type="dxa"/>
            <w:vAlign w:val="center"/>
          </w:tcPr>
          <w:p w14:paraId="483DFF18" w14:textId="77777777" w:rsidR="00356D1F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0D701DCE" w14:textId="77777777" w:rsidR="00356D1F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21341266" w14:textId="77777777" w:rsidR="00356D1F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14:paraId="65B28D1F" w14:textId="77777777" w:rsidR="00356D1F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0DDCD5B3" w14:textId="77777777" w:rsidR="00356D1F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6BFEFC08" w14:textId="77777777" w:rsidR="00356D1F" w:rsidRDefault="00000000">
            <w:r>
              <w:t>16.20</w:t>
            </w:r>
          </w:p>
        </w:tc>
      </w:tr>
      <w:tr w:rsidR="00356D1F" w14:paraId="7736A84B" w14:textId="77777777">
        <w:tc>
          <w:tcPr>
            <w:tcW w:w="1160" w:type="dxa"/>
            <w:vMerge/>
            <w:vAlign w:val="center"/>
          </w:tcPr>
          <w:p w14:paraId="177EE434" w14:textId="77777777" w:rsidR="00356D1F" w:rsidRDefault="00356D1F"/>
        </w:tc>
        <w:tc>
          <w:tcPr>
            <w:tcW w:w="1562" w:type="dxa"/>
            <w:vAlign w:val="center"/>
          </w:tcPr>
          <w:p w14:paraId="7A0560AD" w14:textId="77777777" w:rsidR="00356D1F" w:rsidRDefault="00000000">
            <w:r>
              <w:t>C2415</w:t>
            </w:r>
          </w:p>
        </w:tc>
        <w:tc>
          <w:tcPr>
            <w:tcW w:w="1386" w:type="dxa"/>
            <w:vAlign w:val="center"/>
          </w:tcPr>
          <w:p w14:paraId="3B5AB91F" w14:textId="77777777" w:rsidR="00356D1F" w:rsidRDefault="00000000">
            <w:r>
              <w:t>2.40×1.50</w:t>
            </w:r>
          </w:p>
        </w:tc>
        <w:tc>
          <w:tcPr>
            <w:tcW w:w="1528" w:type="dxa"/>
            <w:vAlign w:val="center"/>
          </w:tcPr>
          <w:p w14:paraId="227C9FDF" w14:textId="77777777" w:rsidR="00356D1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20DFE0A" w14:textId="77777777" w:rsidR="00356D1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DD778D0" w14:textId="77777777" w:rsidR="00356D1F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E42795D" w14:textId="77777777" w:rsidR="00356D1F" w:rsidRDefault="00000000">
            <w:r>
              <w:t>3.60</w:t>
            </w:r>
          </w:p>
        </w:tc>
      </w:tr>
      <w:tr w:rsidR="00356D1F" w14:paraId="61CC274B" w14:textId="77777777">
        <w:tc>
          <w:tcPr>
            <w:tcW w:w="1160" w:type="dxa"/>
            <w:vMerge/>
            <w:vAlign w:val="center"/>
          </w:tcPr>
          <w:p w14:paraId="06E33857" w14:textId="77777777" w:rsidR="00356D1F" w:rsidRDefault="00356D1F"/>
        </w:tc>
        <w:tc>
          <w:tcPr>
            <w:tcW w:w="1562" w:type="dxa"/>
            <w:vAlign w:val="center"/>
          </w:tcPr>
          <w:p w14:paraId="55F51515" w14:textId="77777777" w:rsidR="00356D1F" w:rsidRDefault="00000000">
            <w:r>
              <w:t>T3115[3215]</w:t>
            </w:r>
          </w:p>
        </w:tc>
        <w:tc>
          <w:tcPr>
            <w:tcW w:w="1386" w:type="dxa"/>
            <w:vAlign w:val="center"/>
          </w:tcPr>
          <w:p w14:paraId="3636984D" w14:textId="77777777" w:rsidR="00356D1F" w:rsidRDefault="00000000">
            <w:r>
              <w:t>3.16×1.50</w:t>
            </w:r>
          </w:p>
        </w:tc>
        <w:tc>
          <w:tcPr>
            <w:tcW w:w="1528" w:type="dxa"/>
            <w:vAlign w:val="center"/>
          </w:tcPr>
          <w:p w14:paraId="677D9B5C" w14:textId="77777777" w:rsidR="00356D1F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58BE0D02" w14:textId="77777777" w:rsidR="00356D1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E05F7D9" w14:textId="77777777" w:rsidR="00356D1F" w:rsidRDefault="00000000">
            <w:r>
              <w:t>4.74</w:t>
            </w:r>
          </w:p>
        </w:tc>
        <w:tc>
          <w:tcPr>
            <w:tcW w:w="1262" w:type="dxa"/>
            <w:vAlign w:val="center"/>
          </w:tcPr>
          <w:p w14:paraId="1601E573" w14:textId="77777777" w:rsidR="00356D1F" w:rsidRDefault="00000000">
            <w:r>
              <w:t>9.48</w:t>
            </w:r>
          </w:p>
        </w:tc>
      </w:tr>
    </w:tbl>
    <w:p w14:paraId="700C6320" w14:textId="77777777" w:rsidR="00356D1F" w:rsidRDefault="00000000">
      <w:pPr>
        <w:pStyle w:val="2"/>
        <w:widowControl w:val="0"/>
        <w:rPr>
          <w:kern w:val="2"/>
        </w:rPr>
      </w:pPr>
      <w:bookmarkStart w:id="39" w:name="_Toc154604577"/>
      <w:r>
        <w:rPr>
          <w:kern w:val="2"/>
        </w:rPr>
        <w:t>天窗</w:t>
      </w:r>
      <w:bookmarkEnd w:id="39"/>
    </w:p>
    <w:p w14:paraId="2643BEA2" w14:textId="77777777" w:rsidR="00356D1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4604578"/>
      <w:r>
        <w:rPr>
          <w:color w:val="000000"/>
          <w:kern w:val="2"/>
          <w:szCs w:val="24"/>
        </w:rPr>
        <w:t>天窗屋顶比</w:t>
      </w:r>
      <w:bookmarkEnd w:id="40"/>
    </w:p>
    <w:p w14:paraId="0FF51802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8A6BF52" w14:textId="77777777" w:rsidR="00356D1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4604579"/>
      <w:r>
        <w:rPr>
          <w:color w:val="000000"/>
          <w:kern w:val="2"/>
          <w:szCs w:val="24"/>
        </w:rPr>
        <w:t>天窗热工</w:t>
      </w:r>
      <w:bookmarkEnd w:id="41"/>
    </w:p>
    <w:p w14:paraId="40068847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5A6DD50" w14:textId="77777777" w:rsidR="00356D1F" w:rsidRDefault="00000000">
      <w:pPr>
        <w:pStyle w:val="2"/>
        <w:widowControl w:val="0"/>
        <w:rPr>
          <w:kern w:val="2"/>
        </w:rPr>
      </w:pPr>
      <w:bookmarkStart w:id="42" w:name="_Toc154604580"/>
      <w:r>
        <w:rPr>
          <w:kern w:val="2"/>
        </w:rPr>
        <w:t>屋顶构造</w:t>
      </w:r>
      <w:bookmarkEnd w:id="42"/>
    </w:p>
    <w:p w14:paraId="7D8537E0" w14:textId="77777777" w:rsidR="00356D1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4604581"/>
      <w:r>
        <w:rPr>
          <w:color w:val="000000"/>
          <w:kern w:val="2"/>
          <w:szCs w:val="24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56D1F" w14:paraId="74ACBF3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BD8934" w14:textId="77777777" w:rsidR="00356D1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458168" w14:textId="77777777" w:rsidR="00356D1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8253D1" w14:textId="77777777" w:rsidR="00356D1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D63504" w14:textId="77777777" w:rsidR="00356D1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BCCE38" w14:textId="77777777" w:rsidR="00356D1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40062C" w14:textId="77777777" w:rsidR="00356D1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3998EF" w14:textId="77777777" w:rsidR="00356D1F" w:rsidRDefault="00000000">
            <w:pPr>
              <w:jc w:val="center"/>
            </w:pPr>
            <w:r>
              <w:t>热惰性指标</w:t>
            </w:r>
          </w:p>
        </w:tc>
      </w:tr>
      <w:tr w:rsidR="00356D1F" w14:paraId="088EEB2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230C29A" w14:textId="77777777" w:rsidR="00356D1F" w:rsidRDefault="00356D1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A66024" w14:textId="77777777" w:rsidR="00356D1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328E2" w14:textId="77777777" w:rsidR="00356D1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043DD8" w14:textId="77777777" w:rsidR="00356D1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C555D8" w14:textId="77777777" w:rsidR="00356D1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7B1928" w14:textId="77777777" w:rsidR="00356D1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80FDA1" w14:textId="77777777" w:rsidR="00356D1F" w:rsidRDefault="00000000">
            <w:pPr>
              <w:jc w:val="center"/>
            </w:pPr>
            <w:r>
              <w:t>D=R*S</w:t>
            </w:r>
          </w:p>
        </w:tc>
      </w:tr>
      <w:tr w:rsidR="00356D1F" w14:paraId="55842A09" w14:textId="77777777">
        <w:tc>
          <w:tcPr>
            <w:tcW w:w="3345" w:type="dxa"/>
            <w:vAlign w:val="center"/>
          </w:tcPr>
          <w:p w14:paraId="6DDED1CF" w14:textId="77777777" w:rsidR="00356D1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823F254" w14:textId="77777777" w:rsidR="00356D1F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6144B5F" w14:textId="77777777" w:rsidR="00356D1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439C4099" w14:textId="77777777" w:rsidR="00356D1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C66F330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8C6ED2" w14:textId="77777777" w:rsidR="00356D1F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A846E31" w14:textId="77777777" w:rsidR="00356D1F" w:rsidRDefault="00000000">
            <w:r>
              <w:t>0.407</w:t>
            </w:r>
          </w:p>
        </w:tc>
      </w:tr>
      <w:tr w:rsidR="00356D1F" w14:paraId="673ACC18" w14:textId="77777777">
        <w:tc>
          <w:tcPr>
            <w:tcW w:w="3345" w:type="dxa"/>
            <w:vAlign w:val="center"/>
          </w:tcPr>
          <w:p w14:paraId="4A4D8C1C" w14:textId="77777777" w:rsidR="00356D1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C04FD25" w14:textId="77777777" w:rsidR="00356D1F" w:rsidRDefault="00000000">
            <w:r>
              <w:t>31.5</w:t>
            </w:r>
          </w:p>
        </w:tc>
        <w:tc>
          <w:tcPr>
            <w:tcW w:w="1075" w:type="dxa"/>
            <w:vAlign w:val="center"/>
          </w:tcPr>
          <w:p w14:paraId="0670284C" w14:textId="77777777" w:rsidR="00356D1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7C69366" w14:textId="77777777" w:rsidR="00356D1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81174D7" w14:textId="77777777" w:rsidR="00356D1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0BC2C35" w14:textId="77777777" w:rsidR="00356D1F" w:rsidRDefault="00000000">
            <w:r>
              <w:t>0.875</w:t>
            </w:r>
          </w:p>
        </w:tc>
        <w:tc>
          <w:tcPr>
            <w:tcW w:w="1064" w:type="dxa"/>
            <w:vAlign w:val="center"/>
          </w:tcPr>
          <w:p w14:paraId="1DF8A767" w14:textId="77777777" w:rsidR="00356D1F" w:rsidRDefault="00000000">
            <w:r>
              <w:t>0.357</w:t>
            </w:r>
          </w:p>
        </w:tc>
      </w:tr>
      <w:tr w:rsidR="00356D1F" w14:paraId="01F8FE52" w14:textId="77777777">
        <w:tc>
          <w:tcPr>
            <w:tcW w:w="3345" w:type="dxa"/>
            <w:vAlign w:val="center"/>
          </w:tcPr>
          <w:p w14:paraId="55B49EF7" w14:textId="77777777" w:rsidR="00356D1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D43594D" w14:textId="77777777" w:rsidR="00356D1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C5A434" w14:textId="77777777" w:rsidR="00356D1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83958CD" w14:textId="77777777" w:rsidR="00356D1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B107854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E50FC5" w14:textId="77777777" w:rsidR="00356D1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B9AF013" w14:textId="77777777" w:rsidR="00356D1F" w:rsidRDefault="00000000">
            <w:r>
              <w:t>0.245</w:t>
            </w:r>
          </w:p>
        </w:tc>
      </w:tr>
      <w:tr w:rsidR="00356D1F" w14:paraId="00B8C0A7" w14:textId="77777777">
        <w:tc>
          <w:tcPr>
            <w:tcW w:w="3345" w:type="dxa"/>
            <w:vAlign w:val="center"/>
          </w:tcPr>
          <w:p w14:paraId="4841352E" w14:textId="77777777" w:rsidR="00356D1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8A1F1B2" w14:textId="77777777" w:rsidR="00356D1F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7C1E4D3" w14:textId="77777777" w:rsidR="00356D1F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74743E1A" w14:textId="77777777" w:rsidR="00356D1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A7F6847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D036F1" w14:textId="77777777" w:rsidR="00356D1F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72D8C2DE" w14:textId="77777777" w:rsidR="00356D1F" w:rsidRDefault="00000000">
            <w:r>
              <w:t>1.378</w:t>
            </w:r>
          </w:p>
        </w:tc>
      </w:tr>
      <w:tr w:rsidR="00356D1F" w14:paraId="5F3C407C" w14:textId="77777777">
        <w:tc>
          <w:tcPr>
            <w:tcW w:w="3345" w:type="dxa"/>
            <w:vAlign w:val="center"/>
          </w:tcPr>
          <w:p w14:paraId="4AC37FD7" w14:textId="77777777" w:rsidR="00356D1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0C2549" w14:textId="77777777" w:rsidR="00356D1F" w:rsidRDefault="00000000">
            <w:r>
              <w:t>107.9</w:t>
            </w:r>
          </w:p>
        </w:tc>
        <w:tc>
          <w:tcPr>
            <w:tcW w:w="1075" w:type="dxa"/>
            <w:vAlign w:val="center"/>
          </w:tcPr>
          <w:p w14:paraId="71FF4014" w14:textId="77777777" w:rsidR="00356D1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84A21F2" w14:textId="77777777" w:rsidR="00356D1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F05234B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27E10C" w14:textId="77777777" w:rsidR="00356D1F" w:rsidRDefault="00000000">
            <w:r>
              <w:t>0.062</w:t>
            </w:r>
          </w:p>
        </w:tc>
        <w:tc>
          <w:tcPr>
            <w:tcW w:w="1064" w:type="dxa"/>
            <w:vAlign w:val="center"/>
          </w:tcPr>
          <w:p w14:paraId="2BF132F2" w14:textId="77777777" w:rsidR="00356D1F" w:rsidRDefault="00000000">
            <w:r>
              <w:t>1.067</w:t>
            </w:r>
          </w:p>
        </w:tc>
      </w:tr>
      <w:tr w:rsidR="00356D1F" w14:paraId="4C7D5A02" w14:textId="77777777">
        <w:tc>
          <w:tcPr>
            <w:tcW w:w="3345" w:type="dxa"/>
            <w:vAlign w:val="center"/>
          </w:tcPr>
          <w:p w14:paraId="2582CC56" w14:textId="77777777" w:rsidR="00356D1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5E5B950" w14:textId="77777777" w:rsidR="00356D1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030322" w14:textId="77777777" w:rsidR="00356D1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39C1DBA" w14:textId="77777777" w:rsidR="00356D1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72D0B1D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102743" w14:textId="77777777" w:rsidR="00356D1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4BEF302" w14:textId="77777777" w:rsidR="00356D1F" w:rsidRDefault="00000000">
            <w:r>
              <w:t>0.249</w:t>
            </w:r>
          </w:p>
        </w:tc>
      </w:tr>
      <w:tr w:rsidR="00356D1F" w14:paraId="2D11BB62" w14:textId="77777777">
        <w:tc>
          <w:tcPr>
            <w:tcW w:w="3345" w:type="dxa"/>
            <w:vAlign w:val="center"/>
          </w:tcPr>
          <w:p w14:paraId="7FF2E719" w14:textId="77777777" w:rsidR="00356D1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98AB43" w14:textId="77777777" w:rsidR="00356D1F" w:rsidRDefault="00000000">
            <w:r>
              <w:t>299.4</w:t>
            </w:r>
          </w:p>
        </w:tc>
        <w:tc>
          <w:tcPr>
            <w:tcW w:w="1075" w:type="dxa"/>
            <w:vAlign w:val="center"/>
          </w:tcPr>
          <w:p w14:paraId="0FEEE283" w14:textId="77777777" w:rsidR="00356D1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A7485C4" w14:textId="77777777" w:rsidR="00356D1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33CA9A9" w14:textId="77777777" w:rsidR="00356D1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45A319" w14:textId="77777777" w:rsidR="00356D1F" w:rsidRDefault="00000000">
            <w:r>
              <w:t>1.454</w:t>
            </w:r>
          </w:p>
        </w:tc>
        <w:tc>
          <w:tcPr>
            <w:tcW w:w="1064" w:type="dxa"/>
            <w:vAlign w:val="center"/>
          </w:tcPr>
          <w:p w14:paraId="4F8E9C5F" w14:textId="77777777" w:rsidR="00356D1F" w:rsidRDefault="00000000">
            <w:r>
              <w:t>3.701</w:t>
            </w:r>
          </w:p>
        </w:tc>
      </w:tr>
      <w:tr w:rsidR="00356D1F" w14:paraId="478CAC07" w14:textId="77777777">
        <w:tc>
          <w:tcPr>
            <w:tcW w:w="3345" w:type="dxa"/>
            <w:shd w:val="clear" w:color="auto" w:fill="E6E6E6"/>
            <w:vAlign w:val="center"/>
          </w:tcPr>
          <w:p w14:paraId="1C4E7466" w14:textId="77777777" w:rsidR="00356D1F" w:rsidRDefault="00000000">
            <w:r>
              <w:t>附加热阻</w:t>
            </w:r>
          </w:p>
        </w:tc>
        <w:tc>
          <w:tcPr>
            <w:tcW w:w="3846" w:type="dxa"/>
            <w:gridSpan w:val="4"/>
            <w:vAlign w:val="center"/>
          </w:tcPr>
          <w:p w14:paraId="08D41FB6" w14:textId="77777777" w:rsidR="00356D1F" w:rsidRDefault="00000000">
            <w:r>
              <w:t>屋面种植层</w:t>
            </w:r>
          </w:p>
        </w:tc>
        <w:tc>
          <w:tcPr>
            <w:tcW w:w="1075" w:type="dxa"/>
            <w:vAlign w:val="center"/>
          </w:tcPr>
          <w:p w14:paraId="4CD13480" w14:textId="77777777" w:rsidR="00356D1F" w:rsidRDefault="00000000">
            <w:r>
              <w:t>0.90</w:t>
            </w:r>
          </w:p>
        </w:tc>
        <w:tc>
          <w:tcPr>
            <w:tcW w:w="1064" w:type="dxa"/>
            <w:vAlign w:val="center"/>
          </w:tcPr>
          <w:p w14:paraId="10D7F2DC" w14:textId="77777777" w:rsidR="00356D1F" w:rsidRDefault="00356D1F"/>
        </w:tc>
      </w:tr>
      <w:tr w:rsidR="00356D1F" w14:paraId="5FBC73E7" w14:textId="77777777">
        <w:tc>
          <w:tcPr>
            <w:tcW w:w="3345" w:type="dxa"/>
            <w:shd w:val="clear" w:color="auto" w:fill="E6E6E6"/>
            <w:vAlign w:val="center"/>
          </w:tcPr>
          <w:p w14:paraId="7AB054AB" w14:textId="77777777" w:rsidR="00356D1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9AD12F0" w14:textId="77777777" w:rsidR="00356D1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56D1F" w14:paraId="7DB57E0D" w14:textId="77777777">
        <w:tc>
          <w:tcPr>
            <w:tcW w:w="3345" w:type="dxa"/>
            <w:shd w:val="clear" w:color="auto" w:fill="E6E6E6"/>
            <w:vAlign w:val="center"/>
          </w:tcPr>
          <w:p w14:paraId="5BB74247" w14:textId="77777777" w:rsidR="00356D1F" w:rsidRDefault="00000000">
            <w:r>
              <w:t>传热系数</w:t>
            </w:r>
            <w:r>
              <w:t>K=1/(1.06+∑R)</w:t>
            </w:r>
          </w:p>
        </w:tc>
        <w:tc>
          <w:tcPr>
            <w:tcW w:w="5985" w:type="dxa"/>
            <w:gridSpan w:val="6"/>
          </w:tcPr>
          <w:p w14:paraId="20768413" w14:textId="77777777" w:rsidR="00356D1F" w:rsidRDefault="00000000">
            <w:pPr>
              <w:jc w:val="center"/>
            </w:pPr>
            <w:r>
              <w:t>0.40</w:t>
            </w:r>
          </w:p>
        </w:tc>
      </w:tr>
      <w:tr w:rsidR="00356D1F" w14:paraId="0CBCAF15" w14:textId="77777777">
        <w:tc>
          <w:tcPr>
            <w:tcW w:w="3345" w:type="dxa"/>
            <w:shd w:val="clear" w:color="auto" w:fill="E6E6E6"/>
            <w:vAlign w:val="center"/>
          </w:tcPr>
          <w:p w14:paraId="36B1BEEC" w14:textId="77777777" w:rsidR="00356D1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BF6237F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356D1F" w14:paraId="085DF44E" w14:textId="77777777">
        <w:tc>
          <w:tcPr>
            <w:tcW w:w="3345" w:type="dxa"/>
            <w:shd w:val="clear" w:color="auto" w:fill="E6E6E6"/>
            <w:vAlign w:val="center"/>
          </w:tcPr>
          <w:p w14:paraId="3D957A57" w14:textId="77777777" w:rsidR="00356D1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A8340E9" w14:textId="77777777" w:rsidR="00356D1F" w:rsidRDefault="00000000">
            <w:r>
              <w:t>K≤0.40</w:t>
            </w:r>
          </w:p>
        </w:tc>
      </w:tr>
      <w:tr w:rsidR="00356D1F" w14:paraId="2D54863A" w14:textId="77777777">
        <w:tc>
          <w:tcPr>
            <w:tcW w:w="3345" w:type="dxa"/>
            <w:shd w:val="clear" w:color="auto" w:fill="E6E6E6"/>
            <w:vAlign w:val="center"/>
          </w:tcPr>
          <w:p w14:paraId="1771F6A8" w14:textId="77777777" w:rsidR="00356D1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A1045DB" w14:textId="77777777" w:rsidR="00356D1F" w:rsidRDefault="00000000">
            <w:r>
              <w:t>满足</w:t>
            </w:r>
          </w:p>
        </w:tc>
      </w:tr>
    </w:tbl>
    <w:p w14:paraId="1EAE243B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B0B803" w14:textId="77777777" w:rsidR="00356D1F" w:rsidRDefault="00000000">
      <w:pPr>
        <w:pStyle w:val="2"/>
        <w:widowControl w:val="0"/>
        <w:rPr>
          <w:kern w:val="2"/>
        </w:rPr>
      </w:pPr>
      <w:bookmarkStart w:id="44" w:name="_Toc154604582"/>
      <w:r>
        <w:rPr>
          <w:kern w:val="2"/>
        </w:rPr>
        <w:t>外墙构造</w:t>
      </w:r>
      <w:bookmarkEnd w:id="44"/>
    </w:p>
    <w:p w14:paraId="2B9016FE" w14:textId="77777777" w:rsidR="00356D1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604583"/>
      <w:r>
        <w:rPr>
          <w:color w:val="000000"/>
          <w:kern w:val="2"/>
          <w:szCs w:val="24"/>
        </w:rPr>
        <w:t>外墙相关构造</w:t>
      </w:r>
      <w:bookmarkEnd w:id="45"/>
    </w:p>
    <w:p w14:paraId="51CEE830" w14:textId="77777777" w:rsidR="00356D1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56D1F" w14:paraId="4918D3B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AE5215" w14:textId="77777777" w:rsidR="00356D1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8F9E88" w14:textId="77777777" w:rsidR="00356D1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1BC5F" w14:textId="77777777" w:rsidR="00356D1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450D0" w14:textId="77777777" w:rsidR="00356D1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7D46A0" w14:textId="77777777" w:rsidR="00356D1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B6D1F" w14:textId="77777777" w:rsidR="00356D1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6627FC" w14:textId="77777777" w:rsidR="00356D1F" w:rsidRDefault="00000000">
            <w:pPr>
              <w:jc w:val="center"/>
            </w:pPr>
            <w:r>
              <w:t>热惰性指标</w:t>
            </w:r>
          </w:p>
        </w:tc>
      </w:tr>
      <w:tr w:rsidR="00356D1F" w14:paraId="608E664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7E5C42" w14:textId="77777777" w:rsidR="00356D1F" w:rsidRDefault="00356D1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A62ED7" w14:textId="77777777" w:rsidR="00356D1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5F9FEF" w14:textId="77777777" w:rsidR="00356D1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765A6" w14:textId="77777777" w:rsidR="00356D1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536945" w14:textId="77777777" w:rsidR="00356D1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FA5F59" w14:textId="77777777" w:rsidR="00356D1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28A6A9" w14:textId="77777777" w:rsidR="00356D1F" w:rsidRDefault="00000000">
            <w:pPr>
              <w:jc w:val="center"/>
            </w:pPr>
            <w:r>
              <w:t>D=R*S</w:t>
            </w:r>
          </w:p>
        </w:tc>
      </w:tr>
      <w:tr w:rsidR="00356D1F" w14:paraId="55E18DC4" w14:textId="77777777">
        <w:tc>
          <w:tcPr>
            <w:tcW w:w="3345" w:type="dxa"/>
            <w:vAlign w:val="center"/>
          </w:tcPr>
          <w:p w14:paraId="51F5A2AE" w14:textId="77777777" w:rsidR="00356D1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6EC999" w14:textId="77777777" w:rsidR="00356D1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038CAFF" w14:textId="77777777" w:rsidR="00356D1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DD07F5D" w14:textId="77777777" w:rsidR="00356D1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2B2EDC0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57A5DC" w14:textId="77777777" w:rsidR="00356D1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E82AADB" w14:textId="77777777" w:rsidR="00356D1F" w:rsidRDefault="00000000">
            <w:r>
              <w:t>0.245</w:t>
            </w:r>
          </w:p>
        </w:tc>
      </w:tr>
      <w:tr w:rsidR="00356D1F" w14:paraId="24586A3D" w14:textId="77777777">
        <w:tc>
          <w:tcPr>
            <w:tcW w:w="3345" w:type="dxa"/>
            <w:vAlign w:val="center"/>
          </w:tcPr>
          <w:p w14:paraId="49087BDC" w14:textId="77777777" w:rsidR="00356D1F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658470B9" w14:textId="77777777" w:rsidR="00356D1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4E56630" w14:textId="77777777" w:rsidR="00356D1F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0F8E1861" w14:textId="77777777" w:rsidR="00356D1F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594A0C04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BBD9F0" w14:textId="77777777" w:rsidR="00356D1F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29A46F8E" w14:textId="77777777" w:rsidR="00356D1F" w:rsidRDefault="00000000">
            <w:r>
              <w:t>3.274</w:t>
            </w:r>
          </w:p>
        </w:tc>
      </w:tr>
      <w:tr w:rsidR="00356D1F" w14:paraId="6FD92360" w14:textId="77777777">
        <w:tc>
          <w:tcPr>
            <w:tcW w:w="3345" w:type="dxa"/>
            <w:vAlign w:val="center"/>
          </w:tcPr>
          <w:p w14:paraId="6EF05CDB" w14:textId="77777777" w:rsidR="00356D1F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16272E54" w14:textId="77777777" w:rsidR="00356D1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290E3A" w14:textId="77777777" w:rsidR="00356D1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13AC5F" w14:textId="77777777" w:rsidR="00356D1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FC8A888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F63217" w14:textId="77777777" w:rsidR="00356D1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2EC572C" w14:textId="77777777" w:rsidR="00356D1F" w:rsidRDefault="00000000">
            <w:r>
              <w:t>0.245</w:t>
            </w:r>
          </w:p>
        </w:tc>
      </w:tr>
      <w:tr w:rsidR="00356D1F" w14:paraId="5A06B1BC" w14:textId="77777777">
        <w:tc>
          <w:tcPr>
            <w:tcW w:w="3345" w:type="dxa"/>
            <w:vAlign w:val="center"/>
          </w:tcPr>
          <w:p w14:paraId="782F0565" w14:textId="77777777" w:rsidR="00356D1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EEEE6B5" w14:textId="77777777" w:rsidR="00356D1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1580B2" w14:textId="77777777" w:rsidR="00356D1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9F72FCA" w14:textId="77777777" w:rsidR="00356D1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AF12D6E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688EA9" w14:textId="77777777" w:rsidR="00356D1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33597A1" w14:textId="77777777" w:rsidR="00356D1F" w:rsidRDefault="00000000">
            <w:r>
              <w:t>0.249</w:t>
            </w:r>
          </w:p>
        </w:tc>
      </w:tr>
      <w:tr w:rsidR="00356D1F" w14:paraId="71A1BBCC" w14:textId="77777777">
        <w:tc>
          <w:tcPr>
            <w:tcW w:w="3345" w:type="dxa"/>
            <w:vAlign w:val="center"/>
          </w:tcPr>
          <w:p w14:paraId="4DDD721E" w14:textId="77777777" w:rsidR="00356D1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6FD1F3" w14:textId="77777777" w:rsidR="00356D1F" w:rsidRDefault="00000000">
            <w:r>
              <w:t>260</w:t>
            </w:r>
          </w:p>
        </w:tc>
        <w:tc>
          <w:tcPr>
            <w:tcW w:w="1075" w:type="dxa"/>
            <w:vAlign w:val="center"/>
          </w:tcPr>
          <w:p w14:paraId="33D62414" w14:textId="77777777" w:rsidR="00356D1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932F413" w14:textId="77777777" w:rsidR="00356D1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2CA4A73" w14:textId="77777777" w:rsidR="00356D1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971DE7" w14:textId="77777777" w:rsidR="00356D1F" w:rsidRDefault="00000000">
            <w:r>
              <w:t>0.977</w:t>
            </w:r>
          </w:p>
        </w:tc>
        <w:tc>
          <w:tcPr>
            <w:tcW w:w="1064" w:type="dxa"/>
            <w:vAlign w:val="center"/>
          </w:tcPr>
          <w:p w14:paraId="21631823" w14:textId="77777777" w:rsidR="00356D1F" w:rsidRDefault="00000000">
            <w:r>
              <w:t>4.011</w:t>
            </w:r>
          </w:p>
        </w:tc>
      </w:tr>
      <w:tr w:rsidR="00356D1F" w14:paraId="607C3BA8" w14:textId="77777777">
        <w:tc>
          <w:tcPr>
            <w:tcW w:w="3345" w:type="dxa"/>
            <w:shd w:val="clear" w:color="auto" w:fill="E6E6E6"/>
            <w:vAlign w:val="center"/>
          </w:tcPr>
          <w:p w14:paraId="64AE6D14" w14:textId="77777777" w:rsidR="00356D1F" w:rsidRDefault="00000000">
            <w:r>
              <w:t>附加热阻</w:t>
            </w:r>
          </w:p>
        </w:tc>
        <w:tc>
          <w:tcPr>
            <w:tcW w:w="3846" w:type="dxa"/>
            <w:gridSpan w:val="4"/>
            <w:vAlign w:val="center"/>
          </w:tcPr>
          <w:p w14:paraId="129B8EBB" w14:textId="77777777" w:rsidR="00356D1F" w:rsidRDefault="00000000">
            <w:r>
              <w:t>用含水多孔材料做面层的外墙面</w:t>
            </w:r>
          </w:p>
        </w:tc>
        <w:tc>
          <w:tcPr>
            <w:tcW w:w="1075" w:type="dxa"/>
            <w:vAlign w:val="center"/>
          </w:tcPr>
          <w:p w14:paraId="74BF5613" w14:textId="77777777" w:rsidR="00356D1F" w:rsidRDefault="00000000">
            <w:r>
              <w:t>0.35</w:t>
            </w:r>
          </w:p>
        </w:tc>
        <w:tc>
          <w:tcPr>
            <w:tcW w:w="1064" w:type="dxa"/>
            <w:vAlign w:val="center"/>
          </w:tcPr>
          <w:p w14:paraId="6B56154E" w14:textId="77777777" w:rsidR="00356D1F" w:rsidRDefault="00356D1F"/>
        </w:tc>
      </w:tr>
      <w:tr w:rsidR="00356D1F" w14:paraId="304791FB" w14:textId="77777777">
        <w:tc>
          <w:tcPr>
            <w:tcW w:w="3345" w:type="dxa"/>
            <w:shd w:val="clear" w:color="auto" w:fill="E6E6E6"/>
            <w:vAlign w:val="center"/>
          </w:tcPr>
          <w:p w14:paraId="190992A5" w14:textId="77777777" w:rsidR="00356D1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F4B8C06" w14:textId="77777777" w:rsidR="00356D1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56D1F" w14:paraId="53A43487" w14:textId="77777777">
        <w:tc>
          <w:tcPr>
            <w:tcW w:w="3345" w:type="dxa"/>
            <w:shd w:val="clear" w:color="auto" w:fill="E6E6E6"/>
            <w:vAlign w:val="center"/>
          </w:tcPr>
          <w:p w14:paraId="44B80ED1" w14:textId="77777777" w:rsidR="00356D1F" w:rsidRDefault="00000000">
            <w:r>
              <w:t>传热系数</w:t>
            </w:r>
            <w:r>
              <w:t>K=1/(0.51+∑R)</w:t>
            </w:r>
          </w:p>
        </w:tc>
        <w:tc>
          <w:tcPr>
            <w:tcW w:w="5985" w:type="dxa"/>
            <w:gridSpan w:val="6"/>
          </w:tcPr>
          <w:p w14:paraId="641D5073" w14:textId="77777777" w:rsidR="00356D1F" w:rsidRDefault="00000000">
            <w:pPr>
              <w:jc w:val="center"/>
            </w:pPr>
            <w:r>
              <w:t>0.67</w:t>
            </w:r>
          </w:p>
        </w:tc>
      </w:tr>
    </w:tbl>
    <w:p w14:paraId="5D7FF655" w14:textId="77777777" w:rsidR="00356D1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56D1F" w14:paraId="610CC5A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1A0C2C" w14:textId="77777777" w:rsidR="00356D1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51C00A" w14:textId="77777777" w:rsidR="00356D1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41011E" w14:textId="77777777" w:rsidR="00356D1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4D2A9" w14:textId="77777777" w:rsidR="00356D1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A2737C" w14:textId="77777777" w:rsidR="00356D1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3550EF" w14:textId="77777777" w:rsidR="00356D1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6EC874" w14:textId="77777777" w:rsidR="00356D1F" w:rsidRDefault="00000000">
            <w:pPr>
              <w:jc w:val="center"/>
            </w:pPr>
            <w:r>
              <w:t>热惰性指标</w:t>
            </w:r>
          </w:p>
        </w:tc>
      </w:tr>
      <w:tr w:rsidR="00356D1F" w14:paraId="73CD612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06BA3C" w14:textId="77777777" w:rsidR="00356D1F" w:rsidRDefault="00356D1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23563B" w14:textId="77777777" w:rsidR="00356D1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AFE562" w14:textId="77777777" w:rsidR="00356D1F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FB32D" w14:textId="77777777" w:rsidR="00356D1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97F44" w14:textId="77777777" w:rsidR="00356D1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43D33" w14:textId="77777777" w:rsidR="00356D1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0CC424" w14:textId="77777777" w:rsidR="00356D1F" w:rsidRDefault="00000000">
            <w:pPr>
              <w:jc w:val="center"/>
            </w:pPr>
            <w:r>
              <w:t>D=R*S</w:t>
            </w:r>
          </w:p>
        </w:tc>
      </w:tr>
      <w:tr w:rsidR="00356D1F" w14:paraId="4D8A2838" w14:textId="77777777">
        <w:tc>
          <w:tcPr>
            <w:tcW w:w="3345" w:type="dxa"/>
            <w:vAlign w:val="center"/>
          </w:tcPr>
          <w:p w14:paraId="291531B2" w14:textId="77777777" w:rsidR="00356D1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D203E60" w14:textId="77777777" w:rsidR="00356D1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05B201" w14:textId="77777777" w:rsidR="00356D1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A8AB4FD" w14:textId="77777777" w:rsidR="00356D1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4E4BF1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C4241B" w14:textId="77777777" w:rsidR="00356D1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3AA0B8F" w14:textId="77777777" w:rsidR="00356D1F" w:rsidRDefault="00000000">
            <w:r>
              <w:t>0.245</w:t>
            </w:r>
          </w:p>
        </w:tc>
      </w:tr>
      <w:tr w:rsidR="00356D1F" w14:paraId="1F33CC28" w14:textId="77777777">
        <w:tc>
          <w:tcPr>
            <w:tcW w:w="3345" w:type="dxa"/>
            <w:vAlign w:val="center"/>
          </w:tcPr>
          <w:p w14:paraId="4835B9D2" w14:textId="77777777" w:rsidR="00356D1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0268016" w14:textId="77777777" w:rsidR="00356D1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0C9AD0" w14:textId="77777777" w:rsidR="00356D1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E9C2110" w14:textId="77777777" w:rsidR="00356D1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6AD3443" w14:textId="77777777" w:rsidR="00356D1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DBAB2D3" w14:textId="77777777" w:rsidR="00356D1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6E6B233D" w14:textId="77777777" w:rsidR="00356D1F" w:rsidRDefault="00000000">
            <w:r>
              <w:t>0.227</w:t>
            </w:r>
          </w:p>
        </w:tc>
      </w:tr>
      <w:tr w:rsidR="00356D1F" w14:paraId="3411842C" w14:textId="77777777">
        <w:tc>
          <w:tcPr>
            <w:tcW w:w="3345" w:type="dxa"/>
            <w:vAlign w:val="center"/>
          </w:tcPr>
          <w:p w14:paraId="212BCAB6" w14:textId="77777777" w:rsidR="00356D1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80C7A17" w14:textId="77777777" w:rsidR="00356D1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1B49342" w14:textId="77777777" w:rsidR="00356D1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78208B9" w14:textId="77777777" w:rsidR="00356D1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2954819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FBBBF7" w14:textId="77777777" w:rsidR="00356D1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B66DBF7" w14:textId="77777777" w:rsidR="00356D1F" w:rsidRDefault="00000000">
            <w:r>
              <w:t>0.245</w:t>
            </w:r>
          </w:p>
        </w:tc>
      </w:tr>
      <w:tr w:rsidR="00356D1F" w14:paraId="5DCB5868" w14:textId="77777777">
        <w:tc>
          <w:tcPr>
            <w:tcW w:w="3345" w:type="dxa"/>
            <w:vAlign w:val="center"/>
          </w:tcPr>
          <w:p w14:paraId="1F086620" w14:textId="77777777" w:rsidR="00356D1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42A0CF" w14:textId="77777777" w:rsidR="00356D1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71FEE1B" w14:textId="77777777" w:rsidR="00356D1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EFE5188" w14:textId="77777777" w:rsidR="00356D1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D8AB26F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EC38F9" w14:textId="77777777" w:rsidR="00356D1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D526A77" w14:textId="77777777" w:rsidR="00356D1F" w:rsidRDefault="00000000">
            <w:r>
              <w:t>1.977</w:t>
            </w:r>
          </w:p>
        </w:tc>
      </w:tr>
      <w:tr w:rsidR="00356D1F" w14:paraId="1001149C" w14:textId="77777777">
        <w:tc>
          <w:tcPr>
            <w:tcW w:w="3345" w:type="dxa"/>
            <w:vAlign w:val="center"/>
          </w:tcPr>
          <w:p w14:paraId="5D0B6D50" w14:textId="77777777" w:rsidR="00356D1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A6D869B" w14:textId="77777777" w:rsidR="00356D1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D1BB67" w14:textId="77777777" w:rsidR="00356D1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70F491D" w14:textId="77777777" w:rsidR="00356D1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074D08D" w14:textId="77777777" w:rsidR="00356D1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718418" w14:textId="77777777" w:rsidR="00356D1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9E56284" w14:textId="77777777" w:rsidR="00356D1F" w:rsidRDefault="00000000">
            <w:r>
              <w:t>0.249</w:t>
            </w:r>
          </w:p>
        </w:tc>
      </w:tr>
      <w:tr w:rsidR="00356D1F" w14:paraId="220E2ED4" w14:textId="77777777">
        <w:tc>
          <w:tcPr>
            <w:tcW w:w="3345" w:type="dxa"/>
            <w:vAlign w:val="center"/>
          </w:tcPr>
          <w:p w14:paraId="1480500F" w14:textId="77777777" w:rsidR="00356D1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8C0972" w14:textId="77777777" w:rsidR="00356D1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C532485" w14:textId="77777777" w:rsidR="00356D1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CACCE72" w14:textId="77777777" w:rsidR="00356D1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C78B3DE" w14:textId="77777777" w:rsidR="00356D1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993E4B" w14:textId="77777777" w:rsidR="00356D1F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1AF77347" w14:textId="77777777" w:rsidR="00356D1F" w:rsidRDefault="00000000">
            <w:r>
              <w:t>2.941</w:t>
            </w:r>
          </w:p>
        </w:tc>
      </w:tr>
      <w:tr w:rsidR="00356D1F" w14:paraId="0FD9F7C3" w14:textId="77777777">
        <w:tc>
          <w:tcPr>
            <w:tcW w:w="3345" w:type="dxa"/>
            <w:shd w:val="clear" w:color="auto" w:fill="E6E6E6"/>
            <w:vAlign w:val="center"/>
          </w:tcPr>
          <w:p w14:paraId="15275229" w14:textId="77777777" w:rsidR="00356D1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087ABE3" w14:textId="77777777" w:rsidR="00356D1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56D1F" w14:paraId="6E8EEF1E" w14:textId="77777777">
        <w:tc>
          <w:tcPr>
            <w:tcW w:w="3345" w:type="dxa"/>
            <w:shd w:val="clear" w:color="auto" w:fill="E6E6E6"/>
            <w:vAlign w:val="center"/>
          </w:tcPr>
          <w:p w14:paraId="3802B494" w14:textId="77777777" w:rsidR="00356D1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AD66935" w14:textId="77777777" w:rsidR="00356D1F" w:rsidRDefault="00000000">
            <w:pPr>
              <w:jc w:val="center"/>
            </w:pPr>
            <w:r>
              <w:t>1.11</w:t>
            </w:r>
          </w:p>
        </w:tc>
      </w:tr>
    </w:tbl>
    <w:p w14:paraId="7C783C12" w14:textId="77777777" w:rsidR="00356D1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4604584"/>
      <w:r>
        <w:rPr>
          <w:color w:val="000000"/>
          <w:kern w:val="2"/>
          <w:szCs w:val="24"/>
        </w:rPr>
        <w:t>外墙平均热工特性</w:t>
      </w:r>
      <w:bookmarkEnd w:id="46"/>
    </w:p>
    <w:p w14:paraId="2BA56737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03757962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56D1F" w14:paraId="2C9EFFD7" w14:textId="77777777">
        <w:tc>
          <w:tcPr>
            <w:tcW w:w="2948" w:type="dxa"/>
            <w:shd w:val="clear" w:color="auto" w:fill="E6E6E6"/>
            <w:vAlign w:val="center"/>
          </w:tcPr>
          <w:p w14:paraId="4CBE5441" w14:textId="77777777" w:rsidR="00356D1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B32F89" w14:textId="77777777" w:rsidR="00356D1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336027" w14:textId="77777777" w:rsidR="00356D1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AFC99A6" w14:textId="77777777" w:rsidR="00356D1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79F5B34" w14:textId="77777777" w:rsidR="00356D1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7ADB4B" w14:textId="77777777" w:rsidR="00356D1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3B9A65" w14:textId="77777777" w:rsidR="00356D1F" w:rsidRDefault="00000000">
            <w:pPr>
              <w:jc w:val="center"/>
            </w:pPr>
            <w:r>
              <w:t>太阳辐射吸收系数</w:t>
            </w:r>
          </w:p>
        </w:tc>
      </w:tr>
      <w:tr w:rsidR="00356D1F" w14:paraId="1F48C2EA" w14:textId="77777777">
        <w:tc>
          <w:tcPr>
            <w:tcW w:w="2948" w:type="dxa"/>
            <w:vAlign w:val="center"/>
          </w:tcPr>
          <w:p w14:paraId="6AC9AB5A" w14:textId="77777777" w:rsidR="00356D1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5BF8A23" w14:textId="77777777" w:rsidR="00356D1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0235707" w14:textId="77777777" w:rsidR="00356D1F" w:rsidRDefault="00000000">
            <w:r>
              <w:t>5.59</w:t>
            </w:r>
          </w:p>
        </w:tc>
        <w:tc>
          <w:tcPr>
            <w:tcW w:w="922" w:type="dxa"/>
            <w:vAlign w:val="center"/>
          </w:tcPr>
          <w:p w14:paraId="56CE7A1D" w14:textId="77777777" w:rsidR="00356D1F" w:rsidRDefault="00000000">
            <w:r>
              <w:t>0.788</w:t>
            </w:r>
          </w:p>
        </w:tc>
        <w:tc>
          <w:tcPr>
            <w:tcW w:w="1305" w:type="dxa"/>
            <w:vAlign w:val="center"/>
          </w:tcPr>
          <w:p w14:paraId="4A2F8AD1" w14:textId="77777777" w:rsidR="00356D1F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1CED5D6D" w14:textId="77777777" w:rsidR="00356D1F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5925EED8" w14:textId="77777777" w:rsidR="00356D1F" w:rsidRDefault="00000000">
            <w:r>
              <w:t>0.75</w:t>
            </w:r>
          </w:p>
        </w:tc>
      </w:tr>
      <w:tr w:rsidR="00356D1F" w14:paraId="4414FD82" w14:textId="77777777">
        <w:tc>
          <w:tcPr>
            <w:tcW w:w="2948" w:type="dxa"/>
            <w:vAlign w:val="center"/>
          </w:tcPr>
          <w:p w14:paraId="456A5ACE" w14:textId="77777777" w:rsidR="00356D1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C2A7BD6" w14:textId="77777777" w:rsidR="00356D1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4DD82E8" w14:textId="77777777" w:rsidR="00356D1F" w:rsidRDefault="00000000">
            <w:r>
              <w:t>1.50</w:t>
            </w:r>
          </w:p>
        </w:tc>
        <w:tc>
          <w:tcPr>
            <w:tcW w:w="922" w:type="dxa"/>
            <w:vAlign w:val="center"/>
          </w:tcPr>
          <w:p w14:paraId="60F3C0AB" w14:textId="77777777" w:rsidR="00356D1F" w:rsidRDefault="00000000">
            <w:r>
              <w:t>0.212</w:t>
            </w:r>
          </w:p>
        </w:tc>
        <w:tc>
          <w:tcPr>
            <w:tcW w:w="1305" w:type="dxa"/>
            <w:vAlign w:val="center"/>
          </w:tcPr>
          <w:p w14:paraId="0233376B" w14:textId="77777777" w:rsidR="00356D1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01E1A871" w14:textId="77777777" w:rsidR="00356D1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9079CBE" w14:textId="77777777" w:rsidR="00356D1F" w:rsidRDefault="00000000">
            <w:r>
              <w:t>0.75</w:t>
            </w:r>
          </w:p>
        </w:tc>
      </w:tr>
      <w:tr w:rsidR="00356D1F" w14:paraId="6504B88A" w14:textId="77777777">
        <w:tc>
          <w:tcPr>
            <w:tcW w:w="2948" w:type="dxa"/>
            <w:vAlign w:val="center"/>
          </w:tcPr>
          <w:p w14:paraId="744E4A47" w14:textId="77777777" w:rsidR="00356D1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A846EC4" w14:textId="77777777" w:rsidR="00356D1F" w:rsidRDefault="00356D1F"/>
        </w:tc>
        <w:tc>
          <w:tcPr>
            <w:tcW w:w="990" w:type="dxa"/>
            <w:vAlign w:val="center"/>
          </w:tcPr>
          <w:p w14:paraId="459A4179" w14:textId="77777777" w:rsidR="00356D1F" w:rsidRDefault="00000000">
            <w:r>
              <w:t>7.09</w:t>
            </w:r>
          </w:p>
        </w:tc>
        <w:tc>
          <w:tcPr>
            <w:tcW w:w="922" w:type="dxa"/>
            <w:vAlign w:val="center"/>
          </w:tcPr>
          <w:p w14:paraId="49CEAAEE" w14:textId="77777777" w:rsidR="00356D1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8803C7D" w14:textId="77777777" w:rsidR="00356D1F" w:rsidRDefault="00000000">
            <w:r>
              <w:t>0.77</w:t>
            </w:r>
          </w:p>
        </w:tc>
        <w:tc>
          <w:tcPr>
            <w:tcW w:w="1107" w:type="dxa"/>
            <w:vAlign w:val="center"/>
          </w:tcPr>
          <w:p w14:paraId="0A9D3A97" w14:textId="77777777" w:rsidR="00356D1F" w:rsidRDefault="00000000">
            <w:r>
              <w:t>3.78</w:t>
            </w:r>
          </w:p>
        </w:tc>
        <w:tc>
          <w:tcPr>
            <w:tcW w:w="1107" w:type="dxa"/>
            <w:vAlign w:val="center"/>
          </w:tcPr>
          <w:p w14:paraId="4CDD68A7" w14:textId="77777777" w:rsidR="00356D1F" w:rsidRDefault="00000000">
            <w:r>
              <w:t>0.75</w:t>
            </w:r>
          </w:p>
        </w:tc>
      </w:tr>
      <w:tr w:rsidR="00356D1F" w14:paraId="2FDB2189" w14:textId="77777777">
        <w:tc>
          <w:tcPr>
            <w:tcW w:w="2948" w:type="dxa"/>
            <w:shd w:val="clear" w:color="auto" w:fill="E6E6E6"/>
            <w:vAlign w:val="center"/>
          </w:tcPr>
          <w:p w14:paraId="0128793A" w14:textId="77777777" w:rsidR="00356D1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08BF598D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356D1F" w14:paraId="784C3C35" w14:textId="77777777">
        <w:tc>
          <w:tcPr>
            <w:tcW w:w="2948" w:type="dxa"/>
            <w:shd w:val="clear" w:color="auto" w:fill="E6E6E6"/>
            <w:vAlign w:val="center"/>
          </w:tcPr>
          <w:p w14:paraId="04A2434D" w14:textId="77777777" w:rsidR="00356D1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5FFC977B" w14:textId="77777777" w:rsidR="00356D1F" w:rsidRDefault="00000000">
            <w:r>
              <w:t>北向外墙热工满足表</w:t>
            </w:r>
            <w:r>
              <w:t>3.1.8-8~3.1.8-9</w:t>
            </w:r>
            <w:r>
              <w:t>的规定</w:t>
            </w:r>
            <w:r>
              <w:t>(KN≤1.50)</w:t>
            </w:r>
          </w:p>
        </w:tc>
      </w:tr>
      <w:tr w:rsidR="00356D1F" w14:paraId="70BECCB7" w14:textId="77777777">
        <w:tc>
          <w:tcPr>
            <w:tcW w:w="2948" w:type="dxa"/>
            <w:shd w:val="clear" w:color="auto" w:fill="E6E6E6"/>
            <w:vAlign w:val="center"/>
          </w:tcPr>
          <w:p w14:paraId="1FAEC2C7" w14:textId="77777777" w:rsidR="00356D1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0E731A26" w14:textId="77777777" w:rsidR="00356D1F" w:rsidRDefault="00000000">
            <w:r>
              <w:t>满足</w:t>
            </w:r>
          </w:p>
        </w:tc>
      </w:tr>
    </w:tbl>
    <w:p w14:paraId="62C06910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56D1F" w14:paraId="543840B9" w14:textId="77777777">
        <w:tc>
          <w:tcPr>
            <w:tcW w:w="2948" w:type="dxa"/>
            <w:shd w:val="clear" w:color="auto" w:fill="E6E6E6"/>
            <w:vAlign w:val="center"/>
          </w:tcPr>
          <w:p w14:paraId="0A8B69E6" w14:textId="77777777" w:rsidR="00356D1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6A634A" w14:textId="77777777" w:rsidR="00356D1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6FD358" w14:textId="77777777" w:rsidR="00356D1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20B990F" w14:textId="77777777" w:rsidR="00356D1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1FB8FDE" w14:textId="77777777" w:rsidR="00356D1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CB1310" w14:textId="77777777" w:rsidR="00356D1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A7175D" w14:textId="77777777" w:rsidR="00356D1F" w:rsidRDefault="00000000">
            <w:pPr>
              <w:jc w:val="center"/>
            </w:pPr>
            <w:r>
              <w:t>太阳辐射吸收系数</w:t>
            </w:r>
          </w:p>
        </w:tc>
      </w:tr>
      <w:tr w:rsidR="00356D1F" w14:paraId="2614C515" w14:textId="77777777">
        <w:tc>
          <w:tcPr>
            <w:tcW w:w="2948" w:type="dxa"/>
            <w:vAlign w:val="center"/>
          </w:tcPr>
          <w:p w14:paraId="0D17CF74" w14:textId="77777777" w:rsidR="00356D1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57E4B3D" w14:textId="77777777" w:rsidR="00356D1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919428B" w14:textId="77777777" w:rsidR="00356D1F" w:rsidRDefault="00000000">
            <w:r>
              <w:t>159.35</w:t>
            </w:r>
          </w:p>
        </w:tc>
        <w:tc>
          <w:tcPr>
            <w:tcW w:w="922" w:type="dxa"/>
            <w:vAlign w:val="center"/>
          </w:tcPr>
          <w:p w14:paraId="191AB11B" w14:textId="77777777" w:rsidR="00356D1F" w:rsidRDefault="00000000">
            <w:r>
              <w:t>0.769</w:t>
            </w:r>
          </w:p>
        </w:tc>
        <w:tc>
          <w:tcPr>
            <w:tcW w:w="1305" w:type="dxa"/>
            <w:vAlign w:val="center"/>
          </w:tcPr>
          <w:p w14:paraId="30090DC9" w14:textId="77777777" w:rsidR="00356D1F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66629B9A" w14:textId="77777777" w:rsidR="00356D1F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6FF85D00" w14:textId="77777777" w:rsidR="00356D1F" w:rsidRDefault="00000000">
            <w:r>
              <w:t>0.75</w:t>
            </w:r>
          </w:p>
        </w:tc>
      </w:tr>
      <w:tr w:rsidR="00356D1F" w14:paraId="6DFFCF3F" w14:textId="77777777">
        <w:tc>
          <w:tcPr>
            <w:tcW w:w="2948" w:type="dxa"/>
            <w:vAlign w:val="center"/>
          </w:tcPr>
          <w:p w14:paraId="05D988AE" w14:textId="77777777" w:rsidR="00356D1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55D2AB8" w14:textId="77777777" w:rsidR="00356D1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23C8E76" w14:textId="77777777" w:rsidR="00356D1F" w:rsidRDefault="00000000">
            <w:r>
              <w:t>47.78</w:t>
            </w:r>
          </w:p>
        </w:tc>
        <w:tc>
          <w:tcPr>
            <w:tcW w:w="922" w:type="dxa"/>
            <w:vAlign w:val="center"/>
          </w:tcPr>
          <w:p w14:paraId="483238DB" w14:textId="77777777" w:rsidR="00356D1F" w:rsidRDefault="00000000">
            <w:r>
              <w:t>0.231</w:t>
            </w:r>
          </w:p>
        </w:tc>
        <w:tc>
          <w:tcPr>
            <w:tcW w:w="1305" w:type="dxa"/>
            <w:vAlign w:val="center"/>
          </w:tcPr>
          <w:p w14:paraId="49BC0A4A" w14:textId="77777777" w:rsidR="00356D1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4DE3A5D4" w14:textId="77777777" w:rsidR="00356D1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15D93E7" w14:textId="77777777" w:rsidR="00356D1F" w:rsidRDefault="00000000">
            <w:r>
              <w:t>0.75</w:t>
            </w:r>
          </w:p>
        </w:tc>
      </w:tr>
      <w:tr w:rsidR="00356D1F" w14:paraId="44942B2D" w14:textId="77777777">
        <w:tc>
          <w:tcPr>
            <w:tcW w:w="2948" w:type="dxa"/>
            <w:vAlign w:val="center"/>
          </w:tcPr>
          <w:p w14:paraId="09BE84EC" w14:textId="77777777" w:rsidR="00356D1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CFE0DE6" w14:textId="77777777" w:rsidR="00356D1F" w:rsidRDefault="00356D1F"/>
        </w:tc>
        <w:tc>
          <w:tcPr>
            <w:tcW w:w="990" w:type="dxa"/>
            <w:vAlign w:val="center"/>
          </w:tcPr>
          <w:p w14:paraId="69682B49" w14:textId="77777777" w:rsidR="00356D1F" w:rsidRDefault="00000000">
            <w:r>
              <w:t>207.13</w:t>
            </w:r>
          </w:p>
        </w:tc>
        <w:tc>
          <w:tcPr>
            <w:tcW w:w="922" w:type="dxa"/>
            <w:vAlign w:val="center"/>
          </w:tcPr>
          <w:p w14:paraId="5C517DBD" w14:textId="77777777" w:rsidR="00356D1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D519CEB" w14:textId="77777777" w:rsidR="00356D1F" w:rsidRDefault="00000000">
            <w:r>
              <w:t>0.77</w:t>
            </w:r>
          </w:p>
        </w:tc>
        <w:tc>
          <w:tcPr>
            <w:tcW w:w="1107" w:type="dxa"/>
            <w:vAlign w:val="center"/>
          </w:tcPr>
          <w:p w14:paraId="7EFDB45D" w14:textId="77777777" w:rsidR="00356D1F" w:rsidRDefault="00000000">
            <w:r>
              <w:t>3.76</w:t>
            </w:r>
          </w:p>
        </w:tc>
        <w:tc>
          <w:tcPr>
            <w:tcW w:w="1107" w:type="dxa"/>
            <w:vAlign w:val="center"/>
          </w:tcPr>
          <w:p w14:paraId="65FD618C" w14:textId="77777777" w:rsidR="00356D1F" w:rsidRDefault="00000000">
            <w:r>
              <w:t>0.75</w:t>
            </w:r>
          </w:p>
        </w:tc>
      </w:tr>
      <w:tr w:rsidR="00356D1F" w14:paraId="36C8F10A" w14:textId="77777777">
        <w:tc>
          <w:tcPr>
            <w:tcW w:w="2948" w:type="dxa"/>
            <w:shd w:val="clear" w:color="auto" w:fill="E6E6E6"/>
            <w:vAlign w:val="center"/>
          </w:tcPr>
          <w:p w14:paraId="034925BB" w14:textId="77777777" w:rsidR="00356D1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8393C3E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356D1F" w14:paraId="38A963AD" w14:textId="77777777">
        <w:tc>
          <w:tcPr>
            <w:tcW w:w="2948" w:type="dxa"/>
            <w:shd w:val="clear" w:color="auto" w:fill="E6E6E6"/>
            <w:vAlign w:val="center"/>
          </w:tcPr>
          <w:p w14:paraId="55D3E74C" w14:textId="77777777" w:rsidR="00356D1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D5D2035" w14:textId="77777777" w:rsidR="00356D1F" w:rsidRDefault="00000000">
            <w:r>
              <w:t>东西向外墙热工不得降低</w:t>
            </w:r>
            <w:r>
              <w:t>(KE≤1.50)</w:t>
            </w:r>
          </w:p>
        </w:tc>
      </w:tr>
      <w:tr w:rsidR="00356D1F" w14:paraId="6B6C0EFE" w14:textId="77777777">
        <w:tc>
          <w:tcPr>
            <w:tcW w:w="2948" w:type="dxa"/>
            <w:shd w:val="clear" w:color="auto" w:fill="E6E6E6"/>
            <w:vAlign w:val="center"/>
          </w:tcPr>
          <w:p w14:paraId="5561B631" w14:textId="77777777" w:rsidR="00356D1F" w:rsidRDefault="00000000">
            <w:r>
              <w:lastRenderedPageBreak/>
              <w:t>结论</w:t>
            </w:r>
          </w:p>
        </w:tc>
        <w:tc>
          <w:tcPr>
            <w:tcW w:w="6381" w:type="dxa"/>
            <w:gridSpan w:val="6"/>
          </w:tcPr>
          <w:p w14:paraId="2097678B" w14:textId="77777777" w:rsidR="00356D1F" w:rsidRDefault="00000000">
            <w:r>
              <w:t>满足</w:t>
            </w:r>
          </w:p>
        </w:tc>
      </w:tr>
    </w:tbl>
    <w:p w14:paraId="2B881BC3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56D1F" w14:paraId="39A78A10" w14:textId="77777777">
        <w:tc>
          <w:tcPr>
            <w:tcW w:w="2948" w:type="dxa"/>
            <w:shd w:val="clear" w:color="auto" w:fill="E6E6E6"/>
            <w:vAlign w:val="center"/>
          </w:tcPr>
          <w:p w14:paraId="1F9DDA7D" w14:textId="77777777" w:rsidR="00356D1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D3AE4D" w14:textId="77777777" w:rsidR="00356D1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D27EFD" w14:textId="77777777" w:rsidR="00356D1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A5E8089" w14:textId="77777777" w:rsidR="00356D1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675CC54" w14:textId="77777777" w:rsidR="00356D1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2C9414" w14:textId="77777777" w:rsidR="00356D1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396369" w14:textId="77777777" w:rsidR="00356D1F" w:rsidRDefault="00000000">
            <w:pPr>
              <w:jc w:val="center"/>
            </w:pPr>
            <w:r>
              <w:t>太阳辐射吸收系数</w:t>
            </w:r>
          </w:p>
        </w:tc>
      </w:tr>
      <w:tr w:rsidR="00356D1F" w14:paraId="3D6243D8" w14:textId="77777777">
        <w:tc>
          <w:tcPr>
            <w:tcW w:w="2948" w:type="dxa"/>
            <w:vAlign w:val="center"/>
          </w:tcPr>
          <w:p w14:paraId="6B6864A5" w14:textId="77777777" w:rsidR="00356D1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EEA102B" w14:textId="77777777" w:rsidR="00356D1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47B0FC6" w14:textId="77777777" w:rsidR="00356D1F" w:rsidRDefault="00000000">
            <w:r>
              <w:t>126.25</w:t>
            </w:r>
          </w:p>
        </w:tc>
        <w:tc>
          <w:tcPr>
            <w:tcW w:w="922" w:type="dxa"/>
            <w:vAlign w:val="center"/>
          </w:tcPr>
          <w:p w14:paraId="5018E3B7" w14:textId="77777777" w:rsidR="00356D1F" w:rsidRDefault="00000000">
            <w:r>
              <w:t>0.741</w:t>
            </w:r>
          </w:p>
        </w:tc>
        <w:tc>
          <w:tcPr>
            <w:tcW w:w="1305" w:type="dxa"/>
            <w:vAlign w:val="center"/>
          </w:tcPr>
          <w:p w14:paraId="65E4B394" w14:textId="77777777" w:rsidR="00356D1F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11CA1547" w14:textId="77777777" w:rsidR="00356D1F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109EF679" w14:textId="77777777" w:rsidR="00356D1F" w:rsidRDefault="00000000">
            <w:r>
              <w:t>0.75</w:t>
            </w:r>
          </w:p>
        </w:tc>
      </w:tr>
      <w:tr w:rsidR="00356D1F" w14:paraId="7C88C4D8" w14:textId="77777777">
        <w:tc>
          <w:tcPr>
            <w:tcW w:w="2948" w:type="dxa"/>
            <w:vAlign w:val="center"/>
          </w:tcPr>
          <w:p w14:paraId="7DD17EAC" w14:textId="77777777" w:rsidR="00356D1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8F57814" w14:textId="77777777" w:rsidR="00356D1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C0C912D" w14:textId="77777777" w:rsidR="00356D1F" w:rsidRDefault="00000000">
            <w:r>
              <w:t>44.02</w:t>
            </w:r>
          </w:p>
        </w:tc>
        <w:tc>
          <w:tcPr>
            <w:tcW w:w="922" w:type="dxa"/>
            <w:vAlign w:val="center"/>
          </w:tcPr>
          <w:p w14:paraId="792A3320" w14:textId="77777777" w:rsidR="00356D1F" w:rsidRDefault="00000000">
            <w:r>
              <w:t>0.259</w:t>
            </w:r>
          </w:p>
        </w:tc>
        <w:tc>
          <w:tcPr>
            <w:tcW w:w="1305" w:type="dxa"/>
            <w:vAlign w:val="center"/>
          </w:tcPr>
          <w:p w14:paraId="62F85346" w14:textId="77777777" w:rsidR="00356D1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6B9F9FFC" w14:textId="77777777" w:rsidR="00356D1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5C9748A" w14:textId="77777777" w:rsidR="00356D1F" w:rsidRDefault="00000000">
            <w:r>
              <w:t>0.75</w:t>
            </w:r>
          </w:p>
        </w:tc>
      </w:tr>
      <w:tr w:rsidR="00356D1F" w14:paraId="104D8937" w14:textId="77777777">
        <w:tc>
          <w:tcPr>
            <w:tcW w:w="2948" w:type="dxa"/>
            <w:vAlign w:val="center"/>
          </w:tcPr>
          <w:p w14:paraId="25F49632" w14:textId="77777777" w:rsidR="00356D1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332BC3B" w14:textId="77777777" w:rsidR="00356D1F" w:rsidRDefault="00356D1F"/>
        </w:tc>
        <w:tc>
          <w:tcPr>
            <w:tcW w:w="990" w:type="dxa"/>
            <w:vAlign w:val="center"/>
          </w:tcPr>
          <w:p w14:paraId="3C6BE286" w14:textId="77777777" w:rsidR="00356D1F" w:rsidRDefault="00000000">
            <w:r>
              <w:t>170.27</w:t>
            </w:r>
          </w:p>
        </w:tc>
        <w:tc>
          <w:tcPr>
            <w:tcW w:w="922" w:type="dxa"/>
            <w:vAlign w:val="center"/>
          </w:tcPr>
          <w:p w14:paraId="11DE0646" w14:textId="77777777" w:rsidR="00356D1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DA36BDF" w14:textId="77777777" w:rsidR="00356D1F" w:rsidRDefault="00000000">
            <w:r>
              <w:t>0.79</w:t>
            </w:r>
          </w:p>
        </w:tc>
        <w:tc>
          <w:tcPr>
            <w:tcW w:w="1107" w:type="dxa"/>
            <w:vAlign w:val="center"/>
          </w:tcPr>
          <w:p w14:paraId="516E0594" w14:textId="77777777" w:rsidR="00356D1F" w:rsidRDefault="00000000">
            <w:r>
              <w:t>3.73</w:t>
            </w:r>
          </w:p>
        </w:tc>
        <w:tc>
          <w:tcPr>
            <w:tcW w:w="1107" w:type="dxa"/>
            <w:vAlign w:val="center"/>
          </w:tcPr>
          <w:p w14:paraId="04D8E81E" w14:textId="77777777" w:rsidR="00356D1F" w:rsidRDefault="00000000">
            <w:r>
              <w:t>0.75</w:t>
            </w:r>
          </w:p>
        </w:tc>
      </w:tr>
      <w:tr w:rsidR="00356D1F" w14:paraId="1971A7A0" w14:textId="77777777">
        <w:tc>
          <w:tcPr>
            <w:tcW w:w="2948" w:type="dxa"/>
            <w:shd w:val="clear" w:color="auto" w:fill="E6E6E6"/>
            <w:vAlign w:val="center"/>
          </w:tcPr>
          <w:p w14:paraId="0995ACF2" w14:textId="77777777" w:rsidR="00356D1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E186899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356D1F" w14:paraId="7CBE9A33" w14:textId="77777777">
        <w:tc>
          <w:tcPr>
            <w:tcW w:w="2948" w:type="dxa"/>
            <w:shd w:val="clear" w:color="auto" w:fill="E6E6E6"/>
            <w:vAlign w:val="center"/>
          </w:tcPr>
          <w:p w14:paraId="38386A22" w14:textId="77777777" w:rsidR="00356D1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674C7F5A" w14:textId="77777777" w:rsidR="00356D1F" w:rsidRDefault="00000000">
            <w:r>
              <w:t>东西向外墙热工不得降低</w:t>
            </w:r>
            <w:r>
              <w:t>(KW≤1.50)</w:t>
            </w:r>
          </w:p>
        </w:tc>
      </w:tr>
      <w:tr w:rsidR="00356D1F" w14:paraId="4AC1FB6C" w14:textId="77777777">
        <w:tc>
          <w:tcPr>
            <w:tcW w:w="2948" w:type="dxa"/>
            <w:shd w:val="clear" w:color="auto" w:fill="E6E6E6"/>
            <w:vAlign w:val="center"/>
          </w:tcPr>
          <w:p w14:paraId="372E960E" w14:textId="77777777" w:rsidR="00356D1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13F76EC" w14:textId="77777777" w:rsidR="00356D1F" w:rsidRDefault="00000000">
            <w:r>
              <w:t>满足</w:t>
            </w:r>
          </w:p>
        </w:tc>
      </w:tr>
    </w:tbl>
    <w:p w14:paraId="0ED74736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56D1F" w14:paraId="2E9C46D9" w14:textId="77777777">
        <w:tc>
          <w:tcPr>
            <w:tcW w:w="2948" w:type="dxa"/>
            <w:shd w:val="clear" w:color="auto" w:fill="E6E6E6"/>
            <w:vAlign w:val="center"/>
          </w:tcPr>
          <w:p w14:paraId="73D3A873" w14:textId="77777777" w:rsidR="00356D1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F228B5" w14:textId="77777777" w:rsidR="00356D1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107500" w14:textId="77777777" w:rsidR="00356D1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4658B9E" w14:textId="77777777" w:rsidR="00356D1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6AA07BD" w14:textId="77777777" w:rsidR="00356D1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F7A13E" w14:textId="77777777" w:rsidR="00356D1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F1C195" w14:textId="77777777" w:rsidR="00356D1F" w:rsidRDefault="00000000">
            <w:pPr>
              <w:jc w:val="center"/>
            </w:pPr>
            <w:r>
              <w:t>太阳辐射吸收系数</w:t>
            </w:r>
          </w:p>
        </w:tc>
      </w:tr>
      <w:tr w:rsidR="00356D1F" w14:paraId="79D9CB82" w14:textId="77777777">
        <w:tc>
          <w:tcPr>
            <w:tcW w:w="2948" w:type="dxa"/>
            <w:vAlign w:val="center"/>
          </w:tcPr>
          <w:p w14:paraId="3C56C4E1" w14:textId="77777777" w:rsidR="00356D1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7CBC19B" w14:textId="77777777" w:rsidR="00356D1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ECF374C" w14:textId="77777777" w:rsidR="00356D1F" w:rsidRDefault="00000000">
            <w:r>
              <w:t>291.19</w:t>
            </w:r>
          </w:p>
        </w:tc>
        <w:tc>
          <w:tcPr>
            <w:tcW w:w="922" w:type="dxa"/>
            <w:vAlign w:val="center"/>
          </w:tcPr>
          <w:p w14:paraId="3E8905DF" w14:textId="77777777" w:rsidR="00356D1F" w:rsidRDefault="00000000">
            <w:r>
              <w:t>0.757</w:t>
            </w:r>
          </w:p>
        </w:tc>
        <w:tc>
          <w:tcPr>
            <w:tcW w:w="1305" w:type="dxa"/>
            <w:vAlign w:val="center"/>
          </w:tcPr>
          <w:p w14:paraId="29B31CBF" w14:textId="77777777" w:rsidR="00356D1F" w:rsidRDefault="00000000">
            <w:r>
              <w:t>0.67</w:t>
            </w:r>
          </w:p>
        </w:tc>
        <w:tc>
          <w:tcPr>
            <w:tcW w:w="1107" w:type="dxa"/>
            <w:vAlign w:val="center"/>
          </w:tcPr>
          <w:p w14:paraId="576291F8" w14:textId="77777777" w:rsidR="00356D1F" w:rsidRDefault="00000000">
            <w:r>
              <w:t>4.01</w:t>
            </w:r>
          </w:p>
        </w:tc>
        <w:tc>
          <w:tcPr>
            <w:tcW w:w="1107" w:type="dxa"/>
            <w:vAlign w:val="center"/>
          </w:tcPr>
          <w:p w14:paraId="7B86B4FA" w14:textId="77777777" w:rsidR="00356D1F" w:rsidRDefault="00000000">
            <w:r>
              <w:t>0.75</w:t>
            </w:r>
          </w:p>
        </w:tc>
      </w:tr>
      <w:tr w:rsidR="00356D1F" w14:paraId="07E78335" w14:textId="77777777">
        <w:tc>
          <w:tcPr>
            <w:tcW w:w="2948" w:type="dxa"/>
            <w:vAlign w:val="center"/>
          </w:tcPr>
          <w:p w14:paraId="336141A0" w14:textId="77777777" w:rsidR="00356D1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51F534B" w14:textId="77777777" w:rsidR="00356D1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DCB389E" w14:textId="77777777" w:rsidR="00356D1F" w:rsidRDefault="00000000">
            <w:r>
              <w:t>93.30</w:t>
            </w:r>
          </w:p>
        </w:tc>
        <w:tc>
          <w:tcPr>
            <w:tcW w:w="922" w:type="dxa"/>
            <w:vAlign w:val="center"/>
          </w:tcPr>
          <w:p w14:paraId="4847CD1B" w14:textId="77777777" w:rsidR="00356D1F" w:rsidRDefault="00000000">
            <w:r>
              <w:t>0.243</w:t>
            </w:r>
          </w:p>
        </w:tc>
        <w:tc>
          <w:tcPr>
            <w:tcW w:w="1305" w:type="dxa"/>
            <w:vAlign w:val="center"/>
          </w:tcPr>
          <w:p w14:paraId="05945822" w14:textId="77777777" w:rsidR="00356D1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2705C33B" w14:textId="77777777" w:rsidR="00356D1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31F6EB9" w14:textId="77777777" w:rsidR="00356D1F" w:rsidRDefault="00000000">
            <w:r>
              <w:t>0.75</w:t>
            </w:r>
          </w:p>
        </w:tc>
      </w:tr>
      <w:tr w:rsidR="00356D1F" w14:paraId="6F2810BD" w14:textId="77777777">
        <w:tc>
          <w:tcPr>
            <w:tcW w:w="2948" w:type="dxa"/>
            <w:vAlign w:val="center"/>
          </w:tcPr>
          <w:p w14:paraId="57A12D1E" w14:textId="77777777" w:rsidR="00356D1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D4CBFD3" w14:textId="77777777" w:rsidR="00356D1F" w:rsidRDefault="00356D1F"/>
        </w:tc>
        <w:tc>
          <w:tcPr>
            <w:tcW w:w="990" w:type="dxa"/>
            <w:vAlign w:val="center"/>
          </w:tcPr>
          <w:p w14:paraId="6467D904" w14:textId="77777777" w:rsidR="00356D1F" w:rsidRDefault="00000000">
            <w:r>
              <w:t>384.49</w:t>
            </w:r>
          </w:p>
        </w:tc>
        <w:tc>
          <w:tcPr>
            <w:tcW w:w="922" w:type="dxa"/>
            <w:vAlign w:val="center"/>
          </w:tcPr>
          <w:p w14:paraId="7EFD66B6" w14:textId="77777777" w:rsidR="00356D1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A5A4269" w14:textId="77777777" w:rsidR="00356D1F" w:rsidRDefault="00000000">
            <w:r>
              <w:t>0.78</w:t>
            </w:r>
          </w:p>
        </w:tc>
        <w:tc>
          <w:tcPr>
            <w:tcW w:w="1107" w:type="dxa"/>
            <w:vAlign w:val="center"/>
          </w:tcPr>
          <w:p w14:paraId="53B29E5E" w14:textId="77777777" w:rsidR="00356D1F" w:rsidRDefault="00000000">
            <w:r>
              <w:t>3.75</w:t>
            </w:r>
          </w:p>
        </w:tc>
        <w:tc>
          <w:tcPr>
            <w:tcW w:w="1107" w:type="dxa"/>
            <w:vAlign w:val="center"/>
          </w:tcPr>
          <w:p w14:paraId="06726F64" w14:textId="77777777" w:rsidR="00356D1F" w:rsidRDefault="00000000">
            <w:r>
              <w:t>0.75</w:t>
            </w:r>
          </w:p>
        </w:tc>
      </w:tr>
      <w:tr w:rsidR="00356D1F" w14:paraId="21627F6A" w14:textId="77777777">
        <w:tc>
          <w:tcPr>
            <w:tcW w:w="2948" w:type="dxa"/>
            <w:shd w:val="clear" w:color="auto" w:fill="E6E6E6"/>
            <w:vAlign w:val="center"/>
          </w:tcPr>
          <w:p w14:paraId="6F171273" w14:textId="77777777" w:rsidR="00356D1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632BC647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356D1F" w14:paraId="16689B4C" w14:textId="77777777">
        <w:tc>
          <w:tcPr>
            <w:tcW w:w="2948" w:type="dxa"/>
            <w:shd w:val="clear" w:color="auto" w:fill="E6E6E6"/>
            <w:vAlign w:val="center"/>
          </w:tcPr>
          <w:p w14:paraId="5ABED561" w14:textId="77777777" w:rsidR="00356D1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660CDC34" w14:textId="77777777" w:rsidR="00356D1F" w:rsidRDefault="00000000">
            <w:r>
              <w:t>K</w:t>
            </w:r>
            <w:r>
              <w:t>应满足表</w:t>
            </w:r>
            <w:r>
              <w:t>3.1.8-8~3.1.8-9</w:t>
            </w:r>
            <w:r>
              <w:t>的规定</w:t>
            </w:r>
            <w:r>
              <w:t>(K≤1.50)</w:t>
            </w:r>
          </w:p>
        </w:tc>
      </w:tr>
      <w:tr w:rsidR="00356D1F" w14:paraId="567353D7" w14:textId="77777777">
        <w:tc>
          <w:tcPr>
            <w:tcW w:w="2948" w:type="dxa"/>
            <w:shd w:val="clear" w:color="auto" w:fill="E6E6E6"/>
            <w:vAlign w:val="center"/>
          </w:tcPr>
          <w:p w14:paraId="461A755F" w14:textId="77777777" w:rsidR="00356D1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00159149" w14:textId="77777777" w:rsidR="00356D1F" w:rsidRDefault="00000000">
            <w:r>
              <w:t>满足</w:t>
            </w:r>
          </w:p>
        </w:tc>
      </w:tr>
    </w:tbl>
    <w:p w14:paraId="21645366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E02D93" w14:textId="77777777" w:rsidR="00356D1F" w:rsidRDefault="00000000">
      <w:pPr>
        <w:pStyle w:val="2"/>
        <w:widowControl w:val="0"/>
        <w:rPr>
          <w:kern w:val="2"/>
        </w:rPr>
      </w:pPr>
      <w:bookmarkStart w:id="47" w:name="_Toc154604585"/>
      <w:r>
        <w:rPr>
          <w:kern w:val="2"/>
        </w:rPr>
        <w:t>外窗热工</w:t>
      </w:r>
      <w:bookmarkEnd w:id="47"/>
    </w:p>
    <w:p w14:paraId="534118BF" w14:textId="77777777" w:rsidR="00356D1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604586"/>
      <w:r>
        <w:rPr>
          <w:color w:val="000000"/>
          <w:kern w:val="2"/>
          <w:szCs w:val="24"/>
        </w:rPr>
        <w:t>外窗构造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56D1F" w14:paraId="112E4D4F" w14:textId="77777777">
        <w:tc>
          <w:tcPr>
            <w:tcW w:w="905" w:type="dxa"/>
            <w:shd w:val="clear" w:color="auto" w:fill="E6E6E6"/>
            <w:vAlign w:val="center"/>
          </w:tcPr>
          <w:p w14:paraId="035F4802" w14:textId="77777777" w:rsidR="00356D1F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95A286D" w14:textId="77777777" w:rsidR="00356D1F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2CDC42D" w14:textId="77777777" w:rsidR="00356D1F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AEBBF72" w14:textId="77777777" w:rsidR="00356D1F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11C7518" w14:textId="77777777" w:rsidR="00356D1F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BC4FD25" w14:textId="77777777" w:rsidR="00356D1F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F307611" w14:textId="77777777" w:rsidR="00356D1F" w:rsidRDefault="00000000">
            <w:pPr>
              <w:jc w:val="center"/>
            </w:pPr>
            <w:r>
              <w:t>备注</w:t>
            </w:r>
          </w:p>
        </w:tc>
      </w:tr>
      <w:tr w:rsidR="00356D1F" w14:paraId="33EA39DF" w14:textId="77777777">
        <w:tc>
          <w:tcPr>
            <w:tcW w:w="905" w:type="dxa"/>
            <w:vAlign w:val="center"/>
          </w:tcPr>
          <w:p w14:paraId="38588F17" w14:textId="77777777" w:rsidR="00356D1F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38763275" w14:textId="77777777" w:rsidR="00356D1F" w:rsidRDefault="00000000"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297A88D3" w14:textId="77777777" w:rsidR="00356D1F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5CDFC3B8" w14:textId="77777777" w:rsidR="00356D1F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0F64451C" w14:textId="77777777" w:rsidR="00356D1F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14BBFFCB" w14:textId="77777777" w:rsidR="00356D1F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0B50C034" w14:textId="77777777" w:rsidR="00356D1F" w:rsidRDefault="00000000">
            <w:r>
              <w:t>可见光透射比</w:t>
            </w:r>
            <w:r>
              <w:t>=0.620</w:t>
            </w:r>
          </w:p>
        </w:tc>
      </w:tr>
      <w:tr w:rsidR="00356D1F" w14:paraId="70704573" w14:textId="77777777">
        <w:tc>
          <w:tcPr>
            <w:tcW w:w="905" w:type="dxa"/>
            <w:vAlign w:val="center"/>
          </w:tcPr>
          <w:p w14:paraId="3BBAF595" w14:textId="77777777" w:rsidR="00356D1F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0E6C193E" w14:textId="77777777" w:rsidR="00356D1F" w:rsidRDefault="00000000"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64111745" w14:textId="77777777" w:rsidR="00356D1F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EB6914C" w14:textId="77777777" w:rsidR="00356D1F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3CF10BA4" w14:textId="77777777" w:rsidR="00356D1F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06587650" w14:textId="77777777" w:rsidR="00356D1F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0ABF857A" w14:textId="77777777" w:rsidR="00356D1F" w:rsidRDefault="00000000">
            <w:r>
              <w:t>可见光透射比</w:t>
            </w:r>
            <w:r>
              <w:t>=0.620</w:t>
            </w:r>
          </w:p>
        </w:tc>
      </w:tr>
    </w:tbl>
    <w:p w14:paraId="1E254C75" w14:textId="77777777" w:rsidR="00356D1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4604587"/>
      <w:r>
        <w:rPr>
          <w:color w:val="000000"/>
          <w:kern w:val="2"/>
          <w:szCs w:val="24"/>
        </w:rPr>
        <w:lastRenderedPageBreak/>
        <w:t>外遮阳类型</w:t>
      </w:r>
      <w:bookmarkEnd w:id="49"/>
    </w:p>
    <w:p w14:paraId="17F2EBC3" w14:textId="77777777" w:rsidR="00356D1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5D4B67B6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B8E4E15" wp14:editId="4D565B9D">
            <wp:extent cx="3134054" cy="219098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356D1F" w14:paraId="493CEB8F" w14:textId="77777777">
        <w:tc>
          <w:tcPr>
            <w:tcW w:w="707" w:type="dxa"/>
            <w:shd w:val="clear" w:color="auto" w:fill="E6E6E6"/>
            <w:vAlign w:val="center"/>
          </w:tcPr>
          <w:p w14:paraId="30D6A316" w14:textId="77777777" w:rsidR="00356D1F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53B4109" w14:textId="77777777" w:rsidR="00356D1F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3AB908" w14:textId="77777777" w:rsidR="00356D1F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D93BAE" w14:textId="77777777" w:rsidR="00356D1F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D33888" w14:textId="77777777" w:rsidR="00356D1F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2CADB2" w14:textId="77777777" w:rsidR="00356D1F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105BE7" w14:textId="77777777" w:rsidR="00356D1F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A2AFBE" w14:textId="77777777" w:rsidR="00356D1F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356D1F" w14:paraId="39D57DB8" w14:textId="77777777">
        <w:tc>
          <w:tcPr>
            <w:tcW w:w="707" w:type="dxa"/>
            <w:vAlign w:val="center"/>
          </w:tcPr>
          <w:p w14:paraId="41259721" w14:textId="77777777" w:rsidR="00356D1F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5A23A015" w14:textId="77777777" w:rsidR="00356D1F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23C13054" w14:textId="77777777" w:rsidR="00356D1F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4567D32B" w14:textId="77777777" w:rsidR="00356D1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B1CEB7E" w14:textId="77777777" w:rsidR="00356D1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5F831691" w14:textId="77777777" w:rsidR="00356D1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30591B1" w14:textId="77777777" w:rsidR="00356D1F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7B3050C" w14:textId="77777777" w:rsidR="00356D1F" w:rsidRDefault="00000000">
            <w:r>
              <w:t>0.000</w:t>
            </w:r>
          </w:p>
        </w:tc>
      </w:tr>
    </w:tbl>
    <w:p w14:paraId="4E44C5F3" w14:textId="77777777" w:rsidR="00356D1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356D1F" w14:paraId="55C37C50" w14:textId="77777777">
        <w:tc>
          <w:tcPr>
            <w:tcW w:w="1018" w:type="dxa"/>
            <w:shd w:val="clear" w:color="auto" w:fill="E6E6E6"/>
            <w:vAlign w:val="center"/>
          </w:tcPr>
          <w:p w14:paraId="3F6AC768" w14:textId="77777777" w:rsidR="00356D1F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E70A93C" w14:textId="77777777" w:rsidR="00356D1F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95570" w14:textId="77777777" w:rsidR="00356D1F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EF803B" w14:textId="77777777" w:rsidR="00356D1F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172968" w14:textId="77777777" w:rsidR="00356D1F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1B9C49AF" w14:textId="77777777" w:rsidR="00356D1F" w:rsidRDefault="00000000">
            <w:pPr>
              <w:jc w:val="center"/>
            </w:pPr>
            <w:r>
              <w:t>备注</w:t>
            </w:r>
          </w:p>
        </w:tc>
      </w:tr>
      <w:tr w:rsidR="00356D1F" w14:paraId="7A0E15EF" w14:textId="77777777">
        <w:tc>
          <w:tcPr>
            <w:tcW w:w="1018" w:type="dxa"/>
            <w:vAlign w:val="center"/>
          </w:tcPr>
          <w:p w14:paraId="4784FCAD" w14:textId="77777777" w:rsidR="00356D1F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3DE5D1A" w14:textId="77777777" w:rsidR="00356D1F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4A689A3" w14:textId="77777777" w:rsidR="00356D1F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53FAE7DD" w14:textId="77777777" w:rsidR="00356D1F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5B9DE539" w14:textId="77777777" w:rsidR="00356D1F" w:rsidRDefault="00000000">
            <w:r>
              <w:t>0.800</w:t>
            </w:r>
          </w:p>
        </w:tc>
        <w:tc>
          <w:tcPr>
            <w:tcW w:w="3390" w:type="dxa"/>
            <w:vAlign w:val="center"/>
          </w:tcPr>
          <w:p w14:paraId="536F90AD" w14:textId="77777777" w:rsidR="00356D1F" w:rsidRDefault="00356D1F"/>
        </w:tc>
      </w:tr>
    </w:tbl>
    <w:p w14:paraId="096C70E8" w14:textId="77777777" w:rsidR="00356D1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4604588"/>
      <w:r>
        <w:rPr>
          <w:color w:val="000000"/>
          <w:kern w:val="2"/>
          <w:szCs w:val="24"/>
        </w:rPr>
        <w:t>建筑遮阳系数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356D1F" w14:paraId="4F7B98B0" w14:textId="77777777">
        <w:tc>
          <w:tcPr>
            <w:tcW w:w="1245" w:type="dxa"/>
            <w:shd w:val="clear" w:color="auto" w:fill="E6E6E6"/>
            <w:vAlign w:val="center"/>
          </w:tcPr>
          <w:p w14:paraId="20342A28" w14:textId="77777777" w:rsidR="00356D1F" w:rsidRDefault="00000000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C420B03" w14:textId="77777777" w:rsidR="00356D1F" w:rsidRDefault="00000000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5CAD3AB2" w14:textId="77777777" w:rsidR="00356D1F" w:rsidRDefault="00000000">
            <w:pPr>
              <w:jc w:val="center"/>
            </w:pPr>
            <w:r>
              <w:t>建筑遮阳系数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7CB198E0" w14:textId="77777777" w:rsidR="00356D1F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42BDE3" w14:textId="77777777" w:rsidR="00356D1F" w:rsidRDefault="00000000">
            <w:pPr>
              <w:jc w:val="center"/>
            </w:pPr>
            <w:r>
              <w:t>结论</w:t>
            </w:r>
          </w:p>
        </w:tc>
      </w:tr>
      <w:tr w:rsidR="00356D1F" w14:paraId="4B26C2B2" w14:textId="77777777">
        <w:tc>
          <w:tcPr>
            <w:tcW w:w="1245" w:type="dxa"/>
            <w:shd w:val="clear" w:color="auto" w:fill="E6E6E6"/>
            <w:vAlign w:val="center"/>
          </w:tcPr>
          <w:p w14:paraId="539D6F01" w14:textId="77777777" w:rsidR="00356D1F" w:rsidRDefault="00000000">
            <w:r>
              <w:t>东向</w:t>
            </w:r>
          </w:p>
        </w:tc>
        <w:tc>
          <w:tcPr>
            <w:tcW w:w="2150" w:type="dxa"/>
            <w:vAlign w:val="center"/>
          </w:tcPr>
          <w:p w14:paraId="59B855C0" w14:textId="77777777" w:rsidR="00356D1F" w:rsidRDefault="00000000">
            <w:r>
              <w:t>C0915(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0FBE7F2B" w14:textId="77777777" w:rsidR="00356D1F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1A2154FD" w14:textId="77777777" w:rsidR="00356D1F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0BC62283" w14:textId="77777777" w:rsidR="00356D1F" w:rsidRDefault="00000000">
            <w:r>
              <w:t>满足</w:t>
            </w:r>
          </w:p>
        </w:tc>
      </w:tr>
      <w:tr w:rsidR="00356D1F" w14:paraId="67EC793E" w14:textId="77777777">
        <w:tc>
          <w:tcPr>
            <w:tcW w:w="1245" w:type="dxa"/>
            <w:shd w:val="clear" w:color="auto" w:fill="E6E6E6"/>
            <w:vAlign w:val="center"/>
          </w:tcPr>
          <w:p w14:paraId="29080EF7" w14:textId="77777777" w:rsidR="00356D1F" w:rsidRDefault="00000000">
            <w:r>
              <w:t>西向</w:t>
            </w:r>
          </w:p>
        </w:tc>
        <w:tc>
          <w:tcPr>
            <w:tcW w:w="2150" w:type="dxa"/>
            <w:vAlign w:val="center"/>
          </w:tcPr>
          <w:p w14:paraId="3532ED94" w14:textId="77777777" w:rsidR="00356D1F" w:rsidRDefault="00000000">
            <w:r>
              <w:t>T3115[3215](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7DD1040E" w14:textId="77777777" w:rsidR="00356D1F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56957D41" w14:textId="77777777" w:rsidR="00356D1F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3FF2FD4E" w14:textId="77777777" w:rsidR="00356D1F" w:rsidRDefault="00000000">
            <w:r>
              <w:t>满足</w:t>
            </w:r>
          </w:p>
        </w:tc>
      </w:tr>
      <w:tr w:rsidR="00356D1F" w14:paraId="2D03040E" w14:textId="77777777">
        <w:tc>
          <w:tcPr>
            <w:tcW w:w="1245" w:type="dxa"/>
            <w:shd w:val="clear" w:color="auto" w:fill="E6E6E6"/>
            <w:vAlign w:val="center"/>
          </w:tcPr>
          <w:p w14:paraId="75F42C8B" w14:textId="77777777" w:rsidR="00356D1F" w:rsidRDefault="00000000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335DB55A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356D1F" w14:paraId="1A09448F" w14:textId="77777777">
        <w:tc>
          <w:tcPr>
            <w:tcW w:w="1245" w:type="dxa"/>
            <w:shd w:val="clear" w:color="auto" w:fill="E6E6E6"/>
            <w:vAlign w:val="center"/>
          </w:tcPr>
          <w:p w14:paraId="67BF5610" w14:textId="77777777" w:rsidR="00356D1F" w:rsidRDefault="00000000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3255A0DE" w14:textId="77777777" w:rsidR="00356D1F" w:rsidRDefault="00000000">
            <w:r>
              <w:t>东、西向外窗的建筑遮阳系数不应大于</w:t>
            </w:r>
            <w:r>
              <w:t>0.8</w:t>
            </w:r>
          </w:p>
        </w:tc>
      </w:tr>
      <w:tr w:rsidR="00356D1F" w14:paraId="79597C9D" w14:textId="77777777">
        <w:tc>
          <w:tcPr>
            <w:tcW w:w="1245" w:type="dxa"/>
            <w:shd w:val="clear" w:color="auto" w:fill="E6E6E6"/>
            <w:vAlign w:val="center"/>
          </w:tcPr>
          <w:p w14:paraId="7097E89B" w14:textId="77777777" w:rsidR="00356D1F" w:rsidRDefault="00000000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0EC3672A" w14:textId="77777777" w:rsidR="00356D1F" w:rsidRDefault="00000000">
            <w:r>
              <w:t>满足</w:t>
            </w:r>
          </w:p>
        </w:tc>
      </w:tr>
    </w:tbl>
    <w:p w14:paraId="790E8260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3CAC9A15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9FDF2F" w14:textId="77777777" w:rsidR="00356D1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604589"/>
      <w:r>
        <w:rPr>
          <w:color w:val="000000"/>
          <w:kern w:val="2"/>
          <w:szCs w:val="24"/>
        </w:rPr>
        <w:t>平均遮阳系数</w:t>
      </w:r>
      <w:bookmarkEnd w:id="51"/>
    </w:p>
    <w:p w14:paraId="4441F9D2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219CEC6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231E4179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AC273A1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70DADBED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6D1F" w14:paraId="7FCABF13" w14:textId="77777777">
        <w:tc>
          <w:tcPr>
            <w:tcW w:w="656" w:type="dxa"/>
            <w:shd w:val="clear" w:color="auto" w:fill="E6E6E6"/>
            <w:vAlign w:val="center"/>
          </w:tcPr>
          <w:p w14:paraId="1733F748" w14:textId="77777777" w:rsidR="00356D1F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FA23316" w14:textId="77777777" w:rsidR="00356D1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C8EBA18" w14:textId="77777777" w:rsidR="00356D1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86022A" w14:textId="77777777" w:rsidR="00356D1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0DB7C3" w14:textId="77777777" w:rsidR="00356D1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4F77A7" w14:textId="77777777" w:rsidR="00356D1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AE03E8" w14:textId="77777777" w:rsidR="00356D1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D8A4A4" w14:textId="77777777" w:rsidR="00356D1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30EB64" w14:textId="77777777" w:rsidR="00356D1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9C31D91" w14:textId="77777777" w:rsidR="00356D1F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520D07" w14:textId="77777777" w:rsidR="00356D1F" w:rsidRDefault="00000000">
            <w:pPr>
              <w:jc w:val="center"/>
            </w:pPr>
            <w:r>
              <w:t>冬季外遮阳系数</w:t>
            </w:r>
          </w:p>
        </w:tc>
      </w:tr>
      <w:tr w:rsidR="00356D1F" w14:paraId="6379307E" w14:textId="77777777">
        <w:tc>
          <w:tcPr>
            <w:tcW w:w="656" w:type="dxa"/>
            <w:vAlign w:val="center"/>
          </w:tcPr>
          <w:p w14:paraId="20112DB8" w14:textId="77777777" w:rsidR="00356D1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E13C263" w14:textId="77777777" w:rsidR="00356D1F" w:rsidRDefault="00356D1F"/>
        </w:tc>
        <w:tc>
          <w:tcPr>
            <w:tcW w:w="769" w:type="dxa"/>
            <w:vAlign w:val="center"/>
          </w:tcPr>
          <w:p w14:paraId="671521EF" w14:textId="77777777" w:rsidR="00356D1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0C3C317" w14:textId="77777777" w:rsidR="00356D1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1200718" w14:textId="77777777" w:rsidR="00356D1F" w:rsidRDefault="00000000">
            <w:r>
              <w:t>5.256</w:t>
            </w:r>
          </w:p>
        </w:tc>
        <w:tc>
          <w:tcPr>
            <w:tcW w:w="848" w:type="dxa"/>
            <w:vAlign w:val="center"/>
          </w:tcPr>
          <w:p w14:paraId="24BD1756" w14:textId="77777777" w:rsidR="00356D1F" w:rsidRDefault="00000000">
            <w:r>
              <w:t>5.256</w:t>
            </w:r>
          </w:p>
        </w:tc>
        <w:tc>
          <w:tcPr>
            <w:tcW w:w="781" w:type="dxa"/>
            <w:vAlign w:val="center"/>
          </w:tcPr>
          <w:p w14:paraId="0534FC23" w14:textId="77777777" w:rsidR="00356D1F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CB97F8A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35EAD25" w14:textId="77777777" w:rsidR="00356D1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254060" w14:textId="77777777" w:rsidR="00356D1F" w:rsidRDefault="00000000">
            <w:r>
              <w:t>0.790</w:t>
            </w:r>
          </w:p>
        </w:tc>
        <w:tc>
          <w:tcPr>
            <w:tcW w:w="916" w:type="dxa"/>
            <w:vAlign w:val="center"/>
          </w:tcPr>
          <w:p w14:paraId="1A239E36" w14:textId="77777777" w:rsidR="00356D1F" w:rsidRDefault="00000000">
            <w:r>
              <w:t>0.790</w:t>
            </w:r>
          </w:p>
        </w:tc>
      </w:tr>
      <w:tr w:rsidR="00356D1F" w14:paraId="05A2201D" w14:textId="77777777">
        <w:tc>
          <w:tcPr>
            <w:tcW w:w="656" w:type="dxa"/>
            <w:vAlign w:val="center"/>
          </w:tcPr>
          <w:p w14:paraId="3B46386D" w14:textId="77777777" w:rsidR="00356D1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FEF8198" w14:textId="77777777" w:rsidR="00356D1F" w:rsidRDefault="00356D1F"/>
        </w:tc>
        <w:tc>
          <w:tcPr>
            <w:tcW w:w="769" w:type="dxa"/>
            <w:vAlign w:val="center"/>
          </w:tcPr>
          <w:p w14:paraId="724B6F72" w14:textId="77777777" w:rsidR="00356D1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2FF5057" w14:textId="77777777" w:rsidR="00356D1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7B9F10C" w14:textId="77777777" w:rsidR="00356D1F" w:rsidRDefault="00000000">
            <w:r>
              <w:t>9.635</w:t>
            </w:r>
          </w:p>
        </w:tc>
        <w:tc>
          <w:tcPr>
            <w:tcW w:w="848" w:type="dxa"/>
            <w:vAlign w:val="center"/>
          </w:tcPr>
          <w:p w14:paraId="2361323A" w14:textId="77777777" w:rsidR="00356D1F" w:rsidRDefault="00000000">
            <w:r>
              <w:t>9.635</w:t>
            </w:r>
          </w:p>
        </w:tc>
        <w:tc>
          <w:tcPr>
            <w:tcW w:w="781" w:type="dxa"/>
            <w:vAlign w:val="center"/>
          </w:tcPr>
          <w:p w14:paraId="62D09EE1" w14:textId="77777777" w:rsidR="00356D1F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86C0656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33C00F5" w14:textId="77777777" w:rsidR="00356D1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FDB09E" w14:textId="77777777" w:rsidR="00356D1F" w:rsidRDefault="00000000">
            <w:r>
              <w:t>0.790</w:t>
            </w:r>
          </w:p>
        </w:tc>
        <w:tc>
          <w:tcPr>
            <w:tcW w:w="916" w:type="dxa"/>
            <w:vAlign w:val="center"/>
          </w:tcPr>
          <w:p w14:paraId="126D494F" w14:textId="77777777" w:rsidR="00356D1F" w:rsidRDefault="00000000">
            <w:r>
              <w:t>0.790</w:t>
            </w:r>
          </w:p>
        </w:tc>
      </w:tr>
      <w:tr w:rsidR="00356D1F" w14:paraId="080BC73B" w14:textId="77777777">
        <w:tc>
          <w:tcPr>
            <w:tcW w:w="656" w:type="dxa"/>
            <w:vAlign w:val="center"/>
          </w:tcPr>
          <w:p w14:paraId="37B6A5CB" w14:textId="77777777" w:rsidR="00356D1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5032B7E" w14:textId="77777777" w:rsidR="00356D1F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15A87D4F" w14:textId="77777777" w:rsidR="00356D1F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7BDBEEFA" w14:textId="77777777" w:rsidR="00356D1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3F6BDE43" w14:textId="77777777" w:rsidR="00356D1F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83A8A7B" w14:textId="77777777" w:rsidR="00356D1F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68DF57DD" w14:textId="77777777" w:rsidR="00356D1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3AA88D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4611F4F" w14:textId="77777777" w:rsidR="00356D1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FAFDBA" w14:textId="77777777" w:rsidR="00356D1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3E4B54A" w14:textId="77777777" w:rsidR="00356D1F" w:rsidRDefault="00000000">
            <w:r>
              <w:t>0.800</w:t>
            </w:r>
          </w:p>
        </w:tc>
      </w:tr>
      <w:tr w:rsidR="00356D1F" w14:paraId="5F26BB4A" w14:textId="77777777">
        <w:tc>
          <w:tcPr>
            <w:tcW w:w="656" w:type="dxa"/>
            <w:vAlign w:val="center"/>
          </w:tcPr>
          <w:p w14:paraId="46E6D2C3" w14:textId="77777777" w:rsidR="00356D1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03062C0" w14:textId="77777777" w:rsidR="00356D1F" w:rsidRDefault="00000000">
            <w:r>
              <w:t>C1315</w:t>
            </w:r>
          </w:p>
        </w:tc>
        <w:tc>
          <w:tcPr>
            <w:tcW w:w="769" w:type="dxa"/>
            <w:vAlign w:val="center"/>
          </w:tcPr>
          <w:p w14:paraId="7B492667" w14:textId="77777777" w:rsidR="00356D1F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405348A3" w14:textId="77777777" w:rsidR="00356D1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6165B92" w14:textId="77777777" w:rsidR="00356D1F" w:rsidRDefault="00000000">
            <w:r>
              <w:t>1.980</w:t>
            </w:r>
          </w:p>
        </w:tc>
        <w:tc>
          <w:tcPr>
            <w:tcW w:w="848" w:type="dxa"/>
            <w:vAlign w:val="center"/>
          </w:tcPr>
          <w:p w14:paraId="32C3DF62" w14:textId="77777777" w:rsidR="00356D1F" w:rsidRDefault="00000000">
            <w:r>
              <w:t>5.940</w:t>
            </w:r>
          </w:p>
        </w:tc>
        <w:tc>
          <w:tcPr>
            <w:tcW w:w="781" w:type="dxa"/>
            <w:vAlign w:val="center"/>
          </w:tcPr>
          <w:p w14:paraId="1F5D894C" w14:textId="77777777" w:rsidR="00356D1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68E227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CB8DF30" w14:textId="77777777" w:rsidR="00356D1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57194B" w14:textId="77777777" w:rsidR="00356D1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772189B" w14:textId="77777777" w:rsidR="00356D1F" w:rsidRDefault="00000000">
            <w:r>
              <w:t>0.800</w:t>
            </w:r>
          </w:p>
        </w:tc>
      </w:tr>
      <w:tr w:rsidR="00356D1F" w14:paraId="64798843" w14:textId="77777777">
        <w:tc>
          <w:tcPr>
            <w:tcW w:w="656" w:type="dxa"/>
            <w:vAlign w:val="center"/>
          </w:tcPr>
          <w:p w14:paraId="6BEBDC93" w14:textId="77777777" w:rsidR="00356D1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279D34F" w14:textId="77777777" w:rsidR="00356D1F" w:rsidRDefault="00000000">
            <w:r>
              <w:t>C2615</w:t>
            </w:r>
          </w:p>
        </w:tc>
        <w:tc>
          <w:tcPr>
            <w:tcW w:w="769" w:type="dxa"/>
            <w:vAlign w:val="center"/>
          </w:tcPr>
          <w:p w14:paraId="26AC6AB9" w14:textId="77777777" w:rsidR="00356D1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F86F9B3" w14:textId="77777777" w:rsidR="00356D1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260E3C" w14:textId="77777777" w:rsidR="00356D1F" w:rsidRDefault="00000000">
            <w:r>
              <w:t>3.750</w:t>
            </w:r>
          </w:p>
        </w:tc>
        <w:tc>
          <w:tcPr>
            <w:tcW w:w="848" w:type="dxa"/>
            <w:vAlign w:val="center"/>
          </w:tcPr>
          <w:p w14:paraId="26FCF535" w14:textId="77777777" w:rsidR="00356D1F" w:rsidRDefault="00000000">
            <w:r>
              <w:t>3.750</w:t>
            </w:r>
          </w:p>
        </w:tc>
        <w:tc>
          <w:tcPr>
            <w:tcW w:w="781" w:type="dxa"/>
            <w:vAlign w:val="center"/>
          </w:tcPr>
          <w:p w14:paraId="5157AAD3" w14:textId="77777777" w:rsidR="00356D1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413FD0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139DC44" w14:textId="77777777" w:rsidR="00356D1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C3DE0B" w14:textId="77777777" w:rsidR="00356D1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C2A0E76" w14:textId="77777777" w:rsidR="00356D1F" w:rsidRDefault="00000000">
            <w:r>
              <w:t>0.800</w:t>
            </w:r>
          </w:p>
        </w:tc>
      </w:tr>
      <w:tr w:rsidR="00356D1F" w14:paraId="3F9BB42D" w14:textId="77777777">
        <w:tc>
          <w:tcPr>
            <w:tcW w:w="656" w:type="dxa"/>
            <w:vAlign w:val="center"/>
          </w:tcPr>
          <w:p w14:paraId="256D6E29" w14:textId="77777777" w:rsidR="00356D1F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227E7C5" w14:textId="77777777" w:rsidR="00356D1F" w:rsidRDefault="00000000">
            <w:r>
              <w:t>C2915</w:t>
            </w:r>
          </w:p>
        </w:tc>
        <w:tc>
          <w:tcPr>
            <w:tcW w:w="769" w:type="dxa"/>
            <w:vAlign w:val="center"/>
          </w:tcPr>
          <w:p w14:paraId="7FF35857" w14:textId="77777777" w:rsidR="00356D1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590F179" w14:textId="77777777" w:rsidR="00356D1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8C9024" w14:textId="77777777" w:rsidR="00356D1F" w:rsidRDefault="00000000">
            <w:r>
              <w:t>4.350</w:t>
            </w:r>
          </w:p>
        </w:tc>
        <w:tc>
          <w:tcPr>
            <w:tcW w:w="848" w:type="dxa"/>
            <w:vAlign w:val="center"/>
          </w:tcPr>
          <w:p w14:paraId="6F827F1B" w14:textId="77777777" w:rsidR="00356D1F" w:rsidRDefault="00000000">
            <w:r>
              <w:t>4.350</w:t>
            </w:r>
          </w:p>
        </w:tc>
        <w:tc>
          <w:tcPr>
            <w:tcW w:w="781" w:type="dxa"/>
            <w:vAlign w:val="center"/>
          </w:tcPr>
          <w:p w14:paraId="7C531A54" w14:textId="77777777" w:rsidR="00356D1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B25FB88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B2F635B" w14:textId="77777777" w:rsidR="00356D1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035076" w14:textId="77777777" w:rsidR="00356D1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0E326D67" w14:textId="77777777" w:rsidR="00356D1F" w:rsidRDefault="00000000">
            <w:r>
              <w:t>0.800</w:t>
            </w:r>
          </w:p>
        </w:tc>
      </w:tr>
      <w:tr w:rsidR="00356D1F" w14:paraId="240FF9E0" w14:textId="77777777">
        <w:tc>
          <w:tcPr>
            <w:tcW w:w="656" w:type="dxa"/>
            <w:vAlign w:val="center"/>
          </w:tcPr>
          <w:p w14:paraId="535BFF2F" w14:textId="77777777" w:rsidR="00356D1F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B5989F1" w14:textId="77777777" w:rsidR="00356D1F" w:rsidRDefault="00000000">
            <w:r>
              <w:t>C2915</w:t>
            </w:r>
          </w:p>
        </w:tc>
        <w:tc>
          <w:tcPr>
            <w:tcW w:w="769" w:type="dxa"/>
            <w:vAlign w:val="center"/>
          </w:tcPr>
          <w:p w14:paraId="050D8A31" w14:textId="77777777" w:rsidR="00356D1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37B30A5" w14:textId="77777777" w:rsidR="00356D1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0628A5" w14:textId="77777777" w:rsidR="00356D1F" w:rsidRDefault="00000000">
            <w:r>
              <w:t>3.750</w:t>
            </w:r>
          </w:p>
        </w:tc>
        <w:tc>
          <w:tcPr>
            <w:tcW w:w="848" w:type="dxa"/>
            <w:vAlign w:val="center"/>
          </w:tcPr>
          <w:p w14:paraId="7F5221C5" w14:textId="77777777" w:rsidR="00356D1F" w:rsidRDefault="00000000">
            <w:r>
              <w:t>3.750</w:t>
            </w:r>
          </w:p>
        </w:tc>
        <w:tc>
          <w:tcPr>
            <w:tcW w:w="781" w:type="dxa"/>
            <w:vAlign w:val="center"/>
          </w:tcPr>
          <w:p w14:paraId="0CE68EFC" w14:textId="77777777" w:rsidR="00356D1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081C50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632D678" w14:textId="77777777" w:rsidR="00356D1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5A9648" w14:textId="77777777" w:rsidR="00356D1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9441615" w14:textId="77777777" w:rsidR="00356D1F" w:rsidRDefault="00000000">
            <w:r>
              <w:t>0.800</w:t>
            </w:r>
          </w:p>
        </w:tc>
      </w:tr>
      <w:tr w:rsidR="00356D1F" w14:paraId="51DD37C7" w14:textId="77777777">
        <w:tc>
          <w:tcPr>
            <w:tcW w:w="656" w:type="dxa"/>
            <w:vAlign w:val="center"/>
          </w:tcPr>
          <w:p w14:paraId="13F1BC7A" w14:textId="77777777" w:rsidR="00356D1F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3BD84D57" w14:textId="77777777" w:rsidR="00356D1F" w:rsidRDefault="00000000">
            <w:r>
              <w:t>M2821</w:t>
            </w:r>
          </w:p>
        </w:tc>
        <w:tc>
          <w:tcPr>
            <w:tcW w:w="769" w:type="dxa"/>
            <w:vAlign w:val="center"/>
          </w:tcPr>
          <w:p w14:paraId="741BE535" w14:textId="77777777" w:rsidR="00356D1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D3523F4" w14:textId="77777777" w:rsidR="00356D1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AB131AA" w14:textId="77777777" w:rsidR="00356D1F" w:rsidRDefault="00000000">
            <w:r>
              <w:t>5.825</w:t>
            </w:r>
          </w:p>
        </w:tc>
        <w:tc>
          <w:tcPr>
            <w:tcW w:w="848" w:type="dxa"/>
            <w:vAlign w:val="center"/>
          </w:tcPr>
          <w:p w14:paraId="6ACB217E" w14:textId="77777777" w:rsidR="00356D1F" w:rsidRDefault="00000000">
            <w:r>
              <w:t>5.825</w:t>
            </w:r>
          </w:p>
        </w:tc>
        <w:tc>
          <w:tcPr>
            <w:tcW w:w="781" w:type="dxa"/>
            <w:vAlign w:val="center"/>
          </w:tcPr>
          <w:p w14:paraId="0DD0DDB5" w14:textId="77777777" w:rsidR="00356D1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D610D8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F50E8C3" w14:textId="77777777" w:rsidR="00356D1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FE66D1" w14:textId="77777777" w:rsidR="00356D1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3BB41EE" w14:textId="77777777" w:rsidR="00356D1F" w:rsidRDefault="00000000">
            <w:r>
              <w:t>0.800</w:t>
            </w:r>
          </w:p>
        </w:tc>
      </w:tr>
      <w:tr w:rsidR="00356D1F" w14:paraId="3ACC071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EB1B1D9" w14:textId="77777777" w:rsidR="00356D1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200A287" w14:textId="77777777" w:rsidR="00356D1F" w:rsidRDefault="00000000">
            <w:r>
              <w:t>42.556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D6806F0" w14:textId="77777777" w:rsidR="00356D1F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3ADEDC43" w14:textId="77777777" w:rsidR="00356D1F" w:rsidRDefault="00000000">
            <w:r>
              <w:t>0.277</w:t>
            </w:r>
          </w:p>
        </w:tc>
        <w:tc>
          <w:tcPr>
            <w:tcW w:w="916" w:type="dxa"/>
            <w:vAlign w:val="center"/>
          </w:tcPr>
          <w:p w14:paraId="12B4BD3A" w14:textId="77777777" w:rsidR="00356D1F" w:rsidRDefault="00000000">
            <w:r>
              <w:t>0.277</w:t>
            </w:r>
          </w:p>
        </w:tc>
      </w:tr>
    </w:tbl>
    <w:p w14:paraId="403950A7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56D1F" w14:paraId="4C49F7C9" w14:textId="77777777">
        <w:tc>
          <w:tcPr>
            <w:tcW w:w="656" w:type="dxa"/>
            <w:shd w:val="clear" w:color="auto" w:fill="E6E6E6"/>
            <w:vAlign w:val="center"/>
          </w:tcPr>
          <w:p w14:paraId="71D7F932" w14:textId="77777777" w:rsidR="00356D1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57FEDE7" w14:textId="77777777" w:rsidR="00356D1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D6586A" w14:textId="77777777" w:rsidR="00356D1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0A9568" w14:textId="77777777" w:rsidR="00356D1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2616A" w14:textId="77777777" w:rsidR="00356D1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3006E9" w14:textId="77777777" w:rsidR="00356D1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B85E599" w14:textId="77777777" w:rsidR="00356D1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C5E6F6" w14:textId="77777777" w:rsidR="00356D1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3A570B" w14:textId="77777777" w:rsidR="00356D1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29F538" w14:textId="77777777" w:rsidR="00356D1F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B15656" w14:textId="77777777" w:rsidR="00356D1F" w:rsidRDefault="00000000">
            <w:pPr>
              <w:jc w:val="center"/>
            </w:pPr>
            <w:r>
              <w:t>冬季外遮阳系数</w:t>
            </w:r>
          </w:p>
        </w:tc>
      </w:tr>
      <w:tr w:rsidR="00356D1F" w14:paraId="16CB4FE9" w14:textId="77777777">
        <w:tc>
          <w:tcPr>
            <w:tcW w:w="656" w:type="dxa"/>
            <w:vAlign w:val="center"/>
          </w:tcPr>
          <w:p w14:paraId="4CB3ABFE" w14:textId="77777777" w:rsidR="00356D1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3D9FE2D" w14:textId="77777777" w:rsidR="00356D1F" w:rsidRDefault="00356D1F"/>
        </w:tc>
        <w:tc>
          <w:tcPr>
            <w:tcW w:w="769" w:type="dxa"/>
            <w:vAlign w:val="center"/>
          </w:tcPr>
          <w:p w14:paraId="7CF8C216" w14:textId="77777777" w:rsidR="00356D1F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E3AB99B" w14:textId="77777777" w:rsidR="00356D1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EF53A3" w14:textId="77777777" w:rsidR="00356D1F" w:rsidRDefault="00000000">
            <w:r>
              <w:t>5.256</w:t>
            </w:r>
          </w:p>
        </w:tc>
        <w:tc>
          <w:tcPr>
            <w:tcW w:w="848" w:type="dxa"/>
            <w:vAlign w:val="center"/>
          </w:tcPr>
          <w:p w14:paraId="41687672" w14:textId="77777777" w:rsidR="00356D1F" w:rsidRDefault="00000000">
            <w:r>
              <w:t>5.256</w:t>
            </w:r>
          </w:p>
        </w:tc>
        <w:tc>
          <w:tcPr>
            <w:tcW w:w="781" w:type="dxa"/>
            <w:vAlign w:val="center"/>
          </w:tcPr>
          <w:p w14:paraId="5F94D246" w14:textId="77777777" w:rsidR="00356D1F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B539F9E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21F6896" w14:textId="77777777" w:rsidR="00356D1F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FC0375" w14:textId="77777777" w:rsidR="00356D1F" w:rsidRDefault="00000000">
            <w:r>
              <w:t>0.868</w:t>
            </w:r>
          </w:p>
        </w:tc>
        <w:tc>
          <w:tcPr>
            <w:tcW w:w="916" w:type="dxa"/>
            <w:vAlign w:val="center"/>
          </w:tcPr>
          <w:p w14:paraId="241D657E" w14:textId="77777777" w:rsidR="00356D1F" w:rsidRDefault="00000000">
            <w:r>
              <w:t>0.868</w:t>
            </w:r>
          </w:p>
        </w:tc>
      </w:tr>
      <w:tr w:rsidR="00356D1F" w14:paraId="60E42F2E" w14:textId="77777777">
        <w:tc>
          <w:tcPr>
            <w:tcW w:w="656" w:type="dxa"/>
            <w:vAlign w:val="center"/>
          </w:tcPr>
          <w:p w14:paraId="10C54A44" w14:textId="77777777" w:rsidR="00356D1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BBEDFC3" w14:textId="77777777" w:rsidR="00356D1F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649B4837" w14:textId="77777777" w:rsidR="00356D1F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42E5EB1" w14:textId="77777777" w:rsidR="00356D1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1F377AD" w14:textId="77777777" w:rsidR="00356D1F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24431DB6" w14:textId="77777777" w:rsidR="00356D1F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3DD79E51" w14:textId="77777777" w:rsidR="00356D1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E1630B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8A159C3" w14:textId="77777777" w:rsidR="00356D1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FD7397" w14:textId="77777777" w:rsidR="00356D1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46485B52" w14:textId="77777777" w:rsidR="00356D1F" w:rsidRDefault="00000000">
            <w:r>
              <w:t>0.800</w:t>
            </w:r>
          </w:p>
        </w:tc>
      </w:tr>
      <w:tr w:rsidR="00356D1F" w14:paraId="5D784559" w14:textId="77777777">
        <w:tc>
          <w:tcPr>
            <w:tcW w:w="656" w:type="dxa"/>
            <w:vAlign w:val="center"/>
          </w:tcPr>
          <w:p w14:paraId="2CF2E21C" w14:textId="77777777" w:rsidR="00356D1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CD9234F" w14:textId="77777777" w:rsidR="00356D1F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312C976B" w14:textId="77777777" w:rsidR="00356D1F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16B9B851" w14:textId="77777777" w:rsidR="00356D1F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DE0CA19" w14:textId="77777777" w:rsidR="00356D1F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63B616A5" w14:textId="77777777" w:rsidR="00356D1F" w:rsidRDefault="00000000">
            <w:r>
              <w:t>16.200</w:t>
            </w:r>
          </w:p>
        </w:tc>
        <w:tc>
          <w:tcPr>
            <w:tcW w:w="781" w:type="dxa"/>
            <w:vAlign w:val="center"/>
          </w:tcPr>
          <w:p w14:paraId="5B8F91A1" w14:textId="77777777" w:rsidR="00356D1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D2B797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7D9D721" w14:textId="77777777" w:rsidR="00356D1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1EB41A" w14:textId="77777777" w:rsidR="00356D1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3F01C3D" w14:textId="77777777" w:rsidR="00356D1F" w:rsidRDefault="00000000">
            <w:r>
              <w:t>0.800</w:t>
            </w:r>
          </w:p>
        </w:tc>
      </w:tr>
      <w:tr w:rsidR="00356D1F" w14:paraId="19A015E8" w14:textId="77777777">
        <w:tc>
          <w:tcPr>
            <w:tcW w:w="656" w:type="dxa"/>
            <w:vAlign w:val="center"/>
          </w:tcPr>
          <w:p w14:paraId="6A094477" w14:textId="77777777" w:rsidR="00356D1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09480F8" w14:textId="77777777" w:rsidR="00356D1F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5C24679C" w14:textId="77777777" w:rsidR="00356D1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BA7AA61" w14:textId="77777777" w:rsidR="00356D1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404751" w14:textId="77777777" w:rsidR="00356D1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3EFCE6D6" w14:textId="77777777" w:rsidR="00356D1F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0730759D" w14:textId="77777777" w:rsidR="00356D1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1CC1A7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F3E17A9" w14:textId="77777777" w:rsidR="00356D1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1E68C3" w14:textId="77777777" w:rsidR="00356D1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5A5EDCA" w14:textId="77777777" w:rsidR="00356D1F" w:rsidRDefault="00000000">
            <w:r>
              <w:t>0.800</w:t>
            </w:r>
          </w:p>
        </w:tc>
      </w:tr>
      <w:tr w:rsidR="00356D1F" w14:paraId="1792AF1B" w14:textId="77777777">
        <w:tc>
          <w:tcPr>
            <w:tcW w:w="656" w:type="dxa"/>
            <w:vAlign w:val="center"/>
          </w:tcPr>
          <w:p w14:paraId="2D752F9D" w14:textId="77777777" w:rsidR="00356D1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3B054B5" w14:textId="77777777" w:rsidR="00356D1F" w:rsidRDefault="00000000">
            <w:r>
              <w:t>T3115[3215]</w:t>
            </w:r>
          </w:p>
        </w:tc>
        <w:tc>
          <w:tcPr>
            <w:tcW w:w="769" w:type="dxa"/>
            <w:vAlign w:val="center"/>
          </w:tcPr>
          <w:p w14:paraId="1EAE5FD9" w14:textId="77777777" w:rsidR="00356D1F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29FD53C" w14:textId="77777777" w:rsidR="00356D1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8C42A9F" w14:textId="77777777" w:rsidR="00356D1F" w:rsidRDefault="00000000">
            <w:r>
              <w:t>4.740</w:t>
            </w:r>
          </w:p>
        </w:tc>
        <w:tc>
          <w:tcPr>
            <w:tcW w:w="848" w:type="dxa"/>
            <w:vAlign w:val="center"/>
          </w:tcPr>
          <w:p w14:paraId="48A40F12" w14:textId="77777777" w:rsidR="00356D1F" w:rsidRDefault="00000000">
            <w:r>
              <w:t>9.480</w:t>
            </w:r>
          </w:p>
        </w:tc>
        <w:tc>
          <w:tcPr>
            <w:tcW w:w="781" w:type="dxa"/>
            <w:vAlign w:val="center"/>
          </w:tcPr>
          <w:p w14:paraId="58E3024D" w14:textId="77777777" w:rsidR="00356D1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DC18DF" w14:textId="77777777" w:rsidR="00356D1F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1B2CEC4" w14:textId="77777777" w:rsidR="00356D1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B33866" w14:textId="77777777" w:rsidR="00356D1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3D87A35B" w14:textId="77777777" w:rsidR="00356D1F" w:rsidRDefault="00000000">
            <w:r>
              <w:t>0.800</w:t>
            </w:r>
          </w:p>
        </w:tc>
      </w:tr>
      <w:tr w:rsidR="00356D1F" w14:paraId="27EBC00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1545880" w14:textId="77777777" w:rsidR="00356D1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BD42175" w14:textId="77777777" w:rsidR="00356D1F" w:rsidRDefault="00000000">
            <w:r>
              <w:t>39.036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4146231" w14:textId="77777777" w:rsidR="00356D1F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3D07BFBA" w14:textId="77777777" w:rsidR="00356D1F" w:rsidRDefault="00000000">
            <w:r>
              <w:t>0.282</w:t>
            </w:r>
          </w:p>
        </w:tc>
        <w:tc>
          <w:tcPr>
            <w:tcW w:w="916" w:type="dxa"/>
            <w:vAlign w:val="center"/>
          </w:tcPr>
          <w:p w14:paraId="6D5318CF" w14:textId="77777777" w:rsidR="00356D1F" w:rsidRDefault="00000000">
            <w:r>
              <w:t>0.282</w:t>
            </w:r>
          </w:p>
        </w:tc>
      </w:tr>
    </w:tbl>
    <w:p w14:paraId="1A3285B7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4087A9" w14:textId="77777777" w:rsidR="00356D1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4604590"/>
      <w:r>
        <w:rPr>
          <w:color w:val="000000"/>
          <w:kern w:val="2"/>
          <w:szCs w:val="24"/>
        </w:rPr>
        <w:t>总体热工性能</w:t>
      </w:r>
      <w:bookmarkEnd w:id="52"/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356D1F" w14:paraId="4761488F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09A1317E" w14:textId="77777777" w:rsidR="00356D1F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07F4731D" w14:textId="77777777" w:rsidR="00356D1F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47F0C5D3" w14:textId="77777777" w:rsidR="00356D1F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7AE20285" w14:textId="77777777" w:rsidR="00356D1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4B87A479" w14:textId="77777777" w:rsidR="00356D1F" w:rsidRDefault="00000000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14:paraId="2DBD8F0C" w14:textId="77777777" w:rsidR="00356D1F" w:rsidRDefault="00000000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14:paraId="5C259813" w14:textId="77777777" w:rsidR="00356D1F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2947ED24" w14:textId="77777777" w:rsidR="00356D1F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356D1F" w14:paraId="5A8FCB25" w14:textId="77777777">
        <w:tc>
          <w:tcPr>
            <w:tcW w:w="735" w:type="dxa"/>
            <w:vMerge/>
            <w:shd w:val="clear" w:color="auto" w:fill="E6E6E6"/>
            <w:vAlign w:val="center"/>
          </w:tcPr>
          <w:p w14:paraId="7A295E8D" w14:textId="77777777" w:rsidR="00356D1F" w:rsidRDefault="00356D1F"/>
        </w:tc>
        <w:tc>
          <w:tcPr>
            <w:tcW w:w="1075" w:type="dxa"/>
            <w:vMerge/>
            <w:shd w:val="clear" w:color="auto" w:fill="E6E6E6"/>
            <w:vAlign w:val="center"/>
          </w:tcPr>
          <w:p w14:paraId="201D47CD" w14:textId="77777777" w:rsidR="00356D1F" w:rsidRDefault="00356D1F"/>
        </w:tc>
        <w:tc>
          <w:tcPr>
            <w:tcW w:w="928" w:type="dxa"/>
            <w:vMerge/>
            <w:shd w:val="clear" w:color="auto" w:fill="E6E6E6"/>
            <w:vAlign w:val="center"/>
          </w:tcPr>
          <w:p w14:paraId="1E5851A0" w14:textId="77777777" w:rsidR="00356D1F" w:rsidRDefault="00356D1F"/>
        </w:tc>
        <w:tc>
          <w:tcPr>
            <w:tcW w:w="1131" w:type="dxa"/>
            <w:vMerge/>
            <w:shd w:val="clear" w:color="auto" w:fill="E6E6E6"/>
            <w:vAlign w:val="center"/>
          </w:tcPr>
          <w:p w14:paraId="3D402BE9" w14:textId="77777777" w:rsidR="00356D1F" w:rsidRDefault="00356D1F"/>
        </w:tc>
        <w:tc>
          <w:tcPr>
            <w:tcW w:w="848" w:type="dxa"/>
            <w:vMerge/>
            <w:shd w:val="clear" w:color="auto" w:fill="E6E6E6"/>
            <w:vAlign w:val="center"/>
          </w:tcPr>
          <w:p w14:paraId="61E159BE" w14:textId="77777777" w:rsidR="00356D1F" w:rsidRDefault="00356D1F"/>
        </w:tc>
        <w:tc>
          <w:tcPr>
            <w:tcW w:w="894" w:type="dxa"/>
            <w:shd w:val="clear" w:color="auto" w:fill="E6E6E6"/>
            <w:vAlign w:val="center"/>
          </w:tcPr>
          <w:p w14:paraId="1D3CAE89" w14:textId="77777777" w:rsidR="00356D1F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C006F73" w14:textId="77777777" w:rsidR="00356D1F" w:rsidRDefault="00000000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7C052A9" w14:textId="77777777" w:rsidR="00356D1F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8300CF7" w14:textId="77777777" w:rsidR="00356D1F" w:rsidRDefault="00000000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14:paraId="566E250A" w14:textId="77777777" w:rsidR="00356D1F" w:rsidRDefault="00356D1F"/>
        </w:tc>
      </w:tr>
      <w:tr w:rsidR="00356D1F" w14:paraId="078E9DB3" w14:textId="77777777">
        <w:tc>
          <w:tcPr>
            <w:tcW w:w="735" w:type="dxa"/>
            <w:vMerge w:val="restart"/>
            <w:vAlign w:val="center"/>
          </w:tcPr>
          <w:p w14:paraId="59713477" w14:textId="77777777" w:rsidR="00356D1F" w:rsidRDefault="00000000">
            <w:pPr>
              <w:jc w:val="center"/>
            </w:pPr>
            <w:r>
              <w:lastRenderedPageBreak/>
              <w:t>东向</w:t>
            </w:r>
          </w:p>
        </w:tc>
        <w:tc>
          <w:tcPr>
            <w:tcW w:w="1075" w:type="dxa"/>
            <w:vAlign w:val="center"/>
          </w:tcPr>
          <w:p w14:paraId="66F693E4" w14:textId="77777777" w:rsidR="00356D1F" w:rsidRDefault="00000000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1C9489CA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976DCCF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0019D2F" w14:textId="77777777" w:rsidR="00356D1F" w:rsidRDefault="00000000">
            <w:pPr>
              <w:jc w:val="center"/>
            </w:pPr>
            <w:r>
              <w:t>0.14</w:t>
            </w:r>
          </w:p>
        </w:tc>
        <w:tc>
          <w:tcPr>
            <w:tcW w:w="894" w:type="dxa"/>
            <w:vAlign w:val="center"/>
          </w:tcPr>
          <w:p w14:paraId="48F7DF74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684434A3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BA446B4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08393A0A" w14:textId="77777777" w:rsidR="00356D1F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16745286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2FE5D5FE" w14:textId="77777777">
        <w:tc>
          <w:tcPr>
            <w:tcW w:w="735" w:type="dxa"/>
            <w:vMerge/>
            <w:vAlign w:val="center"/>
          </w:tcPr>
          <w:p w14:paraId="0544864A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0E08972" w14:textId="77777777" w:rsidR="00356D1F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3105959C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E49482E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C62E3A1" w14:textId="77777777" w:rsidR="00356D1F" w:rsidRDefault="00000000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14:paraId="18C365F1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1B2A88D9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49D0AC72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6574736B" w14:textId="77777777" w:rsidR="00356D1F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3F7CC030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21818630" w14:textId="77777777">
        <w:tc>
          <w:tcPr>
            <w:tcW w:w="735" w:type="dxa"/>
            <w:vMerge/>
            <w:vAlign w:val="center"/>
          </w:tcPr>
          <w:p w14:paraId="1F4F41F9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EA2B8FC" w14:textId="77777777" w:rsidR="00356D1F" w:rsidRDefault="00000000">
            <w:pPr>
              <w:jc w:val="center"/>
            </w:pPr>
            <w:r>
              <w:t>1006</w:t>
            </w:r>
          </w:p>
        </w:tc>
        <w:tc>
          <w:tcPr>
            <w:tcW w:w="928" w:type="dxa"/>
            <w:vAlign w:val="center"/>
          </w:tcPr>
          <w:p w14:paraId="039F78FD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7F1226F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8C2A95C" w14:textId="77777777" w:rsidR="00356D1F" w:rsidRDefault="00000000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14:paraId="7EE7E843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1C65B3C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1A6E13E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0A1BD634" w14:textId="77777777" w:rsidR="00356D1F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68F531B9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6C8E20CF" w14:textId="77777777">
        <w:tc>
          <w:tcPr>
            <w:tcW w:w="735" w:type="dxa"/>
            <w:vMerge/>
            <w:vAlign w:val="center"/>
          </w:tcPr>
          <w:p w14:paraId="01059C35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F465CA5" w14:textId="77777777" w:rsidR="00356D1F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595CF30B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DE4CEC7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DDD83B5" w14:textId="77777777" w:rsidR="00356D1F" w:rsidRDefault="00000000">
            <w:pPr>
              <w:jc w:val="center"/>
            </w:pPr>
            <w:r>
              <w:t>0.18</w:t>
            </w:r>
          </w:p>
        </w:tc>
        <w:tc>
          <w:tcPr>
            <w:tcW w:w="894" w:type="dxa"/>
            <w:vAlign w:val="center"/>
          </w:tcPr>
          <w:p w14:paraId="2612814F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EF78346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6873EA85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41F8E534" w14:textId="77777777" w:rsidR="00356D1F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047DE385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6DF212DA" w14:textId="77777777">
        <w:tc>
          <w:tcPr>
            <w:tcW w:w="735" w:type="dxa"/>
            <w:vMerge/>
            <w:vAlign w:val="center"/>
          </w:tcPr>
          <w:p w14:paraId="238D8795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79725A4" w14:textId="77777777" w:rsidR="00356D1F" w:rsidRDefault="00000000">
            <w:pPr>
              <w:jc w:val="center"/>
            </w:pPr>
            <w:r>
              <w:t>2010</w:t>
            </w:r>
          </w:p>
        </w:tc>
        <w:tc>
          <w:tcPr>
            <w:tcW w:w="928" w:type="dxa"/>
            <w:vAlign w:val="center"/>
          </w:tcPr>
          <w:p w14:paraId="4C8BB522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6B0A7CE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2224421" w14:textId="77777777" w:rsidR="00356D1F" w:rsidRDefault="00000000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14:paraId="579C8BF7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BB264BD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5CF709D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2201B97" w14:textId="77777777" w:rsidR="00356D1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14CF40B5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6D816059" w14:textId="77777777">
        <w:tc>
          <w:tcPr>
            <w:tcW w:w="735" w:type="dxa"/>
            <w:vMerge/>
            <w:vAlign w:val="center"/>
          </w:tcPr>
          <w:p w14:paraId="7ACA30C0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9BD23D2" w14:textId="77777777" w:rsidR="00356D1F" w:rsidRDefault="00000000">
            <w:pPr>
              <w:jc w:val="center"/>
            </w:pPr>
            <w:r>
              <w:t>2011</w:t>
            </w:r>
          </w:p>
        </w:tc>
        <w:tc>
          <w:tcPr>
            <w:tcW w:w="928" w:type="dxa"/>
            <w:vAlign w:val="center"/>
          </w:tcPr>
          <w:p w14:paraId="281402B0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2B7D3C9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1448231" w14:textId="77777777" w:rsidR="00356D1F" w:rsidRDefault="00000000">
            <w:pPr>
              <w:jc w:val="center"/>
            </w:pPr>
            <w:r>
              <w:t>0.17</w:t>
            </w:r>
          </w:p>
        </w:tc>
        <w:tc>
          <w:tcPr>
            <w:tcW w:w="894" w:type="dxa"/>
            <w:vAlign w:val="center"/>
          </w:tcPr>
          <w:p w14:paraId="3C433FCF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7AF3AFE7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1B03610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016FB7A" w14:textId="77777777" w:rsidR="00356D1F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5CBA2DF1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199A8413" w14:textId="77777777">
        <w:tc>
          <w:tcPr>
            <w:tcW w:w="735" w:type="dxa"/>
            <w:vMerge/>
            <w:vAlign w:val="center"/>
          </w:tcPr>
          <w:p w14:paraId="175A2275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7E89A2C" w14:textId="77777777" w:rsidR="00356D1F" w:rsidRDefault="00000000">
            <w:pPr>
              <w:jc w:val="center"/>
            </w:pPr>
            <w:r>
              <w:t>2012</w:t>
            </w:r>
          </w:p>
        </w:tc>
        <w:tc>
          <w:tcPr>
            <w:tcW w:w="928" w:type="dxa"/>
            <w:vAlign w:val="center"/>
          </w:tcPr>
          <w:p w14:paraId="316F889D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ED8C7FA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D7C8C98" w14:textId="77777777" w:rsidR="00356D1F" w:rsidRDefault="00000000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14:paraId="2E2AAE10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664659E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449B3504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14DB365" w14:textId="77777777" w:rsidR="00356D1F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6CE7F478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20924E61" w14:textId="77777777">
        <w:tc>
          <w:tcPr>
            <w:tcW w:w="735" w:type="dxa"/>
            <w:vMerge/>
            <w:vAlign w:val="center"/>
          </w:tcPr>
          <w:p w14:paraId="57C996B5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BA7745E" w14:textId="77777777" w:rsidR="00356D1F" w:rsidRDefault="00000000">
            <w:pPr>
              <w:jc w:val="center"/>
            </w:pPr>
            <w:r>
              <w:t>3002</w:t>
            </w:r>
          </w:p>
        </w:tc>
        <w:tc>
          <w:tcPr>
            <w:tcW w:w="928" w:type="dxa"/>
            <w:vAlign w:val="center"/>
          </w:tcPr>
          <w:p w14:paraId="12283974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C30E1FF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A5AB8B8" w14:textId="77777777" w:rsidR="00356D1F" w:rsidRDefault="00000000">
            <w:pPr>
              <w:jc w:val="center"/>
            </w:pPr>
            <w:r>
              <w:t>0.06</w:t>
            </w:r>
          </w:p>
        </w:tc>
        <w:tc>
          <w:tcPr>
            <w:tcW w:w="894" w:type="dxa"/>
            <w:vAlign w:val="center"/>
          </w:tcPr>
          <w:p w14:paraId="356D56D1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EA85FF3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C75C6D1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2D591C17" w14:textId="77777777" w:rsidR="00356D1F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4E9761DE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2A2F472C" w14:textId="77777777">
        <w:tc>
          <w:tcPr>
            <w:tcW w:w="735" w:type="dxa"/>
            <w:vMerge/>
            <w:vAlign w:val="center"/>
          </w:tcPr>
          <w:p w14:paraId="27D592B7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76A4827" w14:textId="77777777" w:rsidR="00356D1F" w:rsidRDefault="00000000">
            <w:pPr>
              <w:jc w:val="center"/>
            </w:pPr>
            <w:r>
              <w:t>3003</w:t>
            </w:r>
          </w:p>
        </w:tc>
        <w:tc>
          <w:tcPr>
            <w:tcW w:w="928" w:type="dxa"/>
            <w:vAlign w:val="center"/>
          </w:tcPr>
          <w:p w14:paraId="535ED98E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8CD112C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E18B719" w14:textId="77777777" w:rsidR="00356D1F" w:rsidRDefault="00000000">
            <w:pPr>
              <w:jc w:val="center"/>
            </w:pPr>
            <w:r>
              <w:t>0.22</w:t>
            </w:r>
          </w:p>
        </w:tc>
        <w:tc>
          <w:tcPr>
            <w:tcW w:w="894" w:type="dxa"/>
            <w:vAlign w:val="center"/>
          </w:tcPr>
          <w:p w14:paraId="45352C7F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3F8EC10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F84F92E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4B582B9B" w14:textId="77777777" w:rsidR="00356D1F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108DC79B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0388D4BA" w14:textId="77777777">
        <w:tc>
          <w:tcPr>
            <w:tcW w:w="735" w:type="dxa"/>
            <w:vMerge w:val="restart"/>
            <w:vAlign w:val="center"/>
          </w:tcPr>
          <w:p w14:paraId="72CA2FDC" w14:textId="77777777" w:rsidR="00356D1F" w:rsidRDefault="00000000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14:paraId="519AF2B2" w14:textId="77777777" w:rsidR="00356D1F" w:rsidRDefault="00000000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405D8688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EFEF083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55DBB03" w14:textId="77777777" w:rsidR="00356D1F" w:rsidRDefault="00000000">
            <w:pPr>
              <w:jc w:val="center"/>
            </w:pPr>
            <w:r>
              <w:t>0.20</w:t>
            </w:r>
          </w:p>
        </w:tc>
        <w:tc>
          <w:tcPr>
            <w:tcW w:w="894" w:type="dxa"/>
            <w:vAlign w:val="center"/>
          </w:tcPr>
          <w:p w14:paraId="27DC51BC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4A3865A6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0A06EAA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55C25609" w14:textId="77777777" w:rsidR="00356D1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1B6B6EDD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47907CD3" w14:textId="77777777">
        <w:tc>
          <w:tcPr>
            <w:tcW w:w="735" w:type="dxa"/>
            <w:vMerge/>
            <w:vAlign w:val="center"/>
          </w:tcPr>
          <w:p w14:paraId="33559F24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6C6EB10" w14:textId="77777777" w:rsidR="00356D1F" w:rsidRDefault="00000000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14:paraId="4834AD7D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7F064CF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C582F37" w14:textId="77777777" w:rsidR="00356D1F" w:rsidRDefault="00000000">
            <w:pPr>
              <w:jc w:val="center"/>
            </w:pPr>
            <w:r>
              <w:t>0.22</w:t>
            </w:r>
          </w:p>
        </w:tc>
        <w:tc>
          <w:tcPr>
            <w:tcW w:w="894" w:type="dxa"/>
            <w:vAlign w:val="center"/>
          </w:tcPr>
          <w:p w14:paraId="6E183EE6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331E94D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CD0109B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7519D7C8" w14:textId="77777777" w:rsidR="00356D1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7B780CD0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0323E44A" w14:textId="77777777">
        <w:tc>
          <w:tcPr>
            <w:tcW w:w="735" w:type="dxa"/>
            <w:vMerge/>
            <w:vAlign w:val="center"/>
          </w:tcPr>
          <w:p w14:paraId="0D118ED6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5A15598" w14:textId="77777777" w:rsidR="00356D1F" w:rsidRDefault="00000000">
            <w:pPr>
              <w:jc w:val="center"/>
            </w:pPr>
            <w:r>
              <w:t>1005</w:t>
            </w:r>
          </w:p>
        </w:tc>
        <w:tc>
          <w:tcPr>
            <w:tcW w:w="928" w:type="dxa"/>
            <w:vAlign w:val="center"/>
          </w:tcPr>
          <w:p w14:paraId="495DAEB7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A047E1F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967245C" w14:textId="77777777" w:rsidR="00356D1F" w:rsidRDefault="00000000">
            <w:pPr>
              <w:jc w:val="center"/>
            </w:pPr>
            <w:r>
              <w:t>0.24</w:t>
            </w:r>
          </w:p>
        </w:tc>
        <w:tc>
          <w:tcPr>
            <w:tcW w:w="894" w:type="dxa"/>
            <w:vAlign w:val="center"/>
          </w:tcPr>
          <w:p w14:paraId="54EAA0A2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48213E11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E56FC80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2A218AAD" w14:textId="77777777" w:rsidR="00356D1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63D1CFF5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170D74D6" w14:textId="77777777">
        <w:tc>
          <w:tcPr>
            <w:tcW w:w="735" w:type="dxa"/>
            <w:vMerge/>
            <w:vAlign w:val="center"/>
          </w:tcPr>
          <w:p w14:paraId="12F9AF25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FC0E421" w14:textId="77777777" w:rsidR="00356D1F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75FC8D9E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4D1D91C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1830AF9" w14:textId="77777777" w:rsidR="00356D1F" w:rsidRDefault="00000000">
            <w:pPr>
              <w:jc w:val="center"/>
            </w:pPr>
            <w:r>
              <w:t>0.13</w:t>
            </w:r>
          </w:p>
        </w:tc>
        <w:tc>
          <w:tcPr>
            <w:tcW w:w="894" w:type="dxa"/>
            <w:vAlign w:val="center"/>
          </w:tcPr>
          <w:p w14:paraId="0B48B96B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7FFDF1DE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4C34D419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21B9A611" w14:textId="77777777" w:rsidR="00356D1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6A248BA0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526795BA" w14:textId="77777777">
        <w:tc>
          <w:tcPr>
            <w:tcW w:w="735" w:type="dxa"/>
            <w:vMerge/>
            <w:vAlign w:val="center"/>
          </w:tcPr>
          <w:p w14:paraId="7A47E4F2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3270263" w14:textId="77777777" w:rsidR="00356D1F" w:rsidRDefault="00000000">
            <w:pPr>
              <w:jc w:val="center"/>
            </w:pPr>
            <w:r>
              <w:t>2007</w:t>
            </w:r>
          </w:p>
        </w:tc>
        <w:tc>
          <w:tcPr>
            <w:tcW w:w="928" w:type="dxa"/>
            <w:vAlign w:val="center"/>
          </w:tcPr>
          <w:p w14:paraId="7A936E25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4F58E03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B55B346" w14:textId="77777777" w:rsidR="00356D1F" w:rsidRDefault="00000000">
            <w:pPr>
              <w:jc w:val="center"/>
            </w:pPr>
            <w:r>
              <w:t>0.32</w:t>
            </w:r>
          </w:p>
        </w:tc>
        <w:tc>
          <w:tcPr>
            <w:tcW w:w="894" w:type="dxa"/>
            <w:vAlign w:val="center"/>
          </w:tcPr>
          <w:p w14:paraId="01CB6863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73705D47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8B7594B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6CE95D66" w14:textId="77777777" w:rsidR="00356D1F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4FB0F303" w14:textId="77777777" w:rsidR="00356D1F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356D1F" w14:paraId="6ACC6779" w14:textId="77777777">
        <w:tc>
          <w:tcPr>
            <w:tcW w:w="735" w:type="dxa"/>
            <w:vMerge/>
            <w:vAlign w:val="center"/>
          </w:tcPr>
          <w:p w14:paraId="6AE7E007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C8A561E" w14:textId="77777777" w:rsidR="00356D1F" w:rsidRDefault="00000000">
            <w:pPr>
              <w:jc w:val="center"/>
            </w:pPr>
            <w:r>
              <w:t>3001</w:t>
            </w:r>
          </w:p>
        </w:tc>
        <w:tc>
          <w:tcPr>
            <w:tcW w:w="928" w:type="dxa"/>
            <w:vAlign w:val="center"/>
          </w:tcPr>
          <w:p w14:paraId="42169431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73FE6BA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9835FFC" w14:textId="77777777" w:rsidR="00356D1F" w:rsidRDefault="00000000">
            <w:pPr>
              <w:jc w:val="center"/>
            </w:pPr>
            <w:r>
              <w:t>0.19</w:t>
            </w:r>
          </w:p>
        </w:tc>
        <w:tc>
          <w:tcPr>
            <w:tcW w:w="894" w:type="dxa"/>
            <w:vAlign w:val="center"/>
          </w:tcPr>
          <w:p w14:paraId="70062E78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831AF53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651FD532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142DB66" w14:textId="77777777" w:rsidR="00356D1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4CE791AD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678AE18C" w14:textId="77777777">
        <w:tc>
          <w:tcPr>
            <w:tcW w:w="735" w:type="dxa"/>
            <w:vMerge/>
            <w:vAlign w:val="center"/>
          </w:tcPr>
          <w:p w14:paraId="3EAA6DB1" w14:textId="77777777" w:rsidR="00356D1F" w:rsidRDefault="00356D1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B3EE5F6" w14:textId="77777777" w:rsidR="00356D1F" w:rsidRDefault="00000000">
            <w:pPr>
              <w:jc w:val="center"/>
            </w:pPr>
            <w:r>
              <w:t>3002</w:t>
            </w:r>
          </w:p>
        </w:tc>
        <w:tc>
          <w:tcPr>
            <w:tcW w:w="928" w:type="dxa"/>
            <w:vAlign w:val="center"/>
          </w:tcPr>
          <w:p w14:paraId="2708CCDC" w14:textId="77777777" w:rsidR="00356D1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7A7DA22" w14:textId="77777777" w:rsidR="00356D1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D680566" w14:textId="77777777" w:rsidR="00356D1F" w:rsidRDefault="00000000">
            <w:pPr>
              <w:jc w:val="center"/>
            </w:pPr>
            <w:r>
              <w:t>0.19</w:t>
            </w:r>
          </w:p>
        </w:tc>
        <w:tc>
          <w:tcPr>
            <w:tcW w:w="894" w:type="dxa"/>
            <w:vAlign w:val="center"/>
          </w:tcPr>
          <w:p w14:paraId="3AA3D2A0" w14:textId="77777777" w:rsidR="00356D1F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9D42349" w14:textId="77777777" w:rsidR="00356D1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A5A7539" w14:textId="77777777" w:rsidR="00356D1F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B4FCD0C" w14:textId="77777777" w:rsidR="00356D1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F7A07D2" w14:textId="77777777" w:rsidR="00356D1F" w:rsidRDefault="00000000">
            <w:pPr>
              <w:jc w:val="center"/>
            </w:pPr>
            <w:r>
              <w:t>满足</w:t>
            </w:r>
          </w:p>
        </w:tc>
      </w:tr>
      <w:tr w:rsidR="00356D1F" w14:paraId="696ED135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55FBA507" w14:textId="77777777" w:rsidR="00356D1F" w:rsidRDefault="00000000">
            <w:r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14:paraId="31F6F056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356D1F" w14:paraId="27FAB995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5B5CC069" w14:textId="77777777" w:rsidR="00356D1F" w:rsidRDefault="00000000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14:paraId="104E540A" w14:textId="77777777" w:rsidR="00356D1F" w:rsidRDefault="00000000">
            <w:r>
              <w:t>透光围护结构的热工性能指标应符合表</w:t>
            </w:r>
            <w:r>
              <w:t>3.1.9-4</w:t>
            </w:r>
            <w:r>
              <w:t>的要求</w:t>
            </w:r>
          </w:p>
        </w:tc>
      </w:tr>
      <w:tr w:rsidR="00356D1F" w14:paraId="260B05D7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58AE5A93" w14:textId="77777777" w:rsidR="00356D1F" w:rsidRDefault="00000000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14:paraId="33D5A440" w14:textId="77777777" w:rsidR="00356D1F" w:rsidRDefault="00000000">
            <w:r>
              <w:rPr>
                <w:color w:val="FF0000"/>
              </w:rPr>
              <w:t>不满足</w:t>
            </w:r>
          </w:p>
        </w:tc>
      </w:tr>
    </w:tbl>
    <w:p w14:paraId="0FEBD3BD" w14:textId="77777777" w:rsidR="00356D1F" w:rsidRDefault="00000000">
      <w:pPr>
        <w:pStyle w:val="2"/>
        <w:widowControl w:val="0"/>
        <w:rPr>
          <w:kern w:val="2"/>
        </w:rPr>
      </w:pPr>
      <w:bookmarkStart w:id="53" w:name="_Toc154604591"/>
      <w:r>
        <w:rPr>
          <w:kern w:val="2"/>
        </w:rPr>
        <w:t>通风开口面积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356D1F" w14:paraId="24CD3B13" w14:textId="77777777">
        <w:tc>
          <w:tcPr>
            <w:tcW w:w="718" w:type="dxa"/>
            <w:shd w:val="clear" w:color="auto" w:fill="E6E6E6"/>
            <w:vAlign w:val="center"/>
          </w:tcPr>
          <w:p w14:paraId="6526A9D6" w14:textId="77777777" w:rsidR="00356D1F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E6F14" w14:textId="77777777" w:rsidR="00356D1F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708212A" w14:textId="77777777" w:rsidR="00356D1F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DED2C5D" w14:textId="77777777" w:rsidR="00356D1F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ECBB90A" w14:textId="77777777" w:rsidR="00356D1F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8867287" w14:textId="77777777" w:rsidR="00356D1F" w:rsidRDefault="00000000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8E459DF" w14:textId="77777777" w:rsidR="00356D1F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B5875A9" w14:textId="77777777" w:rsidR="00356D1F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A6B054" w14:textId="77777777" w:rsidR="00356D1F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74C781D8" w14:textId="77777777" w:rsidR="00356D1F" w:rsidRDefault="00000000">
            <w:pPr>
              <w:jc w:val="center"/>
            </w:pPr>
            <w:r>
              <w:t>结论</w:t>
            </w:r>
          </w:p>
        </w:tc>
      </w:tr>
      <w:tr w:rsidR="00356D1F" w14:paraId="1FE1D604" w14:textId="77777777">
        <w:tc>
          <w:tcPr>
            <w:tcW w:w="718" w:type="dxa"/>
            <w:vMerge w:val="restart"/>
            <w:vAlign w:val="center"/>
          </w:tcPr>
          <w:p w14:paraId="70600843" w14:textId="77777777" w:rsidR="00356D1F" w:rsidRDefault="00000000">
            <w:r>
              <w:t>2</w:t>
            </w:r>
          </w:p>
        </w:tc>
        <w:tc>
          <w:tcPr>
            <w:tcW w:w="848" w:type="dxa"/>
            <w:vMerge w:val="restart"/>
            <w:vAlign w:val="center"/>
          </w:tcPr>
          <w:p w14:paraId="2F29F3AB" w14:textId="77777777" w:rsidR="00356D1F" w:rsidRDefault="00000000">
            <w:r>
              <w:t>2002(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775AE60" w14:textId="77777777" w:rsidR="00356D1F" w:rsidRDefault="00000000">
            <w:r>
              <w:t>44.46</w:t>
            </w:r>
          </w:p>
        </w:tc>
        <w:tc>
          <w:tcPr>
            <w:tcW w:w="962" w:type="dxa"/>
            <w:vAlign w:val="center"/>
          </w:tcPr>
          <w:p w14:paraId="78AF8F1C" w14:textId="77777777" w:rsidR="00356D1F" w:rsidRDefault="00000000">
            <w:r>
              <w:t>C1315</w:t>
            </w:r>
          </w:p>
        </w:tc>
        <w:tc>
          <w:tcPr>
            <w:tcW w:w="735" w:type="dxa"/>
            <w:vAlign w:val="center"/>
          </w:tcPr>
          <w:p w14:paraId="0212174B" w14:textId="77777777" w:rsidR="00356D1F" w:rsidRDefault="00000000">
            <w:r>
              <w:t>1.98</w:t>
            </w:r>
          </w:p>
        </w:tc>
        <w:tc>
          <w:tcPr>
            <w:tcW w:w="679" w:type="dxa"/>
            <w:vAlign w:val="center"/>
          </w:tcPr>
          <w:p w14:paraId="0B143DF0" w14:textId="77777777" w:rsidR="00356D1F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2298E1AE" w14:textId="77777777" w:rsidR="00356D1F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5E16913D" w14:textId="77777777" w:rsidR="00356D1F" w:rsidRDefault="00000000">
            <w:r>
              <w:t>0.12</w:t>
            </w:r>
          </w:p>
        </w:tc>
        <w:tc>
          <w:tcPr>
            <w:tcW w:w="1358" w:type="dxa"/>
            <w:vMerge w:val="restart"/>
            <w:vAlign w:val="center"/>
          </w:tcPr>
          <w:p w14:paraId="22CEB53B" w14:textId="77777777" w:rsidR="00356D1F" w:rsidRDefault="00000000">
            <w:r>
              <w:t>0.80</w:t>
            </w:r>
          </w:p>
        </w:tc>
        <w:tc>
          <w:tcPr>
            <w:tcW w:w="1086" w:type="dxa"/>
            <w:vMerge w:val="restart"/>
            <w:vAlign w:val="center"/>
          </w:tcPr>
          <w:p w14:paraId="6F0B4EFB" w14:textId="77777777" w:rsidR="00356D1F" w:rsidRDefault="00000000">
            <w:r>
              <w:t>满足</w:t>
            </w:r>
          </w:p>
        </w:tc>
      </w:tr>
      <w:tr w:rsidR="00356D1F" w14:paraId="61BFFE4B" w14:textId="77777777">
        <w:tc>
          <w:tcPr>
            <w:tcW w:w="718" w:type="dxa"/>
            <w:vMerge/>
            <w:vAlign w:val="center"/>
          </w:tcPr>
          <w:p w14:paraId="35DC2169" w14:textId="77777777" w:rsidR="00356D1F" w:rsidRDefault="00356D1F"/>
        </w:tc>
        <w:tc>
          <w:tcPr>
            <w:tcW w:w="848" w:type="dxa"/>
            <w:vMerge/>
            <w:vAlign w:val="center"/>
          </w:tcPr>
          <w:p w14:paraId="58FA7755" w14:textId="77777777" w:rsidR="00356D1F" w:rsidRDefault="00356D1F"/>
        </w:tc>
        <w:tc>
          <w:tcPr>
            <w:tcW w:w="735" w:type="dxa"/>
            <w:gridSpan w:val="2"/>
            <w:vMerge/>
            <w:vAlign w:val="center"/>
          </w:tcPr>
          <w:p w14:paraId="1BC0EEF1" w14:textId="77777777" w:rsidR="00356D1F" w:rsidRDefault="00356D1F"/>
        </w:tc>
        <w:tc>
          <w:tcPr>
            <w:tcW w:w="962" w:type="dxa"/>
            <w:vAlign w:val="center"/>
          </w:tcPr>
          <w:p w14:paraId="539B5F14" w14:textId="77777777" w:rsidR="00356D1F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0A9B5FB4" w14:textId="77777777" w:rsidR="00356D1F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05B34347" w14:textId="77777777" w:rsidR="00356D1F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4928A7D3" w14:textId="77777777" w:rsidR="00356D1F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37BB29DC" w14:textId="77777777" w:rsidR="00356D1F" w:rsidRDefault="00356D1F"/>
        </w:tc>
        <w:tc>
          <w:tcPr>
            <w:tcW w:w="1358" w:type="dxa"/>
            <w:vMerge/>
            <w:vAlign w:val="center"/>
          </w:tcPr>
          <w:p w14:paraId="2241BF74" w14:textId="77777777" w:rsidR="00356D1F" w:rsidRDefault="00356D1F"/>
        </w:tc>
        <w:tc>
          <w:tcPr>
            <w:tcW w:w="1086" w:type="dxa"/>
            <w:vMerge/>
            <w:vAlign w:val="center"/>
          </w:tcPr>
          <w:p w14:paraId="4F5A9982" w14:textId="77777777" w:rsidR="00356D1F" w:rsidRDefault="00356D1F"/>
        </w:tc>
      </w:tr>
      <w:tr w:rsidR="00356D1F" w14:paraId="57771E78" w14:textId="77777777">
        <w:tc>
          <w:tcPr>
            <w:tcW w:w="718" w:type="dxa"/>
            <w:vMerge/>
            <w:vAlign w:val="center"/>
          </w:tcPr>
          <w:p w14:paraId="1D8B7CEF" w14:textId="77777777" w:rsidR="00356D1F" w:rsidRDefault="00356D1F"/>
        </w:tc>
        <w:tc>
          <w:tcPr>
            <w:tcW w:w="848" w:type="dxa"/>
            <w:vMerge/>
            <w:vAlign w:val="center"/>
          </w:tcPr>
          <w:p w14:paraId="0B448FB4" w14:textId="77777777" w:rsidR="00356D1F" w:rsidRDefault="00356D1F"/>
        </w:tc>
        <w:tc>
          <w:tcPr>
            <w:tcW w:w="735" w:type="dxa"/>
            <w:gridSpan w:val="2"/>
            <w:vMerge/>
            <w:vAlign w:val="center"/>
          </w:tcPr>
          <w:p w14:paraId="6049ACAD" w14:textId="77777777" w:rsidR="00356D1F" w:rsidRDefault="00356D1F"/>
        </w:tc>
        <w:tc>
          <w:tcPr>
            <w:tcW w:w="962" w:type="dxa"/>
            <w:vAlign w:val="center"/>
          </w:tcPr>
          <w:p w14:paraId="05726336" w14:textId="77777777" w:rsidR="00356D1F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054B37C" w14:textId="77777777" w:rsidR="00356D1F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1C765D9D" w14:textId="77777777" w:rsidR="00356D1F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03F2010B" w14:textId="77777777" w:rsidR="00356D1F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761EAE87" w14:textId="77777777" w:rsidR="00356D1F" w:rsidRDefault="00356D1F"/>
        </w:tc>
        <w:tc>
          <w:tcPr>
            <w:tcW w:w="1358" w:type="dxa"/>
            <w:vMerge/>
            <w:vAlign w:val="center"/>
          </w:tcPr>
          <w:p w14:paraId="121A5F57" w14:textId="77777777" w:rsidR="00356D1F" w:rsidRDefault="00356D1F"/>
        </w:tc>
        <w:tc>
          <w:tcPr>
            <w:tcW w:w="1086" w:type="dxa"/>
            <w:vMerge/>
            <w:vAlign w:val="center"/>
          </w:tcPr>
          <w:p w14:paraId="18C84E78" w14:textId="77777777" w:rsidR="00356D1F" w:rsidRDefault="00356D1F"/>
        </w:tc>
      </w:tr>
      <w:tr w:rsidR="00356D1F" w14:paraId="6B5A99B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FD8C95F" w14:textId="77777777" w:rsidR="00356D1F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0AB20AF2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356D1F" w14:paraId="616B5B1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DC6E27C" w14:textId="77777777" w:rsidR="00356D1F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21EB781B" w14:textId="77777777" w:rsidR="00356D1F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356D1F" w14:paraId="1ED5F25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E92F698" w14:textId="77777777" w:rsidR="00356D1F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170B129E" w14:textId="77777777" w:rsidR="00356D1F" w:rsidRDefault="00000000">
            <w:r>
              <w:t>满足</w:t>
            </w:r>
          </w:p>
        </w:tc>
      </w:tr>
    </w:tbl>
    <w:p w14:paraId="10BFD81E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AD2B3D1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492640" w14:textId="77777777" w:rsidR="00356D1F" w:rsidRDefault="00000000">
      <w:pPr>
        <w:pStyle w:val="2"/>
        <w:widowControl w:val="0"/>
        <w:rPr>
          <w:kern w:val="2"/>
        </w:rPr>
      </w:pPr>
      <w:bookmarkStart w:id="54" w:name="_Toc154604592"/>
      <w:r>
        <w:rPr>
          <w:kern w:val="2"/>
        </w:rPr>
        <w:t>外窗气密性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56D1F" w14:paraId="180AE771" w14:textId="77777777">
        <w:tc>
          <w:tcPr>
            <w:tcW w:w="2263" w:type="dxa"/>
            <w:shd w:val="clear" w:color="auto" w:fill="E6E6E6"/>
            <w:vAlign w:val="center"/>
          </w:tcPr>
          <w:p w14:paraId="414D5079" w14:textId="77777777" w:rsidR="00356D1F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E150919" w14:textId="77777777" w:rsidR="00356D1F" w:rsidRDefault="00000000">
            <w:r>
              <w:t>6</w:t>
            </w:r>
            <w:r>
              <w:t>级</w:t>
            </w:r>
            <w:r>
              <w:t xml:space="preserve">  C0915</w:t>
            </w:r>
          </w:p>
        </w:tc>
      </w:tr>
      <w:tr w:rsidR="00356D1F" w14:paraId="6823BAF5" w14:textId="77777777">
        <w:tc>
          <w:tcPr>
            <w:tcW w:w="2263" w:type="dxa"/>
            <w:shd w:val="clear" w:color="auto" w:fill="E6E6E6"/>
            <w:vAlign w:val="center"/>
          </w:tcPr>
          <w:p w14:paraId="755D87FB" w14:textId="77777777" w:rsidR="00356D1F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20368F4A" w14:textId="77777777" w:rsidR="00356D1F" w:rsidRDefault="00356D1F"/>
        </w:tc>
      </w:tr>
      <w:tr w:rsidR="00356D1F" w14:paraId="4419C7E9" w14:textId="77777777">
        <w:tc>
          <w:tcPr>
            <w:tcW w:w="2263" w:type="dxa"/>
            <w:shd w:val="clear" w:color="auto" w:fill="E6E6E6"/>
            <w:vAlign w:val="center"/>
          </w:tcPr>
          <w:p w14:paraId="3DC8483C" w14:textId="77777777" w:rsidR="00356D1F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787E99B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356D1F" w14:paraId="2F5F414A" w14:textId="77777777">
        <w:tc>
          <w:tcPr>
            <w:tcW w:w="2263" w:type="dxa"/>
            <w:shd w:val="clear" w:color="auto" w:fill="E6E6E6"/>
            <w:vAlign w:val="center"/>
          </w:tcPr>
          <w:p w14:paraId="2C16FF00" w14:textId="77777777" w:rsidR="00356D1F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941762D" w14:textId="77777777" w:rsidR="00356D1F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56D1F" w14:paraId="687ADB75" w14:textId="77777777">
        <w:tc>
          <w:tcPr>
            <w:tcW w:w="2263" w:type="dxa"/>
            <w:shd w:val="clear" w:color="auto" w:fill="E6E6E6"/>
            <w:vAlign w:val="center"/>
          </w:tcPr>
          <w:p w14:paraId="74587C69" w14:textId="77777777" w:rsidR="00356D1F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01A9C1C2" w14:textId="77777777" w:rsidR="00356D1F" w:rsidRDefault="00000000">
            <w:r>
              <w:t>满足</w:t>
            </w:r>
          </w:p>
        </w:tc>
      </w:tr>
    </w:tbl>
    <w:p w14:paraId="4C42093F" w14:textId="77777777" w:rsidR="00356D1F" w:rsidRDefault="00000000">
      <w:pPr>
        <w:pStyle w:val="2"/>
        <w:widowControl w:val="0"/>
        <w:rPr>
          <w:kern w:val="2"/>
        </w:rPr>
      </w:pPr>
      <w:bookmarkStart w:id="55" w:name="_Toc154604593"/>
      <w:r>
        <w:rPr>
          <w:kern w:val="2"/>
        </w:rPr>
        <w:t>可见光透射比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356D1F" w14:paraId="590C87CC" w14:textId="77777777">
        <w:tc>
          <w:tcPr>
            <w:tcW w:w="2263" w:type="dxa"/>
            <w:shd w:val="clear" w:color="auto" w:fill="E6E6E6"/>
            <w:vAlign w:val="center"/>
          </w:tcPr>
          <w:p w14:paraId="1C6990DA" w14:textId="77777777" w:rsidR="00356D1F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8E6C24E" w14:textId="77777777" w:rsidR="00356D1F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67B8EC45" w14:textId="77777777" w:rsidR="00356D1F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C4D0D46" w14:textId="77777777" w:rsidR="00356D1F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3031A15" w14:textId="77777777" w:rsidR="00356D1F" w:rsidRDefault="00000000">
            <w:pPr>
              <w:jc w:val="center"/>
            </w:pPr>
            <w:r>
              <w:t>透射比限值</w:t>
            </w:r>
          </w:p>
        </w:tc>
      </w:tr>
      <w:tr w:rsidR="00356D1F" w14:paraId="1C218DE7" w14:textId="77777777">
        <w:tc>
          <w:tcPr>
            <w:tcW w:w="2263" w:type="dxa"/>
            <w:shd w:val="clear" w:color="auto" w:fill="E6E6E6"/>
            <w:vAlign w:val="center"/>
          </w:tcPr>
          <w:p w14:paraId="50C273CD" w14:textId="77777777" w:rsidR="00356D1F" w:rsidRDefault="00000000">
            <w:r>
              <w:t>2012(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4EE15F61" w14:textId="77777777" w:rsidR="00356D1F" w:rsidRDefault="00000000">
            <w:r>
              <w:t>0.16</w:t>
            </w:r>
          </w:p>
        </w:tc>
        <w:tc>
          <w:tcPr>
            <w:tcW w:w="2088" w:type="dxa"/>
            <w:vAlign w:val="center"/>
          </w:tcPr>
          <w:p w14:paraId="3714F943" w14:textId="77777777" w:rsidR="00356D1F" w:rsidRDefault="00000000">
            <w:r>
              <w:t>C0915</w:t>
            </w:r>
          </w:p>
        </w:tc>
        <w:tc>
          <w:tcPr>
            <w:tcW w:w="2009" w:type="dxa"/>
            <w:vAlign w:val="center"/>
          </w:tcPr>
          <w:p w14:paraId="3AAB3DD5" w14:textId="77777777" w:rsidR="00356D1F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566FDA96" w14:textId="77777777" w:rsidR="00356D1F" w:rsidRDefault="00000000">
            <w:r>
              <w:t>0.40</w:t>
            </w:r>
          </w:p>
        </w:tc>
      </w:tr>
      <w:tr w:rsidR="00356D1F" w14:paraId="14F1E7BE" w14:textId="77777777">
        <w:tc>
          <w:tcPr>
            <w:tcW w:w="2263" w:type="dxa"/>
            <w:shd w:val="clear" w:color="auto" w:fill="E6E6E6"/>
            <w:vAlign w:val="center"/>
          </w:tcPr>
          <w:p w14:paraId="4E4D8F7D" w14:textId="77777777" w:rsidR="00356D1F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10868D93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356D1F" w14:paraId="3D970626" w14:textId="77777777">
        <w:tc>
          <w:tcPr>
            <w:tcW w:w="2263" w:type="dxa"/>
            <w:shd w:val="clear" w:color="auto" w:fill="E6E6E6"/>
            <w:vAlign w:val="center"/>
          </w:tcPr>
          <w:p w14:paraId="1F54255D" w14:textId="77777777" w:rsidR="00356D1F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7A2A233E" w14:textId="77777777" w:rsidR="00356D1F" w:rsidRDefault="00000000">
            <w:r>
              <w:t>外窗玻璃的可见光透射比不应小于</w:t>
            </w:r>
            <w:r>
              <w:t>0.4</w:t>
            </w:r>
          </w:p>
        </w:tc>
      </w:tr>
      <w:tr w:rsidR="00356D1F" w14:paraId="46EAE3FA" w14:textId="77777777">
        <w:tc>
          <w:tcPr>
            <w:tcW w:w="2263" w:type="dxa"/>
            <w:shd w:val="clear" w:color="auto" w:fill="E6E6E6"/>
            <w:vAlign w:val="center"/>
          </w:tcPr>
          <w:p w14:paraId="65D3A6C3" w14:textId="77777777" w:rsidR="00356D1F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03B16135" w14:textId="77777777" w:rsidR="00356D1F" w:rsidRDefault="00000000">
            <w:r>
              <w:t>满足</w:t>
            </w:r>
          </w:p>
        </w:tc>
      </w:tr>
    </w:tbl>
    <w:p w14:paraId="3C38D0BA" w14:textId="77777777" w:rsidR="00356D1F" w:rsidRDefault="00000000">
      <w:pPr>
        <w:pStyle w:val="2"/>
        <w:widowControl w:val="0"/>
        <w:rPr>
          <w:kern w:val="2"/>
        </w:rPr>
      </w:pPr>
      <w:bookmarkStart w:id="56" w:name="_Toc154604594"/>
      <w:r>
        <w:rPr>
          <w:kern w:val="2"/>
        </w:rPr>
        <w:t>窗地面积比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356D1F" w14:paraId="7BB112A0" w14:textId="77777777">
        <w:tc>
          <w:tcPr>
            <w:tcW w:w="888" w:type="dxa"/>
            <w:shd w:val="clear" w:color="auto" w:fill="E6E6E6"/>
            <w:vAlign w:val="center"/>
          </w:tcPr>
          <w:p w14:paraId="6AAC406A" w14:textId="77777777" w:rsidR="00356D1F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D302255" w14:textId="77777777" w:rsidR="00356D1F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6AA2126F" w14:textId="77777777" w:rsidR="00356D1F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AA1A64" w14:textId="77777777" w:rsidR="00356D1F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6C36803" w14:textId="77777777" w:rsidR="00356D1F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17A1455" w14:textId="77777777" w:rsidR="00356D1F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6AC12B" w14:textId="77777777" w:rsidR="00356D1F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2181629E" w14:textId="77777777" w:rsidR="00356D1F" w:rsidRDefault="00000000">
            <w:pPr>
              <w:jc w:val="center"/>
            </w:pPr>
            <w:r>
              <w:t>结论</w:t>
            </w:r>
          </w:p>
        </w:tc>
      </w:tr>
      <w:tr w:rsidR="00356D1F" w14:paraId="2A59B3AE" w14:textId="77777777">
        <w:tc>
          <w:tcPr>
            <w:tcW w:w="888" w:type="dxa"/>
            <w:vMerge w:val="restart"/>
            <w:vAlign w:val="center"/>
          </w:tcPr>
          <w:p w14:paraId="53246C0D" w14:textId="77777777" w:rsidR="00356D1F" w:rsidRDefault="00000000">
            <w:r>
              <w:t>3</w:t>
            </w:r>
          </w:p>
        </w:tc>
        <w:tc>
          <w:tcPr>
            <w:tcW w:w="1301" w:type="dxa"/>
            <w:vMerge w:val="restart"/>
            <w:vAlign w:val="center"/>
          </w:tcPr>
          <w:p w14:paraId="3752062A" w14:textId="77777777" w:rsidR="00356D1F" w:rsidRDefault="00000000">
            <w:r>
              <w:t>3001(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60C3521F" w14:textId="77777777" w:rsidR="00356D1F" w:rsidRDefault="00000000">
            <w:r>
              <w:t>33.69</w:t>
            </w:r>
          </w:p>
        </w:tc>
        <w:tc>
          <w:tcPr>
            <w:tcW w:w="1131" w:type="dxa"/>
            <w:vAlign w:val="center"/>
          </w:tcPr>
          <w:p w14:paraId="4032596F" w14:textId="77777777" w:rsidR="00356D1F" w:rsidRDefault="00000000">
            <w:r>
              <w:t>C1815</w:t>
            </w:r>
          </w:p>
        </w:tc>
        <w:tc>
          <w:tcPr>
            <w:tcW w:w="1415" w:type="dxa"/>
            <w:vAlign w:val="center"/>
          </w:tcPr>
          <w:p w14:paraId="669DDFEC" w14:textId="77777777" w:rsidR="00356D1F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51A45074" w14:textId="77777777" w:rsidR="00356D1F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27AF4550" w14:textId="77777777" w:rsidR="00356D1F" w:rsidRDefault="00000000">
            <w:r>
              <w:t>0.2208</w:t>
            </w:r>
          </w:p>
        </w:tc>
        <w:tc>
          <w:tcPr>
            <w:tcW w:w="1143" w:type="dxa"/>
            <w:vMerge w:val="restart"/>
            <w:vAlign w:val="center"/>
          </w:tcPr>
          <w:p w14:paraId="0A02D95E" w14:textId="77777777" w:rsidR="00356D1F" w:rsidRDefault="00000000">
            <w:r>
              <w:t>满足</w:t>
            </w:r>
          </w:p>
        </w:tc>
      </w:tr>
      <w:tr w:rsidR="00356D1F" w14:paraId="57333A64" w14:textId="77777777">
        <w:tc>
          <w:tcPr>
            <w:tcW w:w="888" w:type="dxa"/>
            <w:vMerge/>
            <w:vAlign w:val="center"/>
          </w:tcPr>
          <w:p w14:paraId="4E4EED75" w14:textId="77777777" w:rsidR="00356D1F" w:rsidRDefault="00356D1F"/>
        </w:tc>
        <w:tc>
          <w:tcPr>
            <w:tcW w:w="1301" w:type="dxa"/>
            <w:vMerge/>
            <w:vAlign w:val="center"/>
          </w:tcPr>
          <w:p w14:paraId="44F873C6" w14:textId="77777777" w:rsidR="00356D1F" w:rsidRDefault="00356D1F"/>
        </w:tc>
        <w:tc>
          <w:tcPr>
            <w:tcW w:w="1075" w:type="dxa"/>
            <w:gridSpan w:val="2"/>
            <w:vMerge/>
            <w:vAlign w:val="center"/>
          </w:tcPr>
          <w:p w14:paraId="0A7E5DB5" w14:textId="77777777" w:rsidR="00356D1F" w:rsidRDefault="00356D1F"/>
        </w:tc>
        <w:tc>
          <w:tcPr>
            <w:tcW w:w="1131" w:type="dxa"/>
            <w:vAlign w:val="center"/>
          </w:tcPr>
          <w:p w14:paraId="2CDD9603" w14:textId="77777777" w:rsidR="00356D1F" w:rsidRDefault="00000000">
            <w:r>
              <w:t>T3115[3215]</w:t>
            </w:r>
          </w:p>
        </w:tc>
        <w:tc>
          <w:tcPr>
            <w:tcW w:w="1415" w:type="dxa"/>
            <w:vAlign w:val="center"/>
          </w:tcPr>
          <w:p w14:paraId="4BD0BFD7" w14:textId="77777777" w:rsidR="00356D1F" w:rsidRDefault="00000000">
            <w:r>
              <w:t>4.74</w:t>
            </w:r>
          </w:p>
        </w:tc>
        <w:tc>
          <w:tcPr>
            <w:tcW w:w="1245" w:type="dxa"/>
            <w:vAlign w:val="center"/>
          </w:tcPr>
          <w:p w14:paraId="225C7146" w14:textId="77777777" w:rsidR="00356D1F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4F725FEC" w14:textId="77777777" w:rsidR="00356D1F" w:rsidRDefault="00356D1F"/>
        </w:tc>
        <w:tc>
          <w:tcPr>
            <w:tcW w:w="1143" w:type="dxa"/>
            <w:vMerge/>
            <w:vAlign w:val="center"/>
          </w:tcPr>
          <w:p w14:paraId="71D6C43D" w14:textId="77777777" w:rsidR="00356D1F" w:rsidRDefault="00356D1F"/>
        </w:tc>
      </w:tr>
      <w:tr w:rsidR="00356D1F" w14:paraId="1EE6B63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353ED43" w14:textId="77777777" w:rsidR="00356D1F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25C20280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356D1F" w14:paraId="63ED3E7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3E8AA3B" w14:textId="77777777" w:rsidR="00356D1F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5FD75BE5" w14:textId="77777777" w:rsidR="00356D1F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356D1F" w14:paraId="165419B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F81AEF3" w14:textId="77777777" w:rsidR="00356D1F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4D216CB4" w14:textId="77777777" w:rsidR="00356D1F" w:rsidRDefault="00000000">
            <w:r>
              <w:t>满足</w:t>
            </w:r>
          </w:p>
        </w:tc>
      </w:tr>
    </w:tbl>
    <w:p w14:paraId="336B8A00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F99F9E4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147C25" w14:textId="77777777" w:rsidR="00356D1F" w:rsidRDefault="00000000">
      <w:pPr>
        <w:pStyle w:val="2"/>
        <w:widowControl w:val="0"/>
        <w:rPr>
          <w:kern w:val="2"/>
        </w:rPr>
      </w:pPr>
      <w:bookmarkStart w:id="57" w:name="_Toc154604595"/>
      <w:r>
        <w:rPr>
          <w:kern w:val="2"/>
        </w:rPr>
        <w:t>结论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56D1F" w14:paraId="2912CC3A" w14:textId="77777777">
        <w:tc>
          <w:tcPr>
            <w:tcW w:w="1131" w:type="dxa"/>
            <w:shd w:val="clear" w:color="auto" w:fill="E6E6E6"/>
            <w:vAlign w:val="center"/>
          </w:tcPr>
          <w:p w14:paraId="59EB4286" w14:textId="77777777" w:rsidR="00356D1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163F987" w14:textId="77777777" w:rsidR="00356D1F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3688AA1" w14:textId="77777777" w:rsidR="00356D1F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C9B337B" w14:textId="77777777" w:rsidR="00356D1F" w:rsidRDefault="00000000">
            <w:pPr>
              <w:jc w:val="center"/>
            </w:pPr>
            <w:r>
              <w:t>可否性能权衡</w:t>
            </w:r>
          </w:p>
        </w:tc>
      </w:tr>
      <w:tr w:rsidR="00356D1F" w14:paraId="55ACFC2D" w14:textId="77777777">
        <w:tc>
          <w:tcPr>
            <w:tcW w:w="1131" w:type="dxa"/>
            <w:vAlign w:val="center"/>
          </w:tcPr>
          <w:p w14:paraId="51319F0B" w14:textId="77777777" w:rsidR="00356D1F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7AF37E4" w14:textId="77777777" w:rsidR="00356D1F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1800304C" w14:textId="77777777" w:rsidR="00356D1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A49A0DC" w14:textId="77777777" w:rsidR="00356D1F" w:rsidRDefault="00356D1F"/>
        </w:tc>
      </w:tr>
      <w:tr w:rsidR="00356D1F" w14:paraId="55134E87" w14:textId="77777777">
        <w:tc>
          <w:tcPr>
            <w:tcW w:w="1131" w:type="dxa"/>
            <w:vAlign w:val="center"/>
          </w:tcPr>
          <w:p w14:paraId="68532589" w14:textId="77777777" w:rsidR="00356D1F" w:rsidRDefault="00000000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58D3D4C8" w14:textId="77777777" w:rsidR="00356D1F" w:rsidRDefault="00000000">
            <w:r>
              <w:t>天窗热工</w:t>
            </w:r>
          </w:p>
        </w:tc>
        <w:tc>
          <w:tcPr>
            <w:tcW w:w="2150" w:type="dxa"/>
            <w:vAlign w:val="center"/>
          </w:tcPr>
          <w:p w14:paraId="5196D898" w14:textId="77777777" w:rsidR="00356D1F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3001431" w14:textId="77777777" w:rsidR="00356D1F" w:rsidRDefault="00356D1F"/>
        </w:tc>
      </w:tr>
      <w:tr w:rsidR="00356D1F" w14:paraId="63B7E0AB" w14:textId="77777777">
        <w:tc>
          <w:tcPr>
            <w:tcW w:w="1131" w:type="dxa"/>
            <w:vAlign w:val="center"/>
          </w:tcPr>
          <w:p w14:paraId="60B869C2" w14:textId="77777777" w:rsidR="00356D1F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DBE13B7" w14:textId="77777777" w:rsidR="00356D1F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20071DF6" w14:textId="77777777" w:rsidR="00356D1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C152EF9" w14:textId="77777777" w:rsidR="00356D1F" w:rsidRDefault="00356D1F"/>
        </w:tc>
      </w:tr>
      <w:tr w:rsidR="00356D1F" w14:paraId="60F5B9E5" w14:textId="77777777">
        <w:tc>
          <w:tcPr>
            <w:tcW w:w="1131" w:type="dxa"/>
            <w:vAlign w:val="center"/>
          </w:tcPr>
          <w:p w14:paraId="2032F4A3" w14:textId="77777777" w:rsidR="00356D1F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DDFD5FF" w14:textId="77777777" w:rsidR="00356D1F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6F218E19" w14:textId="77777777" w:rsidR="00356D1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5553596" w14:textId="77777777" w:rsidR="00356D1F" w:rsidRDefault="00356D1F"/>
        </w:tc>
      </w:tr>
      <w:tr w:rsidR="00356D1F" w14:paraId="18B80269" w14:textId="77777777">
        <w:tc>
          <w:tcPr>
            <w:tcW w:w="1131" w:type="dxa"/>
            <w:vAlign w:val="center"/>
          </w:tcPr>
          <w:p w14:paraId="4DE97084" w14:textId="77777777" w:rsidR="00356D1F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0F8E4821" w14:textId="77777777" w:rsidR="00356D1F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6071DB19" w14:textId="77777777" w:rsidR="00356D1F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AEF485E" w14:textId="77777777" w:rsidR="00356D1F" w:rsidRDefault="00000000">
            <w:r>
              <w:t>可</w:t>
            </w:r>
          </w:p>
        </w:tc>
      </w:tr>
      <w:tr w:rsidR="00356D1F" w14:paraId="0952B12D" w14:textId="77777777">
        <w:tc>
          <w:tcPr>
            <w:tcW w:w="1131" w:type="dxa"/>
            <w:vAlign w:val="center"/>
          </w:tcPr>
          <w:p w14:paraId="66413BD3" w14:textId="77777777" w:rsidR="00356D1F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FA10B01" w14:textId="77777777" w:rsidR="00356D1F" w:rsidRDefault="00000000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10302126" w14:textId="77777777" w:rsidR="00356D1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17464FB" w14:textId="77777777" w:rsidR="00356D1F" w:rsidRDefault="00356D1F"/>
        </w:tc>
      </w:tr>
      <w:tr w:rsidR="00356D1F" w14:paraId="3E5E26D6" w14:textId="77777777">
        <w:tc>
          <w:tcPr>
            <w:tcW w:w="1131" w:type="dxa"/>
            <w:vAlign w:val="center"/>
          </w:tcPr>
          <w:p w14:paraId="4463C378" w14:textId="77777777" w:rsidR="00356D1F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424EAE4E" w14:textId="77777777" w:rsidR="00356D1F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F81CCC3" w14:textId="77777777" w:rsidR="00356D1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1993A4C" w14:textId="77777777" w:rsidR="00356D1F" w:rsidRDefault="00356D1F"/>
        </w:tc>
      </w:tr>
      <w:tr w:rsidR="00356D1F" w14:paraId="47B20EEB" w14:textId="77777777">
        <w:tc>
          <w:tcPr>
            <w:tcW w:w="1131" w:type="dxa"/>
            <w:vAlign w:val="center"/>
          </w:tcPr>
          <w:p w14:paraId="3D04C68B" w14:textId="77777777" w:rsidR="00356D1F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7B41A46D" w14:textId="77777777" w:rsidR="00356D1F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204DD2F3" w14:textId="77777777" w:rsidR="00356D1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4A276BD" w14:textId="77777777" w:rsidR="00356D1F" w:rsidRDefault="00356D1F"/>
        </w:tc>
      </w:tr>
      <w:tr w:rsidR="00356D1F" w14:paraId="4F7718FC" w14:textId="77777777">
        <w:tc>
          <w:tcPr>
            <w:tcW w:w="1131" w:type="dxa"/>
            <w:vAlign w:val="center"/>
          </w:tcPr>
          <w:p w14:paraId="14F33A8B" w14:textId="77777777" w:rsidR="00356D1F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5219B2EC" w14:textId="77777777" w:rsidR="00356D1F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3EF1EC10" w14:textId="77777777" w:rsidR="00356D1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1FA03F8" w14:textId="77777777" w:rsidR="00356D1F" w:rsidRDefault="00356D1F"/>
        </w:tc>
      </w:tr>
      <w:tr w:rsidR="00356D1F" w14:paraId="7D71953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70657DC" w14:textId="77777777" w:rsidR="00356D1F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3965645F" w14:textId="77777777" w:rsidR="00356D1F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1C85500" w14:textId="77777777" w:rsidR="00356D1F" w:rsidRDefault="00000000">
            <w:r>
              <w:t>可</w:t>
            </w:r>
          </w:p>
        </w:tc>
      </w:tr>
    </w:tbl>
    <w:p w14:paraId="09769CB4" w14:textId="77777777" w:rsidR="00356D1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54604596"/>
      <w:r>
        <w:rPr>
          <w:color w:val="000000"/>
          <w:kern w:val="2"/>
          <w:szCs w:val="24"/>
        </w:rPr>
        <w:t>权衡判断基本要求</w:t>
      </w:r>
      <w:bookmarkEnd w:id="58"/>
    </w:p>
    <w:p w14:paraId="26666CA6" w14:textId="77777777" w:rsidR="00356D1F" w:rsidRDefault="00000000">
      <w:pPr>
        <w:pStyle w:val="2"/>
        <w:widowControl w:val="0"/>
        <w:rPr>
          <w:kern w:val="2"/>
        </w:rPr>
      </w:pPr>
      <w:bookmarkStart w:id="59" w:name="_Toc154604597"/>
      <w:r>
        <w:rPr>
          <w:kern w:val="2"/>
        </w:rPr>
        <w:t>说明</w:t>
      </w:r>
      <w:bookmarkEnd w:id="59"/>
    </w:p>
    <w:p w14:paraId="4262EC2E" w14:textId="77777777" w:rsidR="00356D1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本建筑按《建筑节能与可再生能源利用通用规范》</w:t>
      </w:r>
      <w:r>
        <w:rPr>
          <w:color w:val="000000"/>
          <w:kern w:val="2"/>
          <w:szCs w:val="24"/>
          <w:lang w:val="en-US"/>
        </w:rPr>
        <w:t>GB55015-2021</w:t>
      </w:r>
      <w:r>
        <w:rPr>
          <w:color w:val="000000"/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14:paraId="680B6C50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356D1F" w14:paraId="7AEC4D51" w14:textId="77777777">
        <w:tc>
          <w:tcPr>
            <w:tcW w:w="4069" w:type="dxa"/>
            <w:shd w:val="clear" w:color="auto" w:fill="E6E6E6"/>
            <w:vAlign w:val="center"/>
          </w:tcPr>
          <w:p w14:paraId="19471D78" w14:textId="77777777" w:rsidR="00356D1F" w:rsidRDefault="00000000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842475B" w14:textId="77777777" w:rsidR="00356D1F" w:rsidRDefault="00000000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01B841D5" w14:textId="77777777" w:rsidR="00356D1F" w:rsidRDefault="00000000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C23EB4" w14:textId="77777777" w:rsidR="00356D1F" w:rsidRDefault="00000000">
            <w:pPr>
              <w:jc w:val="center"/>
            </w:pPr>
            <w:r>
              <w:t>结论</w:t>
            </w:r>
          </w:p>
        </w:tc>
      </w:tr>
      <w:tr w:rsidR="00356D1F" w14:paraId="5EC33D30" w14:textId="77777777">
        <w:tc>
          <w:tcPr>
            <w:tcW w:w="4069" w:type="dxa"/>
            <w:vAlign w:val="center"/>
          </w:tcPr>
          <w:p w14:paraId="565F09AC" w14:textId="77777777" w:rsidR="00356D1F" w:rsidRDefault="00000000">
            <w:r>
              <w:t>屋顶构造</w:t>
            </w:r>
          </w:p>
        </w:tc>
        <w:tc>
          <w:tcPr>
            <w:tcW w:w="1811" w:type="dxa"/>
            <w:vAlign w:val="center"/>
          </w:tcPr>
          <w:p w14:paraId="1702DF08" w14:textId="77777777" w:rsidR="00356D1F" w:rsidRDefault="00000000">
            <w:r>
              <w:t>D=3.70; K=0.40</w:t>
            </w:r>
          </w:p>
        </w:tc>
        <w:tc>
          <w:tcPr>
            <w:tcW w:w="2320" w:type="dxa"/>
            <w:vAlign w:val="center"/>
          </w:tcPr>
          <w:p w14:paraId="6432FDB0" w14:textId="77777777" w:rsidR="00356D1F" w:rsidRDefault="00000000">
            <w:r>
              <w:t>K≤0.40</w:t>
            </w:r>
          </w:p>
        </w:tc>
        <w:tc>
          <w:tcPr>
            <w:tcW w:w="1131" w:type="dxa"/>
            <w:vAlign w:val="center"/>
          </w:tcPr>
          <w:p w14:paraId="133B233B" w14:textId="77777777" w:rsidR="00356D1F" w:rsidRDefault="00000000">
            <w:r>
              <w:t>满足</w:t>
            </w:r>
          </w:p>
        </w:tc>
      </w:tr>
      <w:tr w:rsidR="00356D1F" w14:paraId="242D16E8" w14:textId="77777777">
        <w:tc>
          <w:tcPr>
            <w:tcW w:w="4069" w:type="dxa"/>
            <w:vAlign w:val="center"/>
          </w:tcPr>
          <w:p w14:paraId="030F4178" w14:textId="77777777" w:rsidR="00356D1F" w:rsidRDefault="00000000">
            <w:r>
              <w:t>外墙构造－南向外墙</w:t>
            </w:r>
          </w:p>
        </w:tc>
        <w:tc>
          <w:tcPr>
            <w:tcW w:w="1811" w:type="dxa"/>
            <w:vAlign w:val="center"/>
          </w:tcPr>
          <w:p w14:paraId="7B4F42B3" w14:textId="77777777" w:rsidR="00356D1F" w:rsidRDefault="00000000">
            <w:r>
              <w:t>DS=; KS=</w:t>
            </w:r>
          </w:p>
        </w:tc>
        <w:tc>
          <w:tcPr>
            <w:tcW w:w="2320" w:type="dxa"/>
            <w:vAlign w:val="center"/>
          </w:tcPr>
          <w:p w14:paraId="2ABED061" w14:textId="77777777" w:rsidR="00356D1F" w:rsidRDefault="00000000">
            <w:r>
              <w:t>KS≤2.00</w:t>
            </w:r>
          </w:p>
        </w:tc>
        <w:tc>
          <w:tcPr>
            <w:tcW w:w="1131" w:type="dxa"/>
            <w:vAlign w:val="center"/>
          </w:tcPr>
          <w:p w14:paraId="754CF3AC" w14:textId="77777777" w:rsidR="00356D1F" w:rsidRDefault="00000000">
            <w:r>
              <w:t>满足</w:t>
            </w:r>
          </w:p>
        </w:tc>
      </w:tr>
      <w:tr w:rsidR="00356D1F" w14:paraId="21AF88F5" w14:textId="77777777">
        <w:tc>
          <w:tcPr>
            <w:tcW w:w="4069" w:type="dxa"/>
            <w:vAlign w:val="center"/>
          </w:tcPr>
          <w:p w14:paraId="70D47AD9" w14:textId="77777777" w:rsidR="00356D1F" w:rsidRDefault="00000000">
            <w:r>
              <w:t>外墙构造－北向外墙</w:t>
            </w:r>
          </w:p>
        </w:tc>
        <w:tc>
          <w:tcPr>
            <w:tcW w:w="1811" w:type="dxa"/>
            <w:vAlign w:val="center"/>
          </w:tcPr>
          <w:p w14:paraId="2279DC5B" w14:textId="77777777" w:rsidR="00356D1F" w:rsidRDefault="00000000">
            <w:r>
              <w:t>DN=3.78; KN=0.77</w:t>
            </w:r>
          </w:p>
        </w:tc>
        <w:tc>
          <w:tcPr>
            <w:tcW w:w="2320" w:type="dxa"/>
            <w:vAlign w:val="center"/>
          </w:tcPr>
          <w:p w14:paraId="38075CE9" w14:textId="77777777" w:rsidR="00356D1F" w:rsidRDefault="00000000">
            <w:r>
              <w:t>KN≤2.00</w:t>
            </w:r>
          </w:p>
        </w:tc>
        <w:tc>
          <w:tcPr>
            <w:tcW w:w="1131" w:type="dxa"/>
            <w:vAlign w:val="center"/>
          </w:tcPr>
          <w:p w14:paraId="0D8425EC" w14:textId="77777777" w:rsidR="00356D1F" w:rsidRDefault="00000000">
            <w:r>
              <w:t>满足</w:t>
            </w:r>
          </w:p>
        </w:tc>
      </w:tr>
      <w:tr w:rsidR="00356D1F" w14:paraId="1B1EAE94" w14:textId="77777777">
        <w:tc>
          <w:tcPr>
            <w:tcW w:w="4069" w:type="dxa"/>
            <w:vAlign w:val="center"/>
          </w:tcPr>
          <w:p w14:paraId="6625D7A6" w14:textId="77777777" w:rsidR="00356D1F" w:rsidRDefault="00000000">
            <w:r>
              <w:t>外墙构造－东向外墙</w:t>
            </w:r>
          </w:p>
        </w:tc>
        <w:tc>
          <w:tcPr>
            <w:tcW w:w="1811" w:type="dxa"/>
            <w:vAlign w:val="center"/>
          </w:tcPr>
          <w:p w14:paraId="54CEE16E" w14:textId="77777777" w:rsidR="00356D1F" w:rsidRDefault="00000000">
            <w:r>
              <w:t>DE=3.76; KE=0.77</w:t>
            </w:r>
          </w:p>
        </w:tc>
        <w:tc>
          <w:tcPr>
            <w:tcW w:w="2320" w:type="dxa"/>
            <w:vAlign w:val="center"/>
          </w:tcPr>
          <w:p w14:paraId="1FAB28E8" w14:textId="77777777" w:rsidR="00356D1F" w:rsidRDefault="00000000">
            <w:r>
              <w:t>KE≤1.50</w:t>
            </w:r>
          </w:p>
        </w:tc>
        <w:tc>
          <w:tcPr>
            <w:tcW w:w="1131" w:type="dxa"/>
            <w:vAlign w:val="center"/>
          </w:tcPr>
          <w:p w14:paraId="044D0DFF" w14:textId="77777777" w:rsidR="00356D1F" w:rsidRDefault="00000000">
            <w:r>
              <w:t>满足</w:t>
            </w:r>
          </w:p>
        </w:tc>
      </w:tr>
      <w:tr w:rsidR="00356D1F" w14:paraId="7BC8B7D5" w14:textId="77777777">
        <w:tc>
          <w:tcPr>
            <w:tcW w:w="4069" w:type="dxa"/>
            <w:vAlign w:val="center"/>
          </w:tcPr>
          <w:p w14:paraId="031C2D6D" w14:textId="77777777" w:rsidR="00356D1F" w:rsidRDefault="00000000">
            <w:r>
              <w:t>外墙构造－西向外墙</w:t>
            </w:r>
          </w:p>
        </w:tc>
        <w:tc>
          <w:tcPr>
            <w:tcW w:w="1811" w:type="dxa"/>
            <w:vAlign w:val="center"/>
          </w:tcPr>
          <w:p w14:paraId="6B0750EA" w14:textId="77777777" w:rsidR="00356D1F" w:rsidRDefault="00000000">
            <w:r>
              <w:t>DW=3.73; KW=0.79</w:t>
            </w:r>
          </w:p>
        </w:tc>
        <w:tc>
          <w:tcPr>
            <w:tcW w:w="2320" w:type="dxa"/>
            <w:vAlign w:val="center"/>
          </w:tcPr>
          <w:p w14:paraId="12B80232" w14:textId="77777777" w:rsidR="00356D1F" w:rsidRDefault="00000000">
            <w:r>
              <w:t>KW≤1.50</w:t>
            </w:r>
          </w:p>
        </w:tc>
        <w:tc>
          <w:tcPr>
            <w:tcW w:w="1131" w:type="dxa"/>
            <w:vAlign w:val="center"/>
          </w:tcPr>
          <w:p w14:paraId="3838F2D5" w14:textId="77777777" w:rsidR="00356D1F" w:rsidRDefault="00000000">
            <w:r>
              <w:t>满足</w:t>
            </w:r>
          </w:p>
        </w:tc>
      </w:tr>
      <w:tr w:rsidR="00356D1F" w14:paraId="301FAA4B" w14:textId="77777777">
        <w:tc>
          <w:tcPr>
            <w:tcW w:w="4069" w:type="dxa"/>
            <w:vAlign w:val="center"/>
          </w:tcPr>
          <w:p w14:paraId="5E415A24" w14:textId="77777777" w:rsidR="00356D1F" w:rsidRDefault="00000000">
            <w:r>
              <w:t>外窗热工－总体热工性能－东向－</w:t>
            </w:r>
            <w:r>
              <w:t>2010</w:t>
            </w:r>
          </w:p>
        </w:tc>
        <w:tc>
          <w:tcPr>
            <w:tcW w:w="1811" w:type="dxa"/>
            <w:vAlign w:val="center"/>
          </w:tcPr>
          <w:p w14:paraId="0C2C0959" w14:textId="77777777" w:rsidR="00356D1F" w:rsidRDefault="00000000">
            <w:r>
              <w:t>K=2.40</w:t>
            </w:r>
          </w:p>
        </w:tc>
        <w:tc>
          <w:tcPr>
            <w:tcW w:w="2320" w:type="dxa"/>
            <w:vAlign w:val="center"/>
          </w:tcPr>
          <w:p w14:paraId="106F4EE3" w14:textId="77777777" w:rsidR="00356D1F" w:rsidRDefault="00000000">
            <w:r>
              <w:t>K≤3.50 (</w:t>
            </w:r>
            <w:r>
              <w:t>窗墙比</w:t>
            </w:r>
            <w:r>
              <w:t>=0.30)</w:t>
            </w:r>
          </w:p>
        </w:tc>
        <w:tc>
          <w:tcPr>
            <w:tcW w:w="1131" w:type="dxa"/>
            <w:vAlign w:val="center"/>
          </w:tcPr>
          <w:p w14:paraId="19320CBF" w14:textId="77777777" w:rsidR="00356D1F" w:rsidRDefault="00000000">
            <w:r>
              <w:t>满足</w:t>
            </w:r>
          </w:p>
        </w:tc>
      </w:tr>
      <w:tr w:rsidR="00356D1F" w14:paraId="65F3324F" w14:textId="77777777">
        <w:tc>
          <w:tcPr>
            <w:tcW w:w="4069" w:type="dxa"/>
            <w:vAlign w:val="center"/>
          </w:tcPr>
          <w:p w14:paraId="49D4CDD8" w14:textId="77777777" w:rsidR="00356D1F" w:rsidRDefault="00000000">
            <w:r>
              <w:t>外窗热工－总体热工性能－西向－</w:t>
            </w:r>
            <w:r>
              <w:t>2007</w:t>
            </w:r>
          </w:p>
        </w:tc>
        <w:tc>
          <w:tcPr>
            <w:tcW w:w="1811" w:type="dxa"/>
            <w:vAlign w:val="center"/>
          </w:tcPr>
          <w:p w14:paraId="03E9C611" w14:textId="77777777" w:rsidR="00356D1F" w:rsidRDefault="00000000">
            <w:r>
              <w:t>K=2.40</w:t>
            </w:r>
          </w:p>
        </w:tc>
        <w:tc>
          <w:tcPr>
            <w:tcW w:w="2320" w:type="dxa"/>
            <w:vAlign w:val="center"/>
          </w:tcPr>
          <w:p w14:paraId="3A60318C" w14:textId="77777777" w:rsidR="00356D1F" w:rsidRDefault="00000000">
            <w:r>
              <w:t>K≤3.50 (</w:t>
            </w:r>
            <w:r>
              <w:t>窗墙比</w:t>
            </w:r>
            <w:r>
              <w:t>=0.32)</w:t>
            </w:r>
          </w:p>
        </w:tc>
        <w:tc>
          <w:tcPr>
            <w:tcW w:w="1131" w:type="dxa"/>
            <w:vAlign w:val="center"/>
          </w:tcPr>
          <w:p w14:paraId="1759AA9E" w14:textId="77777777" w:rsidR="00356D1F" w:rsidRDefault="00000000">
            <w:r>
              <w:t>满足</w:t>
            </w:r>
          </w:p>
        </w:tc>
      </w:tr>
      <w:tr w:rsidR="00356D1F" w14:paraId="2399951C" w14:textId="77777777">
        <w:tc>
          <w:tcPr>
            <w:tcW w:w="4069" w:type="dxa"/>
            <w:vAlign w:val="center"/>
          </w:tcPr>
          <w:p w14:paraId="3DDDE268" w14:textId="77777777" w:rsidR="00356D1F" w:rsidRDefault="00000000">
            <w:r>
              <w:t>外窗热工－建筑遮阳系数－东向－</w:t>
            </w:r>
            <w:r>
              <w:t>C0915(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14:paraId="0443843B" w14:textId="77777777" w:rsidR="00356D1F" w:rsidRDefault="00000000">
            <w:r>
              <w:t>0.80</w:t>
            </w:r>
          </w:p>
        </w:tc>
        <w:tc>
          <w:tcPr>
            <w:tcW w:w="2320" w:type="dxa"/>
            <w:vAlign w:val="center"/>
          </w:tcPr>
          <w:p w14:paraId="2D3473BF" w14:textId="77777777" w:rsidR="00356D1F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50493596" w14:textId="77777777" w:rsidR="00356D1F" w:rsidRDefault="00000000">
            <w:r>
              <w:t>满足</w:t>
            </w:r>
          </w:p>
        </w:tc>
      </w:tr>
      <w:tr w:rsidR="00356D1F" w14:paraId="57CBB7D9" w14:textId="77777777">
        <w:tc>
          <w:tcPr>
            <w:tcW w:w="4069" w:type="dxa"/>
            <w:vAlign w:val="center"/>
          </w:tcPr>
          <w:p w14:paraId="55FA0FF0" w14:textId="77777777" w:rsidR="00356D1F" w:rsidRDefault="00000000">
            <w:r>
              <w:t>外窗热工－建筑遮阳系数－西向－</w:t>
            </w:r>
            <w:r>
              <w:t>T3115[3215](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14:paraId="75424FF0" w14:textId="77777777" w:rsidR="00356D1F" w:rsidRDefault="00000000">
            <w:r>
              <w:t>0.80</w:t>
            </w:r>
          </w:p>
        </w:tc>
        <w:tc>
          <w:tcPr>
            <w:tcW w:w="2320" w:type="dxa"/>
            <w:vAlign w:val="center"/>
          </w:tcPr>
          <w:p w14:paraId="0C019DA8" w14:textId="77777777" w:rsidR="00356D1F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3509E610" w14:textId="77777777" w:rsidR="00356D1F" w:rsidRDefault="00000000">
            <w:r>
              <w:t>满足</w:t>
            </w:r>
          </w:p>
        </w:tc>
      </w:tr>
      <w:tr w:rsidR="00356D1F" w14:paraId="3253EED6" w14:textId="77777777">
        <w:tc>
          <w:tcPr>
            <w:tcW w:w="4069" w:type="dxa"/>
            <w:vAlign w:val="center"/>
          </w:tcPr>
          <w:p w14:paraId="3D58D6F9" w14:textId="77777777" w:rsidR="00356D1F" w:rsidRDefault="00000000">
            <w:r>
              <w:t>外窗热工－外窗太阳得热系数－东向－</w:t>
            </w:r>
            <w:r>
              <w:t>2010</w:t>
            </w:r>
          </w:p>
        </w:tc>
        <w:tc>
          <w:tcPr>
            <w:tcW w:w="1811" w:type="dxa"/>
            <w:vAlign w:val="center"/>
          </w:tcPr>
          <w:p w14:paraId="143BF1D1" w14:textId="77777777" w:rsidR="00356D1F" w:rsidRDefault="00000000">
            <w:r>
              <w:t>SumSHGC=0.28</w:t>
            </w:r>
          </w:p>
        </w:tc>
        <w:tc>
          <w:tcPr>
            <w:tcW w:w="2320" w:type="dxa"/>
            <w:vAlign w:val="center"/>
          </w:tcPr>
          <w:p w14:paraId="5AB88CDB" w14:textId="77777777" w:rsidR="00356D1F" w:rsidRDefault="00000000">
            <w:r>
              <w:t>SumSHGC≤0.35 (</w:t>
            </w:r>
            <w:r>
              <w:t>窗墙比</w:t>
            </w:r>
            <w:r>
              <w:t>=0.30)</w:t>
            </w:r>
          </w:p>
        </w:tc>
        <w:tc>
          <w:tcPr>
            <w:tcW w:w="1131" w:type="dxa"/>
            <w:vAlign w:val="center"/>
          </w:tcPr>
          <w:p w14:paraId="750094A8" w14:textId="77777777" w:rsidR="00356D1F" w:rsidRDefault="00000000">
            <w:r>
              <w:t>满足</w:t>
            </w:r>
          </w:p>
        </w:tc>
      </w:tr>
      <w:tr w:rsidR="00356D1F" w14:paraId="46DAD3EA" w14:textId="77777777">
        <w:tc>
          <w:tcPr>
            <w:tcW w:w="4069" w:type="dxa"/>
            <w:vAlign w:val="center"/>
          </w:tcPr>
          <w:p w14:paraId="58FE60AE" w14:textId="77777777" w:rsidR="00356D1F" w:rsidRDefault="00000000">
            <w:r>
              <w:t>外窗热工－外窗太阳得热系数－西向－</w:t>
            </w:r>
            <w:r>
              <w:t>2007</w:t>
            </w:r>
          </w:p>
        </w:tc>
        <w:tc>
          <w:tcPr>
            <w:tcW w:w="1811" w:type="dxa"/>
            <w:vAlign w:val="center"/>
          </w:tcPr>
          <w:p w14:paraId="31CFE45B" w14:textId="77777777" w:rsidR="00356D1F" w:rsidRDefault="00000000">
            <w:r>
              <w:t>SumSHGC=0.28</w:t>
            </w:r>
          </w:p>
        </w:tc>
        <w:tc>
          <w:tcPr>
            <w:tcW w:w="2320" w:type="dxa"/>
            <w:vAlign w:val="center"/>
          </w:tcPr>
          <w:p w14:paraId="0F78352D" w14:textId="77777777" w:rsidR="00356D1F" w:rsidRDefault="00000000">
            <w:r>
              <w:t>SumSHGC≤0.35 (</w:t>
            </w:r>
            <w:r>
              <w:t>窗墙比</w:t>
            </w:r>
            <w:r>
              <w:t>=0.32)</w:t>
            </w:r>
          </w:p>
        </w:tc>
        <w:tc>
          <w:tcPr>
            <w:tcW w:w="1131" w:type="dxa"/>
            <w:vAlign w:val="center"/>
          </w:tcPr>
          <w:p w14:paraId="119CC915" w14:textId="77777777" w:rsidR="00356D1F" w:rsidRDefault="00000000">
            <w:r>
              <w:t>满足</w:t>
            </w:r>
          </w:p>
        </w:tc>
      </w:tr>
      <w:tr w:rsidR="00356D1F" w14:paraId="0C1DDCBA" w14:textId="77777777">
        <w:tc>
          <w:tcPr>
            <w:tcW w:w="4069" w:type="dxa"/>
            <w:vAlign w:val="center"/>
          </w:tcPr>
          <w:p w14:paraId="54009511" w14:textId="77777777" w:rsidR="00356D1F" w:rsidRDefault="00000000">
            <w:r>
              <w:t>通风开口面积</w:t>
            </w:r>
          </w:p>
        </w:tc>
        <w:tc>
          <w:tcPr>
            <w:tcW w:w="1811" w:type="dxa"/>
            <w:vAlign w:val="center"/>
          </w:tcPr>
          <w:p w14:paraId="35639DF2" w14:textId="77777777" w:rsidR="00356D1F" w:rsidRDefault="00000000">
            <w:r>
              <w:t>vg=0.12; vh=0.80</w:t>
            </w:r>
          </w:p>
        </w:tc>
        <w:tc>
          <w:tcPr>
            <w:tcW w:w="2320" w:type="dxa"/>
            <w:vAlign w:val="center"/>
          </w:tcPr>
          <w:p w14:paraId="49AF0E8D" w14:textId="77777777" w:rsidR="00356D1F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  <w:tc>
          <w:tcPr>
            <w:tcW w:w="1131" w:type="dxa"/>
            <w:vAlign w:val="center"/>
          </w:tcPr>
          <w:p w14:paraId="5BCE158E" w14:textId="77777777" w:rsidR="00356D1F" w:rsidRDefault="00000000">
            <w:r>
              <w:t>满足</w:t>
            </w:r>
          </w:p>
        </w:tc>
      </w:tr>
      <w:tr w:rsidR="00356D1F" w14:paraId="06FCBC14" w14:textId="77777777">
        <w:tc>
          <w:tcPr>
            <w:tcW w:w="4069" w:type="dxa"/>
            <w:vAlign w:val="center"/>
          </w:tcPr>
          <w:p w14:paraId="70A993E0" w14:textId="77777777" w:rsidR="00356D1F" w:rsidRDefault="00000000">
            <w:r>
              <w:t>外窗气密性</w:t>
            </w:r>
          </w:p>
        </w:tc>
        <w:tc>
          <w:tcPr>
            <w:tcW w:w="1811" w:type="dxa"/>
            <w:vAlign w:val="center"/>
          </w:tcPr>
          <w:p w14:paraId="349ADD14" w14:textId="77777777" w:rsidR="00356D1F" w:rsidRDefault="00000000">
            <w:r>
              <w:t>6</w:t>
            </w:r>
          </w:p>
        </w:tc>
        <w:tc>
          <w:tcPr>
            <w:tcW w:w="2320" w:type="dxa"/>
            <w:vAlign w:val="center"/>
          </w:tcPr>
          <w:p w14:paraId="342026E7" w14:textId="77777777" w:rsidR="00356D1F" w:rsidRDefault="00000000">
            <w:r>
              <w:t>外窗在</w:t>
            </w:r>
            <w:r>
              <w:t>10Pa</w:t>
            </w:r>
            <w:r>
              <w:t>压差下，每小时每米缝隙的空气</w:t>
            </w:r>
            <w:r>
              <w:lastRenderedPageBreak/>
              <w:t>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1131" w:type="dxa"/>
            <w:vAlign w:val="center"/>
          </w:tcPr>
          <w:p w14:paraId="50812F34" w14:textId="77777777" w:rsidR="00356D1F" w:rsidRDefault="00000000">
            <w:r>
              <w:lastRenderedPageBreak/>
              <w:t>满足</w:t>
            </w:r>
          </w:p>
        </w:tc>
      </w:tr>
      <w:tr w:rsidR="00356D1F" w14:paraId="2F8489B3" w14:textId="77777777">
        <w:tc>
          <w:tcPr>
            <w:tcW w:w="4069" w:type="dxa"/>
            <w:vAlign w:val="center"/>
          </w:tcPr>
          <w:p w14:paraId="28C80B1B" w14:textId="77777777" w:rsidR="00356D1F" w:rsidRDefault="00000000">
            <w:r>
              <w:t>可见光透射比</w:t>
            </w:r>
          </w:p>
        </w:tc>
        <w:tc>
          <w:tcPr>
            <w:tcW w:w="1811" w:type="dxa"/>
            <w:vAlign w:val="center"/>
          </w:tcPr>
          <w:p w14:paraId="1D5EDB5C" w14:textId="77777777" w:rsidR="00356D1F" w:rsidRDefault="00000000">
            <w:r>
              <w:t>0.62</w:t>
            </w:r>
          </w:p>
        </w:tc>
        <w:tc>
          <w:tcPr>
            <w:tcW w:w="2320" w:type="dxa"/>
            <w:vAlign w:val="center"/>
          </w:tcPr>
          <w:p w14:paraId="5B121603" w14:textId="77777777" w:rsidR="00356D1F" w:rsidRDefault="00000000">
            <w:r>
              <w:t>≥0.40</w:t>
            </w:r>
          </w:p>
        </w:tc>
        <w:tc>
          <w:tcPr>
            <w:tcW w:w="1131" w:type="dxa"/>
            <w:vAlign w:val="center"/>
          </w:tcPr>
          <w:p w14:paraId="5FE356C4" w14:textId="77777777" w:rsidR="00356D1F" w:rsidRDefault="00000000">
            <w:r>
              <w:t>满足</w:t>
            </w:r>
          </w:p>
        </w:tc>
      </w:tr>
      <w:tr w:rsidR="00356D1F" w14:paraId="425B51E4" w14:textId="77777777">
        <w:tc>
          <w:tcPr>
            <w:tcW w:w="4069" w:type="dxa"/>
            <w:vAlign w:val="center"/>
          </w:tcPr>
          <w:p w14:paraId="0AA37278" w14:textId="77777777" w:rsidR="00356D1F" w:rsidRDefault="00000000">
            <w:r>
              <w:t>窗地面积比</w:t>
            </w:r>
          </w:p>
        </w:tc>
        <w:tc>
          <w:tcPr>
            <w:tcW w:w="1811" w:type="dxa"/>
            <w:vAlign w:val="center"/>
          </w:tcPr>
          <w:p w14:paraId="3B6B2249" w14:textId="77777777" w:rsidR="00356D1F" w:rsidRDefault="00000000">
            <w:r>
              <w:t>wg=0.2208</w:t>
            </w:r>
          </w:p>
        </w:tc>
        <w:tc>
          <w:tcPr>
            <w:tcW w:w="2320" w:type="dxa"/>
            <w:vAlign w:val="center"/>
          </w:tcPr>
          <w:p w14:paraId="180F294E" w14:textId="77777777" w:rsidR="00356D1F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  <w:tc>
          <w:tcPr>
            <w:tcW w:w="1131" w:type="dxa"/>
            <w:vAlign w:val="center"/>
          </w:tcPr>
          <w:p w14:paraId="18B06690" w14:textId="77777777" w:rsidR="00356D1F" w:rsidRDefault="00000000">
            <w:r>
              <w:t>满足</w:t>
            </w:r>
          </w:p>
        </w:tc>
      </w:tr>
    </w:tbl>
    <w:p w14:paraId="44617EC8" w14:textId="77777777" w:rsidR="00356D1F" w:rsidRDefault="00356D1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498829" w14:textId="77777777" w:rsidR="00356D1F" w:rsidRDefault="00000000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7EF96E00" w14:textId="77777777" w:rsidR="00356D1F" w:rsidRDefault="00000000">
      <w:pPr>
        <w:pStyle w:val="1"/>
      </w:pPr>
      <w:bookmarkStart w:id="60" w:name="_Toc154604598"/>
      <w:r>
        <w:t>综合权衡</w:t>
      </w:r>
      <w:bookmarkEnd w:id="60"/>
    </w:p>
    <w:p w14:paraId="41FDDF6D" w14:textId="77777777" w:rsidR="00356D1F" w:rsidRDefault="00000000">
      <w:pPr>
        <w:pStyle w:val="2"/>
      </w:pPr>
      <w:bookmarkStart w:id="61" w:name="_Toc154604599"/>
      <w:r>
        <w:t>计算条件</w:t>
      </w:r>
      <w:bookmarkEnd w:id="61"/>
    </w:p>
    <w:p w14:paraId="437121F4" w14:textId="77777777" w:rsidR="00356D1F" w:rsidRDefault="00356D1F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53"/>
        <w:gridCol w:w="1050"/>
        <w:gridCol w:w="814"/>
        <w:gridCol w:w="1427"/>
        <w:gridCol w:w="1368"/>
        <w:gridCol w:w="904"/>
        <w:gridCol w:w="1041"/>
      </w:tblGrid>
      <w:tr w:rsidR="00E234F0" w14:paraId="0ED076F6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63060C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3"/>
            <w:shd w:val="clear" w:color="auto" w:fill="E6E6E6"/>
            <w:vAlign w:val="center"/>
          </w:tcPr>
          <w:p w14:paraId="68FED6D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6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2"/>
          </w:p>
        </w:tc>
        <w:tc>
          <w:tcPr>
            <w:tcW w:w="1741" w:type="pct"/>
            <w:gridSpan w:val="3"/>
            <w:shd w:val="clear" w:color="auto" w:fill="E6E6E6"/>
            <w:vAlign w:val="center"/>
          </w:tcPr>
          <w:p w14:paraId="1385CB2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63" w:name="参照建筑别名"/>
            <w:r>
              <w:rPr>
                <w:rFonts w:hAnsi="宋体"/>
                <w:szCs w:val="21"/>
              </w:rPr>
              <w:t>参照建筑</w:t>
            </w:r>
            <w:bookmarkEnd w:id="63"/>
          </w:p>
        </w:tc>
      </w:tr>
      <w:tr w:rsidR="00E234F0" w14:paraId="03E76137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E70674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3"/>
            <w:vAlign w:val="center"/>
          </w:tcPr>
          <w:p w14:paraId="6936D333" w14:textId="77777777" w:rsidR="00000000" w:rsidRPr="001548D8" w:rsidRDefault="00000000" w:rsidP="00990D8A">
            <w:pPr>
              <w:jc w:val="center"/>
              <w:rPr>
                <w:rFonts w:hAnsi="宋体"/>
                <w:szCs w:val="21"/>
              </w:rPr>
            </w:pPr>
            <w:bookmarkStart w:id="64" w:name="体形系数"/>
            <w:r w:rsidRPr="001548D8">
              <w:rPr>
                <w:rFonts w:hAnsi="宋体" w:hint="eastAsia"/>
                <w:szCs w:val="21"/>
              </w:rPr>
              <w:t>0.35</w:t>
            </w:r>
            <w:bookmarkEnd w:id="64"/>
          </w:p>
        </w:tc>
        <w:tc>
          <w:tcPr>
            <w:tcW w:w="1741" w:type="pct"/>
            <w:gridSpan w:val="3"/>
            <w:vAlign w:val="center"/>
          </w:tcPr>
          <w:p w14:paraId="77514595" w14:textId="77777777" w:rsidR="00000000" w:rsidRPr="001548D8" w:rsidRDefault="00000000" w:rsidP="00990D8A">
            <w:pPr>
              <w:jc w:val="center"/>
              <w:rPr>
                <w:rFonts w:hAnsi="宋体"/>
                <w:szCs w:val="21"/>
              </w:rPr>
            </w:pPr>
            <w:bookmarkStart w:id="65" w:name="参照建筑体形系数"/>
            <w:r w:rsidRPr="001548D8">
              <w:rPr>
                <w:rFonts w:hAnsi="宋体" w:hint="eastAsia"/>
                <w:szCs w:val="21"/>
              </w:rPr>
              <w:t>0.35</w:t>
            </w:r>
            <w:bookmarkEnd w:id="65"/>
          </w:p>
        </w:tc>
      </w:tr>
      <w:tr w:rsidR="00AE53BD" w14:paraId="4A94F6CC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E8926AA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1730" w:type="pct"/>
            <w:gridSpan w:val="3"/>
            <w:vAlign w:val="center"/>
          </w:tcPr>
          <w:p w14:paraId="4E9D1DA0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6" w:name="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66"/>
          </w:p>
        </w:tc>
        <w:tc>
          <w:tcPr>
            <w:tcW w:w="1741" w:type="pct"/>
            <w:gridSpan w:val="3"/>
            <w:vAlign w:val="center"/>
          </w:tcPr>
          <w:p w14:paraId="7C86631B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7" w:name="参照建筑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67"/>
          </w:p>
        </w:tc>
      </w:tr>
      <w:tr w:rsidR="00AE53BD" w14:paraId="69A8D813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4FCCD0D7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7F74B50C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8" w:name="屋顶K"/>
            <w:r w:rsidRPr="001548D8">
              <w:rPr>
                <w:rFonts w:hAnsi="宋体" w:hint="eastAsia"/>
                <w:szCs w:val="21"/>
              </w:rPr>
              <w:t>0.40</w:t>
            </w:r>
            <w:bookmarkEnd w:id="68"/>
          </w:p>
        </w:tc>
        <w:tc>
          <w:tcPr>
            <w:tcW w:w="1741" w:type="pct"/>
            <w:gridSpan w:val="3"/>
            <w:vAlign w:val="center"/>
          </w:tcPr>
          <w:p w14:paraId="3B52919C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9" w:name="参照建筑屋顶K"/>
            <w:r w:rsidRPr="001548D8">
              <w:rPr>
                <w:rFonts w:hAnsi="宋体" w:hint="eastAsia"/>
                <w:szCs w:val="21"/>
              </w:rPr>
              <w:t>0.40</w:t>
            </w:r>
            <w:bookmarkEnd w:id="69"/>
          </w:p>
        </w:tc>
      </w:tr>
      <w:tr w:rsidR="00410055" w14:paraId="7CD1B7A1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0D7638E8" w14:textId="77777777" w:rsidR="00000000" w:rsidRDefault="00000000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730" w:type="pct"/>
            <w:gridSpan w:val="3"/>
            <w:vAlign w:val="center"/>
          </w:tcPr>
          <w:p w14:paraId="0B71D442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0" w:name="屋顶ρ"/>
            <w:r w:rsidRPr="001548D8">
              <w:rPr>
                <w:rFonts w:hAnsi="宋体" w:hint="eastAsia"/>
                <w:szCs w:val="21"/>
              </w:rPr>
              <w:t>0.75</w:t>
            </w:r>
            <w:bookmarkEnd w:id="70"/>
          </w:p>
        </w:tc>
        <w:tc>
          <w:tcPr>
            <w:tcW w:w="1741" w:type="pct"/>
            <w:gridSpan w:val="3"/>
            <w:vAlign w:val="center"/>
          </w:tcPr>
          <w:p w14:paraId="28E88F64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1" w:name="参照建筑屋顶ρ"/>
            <w:r w:rsidRPr="001548D8">
              <w:rPr>
                <w:rFonts w:hAnsi="宋体" w:hint="eastAsia"/>
                <w:szCs w:val="21"/>
              </w:rPr>
              <w:t>－－</w:t>
            </w:r>
            <w:bookmarkEnd w:id="71"/>
          </w:p>
        </w:tc>
      </w:tr>
      <w:tr w:rsidR="00AE53BD" w14:paraId="2364FB76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47EA68F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59C87438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2" w:name="外墙K"/>
            <w:r w:rsidRPr="001548D8">
              <w:rPr>
                <w:rFonts w:hAnsi="宋体" w:hint="eastAsia"/>
                <w:szCs w:val="21"/>
              </w:rPr>
              <w:t>0.78</w:t>
            </w:r>
            <w:bookmarkEnd w:id="72"/>
          </w:p>
        </w:tc>
        <w:tc>
          <w:tcPr>
            <w:tcW w:w="1741" w:type="pct"/>
            <w:gridSpan w:val="3"/>
            <w:vAlign w:val="center"/>
          </w:tcPr>
          <w:p w14:paraId="7A1F71FD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3" w:name="参照建筑外墙K"/>
            <w:r w:rsidRPr="001548D8">
              <w:rPr>
                <w:rFonts w:hAnsi="宋体" w:hint="eastAsia"/>
                <w:szCs w:val="21"/>
              </w:rPr>
              <w:t>1.50</w:t>
            </w:r>
            <w:bookmarkEnd w:id="73"/>
          </w:p>
        </w:tc>
      </w:tr>
      <w:tr w:rsidR="00410055" w14:paraId="530BD3FA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740F9DC7" w14:textId="77777777" w:rsidR="00000000" w:rsidRDefault="00000000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730" w:type="pct"/>
            <w:gridSpan w:val="3"/>
            <w:vAlign w:val="center"/>
          </w:tcPr>
          <w:p w14:paraId="1624D92D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4" w:name="外墙ρ"/>
            <w:r w:rsidRPr="001548D8">
              <w:rPr>
                <w:rFonts w:hAnsi="宋体" w:hint="eastAsia"/>
                <w:szCs w:val="21"/>
              </w:rPr>
              <w:t>0.75</w:t>
            </w:r>
            <w:bookmarkEnd w:id="74"/>
          </w:p>
        </w:tc>
        <w:tc>
          <w:tcPr>
            <w:tcW w:w="1741" w:type="pct"/>
            <w:gridSpan w:val="3"/>
            <w:vAlign w:val="center"/>
          </w:tcPr>
          <w:p w14:paraId="1EAC4CD2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5" w:name="参照建筑外墙ρ"/>
            <w:r w:rsidRPr="001548D8">
              <w:rPr>
                <w:rFonts w:hAnsi="宋体"/>
                <w:szCs w:val="21"/>
              </w:rPr>
              <w:t>－－</w:t>
            </w:r>
            <w:bookmarkEnd w:id="75"/>
          </w:p>
        </w:tc>
      </w:tr>
      <w:tr w:rsidR="00AE53BD" w14:paraId="0A4C6F36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07D006C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2A185F1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199C537B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6" w:name="天窗K"/>
            <w:r w:rsidRPr="001548D8">
              <w:rPr>
                <w:rFonts w:hAnsi="宋体" w:hint="eastAsia"/>
                <w:szCs w:val="21"/>
              </w:rPr>
              <w:t>－</w:t>
            </w:r>
            <w:bookmarkEnd w:id="76"/>
          </w:p>
        </w:tc>
        <w:tc>
          <w:tcPr>
            <w:tcW w:w="1741" w:type="pct"/>
            <w:gridSpan w:val="3"/>
            <w:vAlign w:val="center"/>
          </w:tcPr>
          <w:p w14:paraId="1D3B62DD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7" w:name="参照建筑天窗K"/>
            <w:r w:rsidRPr="001548D8">
              <w:rPr>
                <w:rFonts w:hAnsi="宋体" w:hint="eastAsia"/>
                <w:szCs w:val="21"/>
              </w:rPr>
              <w:t>－</w:t>
            </w:r>
            <w:bookmarkEnd w:id="77"/>
          </w:p>
        </w:tc>
      </w:tr>
      <w:tr w:rsidR="00776A00" w14:paraId="1ADA70E0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1532390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1730" w:type="pct"/>
            <w:gridSpan w:val="3"/>
            <w:vAlign w:val="center"/>
          </w:tcPr>
          <w:p w14:paraId="5D8826F3" w14:textId="77777777" w:rsidR="00000000" w:rsidRPr="001548D8" w:rsidRDefault="00000000" w:rsidP="00776A00">
            <w:pPr>
              <w:jc w:val="center"/>
              <w:rPr>
                <w:rFonts w:hAnsi="宋体"/>
                <w:szCs w:val="21"/>
              </w:rPr>
            </w:pPr>
            <w:bookmarkStart w:id="78" w:name="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78"/>
          </w:p>
        </w:tc>
        <w:tc>
          <w:tcPr>
            <w:tcW w:w="1741" w:type="pct"/>
            <w:gridSpan w:val="3"/>
            <w:vAlign w:val="center"/>
          </w:tcPr>
          <w:p w14:paraId="4B4B17BC" w14:textId="77777777" w:rsidR="00000000" w:rsidRPr="001548D8" w:rsidRDefault="00000000" w:rsidP="00776A00">
            <w:pPr>
              <w:jc w:val="center"/>
              <w:rPr>
                <w:rFonts w:hAnsi="宋体"/>
                <w:szCs w:val="21"/>
              </w:rPr>
            </w:pPr>
            <w:bookmarkStart w:id="79" w:name="参照建筑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79"/>
          </w:p>
        </w:tc>
      </w:tr>
      <w:tr w:rsidR="00AE53BD" w14:paraId="1A457B0A" w14:textId="77777777" w:rsidTr="00726504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4928F23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42E1856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52" w:type="pct"/>
            <w:vMerge w:val="restart"/>
            <w:shd w:val="clear" w:color="auto" w:fill="E6E6E6"/>
            <w:vAlign w:val="center"/>
          </w:tcPr>
          <w:p w14:paraId="60C743D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428" w:type="pct"/>
            <w:vMerge w:val="restart"/>
            <w:shd w:val="clear" w:color="auto" w:fill="E6E6E6"/>
            <w:vAlign w:val="center"/>
          </w:tcPr>
          <w:p w14:paraId="57835CC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58A78C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50" w:type="pct"/>
            <w:shd w:val="clear" w:color="auto" w:fill="E6E6E6"/>
            <w:vAlign w:val="center"/>
          </w:tcPr>
          <w:p w14:paraId="0C47951A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719" w:type="pct"/>
            <w:vMerge w:val="restart"/>
            <w:shd w:val="clear" w:color="auto" w:fill="E6E6E6"/>
            <w:vAlign w:val="center"/>
          </w:tcPr>
          <w:p w14:paraId="312FCC2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11B6E4F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07B469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04505E7C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726504" w14:paraId="1D958FB4" w14:textId="77777777" w:rsidTr="00726504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768DE6C0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3CDA55D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2" w:type="pct"/>
            <w:vMerge/>
            <w:shd w:val="clear" w:color="auto" w:fill="E6E6E6"/>
            <w:vAlign w:val="center"/>
          </w:tcPr>
          <w:p w14:paraId="1F1B661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shd w:val="clear" w:color="auto" w:fill="E6E6E6"/>
            <w:vAlign w:val="center"/>
          </w:tcPr>
          <w:p w14:paraId="7927F2B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shd w:val="clear" w:color="auto" w:fill="E6E6E6"/>
            <w:vAlign w:val="center"/>
          </w:tcPr>
          <w:p w14:paraId="0C975470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719" w:type="pct"/>
            <w:vMerge/>
            <w:shd w:val="clear" w:color="auto" w:fill="E6E6E6"/>
            <w:vAlign w:val="center"/>
          </w:tcPr>
          <w:p w14:paraId="248F0D3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1EFA466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7" w:type="pct"/>
            <w:shd w:val="clear" w:color="auto" w:fill="E6E6E6"/>
            <w:vAlign w:val="center"/>
          </w:tcPr>
          <w:p w14:paraId="026CA8D4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681FC0" w14:paraId="496A661A" w14:textId="77777777" w:rsidTr="00726504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14:paraId="0DB6B93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35EB849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52" w:type="pct"/>
            <w:vMerge w:val="restart"/>
            <w:vAlign w:val="center"/>
          </w:tcPr>
          <w:p w14:paraId="274B3F8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0" w:name="窗墙比－南向"/>
            <w:bookmarkStart w:id="8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80"/>
            <w:bookmarkEnd w:id="81"/>
          </w:p>
        </w:tc>
        <w:tc>
          <w:tcPr>
            <w:tcW w:w="428" w:type="pct"/>
            <w:vMerge w:val="restart"/>
            <w:vAlign w:val="center"/>
          </w:tcPr>
          <w:p w14:paraId="0CD0ABE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2" w:name="外窗K－南向"/>
            <w:bookmarkStart w:id="8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82"/>
            <w:bookmarkEnd w:id="83"/>
          </w:p>
        </w:tc>
        <w:tc>
          <w:tcPr>
            <w:tcW w:w="750" w:type="pct"/>
            <w:vMerge w:val="restart"/>
            <w:vAlign w:val="center"/>
          </w:tcPr>
          <w:p w14:paraId="3C5FADE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719" w:type="pct"/>
            <w:vAlign w:val="center"/>
          </w:tcPr>
          <w:p w14:paraId="3D9F9A3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2EEAF56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06D58C0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14:paraId="33737D15" w14:textId="77777777" w:rsidTr="00726504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14:paraId="11DBC0B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367C50EB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5A39228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5CEFA3F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7071F04D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5E1CB54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0E644A9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388DD00E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08504D58" w14:textId="77777777" w:rsidTr="00726504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14:paraId="709259D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398E0E7C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19CE827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2270CE4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5CA63D9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7096258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4B2B353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53A5523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7FD0565F" w14:textId="77777777" w:rsidTr="00726504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14:paraId="0BB3ED6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10A675D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52" w:type="pct"/>
            <w:vMerge w:val="restart"/>
            <w:vAlign w:val="center"/>
          </w:tcPr>
          <w:p w14:paraId="5D0447A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5" w:name="窗墙比－北向"/>
            <w:bookmarkStart w:id="8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85"/>
            <w:bookmarkEnd w:id="86"/>
          </w:p>
        </w:tc>
        <w:tc>
          <w:tcPr>
            <w:tcW w:w="428" w:type="pct"/>
            <w:vMerge w:val="restart"/>
            <w:vAlign w:val="center"/>
          </w:tcPr>
          <w:p w14:paraId="083E67A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7" w:name="外窗K－北向"/>
            <w:bookmarkStart w:id="8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87"/>
            <w:bookmarkEnd w:id="88"/>
          </w:p>
        </w:tc>
        <w:tc>
          <w:tcPr>
            <w:tcW w:w="750" w:type="pct"/>
            <w:vMerge w:val="restart"/>
            <w:vAlign w:val="center"/>
          </w:tcPr>
          <w:p w14:paraId="5D1B472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719" w:type="pct"/>
            <w:vAlign w:val="center"/>
          </w:tcPr>
          <w:p w14:paraId="7A85D36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7B0BD24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0F8F197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14:paraId="07F98378" w14:textId="77777777" w:rsidTr="00726504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14:paraId="768E758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5240393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04E036E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28A7AED6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43EB1CF0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2DC1EAD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035A46A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3954DEF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6A4E0961" w14:textId="77777777" w:rsidTr="00726504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14:paraId="0A3543C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3874D639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754B086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5A8DF3AA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12C9AD08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5DFFD170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3A12A51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7854DA7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509836C5" w14:textId="77777777" w:rsidTr="00726504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14:paraId="4ECABBB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528FF70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52" w:type="pct"/>
            <w:vMerge w:val="restart"/>
            <w:vAlign w:val="center"/>
          </w:tcPr>
          <w:p w14:paraId="7805A7E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0" w:name="窗墙比－东向"/>
            <w:bookmarkStart w:id="91" w:name="最不利开间窗墙比－东向"/>
            <w:r>
              <w:rPr>
                <w:rFonts w:hint="eastAsia"/>
                <w:bCs/>
                <w:szCs w:val="21"/>
              </w:rPr>
              <w:t>0.30</w:t>
            </w:r>
            <w:bookmarkEnd w:id="90"/>
            <w:bookmarkEnd w:id="91"/>
          </w:p>
        </w:tc>
        <w:tc>
          <w:tcPr>
            <w:tcW w:w="428" w:type="pct"/>
            <w:vMerge w:val="restart"/>
            <w:vAlign w:val="center"/>
          </w:tcPr>
          <w:p w14:paraId="0C08391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2" w:name="外窗K－东向"/>
            <w:bookmarkStart w:id="93" w:name="最不利窗墙比房间外窗K－东向"/>
            <w:r>
              <w:rPr>
                <w:rFonts w:hint="eastAsia"/>
                <w:bCs/>
                <w:szCs w:val="21"/>
              </w:rPr>
              <w:t>2.40</w:t>
            </w:r>
            <w:bookmarkEnd w:id="92"/>
            <w:bookmarkEnd w:id="93"/>
          </w:p>
        </w:tc>
        <w:tc>
          <w:tcPr>
            <w:tcW w:w="750" w:type="pct"/>
            <w:vMerge w:val="restart"/>
            <w:vAlign w:val="center"/>
          </w:tcPr>
          <w:p w14:paraId="3283FDD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4" w:name="外窗SHGC－夏季－东向"/>
            <w:r w:rsidRPr="00C827CC">
              <w:rPr>
                <w:rFonts w:hint="eastAsia"/>
                <w:bCs/>
                <w:szCs w:val="21"/>
              </w:rPr>
              <w:t>0.28</w:t>
            </w:r>
            <w:bookmarkEnd w:id="94"/>
          </w:p>
        </w:tc>
        <w:tc>
          <w:tcPr>
            <w:tcW w:w="719" w:type="pct"/>
            <w:vAlign w:val="center"/>
          </w:tcPr>
          <w:p w14:paraId="0CAE78C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1C5B2E7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7111BD4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35</w:t>
            </w:r>
          </w:p>
        </w:tc>
      </w:tr>
      <w:tr w:rsidR="00681FC0" w14:paraId="483DC693" w14:textId="77777777" w:rsidTr="00726504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14:paraId="7A7A10E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37E6AED4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27CDD74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1EC7A31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6BC8985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0988825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54FE1E4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33DD34C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30</w:t>
            </w:r>
          </w:p>
        </w:tc>
      </w:tr>
      <w:tr w:rsidR="00681FC0" w14:paraId="2B9A4E6D" w14:textId="77777777" w:rsidTr="00726504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14:paraId="04F7D5E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32D623B0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5C23DAD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668E99D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07B1522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38A99C14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5DD5730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60AB6DA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0</w:t>
            </w:r>
          </w:p>
        </w:tc>
      </w:tr>
      <w:tr w:rsidR="00681FC0" w14:paraId="721693CA" w14:textId="77777777" w:rsidTr="00726504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14:paraId="59BF6C4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1FA916D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52" w:type="pct"/>
            <w:vMerge w:val="restart"/>
            <w:vAlign w:val="center"/>
          </w:tcPr>
          <w:p w14:paraId="34DD068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5" w:name="窗墙比－西向"/>
            <w:bookmarkStart w:id="96" w:name="最不利开间窗墙比－西向"/>
            <w:r>
              <w:rPr>
                <w:rFonts w:hint="eastAsia"/>
                <w:bCs/>
                <w:szCs w:val="21"/>
              </w:rPr>
              <w:t>0.32</w:t>
            </w:r>
            <w:bookmarkEnd w:id="95"/>
            <w:bookmarkEnd w:id="96"/>
          </w:p>
        </w:tc>
        <w:tc>
          <w:tcPr>
            <w:tcW w:w="428" w:type="pct"/>
            <w:vMerge w:val="restart"/>
            <w:vAlign w:val="center"/>
          </w:tcPr>
          <w:p w14:paraId="1E5112A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7" w:name="外窗K－西向"/>
            <w:bookmarkStart w:id="98" w:name="最不利窗墙比房间外窗K－西向"/>
            <w:r>
              <w:rPr>
                <w:rFonts w:hint="eastAsia"/>
                <w:bCs/>
                <w:szCs w:val="21"/>
              </w:rPr>
              <w:t>2.40</w:t>
            </w:r>
            <w:bookmarkEnd w:id="97"/>
            <w:bookmarkEnd w:id="98"/>
          </w:p>
        </w:tc>
        <w:tc>
          <w:tcPr>
            <w:tcW w:w="750" w:type="pct"/>
            <w:vMerge w:val="restart"/>
            <w:vAlign w:val="center"/>
          </w:tcPr>
          <w:p w14:paraId="2745A32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9" w:name="外窗SHGC－夏季－西向"/>
            <w:r w:rsidRPr="00C827CC">
              <w:rPr>
                <w:rFonts w:hint="eastAsia"/>
                <w:bCs/>
                <w:szCs w:val="21"/>
              </w:rPr>
              <w:t>0.28</w:t>
            </w:r>
            <w:bookmarkEnd w:id="99"/>
          </w:p>
        </w:tc>
        <w:tc>
          <w:tcPr>
            <w:tcW w:w="719" w:type="pct"/>
            <w:vAlign w:val="center"/>
          </w:tcPr>
          <w:p w14:paraId="3590ED2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13E5DC4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7440B96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2D8D3E8C" w14:textId="77777777" w:rsidTr="00726504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14:paraId="67309CB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4EF863A8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2A13FBB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5BABC96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685B852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1A0F531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58F2E50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794A2C2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</w:tr>
      <w:tr w:rsidR="00681FC0" w14:paraId="13EE3CB9" w14:textId="77777777" w:rsidTr="00726504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14:paraId="1EA53AE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43D28D89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7F8C88C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4D68031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2A4CAB6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5A579063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6C4B123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170773B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.20</w:t>
            </w:r>
          </w:p>
        </w:tc>
      </w:tr>
    </w:tbl>
    <w:p w14:paraId="359C3C81" w14:textId="77777777" w:rsidR="00356D1F" w:rsidRDefault="00000000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45C9FCA7" w14:textId="77777777" w:rsidR="00356D1F" w:rsidRDefault="00356D1F"/>
    <w:p w14:paraId="70EE59B3" w14:textId="77777777" w:rsidR="00356D1F" w:rsidRDefault="00000000">
      <w:pPr>
        <w:pStyle w:val="2"/>
      </w:pPr>
      <w:bookmarkStart w:id="100" w:name="_Toc154604600"/>
      <w:r>
        <w:t>综合权衡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356D1F" w14:paraId="30768A1C" w14:textId="77777777">
        <w:tc>
          <w:tcPr>
            <w:tcW w:w="3390" w:type="dxa"/>
            <w:shd w:val="clear" w:color="auto" w:fill="E6E6E6"/>
            <w:vAlign w:val="center"/>
          </w:tcPr>
          <w:p w14:paraId="02F4095D" w14:textId="77777777" w:rsidR="00356D1F" w:rsidRDefault="00356D1F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6717E676" w14:textId="77777777" w:rsidR="00356D1F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1AF1271F" w14:textId="77777777" w:rsidR="00356D1F" w:rsidRDefault="00000000">
            <w:pPr>
              <w:jc w:val="center"/>
            </w:pPr>
            <w:r>
              <w:t>参照建筑</w:t>
            </w:r>
          </w:p>
        </w:tc>
      </w:tr>
      <w:tr w:rsidR="00356D1F" w14:paraId="219E6971" w14:textId="77777777">
        <w:tc>
          <w:tcPr>
            <w:tcW w:w="3390" w:type="dxa"/>
            <w:shd w:val="clear" w:color="auto" w:fill="E6E6E6"/>
            <w:vAlign w:val="center"/>
          </w:tcPr>
          <w:p w14:paraId="4E9D1057" w14:textId="77777777" w:rsidR="00356D1F" w:rsidRDefault="00000000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A88ADF9" w14:textId="77777777" w:rsidR="00356D1F" w:rsidRDefault="00000000">
            <w:r>
              <w:t>0.02</w:t>
            </w:r>
          </w:p>
        </w:tc>
        <w:tc>
          <w:tcPr>
            <w:tcW w:w="2971" w:type="dxa"/>
            <w:vAlign w:val="center"/>
          </w:tcPr>
          <w:p w14:paraId="68871786" w14:textId="77777777" w:rsidR="00356D1F" w:rsidRDefault="00000000">
            <w:r>
              <w:t>0.03</w:t>
            </w:r>
          </w:p>
        </w:tc>
      </w:tr>
      <w:tr w:rsidR="00356D1F" w14:paraId="34E93A79" w14:textId="77777777">
        <w:tc>
          <w:tcPr>
            <w:tcW w:w="3390" w:type="dxa"/>
            <w:shd w:val="clear" w:color="auto" w:fill="E6E6E6"/>
            <w:vAlign w:val="center"/>
          </w:tcPr>
          <w:p w14:paraId="553FCDE5" w14:textId="77777777" w:rsidR="00356D1F" w:rsidRDefault="00000000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BCAACBA" w14:textId="77777777" w:rsidR="00356D1F" w:rsidRDefault="00000000">
            <w:r>
              <w:t>0.058</w:t>
            </w:r>
          </w:p>
        </w:tc>
        <w:tc>
          <w:tcPr>
            <w:tcW w:w="2971" w:type="dxa"/>
            <w:vAlign w:val="center"/>
          </w:tcPr>
          <w:p w14:paraId="79510993" w14:textId="77777777" w:rsidR="00356D1F" w:rsidRDefault="00000000">
            <w:r>
              <w:t>0.09</w:t>
            </w:r>
          </w:p>
        </w:tc>
      </w:tr>
      <w:tr w:rsidR="00356D1F" w14:paraId="5A786B73" w14:textId="77777777">
        <w:tc>
          <w:tcPr>
            <w:tcW w:w="3390" w:type="dxa"/>
            <w:shd w:val="clear" w:color="auto" w:fill="E6E6E6"/>
            <w:vAlign w:val="center"/>
          </w:tcPr>
          <w:p w14:paraId="72750759" w14:textId="77777777" w:rsidR="00356D1F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0EA7E7E8" w14:textId="77777777" w:rsidR="00356D1F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356D1F" w14:paraId="242910EA" w14:textId="77777777">
        <w:tc>
          <w:tcPr>
            <w:tcW w:w="3390" w:type="dxa"/>
            <w:shd w:val="clear" w:color="auto" w:fill="E6E6E6"/>
            <w:vAlign w:val="center"/>
          </w:tcPr>
          <w:p w14:paraId="58BEEF25" w14:textId="77777777" w:rsidR="00356D1F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2FE94C83" w14:textId="77777777" w:rsidR="00356D1F" w:rsidRDefault="00000000">
            <w:r>
              <w:t>设计建筑的能耗不大于参照建筑的能耗</w:t>
            </w:r>
          </w:p>
        </w:tc>
      </w:tr>
      <w:tr w:rsidR="00356D1F" w14:paraId="7E035F1B" w14:textId="77777777">
        <w:tc>
          <w:tcPr>
            <w:tcW w:w="3390" w:type="dxa"/>
            <w:shd w:val="clear" w:color="auto" w:fill="E6E6E6"/>
            <w:vAlign w:val="center"/>
          </w:tcPr>
          <w:p w14:paraId="567A93E2" w14:textId="77777777" w:rsidR="00356D1F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37882BC1" w14:textId="77777777" w:rsidR="00356D1F" w:rsidRDefault="00000000">
            <w:r>
              <w:t>满足</w:t>
            </w:r>
          </w:p>
        </w:tc>
      </w:tr>
    </w:tbl>
    <w:p w14:paraId="62648066" w14:textId="77777777" w:rsidR="00356D1F" w:rsidRDefault="00356D1F"/>
    <w:sectPr w:rsidR="00356D1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5F39" w14:textId="77777777" w:rsidR="00F40A3F" w:rsidRDefault="00F40A3F" w:rsidP="00203A7D">
      <w:r>
        <w:separator/>
      </w:r>
    </w:p>
  </w:endnote>
  <w:endnote w:type="continuationSeparator" w:id="0">
    <w:p w14:paraId="140C1C10" w14:textId="77777777" w:rsidR="00F40A3F" w:rsidRDefault="00F40A3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1DA95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F5D61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886F" w14:textId="77777777" w:rsidR="00F40A3F" w:rsidRDefault="00F40A3F" w:rsidP="00203A7D">
      <w:r>
        <w:separator/>
      </w:r>
    </w:p>
  </w:footnote>
  <w:footnote w:type="continuationSeparator" w:id="0">
    <w:p w14:paraId="4E58C77D" w14:textId="77777777" w:rsidR="00F40A3F" w:rsidRDefault="00F40A3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9009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9F19AF1" wp14:editId="34D1CDF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633C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0352200">
    <w:abstractNumId w:val="0"/>
  </w:num>
  <w:num w:numId="2" w16cid:durableId="879979601">
    <w:abstractNumId w:val="2"/>
  </w:num>
  <w:num w:numId="3" w16cid:durableId="4687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E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56D1F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B68E4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40A3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FD76255"/>
  <w15:chartTrackingRefBased/>
  <w15:docId w15:val="{27B63CB1-5966-4478-A389-117755E9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15</Pages>
  <Words>1856</Words>
  <Characters>10585</Characters>
  <Application>Microsoft Office Word</Application>
  <DocSecurity>0</DocSecurity>
  <Lines>88</Lines>
  <Paragraphs>24</Paragraphs>
  <ScaleCrop>false</ScaleCrop>
  <Company>ths</Company>
  <LinksUpToDate>false</LinksUpToDate>
  <CharactersWithSpaces>12417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e060533</cp:lastModifiedBy>
  <cp:revision>1</cp:revision>
  <cp:lastPrinted>1899-12-31T16:00:00Z</cp:lastPrinted>
  <dcterms:created xsi:type="dcterms:W3CDTF">2023-12-27T13:22:00Z</dcterms:created>
  <dcterms:modified xsi:type="dcterms:W3CDTF">2023-12-27T13:22:00Z</dcterms:modified>
</cp:coreProperties>
</file>