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AE0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0598A3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6178998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EEED0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062F2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4B2C4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4774A4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07C6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51A6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5DEE76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C55E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BC03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477F4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5563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CE53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B1FE8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FB61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E17A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B2B3A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6F3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92C8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C350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656E7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4B38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5D4A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F8166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818F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5B80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084B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3B27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6E5613B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73E419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62C3E07" wp14:editId="4A547BAB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4B6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66057E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7C4402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DEDA1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40F3261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1811D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70C99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43769C6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09E21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3E8C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DC337A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BAB8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D15C0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3"/>
          </w:p>
        </w:tc>
      </w:tr>
    </w:tbl>
    <w:p w14:paraId="153BD33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22F05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6B5A7A" w14:textId="77777777" w:rsidR="0026775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61551" w:history="1">
        <w:r w:rsidR="0026775A" w:rsidRPr="00323CDC">
          <w:rPr>
            <w:rStyle w:val="a7"/>
          </w:rPr>
          <w:t>1</w:t>
        </w:r>
        <w:r w:rsidR="0026775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6775A" w:rsidRPr="00323CDC">
          <w:rPr>
            <w:rStyle w:val="a7"/>
          </w:rPr>
          <w:t>建筑概况</w:t>
        </w:r>
        <w:r w:rsidR="0026775A">
          <w:rPr>
            <w:webHidden/>
          </w:rPr>
          <w:tab/>
        </w:r>
        <w:r w:rsidR="0026775A">
          <w:rPr>
            <w:webHidden/>
          </w:rPr>
          <w:fldChar w:fldCharType="begin"/>
        </w:r>
        <w:r w:rsidR="0026775A">
          <w:rPr>
            <w:webHidden/>
          </w:rPr>
          <w:instrText xml:space="preserve"> PAGEREF _Toc154661551 \h </w:instrText>
        </w:r>
        <w:r w:rsidR="0026775A">
          <w:rPr>
            <w:webHidden/>
          </w:rPr>
        </w:r>
        <w:r w:rsidR="0026775A">
          <w:rPr>
            <w:webHidden/>
          </w:rPr>
          <w:fldChar w:fldCharType="separate"/>
        </w:r>
        <w:r w:rsidR="0026775A">
          <w:rPr>
            <w:webHidden/>
          </w:rPr>
          <w:t>3</w:t>
        </w:r>
        <w:r w:rsidR="0026775A">
          <w:rPr>
            <w:webHidden/>
          </w:rPr>
          <w:fldChar w:fldCharType="end"/>
        </w:r>
      </w:hyperlink>
    </w:p>
    <w:p w14:paraId="577AD37C" w14:textId="77777777" w:rsidR="0026775A" w:rsidRDefault="002677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61552" w:history="1">
        <w:r w:rsidRPr="00323CD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23CD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101BBC" w14:textId="77777777" w:rsidR="0026775A" w:rsidRDefault="002677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61553" w:history="1">
        <w:r w:rsidRPr="00323CD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23CD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04AD0C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4" w:history="1">
        <w:r w:rsidRPr="00323CD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6F9694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5" w:history="1">
        <w:r w:rsidRPr="00323CD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F070ED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6" w:history="1">
        <w:r w:rsidRPr="00323CD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2900AD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7" w:history="1">
        <w:r w:rsidRPr="00323CD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0BB8C1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8" w:history="1">
        <w:r w:rsidRPr="00323CDC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BB77A9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59" w:history="1">
        <w:r w:rsidRPr="00323CD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EA8D66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0" w:history="1">
        <w:r w:rsidRPr="00323CDC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3F6E54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1" w:history="1">
        <w:r w:rsidRPr="00323CDC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785220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2" w:history="1">
        <w:r w:rsidRPr="00323CD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F365A6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3" w:history="1">
        <w:r w:rsidRPr="00323CDC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8F6AD7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4" w:history="1">
        <w:r w:rsidRPr="00323CD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02BCA2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5" w:history="1">
        <w:r w:rsidRPr="00323CDC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0B5683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6" w:history="1">
        <w:r w:rsidRPr="00323CDC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02BA41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7" w:history="1">
        <w:r w:rsidRPr="00323CD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B02135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8" w:history="1">
        <w:r w:rsidRPr="00323CDC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F6E709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69" w:history="1">
        <w:r w:rsidRPr="00323CDC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0A3CFB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0" w:history="1">
        <w:r w:rsidRPr="00323CDC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D2348F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1" w:history="1">
        <w:r w:rsidRPr="00323CDC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3747D1" w14:textId="77777777" w:rsidR="0026775A" w:rsidRDefault="002677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2" w:history="1">
        <w:r w:rsidRPr="00323CDC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CAC5AF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3" w:history="1">
        <w:r w:rsidRPr="00323CD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0EC396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4" w:history="1">
        <w:r w:rsidRPr="00323CD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721275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5" w:history="1">
        <w:r w:rsidRPr="00323CDC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F3AD87D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6" w:history="1">
        <w:r w:rsidRPr="00323CDC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8FFFE9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7" w:history="1">
        <w:r w:rsidRPr="00323CDC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5978F1" w14:textId="77777777" w:rsidR="0026775A" w:rsidRDefault="002677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61578" w:history="1">
        <w:r w:rsidRPr="00323CD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23CDC">
          <w:rPr>
            <w:rStyle w:val="a7"/>
          </w:rPr>
          <w:t>权衡判断基本要求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D819396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79" w:history="1">
        <w:r w:rsidRPr="00323CD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07B9C1" w14:textId="77777777" w:rsidR="0026775A" w:rsidRDefault="002677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61580" w:history="1">
        <w:r w:rsidRPr="00323CD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23CD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66E2044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81" w:history="1">
        <w:r w:rsidRPr="00323CD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9D8B3FC" w14:textId="77777777" w:rsidR="0026775A" w:rsidRDefault="002677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61582" w:history="1">
        <w:r w:rsidRPr="00323CD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23CD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_Toc154661582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97D97DF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238313B" w14:textId="77777777" w:rsidR="00D40158" w:rsidRDefault="00D40158" w:rsidP="00D40158">
      <w:pPr>
        <w:pStyle w:val="TOC1"/>
      </w:pPr>
    </w:p>
    <w:p w14:paraId="20C5A1F1" w14:textId="77777777" w:rsidR="00D40158" w:rsidRPr="005E5F93" w:rsidRDefault="00D40158" w:rsidP="005215FB">
      <w:pPr>
        <w:pStyle w:val="1"/>
      </w:pPr>
      <w:bookmarkStart w:id="14" w:name="_Toc15466155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246837C" w14:textId="77777777" w:rsidTr="00BE3C10">
        <w:tc>
          <w:tcPr>
            <w:tcW w:w="2759" w:type="dxa"/>
            <w:shd w:val="clear" w:color="auto" w:fill="E6E6E6"/>
          </w:tcPr>
          <w:p w14:paraId="58E257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E4543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12A8869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62F03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74A5AB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2ED656A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640AA9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9DE661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3FF290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42F2D7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FC7EFDB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449898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D92A3B1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0EFBA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7D911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496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85D3A01" w14:textId="77777777" w:rsidTr="00BE3C10">
        <w:tc>
          <w:tcPr>
            <w:tcW w:w="2759" w:type="dxa"/>
            <w:shd w:val="clear" w:color="auto" w:fill="E6E6E6"/>
          </w:tcPr>
          <w:p w14:paraId="7D9EA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A5DB7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9424415" w14:textId="77777777" w:rsidTr="00BE3C10">
        <w:tc>
          <w:tcPr>
            <w:tcW w:w="2759" w:type="dxa"/>
            <w:shd w:val="clear" w:color="auto" w:fill="E6E6E6"/>
          </w:tcPr>
          <w:p w14:paraId="7B86E2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099D9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A497EC5" w14:textId="77777777" w:rsidTr="00BE3C10">
        <w:tc>
          <w:tcPr>
            <w:tcW w:w="2759" w:type="dxa"/>
            <w:shd w:val="clear" w:color="auto" w:fill="E6E6E6"/>
          </w:tcPr>
          <w:p w14:paraId="6E3AA4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AB69A4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1626.02</w:t>
            </w:r>
            <w:bookmarkEnd w:id="26"/>
          </w:p>
        </w:tc>
      </w:tr>
      <w:tr w:rsidR="00203A7D" w:rsidRPr="00FF2243" w14:paraId="3D9042B9" w14:textId="77777777" w:rsidTr="00BE3C10">
        <w:tc>
          <w:tcPr>
            <w:tcW w:w="2759" w:type="dxa"/>
            <w:shd w:val="clear" w:color="auto" w:fill="E6E6E6"/>
          </w:tcPr>
          <w:p w14:paraId="609111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8555A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461.36</w:t>
            </w:r>
            <w:bookmarkEnd w:id="27"/>
          </w:p>
        </w:tc>
      </w:tr>
      <w:tr w:rsidR="00FA4476" w:rsidRPr="00FF2243" w14:paraId="2D3C2E45" w14:textId="77777777" w:rsidTr="00BE3C10">
        <w:tc>
          <w:tcPr>
            <w:tcW w:w="2759" w:type="dxa"/>
            <w:shd w:val="clear" w:color="auto" w:fill="E6E6E6"/>
          </w:tcPr>
          <w:p w14:paraId="625C907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420111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224.6</w:t>
            </w:r>
            <w:bookmarkEnd w:id="28"/>
          </w:p>
        </w:tc>
      </w:tr>
      <w:tr w:rsidR="00D40158" w:rsidRPr="00FF2243" w14:paraId="51275EE2" w14:textId="77777777" w:rsidTr="00BE3C10">
        <w:tc>
          <w:tcPr>
            <w:tcW w:w="2759" w:type="dxa"/>
            <w:shd w:val="clear" w:color="auto" w:fill="E6E6E6"/>
          </w:tcPr>
          <w:p w14:paraId="78C7C6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309FC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26B33F3" w14:textId="77777777" w:rsidTr="00BE3C10">
        <w:tc>
          <w:tcPr>
            <w:tcW w:w="2759" w:type="dxa"/>
            <w:shd w:val="clear" w:color="auto" w:fill="E6E6E6"/>
          </w:tcPr>
          <w:p w14:paraId="6E6FF56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825EF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550B8709" w14:textId="77777777" w:rsidTr="00BE3C10">
        <w:tc>
          <w:tcPr>
            <w:tcW w:w="2759" w:type="dxa"/>
            <w:shd w:val="clear" w:color="auto" w:fill="E6E6E6"/>
          </w:tcPr>
          <w:p w14:paraId="25B4C8A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38233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36484C7F" w14:textId="77777777" w:rsidR="00D40158" w:rsidRDefault="00D40158" w:rsidP="00D40158">
      <w:pPr>
        <w:pStyle w:val="1"/>
      </w:pPr>
      <w:bookmarkStart w:id="30" w:name="TitleFormat"/>
      <w:bookmarkStart w:id="31" w:name="_Toc154661552"/>
      <w:bookmarkEnd w:id="15"/>
      <w:r>
        <w:rPr>
          <w:rFonts w:hint="eastAsia"/>
        </w:rPr>
        <w:t>设计依据</w:t>
      </w:r>
      <w:bookmarkEnd w:id="31"/>
    </w:p>
    <w:p w14:paraId="0EAB710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21B67DD" w14:textId="77777777" w:rsidR="002879F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506C7914" w14:textId="77777777" w:rsidR="002879F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C6DCE67" w14:textId="77777777" w:rsidR="002879F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B9432F6" w14:textId="77777777" w:rsidR="002879F0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4661553"/>
      <w:r>
        <w:rPr>
          <w:kern w:val="2"/>
          <w:szCs w:val="24"/>
        </w:rPr>
        <w:t>规定性指标检查</w:t>
      </w:r>
      <w:bookmarkEnd w:id="33"/>
    </w:p>
    <w:p w14:paraId="0F73F6CA" w14:textId="77777777" w:rsidR="002879F0" w:rsidRDefault="00000000">
      <w:pPr>
        <w:pStyle w:val="2"/>
        <w:widowControl w:val="0"/>
        <w:rPr>
          <w:kern w:val="2"/>
        </w:rPr>
      </w:pPr>
      <w:bookmarkStart w:id="34" w:name="_Toc154661554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879F0" w14:paraId="5345E77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CF5AAD" w14:textId="77777777" w:rsidR="002879F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D6A100" w14:textId="77777777" w:rsidR="002879F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EB441B" w14:textId="77777777" w:rsidR="002879F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0A81D" w14:textId="77777777" w:rsidR="002879F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5E0E05" w14:textId="77777777" w:rsidR="002879F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4C931C" w14:textId="77777777" w:rsidR="002879F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0B462F9" w14:textId="77777777" w:rsidR="002879F0" w:rsidRDefault="00000000">
            <w:pPr>
              <w:jc w:val="center"/>
            </w:pPr>
            <w:r>
              <w:t>备注</w:t>
            </w:r>
          </w:p>
        </w:tc>
      </w:tr>
      <w:tr w:rsidR="002879F0" w14:paraId="3F28576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BCC8CA1" w14:textId="77777777" w:rsidR="002879F0" w:rsidRDefault="002879F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13BC745" w14:textId="77777777" w:rsidR="002879F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D58602E" w14:textId="77777777" w:rsidR="002879F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EB4CE" w14:textId="77777777" w:rsidR="002879F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1B127D" w14:textId="77777777" w:rsidR="002879F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A0FC1D" w14:textId="77777777" w:rsidR="002879F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BF48894" w14:textId="77777777" w:rsidR="002879F0" w:rsidRDefault="002879F0">
            <w:pPr>
              <w:jc w:val="center"/>
            </w:pPr>
          </w:p>
        </w:tc>
      </w:tr>
      <w:tr w:rsidR="002879F0" w14:paraId="1FF1A394" w14:textId="77777777">
        <w:tc>
          <w:tcPr>
            <w:tcW w:w="2196" w:type="dxa"/>
            <w:shd w:val="clear" w:color="auto" w:fill="E6E6E6"/>
            <w:vAlign w:val="center"/>
          </w:tcPr>
          <w:p w14:paraId="09ADE8C2" w14:textId="77777777" w:rsidR="002879F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FC701E3" w14:textId="77777777" w:rsidR="002879F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A05022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2F0D21" w14:textId="77777777" w:rsidR="002879F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5179097" w14:textId="77777777" w:rsidR="002879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12D662" w14:textId="77777777" w:rsidR="002879F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1B74C29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879F0" w14:paraId="333A4A29" w14:textId="77777777">
        <w:tc>
          <w:tcPr>
            <w:tcW w:w="2196" w:type="dxa"/>
            <w:shd w:val="clear" w:color="auto" w:fill="E6E6E6"/>
            <w:vAlign w:val="center"/>
          </w:tcPr>
          <w:p w14:paraId="141D20C9" w14:textId="77777777" w:rsidR="002879F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C7F8574" w14:textId="77777777" w:rsidR="002879F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32F8318" w14:textId="77777777" w:rsidR="002879F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0C4DBED" w14:textId="77777777" w:rsidR="002879F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B35F362" w14:textId="77777777" w:rsidR="002879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C6D0BD" w14:textId="77777777" w:rsidR="002879F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942D035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879F0" w14:paraId="73EF7035" w14:textId="77777777">
        <w:tc>
          <w:tcPr>
            <w:tcW w:w="2196" w:type="dxa"/>
            <w:shd w:val="clear" w:color="auto" w:fill="E6E6E6"/>
            <w:vAlign w:val="center"/>
          </w:tcPr>
          <w:p w14:paraId="5E3BD69E" w14:textId="77777777" w:rsidR="002879F0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8A54F6E" w14:textId="77777777" w:rsidR="002879F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8E4F53F" w14:textId="77777777" w:rsidR="002879F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A133E6" w14:textId="77777777" w:rsidR="002879F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D50D95E" w14:textId="77777777" w:rsidR="002879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1AFCAAE" w14:textId="77777777" w:rsidR="002879F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FFF65C1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879F0" w14:paraId="5282A7A1" w14:textId="77777777">
        <w:tc>
          <w:tcPr>
            <w:tcW w:w="2196" w:type="dxa"/>
            <w:shd w:val="clear" w:color="auto" w:fill="E6E6E6"/>
            <w:vAlign w:val="center"/>
          </w:tcPr>
          <w:p w14:paraId="43B08BF4" w14:textId="77777777" w:rsidR="002879F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6F5DC4A" w14:textId="77777777" w:rsidR="002879F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110FC1F" w14:textId="77777777" w:rsidR="002879F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3A4E0B2" w14:textId="77777777" w:rsidR="002879F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74CBF51" w14:textId="77777777" w:rsidR="002879F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5463AC" w14:textId="77777777" w:rsidR="002879F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E807E85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879F0" w14:paraId="63869B56" w14:textId="77777777">
        <w:tc>
          <w:tcPr>
            <w:tcW w:w="2196" w:type="dxa"/>
            <w:shd w:val="clear" w:color="auto" w:fill="E6E6E6"/>
            <w:vAlign w:val="center"/>
          </w:tcPr>
          <w:p w14:paraId="7965BA4E" w14:textId="77777777" w:rsidR="002879F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EA934FA" w14:textId="77777777" w:rsidR="002879F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C62315D" w14:textId="77777777" w:rsidR="002879F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E0C8EC1" w14:textId="77777777" w:rsidR="002879F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2CD7760" w14:textId="77777777" w:rsidR="002879F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F69820E" w14:textId="77777777" w:rsidR="002879F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AF2762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879F0" w14:paraId="3D5AB8BD" w14:textId="77777777">
        <w:tc>
          <w:tcPr>
            <w:tcW w:w="2196" w:type="dxa"/>
            <w:shd w:val="clear" w:color="auto" w:fill="E6E6E6"/>
            <w:vAlign w:val="center"/>
          </w:tcPr>
          <w:p w14:paraId="3E02300C" w14:textId="77777777" w:rsidR="002879F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4FA1539" w14:textId="77777777" w:rsidR="002879F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90D15E2" w14:textId="77777777" w:rsidR="002879F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60D416A" w14:textId="77777777" w:rsidR="002879F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5934FD6" w14:textId="77777777" w:rsidR="002879F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6A6D6D" w14:textId="77777777" w:rsidR="002879F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0F4E0A4" w14:textId="77777777" w:rsidR="002879F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879F0" w14:paraId="3107AAC4" w14:textId="77777777">
        <w:tc>
          <w:tcPr>
            <w:tcW w:w="2196" w:type="dxa"/>
            <w:shd w:val="clear" w:color="auto" w:fill="E6E6E6"/>
            <w:vAlign w:val="center"/>
          </w:tcPr>
          <w:p w14:paraId="5C6DF73C" w14:textId="77777777" w:rsidR="002879F0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1B2AB11" w14:textId="77777777" w:rsidR="002879F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E595EBA" w14:textId="77777777" w:rsidR="002879F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593DE37" w14:textId="77777777" w:rsidR="002879F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4C0A9E4" w14:textId="77777777" w:rsidR="002879F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E42555D" w14:textId="77777777" w:rsidR="002879F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D199D8" w14:textId="77777777" w:rsidR="002879F0" w:rsidRDefault="002879F0">
            <w:pPr>
              <w:rPr>
                <w:sz w:val="18"/>
                <w:szCs w:val="18"/>
              </w:rPr>
            </w:pPr>
          </w:p>
        </w:tc>
      </w:tr>
      <w:tr w:rsidR="002879F0" w14:paraId="6B5ABA4E" w14:textId="77777777">
        <w:tc>
          <w:tcPr>
            <w:tcW w:w="2196" w:type="dxa"/>
            <w:shd w:val="clear" w:color="auto" w:fill="E6E6E6"/>
            <w:vAlign w:val="center"/>
          </w:tcPr>
          <w:p w14:paraId="0E2EFCFE" w14:textId="77777777" w:rsidR="002879F0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BAC634E" w14:textId="77777777" w:rsidR="002879F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F6A88AB" w14:textId="77777777" w:rsidR="002879F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1509E017" w14:textId="77777777" w:rsidR="002879F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6E68F46" w14:textId="77777777" w:rsidR="002879F0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46133DC1" w14:textId="77777777" w:rsidR="002879F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350055" w14:textId="77777777" w:rsidR="002879F0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12AA453D" w14:textId="77777777" w:rsidR="002879F0" w:rsidRDefault="00000000">
      <w:pPr>
        <w:pStyle w:val="2"/>
        <w:widowControl w:val="0"/>
        <w:rPr>
          <w:kern w:val="2"/>
        </w:rPr>
      </w:pPr>
      <w:bookmarkStart w:id="35" w:name="_Toc154661555"/>
      <w:r>
        <w:rPr>
          <w:kern w:val="2"/>
        </w:rPr>
        <w:t>围护结构作法简要说明</w:t>
      </w:r>
      <w:bookmarkEnd w:id="35"/>
    </w:p>
    <w:p w14:paraId="292EF53A" w14:textId="77777777" w:rsidR="002879F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982712A" w14:textId="77777777" w:rsidR="002879F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63.1mm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C3C097C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44C0D9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6A726C4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586F030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B94A1D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35D0AEE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37948D9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EC4E06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2A7A27EE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2B5A9095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6963AB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透明：</w:t>
      </w:r>
    </w:p>
    <w:p w14:paraId="0221722A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0.300</w:t>
      </w:r>
    </w:p>
    <w:p w14:paraId="58255CF8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6C7A47" w14:textId="77777777" w:rsidR="002879F0" w:rsidRDefault="00000000">
      <w:pPr>
        <w:pStyle w:val="2"/>
        <w:widowControl w:val="0"/>
        <w:rPr>
          <w:kern w:val="2"/>
        </w:rPr>
      </w:pPr>
      <w:bookmarkStart w:id="36" w:name="_Toc154661556"/>
      <w:r>
        <w:rPr>
          <w:kern w:val="2"/>
        </w:rPr>
        <w:lastRenderedPageBreak/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879F0" w14:paraId="674F5BAE" w14:textId="77777777">
        <w:tc>
          <w:tcPr>
            <w:tcW w:w="2513" w:type="dxa"/>
            <w:shd w:val="clear" w:color="auto" w:fill="E6E6E6"/>
            <w:vAlign w:val="center"/>
          </w:tcPr>
          <w:p w14:paraId="589BBAA7" w14:textId="77777777" w:rsidR="002879F0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9546FBC" w14:textId="77777777" w:rsidR="002879F0" w:rsidRDefault="00000000">
            <w:r>
              <w:t>461.36</w:t>
            </w:r>
          </w:p>
        </w:tc>
      </w:tr>
      <w:tr w:rsidR="002879F0" w14:paraId="6458F82D" w14:textId="77777777">
        <w:tc>
          <w:tcPr>
            <w:tcW w:w="2513" w:type="dxa"/>
            <w:shd w:val="clear" w:color="auto" w:fill="E6E6E6"/>
            <w:vAlign w:val="center"/>
          </w:tcPr>
          <w:p w14:paraId="6A7D20FD" w14:textId="77777777" w:rsidR="002879F0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D6770A3" w14:textId="77777777" w:rsidR="002879F0" w:rsidRDefault="00000000">
            <w:r>
              <w:t>1626.02</w:t>
            </w:r>
          </w:p>
        </w:tc>
      </w:tr>
      <w:tr w:rsidR="002879F0" w14:paraId="46EFB1EA" w14:textId="77777777">
        <w:tc>
          <w:tcPr>
            <w:tcW w:w="2513" w:type="dxa"/>
            <w:shd w:val="clear" w:color="auto" w:fill="E6E6E6"/>
            <w:vAlign w:val="center"/>
          </w:tcPr>
          <w:p w14:paraId="4435C3D1" w14:textId="77777777" w:rsidR="002879F0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DA61139" w14:textId="77777777" w:rsidR="002879F0" w:rsidRDefault="00000000">
            <w:r>
              <w:t>0.28</w:t>
            </w:r>
          </w:p>
        </w:tc>
      </w:tr>
      <w:tr w:rsidR="002879F0" w14:paraId="79BBCB00" w14:textId="77777777">
        <w:tc>
          <w:tcPr>
            <w:tcW w:w="2513" w:type="dxa"/>
            <w:shd w:val="clear" w:color="auto" w:fill="E6E6E6"/>
            <w:vAlign w:val="center"/>
          </w:tcPr>
          <w:p w14:paraId="748941A9" w14:textId="77777777" w:rsidR="002879F0" w:rsidRDefault="00000000">
            <w:r>
              <w:t>建筑形状</w:t>
            </w:r>
          </w:p>
        </w:tc>
        <w:tc>
          <w:tcPr>
            <w:tcW w:w="6820" w:type="dxa"/>
            <w:vAlign w:val="center"/>
          </w:tcPr>
          <w:p w14:paraId="50A8E090" w14:textId="77777777" w:rsidR="002879F0" w:rsidRDefault="00000000">
            <w:r>
              <w:t>条形</w:t>
            </w:r>
          </w:p>
        </w:tc>
      </w:tr>
    </w:tbl>
    <w:p w14:paraId="3467C546" w14:textId="77777777" w:rsidR="002879F0" w:rsidRDefault="00000000">
      <w:pPr>
        <w:pStyle w:val="2"/>
        <w:widowControl w:val="0"/>
        <w:rPr>
          <w:kern w:val="2"/>
        </w:rPr>
      </w:pPr>
      <w:bookmarkStart w:id="37" w:name="_Toc154661557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2879F0" w14:paraId="58699F71" w14:textId="77777777">
        <w:tc>
          <w:tcPr>
            <w:tcW w:w="1596" w:type="dxa"/>
            <w:shd w:val="clear" w:color="auto" w:fill="E6E6E6"/>
            <w:vAlign w:val="center"/>
          </w:tcPr>
          <w:p w14:paraId="0C07D517" w14:textId="77777777" w:rsidR="002879F0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238691D9" w14:textId="77777777" w:rsidR="002879F0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95F809" w14:textId="77777777" w:rsidR="002879F0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59790B" w14:textId="77777777" w:rsidR="002879F0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3855392" w14:textId="77777777" w:rsidR="002879F0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CE3C0D6" w14:textId="77777777" w:rsidR="002879F0" w:rsidRDefault="00000000">
            <w:pPr>
              <w:jc w:val="center"/>
            </w:pPr>
            <w:r>
              <w:t>结论</w:t>
            </w:r>
          </w:p>
        </w:tc>
      </w:tr>
      <w:tr w:rsidR="002879F0" w14:paraId="4C6937FA" w14:textId="77777777">
        <w:tc>
          <w:tcPr>
            <w:tcW w:w="1596" w:type="dxa"/>
            <w:vMerge w:val="restart"/>
            <w:vAlign w:val="center"/>
          </w:tcPr>
          <w:p w14:paraId="671699C0" w14:textId="77777777" w:rsidR="002879F0" w:rsidRDefault="00000000">
            <w:r>
              <w:t>1-A</w:t>
            </w:r>
          </w:p>
        </w:tc>
        <w:tc>
          <w:tcPr>
            <w:tcW w:w="1590" w:type="dxa"/>
            <w:vAlign w:val="center"/>
          </w:tcPr>
          <w:p w14:paraId="69154393" w14:textId="77777777" w:rsidR="002879F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6FCE3CA9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5FA0C90" w14:textId="77777777" w:rsidR="002879F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74C0E32D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6D820A6" w14:textId="77777777" w:rsidR="002879F0" w:rsidRDefault="00000000">
            <w:r>
              <w:t>满足</w:t>
            </w:r>
          </w:p>
        </w:tc>
      </w:tr>
      <w:tr w:rsidR="002879F0" w14:paraId="739ACFDF" w14:textId="77777777">
        <w:tc>
          <w:tcPr>
            <w:tcW w:w="1596" w:type="dxa"/>
            <w:vMerge/>
            <w:vAlign w:val="center"/>
          </w:tcPr>
          <w:p w14:paraId="7B954A15" w14:textId="77777777" w:rsidR="002879F0" w:rsidRDefault="002879F0"/>
        </w:tc>
        <w:tc>
          <w:tcPr>
            <w:tcW w:w="1590" w:type="dxa"/>
            <w:vAlign w:val="center"/>
          </w:tcPr>
          <w:p w14:paraId="294806C9" w14:textId="77777777" w:rsidR="002879F0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4B3909F0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63F0983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B5CD1D1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2E9EFA1" w14:textId="77777777" w:rsidR="002879F0" w:rsidRDefault="00000000">
            <w:r>
              <w:t>满足</w:t>
            </w:r>
          </w:p>
        </w:tc>
      </w:tr>
      <w:tr w:rsidR="002879F0" w14:paraId="3114E8AF" w14:textId="77777777">
        <w:tc>
          <w:tcPr>
            <w:tcW w:w="1596" w:type="dxa"/>
            <w:vMerge/>
            <w:vAlign w:val="center"/>
          </w:tcPr>
          <w:p w14:paraId="15259CCB" w14:textId="77777777" w:rsidR="002879F0" w:rsidRDefault="002879F0"/>
        </w:tc>
        <w:tc>
          <w:tcPr>
            <w:tcW w:w="1590" w:type="dxa"/>
            <w:vAlign w:val="center"/>
          </w:tcPr>
          <w:p w14:paraId="5EFCD81C" w14:textId="77777777" w:rsidR="002879F0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24FB8523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02F56D2" w14:textId="77777777" w:rsidR="002879F0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13229E98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22ADAB4" w14:textId="77777777" w:rsidR="002879F0" w:rsidRDefault="00000000">
            <w:r>
              <w:t>满足</w:t>
            </w:r>
          </w:p>
        </w:tc>
      </w:tr>
      <w:tr w:rsidR="002879F0" w14:paraId="3772748B" w14:textId="77777777">
        <w:tc>
          <w:tcPr>
            <w:tcW w:w="1596" w:type="dxa"/>
            <w:vMerge/>
            <w:vAlign w:val="center"/>
          </w:tcPr>
          <w:p w14:paraId="0A2F4B62" w14:textId="77777777" w:rsidR="002879F0" w:rsidRDefault="002879F0"/>
        </w:tc>
        <w:tc>
          <w:tcPr>
            <w:tcW w:w="1590" w:type="dxa"/>
            <w:vAlign w:val="center"/>
          </w:tcPr>
          <w:p w14:paraId="536B9EDB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62BA107F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717C948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6918D4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8E58029" w14:textId="77777777" w:rsidR="002879F0" w:rsidRDefault="00000000">
            <w:r>
              <w:t>满足</w:t>
            </w:r>
          </w:p>
        </w:tc>
      </w:tr>
      <w:tr w:rsidR="002879F0" w14:paraId="551CB949" w14:textId="77777777">
        <w:tc>
          <w:tcPr>
            <w:tcW w:w="1596" w:type="dxa"/>
            <w:vMerge/>
            <w:vAlign w:val="center"/>
          </w:tcPr>
          <w:p w14:paraId="3CEDD58F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0B26995B" w14:textId="77777777" w:rsidR="002879F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62D5F9B2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5D90000" w14:textId="77777777" w:rsidR="002879F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30E1CDC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1A01399" w14:textId="77777777" w:rsidR="002879F0" w:rsidRDefault="00000000">
            <w:r>
              <w:t>满足</w:t>
            </w:r>
          </w:p>
        </w:tc>
      </w:tr>
      <w:tr w:rsidR="002879F0" w14:paraId="34FEC21E" w14:textId="77777777">
        <w:tc>
          <w:tcPr>
            <w:tcW w:w="1596" w:type="dxa"/>
            <w:vMerge/>
            <w:vAlign w:val="center"/>
          </w:tcPr>
          <w:p w14:paraId="49FD0427" w14:textId="77777777" w:rsidR="002879F0" w:rsidRDefault="002879F0"/>
        </w:tc>
        <w:tc>
          <w:tcPr>
            <w:tcW w:w="1590" w:type="dxa"/>
            <w:vMerge/>
            <w:vAlign w:val="center"/>
          </w:tcPr>
          <w:p w14:paraId="0A9535D2" w14:textId="77777777" w:rsidR="002879F0" w:rsidRDefault="002879F0"/>
        </w:tc>
        <w:tc>
          <w:tcPr>
            <w:tcW w:w="1415" w:type="dxa"/>
            <w:vAlign w:val="center"/>
          </w:tcPr>
          <w:p w14:paraId="193E711D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B862561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3454A46D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E34A731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1820CE61" w14:textId="77777777">
        <w:tc>
          <w:tcPr>
            <w:tcW w:w="1596" w:type="dxa"/>
            <w:vMerge/>
            <w:vAlign w:val="center"/>
          </w:tcPr>
          <w:p w14:paraId="2C69BF08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6FD27058" w14:textId="77777777" w:rsidR="002879F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772CC305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B429C1E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156BE3C6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70DD13C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7BC46BC7" w14:textId="77777777">
        <w:tc>
          <w:tcPr>
            <w:tcW w:w="1596" w:type="dxa"/>
            <w:vMerge/>
            <w:vAlign w:val="center"/>
          </w:tcPr>
          <w:p w14:paraId="3D9A2213" w14:textId="77777777" w:rsidR="002879F0" w:rsidRDefault="002879F0"/>
        </w:tc>
        <w:tc>
          <w:tcPr>
            <w:tcW w:w="1590" w:type="dxa"/>
            <w:vMerge/>
            <w:vAlign w:val="center"/>
          </w:tcPr>
          <w:p w14:paraId="5D1A0DA4" w14:textId="77777777" w:rsidR="002879F0" w:rsidRDefault="002879F0"/>
        </w:tc>
        <w:tc>
          <w:tcPr>
            <w:tcW w:w="1415" w:type="dxa"/>
            <w:vAlign w:val="center"/>
          </w:tcPr>
          <w:p w14:paraId="4B8A2525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DBFCABF" w14:textId="77777777" w:rsidR="002879F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11D1ADBF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403403E" w14:textId="77777777" w:rsidR="002879F0" w:rsidRDefault="00000000">
            <w:r>
              <w:t>满足</w:t>
            </w:r>
          </w:p>
        </w:tc>
      </w:tr>
      <w:tr w:rsidR="002879F0" w14:paraId="02EF5B0C" w14:textId="77777777">
        <w:tc>
          <w:tcPr>
            <w:tcW w:w="1596" w:type="dxa"/>
            <w:vMerge/>
            <w:vAlign w:val="center"/>
          </w:tcPr>
          <w:p w14:paraId="3967A8A8" w14:textId="77777777" w:rsidR="002879F0" w:rsidRDefault="002879F0"/>
        </w:tc>
        <w:tc>
          <w:tcPr>
            <w:tcW w:w="1590" w:type="dxa"/>
            <w:vAlign w:val="center"/>
          </w:tcPr>
          <w:p w14:paraId="58BDF625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A98BD5D" w14:textId="77777777" w:rsidR="002879F0" w:rsidRDefault="002879F0"/>
        </w:tc>
        <w:tc>
          <w:tcPr>
            <w:tcW w:w="1658" w:type="dxa"/>
            <w:vAlign w:val="center"/>
          </w:tcPr>
          <w:p w14:paraId="20A55D0C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59673BF6" w14:textId="77777777">
        <w:tc>
          <w:tcPr>
            <w:tcW w:w="1596" w:type="dxa"/>
            <w:vMerge w:val="restart"/>
            <w:vAlign w:val="center"/>
          </w:tcPr>
          <w:p w14:paraId="33848BFD" w14:textId="77777777" w:rsidR="002879F0" w:rsidRDefault="00000000">
            <w:r>
              <w:t>1-G</w:t>
            </w:r>
          </w:p>
        </w:tc>
        <w:tc>
          <w:tcPr>
            <w:tcW w:w="1590" w:type="dxa"/>
            <w:vAlign w:val="center"/>
          </w:tcPr>
          <w:p w14:paraId="7EFB3E54" w14:textId="77777777" w:rsidR="002879F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793100F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FDBC686" w14:textId="77777777" w:rsidR="002879F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1D5BC99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5506CB5" w14:textId="77777777" w:rsidR="002879F0" w:rsidRDefault="00000000">
            <w:r>
              <w:t>满足</w:t>
            </w:r>
          </w:p>
        </w:tc>
      </w:tr>
      <w:tr w:rsidR="002879F0" w14:paraId="1925E57E" w14:textId="77777777">
        <w:tc>
          <w:tcPr>
            <w:tcW w:w="1596" w:type="dxa"/>
            <w:vMerge/>
            <w:vAlign w:val="center"/>
          </w:tcPr>
          <w:p w14:paraId="68742EE5" w14:textId="77777777" w:rsidR="002879F0" w:rsidRDefault="002879F0"/>
        </w:tc>
        <w:tc>
          <w:tcPr>
            <w:tcW w:w="1590" w:type="dxa"/>
            <w:vAlign w:val="center"/>
          </w:tcPr>
          <w:p w14:paraId="4C3801EC" w14:textId="77777777" w:rsidR="002879F0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1BAEA8CE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68EBA29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C8869C4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84E9139" w14:textId="77777777" w:rsidR="002879F0" w:rsidRDefault="00000000">
            <w:r>
              <w:t>满足</w:t>
            </w:r>
          </w:p>
        </w:tc>
      </w:tr>
      <w:tr w:rsidR="002879F0" w14:paraId="7378A31A" w14:textId="77777777">
        <w:tc>
          <w:tcPr>
            <w:tcW w:w="1596" w:type="dxa"/>
            <w:vMerge/>
            <w:vAlign w:val="center"/>
          </w:tcPr>
          <w:p w14:paraId="5DE1C593" w14:textId="77777777" w:rsidR="002879F0" w:rsidRDefault="002879F0"/>
        </w:tc>
        <w:tc>
          <w:tcPr>
            <w:tcW w:w="1590" w:type="dxa"/>
            <w:vAlign w:val="center"/>
          </w:tcPr>
          <w:p w14:paraId="39657816" w14:textId="77777777" w:rsidR="002879F0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04BCBC1D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7894906" w14:textId="77777777" w:rsidR="002879F0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48C356A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8DF241A" w14:textId="77777777" w:rsidR="002879F0" w:rsidRDefault="00000000">
            <w:r>
              <w:t>满足</w:t>
            </w:r>
          </w:p>
        </w:tc>
      </w:tr>
      <w:tr w:rsidR="002879F0" w14:paraId="3834CE1D" w14:textId="77777777">
        <w:tc>
          <w:tcPr>
            <w:tcW w:w="1596" w:type="dxa"/>
            <w:vMerge/>
            <w:vAlign w:val="center"/>
          </w:tcPr>
          <w:p w14:paraId="76161C58" w14:textId="77777777" w:rsidR="002879F0" w:rsidRDefault="002879F0"/>
        </w:tc>
        <w:tc>
          <w:tcPr>
            <w:tcW w:w="1590" w:type="dxa"/>
            <w:vAlign w:val="center"/>
          </w:tcPr>
          <w:p w14:paraId="494A5E92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451AD198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0E783CB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3CB7D8D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4067EA1" w14:textId="77777777" w:rsidR="002879F0" w:rsidRDefault="00000000">
            <w:r>
              <w:t>满足</w:t>
            </w:r>
          </w:p>
        </w:tc>
      </w:tr>
      <w:tr w:rsidR="002879F0" w14:paraId="49F6EA4D" w14:textId="77777777">
        <w:tc>
          <w:tcPr>
            <w:tcW w:w="1596" w:type="dxa"/>
            <w:vMerge/>
            <w:vAlign w:val="center"/>
          </w:tcPr>
          <w:p w14:paraId="5CD41077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4E888E94" w14:textId="77777777" w:rsidR="002879F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67D2AC70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82E3B60" w14:textId="77777777" w:rsidR="002879F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40A8A0ED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0326FC7" w14:textId="77777777" w:rsidR="002879F0" w:rsidRDefault="00000000">
            <w:r>
              <w:t>满足</w:t>
            </w:r>
          </w:p>
        </w:tc>
      </w:tr>
      <w:tr w:rsidR="002879F0" w14:paraId="23E8D093" w14:textId="77777777">
        <w:tc>
          <w:tcPr>
            <w:tcW w:w="1596" w:type="dxa"/>
            <w:vMerge/>
            <w:vAlign w:val="center"/>
          </w:tcPr>
          <w:p w14:paraId="208770FA" w14:textId="77777777" w:rsidR="002879F0" w:rsidRDefault="002879F0"/>
        </w:tc>
        <w:tc>
          <w:tcPr>
            <w:tcW w:w="1590" w:type="dxa"/>
            <w:vMerge/>
            <w:vAlign w:val="center"/>
          </w:tcPr>
          <w:p w14:paraId="0705FAF8" w14:textId="77777777" w:rsidR="002879F0" w:rsidRDefault="002879F0"/>
        </w:tc>
        <w:tc>
          <w:tcPr>
            <w:tcW w:w="1415" w:type="dxa"/>
            <w:vAlign w:val="center"/>
          </w:tcPr>
          <w:p w14:paraId="0B79AEE6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63766E0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2672777E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05EE7A1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10D9CD9A" w14:textId="77777777">
        <w:tc>
          <w:tcPr>
            <w:tcW w:w="1596" w:type="dxa"/>
            <w:vMerge/>
            <w:vAlign w:val="center"/>
          </w:tcPr>
          <w:p w14:paraId="35965D03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647B0C1D" w14:textId="77777777" w:rsidR="002879F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5F8C8E13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E334B11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00D38EB1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F15C2AA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4F2719BD" w14:textId="77777777">
        <w:tc>
          <w:tcPr>
            <w:tcW w:w="1596" w:type="dxa"/>
            <w:vMerge/>
            <w:vAlign w:val="center"/>
          </w:tcPr>
          <w:p w14:paraId="0EB143B9" w14:textId="77777777" w:rsidR="002879F0" w:rsidRDefault="002879F0"/>
        </w:tc>
        <w:tc>
          <w:tcPr>
            <w:tcW w:w="1590" w:type="dxa"/>
            <w:vMerge/>
            <w:vAlign w:val="center"/>
          </w:tcPr>
          <w:p w14:paraId="417FBB37" w14:textId="77777777" w:rsidR="002879F0" w:rsidRDefault="002879F0"/>
        </w:tc>
        <w:tc>
          <w:tcPr>
            <w:tcW w:w="1415" w:type="dxa"/>
            <w:vAlign w:val="center"/>
          </w:tcPr>
          <w:p w14:paraId="5C3E10DC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419A6A1" w14:textId="77777777" w:rsidR="002879F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71A5F1A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9BF68DF" w14:textId="77777777" w:rsidR="002879F0" w:rsidRDefault="00000000">
            <w:r>
              <w:t>满足</w:t>
            </w:r>
          </w:p>
        </w:tc>
      </w:tr>
      <w:tr w:rsidR="002879F0" w14:paraId="0CD3E6D0" w14:textId="77777777">
        <w:tc>
          <w:tcPr>
            <w:tcW w:w="1596" w:type="dxa"/>
            <w:vMerge/>
            <w:vAlign w:val="center"/>
          </w:tcPr>
          <w:p w14:paraId="2A1342A0" w14:textId="77777777" w:rsidR="002879F0" w:rsidRDefault="002879F0"/>
        </w:tc>
        <w:tc>
          <w:tcPr>
            <w:tcW w:w="1590" w:type="dxa"/>
            <w:vAlign w:val="center"/>
          </w:tcPr>
          <w:p w14:paraId="3FEFBB3B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6AEEAEBB" w14:textId="77777777" w:rsidR="002879F0" w:rsidRDefault="002879F0"/>
        </w:tc>
        <w:tc>
          <w:tcPr>
            <w:tcW w:w="1658" w:type="dxa"/>
            <w:vAlign w:val="center"/>
          </w:tcPr>
          <w:p w14:paraId="61B23624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1512FB9C" w14:textId="77777777">
        <w:tc>
          <w:tcPr>
            <w:tcW w:w="1596" w:type="dxa"/>
            <w:vMerge w:val="restart"/>
            <w:vAlign w:val="center"/>
          </w:tcPr>
          <w:p w14:paraId="384A63F9" w14:textId="77777777" w:rsidR="002879F0" w:rsidRDefault="00000000">
            <w:r>
              <w:t>1-H</w:t>
            </w:r>
          </w:p>
        </w:tc>
        <w:tc>
          <w:tcPr>
            <w:tcW w:w="1590" w:type="dxa"/>
            <w:vAlign w:val="center"/>
          </w:tcPr>
          <w:p w14:paraId="18EA19F5" w14:textId="77777777" w:rsidR="002879F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67F27EF4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CFD4442" w14:textId="77777777" w:rsidR="002879F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7B308E36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0CC9F96" w14:textId="77777777" w:rsidR="002879F0" w:rsidRDefault="00000000">
            <w:r>
              <w:t>满足</w:t>
            </w:r>
          </w:p>
        </w:tc>
      </w:tr>
      <w:tr w:rsidR="002879F0" w14:paraId="438C64D5" w14:textId="77777777">
        <w:tc>
          <w:tcPr>
            <w:tcW w:w="1596" w:type="dxa"/>
            <w:vMerge/>
            <w:vAlign w:val="center"/>
          </w:tcPr>
          <w:p w14:paraId="144B5968" w14:textId="77777777" w:rsidR="002879F0" w:rsidRDefault="002879F0"/>
        </w:tc>
        <w:tc>
          <w:tcPr>
            <w:tcW w:w="1590" w:type="dxa"/>
            <w:vAlign w:val="center"/>
          </w:tcPr>
          <w:p w14:paraId="29B19412" w14:textId="77777777" w:rsidR="002879F0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1C8A2D3D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BF6479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224475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4D0A666" w14:textId="77777777" w:rsidR="002879F0" w:rsidRDefault="00000000">
            <w:r>
              <w:t>满足</w:t>
            </w:r>
          </w:p>
        </w:tc>
      </w:tr>
      <w:tr w:rsidR="002879F0" w14:paraId="25F05A93" w14:textId="77777777">
        <w:tc>
          <w:tcPr>
            <w:tcW w:w="1596" w:type="dxa"/>
            <w:vMerge/>
            <w:vAlign w:val="center"/>
          </w:tcPr>
          <w:p w14:paraId="7C0507AE" w14:textId="77777777" w:rsidR="002879F0" w:rsidRDefault="002879F0"/>
        </w:tc>
        <w:tc>
          <w:tcPr>
            <w:tcW w:w="1590" w:type="dxa"/>
            <w:vAlign w:val="center"/>
          </w:tcPr>
          <w:p w14:paraId="6804A947" w14:textId="77777777" w:rsidR="002879F0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15DEE76E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3612A40" w14:textId="77777777" w:rsidR="002879F0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619E9112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B3045BE" w14:textId="77777777" w:rsidR="002879F0" w:rsidRDefault="00000000">
            <w:r>
              <w:t>满足</w:t>
            </w:r>
          </w:p>
        </w:tc>
      </w:tr>
      <w:tr w:rsidR="002879F0" w14:paraId="5BD2CB81" w14:textId="77777777">
        <w:tc>
          <w:tcPr>
            <w:tcW w:w="1596" w:type="dxa"/>
            <w:vMerge/>
            <w:vAlign w:val="center"/>
          </w:tcPr>
          <w:p w14:paraId="10CF76FF" w14:textId="77777777" w:rsidR="002879F0" w:rsidRDefault="002879F0"/>
        </w:tc>
        <w:tc>
          <w:tcPr>
            <w:tcW w:w="1590" w:type="dxa"/>
            <w:vAlign w:val="center"/>
          </w:tcPr>
          <w:p w14:paraId="0214D3F5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7413FDC5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DFB6F5F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71EC6334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4A6BDFA" w14:textId="77777777" w:rsidR="002879F0" w:rsidRDefault="00000000">
            <w:r>
              <w:t>满足</w:t>
            </w:r>
          </w:p>
        </w:tc>
      </w:tr>
      <w:tr w:rsidR="002879F0" w14:paraId="4511B6A3" w14:textId="77777777">
        <w:tc>
          <w:tcPr>
            <w:tcW w:w="1596" w:type="dxa"/>
            <w:vMerge/>
            <w:vAlign w:val="center"/>
          </w:tcPr>
          <w:p w14:paraId="40D5E9BB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69748AEA" w14:textId="77777777" w:rsidR="002879F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370226FF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89EE55E" w14:textId="77777777" w:rsidR="002879F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32D23418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5255A9B" w14:textId="77777777" w:rsidR="002879F0" w:rsidRDefault="00000000">
            <w:r>
              <w:t>满足</w:t>
            </w:r>
          </w:p>
        </w:tc>
      </w:tr>
      <w:tr w:rsidR="002879F0" w14:paraId="799621A7" w14:textId="77777777">
        <w:tc>
          <w:tcPr>
            <w:tcW w:w="1596" w:type="dxa"/>
            <w:vMerge/>
            <w:vAlign w:val="center"/>
          </w:tcPr>
          <w:p w14:paraId="53986C3F" w14:textId="77777777" w:rsidR="002879F0" w:rsidRDefault="002879F0"/>
        </w:tc>
        <w:tc>
          <w:tcPr>
            <w:tcW w:w="1590" w:type="dxa"/>
            <w:vMerge/>
            <w:vAlign w:val="center"/>
          </w:tcPr>
          <w:p w14:paraId="197D8F58" w14:textId="77777777" w:rsidR="002879F0" w:rsidRDefault="002879F0"/>
        </w:tc>
        <w:tc>
          <w:tcPr>
            <w:tcW w:w="1415" w:type="dxa"/>
            <w:vAlign w:val="center"/>
          </w:tcPr>
          <w:p w14:paraId="00F0F060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6423857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2578348E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F84ED74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57732993" w14:textId="77777777">
        <w:tc>
          <w:tcPr>
            <w:tcW w:w="1596" w:type="dxa"/>
            <w:vMerge/>
            <w:vAlign w:val="center"/>
          </w:tcPr>
          <w:p w14:paraId="0F95EB72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05763DEC" w14:textId="77777777" w:rsidR="002879F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2432417B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706CEBF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1B363EAB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B0EF254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0F79EDE0" w14:textId="77777777">
        <w:tc>
          <w:tcPr>
            <w:tcW w:w="1596" w:type="dxa"/>
            <w:vMerge/>
            <w:vAlign w:val="center"/>
          </w:tcPr>
          <w:p w14:paraId="780EDAEB" w14:textId="77777777" w:rsidR="002879F0" w:rsidRDefault="002879F0"/>
        </w:tc>
        <w:tc>
          <w:tcPr>
            <w:tcW w:w="1590" w:type="dxa"/>
            <w:vMerge/>
            <w:vAlign w:val="center"/>
          </w:tcPr>
          <w:p w14:paraId="6CF16680" w14:textId="77777777" w:rsidR="002879F0" w:rsidRDefault="002879F0"/>
        </w:tc>
        <w:tc>
          <w:tcPr>
            <w:tcW w:w="1415" w:type="dxa"/>
            <w:vAlign w:val="center"/>
          </w:tcPr>
          <w:p w14:paraId="03F62388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4BDC298" w14:textId="77777777" w:rsidR="002879F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4EDEFECF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BE230E0" w14:textId="77777777" w:rsidR="002879F0" w:rsidRDefault="00000000">
            <w:r>
              <w:t>满足</w:t>
            </w:r>
          </w:p>
        </w:tc>
      </w:tr>
      <w:tr w:rsidR="002879F0" w14:paraId="10015EA1" w14:textId="77777777">
        <w:tc>
          <w:tcPr>
            <w:tcW w:w="1596" w:type="dxa"/>
            <w:vMerge/>
            <w:vAlign w:val="center"/>
          </w:tcPr>
          <w:p w14:paraId="53A75E73" w14:textId="77777777" w:rsidR="002879F0" w:rsidRDefault="002879F0"/>
        </w:tc>
        <w:tc>
          <w:tcPr>
            <w:tcW w:w="1590" w:type="dxa"/>
            <w:vAlign w:val="center"/>
          </w:tcPr>
          <w:p w14:paraId="56DF44D5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E607E2A" w14:textId="77777777" w:rsidR="002879F0" w:rsidRDefault="002879F0"/>
        </w:tc>
        <w:tc>
          <w:tcPr>
            <w:tcW w:w="1658" w:type="dxa"/>
            <w:vAlign w:val="center"/>
          </w:tcPr>
          <w:p w14:paraId="66D4E27A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11457C7A" w14:textId="77777777">
        <w:tc>
          <w:tcPr>
            <w:tcW w:w="1596" w:type="dxa"/>
            <w:vMerge w:val="restart"/>
            <w:vAlign w:val="center"/>
          </w:tcPr>
          <w:p w14:paraId="1F980714" w14:textId="77777777" w:rsidR="002879F0" w:rsidRDefault="00000000">
            <w:r>
              <w:t>1-I</w:t>
            </w:r>
          </w:p>
        </w:tc>
        <w:tc>
          <w:tcPr>
            <w:tcW w:w="1590" w:type="dxa"/>
            <w:vAlign w:val="center"/>
          </w:tcPr>
          <w:p w14:paraId="265453C6" w14:textId="77777777" w:rsidR="002879F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C1E8DAD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B2DE8E9" w14:textId="77777777" w:rsidR="002879F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7B4CFBEC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3697F4D" w14:textId="77777777" w:rsidR="002879F0" w:rsidRDefault="00000000">
            <w:r>
              <w:t>满足</w:t>
            </w:r>
          </w:p>
        </w:tc>
      </w:tr>
      <w:tr w:rsidR="002879F0" w14:paraId="0163D57D" w14:textId="77777777">
        <w:tc>
          <w:tcPr>
            <w:tcW w:w="1596" w:type="dxa"/>
            <w:vMerge/>
            <w:vAlign w:val="center"/>
          </w:tcPr>
          <w:p w14:paraId="31C4FD15" w14:textId="77777777" w:rsidR="002879F0" w:rsidRDefault="002879F0"/>
        </w:tc>
        <w:tc>
          <w:tcPr>
            <w:tcW w:w="1590" w:type="dxa"/>
            <w:vAlign w:val="center"/>
          </w:tcPr>
          <w:p w14:paraId="6D2DE146" w14:textId="77777777" w:rsidR="002879F0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142821AF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2A0F5BD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4003238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6937107" w14:textId="77777777" w:rsidR="002879F0" w:rsidRDefault="00000000">
            <w:r>
              <w:t>满足</w:t>
            </w:r>
          </w:p>
        </w:tc>
      </w:tr>
      <w:tr w:rsidR="002879F0" w14:paraId="334EF8E8" w14:textId="77777777">
        <w:tc>
          <w:tcPr>
            <w:tcW w:w="1596" w:type="dxa"/>
            <w:vMerge/>
            <w:vAlign w:val="center"/>
          </w:tcPr>
          <w:p w14:paraId="6E01DBDF" w14:textId="77777777" w:rsidR="002879F0" w:rsidRDefault="002879F0"/>
        </w:tc>
        <w:tc>
          <w:tcPr>
            <w:tcW w:w="1590" w:type="dxa"/>
            <w:vAlign w:val="center"/>
          </w:tcPr>
          <w:p w14:paraId="585CF472" w14:textId="77777777" w:rsidR="002879F0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011A9727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4256F8F" w14:textId="77777777" w:rsidR="002879F0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5B35AA39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4D03A07" w14:textId="77777777" w:rsidR="002879F0" w:rsidRDefault="00000000">
            <w:r>
              <w:t>满足</w:t>
            </w:r>
          </w:p>
        </w:tc>
      </w:tr>
      <w:tr w:rsidR="002879F0" w14:paraId="3B0B59B0" w14:textId="77777777">
        <w:tc>
          <w:tcPr>
            <w:tcW w:w="1596" w:type="dxa"/>
            <w:vMerge/>
            <w:vAlign w:val="center"/>
          </w:tcPr>
          <w:p w14:paraId="77AFB85D" w14:textId="77777777" w:rsidR="002879F0" w:rsidRDefault="002879F0"/>
        </w:tc>
        <w:tc>
          <w:tcPr>
            <w:tcW w:w="1590" w:type="dxa"/>
            <w:vAlign w:val="center"/>
          </w:tcPr>
          <w:p w14:paraId="2B40D10E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70A0D6EE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5626849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B47B43B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8D9EAA3" w14:textId="77777777" w:rsidR="002879F0" w:rsidRDefault="00000000">
            <w:r>
              <w:t>满足</w:t>
            </w:r>
          </w:p>
        </w:tc>
      </w:tr>
      <w:tr w:rsidR="002879F0" w14:paraId="109912E4" w14:textId="77777777">
        <w:tc>
          <w:tcPr>
            <w:tcW w:w="1596" w:type="dxa"/>
            <w:vMerge/>
            <w:vAlign w:val="center"/>
          </w:tcPr>
          <w:p w14:paraId="3D7C930C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6F221297" w14:textId="77777777" w:rsidR="002879F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93025E4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72A5932" w14:textId="77777777" w:rsidR="002879F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4EACA3F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01A00AF" w14:textId="77777777" w:rsidR="002879F0" w:rsidRDefault="00000000">
            <w:r>
              <w:t>满足</w:t>
            </w:r>
          </w:p>
        </w:tc>
      </w:tr>
      <w:tr w:rsidR="002879F0" w14:paraId="185B10D8" w14:textId="77777777">
        <w:tc>
          <w:tcPr>
            <w:tcW w:w="1596" w:type="dxa"/>
            <w:vMerge/>
            <w:vAlign w:val="center"/>
          </w:tcPr>
          <w:p w14:paraId="5B767C15" w14:textId="77777777" w:rsidR="002879F0" w:rsidRDefault="002879F0"/>
        </w:tc>
        <w:tc>
          <w:tcPr>
            <w:tcW w:w="1590" w:type="dxa"/>
            <w:vMerge/>
            <w:vAlign w:val="center"/>
          </w:tcPr>
          <w:p w14:paraId="6B8327DD" w14:textId="77777777" w:rsidR="002879F0" w:rsidRDefault="002879F0"/>
        </w:tc>
        <w:tc>
          <w:tcPr>
            <w:tcW w:w="1415" w:type="dxa"/>
            <w:vAlign w:val="center"/>
          </w:tcPr>
          <w:p w14:paraId="219D3B41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7F6EABB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4697D1AA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9533668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580AB858" w14:textId="77777777">
        <w:tc>
          <w:tcPr>
            <w:tcW w:w="1596" w:type="dxa"/>
            <w:vMerge/>
            <w:vAlign w:val="center"/>
          </w:tcPr>
          <w:p w14:paraId="78A1F8DF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78D56B02" w14:textId="77777777" w:rsidR="002879F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2E77306D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D899373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11EA720E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A263D4E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66D55EF0" w14:textId="77777777">
        <w:tc>
          <w:tcPr>
            <w:tcW w:w="1596" w:type="dxa"/>
            <w:vMerge/>
            <w:vAlign w:val="center"/>
          </w:tcPr>
          <w:p w14:paraId="2E4EEE19" w14:textId="77777777" w:rsidR="002879F0" w:rsidRDefault="002879F0"/>
        </w:tc>
        <w:tc>
          <w:tcPr>
            <w:tcW w:w="1590" w:type="dxa"/>
            <w:vMerge/>
            <w:vAlign w:val="center"/>
          </w:tcPr>
          <w:p w14:paraId="2510FEAA" w14:textId="77777777" w:rsidR="002879F0" w:rsidRDefault="002879F0"/>
        </w:tc>
        <w:tc>
          <w:tcPr>
            <w:tcW w:w="1415" w:type="dxa"/>
            <w:vAlign w:val="center"/>
          </w:tcPr>
          <w:p w14:paraId="18068179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CA1BDE5" w14:textId="77777777" w:rsidR="002879F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3FEEA35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56BE24D" w14:textId="77777777" w:rsidR="002879F0" w:rsidRDefault="00000000">
            <w:r>
              <w:t>满足</w:t>
            </w:r>
          </w:p>
        </w:tc>
      </w:tr>
      <w:tr w:rsidR="002879F0" w14:paraId="2832811E" w14:textId="77777777">
        <w:tc>
          <w:tcPr>
            <w:tcW w:w="1596" w:type="dxa"/>
            <w:vMerge/>
            <w:vAlign w:val="center"/>
          </w:tcPr>
          <w:p w14:paraId="22A81B85" w14:textId="77777777" w:rsidR="002879F0" w:rsidRDefault="002879F0"/>
        </w:tc>
        <w:tc>
          <w:tcPr>
            <w:tcW w:w="1590" w:type="dxa"/>
            <w:vAlign w:val="center"/>
          </w:tcPr>
          <w:p w14:paraId="26347A3C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6421D1F" w14:textId="77777777" w:rsidR="002879F0" w:rsidRDefault="002879F0"/>
        </w:tc>
        <w:tc>
          <w:tcPr>
            <w:tcW w:w="1658" w:type="dxa"/>
            <w:vAlign w:val="center"/>
          </w:tcPr>
          <w:p w14:paraId="7164197B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262D8E2F" w14:textId="77777777">
        <w:tc>
          <w:tcPr>
            <w:tcW w:w="1596" w:type="dxa"/>
            <w:vMerge w:val="restart"/>
            <w:vAlign w:val="center"/>
          </w:tcPr>
          <w:p w14:paraId="34901213" w14:textId="77777777" w:rsidR="002879F0" w:rsidRDefault="00000000">
            <w:r>
              <w:t>1-J</w:t>
            </w:r>
          </w:p>
        </w:tc>
        <w:tc>
          <w:tcPr>
            <w:tcW w:w="1590" w:type="dxa"/>
            <w:vAlign w:val="center"/>
          </w:tcPr>
          <w:p w14:paraId="161222E5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50D16350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BDBCFC7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ABEC55C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3A61983" w14:textId="77777777" w:rsidR="002879F0" w:rsidRDefault="00000000">
            <w:r>
              <w:t>满足</w:t>
            </w:r>
          </w:p>
        </w:tc>
      </w:tr>
      <w:tr w:rsidR="002879F0" w14:paraId="48695B77" w14:textId="77777777">
        <w:tc>
          <w:tcPr>
            <w:tcW w:w="1596" w:type="dxa"/>
            <w:vMerge/>
            <w:vAlign w:val="center"/>
          </w:tcPr>
          <w:p w14:paraId="3CB46183" w14:textId="77777777" w:rsidR="002879F0" w:rsidRDefault="002879F0"/>
        </w:tc>
        <w:tc>
          <w:tcPr>
            <w:tcW w:w="1590" w:type="dxa"/>
            <w:vAlign w:val="center"/>
          </w:tcPr>
          <w:p w14:paraId="6F0DC085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7D9F97AA" w14:textId="77777777" w:rsidR="002879F0" w:rsidRDefault="002879F0"/>
        </w:tc>
        <w:tc>
          <w:tcPr>
            <w:tcW w:w="1658" w:type="dxa"/>
            <w:vAlign w:val="center"/>
          </w:tcPr>
          <w:p w14:paraId="6E8A3D94" w14:textId="77777777" w:rsidR="002879F0" w:rsidRDefault="00000000">
            <w:r>
              <w:t>满足</w:t>
            </w:r>
          </w:p>
        </w:tc>
      </w:tr>
      <w:tr w:rsidR="002879F0" w14:paraId="132C1F4B" w14:textId="77777777">
        <w:tc>
          <w:tcPr>
            <w:tcW w:w="1596" w:type="dxa"/>
            <w:vMerge w:val="restart"/>
            <w:vAlign w:val="center"/>
          </w:tcPr>
          <w:p w14:paraId="0CE6B216" w14:textId="77777777" w:rsidR="002879F0" w:rsidRDefault="00000000">
            <w:r>
              <w:t>1-K</w:t>
            </w:r>
          </w:p>
        </w:tc>
        <w:tc>
          <w:tcPr>
            <w:tcW w:w="1590" w:type="dxa"/>
            <w:vAlign w:val="center"/>
          </w:tcPr>
          <w:p w14:paraId="094A9EE8" w14:textId="77777777" w:rsidR="002879F0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EBEE481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C50E182" w14:textId="77777777" w:rsidR="002879F0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55E81E5A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4E152A3" w14:textId="77777777" w:rsidR="002879F0" w:rsidRDefault="00000000">
            <w:r>
              <w:t>满足</w:t>
            </w:r>
          </w:p>
        </w:tc>
      </w:tr>
      <w:tr w:rsidR="002879F0" w14:paraId="00733CF3" w14:textId="77777777">
        <w:tc>
          <w:tcPr>
            <w:tcW w:w="1596" w:type="dxa"/>
            <w:vMerge/>
            <w:vAlign w:val="center"/>
          </w:tcPr>
          <w:p w14:paraId="1EB93F30" w14:textId="77777777" w:rsidR="002879F0" w:rsidRDefault="002879F0"/>
        </w:tc>
        <w:tc>
          <w:tcPr>
            <w:tcW w:w="1590" w:type="dxa"/>
            <w:vAlign w:val="center"/>
          </w:tcPr>
          <w:p w14:paraId="43B9DE18" w14:textId="77777777" w:rsidR="002879F0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4C8A0766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64AB53C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B17AF3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6A8AFF6" w14:textId="77777777" w:rsidR="002879F0" w:rsidRDefault="00000000">
            <w:r>
              <w:t>满足</w:t>
            </w:r>
          </w:p>
        </w:tc>
      </w:tr>
      <w:tr w:rsidR="002879F0" w14:paraId="1F15C6D3" w14:textId="77777777">
        <w:tc>
          <w:tcPr>
            <w:tcW w:w="1596" w:type="dxa"/>
            <w:vMerge/>
            <w:vAlign w:val="center"/>
          </w:tcPr>
          <w:p w14:paraId="5FF5DBD1" w14:textId="77777777" w:rsidR="002879F0" w:rsidRDefault="002879F0"/>
        </w:tc>
        <w:tc>
          <w:tcPr>
            <w:tcW w:w="1590" w:type="dxa"/>
            <w:vAlign w:val="center"/>
          </w:tcPr>
          <w:p w14:paraId="75FEBAD7" w14:textId="77777777" w:rsidR="002879F0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4852AE36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6F21ADF" w14:textId="77777777" w:rsidR="002879F0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30FD9AE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C2C6B1C" w14:textId="77777777" w:rsidR="002879F0" w:rsidRDefault="00000000">
            <w:r>
              <w:t>满足</w:t>
            </w:r>
          </w:p>
        </w:tc>
      </w:tr>
      <w:tr w:rsidR="002879F0" w14:paraId="0831FFAB" w14:textId="77777777">
        <w:tc>
          <w:tcPr>
            <w:tcW w:w="1596" w:type="dxa"/>
            <w:vMerge/>
            <w:vAlign w:val="center"/>
          </w:tcPr>
          <w:p w14:paraId="2179423A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43EE800A" w14:textId="77777777" w:rsidR="002879F0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2FB2D8B9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B3109EB" w14:textId="77777777" w:rsidR="002879F0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23567EF9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851E103" w14:textId="77777777" w:rsidR="002879F0" w:rsidRDefault="00000000">
            <w:r>
              <w:t>满足</w:t>
            </w:r>
          </w:p>
        </w:tc>
      </w:tr>
      <w:tr w:rsidR="002879F0" w14:paraId="5959943A" w14:textId="77777777">
        <w:tc>
          <w:tcPr>
            <w:tcW w:w="1596" w:type="dxa"/>
            <w:vMerge/>
            <w:vAlign w:val="center"/>
          </w:tcPr>
          <w:p w14:paraId="0129F2DB" w14:textId="77777777" w:rsidR="002879F0" w:rsidRDefault="002879F0"/>
        </w:tc>
        <w:tc>
          <w:tcPr>
            <w:tcW w:w="1590" w:type="dxa"/>
            <w:vMerge/>
            <w:vAlign w:val="center"/>
          </w:tcPr>
          <w:p w14:paraId="415663B8" w14:textId="77777777" w:rsidR="002879F0" w:rsidRDefault="002879F0"/>
        </w:tc>
        <w:tc>
          <w:tcPr>
            <w:tcW w:w="1415" w:type="dxa"/>
            <w:vAlign w:val="center"/>
          </w:tcPr>
          <w:p w14:paraId="2A3C7179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BD9F5E9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23BBEC6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B67D4BF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2CE238DE" w14:textId="77777777">
        <w:tc>
          <w:tcPr>
            <w:tcW w:w="1596" w:type="dxa"/>
            <w:vMerge/>
            <w:vAlign w:val="center"/>
          </w:tcPr>
          <w:p w14:paraId="5C986430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5D486D96" w14:textId="77777777" w:rsidR="002879F0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3EA0FFC4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180C7BD" w14:textId="77777777" w:rsidR="002879F0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047B66B8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D205825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16299B0E" w14:textId="77777777">
        <w:tc>
          <w:tcPr>
            <w:tcW w:w="1596" w:type="dxa"/>
            <w:vMerge/>
            <w:vAlign w:val="center"/>
          </w:tcPr>
          <w:p w14:paraId="7DAC63AD" w14:textId="77777777" w:rsidR="002879F0" w:rsidRDefault="002879F0"/>
        </w:tc>
        <w:tc>
          <w:tcPr>
            <w:tcW w:w="1590" w:type="dxa"/>
            <w:vMerge/>
            <w:vAlign w:val="center"/>
          </w:tcPr>
          <w:p w14:paraId="5978EB8B" w14:textId="77777777" w:rsidR="002879F0" w:rsidRDefault="002879F0"/>
        </w:tc>
        <w:tc>
          <w:tcPr>
            <w:tcW w:w="1415" w:type="dxa"/>
            <w:vAlign w:val="center"/>
          </w:tcPr>
          <w:p w14:paraId="0EF10B8A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0547104" w14:textId="77777777" w:rsidR="002879F0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52809605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A08296A" w14:textId="77777777" w:rsidR="002879F0" w:rsidRDefault="00000000">
            <w:r>
              <w:t>满足</w:t>
            </w:r>
          </w:p>
        </w:tc>
      </w:tr>
      <w:tr w:rsidR="002879F0" w14:paraId="7653BC41" w14:textId="77777777">
        <w:tc>
          <w:tcPr>
            <w:tcW w:w="1596" w:type="dxa"/>
            <w:vMerge/>
            <w:vAlign w:val="center"/>
          </w:tcPr>
          <w:p w14:paraId="552E2FDE" w14:textId="77777777" w:rsidR="002879F0" w:rsidRDefault="002879F0"/>
        </w:tc>
        <w:tc>
          <w:tcPr>
            <w:tcW w:w="1590" w:type="dxa"/>
            <w:vAlign w:val="center"/>
          </w:tcPr>
          <w:p w14:paraId="67EF31EF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5E5B994E" w14:textId="77777777" w:rsidR="002879F0" w:rsidRDefault="002879F0"/>
        </w:tc>
        <w:tc>
          <w:tcPr>
            <w:tcW w:w="1658" w:type="dxa"/>
            <w:vAlign w:val="center"/>
          </w:tcPr>
          <w:p w14:paraId="7B152C5C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70B4175B" w14:textId="77777777">
        <w:tc>
          <w:tcPr>
            <w:tcW w:w="1596" w:type="dxa"/>
            <w:vMerge w:val="restart"/>
            <w:vAlign w:val="center"/>
          </w:tcPr>
          <w:p w14:paraId="056A0D1E" w14:textId="77777777" w:rsidR="002879F0" w:rsidRDefault="00000000">
            <w:r>
              <w:t>1-F</w:t>
            </w:r>
          </w:p>
        </w:tc>
        <w:tc>
          <w:tcPr>
            <w:tcW w:w="1590" w:type="dxa"/>
            <w:vMerge w:val="restart"/>
            <w:vAlign w:val="center"/>
          </w:tcPr>
          <w:p w14:paraId="5085E2FB" w14:textId="77777777" w:rsidR="002879F0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B61A208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B91E77F" w14:textId="77777777" w:rsidR="002879F0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176ABDC5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4FEDEBE" w14:textId="77777777" w:rsidR="002879F0" w:rsidRDefault="00000000">
            <w:r>
              <w:t>满足</w:t>
            </w:r>
          </w:p>
        </w:tc>
      </w:tr>
      <w:tr w:rsidR="002879F0" w14:paraId="48EC75E3" w14:textId="77777777">
        <w:tc>
          <w:tcPr>
            <w:tcW w:w="1596" w:type="dxa"/>
            <w:vMerge/>
            <w:vAlign w:val="center"/>
          </w:tcPr>
          <w:p w14:paraId="47F0F379" w14:textId="77777777" w:rsidR="002879F0" w:rsidRDefault="002879F0"/>
        </w:tc>
        <w:tc>
          <w:tcPr>
            <w:tcW w:w="1590" w:type="dxa"/>
            <w:vMerge/>
            <w:vAlign w:val="center"/>
          </w:tcPr>
          <w:p w14:paraId="01B934B7" w14:textId="77777777" w:rsidR="002879F0" w:rsidRDefault="002879F0"/>
        </w:tc>
        <w:tc>
          <w:tcPr>
            <w:tcW w:w="1415" w:type="dxa"/>
            <w:vAlign w:val="center"/>
          </w:tcPr>
          <w:p w14:paraId="3927F618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D18D79A" w14:textId="77777777" w:rsidR="002879F0" w:rsidRDefault="00000000">
            <w:r>
              <w:t>0.21</w:t>
            </w:r>
          </w:p>
        </w:tc>
        <w:tc>
          <w:tcPr>
            <w:tcW w:w="1658" w:type="dxa"/>
            <w:vAlign w:val="center"/>
          </w:tcPr>
          <w:p w14:paraId="4D141A78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7483A2C" w14:textId="77777777" w:rsidR="002879F0" w:rsidRDefault="00000000">
            <w:r>
              <w:t>满足</w:t>
            </w:r>
          </w:p>
        </w:tc>
      </w:tr>
      <w:tr w:rsidR="002879F0" w14:paraId="7D217704" w14:textId="77777777">
        <w:tc>
          <w:tcPr>
            <w:tcW w:w="1596" w:type="dxa"/>
            <w:vMerge/>
            <w:vAlign w:val="center"/>
          </w:tcPr>
          <w:p w14:paraId="32735F61" w14:textId="77777777" w:rsidR="002879F0" w:rsidRDefault="002879F0"/>
        </w:tc>
        <w:tc>
          <w:tcPr>
            <w:tcW w:w="1590" w:type="dxa"/>
            <w:vAlign w:val="center"/>
          </w:tcPr>
          <w:p w14:paraId="0F1EE4E2" w14:textId="77777777" w:rsidR="002879F0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2F3F6102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D795854" w14:textId="77777777" w:rsidR="002879F0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233E56C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992BB20" w14:textId="77777777" w:rsidR="002879F0" w:rsidRDefault="00000000">
            <w:r>
              <w:t>满足</w:t>
            </w:r>
          </w:p>
        </w:tc>
      </w:tr>
      <w:tr w:rsidR="002879F0" w14:paraId="525DA009" w14:textId="77777777">
        <w:tc>
          <w:tcPr>
            <w:tcW w:w="1596" w:type="dxa"/>
            <w:vMerge/>
            <w:vAlign w:val="center"/>
          </w:tcPr>
          <w:p w14:paraId="07DFBDBB" w14:textId="77777777" w:rsidR="002879F0" w:rsidRDefault="002879F0"/>
        </w:tc>
        <w:tc>
          <w:tcPr>
            <w:tcW w:w="1590" w:type="dxa"/>
            <w:vAlign w:val="center"/>
          </w:tcPr>
          <w:p w14:paraId="2D7E6A5A" w14:textId="77777777" w:rsidR="002879F0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65C2DA1B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F362EB9" w14:textId="77777777" w:rsidR="002879F0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5CAB6525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65412AF" w14:textId="77777777" w:rsidR="002879F0" w:rsidRDefault="00000000">
            <w:r>
              <w:t>满足</w:t>
            </w:r>
          </w:p>
        </w:tc>
      </w:tr>
      <w:tr w:rsidR="002879F0" w14:paraId="71567168" w14:textId="77777777">
        <w:tc>
          <w:tcPr>
            <w:tcW w:w="1596" w:type="dxa"/>
            <w:vMerge/>
            <w:vAlign w:val="center"/>
          </w:tcPr>
          <w:p w14:paraId="6CD158A7" w14:textId="77777777" w:rsidR="002879F0" w:rsidRDefault="002879F0"/>
        </w:tc>
        <w:tc>
          <w:tcPr>
            <w:tcW w:w="1590" w:type="dxa"/>
            <w:vAlign w:val="center"/>
          </w:tcPr>
          <w:p w14:paraId="3642E146" w14:textId="77777777" w:rsidR="002879F0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3EC915C5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354EA27" w14:textId="77777777" w:rsidR="002879F0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2BA7ADDD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AC5CD00" w14:textId="77777777" w:rsidR="002879F0" w:rsidRDefault="00000000">
            <w:r>
              <w:t>满足</w:t>
            </w:r>
          </w:p>
        </w:tc>
      </w:tr>
      <w:tr w:rsidR="002879F0" w14:paraId="55DD708E" w14:textId="77777777">
        <w:tc>
          <w:tcPr>
            <w:tcW w:w="1596" w:type="dxa"/>
            <w:vMerge/>
            <w:vAlign w:val="center"/>
          </w:tcPr>
          <w:p w14:paraId="1C499F04" w14:textId="77777777" w:rsidR="002879F0" w:rsidRDefault="002879F0"/>
        </w:tc>
        <w:tc>
          <w:tcPr>
            <w:tcW w:w="1590" w:type="dxa"/>
            <w:vAlign w:val="center"/>
          </w:tcPr>
          <w:p w14:paraId="4F661639" w14:textId="77777777" w:rsidR="002879F0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1A6F6446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E66838F" w14:textId="77777777" w:rsidR="002879F0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7DD1CC4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496BCFF" w14:textId="77777777" w:rsidR="002879F0" w:rsidRDefault="00000000">
            <w:r>
              <w:t>满足</w:t>
            </w:r>
          </w:p>
        </w:tc>
      </w:tr>
      <w:tr w:rsidR="002879F0" w14:paraId="73357A3A" w14:textId="77777777">
        <w:tc>
          <w:tcPr>
            <w:tcW w:w="1596" w:type="dxa"/>
            <w:vMerge/>
            <w:vAlign w:val="center"/>
          </w:tcPr>
          <w:p w14:paraId="2B33E369" w14:textId="77777777" w:rsidR="002879F0" w:rsidRDefault="002879F0"/>
        </w:tc>
        <w:tc>
          <w:tcPr>
            <w:tcW w:w="1590" w:type="dxa"/>
            <w:vMerge w:val="restart"/>
            <w:vAlign w:val="center"/>
          </w:tcPr>
          <w:p w14:paraId="00A7F53C" w14:textId="77777777" w:rsidR="002879F0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4677BA37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A2FAB64" w14:textId="77777777" w:rsidR="002879F0" w:rsidRDefault="00000000">
            <w:r>
              <w:t>0.52</w:t>
            </w:r>
          </w:p>
        </w:tc>
        <w:tc>
          <w:tcPr>
            <w:tcW w:w="1658" w:type="dxa"/>
            <w:vAlign w:val="center"/>
          </w:tcPr>
          <w:p w14:paraId="11CF17B6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0CD68AC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190C0CBF" w14:textId="77777777">
        <w:tc>
          <w:tcPr>
            <w:tcW w:w="1596" w:type="dxa"/>
            <w:vMerge/>
            <w:vAlign w:val="center"/>
          </w:tcPr>
          <w:p w14:paraId="659F0AEA" w14:textId="77777777" w:rsidR="002879F0" w:rsidRDefault="002879F0"/>
        </w:tc>
        <w:tc>
          <w:tcPr>
            <w:tcW w:w="1590" w:type="dxa"/>
            <w:vMerge/>
            <w:vAlign w:val="center"/>
          </w:tcPr>
          <w:p w14:paraId="217298FD" w14:textId="77777777" w:rsidR="002879F0" w:rsidRDefault="002879F0"/>
        </w:tc>
        <w:tc>
          <w:tcPr>
            <w:tcW w:w="1415" w:type="dxa"/>
            <w:vAlign w:val="center"/>
          </w:tcPr>
          <w:p w14:paraId="4463DD8E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6375A8A" w14:textId="77777777" w:rsidR="002879F0" w:rsidRDefault="00000000">
            <w:r>
              <w:t>0.51</w:t>
            </w:r>
          </w:p>
        </w:tc>
        <w:tc>
          <w:tcPr>
            <w:tcW w:w="1658" w:type="dxa"/>
            <w:vAlign w:val="center"/>
          </w:tcPr>
          <w:p w14:paraId="549944B0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6ECE4A3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3B34319E" w14:textId="77777777">
        <w:tc>
          <w:tcPr>
            <w:tcW w:w="1596" w:type="dxa"/>
            <w:vMerge/>
            <w:vAlign w:val="center"/>
          </w:tcPr>
          <w:p w14:paraId="7E51B275" w14:textId="77777777" w:rsidR="002879F0" w:rsidRDefault="002879F0"/>
        </w:tc>
        <w:tc>
          <w:tcPr>
            <w:tcW w:w="1590" w:type="dxa"/>
            <w:vAlign w:val="center"/>
          </w:tcPr>
          <w:p w14:paraId="1F381FC0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726DC4C" w14:textId="77777777" w:rsidR="002879F0" w:rsidRDefault="002879F0"/>
        </w:tc>
        <w:tc>
          <w:tcPr>
            <w:tcW w:w="1658" w:type="dxa"/>
            <w:vAlign w:val="center"/>
          </w:tcPr>
          <w:p w14:paraId="38DE1764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11DB28E1" w14:textId="77777777">
        <w:tc>
          <w:tcPr>
            <w:tcW w:w="1596" w:type="dxa"/>
            <w:vMerge w:val="restart"/>
            <w:vAlign w:val="center"/>
          </w:tcPr>
          <w:p w14:paraId="5C604F84" w14:textId="77777777" w:rsidR="002879F0" w:rsidRDefault="00000000">
            <w:r>
              <w:t>1-D</w:t>
            </w:r>
          </w:p>
        </w:tc>
        <w:tc>
          <w:tcPr>
            <w:tcW w:w="1590" w:type="dxa"/>
            <w:vMerge w:val="restart"/>
            <w:vAlign w:val="center"/>
          </w:tcPr>
          <w:p w14:paraId="75D761FA" w14:textId="77777777" w:rsidR="002879F0" w:rsidRDefault="00000000">
            <w:r>
              <w:t>3001</w:t>
            </w:r>
          </w:p>
        </w:tc>
        <w:tc>
          <w:tcPr>
            <w:tcW w:w="1415" w:type="dxa"/>
            <w:vAlign w:val="center"/>
          </w:tcPr>
          <w:p w14:paraId="62D6AAA8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05DCC2A" w14:textId="77777777" w:rsidR="002879F0" w:rsidRDefault="00000000">
            <w:r>
              <w:t>0.43</w:t>
            </w:r>
          </w:p>
        </w:tc>
        <w:tc>
          <w:tcPr>
            <w:tcW w:w="1658" w:type="dxa"/>
            <w:vAlign w:val="center"/>
          </w:tcPr>
          <w:p w14:paraId="096E5EFF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A3F1A27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5301A792" w14:textId="77777777">
        <w:tc>
          <w:tcPr>
            <w:tcW w:w="1596" w:type="dxa"/>
            <w:vMerge/>
            <w:vAlign w:val="center"/>
          </w:tcPr>
          <w:p w14:paraId="1FBC09FF" w14:textId="77777777" w:rsidR="002879F0" w:rsidRDefault="002879F0"/>
        </w:tc>
        <w:tc>
          <w:tcPr>
            <w:tcW w:w="1590" w:type="dxa"/>
            <w:vMerge/>
            <w:vAlign w:val="center"/>
          </w:tcPr>
          <w:p w14:paraId="0BD82F57" w14:textId="77777777" w:rsidR="002879F0" w:rsidRDefault="002879F0"/>
        </w:tc>
        <w:tc>
          <w:tcPr>
            <w:tcW w:w="1415" w:type="dxa"/>
            <w:vAlign w:val="center"/>
          </w:tcPr>
          <w:p w14:paraId="7F9CDCD1" w14:textId="77777777" w:rsidR="002879F0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FD03151" w14:textId="77777777" w:rsidR="002879F0" w:rsidRDefault="00000000">
            <w:r>
              <w:t>0.47</w:t>
            </w:r>
          </w:p>
        </w:tc>
        <w:tc>
          <w:tcPr>
            <w:tcW w:w="1658" w:type="dxa"/>
            <w:vAlign w:val="center"/>
          </w:tcPr>
          <w:p w14:paraId="3100BFC7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4C9F67C" w14:textId="77777777" w:rsidR="002879F0" w:rsidRDefault="00000000">
            <w:r>
              <w:rPr>
                <w:color w:val="FF7F00"/>
              </w:rPr>
              <w:t>超限值</w:t>
            </w:r>
          </w:p>
        </w:tc>
      </w:tr>
      <w:tr w:rsidR="002879F0" w14:paraId="18926C03" w14:textId="77777777">
        <w:tc>
          <w:tcPr>
            <w:tcW w:w="1596" w:type="dxa"/>
            <w:vMerge/>
            <w:vAlign w:val="center"/>
          </w:tcPr>
          <w:p w14:paraId="0186728C" w14:textId="77777777" w:rsidR="002879F0" w:rsidRDefault="002879F0"/>
        </w:tc>
        <w:tc>
          <w:tcPr>
            <w:tcW w:w="1590" w:type="dxa"/>
            <w:vAlign w:val="center"/>
          </w:tcPr>
          <w:p w14:paraId="1DE5048E" w14:textId="77777777" w:rsidR="002879F0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75EC8F0E" w14:textId="77777777" w:rsidR="002879F0" w:rsidRDefault="002879F0"/>
        </w:tc>
        <w:tc>
          <w:tcPr>
            <w:tcW w:w="1658" w:type="dxa"/>
            <w:vAlign w:val="center"/>
          </w:tcPr>
          <w:p w14:paraId="0F38FEC4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  <w:tr w:rsidR="002879F0" w14:paraId="621B6BD7" w14:textId="77777777">
        <w:tc>
          <w:tcPr>
            <w:tcW w:w="1596" w:type="dxa"/>
            <w:vMerge w:val="restart"/>
            <w:vAlign w:val="center"/>
          </w:tcPr>
          <w:p w14:paraId="44467B84" w14:textId="77777777" w:rsidR="002879F0" w:rsidRDefault="00000000">
            <w:r>
              <w:t>楼梯间</w:t>
            </w:r>
          </w:p>
        </w:tc>
        <w:tc>
          <w:tcPr>
            <w:tcW w:w="1590" w:type="dxa"/>
            <w:vAlign w:val="center"/>
          </w:tcPr>
          <w:p w14:paraId="5EFD5B48" w14:textId="77777777" w:rsidR="002879F0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38A3BB50" w14:textId="77777777" w:rsidR="002879F0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C55C3F3" w14:textId="77777777" w:rsidR="002879F0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014B43F5" w14:textId="77777777" w:rsidR="002879F0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F7AB917" w14:textId="77777777" w:rsidR="002879F0" w:rsidRDefault="00000000">
            <w:r>
              <w:t>满足</w:t>
            </w:r>
          </w:p>
        </w:tc>
      </w:tr>
      <w:tr w:rsidR="002879F0" w14:paraId="41F7836A" w14:textId="77777777">
        <w:tc>
          <w:tcPr>
            <w:tcW w:w="1596" w:type="dxa"/>
            <w:vMerge/>
            <w:vAlign w:val="center"/>
          </w:tcPr>
          <w:p w14:paraId="5104FD28" w14:textId="77777777" w:rsidR="002879F0" w:rsidRDefault="002879F0"/>
        </w:tc>
        <w:tc>
          <w:tcPr>
            <w:tcW w:w="1590" w:type="dxa"/>
            <w:vAlign w:val="center"/>
          </w:tcPr>
          <w:p w14:paraId="4770D081" w14:textId="77777777" w:rsidR="002879F0" w:rsidRDefault="00000000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14:paraId="4DFBD10F" w14:textId="77777777" w:rsidR="002879F0" w:rsidRDefault="002879F0"/>
        </w:tc>
        <w:tc>
          <w:tcPr>
            <w:tcW w:w="1658" w:type="dxa"/>
            <w:vAlign w:val="center"/>
          </w:tcPr>
          <w:p w14:paraId="50901160" w14:textId="77777777" w:rsidR="002879F0" w:rsidRDefault="00000000">
            <w:r>
              <w:t>满足</w:t>
            </w:r>
          </w:p>
        </w:tc>
      </w:tr>
      <w:tr w:rsidR="002879F0" w14:paraId="0BADB9BA" w14:textId="77777777">
        <w:tc>
          <w:tcPr>
            <w:tcW w:w="1596" w:type="dxa"/>
            <w:shd w:val="clear" w:color="auto" w:fill="E6E6E6"/>
            <w:vAlign w:val="center"/>
          </w:tcPr>
          <w:p w14:paraId="4F7956CB" w14:textId="77777777" w:rsidR="002879F0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7D03890D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2879F0" w14:paraId="3A07E9FD" w14:textId="77777777">
        <w:tc>
          <w:tcPr>
            <w:tcW w:w="1596" w:type="dxa"/>
            <w:shd w:val="clear" w:color="auto" w:fill="E6E6E6"/>
            <w:vAlign w:val="center"/>
          </w:tcPr>
          <w:p w14:paraId="22BACDBE" w14:textId="77777777" w:rsidR="002879F0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7373BC33" w14:textId="77777777" w:rsidR="002879F0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2879F0" w14:paraId="1FFA3EE5" w14:textId="77777777">
        <w:tc>
          <w:tcPr>
            <w:tcW w:w="1596" w:type="dxa"/>
            <w:shd w:val="clear" w:color="auto" w:fill="E6E6E6"/>
            <w:vAlign w:val="center"/>
          </w:tcPr>
          <w:p w14:paraId="5CA85351" w14:textId="77777777" w:rsidR="002879F0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40914469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</w:tbl>
    <w:p w14:paraId="5E4BAD5B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61558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879F0" w14:paraId="799C7EC4" w14:textId="77777777">
        <w:tc>
          <w:tcPr>
            <w:tcW w:w="1160" w:type="dxa"/>
            <w:shd w:val="clear" w:color="auto" w:fill="E6E6E6"/>
            <w:vAlign w:val="center"/>
          </w:tcPr>
          <w:p w14:paraId="184677EB" w14:textId="77777777" w:rsidR="002879F0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2732F83" w14:textId="77777777" w:rsidR="002879F0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7F296D1" w14:textId="77777777" w:rsidR="002879F0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090D526" w14:textId="77777777" w:rsidR="002879F0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F4DEB25" w14:textId="77777777" w:rsidR="002879F0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42CA34" w14:textId="77777777" w:rsidR="002879F0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C53E59D" w14:textId="77777777" w:rsidR="002879F0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879F0" w14:paraId="154FAC4A" w14:textId="77777777">
        <w:tc>
          <w:tcPr>
            <w:tcW w:w="1160" w:type="dxa"/>
            <w:vMerge w:val="restart"/>
            <w:vAlign w:val="center"/>
          </w:tcPr>
          <w:p w14:paraId="03B81107" w14:textId="77777777" w:rsidR="002879F0" w:rsidRDefault="00000000">
            <w:r>
              <w:t>东向</w:t>
            </w:r>
            <w:r>
              <w:br/>
              <w:t>50.17</w:t>
            </w:r>
          </w:p>
        </w:tc>
        <w:tc>
          <w:tcPr>
            <w:tcW w:w="1562" w:type="dxa"/>
            <w:vAlign w:val="center"/>
          </w:tcPr>
          <w:p w14:paraId="4771FBB4" w14:textId="77777777" w:rsidR="002879F0" w:rsidRDefault="002879F0"/>
        </w:tc>
        <w:tc>
          <w:tcPr>
            <w:tcW w:w="1386" w:type="dxa"/>
            <w:vAlign w:val="center"/>
          </w:tcPr>
          <w:p w14:paraId="7AD21123" w14:textId="77777777" w:rsidR="002879F0" w:rsidRDefault="00000000">
            <w:r>
              <w:t>2.06×3.00</w:t>
            </w:r>
          </w:p>
        </w:tc>
        <w:tc>
          <w:tcPr>
            <w:tcW w:w="1528" w:type="dxa"/>
            <w:vAlign w:val="center"/>
          </w:tcPr>
          <w:p w14:paraId="67E8695E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A1F2C84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FB96F8" w14:textId="77777777" w:rsidR="002879F0" w:rsidRDefault="00000000">
            <w:r>
              <w:t>6.18</w:t>
            </w:r>
          </w:p>
        </w:tc>
        <w:tc>
          <w:tcPr>
            <w:tcW w:w="1262" w:type="dxa"/>
            <w:vAlign w:val="center"/>
          </w:tcPr>
          <w:p w14:paraId="66DBB22F" w14:textId="77777777" w:rsidR="002879F0" w:rsidRDefault="00000000">
            <w:r>
              <w:t>6.18</w:t>
            </w:r>
          </w:p>
        </w:tc>
      </w:tr>
      <w:tr w:rsidR="002879F0" w14:paraId="25D2A9FE" w14:textId="77777777">
        <w:tc>
          <w:tcPr>
            <w:tcW w:w="1160" w:type="dxa"/>
            <w:vMerge/>
            <w:vAlign w:val="center"/>
          </w:tcPr>
          <w:p w14:paraId="2C9145FC" w14:textId="77777777" w:rsidR="002879F0" w:rsidRDefault="002879F0"/>
        </w:tc>
        <w:tc>
          <w:tcPr>
            <w:tcW w:w="1562" w:type="dxa"/>
            <w:vAlign w:val="center"/>
          </w:tcPr>
          <w:p w14:paraId="5C36A9BD" w14:textId="77777777" w:rsidR="002879F0" w:rsidRDefault="002879F0"/>
        </w:tc>
        <w:tc>
          <w:tcPr>
            <w:tcW w:w="1386" w:type="dxa"/>
            <w:vAlign w:val="center"/>
          </w:tcPr>
          <w:p w14:paraId="381AA5A8" w14:textId="77777777" w:rsidR="002879F0" w:rsidRDefault="00000000">
            <w:r>
              <w:t>1.82×3.00</w:t>
            </w:r>
          </w:p>
        </w:tc>
        <w:tc>
          <w:tcPr>
            <w:tcW w:w="1528" w:type="dxa"/>
            <w:vAlign w:val="center"/>
          </w:tcPr>
          <w:p w14:paraId="7151EA61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E998EF6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0E59CC" w14:textId="77777777" w:rsidR="002879F0" w:rsidRDefault="00000000">
            <w:r>
              <w:t>5.46</w:t>
            </w:r>
          </w:p>
        </w:tc>
        <w:tc>
          <w:tcPr>
            <w:tcW w:w="1262" w:type="dxa"/>
            <w:vAlign w:val="center"/>
          </w:tcPr>
          <w:p w14:paraId="0597A647" w14:textId="77777777" w:rsidR="002879F0" w:rsidRDefault="00000000">
            <w:r>
              <w:t>5.46</w:t>
            </w:r>
          </w:p>
        </w:tc>
      </w:tr>
      <w:tr w:rsidR="002879F0" w14:paraId="41D07A15" w14:textId="77777777">
        <w:tc>
          <w:tcPr>
            <w:tcW w:w="1160" w:type="dxa"/>
            <w:vMerge/>
            <w:vAlign w:val="center"/>
          </w:tcPr>
          <w:p w14:paraId="1DD03198" w14:textId="77777777" w:rsidR="002879F0" w:rsidRDefault="002879F0"/>
        </w:tc>
        <w:tc>
          <w:tcPr>
            <w:tcW w:w="1562" w:type="dxa"/>
            <w:vAlign w:val="center"/>
          </w:tcPr>
          <w:p w14:paraId="570B5029" w14:textId="77777777" w:rsidR="002879F0" w:rsidRDefault="002879F0"/>
        </w:tc>
        <w:tc>
          <w:tcPr>
            <w:tcW w:w="1386" w:type="dxa"/>
            <w:vAlign w:val="center"/>
          </w:tcPr>
          <w:p w14:paraId="680F1AB8" w14:textId="77777777" w:rsidR="002879F0" w:rsidRDefault="00000000">
            <w:r>
              <w:t>2.06×3.12</w:t>
            </w:r>
          </w:p>
        </w:tc>
        <w:tc>
          <w:tcPr>
            <w:tcW w:w="1528" w:type="dxa"/>
            <w:vAlign w:val="center"/>
          </w:tcPr>
          <w:p w14:paraId="2680FF47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DCE18FD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A185B7" w14:textId="77777777" w:rsidR="002879F0" w:rsidRDefault="00000000">
            <w:r>
              <w:t>6.43</w:t>
            </w:r>
          </w:p>
        </w:tc>
        <w:tc>
          <w:tcPr>
            <w:tcW w:w="1262" w:type="dxa"/>
            <w:vAlign w:val="center"/>
          </w:tcPr>
          <w:p w14:paraId="1D939539" w14:textId="77777777" w:rsidR="002879F0" w:rsidRDefault="00000000">
            <w:r>
              <w:t>6.43</w:t>
            </w:r>
          </w:p>
        </w:tc>
      </w:tr>
      <w:tr w:rsidR="002879F0" w14:paraId="1BA741A5" w14:textId="77777777">
        <w:tc>
          <w:tcPr>
            <w:tcW w:w="1160" w:type="dxa"/>
            <w:vMerge/>
            <w:vAlign w:val="center"/>
          </w:tcPr>
          <w:p w14:paraId="75E85151" w14:textId="77777777" w:rsidR="002879F0" w:rsidRDefault="002879F0"/>
        </w:tc>
        <w:tc>
          <w:tcPr>
            <w:tcW w:w="1562" w:type="dxa"/>
            <w:vAlign w:val="center"/>
          </w:tcPr>
          <w:p w14:paraId="6C847A86" w14:textId="77777777" w:rsidR="002879F0" w:rsidRDefault="002879F0"/>
        </w:tc>
        <w:tc>
          <w:tcPr>
            <w:tcW w:w="1386" w:type="dxa"/>
            <w:vAlign w:val="center"/>
          </w:tcPr>
          <w:p w14:paraId="315D4850" w14:textId="77777777" w:rsidR="002879F0" w:rsidRDefault="00000000">
            <w:r>
              <w:t>1.82×3.12</w:t>
            </w:r>
          </w:p>
        </w:tc>
        <w:tc>
          <w:tcPr>
            <w:tcW w:w="1528" w:type="dxa"/>
            <w:vAlign w:val="center"/>
          </w:tcPr>
          <w:p w14:paraId="62ABF29D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79874ACC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4D652D" w14:textId="77777777" w:rsidR="002879F0" w:rsidRDefault="00000000">
            <w:r>
              <w:t>5.68</w:t>
            </w:r>
          </w:p>
        </w:tc>
        <w:tc>
          <w:tcPr>
            <w:tcW w:w="1262" w:type="dxa"/>
            <w:vAlign w:val="center"/>
          </w:tcPr>
          <w:p w14:paraId="722F4CEE" w14:textId="77777777" w:rsidR="002879F0" w:rsidRDefault="00000000">
            <w:r>
              <w:t>5.68</w:t>
            </w:r>
          </w:p>
        </w:tc>
      </w:tr>
      <w:tr w:rsidR="002879F0" w14:paraId="4D7406B2" w14:textId="77777777">
        <w:tc>
          <w:tcPr>
            <w:tcW w:w="1160" w:type="dxa"/>
            <w:vMerge/>
            <w:vAlign w:val="center"/>
          </w:tcPr>
          <w:p w14:paraId="7A8E2217" w14:textId="77777777" w:rsidR="002879F0" w:rsidRDefault="002879F0"/>
        </w:tc>
        <w:tc>
          <w:tcPr>
            <w:tcW w:w="1562" w:type="dxa"/>
            <w:vAlign w:val="center"/>
          </w:tcPr>
          <w:p w14:paraId="39BED3AD" w14:textId="77777777" w:rsidR="002879F0" w:rsidRDefault="00000000">
            <w:r>
              <w:t>001</w:t>
            </w:r>
          </w:p>
        </w:tc>
        <w:tc>
          <w:tcPr>
            <w:tcW w:w="1386" w:type="dxa"/>
            <w:vAlign w:val="center"/>
          </w:tcPr>
          <w:p w14:paraId="68CB6F7C" w14:textId="77777777" w:rsidR="002879F0" w:rsidRDefault="00000000">
            <w:r>
              <w:t>0.60×0.60</w:t>
            </w:r>
          </w:p>
        </w:tc>
        <w:tc>
          <w:tcPr>
            <w:tcW w:w="1528" w:type="dxa"/>
            <w:vAlign w:val="center"/>
          </w:tcPr>
          <w:p w14:paraId="5F80C781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A72896F" w14:textId="77777777" w:rsidR="002879F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0F64E7" w14:textId="77777777" w:rsidR="002879F0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349EDC3E" w14:textId="77777777" w:rsidR="002879F0" w:rsidRDefault="00000000">
            <w:r>
              <w:t>0.72</w:t>
            </w:r>
          </w:p>
        </w:tc>
      </w:tr>
      <w:tr w:rsidR="002879F0" w14:paraId="3E5CBAFE" w14:textId="77777777">
        <w:tc>
          <w:tcPr>
            <w:tcW w:w="1160" w:type="dxa"/>
            <w:vMerge/>
            <w:vAlign w:val="center"/>
          </w:tcPr>
          <w:p w14:paraId="7731C223" w14:textId="77777777" w:rsidR="002879F0" w:rsidRDefault="002879F0"/>
        </w:tc>
        <w:tc>
          <w:tcPr>
            <w:tcW w:w="1562" w:type="dxa"/>
            <w:vAlign w:val="center"/>
          </w:tcPr>
          <w:p w14:paraId="4AF1B2FF" w14:textId="77777777" w:rsidR="002879F0" w:rsidRDefault="00000000">
            <w:r>
              <w:t>C0606</w:t>
            </w:r>
          </w:p>
        </w:tc>
        <w:tc>
          <w:tcPr>
            <w:tcW w:w="1386" w:type="dxa"/>
            <w:vAlign w:val="center"/>
          </w:tcPr>
          <w:p w14:paraId="356CCB43" w14:textId="77777777" w:rsidR="002879F0" w:rsidRDefault="00000000">
            <w:r>
              <w:t>1.38×0.60</w:t>
            </w:r>
          </w:p>
        </w:tc>
        <w:tc>
          <w:tcPr>
            <w:tcW w:w="1528" w:type="dxa"/>
            <w:vAlign w:val="center"/>
          </w:tcPr>
          <w:p w14:paraId="29BE8F06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E81B02D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505D68" w14:textId="77777777" w:rsidR="002879F0" w:rsidRDefault="00000000">
            <w:r>
              <w:t>0.83</w:t>
            </w:r>
          </w:p>
        </w:tc>
        <w:tc>
          <w:tcPr>
            <w:tcW w:w="1262" w:type="dxa"/>
            <w:vAlign w:val="center"/>
          </w:tcPr>
          <w:p w14:paraId="461C14F4" w14:textId="77777777" w:rsidR="002879F0" w:rsidRDefault="00000000">
            <w:r>
              <w:t>0.83</w:t>
            </w:r>
          </w:p>
        </w:tc>
      </w:tr>
      <w:tr w:rsidR="002879F0" w14:paraId="4BE93004" w14:textId="77777777">
        <w:tc>
          <w:tcPr>
            <w:tcW w:w="1160" w:type="dxa"/>
            <w:vMerge/>
            <w:vAlign w:val="center"/>
          </w:tcPr>
          <w:p w14:paraId="067E80C3" w14:textId="77777777" w:rsidR="002879F0" w:rsidRDefault="002879F0"/>
        </w:tc>
        <w:tc>
          <w:tcPr>
            <w:tcW w:w="1562" w:type="dxa"/>
            <w:vAlign w:val="center"/>
          </w:tcPr>
          <w:p w14:paraId="3E1E6E30" w14:textId="77777777" w:rsidR="002879F0" w:rsidRDefault="00000000">
            <w:r>
              <w:t>C0606</w:t>
            </w:r>
          </w:p>
        </w:tc>
        <w:tc>
          <w:tcPr>
            <w:tcW w:w="1386" w:type="dxa"/>
            <w:vAlign w:val="center"/>
          </w:tcPr>
          <w:p w14:paraId="30760DDE" w14:textId="77777777" w:rsidR="002879F0" w:rsidRDefault="00000000">
            <w:r>
              <w:t>1.48×0.60</w:t>
            </w:r>
          </w:p>
        </w:tc>
        <w:tc>
          <w:tcPr>
            <w:tcW w:w="1528" w:type="dxa"/>
            <w:vAlign w:val="center"/>
          </w:tcPr>
          <w:p w14:paraId="3BFEBCBD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69B7641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145C0E" w14:textId="77777777" w:rsidR="002879F0" w:rsidRDefault="00000000">
            <w:r>
              <w:t>0.89</w:t>
            </w:r>
          </w:p>
        </w:tc>
        <w:tc>
          <w:tcPr>
            <w:tcW w:w="1262" w:type="dxa"/>
            <w:vAlign w:val="center"/>
          </w:tcPr>
          <w:p w14:paraId="791C40A7" w14:textId="77777777" w:rsidR="002879F0" w:rsidRDefault="00000000">
            <w:r>
              <w:t>0.89</w:t>
            </w:r>
          </w:p>
        </w:tc>
      </w:tr>
      <w:tr w:rsidR="002879F0" w14:paraId="28093E6E" w14:textId="77777777">
        <w:tc>
          <w:tcPr>
            <w:tcW w:w="1160" w:type="dxa"/>
            <w:vMerge/>
            <w:vAlign w:val="center"/>
          </w:tcPr>
          <w:p w14:paraId="4BE3F247" w14:textId="77777777" w:rsidR="002879F0" w:rsidRDefault="002879F0"/>
        </w:tc>
        <w:tc>
          <w:tcPr>
            <w:tcW w:w="1562" w:type="dxa"/>
            <w:vAlign w:val="center"/>
          </w:tcPr>
          <w:p w14:paraId="02D26C0F" w14:textId="77777777" w:rsidR="002879F0" w:rsidRDefault="00000000">
            <w:r>
              <w:t>C0609</w:t>
            </w:r>
          </w:p>
        </w:tc>
        <w:tc>
          <w:tcPr>
            <w:tcW w:w="1386" w:type="dxa"/>
            <w:vAlign w:val="center"/>
          </w:tcPr>
          <w:p w14:paraId="5D881BE4" w14:textId="77777777" w:rsidR="002879F0" w:rsidRDefault="00000000">
            <w:r>
              <w:t>0.60×0.60</w:t>
            </w:r>
          </w:p>
        </w:tc>
        <w:tc>
          <w:tcPr>
            <w:tcW w:w="1528" w:type="dxa"/>
            <w:vAlign w:val="center"/>
          </w:tcPr>
          <w:p w14:paraId="49A2EC9F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0A5C64BC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913307" w14:textId="77777777" w:rsidR="002879F0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7E5F45E4" w14:textId="77777777" w:rsidR="002879F0" w:rsidRDefault="00000000">
            <w:r>
              <w:t>0.36</w:t>
            </w:r>
          </w:p>
        </w:tc>
      </w:tr>
      <w:tr w:rsidR="002879F0" w14:paraId="13F4ABEA" w14:textId="77777777">
        <w:tc>
          <w:tcPr>
            <w:tcW w:w="1160" w:type="dxa"/>
            <w:vMerge/>
            <w:vAlign w:val="center"/>
          </w:tcPr>
          <w:p w14:paraId="05ACCC85" w14:textId="77777777" w:rsidR="002879F0" w:rsidRDefault="002879F0"/>
        </w:tc>
        <w:tc>
          <w:tcPr>
            <w:tcW w:w="1562" w:type="dxa"/>
            <w:vAlign w:val="center"/>
          </w:tcPr>
          <w:p w14:paraId="512EB387" w14:textId="77777777" w:rsidR="002879F0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07AA1824" w14:textId="77777777" w:rsidR="002879F0" w:rsidRDefault="00000000">
            <w:r>
              <w:t>0.60×0.90</w:t>
            </w:r>
          </w:p>
        </w:tc>
        <w:tc>
          <w:tcPr>
            <w:tcW w:w="1528" w:type="dxa"/>
            <w:vAlign w:val="center"/>
          </w:tcPr>
          <w:p w14:paraId="236CC53E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ED79CCA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0A6ACE0" w14:textId="77777777" w:rsidR="002879F0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2542EFC2" w14:textId="77777777" w:rsidR="002879F0" w:rsidRDefault="00000000">
            <w:r>
              <w:t>0.54</w:t>
            </w:r>
          </w:p>
        </w:tc>
      </w:tr>
      <w:tr w:rsidR="002879F0" w14:paraId="2F33A7F8" w14:textId="77777777">
        <w:tc>
          <w:tcPr>
            <w:tcW w:w="1160" w:type="dxa"/>
            <w:vMerge/>
            <w:vAlign w:val="center"/>
          </w:tcPr>
          <w:p w14:paraId="2C73D998" w14:textId="77777777" w:rsidR="002879F0" w:rsidRDefault="002879F0"/>
        </w:tc>
        <w:tc>
          <w:tcPr>
            <w:tcW w:w="1562" w:type="dxa"/>
            <w:vAlign w:val="center"/>
          </w:tcPr>
          <w:p w14:paraId="736F6EC9" w14:textId="77777777" w:rsidR="002879F0" w:rsidRDefault="00000000">
            <w:r>
              <w:t>C0614</w:t>
            </w:r>
          </w:p>
        </w:tc>
        <w:tc>
          <w:tcPr>
            <w:tcW w:w="1386" w:type="dxa"/>
            <w:vAlign w:val="center"/>
          </w:tcPr>
          <w:p w14:paraId="14FA1BAB" w14:textId="77777777" w:rsidR="002879F0" w:rsidRDefault="00000000">
            <w:r>
              <w:t>1.54×1.40</w:t>
            </w:r>
          </w:p>
        </w:tc>
        <w:tc>
          <w:tcPr>
            <w:tcW w:w="1528" w:type="dxa"/>
            <w:vAlign w:val="center"/>
          </w:tcPr>
          <w:p w14:paraId="5A043255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E0BBE18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88890B" w14:textId="77777777" w:rsidR="002879F0" w:rsidRDefault="00000000">
            <w:r>
              <w:t>2.15</w:t>
            </w:r>
          </w:p>
        </w:tc>
        <w:tc>
          <w:tcPr>
            <w:tcW w:w="1262" w:type="dxa"/>
            <w:vAlign w:val="center"/>
          </w:tcPr>
          <w:p w14:paraId="37FE3B3F" w14:textId="77777777" w:rsidR="002879F0" w:rsidRDefault="00000000">
            <w:r>
              <w:t>2.15</w:t>
            </w:r>
          </w:p>
        </w:tc>
      </w:tr>
      <w:tr w:rsidR="002879F0" w14:paraId="4BF0C451" w14:textId="77777777">
        <w:tc>
          <w:tcPr>
            <w:tcW w:w="1160" w:type="dxa"/>
            <w:vMerge/>
            <w:vAlign w:val="center"/>
          </w:tcPr>
          <w:p w14:paraId="6BBFA4E4" w14:textId="77777777" w:rsidR="002879F0" w:rsidRDefault="002879F0"/>
        </w:tc>
        <w:tc>
          <w:tcPr>
            <w:tcW w:w="1562" w:type="dxa"/>
            <w:vAlign w:val="center"/>
          </w:tcPr>
          <w:p w14:paraId="3225A9D4" w14:textId="77777777" w:rsidR="002879F0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69F0EC2D" w14:textId="77777777" w:rsidR="002879F0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5AA16319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7C638D5F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3366CE" w14:textId="77777777" w:rsidR="002879F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58FBB8E3" w14:textId="77777777" w:rsidR="002879F0" w:rsidRDefault="00000000">
            <w:r>
              <w:t>3.78</w:t>
            </w:r>
          </w:p>
        </w:tc>
      </w:tr>
      <w:tr w:rsidR="002879F0" w14:paraId="693917BF" w14:textId="77777777">
        <w:tc>
          <w:tcPr>
            <w:tcW w:w="1160" w:type="dxa"/>
            <w:vMerge/>
            <w:vAlign w:val="center"/>
          </w:tcPr>
          <w:p w14:paraId="6EA827D2" w14:textId="77777777" w:rsidR="002879F0" w:rsidRDefault="002879F0"/>
        </w:tc>
        <w:tc>
          <w:tcPr>
            <w:tcW w:w="1562" w:type="dxa"/>
            <w:vAlign w:val="center"/>
          </w:tcPr>
          <w:p w14:paraId="440C9FAC" w14:textId="77777777" w:rsidR="002879F0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3356510B" w14:textId="77777777" w:rsidR="002879F0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116FD862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ACCE2B9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2292BE" w14:textId="77777777" w:rsidR="002879F0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664846C" w14:textId="77777777" w:rsidR="002879F0" w:rsidRDefault="00000000">
            <w:r>
              <w:t>2.25</w:t>
            </w:r>
          </w:p>
        </w:tc>
      </w:tr>
      <w:tr w:rsidR="002879F0" w14:paraId="5D80D59A" w14:textId="77777777">
        <w:tc>
          <w:tcPr>
            <w:tcW w:w="1160" w:type="dxa"/>
            <w:vMerge/>
            <w:vAlign w:val="center"/>
          </w:tcPr>
          <w:p w14:paraId="4E50E589" w14:textId="77777777" w:rsidR="002879F0" w:rsidRDefault="002879F0"/>
        </w:tc>
        <w:tc>
          <w:tcPr>
            <w:tcW w:w="1562" w:type="dxa"/>
            <w:vAlign w:val="center"/>
          </w:tcPr>
          <w:p w14:paraId="108288DF" w14:textId="77777777" w:rsidR="002879F0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7AC98D27" w14:textId="77777777" w:rsidR="002879F0" w:rsidRDefault="00000000">
            <w:r>
              <w:t>0.90×2.10</w:t>
            </w:r>
          </w:p>
        </w:tc>
        <w:tc>
          <w:tcPr>
            <w:tcW w:w="1528" w:type="dxa"/>
            <w:vAlign w:val="center"/>
          </w:tcPr>
          <w:p w14:paraId="21390F93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5173E5D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C045F6" w14:textId="77777777" w:rsidR="002879F0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7648AF7A" w14:textId="77777777" w:rsidR="002879F0" w:rsidRDefault="00000000">
            <w:r>
              <w:t>1.89</w:t>
            </w:r>
          </w:p>
        </w:tc>
      </w:tr>
      <w:tr w:rsidR="002879F0" w14:paraId="7C3EB968" w14:textId="77777777">
        <w:tc>
          <w:tcPr>
            <w:tcW w:w="1160" w:type="dxa"/>
            <w:vMerge/>
            <w:vAlign w:val="center"/>
          </w:tcPr>
          <w:p w14:paraId="328F5F92" w14:textId="77777777" w:rsidR="002879F0" w:rsidRDefault="002879F0"/>
        </w:tc>
        <w:tc>
          <w:tcPr>
            <w:tcW w:w="1562" w:type="dxa"/>
            <w:vAlign w:val="center"/>
          </w:tcPr>
          <w:p w14:paraId="415229B9" w14:textId="77777777" w:rsidR="002879F0" w:rsidRDefault="00000000">
            <w:r>
              <w:t>C1213</w:t>
            </w:r>
          </w:p>
        </w:tc>
        <w:tc>
          <w:tcPr>
            <w:tcW w:w="1386" w:type="dxa"/>
            <w:vAlign w:val="center"/>
          </w:tcPr>
          <w:p w14:paraId="08177534" w14:textId="77777777" w:rsidR="002879F0" w:rsidRDefault="00000000">
            <w:r>
              <w:t>1.20×1.40</w:t>
            </w:r>
          </w:p>
        </w:tc>
        <w:tc>
          <w:tcPr>
            <w:tcW w:w="1528" w:type="dxa"/>
            <w:vAlign w:val="center"/>
          </w:tcPr>
          <w:p w14:paraId="06F7FAF3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262F273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FC0C21" w14:textId="77777777" w:rsidR="002879F0" w:rsidRDefault="00000000">
            <w:r>
              <w:t>1.68</w:t>
            </w:r>
          </w:p>
        </w:tc>
        <w:tc>
          <w:tcPr>
            <w:tcW w:w="1262" w:type="dxa"/>
            <w:vAlign w:val="center"/>
          </w:tcPr>
          <w:p w14:paraId="586A2C9F" w14:textId="77777777" w:rsidR="002879F0" w:rsidRDefault="00000000">
            <w:r>
              <w:t>1.68</w:t>
            </w:r>
          </w:p>
        </w:tc>
      </w:tr>
      <w:tr w:rsidR="002879F0" w14:paraId="200F95B8" w14:textId="77777777">
        <w:tc>
          <w:tcPr>
            <w:tcW w:w="1160" w:type="dxa"/>
            <w:vMerge/>
            <w:vAlign w:val="center"/>
          </w:tcPr>
          <w:p w14:paraId="0D5BCF55" w14:textId="77777777" w:rsidR="002879F0" w:rsidRDefault="002879F0"/>
        </w:tc>
        <w:tc>
          <w:tcPr>
            <w:tcW w:w="1562" w:type="dxa"/>
            <w:vAlign w:val="center"/>
          </w:tcPr>
          <w:p w14:paraId="162DAFCC" w14:textId="77777777" w:rsidR="002879F0" w:rsidRDefault="00000000">
            <w:r>
              <w:t>C1214</w:t>
            </w:r>
          </w:p>
        </w:tc>
        <w:tc>
          <w:tcPr>
            <w:tcW w:w="1386" w:type="dxa"/>
            <w:vAlign w:val="center"/>
          </w:tcPr>
          <w:p w14:paraId="71BDD642" w14:textId="77777777" w:rsidR="002879F0" w:rsidRDefault="00000000">
            <w:r>
              <w:t>2.10×2.10</w:t>
            </w:r>
          </w:p>
        </w:tc>
        <w:tc>
          <w:tcPr>
            <w:tcW w:w="1528" w:type="dxa"/>
            <w:vAlign w:val="center"/>
          </w:tcPr>
          <w:p w14:paraId="1AD1A82D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82D861C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7ED01E" w14:textId="77777777" w:rsidR="002879F0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14:paraId="6D02D0C2" w14:textId="77777777" w:rsidR="002879F0" w:rsidRDefault="00000000">
            <w:r>
              <w:t>4.41</w:t>
            </w:r>
          </w:p>
        </w:tc>
      </w:tr>
      <w:tr w:rsidR="002879F0" w14:paraId="08F8F2AE" w14:textId="77777777">
        <w:tc>
          <w:tcPr>
            <w:tcW w:w="1160" w:type="dxa"/>
            <w:vMerge/>
            <w:vAlign w:val="center"/>
          </w:tcPr>
          <w:p w14:paraId="10EF7569" w14:textId="77777777" w:rsidR="002879F0" w:rsidRDefault="002879F0"/>
        </w:tc>
        <w:tc>
          <w:tcPr>
            <w:tcW w:w="1562" w:type="dxa"/>
            <w:vAlign w:val="center"/>
          </w:tcPr>
          <w:p w14:paraId="4D77EE26" w14:textId="77777777" w:rsidR="002879F0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14:paraId="0CF7F9B4" w14:textId="77777777" w:rsidR="002879F0" w:rsidRDefault="00000000">
            <w:r>
              <w:t>1.80×2.10</w:t>
            </w:r>
          </w:p>
        </w:tc>
        <w:tc>
          <w:tcPr>
            <w:tcW w:w="1528" w:type="dxa"/>
            <w:vAlign w:val="center"/>
          </w:tcPr>
          <w:p w14:paraId="20333653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7B7D003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1B3F655" w14:textId="77777777" w:rsidR="002879F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3FFDDC4B" w14:textId="77777777" w:rsidR="002879F0" w:rsidRDefault="00000000">
            <w:r>
              <w:t>3.78</w:t>
            </w:r>
          </w:p>
        </w:tc>
      </w:tr>
      <w:tr w:rsidR="002879F0" w14:paraId="00B4196E" w14:textId="77777777">
        <w:tc>
          <w:tcPr>
            <w:tcW w:w="1160" w:type="dxa"/>
            <w:vMerge/>
            <w:vAlign w:val="center"/>
          </w:tcPr>
          <w:p w14:paraId="5182B0FC" w14:textId="77777777" w:rsidR="002879F0" w:rsidRDefault="002879F0"/>
        </w:tc>
        <w:tc>
          <w:tcPr>
            <w:tcW w:w="1562" w:type="dxa"/>
            <w:vAlign w:val="center"/>
          </w:tcPr>
          <w:p w14:paraId="1DCCA118" w14:textId="77777777" w:rsidR="002879F0" w:rsidRDefault="00000000">
            <w:r>
              <w:t>M1521</w:t>
            </w:r>
          </w:p>
        </w:tc>
        <w:tc>
          <w:tcPr>
            <w:tcW w:w="1386" w:type="dxa"/>
            <w:vAlign w:val="center"/>
          </w:tcPr>
          <w:p w14:paraId="4E4CDEA0" w14:textId="77777777" w:rsidR="002879F0" w:rsidRDefault="00000000">
            <w:r>
              <w:t>1.50×2.10</w:t>
            </w:r>
          </w:p>
        </w:tc>
        <w:tc>
          <w:tcPr>
            <w:tcW w:w="1528" w:type="dxa"/>
            <w:vAlign w:val="center"/>
          </w:tcPr>
          <w:p w14:paraId="76056FD9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9A0BBDC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53D3A5" w14:textId="77777777" w:rsidR="002879F0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48EB29EC" w14:textId="77777777" w:rsidR="002879F0" w:rsidRDefault="00000000">
            <w:r>
              <w:t>3.15</w:t>
            </w:r>
          </w:p>
        </w:tc>
      </w:tr>
      <w:tr w:rsidR="002879F0" w14:paraId="0437EB65" w14:textId="77777777">
        <w:tc>
          <w:tcPr>
            <w:tcW w:w="1160" w:type="dxa"/>
            <w:vMerge w:val="restart"/>
            <w:vAlign w:val="center"/>
          </w:tcPr>
          <w:p w14:paraId="18404A82" w14:textId="77777777" w:rsidR="002879F0" w:rsidRDefault="00000000">
            <w:r>
              <w:t>西向</w:t>
            </w:r>
            <w:r>
              <w:br/>
              <w:t>53.49</w:t>
            </w:r>
          </w:p>
        </w:tc>
        <w:tc>
          <w:tcPr>
            <w:tcW w:w="1562" w:type="dxa"/>
            <w:vAlign w:val="center"/>
          </w:tcPr>
          <w:p w14:paraId="757723E2" w14:textId="77777777" w:rsidR="002879F0" w:rsidRDefault="002879F0"/>
        </w:tc>
        <w:tc>
          <w:tcPr>
            <w:tcW w:w="1386" w:type="dxa"/>
            <w:vAlign w:val="center"/>
          </w:tcPr>
          <w:p w14:paraId="76A88574" w14:textId="77777777" w:rsidR="002879F0" w:rsidRDefault="00000000">
            <w:r>
              <w:t>2.06×3.00</w:t>
            </w:r>
          </w:p>
        </w:tc>
        <w:tc>
          <w:tcPr>
            <w:tcW w:w="1528" w:type="dxa"/>
            <w:vAlign w:val="center"/>
          </w:tcPr>
          <w:p w14:paraId="3A14AE66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6735140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00E80E" w14:textId="77777777" w:rsidR="002879F0" w:rsidRDefault="00000000">
            <w:r>
              <w:t>6.18</w:t>
            </w:r>
          </w:p>
        </w:tc>
        <w:tc>
          <w:tcPr>
            <w:tcW w:w="1262" w:type="dxa"/>
            <w:vAlign w:val="center"/>
          </w:tcPr>
          <w:p w14:paraId="2AD338D4" w14:textId="77777777" w:rsidR="002879F0" w:rsidRDefault="00000000">
            <w:r>
              <w:t>6.18</w:t>
            </w:r>
          </w:p>
        </w:tc>
      </w:tr>
      <w:tr w:rsidR="002879F0" w14:paraId="09AA8336" w14:textId="77777777">
        <w:tc>
          <w:tcPr>
            <w:tcW w:w="1160" w:type="dxa"/>
            <w:vMerge/>
            <w:vAlign w:val="center"/>
          </w:tcPr>
          <w:p w14:paraId="704E3504" w14:textId="77777777" w:rsidR="002879F0" w:rsidRDefault="002879F0"/>
        </w:tc>
        <w:tc>
          <w:tcPr>
            <w:tcW w:w="1562" w:type="dxa"/>
            <w:vAlign w:val="center"/>
          </w:tcPr>
          <w:p w14:paraId="0354C48E" w14:textId="77777777" w:rsidR="002879F0" w:rsidRDefault="002879F0"/>
        </w:tc>
        <w:tc>
          <w:tcPr>
            <w:tcW w:w="1386" w:type="dxa"/>
            <w:vAlign w:val="center"/>
          </w:tcPr>
          <w:p w14:paraId="660536DA" w14:textId="77777777" w:rsidR="002879F0" w:rsidRDefault="00000000">
            <w:r>
              <w:t>1.82×3.00</w:t>
            </w:r>
          </w:p>
        </w:tc>
        <w:tc>
          <w:tcPr>
            <w:tcW w:w="1528" w:type="dxa"/>
            <w:vAlign w:val="center"/>
          </w:tcPr>
          <w:p w14:paraId="71163D09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D306C11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AEB44C" w14:textId="77777777" w:rsidR="002879F0" w:rsidRDefault="00000000">
            <w:r>
              <w:t>5.46</w:t>
            </w:r>
          </w:p>
        </w:tc>
        <w:tc>
          <w:tcPr>
            <w:tcW w:w="1262" w:type="dxa"/>
            <w:vAlign w:val="center"/>
          </w:tcPr>
          <w:p w14:paraId="5A47A5A5" w14:textId="77777777" w:rsidR="002879F0" w:rsidRDefault="00000000">
            <w:r>
              <w:t>5.46</w:t>
            </w:r>
          </w:p>
        </w:tc>
      </w:tr>
      <w:tr w:rsidR="002879F0" w14:paraId="443A2C87" w14:textId="77777777">
        <w:tc>
          <w:tcPr>
            <w:tcW w:w="1160" w:type="dxa"/>
            <w:vMerge/>
            <w:vAlign w:val="center"/>
          </w:tcPr>
          <w:p w14:paraId="6D78610B" w14:textId="77777777" w:rsidR="002879F0" w:rsidRDefault="002879F0"/>
        </w:tc>
        <w:tc>
          <w:tcPr>
            <w:tcW w:w="1562" w:type="dxa"/>
            <w:vAlign w:val="center"/>
          </w:tcPr>
          <w:p w14:paraId="3E2FC634" w14:textId="77777777" w:rsidR="002879F0" w:rsidRDefault="002879F0"/>
        </w:tc>
        <w:tc>
          <w:tcPr>
            <w:tcW w:w="1386" w:type="dxa"/>
            <w:vAlign w:val="center"/>
          </w:tcPr>
          <w:p w14:paraId="49D37F3F" w14:textId="77777777" w:rsidR="002879F0" w:rsidRDefault="00000000">
            <w:r>
              <w:t>1.82×3.12</w:t>
            </w:r>
          </w:p>
        </w:tc>
        <w:tc>
          <w:tcPr>
            <w:tcW w:w="1528" w:type="dxa"/>
            <w:vAlign w:val="center"/>
          </w:tcPr>
          <w:p w14:paraId="51C5833B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1484521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90BC88" w14:textId="77777777" w:rsidR="002879F0" w:rsidRDefault="00000000">
            <w:r>
              <w:t>5.68</w:t>
            </w:r>
          </w:p>
        </w:tc>
        <w:tc>
          <w:tcPr>
            <w:tcW w:w="1262" w:type="dxa"/>
            <w:vAlign w:val="center"/>
          </w:tcPr>
          <w:p w14:paraId="079D9A6E" w14:textId="77777777" w:rsidR="002879F0" w:rsidRDefault="00000000">
            <w:r>
              <w:t>5.68</w:t>
            </w:r>
          </w:p>
        </w:tc>
      </w:tr>
      <w:tr w:rsidR="002879F0" w14:paraId="0501F9BA" w14:textId="77777777">
        <w:tc>
          <w:tcPr>
            <w:tcW w:w="1160" w:type="dxa"/>
            <w:vMerge/>
            <w:vAlign w:val="center"/>
          </w:tcPr>
          <w:p w14:paraId="06CB0439" w14:textId="77777777" w:rsidR="002879F0" w:rsidRDefault="002879F0"/>
        </w:tc>
        <w:tc>
          <w:tcPr>
            <w:tcW w:w="1562" w:type="dxa"/>
            <w:vAlign w:val="center"/>
          </w:tcPr>
          <w:p w14:paraId="356DB5A1" w14:textId="77777777" w:rsidR="002879F0" w:rsidRDefault="002879F0"/>
        </w:tc>
        <w:tc>
          <w:tcPr>
            <w:tcW w:w="1386" w:type="dxa"/>
            <w:vAlign w:val="center"/>
          </w:tcPr>
          <w:p w14:paraId="4CDDC0CC" w14:textId="77777777" w:rsidR="002879F0" w:rsidRDefault="00000000">
            <w:r>
              <w:t>2.06×3.12</w:t>
            </w:r>
          </w:p>
        </w:tc>
        <w:tc>
          <w:tcPr>
            <w:tcW w:w="1528" w:type="dxa"/>
            <w:vAlign w:val="center"/>
          </w:tcPr>
          <w:p w14:paraId="723A2DBE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CF9D7D9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DA6331" w14:textId="77777777" w:rsidR="002879F0" w:rsidRDefault="00000000">
            <w:r>
              <w:t>6.44</w:t>
            </w:r>
          </w:p>
        </w:tc>
        <w:tc>
          <w:tcPr>
            <w:tcW w:w="1262" w:type="dxa"/>
            <w:vAlign w:val="center"/>
          </w:tcPr>
          <w:p w14:paraId="701C33F4" w14:textId="77777777" w:rsidR="002879F0" w:rsidRDefault="00000000">
            <w:r>
              <w:t>6.44</w:t>
            </w:r>
          </w:p>
        </w:tc>
      </w:tr>
      <w:tr w:rsidR="002879F0" w14:paraId="53C0D577" w14:textId="77777777">
        <w:tc>
          <w:tcPr>
            <w:tcW w:w="1160" w:type="dxa"/>
            <w:vMerge/>
            <w:vAlign w:val="center"/>
          </w:tcPr>
          <w:p w14:paraId="37D5FF35" w14:textId="77777777" w:rsidR="002879F0" w:rsidRDefault="002879F0"/>
        </w:tc>
        <w:tc>
          <w:tcPr>
            <w:tcW w:w="1562" w:type="dxa"/>
            <w:vAlign w:val="center"/>
          </w:tcPr>
          <w:p w14:paraId="27AC554B" w14:textId="77777777" w:rsidR="002879F0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1950EB33" w14:textId="77777777" w:rsidR="002879F0" w:rsidRDefault="00000000">
            <w:r>
              <w:t>0.60×0.90</w:t>
            </w:r>
          </w:p>
        </w:tc>
        <w:tc>
          <w:tcPr>
            <w:tcW w:w="1528" w:type="dxa"/>
            <w:vAlign w:val="center"/>
          </w:tcPr>
          <w:p w14:paraId="505BCBE8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CAA6EF3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6F6127" w14:textId="77777777" w:rsidR="002879F0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08EEFF32" w14:textId="77777777" w:rsidR="002879F0" w:rsidRDefault="00000000">
            <w:r>
              <w:t>0.54</w:t>
            </w:r>
          </w:p>
        </w:tc>
      </w:tr>
      <w:tr w:rsidR="002879F0" w14:paraId="22BCBF6B" w14:textId="77777777">
        <w:tc>
          <w:tcPr>
            <w:tcW w:w="1160" w:type="dxa"/>
            <w:vMerge/>
            <w:vAlign w:val="center"/>
          </w:tcPr>
          <w:p w14:paraId="27CA07D4" w14:textId="77777777" w:rsidR="002879F0" w:rsidRDefault="002879F0"/>
        </w:tc>
        <w:tc>
          <w:tcPr>
            <w:tcW w:w="1562" w:type="dxa"/>
            <w:vAlign w:val="center"/>
          </w:tcPr>
          <w:p w14:paraId="0C9B2271" w14:textId="77777777" w:rsidR="002879F0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3684F509" w14:textId="77777777" w:rsidR="002879F0" w:rsidRDefault="00000000">
            <w:r>
              <w:t>0.90×1.20</w:t>
            </w:r>
          </w:p>
        </w:tc>
        <w:tc>
          <w:tcPr>
            <w:tcW w:w="1528" w:type="dxa"/>
            <w:vAlign w:val="center"/>
          </w:tcPr>
          <w:p w14:paraId="25B925A6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AE620CE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854DF5" w14:textId="77777777" w:rsidR="002879F0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A0CA904" w14:textId="77777777" w:rsidR="002879F0" w:rsidRDefault="00000000">
            <w:r>
              <w:t>1.08</w:t>
            </w:r>
          </w:p>
        </w:tc>
      </w:tr>
      <w:tr w:rsidR="002879F0" w14:paraId="4BE70EB6" w14:textId="77777777">
        <w:tc>
          <w:tcPr>
            <w:tcW w:w="1160" w:type="dxa"/>
            <w:vMerge/>
            <w:vAlign w:val="center"/>
          </w:tcPr>
          <w:p w14:paraId="3E0831DB" w14:textId="77777777" w:rsidR="002879F0" w:rsidRDefault="002879F0"/>
        </w:tc>
        <w:tc>
          <w:tcPr>
            <w:tcW w:w="1562" w:type="dxa"/>
            <w:vAlign w:val="center"/>
          </w:tcPr>
          <w:p w14:paraId="5B6D6B0F" w14:textId="77777777" w:rsidR="002879F0" w:rsidRDefault="00000000">
            <w:r>
              <w:t>C1214</w:t>
            </w:r>
          </w:p>
        </w:tc>
        <w:tc>
          <w:tcPr>
            <w:tcW w:w="1386" w:type="dxa"/>
            <w:vAlign w:val="center"/>
          </w:tcPr>
          <w:p w14:paraId="0FB109C0" w14:textId="77777777" w:rsidR="002879F0" w:rsidRDefault="00000000">
            <w:r>
              <w:t>2.10×2.10</w:t>
            </w:r>
          </w:p>
        </w:tc>
        <w:tc>
          <w:tcPr>
            <w:tcW w:w="1528" w:type="dxa"/>
            <w:vAlign w:val="center"/>
          </w:tcPr>
          <w:p w14:paraId="15CFC26D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E628180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0EE44B" w14:textId="77777777" w:rsidR="002879F0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14:paraId="4A58CE16" w14:textId="77777777" w:rsidR="002879F0" w:rsidRDefault="00000000">
            <w:r>
              <w:t>4.41</w:t>
            </w:r>
          </w:p>
        </w:tc>
      </w:tr>
      <w:tr w:rsidR="002879F0" w14:paraId="2AB0556B" w14:textId="77777777">
        <w:tc>
          <w:tcPr>
            <w:tcW w:w="1160" w:type="dxa"/>
            <w:vMerge/>
            <w:vAlign w:val="center"/>
          </w:tcPr>
          <w:p w14:paraId="7A2C4B75" w14:textId="77777777" w:rsidR="002879F0" w:rsidRDefault="002879F0"/>
        </w:tc>
        <w:tc>
          <w:tcPr>
            <w:tcW w:w="1562" w:type="dxa"/>
            <w:vAlign w:val="center"/>
          </w:tcPr>
          <w:p w14:paraId="1057C490" w14:textId="77777777" w:rsidR="002879F0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121C81EF" w14:textId="77777777" w:rsidR="002879F0" w:rsidRDefault="00000000">
            <w:r>
              <w:t>1.50×1.20</w:t>
            </w:r>
          </w:p>
        </w:tc>
        <w:tc>
          <w:tcPr>
            <w:tcW w:w="1528" w:type="dxa"/>
            <w:vAlign w:val="center"/>
          </w:tcPr>
          <w:p w14:paraId="6AB17B73" w14:textId="77777777" w:rsidR="002879F0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35D9CB83" w14:textId="77777777" w:rsidR="002879F0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F61272B" w14:textId="77777777" w:rsidR="002879F0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4D28A0DE" w14:textId="77777777" w:rsidR="002879F0" w:rsidRDefault="00000000">
            <w:r>
              <w:t>5.40</w:t>
            </w:r>
          </w:p>
        </w:tc>
      </w:tr>
      <w:tr w:rsidR="002879F0" w14:paraId="771B372C" w14:textId="77777777">
        <w:tc>
          <w:tcPr>
            <w:tcW w:w="1160" w:type="dxa"/>
            <w:vMerge/>
            <w:vAlign w:val="center"/>
          </w:tcPr>
          <w:p w14:paraId="49C9AB82" w14:textId="77777777" w:rsidR="002879F0" w:rsidRDefault="002879F0"/>
        </w:tc>
        <w:tc>
          <w:tcPr>
            <w:tcW w:w="1562" w:type="dxa"/>
            <w:vAlign w:val="center"/>
          </w:tcPr>
          <w:p w14:paraId="58C5788F" w14:textId="77777777" w:rsidR="002879F0" w:rsidRDefault="00000000">
            <w:r>
              <w:t>C1514</w:t>
            </w:r>
          </w:p>
        </w:tc>
        <w:tc>
          <w:tcPr>
            <w:tcW w:w="1386" w:type="dxa"/>
            <w:vAlign w:val="center"/>
          </w:tcPr>
          <w:p w14:paraId="2AAEFA17" w14:textId="77777777" w:rsidR="002879F0" w:rsidRDefault="00000000">
            <w:r>
              <w:t>1.50×1.40</w:t>
            </w:r>
          </w:p>
        </w:tc>
        <w:tc>
          <w:tcPr>
            <w:tcW w:w="1528" w:type="dxa"/>
            <w:vAlign w:val="center"/>
          </w:tcPr>
          <w:p w14:paraId="15BD0CAA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09B941A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8D61B8" w14:textId="77777777" w:rsidR="002879F0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39EA9321" w14:textId="77777777" w:rsidR="002879F0" w:rsidRDefault="00000000">
            <w:r>
              <w:t>2.10</w:t>
            </w:r>
          </w:p>
        </w:tc>
      </w:tr>
      <w:tr w:rsidR="002879F0" w14:paraId="249D1502" w14:textId="77777777">
        <w:tc>
          <w:tcPr>
            <w:tcW w:w="1160" w:type="dxa"/>
            <w:vMerge/>
            <w:vAlign w:val="center"/>
          </w:tcPr>
          <w:p w14:paraId="6A20792F" w14:textId="77777777" w:rsidR="002879F0" w:rsidRDefault="002879F0"/>
        </w:tc>
        <w:tc>
          <w:tcPr>
            <w:tcW w:w="1562" w:type="dxa"/>
            <w:vAlign w:val="center"/>
          </w:tcPr>
          <w:p w14:paraId="7AD5F6FB" w14:textId="77777777" w:rsidR="002879F0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14:paraId="7D71057F" w14:textId="77777777" w:rsidR="002879F0" w:rsidRDefault="00000000">
            <w:r>
              <w:t>2.10×1.20</w:t>
            </w:r>
          </w:p>
        </w:tc>
        <w:tc>
          <w:tcPr>
            <w:tcW w:w="1528" w:type="dxa"/>
            <w:vAlign w:val="center"/>
          </w:tcPr>
          <w:p w14:paraId="73ECE553" w14:textId="77777777" w:rsidR="002879F0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2269BA9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2E7BA1" w14:textId="77777777" w:rsidR="002879F0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5849DC81" w14:textId="77777777" w:rsidR="002879F0" w:rsidRDefault="00000000">
            <w:r>
              <w:t>2.52</w:t>
            </w:r>
          </w:p>
        </w:tc>
      </w:tr>
      <w:tr w:rsidR="002879F0" w14:paraId="5C6316DD" w14:textId="77777777">
        <w:tc>
          <w:tcPr>
            <w:tcW w:w="1160" w:type="dxa"/>
            <w:vMerge/>
            <w:vAlign w:val="center"/>
          </w:tcPr>
          <w:p w14:paraId="393BC6E4" w14:textId="77777777" w:rsidR="002879F0" w:rsidRDefault="002879F0"/>
        </w:tc>
        <w:tc>
          <w:tcPr>
            <w:tcW w:w="1562" w:type="dxa"/>
            <w:vAlign w:val="center"/>
          </w:tcPr>
          <w:p w14:paraId="4549F883" w14:textId="77777777" w:rsidR="002879F0" w:rsidRDefault="00000000">
            <w:r>
              <w:t>C2112</w:t>
            </w:r>
          </w:p>
        </w:tc>
        <w:tc>
          <w:tcPr>
            <w:tcW w:w="1386" w:type="dxa"/>
            <w:vAlign w:val="center"/>
          </w:tcPr>
          <w:p w14:paraId="41CF91B5" w14:textId="77777777" w:rsidR="002879F0" w:rsidRDefault="00000000">
            <w:r>
              <w:t>2.10×1.20</w:t>
            </w:r>
          </w:p>
        </w:tc>
        <w:tc>
          <w:tcPr>
            <w:tcW w:w="1528" w:type="dxa"/>
            <w:vAlign w:val="center"/>
          </w:tcPr>
          <w:p w14:paraId="5315979B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E6600C1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37D816" w14:textId="77777777" w:rsidR="002879F0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3B699417" w14:textId="77777777" w:rsidR="002879F0" w:rsidRDefault="00000000">
            <w:r>
              <w:t>2.52</w:t>
            </w:r>
          </w:p>
        </w:tc>
      </w:tr>
      <w:tr w:rsidR="002879F0" w14:paraId="45B007E0" w14:textId="77777777">
        <w:tc>
          <w:tcPr>
            <w:tcW w:w="1160" w:type="dxa"/>
            <w:vMerge/>
            <w:vAlign w:val="center"/>
          </w:tcPr>
          <w:p w14:paraId="6070F453" w14:textId="77777777" w:rsidR="002879F0" w:rsidRDefault="002879F0"/>
        </w:tc>
        <w:tc>
          <w:tcPr>
            <w:tcW w:w="1562" w:type="dxa"/>
            <w:vAlign w:val="center"/>
          </w:tcPr>
          <w:p w14:paraId="6859FE66" w14:textId="77777777" w:rsidR="002879F0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5F817E9F" w14:textId="77777777" w:rsidR="002879F0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05E3855D" w14:textId="77777777" w:rsidR="002879F0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7FEDF9" w14:textId="77777777" w:rsidR="002879F0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AD90AE0" w14:textId="77777777" w:rsidR="002879F0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33830DAA" w14:textId="77777777" w:rsidR="002879F0" w:rsidRDefault="00000000">
            <w:r>
              <w:t>7.56</w:t>
            </w:r>
          </w:p>
        </w:tc>
      </w:tr>
      <w:tr w:rsidR="002879F0" w14:paraId="23FEA547" w14:textId="77777777">
        <w:tc>
          <w:tcPr>
            <w:tcW w:w="1160" w:type="dxa"/>
            <w:vMerge/>
            <w:vAlign w:val="center"/>
          </w:tcPr>
          <w:p w14:paraId="0D2B0368" w14:textId="77777777" w:rsidR="002879F0" w:rsidRDefault="002879F0"/>
        </w:tc>
        <w:tc>
          <w:tcPr>
            <w:tcW w:w="1562" w:type="dxa"/>
            <w:vAlign w:val="center"/>
          </w:tcPr>
          <w:p w14:paraId="462E56E4" w14:textId="77777777" w:rsidR="002879F0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7AC845D0" w14:textId="77777777" w:rsidR="002879F0" w:rsidRDefault="00000000">
            <w:r>
              <w:t>3.00×1.20</w:t>
            </w:r>
          </w:p>
        </w:tc>
        <w:tc>
          <w:tcPr>
            <w:tcW w:w="1528" w:type="dxa"/>
            <w:vAlign w:val="center"/>
          </w:tcPr>
          <w:p w14:paraId="702B265C" w14:textId="77777777" w:rsidR="002879F0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26B838B" w14:textId="77777777" w:rsidR="002879F0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A24988" w14:textId="77777777" w:rsidR="002879F0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9EBBEAC" w14:textId="77777777" w:rsidR="002879F0" w:rsidRDefault="00000000">
            <w:r>
              <w:t>3.60</w:t>
            </w:r>
          </w:p>
        </w:tc>
      </w:tr>
    </w:tbl>
    <w:p w14:paraId="7B1751A2" w14:textId="77777777" w:rsidR="002879F0" w:rsidRDefault="00000000">
      <w:pPr>
        <w:pStyle w:val="2"/>
        <w:widowControl w:val="0"/>
        <w:rPr>
          <w:kern w:val="2"/>
        </w:rPr>
      </w:pPr>
      <w:bookmarkStart w:id="39" w:name="_Toc154661559"/>
      <w:r>
        <w:rPr>
          <w:kern w:val="2"/>
        </w:rPr>
        <w:t>天窗</w:t>
      </w:r>
      <w:bookmarkEnd w:id="39"/>
    </w:p>
    <w:p w14:paraId="48A3A093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61560"/>
      <w:r>
        <w:rPr>
          <w:color w:val="000000"/>
          <w:kern w:val="2"/>
          <w:szCs w:val="24"/>
        </w:rPr>
        <w:t>天窗屋顶比</w:t>
      </w:r>
      <w:bookmarkEnd w:id="40"/>
    </w:p>
    <w:p w14:paraId="4853F075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73C962A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61561"/>
      <w:r>
        <w:rPr>
          <w:color w:val="000000"/>
          <w:kern w:val="2"/>
          <w:szCs w:val="24"/>
        </w:rPr>
        <w:t>天窗热工</w:t>
      </w:r>
      <w:bookmarkEnd w:id="41"/>
    </w:p>
    <w:p w14:paraId="4A59A50B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C1D8464" w14:textId="77777777" w:rsidR="002879F0" w:rsidRDefault="00000000">
      <w:pPr>
        <w:pStyle w:val="2"/>
        <w:widowControl w:val="0"/>
        <w:rPr>
          <w:kern w:val="2"/>
        </w:rPr>
      </w:pPr>
      <w:bookmarkStart w:id="42" w:name="_Toc154661562"/>
      <w:r>
        <w:rPr>
          <w:kern w:val="2"/>
        </w:rPr>
        <w:t>屋顶构造</w:t>
      </w:r>
      <w:bookmarkEnd w:id="42"/>
    </w:p>
    <w:p w14:paraId="436CD1A9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61563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879F0" w14:paraId="2BC79E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B41870" w14:textId="77777777" w:rsidR="002879F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A4492" w14:textId="77777777" w:rsidR="002879F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5849D" w14:textId="77777777" w:rsidR="002879F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D19E7" w14:textId="77777777" w:rsidR="002879F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7ACD4" w14:textId="77777777" w:rsidR="002879F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E1FCD" w14:textId="77777777" w:rsidR="002879F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6CCB2" w14:textId="77777777" w:rsidR="002879F0" w:rsidRDefault="00000000">
            <w:pPr>
              <w:jc w:val="center"/>
            </w:pPr>
            <w:r>
              <w:t>热惰性指标</w:t>
            </w:r>
          </w:p>
        </w:tc>
      </w:tr>
      <w:tr w:rsidR="002879F0" w14:paraId="17B497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1C8743" w14:textId="77777777" w:rsidR="002879F0" w:rsidRDefault="00287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7DDED7" w14:textId="77777777" w:rsidR="002879F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AE593" w14:textId="77777777" w:rsidR="002879F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621D5" w14:textId="77777777" w:rsidR="002879F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C8B60" w14:textId="77777777" w:rsidR="002879F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B8EAF" w14:textId="77777777" w:rsidR="002879F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0DA661" w14:textId="77777777" w:rsidR="002879F0" w:rsidRDefault="00000000">
            <w:pPr>
              <w:jc w:val="center"/>
            </w:pPr>
            <w:r>
              <w:t>D=R*S</w:t>
            </w:r>
          </w:p>
        </w:tc>
      </w:tr>
      <w:tr w:rsidR="002879F0" w14:paraId="3F3C5359" w14:textId="77777777">
        <w:tc>
          <w:tcPr>
            <w:tcW w:w="3345" w:type="dxa"/>
            <w:vAlign w:val="center"/>
          </w:tcPr>
          <w:p w14:paraId="06230A2C" w14:textId="77777777" w:rsidR="002879F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949E2F9" w14:textId="77777777" w:rsidR="002879F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2952BA4" w14:textId="77777777" w:rsidR="002879F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FB833D4" w14:textId="77777777" w:rsidR="002879F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8A93298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06BE3F" w14:textId="77777777" w:rsidR="002879F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3BD463C" w14:textId="77777777" w:rsidR="002879F0" w:rsidRDefault="00000000">
            <w:r>
              <w:t>0.407</w:t>
            </w:r>
          </w:p>
        </w:tc>
      </w:tr>
      <w:tr w:rsidR="002879F0" w14:paraId="07878E28" w14:textId="77777777">
        <w:tc>
          <w:tcPr>
            <w:tcW w:w="3345" w:type="dxa"/>
            <w:vAlign w:val="center"/>
          </w:tcPr>
          <w:p w14:paraId="08565860" w14:textId="77777777" w:rsidR="002879F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3890296" w14:textId="77777777" w:rsidR="002879F0" w:rsidRDefault="00000000">
            <w:r>
              <w:t>63.1</w:t>
            </w:r>
          </w:p>
        </w:tc>
        <w:tc>
          <w:tcPr>
            <w:tcW w:w="1075" w:type="dxa"/>
            <w:vAlign w:val="center"/>
          </w:tcPr>
          <w:p w14:paraId="6A3518AB" w14:textId="77777777" w:rsidR="002879F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20052C8" w14:textId="77777777" w:rsidR="002879F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1748365" w14:textId="77777777" w:rsidR="002879F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DE19122" w14:textId="77777777" w:rsidR="002879F0" w:rsidRDefault="00000000">
            <w:r>
              <w:t>1.753</w:t>
            </w:r>
          </w:p>
        </w:tc>
        <w:tc>
          <w:tcPr>
            <w:tcW w:w="1064" w:type="dxa"/>
            <w:vAlign w:val="center"/>
          </w:tcPr>
          <w:p w14:paraId="31899E38" w14:textId="77777777" w:rsidR="002879F0" w:rsidRDefault="00000000">
            <w:r>
              <w:t>0.715</w:t>
            </w:r>
          </w:p>
        </w:tc>
      </w:tr>
      <w:tr w:rsidR="002879F0" w14:paraId="2FEE0854" w14:textId="77777777">
        <w:tc>
          <w:tcPr>
            <w:tcW w:w="3345" w:type="dxa"/>
            <w:vAlign w:val="center"/>
          </w:tcPr>
          <w:p w14:paraId="766556C4" w14:textId="77777777" w:rsidR="002879F0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8BE8CEC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310CFB" w14:textId="77777777" w:rsidR="002879F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CBCB74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490BEA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5AE3A2" w14:textId="77777777" w:rsidR="002879F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DB663D" w14:textId="77777777" w:rsidR="002879F0" w:rsidRDefault="00000000">
            <w:r>
              <w:t>0.245</w:t>
            </w:r>
          </w:p>
        </w:tc>
      </w:tr>
      <w:tr w:rsidR="002879F0" w14:paraId="572D9D9A" w14:textId="77777777">
        <w:tc>
          <w:tcPr>
            <w:tcW w:w="3345" w:type="dxa"/>
            <w:vAlign w:val="center"/>
          </w:tcPr>
          <w:p w14:paraId="59C25402" w14:textId="77777777" w:rsidR="002879F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F1DB43C" w14:textId="77777777" w:rsidR="002879F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1981DAB" w14:textId="77777777" w:rsidR="002879F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3B6E19E" w14:textId="77777777" w:rsidR="002879F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9FA4297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D97823" w14:textId="77777777" w:rsidR="002879F0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1E2DC63" w14:textId="77777777" w:rsidR="002879F0" w:rsidRDefault="00000000">
            <w:r>
              <w:t>1.378</w:t>
            </w:r>
          </w:p>
        </w:tc>
      </w:tr>
      <w:tr w:rsidR="002879F0" w14:paraId="7F0FEFE8" w14:textId="77777777">
        <w:tc>
          <w:tcPr>
            <w:tcW w:w="3345" w:type="dxa"/>
            <w:vAlign w:val="center"/>
          </w:tcPr>
          <w:p w14:paraId="0C03FC68" w14:textId="77777777" w:rsidR="002879F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F6E4FF" w14:textId="77777777" w:rsidR="002879F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DBBBB7E" w14:textId="77777777" w:rsidR="002879F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61494BB" w14:textId="77777777" w:rsidR="002879F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9AC079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D6A338" w14:textId="77777777" w:rsidR="002879F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407D34" w14:textId="77777777" w:rsidR="002879F0" w:rsidRDefault="00000000">
            <w:r>
              <w:t>1.186</w:t>
            </w:r>
          </w:p>
        </w:tc>
      </w:tr>
      <w:tr w:rsidR="002879F0" w14:paraId="02463213" w14:textId="77777777">
        <w:tc>
          <w:tcPr>
            <w:tcW w:w="3345" w:type="dxa"/>
            <w:vAlign w:val="center"/>
          </w:tcPr>
          <w:p w14:paraId="21738415" w14:textId="77777777" w:rsidR="002879F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9EDA4A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293FB8" w14:textId="77777777" w:rsidR="002879F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D7E52D4" w14:textId="77777777" w:rsidR="002879F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3C78D2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F3AFAF" w14:textId="77777777" w:rsidR="002879F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3A7AA89" w14:textId="77777777" w:rsidR="002879F0" w:rsidRDefault="00000000">
            <w:r>
              <w:t>0.249</w:t>
            </w:r>
          </w:p>
        </w:tc>
      </w:tr>
      <w:tr w:rsidR="002879F0" w14:paraId="001A44CC" w14:textId="77777777">
        <w:tc>
          <w:tcPr>
            <w:tcW w:w="3345" w:type="dxa"/>
            <w:vAlign w:val="center"/>
          </w:tcPr>
          <w:p w14:paraId="59FBB062" w14:textId="77777777" w:rsidR="002879F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AA8343" w14:textId="77777777" w:rsidR="002879F0" w:rsidRDefault="00000000">
            <w:r>
              <w:t>343.1</w:t>
            </w:r>
          </w:p>
        </w:tc>
        <w:tc>
          <w:tcPr>
            <w:tcW w:w="1075" w:type="dxa"/>
            <w:vAlign w:val="center"/>
          </w:tcPr>
          <w:p w14:paraId="537A5BC8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1FFB93" w14:textId="77777777" w:rsidR="002879F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02E9CE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D04E89" w14:textId="77777777" w:rsidR="002879F0" w:rsidRDefault="00000000">
            <w:r>
              <w:t>2.339</w:t>
            </w:r>
          </w:p>
        </w:tc>
        <w:tc>
          <w:tcPr>
            <w:tcW w:w="1064" w:type="dxa"/>
            <w:vAlign w:val="center"/>
          </w:tcPr>
          <w:p w14:paraId="0261E1A6" w14:textId="77777777" w:rsidR="002879F0" w:rsidRDefault="00000000">
            <w:r>
              <w:t>4.179</w:t>
            </w:r>
          </w:p>
        </w:tc>
      </w:tr>
      <w:tr w:rsidR="002879F0" w14:paraId="34DAE261" w14:textId="77777777">
        <w:tc>
          <w:tcPr>
            <w:tcW w:w="3345" w:type="dxa"/>
            <w:shd w:val="clear" w:color="auto" w:fill="E6E6E6"/>
            <w:vAlign w:val="center"/>
          </w:tcPr>
          <w:p w14:paraId="0ACDEF07" w14:textId="77777777" w:rsidR="002879F0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19578A66" w14:textId="77777777" w:rsidR="002879F0" w:rsidRDefault="00000000">
            <w:r>
              <w:t>屋面种植层</w:t>
            </w:r>
          </w:p>
        </w:tc>
        <w:tc>
          <w:tcPr>
            <w:tcW w:w="1075" w:type="dxa"/>
            <w:vAlign w:val="center"/>
          </w:tcPr>
          <w:p w14:paraId="4E6530BF" w14:textId="77777777" w:rsidR="002879F0" w:rsidRDefault="00000000">
            <w:r>
              <w:t>0.90</w:t>
            </w:r>
          </w:p>
        </w:tc>
        <w:tc>
          <w:tcPr>
            <w:tcW w:w="1064" w:type="dxa"/>
            <w:vAlign w:val="center"/>
          </w:tcPr>
          <w:p w14:paraId="1B0BF5A1" w14:textId="77777777" w:rsidR="002879F0" w:rsidRDefault="002879F0"/>
        </w:tc>
      </w:tr>
      <w:tr w:rsidR="002879F0" w14:paraId="3EC570B8" w14:textId="77777777">
        <w:tc>
          <w:tcPr>
            <w:tcW w:w="3345" w:type="dxa"/>
            <w:shd w:val="clear" w:color="auto" w:fill="E6E6E6"/>
            <w:vAlign w:val="center"/>
          </w:tcPr>
          <w:p w14:paraId="4C2B6241" w14:textId="77777777" w:rsidR="002879F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65283D" w14:textId="77777777" w:rsidR="002879F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879F0" w14:paraId="2A0FE004" w14:textId="77777777">
        <w:tc>
          <w:tcPr>
            <w:tcW w:w="3345" w:type="dxa"/>
            <w:shd w:val="clear" w:color="auto" w:fill="E6E6E6"/>
            <w:vAlign w:val="center"/>
          </w:tcPr>
          <w:p w14:paraId="37822467" w14:textId="77777777" w:rsidR="002879F0" w:rsidRDefault="00000000">
            <w:r>
              <w:t>传热系数</w:t>
            </w:r>
            <w:r>
              <w:t>K=1/(1.06+∑R)</w:t>
            </w:r>
          </w:p>
        </w:tc>
        <w:tc>
          <w:tcPr>
            <w:tcW w:w="5985" w:type="dxa"/>
            <w:gridSpan w:val="6"/>
          </w:tcPr>
          <w:p w14:paraId="16BB49EE" w14:textId="77777777" w:rsidR="002879F0" w:rsidRDefault="00000000">
            <w:pPr>
              <w:jc w:val="center"/>
            </w:pPr>
            <w:r>
              <w:t>0.29</w:t>
            </w:r>
          </w:p>
        </w:tc>
      </w:tr>
      <w:tr w:rsidR="002879F0" w14:paraId="5CF7F261" w14:textId="77777777">
        <w:tc>
          <w:tcPr>
            <w:tcW w:w="3345" w:type="dxa"/>
            <w:shd w:val="clear" w:color="auto" w:fill="E6E6E6"/>
            <w:vAlign w:val="center"/>
          </w:tcPr>
          <w:p w14:paraId="3E11C7E7" w14:textId="77777777" w:rsidR="002879F0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B2EC993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879F0" w14:paraId="1649EBA9" w14:textId="77777777">
        <w:tc>
          <w:tcPr>
            <w:tcW w:w="3345" w:type="dxa"/>
            <w:shd w:val="clear" w:color="auto" w:fill="E6E6E6"/>
            <w:vAlign w:val="center"/>
          </w:tcPr>
          <w:p w14:paraId="2F1A553F" w14:textId="77777777" w:rsidR="002879F0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0451BD8" w14:textId="77777777" w:rsidR="002879F0" w:rsidRDefault="00000000">
            <w:r>
              <w:t>K≤0.40</w:t>
            </w:r>
          </w:p>
        </w:tc>
      </w:tr>
      <w:tr w:rsidR="002879F0" w14:paraId="14727D53" w14:textId="77777777">
        <w:tc>
          <w:tcPr>
            <w:tcW w:w="3345" w:type="dxa"/>
            <w:shd w:val="clear" w:color="auto" w:fill="E6E6E6"/>
            <w:vAlign w:val="center"/>
          </w:tcPr>
          <w:p w14:paraId="2CE28318" w14:textId="77777777" w:rsidR="002879F0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8CBFB40" w14:textId="77777777" w:rsidR="002879F0" w:rsidRDefault="00000000">
            <w:r>
              <w:t>满足</w:t>
            </w:r>
          </w:p>
        </w:tc>
      </w:tr>
    </w:tbl>
    <w:p w14:paraId="073EA00A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8E4CAB" w14:textId="77777777" w:rsidR="002879F0" w:rsidRDefault="00000000">
      <w:pPr>
        <w:pStyle w:val="2"/>
        <w:widowControl w:val="0"/>
        <w:rPr>
          <w:kern w:val="2"/>
        </w:rPr>
      </w:pPr>
      <w:bookmarkStart w:id="44" w:name="_Toc154661564"/>
      <w:r>
        <w:rPr>
          <w:kern w:val="2"/>
        </w:rPr>
        <w:t>外墙构造</w:t>
      </w:r>
      <w:bookmarkEnd w:id="44"/>
    </w:p>
    <w:p w14:paraId="561FF5F7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61565"/>
      <w:r>
        <w:rPr>
          <w:color w:val="000000"/>
          <w:kern w:val="2"/>
          <w:szCs w:val="24"/>
        </w:rPr>
        <w:t>外墙相关构造</w:t>
      </w:r>
      <w:bookmarkEnd w:id="45"/>
    </w:p>
    <w:p w14:paraId="232BE743" w14:textId="77777777" w:rsidR="002879F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879F0" w14:paraId="29470E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53C9B5" w14:textId="77777777" w:rsidR="002879F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E12D3" w14:textId="77777777" w:rsidR="002879F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4FBFA" w14:textId="77777777" w:rsidR="002879F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358B2" w14:textId="77777777" w:rsidR="002879F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E8B51" w14:textId="77777777" w:rsidR="002879F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3766B" w14:textId="77777777" w:rsidR="002879F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52D876" w14:textId="77777777" w:rsidR="002879F0" w:rsidRDefault="00000000">
            <w:pPr>
              <w:jc w:val="center"/>
            </w:pPr>
            <w:r>
              <w:t>热惰性指标</w:t>
            </w:r>
          </w:p>
        </w:tc>
      </w:tr>
      <w:tr w:rsidR="002879F0" w14:paraId="25805D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0F5930" w14:textId="77777777" w:rsidR="002879F0" w:rsidRDefault="00287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DD5F4E" w14:textId="77777777" w:rsidR="002879F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DF726" w14:textId="77777777" w:rsidR="002879F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F2F0B" w14:textId="77777777" w:rsidR="002879F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C825A" w14:textId="77777777" w:rsidR="002879F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189DE" w14:textId="77777777" w:rsidR="002879F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2D4F4" w14:textId="77777777" w:rsidR="002879F0" w:rsidRDefault="00000000">
            <w:pPr>
              <w:jc w:val="center"/>
            </w:pPr>
            <w:r>
              <w:t>D=R*S</w:t>
            </w:r>
          </w:p>
        </w:tc>
      </w:tr>
      <w:tr w:rsidR="002879F0" w14:paraId="39988400" w14:textId="77777777">
        <w:tc>
          <w:tcPr>
            <w:tcW w:w="3345" w:type="dxa"/>
            <w:vAlign w:val="center"/>
          </w:tcPr>
          <w:p w14:paraId="4883343B" w14:textId="77777777" w:rsidR="002879F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778DB4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841D2A" w14:textId="77777777" w:rsidR="002879F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5FA7F5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BB115B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95C877" w14:textId="77777777" w:rsidR="002879F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387976" w14:textId="77777777" w:rsidR="002879F0" w:rsidRDefault="00000000">
            <w:r>
              <w:t>0.245</w:t>
            </w:r>
          </w:p>
        </w:tc>
      </w:tr>
      <w:tr w:rsidR="002879F0" w14:paraId="6E6AF245" w14:textId="77777777">
        <w:tc>
          <w:tcPr>
            <w:tcW w:w="3345" w:type="dxa"/>
            <w:vAlign w:val="center"/>
          </w:tcPr>
          <w:p w14:paraId="2B0CCF90" w14:textId="77777777" w:rsidR="002879F0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25839FCE" w14:textId="77777777" w:rsidR="002879F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596692B" w14:textId="77777777" w:rsidR="002879F0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364D6D77" w14:textId="77777777" w:rsidR="002879F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36D35B6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B26BE6" w14:textId="77777777" w:rsidR="002879F0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1AE215CC" w14:textId="77777777" w:rsidR="002879F0" w:rsidRDefault="00000000">
            <w:r>
              <w:t>3.274</w:t>
            </w:r>
          </w:p>
        </w:tc>
      </w:tr>
      <w:tr w:rsidR="002879F0" w14:paraId="34BFE188" w14:textId="77777777">
        <w:tc>
          <w:tcPr>
            <w:tcW w:w="3345" w:type="dxa"/>
            <w:vAlign w:val="center"/>
          </w:tcPr>
          <w:p w14:paraId="17DD45FE" w14:textId="77777777" w:rsidR="002879F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D2DDBE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918BE8" w14:textId="77777777" w:rsidR="002879F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B0FA81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86FBB0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7233BA" w14:textId="77777777" w:rsidR="002879F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5374788" w14:textId="77777777" w:rsidR="002879F0" w:rsidRDefault="00000000">
            <w:r>
              <w:t>0.245</w:t>
            </w:r>
          </w:p>
        </w:tc>
      </w:tr>
      <w:tr w:rsidR="002879F0" w14:paraId="4B2B011C" w14:textId="77777777">
        <w:tc>
          <w:tcPr>
            <w:tcW w:w="3345" w:type="dxa"/>
            <w:vAlign w:val="center"/>
          </w:tcPr>
          <w:p w14:paraId="403BEFEE" w14:textId="77777777" w:rsidR="002879F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67048EA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AA0F7A" w14:textId="77777777" w:rsidR="002879F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3208654" w14:textId="77777777" w:rsidR="002879F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CDF12C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AA08B7" w14:textId="77777777" w:rsidR="002879F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A1D2540" w14:textId="77777777" w:rsidR="002879F0" w:rsidRDefault="00000000">
            <w:r>
              <w:t>0.249</w:t>
            </w:r>
          </w:p>
        </w:tc>
      </w:tr>
      <w:tr w:rsidR="002879F0" w14:paraId="6F443B93" w14:textId="77777777">
        <w:tc>
          <w:tcPr>
            <w:tcW w:w="3345" w:type="dxa"/>
            <w:vAlign w:val="center"/>
          </w:tcPr>
          <w:p w14:paraId="4BD66890" w14:textId="77777777" w:rsidR="002879F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762A89" w14:textId="77777777" w:rsidR="002879F0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7F4ABBE2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16BF84" w14:textId="77777777" w:rsidR="002879F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BE12E2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E7192D" w14:textId="77777777" w:rsidR="002879F0" w:rsidRDefault="00000000">
            <w:r>
              <w:t>0.977</w:t>
            </w:r>
          </w:p>
        </w:tc>
        <w:tc>
          <w:tcPr>
            <w:tcW w:w="1064" w:type="dxa"/>
            <w:vAlign w:val="center"/>
          </w:tcPr>
          <w:p w14:paraId="4ABDD293" w14:textId="77777777" w:rsidR="002879F0" w:rsidRDefault="00000000">
            <w:r>
              <w:t>4.011</w:t>
            </w:r>
          </w:p>
        </w:tc>
      </w:tr>
      <w:tr w:rsidR="002879F0" w14:paraId="38727F02" w14:textId="77777777">
        <w:tc>
          <w:tcPr>
            <w:tcW w:w="3345" w:type="dxa"/>
            <w:shd w:val="clear" w:color="auto" w:fill="E6E6E6"/>
            <w:vAlign w:val="center"/>
          </w:tcPr>
          <w:p w14:paraId="27AE5F01" w14:textId="77777777" w:rsidR="002879F0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677F72B7" w14:textId="77777777" w:rsidR="002879F0" w:rsidRDefault="00000000">
            <w:r>
              <w:t>用含水多孔材料做面层的外墙面</w:t>
            </w:r>
          </w:p>
        </w:tc>
        <w:tc>
          <w:tcPr>
            <w:tcW w:w="1075" w:type="dxa"/>
            <w:vAlign w:val="center"/>
          </w:tcPr>
          <w:p w14:paraId="1F60D004" w14:textId="77777777" w:rsidR="002879F0" w:rsidRDefault="00000000">
            <w:r>
              <w:t>0.35</w:t>
            </w:r>
          </w:p>
        </w:tc>
        <w:tc>
          <w:tcPr>
            <w:tcW w:w="1064" w:type="dxa"/>
            <w:vAlign w:val="center"/>
          </w:tcPr>
          <w:p w14:paraId="6018F4C1" w14:textId="77777777" w:rsidR="002879F0" w:rsidRDefault="002879F0"/>
        </w:tc>
      </w:tr>
      <w:tr w:rsidR="002879F0" w14:paraId="360FF658" w14:textId="77777777">
        <w:tc>
          <w:tcPr>
            <w:tcW w:w="3345" w:type="dxa"/>
            <w:shd w:val="clear" w:color="auto" w:fill="E6E6E6"/>
            <w:vAlign w:val="center"/>
          </w:tcPr>
          <w:p w14:paraId="1B7F42F9" w14:textId="77777777" w:rsidR="002879F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391CBA" w14:textId="77777777" w:rsidR="002879F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879F0" w14:paraId="28E6F65E" w14:textId="77777777">
        <w:tc>
          <w:tcPr>
            <w:tcW w:w="3345" w:type="dxa"/>
            <w:shd w:val="clear" w:color="auto" w:fill="E6E6E6"/>
            <w:vAlign w:val="center"/>
          </w:tcPr>
          <w:p w14:paraId="1D6A61AB" w14:textId="77777777" w:rsidR="002879F0" w:rsidRDefault="00000000">
            <w:r>
              <w:t>传热系数</w:t>
            </w:r>
            <w:r>
              <w:t>K=1/(0.51+∑R)</w:t>
            </w:r>
          </w:p>
        </w:tc>
        <w:tc>
          <w:tcPr>
            <w:tcW w:w="5985" w:type="dxa"/>
            <w:gridSpan w:val="6"/>
          </w:tcPr>
          <w:p w14:paraId="15318C7B" w14:textId="77777777" w:rsidR="002879F0" w:rsidRDefault="00000000">
            <w:pPr>
              <w:jc w:val="center"/>
            </w:pPr>
            <w:r>
              <w:t>0.67</w:t>
            </w:r>
          </w:p>
        </w:tc>
      </w:tr>
    </w:tbl>
    <w:p w14:paraId="3F864A04" w14:textId="77777777" w:rsidR="002879F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879F0" w14:paraId="6EA155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D25B70" w14:textId="77777777" w:rsidR="002879F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AA551" w14:textId="77777777" w:rsidR="002879F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4CECB" w14:textId="77777777" w:rsidR="002879F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2E2EB2" w14:textId="77777777" w:rsidR="002879F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21A57" w14:textId="77777777" w:rsidR="002879F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92D82" w14:textId="77777777" w:rsidR="002879F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3AD04" w14:textId="77777777" w:rsidR="002879F0" w:rsidRDefault="00000000">
            <w:pPr>
              <w:jc w:val="center"/>
            </w:pPr>
            <w:r>
              <w:t>热惰性指标</w:t>
            </w:r>
          </w:p>
        </w:tc>
      </w:tr>
      <w:tr w:rsidR="002879F0" w14:paraId="1024F8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5FFAC1" w14:textId="77777777" w:rsidR="002879F0" w:rsidRDefault="002879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23872C" w14:textId="77777777" w:rsidR="002879F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55A49" w14:textId="77777777" w:rsidR="002879F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557F2" w14:textId="77777777" w:rsidR="002879F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BBCF0" w14:textId="77777777" w:rsidR="002879F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C3289" w14:textId="77777777" w:rsidR="002879F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EB623F" w14:textId="77777777" w:rsidR="002879F0" w:rsidRDefault="00000000">
            <w:pPr>
              <w:jc w:val="center"/>
            </w:pPr>
            <w:r>
              <w:t>D=R*S</w:t>
            </w:r>
          </w:p>
        </w:tc>
      </w:tr>
      <w:tr w:rsidR="002879F0" w14:paraId="3EFB82F9" w14:textId="77777777">
        <w:tc>
          <w:tcPr>
            <w:tcW w:w="3345" w:type="dxa"/>
            <w:vAlign w:val="center"/>
          </w:tcPr>
          <w:p w14:paraId="756702DC" w14:textId="77777777" w:rsidR="002879F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E5A577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097D4F" w14:textId="77777777" w:rsidR="002879F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18E037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5E97BE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F00DF2" w14:textId="77777777" w:rsidR="002879F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53C00E" w14:textId="77777777" w:rsidR="002879F0" w:rsidRDefault="00000000">
            <w:r>
              <w:t>0.245</w:t>
            </w:r>
          </w:p>
        </w:tc>
      </w:tr>
      <w:tr w:rsidR="002879F0" w14:paraId="0257344A" w14:textId="77777777">
        <w:tc>
          <w:tcPr>
            <w:tcW w:w="3345" w:type="dxa"/>
            <w:vAlign w:val="center"/>
          </w:tcPr>
          <w:p w14:paraId="51DC528A" w14:textId="77777777" w:rsidR="002879F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575EF0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E1D8C2" w14:textId="77777777" w:rsidR="002879F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9454D77" w14:textId="77777777" w:rsidR="002879F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B9908B" w14:textId="77777777" w:rsidR="002879F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3EAF4D1" w14:textId="77777777" w:rsidR="002879F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7BEEB57" w14:textId="77777777" w:rsidR="002879F0" w:rsidRDefault="00000000">
            <w:r>
              <w:t>0.227</w:t>
            </w:r>
          </w:p>
        </w:tc>
      </w:tr>
      <w:tr w:rsidR="002879F0" w14:paraId="2E78D521" w14:textId="77777777">
        <w:tc>
          <w:tcPr>
            <w:tcW w:w="3345" w:type="dxa"/>
            <w:vAlign w:val="center"/>
          </w:tcPr>
          <w:p w14:paraId="667D9987" w14:textId="77777777" w:rsidR="002879F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77B50C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697882" w14:textId="77777777" w:rsidR="002879F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40E379" w14:textId="77777777" w:rsidR="002879F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638768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4E4A5E" w14:textId="77777777" w:rsidR="002879F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287CAB9" w14:textId="77777777" w:rsidR="002879F0" w:rsidRDefault="00000000">
            <w:r>
              <w:t>0.245</w:t>
            </w:r>
          </w:p>
        </w:tc>
      </w:tr>
      <w:tr w:rsidR="002879F0" w14:paraId="7C239053" w14:textId="77777777">
        <w:tc>
          <w:tcPr>
            <w:tcW w:w="3345" w:type="dxa"/>
            <w:vAlign w:val="center"/>
          </w:tcPr>
          <w:p w14:paraId="6C951620" w14:textId="77777777" w:rsidR="002879F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7EB0E1" w14:textId="77777777" w:rsidR="002879F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D5466E7" w14:textId="77777777" w:rsidR="002879F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9FC8A7A" w14:textId="77777777" w:rsidR="002879F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594D01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EBDB4F" w14:textId="77777777" w:rsidR="002879F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7492529" w14:textId="77777777" w:rsidR="002879F0" w:rsidRDefault="00000000">
            <w:r>
              <w:t>1.977</w:t>
            </w:r>
          </w:p>
        </w:tc>
      </w:tr>
      <w:tr w:rsidR="002879F0" w14:paraId="2C51E685" w14:textId="77777777">
        <w:tc>
          <w:tcPr>
            <w:tcW w:w="3345" w:type="dxa"/>
            <w:vAlign w:val="center"/>
          </w:tcPr>
          <w:p w14:paraId="7B64B8B5" w14:textId="77777777" w:rsidR="002879F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20F01FF" w14:textId="77777777" w:rsidR="002879F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CC726B" w14:textId="77777777" w:rsidR="002879F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24E6A74" w14:textId="77777777" w:rsidR="002879F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556E072" w14:textId="77777777" w:rsidR="002879F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ED5C5E" w14:textId="77777777" w:rsidR="002879F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CFD4BCD" w14:textId="77777777" w:rsidR="002879F0" w:rsidRDefault="00000000">
            <w:r>
              <w:t>0.249</w:t>
            </w:r>
          </w:p>
        </w:tc>
      </w:tr>
      <w:tr w:rsidR="002879F0" w14:paraId="399CF086" w14:textId="77777777">
        <w:tc>
          <w:tcPr>
            <w:tcW w:w="3345" w:type="dxa"/>
            <w:vAlign w:val="center"/>
          </w:tcPr>
          <w:p w14:paraId="5D053722" w14:textId="77777777" w:rsidR="002879F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2103BF" w14:textId="77777777" w:rsidR="002879F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9997B8D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25766F" w14:textId="77777777" w:rsidR="002879F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3D7298" w14:textId="77777777" w:rsidR="002879F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61E4C6" w14:textId="77777777" w:rsidR="002879F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E923235" w14:textId="77777777" w:rsidR="002879F0" w:rsidRDefault="00000000">
            <w:r>
              <w:t>2.941</w:t>
            </w:r>
          </w:p>
        </w:tc>
      </w:tr>
      <w:tr w:rsidR="002879F0" w14:paraId="6F51A8B3" w14:textId="77777777">
        <w:tc>
          <w:tcPr>
            <w:tcW w:w="3345" w:type="dxa"/>
            <w:shd w:val="clear" w:color="auto" w:fill="E6E6E6"/>
            <w:vAlign w:val="center"/>
          </w:tcPr>
          <w:p w14:paraId="54C41347" w14:textId="77777777" w:rsidR="002879F0" w:rsidRDefault="00000000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01247964" w14:textId="77777777" w:rsidR="002879F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879F0" w14:paraId="768B5A40" w14:textId="77777777">
        <w:tc>
          <w:tcPr>
            <w:tcW w:w="3345" w:type="dxa"/>
            <w:shd w:val="clear" w:color="auto" w:fill="E6E6E6"/>
            <w:vAlign w:val="center"/>
          </w:tcPr>
          <w:p w14:paraId="2AC1BDC9" w14:textId="77777777" w:rsidR="002879F0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9A9678" w14:textId="77777777" w:rsidR="002879F0" w:rsidRDefault="00000000">
            <w:pPr>
              <w:jc w:val="center"/>
            </w:pPr>
            <w:r>
              <w:t>1.11</w:t>
            </w:r>
          </w:p>
        </w:tc>
      </w:tr>
    </w:tbl>
    <w:p w14:paraId="5B122F3A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61566"/>
      <w:r>
        <w:rPr>
          <w:color w:val="000000"/>
          <w:kern w:val="2"/>
          <w:szCs w:val="24"/>
        </w:rPr>
        <w:t>外墙平均热工特性</w:t>
      </w:r>
      <w:bookmarkEnd w:id="46"/>
    </w:p>
    <w:p w14:paraId="63AAA626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24B4F718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4D780DCA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879F0" w14:paraId="5AEA7914" w14:textId="77777777">
        <w:tc>
          <w:tcPr>
            <w:tcW w:w="2948" w:type="dxa"/>
            <w:shd w:val="clear" w:color="auto" w:fill="E6E6E6"/>
            <w:vAlign w:val="center"/>
          </w:tcPr>
          <w:p w14:paraId="11B5CF75" w14:textId="77777777" w:rsidR="002879F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E48384" w14:textId="77777777" w:rsidR="002879F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96016D" w14:textId="77777777" w:rsidR="002879F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C154FE" w14:textId="77777777" w:rsidR="002879F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E65610" w14:textId="77777777" w:rsidR="002879F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8069B9" w14:textId="77777777" w:rsidR="002879F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64A3BE" w14:textId="77777777" w:rsidR="002879F0" w:rsidRDefault="00000000">
            <w:pPr>
              <w:jc w:val="center"/>
            </w:pPr>
            <w:r>
              <w:t>太阳辐射吸收系数</w:t>
            </w:r>
          </w:p>
        </w:tc>
      </w:tr>
      <w:tr w:rsidR="002879F0" w14:paraId="27D0209B" w14:textId="77777777">
        <w:tc>
          <w:tcPr>
            <w:tcW w:w="2948" w:type="dxa"/>
            <w:vAlign w:val="center"/>
          </w:tcPr>
          <w:p w14:paraId="7033D1EC" w14:textId="77777777" w:rsidR="002879F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094CE3" w14:textId="77777777" w:rsidR="002879F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D76792" w14:textId="77777777" w:rsidR="002879F0" w:rsidRDefault="00000000">
            <w:r>
              <w:t>156.06</w:t>
            </w:r>
          </w:p>
        </w:tc>
        <w:tc>
          <w:tcPr>
            <w:tcW w:w="922" w:type="dxa"/>
            <w:vAlign w:val="center"/>
          </w:tcPr>
          <w:p w14:paraId="4CAD3457" w14:textId="77777777" w:rsidR="002879F0" w:rsidRDefault="00000000">
            <w:r>
              <w:t>0.880</w:t>
            </w:r>
          </w:p>
        </w:tc>
        <w:tc>
          <w:tcPr>
            <w:tcW w:w="1305" w:type="dxa"/>
            <w:vAlign w:val="center"/>
          </w:tcPr>
          <w:p w14:paraId="2BBDC174" w14:textId="77777777" w:rsidR="002879F0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29B33C6F" w14:textId="77777777" w:rsidR="002879F0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5C223821" w14:textId="77777777" w:rsidR="002879F0" w:rsidRDefault="00000000">
            <w:r>
              <w:t>0.75</w:t>
            </w:r>
          </w:p>
        </w:tc>
      </w:tr>
      <w:tr w:rsidR="002879F0" w14:paraId="30121943" w14:textId="77777777">
        <w:tc>
          <w:tcPr>
            <w:tcW w:w="2948" w:type="dxa"/>
            <w:vAlign w:val="center"/>
          </w:tcPr>
          <w:p w14:paraId="767FB33F" w14:textId="77777777" w:rsidR="002879F0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C0C6908" w14:textId="77777777" w:rsidR="002879F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326162C" w14:textId="77777777" w:rsidR="002879F0" w:rsidRDefault="00000000">
            <w:r>
              <w:t>21.19</w:t>
            </w:r>
          </w:p>
        </w:tc>
        <w:tc>
          <w:tcPr>
            <w:tcW w:w="922" w:type="dxa"/>
            <w:vAlign w:val="center"/>
          </w:tcPr>
          <w:p w14:paraId="072D6DA7" w14:textId="77777777" w:rsidR="002879F0" w:rsidRDefault="00000000">
            <w:r>
              <w:t>0.120</w:t>
            </w:r>
          </w:p>
        </w:tc>
        <w:tc>
          <w:tcPr>
            <w:tcW w:w="1305" w:type="dxa"/>
            <w:vAlign w:val="center"/>
          </w:tcPr>
          <w:p w14:paraId="74D46712" w14:textId="77777777" w:rsidR="002879F0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138321B7" w14:textId="77777777" w:rsidR="002879F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8B12CD8" w14:textId="77777777" w:rsidR="002879F0" w:rsidRDefault="00000000">
            <w:r>
              <w:t>0.75</w:t>
            </w:r>
          </w:p>
        </w:tc>
      </w:tr>
      <w:tr w:rsidR="002879F0" w14:paraId="595DAEFB" w14:textId="77777777">
        <w:tc>
          <w:tcPr>
            <w:tcW w:w="2948" w:type="dxa"/>
            <w:vAlign w:val="center"/>
          </w:tcPr>
          <w:p w14:paraId="415FDB0F" w14:textId="77777777" w:rsidR="002879F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5639F60" w14:textId="77777777" w:rsidR="002879F0" w:rsidRDefault="002879F0"/>
        </w:tc>
        <w:tc>
          <w:tcPr>
            <w:tcW w:w="990" w:type="dxa"/>
            <w:vAlign w:val="center"/>
          </w:tcPr>
          <w:p w14:paraId="29E5DFF2" w14:textId="77777777" w:rsidR="002879F0" w:rsidRDefault="00000000">
            <w:r>
              <w:t>177.25</w:t>
            </w:r>
          </w:p>
        </w:tc>
        <w:tc>
          <w:tcPr>
            <w:tcW w:w="922" w:type="dxa"/>
            <w:vAlign w:val="center"/>
          </w:tcPr>
          <w:p w14:paraId="72CD17FC" w14:textId="77777777" w:rsidR="002879F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11E0CEB" w14:textId="77777777" w:rsidR="002879F0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38E25C47" w14:textId="77777777" w:rsidR="002879F0" w:rsidRDefault="00000000">
            <w:r>
              <w:t>3.88</w:t>
            </w:r>
          </w:p>
        </w:tc>
        <w:tc>
          <w:tcPr>
            <w:tcW w:w="1107" w:type="dxa"/>
            <w:vAlign w:val="center"/>
          </w:tcPr>
          <w:p w14:paraId="5EFADF84" w14:textId="77777777" w:rsidR="002879F0" w:rsidRDefault="00000000">
            <w:r>
              <w:t>0.75</w:t>
            </w:r>
          </w:p>
        </w:tc>
      </w:tr>
      <w:tr w:rsidR="002879F0" w14:paraId="559BA737" w14:textId="77777777">
        <w:tc>
          <w:tcPr>
            <w:tcW w:w="2948" w:type="dxa"/>
            <w:shd w:val="clear" w:color="auto" w:fill="E6E6E6"/>
            <w:vAlign w:val="center"/>
          </w:tcPr>
          <w:p w14:paraId="7A0EBFD4" w14:textId="77777777" w:rsidR="002879F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2E21065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2879F0" w14:paraId="43A67547" w14:textId="77777777">
        <w:tc>
          <w:tcPr>
            <w:tcW w:w="2948" w:type="dxa"/>
            <w:shd w:val="clear" w:color="auto" w:fill="E6E6E6"/>
            <w:vAlign w:val="center"/>
          </w:tcPr>
          <w:p w14:paraId="4F6ACF7B" w14:textId="77777777" w:rsidR="002879F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FA68E1B" w14:textId="77777777" w:rsidR="002879F0" w:rsidRDefault="00000000">
            <w:r>
              <w:t>东西向外墙热工不得降低</w:t>
            </w:r>
            <w:r>
              <w:t>(KE≤1.50)</w:t>
            </w:r>
          </w:p>
        </w:tc>
      </w:tr>
      <w:tr w:rsidR="002879F0" w14:paraId="5282B49B" w14:textId="77777777">
        <w:tc>
          <w:tcPr>
            <w:tcW w:w="2948" w:type="dxa"/>
            <w:shd w:val="clear" w:color="auto" w:fill="E6E6E6"/>
            <w:vAlign w:val="center"/>
          </w:tcPr>
          <w:p w14:paraId="63EE0BF8" w14:textId="77777777" w:rsidR="002879F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E4E0781" w14:textId="77777777" w:rsidR="002879F0" w:rsidRDefault="00000000">
            <w:r>
              <w:t>满足</w:t>
            </w:r>
          </w:p>
        </w:tc>
      </w:tr>
    </w:tbl>
    <w:p w14:paraId="7B5788DA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879F0" w14:paraId="60A45164" w14:textId="77777777">
        <w:tc>
          <w:tcPr>
            <w:tcW w:w="2948" w:type="dxa"/>
            <w:shd w:val="clear" w:color="auto" w:fill="E6E6E6"/>
            <w:vAlign w:val="center"/>
          </w:tcPr>
          <w:p w14:paraId="682A1EA2" w14:textId="77777777" w:rsidR="002879F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E62E67" w14:textId="77777777" w:rsidR="002879F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8F016E" w14:textId="77777777" w:rsidR="002879F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36B4E5" w14:textId="77777777" w:rsidR="002879F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C6B086" w14:textId="77777777" w:rsidR="002879F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6EDDC5" w14:textId="77777777" w:rsidR="002879F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3EA748" w14:textId="77777777" w:rsidR="002879F0" w:rsidRDefault="00000000">
            <w:pPr>
              <w:jc w:val="center"/>
            </w:pPr>
            <w:r>
              <w:t>太阳辐射吸收系数</w:t>
            </w:r>
          </w:p>
        </w:tc>
      </w:tr>
      <w:tr w:rsidR="002879F0" w14:paraId="3B4E3432" w14:textId="77777777">
        <w:tc>
          <w:tcPr>
            <w:tcW w:w="2948" w:type="dxa"/>
            <w:vAlign w:val="center"/>
          </w:tcPr>
          <w:p w14:paraId="1AD35A2C" w14:textId="77777777" w:rsidR="002879F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9371297" w14:textId="77777777" w:rsidR="002879F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0D10513" w14:textId="77777777" w:rsidR="002879F0" w:rsidRDefault="00000000">
            <w:r>
              <w:t>147.24</w:t>
            </w:r>
          </w:p>
        </w:tc>
        <w:tc>
          <w:tcPr>
            <w:tcW w:w="922" w:type="dxa"/>
            <w:vAlign w:val="center"/>
          </w:tcPr>
          <w:p w14:paraId="3DBC51B1" w14:textId="77777777" w:rsidR="002879F0" w:rsidRDefault="00000000">
            <w:r>
              <w:t>0.896</w:t>
            </w:r>
          </w:p>
        </w:tc>
        <w:tc>
          <w:tcPr>
            <w:tcW w:w="1305" w:type="dxa"/>
            <w:vAlign w:val="center"/>
          </w:tcPr>
          <w:p w14:paraId="7C96B815" w14:textId="77777777" w:rsidR="002879F0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3D20F417" w14:textId="77777777" w:rsidR="002879F0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3440F6F0" w14:textId="77777777" w:rsidR="002879F0" w:rsidRDefault="00000000">
            <w:r>
              <w:t>0.75</w:t>
            </w:r>
          </w:p>
        </w:tc>
      </w:tr>
      <w:tr w:rsidR="002879F0" w14:paraId="7562EF9D" w14:textId="77777777">
        <w:tc>
          <w:tcPr>
            <w:tcW w:w="2948" w:type="dxa"/>
            <w:vAlign w:val="center"/>
          </w:tcPr>
          <w:p w14:paraId="4235484B" w14:textId="77777777" w:rsidR="002879F0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1232ED4" w14:textId="77777777" w:rsidR="002879F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DC83CBB" w14:textId="77777777" w:rsidR="002879F0" w:rsidRDefault="00000000">
            <w:r>
              <w:t>17.15</w:t>
            </w:r>
          </w:p>
        </w:tc>
        <w:tc>
          <w:tcPr>
            <w:tcW w:w="922" w:type="dxa"/>
            <w:vAlign w:val="center"/>
          </w:tcPr>
          <w:p w14:paraId="55CE90DF" w14:textId="77777777" w:rsidR="002879F0" w:rsidRDefault="00000000">
            <w:r>
              <w:t>0.104</w:t>
            </w:r>
          </w:p>
        </w:tc>
        <w:tc>
          <w:tcPr>
            <w:tcW w:w="1305" w:type="dxa"/>
            <w:vAlign w:val="center"/>
          </w:tcPr>
          <w:p w14:paraId="7098AB07" w14:textId="77777777" w:rsidR="002879F0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2BE61A97" w14:textId="77777777" w:rsidR="002879F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596CDD3" w14:textId="77777777" w:rsidR="002879F0" w:rsidRDefault="00000000">
            <w:r>
              <w:t>0.75</w:t>
            </w:r>
          </w:p>
        </w:tc>
      </w:tr>
      <w:tr w:rsidR="002879F0" w14:paraId="5CDE5E26" w14:textId="77777777">
        <w:tc>
          <w:tcPr>
            <w:tcW w:w="2948" w:type="dxa"/>
            <w:vAlign w:val="center"/>
          </w:tcPr>
          <w:p w14:paraId="6F8F63AD" w14:textId="77777777" w:rsidR="002879F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AEFD79C" w14:textId="77777777" w:rsidR="002879F0" w:rsidRDefault="002879F0"/>
        </w:tc>
        <w:tc>
          <w:tcPr>
            <w:tcW w:w="990" w:type="dxa"/>
            <w:vAlign w:val="center"/>
          </w:tcPr>
          <w:p w14:paraId="0E2F6DF1" w14:textId="77777777" w:rsidR="002879F0" w:rsidRDefault="00000000">
            <w:r>
              <w:t>164.39</w:t>
            </w:r>
          </w:p>
        </w:tc>
        <w:tc>
          <w:tcPr>
            <w:tcW w:w="922" w:type="dxa"/>
            <w:vAlign w:val="center"/>
          </w:tcPr>
          <w:p w14:paraId="4C996A2D" w14:textId="77777777" w:rsidR="002879F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48B1FF5" w14:textId="77777777" w:rsidR="002879F0" w:rsidRDefault="00000000">
            <w:r>
              <w:t>0.72</w:t>
            </w:r>
          </w:p>
        </w:tc>
        <w:tc>
          <w:tcPr>
            <w:tcW w:w="1107" w:type="dxa"/>
            <w:vAlign w:val="center"/>
          </w:tcPr>
          <w:p w14:paraId="5855CB26" w14:textId="77777777" w:rsidR="002879F0" w:rsidRDefault="00000000">
            <w:r>
              <w:t>3.90</w:t>
            </w:r>
          </w:p>
        </w:tc>
        <w:tc>
          <w:tcPr>
            <w:tcW w:w="1107" w:type="dxa"/>
            <w:vAlign w:val="center"/>
          </w:tcPr>
          <w:p w14:paraId="6E5F6624" w14:textId="77777777" w:rsidR="002879F0" w:rsidRDefault="00000000">
            <w:r>
              <w:t>0.75</w:t>
            </w:r>
          </w:p>
        </w:tc>
      </w:tr>
      <w:tr w:rsidR="002879F0" w14:paraId="2123CCB8" w14:textId="77777777">
        <w:tc>
          <w:tcPr>
            <w:tcW w:w="2948" w:type="dxa"/>
            <w:shd w:val="clear" w:color="auto" w:fill="E6E6E6"/>
            <w:vAlign w:val="center"/>
          </w:tcPr>
          <w:p w14:paraId="59CEC75F" w14:textId="77777777" w:rsidR="002879F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CC3731B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2879F0" w14:paraId="616FCBAA" w14:textId="77777777">
        <w:tc>
          <w:tcPr>
            <w:tcW w:w="2948" w:type="dxa"/>
            <w:shd w:val="clear" w:color="auto" w:fill="E6E6E6"/>
            <w:vAlign w:val="center"/>
          </w:tcPr>
          <w:p w14:paraId="757176B2" w14:textId="77777777" w:rsidR="002879F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CE39249" w14:textId="77777777" w:rsidR="002879F0" w:rsidRDefault="00000000">
            <w:r>
              <w:t>东西向外墙热工不得降低</w:t>
            </w:r>
            <w:r>
              <w:t>(KW≤1.50)</w:t>
            </w:r>
          </w:p>
        </w:tc>
      </w:tr>
      <w:tr w:rsidR="002879F0" w14:paraId="7483E9E0" w14:textId="77777777">
        <w:tc>
          <w:tcPr>
            <w:tcW w:w="2948" w:type="dxa"/>
            <w:shd w:val="clear" w:color="auto" w:fill="E6E6E6"/>
            <w:vAlign w:val="center"/>
          </w:tcPr>
          <w:p w14:paraId="18E52E19" w14:textId="77777777" w:rsidR="002879F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B2639CB" w14:textId="77777777" w:rsidR="002879F0" w:rsidRDefault="00000000">
            <w:r>
              <w:t>满足</w:t>
            </w:r>
          </w:p>
        </w:tc>
      </w:tr>
    </w:tbl>
    <w:p w14:paraId="03B01B02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879F0" w14:paraId="1C55C720" w14:textId="77777777">
        <w:tc>
          <w:tcPr>
            <w:tcW w:w="2948" w:type="dxa"/>
            <w:shd w:val="clear" w:color="auto" w:fill="E6E6E6"/>
            <w:vAlign w:val="center"/>
          </w:tcPr>
          <w:p w14:paraId="1608CD1B" w14:textId="77777777" w:rsidR="002879F0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B1532E" w14:textId="77777777" w:rsidR="002879F0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D10BC4" w14:textId="77777777" w:rsidR="002879F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BD21F1" w14:textId="77777777" w:rsidR="002879F0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CBD5D2" w14:textId="77777777" w:rsidR="002879F0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D6A6C4" w14:textId="77777777" w:rsidR="002879F0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89701" w14:textId="77777777" w:rsidR="002879F0" w:rsidRDefault="00000000">
            <w:pPr>
              <w:jc w:val="center"/>
            </w:pPr>
            <w:r>
              <w:t>太阳辐射吸收系数</w:t>
            </w:r>
          </w:p>
        </w:tc>
      </w:tr>
      <w:tr w:rsidR="002879F0" w14:paraId="30D0EE50" w14:textId="77777777">
        <w:tc>
          <w:tcPr>
            <w:tcW w:w="2948" w:type="dxa"/>
            <w:vAlign w:val="center"/>
          </w:tcPr>
          <w:p w14:paraId="21C4CE39" w14:textId="77777777" w:rsidR="002879F0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6283202" w14:textId="77777777" w:rsidR="002879F0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F132D47" w14:textId="77777777" w:rsidR="002879F0" w:rsidRDefault="00000000">
            <w:r>
              <w:t>303.30</w:t>
            </w:r>
          </w:p>
        </w:tc>
        <w:tc>
          <w:tcPr>
            <w:tcW w:w="922" w:type="dxa"/>
            <w:vAlign w:val="center"/>
          </w:tcPr>
          <w:p w14:paraId="3DBCB943" w14:textId="77777777" w:rsidR="002879F0" w:rsidRDefault="00000000">
            <w:r>
              <w:t>0.888</w:t>
            </w:r>
          </w:p>
        </w:tc>
        <w:tc>
          <w:tcPr>
            <w:tcW w:w="1305" w:type="dxa"/>
            <w:vAlign w:val="center"/>
          </w:tcPr>
          <w:p w14:paraId="0C1C0939" w14:textId="77777777" w:rsidR="002879F0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2A9A86EE" w14:textId="77777777" w:rsidR="002879F0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05372D49" w14:textId="77777777" w:rsidR="002879F0" w:rsidRDefault="00000000">
            <w:r>
              <w:t>0.75</w:t>
            </w:r>
          </w:p>
        </w:tc>
      </w:tr>
      <w:tr w:rsidR="002879F0" w14:paraId="2578186C" w14:textId="77777777">
        <w:tc>
          <w:tcPr>
            <w:tcW w:w="2948" w:type="dxa"/>
            <w:vAlign w:val="center"/>
          </w:tcPr>
          <w:p w14:paraId="5A532DA8" w14:textId="77777777" w:rsidR="002879F0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40B6185" w14:textId="77777777" w:rsidR="002879F0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3A8FCD8" w14:textId="77777777" w:rsidR="002879F0" w:rsidRDefault="00000000">
            <w:r>
              <w:t>38.34</w:t>
            </w:r>
          </w:p>
        </w:tc>
        <w:tc>
          <w:tcPr>
            <w:tcW w:w="922" w:type="dxa"/>
            <w:vAlign w:val="center"/>
          </w:tcPr>
          <w:p w14:paraId="04F88F90" w14:textId="77777777" w:rsidR="002879F0" w:rsidRDefault="00000000">
            <w:r>
              <w:t>0.112</w:t>
            </w:r>
          </w:p>
        </w:tc>
        <w:tc>
          <w:tcPr>
            <w:tcW w:w="1305" w:type="dxa"/>
            <w:vAlign w:val="center"/>
          </w:tcPr>
          <w:p w14:paraId="4EA8376A" w14:textId="77777777" w:rsidR="002879F0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2662CEE0" w14:textId="77777777" w:rsidR="002879F0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7A73A65" w14:textId="77777777" w:rsidR="002879F0" w:rsidRDefault="00000000">
            <w:r>
              <w:t>0.75</w:t>
            </w:r>
          </w:p>
        </w:tc>
      </w:tr>
      <w:tr w:rsidR="002879F0" w14:paraId="60000523" w14:textId="77777777">
        <w:tc>
          <w:tcPr>
            <w:tcW w:w="2948" w:type="dxa"/>
            <w:vAlign w:val="center"/>
          </w:tcPr>
          <w:p w14:paraId="0B4DB803" w14:textId="77777777" w:rsidR="002879F0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F98F739" w14:textId="77777777" w:rsidR="002879F0" w:rsidRDefault="002879F0"/>
        </w:tc>
        <w:tc>
          <w:tcPr>
            <w:tcW w:w="990" w:type="dxa"/>
            <w:vAlign w:val="center"/>
          </w:tcPr>
          <w:p w14:paraId="6A511F05" w14:textId="77777777" w:rsidR="002879F0" w:rsidRDefault="00000000">
            <w:r>
              <w:t>341.64</w:t>
            </w:r>
          </w:p>
        </w:tc>
        <w:tc>
          <w:tcPr>
            <w:tcW w:w="922" w:type="dxa"/>
            <w:vAlign w:val="center"/>
          </w:tcPr>
          <w:p w14:paraId="451FF070" w14:textId="77777777" w:rsidR="002879F0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557C88F" w14:textId="77777777" w:rsidR="002879F0" w:rsidRDefault="00000000">
            <w:r>
              <w:t>0.72</w:t>
            </w:r>
          </w:p>
        </w:tc>
        <w:tc>
          <w:tcPr>
            <w:tcW w:w="1107" w:type="dxa"/>
            <w:vAlign w:val="center"/>
          </w:tcPr>
          <w:p w14:paraId="43B607EA" w14:textId="77777777" w:rsidR="002879F0" w:rsidRDefault="00000000">
            <w:r>
              <w:t>3.89</w:t>
            </w:r>
          </w:p>
        </w:tc>
        <w:tc>
          <w:tcPr>
            <w:tcW w:w="1107" w:type="dxa"/>
            <w:vAlign w:val="center"/>
          </w:tcPr>
          <w:p w14:paraId="395A807D" w14:textId="77777777" w:rsidR="002879F0" w:rsidRDefault="00000000">
            <w:r>
              <w:t>0.75</w:t>
            </w:r>
          </w:p>
        </w:tc>
      </w:tr>
      <w:tr w:rsidR="002879F0" w14:paraId="05704A69" w14:textId="77777777">
        <w:tc>
          <w:tcPr>
            <w:tcW w:w="2948" w:type="dxa"/>
            <w:shd w:val="clear" w:color="auto" w:fill="E6E6E6"/>
            <w:vAlign w:val="center"/>
          </w:tcPr>
          <w:p w14:paraId="7BD205B9" w14:textId="77777777" w:rsidR="002879F0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3328DA2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2879F0" w14:paraId="4F845AB1" w14:textId="77777777">
        <w:tc>
          <w:tcPr>
            <w:tcW w:w="2948" w:type="dxa"/>
            <w:shd w:val="clear" w:color="auto" w:fill="E6E6E6"/>
            <w:vAlign w:val="center"/>
          </w:tcPr>
          <w:p w14:paraId="3FE3475B" w14:textId="77777777" w:rsidR="002879F0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D354428" w14:textId="77777777" w:rsidR="002879F0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2879F0" w14:paraId="0D177B06" w14:textId="77777777">
        <w:tc>
          <w:tcPr>
            <w:tcW w:w="2948" w:type="dxa"/>
            <w:shd w:val="clear" w:color="auto" w:fill="E6E6E6"/>
            <w:vAlign w:val="center"/>
          </w:tcPr>
          <w:p w14:paraId="23981FEE" w14:textId="77777777" w:rsidR="002879F0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E0DA8F5" w14:textId="77777777" w:rsidR="002879F0" w:rsidRDefault="00000000">
            <w:r>
              <w:t>满足</w:t>
            </w:r>
          </w:p>
        </w:tc>
      </w:tr>
    </w:tbl>
    <w:p w14:paraId="58D75B9C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E265FC" w14:textId="77777777" w:rsidR="002879F0" w:rsidRDefault="00000000">
      <w:pPr>
        <w:pStyle w:val="2"/>
        <w:widowControl w:val="0"/>
        <w:rPr>
          <w:kern w:val="2"/>
        </w:rPr>
      </w:pPr>
      <w:bookmarkStart w:id="47" w:name="_Toc154661567"/>
      <w:r>
        <w:rPr>
          <w:kern w:val="2"/>
        </w:rPr>
        <w:t>外窗热工</w:t>
      </w:r>
      <w:bookmarkEnd w:id="47"/>
    </w:p>
    <w:p w14:paraId="006F471F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61568"/>
      <w:r>
        <w:rPr>
          <w:color w:val="000000"/>
          <w:kern w:val="2"/>
          <w:szCs w:val="24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879F0" w14:paraId="658482FB" w14:textId="77777777">
        <w:tc>
          <w:tcPr>
            <w:tcW w:w="905" w:type="dxa"/>
            <w:shd w:val="clear" w:color="auto" w:fill="E6E6E6"/>
            <w:vAlign w:val="center"/>
          </w:tcPr>
          <w:p w14:paraId="48082A2E" w14:textId="77777777" w:rsidR="002879F0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C471035" w14:textId="77777777" w:rsidR="002879F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D45C354" w14:textId="77777777" w:rsidR="002879F0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86353F2" w14:textId="77777777" w:rsidR="002879F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982A00" w14:textId="77777777" w:rsidR="002879F0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9903FF5" w14:textId="77777777" w:rsidR="002879F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DF25A71" w14:textId="77777777" w:rsidR="002879F0" w:rsidRDefault="00000000">
            <w:pPr>
              <w:jc w:val="center"/>
            </w:pPr>
            <w:r>
              <w:t>备注</w:t>
            </w:r>
          </w:p>
        </w:tc>
      </w:tr>
      <w:tr w:rsidR="002879F0" w14:paraId="2A815FFB" w14:textId="77777777">
        <w:tc>
          <w:tcPr>
            <w:tcW w:w="905" w:type="dxa"/>
            <w:vAlign w:val="center"/>
          </w:tcPr>
          <w:p w14:paraId="27A1C089" w14:textId="77777777" w:rsidR="002879F0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03640A16" w14:textId="77777777" w:rsidR="002879F0" w:rsidRDefault="00000000">
            <w:r>
              <w:t>6</w:t>
            </w:r>
            <w:r>
              <w:t>高透光</w:t>
            </w:r>
            <w:r>
              <w:t>Low-E+12A+6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2FE397F4" w14:textId="77777777" w:rsidR="002879F0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9493AB1" w14:textId="77777777" w:rsidR="002879F0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195D63FB" w14:textId="77777777" w:rsidR="002879F0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2ED15932" w14:textId="77777777" w:rsidR="002879F0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305791CE" w14:textId="77777777" w:rsidR="002879F0" w:rsidRDefault="00000000">
            <w:r>
              <w:t>可见光透射比</w:t>
            </w:r>
            <w:r>
              <w:t>=0.720</w:t>
            </w:r>
          </w:p>
        </w:tc>
      </w:tr>
      <w:tr w:rsidR="002879F0" w14:paraId="67C67597" w14:textId="77777777">
        <w:tc>
          <w:tcPr>
            <w:tcW w:w="905" w:type="dxa"/>
            <w:vAlign w:val="center"/>
          </w:tcPr>
          <w:p w14:paraId="404BF959" w14:textId="77777777" w:rsidR="002879F0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3DA9AB04" w14:textId="77777777" w:rsidR="002879F0" w:rsidRDefault="00000000">
            <w:r>
              <w:t>6</w:t>
            </w:r>
            <w:r>
              <w:t>高透光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31129092" w14:textId="77777777" w:rsidR="002879F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040FBE5" w14:textId="77777777" w:rsidR="002879F0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480C4546" w14:textId="77777777" w:rsidR="002879F0" w:rsidRDefault="00000000">
            <w:r>
              <w:t>0.30</w:t>
            </w:r>
          </w:p>
        </w:tc>
        <w:tc>
          <w:tcPr>
            <w:tcW w:w="956" w:type="dxa"/>
            <w:vAlign w:val="center"/>
          </w:tcPr>
          <w:p w14:paraId="19CA7A67" w14:textId="77777777" w:rsidR="002879F0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07C69172" w14:textId="77777777" w:rsidR="002879F0" w:rsidRDefault="00000000">
            <w:r>
              <w:t>可见光透射比</w:t>
            </w:r>
            <w:r>
              <w:t>=0.720</w:t>
            </w:r>
          </w:p>
        </w:tc>
      </w:tr>
    </w:tbl>
    <w:p w14:paraId="4399FE04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61569"/>
      <w:r>
        <w:rPr>
          <w:color w:val="000000"/>
          <w:kern w:val="2"/>
          <w:szCs w:val="24"/>
        </w:rPr>
        <w:t>外遮阳类型</w:t>
      </w:r>
      <w:bookmarkEnd w:id="49"/>
    </w:p>
    <w:p w14:paraId="05B2C955" w14:textId="77777777" w:rsidR="002879F0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879F0" w14:paraId="6062131A" w14:textId="77777777">
        <w:tc>
          <w:tcPr>
            <w:tcW w:w="1018" w:type="dxa"/>
            <w:shd w:val="clear" w:color="auto" w:fill="E6E6E6"/>
            <w:vAlign w:val="center"/>
          </w:tcPr>
          <w:p w14:paraId="36E2683E" w14:textId="77777777" w:rsidR="002879F0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C5EC5D" w14:textId="77777777" w:rsidR="002879F0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97D76" w14:textId="77777777" w:rsidR="002879F0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ECAE6" w14:textId="77777777" w:rsidR="002879F0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A816A" w14:textId="77777777" w:rsidR="002879F0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C23B19F" w14:textId="77777777" w:rsidR="002879F0" w:rsidRDefault="00000000">
            <w:pPr>
              <w:jc w:val="center"/>
            </w:pPr>
            <w:r>
              <w:t>备注</w:t>
            </w:r>
          </w:p>
        </w:tc>
      </w:tr>
      <w:tr w:rsidR="002879F0" w14:paraId="565523E4" w14:textId="77777777">
        <w:tc>
          <w:tcPr>
            <w:tcW w:w="1018" w:type="dxa"/>
            <w:vAlign w:val="center"/>
          </w:tcPr>
          <w:p w14:paraId="2D83AD54" w14:textId="77777777" w:rsidR="002879F0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F9D4409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3F47E2EA" w14:textId="77777777" w:rsidR="002879F0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43D8F616" w14:textId="77777777" w:rsidR="002879F0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756583FA" w14:textId="77777777" w:rsidR="002879F0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528513CB" w14:textId="77777777" w:rsidR="002879F0" w:rsidRDefault="002879F0"/>
        </w:tc>
      </w:tr>
    </w:tbl>
    <w:p w14:paraId="1B4ED72B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61570"/>
      <w:r>
        <w:rPr>
          <w:color w:val="000000"/>
          <w:kern w:val="2"/>
          <w:szCs w:val="24"/>
        </w:rPr>
        <w:t>建筑遮阳系数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2879F0" w14:paraId="0594C4B6" w14:textId="77777777">
        <w:tc>
          <w:tcPr>
            <w:tcW w:w="1245" w:type="dxa"/>
            <w:shd w:val="clear" w:color="auto" w:fill="E6E6E6"/>
            <w:vAlign w:val="center"/>
          </w:tcPr>
          <w:p w14:paraId="3AA15155" w14:textId="77777777" w:rsidR="002879F0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B9F302" w14:textId="77777777" w:rsidR="002879F0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DAC785B" w14:textId="77777777" w:rsidR="002879F0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6C9212B9" w14:textId="77777777" w:rsidR="002879F0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E530FA" w14:textId="77777777" w:rsidR="002879F0" w:rsidRDefault="00000000">
            <w:pPr>
              <w:jc w:val="center"/>
            </w:pPr>
            <w:r>
              <w:t>结论</w:t>
            </w:r>
          </w:p>
        </w:tc>
      </w:tr>
      <w:tr w:rsidR="002879F0" w14:paraId="4E10B117" w14:textId="77777777">
        <w:tc>
          <w:tcPr>
            <w:tcW w:w="1245" w:type="dxa"/>
            <w:shd w:val="clear" w:color="auto" w:fill="E6E6E6"/>
            <w:vAlign w:val="center"/>
          </w:tcPr>
          <w:p w14:paraId="374B1E15" w14:textId="77777777" w:rsidR="002879F0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57CDECA9" w14:textId="77777777" w:rsidR="002879F0" w:rsidRDefault="00000000">
            <w:r>
              <w:t>C0609(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11FCF1DA" w14:textId="77777777" w:rsidR="002879F0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2FD70599" w14:textId="77777777" w:rsidR="002879F0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66FE8A68" w14:textId="77777777" w:rsidR="002879F0" w:rsidRDefault="00000000">
            <w:r>
              <w:t>满足</w:t>
            </w:r>
          </w:p>
        </w:tc>
      </w:tr>
      <w:tr w:rsidR="002879F0" w14:paraId="0EB501DA" w14:textId="77777777">
        <w:tc>
          <w:tcPr>
            <w:tcW w:w="1245" w:type="dxa"/>
            <w:shd w:val="clear" w:color="auto" w:fill="E6E6E6"/>
            <w:vAlign w:val="center"/>
          </w:tcPr>
          <w:p w14:paraId="71669C1D" w14:textId="77777777" w:rsidR="002879F0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087FFFCC" w14:textId="77777777" w:rsidR="002879F0" w:rsidRDefault="00000000">
            <w:r>
              <w:t>C2109(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3184E0F2" w14:textId="77777777" w:rsidR="002879F0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51B6615B" w14:textId="77777777" w:rsidR="002879F0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5CC1B7CC" w14:textId="77777777" w:rsidR="002879F0" w:rsidRDefault="00000000">
            <w:r>
              <w:t>满足</w:t>
            </w:r>
          </w:p>
        </w:tc>
      </w:tr>
      <w:tr w:rsidR="002879F0" w14:paraId="52710F23" w14:textId="77777777">
        <w:tc>
          <w:tcPr>
            <w:tcW w:w="1245" w:type="dxa"/>
            <w:shd w:val="clear" w:color="auto" w:fill="E6E6E6"/>
            <w:vAlign w:val="center"/>
          </w:tcPr>
          <w:p w14:paraId="5114BB85" w14:textId="77777777" w:rsidR="002879F0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236AC76B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2879F0" w14:paraId="517B7D6D" w14:textId="77777777">
        <w:tc>
          <w:tcPr>
            <w:tcW w:w="1245" w:type="dxa"/>
            <w:shd w:val="clear" w:color="auto" w:fill="E6E6E6"/>
            <w:vAlign w:val="center"/>
          </w:tcPr>
          <w:p w14:paraId="565EA58E" w14:textId="77777777" w:rsidR="002879F0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08020B63" w14:textId="77777777" w:rsidR="002879F0" w:rsidRDefault="00000000">
            <w:r>
              <w:t>东、西向外窗的建筑遮阳系数不应大于</w:t>
            </w:r>
            <w:r>
              <w:t>0.8</w:t>
            </w:r>
          </w:p>
        </w:tc>
      </w:tr>
      <w:tr w:rsidR="002879F0" w14:paraId="4C802000" w14:textId="77777777">
        <w:tc>
          <w:tcPr>
            <w:tcW w:w="1245" w:type="dxa"/>
            <w:shd w:val="clear" w:color="auto" w:fill="E6E6E6"/>
            <w:vAlign w:val="center"/>
          </w:tcPr>
          <w:p w14:paraId="09879BBD" w14:textId="77777777" w:rsidR="002879F0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326E4CAC" w14:textId="77777777" w:rsidR="002879F0" w:rsidRDefault="00000000">
            <w:r>
              <w:t>满足</w:t>
            </w:r>
          </w:p>
        </w:tc>
      </w:tr>
    </w:tbl>
    <w:p w14:paraId="6A587EB5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6001D65F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89D493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61571"/>
      <w:r>
        <w:rPr>
          <w:color w:val="000000"/>
          <w:kern w:val="2"/>
          <w:szCs w:val="24"/>
        </w:rPr>
        <w:t>平均遮阳系数</w:t>
      </w:r>
      <w:bookmarkEnd w:id="51"/>
    </w:p>
    <w:p w14:paraId="5FACF1FA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CBF737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13D7A1F8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26D6848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4A466D0B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879F0" w14:paraId="284387D3" w14:textId="77777777">
        <w:tc>
          <w:tcPr>
            <w:tcW w:w="656" w:type="dxa"/>
            <w:shd w:val="clear" w:color="auto" w:fill="E6E6E6"/>
            <w:vAlign w:val="center"/>
          </w:tcPr>
          <w:p w14:paraId="0AD22580" w14:textId="77777777" w:rsidR="002879F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F5658F" w14:textId="77777777" w:rsidR="002879F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45F26B" w14:textId="77777777" w:rsidR="002879F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71DA0C" w14:textId="77777777" w:rsidR="002879F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6DCD7" w14:textId="77777777" w:rsidR="002879F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3262F" w14:textId="77777777" w:rsidR="002879F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AC9924" w14:textId="77777777" w:rsidR="002879F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7BB92B" w14:textId="77777777" w:rsidR="002879F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7B7E37" w14:textId="77777777" w:rsidR="002879F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A5C46C" w14:textId="77777777" w:rsidR="002879F0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6D1ECD" w14:textId="77777777" w:rsidR="002879F0" w:rsidRDefault="00000000">
            <w:pPr>
              <w:jc w:val="center"/>
            </w:pPr>
            <w:r>
              <w:t>冬季外遮阳系数</w:t>
            </w:r>
          </w:p>
        </w:tc>
      </w:tr>
      <w:tr w:rsidR="002879F0" w14:paraId="75D1EA7A" w14:textId="77777777">
        <w:tc>
          <w:tcPr>
            <w:tcW w:w="656" w:type="dxa"/>
            <w:vAlign w:val="center"/>
          </w:tcPr>
          <w:p w14:paraId="41BE776E" w14:textId="77777777" w:rsidR="002879F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2F87F44" w14:textId="77777777" w:rsidR="002879F0" w:rsidRDefault="002879F0"/>
        </w:tc>
        <w:tc>
          <w:tcPr>
            <w:tcW w:w="769" w:type="dxa"/>
            <w:vAlign w:val="center"/>
          </w:tcPr>
          <w:p w14:paraId="52373868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7BCC6B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5DE828" w14:textId="77777777" w:rsidR="002879F0" w:rsidRDefault="00000000">
            <w:r>
              <w:t>6.180</w:t>
            </w:r>
          </w:p>
        </w:tc>
        <w:tc>
          <w:tcPr>
            <w:tcW w:w="848" w:type="dxa"/>
            <w:vAlign w:val="center"/>
          </w:tcPr>
          <w:p w14:paraId="78A024B7" w14:textId="77777777" w:rsidR="002879F0" w:rsidRDefault="00000000">
            <w:r>
              <w:t>6.180</w:t>
            </w:r>
          </w:p>
        </w:tc>
        <w:tc>
          <w:tcPr>
            <w:tcW w:w="781" w:type="dxa"/>
            <w:vAlign w:val="center"/>
          </w:tcPr>
          <w:p w14:paraId="32AD66AF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149181F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C2F4138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E5C0A9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81CD987" w14:textId="77777777" w:rsidR="002879F0" w:rsidRDefault="00000000">
            <w:r>
              <w:t>0.800</w:t>
            </w:r>
          </w:p>
        </w:tc>
      </w:tr>
      <w:tr w:rsidR="002879F0" w14:paraId="729DAEC0" w14:textId="77777777">
        <w:tc>
          <w:tcPr>
            <w:tcW w:w="656" w:type="dxa"/>
            <w:vAlign w:val="center"/>
          </w:tcPr>
          <w:p w14:paraId="111D53BE" w14:textId="77777777" w:rsidR="002879F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D225899" w14:textId="77777777" w:rsidR="002879F0" w:rsidRDefault="002879F0"/>
        </w:tc>
        <w:tc>
          <w:tcPr>
            <w:tcW w:w="769" w:type="dxa"/>
            <w:vAlign w:val="center"/>
          </w:tcPr>
          <w:p w14:paraId="19AD9E61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A1BCF1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DA2AE4" w14:textId="77777777" w:rsidR="002879F0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3BAC2F4A" w14:textId="77777777" w:rsidR="002879F0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579F0824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B083A41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5AF75AD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42522D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6576A81" w14:textId="77777777" w:rsidR="002879F0" w:rsidRDefault="00000000">
            <w:r>
              <w:t>0.800</w:t>
            </w:r>
          </w:p>
        </w:tc>
      </w:tr>
      <w:tr w:rsidR="002879F0" w14:paraId="3D10254A" w14:textId="77777777">
        <w:tc>
          <w:tcPr>
            <w:tcW w:w="656" w:type="dxa"/>
            <w:vAlign w:val="center"/>
          </w:tcPr>
          <w:p w14:paraId="2645FE6D" w14:textId="77777777" w:rsidR="002879F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63E6D0B" w14:textId="77777777" w:rsidR="002879F0" w:rsidRDefault="002879F0"/>
        </w:tc>
        <w:tc>
          <w:tcPr>
            <w:tcW w:w="769" w:type="dxa"/>
            <w:vAlign w:val="center"/>
          </w:tcPr>
          <w:p w14:paraId="03EA29D9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9541E0F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11F014" w14:textId="77777777" w:rsidR="002879F0" w:rsidRDefault="00000000">
            <w:r>
              <w:t>6.427</w:t>
            </w:r>
          </w:p>
        </w:tc>
        <w:tc>
          <w:tcPr>
            <w:tcW w:w="848" w:type="dxa"/>
            <w:vAlign w:val="center"/>
          </w:tcPr>
          <w:p w14:paraId="3A3405CF" w14:textId="77777777" w:rsidR="002879F0" w:rsidRDefault="00000000">
            <w:r>
              <w:t>6.427</w:t>
            </w:r>
          </w:p>
        </w:tc>
        <w:tc>
          <w:tcPr>
            <w:tcW w:w="781" w:type="dxa"/>
            <w:vAlign w:val="center"/>
          </w:tcPr>
          <w:p w14:paraId="78CFA82B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1736EE2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471B848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B77661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E452101" w14:textId="77777777" w:rsidR="002879F0" w:rsidRDefault="00000000">
            <w:r>
              <w:t>0.800</w:t>
            </w:r>
          </w:p>
        </w:tc>
      </w:tr>
      <w:tr w:rsidR="002879F0" w14:paraId="2872EED0" w14:textId="77777777">
        <w:tc>
          <w:tcPr>
            <w:tcW w:w="656" w:type="dxa"/>
            <w:vAlign w:val="center"/>
          </w:tcPr>
          <w:p w14:paraId="2F736086" w14:textId="77777777" w:rsidR="002879F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84AC9F2" w14:textId="77777777" w:rsidR="002879F0" w:rsidRDefault="002879F0"/>
        </w:tc>
        <w:tc>
          <w:tcPr>
            <w:tcW w:w="769" w:type="dxa"/>
            <w:vAlign w:val="center"/>
          </w:tcPr>
          <w:p w14:paraId="68323DE0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A7CA90B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6DEFB3" w14:textId="77777777" w:rsidR="002879F0" w:rsidRDefault="00000000">
            <w:r>
              <w:t>5.678</w:t>
            </w:r>
          </w:p>
        </w:tc>
        <w:tc>
          <w:tcPr>
            <w:tcW w:w="848" w:type="dxa"/>
            <w:vAlign w:val="center"/>
          </w:tcPr>
          <w:p w14:paraId="539184A9" w14:textId="77777777" w:rsidR="002879F0" w:rsidRDefault="00000000">
            <w:r>
              <w:t>5.678</w:t>
            </w:r>
          </w:p>
        </w:tc>
        <w:tc>
          <w:tcPr>
            <w:tcW w:w="781" w:type="dxa"/>
            <w:vAlign w:val="center"/>
          </w:tcPr>
          <w:p w14:paraId="109B310C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CB5512F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2F837EA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85DC8E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56B178A" w14:textId="77777777" w:rsidR="002879F0" w:rsidRDefault="00000000">
            <w:r>
              <w:t>0.800</w:t>
            </w:r>
          </w:p>
        </w:tc>
      </w:tr>
      <w:tr w:rsidR="002879F0" w14:paraId="631A251C" w14:textId="77777777">
        <w:tc>
          <w:tcPr>
            <w:tcW w:w="656" w:type="dxa"/>
            <w:vAlign w:val="center"/>
          </w:tcPr>
          <w:p w14:paraId="5C4067C5" w14:textId="77777777" w:rsidR="002879F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DD9D1FA" w14:textId="77777777" w:rsidR="002879F0" w:rsidRDefault="00000000">
            <w:r>
              <w:t>001</w:t>
            </w:r>
          </w:p>
        </w:tc>
        <w:tc>
          <w:tcPr>
            <w:tcW w:w="769" w:type="dxa"/>
            <w:vAlign w:val="center"/>
          </w:tcPr>
          <w:p w14:paraId="18591C65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DA3077D" w14:textId="77777777" w:rsidR="002879F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63141C" w14:textId="77777777" w:rsidR="002879F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E075DE0" w14:textId="77777777" w:rsidR="002879F0" w:rsidRDefault="00000000">
            <w:r>
              <w:t>0.720</w:t>
            </w:r>
          </w:p>
        </w:tc>
        <w:tc>
          <w:tcPr>
            <w:tcW w:w="781" w:type="dxa"/>
            <w:vAlign w:val="center"/>
          </w:tcPr>
          <w:p w14:paraId="4BA91CD6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C41C01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B73192C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99796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FD3957A" w14:textId="77777777" w:rsidR="002879F0" w:rsidRDefault="00000000">
            <w:r>
              <w:t>0.800</w:t>
            </w:r>
          </w:p>
        </w:tc>
      </w:tr>
      <w:tr w:rsidR="002879F0" w14:paraId="2F62A559" w14:textId="77777777">
        <w:tc>
          <w:tcPr>
            <w:tcW w:w="656" w:type="dxa"/>
            <w:vAlign w:val="center"/>
          </w:tcPr>
          <w:p w14:paraId="7D0EA16C" w14:textId="77777777" w:rsidR="002879F0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553AEE9" w14:textId="77777777" w:rsidR="002879F0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14:paraId="6669F217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9794735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AD707B" w14:textId="77777777" w:rsidR="002879F0" w:rsidRDefault="00000000">
            <w:r>
              <w:t>0.828</w:t>
            </w:r>
          </w:p>
        </w:tc>
        <w:tc>
          <w:tcPr>
            <w:tcW w:w="848" w:type="dxa"/>
            <w:vAlign w:val="center"/>
          </w:tcPr>
          <w:p w14:paraId="74C0E94F" w14:textId="77777777" w:rsidR="002879F0" w:rsidRDefault="00000000">
            <w:r>
              <w:t>0.828</w:t>
            </w:r>
          </w:p>
        </w:tc>
        <w:tc>
          <w:tcPr>
            <w:tcW w:w="781" w:type="dxa"/>
            <w:vAlign w:val="center"/>
          </w:tcPr>
          <w:p w14:paraId="27C3789B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F6A45C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10C0CED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58C015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5CDB341" w14:textId="77777777" w:rsidR="002879F0" w:rsidRDefault="00000000">
            <w:r>
              <w:t>0.800</w:t>
            </w:r>
          </w:p>
        </w:tc>
      </w:tr>
      <w:tr w:rsidR="002879F0" w14:paraId="057742A7" w14:textId="77777777">
        <w:tc>
          <w:tcPr>
            <w:tcW w:w="656" w:type="dxa"/>
            <w:vAlign w:val="center"/>
          </w:tcPr>
          <w:p w14:paraId="766E0DE9" w14:textId="77777777" w:rsidR="002879F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718A7E4" w14:textId="77777777" w:rsidR="002879F0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14:paraId="07EDC699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7E89D4B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E72B8D" w14:textId="77777777" w:rsidR="002879F0" w:rsidRDefault="00000000">
            <w:r>
              <w:t>0.886</w:t>
            </w:r>
          </w:p>
        </w:tc>
        <w:tc>
          <w:tcPr>
            <w:tcW w:w="848" w:type="dxa"/>
            <w:vAlign w:val="center"/>
          </w:tcPr>
          <w:p w14:paraId="5C7E89E0" w14:textId="77777777" w:rsidR="002879F0" w:rsidRDefault="00000000">
            <w:r>
              <w:t>0.886</w:t>
            </w:r>
          </w:p>
        </w:tc>
        <w:tc>
          <w:tcPr>
            <w:tcW w:w="781" w:type="dxa"/>
            <w:vAlign w:val="center"/>
          </w:tcPr>
          <w:p w14:paraId="7D7C456A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7FFB0E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FCF1230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F9ADEE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6924BEB" w14:textId="77777777" w:rsidR="002879F0" w:rsidRDefault="00000000">
            <w:r>
              <w:t>0.800</w:t>
            </w:r>
          </w:p>
        </w:tc>
      </w:tr>
      <w:tr w:rsidR="002879F0" w14:paraId="148E8907" w14:textId="77777777">
        <w:tc>
          <w:tcPr>
            <w:tcW w:w="656" w:type="dxa"/>
            <w:vAlign w:val="center"/>
          </w:tcPr>
          <w:p w14:paraId="4B44B0B2" w14:textId="77777777" w:rsidR="002879F0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53B8710" w14:textId="77777777" w:rsidR="002879F0" w:rsidRDefault="00000000">
            <w:r>
              <w:t>C0609</w:t>
            </w:r>
          </w:p>
        </w:tc>
        <w:tc>
          <w:tcPr>
            <w:tcW w:w="769" w:type="dxa"/>
            <w:vAlign w:val="center"/>
          </w:tcPr>
          <w:p w14:paraId="77B947F3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A0A3F00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1F9115" w14:textId="77777777" w:rsidR="002879F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40DA14D" w14:textId="77777777" w:rsidR="002879F0" w:rsidRDefault="00000000">
            <w:r>
              <w:t>0.360</w:t>
            </w:r>
          </w:p>
        </w:tc>
        <w:tc>
          <w:tcPr>
            <w:tcW w:w="781" w:type="dxa"/>
            <w:vAlign w:val="center"/>
          </w:tcPr>
          <w:p w14:paraId="29F1FC8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71ED62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4ACABBC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450AAF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6B7CF0A" w14:textId="77777777" w:rsidR="002879F0" w:rsidRDefault="00000000">
            <w:r>
              <w:t>0.800</w:t>
            </w:r>
          </w:p>
        </w:tc>
      </w:tr>
      <w:tr w:rsidR="002879F0" w14:paraId="01243C1E" w14:textId="77777777">
        <w:tc>
          <w:tcPr>
            <w:tcW w:w="656" w:type="dxa"/>
            <w:vAlign w:val="center"/>
          </w:tcPr>
          <w:p w14:paraId="3B2B9594" w14:textId="77777777" w:rsidR="002879F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21625E9" w14:textId="77777777" w:rsidR="002879F0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76B918A2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F2F983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5AD767" w14:textId="77777777" w:rsidR="002879F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90668D4" w14:textId="77777777" w:rsidR="002879F0" w:rsidRDefault="00000000">
            <w:r>
              <w:t>0.540</w:t>
            </w:r>
          </w:p>
        </w:tc>
        <w:tc>
          <w:tcPr>
            <w:tcW w:w="781" w:type="dxa"/>
            <w:vAlign w:val="center"/>
          </w:tcPr>
          <w:p w14:paraId="15F061C3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E33A06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535DD42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760817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1212F66" w14:textId="77777777" w:rsidR="002879F0" w:rsidRDefault="00000000">
            <w:r>
              <w:t>0.800</w:t>
            </w:r>
          </w:p>
        </w:tc>
      </w:tr>
      <w:tr w:rsidR="002879F0" w14:paraId="4A35B010" w14:textId="77777777">
        <w:tc>
          <w:tcPr>
            <w:tcW w:w="656" w:type="dxa"/>
            <w:vAlign w:val="center"/>
          </w:tcPr>
          <w:p w14:paraId="6622F921" w14:textId="77777777" w:rsidR="002879F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6BC4399" w14:textId="77777777" w:rsidR="002879F0" w:rsidRDefault="00000000">
            <w:r>
              <w:t>C0614</w:t>
            </w:r>
          </w:p>
        </w:tc>
        <w:tc>
          <w:tcPr>
            <w:tcW w:w="769" w:type="dxa"/>
            <w:vAlign w:val="center"/>
          </w:tcPr>
          <w:p w14:paraId="5F7A3D5D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91117E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590084" w14:textId="77777777" w:rsidR="002879F0" w:rsidRDefault="00000000">
            <w:r>
              <w:t>2.152</w:t>
            </w:r>
          </w:p>
        </w:tc>
        <w:tc>
          <w:tcPr>
            <w:tcW w:w="848" w:type="dxa"/>
            <w:vAlign w:val="center"/>
          </w:tcPr>
          <w:p w14:paraId="1075979B" w14:textId="77777777" w:rsidR="002879F0" w:rsidRDefault="00000000">
            <w:r>
              <w:t>2.152</w:t>
            </w:r>
          </w:p>
        </w:tc>
        <w:tc>
          <w:tcPr>
            <w:tcW w:w="781" w:type="dxa"/>
            <w:vAlign w:val="center"/>
          </w:tcPr>
          <w:p w14:paraId="0A45CC03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B03322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CA660FE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E3A840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9BA46AA" w14:textId="77777777" w:rsidR="002879F0" w:rsidRDefault="00000000">
            <w:r>
              <w:t>0.800</w:t>
            </w:r>
          </w:p>
        </w:tc>
      </w:tr>
      <w:tr w:rsidR="002879F0" w14:paraId="685B0CDF" w14:textId="77777777">
        <w:tc>
          <w:tcPr>
            <w:tcW w:w="656" w:type="dxa"/>
            <w:vAlign w:val="center"/>
          </w:tcPr>
          <w:p w14:paraId="08B03A85" w14:textId="77777777" w:rsidR="002879F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6BC1B896" w14:textId="77777777" w:rsidR="002879F0" w:rsidRDefault="00000000">
            <w:r>
              <w:t>C0909</w:t>
            </w:r>
          </w:p>
        </w:tc>
        <w:tc>
          <w:tcPr>
            <w:tcW w:w="769" w:type="dxa"/>
            <w:vAlign w:val="center"/>
          </w:tcPr>
          <w:p w14:paraId="01D33C25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FB70F6A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D72349" w14:textId="77777777" w:rsidR="002879F0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47186D3" w14:textId="77777777" w:rsidR="002879F0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424E4EA7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2C3C33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90E6112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AEC2A3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66DAB8C" w14:textId="77777777" w:rsidR="002879F0" w:rsidRDefault="00000000">
            <w:r>
              <w:t>0.800</w:t>
            </w:r>
          </w:p>
        </w:tc>
      </w:tr>
      <w:tr w:rsidR="002879F0" w14:paraId="424FB589" w14:textId="77777777">
        <w:tc>
          <w:tcPr>
            <w:tcW w:w="656" w:type="dxa"/>
            <w:vAlign w:val="center"/>
          </w:tcPr>
          <w:p w14:paraId="0809C053" w14:textId="77777777" w:rsidR="002879F0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923E68C" w14:textId="77777777" w:rsidR="002879F0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7150841D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E94518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0C8D99" w14:textId="77777777" w:rsidR="002879F0" w:rsidRDefault="00000000">
            <w:r>
              <w:t>2.248</w:t>
            </w:r>
          </w:p>
        </w:tc>
        <w:tc>
          <w:tcPr>
            <w:tcW w:w="848" w:type="dxa"/>
            <w:vAlign w:val="center"/>
          </w:tcPr>
          <w:p w14:paraId="44A1054B" w14:textId="77777777" w:rsidR="002879F0" w:rsidRDefault="00000000">
            <w:r>
              <w:t>2.248</w:t>
            </w:r>
          </w:p>
        </w:tc>
        <w:tc>
          <w:tcPr>
            <w:tcW w:w="781" w:type="dxa"/>
            <w:vAlign w:val="center"/>
          </w:tcPr>
          <w:p w14:paraId="7054D87F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028091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50AFB0A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4D899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6A490B2" w14:textId="77777777" w:rsidR="002879F0" w:rsidRDefault="00000000">
            <w:r>
              <w:t>0.800</w:t>
            </w:r>
          </w:p>
        </w:tc>
      </w:tr>
      <w:tr w:rsidR="002879F0" w14:paraId="6FC5131B" w14:textId="77777777">
        <w:tc>
          <w:tcPr>
            <w:tcW w:w="656" w:type="dxa"/>
            <w:vAlign w:val="center"/>
          </w:tcPr>
          <w:p w14:paraId="06F428F2" w14:textId="77777777" w:rsidR="002879F0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FD37160" w14:textId="77777777" w:rsidR="002879F0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4DB1692F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1D0CD6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8242A3" w14:textId="77777777" w:rsidR="002879F0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1B433957" w14:textId="77777777" w:rsidR="002879F0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7CFB7513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C75C20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C262C23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7825DD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F515F61" w14:textId="77777777" w:rsidR="002879F0" w:rsidRDefault="00000000">
            <w:r>
              <w:t>0.800</w:t>
            </w:r>
          </w:p>
        </w:tc>
      </w:tr>
      <w:tr w:rsidR="002879F0" w14:paraId="507881BA" w14:textId="77777777">
        <w:tc>
          <w:tcPr>
            <w:tcW w:w="656" w:type="dxa"/>
            <w:vAlign w:val="center"/>
          </w:tcPr>
          <w:p w14:paraId="767AF136" w14:textId="77777777" w:rsidR="002879F0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5848EF0" w14:textId="77777777" w:rsidR="002879F0" w:rsidRDefault="00000000">
            <w:r>
              <w:t>C1213</w:t>
            </w:r>
          </w:p>
        </w:tc>
        <w:tc>
          <w:tcPr>
            <w:tcW w:w="769" w:type="dxa"/>
            <w:vAlign w:val="center"/>
          </w:tcPr>
          <w:p w14:paraId="296C83CD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09178E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D97262" w14:textId="77777777" w:rsidR="002879F0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0706049A" w14:textId="77777777" w:rsidR="002879F0" w:rsidRDefault="00000000">
            <w:r>
              <w:t>1.680</w:t>
            </w:r>
          </w:p>
        </w:tc>
        <w:tc>
          <w:tcPr>
            <w:tcW w:w="781" w:type="dxa"/>
            <w:vAlign w:val="center"/>
          </w:tcPr>
          <w:p w14:paraId="0CEB4A1C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86D68F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04E2033F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A32C73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ED2A32" w14:textId="77777777" w:rsidR="002879F0" w:rsidRDefault="00000000">
            <w:r>
              <w:t>0.800</w:t>
            </w:r>
          </w:p>
        </w:tc>
      </w:tr>
      <w:tr w:rsidR="002879F0" w14:paraId="62DEBCFA" w14:textId="77777777">
        <w:tc>
          <w:tcPr>
            <w:tcW w:w="656" w:type="dxa"/>
            <w:vAlign w:val="center"/>
          </w:tcPr>
          <w:p w14:paraId="3A1593F0" w14:textId="77777777" w:rsidR="002879F0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8D93015" w14:textId="77777777" w:rsidR="002879F0" w:rsidRDefault="00000000">
            <w:r>
              <w:t>C1214</w:t>
            </w:r>
          </w:p>
        </w:tc>
        <w:tc>
          <w:tcPr>
            <w:tcW w:w="769" w:type="dxa"/>
            <w:vAlign w:val="center"/>
          </w:tcPr>
          <w:p w14:paraId="6F1683EC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DCFDCF6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5C9652" w14:textId="77777777" w:rsidR="002879F0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0CFF902C" w14:textId="77777777" w:rsidR="002879F0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434AAD4B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E6F0C3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0AF2C81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4B052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811EDDA" w14:textId="77777777" w:rsidR="002879F0" w:rsidRDefault="00000000">
            <w:r>
              <w:t>0.800</w:t>
            </w:r>
          </w:p>
        </w:tc>
      </w:tr>
      <w:tr w:rsidR="002879F0" w14:paraId="7413517D" w14:textId="77777777">
        <w:tc>
          <w:tcPr>
            <w:tcW w:w="656" w:type="dxa"/>
            <w:vAlign w:val="center"/>
          </w:tcPr>
          <w:p w14:paraId="1604BB88" w14:textId="77777777" w:rsidR="002879F0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4E9B1BC9" w14:textId="77777777" w:rsidR="002879F0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14:paraId="2F85BD85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C46671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9ACFB2" w14:textId="77777777" w:rsidR="002879F0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B1EC6EB" w14:textId="77777777" w:rsidR="002879F0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36C1E463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637A96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E62B76A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233F11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F3735AF" w14:textId="77777777" w:rsidR="002879F0" w:rsidRDefault="00000000">
            <w:r>
              <w:t>0.800</w:t>
            </w:r>
          </w:p>
        </w:tc>
      </w:tr>
      <w:tr w:rsidR="002879F0" w14:paraId="3795656C" w14:textId="77777777">
        <w:tc>
          <w:tcPr>
            <w:tcW w:w="656" w:type="dxa"/>
            <w:vAlign w:val="center"/>
          </w:tcPr>
          <w:p w14:paraId="242A1D3A" w14:textId="77777777" w:rsidR="002879F0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7EAFF470" w14:textId="77777777" w:rsidR="002879F0" w:rsidRDefault="00000000">
            <w:r>
              <w:t>M1521</w:t>
            </w:r>
          </w:p>
        </w:tc>
        <w:tc>
          <w:tcPr>
            <w:tcW w:w="769" w:type="dxa"/>
            <w:vAlign w:val="center"/>
          </w:tcPr>
          <w:p w14:paraId="3F4159A2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1879E3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08D1BB" w14:textId="77777777" w:rsidR="002879F0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2C62CBBA" w14:textId="77777777" w:rsidR="002879F0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652E5B6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75B7DE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51B88A1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555F2E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23147A0" w14:textId="77777777" w:rsidR="002879F0" w:rsidRDefault="00000000">
            <w:r>
              <w:t>0.800</w:t>
            </w:r>
          </w:p>
        </w:tc>
      </w:tr>
      <w:tr w:rsidR="002879F0" w14:paraId="498D0E0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609EB9" w14:textId="77777777" w:rsidR="002879F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B622C9" w14:textId="77777777" w:rsidR="002879F0" w:rsidRDefault="00000000">
            <w:r>
              <w:t>50.169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612B00" w14:textId="77777777" w:rsidR="002879F0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12BB5866" w14:textId="77777777" w:rsidR="002879F0" w:rsidRDefault="00000000">
            <w:r>
              <w:t>0.240</w:t>
            </w:r>
          </w:p>
        </w:tc>
        <w:tc>
          <w:tcPr>
            <w:tcW w:w="916" w:type="dxa"/>
            <w:vAlign w:val="center"/>
          </w:tcPr>
          <w:p w14:paraId="383AF9C7" w14:textId="77777777" w:rsidR="002879F0" w:rsidRDefault="00000000">
            <w:r>
              <w:t>0.240</w:t>
            </w:r>
          </w:p>
        </w:tc>
      </w:tr>
    </w:tbl>
    <w:p w14:paraId="435FE800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879F0" w14:paraId="2B4FCD2A" w14:textId="77777777">
        <w:tc>
          <w:tcPr>
            <w:tcW w:w="656" w:type="dxa"/>
            <w:shd w:val="clear" w:color="auto" w:fill="E6E6E6"/>
            <w:vAlign w:val="center"/>
          </w:tcPr>
          <w:p w14:paraId="51543073" w14:textId="77777777" w:rsidR="002879F0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D38D90" w14:textId="77777777" w:rsidR="002879F0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EA825D" w14:textId="77777777" w:rsidR="002879F0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97F457" w14:textId="77777777" w:rsidR="002879F0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57D2E" w14:textId="77777777" w:rsidR="002879F0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023CE" w14:textId="77777777" w:rsidR="002879F0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0A645D" w14:textId="77777777" w:rsidR="002879F0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B9050D" w14:textId="77777777" w:rsidR="002879F0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37F37" w14:textId="77777777" w:rsidR="002879F0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34435C" w14:textId="77777777" w:rsidR="002879F0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090D4B" w14:textId="77777777" w:rsidR="002879F0" w:rsidRDefault="00000000">
            <w:pPr>
              <w:jc w:val="center"/>
            </w:pPr>
            <w:r>
              <w:t>冬季外遮阳系数</w:t>
            </w:r>
          </w:p>
        </w:tc>
      </w:tr>
      <w:tr w:rsidR="002879F0" w14:paraId="1875AFBE" w14:textId="77777777">
        <w:tc>
          <w:tcPr>
            <w:tcW w:w="656" w:type="dxa"/>
            <w:vAlign w:val="center"/>
          </w:tcPr>
          <w:p w14:paraId="2F7E92B6" w14:textId="77777777" w:rsidR="002879F0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5CF0A6A" w14:textId="77777777" w:rsidR="002879F0" w:rsidRDefault="002879F0"/>
        </w:tc>
        <w:tc>
          <w:tcPr>
            <w:tcW w:w="769" w:type="dxa"/>
            <w:vAlign w:val="center"/>
          </w:tcPr>
          <w:p w14:paraId="12CF4420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753B45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6F9006" w14:textId="77777777" w:rsidR="002879F0" w:rsidRDefault="00000000">
            <w:r>
              <w:t>6.180</w:t>
            </w:r>
          </w:p>
        </w:tc>
        <w:tc>
          <w:tcPr>
            <w:tcW w:w="848" w:type="dxa"/>
            <w:vAlign w:val="center"/>
          </w:tcPr>
          <w:p w14:paraId="22F4F45F" w14:textId="77777777" w:rsidR="002879F0" w:rsidRDefault="00000000">
            <w:r>
              <w:t>6.180</w:t>
            </w:r>
          </w:p>
        </w:tc>
        <w:tc>
          <w:tcPr>
            <w:tcW w:w="781" w:type="dxa"/>
            <w:vAlign w:val="center"/>
          </w:tcPr>
          <w:p w14:paraId="2A4FB136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E4E3025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899D8E1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21F69F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EFF0527" w14:textId="77777777" w:rsidR="002879F0" w:rsidRDefault="00000000">
            <w:r>
              <w:t>0.800</w:t>
            </w:r>
          </w:p>
        </w:tc>
      </w:tr>
      <w:tr w:rsidR="002879F0" w14:paraId="37C1729B" w14:textId="77777777">
        <w:tc>
          <w:tcPr>
            <w:tcW w:w="656" w:type="dxa"/>
            <w:vAlign w:val="center"/>
          </w:tcPr>
          <w:p w14:paraId="75E3C830" w14:textId="77777777" w:rsidR="002879F0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E83D42C" w14:textId="77777777" w:rsidR="002879F0" w:rsidRDefault="002879F0"/>
        </w:tc>
        <w:tc>
          <w:tcPr>
            <w:tcW w:w="769" w:type="dxa"/>
            <w:vAlign w:val="center"/>
          </w:tcPr>
          <w:p w14:paraId="626F63D7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56105C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BE90C9" w14:textId="77777777" w:rsidR="002879F0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3FC5300F" w14:textId="77777777" w:rsidR="002879F0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0AD17C67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19E43CD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4F9BD4C8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3ED72C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DD176A6" w14:textId="77777777" w:rsidR="002879F0" w:rsidRDefault="00000000">
            <w:r>
              <w:t>0.800</w:t>
            </w:r>
          </w:p>
        </w:tc>
      </w:tr>
      <w:tr w:rsidR="002879F0" w14:paraId="5A09F5BD" w14:textId="77777777">
        <w:tc>
          <w:tcPr>
            <w:tcW w:w="656" w:type="dxa"/>
            <w:vAlign w:val="center"/>
          </w:tcPr>
          <w:p w14:paraId="135675E9" w14:textId="77777777" w:rsidR="002879F0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6F617B3" w14:textId="77777777" w:rsidR="002879F0" w:rsidRDefault="002879F0"/>
        </w:tc>
        <w:tc>
          <w:tcPr>
            <w:tcW w:w="769" w:type="dxa"/>
            <w:vAlign w:val="center"/>
          </w:tcPr>
          <w:p w14:paraId="59F826BC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FF2EC1D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58EB01" w14:textId="77777777" w:rsidR="002879F0" w:rsidRDefault="00000000">
            <w:r>
              <w:t>5.678</w:t>
            </w:r>
          </w:p>
        </w:tc>
        <w:tc>
          <w:tcPr>
            <w:tcW w:w="848" w:type="dxa"/>
            <w:vAlign w:val="center"/>
          </w:tcPr>
          <w:p w14:paraId="7F3C505D" w14:textId="77777777" w:rsidR="002879F0" w:rsidRDefault="00000000">
            <w:r>
              <w:t>5.678</w:t>
            </w:r>
          </w:p>
        </w:tc>
        <w:tc>
          <w:tcPr>
            <w:tcW w:w="781" w:type="dxa"/>
            <w:vAlign w:val="center"/>
          </w:tcPr>
          <w:p w14:paraId="47E3F92B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DACA5B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791AF78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056118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86A88AB" w14:textId="77777777" w:rsidR="002879F0" w:rsidRDefault="00000000">
            <w:r>
              <w:t>0.800</w:t>
            </w:r>
          </w:p>
        </w:tc>
      </w:tr>
      <w:tr w:rsidR="002879F0" w14:paraId="1D90E02A" w14:textId="77777777">
        <w:tc>
          <w:tcPr>
            <w:tcW w:w="656" w:type="dxa"/>
            <w:vAlign w:val="center"/>
          </w:tcPr>
          <w:p w14:paraId="4B2549E6" w14:textId="77777777" w:rsidR="002879F0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090C828" w14:textId="77777777" w:rsidR="002879F0" w:rsidRDefault="002879F0"/>
        </w:tc>
        <w:tc>
          <w:tcPr>
            <w:tcW w:w="769" w:type="dxa"/>
            <w:vAlign w:val="center"/>
          </w:tcPr>
          <w:p w14:paraId="7D5B8AEF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BEDDBF3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1BCD20" w14:textId="77777777" w:rsidR="002879F0" w:rsidRDefault="00000000">
            <w:r>
              <w:t>6.436</w:t>
            </w:r>
          </w:p>
        </w:tc>
        <w:tc>
          <w:tcPr>
            <w:tcW w:w="848" w:type="dxa"/>
            <w:vAlign w:val="center"/>
          </w:tcPr>
          <w:p w14:paraId="589901EA" w14:textId="77777777" w:rsidR="002879F0" w:rsidRDefault="00000000">
            <w:r>
              <w:t>6.436</w:t>
            </w:r>
          </w:p>
        </w:tc>
        <w:tc>
          <w:tcPr>
            <w:tcW w:w="781" w:type="dxa"/>
            <w:vAlign w:val="center"/>
          </w:tcPr>
          <w:p w14:paraId="00EB5E2E" w14:textId="77777777" w:rsidR="002879F0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088BAF7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78796EAB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9792B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2E4C61C" w14:textId="77777777" w:rsidR="002879F0" w:rsidRDefault="00000000">
            <w:r>
              <w:t>0.800</w:t>
            </w:r>
          </w:p>
        </w:tc>
      </w:tr>
      <w:tr w:rsidR="002879F0" w14:paraId="6A021427" w14:textId="77777777">
        <w:tc>
          <w:tcPr>
            <w:tcW w:w="656" w:type="dxa"/>
            <w:vAlign w:val="center"/>
          </w:tcPr>
          <w:p w14:paraId="59F46361" w14:textId="77777777" w:rsidR="002879F0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F9572F5" w14:textId="77777777" w:rsidR="002879F0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7367D800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1D65E46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EBA162" w14:textId="77777777" w:rsidR="002879F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59B137B" w14:textId="77777777" w:rsidR="002879F0" w:rsidRDefault="00000000">
            <w:r>
              <w:t>0.540</w:t>
            </w:r>
          </w:p>
        </w:tc>
        <w:tc>
          <w:tcPr>
            <w:tcW w:w="781" w:type="dxa"/>
            <w:vAlign w:val="center"/>
          </w:tcPr>
          <w:p w14:paraId="1947183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790192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83E2716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6E6A28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DEB6157" w14:textId="77777777" w:rsidR="002879F0" w:rsidRDefault="00000000">
            <w:r>
              <w:t>0.800</w:t>
            </w:r>
          </w:p>
        </w:tc>
      </w:tr>
      <w:tr w:rsidR="002879F0" w14:paraId="10B92B0A" w14:textId="77777777">
        <w:tc>
          <w:tcPr>
            <w:tcW w:w="656" w:type="dxa"/>
            <w:vAlign w:val="center"/>
          </w:tcPr>
          <w:p w14:paraId="6CCC1C4B" w14:textId="77777777" w:rsidR="002879F0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D665A4F" w14:textId="77777777" w:rsidR="002879F0" w:rsidRDefault="00000000">
            <w:r>
              <w:t>C0912</w:t>
            </w:r>
          </w:p>
        </w:tc>
        <w:tc>
          <w:tcPr>
            <w:tcW w:w="769" w:type="dxa"/>
            <w:vAlign w:val="center"/>
          </w:tcPr>
          <w:p w14:paraId="0AA38CA7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579133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6A23A7" w14:textId="77777777" w:rsidR="002879F0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BE67425" w14:textId="77777777" w:rsidR="002879F0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230264F1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E73F8D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B7DE170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3E37A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8EA5484" w14:textId="77777777" w:rsidR="002879F0" w:rsidRDefault="00000000">
            <w:r>
              <w:t>0.800</w:t>
            </w:r>
          </w:p>
        </w:tc>
      </w:tr>
      <w:tr w:rsidR="002879F0" w14:paraId="74B43387" w14:textId="77777777">
        <w:tc>
          <w:tcPr>
            <w:tcW w:w="656" w:type="dxa"/>
            <w:vAlign w:val="center"/>
          </w:tcPr>
          <w:p w14:paraId="2AB4E55E" w14:textId="77777777" w:rsidR="002879F0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8D00C9B" w14:textId="77777777" w:rsidR="002879F0" w:rsidRDefault="00000000">
            <w:r>
              <w:t>C1214</w:t>
            </w:r>
          </w:p>
        </w:tc>
        <w:tc>
          <w:tcPr>
            <w:tcW w:w="769" w:type="dxa"/>
            <w:vAlign w:val="center"/>
          </w:tcPr>
          <w:p w14:paraId="60807EC2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8BBA69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7B1121" w14:textId="77777777" w:rsidR="002879F0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274D07AA" w14:textId="77777777" w:rsidR="002879F0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512BD515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9A55AE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0D5BFE3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2F52D7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989C0BF" w14:textId="77777777" w:rsidR="002879F0" w:rsidRDefault="00000000">
            <w:r>
              <w:t>0.800</w:t>
            </w:r>
          </w:p>
        </w:tc>
      </w:tr>
      <w:tr w:rsidR="002879F0" w14:paraId="0476E85B" w14:textId="77777777">
        <w:tc>
          <w:tcPr>
            <w:tcW w:w="656" w:type="dxa"/>
            <w:vAlign w:val="center"/>
          </w:tcPr>
          <w:p w14:paraId="4029C192" w14:textId="77777777" w:rsidR="002879F0" w:rsidRDefault="00000000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1CF3DDE0" w14:textId="77777777" w:rsidR="002879F0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2939A10" w14:textId="77777777" w:rsidR="002879F0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38A40CB" w14:textId="77777777" w:rsidR="002879F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9E44B37" w14:textId="77777777" w:rsidR="002879F0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62661E8" w14:textId="77777777" w:rsidR="002879F0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986F4D2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6AF9BA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67FB1B73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59048A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D0FDBFB" w14:textId="77777777" w:rsidR="002879F0" w:rsidRDefault="00000000">
            <w:r>
              <w:t>0.800</w:t>
            </w:r>
          </w:p>
        </w:tc>
      </w:tr>
      <w:tr w:rsidR="002879F0" w14:paraId="06ACE7FF" w14:textId="77777777">
        <w:tc>
          <w:tcPr>
            <w:tcW w:w="656" w:type="dxa"/>
            <w:vAlign w:val="center"/>
          </w:tcPr>
          <w:p w14:paraId="60BC9910" w14:textId="77777777" w:rsidR="002879F0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E48E8E2" w14:textId="77777777" w:rsidR="002879F0" w:rsidRDefault="00000000">
            <w:r>
              <w:t>C1514</w:t>
            </w:r>
          </w:p>
        </w:tc>
        <w:tc>
          <w:tcPr>
            <w:tcW w:w="769" w:type="dxa"/>
            <w:vAlign w:val="center"/>
          </w:tcPr>
          <w:p w14:paraId="0E1AF96D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DF7D79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DD719D" w14:textId="77777777" w:rsidR="002879F0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14:paraId="555C41AA" w14:textId="77777777" w:rsidR="002879F0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14:paraId="4F50085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5D2642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2C918958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4EC6DD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72FFA94" w14:textId="77777777" w:rsidR="002879F0" w:rsidRDefault="00000000">
            <w:r>
              <w:t>0.800</w:t>
            </w:r>
          </w:p>
        </w:tc>
      </w:tr>
      <w:tr w:rsidR="002879F0" w14:paraId="09022C58" w14:textId="77777777">
        <w:tc>
          <w:tcPr>
            <w:tcW w:w="656" w:type="dxa"/>
            <w:vAlign w:val="center"/>
          </w:tcPr>
          <w:p w14:paraId="324CC83A" w14:textId="77777777" w:rsidR="002879F0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46AA2173" w14:textId="77777777" w:rsidR="002879F0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14:paraId="07D22474" w14:textId="77777777" w:rsidR="002879F0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3CD2A4B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DC42E9" w14:textId="77777777" w:rsidR="002879F0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CFF98F1" w14:textId="77777777" w:rsidR="002879F0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249B4D83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F96D15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FDABE4F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C3A3F5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D75BDE0" w14:textId="77777777" w:rsidR="002879F0" w:rsidRDefault="00000000">
            <w:r>
              <w:t>0.800</w:t>
            </w:r>
          </w:p>
        </w:tc>
      </w:tr>
      <w:tr w:rsidR="002879F0" w14:paraId="199F0569" w14:textId="77777777">
        <w:tc>
          <w:tcPr>
            <w:tcW w:w="656" w:type="dxa"/>
            <w:vAlign w:val="center"/>
          </w:tcPr>
          <w:p w14:paraId="336BEA03" w14:textId="77777777" w:rsidR="002879F0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DFD37DA" w14:textId="77777777" w:rsidR="002879F0" w:rsidRDefault="00000000">
            <w:r>
              <w:t>C2112</w:t>
            </w:r>
          </w:p>
        </w:tc>
        <w:tc>
          <w:tcPr>
            <w:tcW w:w="769" w:type="dxa"/>
            <w:vAlign w:val="center"/>
          </w:tcPr>
          <w:p w14:paraId="065479F8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1D7D56A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2337CD" w14:textId="77777777" w:rsidR="002879F0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220635A" w14:textId="77777777" w:rsidR="002879F0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0F90502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5FFC4D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335EF3C9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BB2961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32F5365" w14:textId="77777777" w:rsidR="002879F0" w:rsidRDefault="00000000">
            <w:r>
              <w:t>0.800</w:t>
            </w:r>
          </w:p>
        </w:tc>
      </w:tr>
      <w:tr w:rsidR="002879F0" w14:paraId="48599569" w14:textId="77777777">
        <w:tc>
          <w:tcPr>
            <w:tcW w:w="656" w:type="dxa"/>
            <w:vAlign w:val="center"/>
          </w:tcPr>
          <w:p w14:paraId="049F5E12" w14:textId="77777777" w:rsidR="002879F0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0E8929B" w14:textId="77777777" w:rsidR="002879F0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254D3BBF" w14:textId="77777777" w:rsidR="002879F0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F9D68C" w14:textId="77777777" w:rsidR="002879F0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A86943" w14:textId="77777777" w:rsidR="002879F0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4DB1637" w14:textId="77777777" w:rsidR="002879F0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43F024F5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C690D6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52AF46AB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3701BD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E4A6D8D" w14:textId="77777777" w:rsidR="002879F0" w:rsidRDefault="00000000">
            <w:r>
              <w:t>0.800</w:t>
            </w:r>
          </w:p>
        </w:tc>
      </w:tr>
      <w:tr w:rsidR="002879F0" w14:paraId="28EAF2E2" w14:textId="77777777">
        <w:tc>
          <w:tcPr>
            <w:tcW w:w="656" w:type="dxa"/>
            <w:vAlign w:val="center"/>
          </w:tcPr>
          <w:p w14:paraId="2FC5B928" w14:textId="77777777" w:rsidR="002879F0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F5D0F78" w14:textId="77777777" w:rsidR="002879F0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40274390" w14:textId="77777777" w:rsidR="002879F0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D57C467" w14:textId="77777777" w:rsidR="002879F0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167C21" w14:textId="77777777" w:rsidR="002879F0" w:rsidRDefault="00000000">
            <w:r>
              <w:t>3.603</w:t>
            </w:r>
          </w:p>
        </w:tc>
        <w:tc>
          <w:tcPr>
            <w:tcW w:w="848" w:type="dxa"/>
            <w:vAlign w:val="center"/>
          </w:tcPr>
          <w:p w14:paraId="58A50096" w14:textId="77777777" w:rsidR="002879F0" w:rsidRDefault="00000000">
            <w:r>
              <w:t>3.603</w:t>
            </w:r>
          </w:p>
        </w:tc>
        <w:tc>
          <w:tcPr>
            <w:tcW w:w="781" w:type="dxa"/>
            <w:vAlign w:val="center"/>
          </w:tcPr>
          <w:p w14:paraId="4D146B69" w14:textId="77777777" w:rsidR="002879F0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696AB8" w14:textId="77777777" w:rsidR="002879F0" w:rsidRDefault="00000000">
            <w:r>
              <w:t>0.300</w:t>
            </w:r>
          </w:p>
        </w:tc>
        <w:tc>
          <w:tcPr>
            <w:tcW w:w="1018" w:type="dxa"/>
            <w:vAlign w:val="center"/>
          </w:tcPr>
          <w:p w14:paraId="1E2FEAF0" w14:textId="77777777" w:rsidR="002879F0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54C7B7" w14:textId="77777777" w:rsidR="002879F0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27E78BE" w14:textId="77777777" w:rsidR="002879F0" w:rsidRDefault="00000000">
            <w:r>
              <w:t>0.800</w:t>
            </w:r>
          </w:p>
        </w:tc>
      </w:tr>
      <w:tr w:rsidR="002879F0" w14:paraId="1C1A981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874841E" w14:textId="77777777" w:rsidR="002879F0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FD5FB3" w14:textId="77777777" w:rsidR="002879F0" w:rsidRDefault="00000000">
            <w:r>
              <w:t>53.487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B4CFF9C" w14:textId="77777777" w:rsidR="002879F0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53F6FC9B" w14:textId="77777777" w:rsidR="002879F0" w:rsidRDefault="00000000">
            <w:r>
              <w:t>0.240</w:t>
            </w:r>
          </w:p>
        </w:tc>
        <w:tc>
          <w:tcPr>
            <w:tcW w:w="916" w:type="dxa"/>
            <w:vAlign w:val="center"/>
          </w:tcPr>
          <w:p w14:paraId="4545A6BE" w14:textId="77777777" w:rsidR="002879F0" w:rsidRDefault="00000000">
            <w:r>
              <w:t>0.240</w:t>
            </w:r>
          </w:p>
        </w:tc>
      </w:tr>
    </w:tbl>
    <w:p w14:paraId="4349BF17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49E2F" w14:textId="77777777" w:rsidR="002879F0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61572"/>
      <w:r>
        <w:rPr>
          <w:color w:val="000000"/>
          <w:kern w:val="2"/>
          <w:szCs w:val="24"/>
        </w:rPr>
        <w:t>总体热工性能</w:t>
      </w:r>
      <w:bookmarkEnd w:id="52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2879F0" w14:paraId="20ACED19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20A56032" w14:textId="77777777" w:rsidR="002879F0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03682008" w14:textId="77777777" w:rsidR="002879F0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4CA1796B" w14:textId="77777777" w:rsidR="002879F0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69BBE5A5" w14:textId="77777777" w:rsidR="002879F0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865DABB" w14:textId="77777777" w:rsidR="002879F0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26853870" w14:textId="77777777" w:rsidR="002879F0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5FD2E7DE" w14:textId="77777777" w:rsidR="002879F0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39161EEB" w14:textId="77777777" w:rsidR="002879F0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2879F0" w14:paraId="7D193173" w14:textId="77777777">
        <w:tc>
          <w:tcPr>
            <w:tcW w:w="735" w:type="dxa"/>
            <w:vMerge/>
            <w:shd w:val="clear" w:color="auto" w:fill="E6E6E6"/>
            <w:vAlign w:val="center"/>
          </w:tcPr>
          <w:p w14:paraId="251095C0" w14:textId="77777777" w:rsidR="002879F0" w:rsidRDefault="002879F0"/>
        </w:tc>
        <w:tc>
          <w:tcPr>
            <w:tcW w:w="1075" w:type="dxa"/>
            <w:vMerge/>
            <w:shd w:val="clear" w:color="auto" w:fill="E6E6E6"/>
            <w:vAlign w:val="center"/>
          </w:tcPr>
          <w:p w14:paraId="084DAD09" w14:textId="77777777" w:rsidR="002879F0" w:rsidRDefault="002879F0"/>
        </w:tc>
        <w:tc>
          <w:tcPr>
            <w:tcW w:w="928" w:type="dxa"/>
            <w:vMerge/>
            <w:shd w:val="clear" w:color="auto" w:fill="E6E6E6"/>
            <w:vAlign w:val="center"/>
          </w:tcPr>
          <w:p w14:paraId="26F3F449" w14:textId="77777777" w:rsidR="002879F0" w:rsidRDefault="002879F0"/>
        </w:tc>
        <w:tc>
          <w:tcPr>
            <w:tcW w:w="1131" w:type="dxa"/>
            <w:vMerge/>
            <w:shd w:val="clear" w:color="auto" w:fill="E6E6E6"/>
            <w:vAlign w:val="center"/>
          </w:tcPr>
          <w:p w14:paraId="77EF48F7" w14:textId="77777777" w:rsidR="002879F0" w:rsidRDefault="002879F0"/>
        </w:tc>
        <w:tc>
          <w:tcPr>
            <w:tcW w:w="848" w:type="dxa"/>
            <w:vMerge/>
            <w:shd w:val="clear" w:color="auto" w:fill="E6E6E6"/>
            <w:vAlign w:val="center"/>
          </w:tcPr>
          <w:p w14:paraId="31CF31A1" w14:textId="77777777" w:rsidR="002879F0" w:rsidRDefault="002879F0"/>
        </w:tc>
        <w:tc>
          <w:tcPr>
            <w:tcW w:w="894" w:type="dxa"/>
            <w:shd w:val="clear" w:color="auto" w:fill="E6E6E6"/>
            <w:vAlign w:val="center"/>
          </w:tcPr>
          <w:p w14:paraId="74AFB7BD" w14:textId="77777777" w:rsidR="002879F0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28CE17" w14:textId="77777777" w:rsidR="002879F0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7708B7" w14:textId="77777777" w:rsidR="002879F0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9655CE" w14:textId="77777777" w:rsidR="002879F0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0B66AD76" w14:textId="77777777" w:rsidR="002879F0" w:rsidRDefault="002879F0"/>
        </w:tc>
      </w:tr>
      <w:tr w:rsidR="002879F0" w14:paraId="1F13BAA0" w14:textId="77777777">
        <w:tc>
          <w:tcPr>
            <w:tcW w:w="735" w:type="dxa"/>
            <w:vMerge w:val="restart"/>
            <w:vAlign w:val="center"/>
          </w:tcPr>
          <w:p w14:paraId="4A8B01B6" w14:textId="77777777" w:rsidR="002879F0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51CD838D" w14:textId="77777777" w:rsidR="002879F0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543C894B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16BF09E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4FAA63B" w14:textId="77777777" w:rsidR="002879F0" w:rsidRDefault="00000000">
            <w:pPr>
              <w:jc w:val="center"/>
            </w:pPr>
            <w:r>
              <w:t>0.05</w:t>
            </w:r>
          </w:p>
        </w:tc>
        <w:tc>
          <w:tcPr>
            <w:tcW w:w="894" w:type="dxa"/>
            <w:vAlign w:val="center"/>
          </w:tcPr>
          <w:p w14:paraId="6EC7EE30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7098F97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4D659EB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7E443979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1A5DE480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9F34027" w14:textId="77777777">
        <w:tc>
          <w:tcPr>
            <w:tcW w:w="735" w:type="dxa"/>
            <w:vMerge/>
            <w:vAlign w:val="center"/>
          </w:tcPr>
          <w:p w14:paraId="52EB4179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3BA563" w14:textId="77777777" w:rsidR="002879F0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5944860E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4D79EAE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EEF39A6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4A83773C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30822226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B64CE1F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35442539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254CAC2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34F4EA57" w14:textId="77777777">
        <w:tc>
          <w:tcPr>
            <w:tcW w:w="735" w:type="dxa"/>
            <w:vMerge/>
            <w:vAlign w:val="center"/>
          </w:tcPr>
          <w:p w14:paraId="63F1038A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21AA23" w14:textId="77777777" w:rsidR="002879F0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1688D4DD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A5AD517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9AD8CAD" w14:textId="77777777" w:rsidR="002879F0" w:rsidRDefault="00000000">
            <w:pPr>
              <w:jc w:val="center"/>
            </w:pPr>
            <w:r>
              <w:t>0.37</w:t>
            </w:r>
          </w:p>
        </w:tc>
        <w:tc>
          <w:tcPr>
            <w:tcW w:w="894" w:type="dxa"/>
            <w:vAlign w:val="center"/>
          </w:tcPr>
          <w:p w14:paraId="01FAA0F8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6FDEE96" w14:textId="77777777" w:rsidR="002879F0" w:rsidRDefault="00000000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14:paraId="56B6B594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3A60CB5E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E66B32F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2C2BBE83" w14:textId="77777777">
        <w:tc>
          <w:tcPr>
            <w:tcW w:w="735" w:type="dxa"/>
            <w:vMerge/>
            <w:vAlign w:val="center"/>
          </w:tcPr>
          <w:p w14:paraId="32CEE466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1CD9E5" w14:textId="77777777" w:rsidR="002879F0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5BE012E9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E4263FD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402B79B" w14:textId="77777777" w:rsidR="002879F0" w:rsidRDefault="00000000">
            <w:pPr>
              <w:jc w:val="center"/>
            </w:pPr>
            <w:r>
              <w:t>0.06</w:t>
            </w:r>
          </w:p>
        </w:tc>
        <w:tc>
          <w:tcPr>
            <w:tcW w:w="894" w:type="dxa"/>
            <w:vAlign w:val="center"/>
          </w:tcPr>
          <w:p w14:paraId="474A6EDA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D8B8E38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DDBB8D6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314EAFF4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32C0DEAF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0C5FFBF" w14:textId="77777777">
        <w:tc>
          <w:tcPr>
            <w:tcW w:w="735" w:type="dxa"/>
            <w:vMerge/>
            <w:vAlign w:val="center"/>
          </w:tcPr>
          <w:p w14:paraId="25386063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D683A9" w14:textId="77777777" w:rsidR="002879F0" w:rsidRDefault="00000000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0685F876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C998954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93639C7" w14:textId="77777777" w:rsidR="002879F0" w:rsidRDefault="00000000">
            <w:pPr>
              <w:jc w:val="center"/>
            </w:pPr>
            <w:r>
              <w:t>0.15</w:t>
            </w:r>
          </w:p>
        </w:tc>
        <w:tc>
          <w:tcPr>
            <w:tcW w:w="894" w:type="dxa"/>
            <w:vAlign w:val="center"/>
          </w:tcPr>
          <w:p w14:paraId="00534E1B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16E807E0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E82DA57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5CFF2C21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444CC8F4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3AB000AF" w14:textId="77777777">
        <w:tc>
          <w:tcPr>
            <w:tcW w:w="735" w:type="dxa"/>
            <w:vMerge/>
            <w:vAlign w:val="center"/>
          </w:tcPr>
          <w:p w14:paraId="56F12AB0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CFF75C7" w14:textId="77777777" w:rsidR="002879F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6F565D4F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F469004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10FCE15" w14:textId="77777777" w:rsidR="002879F0" w:rsidRDefault="00000000">
            <w:pPr>
              <w:jc w:val="center"/>
            </w:pPr>
            <w:r>
              <w:t>0.27</w:t>
            </w:r>
          </w:p>
        </w:tc>
        <w:tc>
          <w:tcPr>
            <w:tcW w:w="894" w:type="dxa"/>
            <w:vAlign w:val="center"/>
          </w:tcPr>
          <w:p w14:paraId="4661D34C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31F3D204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1CCC143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571F1110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DDE780A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4A91603E" w14:textId="77777777">
        <w:tc>
          <w:tcPr>
            <w:tcW w:w="735" w:type="dxa"/>
            <w:vMerge/>
            <w:vAlign w:val="center"/>
          </w:tcPr>
          <w:p w14:paraId="0D170661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75C71AF" w14:textId="77777777" w:rsidR="002879F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40821420" w14:textId="77777777" w:rsidR="002879F0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594AE963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9E86C09" w14:textId="77777777" w:rsidR="002879F0" w:rsidRDefault="00000000">
            <w:pPr>
              <w:jc w:val="center"/>
            </w:pPr>
            <w:r>
              <w:t>0.52</w:t>
            </w:r>
          </w:p>
        </w:tc>
        <w:tc>
          <w:tcPr>
            <w:tcW w:w="894" w:type="dxa"/>
            <w:vAlign w:val="center"/>
          </w:tcPr>
          <w:p w14:paraId="54854C6A" w14:textId="77777777" w:rsidR="002879F0" w:rsidRDefault="00000000">
            <w:pPr>
              <w:jc w:val="center"/>
            </w:pPr>
            <w:r>
              <w:t>1.93</w:t>
            </w:r>
          </w:p>
        </w:tc>
        <w:tc>
          <w:tcPr>
            <w:tcW w:w="905" w:type="dxa"/>
            <w:vAlign w:val="center"/>
          </w:tcPr>
          <w:p w14:paraId="18D172B9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362AF27B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8A53945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6592C4B6" w14:textId="77777777" w:rsidR="002879F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879F0" w14:paraId="76C2ECDD" w14:textId="77777777">
        <w:tc>
          <w:tcPr>
            <w:tcW w:w="735" w:type="dxa"/>
            <w:vMerge/>
            <w:vAlign w:val="center"/>
          </w:tcPr>
          <w:p w14:paraId="46261A77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D22F4E" w14:textId="77777777" w:rsidR="002879F0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206DA8A4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9EB653C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697777A" w14:textId="77777777" w:rsidR="002879F0" w:rsidRDefault="00000000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14:paraId="3BCF6481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1E4F72E5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8F78059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7A03C945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7E4D4E54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4D6DE3F3" w14:textId="77777777">
        <w:tc>
          <w:tcPr>
            <w:tcW w:w="735" w:type="dxa"/>
            <w:vMerge/>
            <w:vAlign w:val="center"/>
          </w:tcPr>
          <w:p w14:paraId="2F05E055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7BF513" w14:textId="77777777" w:rsidR="002879F0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2175855D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48A01C0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D71E8BC" w14:textId="77777777" w:rsidR="002879F0" w:rsidRDefault="00000000">
            <w:pPr>
              <w:jc w:val="center"/>
            </w:pPr>
            <w:r>
              <w:t>0.06</w:t>
            </w:r>
          </w:p>
        </w:tc>
        <w:tc>
          <w:tcPr>
            <w:tcW w:w="894" w:type="dxa"/>
            <w:vAlign w:val="center"/>
          </w:tcPr>
          <w:p w14:paraId="05FA40CD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6C94BD67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1331CD2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40E55644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392B4E76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44AE489C" w14:textId="77777777">
        <w:tc>
          <w:tcPr>
            <w:tcW w:w="735" w:type="dxa"/>
            <w:vMerge/>
            <w:vAlign w:val="center"/>
          </w:tcPr>
          <w:p w14:paraId="0BCECE60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CFFE56" w14:textId="77777777" w:rsidR="002879F0" w:rsidRDefault="00000000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14:paraId="215CEB55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4BCD74D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B9C5A05" w14:textId="77777777" w:rsidR="002879F0" w:rsidRDefault="00000000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14:paraId="183662BC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797695DE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560621A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6DA07468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3F9EA860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C8C0D45" w14:textId="77777777">
        <w:tc>
          <w:tcPr>
            <w:tcW w:w="735" w:type="dxa"/>
            <w:vMerge/>
            <w:vAlign w:val="center"/>
          </w:tcPr>
          <w:p w14:paraId="6D246B6D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3A1DE0" w14:textId="77777777" w:rsidR="002879F0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3598D5CB" w14:textId="77777777" w:rsidR="002879F0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434EA829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B95F773" w14:textId="77777777" w:rsidR="002879F0" w:rsidRDefault="00000000">
            <w:pPr>
              <w:jc w:val="center"/>
            </w:pPr>
            <w:r>
              <w:t>0.43</w:t>
            </w:r>
          </w:p>
        </w:tc>
        <w:tc>
          <w:tcPr>
            <w:tcW w:w="894" w:type="dxa"/>
            <w:vAlign w:val="center"/>
          </w:tcPr>
          <w:p w14:paraId="0342C65B" w14:textId="77777777" w:rsidR="002879F0" w:rsidRDefault="00000000">
            <w:pPr>
              <w:jc w:val="center"/>
            </w:pPr>
            <w:r>
              <w:t>1.92</w:t>
            </w:r>
          </w:p>
        </w:tc>
        <w:tc>
          <w:tcPr>
            <w:tcW w:w="905" w:type="dxa"/>
            <w:vAlign w:val="center"/>
          </w:tcPr>
          <w:p w14:paraId="33C040CA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718253E8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FD9E9E9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55EF6895" w14:textId="77777777" w:rsidR="002879F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879F0" w14:paraId="2B32D1DE" w14:textId="77777777">
        <w:tc>
          <w:tcPr>
            <w:tcW w:w="735" w:type="dxa"/>
            <w:vMerge/>
            <w:vAlign w:val="center"/>
          </w:tcPr>
          <w:p w14:paraId="03E5F48D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E36897" w14:textId="77777777" w:rsidR="002879F0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5A303881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6F489EE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E5C1380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5D64FD80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65DF5D7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DACE084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4C2E169F" w14:textId="77777777" w:rsidR="002879F0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1F26B678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0220142" w14:textId="77777777">
        <w:tc>
          <w:tcPr>
            <w:tcW w:w="735" w:type="dxa"/>
            <w:vMerge w:val="restart"/>
            <w:vAlign w:val="center"/>
          </w:tcPr>
          <w:p w14:paraId="57A9F4EF" w14:textId="77777777" w:rsidR="002879F0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075" w:type="dxa"/>
            <w:vAlign w:val="center"/>
          </w:tcPr>
          <w:p w14:paraId="2E265303" w14:textId="77777777" w:rsidR="002879F0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0F4B59EF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8C5D002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7C9C0AF" w14:textId="77777777" w:rsidR="002879F0" w:rsidRDefault="00000000">
            <w:pPr>
              <w:jc w:val="center"/>
            </w:pPr>
            <w:r>
              <w:t>0.37</w:t>
            </w:r>
          </w:p>
        </w:tc>
        <w:tc>
          <w:tcPr>
            <w:tcW w:w="894" w:type="dxa"/>
            <w:vAlign w:val="center"/>
          </w:tcPr>
          <w:p w14:paraId="51F1B8E3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414EC8F6" w14:textId="77777777" w:rsidR="002879F0" w:rsidRDefault="00000000">
            <w:pPr>
              <w:jc w:val="center"/>
            </w:pPr>
            <w:r>
              <w:t>3.00</w:t>
            </w:r>
          </w:p>
        </w:tc>
        <w:tc>
          <w:tcPr>
            <w:tcW w:w="888" w:type="dxa"/>
            <w:vAlign w:val="center"/>
          </w:tcPr>
          <w:p w14:paraId="06805FCF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05E844E5" w14:textId="77777777" w:rsidR="002879F0" w:rsidRDefault="00000000">
            <w:pPr>
              <w:jc w:val="center"/>
            </w:pPr>
            <w:r>
              <w:t>0.20</w:t>
            </w:r>
          </w:p>
        </w:tc>
        <w:tc>
          <w:tcPr>
            <w:tcW w:w="1075" w:type="dxa"/>
            <w:vAlign w:val="center"/>
          </w:tcPr>
          <w:p w14:paraId="3AA7BD9D" w14:textId="77777777" w:rsidR="002879F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879F0" w14:paraId="2FBA7C8E" w14:textId="77777777">
        <w:tc>
          <w:tcPr>
            <w:tcW w:w="735" w:type="dxa"/>
            <w:vMerge/>
            <w:vAlign w:val="center"/>
          </w:tcPr>
          <w:p w14:paraId="439716EB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571C53" w14:textId="77777777" w:rsidR="002879F0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26E665A9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FD6BF23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C6F8B24" w14:textId="77777777" w:rsidR="002879F0" w:rsidRDefault="00000000">
            <w:pPr>
              <w:jc w:val="center"/>
            </w:pPr>
            <w:r>
              <w:t>0.18</w:t>
            </w:r>
          </w:p>
        </w:tc>
        <w:tc>
          <w:tcPr>
            <w:tcW w:w="894" w:type="dxa"/>
            <w:vAlign w:val="center"/>
          </w:tcPr>
          <w:p w14:paraId="7E39AD6E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5BF4E80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7332998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0CF5C53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E15A728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44454536" w14:textId="77777777">
        <w:tc>
          <w:tcPr>
            <w:tcW w:w="735" w:type="dxa"/>
            <w:vMerge/>
            <w:vAlign w:val="center"/>
          </w:tcPr>
          <w:p w14:paraId="204910F4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1C316A" w14:textId="77777777" w:rsidR="002879F0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0AA08202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AA839AD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2B98F78" w14:textId="77777777" w:rsidR="002879F0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13C1BE78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AB4CD33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530DB91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4E6432CD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4FDB63D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1F0F6701" w14:textId="77777777">
        <w:tc>
          <w:tcPr>
            <w:tcW w:w="735" w:type="dxa"/>
            <w:vMerge/>
            <w:vAlign w:val="center"/>
          </w:tcPr>
          <w:p w14:paraId="307CF69E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0DE89C" w14:textId="77777777" w:rsidR="002879F0" w:rsidRDefault="00000000">
            <w:pPr>
              <w:jc w:val="center"/>
            </w:pPr>
            <w:r>
              <w:t>1008</w:t>
            </w:r>
          </w:p>
        </w:tc>
        <w:tc>
          <w:tcPr>
            <w:tcW w:w="928" w:type="dxa"/>
            <w:vAlign w:val="center"/>
          </w:tcPr>
          <w:p w14:paraId="41A18103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BDF2FD9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C3B76EA" w14:textId="77777777" w:rsidR="002879F0" w:rsidRDefault="00000000">
            <w:pPr>
              <w:jc w:val="center"/>
            </w:pPr>
            <w:r>
              <w:t>0.15</w:t>
            </w:r>
          </w:p>
        </w:tc>
        <w:tc>
          <w:tcPr>
            <w:tcW w:w="894" w:type="dxa"/>
            <w:vAlign w:val="center"/>
          </w:tcPr>
          <w:p w14:paraId="404DDC2E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06049D37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A100BE9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54A5EE0B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CA9F455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4B475163" w14:textId="77777777">
        <w:tc>
          <w:tcPr>
            <w:tcW w:w="735" w:type="dxa"/>
            <w:vMerge/>
            <w:vAlign w:val="center"/>
          </w:tcPr>
          <w:p w14:paraId="2CEF4A3C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2FFB477" w14:textId="77777777" w:rsidR="002879F0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56BB1CCF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34D1A79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FFD75AA" w14:textId="77777777" w:rsidR="002879F0" w:rsidRDefault="00000000">
            <w:pPr>
              <w:jc w:val="center"/>
            </w:pPr>
            <w:r>
              <w:t>0.21</w:t>
            </w:r>
          </w:p>
        </w:tc>
        <w:tc>
          <w:tcPr>
            <w:tcW w:w="894" w:type="dxa"/>
            <w:vAlign w:val="center"/>
          </w:tcPr>
          <w:p w14:paraId="5997CF33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2FF4CC91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D58A5E0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CE05BFE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635DC0B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E810A98" w14:textId="77777777">
        <w:tc>
          <w:tcPr>
            <w:tcW w:w="735" w:type="dxa"/>
            <w:vMerge/>
            <w:vAlign w:val="center"/>
          </w:tcPr>
          <w:p w14:paraId="0A0A1012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F17327E" w14:textId="77777777" w:rsidR="002879F0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77F8EF33" w14:textId="77777777" w:rsidR="002879F0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23FD7928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E1DB04C" w14:textId="77777777" w:rsidR="002879F0" w:rsidRDefault="00000000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14:paraId="6401395C" w14:textId="77777777" w:rsidR="002879F0" w:rsidRDefault="00000000">
            <w:pPr>
              <w:jc w:val="center"/>
            </w:pPr>
            <w:r>
              <w:t>2.04</w:t>
            </w:r>
          </w:p>
        </w:tc>
        <w:tc>
          <w:tcPr>
            <w:tcW w:w="905" w:type="dxa"/>
            <w:vAlign w:val="center"/>
          </w:tcPr>
          <w:p w14:paraId="1E0271E4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5ED7E7C8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1BE3C717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0C597242" w14:textId="77777777" w:rsidR="002879F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879F0" w14:paraId="15AA0FB7" w14:textId="77777777">
        <w:tc>
          <w:tcPr>
            <w:tcW w:w="735" w:type="dxa"/>
            <w:vMerge/>
            <w:vAlign w:val="center"/>
          </w:tcPr>
          <w:p w14:paraId="1780410A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4BCB9D" w14:textId="77777777" w:rsidR="002879F0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2CCF1B9B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062CD6C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96F5FFC" w14:textId="77777777" w:rsidR="002879F0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10C1FF6C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7D708089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00011B6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7DB45C63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B494A0A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3B5C7819" w14:textId="77777777">
        <w:tc>
          <w:tcPr>
            <w:tcW w:w="735" w:type="dxa"/>
            <w:vMerge/>
            <w:vAlign w:val="center"/>
          </w:tcPr>
          <w:p w14:paraId="3829AE28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20B03BB" w14:textId="77777777" w:rsidR="002879F0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6B9AF68C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2F13BFE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B973EBC" w14:textId="77777777" w:rsidR="002879F0" w:rsidRDefault="00000000">
            <w:pPr>
              <w:jc w:val="center"/>
            </w:pPr>
            <w:r>
              <w:t>0.12</w:t>
            </w:r>
          </w:p>
        </w:tc>
        <w:tc>
          <w:tcPr>
            <w:tcW w:w="894" w:type="dxa"/>
            <w:vAlign w:val="center"/>
          </w:tcPr>
          <w:p w14:paraId="244EACBB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79455447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3BF1988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05436C6C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6A32203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565FF675" w14:textId="77777777">
        <w:tc>
          <w:tcPr>
            <w:tcW w:w="735" w:type="dxa"/>
            <w:vMerge/>
            <w:vAlign w:val="center"/>
          </w:tcPr>
          <w:p w14:paraId="65783AF6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7ACE13" w14:textId="77777777" w:rsidR="002879F0" w:rsidRDefault="00000000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14:paraId="12409F86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4348B61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ED3EED0" w14:textId="77777777" w:rsidR="002879F0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237D94F4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23C823FE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0198876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7E94F1C0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30B5F9E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3E7BE990" w14:textId="77777777">
        <w:tc>
          <w:tcPr>
            <w:tcW w:w="735" w:type="dxa"/>
            <w:vMerge/>
            <w:vAlign w:val="center"/>
          </w:tcPr>
          <w:p w14:paraId="3A7EB9FA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B16CA3" w14:textId="77777777" w:rsidR="002879F0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73A16142" w14:textId="77777777" w:rsidR="002879F0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111D1C16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4CB3C41" w14:textId="77777777" w:rsidR="002879F0" w:rsidRDefault="00000000">
            <w:pPr>
              <w:jc w:val="center"/>
            </w:pPr>
            <w:r>
              <w:t>0.47</w:t>
            </w:r>
          </w:p>
        </w:tc>
        <w:tc>
          <w:tcPr>
            <w:tcW w:w="894" w:type="dxa"/>
            <w:vAlign w:val="center"/>
          </w:tcPr>
          <w:p w14:paraId="23D34F4C" w14:textId="77777777" w:rsidR="002879F0" w:rsidRDefault="00000000">
            <w:pPr>
              <w:jc w:val="center"/>
            </w:pPr>
            <w:r>
              <w:t>2.00</w:t>
            </w:r>
          </w:p>
        </w:tc>
        <w:tc>
          <w:tcPr>
            <w:tcW w:w="905" w:type="dxa"/>
            <w:vAlign w:val="center"/>
          </w:tcPr>
          <w:p w14:paraId="7C95ED99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14:paraId="1EC9025E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06C8653" w14:textId="77777777" w:rsidR="002879F0" w:rsidRDefault="00000000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14:paraId="7E69DE23" w14:textId="77777777" w:rsidR="002879F0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2879F0" w14:paraId="26AA4BCF" w14:textId="77777777">
        <w:tc>
          <w:tcPr>
            <w:tcW w:w="735" w:type="dxa"/>
            <w:vMerge/>
            <w:vAlign w:val="center"/>
          </w:tcPr>
          <w:p w14:paraId="32BC151A" w14:textId="77777777" w:rsidR="002879F0" w:rsidRDefault="002879F0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4824D79" w14:textId="77777777" w:rsidR="002879F0" w:rsidRDefault="00000000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45E322A7" w14:textId="77777777" w:rsidR="002879F0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5B538B6" w14:textId="77777777" w:rsidR="002879F0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44D6202" w14:textId="77777777" w:rsidR="002879F0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27B58992" w14:textId="77777777" w:rsidR="002879F0" w:rsidRDefault="00000000">
            <w:pPr>
              <w:jc w:val="center"/>
            </w:pPr>
            <w:r>
              <w:t>2.50</w:t>
            </w:r>
          </w:p>
        </w:tc>
        <w:tc>
          <w:tcPr>
            <w:tcW w:w="905" w:type="dxa"/>
            <w:vAlign w:val="center"/>
          </w:tcPr>
          <w:p w14:paraId="7A6B6B45" w14:textId="77777777" w:rsidR="002879F0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5FF2FFB" w14:textId="77777777" w:rsidR="002879F0" w:rsidRDefault="00000000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14:paraId="29E051AE" w14:textId="77777777" w:rsidR="002879F0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DAA3B1B" w14:textId="77777777" w:rsidR="002879F0" w:rsidRDefault="00000000">
            <w:pPr>
              <w:jc w:val="center"/>
            </w:pPr>
            <w:r>
              <w:t>满足</w:t>
            </w:r>
          </w:p>
        </w:tc>
      </w:tr>
      <w:tr w:rsidR="002879F0" w14:paraId="31479AF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E2B053C" w14:textId="77777777" w:rsidR="002879F0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0374C21E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2879F0" w14:paraId="6135EA6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2311CE8D" w14:textId="77777777" w:rsidR="002879F0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7D2DCD9D" w14:textId="77777777" w:rsidR="002879F0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2879F0" w14:paraId="3AF2B9F0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C6F7B77" w14:textId="77777777" w:rsidR="002879F0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0BE06797" w14:textId="77777777" w:rsidR="002879F0" w:rsidRDefault="00000000">
            <w:r>
              <w:rPr>
                <w:color w:val="FF0000"/>
              </w:rPr>
              <w:t>不满足</w:t>
            </w:r>
          </w:p>
        </w:tc>
      </w:tr>
    </w:tbl>
    <w:p w14:paraId="0CD3FADE" w14:textId="77777777" w:rsidR="002879F0" w:rsidRDefault="00000000">
      <w:pPr>
        <w:pStyle w:val="2"/>
        <w:widowControl w:val="0"/>
        <w:rPr>
          <w:kern w:val="2"/>
        </w:rPr>
      </w:pPr>
      <w:bookmarkStart w:id="53" w:name="_Toc154661573"/>
      <w:r>
        <w:rPr>
          <w:kern w:val="2"/>
        </w:rPr>
        <w:t>通风开口面积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2879F0" w14:paraId="0C807600" w14:textId="77777777">
        <w:tc>
          <w:tcPr>
            <w:tcW w:w="718" w:type="dxa"/>
            <w:shd w:val="clear" w:color="auto" w:fill="E6E6E6"/>
            <w:vAlign w:val="center"/>
          </w:tcPr>
          <w:p w14:paraId="3B4BBF7C" w14:textId="77777777" w:rsidR="002879F0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FDD1A9" w14:textId="77777777" w:rsidR="002879F0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B612387" w14:textId="77777777" w:rsidR="002879F0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9CB16E" w14:textId="77777777" w:rsidR="002879F0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4FBC6D" w14:textId="77777777" w:rsidR="002879F0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3FC77FD" w14:textId="77777777" w:rsidR="002879F0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7940F4F" w14:textId="77777777" w:rsidR="002879F0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61C20D8" w14:textId="77777777" w:rsidR="002879F0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24BB76" w14:textId="77777777" w:rsidR="002879F0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C38722A" w14:textId="77777777" w:rsidR="002879F0" w:rsidRDefault="00000000">
            <w:pPr>
              <w:jc w:val="center"/>
            </w:pPr>
            <w:r>
              <w:t>结论</w:t>
            </w:r>
          </w:p>
        </w:tc>
      </w:tr>
      <w:tr w:rsidR="002879F0" w14:paraId="59101319" w14:textId="77777777">
        <w:tc>
          <w:tcPr>
            <w:tcW w:w="718" w:type="dxa"/>
            <w:vAlign w:val="center"/>
          </w:tcPr>
          <w:p w14:paraId="373B8F14" w14:textId="77777777" w:rsidR="002879F0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2ECCB22" w14:textId="77777777" w:rsidR="002879F0" w:rsidRDefault="00000000">
            <w:r>
              <w:t>3002(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1399B29" w14:textId="77777777" w:rsidR="002879F0" w:rsidRDefault="00000000">
            <w:r>
              <w:t>16.00</w:t>
            </w:r>
          </w:p>
        </w:tc>
        <w:tc>
          <w:tcPr>
            <w:tcW w:w="962" w:type="dxa"/>
            <w:vAlign w:val="center"/>
          </w:tcPr>
          <w:p w14:paraId="2A025C80" w14:textId="77777777" w:rsidR="002879F0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37A3547F" w14:textId="77777777" w:rsidR="002879F0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FED563E" w14:textId="77777777" w:rsidR="002879F0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F1254A7" w14:textId="77777777" w:rsidR="002879F0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1D465320" w14:textId="77777777" w:rsidR="002879F0" w:rsidRDefault="00000000">
            <w:r>
              <w:t>0.09</w:t>
            </w:r>
          </w:p>
        </w:tc>
        <w:tc>
          <w:tcPr>
            <w:tcW w:w="1358" w:type="dxa"/>
            <w:vAlign w:val="center"/>
          </w:tcPr>
          <w:p w14:paraId="2DEFBEE7" w14:textId="77777777" w:rsidR="002879F0" w:rsidRDefault="00000000">
            <w:r>
              <w:t>0.80</w:t>
            </w:r>
          </w:p>
        </w:tc>
        <w:tc>
          <w:tcPr>
            <w:tcW w:w="1086" w:type="dxa"/>
            <w:vAlign w:val="center"/>
          </w:tcPr>
          <w:p w14:paraId="617B7A4F" w14:textId="77777777" w:rsidR="002879F0" w:rsidRDefault="00000000">
            <w:r>
              <w:t>满足</w:t>
            </w:r>
          </w:p>
        </w:tc>
      </w:tr>
      <w:tr w:rsidR="002879F0" w14:paraId="7E1855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B97D39" w14:textId="77777777" w:rsidR="002879F0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5F05D70F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2879F0" w14:paraId="6B0F49D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685D3EA" w14:textId="77777777" w:rsidR="002879F0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71F6916" w14:textId="77777777" w:rsidR="002879F0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2879F0" w14:paraId="5EA1E6F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9140BB" w14:textId="77777777" w:rsidR="002879F0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136D2E9D" w14:textId="77777777" w:rsidR="002879F0" w:rsidRDefault="00000000">
            <w:r>
              <w:t>满足</w:t>
            </w:r>
          </w:p>
        </w:tc>
      </w:tr>
    </w:tbl>
    <w:p w14:paraId="042793B1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D59929D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5A7C68" w14:textId="77777777" w:rsidR="002879F0" w:rsidRDefault="00000000">
      <w:pPr>
        <w:pStyle w:val="2"/>
        <w:widowControl w:val="0"/>
        <w:rPr>
          <w:kern w:val="2"/>
        </w:rPr>
      </w:pPr>
      <w:bookmarkStart w:id="54" w:name="_Toc154661574"/>
      <w:r>
        <w:rPr>
          <w:kern w:val="2"/>
        </w:rPr>
        <w:lastRenderedPageBreak/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879F0" w14:paraId="341AEB2F" w14:textId="77777777">
        <w:tc>
          <w:tcPr>
            <w:tcW w:w="2263" w:type="dxa"/>
            <w:shd w:val="clear" w:color="auto" w:fill="E6E6E6"/>
            <w:vAlign w:val="center"/>
          </w:tcPr>
          <w:p w14:paraId="5A6386DC" w14:textId="77777777" w:rsidR="002879F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739811C" w14:textId="77777777" w:rsidR="002879F0" w:rsidRDefault="00000000">
            <w:r>
              <w:t>6</w:t>
            </w:r>
            <w:r>
              <w:t>级</w:t>
            </w:r>
            <w:r>
              <w:t xml:space="preserve">  001</w:t>
            </w:r>
          </w:p>
        </w:tc>
      </w:tr>
      <w:tr w:rsidR="002879F0" w14:paraId="71DC3689" w14:textId="77777777">
        <w:tc>
          <w:tcPr>
            <w:tcW w:w="2263" w:type="dxa"/>
            <w:shd w:val="clear" w:color="auto" w:fill="E6E6E6"/>
            <w:vAlign w:val="center"/>
          </w:tcPr>
          <w:p w14:paraId="07BD4604" w14:textId="77777777" w:rsidR="002879F0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333B610" w14:textId="77777777" w:rsidR="002879F0" w:rsidRDefault="002879F0"/>
        </w:tc>
      </w:tr>
      <w:tr w:rsidR="002879F0" w14:paraId="07245630" w14:textId="77777777">
        <w:tc>
          <w:tcPr>
            <w:tcW w:w="2263" w:type="dxa"/>
            <w:shd w:val="clear" w:color="auto" w:fill="E6E6E6"/>
            <w:vAlign w:val="center"/>
          </w:tcPr>
          <w:p w14:paraId="282524DA" w14:textId="77777777" w:rsidR="002879F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4038C26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2879F0" w14:paraId="13662A95" w14:textId="77777777">
        <w:tc>
          <w:tcPr>
            <w:tcW w:w="2263" w:type="dxa"/>
            <w:shd w:val="clear" w:color="auto" w:fill="E6E6E6"/>
            <w:vAlign w:val="center"/>
          </w:tcPr>
          <w:p w14:paraId="180B34C0" w14:textId="77777777" w:rsidR="002879F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0F35DE7" w14:textId="77777777" w:rsidR="002879F0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2879F0" w14:paraId="43268F8E" w14:textId="77777777">
        <w:tc>
          <w:tcPr>
            <w:tcW w:w="2263" w:type="dxa"/>
            <w:shd w:val="clear" w:color="auto" w:fill="E6E6E6"/>
            <w:vAlign w:val="center"/>
          </w:tcPr>
          <w:p w14:paraId="517C4A6E" w14:textId="77777777" w:rsidR="002879F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8403B10" w14:textId="77777777" w:rsidR="002879F0" w:rsidRDefault="00000000">
            <w:r>
              <w:t>满足</w:t>
            </w:r>
          </w:p>
        </w:tc>
      </w:tr>
    </w:tbl>
    <w:p w14:paraId="395E2403" w14:textId="77777777" w:rsidR="002879F0" w:rsidRDefault="00000000">
      <w:pPr>
        <w:pStyle w:val="2"/>
        <w:widowControl w:val="0"/>
        <w:rPr>
          <w:kern w:val="2"/>
        </w:rPr>
      </w:pPr>
      <w:bookmarkStart w:id="55" w:name="_Toc154661575"/>
      <w:r>
        <w:rPr>
          <w:kern w:val="2"/>
        </w:rPr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2879F0" w14:paraId="33650739" w14:textId="77777777">
        <w:tc>
          <w:tcPr>
            <w:tcW w:w="2263" w:type="dxa"/>
            <w:shd w:val="clear" w:color="auto" w:fill="E6E6E6"/>
            <w:vAlign w:val="center"/>
          </w:tcPr>
          <w:p w14:paraId="6B98505E" w14:textId="77777777" w:rsidR="002879F0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5018B7" w14:textId="77777777" w:rsidR="002879F0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4D0F3FB" w14:textId="77777777" w:rsidR="002879F0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2CB34F" w14:textId="77777777" w:rsidR="002879F0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0E7B058" w14:textId="77777777" w:rsidR="002879F0" w:rsidRDefault="00000000">
            <w:pPr>
              <w:jc w:val="center"/>
            </w:pPr>
            <w:r>
              <w:t>透射比限值</w:t>
            </w:r>
          </w:p>
        </w:tc>
      </w:tr>
      <w:tr w:rsidR="002879F0" w14:paraId="07B4F91D" w14:textId="77777777">
        <w:tc>
          <w:tcPr>
            <w:tcW w:w="2263" w:type="dxa"/>
            <w:shd w:val="clear" w:color="auto" w:fill="E6E6E6"/>
            <w:vAlign w:val="center"/>
          </w:tcPr>
          <w:p w14:paraId="45D2D4B9" w14:textId="77777777" w:rsidR="002879F0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44378DD4" w14:textId="77777777" w:rsidR="002879F0" w:rsidRDefault="00000000">
            <w:r>
              <w:t>0.12</w:t>
            </w:r>
          </w:p>
        </w:tc>
        <w:tc>
          <w:tcPr>
            <w:tcW w:w="2088" w:type="dxa"/>
            <w:vAlign w:val="center"/>
          </w:tcPr>
          <w:p w14:paraId="2248E8F1" w14:textId="77777777" w:rsidR="002879F0" w:rsidRDefault="00000000">
            <w:r>
              <w:t>C1214</w:t>
            </w:r>
          </w:p>
        </w:tc>
        <w:tc>
          <w:tcPr>
            <w:tcW w:w="2009" w:type="dxa"/>
            <w:vAlign w:val="center"/>
          </w:tcPr>
          <w:p w14:paraId="621D20BE" w14:textId="77777777" w:rsidR="002879F0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127E05E6" w14:textId="77777777" w:rsidR="002879F0" w:rsidRDefault="00000000">
            <w:r>
              <w:t>0.40</w:t>
            </w:r>
          </w:p>
        </w:tc>
      </w:tr>
      <w:tr w:rsidR="002879F0" w14:paraId="7B942FD8" w14:textId="77777777">
        <w:tc>
          <w:tcPr>
            <w:tcW w:w="2263" w:type="dxa"/>
            <w:shd w:val="clear" w:color="auto" w:fill="E6E6E6"/>
            <w:vAlign w:val="center"/>
          </w:tcPr>
          <w:p w14:paraId="44C5759F" w14:textId="77777777" w:rsidR="002879F0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663E356B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2879F0" w14:paraId="0944DF15" w14:textId="77777777">
        <w:tc>
          <w:tcPr>
            <w:tcW w:w="2263" w:type="dxa"/>
            <w:shd w:val="clear" w:color="auto" w:fill="E6E6E6"/>
            <w:vAlign w:val="center"/>
          </w:tcPr>
          <w:p w14:paraId="7EFC79D6" w14:textId="77777777" w:rsidR="002879F0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36DAF710" w14:textId="77777777" w:rsidR="002879F0" w:rsidRDefault="00000000">
            <w:r>
              <w:t>外窗玻璃的可见光透射比不应小于</w:t>
            </w:r>
            <w:r>
              <w:t>0.4</w:t>
            </w:r>
          </w:p>
        </w:tc>
      </w:tr>
      <w:tr w:rsidR="002879F0" w14:paraId="164A4E3F" w14:textId="77777777">
        <w:tc>
          <w:tcPr>
            <w:tcW w:w="2263" w:type="dxa"/>
            <w:shd w:val="clear" w:color="auto" w:fill="E6E6E6"/>
            <w:vAlign w:val="center"/>
          </w:tcPr>
          <w:p w14:paraId="322ED9EF" w14:textId="77777777" w:rsidR="002879F0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4A6B6D3B" w14:textId="77777777" w:rsidR="002879F0" w:rsidRDefault="00000000">
            <w:r>
              <w:t>满足</w:t>
            </w:r>
          </w:p>
        </w:tc>
      </w:tr>
    </w:tbl>
    <w:p w14:paraId="3BA88A3F" w14:textId="77777777" w:rsidR="002879F0" w:rsidRDefault="00000000">
      <w:pPr>
        <w:pStyle w:val="2"/>
        <w:widowControl w:val="0"/>
        <w:rPr>
          <w:kern w:val="2"/>
        </w:rPr>
      </w:pPr>
      <w:bookmarkStart w:id="56" w:name="_Toc154661576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2879F0" w14:paraId="46CDA0F3" w14:textId="77777777">
        <w:tc>
          <w:tcPr>
            <w:tcW w:w="888" w:type="dxa"/>
            <w:shd w:val="clear" w:color="auto" w:fill="E6E6E6"/>
            <w:vAlign w:val="center"/>
          </w:tcPr>
          <w:p w14:paraId="4BCC780A" w14:textId="77777777" w:rsidR="002879F0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E25F9B6" w14:textId="77777777" w:rsidR="002879F0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1E9B268" w14:textId="77777777" w:rsidR="002879F0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6DF9DA" w14:textId="77777777" w:rsidR="002879F0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16F145" w14:textId="77777777" w:rsidR="002879F0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E32AC12" w14:textId="77777777" w:rsidR="002879F0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001DBB" w14:textId="77777777" w:rsidR="002879F0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14817E0E" w14:textId="77777777" w:rsidR="002879F0" w:rsidRDefault="00000000">
            <w:pPr>
              <w:jc w:val="center"/>
            </w:pPr>
            <w:r>
              <w:t>结论</w:t>
            </w:r>
          </w:p>
        </w:tc>
      </w:tr>
      <w:tr w:rsidR="002879F0" w14:paraId="7C8DC044" w14:textId="77777777">
        <w:tc>
          <w:tcPr>
            <w:tcW w:w="888" w:type="dxa"/>
            <w:vAlign w:val="center"/>
          </w:tcPr>
          <w:p w14:paraId="59A45727" w14:textId="77777777" w:rsidR="002879F0" w:rsidRDefault="00000000">
            <w:r>
              <w:t>2</w:t>
            </w:r>
          </w:p>
        </w:tc>
        <w:tc>
          <w:tcPr>
            <w:tcW w:w="1301" w:type="dxa"/>
            <w:vAlign w:val="center"/>
          </w:tcPr>
          <w:p w14:paraId="10B05AF2" w14:textId="77777777" w:rsidR="002879F0" w:rsidRDefault="00000000">
            <w:r>
              <w:t>2007(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589DBF58" w14:textId="77777777" w:rsidR="002879F0" w:rsidRDefault="00000000">
            <w:r>
              <w:t>10.37</w:t>
            </w:r>
          </w:p>
        </w:tc>
        <w:tc>
          <w:tcPr>
            <w:tcW w:w="1131" w:type="dxa"/>
            <w:vAlign w:val="center"/>
          </w:tcPr>
          <w:p w14:paraId="36C26D1C" w14:textId="77777777" w:rsidR="002879F0" w:rsidRDefault="00000000">
            <w:r>
              <w:t>C1512</w:t>
            </w:r>
          </w:p>
        </w:tc>
        <w:tc>
          <w:tcPr>
            <w:tcW w:w="1415" w:type="dxa"/>
            <w:vAlign w:val="center"/>
          </w:tcPr>
          <w:p w14:paraId="5BE0925A" w14:textId="77777777" w:rsidR="002879F0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515B75F7" w14:textId="77777777" w:rsidR="002879F0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CC95474" w14:textId="77777777" w:rsidR="002879F0" w:rsidRDefault="00000000">
            <w:r>
              <w:t>0.1736</w:t>
            </w:r>
          </w:p>
        </w:tc>
        <w:tc>
          <w:tcPr>
            <w:tcW w:w="1143" w:type="dxa"/>
            <w:vAlign w:val="center"/>
          </w:tcPr>
          <w:p w14:paraId="12B9CA2C" w14:textId="77777777" w:rsidR="002879F0" w:rsidRDefault="00000000">
            <w:r>
              <w:t>满足</w:t>
            </w:r>
          </w:p>
        </w:tc>
      </w:tr>
      <w:tr w:rsidR="002879F0" w14:paraId="308D51A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15D914" w14:textId="77777777" w:rsidR="002879F0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1235AF28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2879F0" w14:paraId="4CE016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82F98B" w14:textId="77777777" w:rsidR="002879F0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13AC1CF8" w14:textId="77777777" w:rsidR="002879F0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2879F0" w14:paraId="646D3F8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DBA0B1" w14:textId="77777777" w:rsidR="002879F0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3B07B0B" w14:textId="77777777" w:rsidR="002879F0" w:rsidRDefault="00000000">
            <w:r>
              <w:t>满足</w:t>
            </w:r>
          </w:p>
        </w:tc>
      </w:tr>
    </w:tbl>
    <w:p w14:paraId="4E2B9C93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228E83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C23300" w14:textId="77777777" w:rsidR="002879F0" w:rsidRDefault="00000000">
      <w:pPr>
        <w:pStyle w:val="2"/>
        <w:widowControl w:val="0"/>
        <w:rPr>
          <w:kern w:val="2"/>
        </w:rPr>
      </w:pPr>
      <w:bookmarkStart w:id="57" w:name="_Toc154661577"/>
      <w:r>
        <w:rPr>
          <w:kern w:val="2"/>
        </w:rP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879F0" w14:paraId="282CCD4C" w14:textId="77777777">
        <w:tc>
          <w:tcPr>
            <w:tcW w:w="1131" w:type="dxa"/>
            <w:shd w:val="clear" w:color="auto" w:fill="E6E6E6"/>
            <w:vAlign w:val="center"/>
          </w:tcPr>
          <w:p w14:paraId="272B40C6" w14:textId="77777777" w:rsidR="002879F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60A121" w14:textId="77777777" w:rsidR="002879F0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312477B" w14:textId="77777777" w:rsidR="002879F0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F4D0104" w14:textId="77777777" w:rsidR="002879F0" w:rsidRDefault="00000000">
            <w:pPr>
              <w:jc w:val="center"/>
            </w:pPr>
            <w:r>
              <w:t>可否性能权衡</w:t>
            </w:r>
          </w:p>
        </w:tc>
      </w:tr>
      <w:tr w:rsidR="002879F0" w14:paraId="45CF6A2E" w14:textId="77777777">
        <w:tc>
          <w:tcPr>
            <w:tcW w:w="1131" w:type="dxa"/>
            <w:vAlign w:val="center"/>
          </w:tcPr>
          <w:p w14:paraId="59CCA417" w14:textId="77777777" w:rsidR="002879F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ABFEB23" w14:textId="77777777" w:rsidR="002879F0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FAC5CF4" w14:textId="77777777" w:rsidR="002879F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276E22C" w14:textId="77777777" w:rsidR="002879F0" w:rsidRDefault="00000000">
            <w:r>
              <w:t>可</w:t>
            </w:r>
          </w:p>
        </w:tc>
      </w:tr>
      <w:tr w:rsidR="002879F0" w14:paraId="0A3E025B" w14:textId="77777777">
        <w:tc>
          <w:tcPr>
            <w:tcW w:w="1131" w:type="dxa"/>
            <w:vAlign w:val="center"/>
          </w:tcPr>
          <w:p w14:paraId="41294964" w14:textId="77777777" w:rsidR="002879F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7F163A2" w14:textId="77777777" w:rsidR="002879F0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328823AE" w14:textId="77777777" w:rsidR="002879F0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BCD9E48" w14:textId="77777777" w:rsidR="002879F0" w:rsidRDefault="002879F0"/>
        </w:tc>
      </w:tr>
      <w:tr w:rsidR="002879F0" w14:paraId="19B5D1A0" w14:textId="77777777">
        <w:tc>
          <w:tcPr>
            <w:tcW w:w="1131" w:type="dxa"/>
            <w:vAlign w:val="center"/>
          </w:tcPr>
          <w:p w14:paraId="07ED1A81" w14:textId="77777777" w:rsidR="002879F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E1E783E" w14:textId="77777777" w:rsidR="002879F0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61F7B0E6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64A413E" w14:textId="77777777" w:rsidR="002879F0" w:rsidRDefault="002879F0"/>
        </w:tc>
      </w:tr>
      <w:tr w:rsidR="002879F0" w14:paraId="6A11CE94" w14:textId="77777777">
        <w:tc>
          <w:tcPr>
            <w:tcW w:w="1131" w:type="dxa"/>
            <w:vAlign w:val="center"/>
          </w:tcPr>
          <w:p w14:paraId="6F37A264" w14:textId="77777777" w:rsidR="002879F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45DCA2B" w14:textId="77777777" w:rsidR="002879F0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5D21A691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FFE56F" w14:textId="77777777" w:rsidR="002879F0" w:rsidRDefault="002879F0"/>
        </w:tc>
      </w:tr>
      <w:tr w:rsidR="002879F0" w14:paraId="10398488" w14:textId="77777777">
        <w:tc>
          <w:tcPr>
            <w:tcW w:w="1131" w:type="dxa"/>
            <w:vAlign w:val="center"/>
          </w:tcPr>
          <w:p w14:paraId="482EFC53" w14:textId="77777777" w:rsidR="002879F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D92DFF5" w14:textId="77777777" w:rsidR="002879F0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6A691BF" w14:textId="77777777" w:rsidR="002879F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F321AC4" w14:textId="77777777" w:rsidR="002879F0" w:rsidRDefault="00000000">
            <w:r>
              <w:t>可</w:t>
            </w:r>
          </w:p>
        </w:tc>
      </w:tr>
      <w:tr w:rsidR="002879F0" w14:paraId="6B830C46" w14:textId="77777777">
        <w:tc>
          <w:tcPr>
            <w:tcW w:w="1131" w:type="dxa"/>
            <w:vAlign w:val="center"/>
          </w:tcPr>
          <w:p w14:paraId="099E1925" w14:textId="77777777" w:rsidR="002879F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1375BB6" w14:textId="77777777" w:rsidR="002879F0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13C62299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29F404" w14:textId="77777777" w:rsidR="002879F0" w:rsidRDefault="002879F0"/>
        </w:tc>
      </w:tr>
      <w:tr w:rsidR="002879F0" w14:paraId="7B617E64" w14:textId="77777777">
        <w:tc>
          <w:tcPr>
            <w:tcW w:w="1131" w:type="dxa"/>
            <w:vAlign w:val="center"/>
          </w:tcPr>
          <w:p w14:paraId="1D7ADCEE" w14:textId="77777777" w:rsidR="002879F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D7A67E9" w14:textId="77777777" w:rsidR="002879F0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BF11A21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B843E93" w14:textId="77777777" w:rsidR="002879F0" w:rsidRDefault="002879F0"/>
        </w:tc>
      </w:tr>
      <w:tr w:rsidR="002879F0" w14:paraId="6F3EE36F" w14:textId="77777777">
        <w:tc>
          <w:tcPr>
            <w:tcW w:w="1131" w:type="dxa"/>
            <w:vAlign w:val="center"/>
          </w:tcPr>
          <w:p w14:paraId="663ABF3B" w14:textId="77777777" w:rsidR="002879F0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6C732D7" w14:textId="77777777" w:rsidR="002879F0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2F65E56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08DE960" w14:textId="77777777" w:rsidR="002879F0" w:rsidRDefault="002879F0"/>
        </w:tc>
      </w:tr>
      <w:tr w:rsidR="002879F0" w14:paraId="6E33A279" w14:textId="77777777">
        <w:tc>
          <w:tcPr>
            <w:tcW w:w="1131" w:type="dxa"/>
            <w:vAlign w:val="center"/>
          </w:tcPr>
          <w:p w14:paraId="5AA8182D" w14:textId="77777777" w:rsidR="002879F0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DB4641D" w14:textId="77777777" w:rsidR="002879F0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0C71B0B6" w14:textId="77777777" w:rsidR="002879F0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94F97B" w14:textId="77777777" w:rsidR="002879F0" w:rsidRDefault="002879F0"/>
        </w:tc>
      </w:tr>
      <w:tr w:rsidR="002879F0" w14:paraId="59655BF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DECDE0A" w14:textId="77777777" w:rsidR="002879F0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130F022C" w14:textId="77777777" w:rsidR="002879F0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1D311F9" w14:textId="77777777" w:rsidR="002879F0" w:rsidRDefault="00000000">
            <w:r>
              <w:t>可</w:t>
            </w:r>
          </w:p>
        </w:tc>
      </w:tr>
    </w:tbl>
    <w:p w14:paraId="20850844" w14:textId="77777777" w:rsidR="002879F0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661578"/>
      <w:r>
        <w:rPr>
          <w:color w:val="000000"/>
          <w:kern w:val="2"/>
          <w:szCs w:val="24"/>
        </w:rPr>
        <w:lastRenderedPageBreak/>
        <w:t>权衡判断基本要求</w:t>
      </w:r>
      <w:bookmarkEnd w:id="58"/>
    </w:p>
    <w:p w14:paraId="2A9AD8C5" w14:textId="77777777" w:rsidR="002879F0" w:rsidRDefault="00000000">
      <w:pPr>
        <w:pStyle w:val="2"/>
        <w:widowControl w:val="0"/>
        <w:rPr>
          <w:kern w:val="2"/>
        </w:rPr>
      </w:pPr>
      <w:bookmarkStart w:id="59" w:name="_Toc154661579"/>
      <w:r>
        <w:rPr>
          <w:kern w:val="2"/>
        </w:rPr>
        <w:t>说明</w:t>
      </w:r>
      <w:bookmarkEnd w:id="59"/>
    </w:p>
    <w:p w14:paraId="117ABCA9" w14:textId="77777777" w:rsidR="002879F0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2CA450A0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2879F0" w14:paraId="54F45A13" w14:textId="77777777">
        <w:tc>
          <w:tcPr>
            <w:tcW w:w="4069" w:type="dxa"/>
            <w:shd w:val="clear" w:color="auto" w:fill="E6E6E6"/>
            <w:vAlign w:val="center"/>
          </w:tcPr>
          <w:p w14:paraId="36B5CA90" w14:textId="77777777" w:rsidR="002879F0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728D83E" w14:textId="77777777" w:rsidR="002879F0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4FCABDF" w14:textId="77777777" w:rsidR="002879F0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5A72D7" w14:textId="77777777" w:rsidR="002879F0" w:rsidRDefault="00000000">
            <w:pPr>
              <w:jc w:val="center"/>
            </w:pPr>
            <w:r>
              <w:t>结论</w:t>
            </w:r>
          </w:p>
        </w:tc>
      </w:tr>
      <w:tr w:rsidR="002879F0" w14:paraId="6AA64A55" w14:textId="77777777">
        <w:tc>
          <w:tcPr>
            <w:tcW w:w="4069" w:type="dxa"/>
            <w:vAlign w:val="center"/>
          </w:tcPr>
          <w:p w14:paraId="3D307F0B" w14:textId="77777777" w:rsidR="002879F0" w:rsidRDefault="00000000">
            <w:r>
              <w:t>屋顶构造</w:t>
            </w:r>
          </w:p>
        </w:tc>
        <w:tc>
          <w:tcPr>
            <w:tcW w:w="1811" w:type="dxa"/>
            <w:vAlign w:val="center"/>
          </w:tcPr>
          <w:p w14:paraId="0886914E" w14:textId="77777777" w:rsidR="002879F0" w:rsidRDefault="00000000">
            <w:r>
              <w:t>D=4.18; K=0.29</w:t>
            </w:r>
          </w:p>
        </w:tc>
        <w:tc>
          <w:tcPr>
            <w:tcW w:w="2320" w:type="dxa"/>
            <w:vAlign w:val="center"/>
          </w:tcPr>
          <w:p w14:paraId="2D811BAD" w14:textId="77777777" w:rsidR="002879F0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4D0F9A7B" w14:textId="77777777" w:rsidR="002879F0" w:rsidRDefault="00000000">
            <w:r>
              <w:t>满足</w:t>
            </w:r>
          </w:p>
        </w:tc>
      </w:tr>
      <w:tr w:rsidR="002879F0" w14:paraId="259A9031" w14:textId="77777777">
        <w:tc>
          <w:tcPr>
            <w:tcW w:w="4069" w:type="dxa"/>
            <w:vAlign w:val="center"/>
          </w:tcPr>
          <w:p w14:paraId="087E7D11" w14:textId="77777777" w:rsidR="002879F0" w:rsidRDefault="00000000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14:paraId="7790B503" w14:textId="77777777" w:rsidR="002879F0" w:rsidRDefault="00000000">
            <w:r>
              <w:t>DS=; KS=</w:t>
            </w:r>
          </w:p>
        </w:tc>
        <w:tc>
          <w:tcPr>
            <w:tcW w:w="2320" w:type="dxa"/>
            <w:vAlign w:val="center"/>
          </w:tcPr>
          <w:p w14:paraId="057D2B01" w14:textId="77777777" w:rsidR="002879F0" w:rsidRDefault="00000000">
            <w:r>
              <w:t>KS≤2.00</w:t>
            </w:r>
          </w:p>
        </w:tc>
        <w:tc>
          <w:tcPr>
            <w:tcW w:w="1131" w:type="dxa"/>
            <w:vAlign w:val="center"/>
          </w:tcPr>
          <w:p w14:paraId="2DE78308" w14:textId="77777777" w:rsidR="002879F0" w:rsidRDefault="00000000">
            <w:r>
              <w:t>满足</w:t>
            </w:r>
          </w:p>
        </w:tc>
      </w:tr>
      <w:tr w:rsidR="002879F0" w14:paraId="38587A32" w14:textId="77777777">
        <w:tc>
          <w:tcPr>
            <w:tcW w:w="4069" w:type="dxa"/>
            <w:vAlign w:val="center"/>
          </w:tcPr>
          <w:p w14:paraId="359A69D0" w14:textId="77777777" w:rsidR="002879F0" w:rsidRDefault="00000000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14:paraId="7FDA2B5F" w14:textId="77777777" w:rsidR="002879F0" w:rsidRDefault="00000000">
            <w:r>
              <w:t>DN=; KN=</w:t>
            </w:r>
          </w:p>
        </w:tc>
        <w:tc>
          <w:tcPr>
            <w:tcW w:w="2320" w:type="dxa"/>
            <w:vAlign w:val="center"/>
          </w:tcPr>
          <w:p w14:paraId="6FBEE168" w14:textId="77777777" w:rsidR="002879F0" w:rsidRDefault="00000000">
            <w:r>
              <w:t>KN≤2.00</w:t>
            </w:r>
          </w:p>
        </w:tc>
        <w:tc>
          <w:tcPr>
            <w:tcW w:w="1131" w:type="dxa"/>
            <w:vAlign w:val="center"/>
          </w:tcPr>
          <w:p w14:paraId="08DA4367" w14:textId="77777777" w:rsidR="002879F0" w:rsidRDefault="00000000">
            <w:r>
              <w:t>满足</w:t>
            </w:r>
          </w:p>
        </w:tc>
      </w:tr>
      <w:tr w:rsidR="002879F0" w14:paraId="210805A3" w14:textId="77777777">
        <w:tc>
          <w:tcPr>
            <w:tcW w:w="4069" w:type="dxa"/>
            <w:vAlign w:val="center"/>
          </w:tcPr>
          <w:p w14:paraId="35549759" w14:textId="77777777" w:rsidR="002879F0" w:rsidRDefault="00000000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14:paraId="093EFA3E" w14:textId="77777777" w:rsidR="002879F0" w:rsidRDefault="00000000">
            <w:r>
              <w:t>DE=3.88; KE=0.73</w:t>
            </w:r>
          </w:p>
        </w:tc>
        <w:tc>
          <w:tcPr>
            <w:tcW w:w="2320" w:type="dxa"/>
            <w:vAlign w:val="center"/>
          </w:tcPr>
          <w:p w14:paraId="5012C5E2" w14:textId="77777777" w:rsidR="002879F0" w:rsidRDefault="00000000">
            <w:r>
              <w:t>KE≤1.50</w:t>
            </w:r>
          </w:p>
        </w:tc>
        <w:tc>
          <w:tcPr>
            <w:tcW w:w="1131" w:type="dxa"/>
            <w:vAlign w:val="center"/>
          </w:tcPr>
          <w:p w14:paraId="7B3E5321" w14:textId="77777777" w:rsidR="002879F0" w:rsidRDefault="00000000">
            <w:r>
              <w:t>满足</w:t>
            </w:r>
          </w:p>
        </w:tc>
      </w:tr>
      <w:tr w:rsidR="002879F0" w14:paraId="31A8BB87" w14:textId="77777777">
        <w:tc>
          <w:tcPr>
            <w:tcW w:w="4069" w:type="dxa"/>
            <w:vAlign w:val="center"/>
          </w:tcPr>
          <w:p w14:paraId="4BCD0060" w14:textId="77777777" w:rsidR="002879F0" w:rsidRDefault="00000000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14:paraId="12944BA1" w14:textId="77777777" w:rsidR="002879F0" w:rsidRDefault="00000000">
            <w:r>
              <w:t>DW=3.90; KW=0.72</w:t>
            </w:r>
          </w:p>
        </w:tc>
        <w:tc>
          <w:tcPr>
            <w:tcW w:w="2320" w:type="dxa"/>
            <w:vAlign w:val="center"/>
          </w:tcPr>
          <w:p w14:paraId="5E26106A" w14:textId="77777777" w:rsidR="002879F0" w:rsidRDefault="00000000">
            <w:r>
              <w:t>KW≤1.50</w:t>
            </w:r>
          </w:p>
        </w:tc>
        <w:tc>
          <w:tcPr>
            <w:tcW w:w="1131" w:type="dxa"/>
            <w:vAlign w:val="center"/>
          </w:tcPr>
          <w:p w14:paraId="7550A3CC" w14:textId="77777777" w:rsidR="002879F0" w:rsidRDefault="00000000">
            <w:r>
              <w:t>满足</w:t>
            </w:r>
          </w:p>
        </w:tc>
      </w:tr>
      <w:tr w:rsidR="002879F0" w14:paraId="6BF8B485" w14:textId="77777777">
        <w:tc>
          <w:tcPr>
            <w:tcW w:w="4069" w:type="dxa"/>
            <w:vAlign w:val="center"/>
          </w:tcPr>
          <w:p w14:paraId="312EEB9B" w14:textId="77777777" w:rsidR="002879F0" w:rsidRDefault="00000000">
            <w:r>
              <w:t>外窗热工－总体热工性能－东向－</w:t>
            </w:r>
            <w:r>
              <w:t>2002</w:t>
            </w:r>
          </w:p>
        </w:tc>
        <w:tc>
          <w:tcPr>
            <w:tcW w:w="1811" w:type="dxa"/>
            <w:vAlign w:val="center"/>
          </w:tcPr>
          <w:p w14:paraId="701170AC" w14:textId="77777777" w:rsidR="002879F0" w:rsidRDefault="00000000">
            <w:r>
              <w:t>K=1.93</w:t>
            </w:r>
          </w:p>
        </w:tc>
        <w:tc>
          <w:tcPr>
            <w:tcW w:w="2320" w:type="dxa"/>
            <w:vAlign w:val="center"/>
          </w:tcPr>
          <w:p w14:paraId="681C6EBE" w14:textId="77777777" w:rsidR="002879F0" w:rsidRDefault="00000000">
            <w:r>
              <w:t>K≤3.00 (</w:t>
            </w:r>
            <w:r>
              <w:t>窗墙比</w:t>
            </w:r>
            <w:r>
              <w:t>=0.52)</w:t>
            </w:r>
          </w:p>
        </w:tc>
        <w:tc>
          <w:tcPr>
            <w:tcW w:w="1131" w:type="dxa"/>
            <w:vAlign w:val="center"/>
          </w:tcPr>
          <w:p w14:paraId="25D15D65" w14:textId="77777777" w:rsidR="002879F0" w:rsidRDefault="00000000">
            <w:r>
              <w:t>满足</w:t>
            </w:r>
          </w:p>
        </w:tc>
      </w:tr>
      <w:tr w:rsidR="002879F0" w14:paraId="1EC9B05B" w14:textId="77777777">
        <w:tc>
          <w:tcPr>
            <w:tcW w:w="4069" w:type="dxa"/>
            <w:vAlign w:val="center"/>
          </w:tcPr>
          <w:p w14:paraId="3F32416F" w14:textId="77777777" w:rsidR="002879F0" w:rsidRDefault="00000000">
            <w:r>
              <w:t>外窗热工－总体热工性能－西向－</w:t>
            </w:r>
            <w:r>
              <w:t>2002</w:t>
            </w:r>
          </w:p>
        </w:tc>
        <w:tc>
          <w:tcPr>
            <w:tcW w:w="1811" w:type="dxa"/>
            <w:vAlign w:val="center"/>
          </w:tcPr>
          <w:p w14:paraId="0605278E" w14:textId="77777777" w:rsidR="002879F0" w:rsidRDefault="00000000">
            <w:r>
              <w:t>K=2.04</w:t>
            </w:r>
          </w:p>
        </w:tc>
        <w:tc>
          <w:tcPr>
            <w:tcW w:w="2320" w:type="dxa"/>
            <w:vAlign w:val="center"/>
          </w:tcPr>
          <w:p w14:paraId="0ECB191A" w14:textId="77777777" w:rsidR="002879F0" w:rsidRDefault="00000000">
            <w:r>
              <w:t>K≤3.00 (</w:t>
            </w:r>
            <w:r>
              <w:t>窗墙比</w:t>
            </w:r>
            <w:r>
              <w:t>=0.51)</w:t>
            </w:r>
          </w:p>
        </w:tc>
        <w:tc>
          <w:tcPr>
            <w:tcW w:w="1131" w:type="dxa"/>
            <w:vAlign w:val="center"/>
          </w:tcPr>
          <w:p w14:paraId="208EBBDC" w14:textId="77777777" w:rsidR="002879F0" w:rsidRDefault="00000000">
            <w:r>
              <w:t>满足</w:t>
            </w:r>
          </w:p>
        </w:tc>
      </w:tr>
      <w:tr w:rsidR="002879F0" w14:paraId="1FC16106" w14:textId="77777777">
        <w:tc>
          <w:tcPr>
            <w:tcW w:w="4069" w:type="dxa"/>
            <w:vAlign w:val="center"/>
          </w:tcPr>
          <w:p w14:paraId="3A7F46D6" w14:textId="77777777" w:rsidR="002879F0" w:rsidRDefault="00000000">
            <w:r>
              <w:t>外窗热工－建筑遮阳系数－东向－</w:t>
            </w:r>
            <w:r>
              <w:t>C0609(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3FCD46ED" w14:textId="77777777" w:rsidR="002879F0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126BB01" w14:textId="77777777" w:rsidR="002879F0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5E0E517" w14:textId="77777777" w:rsidR="002879F0" w:rsidRDefault="00000000">
            <w:r>
              <w:t>满足</w:t>
            </w:r>
          </w:p>
        </w:tc>
      </w:tr>
      <w:tr w:rsidR="002879F0" w14:paraId="4F374F79" w14:textId="77777777">
        <w:tc>
          <w:tcPr>
            <w:tcW w:w="4069" w:type="dxa"/>
            <w:vAlign w:val="center"/>
          </w:tcPr>
          <w:p w14:paraId="58B3E976" w14:textId="77777777" w:rsidR="002879F0" w:rsidRDefault="00000000">
            <w:r>
              <w:t>外窗热工－建筑遮阳系数－西向－</w:t>
            </w:r>
            <w:r>
              <w:t>C2109(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09103C3F" w14:textId="77777777" w:rsidR="002879F0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EE3F156" w14:textId="77777777" w:rsidR="002879F0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19AE4FC7" w14:textId="77777777" w:rsidR="002879F0" w:rsidRDefault="00000000">
            <w:r>
              <w:t>满足</w:t>
            </w:r>
          </w:p>
        </w:tc>
      </w:tr>
      <w:tr w:rsidR="002879F0" w14:paraId="0D1B6030" w14:textId="77777777">
        <w:tc>
          <w:tcPr>
            <w:tcW w:w="4069" w:type="dxa"/>
            <w:vAlign w:val="center"/>
          </w:tcPr>
          <w:p w14:paraId="17F0A80E" w14:textId="77777777" w:rsidR="002879F0" w:rsidRDefault="00000000">
            <w:r>
              <w:t>外窗热工－外窗太阳得热系数－东向－</w:t>
            </w:r>
            <w:r>
              <w:t>2002</w:t>
            </w:r>
          </w:p>
        </w:tc>
        <w:tc>
          <w:tcPr>
            <w:tcW w:w="1811" w:type="dxa"/>
            <w:vAlign w:val="center"/>
          </w:tcPr>
          <w:p w14:paraId="066BE56D" w14:textId="77777777" w:rsidR="002879F0" w:rsidRDefault="00000000">
            <w:r>
              <w:t>SumSHGC=0.24</w:t>
            </w:r>
          </w:p>
        </w:tc>
        <w:tc>
          <w:tcPr>
            <w:tcW w:w="2320" w:type="dxa"/>
            <w:vAlign w:val="center"/>
          </w:tcPr>
          <w:p w14:paraId="744D2CE2" w14:textId="77777777" w:rsidR="002879F0" w:rsidRDefault="00000000">
            <w:r>
              <w:t>SumSHGC≤0.35 (</w:t>
            </w:r>
            <w:r>
              <w:t>窗墙比</w:t>
            </w:r>
            <w:r>
              <w:t>=0.52)</w:t>
            </w:r>
          </w:p>
        </w:tc>
        <w:tc>
          <w:tcPr>
            <w:tcW w:w="1131" w:type="dxa"/>
            <w:vAlign w:val="center"/>
          </w:tcPr>
          <w:p w14:paraId="4FBFD356" w14:textId="77777777" w:rsidR="002879F0" w:rsidRDefault="00000000">
            <w:r>
              <w:t>满足</w:t>
            </w:r>
          </w:p>
        </w:tc>
      </w:tr>
      <w:tr w:rsidR="002879F0" w14:paraId="31FDDB34" w14:textId="77777777">
        <w:tc>
          <w:tcPr>
            <w:tcW w:w="4069" w:type="dxa"/>
            <w:vAlign w:val="center"/>
          </w:tcPr>
          <w:p w14:paraId="6E45D206" w14:textId="77777777" w:rsidR="002879F0" w:rsidRDefault="00000000">
            <w:r>
              <w:t>外窗热工－外窗太阳得热系数－西向－</w:t>
            </w:r>
            <w:r>
              <w:t>2002</w:t>
            </w:r>
          </w:p>
        </w:tc>
        <w:tc>
          <w:tcPr>
            <w:tcW w:w="1811" w:type="dxa"/>
            <w:vAlign w:val="center"/>
          </w:tcPr>
          <w:p w14:paraId="0797200D" w14:textId="77777777" w:rsidR="002879F0" w:rsidRDefault="00000000">
            <w:r>
              <w:t>SumSHGC=0.24</w:t>
            </w:r>
          </w:p>
        </w:tc>
        <w:tc>
          <w:tcPr>
            <w:tcW w:w="2320" w:type="dxa"/>
            <w:vAlign w:val="center"/>
          </w:tcPr>
          <w:p w14:paraId="4BB54D8A" w14:textId="77777777" w:rsidR="002879F0" w:rsidRDefault="00000000">
            <w:r>
              <w:t>SumSHGC≤0.35 (</w:t>
            </w:r>
            <w:r>
              <w:t>窗墙比</w:t>
            </w:r>
            <w:r>
              <w:t>=0.51)</w:t>
            </w:r>
          </w:p>
        </w:tc>
        <w:tc>
          <w:tcPr>
            <w:tcW w:w="1131" w:type="dxa"/>
            <w:vAlign w:val="center"/>
          </w:tcPr>
          <w:p w14:paraId="056C9787" w14:textId="77777777" w:rsidR="002879F0" w:rsidRDefault="00000000">
            <w:r>
              <w:t>满足</w:t>
            </w:r>
          </w:p>
        </w:tc>
      </w:tr>
      <w:tr w:rsidR="002879F0" w14:paraId="6F3F48F1" w14:textId="77777777">
        <w:tc>
          <w:tcPr>
            <w:tcW w:w="4069" w:type="dxa"/>
            <w:vAlign w:val="center"/>
          </w:tcPr>
          <w:p w14:paraId="72CF2677" w14:textId="77777777" w:rsidR="002879F0" w:rsidRDefault="00000000">
            <w:r>
              <w:t>通风开口面积</w:t>
            </w:r>
          </w:p>
        </w:tc>
        <w:tc>
          <w:tcPr>
            <w:tcW w:w="1811" w:type="dxa"/>
            <w:vAlign w:val="center"/>
          </w:tcPr>
          <w:p w14:paraId="10039580" w14:textId="77777777" w:rsidR="002879F0" w:rsidRDefault="00000000">
            <w:r>
              <w:t>vg=0.09; vh=0.80</w:t>
            </w:r>
          </w:p>
        </w:tc>
        <w:tc>
          <w:tcPr>
            <w:tcW w:w="2320" w:type="dxa"/>
            <w:vAlign w:val="center"/>
          </w:tcPr>
          <w:p w14:paraId="748B031F" w14:textId="77777777" w:rsidR="002879F0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1403C23D" w14:textId="77777777" w:rsidR="002879F0" w:rsidRDefault="00000000">
            <w:r>
              <w:t>满足</w:t>
            </w:r>
          </w:p>
        </w:tc>
      </w:tr>
      <w:tr w:rsidR="002879F0" w14:paraId="72FA8C2A" w14:textId="77777777">
        <w:tc>
          <w:tcPr>
            <w:tcW w:w="4069" w:type="dxa"/>
            <w:vAlign w:val="center"/>
          </w:tcPr>
          <w:p w14:paraId="69DE3AE3" w14:textId="77777777" w:rsidR="002879F0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0D8601B1" w14:textId="77777777" w:rsidR="002879F0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68FB9401" w14:textId="77777777" w:rsidR="002879F0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1669C6C1" w14:textId="77777777" w:rsidR="002879F0" w:rsidRDefault="00000000">
            <w:r>
              <w:t>满足</w:t>
            </w:r>
          </w:p>
        </w:tc>
      </w:tr>
      <w:tr w:rsidR="002879F0" w14:paraId="06A90686" w14:textId="77777777">
        <w:tc>
          <w:tcPr>
            <w:tcW w:w="4069" w:type="dxa"/>
            <w:vAlign w:val="center"/>
          </w:tcPr>
          <w:p w14:paraId="10E00DFD" w14:textId="77777777" w:rsidR="002879F0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7E855795" w14:textId="77777777" w:rsidR="002879F0" w:rsidRDefault="00000000">
            <w:r>
              <w:t>0.72</w:t>
            </w:r>
          </w:p>
        </w:tc>
        <w:tc>
          <w:tcPr>
            <w:tcW w:w="2320" w:type="dxa"/>
            <w:vAlign w:val="center"/>
          </w:tcPr>
          <w:p w14:paraId="5C7DE391" w14:textId="77777777" w:rsidR="002879F0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64901601" w14:textId="77777777" w:rsidR="002879F0" w:rsidRDefault="00000000">
            <w:r>
              <w:t>满足</w:t>
            </w:r>
          </w:p>
        </w:tc>
      </w:tr>
      <w:tr w:rsidR="002879F0" w14:paraId="022C7DC4" w14:textId="77777777">
        <w:tc>
          <w:tcPr>
            <w:tcW w:w="4069" w:type="dxa"/>
            <w:vAlign w:val="center"/>
          </w:tcPr>
          <w:p w14:paraId="1D6BF436" w14:textId="77777777" w:rsidR="002879F0" w:rsidRDefault="00000000">
            <w:r>
              <w:lastRenderedPageBreak/>
              <w:t>窗地面积比</w:t>
            </w:r>
          </w:p>
        </w:tc>
        <w:tc>
          <w:tcPr>
            <w:tcW w:w="1811" w:type="dxa"/>
            <w:vAlign w:val="center"/>
          </w:tcPr>
          <w:p w14:paraId="51847191" w14:textId="77777777" w:rsidR="002879F0" w:rsidRDefault="00000000">
            <w:r>
              <w:t>wg=0.1736</w:t>
            </w:r>
          </w:p>
        </w:tc>
        <w:tc>
          <w:tcPr>
            <w:tcW w:w="2320" w:type="dxa"/>
            <w:vAlign w:val="center"/>
          </w:tcPr>
          <w:p w14:paraId="6105991F" w14:textId="77777777" w:rsidR="002879F0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2ED0251C" w14:textId="77777777" w:rsidR="002879F0" w:rsidRDefault="00000000">
            <w:r>
              <w:t>满足</w:t>
            </w:r>
          </w:p>
        </w:tc>
      </w:tr>
    </w:tbl>
    <w:p w14:paraId="7FE16C77" w14:textId="77777777" w:rsidR="002879F0" w:rsidRDefault="002879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0B0E24" w14:textId="77777777" w:rsidR="002879F0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712A3DB0" w14:textId="77777777" w:rsidR="002879F0" w:rsidRDefault="00000000">
      <w:pPr>
        <w:pStyle w:val="1"/>
      </w:pPr>
      <w:bookmarkStart w:id="60" w:name="_Toc154661580"/>
      <w:r>
        <w:t>综合权衡</w:t>
      </w:r>
      <w:bookmarkEnd w:id="60"/>
    </w:p>
    <w:p w14:paraId="7C8D7521" w14:textId="77777777" w:rsidR="002879F0" w:rsidRDefault="00000000">
      <w:pPr>
        <w:pStyle w:val="2"/>
      </w:pPr>
      <w:bookmarkStart w:id="61" w:name="_Toc154661581"/>
      <w:r>
        <w:t>计算条件</w:t>
      </w:r>
      <w:bookmarkEnd w:id="61"/>
    </w:p>
    <w:p w14:paraId="59D37E47" w14:textId="77777777" w:rsidR="002879F0" w:rsidRDefault="002879F0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14:paraId="7836E383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1A05D6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14:paraId="202C430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5D148B7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E234F0" w14:paraId="1F4E5F02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CC31AE3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14:paraId="13EB71E0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4" w:name="体形系数"/>
            <w:r w:rsidRPr="001548D8">
              <w:rPr>
                <w:rFonts w:hAnsi="宋体" w:hint="eastAsia"/>
                <w:szCs w:val="21"/>
              </w:rPr>
              <w:t>0.28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4A7C5825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5" w:name="参照建筑体形系数"/>
            <w:r w:rsidRPr="001548D8">
              <w:rPr>
                <w:rFonts w:hAnsi="宋体" w:hint="eastAsia"/>
                <w:szCs w:val="21"/>
              </w:rPr>
              <w:t>0.28</w:t>
            </w:r>
            <w:bookmarkEnd w:id="65"/>
          </w:p>
        </w:tc>
      </w:tr>
      <w:tr w:rsidR="00AE53BD" w14:paraId="5C49C7F7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C9F81DB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14:paraId="2E4575E4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6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39C882A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7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1368D40F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5893383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4B89E7D4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8" w:name="屋顶K"/>
            <w:r w:rsidRPr="001548D8">
              <w:rPr>
                <w:rFonts w:hAnsi="宋体" w:hint="eastAsia"/>
                <w:szCs w:val="21"/>
              </w:rPr>
              <w:t>0.29</w:t>
            </w:r>
            <w:bookmarkEnd w:id="68"/>
          </w:p>
        </w:tc>
        <w:tc>
          <w:tcPr>
            <w:tcW w:w="1741" w:type="pct"/>
            <w:gridSpan w:val="3"/>
            <w:vAlign w:val="center"/>
          </w:tcPr>
          <w:p w14:paraId="048F958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9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410055" w14:paraId="6BA62E3A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79BFFC4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76AFE482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0" w:name="屋顶ρ"/>
            <w:r w:rsidRPr="001548D8">
              <w:rPr>
                <w:rFonts w:hAnsi="宋体" w:hint="eastAsia"/>
                <w:szCs w:val="21"/>
              </w:rPr>
              <w:t>0.75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54DE350E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1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72D5F1EC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1486699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3194DB6B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2" w:name="外墙K"/>
            <w:r w:rsidRPr="001548D8">
              <w:rPr>
                <w:rFonts w:hAnsi="宋体" w:hint="eastAsia"/>
                <w:szCs w:val="21"/>
              </w:rPr>
              <w:t>0.72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14:paraId="36B25790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3"/>
          </w:p>
        </w:tc>
      </w:tr>
      <w:tr w:rsidR="00410055" w14:paraId="585BAC2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4AED6EF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12784D64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4" w:name="外墙ρ"/>
            <w:r w:rsidRPr="001548D8">
              <w:rPr>
                <w:rFonts w:hAnsi="宋体" w:hint="eastAsia"/>
                <w:szCs w:val="21"/>
              </w:rPr>
              <w:t>0.75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14:paraId="2C3DC281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5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5AD35957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FE80D1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44BED2D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3FD69071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6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14:paraId="257028A0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7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776A00" w14:paraId="0B4B122E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91748ED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14:paraId="0D55A2A3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8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14:paraId="294D087B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9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AE53BD" w14:paraId="63E616F3" w14:textId="77777777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A052AB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3450E5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14:paraId="5B44FC1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00881DA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0E66FF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2361A6C8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7447FC0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089CF1B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7F21F9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6EB2FECE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14:paraId="53E9EAC2" w14:textId="77777777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0D0B5AB2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7A3202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14:paraId="1815489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14:paraId="038DB8B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6EF34C38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14:paraId="06BFEC1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0BD10FF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6E5F2A62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14:paraId="02BC09E5" w14:textId="77777777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4FE009B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60E27BC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14:paraId="6BB2DB7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0" w:name="窗墙比－南向"/>
            <w:bookmarkStart w:id="8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  <w:tc>
          <w:tcPr>
            <w:tcW w:w="428" w:type="pct"/>
            <w:vMerge w:val="restart"/>
            <w:vAlign w:val="center"/>
          </w:tcPr>
          <w:p w14:paraId="4799D5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2" w:name="外窗K－南向"/>
            <w:bookmarkStart w:id="8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bookmarkEnd w:id="83"/>
          </w:p>
        </w:tc>
        <w:tc>
          <w:tcPr>
            <w:tcW w:w="750" w:type="pct"/>
            <w:vMerge w:val="restart"/>
            <w:vAlign w:val="center"/>
          </w:tcPr>
          <w:p w14:paraId="739C5F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719" w:type="pct"/>
            <w:vAlign w:val="center"/>
          </w:tcPr>
          <w:p w14:paraId="50F6797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1A9FAA9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A61530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247B8BA3" w14:textId="77777777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02D4468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24A23C3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7EED5A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72BE65B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D50F6B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615D79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3EFBD70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5E74089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293695CB" w14:textId="77777777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32A8B7D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DA0B15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8BFCCA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11A835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12DCA0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4ABEFB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7319224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2644672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2D653D04" w14:textId="77777777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2E1D56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369C953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14:paraId="3014638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5" w:name="窗墙比－北向"/>
            <w:bookmarkStart w:id="8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  <w:bookmarkEnd w:id="86"/>
          </w:p>
        </w:tc>
        <w:tc>
          <w:tcPr>
            <w:tcW w:w="428" w:type="pct"/>
            <w:vMerge w:val="restart"/>
            <w:vAlign w:val="center"/>
          </w:tcPr>
          <w:p w14:paraId="1939F22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7" w:name="外窗K－北向"/>
            <w:bookmarkStart w:id="8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87"/>
            <w:bookmarkEnd w:id="88"/>
          </w:p>
        </w:tc>
        <w:tc>
          <w:tcPr>
            <w:tcW w:w="750" w:type="pct"/>
            <w:vMerge w:val="restart"/>
            <w:vAlign w:val="center"/>
          </w:tcPr>
          <w:p w14:paraId="5F0B950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719" w:type="pct"/>
            <w:vAlign w:val="center"/>
          </w:tcPr>
          <w:p w14:paraId="5A61766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68090C9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E35B4C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1E4CD60D" w14:textId="77777777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1FE28C8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5137161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956C5B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0EC167C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C27697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F04D81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67E29B2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B664AB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50667875" w14:textId="77777777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04BC718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C5C732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1BB807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13BCCB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4E28610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E1EB190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7A8EDC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55B65EF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62D99FF9" w14:textId="77777777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0627FFF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479369F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14:paraId="7D5419C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0" w:name="窗墙比－东向"/>
            <w:bookmarkStart w:id="91" w:name="最不利开间窗墙比－东向"/>
            <w:r>
              <w:rPr>
                <w:rFonts w:hint="eastAsia"/>
                <w:bCs/>
                <w:szCs w:val="21"/>
              </w:rPr>
              <w:t>0.52</w:t>
            </w:r>
            <w:bookmarkEnd w:id="90"/>
            <w:bookmarkEnd w:id="91"/>
          </w:p>
        </w:tc>
        <w:tc>
          <w:tcPr>
            <w:tcW w:w="428" w:type="pct"/>
            <w:vMerge w:val="restart"/>
            <w:vAlign w:val="center"/>
          </w:tcPr>
          <w:p w14:paraId="1E6D5E8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2" w:name="外窗K－东向"/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1.93</w:t>
            </w:r>
            <w:bookmarkEnd w:id="92"/>
            <w:bookmarkEnd w:id="93"/>
          </w:p>
        </w:tc>
        <w:tc>
          <w:tcPr>
            <w:tcW w:w="750" w:type="pct"/>
            <w:vMerge w:val="restart"/>
            <w:vAlign w:val="center"/>
          </w:tcPr>
          <w:p w14:paraId="64D0314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94"/>
          </w:p>
        </w:tc>
        <w:tc>
          <w:tcPr>
            <w:tcW w:w="719" w:type="pct"/>
            <w:vAlign w:val="center"/>
          </w:tcPr>
          <w:p w14:paraId="21FFD25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6E34B0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65CD80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</w:tr>
      <w:tr w:rsidR="00681FC0" w14:paraId="5CF1A8C9" w14:textId="77777777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51DAFC4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590D346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AA0B3A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219E6A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26B1DF8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0D9B9A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0BB4139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165F314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30</w:t>
            </w:r>
          </w:p>
        </w:tc>
      </w:tr>
      <w:tr w:rsidR="00681FC0" w14:paraId="1EA5B2E5" w14:textId="77777777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3DE511D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7EB4C3D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38D88AC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6513DE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5C17F1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B34A46F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2D9540C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51E378F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</w:tr>
      <w:tr w:rsidR="00681FC0" w14:paraId="3C200E54" w14:textId="77777777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55CCB00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889657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14:paraId="3A06622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5" w:name="窗墙比－西向"/>
            <w:bookmarkStart w:id="96" w:name="最不利开间窗墙比－西向"/>
            <w:r>
              <w:rPr>
                <w:rFonts w:hint="eastAsia"/>
                <w:bCs/>
                <w:szCs w:val="21"/>
              </w:rPr>
              <w:t>0.51</w:t>
            </w:r>
            <w:bookmarkEnd w:id="95"/>
            <w:bookmarkEnd w:id="96"/>
          </w:p>
        </w:tc>
        <w:tc>
          <w:tcPr>
            <w:tcW w:w="428" w:type="pct"/>
            <w:vMerge w:val="restart"/>
            <w:vAlign w:val="center"/>
          </w:tcPr>
          <w:p w14:paraId="21F0E09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7" w:name="外窗K－西向"/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2.04</w:t>
            </w:r>
            <w:bookmarkEnd w:id="97"/>
            <w:bookmarkEnd w:id="98"/>
          </w:p>
        </w:tc>
        <w:tc>
          <w:tcPr>
            <w:tcW w:w="750" w:type="pct"/>
            <w:vMerge w:val="restart"/>
            <w:vAlign w:val="center"/>
          </w:tcPr>
          <w:p w14:paraId="30E4D9F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99"/>
          </w:p>
        </w:tc>
        <w:tc>
          <w:tcPr>
            <w:tcW w:w="719" w:type="pct"/>
            <w:vAlign w:val="center"/>
          </w:tcPr>
          <w:p w14:paraId="5689F1A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050789B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0D3B6F0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7C4188A4" w14:textId="77777777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34D286B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B87821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8964AC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8BF846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646D0D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5C679C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A3AD7E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5E79A87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14:paraId="4AB4262C" w14:textId="77777777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7923F57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738D844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718060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0FAC5F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62D143F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1288A7C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B557C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798DA9B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14:paraId="7C29406B" w14:textId="77777777" w:rsidR="002879F0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5599524A" w14:textId="77777777" w:rsidR="002879F0" w:rsidRDefault="002879F0"/>
    <w:p w14:paraId="75F6BFD0" w14:textId="77777777" w:rsidR="002879F0" w:rsidRDefault="00000000">
      <w:pPr>
        <w:pStyle w:val="2"/>
      </w:pPr>
      <w:bookmarkStart w:id="100" w:name="_Toc154661582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2879F0" w14:paraId="5EC9379B" w14:textId="77777777">
        <w:tc>
          <w:tcPr>
            <w:tcW w:w="3390" w:type="dxa"/>
            <w:shd w:val="clear" w:color="auto" w:fill="E6E6E6"/>
            <w:vAlign w:val="center"/>
          </w:tcPr>
          <w:p w14:paraId="16299416" w14:textId="77777777" w:rsidR="002879F0" w:rsidRDefault="002879F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422DDD7" w14:textId="77777777" w:rsidR="002879F0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8A576BE" w14:textId="77777777" w:rsidR="002879F0" w:rsidRDefault="00000000">
            <w:pPr>
              <w:jc w:val="center"/>
            </w:pPr>
            <w:r>
              <w:t>参照建筑</w:t>
            </w:r>
          </w:p>
        </w:tc>
      </w:tr>
      <w:tr w:rsidR="002879F0" w14:paraId="0BE9D556" w14:textId="77777777">
        <w:tc>
          <w:tcPr>
            <w:tcW w:w="3390" w:type="dxa"/>
            <w:shd w:val="clear" w:color="auto" w:fill="E6E6E6"/>
            <w:vAlign w:val="center"/>
          </w:tcPr>
          <w:p w14:paraId="68671451" w14:textId="77777777" w:rsidR="002879F0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5834D8D" w14:textId="77777777" w:rsidR="002879F0" w:rsidRDefault="00000000">
            <w:r>
              <w:t>0.00</w:t>
            </w:r>
          </w:p>
        </w:tc>
        <w:tc>
          <w:tcPr>
            <w:tcW w:w="2971" w:type="dxa"/>
            <w:vAlign w:val="center"/>
          </w:tcPr>
          <w:p w14:paraId="29430A2B" w14:textId="77777777" w:rsidR="002879F0" w:rsidRDefault="00000000">
            <w:r>
              <w:t>0.01</w:t>
            </w:r>
          </w:p>
        </w:tc>
      </w:tr>
      <w:tr w:rsidR="002879F0" w14:paraId="1C4AC138" w14:textId="77777777">
        <w:tc>
          <w:tcPr>
            <w:tcW w:w="3390" w:type="dxa"/>
            <w:shd w:val="clear" w:color="auto" w:fill="E6E6E6"/>
            <w:vAlign w:val="center"/>
          </w:tcPr>
          <w:p w14:paraId="24AA032F" w14:textId="77777777" w:rsidR="002879F0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948EBBB" w14:textId="77777777" w:rsidR="002879F0" w:rsidRDefault="00000000">
            <w:r>
              <w:t>0.008</w:t>
            </w:r>
          </w:p>
        </w:tc>
        <w:tc>
          <w:tcPr>
            <w:tcW w:w="2971" w:type="dxa"/>
            <w:vAlign w:val="center"/>
          </w:tcPr>
          <w:p w14:paraId="6D882D9D" w14:textId="77777777" w:rsidR="002879F0" w:rsidRDefault="00000000">
            <w:r>
              <w:t>0.04</w:t>
            </w:r>
          </w:p>
        </w:tc>
      </w:tr>
      <w:tr w:rsidR="002879F0" w14:paraId="29F6FABD" w14:textId="77777777">
        <w:tc>
          <w:tcPr>
            <w:tcW w:w="3390" w:type="dxa"/>
            <w:shd w:val="clear" w:color="auto" w:fill="E6E6E6"/>
            <w:vAlign w:val="center"/>
          </w:tcPr>
          <w:p w14:paraId="7AE34B72" w14:textId="77777777" w:rsidR="002879F0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7CD246E7" w14:textId="77777777" w:rsidR="002879F0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2879F0" w14:paraId="0C236B0F" w14:textId="77777777">
        <w:tc>
          <w:tcPr>
            <w:tcW w:w="3390" w:type="dxa"/>
            <w:shd w:val="clear" w:color="auto" w:fill="E6E6E6"/>
            <w:vAlign w:val="center"/>
          </w:tcPr>
          <w:p w14:paraId="02FDF104" w14:textId="77777777" w:rsidR="002879F0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313DD73" w14:textId="77777777" w:rsidR="002879F0" w:rsidRDefault="00000000">
            <w:r>
              <w:t>设计建筑的能耗不大于参照建筑的能耗</w:t>
            </w:r>
          </w:p>
        </w:tc>
      </w:tr>
      <w:tr w:rsidR="002879F0" w14:paraId="7AF082C7" w14:textId="77777777">
        <w:tc>
          <w:tcPr>
            <w:tcW w:w="3390" w:type="dxa"/>
            <w:shd w:val="clear" w:color="auto" w:fill="E6E6E6"/>
            <w:vAlign w:val="center"/>
          </w:tcPr>
          <w:p w14:paraId="45CEE69B" w14:textId="77777777" w:rsidR="002879F0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D719F14" w14:textId="77777777" w:rsidR="002879F0" w:rsidRDefault="00000000">
            <w:r>
              <w:t>满足</w:t>
            </w:r>
          </w:p>
        </w:tc>
      </w:tr>
    </w:tbl>
    <w:p w14:paraId="77D5F531" w14:textId="77777777" w:rsidR="002879F0" w:rsidRDefault="002879F0"/>
    <w:sectPr w:rsidR="002879F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EA6A" w14:textId="77777777" w:rsidR="00EC4C9F" w:rsidRDefault="00EC4C9F" w:rsidP="00203A7D">
      <w:r>
        <w:separator/>
      </w:r>
    </w:p>
  </w:endnote>
  <w:endnote w:type="continuationSeparator" w:id="0">
    <w:p w14:paraId="409F5466" w14:textId="77777777" w:rsidR="00EC4C9F" w:rsidRDefault="00EC4C9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2E8CB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D7DE1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B043" w14:textId="77777777" w:rsidR="00EC4C9F" w:rsidRDefault="00EC4C9F" w:rsidP="00203A7D">
      <w:r>
        <w:separator/>
      </w:r>
    </w:p>
  </w:footnote>
  <w:footnote w:type="continuationSeparator" w:id="0">
    <w:p w14:paraId="0FD77E44" w14:textId="77777777" w:rsidR="00EC4C9F" w:rsidRDefault="00EC4C9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BDB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B95B600" wp14:editId="39741D2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4AB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9186454">
    <w:abstractNumId w:val="0"/>
  </w:num>
  <w:num w:numId="2" w16cid:durableId="996769166">
    <w:abstractNumId w:val="2"/>
  </w:num>
  <w:num w:numId="3" w16cid:durableId="166658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5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6775A"/>
    <w:rsid w:val="002879F0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4C9F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68F4473"/>
  <w15:chartTrackingRefBased/>
  <w15:docId w15:val="{73DBA69D-74AA-4BA4-8270-98C88CF9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17</Pages>
  <Words>2177</Words>
  <Characters>12412</Characters>
  <Application>Microsoft Office Word</Application>
  <DocSecurity>0</DocSecurity>
  <Lines>103</Lines>
  <Paragraphs>29</Paragraphs>
  <ScaleCrop>false</ScaleCrop>
  <Company>ths</Company>
  <LinksUpToDate>false</LinksUpToDate>
  <CharactersWithSpaces>14560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e060533</cp:lastModifiedBy>
  <cp:revision>1</cp:revision>
  <cp:lastPrinted>1899-12-31T16:00:00Z</cp:lastPrinted>
  <dcterms:created xsi:type="dcterms:W3CDTF">2023-12-28T05:12:00Z</dcterms:created>
  <dcterms:modified xsi:type="dcterms:W3CDTF">2023-12-28T05:12:00Z</dcterms:modified>
</cp:coreProperties>
</file>