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D76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0818B5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4CACC5E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30EE42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D527F6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0EDB1A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D8AD00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9C673A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5052F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98919F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5A71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CBE1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243C3DE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B5EF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B8C3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4F864C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209E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71CDF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1EBB7A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3E5E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BB6E13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3029D4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F066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9E828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8EF0A1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57BE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F33FF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577DE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639F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9DE54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860824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484F1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B32011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2023年12月28日</w:t>
              </w:r>
            </w:smartTag>
            <w:bookmarkEnd w:id="6"/>
          </w:p>
        </w:tc>
      </w:tr>
    </w:tbl>
    <w:p w14:paraId="2973D7F5" w14:textId="77777777" w:rsidR="00D40158" w:rsidRDefault="00D40158" w:rsidP="00B41640">
      <w:pPr>
        <w:rPr>
          <w:rFonts w:ascii="宋体" w:hAnsi="宋体"/>
          <w:lang w:val="en-US"/>
        </w:rPr>
      </w:pPr>
    </w:p>
    <w:p w14:paraId="5C30A1F3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80CB850" wp14:editId="6B077714">
            <wp:extent cx="1514634" cy="1514634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90FFC0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C1E03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C357E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28B83BF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45755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4B32C5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76DD0E63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EE0C44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FD699F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6CC893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7DE99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7843C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T19995850359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FB9336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EF7207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A5215D" w14:textId="77777777" w:rsidR="0054620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83367" w:history="1">
        <w:r w:rsidR="0054620A" w:rsidRPr="003C331F">
          <w:rPr>
            <w:rStyle w:val="a6"/>
          </w:rPr>
          <w:t>1</w:t>
        </w:r>
        <w:r w:rsidR="0054620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4620A" w:rsidRPr="003C331F">
          <w:rPr>
            <w:rStyle w:val="a6"/>
          </w:rPr>
          <w:t>建筑概况</w:t>
        </w:r>
        <w:r w:rsidR="0054620A">
          <w:rPr>
            <w:webHidden/>
          </w:rPr>
          <w:tab/>
        </w:r>
        <w:r w:rsidR="0054620A">
          <w:rPr>
            <w:webHidden/>
          </w:rPr>
          <w:fldChar w:fldCharType="begin"/>
        </w:r>
        <w:r w:rsidR="0054620A">
          <w:rPr>
            <w:webHidden/>
          </w:rPr>
          <w:instrText xml:space="preserve"> PAGEREF _Toc154683367 \h </w:instrText>
        </w:r>
        <w:r w:rsidR="0054620A">
          <w:rPr>
            <w:webHidden/>
          </w:rPr>
        </w:r>
        <w:r w:rsidR="0054620A">
          <w:rPr>
            <w:webHidden/>
          </w:rPr>
          <w:fldChar w:fldCharType="separate"/>
        </w:r>
        <w:r w:rsidR="0054620A">
          <w:rPr>
            <w:webHidden/>
          </w:rPr>
          <w:t>4</w:t>
        </w:r>
        <w:r w:rsidR="0054620A">
          <w:rPr>
            <w:webHidden/>
          </w:rPr>
          <w:fldChar w:fldCharType="end"/>
        </w:r>
      </w:hyperlink>
    </w:p>
    <w:p w14:paraId="5EFDC619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68" w:history="1">
        <w:r w:rsidRPr="003C331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A59AB4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69" w:history="1">
        <w:r w:rsidRPr="003C331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2CBB44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70" w:history="1">
        <w:r w:rsidRPr="003C331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18EB4F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71" w:history="1">
        <w:r w:rsidRPr="003C331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E07F3BE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72" w:history="1">
        <w:r w:rsidRPr="003C331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1E82C9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73" w:history="1">
        <w:r w:rsidRPr="003C331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8C2CC9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74" w:history="1">
        <w:r w:rsidRPr="003C331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9F1E11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75" w:history="1">
        <w:r w:rsidRPr="003C331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51668B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76" w:history="1">
        <w:r w:rsidRPr="003C331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D79957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77" w:history="1">
        <w:r w:rsidRPr="003C331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229D4F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78" w:history="1">
        <w:r w:rsidRPr="003C331F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F9BF76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79" w:history="1">
        <w:r w:rsidRPr="003C331F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32CA97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80" w:history="1">
        <w:r w:rsidRPr="003C331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92C997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81" w:history="1">
        <w:r w:rsidRPr="003C331F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多联机</w:t>
        </w:r>
        <w:r w:rsidRPr="003C331F">
          <w:rPr>
            <w:rStyle w:val="a6"/>
          </w:rPr>
          <w:t>/</w:t>
        </w:r>
        <w:r w:rsidRPr="003C331F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4C6B51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82" w:history="1">
        <w:r w:rsidRPr="003C331F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BDC484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83" w:history="1">
        <w:r w:rsidRPr="003C331F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多联机</w:t>
        </w:r>
        <w:r w:rsidRPr="003C331F">
          <w:rPr>
            <w:rStyle w:val="a6"/>
          </w:rPr>
          <w:t>/</w:t>
        </w:r>
        <w:r w:rsidRPr="003C331F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28B760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84" w:history="1">
        <w:r w:rsidRPr="003C331F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0FA14B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85" w:history="1">
        <w:r w:rsidRPr="003C331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AB87E0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86" w:history="1">
        <w:r w:rsidRPr="003C331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8856BE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87" w:history="1">
        <w:r w:rsidRPr="003C331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74A3F8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88" w:history="1">
        <w:r w:rsidRPr="003C331F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C33F20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89" w:history="1">
        <w:r w:rsidRPr="003C331F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59AD40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90" w:history="1">
        <w:r w:rsidRPr="003C331F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9586F8D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91" w:history="1">
        <w:r w:rsidRPr="003C331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BC6572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92" w:history="1">
        <w:r w:rsidRPr="003C331F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8C6522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93" w:history="1">
        <w:r w:rsidRPr="003C331F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10B553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394" w:history="1">
        <w:r w:rsidRPr="003C331F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3090CA5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95" w:history="1">
        <w:r w:rsidRPr="003C331F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D36C119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96" w:history="1">
        <w:r w:rsidRPr="003C331F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9ACDE7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97" w:history="1">
        <w:r w:rsidRPr="003C331F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D9C707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98" w:history="1">
        <w:r w:rsidRPr="003C331F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B4FC30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399" w:history="1">
        <w:r w:rsidRPr="003C331F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3B6A18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00" w:history="1">
        <w:r w:rsidRPr="003C331F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61FE74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01" w:history="1">
        <w:r w:rsidRPr="003C331F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6B528D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02" w:history="1">
        <w:r w:rsidRPr="003C331F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4ABDB8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03" w:history="1">
        <w:r w:rsidRPr="003C331F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5D1529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04" w:history="1">
        <w:r w:rsidRPr="003C331F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018D27" w14:textId="77777777" w:rsidR="0054620A" w:rsidRDefault="0054620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05" w:history="1">
        <w:r w:rsidRPr="003C331F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E90E10B" w14:textId="77777777" w:rsidR="0054620A" w:rsidRDefault="0054620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83406" w:history="1">
        <w:r w:rsidRPr="003C331F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C331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7162E9A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07" w:history="1">
        <w:r w:rsidRPr="003C331F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工作日</w:t>
        </w:r>
        <w:r w:rsidRPr="003C331F">
          <w:rPr>
            <w:rStyle w:val="a6"/>
          </w:rPr>
          <w:t>/</w:t>
        </w:r>
        <w:r w:rsidRPr="003C331F">
          <w:rPr>
            <w:rStyle w:val="a6"/>
          </w:rPr>
          <w:t>节假日人员逐时在室率</w:t>
        </w:r>
        <w:r w:rsidRPr="003C331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0687FC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08" w:history="1">
        <w:r w:rsidRPr="003C331F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工作日</w:t>
        </w:r>
        <w:r w:rsidRPr="003C331F">
          <w:rPr>
            <w:rStyle w:val="a6"/>
          </w:rPr>
          <w:t>/</w:t>
        </w:r>
        <w:r w:rsidRPr="003C331F">
          <w:rPr>
            <w:rStyle w:val="a6"/>
          </w:rPr>
          <w:t>节假日照明开关时间表</w:t>
        </w:r>
        <w:r w:rsidRPr="003C331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A9BB7AD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09" w:history="1">
        <w:r w:rsidRPr="003C331F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工作日</w:t>
        </w:r>
        <w:r w:rsidRPr="003C331F">
          <w:rPr>
            <w:rStyle w:val="a6"/>
          </w:rPr>
          <w:t>/</w:t>
        </w:r>
        <w:r w:rsidRPr="003C331F">
          <w:rPr>
            <w:rStyle w:val="a6"/>
          </w:rPr>
          <w:t>节假日设备逐时使用率</w:t>
        </w:r>
        <w:r w:rsidRPr="003C331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2E21555" w14:textId="77777777" w:rsidR="0054620A" w:rsidRDefault="0054620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83410" w:history="1">
        <w:r w:rsidRPr="003C331F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C331F">
          <w:rPr>
            <w:rStyle w:val="a6"/>
          </w:rPr>
          <w:t>工作日</w:t>
        </w:r>
        <w:r w:rsidRPr="003C331F">
          <w:rPr>
            <w:rStyle w:val="a6"/>
          </w:rPr>
          <w:t>/</w:t>
        </w:r>
        <w:r w:rsidRPr="003C331F">
          <w:rPr>
            <w:rStyle w:val="a6"/>
          </w:rPr>
          <w:t>节假日空调系统运行时间表</w:t>
        </w:r>
        <w:r w:rsidRPr="003C331F">
          <w:rPr>
            <w:rStyle w:val="a6"/>
          </w:rPr>
          <w:t>(1:</w:t>
        </w:r>
        <w:r w:rsidRPr="003C331F">
          <w:rPr>
            <w:rStyle w:val="a6"/>
          </w:rPr>
          <w:t>开</w:t>
        </w:r>
        <w:r w:rsidRPr="003C331F">
          <w:rPr>
            <w:rStyle w:val="a6"/>
          </w:rPr>
          <w:t>,0:</w:t>
        </w:r>
        <w:r w:rsidRPr="003C331F">
          <w:rPr>
            <w:rStyle w:val="a6"/>
          </w:rPr>
          <w:t>关</w:t>
        </w:r>
        <w:r w:rsidRPr="003C331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_Toc154683410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6591B2D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37430CA" w14:textId="77777777" w:rsidR="00D40158" w:rsidRDefault="00D40158" w:rsidP="00D40158">
      <w:pPr>
        <w:pStyle w:val="TOC1"/>
      </w:pPr>
    </w:p>
    <w:p w14:paraId="3B808C00" w14:textId="77777777" w:rsidR="00D40158" w:rsidRPr="005E5F93" w:rsidRDefault="00D40158" w:rsidP="005215FB">
      <w:pPr>
        <w:pStyle w:val="1"/>
      </w:pPr>
      <w:bookmarkStart w:id="11" w:name="_Toc15468336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9BE16FF" w14:textId="77777777" w:rsidTr="00853D5D">
        <w:tc>
          <w:tcPr>
            <w:tcW w:w="2763" w:type="dxa"/>
            <w:shd w:val="clear" w:color="auto" w:fill="E6E6E6"/>
          </w:tcPr>
          <w:p w14:paraId="4D87B4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A354C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7E00E2C" w14:textId="77777777" w:rsidTr="00853D5D">
        <w:tc>
          <w:tcPr>
            <w:tcW w:w="2763" w:type="dxa"/>
            <w:shd w:val="clear" w:color="auto" w:fill="E6E6E6"/>
          </w:tcPr>
          <w:p w14:paraId="2C84FE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51F2B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7F893106" w14:textId="77777777" w:rsidTr="00853D5D">
        <w:tc>
          <w:tcPr>
            <w:tcW w:w="2763" w:type="dxa"/>
            <w:shd w:val="clear" w:color="auto" w:fill="E6E6E6"/>
          </w:tcPr>
          <w:p w14:paraId="098C786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CF355F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E35C31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6262BF9" w14:textId="77777777" w:rsidTr="00853D5D">
        <w:tc>
          <w:tcPr>
            <w:tcW w:w="2763" w:type="dxa"/>
            <w:shd w:val="clear" w:color="auto" w:fill="E6E6E6"/>
          </w:tcPr>
          <w:p w14:paraId="4D2AA8D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89B3AA8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1BA8751" w14:textId="77777777" w:rsidTr="00853D5D">
        <w:tc>
          <w:tcPr>
            <w:tcW w:w="2763" w:type="dxa"/>
            <w:shd w:val="clear" w:color="auto" w:fill="E6E6E6"/>
          </w:tcPr>
          <w:p w14:paraId="3171F3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A4F0E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517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7415573" w14:textId="77777777" w:rsidTr="00853D5D">
        <w:tc>
          <w:tcPr>
            <w:tcW w:w="2763" w:type="dxa"/>
            <w:shd w:val="clear" w:color="auto" w:fill="E6E6E6"/>
          </w:tcPr>
          <w:p w14:paraId="6BE5E74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DE7234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7EF7579" w14:textId="77777777" w:rsidTr="00853D5D">
        <w:tc>
          <w:tcPr>
            <w:tcW w:w="2763" w:type="dxa"/>
            <w:shd w:val="clear" w:color="auto" w:fill="E6E6E6"/>
          </w:tcPr>
          <w:p w14:paraId="007803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73C860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93E50D8" w14:textId="77777777" w:rsidTr="00853D5D">
        <w:tc>
          <w:tcPr>
            <w:tcW w:w="2763" w:type="dxa"/>
            <w:shd w:val="clear" w:color="auto" w:fill="E6E6E6"/>
          </w:tcPr>
          <w:p w14:paraId="087A4C4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6CD338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1551.16</w:t>
            </w:r>
            <w:bookmarkEnd w:id="23"/>
          </w:p>
        </w:tc>
      </w:tr>
      <w:tr w:rsidR="00203A7D" w:rsidRPr="00FF2243" w14:paraId="7345DEFF" w14:textId="77777777" w:rsidTr="00853D5D">
        <w:tc>
          <w:tcPr>
            <w:tcW w:w="2763" w:type="dxa"/>
            <w:shd w:val="clear" w:color="auto" w:fill="E6E6E6"/>
          </w:tcPr>
          <w:p w14:paraId="06B0304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03819E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508.95</w:t>
            </w:r>
            <w:bookmarkEnd w:id="24"/>
          </w:p>
        </w:tc>
      </w:tr>
      <w:tr w:rsidR="00D40158" w:rsidRPr="00FF2243" w14:paraId="7023E50B" w14:textId="77777777" w:rsidTr="00853D5D">
        <w:tc>
          <w:tcPr>
            <w:tcW w:w="2763" w:type="dxa"/>
            <w:shd w:val="clear" w:color="auto" w:fill="E6E6E6"/>
          </w:tcPr>
          <w:p w14:paraId="5A88CC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4D0912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37.7</w:t>
            </w:r>
            <w:bookmarkEnd w:id="25"/>
          </w:p>
        </w:tc>
      </w:tr>
      <w:tr w:rsidR="00D40158" w:rsidRPr="00FF2243" w14:paraId="0E89783F" w14:textId="77777777" w:rsidTr="00853D5D">
        <w:tc>
          <w:tcPr>
            <w:tcW w:w="2763" w:type="dxa"/>
            <w:shd w:val="clear" w:color="auto" w:fill="E6E6E6"/>
          </w:tcPr>
          <w:p w14:paraId="2C16C0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FDAF8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8998138" w14:textId="77777777" w:rsidTr="00853D5D">
        <w:tc>
          <w:tcPr>
            <w:tcW w:w="2763" w:type="dxa"/>
            <w:shd w:val="clear" w:color="auto" w:fill="E6E6E6"/>
          </w:tcPr>
          <w:p w14:paraId="4AD6D3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E7A65A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7BB224A" w14:textId="77777777" w:rsidTr="00853D5D">
        <w:tc>
          <w:tcPr>
            <w:tcW w:w="2763" w:type="dxa"/>
            <w:shd w:val="clear" w:color="auto" w:fill="E6E6E6"/>
          </w:tcPr>
          <w:p w14:paraId="23FF0FD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B109F4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3D1F2CA5" w14:textId="77777777" w:rsidTr="00853D5D">
        <w:tc>
          <w:tcPr>
            <w:tcW w:w="2763" w:type="dxa"/>
            <w:shd w:val="clear" w:color="auto" w:fill="E6E6E6"/>
          </w:tcPr>
          <w:p w14:paraId="011F2CE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40A605A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:12.30-1.28</w:t>
            </w:r>
            <w:bookmarkEnd w:id="29"/>
          </w:p>
        </w:tc>
      </w:tr>
    </w:tbl>
    <w:p w14:paraId="7000940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13B25FB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83368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352D07CB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1B90C905" w14:textId="77777777" w:rsidR="005056B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C7C893A" w14:textId="77777777" w:rsidR="005056B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0A949B0" w14:textId="77777777" w:rsidR="005056BF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97CDA0D" w14:textId="77777777" w:rsidR="005056BF" w:rsidRDefault="005056BF">
      <w:pPr>
        <w:pStyle w:val="a0"/>
        <w:ind w:firstLineChars="0" w:firstLine="0"/>
        <w:rPr>
          <w:lang w:val="en-US"/>
        </w:rPr>
      </w:pPr>
    </w:p>
    <w:p w14:paraId="35C5FAF7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8336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739B232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B75E12F" w14:textId="77777777" w:rsidR="004B3AF4" w:rsidRPr="004B3AF4" w:rsidRDefault="004B3AF4" w:rsidP="004B3AF4">
      <w:pPr>
        <w:pStyle w:val="1"/>
      </w:pPr>
      <w:bookmarkStart w:id="39" w:name="_Toc154683370"/>
      <w:r>
        <w:lastRenderedPageBreak/>
        <w:t>围护结构</w:t>
      </w:r>
      <w:bookmarkEnd w:id="39"/>
    </w:p>
    <w:p w14:paraId="044CAAAF" w14:textId="77777777" w:rsidR="005056BF" w:rsidRDefault="00000000">
      <w:pPr>
        <w:pStyle w:val="2"/>
      </w:pPr>
      <w:bookmarkStart w:id="40" w:name="_Toc154683371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056BF" w14:paraId="0DA90EF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C3CB08D" w14:textId="77777777" w:rsidR="005056B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4DD4D0" w14:textId="77777777" w:rsidR="005056B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E9DCE5" w14:textId="77777777" w:rsidR="005056B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C12E9" w14:textId="77777777" w:rsidR="005056B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FE46B1" w14:textId="77777777" w:rsidR="005056B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ACA2B" w14:textId="77777777" w:rsidR="005056B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75AB39B" w14:textId="77777777" w:rsidR="005056BF" w:rsidRDefault="00000000">
            <w:pPr>
              <w:jc w:val="center"/>
            </w:pPr>
            <w:r>
              <w:t>备注</w:t>
            </w:r>
          </w:p>
        </w:tc>
      </w:tr>
      <w:tr w:rsidR="005056BF" w14:paraId="3B5C965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9AEC78F" w14:textId="77777777" w:rsidR="005056BF" w:rsidRDefault="005056B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12A7F88" w14:textId="77777777" w:rsidR="005056BF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6B624B" w14:textId="77777777" w:rsidR="005056B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A6A194" w14:textId="77777777" w:rsidR="005056B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916570" w14:textId="77777777" w:rsidR="005056BF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ED35C7" w14:textId="77777777" w:rsidR="005056BF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6350710" w14:textId="77777777" w:rsidR="005056BF" w:rsidRDefault="005056BF">
            <w:pPr>
              <w:jc w:val="center"/>
            </w:pPr>
          </w:p>
        </w:tc>
      </w:tr>
      <w:tr w:rsidR="005056BF" w14:paraId="4E279091" w14:textId="77777777">
        <w:tc>
          <w:tcPr>
            <w:tcW w:w="2196" w:type="dxa"/>
            <w:shd w:val="clear" w:color="auto" w:fill="E6E6E6"/>
            <w:vAlign w:val="center"/>
          </w:tcPr>
          <w:p w14:paraId="6A00D49B" w14:textId="77777777" w:rsidR="005056B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CE93D50" w14:textId="77777777" w:rsidR="005056B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AE1FB54" w14:textId="77777777" w:rsidR="005056B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A73BA7B" w14:textId="77777777" w:rsidR="005056B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4C5C8EA" w14:textId="77777777" w:rsidR="005056B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2B996BF" w14:textId="77777777" w:rsidR="005056B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4D8D9C7" w14:textId="77777777" w:rsidR="005056B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56BF" w14:paraId="076A952A" w14:textId="77777777">
        <w:tc>
          <w:tcPr>
            <w:tcW w:w="2196" w:type="dxa"/>
            <w:shd w:val="clear" w:color="auto" w:fill="E6E6E6"/>
            <w:vAlign w:val="center"/>
          </w:tcPr>
          <w:p w14:paraId="5EE1EC61" w14:textId="77777777" w:rsidR="005056B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C36400C" w14:textId="77777777" w:rsidR="005056B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843DB08" w14:textId="77777777" w:rsidR="005056B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E36B779" w14:textId="77777777" w:rsidR="005056B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4295035" w14:textId="77777777" w:rsidR="005056B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FF6E463" w14:textId="77777777" w:rsidR="005056B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DA4695A" w14:textId="77777777" w:rsidR="005056B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56BF" w14:paraId="6FC88EF5" w14:textId="77777777">
        <w:tc>
          <w:tcPr>
            <w:tcW w:w="2196" w:type="dxa"/>
            <w:shd w:val="clear" w:color="auto" w:fill="E6E6E6"/>
            <w:vAlign w:val="center"/>
          </w:tcPr>
          <w:p w14:paraId="1EE91C37" w14:textId="77777777" w:rsidR="005056B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FEC270B" w14:textId="77777777" w:rsidR="005056B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1A2D29F" w14:textId="77777777" w:rsidR="005056B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E7700E4" w14:textId="77777777" w:rsidR="005056B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66A1094" w14:textId="77777777" w:rsidR="005056B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E0AF162" w14:textId="77777777" w:rsidR="005056B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4DAFA7E" w14:textId="77777777" w:rsidR="005056B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56BF" w14:paraId="302BB76E" w14:textId="77777777">
        <w:tc>
          <w:tcPr>
            <w:tcW w:w="2196" w:type="dxa"/>
            <w:shd w:val="clear" w:color="auto" w:fill="E6E6E6"/>
            <w:vAlign w:val="center"/>
          </w:tcPr>
          <w:p w14:paraId="7C214F60" w14:textId="77777777" w:rsidR="005056B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4EF182D" w14:textId="77777777" w:rsidR="005056B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37F4B65" w14:textId="77777777" w:rsidR="005056B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57C1B63" w14:textId="77777777" w:rsidR="005056B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533798F" w14:textId="77777777" w:rsidR="005056B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2CB3F8F" w14:textId="77777777" w:rsidR="005056B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A523E45" w14:textId="77777777" w:rsidR="005056B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56BF" w14:paraId="7BAFAC48" w14:textId="77777777">
        <w:tc>
          <w:tcPr>
            <w:tcW w:w="2196" w:type="dxa"/>
            <w:shd w:val="clear" w:color="auto" w:fill="E6E6E6"/>
            <w:vAlign w:val="center"/>
          </w:tcPr>
          <w:p w14:paraId="1828D30D" w14:textId="77777777" w:rsidR="005056B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1355643" w14:textId="77777777" w:rsidR="005056B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63B3F8D" w14:textId="77777777" w:rsidR="005056B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A01DDC3" w14:textId="77777777" w:rsidR="005056B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4A55E00" w14:textId="77777777" w:rsidR="005056B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7140FE0" w14:textId="77777777" w:rsidR="005056B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B1D119" w14:textId="77777777" w:rsidR="005056B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056BF" w14:paraId="7369238F" w14:textId="77777777">
        <w:tc>
          <w:tcPr>
            <w:tcW w:w="2196" w:type="dxa"/>
            <w:shd w:val="clear" w:color="auto" w:fill="E6E6E6"/>
            <w:vAlign w:val="center"/>
          </w:tcPr>
          <w:p w14:paraId="1D713E45" w14:textId="77777777" w:rsidR="005056B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C6E9723" w14:textId="77777777" w:rsidR="005056B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9A8EAC9" w14:textId="77777777" w:rsidR="005056B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0440F64" w14:textId="77777777" w:rsidR="005056B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E0F3829" w14:textId="77777777" w:rsidR="005056B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8EA45A6" w14:textId="77777777" w:rsidR="005056B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E7ED974" w14:textId="77777777" w:rsidR="005056B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56BF" w14:paraId="131F0731" w14:textId="77777777">
        <w:tc>
          <w:tcPr>
            <w:tcW w:w="2196" w:type="dxa"/>
            <w:shd w:val="clear" w:color="auto" w:fill="E6E6E6"/>
            <w:vAlign w:val="center"/>
          </w:tcPr>
          <w:p w14:paraId="23861EC9" w14:textId="77777777" w:rsidR="005056B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B57C5FB" w14:textId="77777777" w:rsidR="005056B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1531A88" w14:textId="77777777" w:rsidR="005056B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C2DA010" w14:textId="77777777" w:rsidR="005056B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4D623252" w14:textId="77777777" w:rsidR="005056B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B314995" w14:textId="77777777" w:rsidR="005056B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CE0B225" w14:textId="77777777" w:rsidR="005056BF" w:rsidRDefault="005056BF">
            <w:pPr>
              <w:rPr>
                <w:sz w:val="18"/>
                <w:szCs w:val="18"/>
              </w:rPr>
            </w:pPr>
          </w:p>
        </w:tc>
      </w:tr>
      <w:tr w:rsidR="005056BF" w14:paraId="6A4F3CED" w14:textId="77777777">
        <w:tc>
          <w:tcPr>
            <w:tcW w:w="2196" w:type="dxa"/>
            <w:shd w:val="clear" w:color="auto" w:fill="E6E6E6"/>
            <w:vAlign w:val="center"/>
          </w:tcPr>
          <w:p w14:paraId="28639CCC" w14:textId="77777777" w:rsidR="005056BF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10830837" w14:textId="77777777" w:rsidR="005056BF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0DDEF21C" w14:textId="77777777" w:rsidR="005056BF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3CFAE4A1" w14:textId="77777777" w:rsidR="005056B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021C0C5" w14:textId="77777777" w:rsidR="005056BF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29ECF599" w14:textId="77777777" w:rsidR="005056B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296B29F" w14:textId="77777777" w:rsidR="005056BF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7CE12EA8" w14:textId="77777777" w:rsidR="005056BF" w:rsidRDefault="00000000">
      <w:pPr>
        <w:pStyle w:val="1"/>
      </w:pPr>
      <w:bookmarkStart w:id="41" w:name="_Toc154683372"/>
      <w:r>
        <w:t>围护结构概况</w:t>
      </w:r>
      <w:bookmarkEnd w:id="41"/>
    </w:p>
    <w:p w14:paraId="65C7DCB6" w14:textId="77777777" w:rsidR="005056BF" w:rsidRDefault="005056BF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78204A21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F6B31B8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0E5F468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0F17ABAC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9C8C595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7650A6B0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0.33</w:t>
            </w:r>
            <w:bookmarkEnd w:id="43"/>
          </w:p>
        </w:tc>
      </w:tr>
      <w:tr w:rsidR="00BC077B" w14:paraId="49123F65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A21912C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14CAF47E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3E740A7A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C16D351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72B5AB2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0.77</w:t>
            </w:r>
            <w:bookmarkEnd w:id="46"/>
          </w:p>
        </w:tc>
      </w:tr>
      <w:tr w:rsidR="00BC077B" w14:paraId="2490FFF2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4C2C85C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3F8D235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0.90</w:t>
            </w:r>
            <w:bookmarkEnd w:id="47"/>
          </w:p>
        </w:tc>
      </w:tr>
      <w:tr w:rsidR="00BC077B" w14:paraId="641088E6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9B7A3C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45120FD6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60F64DB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2B482F52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960BF76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3F9DFEE3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19B6A0D3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0B4C230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2E7720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040EEEE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4BF0FF9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78B5B7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384066DB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0CB8B06B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0E447A26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40EBFD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74E1C81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14C5C3F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01FAC733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12EE0953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2454B7E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11F671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0CC2633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1865EBC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1913429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48B1E897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0E87BA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01DCD951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1089A084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ADFA24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06047DE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B2CB3CC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C34B3A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CDC3255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683B0A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51E003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AFA30BE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0F8E86D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7CFAA3F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670917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1788991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6E6680B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6D64D98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11284FEB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77F9913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C44A8DF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310F4E5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33D9648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5CBB1BDA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004244A2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28E960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31F6CF4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7A3ACA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4D2243C0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68DFD7C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164E1AA9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94FB26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517AD734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709ED54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0.55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1869B95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1.97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2AF8652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64"/>
          </w:p>
        </w:tc>
      </w:tr>
      <w:tr w:rsidR="00BC077B" w14:paraId="298919A1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4D61786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2F55957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1539BA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7F85EEB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5024A98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1068D8A0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BA9110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FFFF83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9E21D5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28B5CE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777F7C4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50A5110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214B220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5A645CD3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5749EA0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0.29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49A43DE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2.50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3CE695B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0.27</w:t>
            </w:r>
            <w:bookmarkEnd w:id="69"/>
          </w:p>
        </w:tc>
      </w:tr>
      <w:tr w:rsidR="00BC077B" w14:paraId="4EF4889E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27D4CCD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29C45CCE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D2923D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5E5133F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6C4284F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54955EA7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162A03E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64E52523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45CE969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217407C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B5A5C5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015D1FFD" w14:textId="77777777" w:rsidR="005056BF" w:rsidRDefault="005056BF">
      <w:pPr>
        <w:rPr>
          <w:lang w:val="en-US"/>
        </w:rPr>
      </w:pPr>
    </w:p>
    <w:p w14:paraId="6CA0CEED" w14:textId="77777777" w:rsidR="005056BF" w:rsidRDefault="00000000">
      <w:pPr>
        <w:pStyle w:val="1"/>
      </w:pPr>
      <w:bookmarkStart w:id="70" w:name="_Toc154683373"/>
      <w:r>
        <w:t>房间类型</w:t>
      </w:r>
      <w:bookmarkEnd w:id="70"/>
    </w:p>
    <w:p w14:paraId="702F45C5" w14:textId="77777777" w:rsidR="005056BF" w:rsidRDefault="00000000">
      <w:pPr>
        <w:pStyle w:val="2"/>
      </w:pPr>
      <w:bookmarkStart w:id="71" w:name="_Toc154683374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056BF" w14:paraId="6B3E91DF" w14:textId="77777777">
        <w:tc>
          <w:tcPr>
            <w:tcW w:w="1567" w:type="dxa"/>
            <w:shd w:val="clear" w:color="auto" w:fill="E6E6E6"/>
            <w:vAlign w:val="center"/>
          </w:tcPr>
          <w:p w14:paraId="60947CB1" w14:textId="77777777" w:rsidR="005056BF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B808252" w14:textId="77777777" w:rsidR="005056BF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C144C78" w14:textId="77777777" w:rsidR="005056BF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C678C7" w14:textId="77777777" w:rsidR="005056BF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143452" w14:textId="77777777" w:rsidR="005056BF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281951" w14:textId="77777777" w:rsidR="005056BF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5FDEB7" w14:textId="77777777" w:rsidR="005056B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EFE55B" w14:textId="77777777" w:rsidR="005056B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056BF" w14:paraId="492E1032" w14:textId="77777777">
        <w:tc>
          <w:tcPr>
            <w:tcW w:w="1567" w:type="dxa"/>
            <w:shd w:val="clear" w:color="auto" w:fill="E6E6E6"/>
            <w:vAlign w:val="center"/>
          </w:tcPr>
          <w:p w14:paraId="5A6F1298" w14:textId="77777777" w:rsidR="005056BF" w:rsidRDefault="00000000">
            <w:r>
              <w:t>主卧室</w:t>
            </w:r>
          </w:p>
        </w:tc>
        <w:tc>
          <w:tcPr>
            <w:tcW w:w="973" w:type="dxa"/>
            <w:vAlign w:val="center"/>
          </w:tcPr>
          <w:p w14:paraId="7229486D" w14:textId="77777777" w:rsidR="005056B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CC7D6D" w14:textId="77777777" w:rsidR="005056B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3F493F1" w14:textId="77777777" w:rsidR="005056B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DC5A1E" w14:textId="77777777" w:rsidR="005056B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7A1B5F" w14:textId="77777777" w:rsidR="005056BF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78E9B2" w14:textId="77777777" w:rsidR="005056B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AA37DE" w14:textId="77777777" w:rsidR="005056B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056BF" w14:paraId="63B174BA" w14:textId="77777777">
        <w:tc>
          <w:tcPr>
            <w:tcW w:w="1567" w:type="dxa"/>
            <w:shd w:val="clear" w:color="auto" w:fill="E6E6E6"/>
            <w:vAlign w:val="center"/>
          </w:tcPr>
          <w:p w14:paraId="0730321F" w14:textId="77777777" w:rsidR="005056BF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EFF8E93" w14:textId="77777777" w:rsidR="005056B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D0D89E7" w14:textId="77777777" w:rsidR="005056B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B7016FE" w14:textId="77777777" w:rsidR="005056B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2EF153" w14:textId="77777777" w:rsidR="005056B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ED024E" w14:textId="77777777" w:rsidR="005056B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7E1544" w14:textId="77777777" w:rsidR="005056B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02D4FC" w14:textId="77777777" w:rsidR="005056B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056BF" w14:paraId="5C75DEAB" w14:textId="77777777">
        <w:tc>
          <w:tcPr>
            <w:tcW w:w="1567" w:type="dxa"/>
            <w:shd w:val="clear" w:color="auto" w:fill="E6E6E6"/>
            <w:vAlign w:val="center"/>
          </w:tcPr>
          <w:p w14:paraId="29D7F1B7" w14:textId="77777777" w:rsidR="005056BF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C60D3C5" w14:textId="77777777" w:rsidR="005056B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9A901B0" w14:textId="77777777" w:rsidR="005056B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3B27D9A" w14:textId="77777777" w:rsidR="005056B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894D6B" w14:textId="77777777" w:rsidR="005056B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6BDEDB" w14:textId="77777777" w:rsidR="005056B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51615C" w14:textId="77777777" w:rsidR="005056B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10CC2E" w14:textId="77777777" w:rsidR="005056BF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5056BF" w14:paraId="7CDBF493" w14:textId="77777777">
        <w:tc>
          <w:tcPr>
            <w:tcW w:w="1567" w:type="dxa"/>
            <w:shd w:val="clear" w:color="auto" w:fill="E6E6E6"/>
            <w:vAlign w:val="center"/>
          </w:tcPr>
          <w:p w14:paraId="30EC3DC8" w14:textId="77777777" w:rsidR="005056BF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20AFE91" w14:textId="77777777" w:rsidR="005056B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AD4E382" w14:textId="77777777" w:rsidR="005056B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428BC2E" w14:textId="77777777" w:rsidR="005056B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C81543" w14:textId="77777777" w:rsidR="005056B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E4A267" w14:textId="77777777" w:rsidR="005056B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3714F2" w14:textId="77777777" w:rsidR="005056B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2B6559" w14:textId="77777777" w:rsidR="005056B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056BF" w14:paraId="1F80F338" w14:textId="77777777">
        <w:tc>
          <w:tcPr>
            <w:tcW w:w="1567" w:type="dxa"/>
            <w:shd w:val="clear" w:color="auto" w:fill="E6E6E6"/>
            <w:vAlign w:val="center"/>
          </w:tcPr>
          <w:p w14:paraId="1D42A52A" w14:textId="77777777" w:rsidR="005056BF" w:rsidRDefault="00000000">
            <w:r>
              <w:t>次卧室</w:t>
            </w:r>
          </w:p>
        </w:tc>
        <w:tc>
          <w:tcPr>
            <w:tcW w:w="973" w:type="dxa"/>
            <w:vAlign w:val="center"/>
          </w:tcPr>
          <w:p w14:paraId="20C6F62E" w14:textId="77777777" w:rsidR="005056B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DF05DA" w14:textId="77777777" w:rsidR="005056B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F02616" w14:textId="77777777" w:rsidR="005056B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F1BBB5" w14:textId="77777777" w:rsidR="005056B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BB04EB" w14:textId="77777777" w:rsidR="005056BF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B87001" w14:textId="77777777" w:rsidR="005056B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ADBEE4" w14:textId="77777777" w:rsidR="005056B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056BF" w14:paraId="5F52115E" w14:textId="77777777">
        <w:tc>
          <w:tcPr>
            <w:tcW w:w="1567" w:type="dxa"/>
            <w:shd w:val="clear" w:color="auto" w:fill="E6E6E6"/>
            <w:vAlign w:val="center"/>
          </w:tcPr>
          <w:p w14:paraId="30FF5C46" w14:textId="77777777" w:rsidR="005056BF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F83B45B" w14:textId="77777777" w:rsidR="005056BF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AAF97A" w14:textId="77777777" w:rsidR="005056BF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C317ECE" w14:textId="77777777" w:rsidR="005056BF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DA9B98" w14:textId="77777777" w:rsidR="005056B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901299" w14:textId="77777777" w:rsidR="005056BF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266581" w14:textId="77777777" w:rsidR="005056B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0CB3F" w14:textId="77777777" w:rsidR="005056BF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056BF" w14:paraId="590ABCBA" w14:textId="77777777">
        <w:tc>
          <w:tcPr>
            <w:tcW w:w="1567" w:type="dxa"/>
            <w:shd w:val="clear" w:color="auto" w:fill="E6E6E6"/>
            <w:vAlign w:val="center"/>
          </w:tcPr>
          <w:p w14:paraId="6A71290C" w14:textId="77777777" w:rsidR="005056BF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240B2C3" w14:textId="77777777" w:rsidR="005056B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16B0EA" w14:textId="77777777" w:rsidR="005056B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8DE530" w14:textId="77777777" w:rsidR="005056B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9E36A9" w14:textId="77777777" w:rsidR="005056B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2A3AB29" w14:textId="77777777" w:rsidR="005056BF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EA45D3" w14:textId="77777777" w:rsidR="005056B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8561EE" w14:textId="77777777" w:rsidR="005056B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056BF" w14:paraId="6CD3B645" w14:textId="77777777">
        <w:tc>
          <w:tcPr>
            <w:tcW w:w="1567" w:type="dxa"/>
            <w:shd w:val="clear" w:color="auto" w:fill="E6E6E6"/>
            <w:vAlign w:val="center"/>
          </w:tcPr>
          <w:p w14:paraId="0BF72089" w14:textId="77777777" w:rsidR="005056BF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2A7F001" w14:textId="77777777" w:rsidR="005056BF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AF0DBD" w14:textId="77777777" w:rsidR="005056BF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9AEC80E" w14:textId="77777777" w:rsidR="005056B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3D83FF" w14:textId="77777777" w:rsidR="005056BF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FDAF59" w14:textId="77777777" w:rsidR="005056BF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3C976B" w14:textId="77777777" w:rsidR="005056BF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898C2F" w14:textId="77777777" w:rsidR="005056B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104750C" w14:textId="77777777" w:rsidR="005056BF" w:rsidRDefault="00000000">
      <w:pPr>
        <w:pStyle w:val="2"/>
      </w:pPr>
      <w:bookmarkStart w:id="72" w:name="_Toc154683375"/>
      <w:r>
        <w:t>作息时间表</w:t>
      </w:r>
      <w:bookmarkEnd w:id="72"/>
    </w:p>
    <w:p w14:paraId="730B0A20" w14:textId="77777777" w:rsidR="005056BF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09905362" w14:textId="77777777" w:rsidR="005056BF" w:rsidRDefault="00000000">
      <w:pPr>
        <w:pStyle w:val="1"/>
      </w:pPr>
      <w:bookmarkStart w:id="73" w:name="_Toc154683376"/>
      <w:r>
        <w:lastRenderedPageBreak/>
        <w:t>暖通空调系统</w:t>
      </w:r>
      <w:bookmarkEnd w:id="73"/>
    </w:p>
    <w:p w14:paraId="00DB7D7E" w14:textId="77777777" w:rsidR="005056BF" w:rsidRDefault="00000000">
      <w:pPr>
        <w:pStyle w:val="2"/>
      </w:pPr>
      <w:bookmarkStart w:id="74" w:name="_Toc154683377"/>
      <w:r>
        <w:t>系统类型</w:t>
      </w:r>
      <w:bookmarkEnd w:id="74"/>
    </w:p>
    <w:p w14:paraId="7F6A08A9" w14:textId="77777777" w:rsidR="005056BF" w:rsidRDefault="00000000">
      <w:pPr>
        <w:pStyle w:val="3"/>
      </w:pPr>
      <w:bookmarkStart w:id="75" w:name="_Toc154683378"/>
      <w:r>
        <w:t>系统分区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056BF" w14:paraId="6F6439C2" w14:textId="77777777">
        <w:tc>
          <w:tcPr>
            <w:tcW w:w="1131" w:type="dxa"/>
            <w:shd w:val="clear" w:color="auto" w:fill="E6E6E6"/>
            <w:vAlign w:val="center"/>
          </w:tcPr>
          <w:p w14:paraId="21DB3CF3" w14:textId="77777777" w:rsidR="005056BF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BDF78A" w14:textId="77777777" w:rsidR="005056BF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CE4AFC" w14:textId="77777777" w:rsidR="005056BF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1FAE72" w14:textId="77777777" w:rsidR="005056BF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773F980" w14:textId="77777777" w:rsidR="005056B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7374BD1" w14:textId="77777777" w:rsidR="005056BF" w:rsidRDefault="00000000">
            <w:pPr>
              <w:jc w:val="center"/>
            </w:pPr>
            <w:r>
              <w:t>包含的房间</w:t>
            </w:r>
          </w:p>
        </w:tc>
      </w:tr>
      <w:tr w:rsidR="005056BF" w14:paraId="04B47F26" w14:textId="77777777">
        <w:tc>
          <w:tcPr>
            <w:tcW w:w="1131" w:type="dxa"/>
            <w:vAlign w:val="center"/>
          </w:tcPr>
          <w:p w14:paraId="7308C774" w14:textId="77777777" w:rsidR="005056BF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2D89046" w14:textId="77777777" w:rsidR="005056BF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9238CE5" w14:textId="77777777" w:rsidR="005056BF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23E10143" w14:textId="77777777" w:rsidR="005056BF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09FA398A" w14:textId="77777777" w:rsidR="005056BF" w:rsidRDefault="00000000">
            <w:r>
              <w:t>148.18</w:t>
            </w:r>
          </w:p>
        </w:tc>
        <w:tc>
          <w:tcPr>
            <w:tcW w:w="3673" w:type="dxa"/>
            <w:vAlign w:val="center"/>
          </w:tcPr>
          <w:p w14:paraId="5F7E2093" w14:textId="77777777" w:rsidR="005056BF" w:rsidRDefault="00000000">
            <w:r>
              <w:t>所有房间</w:t>
            </w:r>
          </w:p>
        </w:tc>
      </w:tr>
    </w:tbl>
    <w:p w14:paraId="1B7E7CD2" w14:textId="77777777" w:rsidR="005056BF" w:rsidRDefault="00000000">
      <w:pPr>
        <w:pStyle w:val="3"/>
      </w:pPr>
      <w:bookmarkStart w:id="76" w:name="_Toc154683379"/>
      <w:r>
        <w:t>热回收参数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056BF" w14:paraId="61670320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E87379D" w14:textId="77777777" w:rsidR="005056BF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046D6C23" w14:textId="77777777" w:rsidR="005056BF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4DA35FB" w14:textId="77777777" w:rsidR="005056BF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255D205" w14:textId="77777777" w:rsidR="005056BF" w:rsidRDefault="00000000">
            <w:pPr>
              <w:jc w:val="center"/>
            </w:pPr>
            <w:r>
              <w:t>供暖</w:t>
            </w:r>
          </w:p>
        </w:tc>
      </w:tr>
      <w:tr w:rsidR="005056BF" w14:paraId="747105EA" w14:textId="77777777">
        <w:tc>
          <w:tcPr>
            <w:tcW w:w="1131" w:type="dxa"/>
            <w:vMerge/>
            <w:vAlign w:val="center"/>
          </w:tcPr>
          <w:p w14:paraId="47EFBF76" w14:textId="77777777" w:rsidR="005056BF" w:rsidRDefault="005056BF"/>
        </w:tc>
        <w:tc>
          <w:tcPr>
            <w:tcW w:w="1262" w:type="dxa"/>
            <w:vMerge/>
            <w:vAlign w:val="center"/>
          </w:tcPr>
          <w:p w14:paraId="5390EDBA" w14:textId="77777777" w:rsidR="005056BF" w:rsidRDefault="005056BF"/>
        </w:tc>
        <w:tc>
          <w:tcPr>
            <w:tcW w:w="1731" w:type="dxa"/>
            <w:vAlign w:val="center"/>
          </w:tcPr>
          <w:p w14:paraId="79FCECEE" w14:textId="77777777" w:rsidR="005056B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71A6A08" w14:textId="77777777" w:rsidR="005056B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B62B39C" w14:textId="77777777" w:rsidR="005056BF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4914782" w14:textId="77777777" w:rsidR="005056BF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056BF" w14:paraId="05A4928C" w14:textId="77777777">
        <w:tc>
          <w:tcPr>
            <w:tcW w:w="1131" w:type="dxa"/>
            <w:vAlign w:val="center"/>
          </w:tcPr>
          <w:p w14:paraId="2EFCCAFC" w14:textId="77777777" w:rsidR="005056BF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303EB75" w14:textId="77777777" w:rsidR="005056BF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86CAD0A" w14:textId="77777777" w:rsidR="005056BF" w:rsidRDefault="005056BF"/>
        </w:tc>
        <w:tc>
          <w:tcPr>
            <w:tcW w:w="1731" w:type="dxa"/>
            <w:vAlign w:val="center"/>
          </w:tcPr>
          <w:p w14:paraId="3C3721B0" w14:textId="77777777" w:rsidR="005056BF" w:rsidRDefault="005056BF"/>
        </w:tc>
        <w:tc>
          <w:tcPr>
            <w:tcW w:w="1731" w:type="dxa"/>
            <w:vAlign w:val="center"/>
          </w:tcPr>
          <w:p w14:paraId="2A143A99" w14:textId="77777777" w:rsidR="005056BF" w:rsidRDefault="005056BF"/>
        </w:tc>
        <w:tc>
          <w:tcPr>
            <w:tcW w:w="1731" w:type="dxa"/>
            <w:vAlign w:val="center"/>
          </w:tcPr>
          <w:p w14:paraId="6518DB5E" w14:textId="77777777" w:rsidR="005056BF" w:rsidRDefault="005056BF"/>
        </w:tc>
      </w:tr>
    </w:tbl>
    <w:p w14:paraId="1596BFD5" w14:textId="77777777" w:rsidR="005056BF" w:rsidRDefault="00000000">
      <w:pPr>
        <w:pStyle w:val="2"/>
      </w:pPr>
      <w:bookmarkStart w:id="77" w:name="_Toc154683380"/>
      <w:r>
        <w:t>制冷系统</w:t>
      </w:r>
      <w:bookmarkEnd w:id="77"/>
    </w:p>
    <w:p w14:paraId="5349FFFB" w14:textId="77777777" w:rsidR="005056BF" w:rsidRDefault="00000000">
      <w:pPr>
        <w:pStyle w:val="3"/>
      </w:pPr>
      <w:bookmarkStart w:id="78" w:name="_Toc154683381"/>
      <w:r>
        <w:t>多联机/单元式空调能耗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056BF" w14:paraId="318FE62A" w14:textId="77777777">
        <w:tc>
          <w:tcPr>
            <w:tcW w:w="1550" w:type="dxa"/>
            <w:shd w:val="clear" w:color="auto" w:fill="E6E6E6"/>
            <w:vAlign w:val="center"/>
          </w:tcPr>
          <w:p w14:paraId="58EE2376" w14:textId="77777777" w:rsidR="005056BF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D3598E" w14:textId="77777777" w:rsidR="005056BF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1F87CF" w14:textId="77777777" w:rsidR="005056BF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A9E743" w14:textId="77777777" w:rsidR="005056B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19F818" w14:textId="77777777" w:rsidR="005056B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54F62D8" w14:textId="77777777" w:rsidR="005056B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056BF" w14:paraId="5B9E7E3F" w14:textId="77777777">
        <w:tc>
          <w:tcPr>
            <w:tcW w:w="1550" w:type="dxa"/>
            <w:shd w:val="clear" w:color="auto" w:fill="E6E6E6"/>
            <w:vAlign w:val="center"/>
          </w:tcPr>
          <w:p w14:paraId="787DB019" w14:textId="77777777" w:rsidR="005056BF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08D99CEE" w14:textId="77777777" w:rsidR="005056BF" w:rsidRDefault="00000000">
            <w:r>
              <w:t>2.30</w:t>
            </w:r>
          </w:p>
        </w:tc>
        <w:tc>
          <w:tcPr>
            <w:tcW w:w="1550" w:type="dxa"/>
            <w:vAlign w:val="center"/>
          </w:tcPr>
          <w:p w14:paraId="1F661507" w14:textId="77777777" w:rsidR="005056BF" w:rsidRDefault="00000000">
            <w:r>
              <w:t>5088</w:t>
            </w:r>
          </w:p>
        </w:tc>
        <w:tc>
          <w:tcPr>
            <w:tcW w:w="1550" w:type="dxa"/>
            <w:vAlign w:val="center"/>
          </w:tcPr>
          <w:p w14:paraId="2A417AB9" w14:textId="77777777" w:rsidR="005056BF" w:rsidRDefault="00000000">
            <w:r>
              <w:t>2212</w:t>
            </w:r>
          </w:p>
        </w:tc>
        <w:tc>
          <w:tcPr>
            <w:tcW w:w="1550" w:type="dxa"/>
            <w:vAlign w:val="center"/>
          </w:tcPr>
          <w:p w14:paraId="2D0DC222" w14:textId="77777777" w:rsidR="005056BF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03DD4B4D" w14:textId="77777777" w:rsidR="005056BF" w:rsidRDefault="00000000">
            <w:r>
              <w:t>1.285</w:t>
            </w:r>
          </w:p>
        </w:tc>
      </w:tr>
    </w:tbl>
    <w:p w14:paraId="6A5E1658" w14:textId="77777777" w:rsidR="005056BF" w:rsidRDefault="00000000">
      <w:pPr>
        <w:pStyle w:val="2"/>
      </w:pPr>
      <w:bookmarkStart w:id="79" w:name="_Toc154683382"/>
      <w:r>
        <w:t>供暖系统</w:t>
      </w:r>
      <w:bookmarkEnd w:id="79"/>
    </w:p>
    <w:p w14:paraId="368C178B" w14:textId="77777777" w:rsidR="005056BF" w:rsidRDefault="00000000">
      <w:pPr>
        <w:pStyle w:val="3"/>
      </w:pPr>
      <w:bookmarkStart w:id="80" w:name="_Toc154683383"/>
      <w:r>
        <w:t>多联机/单元式热泵能耗</w:t>
      </w:r>
      <w:bookmarkEnd w:id="8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056BF" w14:paraId="2B318C51" w14:textId="77777777">
        <w:tc>
          <w:tcPr>
            <w:tcW w:w="1550" w:type="dxa"/>
            <w:shd w:val="clear" w:color="auto" w:fill="E6E6E6"/>
            <w:vAlign w:val="center"/>
          </w:tcPr>
          <w:p w14:paraId="377006B7" w14:textId="77777777" w:rsidR="005056BF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BE5E70" w14:textId="77777777" w:rsidR="005056BF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39E53A" w14:textId="77777777" w:rsidR="005056BF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1BA32F" w14:textId="77777777" w:rsidR="005056B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5015FE" w14:textId="77777777" w:rsidR="005056B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F689BE6" w14:textId="77777777" w:rsidR="005056B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056BF" w14:paraId="6EDEE330" w14:textId="77777777">
        <w:tc>
          <w:tcPr>
            <w:tcW w:w="1550" w:type="dxa"/>
            <w:shd w:val="clear" w:color="auto" w:fill="E6E6E6"/>
            <w:vAlign w:val="center"/>
          </w:tcPr>
          <w:p w14:paraId="26E0B706" w14:textId="77777777" w:rsidR="005056BF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15DA327B" w14:textId="77777777" w:rsidR="005056BF" w:rsidRDefault="00000000">
            <w:r>
              <w:t>1.90</w:t>
            </w:r>
          </w:p>
        </w:tc>
        <w:tc>
          <w:tcPr>
            <w:tcW w:w="1550" w:type="dxa"/>
            <w:vAlign w:val="center"/>
          </w:tcPr>
          <w:p w14:paraId="6ECF4F3B" w14:textId="77777777" w:rsidR="005056BF" w:rsidRDefault="00000000">
            <w:r>
              <w:t>510</w:t>
            </w:r>
          </w:p>
        </w:tc>
        <w:tc>
          <w:tcPr>
            <w:tcW w:w="1550" w:type="dxa"/>
            <w:vAlign w:val="center"/>
          </w:tcPr>
          <w:p w14:paraId="221F6D44" w14:textId="77777777" w:rsidR="005056BF" w:rsidRDefault="00000000">
            <w:r>
              <w:t>269</w:t>
            </w:r>
          </w:p>
        </w:tc>
        <w:tc>
          <w:tcPr>
            <w:tcW w:w="1550" w:type="dxa"/>
            <w:vAlign w:val="center"/>
          </w:tcPr>
          <w:p w14:paraId="2AAF93A9" w14:textId="77777777" w:rsidR="005056BF" w:rsidRDefault="00000000">
            <w:r>
              <w:t>0.581</w:t>
            </w:r>
          </w:p>
        </w:tc>
        <w:tc>
          <w:tcPr>
            <w:tcW w:w="1562" w:type="dxa"/>
            <w:vAlign w:val="center"/>
          </w:tcPr>
          <w:p w14:paraId="2CC07896" w14:textId="77777777" w:rsidR="005056BF" w:rsidRDefault="00000000">
            <w:r>
              <w:t>0.156</w:t>
            </w:r>
          </w:p>
        </w:tc>
      </w:tr>
    </w:tbl>
    <w:p w14:paraId="77BE9A53" w14:textId="77777777" w:rsidR="005056BF" w:rsidRDefault="00000000">
      <w:pPr>
        <w:pStyle w:val="2"/>
      </w:pPr>
      <w:bookmarkStart w:id="81" w:name="_Toc154683384"/>
      <w:r>
        <w:t>空调风机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056BF" w14:paraId="7F2EE9E7" w14:textId="77777777">
        <w:tc>
          <w:tcPr>
            <w:tcW w:w="2326" w:type="dxa"/>
            <w:shd w:val="clear" w:color="auto" w:fill="E6E6E6"/>
            <w:vAlign w:val="center"/>
          </w:tcPr>
          <w:p w14:paraId="663365F3" w14:textId="77777777" w:rsidR="005056BF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CDB0899" w14:textId="77777777" w:rsidR="005056BF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9E5AFF2" w14:textId="77777777" w:rsidR="005056B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B9BB300" w14:textId="77777777" w:rsidR="005056B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056BF" w14:paraId="2DA3EFEE" w14:textId="77777777">
        <w:tc>
          <w:tcPr>
            <w:tcW w:w="2326" w:type="dxa"/>
            <w:shd w:val="clear" w:color="auto" w:fill="E6E6E6"/>
            <w:vAlign w:val="center"/>
          </w:tcPr>
          <w:p w14:paraId="45D03A21" w14:textId="77777777" w:rsidR="005056BF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6052DD87" w14:textId="77777777" w:rsidR="005056BF" w:rsidRDefault="00000000">
            <w:r>
              <w:t>276</w:t>
            </w:r>
          </w:p>
        </w:tc>
        <w:tc>
          <w:tcPr>
            <w:tcW w:w="2326" w:type="dxa"/>
            <w:vMerge w:val="restart"/>
            <w:vAlign w:val="center"/>
          </w:tcPr>
          <w:p w14:paraId="66096034" w14:textId="77777777" w:rsidR="005056BF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10BC94C4" w14:textId="77777777" w:rsidR="005056BF" w:rsidRDefault="00000000">
            <w:r>
              <w:t>0.161</w:t>
            </w:r>
          </w:p>
        </w:tc>
      </w:tr>
      <w:tr w:rsidR="005056BF" w14:paraId="56938F8F" w14:textId="77777777">
        <w:tc>
          <w:tcPr>
            <w:tcW w:w="2326" w:type="dxa"/>
            <w:shd w:val="clear" w:color="auto" w:fill="E6E6E6"/>
            <w:vAlign w:val="center"/>
          </w:tcPr>
          <w:p w14:paraId="0538574E" w14:textId="77777777" w:rsidR="005056BF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D79F6A5" w14:textId="77777777" w:rsidR="005056BF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AF7F155" w14:textId="77777777" w:rsidR="005056BF" w:rsidRDefault="005056BF"/>
        </w:tc>
        <w:tc>
          <w:tcPr>
            <w:tcW w:w="2337" w:type="dxa"/>
            <w:vAlign w:val="center"/>
          </w:tcPr>
          <w:p w14:paraId="04F2181C" w14:textId="77777777" w:rsidR="005056BF" w:rsidRDefault="00000000">
            <w:r>
              <w:t>0.000</w:t>
            </w:r>
          </w:p>
        </w:tc>
      </w:tr>
      <w:tr w:rsidR="005056BF" w14:paraId="7BCC1729" w14:textId="77777777">
        <w:tc>
          <w:tcPr>
            <w:tcW w:w="2326" w:type="dxa"/>
            <w:shd w:val="clear" w:color="auto" w:fill="E6E6E6"/>
            <w:vAlign w:val="center"/>
          </w:tcPr>
          <w:p w14:paraId="75F75349" w14:textId="77777777" w:rsidR="005056BF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2C431EC4" w14:textId="77777777" w:rsidR="005056BF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60019CD" w14:textId="77777777" w:rsidR="005056BF" w:rsidRDefault="005056BF"/>
        </w:tc>
        <w:tc>
          <w:tcPr>
            <w:tcW w:w="2337" w:type="dxa"/>
            <w:vAlign w:val="center"/>
          </w:tcPr>
          <w:p w14:paraId="6CEA83B8" w14:textId="77777777" w:rsidR="005056BF" w:rsidRDefault="00000000">
            <w:r>
              <w:t>0.000</w:t>
            </w:r>
          </w:p>
        </w:tc>
      </w:tr>
      <w:tr w:rsidR="005056BF" w14:paraId="4DAAFD43" w14:textId="77777777">
        <w:tc>
          <w:tcPr>
            <w:tcW w:w="2326" w:type="dxa"/>
            <w:shd w:val="clear" w:color="auto" w:fill="E6E6E6"/>
            <w:vAlign w:val="center"/>
          </w:tcPr>
          <w:p w14:paraId="5FA180B2" w14:textId="77777777" w:rsidR="005056BF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1D30FCB" w14:textId="77777777" w:rsidR="005056BF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911C480" w14:textId="77777777" w:rsidR="005056BF" w:rsidRDefault="005056BF"/>
        </w:tc>
        <w:tc>
          <w:tcPr>
            <w:tcW w:w="2337" w:type="dxa"/>
            <w:vAlign w:val="center"/>
          </w:tcPr>
          <w:p w14:paraId="29AC2F9A" w14:textId="77777777" w:rsidR="005056BF" w:rsidRDefault="00000000">
            <w:r>
              <w:t>0.0000</w:t>
            </w:r>
          </w:p>
        </w:tc>
      </w:tr>
      <w:tr w:rsidR="005056BF" w14:paraId="69C98DF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3C2D6C5" w14:textId="77777777" w:rsidR="005056BF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4B61ED4" w14:textId="77777777" w:rsidR="005056BF" w:rsidRDefault="00000000">
            <w:r>
              <w:t>0.161</w:t>
            </w:r>
          </w:p>
        </w:tc>
      </w:tr>
    </w:tbl>
    <w:p w14:paraId="74594773" w14:textId="77777777" w:rsidR="005056BF" w:rsidRDefault="00000000">
      <w:pPr>
        <w:pStyle w:val="1"/>
      </w:pPr>
      <w:bookmarkStart w:id="82" w:name="_Toc154683385"/>
      <w:r>
        <w:t>照明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056BF" w14:paraId="2AE64DA3" w14:textId="77777777">
        <w:tc>
          <w:tcPr>
            <w:tcW w:w="1822" w:type="dxa"/>
            <w:shd w:val="clear" w:color="auto" w:fill="E6E6E6"/>
            <w:vAlign w:val="center"/>
          </w:tcPr>
          <w:p w14:paraId="2017027C" w14:textId="77777777" w:rsidR="005056BF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C724B1" w14:textId="77777777" w:rsidR="005056BF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BD76561" w14:textId="77777777" w:rsidR="005056BF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159143B" w14:textId="77777777" w:rsidR="005056BF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169D4AD" w14:textId="77777777" w:rsidR="005056BF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410E85D" w14:textId="77777777" w:rsidR="005056B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7AEE079" w14:textId="77777777" w:rsidR="005056B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056BF" w14:paraId="5C96E219" w14:textId="77777777">
        <w:tc>
          <w:tcPr>
            <w:tcW w:w="1822" w:type="dxa"/>
            <w:vAlign w:val="center"/>
          </w:tcPr>
          <w:p w14:paraId="603D2B39" w14:textId="77777777" w:rsidR="005056BF" w:rsidRDefault="00000000">
            <w:r>
              <w:lastRenderedPageBreak/>
              <w:t>主卧室</w:t>
            </w:r>
          </w:p>
        </w:tc>
        <w:tc>
          <w:tcPr>
            <w:tcW w:w="1556" w:type="dxa"/>
            <w:vAlign w:val="center"/>
          </w:tcPr>
          <w:p w14:paraId="25B00EB6" w14:textId="77777777" w:rsidR="005056BF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6E313042" w14:textId="77777777" w:rsidR="005056BF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0155380" w14:textId="77777777" w:rsidR="005056BF" w:rsidRDefault="00000000">
            <w:r>
              <w:t>51</w:t>
            </w:r>
          </w:p>
        </w:tc>
        <w:tc>
          <w:tcPr>
            <w:tcW w:w="1330" w:type="dxa"/>
            <w:vAlign w:val="center"/>
          </w:tcPr>
          <w:p w14:paraId="7D315BB1" w14:textId="77777777" w:rsidR="005056BF" w:rsidRDefault="00000000">
            <w:r>
              <w:t>203</w:t>
            </w:r>
          </w:p>
        </w:tc>
        <w:tc>
          <w:tcPr>
            <w:tcW w:w="1330" w:type="dxa"/>
            <w:vMerge w:val="restart"/>
            <w:vAlign w:val="center"/>
          </w:tcPr>
          <w:p w14:paraId="6997A1CA" w14:textId="77777777" w:rsidR="005056BF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7926B266" w14:textId="77777777" w:rsidR="005056BF" w:rsidRDefault="00000000">
            <w:r>
              <w:t>0.118</w:t>
            </w:r>
          </w:p>
        </w:tc>
      </w:tr>
      <w:tr w:rsidR="005056BF" w14:paraId="61313B13" w14:textId="77777777">
        <w:tc>
          <w:tcPr>
            <w:tcW w:w="1822" w:type="dxa"/>
            <w:vAlign w:val="center"/>
          </w:tcPr>
          <w:p w14:paraId="236CBA6A" w14:textId="77777777" w:rsidR="005056BF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1D384C7A" w14:textId="77777777" w:rsidR="005056BF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13DAA13D" w14:textId="77777777" w:rsidR="005056BF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45686E7C" w14:textId="77777777" w:rsidR="005056BF" w:rsidRDefault="00000000">
            <w:r>
              <w:t>30</w:t>
            </w:r>
          </w:p>
        </w:tc>
        <w:tc>
          <w:tcPr>
            <w:tcW w:w="1330" w:type="dxa"/>
            <w:vAlign w:val="center"/>
          </w:tcPr>
          <w:p w14:paraId="52637645" w14:textId="77777777" w:rsidR="005056BF" w:rsidRDefault="00000000">
            <w:r>
              <w:t>458</w:t>
            </w:r>
          </w:p>
        </w:tc>
        <w:tc>
          <w:tcPr>
            <w:tcW w:w="1330" w:type="dxa"/>
            <w:vMerge/>
            <w:vAlign w:val="center"/>
          </w:tcPr>
          <w:p w14:paraId="4CBD0C22" w14:textId="77777777" w:rsidR="005056BF" w:rsidRDefault="005056BF"/>
        </w:tc>
        <w:tc>
          <w:tcPr>
            <w:tcW w:w="1330" w:type="dxa"/>
            <w:vAlign w:val="center"/>
          </w:tcPr>
          <w:p w14:paraId="0B8750BE" w14:textId="77777777" w:rsidR="005056BF" w:rsidRDefault="00000000">
            <w:r>
              <w:t>0.266</w:t>
            </w:r>
          </w:p>
        </w:tc>
      </w:tr>
      <w:tr w:rsidR="005056BF" w14:paraId="59499A22" w14:textId="77777777">
        <w:tc>
          <w:tcPr>
            <w:tcW w:w="1822" w:type="dxa"/>
            <w:vAlign w:val="center"/>
          </w:tcPr>
          <w:p w14:paraId="38B42EA1" w14:textId="77777777" w:rsidR="005056BF" w:rsidRDefault="00000000">
            <w:r>
              <w:t>厨房</w:t>
            </w:r>
          </w:p>
        </w:tc>
        <w:tc>
          <w:tcPr>
            <w:tcW w:w="1556" w:type="dxa"/>
            <w:vAlign w:val="center"/>
          </w:tcPr>
          <w:p w14:paraId="736DB173" w14:textId="77777777" w:rsidR="005056BF" w:rsidRDefault="00000000">
            <w:r>
              <w:t>15.33</w:t>
            </w:r>
          </w:p>
        </w:tc>
        <w:tc>
          <w:tcPr>
            <w:tcW w:w="854" w:type="dxa"/>
            <w:vAlign w:val="center"/>
          </w:tcPr>
          <w:p w14:paraId="523D763F" w14:textId="77777777" w:rsidR="005056B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AEE3744" w14:textId="77777777" w:rsidR="005056BF" w:rsidRDefault="00000000">
            <w:r>
              <w:t>14</w:t>
            </w:r>
          </w:p>
        </w:tc>
        <w:tc>
          <w:tcPr>
            <w:tcW w:w="1330" w:type="dxa"/>
            <w:vAlign w:val="center"/>
          </w:tcPr>
          <w:p w14:paraId="3FCAE027" w14:textId="77777777" w:rsidR="005056BF" w:rsidRDefault="00000000">
            <w:r>
              <w:t>218</w:t>
            </w:r>
          </w:p>
        </w:tc>
        <w:tc>
          <w:tcPr>
            <w:tcW w:w="1330" w:type="dxa"/>
            <w:vMerge/>
            <w:vAlign w:val="center"/>
          </w:tcPr>
          <w:p w14:paraId="650617B3" w14:textId="77777777" w:rsidR="005056BF" w:rsidRDefault="005056BF"/>
        </w:tc>
        <w:tc>
          <w:tcPr>
            <w:tcW w:w="1330" w:type="dxa"/>
            <w:vAlign w:val="center"/>
          </w:tcPr>
          <w:p w14:paraId="35C81E92" w14:textId="77777777" w:rsidR="005056BF" w:rsidRDefault="00000000">
            <w:r>
              <w:t>0.126</w:t>
            </w:r>
          </w:p>
        </w:tc>
      </w:tr>
      <w:tr w:rsidR="005056BF" w14:paraId="7D3AEE2D" w14:textId="77777777">
        <w:tc>
          <w:tcPr>
            <w:tcW w:w="1822" w:type="dxa"/>
            <w:vAlign w:val="center"/>
          </w:tcPr>
          <w:p w14:paraId="77AAF50C" w14:textId="77777777" w:rsidR="005056BF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7487C05F" w14:textId="77777777" w:rsidR="005056BF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16EBF5D3" w14:textId="77777777" w:rsidR="005056BF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7542561F" w14:textId="77777777" w:rsidR="005056BF" w:rsidRDefault="00000000">
            <w:r>
              <w:t>55</w:t>
            </w:r>
          </w:p>
        </w:tc>
        <w:tc>
          <w:tcPr>
            <w:tcW w:w="1330" w:type="dxa"/>
            <w:vAlign w:val="center"/>
          </w:tcPr>
          <w:p w14:paraId="0CEEE57E" w14:textId="77777777" w:rsidR="005056BF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3E6BA8F" w14:textId="77777777" w:rsidR="005056BF" w:rsidRDefault="005056BF"/>
        </w:tc>
        <w:tc>
          <w:tcPr>
            <w:tcW w:w="1330" w:type="dxa"/>
            <w:vAlign w:val="center"/>
          </w:tcPr>
          <w:p w14:paraId="058FEB1A" w14:textId="77777777" w:rsidR="005056BF" w:rsidRDefault="00000000">
            <w:r>
              <w:t>0.000</w:t>
            </w:r>
          </w:p>
        </w:tc>
      </w:tr>
      <w:tr w:rsidR="005056BF" w14:paraId="572F1E21" w14:textId="77777777">
        <w:tc>
          <w:tcPr>
            <w:tcW w:w="1822" w:type="dxa"/>
            <w:vAlign w:val="center"/>
          </w:tcPr>
          <w:p w14:paraId="58D03B38" w14:textId="77777777" w:rsidR="005056BF" w:rsidRDefault="00000000">
            <w:r>
              <w:t>次卧室</w:t>
            </w:r>
          </w:p>
        </w:tc>
        <w:tc>
          <w:tcPr>
            <w:tcW w:w="1556" w:type="dxa"/>
            <w:vAlign w:val="center"/>
          </w:tcPr>
          <w:p w14:paraId="477CAB62" w14:textId="77777777" w:rsidR="005056BF" w:rsidRDefault="00000000">
            <w:r>
              <w:t>3.94</w:t>
            </w:r>
          </w:p>
        </w:tc>
        <w:tc>
          <w:tcPr>
            <w:tcW w:w="854" w:type="dxa"/>
            <w:vAlign w:val="center"/>
          </w:tcPr>
          <w:p w14:paraId="14C7B8DA" w14:textId="77777777" w:rsidR="005056BF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4D0B4C66" w14:textId="77777777" w:rsidR="005056BF" w:rsidRDefault="00000000">
            <w:r>
              <w:t>31</w:t>
            </w:r>
          </w:p>
        </w:tc>
        <w:tc>
          <w:tcPr>
            <w:tcW w:w="1330" w:type="dxa"/>
            <w:vAlign w:val="center"/>
          </w:tcPr>
          <w:p w14:paraId="457ED0A7" w14:textId="77777777" w:rsidR="005056BF" w:rsidRDefault="00000000">
            <w:r>
              <w:t>121</w:t>
            </w:r>
          </w:p>
        </w:tc>
        <w:tc>
          <w:tcPr>
            <w:tcW w:w="1330" w:type="dxa"/>
            <w:vMerge/>
            <w:vAlign w:val="center"/>
          </w:tcPr>
          <w:p w14:paraId="2D176A37" w14:textId="77777777" w:rsidR="005056BF" w:rsidRDefault="005056BF"/>
        </w:tc>
        <w:tc>
          <w:tcPr>
            <w:tcW w:w="1330" w:type="dxa"/>
            <w:vAlign w:val="center"/>
          </w:tcPr>
          <w:p w14:paraId="765287C2" w14:textId="77777777" w:rsidR="005056BF" w:rsidRDefault="00000000">
            <w:r>
              <w:t>0.070</w:t>
            </w:r>
          </w:p>
        </w:tc>
      </w:tr>
      <w:tr w:rsidR="005056BF" w14:paraId="4B0AEEF8" w14:textId="77777777">
        <w:tc>
          <w:tcPr>
            <w:tcW w:w="1822" w:type="dxa"/>
            <w:vAlign w:val="center"/>
          </w:tcPr>
          <w:p w14:paraId="45A3AD2F" w14:textId="77777777" w:rsidR="005056BF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3337ABB5" w14:textId="77777777" w:rsidR="005056BF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79C30B1A" w14:textId="77777777" w:rsidR="005056B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A8DE82B" w14:textId="77777777" w:rsidR="005056BF" w:rsidRDefault="00000000">
            <w:r>
              <w:t>40</w:t>
            </w:r>
          </w:p>
        </w:tc>
        <w:tc>
          <w:tcPr>
            <w:tcW w:w="1330" w:type="dxa"/>
            <w:vAlign w:val="center"/>
          </w:tcPr>
          <w:p w14:paraId="4110A00C" w14:textId="77777777" w:rsidR="005056BF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5D8D1D0" w14:textId="77777777" w:rsidR="005056BF" w:rsidRDefault="005056BF"/>
        </w:tc>
        <w:tc>
          <w:tcPr>
            <w:tcW w:w="1330" w:type="dxa"/>
            <w:vAlign w:val="center"/>
          </w:tcPr>
          <w:p w14:paraId="59F5F027" w14:textId="77777777" w:rsidR="005056BF" w:rsidRDefault="00000000">
            <w:r>
              <w:t>0.000</w:t>
            </w:r>
          </w:p>
        </w:tc>
      </w:tr>
      <w:tr w:rsidR="005056BF" w14:paraId="2D7B3FE4" w14:textId="77777777">
        <w:tc>
          <w:tcPr>
            <w:tcW w:w="1822" w:type="dxa"/>
            <w:vAlign w:val="center"/>
          </w:tcPr>
          <w:p w14:paraId="7D7E8206" w14:textId="77777777" w:rsidR="005056BF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794F0987" w14:textId="77777777" w:rsidR="005056BF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682D68DE" w14:textId="77777777" w:rsidR="005056B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11CEAFC" w14:textId="77777777" w:rsidR="005056BF" w:rsidRDefault="00000000">
            <w:r>
              <w:t>44</w:t>
            </w:r>
          </w:p>
        </w:tc>
        <w:tc>
          <w:tcPr>
            <w:tcW w:w="1330" w:type="dxa"/>
            <w:vAlign w:val="center"/>
          </w:tcPr>
          <w:p w14:paraId="3D6F9353" w14:textId="77777777" w:rsidR="005056BF" w:rsidRDefault="00000000">
            <w:r>
              <w:t>532</w:t>
            </w:r>
          </w:p>
        </w:tc>
        <w:tc>
          <w:tcPr>
            <w:tcW w:w="1330" w:type="dxa"/>
            <w:vMerge/>
            <w:vAlign w:val="center"/>
          </w:tcPr>
          <w:p w14:paraId="7C739F74" w14:textId="77777777" w:rsidR="005056BF" w:rsidRDefault="005056BF"/>
        </w:tc>
        <w:tc>
          <w:tcPr>
            <w:tcW w:w="1330" w:type="dxa"/>
            <w:vAlign w:val="center"/>
          </w:tcPr>
          <w:p w14:paraId="7AB93034" w14:textId="77777777" w:rsidR="005056BF" w:rsidRDefault="00000000">
            <w:r>
              <w:t>0.309</w:t>
            </w:r>
          </w:p>
        </w:tc>
      </w:tr>
      <w:tr w:rsidR="005056BF" w14:paraId="68D4D450" w14:textId="77777777">
        <w:tc>
          <w:tcPr>
            <w:tcW w:w="1822" w:type="dxa"/>
            <w:vAlign w:val="center"/>
          </w:tcPr>
          <w:p w14:paraId="6C4ED130" w14:textId="77777777" w:rsidR="005056BF" w:rsidRDefault="00000000">
            <w:r>
              <w:t>餐厅</w:t>
            </w:r>
          </w:p>
        </w:tc>
        <w:tc>
          <w:tcPr>
            <w:tcW w:w="1556" w:type="dxa"/>
            <w:vAlign w:val="center"/>
          </w:tcPr>
          <w:p w14:paraId="26BC0398" w14:textId="77777777" w:rsidR="005056BF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15E29A17" w14:textId="77777777" w:rsidR="005056BF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13E1CDA" w14:textId="77777777" w:rsidR="005056BF" w:rsidRDefault="00000000">
            <w:r>
              <w:t>37</w:t>
            </w:r>
          </w:p>
        </w:tc>
        <w:tc>
          <w:tcPr>
            <w:tcW w:w="1330" w:type="dxa"/>
            <w:vAlign w:val="center"/>
          </w:tcPr>
          <w:p w14:paraId="36E5AF63" w14:textId="77777777" w:rsidR="005056BF" w:rsidRDefault="00000000">
            <w:r>
              <w:t>443</w:t>
            </w:r>
          </w:p>
        </w:tc>
        <w:tc>
          <w:tcPr>
            <w:tcW w:w="1330" w:type="dxa"/>
            <w:vMerge/>
            <w:vAlign w:val="center"/>
          </w:tcPr>
          <w:p w14:paraId="24863ACA" w14:textId="77777777" w:rsidR="005056BF" w:rsidRDefault="005056BF"/>
        </w:tc>
        <w:tc>
          <w:tcPr>
            <w:tcW w:w="1330" w:type="dxa"/>
            <w:vAlign w:val="center"/>
          </w:tcPr>
          <w:p w14:paraId="4C8A1858" w14:textId="77777777" w:rsidR="005056BF" w:rsidRDefault="00000000">
            <w:r>
              <w:t>0.258</w:t>
            </w:r>
          </w:p>
        </w:tc>
      </w:tr>
      <w:tr w:rsidR="005056BF" w14:paraId="39FD1EBA" w14:textId="77777777">
        <w:tc>
          <w:tcPr>
            <w:tcW w:w="7990" w:type="dxa"/>
            <w:gridSpan w:val="6"/>
            <w:vAlign w:val="center"/>
          </w:tcPr>
          <w:p w14:paraId="47E1F3ED" w14:textId="77777777" w:rsidR="005056BF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257B665" w14:textId="77777777" w:rsidR="005056BF" w:rsidRDefault="00000000">
            <w:r>
              <w:t>1.147</w:t>
            </w:r>
          </w:p>
        </w:tc>
      </w:tr>
    </w:tbl>
    <w:p w14:paraId="3E909DD6" w14:textId="77777777" w:rsidR="005056BF" w:rsidRDefault="00000000">
      <w:pPr>
        <w:pStyle w:val="1"/>
      </w:pPr>
      <w:bookmarkStart w:id="83" w:name="_Toc154683386"/>
      <w:r>
        <w:t>排风机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5056BF" w14:paraId="719DBD1C" w14:textId="77777777">
        <w:tc>
          <w:tcPr>
            <w:tcW w:w="1165" w:type="dxa"/>
            <w:shd w:val="clear" w:color="auto" w:fill="E6E6E6"/>
            <w:vAlign w:val="center"/>
          </w:tcPr>
          <w:p w14:paraId="4D03F388" w14:textId="77777777" w:rsidR="005056BF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BA28B9D" w14:textId="77777777" w:rsidR="005056BF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5D2CC65" w14:textId="77777777" w:rsidR="005056BF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2F807AC" w14:textId="77777777" w:rsidR="005056BF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04B282E" w14:textId="77777777" w:rsidR="005056BF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512642" w14:textId="77777777" w:rsidR="005056BF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A3578A1" w14:textId="77777777" w:rsidR="005056B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61C3B4" w14:textId="77777777" w:rsidR="005056B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056BF" w14:paraId="1B612D88" w14:textId="77777777">
        <w:tc>
          <w:tcPr>
            <w:tcW w:w="1165" w:type="dxa"/>
            <w:vAlign w:val="center"/>
          </w:tcPr>
          <w:p w14:paraId="4B6CCA97" w14:textId="77777777" w:rsidR="005056BF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27A4E098" w14:textId="77777777" w:rsidR="005056BF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7B48E39C" w14:textId="77777777" w:rsidR="005056BF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3650C0F2" w14:textId="77777777" w:rsidR="005056BF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5306E5B2" w14:textId="77777777" w:rsidR="005056BF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4AA6B914" w14:textId="77777777" w:rsidR="005056BF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7916FED1" w14:textId="77777777" w:rsidR="005056BF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023A8DDE" w14:textId="77777777" w:rsidR="005056BF" w:rsidRDefault="00000000">
            <w:r>
              <w:t>42.413</w:t>
            </w:r>
          </w:p>
        </w:tc>
      </w:tr>
      <w:tr w:rsidR="005056BF" w14:paraId="2FF79FCA" w14:textId="77777777">
        <w:tc>
          <w:tcPr>
            <w:tcW w:w="8150" w:type="dxa"/>
            <w:gridSpan w:val="7"/>
            <w:vAlign w:val="center"/>
          </w:tcPr>
          <w:p w14:paraId="7A1C7081" w14:textId="77777777" w:rsidR="005056BF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3014FB40" w14:textId="77777777" w:rsidR="005056BF" w:rsidRDefault="00000000">
            <w:r>
              <w:t>42.413</w:t>
            </w:r>
          </w:p>
        </w:tc>
      </w:tr>
    </w:tbl>
    <w:p w14:paraId="49B9E48B" w14:textId="77777777" w:rsidR="005056BF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7B81925E" w14:textId="77777777" w:rsidR="005056BF" w:rsidRDefault="00000000">
      <w:pPr>
        <w:pStyle w:val="1"/>
      </w:pPr>
      <w:bookmarkStart w:id="84" w:name="_Toc154683387"/>
      <w:r>
        <w:t>生活热水</w:t>
      </w:r>
      <w:bookmarkEnd w:id="84"/>
    </w:p>
    <w:p w14:paraId="34D9133D" w14:textId="77777777" w:rsidR="005056BF" w:rsidRDefault="00000000">
      <w:pPr>
        <w:pStyle w:val="2"/>
      </w:pPr>
      <w:bookmarkStart w:id="85" w:name="_Toc154683388"/>
      <w:r>
        <w:t>热水需求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5056BF" w14:paraId="7804653E" w14:textId="77777777">
        <w:tc>
          <w:tcPr>
            <w:tcW w:w="1550" w:type="dxa"/>
            <w:shd w:val="clear" w:color="auto" w:fill="E6E6E6"/>
            <w:vAlign w:val="center"/>
          </w:tcPr>
          <w:p w14:paraId="06C3E501" w14:textId="77777777" w:rsidR="005056BF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43502AD" w14:textId="77777777" w:rsidR="005056BF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B459E0" w14:textId="77777777" w:rsidR="005056BF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E8B49A" w14:textId="77777777" w:rsidR="005056BF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76543B3" w14:textId="77777777" w:rsidR="005056BF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2E2F602" w14:textId="77777777" w:rsidR="005056BF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5056BF" w14:paraId="091F7286" w14:textId="77777777">
        <w:tc>
          <w:tcPr>
            <w:tcW w:w="1550" w:type="dxa"/>
            <w:vAlign w:val="center"/>
          </w:tcPr>
          <w:p w14:paraId="5BACF668" w14:textId="77777777" w:rsidR="005056BF" w:rsidRDefault="00000000">
            <w:r>
              <w:t>家用</w:t>
            </w:r>
          </w:p>
        </w:tc>
        <w:tc>
          <w:tcPr>
            <w:tcW w:w="1550" w:type="dxa"/>
            <w:vAlign w:val="center"/>
          </w:tcPr>
          <w:p w14:paraId="1575C96D" w14:textId="77777777" w:rsidR="005056BF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62BD25AD" w14:textId="77777777" w:rsidR="005056BF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D5B37D7" w14:textId="77777777" w:rsidR="005056BF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7F79EC59" w14:textId="77777777" w:rsidR="005056BF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36D09D9" w14:textId="77777777" w:rsidR="005056BF" w:rsidRDefault="00000000">
            <w:r>
              <w:t>939</w:t>
            </w:r>
          </w:p>
        </w:tc>
      </w:tr>
      <w:tr w:rsidR="005056BF" w14:paraId="3EE048F2" w14:textId="77777777">
        <w:tc>
          <w:tcPr>
            <w:tcW w:w="7750" w:type="dxa"/>
            <w:gridSpan w:val="5"/>
            <w:vAlign w:val="center"/>
          </w:tcPr>
          <w:p w14:paraId="167923FF" w14:textId="77777777" w:rsidR="005056BF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4066B2A5" w14:textId="77777777" w:rsidR="005056BF" w:rsidRDefault="00000000">
            <w:r>
              <w:t>939</w:t>
            </w:r>
          </w:p>
        </w:tc>
      </w:tr>
    </w:tbl>
    <w:p w14:paraId="3D5B400F" w14:textId="77777777" w:rsidR="005056BF" w:rsidRDefault="00000000">
      <w:pPr>
        <w:pStyle w:val="2"/>
      </w:pPr>
      <w:bookmarkStart w:id="86" w:name="_Toc154683389"/>
      <w:r>
        <w:t>太阳能集热</w:t>
      </w:r>
      <w:bookmarkEnd w:id="86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5056BF" w14:paraId="0C30B18E" w14:textId="77777777">
        <w:tc>
          <w:tcPr>
            <w:tcW w:w="2388" w:type="dxa"/>
            <w:shd w:val="clear" w:color="auto" w:fill="E6E6E6"/>
            <w:vAlign w:val="center"/>
          </w:tcPr>
          <w:p w14:paraId="70B5589C" w14:textId="77777777" w:rsidR="005056BF" w:rsidRDefault="00000000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78155EB7" w14:textId="77777777" w:rsidR="005056BF" w:rsidRDefault="00000000">
            <w:pPr>
              <w:jc w:val="center"/>
            </w:pPr>
            <w:r>
              <w:t>年均集热效率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6DF9108" w14:textId="77777777" w:rsidR="005056BF" w:rsidRDefault="00000000">
            <w:pPr>
              <w:jc w:val="center"/>
            </w:pPr>
            <w:r>
              <w:t>热量损失率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29CBD82B" w14:textId="77777777" w:rsidR="005056BF" w:rsidRDefault="00000000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5056BF" w14:paraId="2EC71A9C" w14:textId="77777777">
        <w:tc>
          <w:tcPr>
            <w:tcW w:w="2388" w:type="dxa"/>
            <w:vAlign w:val="center"/>
          </w:tcPr>
          <w:p w14:paraId="43185673" w14:textId="77777777" w:rsidR="005056BF" w:rsidRDefault="00000000">
            <w:r>
              <w:t>127541</w:t>
            </w:r>
          </w:p>
        </w:tc>
        <w:tc>
          <w:tcPr>
            <w:tcW w:w="2546" w:type="dxa"/>
            <w:vAlign w:val="center"/>
          </w:tcPr>
          <w:p w14:paraId="17B946A8" w14:textId="77777777" w:rsidR="005056BF" w:rsidRDefault="00000000">
            <w:r>
              <w:t>0.4</w:t>
            </w:r>
          </w:p>
        </w:tc>
        <w:tc>
          <w:tcPr>
            <w:tcW w:w="1839" w:type="dxa"/>
            <w:vAlign w:val="center"/>
          </w:tcPr>
          <w:p w14:paraId="39D85C72" w14:textId="77777777" w:rsidR="005056BF" w:rsidRDefault="00000000">
            <w:r>
              <w:t>0.25</w:t>
            </w:r>
          </w:p>
        </w:tc>
        <w:tc>
          <w:tcPr>
            <w:tcW w:w="2535" w:type="dxa"/>
            <w:vAlign w:val="center"/>
          </w:tcPr>
          <w:p w14:paraId="3C5F4AD8" w14:textId="77777777" w:rsidR="005056BF" w:rsidRDefault="00000000">
            <w:r>
              <w:t>10628.4</w:t>
            </w:r>
          </w:p>
        </w:tc>
      </w:tr>
    </w:tbl>
    <w:p w14:paraId="275499DB" w14:textId="77777777" w:rsidR="005056BF" w:rsidRDefault="00000000">
      <w:pPr>
        <w:pStyle w:val="2"/>
      </w:pPr>
      <w:bookmarkStart w:id="87" w:name="_Toc154683390"/>
      <w:r>
        <w:t>热水设备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5056BF" w14:paraId="1C226AA8" w14:textId="77777777">
        <w:tc>
          <w:tcPr>
            <w:tcW w:w="3124" w:type="dxa"/>
            <w:shd w:val="clear" w:color="auto" w:fill="E6E6E6"/>
            <w:vAlign w:val="center"/>
          </w:tcPr>
          <w:p w14:paraId="739F2F76" w14:textId="77777777" w:rsidR="005056BF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ECB7F4" w14:textId="77777777" w:rsidR="005056BF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59EFAB" w14:textId="77777777" w:rsidR="005056BF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4C5FC4" w14:textId="77777777" w:rsidR="005056BF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02CA95" w14:textId="77777777" w:rsidR="005056BF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5056BF" w14:paraId="00F31AC0" w14:textId="77777777">
        <w:tc>
          <w:tcPr>
            <w:tcW w:w="3124" w:type="dxa"/>
            <w:vAlign w:val="center"/>
          </w:tcPr>
          <w:p w14:paraId="6F626F2B" w14:textId="77777777" w:rsidR="005056BF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2E4FB10B" w14:textId="77777777" w:rsidR="005056BF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247C68B" w14:textId="77777777" w:rsidR="005056BF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56988A47" w14:textId="77777777" w:rsidR="005056BF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4FDA015" w14:textId="77777777" w:rsidR="005056BF" w:rsidRDefault="00000000">
            <w:r>
              <w:t>0</w:t>
            </w:r>
          </w:p>
        </w:tc>
      </w:tr>
    </w:tbl>
    <w:p w14:paraId="0955F86B" w14:textId="77777777" w:rsidR="005056BF" w:rsidRDefault="005056BF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5056BF" w14:paraId="732BAE24" w14:textId="77777777">
        <w:tc>
          <w:tcPr>
            <w:tcW w:w="3101" w:type="dxa"/>
            <w:shd w:val="clear" w:color="auto" w:fill="E6E6E6"/>
            <w:vAlign w:val="center"/>
          </w:tcPr>
          <w:p w14:paraId="4227CAFB" w14:textId="77777777" w:rsidR="005056BF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BA2E7AD" w14:textId="77777777" w:rsidR="005056B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39E839C" w14:textId="77777777" w:rsidR="005056BF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056BF" w14:paraId="2648AD23" w14:textId="77777777">
        <w:tc>
          <w:tcPr>
            <w:tcW w:w="3101" w:type="dxa"/>
            <w:shd w:val="clear" w:color="auto" w:fill="E6E6E6"/>
            <w:vAlign w:val="center"/>
          </w:tcPr>
          <w:p w14:paraId="6DC49D4D" w14:textId="77777777" w:rsidR="005056BF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2AD3877D" w14:textId="77777777" w:rsidR="005056BF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10018B46" w14:textId="77777777" w:rsidR="005056BF" w:rsidRDefault="00000000">
            <w:r>
              <w:t>0.000</w:t>
            </w:r>
          </w:p>
        </w:tc>
      </w:tr>
    </w:tbl>
    <w:p w14:paraId="4D26CDBD" w14:textId="77777777" w:rsidR="005056BF" w:rsidRDefault="00000000">
      <w:pPr>
        <w:pStyle w:val="1"/>
      </w:pPr>
      <w:bookmarkStart w:id="88" w:name="_Toc154683391"/>
      <w:r>
        <w:lastRenderedPageBreak/>
        <w:t>电梯</w:t>
      </w:r>
      <w:bookmarkEnd w:id="88"/>
    </w:p>
    <w:p w14:paraId="64AFA413" w14:textId="77777777" w:rsidR="005056BF" w:rsidRDefault="00000000">
      <w:pPr>
        <w:rPr>
          <w:lang w:val="en-US"/>
        </w:rPr>
      </w:pPr>
      <w:r>
        <w:rPr>
          <w:lang w:val="en-US"/>
        </w:rPr>
        <w:t>无</w:t>
      </w:r>
    </w:p>
    <w:p w14:paraId="413653A1" w14:textId="77777777" w:rsidR="005056BF" w:rsidRDefault="00000000">
      <w:pPr>
        <w:pStyle w:val="1"/>
      </w:pPr>
      <w:bookmarkStart w:id="89" w:name="_Toc154683392"/>
      <w:r>
        <w:t>光伏发电</w:t>
      </w:r>
      <w:bookmarkEnd w:id="8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5056BF" w14:paraId="1067EEE4" w14:textId="77777777">
        <w:tc>
          <w:tcPr>
            <w:tcW w:w="1199" w:type="dxa"/>
            <w:shd w:val="clear" w:color="auto" w:fill="E6E6E6"/>
            <w:vAlign w:val="center"/>
          </w:tcPr>
          <w:p w14:paraId="5C332273" w14:textId="77777777" w:rsidR="005056BF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0BD8340" w14:textId="77777777" w:rsidR="005056BF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7160F02F" w14:textId="77777777" w:rsidR="005056BF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2EEB3549" w14:textId="77777777" w:rsidR="005056BF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5056BF" w14:paraId="010922A0" w14:textId="77777777">
        <w:tc>
          <w:tcPr>
            <w:tcW w:w="1199" w:type="dxa"/>
            <w:vAlign w:val="center"/>
          </w:tcPr>
          <w:p w14:paraId="7E444B3C" w14:textId="77777777" w:rsidR="005056BF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1D0735A9" w14:textId="77777777" w:rsidR="005056BF" w:rsidRDefault="00000000">
            <w:r>
              <w:t>760</w:t>
            </w:r>
          </w:p>
        </w:tc>
        <w:tc>
          <w:tcPr>
            <w:tcW w:w="2897" w:type="dxa"/>
            <w:vMerge w:val="restart"/>
            <w:vAlign w:val="center"/>
          </w:tcPr>
          <w:p w14:paraId="38A2476C" w14:textId="77777777" w:rsidR="005056BF" w:rsidRDefault="00000000">
            <w:r>
              <w:t>0.581</w:t>
            </w:r>
          </w:p>
        </w:tc>
        <w:tc>
          <w:tcPr>
            <w:tcW w:w="2897" w:type="dxa"/>
            <w:vAlign w:val="center"/>
          </w:tcPr>
          <w:p w14:paraId="449AC876" w14:textId="77777777" w:rsidR="005056BF" w:rsidRDefault="00000000">
            <w:r>
              <w:t>0.44156</w:t>
            </w:r>
          </w:p>
        </w:tc>
      </w:tr>
      <w:tr w:rsidR="005056BF" w14:paraId="5FA51F6E" w14:textId="77777777">
        <w:tc>
          <w:tcPr>
            <w:tcW w:w="1199" w:type="dxa"/>
            <w:vAlign w:val="center"/>
          </w:tcPr>
          <w:p w14:paraId="5681F9BD" w14:textId="77777777" w:rsidR="005056BF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5356A88B" w14:textId="77777777" w:rsidR="005056BF" w:rsidRDefault="00000000">
            <w:r>
              <w:t>590</w:t>
            </w:r>
          </w:p>
        </w:tc>
        <w:tc>
          <w:tcPr>
            <w:tcW w:w="2897" w:type="dxa"/>
            <w:vMerge/>
            <w:vAlign w:val="center"/>
          </w:tcPr>
          <w:p w14:paraId="3E8CBC7B" w14:textId="77777777" w:rsidR="005056BF" w:rsidRDefault="005056BF"/>
        </w:tc>
        <w:tc>
          <w:tcPr>
            <w:tcW w:w="2897" w:type="dxa"/>
            <w:vAlign w:val="center"/>
          </w:tcPr>
          <w:p w14:paraId="3827884F" w14:textId="77777777" w:rsidR="005056BF" w:rsidRDefault="00000000">
            <w:r>
              <w:t>0.34279</w:t>
            </w:r>
          </w:p>
        </w:tc>
      </w:tr>
      <w:tr w:rsidR="005056BF" w14:paraId="63C51027" w14:textId="77777777">
        <w:tc>
          <w:tcPr>
            <w:tcW w:w="1199" w:type="dxa"/>
            <w:vAlign w:val="center"/>
          </w:tcPr>
          <w:p w14:paraId="5CB3ABE8" w14:textId="77777777" w:rsidR="005056BF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73D6C12A" w14:textId="77777777" w:rsidR="005056BF" w:rsidRDefault="00000000">
            <w:r>
              <w:t>820</w:t>
            </w:r>
          </w:p>
        </w:tc>
        <w:tc>
          <w:tcPr>
            <w:tcW w:w="2897" w:type="dxa"/>
            <w:vMerge/>
            <w:vAlign w:val="center"/>
          </w:tcPr>
          <w:p w14:paraId="10BD58F4" w14:textId="77777777" w:rsidR="005056BF" w:rsidRDefault="005056BF"/>
        </w:tc>
        <w:tc>
          <w:tcPr>
            <w:tcW w:w="2897" w:type="dxa"/>
            <w:vAlign w:val="center"/>
          </w:tcPr>
          <w:p w14:paraId="4B0A434F" w14:textId="77777777" w:rsidR="005056BF" w:rsidRDefault="00000000">
            <w:r>
              <w:t>0.47642</w:t>
            </w:r>
          </w:p>
        </w:tc>
      </w:tr>
      <w:tr w:rsidR="005056BF" w14:paraId="1C0C35E0" w14:textId="77777777">
        <w:tc>
          <w:tcPr>
            <w:tcW w:w="1199" w:type="dxa"/>
            <w:vAlign w:val="center"/>
          </w:tcPr>
          <w:p w14:paraId="1A099BEF" w14:textId="77777777" w:rsidR="005056BF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7DAFEBA6" w14:textId="77777777" w:rsidR="005056BF" w:rsidRDefault="00000000">
            <w:r>
              <w:t>770</w:t>
            </w:r>
          </w:p>
        </w:tc>
        <w:tc>
          <w:tcPr>
            <w:tcW w:w="2897" w:type="dxa"/>
            <w:vMerge/>
            <w:vAlign w:val="center"/>
          </w:tcPr>
          <w:p w14:paraId="60F0389D" w14:textId="77777777" w:rsidR="005056BF" w:rsidRDefault="005056BF"/>
        </w:tc>
        <w:tc>
          <w:tcPr>
            <w:tcW w:w="2897" w:type="dxa"/>
            <w:vAlign w:val="center"/>
          </w:tcPr>
          <w:p w14:paraId="7AB8BBDE" w14:textId="77777777" w:rsidR="005056BF" w:rsidRDefault="00000000">
            <w:r>
              <w:t>0.44737</w:t>
            </w:r>
          </w:p>
        </w:tc>
      </w:tr>
      <w:tr w:rsidR="005056BF" w14:paraId="12F5AAE9" w14:textId="77777777">
        <w:tc>
          <w:tcPr>
            <w:tcW w:w="1199" w:type="dxa"/>
            <w:vAlign w:val="center"/>
          </w:tcPr>
          <w:p w14:paraId="1B7BA087" w14:textId="77777777" w:rsidR="005056BF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70CA1FD3" w14:textId="77777777" w:rsidR="005056BF" w:rsidRDefault="00000000">
            <w:r>
              <w:t>620</w:t>
            </w:r>
          </w:p>
        </w:tc>
        <w:tc>
          <w:tcPr>
            <w:tcW w:w="2897" w:type="dxa"/>
            <w:vMerge/>
            <w:vAlign w:val="center"/>
          </w:tcPr>
          <w:p w14:paraId="1533D81E" w14:textId="77777777" w:rsidR="005056BF" w:rsidRDefault="005056BF"/>
        </w:tc>
        <w:tc>
          <w:tcPr>
            <w:tcW w:w="2897" w:type="dxa"/>
            <w:vAlign w:val="center"/>
          </w:tcPr>
          <w:p w14:paraId="00F6B11F" w14:textId="77777777" w:rsidR="005056BF" w:rsidRDefault="00000000">
            <w:r>
              <w:t>0.36022</w:t>
            </w:r>
          </w:p>
        </w:tc>
      </w:tr>
      <w:tr w:rsidR="005056BF" w14:paraId="68E88597" w14:textId="77777777">
        <w:tc>
          <w:tcPr>
            <w:tcW w:w="1199" w:type="dxa"/>
            <w:vAlign w:val="center"/>
          </w:tcPr>
          <w:p w14:paraId="75AA6C68" w14:textId="77777777" w:rsidR="005056BF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260DCD3A" w14:textId="77777777" w:rsidR="005056BF" w:rsidRDefault="00000000">
            <w:r>
              <w:t>490</w:t>
            </w:r>
          </w:p>
        </w:tc>
        <w:tc>
          <w:tcPr>
            <w:tcW w:w="2897" w:type="dxa"/>
            <w:vMerge/>
            <w:vAlign w:val="center"/>
          </w:tcPr>
          <w:p w14:paraId="7A86FA77" w14:textId="77777777" w:rsidR="005056BF" w:rsidRDefault="005056BF"/>
        </w:tc>
        <w:tc>
          <w:tcPr>
            <w:tcW w:w="2897" w:type="dxa"/>
            <w:vAlign w:val="center"/>
          </w:tcPr>
          <w:p w14:paraId="2743A39D" w14:textId="77777777" w:rsidR="005056BF" w:rsidRDefault="00000000">
            <w:r>
              <w:t>0.28469</w:t>
            </w:r>
          </w:p>
        </w:tc>
      </w:tr>
      <w:tr w:rsidR="005056BF" w14:paraId="650155B5" w14:textId="77777777">
        <w:tc>
          <w:tcPr>
            <w:tcW w:w="1199" w:type="dxa"/>
            <w:vAlign w:val="center"/>
          </w:tcPr>
          <w:p w14:paraId="3B59DD9A" w14:textId="77777777" w:rsidR="005056BF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01973E6E" w14:textId="77777777" w:rsidR="005056BF" w:rsidRDefault="00000000">
            <w:r>
              <w:t>440</w:t>
            </w:r>
          </w:p>
        </w:tc>
        <w:tc>
          <w:tcPr>
            <w:tcW w:w="2897" w:type="dxa"/>
            <w:vMerge/>
            <w:vAlign w:val="center"/>
          </w:tcPr>
          <w:p w14:paraId="2242C181" w14:textId="77777777" w:rsidR="005056BF" w:rsidRDefault="005056BF"/>
        </w:tc>
        <w:tc>
          <w:tcPr>
            <w:tcW w:w="2897" w:type="dxa"/>
            <w:vAlign w:val="center"/>
          </w:tcPr>
          <w:p w14:paraId="76062689" w14:textId="77777777" w:rsidR="005056BF" w:rsidRDefault="00000000">
            <w:r>
              <w:t>0.25564</w:t>
            </w:r>
          </w:p>
        </w:tc>
      </w:tr>
      <w:tr w:rsidR="005056BF" w14:paraId="08E3EA0A" w14:textId="77777777">
        <w:tc>
          <w:tcPr>
            <w:tcW w:w="1199" w:type="dxa"/>
            <w:vAlign w:val="center"/>
          </w:tcPr>
          <w:p w14:paraId="7F41F39E" w14:textId="77777777" w:rsidR="005056BF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202BDFB3" w14:textId="77777777" w:rsidR="005056BF" w:rsidRDefault="00000000">
            <w:r>
              <w:t>530</w:t>
            </w:r>
          </w:p>
        </w:tc>
        <w:tc>
          <w:tcPr>
            <w:tcW w:w="2897" w:type="dxa"/>
            <w:vMerge/>
            <w:vAlign w:val="center"/>
          </w:tcPr>
          <w:p w14:paraId="4E318DB3" w14:textId="77777777" w:rsidR="005056BF" w:rsidRDefault="005056BF"/>
        </w:tc>
        <w:tc>
          <w:tcPr>
            <w:tcW w:w="2897" w:type="dxa"/>
            <w:vAlign w:val="center"/>
          </w:tcPr>
          <w:p w14:paraId="5E15E44B" w14:textId="77777777" w:rsidR="005056BF" w:rsidRDefault="00000000">
            <w:r>
              <w:t>0.30793</w:t>
            </w:r>
          </w:p>
        </w:tc>
      </w:tr>
      <w:tr w:rsidR="005056BF" w14:paraId="625D17AE" w14:textId="77777777">
        <w:tc>
          <w:tcPr>
            <w:tcW w:w="1199" w:type="dxa"/>
            <w:vAlign w:val="center"/>
          </w:tcPr>
          <w:p w14:paraId="2A963E7A" w14:textId="77777777" w:rsidR="005056BF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60E794AD" w14:textId="77777777" w:rsidR="005056BF" w:rsidRDefault="00000000">
            <w:r>
              <w:t>570</w:t>
            </w:r>
          </w:p>
        </w:tc>
        <w:tc>
          <w:tcPr>
            <w:tcW w:w="2897" w:type="dxa"/>
            <w:vMerge/>
            <w:vAlign w:val="center"/>
          </w:tcPr>
          <w:p w14:paraId="2F3FA031" w14:textId="77777777" w:rsidR="005056BF" w:rsidRDefault="005056BF"/>
        </w:tc>
        <w:tc>
          <w:tcPr>
            <w:tcW w:w="2897" w:type="dxa"/>
            <w:vAlign w:val="center"/>
          </w:tcPr>
          <w:p w14:paraId="36F14E7E" w14:textId="77777777" w:rsidR="005056BF" w:rsidRDefault="00000000">
            <w:r>
              <w:t>0.33117</w:t>
            </w:r>
          </w:p>
        </w:tc>
      </w:tr>
      <w:tr w:rsidR="005056BF" w14:paraId="0485BAC7" w14:textId="77777777">
        <w:tc>
          <w:tcPr>
            <w:tcW w:w="1199" w:type="dxa"/>
            <w:vAlign w:val="center"/>
          </w:tcPr>
          <w:p w14:paraId="28625B3C" w14:textId="77777777" w:rsidR="005056BF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6052CB49" w14:textId="77777777" w:rsidR="005056BF" w:rsidRDefault="00000000">
            <w:r>
              <w:t>730</w:t>
            </w:r>
          </w:p>
        </w:tc>
        <w:tc>
          <w:tcPr>
            <w:tcW w:w="2897" w:type="dxa"/>
            <w:vMerge/>
            <w:vAlign w:val="center"/>
          </w:tcPr>
          <w:p w14:paraId="634D9C17" w14:textId="77777777" w:rsidR="005056BF" w:rsidRDefault="005056BF"/>
        </w:tc>
        <w:tc>
          <w:tcPr>
            <w:tcW w:w="2897" w:type="dxa"/>
            <w:vAlign w:val="center"/>
          </w:tcPr>
          <w:p w14:paraId="3369FFC3" w14:textId="77777777" w:rsidR="005056BF" w:rsidRDefault="00000000">
            <w:r>
              <w:t>0.42413</w:t>
            </w:r>
          </w:p>
        </w:tc>
      </w:tr>
      <w:tr w:rsidR="005056BF" w14:paraId="23FEB4BB" w14:textId="77777777">
        <w:tc>
          <w:tcPr>
            <w:tcW w:w="1199" w:type="dxa"/>
            <w:vAlign w:val="center"/>
          </w:tcPr>
          <w:p w14:paraId="195B1D17" w14:textId="77777777" w:rsidR="005056BF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5777C90E" w14:textId="77777777" w:rsidR="005056BF" w:rsidRDefault="00000000">
            <w:r>
              <w:t>730</w:t>
            </w:r>
          </w:p>
        </w:tc>
        <w:tc>
          <w:tcPr>
            <w:tcW w:w="2897" w:type="dxa"/>
            <w:vMerge/>
            <w:vAlign w:val="center"/>
          </w:tcPr>
          <w:p w14:paraId="296905CA" w14:textId="77777777" w:rsidR="005056BF" w:rsidRDefault="005056BF"/>
        </w:tc>
        <w:tc>
          <w:tcPr>
            <w:tcW w:w="2897" w:type="dxa"/>
            <w:vAlign w:val="center"/>
          </w:tcPr>
          <w:p w14:paraId="3D0FD8D8" w14:textId="77777777" w:rsidR="005056BF" w:rsidRDefault="00000000">
            <w:r>
              <w:t>0.42413</w:t>
            </w:r>
          </w:p>
        </w:tc>
      </w:tr>
      <w:tr w:rsidR="005056BF" w14:paraId="4DE29D9F" w14:textId="77777777">
        <w:tc>
          <w:tcPr>
            <w:tcW w:w="1199" w:type="dxa"/>
            <w:vAlign w:val="center"/>
          </w:tcPr>
          <w:p w14:paraId="7D6830BD" w14:textId="77777777" w:rsidR="005056BF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2122B574" w14:textId="77777777" w:rsidR="005056BF" w:rsidRDefault="00000000">
            <w:r>
              <w:t>730</w:t>
            </w:r>
          </w:p>
        </w:tc>
        <w:tc>
          <w:tcPr>
            <w:tcW w:w="2897" w:type="dxa"/>
            <w:vMerge/>
            <w:vAlign w:val="center"/>
          </w:tcPr>
          <w:p w14:paraId="4B97E11B" w14:textId="77777777" w:rsidR="005056BF" w:rsidRDefault="005056BF"/>
        </w:tc>
        <w:tc>
          <w:tcPr>
            <w:tcW w:w="2897" w:type="dxa"/>
            <w:vAlign w:val="center"/>
          </w:tcPr>
          <w:p w14:paraId="1CA3AAF8" w14:textId="77777777" w:rsidR="005056BF" w:rsidRDefault="00000000">
            <w:r>
              <w:t>0.42413</w:t>
            </w:r>
          </w:p>
        </w:tc>
      </w:tr>
      <w:tr w:rsidR="005056BF" w14:paraId="6FDA442D" w14:textId="77777777">
        <w:tc>
          <w:tcPr>
            <w:tcW w:w="6427" w:type="dxa"/>
            <w:gridSpan w:val="3"/>
            <w:vAlign w:val="center"/>
          </w:tcPr>
          <w:p w14:paraId="09C5B914" w14:textId="77777777" w:rsidR="005056BF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0159DF5B" w14:textId="77777777" w:rsidR="005056BF" w:rsidRDefault="00000000">
            <w:r>
              <w:t>4.520</w:t>
            </w:r>
          </w:p>
        </w:tc>
      </w:tr>
    </w:tbl>
    <w:p w14:paraId="2376734D" w14:textId="77777777" w:rsidR="005056BF" w:rsidRDefault="00000000">
      <w:pPr>
        <w:pStyle w:val="1"/>
      </w:pPr>
      <w:bookmarkStart w:id="90" w:name="_Toc154683393"/>
      <w:r>
        <w:t>风力发电</w:t>
      </w:r>
      <w:bookmarkEnd w:id="90"/>
    </w:p>
    <w:p w14:paraId="12322738" w14:textId="77777777" w:rsidR="005056BF" w:rsidRDefault="00000000">
      <w:pPr>
        <w:rPr>
          <w:lang w:val="en-US"/>
        </w:rPr>
      </w:pPr>
      <w:r>
        <w:rPr>
          <w:lang w:val="en-US"/>
        </w:rPr>
        <w:t>无</w:t>
      </w:r>
    </w:p>
    <w:p w14:paraId="29174572" w14:textId="77777777" w:rsidR="005056BF" w:rsidRDefault="00000000">
      <w:pPr>
        <w:pStyle w:val="1"/>
      </w:pPr>
      <w:bookmarkStart w:id="91" w:name="_Toc154683394"/>
      <w:r>
        <w:t>计算结果</w:t>
      </w:r>
      <w:bookmarkEnd w:id="91"/>
    </w:p>
    <w:p w14:paraId="7CCFDF6E" w14:textId="77777777" w:rsidR="005056BF" w:rsidRDefault="00000000">
      <w:pPr>
        <w:pStyle w:val="2"/>
      </w:pPr>
      <w:bookmarkStart w:id="92" w:name="_Toc154683395"/>
      <w:r>
        <w:t>建材生产运输碳排放</w:t>
      </w:r>
      <w:bookmarkEnd w:id="92"/>
    </w:p>
    <w:p w14:paraId="4DBB87EE" w14:textId="77777777" w:rsidR="005056BF" w:rsidRDefault="00000000">
      <w:pPr>
        <w:pStyle w:val="3"/>
      </w:pPr>
      <w:bookmarkStart w:id="93" w:name="_Toc154683396"/>
      <w:r>
        <w:t>建材生产阶段</w:t>
      </w:r>
      <w:bookmarkEnd w:id="93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5056BF" w14:paraId="60969E13" w14:textId="77777777">
        <w:tc>
          <w:tcPr>
            <w:tcW w:w="2263" w:type="dxa"/>
            <w:shd w:val="clear" w:color="auto" w:fill="E6E6E6"/>
            <w:vAlign w:val="center"/>
          </w:tcPr>
          <w:p w14:paraId="2E5A90CD" w14:textId="77777777" w:rsidR="005056BF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6371CC0E" w14:textId="77777777" w:rsidR="005056BF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AE2F25" w14:textId="77777777" w:rsidR="005056BF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537428" w14:textId="77777777" w:rsidR="005056BF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9C1AF1" w14:textId="77777777" w:rsidR="005056BF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C2657E" w14:textId="77777777" w:rsidR="005056BF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33BC79BA" w14:textId="77777777" w:rsidR="005056BF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5056BF" w14:paraId="4EEF5F72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0D3B2003" w14:textId="77777777" w:rsidR="005056BF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3047D627" w14:textId="77777777" w:rsidR="005056BF" w:rsidRDefault="00000000">
            <w:r>
              <w:t>0.000</w:t>
            </w:r>
          </w:p>
        </w:tc>
      </w:tr>
    </w:tbl>
    <w:p w14:paraId="502D8AFB" w14:textId="77777777" w:rsidR="005056BF" w:rsidRDefault="00000000">
      <w:pPr>
        <w:pStyle w:val="3"/>
      </w:pPr>
      <w:bookmarkStart w:id="94" w:name="_Toc154683397"/>
      <w:r>
        <w:t>建材运输阶段</w:t>
      </w:r>
      <w:bookmarkEnd w:id="94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5056BF" w14:paraId="2E57A501" w14:textId="77777777">
        <w:tc>
          <w:tcPr>
            <w:tcW w:w="2954" w:type="dxa"/>
            <w:shd w:val="clear" w:color="auto" w:fill="E6E6E6"/>
            <w:vAlign w:val="center"/>
          </w:tcPr>
          <w:p w14:paraId="7E398E9B" w14:textId="77777777" w:rsidR="005056BF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20BED5" w14:textId="77777777" w:rsidR="005056BF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45A1DB" w14:textId="77777777" w:rsidR="005056BF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5F3C67" w14:textId="77777777" w:rsidR="005056BF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629D2BA9" w14:textId="77777777" w:rsidR="005056BF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2A0CFFB" w14:textId="77777777" w:rsidR="005056BF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5056BF" w14:paraId="48B14048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7361E283" w14:textId="77777777" w:rsidR="005056BF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0D3BC2EA" w14:textId="77777777" w:rsidR="005056BF" w:rsidRDefault="00000000">
            <w:r>
              <w:t>0.000</w:t>
            </w:r>
          </w:p>
        </w:tc>
      </w:tr>
    </w:tbl>
    <w:p w14:paraId="52FBE99D" w14:textId="77777777" w:rsidR="005056BF" w:rsidRDefault="00000000">
      <w:pPr>
        <w:pStyle w:val="2"/>
      </w:pPr>
      <w:bookmarkStart w:id="95" w:name="_Toc154683398"/>
      <w:r>
        <w:lastRenderedPageBreak/>
        <w:t>建筑建造拆除碳排放</w:t>
      </w:r>
      <w:bookmarkEnd w:id="95"/>
    </w:p>
    <w:p w14:paraId="253E159C" w14:textId="77777777" w:rsidR="005056BF" w:rsidRDefault="00000000">
      <w:pPr>
        <w:pStyle w:val="3"/>
      </w:pPr>
      <w:bookmarkStart w:id="96" w:name="_Toc154683399"/>
      <w:r>
        <w:t>建筑建造</w:t>
      </w:r>
      <w:bookmarkEnd w:id="96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5056BF" w14:paraId="380D3B8F" w14:textId="77777777">
        <w:tc>
          <w:tcPr>
            <w:tcW w:w="1822" w:type="dxa"/>
            <w:shd w:val="clear" w:color="auto" w:fill="E6E6E6"/>
            <w:vAlign w:val="center"/>
          </w:tcPr>
          <w:p w14:paraId="59CFD8E3" w14:textId="77777777" w:rsidR="005056BF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5C066CA" w14:textId="77777777" w:rsidR="005056BF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134238F" w14:textId="77777777" w:rsidR="005056BF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44E611" w14:textId="77777777" w:rsidR="005056BF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263AC7BC" w14:textId="77777777" w:rsidR="005056BF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5056BF" w14:paraId="0E2F8863" w14:textId="77777777">
        <w:tc>
          <w:tcPr>
            <w:tcW w:w="1822" w:type="dxa"/>
            <w:vMerge w:val="restart"/>
            <w:shd w:val="clear" w:color="auto" w:fill="E6E6E6"/>
            <w:vAlign w:val="center"/>
          </w:tcPr>
          <w:p w14:paraId="6EB2A2A1" w14:textId="77777777" w:rsidR="005056BF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5615F7D8" w14:textId="77777777" w:rsidR="005056BF" w:rsidRDefault="00000000">
            <w:r>
              <w:t>履带式推土机</w:t>
            </w:r>
          </w:p>
        </w:tc>
        <w:tc>
          <w:tcPr>
            <w:tcW w:w="1839" w:type="dxa"/>
            <w:vAlign w:val="center"/>
          </w:tcPr>
          <w:p w14:paraId="23D1EEF7" w14:textId="77777777" w:rsidR="005056BF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47C936DF" w14:textId="77777777" w:rsidR="005056BF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0D4AEB3F" w14:textId="77777777" w:rsidR="005056BF" w:rsidRDefault="00000000">
            <w:r>
              <w:t>0.876</w:t>
            </w:r>
          </w:p>
        </w:tc>
      </w:tr>
      <w:tr w:rsidR="005056BF" w14:paraId="3AF1B6AD" w14:textId="77777777">
        <w:tc>
          <w:tcPr>
            <w:tcW w:w="1822" w:type="dxa"/>
            <w:vMerge/>
            <w:shd w:val="clear" w:color="auto" w:fill="E6E6E6"/>
            <w:vAlign w:val="center"/>
          </w:tcPr>
          <w:p w14:paraId="508FEFCB" w14:textId="77777777" w:rsidR="005056BF" w:rsidRDefault="005056BF"/>
        </w:tc>
        <w:tc>
          <w:tcPr>
            <w:tcW w:w="2988" w:type="dxa"/>
            <w:vAlign w:val="center"/>
          </w:tcPr>
          <w:p w14:paraId="3CEF1091" w14:textId="77777777" w:rsidR="005056BF" w:rsidRDefault="00000000">
            <w:r>
              <w:t>履带式单斗液压挖掘机</w:t>
            </w:r>
          </w:p>
        </w:tc>
        <w:tc>
          <w:tcPr>
            <w:tcW w:w="1839" w:type="dxa"/>
            <w:vAlign w:val="center"/>
          </w:tcPr>
          <w:p w14:paraId="3A5B7201" w14:textId="77777777" w:rsidR="005056BF" w:rsidRDefault="00000000">
            <w:r>
              <w:t>柴油</w:t>
            </w:r>
            <w:r>
              <w:t>(kg)</w:t>
            </w:r>
            <w:r>
              <w:t>：</w:t>
            </w:r>
            <w:r>
              <w:t>85.29</w:t>
            </w:r>
          </w:p>
        </w:tc>
        <w:tc>
          <w:tcPr>
            <w:tcW w:w="848" w:type="dxa"/>
            <w:vAlign w:val="center"/>
          </w:tcPr>
          <w:p w14:paraId="61315658" w14:textId="77777777" w:rsidR="005056BF" w:rsidRDefault="00000000">
            <w:r>
              <w:t>0</w:t>
            </w:r>
          </w:p>
        </w:tc>
        <w:tc>
          <w:tcPr>
            <w:tcW w:w="1799" w:type="dxa"/>
            <w:vAlign w:val="center"/>
          </w:tcPr>
          <w:p w14:paraId="3CCA60D6" w14:textId="77777777" w:rsidR="005056BF" w:rsidRDefault="00000000">
            <w:r>
              <w:t>0.000</w:t>
            </w:r>
          </w:p>
        </w:tc>
      </w:tr>
      <w:tr w:rsidR="005056BF" w14:paraId="0479BE66" w14:textId="77777777">
        <w:tc>
          <w:tcPr>
            <w:tcW w:w="1822" w:type="dxa"/>
            <w:shd w:val="clear" w:color="auto" w:fill="E6E6E6"/>
            <w:vAlign w:val="center"/>
          </w:tcPr>
          <w:p w14:paraId="65F9E8E1" w14:textId="77777777" w:rsidR="005056BF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3F67FE5E" w14:textId="77777777" w:rsidR="005056BF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139634F1" w14:textId="77777777" w:rsidR="005056BF" w:rsidRDefault="00000000">
            <w:r>
              <w:t>0.044</w:t>
            </w:r>
          </w:p>
        </w:tc>
      </w:tr>
      <w:tr w:rsidR="005056BF" w14:paraId="27036616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4D89EF0C" w14:textId="77777777" w:rsidR="005056BF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3FA48EB4" w14:textId="77777777" w:rsidR="005056BF" w:rsidRDefault="00000000">
            <w:r>
              <w:t>0.920</w:t>
            </w:r>
          </w:p>
        </w:tc>
      </w:tr>
    </w:tbl>
    <w:p w14:paraId="48701389" w14:textId="77777777" w:rsidR="005056BF" w:rsidRDefault="00000000">
      <w:pPr>
        <w:pStyle w:val="3"/>
      </w:pPr>
      <w:bookmarkStart w:id="97" w:name="_Toc154683400"/>
      <w:r>
        <w:t>建筑拆除</w:t>
      </w:r>
      <w:bookmarkEnd w:id="97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5056BF" w14:paraId="3EE7B885" w14:textId="77777777">
        <w:tc>
          <w:tcPr>
            <w:tcW w:w="1115" w:type="dxa"/>
            <w:shd w:val="clear" w:color="auto" w:fill="E6E6E6"/>
            <w:vAlign w:val="center"/>
          </w:tcPr>
          <w:p w14:paraId="0EAA5BCB" w14:textId="77777777" w:rsidR="005056BF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890393D" w14:textId="77777777" w:rsidR="005056BF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0FF09F5F" w14:textId="77777777" w:rsidR="005056BF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D1EBA8F" w14:textId="77777777" w:rsidR="005056BF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5056BF" w14:paraId="1DE0E2A1" w14:textId="77777777">
        <w:tc>
          <w:tcPr>
            <w:tcW w:w="1115" w:type="dxa"/>
            <w:shd w:val="clear" w:color="auto" w:fill="E6E6E6"/>
            <w:vAlign w:val="center"/>
          </w:tcPr>
          <w:p w14:paraId="5A9EA579" w14:textId="77777777" w:rsidR="005056BF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133F0706" w14:textId="77777777" w:rsidR="005056BF" w:rsidRDefault="00000000">
            <w:r>
              <w:t>0.920</w:t>
            </w:r>
          </w:p>
        </w:tc>
        <w:tc>
          <w:tcPr>
            <w:tcW w:w="2688" w:type="dxa"/>
            <w:vAlign w:val="center"/>
          </w:tcPr>
          <w:p w14:paraId="73FD3284" w14:textId="77777777" w:rsidR="005056BF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5387DAC7" w14:textId="77777777" w:rsidR="005056BF" w:rsidRDefault="00000000">
            <w:r>
              <w:t>0.092</w:t>
            </w:r>
          </w:p>
        </w:tc>
      </w:tr>
    </w:tbl>
    <w:p w14:paraId="57630843" w14:textId="77777777" w:rsidR="005056BF" w:rsidRDefault="00000000">
      <w:pPr>
        <w:pStyle w:val="2"/>
      </w:pPr>
      <w:bookmarkStart w:id="98" w:name="_Toc154683401"/>
      <w:r>
        <w:t>碳汇</w:t>
      </w:r>
      <w:bookmarkEnd w:id="98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5056BF" w14:paraId="017B03AE" w14:textId="77777777">
        <w:tc>
          <w:tcPr>
            <w:tcW w:w="3803" w:type="dxa"/>
            <w:shd w:val="clear" w:color="auto" w:fill="E6E6E6"/>
            <w:vAlign w:val="center"/>
          </w:tcPr>
          <w:p w14:paraId="0D40E103" w14:textId="77777777" w:rsidR="005056BF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04EE6F" w14:textId="77777777" w:rsidR="005056BF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3BD099" w14:textId="77777777" w:rsidR="005056BF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BE40DE" w14:textId="77777777" w:rsidR="005056B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CB62D6" w14:textId="77777777" w:rsidR="005056BF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4C9B6B95" w14:textId="77777777" w:rsidR="005056BF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5056BF" w14:paraId="37276EC4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6748E7CD" w14:textId="77777777" w:rsidR="005056BF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72F18926" w14:textId="77777777" w:rsidR="005056BF" w:rsidRDefault="00000000">
            <w:r>
              <w:t>0.000</w:t>
            </w:r>
          </w:p>
        </w:tc>
      </w:tr>
    </w:tbl>
    <w:p w14:paraId="7ED127B2" w14:textId="77777777" w:rsidR="005056BF" w:rsidRDefault="00000000">
      <w:pPr>
        <w:pStyle w:val="2"/>
      </w:pPr>
      <w:bookmarkStart w:id="99" w:name="_Toc154683402"/>
      <w:r>
        <w:t>建筑运行碳排放</w:t>
      </w:r>
      <w:bookmarkEnd w:id="9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18D238D7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8ECD7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10E12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3DE0AF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856B1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EAB91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7CBD4F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1B5DC53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01722938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53DB5E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21B32F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24A1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024B8D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源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restart"/>
            <w:vAlign w:val="center"/>
          </w:tcPr>
          <w:p w14:paraId="277067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电力CO2排放因子"/>
            <w:r>
              <w:t>0.581</w:t>
            </w:r>
            <w:bookmarkEnd w:id="101"/>
          </w:p>
        </w:tc>
        <w:tc>
          <w:tcPr>
            <w:tcW w:w="1722" w:type="dxa"/>
            <w:vMerge w:val="restart"/>
            <w:vAlign w:val="center"/>
          </w:tcPr>
          <w:p w14:paraId="1E4613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空调能耗_电耗CO2排放"/>
            <w:r>
              <w:t>0.000</w:t>
            </w:r>
            <w:bookmarkEnd w:id="102"/>
          </w:p>
        </w:tc>
      </w:tr>
      <w:tr w:rsidR="00222B5F" w:rsidRPr="00771B84" w14:paraId="5DBC232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3A3ED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2EDAF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43753C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冷却水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833" w:type="dxa"/>
            <w:vMerge/>
            <w:vAlign w:val="center"/>
          </w:tcPr>
          <w:p w14:paraId="03AE6F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6001F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F8DB36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59CA8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5F3EF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6A4704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冷冻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/>
            <w:vAlign w:val="center"/>
          </w:tcPr>
          <w:p w14:paraId="41865F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B03E5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1A79BF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A281C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FD3BF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695DA4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/>
            <w:vAlign w:val="center"/>
          </w:tcPr>
          <w:p w14:paraId="487B40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B615F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5BB1E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61653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19405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7694DC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单元式空调能耗"/>
            <w:r w:rsidRPr="00771B84">
              <w:rPr>
                <w:lang w:val="en-US"/>
              </w:rPr>
              <w:t>213.92</w:t>
            </w:r>
            <w:bookmarkEnd w:id="106"/>
          </w:p>
        </w:tc>
        <w:tc>
          <w:tcPr>
            <w:tcW w:w="1833" w:type="dxa"/>
            <w:vMerge/>
            <w:vAlign w:val="center"/>
          </w:tcPr>
          <w:p w14:paraId="47CA2F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28AEA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D4F51F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6C46D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9FAF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311122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/>
            <w:vAlign w:val="center"/>
          </w:tcPr>
          <w:p w14:paraId="7974B6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D8C60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1EEACC0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47080AA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A8DA3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40E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04A783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源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vMerge w:val="restart"/>
            <w:vAlign w:val="center"/>
          </w:tcPr>
          <w:p w14:paraId="296C50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电力CO2排放因子2"/>
            <w:r>
              <w:t>0.581</w:t>
            </w:r>
            <w:bookmarkEnd w:id="109"/>
          </w:p>
        </w:tc>
        <w:tc>
          <w:tcPr>
            <w:tcW w:w="1722" w:type="dxa"/>
            <w:vMerge w:val="restart"/>
            <w:vAlign w:val="center"/>
          </w:tcPr>
          <w:p w14:paraId="3B4B46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供暖能耗_电耗CO2排放"/>
            <w:r>
              <w:t>0.000</w:t>
            </w:r>
            <w:bookmarkEnd w:id="110"/>
          </w:p>
        </w:tc>
      </w:tr>
      <w:tr w:rsidR="00222B5F" w:rsidRPr="00771B84" w14:paraId="787A91D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C6629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528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71D71C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水泵能耗"/>
            <w:r w:rsidRPr="00771B84">
              <w:rPr>
                <w:lang w:val="en-US"/>
              </w:rPr>
              <w:t>0.00</w:t>
            </w:r>
            <w:bookmarkEnd w:id="111"/>
          </w:p>
        </w:tc>
        <w:tc>
          <w:tcPr>
            <w:tcW w:w="1833" w:type="dxa"/>
            <w:vMerge/>
            <w:vAlign w:val="center"/>
          </w:tcPr>
          <w:p w14:paraId="646AE4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73CC1C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5327EF4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13987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B7A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244493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供暖热源侧水泵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833" w:type="dxa"/>
            <w:vMerge/>
            <w:vAlign w:val="center"/>
          </w:tcPr>
          <w:p w14:paraId="75D0DA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686DB0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488B1B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E131F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D1E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6C950C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单元式热泵能耗"/>
            <w:r w:rsidRPr="00771B84">
              <w:rPr>
                <w:lang w:val="en-US"/>
              </w:rPr>
              <w:t>25.97</w:t>
            </w:r>
            <w:bookmarkEnd w:id="113"/>
          </w:p>
        </w:tc>
        <w:tc>
          <w:tcPr>
            <w:tcW w:w="1833" w:type="dxa"/>
            <w:vMerge/>
            <w:vAlign w:val="center"/>
          </w:tcPr>
          <w:p w14:paraId="2D0748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0B7E3A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1D2D6F9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B15CB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A9AB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094EA9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vMerge/>
            <w:vAlign w:val="center"/>
          </w:tcPr>
          <w:p w14:paraId="29C230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19C912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B25F2BE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08DF017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0406FD6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0F11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3412BA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新排风系统能耗"/>
            <w:r w:rsidRPr="00771B84">
              <w:rPr>
                <w:rFonts w:hint="eastAsia"/>
                <w:lang w:val="en-US"/>
              </w:rPr>
              <w:t>26.72</w:t>
            </w:r>
            <w:bookmarkEnd w:id="115"/>
          </w:p>
        </w:tc>
        <w:tc>
          <w:tcPr>
            <w:tcW w:w="1833" w:type="dxa"/>
            <w:vMerge w:val="restart"/>
            <w:vAlign w:val="center"/>
          </w:tcPr>
          <w:p w14:paraId="4D7D15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电力CO2排放因子3"/>
            <w:r>
              <w:t>0.581</w:t>
            </w:r>
            <w:bookmarkEnd w:id="116"/>
          </w:p>
        </w:tc>
        <w:tc>
          <w:tcPr>
            <w:tcW w:w="1722" w:type="dxa"/>
            <w:vMerge w:val="restart"/>
            <w:vAlign w:val="center"/>
          </w:tcPr>
          <w:p w14:paraId="52AEE8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空调动力能耗_电耗CO2排放"/>
            <w:r>
              <w:t>8.026</w:t>
            </w:r>
            <w:bookmarkEnd w:id="117"/>
          </w:p>
        </w:tc>
      </w:tr>
      <w:tr w:rsidR="00222B5F" w:rsidRPr="00771B84" w14:paraId="586FE031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9DE16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4DE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539721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833" w:type="dxa"/>
            <w:vMerge/>
            <w:vAlign w:val="center"/>
          </w:tcPr>
          <w:p w14:paraId="67E3FC7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058C4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96EF0C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56F89B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AE1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115C56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833" w:type="dxa"/>
            <w:vMerge/>
            <w:vAlign w:val="center"/>
          </w:tcPr>
          <w:p w14:paraId="1E709D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168B8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46B309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01755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BDE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201488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833" w:type="dxa"/>
            <w:vMerge/>
            <w:vAlign w:val="center"/>
          </w:tcPr>
          <w:p w14:paraId="4EC4E8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3216D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39901C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F33D0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02E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44BFFB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26.72</w:t>
            </w:r>
            <w:bookmarkEnd w:id="121"/>
          </w:p>
        </w:tc>
        <w:tc>
          <w:tcPr>
            <w:tcW w:w="1833" w:type="dxa"/>
            <w:vMerge/>
            <w:vAlign w:val="center"/>
          </w:tcPr>
          <w:p w14:paraId="142818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145F3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F99F8AC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2FE707D1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4D23977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2" w:name="照明能耗"/>
            <w:r w:rsidRPr="00771B84">
              <w:rPr>
                <w:rFonts w:hint="eastAsia"/>
                <w:lang w:val="en-US"/>
              </w:rPr>
              <w:t>190.85</w:t>
            </w:r>
            <w:bookmarkEnd w:id="122"/>
          </w:p>
        </w:tc>
        <w:tc>
          <w:tcPr>
            <w:tcW w:w="1833" w:type="dxa"/>
            <w:vAlign w:val="center"/>
          </w:tcPr>
          <w:p w14:paraId="6975C4E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3" w:name="电力CO2排放因子4"/>
            <w:r>
              <w:t>0.581</w:t>
            </w:r>
            <w:bookmarkEnd w:id="123"/>
          </w:p>
        </w:tc>
        <w:tc>
          <w:tcPr>
            <w:tcW w:w="1722" w:type="dxa"/>
          </w:tcPr>
          <w:p w14:paraId="6610DA7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照明能耗_电耗CO2排放"/>
            <w:r>
              <w:t>57.333</w:t>
            </w:r>
            <w:bookmarkEnd w:id="124"/>
          </w:p>
        </w:tc>
      </w:tr>
      <w:tr w:rsidR="00662AD3" w:rsidRPr="00771B84" w14:paraId="122ADE33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40E5B879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47E2D991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5" w:name="设备用电"/>
            <w:r>
              <w:rPr>
                <w:rFonts w:hint="eastAsia"/>
                <w:lang w:val="en-US"/>
              </w:rPr>
              <w:t>-</w:t>
            </w:r>
            <w:bookmarkEnd w:id="125"/>
          </w:p>
        </w:tc>
        <w:tc>
          <w:tcPr>
            <w:tcW w:w="1833" w:type="dxa"/>
            <w:vAlign w:val="center"/>
          </w:tcPr>
          <w:p w14:paraId="64C160D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6" w:name="电力CO2排放因子5"/>
            <w:r>
              <w:rPr>
                <w:rFonts w:hint="eastAsia"/>
                <w:lang w:val="en-US"/>
              </w:rPr>
              <w:t>0.581</w:t>
            </w:r>
            <w:bookmarkEnd w:id="126"/>
          </w:p>
        </w:tc>
        <w:tc>
          <w:tcPr>
            <w:tcW w:w="1722" w:type="dxa"/>
          </w:tcPr>
          <w:p w14:paraId="69AC4DA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7" w:name="设备用电_电耗CO2排放"/>
            <w:r>
              <w:rPr>
                <w:rFonts w:hint="eastAsia"/>
                <w:lang w:val="en-US"/>
              </w:rPr>
              <w:t>-</w:t>
            </w:r>
            <w:bookmarkEnd w:id="127"/>
          </w:p>
        </w:tc>
      </w:tr>
      <w:tr w:rsidR="00222B5F" w:rsidRPr="00771B84" w14:paraId="1D815FE5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119B13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DF8A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1B4943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649E84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电力CO2排放因子6"/>
            <w:r>
              <w:t>0.581</w:t>
            </w:r>
            <w:bookmarkEnd w:id="129"/>
          </w:p>
        </w:tc>
        <w:tc>
          <w:tcPr>
            <w:tcW w:w="1722" w:type="dxa"/>
            <w:vMerge w:val="restart"/>
            <w:vAlign w:val="center"/>
          </w:tcPr>
          <w:p w14:paraId="304336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其他能耗_电耗CO2排放"/>
            <w:r>
              <w:t>2120.658</w:t>
            </w:r>
            <w:bookmarkEnd w:id="130"/>
          </w:p>
        </w:tc>
      </w:tr>
      <w:tr w:rsidR="00222B5F" w:rsidRPr="00771B84" w14:paraId="34AE995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74892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B894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0DC6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排风机能耗"/>
            <w:r w:rsidRPr="00771B84">
              <w:rPr>
                <w:rFonts w:hint="eastAsia"/>
                <w:lang w:val="en-US"/>
              </w:rPr>
              <w:t>7059.28</w:t>
            </w:r>
            <w:bookmarkEnd w:id="131"/>
          </w:p>
        </w:tc>
        <w:tc>
          <w:tcPr>
            <w:tcW w:w="1833" w:type="dxa"/>
            <w:vMerge/>
          </w:tcPr>
          <w:p w14:paraId="6C89C8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CDFE7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2B3EA3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93D4F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FC67A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683DF4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833" w:type="dxa"/>
            <w:vMerge/>
          </w:tcPr>
          <w:p w14:paraId="2BE2B5E7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3691E1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B493AB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B2C16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95F3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0A633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其他能耗"/>
            <w:r w:rsidRPr="00771B84">
              <w:rPr>
                <w:rFonts w:hint="eastAsia"/>
                <w:lang w:val="en-US"/>
              </w:rPr>
              <w:t>7059.28</w:t>
            </w:r>
            <w:bookmarkEnd w:id="133"/>
          </w:p>
        </w:tc>
        <w:tc>
          <w:tcPr>
            <w:tcW w:w="1833" w:type="dxa"/>
            <w:vMerge/>
          </w:tcPr>
          <w:p w14:paraId="631AED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B25FC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47F8F0E" w14:textId="77777777" w:rsidTr="0009714A">
        <w:tc>
          <w:tcPr>
            <w:tcW w:w="1526" w:type="dxa"/>
            <w:shd w:val="clear" w:color="auto" w:fill="D0CECE"/>
            <w:vAlign w:val="center"/>
          </w:tcPr>
          <w:p w14:paraId="635D96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85FE22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173F2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82038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72228AF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3C417C1D" w14:textId="77777777" w:rsidTr="0009714A">
        <w:tc>
          <w:tcPr>
            <w:tcW w:w="1526" w:type="dxa"/>
            <w:shd w:val="clear" w:color="auto" w:fill="FFFFFF"/>
            <w:vAlign w:val="center"/>
          </w:tcPr>
          <w:p w14:paraId="7C9FB884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4" w:name="热源能耗_燃料类型"/>
            <w:r>
              <w:t>无</w:t>
            </w:r>
            <w:bookmarkEnd w:id="134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6769525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E44633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热源锅炉能耗"/>
            <w:r>
              <w:rPr>
                <w:rFonts w:hint="eastAsia"/>
                <w:lang w:val="en-US"/>
              </w:rPr>
              <w:t>0.000</w:t>
            </w:r>
            <w:bookmarkEnd w:id="135"/>
          </w:p>
        </w:tc>
        <w:tc>
          <w:tcPr>
            <w:tcW w:w="1833" w:type="dxa"/>
            <w:shd w:val="clear" w:color="auto" w:fill="FFFFFF"/>
          </w:tcPr>
          <w:p w14:paraId="009F065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热源能耗_燃料CO2排放因子"/>
            <w:r>
              <w:t>0</w:t>
            </w:r>
            <w:bookmarkEnd w:id="136"/>
          </w:p>
        </w:tc>
        <w:tc>
          <w:tcPr>
            <w:tcW w:w="1722" w:type="dxa"/>
            <w:shd w:val="clear" w:color="auto" w:fill="FFFFFF"/>
          </w:tcPr>
          <w:p w14:paraId="6FC38E9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7" w:name="热源能耗锅炉碳排放"/>
            <w:r>
              <w:t>0.000</w:t>
            </w:r>
            <w:bookmarkEnd w:id="137"/>
          </w:p>
        </w:tc>
      </w:tr>
      <w:tr w:rsidR="00230E30" w:rsidRPr="00771B84" w14:paraId="681916EE" w14:textId="77777777" w:rsidTr="0009714A">
        <w:tc>
          <w:tcPr>
            <w:tcW w:w="1526" w:type="dxa"/>
            <w:shd w:val="clear" w:color="auto" w:fill="FFFFFF"/>
            <w:vAlign w:val="center"/>
          </w:tcPr>
          <w:p w14:paraId="37433A54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8" w:name="热源能耗市政_燃料类型"/>
            <w:r>
              <w:t>无</w:t>
            </w:r>
            <w:bookmarkEnd w:id="138"/>
          </w:p>
        </w:tc>
        <w:tc>
          <w:tcPr>
            <w:tcW w:w="2551" w:type="dxa"/>
            <w:shd w:val="clear" w:color="auto" w:fill="FFFFFF"/>
            <w:vAlign w:val="center"/>
          </w:tcPr>
          <w:p w14:paraId="29218188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73102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热源市政能耗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833" w:type="dxa"/>
            <w:shd w:val="clear" w:color="auto" w:fill="FFFFFF"/>
          </w:tcPr>
          <w:p w14:paraId="2A3F888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0" w:name="热源能耗市政_燃料CO2排放因子"/>
            <w:r>
              <w:t>0</w:t>
            </w:r>
            <w:bookmarkEnd w:id="140"/>
          </w:p>
        </w:tc>
        <w:tc>
          <w:tcPr>
            <w:tcW w:w="1722" w:type="dxa"/>
            <w:shd w:val="clear" w:color="auto" w:fill="FFFFFF"/>
          </w:tcPr>
          <w:p w14:paraId="62656D2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1" w:name="热源能耗市政碳排放"/>
            <w:r>
              <w:t>0.000</w:t>
            </w:r>
            <w:bookmarkEnd w:id="141"/>
          </w:p>
        </w:tc>
      </w:tr>
      <w:tr w:rsidR="0009714A" w:rsidRPr="00771B84" w14:paraId="4DF15018" w14:textId="77777777" w:rsidTr="0009714A">
        <w:tc>
          <w:tcPr>
            <w:tcW w:w="1526" w:type="dxa"/>
            <w:shd w:val="clear" w:color="auto" w:fill="FFFFFF"/>
            <w:vAlign w:val="center"/>
          </w:tcPr>
          <w:p w14:paraId="25919748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2" w:name="生活热水热源能耗_燃料类型"/>
            <w:r>
              <w:t>无</w:t>
            </w:r>
            <w:bookmarkEnd w:id="142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65716F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BD85B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3" w:name="生活热水锅炉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833" w:type="dxa"/>
            <w:shd w:val="clear" w:color="auto" w:fill="FFFFFF"/>
            <w:vAlign w:val="center"/>
          </w:tcPr>
          <w:p w14:paraId="5CBFA7E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4" w:name="生活热水热源能耗_燃料CO2排放因子"/>
            <w:r>
              <w:t>0</w:t>
            </w:r>
            <w:bookmarkEnd w:id="144"/>
          </w:p>
        </w:tc>
        <w:tc>
          <w:tcPr>
            <w:tcW w:w="1722" w:type="dxa"/>
            <w:shd w:val="clear" w:color="auto" w:fill="FFFFFF"/>
            <w:vAlign w:val="center"/>
          </w:tcPr>
          <w:p w14:paraId="3F9839E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生活热水锅炉碳排放"/>
            <w:r>
              <w:t>0.000</w:t>
            </w:r>
            <w:bookmarkEnd w:id="145"/>
          </w:p>
        </w:tc>
      </w:tr>
      <w:tr w:rsidR="00627505" w:rsidRPr="00771B84" w14:paraId="7BEA8050" w14:textId="77777777" w:rsidTr="0009714A">
        <w:tc>
          <w:tcPr>
            <w:tcW w:w="1526" w:type="dxa"/>
            <w:shd w:val="clear" w:color="auto" w:fill="FFFFFF"/>
            <w:vAlign w:val="center"/>
          </w:tcPr>
          <w:p w14:paraId="3D9A7D03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46" w:name="炊事能耗_燃料类型"/>
            <w:r>
              <w:t>燃气</w:t>
            </w:r>
            <w:bookmarkEnd w:id="146"/>
          </w:p>
        </w:tc>
        <w:tc>
          <w:tcPr>
            <w:tcW w:w="2551" w:type="dxa"/>
            <w:shd w:val="clear" w:color="auto" w:fill="FFFFFF"/>
            <w:vAlign w:val="center"/>
          </w:tcPr>
          <w:p w14:paraId="6ABAC330" w14:textId="77777777" w:rsidR="00000000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9DF063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炊事燃气消耗"/>
            <w:r>
              <w:rPr>
                <w:rFonts w:hint="eastAsia"/>
                <w:lang w:val="en-US"/>
              </w:rPr>
              <w:t>-</w:t>
            </w:r>
            <w:bookmarkEnd w:id="147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1BFF516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炊事能耗_燃料CO2排放因子"/>
            <w:r>
              <w:t>55.54</w:t>
            </w:r>
            <w:bookmarkEnd w:id="148"/>
          </w:p>
        </w:tc>
        <w:tc>
          <w:tcPr>
            <w:tcW w:w="1722" w:type="dxa"/>
            <w:shd w:val="clear" w:color="auto" w:fill="FFFFFF"/>
            <w:vAlign w:val="center"/>
          </w:tcPr>
          <w:p w14:paraId="2CE22D2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炊事碳排放"/>
            <w:r>
              <w:t>-</w:t>
            </w:r>
            <w:bookmarkEnd w:id="149"/>
          </w:p>
        </w:tc>
      </w:tr>
      <w:tr w:rsidR="002F591A" w:rsidRPr="00771B84" w14:paraId="25939421" w14:textId="77777777" w:rsidTr="001B63A9">
        <w:tc>
          <w:tcPr>
            <w:tcW w:w="1526" w:type="dxa"/>
            <w:shd w:val="clear" w:color="auto" w:fill="D0CECE"/>
            <w:vAlign w:val="center"/>
          </w:tcPr>
          <w:p w14:paraId="6E496CC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1DF07E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343EFB4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F3A2B14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3C797040" w14:textId="77777777" w:rsidTr="00216720">
        <w:tc>
          <w:tcPr>
            <w:tcW w:w="1526" w:type="dxa"/>
            <w:shd w:val="clear" w:color="auto" w:fill="FFFFFF"/>
            <w:vAlign w:val="center"/>
          </w:tcPr>
          <w:p w14:paraId="29A6853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4505C0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49E841D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制冷剂消耗量"/>
            <w:r>
              <w:t>0</w:t>
            </w:r>
            <w:bookmarkEnd w:id="150"/>
          </w:p>
        </w:tc>
        <w:tc>
          <w:tcPr>
            <w:tcW w:w="1722" w:type="dxa"/>
            <w:shd w:val="clear" w:color="auto" w:fill="FFFFFF"/>
            <w:vAlign w:val="center"/>
          </w:tcPr>
          <w:p w14:paraId="6E332E05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51" w:name="制冷剂碳排放"/>
            <w:r>
              <w:t>0.000</w:t>
            </w:r>
            <w:bookmarkEnd w:id="151"/>
          </w:p>
        </w:tc>
      </w:tr>
      <w:tr w:rsidR="0060132F" w:rsidRPr="00771B84" w14:paraId="0A01C28C" w14:textId="77777777" w:rsidTr="0009714A">
        <w:tc>
          <w:tcPr>
            <w:tcW w:w="1526" w:type="dxa"/>
            <w:shd w:val="clear" w:color="auto" w:fill="D0CECE"/>
            <w:vAlign w:val="center"/>
          </w:tcPr>
          <w:p w14:paraId="19D41999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78E6CDF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97825D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15184D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F62527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1D6A4C05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0091344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E485A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367A7B04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2" w:name="光伏能耗"/>
            <w:r w:rsidRPr="00771B84">
              <w:rPr>
                <w:rFonts w:hint="eastAsia"/>
                <w:lang w:val="en-US"/>
              </w:rPr>
              <w:t>752.35</w:t>
            </w:r>
            <w:bookmarkEnd w:id="152"/>
          </w:p>
        </w:tc>
        <w:tc>
          <w:tcPr>
            <w:tcW w:w="1833" w:type="dxa"/>
            <w:vMerge w:val="restart"/>
            <w:vAlign w:val="center"/>
          </w:tcPr>
          <w:p w14:paraId="13CE10FD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3" w:name="电力CO2排放因子7"/>
            <w:r>
              <w:t>0.581</w:t>
            </w:r>
            <w:bookmarkEnd w:id="153"/>
          </w:p>
        </w:tc>
        <w:tc>
          <w:tcPr>
            <w:tcW w:w="1722" w:type="dxa"/>
          </w:tcPr>
          <w:p w14:paraId="636E66C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4" w:name="光伏能耗_电耗CO2排放"/>
            <w:r>
              <w:t>226.010</w:t>
            </w:r>
            <w:bookmarkEnd w:id="154"/>
          </w:p>
        </w:tc>
      </w:tr>
      <w:tr w:rsidR="003C4A70" w:rsidRPr="00771B84" w14:paraId="54DD424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1F3203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824B1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A14690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5" w:name="风力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1833" w:type="dxa"/>
            <w:vMerge/>
          </w:tcPr>
          <w:p w14:paraId="1C0EEDE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03C9195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6" w:name="风力能耗_电耗CO2排放"/>
            <w:r>
              <w:t>0.000</w:t>
            </w:r>
            <w:bookmarkEnd w:id="156"/>
          </w:p>
        </w:tc>
      </w:tr>
      <w:tr w:rsidR="003C4A70" w:rsidRPr="00771B84" w14:paraId="34E488E7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4745197A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0EF3C2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57" w:name="建筑总碳排放"/>
            <w:r>
              <w:t>1960.000</w:t>
            </w:r>
            <w:bookmarkEnd w:id="157"/>
          </w:p>
        </w:tc>
        <w:bookmarkStart w:id="158" w:name="建筑总碳排放平米"/>
        <w:bookmarkEnd w:id="158"/>
      </w:tr>
    </w:tbl>
    <w:p w14:paraId="3E64D7BD" w14:textId="77777777" w:rsidR="00000000" w:rsidRDefault="00000000"/>
    <w:p w14:paraId="3DB554FD" w14:textId="77777777" w:rsidR="005056BF" w:rsidRDefault="005056BF">
      <w:pPr>
        <w:rPr>
          <w:lang w:val="en-US"/>
        </w:rPr>
      </w:pPr>
    </w:p>
    <w:p w14:paraId="708A33E4" w14:textId="77777777" w:rsidR="005056BF" w:rsidRDefault="00000000">
      <w:pPr>
        <w:pStyle w:val="2"/>
      </w:pPr>
      <w:bookmarkStart w:id="159" w:name="_Toc154683403"/>
      <w:r>
        <w:t>全生命周期</w:t>
      </w:r>
      <w:bookmarkEnd w:id="159"/>
    </w:p>
    <w:p w14:paraId="00F5A4B3" w14:textId="77777777" w:rsidR="005056BF" w:rsidRDefault="00000000">
      <w:pPr>
        <w:pStyle w:val="3"/>
      </w:pPr>
      <w:bookmarkStart w:id="160" w:name="_Toc154683404"/>
      <w:r>
        <w:t>单位面积指标</w:t>
      </w:r>
      <w:bookmarkEnd w:id="1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5056BF" w14:paraId="31BA3BF7" w14:textId="77777777">
        <w:tc>
          <w:tcPr>
            <w:tcW w:w="2263" w:type="dxa"/>
            <w:shd w:val="clear" w:color="auto" w:fill="E6E6E6"/>
            <w:vAlign w:val="center"/>
          </w:tcPr>
          <w:p w14:paraId="6ABC05AC" w14:textId="77777777" w:rsidR="005056BF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A327C7D" w14:textId="77777777" w:rsidR="005056BF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DDEA706" w14:textId="77777777" w:rsidR="005056BF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5056BF" w14:paraId="53245D0D" w14:textId="77777777">
        <w:tc>
          <w:tcPr>
            <w:tcW w:w="2263" w:type="dxa"/>
            <w:shd w:val="clear" w:color="auto" w:fill="E6E6E6"/>
            <w:vAlign w:val="center"/>
          </w:tcPr>
          <w:p w14:paraId="509B41B4" w14:textId="77777777" w:rsidR="005056BF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F348176" w14:textId="77777777" w:rsidR="005056BF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4C577B5C" w14:textId="77777777" w:rsidR="005056BF" w:rsidRDefault="00000000">
            <w:r>
              <w:t>0.00</w:t>
            </w:r>
          </w:p>
        </w:tc>
      </w:tr>
      <w:tr w:rsidR="005056BF" w14:paraId="0A6D9189" w14:textId="77777777">
        <w:tc>
          <w:tcPr>
            <w:tcW w:w="2263" w:type="dxa"/>
            <w:shd w:val="clear" w:color="auto" w:fill="E6E6E6"/>
            <w:vAlign w:val="center"/>
          </w:tcPr>
          <w:p w14:paraId="35129364" w14:textId="77777777" w:rsidR="005056BF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4AD2ABD" w14:textId="77777777" w:rsidR="005056BF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224D4C1C" w14:textId="77777777" w:rsidR="005056BF" w:rsidRDefault="00000000">
            <w:r>
              <w:t>0.00</w:t>
            </w:r>
          </w:p>
        </w:tc>
      </w:tr>
      <w:tr w:rsidR="005056BF" w14:paraId="47D74B73" w14:textId="77777777">
        <w:tc>
          <w:tcPr>
            <w:tcW w:w="2263" w:type="dxa"/>
            <w:shd w:val="clear" w:color="auto" w:fill="E6E6E6"/>
            <w:vAlign w:val="center"/>
          </w:tcPr>
          <w:p w14:paraId="2874F390" w14:textId="77777777" w:rsidR="005056BF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9B09708" w14:textId="77777777" w:rsidR="005056BF" w:rsidRDefault="00000000">
            <w:r>
              <w:t>0.03</w:t>
            </w:r>
          </w:p>
        </w:tc>
        <w:tc>
          <w:tcPr>
            <w:tcW w:w="3316" w:type="dxa"/>
            <w:vAlign w:val="center"/>
          </w:tcPr>
          <w:p w14:paraId="769EDED3" w14:textId="77777777" w:rsidR="005056BF" w:rsidRDefault="00000000">
            <w:r>
              <w:t>1.79</w:t>
            </w:r>
          </w:p>
        </w:tc>
      </w:tr>
      <w:tr w:rsidR="005056BF" w14:paraId="3F3DFB2A" w14:textId="77777777">
        <w:tc>
          <w:tcPr>
            <w:tcW w:w="2263" w:type="dxa"/>
            <w:shd w:val="clear" w:color="auto" w:fill="E6E6E6"/>
            <w:vAlign w:val="center"/>
          </w:tcPr>
          <w:p w14:paraId="29764BED" w14:textId="77777777" w:rsidR="005056BF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A4B9213" w14:textId="77777777" w:rsidR="005056BF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002FA79E" w14:textId="77777777" w:rsidR="005056BF" w:rsidRDefault="00000000">
            <w:r>
              <w:t>0.17</w:t>
            </w:r>
          </w:p>
        </w:tc>
      </w:tr>
      <w:tr w:rsidR="005056BF" w14:paraId="1376F05F" w14:textId="77777777">
        <w:tc>
          <w:tcPr>
            <w:tcW w:w="2263" w:type="dxa"/>
            <w:shd w:val="clear" w:color="auto" w:fill="E6E6E6"/>
            <w:vAlign w:val="center"/>
          </w:tcPr>
          <w:p w14:paraId="47D95EE3" w14:textId="77777777" w:rsidR="005056BF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91A1084" w14:textId="77777777" w:rsidR="005056BF" w:rsidRDefault="00000000">
            <w:r>
              <w:t>75.81</w:t>
            </w:r>
          </w:p>
        </w:tc>
        <w:tc>
          <w:tcPr>
            <w:tcW w:w="3316" w:type="dxa"/>
            <w:vAlign w:val="center"/>
          </w:tcPr>
          <w:p w14:paraId="77F880ED" w14:textId="77777777" w:rsidR="005056BF" w:rsidRDefault="00000000">
            <w:r>
              <w:t>3790.72</w:t>
            </w:r>
          </w:p>
        </w:tc>
      </w:tr>
      <w:tr w:rsidR="005056BF" w14:paraId="6F86549C" w14:textId="77777777">
        <w:tc>
          <w:tcPr>
            <w:tcW w:w="2263" w:type="dxa"/>
            <w:shd w:val="clear" w:color="auto" w:fill="E6E6E6"/>
            <w:vAlign w:val="center"/>
          </w:tcPr>
          <w:p w14:paraId="54F0321F" w14:textId="77777777" w:rsidR="005056BF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DBF9F4A" w14:textId="77777777" w:rsidR="005056BF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5B4E8D0F" w14:textId="77777777" w:rsidR="005056BF" w:rsidRDefault="00000000">
            <w:r>
              <w:t>0</w:t>
            </w:r>
          </w:p>
        </w:tc>
      </w:tr>
      <w:tr w:rsidR="005056BF" w14:paraId="5219C171" w14:textId="77777777">
        <w:tc>
          <w:tcPr>
            <w:tcW w:w="2263" w:type="dxa"/>
            <w:shd w:val="clear" w:color="auto" w:fill="E6E6E6"/>
            <w:vAlign w:val="center"/>
          </w:tcPr>
          <w:p w14:paraId="0F68CE8D" w14:textId="77777777" w:rsidR="005056BF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42C89DA9" w14:textId="77777777" w:rsidR="005056BF" w:rsidRDefault="00000000">
            <w:r>
              <w:t>75.84</w:t>
            </w:r>
          </w:p>
        </w:tc>
        <w:tc>
          <w:tcPr>
            <w:tcW w:w="3316" w:type="dxa"/>
            <w:vAlign w:val="center"/>
          </w:tcPr>
          <w:p w14:paraId="25553D34" w14:textId="77777777" w:rsidR="005056BF" w:rsidRDefault="00000000">
            <w:r>
              <w:t>3792.68</w:t>
            </w:r>
          </w:p>
        </w:tc>
      </w:tr>
    </w:tbl>
    <w:p w14:paraId="411EE5D1" w14:textId="77777777" w:rsidR="005056BF" w:rsidRDefault="00000000">
      <w:pPr>
        <w:pStyle w:val="3"/>
      </w:pPr>
      <w:bookmarkStart w:id="161" w:name="_Toc154683405"/>
      <w:r>
        <w:t>总碳排放量</w:t>
      </w:r>
      <w:bookmarkEnd w:id="16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5056BF" w14:paraId="40EBE278" w14:textId="77777777">
        <w:tc>
          <w:tcPr>
            <w:tcW w:w="2263" w:type="dxa"/>
            <w:shd w:val="clear" w:color="auto" w:fill="E6E6E6"/>
            <w:vAlign w:val="center"/>
          </w:tcPr>
          <w:p w14:paraId="59634DA1" w14:textId="77777777" w:rsidR="005056BF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1A5F6FF" w14:textId="77777777" w:rsidR="005056BF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70188D9" w14:textId="77777777" w:rsidR="005056BF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5056BF" w14:paraId="6458D304" w14:textId="77777777">
        <w:tc>
          <w:tcPr>
            <w:tcW w:w="2263" w:type="dxa"/>
            <w:shd w:val="clear" w:color="auto" w:fill="E6E6E6"/>
            <w:vAlign w:val="center"/>
          </w:tcPr>
          <w:p w14:paraId="345BF62D" w14:textId="77777777" w:rsidR="005056BF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6FFFB5B" w14:textId="77777777" w:rsidR="005056BF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655AB82F" w14:textId="77777777" w:rsidR="005056BF" w:rsidRDefault="00000000">
            <w:r>
              <w:t>0.000</w:t>
            </w:r>
          </w:p>
        </w:tc>
      </w:tr>
      <w:tr w:rsidR="005056BF" w14:paraId="6660DD97" w14:textId="77777777">
        <w:tc>
          <w:tcPr>
            <w:tcW w:w="2263" w:type="dxa"/>
            <w:shd w:val="clear" w:color="auto" w:fill="E6E6E6"/>
            <w:vAlign w:val="center"/>
          </w:tcPr>
          <w:p w14:paraId="3EA42887" w14:textId="77777777" w:rsidR="005056BF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AB3A859" w14:textId="77777777" w:rsidR="005056BF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194E27FD" w14:textId="77777777" w:rsidR="005056BF" w:rsidRDefault="00000000">
            <w:r>
              <w:t>0.000</w:t>
            </w:r>
          </w:p>
        </w:tc>
      </w:tr>
      <w:tr w:rsidR="005056BF" w14:paraId="7FA5D1F2" w14:textId="77777777">
        <w:tc>
          <w:tcPr>
            <w:tcW w:w="2263" w:type="dxa"/>
            <w:shd w:val="clear" w:color="auto" w:fill="E6E6E6"/>
            <w:vAlign w:val="center"/>
          </w:tcPr>
          <w:p w14:paraId="2D21CB0A" w14:textId="77777777" w:rsidR="005056BF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47708AA" w14:textId="77777777" w:rsidR="005056BF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659426EA" w14:textId="77777777" w:rsidR="005056BF" w:rsidRDefault="00000000">
            <w:r>
              <w:t>0.920</w:t>
            </w:r>
          </w:p>
        </w:tc>
      </w:tr>
      <w:tr w:rsidR="005056BF" w14:paraId="7E5FC55C" w14:textId="77777777">
        <w:tc>
          <w:tcPr>
            <w:tcW w:w="2263" w:type="dxa"/>
            <w:shd w:val="clear" w:color="auto" w:fill="E6E6E6"/>
            <w:vAlign w:val="center"/>
          </w:tcPr>
          <w:p w14:paraId="1774232F" w14:textId="77777777" w:rsidR="005056BF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D7675B3" w14:textId="77777777" w:rsidR="005056BF" w:rsidRDefault="00000000">
            <w:r>
              <w:t>0.002</w:t>
            </w:r>
          </w:p>
        </w:tc>
        <w:tc>
          <w:tcPr>
            <w:tcW w:w="3316" w:type="dxa"/>
            <w:vAlign w:val="center"/>
          </w:tcPr>
          <w:p w14:paraId="248E33A3" w14:textId="77777777" w:rsidR="005056BF" w:rsidRDefault="00000000">
            <w:r>
              <w:t>0.092</w:t>
            </w:r>
          </w:p>
        </w:tc>
      </w:tr>
      <w:tr w:rsidR="005056BF" w14:paraId="4CDE671B" w14:textId="77777777">
        <w:tc>
          <w:tcPr>
            <w:tcW w:w="2263" w:type="dxa"/>
            <w:shd w:val="clear" w:color="auto" w:fill="E6E6E6"/>
            <w:vAlign w:val="center"/>
          </w:tcPr>
          <w:p w14:paraId="3B234FC3" w14:textId="77777777" w:rsidR="005056BF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54B7B0B3" w14:textId="77777777" w:rsidR="005056BF" w:rsidRDefault="00000000">
            <w:r>
              <w:t>39.200</w:t>
            </w:r>
          </w:p>
        </w:tc>
        <w:tc>
          <w:tcPr>
            <w:tcW w:w="3316" w:type="dxa"/>
            <w:vAlign w:val="center"/>
          </w:tcPr>
          <w:p w14:paraId="26029A19" w14:textId="77777777" w:rsidR="005056BF" w:rsidRDefault="00000000">
            <w:r>
              <w:t>1960.000</w:t>
            </w:r>
          </w:p>
        </w:tc>
      </w:tr>
      <w:tr w:rsidR="005056BF" w14:paraId="7F168AFC" w14:textId="77777777">
        <w:tc>
          <w:tcPr>
            <w:tcW w:w="2263" w:type="dxa"/>
            <w:shd w:val="clear" w:color="auto" w:fill="E6E6E6"/>
            <w:vAlign w:val="center"/>
          </w:tcPr>
          <w:p w14:paraId="0B264F3A" w14:textId="77777777" w:rsidR="005056BF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7BA246F" w14:textId="77777777" w:rsidR="005056BF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1B14914A" w14:textId="77777777" w:rsidR="005056BF" w:rsidRDefault="00000000">
            <w:r>
              <w:t>0</w:t>
            </w:r>
          </w:p>
        </w:tc>
      </w:tr>
      <w:tr w:rsidR="005056BF" w14:paraId="6DCE2F7B" w14:textId="77777777">
        <w:tc>
          <w:tcPr>
            <w:tcW w:w="2263" w:type="dxa"/>
            <w:shd w:val="clear" w:color="auto" w:fill="E6E6E6"/>
            <w:vAlign w:val="center"/>
          </w:tcPr>
          <w:p w14:paraId="1EDEF436" w14:textId="77777777" w:rsidR="005056BF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A4B8F76" w14:textId="77777777" w:rsidR="005056BF" w:rsidRDefault="00000000">
            <w:r>
              <w:t>39.221</w:t>
            </w:r>
          </w:p>
        </w:tc>
        <w:tc>
          <w:tcPr>
            <w:tcW w:w="3316" w:type="dxa"/>
            <w:vAlign w:val="center"/>
          </w:tcPr>
          <w:p w14:paraId="6FCB8585" w14:textId="77777777" w:rsidR="005056BF" w:rsidRDefault="00000000">
            <w:r>
              <w:t>1961.012</w:t>
            </w:r>
          </w:p>
        </w:tc>
      </w:tr>
    </w:tbl>
    <w:p w14:paraId="1A007EBE" w14:textId="77777777" w:rsidR="005056BF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966608C" wp14:editId="7792C8B4">
            <wp:extent cx="5544132" cy="5629866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2A862B" wp14:editId="5B6A054C">
            <wp:extent cx="5544132" cy="5629866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F8A5" w14:textId="77777777" w:rsidR="005056BF" w:rsidRDefault="005056BF">
      <w:pPr>
        <w:rPr>
          <w:lang w:val="en-US"/>
        </w:rPr>
      </w:pPr>
    </w:p>
    <w:p w14:paraId="5FF19F91" w14:textId="77777777" w:rsidR="005056BF" w:rsidRDefault="005056BF"/>
    <w:p w14:paraId="53835E68" w14:textId="77777777" w:rsidR="005056BF" w:rsidRDefault="005056BF">
      <w:pPr>
        <w:sectPr w:rsidR="005056B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1C9A8B9" w14:textId="77777777" w:rsidR="005056BF" w:rsidRDefault="00000000">
      <w:pPr>
        <w:pStyle w:val="1"/>
      </w:pPr>
      <w:bookmarkStart w:id="162" w:name="_Toc154683406"/>
      <w:r>
        <w:lastRenderedPageBreak/>
        <w:t>附录</w:t>
      </w:r>
      <w:bookmarkEnd w:id="162"/>
    </w:p>
    <w:p w14:paraId="605AC574" w14:textId="77777777" w:rsidR="005056BF" w:rsidRDefault="00000000">
      <w:pPr>
        <w:pStyle w:val="2"/>
      </w:pPr>
      <w:bookmarkStart w:id="163" w:name="_Toc154683407"/>
      <w:r>
        <w:t>工作日/节假日人员逐时在室率(%)</w:t>
      </w:r>
      <w:bookmarkEnd w:id="163"/>
    </w:p>
    <w:p w14:paraId="1555E3E9" w14:textId="77777777" w:rsidR="005056BF" w:rsidRDefault="005056B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45E7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52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75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73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B1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90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78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E8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E7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CB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B0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7A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0D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69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CA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C6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B1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EB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37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B2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B9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91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46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51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AC9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1D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056BF" w14:paraId="7FBDF6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4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0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F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8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C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9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7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9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7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5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0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1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D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9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E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D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8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1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F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7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5056BF" w14:paraId="5C34C2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5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D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B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5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0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F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5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7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B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4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8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7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2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6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2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0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7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5056BF" w14:paraId="6E1074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1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8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5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D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7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3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3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1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1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7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E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8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1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B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B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4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4CA749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A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5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D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9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C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1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2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5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2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0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F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C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B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3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4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E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3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6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8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5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4FE3E9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6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9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A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4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B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C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C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5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B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1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4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7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8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7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B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A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B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507A97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4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A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0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C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B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6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9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A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2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1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A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9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8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2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C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9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D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3744D7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F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E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C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4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4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B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4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E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F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7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3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A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0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D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8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5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6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57C88E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E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7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4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3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5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E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B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7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B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D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1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7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B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E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5D1928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2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B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5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4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6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D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3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2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1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B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1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5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B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4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6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7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8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5056BF" w14:paraId="38E639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B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1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9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F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D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C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1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6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E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D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9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4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D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B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9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5056BF" w14:paraId="694433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5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9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3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E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E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7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B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1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C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3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C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6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3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3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D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F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7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B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5265BB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6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1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8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D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B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B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1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B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0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C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D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9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1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8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3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4677C2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9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0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C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1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2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B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0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F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F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6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1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5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B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7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5056BF" w14:paraId="76E7CD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5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F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2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C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1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6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9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2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A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4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E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B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7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D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2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F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F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0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1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5056BF" w14:paraId="46AFDF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7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D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3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B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1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C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2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2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A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7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6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7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E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2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2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3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2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4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4325B1F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A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F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B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C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C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9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E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6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F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C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C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0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7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A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4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E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1828C3FF" w14:textId="77777777" w:rsidR="005056BF" w:rsidRDefault="005056BF"/>
    <w:p w14:paraId="6EF3C5C1" w14:textId="77777777" w:rsidR="005056BF" w:rsidRDefault="00000000">
      <w:r>
        <w:t>注：上行：工作日；下行：节假日</w:t>
      </w:r>
    </w:p>
    <w:p w14:paraId="18F67F31" w14:textId="77777777" w:rsidR="005056BF" w:rsidRDefault="00000000">
      <w:pPr>
        <w:pStyle w:val="2"/>
      </w:pPr>
      <w:bookmarkStart w:id="164" w:name="_Toc154683408"/>
      <w:r>
        <w:t>工作日/节假日照明开关时间表(%)</w:t>
      </w:r>
      <w:bookmarkEnd w:id="164"/>
    </w:p>
    <w:p w14:paraId="437A3ADD" w14:textId="77777777" w:rsidR="005056BF" w:rsidRDefault="005056B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FA96BC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11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BC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13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FF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2D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C5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75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39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C4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81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3B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6A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0F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03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34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DD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4F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A6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09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56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C7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8D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33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A4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59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056BF" w14:paraId="2AFA27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9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2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9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4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1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A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8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F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2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D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3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1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9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D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0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3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1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3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056BF" w14:paraId="392136D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F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A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9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A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1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C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0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2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8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9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0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7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3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E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E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7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5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056BF" w14:paraId="666E61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2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4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E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D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0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E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A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1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1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2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6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4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7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C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5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6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0BC207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F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7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4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3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A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8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0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D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9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F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0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A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D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5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6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9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5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B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1DF3E0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7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A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3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6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B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8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E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E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5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9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4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B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A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4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C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5C7368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A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4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3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9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1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E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F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E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E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B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6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1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6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4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B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B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C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9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7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4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0434C9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5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A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0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2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D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3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A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9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C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B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0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4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1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C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3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C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8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B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F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11210B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E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F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E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F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C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7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8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6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C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1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A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7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4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7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F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2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2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4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6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1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F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E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70AB99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B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D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F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D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B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2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F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D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F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D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9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E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E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2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3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8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9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056BF" w14:paraId="6FD503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4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B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D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A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5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D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C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9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3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7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A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1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A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4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4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D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056BF" w14:paraId="2C9F71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2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A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1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8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E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6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9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8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1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3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7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E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5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5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C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A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0AD2BB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2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B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0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6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1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C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7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8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E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B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5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4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C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0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D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5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056BF" w14:paraId="0B0F13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B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0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5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0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7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F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E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F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0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9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3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E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1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3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F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2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D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B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E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2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056BF" w14:paraId="73B205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0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A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F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9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A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2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8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7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7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6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2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2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5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A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6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B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C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5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2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056BF" w14:paraId="47E54F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C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6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A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B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A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C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7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D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9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F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7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9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B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D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5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5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0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A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D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1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1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2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0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3D5675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F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D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2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E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8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0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6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D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4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B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F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6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B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B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C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B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F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D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9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E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3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CE9B9DD" w14:textId="77777777" w:rsidR="005056BF" w:rsidRDefault="005056BF"/>
    <w:p w14:paraId="1D8C1D8B" w14:textId="77777777" w:rsidR="005056BF" w:rsidRDefault="00000000">
      <w:r>
        <w:t>注：上行：工作日；下行：节假日</w:t>
      </w:r>
    </w:p>
    <w:p w14:paraId="23561133" w14:textId="77777777" w:rsidR="005056BF" w:rsidRDefault="00000000">
      <w:pPr>
        <w:pStyle w:val="2"/>
      </w:pPr>
      <w:bookmarkStart w:id="165" w:name="_Toc154683409"/>
      <w:r>
        <w:t>工作日/节假日设备逐时使用率(%)</w:t>
      </w:r>
      <w:bookmarkEnd w:id="165"/>
    </w:p>
    <w:p w14:paraId="37DE91BE" w14:textId="77777777" w:rsidR="005056BF" w:rsidRDefault="005056B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65EC7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9F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E0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ED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43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98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E2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26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5F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9A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D5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42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F0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20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90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83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4D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21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A1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A4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CC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F4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EF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70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07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58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056BF" w14:paraId="11195D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1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D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B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7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B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8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0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0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B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B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F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6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9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2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9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8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C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9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F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056BF" w14:paraId="7795D7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A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3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F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1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F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4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F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0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E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A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D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2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1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5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C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D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4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9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1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3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2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056BF" w14:paraId="502EDC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C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0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2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7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F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0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C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0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7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B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9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E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D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4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2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0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056BF" w14:paraId="019201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1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A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D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8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0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3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C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A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9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B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6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A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7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4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2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8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7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056BF" w14:paraId="45BD4D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B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D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A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0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0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9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D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D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6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8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3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2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0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C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056BF" w14:paraId="430171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F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D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D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0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7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C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E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2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5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0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0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8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A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C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7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B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2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056BF" w14:paraId="457D8E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6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2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6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B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4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8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9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A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D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E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4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5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1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C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D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D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E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2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7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056BF" w14:paraId="4E4BB4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C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E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D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7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0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4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A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6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3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4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A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7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2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B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0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5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D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5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5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B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056BF" w14:paraId="5837D3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0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0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6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1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8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E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4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4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1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1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1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8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4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056BF" w14:paraId="02AA86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D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D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5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7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4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5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D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A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4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9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B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8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5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4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F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E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056BF" w14:paraId="719092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D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5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F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B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3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8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9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8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3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A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5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8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1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0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A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8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8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0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056BF" w14:paraId="3B5E54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C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A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F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1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5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9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A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F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2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F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3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D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0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2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1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C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A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0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5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F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056BF" w14:paraId="6BCB51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3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1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E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D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D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0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C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1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1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B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5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C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1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5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E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4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5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F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056BF" w14:paraId="1EA4A9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6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0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6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3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B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C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9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C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A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3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E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6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B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8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5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9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3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E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7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F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8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056BF" w14:paraId="6C2870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E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2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7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7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D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8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9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5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2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D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2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C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D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7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8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9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D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C5530F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B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7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1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2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E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E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C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D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9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3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0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0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D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4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B457695" w14:textId="77777777" w:rsidR="005056BF" w:rsidRDefault="005056BF"/>
    <w:p w14:paraId="32E32B10" w14:textId="77777777" w:rsidR="005056BF" w:rsidRDefault="00000000">
      <w:r>
        <w:t>注：上行：工作日；下行：节假日</w:t>
      </w:r>
    </w:p>
    <w:p w14:paraId="4FF7E53F" w14:textId="77777777" w:rsidR="005056BF" w:rsidRDefault="00000000">
      <w:pPr>
        <w:pStyle w:val="2"/>
      </w:pPr>
      <w:bookmarkStart w:id="166" w:name="_Toc154683410"/>
      <w:r>
        <w:lastRenderedPageBreak/>
        <w:t>工作日/节假日空调系统运行时间表(1:开,0:关)</w:t>
      </w:r>
      <w:bookmarkEnd w:id="166"/>
    </w:p>
    <w:p w14:paraId="742272F5" w14:textId="77777777" w:rsidR="005056BF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7E8CF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10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79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32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72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0D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F4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4B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8F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37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CC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3A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84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E2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B5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E6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16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87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C7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2D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CA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A1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4F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55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0B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A0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056BF" w14:paraId="7B2BB3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5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6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F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6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1E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0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E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F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4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3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C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1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5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F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6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5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E3C697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F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B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A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9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5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0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2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B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C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1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6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D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9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C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9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1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9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EA61154" w14:textId="77777777" w:rsidR="005056BF" w:rsidRDefault="00000000">
      <w:r>
        <w:t>供冷期：</w:t>
      </w:r>
    </w:p>
    <w:p w14:paraId="73F3B853" w14:textId="77777777" w:rsidR="005056BF" w:rsidRDefault="005056B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0334E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34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41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97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8F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E7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35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34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47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CB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F8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5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6D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DA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37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B1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90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FD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51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EA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9E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3B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1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84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FB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1E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056BF" w14:paraId="311184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3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3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3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0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A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4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A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9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3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B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E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5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8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7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472433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0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1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0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8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B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3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B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C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8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C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C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9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5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7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6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2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5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0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5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6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E8AA925" w14:textId="77777777" w:rsidR="005056BF" w:rsidRDefault="005056BF"/>
    <w:p w14:paraId="4887C170" w14:textId="77777777" w:rsidR="005056BF" w:rsidRDefault="00000000">
      <w:r>
        <w:t>注：上行：工作日；下行：节假日</w:t>
      </w:r>
    </w:p>
    <w:p w14:paraId="1B14CD17" w14:textId="77777777" w:rsidR="005056BF" w:rsidRDefault="005056BF"/>
    <w:sectPr w:rsidR="005056B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3268" w14:textId="77777777" w:rsidR="001304FE" w:rsidRDefault="001304FE" w:rsidP="00203A7D">
      <w:r>
        <w:separator/>
      </w:r>
    </w:p>
  </w:endnote>
  <w:endnote w:type="continuationSeparator" w:id="0">
    <w:p w14:paraId="298BF941" w14:textId="77777777" w:rsidR="001304FE" w:rsidRDefault="001304F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572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B113E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E2CB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4F95DBE4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4FBF" w14:textId="77777777" w:rsidR="001304FE" w:rsidRDefault="001304FE" w:rsidP="00203A7D">
      <w:r>
        <w:separator/>
      </w:r>
    </w:p>
  </w:footnote>
  <w:footnote w:type="continuationSeparator" w:id="0">
    <w:p w14:paraId="2F9B3730" w14:textId="77777777" w:rsidR="001304FE" w:rsidRDefault="001304F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A43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5818370" wp14:editId="649C419E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953512097">
    <w:abstractNumId w:val="0"/>
  </w:num>
  <w:num w:numId="2" w16cid:durableId="1669363197">
    <w:abstractNumId w:val="0"/>
  </w:num>
  <w:num w:numId="3" w16cid:durableId="129552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0A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304FE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056BF"/>
    <w:rsid w:val="00517BC7"/>
    <w:rsid w:val="005215FB"/>
    <w:rsid w:val="00534262"/>
    <w:rsid w:val="0054620A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8E33BF"/>
  <w15:chartTrackingRefBased/>
  <w15:docId w15:val="{370178B2-7E0E-4B8A-BB7D-8F4569D5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1</TotalTime>
  <Pages>16</Pages>
  <Words>1900</Words>
  <Characters>10830</Characters>
  <Application>Microsoft Office Word</Application>
  <DocSecurity>0</DocSecurity>
  <Lines>90</Lines>
  <Paragraphs>25</Paragraphs>
  <ScaleCrop>false</ScaleCrop>
  <Company>ths</Company>
  <LinksUpToDate>false</LinksUpToDate>
  <CharactersWithSpaces>12705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Administrator</dc:creator>
  <cp:keywords/>
  <cp:lastModifiedBy>e060533</cp:lastModifiedBy>
  <cp:revision>1</cp:revision>
  <cp:lastPrinted>1899-12-31T16:00:00Z</cp:lastPrinted>
  <dcterms:created xsi:type="dcterms:W3CDTF">2023-12-28T11:15:00Z</dcterms:created>
  <dcterms:modified xsi:type="dcterms:W3CDTF">2023-12-28T11:16:00Z</dcterms:modified>
</cp:coreProperties>
</file>