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E85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F5CCEF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67BABE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17E60C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854BF4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63A53E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83D1F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6B22B6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37B76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006F5F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1AF1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C210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12462E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180B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36EF1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F7183E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8441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DB26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47E655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DE100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19D7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9DF006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0268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7CCD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F7554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1EB8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48A554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C9004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9014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7A24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395AD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1C41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10FF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6"/>
          </w:p>
        </w:tc>
      </w:tr>
    </w:tbl>
    <w:p w14:paraId="115E99FD" w14:textId="77777777" w:rsidR="00D40158" w:rsidRDefault="00D40158" w:rsidP="00B41640">
      <w:pPr>
        <w:rPr>
          <w:rFonts w:ascii="宋体" w:hAnsi="宋体"/>
          <w:lang w:val="en-US"/>
        </w:rPr>
      </w:pPr>
    </w:p>
    <w:p w14:paraId="7546351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3C82475" wp14:editId="602B8088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A43969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6F4CF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E917D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163A183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F4639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39D57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3FD8D1FA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BFB39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E58CDB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8B10AD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FC3E4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6ED4D0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AF9B94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945336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D1DE1D" w14:textId="77777777" w:rsidR="00206AB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83903" w:history="1">
        <w:r w:rsidR="00206AB9" w:rsidRPr="00FC705F">
          <w:rPr>
            <w:rStyle w:val="a6"/>
          </w:rPr>
          <w:t>1</w:t>
        </w:r>
        <w:r w:rsidR="00206AB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06AB9" w:rsidRPr="00FC705F">
          <w:rPr>
            <w:rStyle w:val="a6"/>
          </w:rPr>
          <w:t>建筑概况</w:t>
        </w:r>
        <w:r w:rsidR="00206AB9">
          <w:rPr>
            <w:webHidden/>
          </w:rPr>
          <w:tab/>
        </w:r>
        <w:r w:rsidR="00206AB9">
          <w:rPr>
            <w:webHidden/>
          </w:rPr>
          <w:fldChar w:fldCharType="begin"/>
        </w:r>
        <w:r w:rsidR="00206AB9">
          <w:rPr>
            <w:webHidden/>
          </w:rPr>
          <w:instrText xml:space="preserve"> PAGEREF _Toc154683903 \h </w:instrText>
        </w:r>
        <w:r w:rsidR="00206AB9">
          <w:rPr>
            <w:webHidden/>
          </w:rPr>
        </w:r>
        <w:r w:rsidR="00206AB9">
          <w:rPr>
            <w:webHidden/>
          </w:rPr>
          <w:fldChar w:fldCharType="separate"/>
        </w:r>
        <w:r w:rsidR="00206AB9">
          <w:rPr>
            <w:webHidden/>
          </w:rPr>
          <w:t>4</w:t>
        </w:r>
        <w:r w:rsidR="00206AB9">
          <w:rPr>
            <w:webHidden/>
          </w:rPr>
          <w:fldChar w:fldCharType="end"/>
        </w:r>
      </w:hyperlink>
    </w:p>
    <w:p w14:paraId="54430DB9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04" w:history="1">
        <w:r w:rsidRPr="00FC705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72508B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05" w:history="1">
        <w:r w:rsidRPr="00FC705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88B245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06" w:history="1">
        <w:r w:rsidRPr="00FC705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2BEFBD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07" w:history="1">
        <w:r w:rsidRPr="00FC705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98E3FF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08" w:history="1">
        <w:r w:rsidRPr="00FC705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6FB2A2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09" w:history="1">
        <w:r w:rsidRPr="00FC705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24DA93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0" w:history="1">
        <w:r w:rsidRPr="00FC705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E21E8F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1" w:history="1">
        <w:r w:rsidRPr="00FC705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BB0FAB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12" w:history="1">
        <w:r w:rsidRPr="00FC705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54E40B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3" w:history="1">
        <w:r w:rsidRPr="00FC705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BD5A6E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4" w:history="1">
        <w:r w:rsidRPr="00FC705F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42FF08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5" w:history="1">
        <w:r w:rsidRPr="00FC705F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3EC448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6" w:history="1">
        <w:r w:rsidRPr="00FC705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FCA09F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7" w:history="1">
        <w:r w:rsidRPr="00FC705F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多联机</w:t>
        </w:r>
        <w:r w:rsidRPr="00FC705F">
          <w:rPr>
            <w:rStyle w:val="a6"/>
          </w:rPr>
          <w:t>/</w:t>
        </w:r>
        <w:r w:rsidRPr="00FC705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AAE2E2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8" w:history="1">
        <w:r w:rsidRPr="00FC705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CEB9E4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19" w:history="1">
        <w:r w:rsidRPr="00FC705F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多联机</w:t>
        </w:r>
        <w:r w:rsidRPr="00FC705F">
          <w:rPr>
            <w:rStyle w:val="a6"/>
          </w:rPr>
          <w:t>/</w:t>
        </w:r>
        <w:r w:rsidRPr="00FC705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BE25BC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20" w:history="1">
        <w:r w:rsidRPr="00FC705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BA8932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21" w:history="1">
        <w:r w:rsidRPr="00FC705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2E0C38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22" w:history="1">
        <w:r w:rsidRPr="00FC705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979E00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23" w:history="1">
        <w:r w:rsidRPr="00FC705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956826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24" w:history="1">
        <w:r w:rsidRPr="00FC705F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C96747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25" w:history="1">
        <w:r w:rsidRPr="00FC705F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8BD0CE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26" w:history="1">
        <w:r w:rsidRPr="00FC705F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D649A7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27" w:history="1">
        <w:r w:rsidRPr="00FC705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D444D7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28" w:history="1">
        <w:r w:rsidRPr="00FC705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61B649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29" w:history="1">
        <w:r w:rsidRPr="00FC705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9AE19F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30" w:history="1">
        <w:r w:rsidRPr="00FC705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CE2EBC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1" w:history="1">
        <w:r w:rsidRPr="00FC705F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E3AEF3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2" w:history="1">
        <w:r w:rsidRPr="00FC705F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BB7EA7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3" w:history="1">
        <w:r w:rsidRPr="00FC705F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F68AB5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4" w:history="1">
        <w:r w:rsidRPr="00FC705F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342AE2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5" w:history="1">
        <w:r w:rsidRPr="00FC705F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5DCD81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6" w:history="1">
        <w:r w:rsidRPr="00FC705F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A1D0EB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7" w:history="1">
        <w:r w:rsidRPr="00FC705F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D86F02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8" w:history="1">
        <w:r w:rsidRPr="00FC705F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277CF0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39" w:history="1">
        <w:r w:rsidRPr="00FC705F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F0DB86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40" w:history="1">
        <w:r w:rsidRPr="00FC705F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22A9CD" w14:textId="77777777" w:rsidR="00206AB9" w:rsidRDefault="00206AB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41" w:history="1">
        <w:r w:rsidRPr="00FC705F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D8FCB4" w14:textId="77777777" w:rsidR="00206AB9" w:rsidRDefault="00206AB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942" w:history="1">
        <w:r w:rsidRPr="00FC705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705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A63806D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43" w:history="1">
        <w:r w:rsidRPr="00FC705F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工作日</w:t>
        </w:r>
        <w:r w:rsidRPr="00FC705F">
          <w:rPr>
            <w:rStyle w:val="a6"/>
          </w:rPr>
          <w:t>/</w:t>
        </w:r>
        <w:r w:rsidRPr="00FC705F">
          <w:rPr>
            <w:rStyle w:val="a6"/>
          </w:rPr>
          <w:t>节假日人员逐时在室率</w:t>
        </w:r>
        <w:r w:rsidRPr="00FC705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64292D1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44" w:history="1">
        <w:r w:rsidRPr="00FC705F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工作日</w:t>
        </w:r>
        <w:r w:rsidRPr="00FC705F">
          <w:rPr>
            <w:rStyle w:val="a6"/>
          </w:rPr>
          <w:t>/</w:t>
        </w:r>
        <w:r w:rsidRPr="00FC705F">
          <w:rPr>
            <w:rStyle w:val="a6"/>
          </w:rPr>
          <w:t>节假日照明开关时间表</w:t>
        </w:r>
        <w:r w:rsidRPr="00FC705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3071EC3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45" w:history="1">
        <w:r w:rsidRPr="00FC705F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工作日</w:t>
        </w:r>
        <w:r w:rsidRPr="00FC705F">
          <w:rPr>
            <w:rStyle w:val="a6"/>
          </w:rPr>
          <w:t>/</w:t>
        </w:r>
        <w:r w:rsidRPr="00FC705F">
          <w:rPr>
            <w:rStyle w:val="a6"/>
          </w:rPr>
          <w:t>节假日设备逐时使用率</w:t>
        </w:r>
        <w:r w:rsidRPr="00FC705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333F995" w14:textId="77777777" w:rsidR="00206AB9" w:rsidRDefault="00206AB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946" w:history="1">
        <w:r w:rsidRPr="00FC705F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705F">
          <w:rPr>
            <w:rStyle w:val="a6"/>
          </w:rPr>
          <w:t>工作日</w:t>
        </w:r>
        <w:r w:rsidRPr="00FC705F">
          <w:rPr>
            <w:rStyle w:val="a6"/>
          </w:rPr>
          <w:t>/</w:t>
        </w:r>
        <w:r w:rsidRPr="00FC705F">
          <w:rPr>
            <w:rStyle w:val="a6"/>
          </w:rPr>
          <w:t>节假日空调系统运行时间表</w:t>
        </w:r>
        <w:r w:rsidRPr="00FC705F">
          <w:rPr>
            <w:rStyle w:val="a6"/>
          </w:rPr>
          <w:t>(1:</w:t>
        </w:r>
        <w:r w:rsidRPr="00FC705F">
          <w:rPr>
            <w:rStyle w:val="a6"/>
          </w:rPr>
          <w:t>开</w:t>
        </w:r>
        <w:r w:rsidRPr="00FC705F">
          <w:rPr>
            <w:rStyle w:val="a6"/>
          </w:rPr>
          <w:t>,0:</w:t>
        </w:r>
        <w:r w:rsidRPr="00FC705F">
          <w:rPr>
            <w:rStyle w:val="a6"/>
          </w:rPr>
          <w:t>关</w:t>
        </w:r>
        <w:r w:rsidRPr="00FC705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BFA7B5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35A3A2D" w14:textId="77777777" w:rsidR="00D40158" w:rsidRDefault="00D40158" w:rsidP="00D40158">
      <w:pPr>
        <w:pStyle w:val="TOC1"/>
      </w:pPr>
    </w:p>
    <w:p w14:paraId="6776C96E" w14:textId="77777777" w:rsidR="00D40158" w:rsidRPr="005E5F93" w:rsidRDefault="00D40158" w:rsidP="005215FB">
      <w:pPr>
        <w:pStyle w:val="1"/>
      </w:pPr>
      <w:bookmarkStart w:id="11" w:name="_Toc15468390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552B317" w14:textId="77777777" w:rsidTr="00853D5D">
        <w:tc>
          <w:tcPr>
            <w:tcW w:w="2763" w:type="dxa"/>
            <w:shd w:val="clear" w:color="auto" w:fill="E6E6E6"/>
          </w:tcPr>
          <w:p w14:paraId="531A6F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82818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86DA757" w14:textId="77777777" w:rsidTr="00853D5D">
        <w:tc>
          <w:tcPr>
            <w:tcW w:w="2763" w:type="dxa"/>
            <w:shd w:val="clear" w:color="auto" w:fill="E6E6E6"/>
          </w:tcPr>
          <w:p w14:paraId="00AD60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665BF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18640729" w14:textId="77777777" w:rsidTr="00853D5D">
        <w:tc>
          <w:tcPr>
            <w:tcW w:w="2763" w:type="dxa"/>
            <w:shd w:val="clear" w:color="auto" w:fill="E6E6E6"/>
          </w:tcPr>
          <w:p w14:paraId="01B9ABC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AFFDA7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46DEE8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6DBBD8D" w14:textId="77777777" w:rsidTr="00853D5D">
        <w:tc>
          <w:tcPr>
            <w:tcW w:w="2763" w:type="dxa"/>
            <w:shd w:val="clear" w:color="auto" w:fill="E6E6E6"/>
          </w:tcPr>
          <w:p w14:paraId="5073752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861468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1F37CB7" w14:textId="77777777" w:rsidTr="00853D5D">
        <w:tc>
          <w:tcPr>
            <w:tcW w:w="2763" w:type="dxa"/>
            <w:shd w:val="clear" w:color="auto" w:fill="E6E6E6"/>
          </w:tcPr>
          <w:p w14:paraId="7703A4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1D0CA7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598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4E14F7A" w14:textId="77777777" w:rsidTr="00853D5D">
        <w:tc>
          <w:tcPr>
            <w:tcW w:w="2763" w:type="dxa"/>
            <w:shd w:val="clear" w:color="auto" w:fill="E6E6E6"/>
          </w:tcPr>
          <w:p w14:paraId="150431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CE33E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C63212F" w14:textId="77777777" w:rsidTr="00853D5D">
        <w:tc>
          <w:tcPr>
            <w:tcW w:w="2763" w:type="dxa"/>
            <w:shd w:val="clear" w:color="auto" w:fill="E6E6E6"/>
          </w:tcPr>
          <w:p w14:paraId="22B2BD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E277FE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5FB1DD27" w14:textId="77777777" w:rsidTr="00853D5D">
        <w:tc>
          <w:tcPr>
            <w:tcW w:w="2763" w:type="dxa"/>
            <w:shd w:val="clear" w:color="auto" w:fill="E6E6E6"/>
          </w:tcPr>
          <w:p w14:paraId="51FCAE2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B1590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1530.23</w:t>
            </w:r>
            <w:bookmarkEnd w:id="23"/>
          </w:p>
        </w:tc>
      </w:tr>
      <w:tr w:rsidR="00203A7D" w:rsidRPr="00FF2243" w14:paraId="05665A4A" w14:textId="77777777" w:rsidTr="00853D5D">
        <w:tc>
          <w:tcPr>
            <w:tcW w:w="2763" w:type="dxa"/>
            <w:shd w:val="clear" w:color="auto" w:fill="E6E6E6"/>
          </w:tcPr>
          <w:p w14:paraId="457DF90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CC890C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542.41</w:t>
            </w:r>
            <w:bookmarkEnd w:id="24"/>
          </w:p>
        </w:tc>
      </w:tr>
      <w:tr w:rsidR="00D40158" w:rsidRPr="00FF2243" w14:paraId="7A4C0249" w14:textId="77777777" w:rsidTr="00853D5D">
        <w:tc>
          <w:tcPr>
            <w:tcW w:w="2763" w:type="dxa"/>
            <w:shd w:val="clear" w:color="auto" w:fill="E6E6E6"/>
          </w:tcPr>
          <w:p w14:paraId="42A28D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11629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310.2</w:t>
            </w:r>
            <w:bookmarkEnd w:id="25"/>
          </w:p>
        </w:tc>
      </w:tr>
      <w:tr w:rsidR="00D40158" w:rsidRPr="00FF2243" w14:paraId="7654D9CE" w14:textId="77777777" w:rsidTr="00853D5D">
        <w:tc>
          <w:tcPr>
            <w:tcW w:w="2763" w:type="dxa"/>
            <w:shd w:val="clear" w:color="auto" w:fill="E6E6E6"/>
          </w:tcPr>
          <w:p w14:paraId="5100A7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3D2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02815A1" w14:textId="77777777" w:rsidTr="00853D5D">
        <w:tc>
          <w:tcPr>
            <w:tcW w:w="2763" w:type="dxa"/>
            <w:shd w:val="clear" w:color="auto" w:fill="E6E6E6"/>
          </w:tcPr>
          <w:p w14:paraId="3034BA2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1D76AC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28F1FD4" w14:textId="77777777" w:rsidTr="00853D5D">
        <w:tc>
          <w:tcPr>
            <w:tcW w:w="2763" w:type="dxa"/>
            <w:shd w:val="clear" w:color="auto" w:fill="E6E6E6"/>
          </w:tcPr>
          <w:p w14:paraId="4CD2AA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8DC9D6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4048E6E" w14:textId="77777777" w:rsidTr="00853D5D">
        <w:tc>
          <w:tcPr>
            <w:tcW w:w="2763" w:type="dxa"/>
            <w:shd w:val="clear" w:color="auto" w:fill="E6E6E6"/>
          </w:tcPr>
          <w:p w14:paraId="57C4F6A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A387C47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:12.30-1.1</w:t>
            </w:r>
            <w:bookmarkEnd w:id="29"/>
          </w:p>
        </w:tc>
      </w:tr>
    </w:tbl>
    <w:p w14:paraId="5DD8D53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279B012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8390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16488B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38DEB192" w14:textId="77777777" w:rsidR="00805B7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24F1211" w14:textId="77777777" w:rsidR="00805B7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E7502D2" w14:textId="77777777" w:rsidR="00805B7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9FA1AAA" w14:textId="77777777" w:rsidR="00805B71" w:rsidRDefault="00805B71">
      <w:pPr>
        <w:pStyle w:val="a0"/>
        <w:ind w:firstLineChars="0" w:firstLine="0"/>
        <w:rPr>
          <w:lang w:val="en-US"/>
        </w:rPr>
      </w:pPr>
    </w:p>
    <w:p w14:paraId="7ADDC69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8390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917AE93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C9107A9" w14:textId="77777777" w:rsidR="004B3AF4" w:rsidRPr="004B3AF4" w:rsidRDefault="004B3AF4" w:rsidP="004B3AF4">
      <w:pPr>
        <w:pStyle w:val="1"/>
      </w:pPr>
      <w:bookmarkStart w:id="39" w:name="_Toc154683906"/>
      <w:r>
        <w:lastRenderedPageBreak/>
        <w:t>围护结构</w:t>
      </w:r>
      <w:bookmarkEnd w:id="39"/>
    </w:p>
    <w:p w14:paraId="32DF9219" w14:textId="77777777" w:rsidR="00805B71" w:rsidRDefault="00000000">
      <w:pPr>
        <w:pStyle w:val="2"/>
      </w:pPr>
      <w:bookmarkStart w:id="40" w:name="_Toc154683907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05B71" w14:paraId="10575B1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5F4894C" w14:textId="77777777" w:rsidR="00805B7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43F5A3" w14:textId="77777777" w:rsidR="00805B7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333D91" w14:textId="77777777" w:rsidR="00805B7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CDA4DD" w14:textId="77777777" w:rsidR="00805B7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3A8D2C" w14:textId="77777777" w:rsidR="00805B7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46B77D" w14:textId="77777777" w:rsidR="00805B7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BF9FC79" w14:textId="77777777" w:rsidR="00805B71" w:rsidRDefault="00000000">
            <w:pPr>
              <w:jc w:val="center"/>
            </w:pPr>
            <w:r>
              <w:t>备注</w:t>
            </w:r>
          </w:p>
        </w:tc>
      </w:tr>
      <w:tr w:rsidR="00805B71" w14:paraId="1BD5ACB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24D5BFE" w14:textId="77777777" w:rsidR="00805B71" w:rsidRDefault="00805B7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CCED751" w14:textId="77777777" w:rsidR="00805B7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6273989" w14:textId="77777777" w:rsidR="00805B7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D717F5" w14:textId="77777777" w:rsidR="00805B7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BEEE05" w14:textId="77777777" w:rsidR="00805B7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BDEB64" w14:textId="77777777" w:rsidR="00805B7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EFC304C" w14:textId="77777777" w:rsidR="00805B71" w:rsidRDefault="00805B71">
            <w:pPr>
              <w:jc w:val="center"/>
            </w:pPr>
          </w:p>
        </w:tc>
      </w:tr>
      <w:tr w:rsidR="00805B71" w14:paraId="48862AC0" w14:textId="77777777">
        <w:tc>
          <w:tcPr>
            <w:tcW w:w="2196" w:type="dxa"/>
            <w:shd w:val="clear" w:color="auto" w:fill="E6E6E6"/>
            <w:vAlign w:val="center"/>
          </w:tcPr>
          <w:p w14:paraId="6F4F27BD" w14:textId="77777777" w:rsidR="00805B7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B48043" w14:textId="77777777" w:rsidR="00805B7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9A954E6" w14:textId="77777777" w:rsidR="00805B7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2AA4C4" w14:textId="77777777" w:rsidR="00805B7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EFFC94C" w14:textId="77777777" w:rsidR="00805B7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DA3722" w14:textId="77777777" w:rsidR="00805B7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F81FAFA" w14:textId="77777777" w:rsidR="00805B7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5B71" w14:paraId="05E36B15" w14:textId="77777777">
        <w:tc>
          <w:tcPr>
            <w:tcW w:w="2196" w:type="dxa"/>
            <w:shd w:val="clear" w:color="auto" w:fill="E6E6E6"/>
            <w:vAlign w:val="center"/>
          </w:tcPr>
          <w:p w14:paraId="5E22F119" w14:textId="77777777" w:rsidR="00805B7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D8834C1" w14:textId="77777777" w:rsidR="00805B7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D5CC6CC" w14:textId="77777777" w:rsidR="00805B7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437586" w14:textId="77777777" w:rsidR="00805B7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6006170" w14:textId="77777777" w:rsidR="00805B7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7A6AB4D" w14:textId="77777777" w:rsidR="00805B7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00689DB" w14:textId="77777777" w:rsidR="00805B7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5B71" w14:paraId="65312103" w14:textId="77777777">
        <w:tc>
          <w:tcPr>
            <w:tcW w:w="2196" w:type="dxa"/>
            <w:shd w:val="clear" w:color="auto" w:fill="E6E6E6"/>
            <w:vAlign w:val="center"/>
          </w:tcPr>
          <w:p w14:paraId="008FB3EA" w14:textId="77777777" w:rsidR="00805B7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3F5BCBA" w14:textId="77777777" w:rsidR="00805B7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555DF33" w14:textId="77777777" w:rsidR="00805B7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A606C46" w14:textId="77777777" w:rsidR="00805B7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026993B" w14:textId="77777777" w:rsidR="00805B7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3D1157F" w14:textId="77777777" w:rsidR="00805B7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732714A" w14:textId="77777777" w:rsidR="00805B7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5B71" w14:paraId="6D499265" w14:textId="77777777">
        <w:tc>
          <w:tcPr>
            <w:tcW w:w="2196" w:type="dxa"/>
            <w:shd w:val="clear" w:color="auto" w:fill="E6E6E6"/>
            <w:vAlign w:val="center"/>
          </w:tcPr>
          <w:p w14:paraId="28CC571E" w14:textId="77777777" w:rsidR="00805B7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236EA5F" w14:textId="77777777" w:rsidR="00805B7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FCA1B7F" w14:textId="77777777" w:rsidR="00805B7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78DC0F0" w14:textId="77777777" w:rsidR="00805B7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42F7CF2" w14:textId="77777777" w:rsidR="00805B7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CD92DE0" w14:textId="77777777" w:rsidR="00805B7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2C1BBAC" w14:textId="77777777" w:rsidR="00805B7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5B71" w14:paraId="0058CDC5" w14:textId="77777777">
        <w:tc>
          <w:tcPr>
            <w:tcW w:w="2196" w:type="dxa"/>
            <w:shd w:val="clear" w:color="auto" w:fill="E6E6E6"/>
            <w:vAlign w:val="center"/>
          </w:tcPr>
          <w:p w14:paraId="3A820F86" w14:textId="77777777" w:rsidR="00805B7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A9A51A3" w14:textId="77777777" w:rsidR="00805B7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D3A9867" w14:textId="77777777" w:rsidR="00805B7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BF59E7B" w14:textId="77777777" w:rsidR="00805B7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8CDA04A" w14:textId="77777777" w:rsidR="00805B7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38AF4EC" w14:textId="77777777" w:rsidR="00805B7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E2EADC" w14:textId="77777777" w:rsidR="00805B7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05B71" w14:paraId="040CB825" w14:textId="77777777">
        <w:tc>
          <w:tcPr>
            <w:tcW w:w="2196" w:type="dxa"/>
            <w:shd w:val="clear" w:color="auto" w:fill="E6E6E6"/>
            <w:vAlign w:val="center"/>
          </w:tcPr>
          <w:p w14:paraId="69DABBDB" w14:textId="77777777" w:rsidR="00805B7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765B0BB" w14:textId="77777777" w:rsidR="00805B7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339B492" w14:textId="77777777" w:rsidR="00805B7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7D13F8C" w14:textId="77777777" w:rsidR="00805B7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17FB705" w14:textId="77777777" w:rsidR="00805B7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9D40DD" w14:textId="77777777" w:rsidR="00805B7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ACE3679" w14:textId="77777777" w:rsidR="00805B7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5B71" w14:paraId="57EFDDE7" w14:textId="77777777">
        <w:tc>
          <w:tcPr>
            <w:tcW w:w="2196" w:type="dxa"/>
            <w:shd w:val="clear" w:color="auto" w:fill="E6E6E6"/>
            <w:vAlign w:val="center"/>
          </w:tcPr>
          <w:p w14:paraId="77012467" w14:textId="77777777" w:rsidR="00805B7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1DE6FC5" w14:textId="77777777" w:rsidR="00805B7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D727EDB" w14:textId="77777777" w:rsidR="00805B7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C796A6F" w14:textId="77777777" w:rsidR="00805B7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8F4EAC2" w14:textId="77777777" w:rsidR="00805B7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6DEE46E" w14:textId="77777777" w:rsidR="00805B7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EDFC2C" w14:textId="77777777" w:rsidR="00805B71" w:rsidRDefault="00805B71">
            <w:pPr>
              <w:rPr>
                <w:sz w:val="18"/>
                <w:szCs w:val="18"/>
              </w:rPr>
            </w:pPr>
          </w:p>
        </w:tc>
      </w:tr>
      <w:tr w:rsidR="00805B71" w14:paraId="7AE80865" w14:textId="77777777">
        <w:tc>
          <w:tcPr>
            <w:tcW w:w="2196" w:type="dxa"/>
            <w:shd w:val="clear" w:color="auto" w:fill="E6E6E6"/>
            <w:vAlign w:val="center"/>
          </w:tcPr>
          <w:p w14:paraId="2820D06B" w14:textId="77777777" w:rsidR="00805B71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0DE8691F" w14:textId="77777777" w:rsidR="00805B71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28159258" w14:textId="77777777" w:rsidR="00805B71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5E9C09C4" w14:textId="77777777" w:rsidR="00805B7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32F8F34" w14:textId="77777777" w:rsidR="00805B71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7295800D" w14:textId="77777777" w:rsidR="00805B7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5E5B78" w14:textId="77777777" w:rsidR="00805B71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329709FF" w14:textId="77777777" w:rsidR="00805B71" w:rsidRDefault="00000000">
      <w:pPr>
        <w:pStyle w:val="1"/>
      </w:pPr>
      <w:bookmarkStart w:id="41" w:name="_Toc154683908"/>
      <w:r>
        <w:t>围护结构概况</w:t>
      </w:r>
      <w:bookmarkEnd w:id="41"/>
    </w:p>
    <w:p w14:paraId="6767467D" w14:textId="77777777" w:rsidR="00805B71" w:rsidRDefault="00805B71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2DE88E6F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00814D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51150188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1898AA5F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DACF923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7FDE921F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0.35</w:t>
            </w:r>
            <w:bookmarkEnd w:id="43"/>
          </w:p>
        </w:tc>
      </w:tr>
      <w:tr w:rsidR="00BC077B" w14:paraId="5B53BD07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3CCC2C6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5158EB9D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35031345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6878AF6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08EADBE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0.77</w:t>
            </w:r>
            <w:bookmarkEnd w:id="46"/>
          </w:p>
        </w:tc>
      </w:tr>
      <w:tr w:rsidR="00BC077B" w14:paraId="0D323F41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2071C8D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75DF28E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0.88</w:t>
            </w:r>
            <w:bookmarkEnd w:id="47"/>
          </w:p>
        </w:tc>
      </w:tr>
      <w:tr w:rsidR="00BC077B" w14:paraId="0FCBB7AF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BB15FC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3EB433DA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223614E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390F0696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552740B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173A77B5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55D1A717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107C8C4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151F175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64CFA61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0D22DA3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D1ACD2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583DCC40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45FFF517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6703F026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D20D6F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0FE4AB6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5290AC8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133727D6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225BC7C2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076A3D9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11CA63B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1C6109E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51C4A36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7FBD75C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064A0567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60B122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1C4303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E7B9EB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784339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5BCC7CF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2E0EA196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0BDF28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20EAC30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7F0AAA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6CF438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85D4AE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1FA4AFE1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259B71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6D268D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110BE3E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10322A4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6F8D6D3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57E53D6E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0BFC01D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DDE4F7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49A9BC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A583469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4DF5C5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4AA7587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1072930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67F6D3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18E235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4ED745A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49574B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0061B67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A6BA3F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E7E387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7B48D8C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0.46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34B09F3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1.90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76D8A38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0.24</w:t>
            </w:r>
            <w:bookmarkEnd w:id="64"/>
          </w:p>
        </w:tc>
      </w:tr>
      <w:tr w:rsidR="00BC077B" w14:paraId="33B144C1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3556227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4745C2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EFF73B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9064A5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15F64F8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E01A731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2A75E9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9E52684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703775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B06E35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24CF93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6C1FF3AF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077F87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1582D84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57AFCB5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0.50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0E19EDF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2.50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13CAF4D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0.24</w:t>
            </w:r>
            <w:bookmarkEnd w:id="69"/>
          </w:p>
        </w:tc>
      </w:tr>
      <w:tr w:rsidR="00BC077B" w14:paraId="15869AE4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20D46C0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040E7F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50EC02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41EE431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C91195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2B207D26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7F0E6C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FD26B3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667C75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65639F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24FA231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186DEE34" w14:textId="77777777" w:rsidR="00805B71" w:rsidRDefault="00805B71">
      <w:pPr>
        <w:rPr>
          <w:lang w:val="en-US"/>
        </w:rPr>
      </w:pPr>
    </w:p>
    <w:p w14:paraId="4C57FABC" w14:textId="77777777" w:rsidR="00805B71" w:rsidRDefault="00000000">
      <w:pPr>
        <w:pStyle w:val="1"/>
      </w:pPr>
      <w:bookmarkStart w:id="70" w:name="_Toc154683909"/>
      <w:r>
        <w:t>房间类型</w:t>
      </w:r>
      <w:bookmarkEnd w:id="70"/>
    </w:p>
    <w:p w14:paraId="663AE0D3" w14:textId="77777777" w:rsidR="00805B71" w:rsidRDefault="00000000">
      <w:pPr>
        <w:pStyle w:val="2"/>
      </w:pPr>
      <w:bookmarkStart w:id="71" w:name="_Toc154683910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05B71" w14:paraId="3B034FFA" w14:textId="77777777">
        <w:tc>
          <w:tcPr>
            <w:tcW w:w="1567" w:type="dxa"/>
            <w:shd w:val="clear" w:color="auto" w:fill="E6E6E6"/>
            <w:vAlign w:val="center"/>
          </w:tcPr>
          <w:p w14:paraId="7BCFF962" w14:textId="77777777" w:rsidR="00805B7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49F12AB" w14:textId="77777777" w:rsidR="00805B7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59C23E2" w14:textId="77777777" w:rsidR="00805B7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194F06" w14:textId="77777777" w:rsidR="00805B7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F95C51" w14:textId="77777777" w:rsidR="00805B7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575FAC" w14:textId="77777777" w:rsidR="00805B7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FE37EE" w14:textId="77777777" w:rsidR="00805B7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B47543" w14:textId="77777777" w:rsidR="00805B7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05B71" w14:paraId="58590198" w14:textId="77777777">
        <w:tc>
          <w:tcPr>
            <w:tcW w:w="1567" w:type="dxa"/>
            <w:shd w:val="clear" w:color="auto" w:fill="E6E6E6"/>
            <w:vAlign w:val="center"/>
          </w:tcPr>
          <w:p w14:paraId="091FEBFC" w14:textId="77777777" w:rsidR="00805B7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8ACE4EF" w14:textId="77777777" w:rsidR="00805B7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BD77C1F" w14:textId="77777777" w:rsidR="00805B7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C155D3" w14:textId="77777777" w:rsidR="00805B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067211" w14:textId="77777777" w:rsidR="00805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52DE06" w14:textId="77777777" w:rsidR="00805B7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1C82F1" w14:textId="77777777" w:rsidR="00805B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D82D92" w14:textId="77777777" w:rsidR="00805B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05B71" w14:paraId="6AFA74DA" w14:textId="77777777">
        <w:tc>
          <w:tcPr>
            <w:tcW w:w="1567" w:type="dxa"/>
            <w:shd w:val="clear" w:color="auto" w:fill="E6E6E6"/>
            <w:vAlign w:val="center"/>
          </w:tcPr>
          <w:p w14:paraId="699F0FF7" w14:textId="77777777" w:rsidR="00805B71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6345837" w14:textId="77777777" w:rsidR="00805B7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128F584" w14:textId="77777777" w:rsidR="00805B7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B5FCA5B" w14:textId="77777777" w:rsidR="00805B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E2D336" w14:textId="77777777" w:rsidR="00805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CD8366" w14:textId="77777777" w:rsidR="00805B7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36D683" w14:textId="77777777" w:rsidR="00805B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D0668A" w14:textId="77777777" w:rsidR="00805B71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805B71" w14:paraId="27795D21" w14:textId="77777777">
        <w:tc>
          <w:tcPr>
            <w:tcW w:w="1567" w:type="dxa"/>
            <w:shd w:val="clear" w:color="auto" w:fill="E6E6E6"/>
            <w:vAlign w:val="center"/>
          </w:tcPr>
          <w:p w14:paraId="2561BC4B" w14:textId="77777777" w:rsidR="00805B7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1814EB5" w14:textId="77777777" w:rsidR="00805B7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B537D7" w14:textId="77777777" w:rsidR="00805B7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B2C14E2" w14:textId="77777777" w:rsidR="00805B7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2A23E1" w14:textId="77777777" w:rsidR="00805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AF394C" w14:textId="77777777" w:rsidR="00805B7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35C1D2" w14:textId="77777777" w:rsidR="00805B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596B61" w14:textId="77777777" w:rsidR="00805B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05B71" w14:paraId="5488505F" w14:textId="77777777">
        <w:tc>
          <w:tcPr>
            <w:tcW w:w="1567" w:type="dxa"/>
            <w:shd w:val="clear" w:color="auto" w:fill="E6E6E6"/>
            <w:vAlign w:val="center"/>
          </w:tcPr>
          <w:p w14:paraId="75F67C3F" w14:textId="77777777" w:rsidR="00805B7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C09851C" w14:textId="77777777" w:rsidR="00805B7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443F56" w14:textId="77777777" w:rsidR="00805B7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3EC0FA" w14:textId="77777777" w:rsidR="00805B7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7DFE86" w14:textId="77777777" w:rsidR="00805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9A545C" w14:textId="77777777" w:rsidR="00805B7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A34D07" w14:textId="77777777" w:rsidR="00805B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EC5D4" w14:textId="77777777" w:rsidR="00805B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05B71" w14:paraId="54C3D93C" w14:textId="77777777">
        <w:tc>
          <w:tcPr>
            <w:tcW w:w="1567" w:type="dxa"/>
            <w:shd w:val="clear" w:color="auto" w:fill="E6E6E6"/>
            <w:vAlign w:val="center"/>
          </w:tcPr>
          <w:p w14:paraId="0C803E1B" w14:textId="77777777" w:rsidR="00805B71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EDB535F" w14:textId="77777777" w:rsidR="00805B7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1A3AE1" w14:textId="77777777" w:rsidR="00805B7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519BA3" w14:textId="77777777" w:rsidR="00805B7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CC8426" w14:textId="77777777" w:rsidR="00805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F667AB" w14:textId="77777777" w:rsidR="00805B71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3D801" w14:textId="77777777" w:rsidR="00805B7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B2506A" w14:textId="77777777" w:rsidR="00805B7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871ADD5" w14:textId="77777777" w:rsidR="00805B71" w:rsidRDefault="00000000">
      <w:pPr>
        <w:pStyle w:val="2"/>
      </w:pPr>
      <w:bookmarkStart w:id="72" w:name="_Toc154683911"/>
      <w:r>
        <w:t>作息时间表</w:t>
      </w:r>
      <w:bookmarkEnd w:id="72"/>
    </w:p>
    <w:p w14:paraId="3C26B8D1" w14:textId="77777777" w:rsidR="00805B71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348D0E41" w14:textId="77777777" w:rsidR="00805B71" w:rsidRDefault="00000000">
      <w:pPr>
        <w:pStyle w:val="1"/>
      </w:pPr>
      <w:bookmarkStart w:id="73" w:name="_Toc154683912"/>
      <w:r>
        <w:lastRenderedPageBreak/>
        <w:t>暖通空调系统</w:t>
      </w:r>
      <w:bookmarkEnd w:id="73"/>
    </w:p>
    <w:p w14:paraId="2268B5C5" w14:textId="77777777" w:rsidR="00805B71" w:rsidRDefault="00000000">
      <w:pPr>
        <w:pStyle w:val="2"/>
      </w:pPr>
      <w:bookmarkStart w:id="74" w:name="_Toc154683913"/>
      <w:r>
        <w:t>系统类型</w:t>
      </w:r>
      <w:bookmarkEnd w:id="74"/>
    </w:p>
    <w:p w14:paraId="26121E76" w14:textId="77777777" w:rsidR="00805B71" w:rsidRDefault="00000000">
      <w:pPr>
        <w:pStyle w:val="3"/>
      </w:pPr>
      <w:bookmarkStart w:id="75" w:name="_Toc154683914"/>
      <w:r>
        <w:t>系统分区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05B71" w14:paraId="3C1BC7D4" w14:textId="77777777">
        <w:tc>
          <w:tcPr>
            <w:tcW w:w="1131" w:type="dxa"/>
            <w:shd w:val="clear" w:color="auto" w:fill="E6E6E6"/>
            <w:vAlign w:val="center"/>
          </w:tcPr>
          <w:p w14:paraId="20274AD1" w14:textId="77777777" w:rsidR="00805B7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E6E0560" w14:textId="77777777" w:rsidR="00805B7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D0F85B" w14:textId="77777777" w:rsidR="00805B7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D4BC02" w14:textId="77777777" w:rsidR="00805B7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3D89CC" w14:textId="77777777" w:rsidR="00805B7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3DC0E41" w14:textId="77777777" w:rsidR="00805B71" w:rsidRDefault="00000000">
            <w:pPr>
              <w:jc w:val="center"/>
            </w:pPr>
            <w:r>
              <w:t>包含的房间</w:t>
            </w:r>
          </w:p>
        </w:tc>
      </w:tr>
      <w:tr w:rsidR="00805B71" w14:paraId="25DA1683" w14:textId="77777777">
        <w:tc>
          <w:tcPr>
            <w:tcW w:w="1131" w:type="dxa"/>
            <w:vAlign w:val="center"/>
          </w:tcPr>
          <w:p w14:paraId="10CDEDAE" w14:textId="77777777" w:rsidR="00805B7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723E1A2" w14:textId="77777777" w:rsidR="00805B71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4693F13F" w14:textId="77777777" w:rsidR="00805B71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349ADF38" w14:textId="77777777" w:rsidR="00805B71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34723F50" w14:textId="77777777" w:rsidR="00805B71" w:rsidRDefault="00000000">
            <w:r>
              <w:t>82.97</w:t>
            </w:r>
          </w:p>
        </w:tc>
        <w:tc>
          <w:tcPr>
            <w:tcW w:w="3673" w:type="dxa"/>
            <w:vAlign w:val="center"/>
          </w:tcPr>
          <w:p w14:paraId="1DF39CFB" w14:textId="77777777" w:rsidR="00805B71" w:rsidRDefault="00000000">
            <w:r>
              <w:t>所有房间</w:t>
            </w:r>
          </w:p>
        </w:tc>
      </w:tr>
    </w:tbl>
    <w:p w14:paraId="3A9E6473" w14:textId="77777777" w:rsidR="00805B71" w:rsidRDefault="00000000">
      <w:pPr>
        <w:pStyle w:val="3"/>
      </w:pPr>
      <w:bookmarkStart w:id="76" w:name="_Toc154683915"/>
      <w:r>
        <w:t>热回收参数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05B71" w14:paraId="4A29FA1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98066D8" w14:textId="77777777" w:rsidR="00805B7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DF648DA" w14:textId="77777777" w:rsidR="00805B7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C55D1F9" w14:textId="77777777" w:rsidR="00805B7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365242F" w14:textId="77777777" w:rsidR="00805B71" w:rsidRDefault="00000000">
            <w:pPr>
              <w:jc w:val="center"/>
            </w:pPr>
            <w:r>
              <w:t>供暖</w:t>
            </w:r>
          </w:p>
        </w:tc>
      </w:tr>
      <w:tr w:rsidR="00805B71" w14:paraId="03325D31" w14:textId="77777777">
        <w:tc>
          <w:tcPr>
            <w:tcW w:w="1131" w:type="dxa"/>
            <w:vMerge/>
            <w:vAlign w:val="center"/>
          </w:tcPr>
          <w:p w14:paraId="476CF89C" w14:textId="77777777" w:rsidR="00805B71" w:rsidRDefault="00805B71"/>
        </w:tc>
        <w:tc>
          <w:tcPr>
            <w:tcW w:w="1262" w:type="dxa"/>
            <w:vMerge/>
            <w:vAlign w:val="center"/>
          </w:tcPr>
          <w:p w14:paraId="3A8A5CDA" w14:textId="77777777" w:rsidR="00805B71" w:rsidRDefault="00805B71"/>
        </w:tc>
        <w:tc>
          <w:tcPr>
            <w:tcW w:w="1731" w:type="dxa"/>
            <w:vAlign w:val="center"/>
          </w:tcPr>
          <w:p w14:paraId="6918EB6A" w14:textId="77777777" w:rsidR="00805B7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C0C21A3" w14:textId="77777777" w:rsidR="00805B7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8736C23" w14:textId="77777777" w:rsidR="00805B7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F0879B7" w14:textId="77777777" w:rsidR="00805B7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05B71" w14:paraId="5E0770A0" w14:textId="77777777">
        <w:tc>
          <w:tcPr>
            <w:tcW w:w="1131" w:type="dxa"/>
            <w:vAlign w:val="center"/>
          </w:tcPr>
          <w:p w14:paraId="3E2DD015" w14:textId="77777777" w:rsidR="00805B71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E9480B5" w14:textId="77777777" w:rsidR="00805B7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21A90BF" w14:textId="77777777" w:rsidR="00805B71" w:rsidRDefault="00805B71"/>
        </w:tc>
        <w:tc>
          <w:tcPr>
            <w:tcW w:w="1731" w:type="dxa"/>
            <w:vAlign w:val="center"/>
          </w:tcPr>
          <w:p w14:paraId="702FC5ED" w14:textId="77777777" w:rsidR="00805B71" w:rsidRDefault="00805B71"/>
        </w:tc>
        <w:tc>
          <w:tcPr>
            <w:tcW w:w="1731" w:type="dxa"/>
            <w:vAlign w:val="center"/>
          </w:tcPr>
          <w:p w14:paraId="73C90D6E" w14:textId="77777777" w:rsidR="00805B71" w:rsidRDefault="00805B71"/>
        </w:tc>
        <w:tc>
          <w:tcPr>
            <w:tcW w:w="1731" w:type="dxa"/>
            <w:vAlign w:val="center"/>
          </w:tcPr>
          <w:p w14:paraId="03152A61" w14:textId="77777777" w:rsidR="00805B71" w:rsidRDefault="00805B71"/>
        </w:tc>
      </w:tr>
    </w:tbl>
    <w:p w14:paraId="5E789C77" w14:textId="77777777" w:rsidR="00805B71" w:rsidRDefault="00000000">
      <w:pPr>
        <w:pStyle w:val="2"/>
      </w:pPr>
      <w:bookmarkStart w:id="77" w:name="_Toc154683916"/>
      <w:r>
        <w:t>制冷系统</w:t>
      </w:r>
      <w:bookmarkEnd w:id="77"/>
    </w:p>
    <w:p w14:paraId="5417791D" w14:textId="77777777" w:rsidR="00805B71" w:rsidRDefault="00000000">
      <w:pPr>
        <w:pStyle w:val="3"/>
      </w:pPr>
      <w:bookmarkStart w:id="78" w:name="_Toc154683917"/>
      <w:r>
        <w:t>多联机/单元式空调能耗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805B71" w14:paraId="7383120B" w14:textId="77777777">
        <w:tc>
          <w:tcPr>
            <w:tcW w:w="1550" w:type="dxa"/>
            <w:shd w:val="clear" w:color="auto" w:fill="E6E6E6"/>
            <w:vAlign w:val="center"/>
          </w:tcPr>
          <w:p w14:paraId="238E3F5A" w14:textId="77777777" w:rsidR="00805B71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21362A" w14:textId="77777777" w:rsidR="00805B71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27B443" w14:textId="77777777" w:rsidR="00805B71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3B415D" w14:textId="77777777" w:rsidR="00805B7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474A27" w14:textId="77777777" w:rsidR="00805B7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FF48AF1" w14:textId="77777777" w:rsidR="00805B7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5B71" w14:paraId="77565727" w14:textId="77777777">
        <w:tc>
          <w:tcPr>
            <w:tcW w:w="1550" w:type="dxa"/>
            <w:shd w:val="clear" w:color="auto" w:fill="E6E6E6"/>
            <w:vAlign w:val="center"/>
          </w:tcPr>
          <w:p w14:paraId="06582FAE" w14:textId="77777777" w:rsidR="00805B71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0029C71C" w14:textId="77777777" w:rsidR="00805B71" w:rsidRDefault="00000000">
            <w:r>
              <w:t>2.30</w:t>
            </w:r>
          </w:p>
        </w:tc>
        <w:tc>
          <w:tcPr>
            <w:tcW w:w="1550" w:type="dxa"/>
            <w:vAlign w:val="center"/>
          </w:tcPr>
          <w:p w14:paraId="5DC826AE" w14:textId="77777777" w:rsidR="00805B71" w:rsidRDefault="00000000">
            <w:r>
              <w:t>2748</w:t>
            </w:r>
          </w:p>
        </w:tc>
        <w:tc>
          <w:tcPr>
            <w:tcW w:w="1550" w:type="dxa"/>
            <w:vAlign w:val="center"/>
          </w:tcPr>
          <w:p w14:paraId="6280D32D" w14:textId="77777777" w:rsidR="00805B71" w:rsidRDefault="00000000">
            <w:r>
              <w:t>1195</w:t>
            </w:r>
          </w:p>
        </w:tc>
        <w:tc>
          <w:tcPr>
            <w:tcW w:w="1550" w:type="dxa"/>
            <w:vAlign w:val="center"/>
          </w:tcPr>
          <w:p w14:paraId="03325824" w14:textId="77777777" w:rsidR="00805B71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3D6C1B0B" w14:textId="77777777" w:rsidR="00805B71" w:rsidRDefault="00000000">
            <w:r>
              <w:t>0.694</w:t>
            </w:r>
          </w:p>
        </w:tc>
      </w:tr>
    </w:tbl>
    <w:p w14:paraId="465A6210" w14:textId="77777777" w:rsidR="00805B71" w:rsidRDefault="00000000">
      <w:pPr>
        <w:pStyle w:val="2"/>
      </w:pPr>
      <w:bookmarkStart w:id="79" w:name="_Toc154683918"/>
      <w:r>
        <w:t>供暖系统</w:t>
      </w:r>
      <w:bookmarkEnd w:id="79"/>
    </w:p>
    <w:p w14:paraId="1470D310" w14:textId="77777777" w:rsidR="00805B71" w:rsidRDefault="00000000">
      <w:pPr>
        <w:pStyle w:val="3"/>
      </w:pPr>
      <w:bookmarkStart w:id="80" w:name="_Toc154683919"/>
      <w:r>
        <w:t>多联机/单元式热泵能耗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805B71" w14:paraId="0DBF89C4" w14:textId="77777777">
        <w:tc>
          <w:tcPr>
            <w:tcW w:w="1550" w:type="dxa"/>
            <w:shd w:val="clear" w:color="auto" w:fill="E6E6E6"/>
            <w:vAlign w:val="center"/>
          </w:tcPr>
          <w:p w14:paraId="475DB8B8" w14:textId="77777777" w:rsidR="00805B71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84559D" w14:textId="77777777" w:rsidR="00805B71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D56204" w14:textId="77777777" w:rsidR="00805B71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1E2891" w14:textId="77777777" w:rsidR="00805B7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0718EC" w14:textId="77777777" w:rsidR="00805B7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453CBD5" w14:textId="77777777" w:rsidR="00805B7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5B71" w14:paraId="5AFB4A4F" w14:textId="77777777">
        <w:tc>
          <w:tcPr>
            <w:tcW w:w="1550" w:type="dxa"/>
            <w:shd w:val="clear" w:color="auto" w:fill="E6E6E6"/>
            <w:vAlign w:val="center"/>
          </w:tcPr>
          <w:p w14:paraId="0814E073" w14:textId="77777777" w:rsidR="00805B71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23F350C1" w14:textId="77777777" w:rsidR="00805B71" w:rsidRDefault="00000000">
            <w:r>
              <w:t>1.90</w:t>
            </w:r>
          </w:p>
        </w:tc>
        <w:tc>
          <w:tcPr>
            <w:tcW w:w="1550" w:type="dxa"/>
            <w:vAlign w:val="center"/>
          </w:tcPr>
          <w:p w14:paraId="486DBFB3" w14:textId="77777777" w:rsidR="00805B71" w:rsidRDefault="00000000">
            <w:r>
              <w:t>16</w:t>
            </w:r>
          </w:p>
        </w:tc>
        <w:tc>
          <w:tcPr>
            <w:tcW w:w="1550" w:type="dxa"/>
            <w:vAlign w:val="center"/>
          </w:tcPr>
          <w:p w14:paraId="356009B9" w14:textId="77777777" w:rsidR="00805B71" w:rsidRDefault="00000000">
            <w:r>
              <w:t>9</w:t>
            </w:r>
          </w:p>
        </w:tc>
        <w:tc>
          <w:tcPr>
            <w:tcW w:w="1550" w:type="dxa"/>
            <w:vAlign w:val="center"/>
          </w:tcPr>
          <w:p w14:paraId="4061D3ED" w14:textId="77777777" w:rsidR="00805B71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040BFD26" w14:textId="77777777" w:rsidR="00805B71" w:rsidRDefault="00000000">
            <w:r>
              <w:t>0.005</w:t>
            </w:r>
          </w:p>
        </w:tc>
      </w:tr>
    </w:tbl>
    <w:p w14:paraId="755E98AE" w14:textId="77777777" w:rsidR="00805B71" w:rsidRDefault="00000000">
      <w:pPr>
        <w:pStyle w:val="2"/>
      </w:pPr>
      <w:bookmarkStart w:id="81" w:name="_Toc154683920"/>
      <w:r>
        <w:t>空调风机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05B71" w14:paraId="4E146517" w14:textId="77777777">
        <w:tc>
          <w:tcPr>
            <w:tcW w:w="2326" w:type="dxa"/>
            <w:shd w:val="clear" w:color="auto" w:fill="E6E6E6"/>
            <w:vAlign w:val="center"/>
          </w:tcPr>
          <w:p w14:paraId="49143F33" w14:textId="77777777" w:rsidR="00805B71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C96843" w14:textId="77777777" w:rsidR="00805B71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1B198EC" w14:textId="77777777" w:rsidR="00805B7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544739F" w14:textId="77777777" w:rsidR="00805B7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5B71" w14:paraId="5875B9DF" w14:textId="77777777">
        <w:tc>
          <w:tcPr>
            <w:tcW w:w="2326" w:type="dxa"/>
            <w:shd w:val="clear" w:color="auto" w:fill="E6E6E6"/>
            <w:vAlign w:val="center"/>
          </w:tcPr>
          <w:p w14:paraId="7F770462" w14:textId="77777777" w:rsidR="00805B71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3F02C6C" w14:textId="77777777" w:rsidR="00805B71" w:rsidRDefault="00000000">
            <w:r>
              <w:t>119</w:t>
            </w:r>
          </w:p>
        </w:tc>
        <w:tc>
          <w:tcPr>
            <w:tcW w:w="2326" w:type="dxa"/>
            <w:vMerge w:val="restart"/>
            <w:vAlign w:val="center"/>
          </w:tcPr>
          <w:p w14:paraId="7FE4F8C8" w14:textId="77777777" w:rsidR="00805B71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0E2910C9" w14:textId="77777777" w:rsidR="00805B71" w:rsidRDefault="00000000">
            <w:r>
              <w:t>0.069</w:t>
            </w:r>
          </w:p>
        </w:tc>
      </w:tr>
      <w:tr w:rsidR="00805B71" w14:paraId="138C3364" w14:textId="77777777">
        <w:tc>
          <w:tcPr>
            <w:tcW w:w="2326" w:type="dxa"/>
            <w:shd w:val="clear" w:color="auto" w:fill="E6E6E6"/>
            <w:vAlign w:val="center"/>
          </w:tcPr>
          <w:p w14:paraId="37688B76" w14:textId="77777777" w:rsidR="00805B71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0BAF37A" w14:textId="77777777" w:rsidR="00805B7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F1B5F58" w14:textId="77777777" w:rsidR="00805B71" w:rsidRDefault="00805B71"/>
        </w:tc>
        <w:tc>
          <w:tcPr>
            <w:tcW w:w="2337" w:type="dxa"/>
            <w:vAlign w:val="center"/>
          </w:tcPr>
          <w:p w14:paraId="38258C82" w14:textId="77777777" w:rsidR="00805B71" w:rsidRDefault="00000000">
            <w:r>
              <w:t>0.000</w:t>
            </w:r>
          </w:p>
        </w:tc>
      </w:tr>
      <w:tr w:rsidR="00805B71" w14:paraId="5920D7B6" w14:textId="77777777">
        <w:tc>
          <w:tcPr>
            <w:tcW w:w="2326" w:type="dxa"/>
            <w:shd w:val="clear" w:color="auto" w:fill="E6E6E6"/>
            <w:vAlign w:val="center"/>
          </w:tcPr>
          <w:p w14:paraId="049C46D8" w14:textId="77777777" w:rsidR="00805B71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A5672D4" w14:textId="77777777" w:rsidR="00805B7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1802F37" w14:textId="77777777" w:rsidR="00805B71" w:rsidRDefault="00805B71"/>
        </w:tc>
        <w:tc>
          <w:tcPr>
            <w:tcW w:w="2337" w:type="dxa"/>
            <w:vAlign w:val="center"/>
          </w:tcPr>
          <w:p w14:paraId="0DA04918" w14:textId="77777777" w:rsidR="00805B71" w:rsidRDefault="00000000">
            <w:r>
              <w:t>0.000</w:t>
            </w:r>
          </w:p>
        </w:tc>
      </w:tr>
      <w:tr w:rsidR="00805B71" w14:paraId="771B1527" w14:textId="77777777">
        <w:tc>
          <w:tcPr>
            <w:tcW w:w="2326" w:type="dxa"/>
            <w:shd w:val="clear" w:color="auto" w:fill="E6E6E6"/>
            <w:vAlign w:val="center"/>
          </w:tcPr>
          <w:p w14:paraId="5C005195" w14:textId="77777777" w:rsidR="00805B71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346B39F" w14:textId="77777777" w:rsidR="00805B7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A65A338" w14:textId="77777777" w:rsidR="00805B71" w:rsidRDefault="00805B71"/>
        </w:tc>
        <w:tc>
          <w:tcPr>
            <w:tcW w:w="2337" w:type="dxa"/>
            <w:vAlign w:val="center"/>
          </w:tcPr>
          <w:p w14:paraId="4833679F" w14:textId="77777777" w:rsidR="00805B71" w:rsidRDefault="00000000">
            <w:r>
              <w:t>0.0000</w:t>
            </w:r>
          </w:p>
        </w:tc>
      </w:tr>
      <w:tr w:rsidR="00805B71" w14:paraId="3C249D4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5076390" w14:textId="77777777" w:rsidR="00805B71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78388D1" w14:textId="77777777" w:rsidR="00805B71" w:rsidRDefault="00000000">
            <w:r>
              <w:t>0.069</w:t>
            </w:r>
          </w:p>
        </w:tc>
      </w:tr>
    </w:tbl>
    <w:p w14:paraId="63B2A773" w14:textId="77777777" w:rsidR="00805B71" w:rsidRDefault="00000000">
      <w:pPr>
        <w:pStyle w:val="1"/>
      </w:pPr>
      <w:bookmarkStart w:id="82" w:name="_Toc154683921"/>
      <w:r>
        <w:t>照明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805B71" w14:paraId="61799BF5" w14:textId="77777777">
        <w:tc>
          <w:tcPr>
            <w:tcW w:w="1822" w:type="dxa"/>
            <w:shd w:val="clear" w:color="auto" w:fill="E6E6E6"/>
            <w:vAlign w:val="center"/>
          </w:tcPr>
          <w:p w14:paraId="57CECDE1" w14:textId="77777777" w:rsidR="00805B71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BD082E" w14:textId="77777777" w:rsidR="00805B7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5EFA593" w14:textId="77777777" w:rsidR="00805B71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5AFE294" w14:textId="77777777" w:rsidR="00805B7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7940A14" w14:textId="77777777" w:rsidR="00805B71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5537197" w14:textId="77777777" w:rsidR="00805B7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397CE8" w14:textId="77777777" w:rsidR="00805B7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5B71" w14:paraId="3A90B77C" w14:textId="77777777">
        <w:tc>
          <w:tcPr>
            <w:tcW w:w="1822" w:type="dxa"/>
            <w:vAlign w:val="center"/>
          </w:tcPr>
          <w:p w14:paraId="1160F161" w14:textId="77777777" w:rsidR="00805B71" w:rsidRDefault="00000000">
            <w:r>
              <w:lastRenderedPageBreak/>
              <w:t>卫生间</w:t>
            </w:r>
          </w:p>
        </w:tc>
        <w:tc>
          <w:tcPr>
            <w:tcW w:w="1556" w:type="dxa"/>
            <w:vAlign w:val="center"/>
          </w:tcPr>
          <w:p w14:paraId="4F18D4E1" w14:textId="77777777" w:rsidR="00805B71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06AB8FE3" w14:textId="77777777" w:rsidR="00805B71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EBBAA43" w14:textId="77777777" w:rsidR="00805B71" w:rsidRDefault="00000000">
            <w:r>
              <w:t>22</w:t>
            </w:r>
          </w:p>
        </w:tc>
        <w:tc>
          <w:tcPr>
            <w:tcW w:w="1330" w:type="dxa"/>
            <w:vAlign w:val="center"/>
          </w:tcPr>
          <w:p w14:paraId="007FD264" w14:textId="77777777" w:rsidR="00805B71" w:rsidRDefault="00000000">
            <w:r>
              <w:t>332</w:t>
            </w:r>
          </w:p>
        </w:tc>
        <w:tc>
          <w:tcPr>
            <w:tcW w:w="1330" w:type="dxa"/>
            <w:vMerge w:val="restart"/>
            <w:vAlign w:val="center"/>
          </w:tcPr>
          <w:p w14:paraId="42B6F828" w14:textId="77777777" w:rsidR="00805B71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005AE85C" w14:textId="77777777" w:rsidR="00805B71" w:rsidRDefault="00000000">
            <w:r>
              <w:t>0.193</w:t>
            </w:r>
          </w:p>
        </w:tc>
      </w:tr>
      <w:tr w:rsidR="00805B71" w14:paraId="046DD03C" w14:textId="77777777">
        <w:tc>
          <w:tcPr>
            <w:tcW w:w="1822" w:type="dxa"/>
            <w:vAlign w:val="center"/>
          </w:tcPr>
          <w:p w14:paraId="5CDBF460" w14:textId="77777777" w:rsidR="00805B71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7D3AF76A" w14:textId="77777777" w:rsidR="00805B71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5A3296F7" w14:textId="77777777" w:rsidR="00805B7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1D66C80" w14:textId="77777777" w:rsidR="00805B71" w:rsidRDefault="00000000">
            <w:r>
              <w:t>29</w:t>
            </w:r>
          </w:p>
        </w:tc>
        <w:tc>
          <w:tcPr>
            <w:tcW w:w="1330" w:type="dxa"/>
            <w:vAlign w:val="center"/>
          </w:tcPr>
          <w:p w14:paraId="7A0D647B" w14:textId="77777777" w:rsidR="00805B71" w:rsidRDefault="00000000">
            <w:r>
              <w:t>438</w:t>
            </w:r>
          </w:p>
        </w:tc>
        <w:tc>
          <w:tcPr>
            <w:tcW w:w="1330" w:type="dxa"/>
            <w:vMerge/>
            <w:vAlign w:val="center"/>
          </w:tcPr>
          <w:p w14:paraId="6ED4B7CB" w14:textId="77777777" w:rsidR="00805B71" w:rsidRDefault="00805B71"/>
        </w:tc>
        <w:tc>
          <w:tcPr>
            <w:tcW w:w="1330" w:type="dxa"/>
            <w:vAlign w:val="center"/>
          </w:tcPr>
          <w:p w14:paraId="719BE359" w14:textId="77777777" w:rsidR="00805B71" w:rsidRDefault="00000000">
            <w:r>
              <w:t>0.255</w:t>
            </w:r>
          </w:p>
        </w:tc>
      </w:tr>
      <w:tr w:rsidR="00805B71" w14:paraId="20459D3B" w14:textId="77777777">
        <w:tc>
          <w:tcPr>
            <w:tcW w:w="1822" w:type="dxa"/>
            <w:vAlign w:val="center"/>
          </w:tcPr>
          <w:p w14:paraId="03DA4DDD" w14:textId="77777777" w:rsidR="00805B71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68E9D65F" w14:textId="77777777" w:rsidR="00805B71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DD1F877" w14:textId="77777777" w:rsidR="00805B71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2B35D409" w14:textId="77777777" w:rsidR="00805B71" w:rsidRDefault="00000000">
            <w:r>
              <w:t>180</w:t>
            </w:r>
          </w:p>
        </w:tc>
        <w:tc>
          <w:tcPr>
            <w:tcW w:w="1330" w:type="dxa"/>
            <w:vAlign w:val="center"/>
          </w:tcPr>
          <w:p w14:paraId="4B1418D6" w14:textId="77777777" w:rsidR="00805B71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D09B317" w14:textId="77777777" w:rsidR="00805B71" w:rsidRDefault="00805B71"/>
        </w:tc>
        <w:tc>
          <w:tcPr>
            <w:tcW w:w="1330" w:type="dxa"/>
            <w:vAlign w:val="center"/>
          </w:tcPr>
          <w:p w14:paraId="58286207" w14:textId="77777777" w:rsidR="00805B71" w:rsidRDefault="00000000">
            <w:r>
              <w:t>0.000</w:t>
            </w:r>
          </w:p>
        </w:tc>
      </w:tr>
      <w:tr w:rsidR="00805B71" w14:paraId="01DACA3A" w14:textId="77777777">
        <w:tc>
          <w:tcPr>
            <w:tcW w:w="1822" w:type="dxa"/>
            <w:vAlign w:val="center"/>
          </w:tcPr>
          <w:p w14:paraId="29ADAF7C" w14:textId="77777777" w:rsidR="00805B71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0731F3BA" w14:textId="77777777" w:rsidR="00805B71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25FEB95" w14:textId="77777777" w:rsidR="00805B71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54DD71C5" w14:textId="77777777" w:rsidR="00805B71" w:rsidRDefault="00000000">
            <w:r>
              <w:t>63</w:t>
            </w:r>
          </w:p>
        </w:tc>
        <w:tc>
          <w:tcPr>
            <w:tcW w:w="1330" w:type="dxa"/>
            <w:vAlign w:val="center"/>
          </w:tcPr>
          <w:p w14:paraId="4E6266B6" w14:textId="77777777" w:rsidR="00805B71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00B2D48" w14:textId="77777777" w:rsidR="00805B71" w:rsidRDefault="00805B71"/>
        </w:tc>
        <w:tc>
          <w:tcPr>
            <w:tcW w:w="1330" w:type="dxa"/>
            <w:vAlign w:val="center"/>
          </w:tcPr>
          <w:p w14:paraId="37D502D7" w14:textId="77777777" w:rsidR="00805B71" w:rsidRDefault="00000000">
            <w:r>
              <w:t>0.000</w:t>
            </w:r>
          </w:p>
        </w:tc>
      </w:tr>
      <w:tr w:rsidR="00805B71" w14:paraId="0F711EC1" w14:textId="77777777">
        <w:tc>
          <w:tcPr>
            <w:tcW w:w="1822" w:type="dxa"/>
            <w:vAlign w:val="center"/>
          </w:tcPr>
          <w:p w14:paraId="418CB790" w14:textId="77777777" w:rsidR="00805B71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4E6AD466" w14:textId="77777777" w:rsidR="00805B71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736329AA" w14:textId="77777777" w:rsidR="00805B71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3E424C14" w14:textId="77777777" w:rsidR="00805B71" w:rsidRDefault="00000000">
            <w:r>
              <w:t>93</w:t>
            </w:r>
          </w:p>
        </w:tc>
        <w:tc>
          <w:tcPr>
            <w:tcW w:w="1330" w:type="dxa"/>
            <w:vAlign w:val="center"/>
          </w:tcPr>
          <w:p w14:paraId="106D75B5" w14:textId="77777777" w:rsidR="00805B71" w:rsidRDefault="00000000">
            <w:r>
              <w:t>1123</w:t>
            </w:r>
          </w:p>
        </w:tc>
        <w:tc>
          <w:tcPr>
            <w:tcW w:w="1330" w:type="dxa"/>
            <w:vMerge/>
            <w:vAlign w:val="center"/>
          </w:tcPr>
          <w:p w14:paraId="52495D72" w14:textId="77777777" w:rsidR="00805B71" w:rsidRDefault="00805B71"/>
        </w:tc>
        <w:tc>
          <w:tcPr>
            <w:tcW w:w="1330" w:type="dxa"/>
            <w:vAlign w:val="center"/>
          </w:tcPr>
          <w:p w14:paraId="6392BD32" w14:textId="77777777" w:rsidR="00805B71" w:rsidRDefault="00000000">
            <w:r>
              <w:t>0.653</w:t>
            </w:r>
          </w:p>
        </w:tc>
      </w:tr>
      <w:tr w:rsidR="00805B71" w14:paraId="6956691E" w14:textId="77777777">
        <w:tc>
          <w:tcPr>
            <w:tcW w:w="7990" w:type="dxa"/>
            <w:gridSpan w:val="6"/>
            <w:vAlign w:val="center"/>
          </w:tcPr>
          <w:p w14:paraId="01B581B2" w14:textId="77777777" w:rsidR="00805B71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B3D4A41" w14:textId="77777777" w:rsidR="00805B71" w:rsidRDefault="00000000">
            <w:r>
              <w:t>1.100</w:t>
            </w:r>
          </w:p>
        </w:tc>
      </w:tr>
    </w:tbl>
    <w:p w14:paraId="330B9C02" w14:textId="77777777" w:rsidR="00805B71" w:rsidRDefault="00000000">
      <w:pPr>
        <w:pStyle w:val="1"/>
      </w:pPr>
      <w:bookmarkStart w:id="83" w:name="_Toc154683922"/>
      <w:r>
        <w:t>排风机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805B71" w14:paraId="42A4D047" w14:textId="77777777">
        <w:tc>
          <w:tcPr>
            <w:tcW w:w="1165" w:type="dxa"/>
            <w:shd w:val="clear" w:color="auto" w:fill="E6E6E6"/>
            <w:vAlign w:val="center"/>
          </w:tcPr>
          <w:p w14:paraId="5F6CD915" w14:textId="77777777" w:rsidR="00805B71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DD0EB18" w14:textId="77777777" w:rsidR="00805B71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2D7EA37" w14:textId="77777777" w:rsidR="00805B71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040E213" w14:textId="77777777" w:rsidR="00805B71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42DBF2F" w14:textId="77777777" w:rsidR="00805B71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A0C351C" w14:textId="77777777" w:rsidR="00805B71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5E2E24" w14:textId="77777777" w:rsidR="00805B7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51CF30C" w14:textId="77777777" w:rsidR="00805B7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5B71" w14:paraId="0688DED1" w14:textId="77777777">
        <w:tc>
          <w:tcPr>
            <w:tcW w:w="1165" w:type="dxa"/>
            <w:vAlign w:val="center"/>
          </w:tcPr>
          <w:p w14:paraId="47D7011E" w14:textId="77777777" w:rsidR="00805B71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1E52C720" w14:textId="77777777" w:rsidR="00805B71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68ADC754" w14:textId="77777777" w:rsidR="00805B71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6DC4BDE6" w14:textId="77777777" w:rsidR="00805B71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2FB61F56" w14:textId="77777777" w:rsidR="00805B71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78DCE69A" w14:textId="77777777" w:rsidR="00805B71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4D87A345" w14:textId="77777777" w:rsidR="00805B71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678F7BAF" w14:textId="77777777" w:rsidR="00805B71" w:rsidRDefault="00000000">
            <w:r>
              <w:t>42.413</w:t>
            </w:r>
          </w:p>
        </w:tc>
      </w:tr>
      <w:tr w:rsidR="00805B71" w14:paraId="66149484" w14:textId="77777777">
        <w:tc>
          <w:tcPr>
            <w:tcW w:w="8150" w:type="dxa"/>
            <w:gridSpan w:val="7"/>
            <w:vAlign w:val="center"/>
          </w:tcPr>
          <w:p w14:paraId="4BD89D2A" w14:textId="77777777" w:rsidR="00805B71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501238A9" w14:textId="77777777" w:rsidR="00805B71" w:rsidRDefault="00000000">
            <w:r>
              <w:t>42.413</w:t>
            </w:r>
          </w:p>
        </w:tc>
      </w:tr>
    </w:tbl>
    <w:p w14:paraId="3E928616" w14:textId="77777777" w:rsidR="00805B71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162ED6AE" w14:textId="77777777" w:rsidR="00805B71" w:rsidRDefault="00000000">
      <w:pPr>
        <w:pStyle w:val="1"/>
      </w:pPr>
      <w:bookmarkStart w:id="84" w:name="_Toc154683923"/>
      <w:r>
        <w:t>生活热水</w:t>
      </w:r>
      <w:bookmarkEnd w:id="84"/>
    </w:p>
    <w:p w14:paraId="1DEE9F24" w14:textId="77777777" w:rsidR="00805B71" w:rsidRDefault="00000000">
      <w:pPr>
        <w:pStyle w:val="2"/>
      </w:pPr>
      <w:bookmarkStart w:id="85" w:name="_Toc154683924"/>
      <w:r>
        <w:t>热水需求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805B71" w14:paraId="63A38BCA" w14:textId="77777777">
        <w:tc>
          <w:tcPr>
            <w:tcW w:w="1550" w:type="dxa"/>
            <w:shd w:val="clear" w:color="auto" w:fill="E6E6E6"/>
            <w:vAlign w:val="center"/>
          </w:tcPr>
          <w:p w14:paraId="665BD7F5" w14:textId="77777777" w:rsidR="00805B71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C78AE77" w14:textId="77777777" w:rsidR="00805B71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CC9EA9D" w14:textId="77777777" w:rsidR="00805B71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3A6BB8" w14:textId="77777777" w:rsidR="00805B71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432DDC" w14:textId="77777777" w:rsidR="00805B71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9433DB8" w14:textId="77777777" w:rsidR="00805B71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805B71" w14:paraId="1A3DB5CE" w14:textId="77777777">
        <w:tc>
          <w:tcPr>
            <w:tcW w:w="1550" w:type="dxa"/>
            <w:vAlign w:val="center"/>
          </w:tcPr>
          <w:p w14:paraId="1436BD52" w14:textId="77777777" w:rsidR="00805B71" w:rsidRDefault="00000000">
            <w:r>
              <w:t>家用</w:t>
            </w:r>
          </w:p>
        </w:tc>
        <w:tc>
          <w:tcPr>
            <w:tcW w:w="1550" w:type="dxa"/>
            <w:vAlign w:val="center"/>
          </w:tcPr>
          <w:p w14:paraId="1309ACB6" w14:textId="77777777" w:rsidR="00805B71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75338540" w14:textId="77777777" w:rsidR="00805B71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48BDEDC" w14:textId="77777777" w:rsidR="00805B71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14F18C72" w14:textId="77777777" w:rsidR="00805B71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1A5A1D2" w14:textId="77777777" w:rsidR="00805B71" w:rsidRDefault="00000000">
            <w:r>
              <w:t>939</w:t>
            </w:r>
          </w:p>
        </w:tc>
      </w:tr>
      <w:tr w:rsidR="00805B71" w14:paraId="0CA52AB7" w14:textId="77777777">
        <w:tc>
          <w:tcPr>
            <w:tcW w:w="7750" w:type="dxa"/>
            <w:gridSpan w:val="5"/>
            <w:vAlign w:val="center"/>
          </w:tcPr>
          <w:p w14:paraId="4C74625F" w14:textId="77777777" w:rsidR="00805B71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7EEBBBE" w14:textId="77777777" w:rsidR="00805B71" w:rsidRDefault="00000000">
            <w:r>
              <w:t>939</w:t>
            </w:r>
          </w:p>
        </w:tc>
      </w:tr>
    </w:tbl>
    <w:p w14:paraId="376454EB" w14:textId="77777777" w:rsidR="00805B71" w:rsidRDefault="00000000">
      <w:pPr>
        <w:pStyle w:val="2"/>
      </w:pPr>
      <w:bookmarkStart w:id="86" w:name="_Toc154683925"/>
      <w:r>
        <w:t>太阳能集热</w:t>
      </w:r>
      <w:bookmarkEnd w:id="86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805B71" w14:paraId="713F1719" w14:textId="77777777">
        <w:tc>
          <w:tcPr>
            <w:tcW w:w="2388" w:type="dxa"/>
            <w:shd w:val="clear" w:color="auto" w:fill="E6E6E6"/>
            <w:vAlign w:val="center"/>
          </w:tcPr>
          <w:p w14:paraId="1F1A9C2E" w14:textId="77777777" w:rsidR="00805B71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5AE65E43" w14:textId="77777777" w:rsidR="00805B71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2BB0A1A" w14:textId="77777777" w:rsidR="00805B71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6C7F7882" w14:textId="77777777" w:rsidR="00805B71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805B71" w14:paraId="08A8D876" w14:textId="77777777">
        <w:tc>
          <w:tcPr>
            <w:tcW w:w="2388" w:type="dxa"/>
            <w:vAlign w:val="center"/>
          </w:tcPr>
          <w:p w14:paraId="1C660E4C" w14:textId="77777777" w:rsidR="00805B71" w:rsidRDefault="00000000">
            <w:r>
              <w:t>127541</w:t>
            </w:r>
          </w:p>
        </w:tc>
        <w:tc>
          <w:tcPr>
            <w:tcW w:w="2546" w:type="dxa"/>
            <w:vAlign w:val="center"/>
          </w:tcPr>
          <w:p w14:paraId="123F48F6" w14:textId="77777777" w:rsidR="00805B71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20DEC68F" w14:textId="77777777" w:rsidR="00805B71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1D74107A" w14:textId="77777777" w:rsidR="00805B71" w:rsidRDefault="00000000">
            <w:r>
              <w:t>10628.4</w:t>
            </w:r>
          </w:p>
        </w:tc>
      </w:tr>
    </w:tbl>
    <w:p w14:paraId="5084ECED" w14:textId="77777777" w:rsidR="00805B71" w:rsidRDefault="00000000">
      <w:pPr>
        <w:pStyle w:val="2"/>
      </w:pPr>
      <w:bookmarkStart w:id="87" w:name="_Toc154683926"/>
      <w:r>
        <w:t>热水设备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805B71" w14:paraId="4608E117" w14:textId="77777777">
        <w:tc>
          <w:tcPr>
            <w:tcW w:w="3124" w:type="dxa"/>
            <w:shd w:val="clear" w:color="auto" w:fill="E6E6E6"/>
            <w:vAlign w:val="center"/>
          </w:tcPr>
          <w:p w14:paraId="16821392" w14:textId="77777777" w:rsidR="00805B71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3588DB" w14:textId="77777777" w:rsidR="00805B71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CFF19A" w14:textId="77777777" w:rsidR="00805B71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749C0D" w14:textId="77777777" w:rsidR="00805B71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938958" w14:textId="77777777" w:rsidR="00805B7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805B71" w14:paraId="60099025" w14:textId="77777777">
        <w:tc>
          <w:tcPr>
            <w:tcW w:w="3124" w:type="dxa"/>
            <w:vAlign w:val="center"/>
          </w:tcPr>
          <w:p w14:paraId="5DB00D50" w14:textId="77777777" w:rsidR="00805B71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45FBADB9" w14:textId="77777777" w:rsidR="00805B71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63446F1E" w14:textId="77777777" w:rsidR="00805B71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5367B4BA" w14:textId="77777777" w:rsidR="00805B71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C8D33D0" w14:textId="77777777" w:rsidR="00805B71" w:rsidRDefault="00000000">
            <w:r>
              <w:t>0</w:t>
            </w:r>
          </w:p>
        </w:tc>
      </w:tr>
    </w:tbl>
    <w:p w14:paraId="69EBD69F" w14:textId="77777777" w:rsidR="00805B71" w:rsidRDefault="00805B71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805B71" w14:paraId="0249A5B0" w14:textId="77777777">
        <w:tc>
          <w:tcPr>
            <w:tcW w:w="3101" w:type="dxa"/>
            <w:shd w:val="clear" w:color="auto" w:fill="E6E6E6"/>
            <w:vAlign w:val="center"/>
          </w:tcPr>
          <w:p w14:paraId="17958348" w14:textId="77777777" w:rsidR="00805B71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DDA1BC0" w14:textId="77777777" w:rsidR="00805B7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367703E" w14:textId="77777777" w:rsidR="00805B7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05B71" w14:paraId="0732730A" w14:textId="77777777">
        <w:tc>
          <w:tcPr>
            <w:tcW w:w="3101" w:type="dxa"/>
            <w:shd w:val="clear" w:color="auto" w:fill="E6E6E6"/>
            <w:vAlign w:val="center"/>
          </w:tcPr>
          <w:p w14:paraId="5E65F607" w14:textId="77777777" w:rsidR="00805B71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089C4104" w14:textId="77777777" w:rsidR="00805B71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6D76F218" w14:textId="77777777" w:rsidR="00805B71" w:rsidRDefault="00000000">
            <w:r>
              <w:t>0.000</w:t>
            </w:r>
          </w:p>
        </w:tc>
      </w:tr>
    </w:tbl>
    <w:p w14:paraId="357404E6" w14:textId="77777777" w:rsidR="00805B71" w:rsidRDefault="00000000">
      <w:pPr>
        <w:pStyle w:val="1"/>
      </w:pPr>
      <w:bookmarkStart w:id="88" w:name="_Toc154683927"/>
      <w:r>
        <w:t>电梯</w:t>
      </w:r>
      <w:bookmarkEnd w:id="88"/>
    </w:p>
    <w:p w14:paraId="3EECC339" w14:textId="77777777" w:rsidR="00805B71" w:rsidRDefault="00000000">
      <w:pPr>
        <w:rPr>
          <w:lang w:val="en-US"/>
        </w:rPr>
      </w:pPr>
      <w:r>
        <w:rPr>
          <w:lang w:val="en-US"/>
        </w:rPr>
        <w:t>无</w:t>
      </w:r>
    </w:p>
    <w:p w14:paraId="1C0A291E" w14:textId="77777777" w:rsidR="00805B71" w:rsidRDefault="00000000">
      <w:pPr>
        <w:pStyle w:val="1"/>
      </w:pPr>
      <w:bookmarkStart w:id="89" w:name="_Toc154683928"/>
      <w:r>
        <w:lastRenderedPageBreak/>
        <w:t>光伏发电</w:t>
      </w:r>
      <w:bookmarkEnd w:id="89"/>
    </w:p>
    <w:p w14:paraId="4CD81B58" w14:textId="77777777" w:rsidR="00805B71" w:rsidRDefault="00000000">
      <w:pPr>
        <w:rPr>
          <w:lang w:val="en-US"/>
        </w:rPr>
      </w:pPr>
      <w:r>
        <w:rPr>
          <w:lang w:val="en-US"/>
        </w:rPr>
        <w:t>日照辐照量</w:t>
      </w:r>
      <w:r>
        <w:rPr>
          <w:lang w:val="en-US"/>
        </w:rPr>
        <w:t>(kJ/</w:t>
      </w:r>
      <w:r>
        <w:rPr>
          <w:lang w:val="en-US"/>
        </w:rPr>
        <w:t>㎡</w:t>
      </w:r>
      <w:r>
        <w:rPr>
          <w:lang w:val="en-US"/>
        </w:rPr>
        <w:t>.</w:t>
      </w:r>
      <w:r>
        <w:rPr>
          <w:lang w:val="en-US"/>
        </w:rPr>
        <w:t>天</w:t>
      </w:r>
      <w:r>
        <w:rPr>
          <w:lang w:val="en-US"/>
        </w:rPr>
        <w:t>)</w:t>
      </w:r>
      <w:r>
        <w:rPr>
          <w:lang w:val="en-US"/>
        </w:rPr>
        <w:t>：</w:t>
      </w:r>
      <w:r>
        <w:rPr>
          <w:lang w:val="en-US"/>
        </w:rPr>
        <w:t>16340</w:t>
      </w:r>
      <w:r>
        <w:rPr>
          <w:lang w:val="en-US"/>
        </w:rPr>
        <w:t>，年运行天数：</w:t>
      </w:r>
      <w:r>
        <w:rPr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805B71" w14:paraId="614BCAD3" w14:textId="77777777">
        <w:tc>
          <w:tcPr>
            <w:tcW w:w="1398" w:type="dxa"/>
            <w:shd w:val="clear" w:color="auto" w:fill="E6E6E6"/>
            <w:vAlign w:val="center"/>
          </w:tcPr>
          <w:p w14:paraId="199DE8B2" w14:textId="77777777" w:rsidR="00805B71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F4B374" w14:textId="77777777" w:rsidR="00805B71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954B39" w14:textId="77777777" w:rsidR="00805B71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739AA1" w14:textId="77777777" w:rsidR="00805B71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FFF2EB" w14:textId="77777777" w:rsidR="00805B71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01718CE" w14:textId="77777777" w:rsidR="00805B7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11F855A" w14:textId="77777777" w:rsidR="00805B71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805B71" w14:paraId="32A5DE36" w14:textId="77777777">
        <w:tc>
          <w:tcPr>
            <w:tcW w:w="1398" w:type="dxa"/>
            <w:vAlign w:val="center"/>
          </w:tcPr>
          <w:p w14:paraId="33B0E7AE" w14:textId="77777777" w:rsidR="00805B71" w:rsidRDefault="00000000">
            <w:r>
              <w:t>22.5</w:t>
            </w:r>
          </w:p>
        </w:tc>
        <w:tc>
          <w:tcPr>
            <w:tcW w:w="1131" w:type="dxa"/>
            <w:vAlign w:val="center"/>
          </w:tcPr>
          <w:p w14:paraId="24B4CEB0" w14:textId="77777777" w:rsidR="00805B71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14:paraId="4769EC8F" w14:textId="77777777" w:rsidR="00805B71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5A513BF" w14:textId="77777777" w:rsidR="00805B71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68F37282" w14:textId="77777777" w:rsidR="00805B71" w:rsidRDefault="00000000">
            <w:r>
              <w:t>10735</w:t>
            </w:r>
          </w:p>
        </w:tc>
        <w:tc>
          <w:tcPr>
            <w:tcW w:w="1431" w:type="dxa"/>
            <w:vAlign w:val="center"/>
          </w:tcPr>
          <w:p w14:paraId="5E7CC32F" w14:textId="77777777" w:rsidR="00805B71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7358D9BB" w14:textId="77777777" w:rsidR="00805B71" w:rsidRDefault="00000000">
            <w:r>
              <w:t>6.237</w:t>
            </w:r>
          </w:p>
        </w:tc>
      </w:tr>
      <w:tr w:rsidR="00805B71" w14:paraId="2FAFB399" w14:textId="77777777">
        <w:tc>
          <w:tcPr>
            <w:tcW w:w="7919" w:type="dxa"/>
            <w:gridSpan w:val="6"/>
            <w:vAlign w:val="center"/>
          </w:tcPr>
          <w:p w14:paraId="204A7A16" w14:textId="77777777" w:rsidR="00805B71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643A67DF" w14:textId="77777777" w:rsidR="00805B71" w:rsidRDefault="00000000">
            <w:r>
              <w:t>6.237</w:t>
            </w:r>
          </w:p>
        </w:tc>
      </w:tr>
    </w:tbl>
    <w:p w14:paraId="0289C968" w14:textId="77777777" w:rsidR="00805B71" w:rsidRDefault="00000000">
      <w:pPr>
        <w:pStyle w:val="1"/>
      </w:pPr>
      <w:bookmarkStart w:id="90" w:name="_Toc154683929"/>
      <w:r>
        <w:t>风力发电</w:t>
      </w:r>
      <w:bookmarkEnd w:id="90"/>
    </w:p>
    <w:p w14:paraId="7B003F91" w14:textId="77777777" w:rsidR="00805B71" w:rsidRDefault="00000000">
      <w:pPr>
        <w:rPr>
          <w:lang w:val="en-US"/>
        </w:rPr>
      </w:pPr>
      <w:r>
        <w:rPr>
          <w:lang w:val="en-US"/>
        </w:rPr>
        <w:t>无</w:t>
      </w:r>
    </w:p>
    <w:p w14:paraId="5393A4FF" w14:textId="77777777" w:rsidR="00805B71" w:rsidRDefault="00000000">
      <w:pPr>
        <w:pStyle w:val="1"/>
      </w:pPr>
      <w:bookmarkStart w:id="91" w:name="_Toc154683930"/>
      <w:r>
        <w:t>计算结果</w:t>
      </w:r>
      <w:bookmarkEnd w:id="91"/>
    </w:p>
    <w:p w14:paraId="622DBD33" w14:textId="77777777" w:rsidR="00805B71" w:rsidRDefault="00000000">
      <w:pPr>
        <w:pStyle w:val="2"/>
      </w:pPr>
      <w:bookmarkStart w:id="92" w:name="_Toc154683931"/>
      <w:r>
        <w:t>建材生产运输碳排放</w:t>
      </w:r>
      <w:bookmarkEnd w:id="92"/>
    </w:p>
    <w:p w14:paraId="0FC04351" w14:textId="77777777" w:rsidR="00805B71" w:rsidRDefault="00000000">
      <w:pPr>
        <w:pStyle w:val="3"/>
      </w:pPr>
      <w:bookmarkStart w:id="93" w:name="_Toc154683932"/>
      <w:r>
        <w:t>建材生产阶段</w:t>
      </w:r>
      <w:bookmarkEnd w:id="93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805B71" w14:paraId="1210D0C8" w14:textId="77777777">
        <w:tc>
          <w:tcPr>
            <w:tcW w:w="2263" w:type="dxa"/>
            <w:shd w:val="clear" w:color="auto" w:fill="E6E6E6"/>
            <w:vAlign w:val="center"/>
          </w:tcPr>
          <w:p w14:paraId="5DE34295" w14:textId="77777777" w:rsidR="00805B71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727E24E5" w14:textId="77777777" w:rsidR="00805B71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5A4C11" w14:textId="77777777" w:rsidR="00805B71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251126" w14:textId="77777777" w:rsidR="00805B71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0FCB14" w14:textId="77777777" w:rsidR="00805B71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EE83CC" w14:textId="77777777" w:rsidR="00805B71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7D431886" w14:textId="77777777" w:rsidR="00805B71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05B71" w14:paraId="609E8072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2A264520" w14:textId="77777777" w:rsidR="00805B71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1936A682" w14:textId="77777777" w:rsidR="00805B71" w:rsidRDefault="00000000">
            <w:r>
              <w:t>0.000</w:t>
            </w:r>
          </w:p>
        </w:tc>
      </w:tr>
    </w:tbl>
    <w:p w14:paraId="3BB29099" w14:textId="77777777" w:rsidR="00805B71" w:rsidRDefault="00000000">
      <w:pPr>
        <w:pStyle w:val="3"/>
      </w:pPr>
      <w:bookmarkStart w:id="94" w:name="_Toc154683933"/>
      <w:r>
        <w:t>建材运输阶段</w:t>
      </w:r>
      <w:bookmarkEnd w:id="94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805B71" w14:paraId="53A7F385" w14:textId="77777777">
        <w:tc>
          <w:tcPr>
            <w:tcW w:w="2954" w:type="dxa"/>
            <w:shd w:val="clear" w:color="auto" w:fill="E6E6E6"/>
            <w:vAlign w:val="center"/>
          </w:tcPr>
          <w:p w14:paraId="4C6208BC" w14:textId="77777777" w:rsidR="00805B71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F5F541" w14:textId="77777777" w:rsidR="00805B71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CE9A19" w14:textId="77777777" w:rsidR="00805B71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FAA8F7" w14:textId="77777777" w:rsidR="00805B71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2430FD8C" w14:textId="77777777" w:rsidR="00805B71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67BBA55" w14:textId="77777777" w:rsidR="00805B71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05B71" w14:paraId="6247574E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6D360856" w14:textId="77777777" w:rsidR="00805B71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4CEAAEF9" w14:textId="77777777" w:rsidR="00805B71" w:rsidRDefault="00000000">
            <w:r>
              <w:t>0.000</w:t>
            </w:r>
          </w:p>
        </w:tc>
      </w:tr>
    </w:tbl>
    <w:p w14:paraId="65ED24CC" w14:textId="77777777" w:rsidR="00805B71" w:rsidRDefault="00000000">
      <w:pPr>
        <w:pStyle w:val="2"/>
      </w:pPr>
      <w:bookmarkStart w:id="95" w:name="_Toc154683934"/>
      <w:r>
        <w:t>建筑建造拆除碳排放</w:t>
      </w:r>
      <w:bookmarkEnd w:id="95"/>
    </w:p>
    <w:p w14:paraId="55A9A1AA" w14:textId="77777777" w:rsidR="00805B71" w:rsidRDefault="00000000">
      <w:pPr>
        <w:pStyle w:val="3"/>
      </w:pPr>
      <w:bookmarkStart w:id="96" w:name="_Toc154683935"/>
      <w:r>
        <w:t>建筑建造</w:t>
      </w:r>
      <w:bookmarkEnd w:id="96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805B71" w14:paraId="390EBC7C" w14:textId="77777777">
        <w:tc>
          <w:tcPr>
            <w:tcW w:w="1822" w:type="dxa"/>
            <w:shd w:val="clear" w:color="auto" w:fill="E6E6E6"/>
            <w:vAlign w:val="center"/>
          </w:tcPr>
          <w:p w14:paraId="67ABE4C0" w14:textId="77777777" w:rsidR="00805B71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8738C77" w14:textId="77777777" w:rsidR="00805B71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3E08E98" w14:textId="77777777" w:rsidR="00805B71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B1D22" w14:textId="77777777" w:rsidR="00805B71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132978DF" w14:textId="77777777" w:rsidR="00805B71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05B71" w14:paraId="13F576F6" w14:textId="77777777">
        <w:tc>
          <w:tcPr>
            <w:tcW w:w="1822" w:type="dxa"/>
            <w:vMerge w:val="restart"/>
            <w:shd w:val="clear" w:color="auto" w:fill="E6E6E6"/>
            <w:vAlign w:val="center"/>
          </w:tcPr>
          <w:p w14:paraId="0561A0BD" w14:textId="77777777" w:rsidR="00805B71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0D603546" w14:textId="77777777" w:rsidR="00805B71" w:rsidRDefault="00000000">
            <w:r>
              <w:t>履带式推土机</w:t>
            </w:r>
          </w:p>
        </w:tc>
        <w:tc>
          <w:tcPr>
            <w:tcW w:w="1839" w:type="dxa"/>
            <w:vAlign w:val="center"/>
          </w:tcPr>
          <w:p w14:paraId="3EE88443" w14:textId="77777777" w:rsidR="00805B71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7926E344" w14:textId="77777777" w:rsidR="00805B71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63E99B3E" w14:textId="77777777" w:rsidR="00805B71" w:rsidRDefault="00000000">
            <w:r>
              <w:t>0.876</w:t>
            </w:r>
          </w:p>
        </w:tc>
      </w:tr>
      <w:tr w:rsidR="00805B71" w14:paraId="2BBBE3BE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4AE18240" w14:textId="77777777" w:rsidR="00805B71" w:rsidRDefault="00805B71"/>
        </w:tc>
        <w:tc>
          <w:tcPr>
            <w:tcW w:w="2988" w:type="dxa"/>
            <w:vAlign w:val="center"/>
          </w:tcPr>
          <w:p w14:paraId="484EA4A5" w14:textId="77777777" w:rsidR="00805B71" w:rsidRDefault="00000000">
            <w:r>
              <w:t>履带式单斗液压挖掘机</w:t>
            </w:r>
          </w:p>
        </w:tc>
        <w:tc>
          <w:tcPr>
            <w:tcW w:w="1839" w:type="dxa"/>
            <w:vAlign w:val="center"/>
          </w:tcPr>
          <w:p w14:paraId="0C0F2E27" w14:textId="77777777" w:rsidR="00805B71" w:rsidRDefault="00000000">
            <w:r>
              <w:t>柴油</w:t>
            </w:r>
            <w:r>
              <w:t>(kg)</w:t>
            </w:r>
            <w:r>
              <w:t>：</w:t>
            </w:r>
            <w:r>
              <w:t>85.29</w:t>
            </w:r>
          </w:p>
        </w:tc>
        <w:tc>
          <w:tcPr>
            <w:tcW w:w="848" w:type="dxa"/>
            <w:vAlign w:val="center"/>
          </w:tcPr>
          <w:p w14:paraId="3D6A4A56" w14:textId="77777777" w:rsidR="00805B71" w:rsidRDefault="00000000">
            <w:r>
              <w:t>0</w:t>
            </w:r>
          </w:p>
        </w:tc>
        <w:tc>
          <w:tcPr>
            <w:tcW w:w="1799" w:type="dxa"/>
            <w:vAlign w:val="center"/>
          </w:tcPr>
          <w:p w14:paraId="31B2999D" w14:textId="77777777" w:rsidR="00805B71" w:rsidRDefault="00000000">
            <w:r>
              <w:t>0.000</w:t>
            </w:r>
          </w:p>
        </w:tc>
      </w:tr>
      <w:tr w:rsidR="00805B71" w14:paraId="5CA99346" w14:textId="77777777">
        <w:tc>
          <w:tcPr>
            <w:tcW w:w="1822" w:type="dxa"/>
            <w:shd w:val="clear" w:color="auto" w:fill="E6E6E6"/>
            <w:vAlign w:val="center"/>
          </w:tcPr>
          <w:p w14:paraId="621CC358" w14:textId="77777777" w:rsidR="00805B71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047EE036" w14:textId="77777777" w:rsidR="00805B71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126C37E9" w14:textId="77777777" w:rsidR="00805B71" w:rsidRDefault="00000000">
            <w:r>
              <w:t>0.044</w:t>
            </w:r>
          </w:p>
        </w:tc>
      </w:tr>
      <w:tr w:rsidR="00805B71" w14:paraId="4C6A0177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7083D605" w14:textId="77777777" w:rsidR="00805B71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0CB665BF" w14:textId="77777777" w:rsidR="00805B71" w:rsidRDefault="00000000">
            <w:r>
              <w:t>0.920</w:t>
            </w:r>
          </w:p>
        </w:tc>
      </w:tr>
    </w:tbl>
    <w:p w14:paraId="19C70B19" w14:textId="77777777" w:rsidR="00805B71" w:rsidRDefault="00000000">
      <w:pPr>
        <w:pStyle w:val="3"/>
      </w:pPr>
      <w:bookmarkStart w:id="97" w:name="_Toc154683936"/>
      <w:r>
        <w:t>建筑拆除</w:t>
      </w:r>
      <w:bookmarkEnd w:id="97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805B71" w14:paraId="0089F40A" w14:textId="77777777">
        <w:tc>
          <w:tcPr>
            <w:tcW w:w="1115" w:type="dxa"/>
            <w:shd w:val="clear" w:color="auto" w:fill="E6E6E6"/>
            <w:vAlign w:val="center"/>
          </w:tcPr>
          <w:p w14:paraId="040181E5" w14:textId="77777777" w:rsidR="00805B71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8E0F06E" w14:textId="77777777" w:rsidR="00805B71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8747550" w14:textId="77777777" w:rsidR="00805B71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6C57799" w14:textId="77777777" w:rsidR="00805B71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05B71" w14:paraId="63B29E39" w14:textId="77777777">
        <w:tc>
          <w:tcPr>
            <w:tcW w:w="1115" w:type="dxa"/>
            <w:shd w:val="clear" w:color="auto" w:fill="E6E6E6"/>
            <w:vAlign w:val="center"/>
          </w:tcPr>
          <w:p w14:paraId="4763D3BD" w14:textId="77777777" w:rsidR="00805B71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5BBEC4AA" w14:textId="77777777" w:rsidR="00805B71" w:rsidRDefault="00000000">
            <w:r>
              <w:t>0.920</w:t>
            </w:r>
          </w:p>
        </w:tc>
        <w:tc>
          <w:tcPr>
            <w:tcW w:w="2688" w:type="dxa"/>
            <w:vAlign w:val="center"/>
          </w:tcPr>
          <w:p w14:paraId="408B8C3E" w14:textId="77777777" w:rsidR="00805B71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4490023C" w14:textId="77777777" w:rsidR="00805B71" w:rsidRDefault="00000000">
            <w:r>
              <w:t>0.092</w:t>
            </w:r>
          </w:p>
        </w:tc>
      </w:tr>
    </w:tbl>
    <w:p w14:paraId="566CD629" w14:textId="77777777" w:rsidR="00805B71" w:rsidRDefault="00000000">
      <w:pPr>
        <w:pStyle w:val="2"/>
      </w:pPr>
      <w:bookmarkStart w:id="98" w:name="_Toc154683937"/>
      <w:r>
        <w:t>碳汇</w:t>
      </w:r>
      <w:bookmarkEnd w:id="98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805B71" w14:paraId="27DBB1F9" w14:textId="77777777">
        <w:tc>
          <w:tcPr>
            <w:tcW w:w="3803" w:type="dxa"/>
            <w:shd w:val="clear" w:color="auto" w:fill="E6E6E6"/>
            <w:vAlign w:val="center"/>
          </w:tcPr>
          <w:p w14:paraId="2860BA7D" w14:textId="77777777" w:rsidR="00805B71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DF0DDA" w14:textId="77777777" w:rsidR="00805B71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231FC4" w14:textId="77777777" w:rsidR="00805B71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866531" w14:textId="77777777" w:rsidR="00805B7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E4CB1D" w14:textId="77777777" w:rsidR="00805B71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5150E7DC" w14:textId="77777777" w:rsidR="00805B71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805B71" w14:paraId="26BC2636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32476923" w14:textId="77777777" w:rsidR="00805B71" w:rsidRDefault="00000000">
            <w:r>
              <w:lastRenderedPageBreak/>
              <w:t>合计</w:t>
            </w:r>
          </w:p>
        </w:tc>
        <w:tc>
          <w:tcPr>
            <w:tcW w:w="1364" w:type="dxa"/>
            <w:vAlign w:val="center"/>
          </w:tcPr>
          <w:p w14:paraId="789928B8" w14:textId="77777777" w:rsidR="00805B71" w:rsidRDefault="00000000">
            <w:r>
              <w:t>0.000</w:t>
            </w:r>
          </w:p>
        </w:tc>
      </w:tr>
    </w:tbl>
    <w:p w14:paraId="1B12B9C4" w14:textId="77777777" w:rsidR="00805B71" w:rsidRDefault="00000000">
      <w:pPr>
        <w:pStyle w:val="2"/>
      </w:pPr>
      <w:bookmarkStart w:id="99" w:name="_Toc154683938"/>
      <w:r>
        <w:t>建筑运行碳排放</w:t>
      </w:r>
      <w:bookmarkEnd w:id="9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22058028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86D47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349D1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1E5917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F0AC0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A7B436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5D6BF1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A6D6698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4E30F12E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812351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D8B23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CE3F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4C789E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源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restart"/>
            <w:vAlign w:val="center"/>
          </w:tcPr>
          <w:p w14:paraId="4A562E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电力CO2排放因子"/>
            <w:r>
              <w:t>0.581</w:t>
            </w:r>
            <w:bookmarkEnd w:id="101"/>
          </w:p>
        </w:tc>
        <w:tc>
          <w:tcPr>
            <w:tcW w:w="1722" w:type="dxa"/>
            <w:vMerge w:val="restart"/>
            <w:vAlign w:val="center"/>
          </w:tcPr>
          <w:p w14:paraId="673743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_电耗CO2排放"/>
            <w:r>
              <w:t>0.000</w:t>
            </w:r>
            <w:bookmarkEnd w:id="102"/>
          </w:p>
        </w:tc>
      </w:tr>
      <w:tr w:rsidR="00222B5F" w:rsidRPr="00771B84" w14:paraId="7E3DA14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6A146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40D3B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7AA52F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却水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vMerge/>
            <w:vAlign w:val="center"/>
          </w:tcPr>
          <w:p w14:paraId="2E1A4E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24C25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70A3E2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D60ED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A9340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6E217E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冻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/>
            <w:vAlign w:val="center"/>
          </w:tcPr>
          <w:p w14:paraId="15FFD8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31566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93378D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EFE34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934F6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1FD2FE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/>
            <w:vAlign w:val="center"/>
          </w:tcPr>
          <w:p w14:paraId="7C8C45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C594E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423816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6AF69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27249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058155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单元式空调能耗"/>
            <w:r w:rsidRPr="00771B84">
              <w:rPr>
                <w:lang w:val="en-US"/>
              </w:rPr>
              <w:t>117.11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4DC57F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CABC1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3F5EDF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1287C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318F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3D53C1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512DC3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3AB76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9F1BCE3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CB82D3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0ABB8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2DE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42A305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源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 w:val="restart"/>
            <w:vAlign w:val="center"/>
          </w:tcPr>
          <w:p w14:paraId="030851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电力CO2排放因子2"/>
            <w:r>
              <w:t>0.581</w:t>
            </w:r>
            <w:bookmarkEnd w:id="109"/>
          </w:p>
        </w:tc>
        <w:tc>
          <w:tcPr>
            <w:tcW w:w="1722" w:type="dxa"/>
            <w:vMerge w:val="restart"/>
            <w:vAlign w:val="center"/>
          </w:tcPr>
          <w:p w14:paraId="713504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供暖能耗_电耗CO2排放"/>
            <w:r>
              <w:t>0.000</w:t>
            </w:r>
            <w:bookmarkEnd w:id="110"/>
          </w:p>
        </w:tc>
      </w:tr>
      <w:tr w:rsidR="00222B5F" w:rsidRPr="00771B84" w14:paraId="4383109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9E817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D24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49C7F1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vMerge/>
            <w:vAlign w:val="center"/>
          </w:tcPr>
          <w:p w14:paraId="1686AC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4791E8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5463F14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620E3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AD9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4924C6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22CD9D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452FC3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F37D8E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92D2E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E83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60158A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0.84</w:t>
            </w:r>
            <w:bookmarkEnd w:id="113"/>
          </w:p>
        </w:tc>
        <w:tc>
          <w:tcPr>
            <w:tcW w:w="1833" w:type="dxa"/>
            <w:vMerge/>
            <w:vAlign w:val="center"/>
          </w:tcPr>
          <w:p w14:paraId="3578B5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2DBA4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DCA672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C89DB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A60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26538A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/>
            <w:vAlign w:val="center"/>
          </w:tcPr>
          <w:p w14:paraId="6DF641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1B36BB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363A501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8E47A24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02EA6A5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BF3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6D7DA8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11.66</w:t>
            </w:r>
            <w:bookmarkEnd w:id="115"/>
          </w:p>
        </w:tc>
        <w:tc>
          <w:tcPr>
            <w:tcW w:w="1833" w:type="dxa"/>
            <w:vMerge w:val="restart"/>
            <w:vAlign w:val="center"/>
          </w:tcPr>
          <w:p w14:paraId="08BACC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电力CO2排放因子3"/>
            <w:r>
              <w:t>0.581</w:t>
            </w:r>
            <w:bookmarkEnd w:id="116"/>
          </w:p>
        </w:tc>
        <w:tc>
          <w:tcPr>
            <w:tcW w:w="1722" w:type="dxa"/>
            <w:vMerge w:val="restart"/>
            <w:vAlign w:val="center"/>
          </w:tcPr>
          <w:p w14:paraId="014DDE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空调动力能耗_电耗CO2排放"/>
            <w:r>
              <w:t>3.456</w:t>
            </w:r>
            <w:bookmarkEnd w:id="117"/>
          </w:p>
        </w:tc>
      </w:tr>
      <w:tr w:rsidR="00222B5F" w:rsidRPr="00771B84" w14:paraId="5D2A24C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0BDE6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787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7D672A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79E0E2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35634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435B80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4D23B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5434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39653E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7C286B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5AE8B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91D00F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BE095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327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525CA0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/>
            <w:vAlign w:val="center"/>
          </w:tcPr>
          <w:p w14:paraId="4684D1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05933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25FFDE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8BA1C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C08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58129B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11.66</w:t>
            </w:r>
            <w:bookmarkEnd w:id="121"/>
          </w:p>
        </w:tc>
        <w:tc>
          <w:tcPr>
            <w:tcW w:w="1833" w:type="dxa"/>
            <w:vMerge/>
            <w:vAlign w:val="center"/>
          </w:tcPr>
          <w:p w14:paraId="5CF535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61658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31080E9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179B8E2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45A88FA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2" w:name="照明能耗"/>
            <w:r w:rsidRPr="00771B84">
              <w:rPr>
                <w:rFonts w:hint="eastAsia"/>
                <w:lang w:val="en-US"/>
              </w:rPr>
              <w:t>185.66</w:t>
            </w:r>
            <w:bookmarkEnd w:id="122"/>
          </w:p>
        </w:tc>
        <w:tc>
          <w:tcPr>
            <w:tcW w:w="1833" w:type="dxa"/>
            <w:vAlign w:val="center"/>
          </w:tcPr>
          <w:p w14:paraId="6E9D048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电力CO2排放因子4"/>
            <w:r>
              <w:t>0.581</w:t>
            </w:r>
            <w:bookmarkEnd w:id="123"/>
          </w:p>
        </w:tc>
        <w:tc>
          <w:tcPr>
            <w:tcW w:w="1722" w:type="dxa"/>
          </w:tcPr>
          <w:p w14:paraId="18C4056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照明能耗_电耗CO2排放"/>
            <w:r>
              <w:t>55.022</w:t>
            </w:r>
            <w:bookmarkEnd w:id="124"/>
          </w:p>
        </w:tc>
      </w:tr>
      <w:tr w:rsidR="00662AD3" w:rsidRPr="00771B84" w14:paraId="04AAC9EF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1B2E367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56EC92E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5" w:name="设备用电"/>
            <w:r>
              <w:rPr>
                <w:rFonts w:hint="eastAsia"/>
                <w:lang w:val="en-US"/>
              </w:rPr>
              <w:t>-</w:t>
            </w:r>
            <w:bookmarkEnd w:id="125"/>
          </w:p>
        </w:tc>
        <w:tc>
          <w:tcPr>
            <w:tcW w:w="1833" w:type="dxa"/>
            <w:vAlign w:val="center"/>
          </w:tcPr>
          <w:p w14:paraId="4CCC84A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rPr>
                <w:rFonts w:hint="eastAsia"/>
                <w:lang w:val="en-US"/>
              </w:rPr>
              <w:t>0.581</w:t>
            </w:r>
            <w:bookmarkEnd w:id="126"/>
          </w:p>
        </w:tc>
        <w:tc>
          <w:tcPr>
            <w:tcW w:w="1722" w:type="dxa"/>
          </w:tcPr>
          <w:p w14:paraId="5D0ADC1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rPr>
                <w:rFonts w:hint="eastAsia"/>
                <w:lang w:val="en-US"/>
              </w:rPr>
              <w:t>-</w:t>
            </w:r>
            <w:bookmarkEnd w:id="127"/>
          </w:p>
        </w:tc>
      </w:tr>
      <w:tr w:rsidR="00222B5F" w:rsidRPr="00771B84" w14:paraId="18BD118D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7118C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01B7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16ABE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172C9A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电力CO2排放因子6"/>
            <w:r>
              <w:t>0.581</w:t>
            </w:r>
            <w:bookmarkEnd w:id="129"/>
          </w:p>
        </w:tc>
        <w:tc>
          <w:tcPr>
            <w:tcW w:w="1722" w:type="dxa"/>
            <w:vMerge w:val="restart"/>
            <w:vAlign w:val="center"/>
          </w:tcPr>
          <w:p w14:paraId="252508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其他能耗_电耗CO2排放"/>
            <w:r>
              <w:t>2120.650</w:t>
            </w:r>
            <w:bookmarkEnd w:id="130"/>
          </w:p>
        </w:tc>
      </w:tr>
      <w:tr w:rsidR="00222B5F" w:rsidRPr="00771B84" w14:paraId="01C8472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85706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238A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2933FD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7155.74</w:t>
            </w:r>
            <w:bookmarkEnd w:id="131"/>
          </w:p>
        </w:tc>
        <w:tc>
          <w:tcPr>
            <w:tcW w:w="1833" w:type="dxa"/>
            <w:vMerge/>
          </w:tcPr>
          <w:p w14:paraId="4A9B0A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8E69A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5EF65E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B5F2D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2D6B6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3D3CA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833" w:type="dxa"/>
            <w:vMerge/>
          </w:tcPr>
          <w:p w14:paraId="0F1CB28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AF9A302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28D4C8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C2466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FFA9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D8D1D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其他能耗"/>
            <w:r w:rsidRPr="00771B84">
              <w:rPr>
                <w:rFonts w:hint="eastAsia"/>
                <w:lang w:val="en-US"/>
              </w:rPr>
              <w:t>7155.74</w:t>
            </w:r>
            <w:bookmarkEnd w:id="133"/>
          </w:p>
        </w:tc>
        <w:tc>
          <w:tcPr>
            <w:tcW w:w="1833" w:type="dxa"/>
            <w:vMerge/>
          </w:tcPr>
          <w:p w14:paraId="69C26B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29112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037BA16" w14:textId="77777777" w:rsidTr="0009714A">
        <w:tc>
          <w:tcPr>
            <w:tcW w:w="1526" w:type="dxa"/>
            <w:shd w:val="clear" w:color="auto" w:fill="D0CECE"/>
            <w:vAlign w:val="center"/>
          </w:tcPr>
          <w:p w14:paraId="31BE93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737983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AD8A5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44350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5621E78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1350D717" w14:textId="77777777" w:rsidTr="0009714A">
        <w:tc>
          <w:tcPr>
            <w:tcW w:w="1526" w:type="dxa"/>
            <w:shd w:val="clear" w:color="auto" w:fill="FFFFFF"/>
            <w:vAlign w:val="center"/>
          </w:tcPr>
          <w:p w14:paraId="44EAA553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4" w:name="热源能耗_燃料类型"/>
            <w:r>
              <w:t>无</w:t>
            </w:r>
            <w:bookmarkEnd w:id="13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8D537FE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D1F91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热源锅炉能耗"/>
            <w:r>
              <w:rPr>
                <w:rFonts w:hint="eastAsia"/>
                <w:lang w:val="en-US"/>
              </w:rPr>
              <w:t>0.000</w:t>
            </w:r>
            <w:bookmarkEnd w:id="135"/>
          </w:p>
        </w:tc>
        <w:tc>
          <w:tcPr>
            <w:tcW w:w="1833" w:type="dxa"/>
            <w:shd w:val="clear" w:color="auto" w:fill="FFFFFF"/>
          </w:tcPr>
          <w:p w14:paraId="604ED8D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热源能耗_燃料CO2排放因子"/>
            <w:r>
              <w:t>0</w:t>
            </w:r>
            <w:bookmarkEnd w:id="136"/>
          </w:p>
        </w:tc>
        <w:tc>
          <w:tcPr>
            <w:tcW w:w="1722" w:type="dxa"/>
            <w:shd w:val="clear" w:color="auto" w:fill="FFFFFF"/>
          </w:tcPr>
          <w:p w14:paraId="4BE10A3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7" w:name="热源能耗锅炉碳排放"/>
            <w:r>
              <w:t>0.000</w:t>
            </w:r>
            <w:bookmarkEnd w:id="137"/>
          </w:p>
        </w:tc>
      </w:tr>
      <w:tr w:rsidR="00230E30" w:rsidRPr="00771B84" w14:paraId="7C9B7A5D" w14:textId="77777777" w:rsidTr="0009714A">
        <w:tc>
          <w:tcPr>
            <w:tcW w:w="1526" w:type="dxa"/>
            <w:shd w:val="clear" w:color="auto" w:fill="FFFFFF"/>
            <w:vAlign w:val="center"/>
          </w:tcPr>
          <w:p w14:paraId="1F58464E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8" w:name="热源能耗市政_燃料类型"/>
            <w:r>
              <w:t>无</w:t>
            </w:r>
            <w:bookmarkEnd w:id="138"/>
          </w:p>
        </w:tc>
        <w:tc>
          <w:tcPr>
            <w:tcW w:w="2551" w:type="dxa"/>
            <w:shd w:val="clear" w:color="auto" w:fill="FFFFFF"/>
            <w:vAlign w:val="center"/>
          </w:tcPr>
          <w:p w14:paraId="188DD39D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FBE72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热源市政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833" w:type="dxa"/>
            <w:shd w:val="clear" w:color="auto" w:fill="FFFFFF"/>
          </w:tcPr>
          <w:p w14:paraId="41DEC69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热源能耗市政_燃料CO2排放因子"/>
            <w:r>
              <w:t>0</w:t>
            </w:r>
            <w:bookmarkEnd w:id="140"/>
          </w:p>
        </w:tc>
        <w:tc>
          <w:tcPr>
            <w:tcW w:w="1722" w:type="dxa"/>
            <w:shd w:val="clear" w:color="auto" w:fill="FFFFFF"/>
          </w:tcPr>
          <w:p w14:paraId="1A74598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热源能耗市政碳排放"/>
            <w:r>
              <w:t>0.000</w:t>
            </w:r>
            <w:bookmarkEnd w:id="141"/>
          </w:p>
        </w:tc>
      </w:tr>
      <w:tr w:rsidR="0009714A" w:rsidRPr="00771B84" w14:paraId="0DD5203E" w14:textId="77777777" w:rsidTr="0009714A">
        <w:tc>
          <w:tcPr>
            <w:tcW w:w="1526" w:type="dxa"/>
            <w:shd w:val="clear" w:color="auto" w:fill="FFFFFF"/>
            <w:vAlign w:val="center"/>
          </w:tcPr>
          <w:p w14:paraId="73B23852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2" w:name="生活热水热源能耗_燃料类型"/>
            <w:r>
              <w:t>无</w:t>
            </w:r>
            <w:bookmarkEnd w:id="142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727896B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CF897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生活热水锅炉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833" w:type="dxa"/>
            <w:shd w:val="clear" w:color="auto" w:fill="FFFFFF"/>
            <w:vAlign w:val="center"/>
          </w:tcPr>
          <w:p w14:paraId="4ED8770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生活热水热源能耗_燃料CO2排放因子"/>
            <w:r>
              <w:t>0</w:t>
            </w:r>
            <w:bookmarkEnd w:id="144"/>
          </w:p>
        </w:tc>
        <w:tc>
          <w:tcPr>
            <w:tcW w:w="1722" w:type="dxa"/>
            <w:shd w:val="clear" w:color="auto" w:fill="FFFFFF"/>
            <w:vAlign w:val="center"/>
          </w:tcPr>
          <w:p w14:paraId="615B7CF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生活热水锅炉碳排放"/>
            <w:r>
              <w:t>0.000</w:t>
            </w:r>
            <w:bookmarkEnd w:id="145"/>
          </w:p>
        </w:tc>
      </w:tr>
      <w:tr w:rsidR="00627505" w:rsidRPr="00771B84" w14:paraId="258A987B" w14:textId="77777777" w:rsidTr="0009714A">
        <w:tc>
          <w:tcPr>
            <w:tcW w:w="1526" w:type="dxa"/>
            <w:shd w:val="clear" w:color="auto" w:fill="FFFFFF"/>
            <w:vAlign w:val="center"/>
          </w:tcPr>
          <w:p w14:paraId="44429336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6" w:name="炊事能耗_燃料类型"/>
            <w:r>
              <w:t>燃气</w:t>
            </w:r>
            <w:bookmarkEnd w:id="146"/>
          </w:p>
        </w:tc>
        <w:tc>
          <w:tcPr>
            <w:tcW w:w="2551" w:type="dxa"/>
            <w:shd w:val="clear" w:color="auto" w:fill="FFFFFF"/>
            <w:vAlign w:val="center"/>
          </w:tcPr>
          <w:p w14:paraId="49164A4B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2D0A9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炊事燃气消耗"/>
            <w:r>
              <w:rPr>
                <w:rFonts w:hint="eastAsia"/>
                <w:lang w:val="en-US"/>
              </w:rPr>
              <w:t>-</w:t>
            </w:r>
            <w:bookmarkEnd w:id="14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15FD346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炊事能耗_燃料CO2排放因子"/>
            <w:r>
              <w:t>55.54</w:t>
            </w:r>
            <w:bookmarkEnd w:id="148"/>
          </w:p>
        </w:tc>
        <w:tc>
          <w:tcPr>
            <w:tcW w:w="1722" w:type="dxa"/>
            <w:shd w:val="clear" w:color="auto" w:fill="FFFFFF"/>
            <w:vAlign w:val="center"/>
          </w:tcPr>
          <w:p w14:paraId="2DD0279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炊事碳排放"/>
            <w:r>
              <w:t>-</w:t>
            </w:r>
            <w:bookmarkEnd w:id="149"/>
          </w:p>
        </w:tc>
      </w:tr>
      <w:tr w:rsidR="002F591A" w:rsidRPr="00771B84" w14:paraId="5B0E07F3" w14:textId="77777777" w:rsidTr="001B63A9">
        <w:tc>
          <w:tcPr>
            <w:tcW w:w="1526" w:type="dxa"/>
            <w:shd w:val="clear" w:color="auto" w:fill="D0CECE"/>
            <w:vAlign w:val="center"/>
          </w:tcPr>
          <w:p w14:paraId="5108600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957DE7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4AFEDF8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ED27638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4135FFC7" w14:textId="77777777" w:rsidTr="00216720">
        <w:tc>
          <w:tcPr>
            <w:tcW w:w="1526" w:type="dxa"/>
            <w:shd w:val="clear" w:color="auto" w:fill="FFFFFF"/>
            <w:vAlign w:val="center"/>
          </w:tcPr>
          <w:p w14:paraId="4453EB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284B24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17B8E9C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制冷剂消耗量"/>
            <w:r>
              <w:t>0</w:t>
            </w:r>
            <w:bookmarkEnd w:id="150"/>
          </w:p>
        </w:tc>
        <w:tc>
          <w:tcPr>
            <w:tcW w:w="1722" w:type="dxa"/>
            <w:shd w:val="clear" w:color="auto" w:fill="FFFFFF"/>
            <w:vAlign w:val="center"/>
          </w:tcPr>
          <w:p w14:paraId="2BED1471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51" w:name="制冷剂碳排放"/>
            <w:r>
              <w:t>0.000</w:t>
            </w:r>
            <w:bookmarkEnd w:id="151"/>
          </w:p>
        </w:tc>
      </w:tr>
      <w:tr w:rsidR="0060132F" w:rsidRPr="00771B84" w14:paraId="33D82F7C" w14:textId="77777777" w:rsidTr="0009714A">
        <w:tc>
          <w:tcPr>
            <w:tcW w:w="1526" w:type="dxa"/>
            <w:shd w:val="clear" w:color="auto" w:fill="D0CECE"/>
            <w:vAlign w:val="center"/>
          </w:tcPr>
          <w:p w14:paraId="4FA24F2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0C29D0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50EC89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331574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6ED977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29B0B953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07A2799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EA17D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5526353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2" w:name="光伏能耗"/>
            <w:r w:rsidRPr="00771B84">
              <w:rPr>
                <w:rFonts w:hint="eastAsia"/>
                <w:lang w:val="en-US"/>
              </w:rPr>
              <w:t>1052.32</w:t>
            </w:r>
            <w:bookmarkEnd w:id="152"/>
          </w:p>
        </w:tc>
        <w:tc>
          <w:tcPr>
            <w:tcW w:w="1833" w:type="dxa"/>
            <w:vMerge w:val="restart"/>
            <w:vAlign w:val="center"/>
          </w:tcPr>
          <w:p w14:paraId="35D556A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3" w:name="电力CO2排放因子7"/>
            <w:r>
              <w:t>0.581</w:t>
            </w:r>
            <w:bookmarkEnd w:id="153"/>
          </w:p>
        </w:tc>
        <w:tc>
          <w:tcPr>
            <w:tcW w:w="1722" w:type="dxa"/>
          </w:tcPr>
          <w:p w14:paraId="546B0BC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4" w:name="光伏能耗_电耗CO2排放"/>
            <w:r>
              <w:t>311.863</w:t>
            </w:r>
            <w:bookmarkEnd w:id="154"/>
          </w:p>
        </w:tc>
      </w:tr>
      <w:tr w:rsidR="003C4A70" w:rsidRPr="00771B84" w14:paraId="2190A58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BC276A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F964C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E45DE8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5" w:name="风力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833" w:type="dxa"/>
            <w:vMerge/>
          </w:tcPr>
          <w:p w14:paraId="5976400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288215F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6" w:name="风力能耗_电耗CO2排放"/>
            <w:r>
              <w:t>0.000</w:t>
            </w:r>
            <w:bookmarkEnd w:id="156"/>
          </w:p>
        </w:tc>
      </w:tr>
      <w:tr w:rsidR="003C4A70" w:rsidRPr="00771B84" w14:paraId="00A5290B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452A0F5E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799C6A4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7" w:name="建筑总碳排放"/>
            <w:r>
              <w:t>1867.265</w:t>
            </w:r>
            <w:bookmarkEnd w:id="157"/>
          </w:p>
        </w:tc>
        <w:bookmarkStart w:id="158" w:name="建筑总碳排放平米"/>
        <w:bookmarkEnd w:id="158"/>
      </w:tr>
    </w:tbl>
    <w:p w14:paraId="5B242DFC" w14:textId="77777777" w:rsidR="00000000" w:rsidRDefault="00000000"/>
    <w:p w14:paraId="16051616" w14:textId="77777777" w:rsidR="00805B71" w:rsidRDefault="00805B71">
      <w:pPr>
        <w:rPr>
          <w:lang w:val="en-US"/>
        </w:rPr>
      </w:pPr>
    </w:p>
    <w:p w14:paraId="5C2CFA65" w14:textId="77777777" w:rsidR="00805B71" w:rsidRDefault="00000000">
      <w:pPr>
        <w:pStyle w:val="2"/>
      </w:pPr>
      <w:bookmarkStart w:id="159" w:name="_Toc154683939"/>
      <w:r>
        <w:lastRenderedPageBreak/>
        <w:t>全生命周期</w:t>
      </w:r>
      <w:bookmarkEnd w:id="159"/>
    </w:p>
    <w:p w14:paraId="448EDB91" w14:textId="77777777" w:rsidR="00805B71" w:rsidRDefault="00000000">
      <w:pPr>
        <w:pStyle w:val="3"/>
      </w:pPr>
      <w:bookmarkStart w:id="160" w:name="_Toc154683940"/>
      <w:r>
        <w:t>单位面积指标</w:t>
      </w:r>
      <w:bookmarkEnd w:id="1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05B71" w14:paraId="645605EF" w14:textId="77777777">
        <w:tc>
          <w:tcPr>
            <w:tcW w:w="2263" w:type="dxa"/>
            <w:shd w:val="clear" w:color="auto" w:fill="E6E6E6"/>
            <w:vAlign w:val="center"/>
          </w:tcPr>
          <w:p w14:paraId="378A3294" w14:textId="77777777" w:rsidR="00805B71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BC316A1" w14:textId="77777777" w:rsidR="00805B71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648078A" w14:textId="77777777" w:rsidR="00805B71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805B71" w14:paraId="5E8998C7" w14:textId="77777777">
        <w:tc>
          <w:tcPr>
            <w:tcW w:w="2263" w:type="dxa"/>
            <w:shd w:val="clear" w:color="auto" w:fill="E6E6E6"/>
            <w:vAlign w:val="center"/>
          </w:tcPr>
          <w:p w14:paraId="532E82A1" w14:textId="77777777" w:rsidR="00805B71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A564E67" w14:textId="77777777" w:rsidR="00805B71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1C0A9F2F" w14:textId="77777777" w:rsidR="00805B71" w:rsidRDefault="00000000">
            <w:r>
              <w:t>0.00</w:t>
            </w:r>
          </w:p>
        </w:tc>
      </w:tr>
      <w:tr w:rsidR="00805B71" w14:paraId="589B9A33" w14:textId="77777777">
        <w:tc>
          <w:tcPr>
            <w:tcW w:w="2263" w:type="dxa"/>
            <w:shd w:val="clear" w:color="auto" w:fill="E6E6E6"/>
            <w:vAlign w:val="center"/>
          </w:tcPr>
          <w:p w14:paraId="5FB6E7CD" w14:textId="77777777" w:rsidR="00805B71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6E797B1" w14:textId="77777777" w:rsidR="00805B71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DB30A35" w14:textId="77777777" w:rsidR="00805B71" w:rsidRDefault="00000000">
            <w:r>
              <w:t>0.00</w:t>
            </w:r>
          </w:p>
        </w:tc>
      </w:tr>
      <w:tr w:rsidR="00805B71" w14:paraId="08A3CBA2" w14:textId="77777777">
        <w:tc>
          <w:tcPr>
            <w:tcW w:w="2263" w:type="dxa"/>
            <w:shd w:val="clear" w:color="auto" w:fill="E6E6E6"/>
            <w:vAlign w:val="center"/>
          </w:tcPr>
          <w:p w14:paraId="6477759C" w14:textId="77777777" w:rsidR="00805B71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5E7CEC4" w14:textId="77777777" w:rsidR="00805B71" w:rsidRDefault="00000000">
            <w:r>
              <w:t>0.03</w:t>
            </w:r>
          </w:p>
        </w:tc>
        <w:tc>
          <w:tcPr>
            <w:tcW w:w="3316" w:type="dxa"/>
            <w:vAlign w:val="center"/>
          </w:tcPr>
          <w:p w14:paraId="38F42107" w14:textId="77777777" w:rsidR="00805B71" w:rsidRDefault="00000000">
            <w:r>
              <w:t>1.82</w:t>
            </w:r>
          </w:p>
        </w:tc>
      </w:tr>
      <w:tr w:rsidR="00805B71" w14:paraId="36B2AFBC" w14:textId="77777777">
        <w:tc>
          <w:tcPr>
            <w:tcW w:w="2263" w:type="dxa"/>
            <w:shd w:val="clear" w:color="auto" w:fill="E6E6E6"/>
            <w:vAlign w:val="center"/>
          </w:tcPr>
          <w:p w14:paraId="0EC7C146" w14:textId="77777777" w:rsidR="00805B71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04E4F7B" w14:textId="77777777" w:rsidR="00805B71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74BEC3C" w14:textId="77777777" w:rsidR="00805B71" w:rsidRDefault="00000000">
            <w:r>
              <w:t>0.18</w:t>
            </w:r>
          </w:p>
        </w:tc>
      </w:tr>
      <w:tr w:rsidR="00805B71" w14:paraId="6B999543" w14:textId="77777777">
        <w:tc>
          <w:tcPr>
            <w:tcW w:w="2263" w:type="dxa"/>
            <w:shd w:val="clear" w:color="auto" w:fill="E6E6E6"/>
            <w:vAlign w:val="center"/>
          </w:tcPr>
          <w:p w14:paraId="000C958B" w14:textId="77777777" w:rsidR="00805B71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DD1AB97" w14:textId="77777777" w:rsidR="00805B71" w:rsidRDefault="00000000">
            <w:r>
              <w:t>73.21</w:t>
            </w:r>
          </w:p>
        </w:tc>
        <w:tc>
          <w:tcPr>
            <w:tcW w:w="3316" w:type="dxa"/>
            <w:vAlign w:val="center"/>
          </w:tcPr>
          <w:p w14:paraId="6FB0C59A" w14:textId="77777777" w:rsidR="00805B71" w:rsidRDefault="00000000">
            <w:r>
              <w:t>3660.73</w:t>
            </w:r>
          </w:p>
        </w:tc>
      </w:tr>
      <w:tr w:rsidR="00805B71" w14:paraId="0659AC76" w14:textId="77777777">
        <w:tc>
          <w:tcPr>
            <w:tcW w:w="2263" w:type="dxa"/>
            <w:shd w:val="clear" w:color="auto" w:fill="E6E6E6"/>
            <w:vAlign w:val="center"/>
          </w:tcPr>
          <w:p w14:paraId="7E000FF7" w14:textId="77777777" w:rsidR="00805B71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37174D5" w14:textId="77777777" w:rsidR="00805B71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129C0432" w14:textId="77777777" w:rsidR="00805B71" w:rsidRDefault="00000000">
            <w:r>
              <w:t>0</w:t>
            </w:r>
          </w:p>
        </w:tc>
      </w:tr>
      <w:tr w:rsidR="00805B71" w14:paraId="22D6143E" w14:textId="77777777">
        <w:tc>
          <w:tcPr>
            <w:tcW w:w="2263" w:type="dxa"/>
            <w:shd w:val="clear" w:color="auto" w:fill="E6E6E6"/>
            <w:vAlign w:val="center"/>
          </w:tcPr>
          <w:p w14:paraId="3939EA7B" w14:textId="77777777" w:rsidR="00805B71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7DE552B0" w14:textId="77777777" w:rsidR="00805B71" w:rsidRDefault="00000000">
            <w:r>
              <w:t>73.24</w:t>
            </w:r>
          </w:p>
        </w:tc>
        <w:tc>
          <w:tcPr>
            <w:tcW w:w="3316" w:type="dxa"/>
            <w:vAlign w:val="center"/>
          </w:tcPr>
          <w:p w14:paraId="61A21A41" w14:textId="77777777" w:rsidR="00805B71" w:rsidRDefault="00000000">
            <w:r>
              <w:t>3662.73</w:t>
            </w:r>
          </w:p>
        </w:tc>
      </w:tr>
    </w:tbl>
    <w:p w14:paraId="09D36631" w14:textId="77777777" w:rsidR="00805B71" w:rsidRDefault="00000000">
      <w:pPr>
        <w:pStyle w:val="3"/>
      </w:pPr>
      <w:bookmarkStart w:id="161" w:name="_Toc154683941"/>
      <w:r>
        <w:t>总碳排放量</w:t>
      </w:r>
      <w:bookmarkEnd w:id="1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05B71" w14:paraId="66D187EC" w14:textId="77777777">
        <w:tc>
          <w:tcPr>
            <w:tcW w:w="2263" w:type="dxa"/>
            <w:shd w:val="clear" w:color="auto" w:fill="E6E6E6"/>
            <w:vAlign w:val="center"/>
          </w:tcPr>
          <w:p w14:paraId="0E042D36" w14:textId="77777777" w:rsidR="00805B71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1472810" w14:textId="77777777" w:rsidR="00805B71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1D8D78A" w14:textId="77777777" w:rsidR="00805B71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805B71" w14:paraId="44DCD6C7" w14:textId="77777777">
        <w:tc>
          <w:tcPr>
            <w:tcW w:w="2263" w:type="dxa"/>
            <w:shd w:val="clear" w:color="auto" w:fill="E6E6E6"/>
            <w:vAlign w:val="center"/>
          </w:tcPr>
          <w:p w14:paraId="0F584AD2" w14:textId="77777777" w:rsidR="00805B71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93B04D9" w14:textId="77777777" w:rsidR="00805B71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7835D943" w14:textId="77777777" w:rsidR="00805B71" w:rsidRDefault="00000000">
            <w:r>
              <w:t>0.000</w:t>
            </w:r>
          </w:p>
        </w:tc>
      </w:tr>
      <w:tr w:rsidR="00805B71" w14:paraId="748DEE69" w14:textId="77777777">
        <w:tc>
          <w:tcPr>
            <w:tcW w:w="2263" w:type="dxa"/>
            <w:shd w:val="clear" w:color="auto" w:fill="E6E6E6"/>
            <w:vAlign w:val="center"/>
          </w:tcPr>
          <w:p w14:paraId="67285872" w14:textId="77777777" w:rsidR="00805B71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11D60A8C" w14:textId="77777777" w:rsidR="00805B71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5B5F5D5F" w14:textId="77777777" w:rsidR="00805B71" w:rsidRDefault="00000000">
            <w:r>
              <w:t>0.000</w:t>
            </w:r>
          </w:p>
        </w:tc>
      </w:tr>
      <w:tr w:rsidR="00805B71" w14:paraId="07D4603D" w14:textId="77777777">
        <w:tc>
          <w:tcPr>
            <w:tcW w:w="2263" w:type="dxa"/>
            <w:shd w:val="clear" w:color="auto" w:fill="E6E6E6"/>
            <w:vAlign w:val="center"/>
          </w:tcPr>
          <w:p w14:paraId="04001760" w14:textId="77777777" w:rsidR="00805B71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28D80A4" w14:textId="77777777" w:rsidR="00805B71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598CC0FC" w14:textId="77777777" w:rsidR="00805B71" w:rsidRDefault="00000000">
            <w:r>
              <w:t>0.920</w:t>
            </w:r>
          </w:p>
        </w:tc>
      </w:tr>
      <w:tr w:rsidR="00805B71" w14:paraId="180A396B" w14:textId="77777777">
        <w:tc>
          <w:tcPr>
            <w:tcW w:w="2263" w:type="dxa"/>
            <w:shd w:val="clear" w:color="auto" w:fill="E6E6E6"/>
            <w:vAlign w:val="center"/>
          </w:tcPr>
          <w:p w14:paraId="797CABB8" w14:textId="77777777" w:rsidR="00805B71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ED4AE73" w14:textId="77777777" w:rsidR="00805B71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00354E51" w14:textId="77777777" w:rsidR="00805B71" w:rsidRDefault="00000000">
            <w:r>
              <w:t>0.092</w:t>
            </w:r>
          </w:p>
        </w:tc>
      </w:tr>
      <w:tr w:rsidR="00805B71" w14:paraId="7D3EEF69" w14:textId="77777777">
        <w:tc>
          <w:tcPr>
            <w:tcW w:w="2263" w:type="dxa"/>
            <w:shd w:val="clear" w:color="auto" w:fill="E6E6E6"/>
            <w:vAlign w:val="center"/>
          </w:tcPr>
          <w:p w14:paraId="5B4975FE" w14:textId="77777777" w:rsidR="00805B71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C407B5B" w14:textId="77777777" w:rsidR="00805B71" w:rsidRDefault="00000000">
            <w:r>
              <w:t>37.345</w:t>
            </w:r>
          </w:p>
        </w:tc>
        <w:tc>
          <w:tcPr>
            <w:tcW w:w="3316" w:type="dxa"/>
            <w:vAlign w:val="center"/>
          </w:tcPr>
          <w:p w14:paraId="40C91532" w14:textId="77777777" w:rsidR="00805B71" w:rsidRDefault="00000000">
            <w:r>
              <w:t>1867.265</w:t>
            </w:r>
          </w:p>
        </w:tc>
      </w:tr>
      <w:tr w:rsidR="00805B71" w14:paraId="7BB103EE" w14:textId="77777777">
        <w:tc>
          <w:tcPr>
            <w:tcW w:w="2263" w:type="dxa"/>
            <w:shd w:val="clear" w:color="auto" w:fill="E6E6E6"/>
            <w:vAlign w:val="center"/>
          </w:tcPr>
          <w:p w14:paraId="72737D96" w14:textId="77777777" w:rsidR="00805B71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3A5D9CE" w14:textId="77777777" w:rsidR="00805B71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1CA1867C" w14:textId="77777777" w:rsidR="00805B71" w:rsidRDefault="00000000">
            <w:r>
              <w:t>0</w:t>
            </w:r>
          </w:p>
        </w:tc>
      </w:tr>
      <w:tr w:rsidR="00805B71" w14:paraId="037A7D0B" w14:textId="77777777">
        <w:tc>
          <w:tcPr>
            <w:tcW w:w="2263" w:type="dxa"/>
            <w:shd w:val="clear" w:color="auto" w:fill="E6E6E6"/>
            <w:vAlign w:val="center"/>
          </w:tcPr>
          <w:p w14:paraId="50F0CD34" w14:textId="77777777" w:rsidR="00805B71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0FD1497" w14:textId="77777777" w:rsidR="00805B71" w:rsidRDefault="00000000">
            <w:r>
              <w:t>37.366</w:t>
            </w:r>
          </w:p>
        </w:tc>
        <w:tc>
          <w:tcPr>
            <w:tcW w:w="3316" w:type="dxa"/>
            <w:vAlign w:val="center"/>
          </w:tcPr>
          <w:p w14:paraId="480BB062" w14:textId="77777777" w:rsidR="00805B71" w:rsidRDefault="00000000">
            <w:r>
              <w:t>1868.277</w:t>
            </w:r>
          </w:p>
        </w:tc>
      </w:tr>
    </w:tbl>
    <w:p w14:paraId="0D1BAF85" w14:textId="77777777" w:rsidR="00805B71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8FBFE91" wp14:editId="5661D5A5">
            <wp:extent cx="5544132" cy="562986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4DF409" wp14:editId="0397AFA0">
            <wp:extent cx="5544132" cy="562986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92E58" w14:textId="77777777" w:rsidR="00805B71" w:rsidRDefault="00805B71">
      <w:pPr>
        <w:rPr>
          <w:lang w:val="en-US"/>
        </w:rPr>
      </w:pPr>
    </w:p>
    <w:p w14:paraId="18E3EC8B" w14:textId="77777777" w:rsidR="00805B71" w:rsidRDefault="00805B71"/>
    <w:p w14:paraId="7AF64CA9" w14:textId="77777777" w:rsidR="00805B71" w:rsidRDefault="00805B71">
      <w:pPr>
        <w:sectPr w:rsidR="00805B7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5E7EA20" w14:textId="77777777" w:rsidR="00805B71" w:rsidRDefault="00000000">
      <w:pPr>
        <w:pStyle w:val="1"/>
      </w:pPr>
      <w:bookmarkStart w:id="162" w:name="_Toc154683942"/>
      <w:r>
        <w:lastRenderedPageBreak/>
        <w:t>附录</w:t>
      </w:r>
      <w:bookmarkEnd w:id="162"/>
    </w:p>
    <w:p w14:paraId="3D0DBBD8" w14:textId="77777777" w:rsidR="00805B71" w:rsidRDefault="00000000">
      <w:pPr>
        <w:pStyle w:val="2"/>
      </w:pPr>
      <w:bookmarkStart w:id="163" w:name="_Toc154683943"/>
      <w:r>
        <w:t>工作日/节假日人员逐时在室率(%)</w:t>
      </w:r>
      <w:bookmarkEnd w:id="163"/>
    </w:p>
    <w:p w14:paraId="52EC2EBA" w14:textId="77777777" w:rsidR="00805B71" w:rsidRDefault="00805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6F36A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96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0B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F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4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83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45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0A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E0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98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2D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28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D9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5F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4F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15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1E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BF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B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A7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E0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FF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DF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E8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91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A9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5B71" w14:paraId="5D1929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3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4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4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F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C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7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7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1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6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E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5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8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2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9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2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0B1183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3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D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A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1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3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9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D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9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F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6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E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A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8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346A1C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3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7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D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4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5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2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4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4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A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F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9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764DA6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2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F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E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5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5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8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3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9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5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6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1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B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3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2D7068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8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E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1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9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7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7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3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F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A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C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4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F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D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B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2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581CCD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B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8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8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2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E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A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3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7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1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2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B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1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E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A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E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C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0D5C69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A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4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B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7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8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9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D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D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D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117B02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E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A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6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2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4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8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E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5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3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B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7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E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071829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0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4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A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D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4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6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7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8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9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E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4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C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7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7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6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7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2DBB788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3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8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A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9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3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6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2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5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C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7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C0A9B19" w14:textId="77777777" w:rsidR="00805B71" w:rsidRDefault="00805B71"/>
    <w:p w14:paraId="0DECC455" w14:textId="77777777" w:rsidR="00805B71" w:rsidRDefault="00000000">
      <w:r>
        <w:t>注：上行：工作日；下行：节假日</w:t>
      </w:r>
    </w:p>
    <w:p w14:paraId="4F34B7D6" w14:textId="77777777" w:rsidR="00805B71" w:rsidRDefault="00000000">
      <w:pPr>
        <w:pStyle w:val="2"/>
      </w:pPr>
      <w:bookmarkStart w:id="164" w:name="_Toc154683944"/>
      <w:r>
        <w:t>工作日/节假日照明开关时间表(%)</w:t>
      </w:r>
      <w:bookmarkEnd w:id="164"/>
    </w:p>
    <w:p w14:paraId="347D671B" w14:textId="77777777" w:rsidR="00805B71" w:rsidRDefault="00805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45767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95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DF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D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0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B2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B1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C2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5E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D2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DC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0D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7C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4B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EB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50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1A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5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F8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2E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B6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5F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7E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6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79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63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5B71" w14:paraId="0D5DC7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4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2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5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F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B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C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6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0AC040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8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3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1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8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2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E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1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6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A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6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01B777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4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A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6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9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D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F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F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E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E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E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4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C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601821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0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6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1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A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E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C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5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7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3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9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0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F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A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4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7DFC4B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7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2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B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7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7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7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A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C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A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2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8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475FD6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8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8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D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0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F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0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D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118A23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1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6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8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6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5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6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E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4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1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2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B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3153D9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5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A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9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A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8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8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3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A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F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5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C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7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5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3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05B71" w14:paraId="6AF54F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5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5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8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B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2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6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9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C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6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B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9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9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8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E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0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1373F72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3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7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2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B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9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B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D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F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2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4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8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9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8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0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1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0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2DCD4E7" w14:textId="77777777" w:rsidR="00805B71" w:rsidRDefault="00805B71"/>
    <w:p w14:paraId="4CE07DEE" w14:textId="77777777" w:rsidR="00805B71" w:rsidRDefault="00000000">
      <w:r>
        <w:t>注：上行：工作日；下行：节假日</w:t>
      </w:r>
    </w:p>
    <w:p w14:paraId="5B4BEF66" w14:textId="77777777" w:rsidR="00805B71" w:rsidRDefault="00000000">
      <w:pPr>
        <w:pStyle w:val="2"/>
      </w:pPr>
      <w:bookmarkStart w:id="165" w:name="_Toc154683945"/>
      <w:r>
        <w:lastRenderedPageBreak/>
        <w:t>工作日/节假日设备逐时使用率(%)</w:t>
      </w:r>
      <w:bookmarkEnd w:id="165"/>
    </w:p>
    <w:p w14:paraId="0B2BF107" w14:textId="77777777" w:rsidR="00805B71" w:rsidRDefault="00805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FB153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A4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CC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2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08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4A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59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4D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D7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48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CE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39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DE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85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DA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99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13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46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CA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E9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88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81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CE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60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5A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A2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5B71" w14:paraId="136C98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1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1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5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8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B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5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1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3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A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A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7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6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C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E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5B71" w14:paraId="4C976D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A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2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D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1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4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E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2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9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1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E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5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5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8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2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5B71" w14:paraId="238706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F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1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1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9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7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0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8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6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6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8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D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D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7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5B71" w14:paraId="68ED95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E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9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B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B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5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4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7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F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6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3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4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0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5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5B71" w14:paraId="3A3FDB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7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A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9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C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0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A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6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C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F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E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F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E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5B71" w14:paraId="5C8DF3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D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0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F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7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5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9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2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8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9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3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4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7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5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0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5B71" w14:paraId="15FE07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C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5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3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F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8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E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7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D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E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3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A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B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A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5B71" w14:paraId="76E4C7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1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4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A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8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1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C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1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E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1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3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8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7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05B71" w14:paraId="678F3F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4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6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E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B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F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5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D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8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C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A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D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5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6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B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9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F1F35F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8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A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2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E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6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E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4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1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0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7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C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7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8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B65B4C6" w14:textId="77777777" w:rsidR="00805B71" w:rsidRDefault="00805B71"/>
    <w:p w14:paraId="27D4CF65" w14:textId="77777777" w:rsidR="00805B71" w:rsidRDefault="00000000">
      <w:r>
        <w:t>注：上行：工作日；下行：节假日</w:t>
      </w:r>
    </w:p>
    <w:p w14:paraId="2A2529C3" w14:textId="77777777" w:rsidR="00805B71" w:rsidRDefault="00000000">
      <w:pPr>
        <w:pStyle w:val="2"/>
      </w:pPr>
      <w:bookmarkStart w:id="166" w:name="_Toc154683946"/>
      <w:r>
        <w:t>工作日/节假日空调系统运行时间表(1:开,0:关)</w:t>
      </w:r>
      <w:bookmarkEnd w:id="166"/>
    </w:p>
    <w:p w14:paraId="6EBFF009" w14:textId="77777777" w:rsidR="00805B71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C180A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86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D4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F0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EB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D6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3E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5B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71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0F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AD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98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EA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70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3B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E2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65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6E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21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0E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E9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D0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64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1E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CB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50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5B71" w14:paraId="41053E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A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8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4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C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6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E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F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2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B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8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5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A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0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8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8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4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3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9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30CB35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D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C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B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C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3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E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7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D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F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F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E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F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D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D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4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1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A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9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1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9482F1F" w14:textId="77777777" w:rsidR="00805B71" w:rsidRDefault="00000000">
      <w:r>
        <w:t>供冷期：</w:t>
      </w:r>
    </w:p>
    <w:p w14:paraId="4144AC67" w14:textId="77777777" w:rsidR="00805B71" w:rsidRDefault="00805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E2409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6B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9A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85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F6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68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0D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87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BF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6B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E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B4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62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A9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52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06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F3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CC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FE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DD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19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D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6C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FD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F6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76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05B71" w14:paraId="0ED709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0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5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0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9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E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B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2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1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3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9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F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C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2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A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C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3B65EE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4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3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5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C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0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0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4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7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A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3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7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1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2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8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662A107" w14:textId="77777777" w:rsidR="00805B71" w:rsidRDefault="00805B71"/>
    <w:p w14:paraId="10C8415E" w14:textId="77777777" w:rsidR="00805B71" w:rsidRDefault="00000000">
      <w:r>
        <w:t>注：上行：工作日；下行：节假日</w:t>
      </w:r>
    </w:p>
    <w:p w14:paraId="6D8072FC" w14:textId="77777777" w:rsidR="00805B71" w:rsidRDefault="00805B71"/>
    <w:sectPr w:rsidR="00805B7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63B2" w14:textId="77777777" w:rsidR="00ED2106" w:rsidRDefault="00ED2106" w:rsidP="00203A7D">
      <w:r>
        <w:separator/>
      </w:r>
    </w:p>
  </w:endnote>
  <w:endnote w:type="continuationSeparator" w:id="0">
    <w:p w14:paraId="76BEA245" w14:textId="77777777" w:rsidR="00ED2106" w:rsidRDefault="00ED210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3D5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8CC33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7B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15A8A86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903A" w14:textId="77777777" w:rsidR="00ED2106" w:rsidRDefault="00ED2106" w:rsidP="00203A7D">
      <w:r>
        <w:separator/>
      </w:r>
    </w:p>
  </w:footnote>
  <w:footnote w:type="continuationSeparator" w:id="0">
    <w:p w14:paraId="68C42F7F" w14:textId="77777777" w:rsidR="00ED2106" w:rsidRDefault="00ED210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A27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7C8DEBD" wp14:editId="4015AD5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124877538">
    <w:abstractNumId w:val="0"/>
  </w:num>
  <w:num w:numId="2" w16cid:durableId="1358004049">
    <w:abstractNumId w:val="0"/>
  </w:num>
  <w:num w:numId="3" w16cid:durableId="156023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9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06AB9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5B71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D210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AA78A52"/>
  <w15:chartTrackingRefBased/>
  <w15:docId w15:val="{3F750E18-5B80-4949-9433-E953DEA1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15</Pages>
  <Words>1674</Words>
  <Characters>9542</Characters>
  <Application>Microsoft Office Word</Application>
  <DocSecurity>0</DocSecurity>
  <Lines>79</Lines>
  <Paragraphs>22</Paragraphs>
  <ScaleCrop>false</ScaleCrop>
  <Company>ths</Company>
  <LinksUpToDate>false</LinksUpToDate>
  <CharactersWithSpaces>11194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e060533</cp:lastModifiedBy>
  <cp:revision>1</cp:revision>
  <cp:lastPrinted>1899-12-31T16:00:00Z</cp:lastPrinted>
  <dcterms:created xsi:type="dcterms:W3CDTF">2023-12-28T11:24:00Z</dcterms:created>
  <dcterms:modified xsi:type="dcterms:W3CDTF">2023-12-28T11:25:00Z</dcterms:modified>
</cp:coreProperties>
</file>