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551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3A052F6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589B67A8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5CE46C06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1113C5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430547E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5E2C1D4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D263D2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045FF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36963F8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32AA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D3EF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DBA1E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1031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136A81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593D2D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DEAD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BB82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6AF414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0C932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476A5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3849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68FCC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2B5C4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992FF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7A3E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C08A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48AFB1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D2D71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393B4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2024年1月7日</w:t>
              </w:r>
            </w:smartTag>
            <w:bookmarkEnd w:id="6"/>
          </w:p>
        </w:tc>
      </w:tr>
    </w:tbl>
    <w:p w14:paraId="02CEFE5E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5A01164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35B7CAE" wp14:editId="17CB15F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6C1134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8DA2C77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0DD8C5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641E42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718F0755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4E8C6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24F3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1338C5DE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7192E62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C152BA9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22F5778A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40B967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B980B4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T18839708727</w:t>
            </w:r>
            <w:bookmarkEnd w:id="10"/>
          </w:p>
        </w:tc>
      </w:tr>
    </w:tbl>
    <w:p w14:paraId="3DF7AD5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1C0E18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97ECFA" w14:textId="77777777" w:rsidR="004B0FE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524784" w:history="1">
        <w:r w:rsidR="004B0FE1" w:rsidRPr="001773D5">
          <w:rPr>
            <w:rStyle w:val="a7"/>
          </w:rPr>
          <w:t>1</w:t>
        </w:r>
        <w:r w:rsidR="004B0FE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B0FE1" w:rsidRPr="001773D5">
          <w:rPr>
            <w:rStyle w:val="a7"/>
          </w:rPr>
          <w:t>建筑概况</w:t>
        </w:r>
        <w:r w:rsidR="004B0FE1">
          <w:rPr>
            <w:webHidden/>
          </w:rPr>
          <w:tab/>
        </w:r>
        <w:r w:rsidR="004B0FE1">
          <w:rPr>
            <w:webHidden/>
          </w:rPr>
          <w:fldChar w:fldCharType="begin"/>
        </w:r>
        <w:r w:rsidR="004B0FE1">
          <w:rPr>
            <w:webHidden/>
          </w:rPr>
          <w:instrText xml:space="preserve"> PAGEREF _Toc155524784 \h </w:instrText>
        </w:r>
        <w:r w:rsidR="004B0FE1">
          <w:rPr>
            <w:webHidden/>
          </w:rPr>
        </w:r>
        <w:r w:rsidR="004B0FE1">
          <w:rPr>
            <w:webHidden/>
          </w:rPr>
          <w:fldChar w:fldCharType="separate"/>
        </w:r>
        <w:r w:rsidR="004B0FE1">
          <w:rPr>
            <w:webHidden/>
          </w:rPr>
          <w:t>1</w:t>
        </w:r>
        <w:r w:rsidR="004B0FE1">
          <w:rPr>
            <w:webHidden/>
          </w:rPr>
          <w:fldChar w:fldCharType="end"/>
        </w:r>
      </w:hyperlink>
    </w:p>
    <w:p w14:paraId="426B07DD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785" w:history="1">
        <w:r w:rsidRPr="001773D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F198958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86" w:history="1">
        <w:r w:rsidRPr="001773D5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1B6C990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87" w:history="1">
        <w:r w:rsidRPr="001773D5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5F75EC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88" w:history="1">
        <w:r w:rsidRPr="001773D5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3BCC0F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89" w:history="1">
        <w:r w:rsidRPr="001773D5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2100F73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790" w:history="1">
        <w:r w:rsidRPr="001773D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D2D8ADE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791" w:history="1">
        <w:r w:rsidRPr="001773D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7352330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2" w:history="1">
        <w:r w:rsidRPr="001773D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C93DFA6" w14:textId="77777777" w:rsidR="004B0FE1" w:rsidRDefault="004B0F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3" w:history="1">
        <w:r w:rsidRPr="001773D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FF7BCD8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4" w:history="1">
        <w:r w:rsidRPr="001773D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1486A2" w14:textId="77777777" w:rsidR="004B0FE1" w:rsidRDefault="004B0F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5" w:history="1">
        <w:r w:rsidRPr="001773D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7DB85D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6" w:history="1">
        <w:r w:rsidRPr="001773D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169483" w14:textId="77777777" w:rsidR="004B0FE1" w:rsidRDefault="004B0F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7" w:history="1">
        <w:r w:rsidRPr="001773D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B4C3F6E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8" w:history="1">
        <w:r w:rsidRPr="001773D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2A30A1" w14:textId="77777777" w:rsidR="004B0FE1" w:rsidRDefault="004B0F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799" w:history="1">
        <w:r w:rsidRPr="001773D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898903E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0" w:history="1">
        <w:r w:rsidRPr="001773D5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E268D2" w14:textId="77777777" w:rsidR="004B0FE1" w:rsidRDefault="004B0F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1" w:history="1">
        <w:r w:rsidRPr="001773D5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DC3960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2" w:history="1">
        <w:r w:rsidRPr="001773D5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91DFBB" w14:textId="77777777" w:rsidR="004B0FE1" w:rsidRDefault="004B0F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3" w:history="1">
        <w:r w:rsidRPr="001773D5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40EA32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4" w:history="1">
        <w:r w:rsidRPr="001773D5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652ACD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5" w:history="1">
        <w:r w:rsidRPr="001773D5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27BB83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806" w:history="1">
        <w:r w:rsidRPr="001773D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515D8B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7" w:history="1">
        <w:r w:rsidRPr="001773D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7E65E1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08" w:history="1">
        <w:r w:rsidRPr="001773D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172E0B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809" w:history="1">
        <w:r w:rsidRPr="001773D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4E5CDF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10" w:history="1">
        <w:r w:rsidRPr="001773D5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4DC109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11" w:history="1">
        <w:r w:rsidRPr="001773D5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35102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812" w:history="1">
        <w:r w:rsidRPr="001773D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077924C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13" w:history="1">
        <w:r w:rsidRPr="001773D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34158D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14" w:history="1">
        <w:r w:rsidRPr="001773D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2B6E96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15" w:history="1">
        <w:r w:rsidRPr="001773D5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3E1D7B" w14:textId="77777777" w:rsidR="004B0FE1" w:rsidRDefault="004B0F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524816" w:history="1">
        <w:r w:rsidRPr="001773D5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773D5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FDDFF8" w14:textId="77777777" w:rsidR="004B0FE1" w:rsidRDefault="004B0F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524817" w:history="1">
        <w:r w:rsidRPr="001773D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773D5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_Toc155524817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385E286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24FCF5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52478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6385EBC" w14:textId="77777777" w:rsidTr="00432A98">
        <w:tc>
          <w:tcPr>
            <w:tcW w:w="2831" w:type="dxa"/>
            <w:shd w:val="clear" w:color="auto" w:fill="E6E6E6"/>
            <w:vAlign w:val="center"/>
          </w:tcPr>
          <w:p w14:paraId="0AD281A9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8C4F002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新乡</w:t>
            </w:r>
            <w:bookmarkEnd w:id="13"/>
          </w:p>
        </w:tc>
      </w:tr>
      <w:tr w:rsidR="00432A98" w14:paraId="45E95AAF" w14:textId="77777777" w:rsidTr="00432A98">
        <w:tc>
          <w:tcPr>
            <w:tcW w:w="2831" w:type="dxa"/>
            <w:shd w:val="clear" w:color="auto" w:fill="E6E6E6"/>
            <w:vAlign w:val="center"/>
          </w:tcPr>
          <w:p w14:paraId="7B971C3F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F23A7CD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2FB3278A" w14:textId="77777777" w:rsidTr="00432A98">
        <w:tc>
          <w:tcPr>
            <w:tcW w:w="2831" w:type="dxa"/>
            <w:shd w:val="clear" w:color="auto" w:fill="E6E6E6"/>
            <w:vAlign w:val="center"/>
          </w:tcPr>
          <w:p w14:paraId="2448C51E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6BEC5B3" w14:textId="77777777" w:rsidR="00432A98" w:rsidRDefault="00432A98" w:rsidP="00025AFE">
            <w:bookmarkStart w:id="15" w:name="纬度"/>
            <w:r>
              <w:t>35.00</w:t>
            </w:r>
            <w:bookmarkEnd w:id="15"/>
          </w:p>
        </w:tc>
      </w:tr>
      <w:tr w:rsidR="00432A98" w14:paraId="5C278483" w14:textId="77777777" w:rsidTr="00432A98">
        <w:tc>
          <w:tcPr>
            <w:tcW w:w="2831" w:type="dxa"/>
            <w:shd w:val="clear" w:color="auto" w:fill="E6E6E6"/>
            <w:vAlign w:val="center"/>
          </w:tcPr>
          <w:p w14:paraId="0700A5DD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3EE7C2C3" w14:textId="77777777" w:rsidR="00432A98" w:rsidRDefault="00432A98" w:rsidP="00025AFE">
            <w:bookmarkStart w:id="16" w:name="经度"/>
            <w:r>
              <w:t>113.88</w:t>
            </w:r>
            <w:bookmarkEnd w:id="16"/>
          </w:p>
        </w:tc>
      </w:tr>
      <w:tr w:rsidR="00432A98" w14:paraId="3CC6C4E6" w14:textId="77777777" w:rsidTr="00432A98">
        <w:tc>
          <w:tcPr>
            <w:tcW w:w="2831" w:type="dxa"/>
            <w:shd w:val="clear" w:color="auto" w:fill="E6E6E6"/>
            <w:vAlign w:val="center"/>
          </w:tcPr>
          <w:p w14:paraId="73136EFA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B956169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5CEBC90F" w14:textId="77777777" w:rsidTr="00432A98">
        <w:tc>
          <w:tcPr>
            <w:tcW w:w="2831" w:type="dxa"/>
            <w:shd w:val="clear" w:color="auto" w:fill="E6E6E6"/>
            <w:vAlign w:val="center"/>
          </w:tcPr>
          <w:p w14:paraId="307C7789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32027D4A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48D5467" w14:textId="77777777" w:rsidR="00432A98" w:rsidRDefault="00432A98" w:rsidP="00025AFE"/>
        </w:tc>
      </w:tr>
      <w:tr w:rsidR="00432A98" w14:paraId="627D52EA" w14:textId="77777777" w:rsidTr="00432A98">
        <w:tc>
          <w:tcPr>
            <w:tcW w:w="2831" w:type="dxa"/>
            <w:shd w:val="clear" w:color="auto" w:fill="E6E6E6"/>
            <w:vAlign w:val="center"/>
          </w:tcPr>
          <w:p w14:paraId="5C8D35E4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05945D1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781.47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BD84288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C785632" w14:textId="77777777" w:rsidTr="00432A98">
        <w:tc>
          <w:tcPr>
            <w:tcW w:w="2831" w:type="dxa"/>
            <w:shd w:val="clear" w:color="auto" w:fill="E6E6E6"/>
            <w:vAlign w:val="center"/>
          </w:tcPr>
          <w:p w14:paraId="7CE2D06B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24628AE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10.20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377F82A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9C5B421" w14:textId="77777777" w:rsidTr="00432A98">
        <w:tc>
          <w:tcPr>
            <w:tcW w:w="2831" w:type="dxa"/>
            <w:shd w:val="clear" w:color="auto" w:fill="E6E6E6"/>
            <w:vAlign w:val="center"/>
          </w:tcPr>
          <w:p w14:paraId="0F8FAE95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16294B9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4946BCC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47D4B128" w14:textId="77777777" w:rsidTr="00432A98">
        <w:tc>
          <w:tcPr>
            <w:tcW w:w="2831" w:type="dxa"/>
            <w:shd w:val="clear" w:color="auto" w:fill="E6E6E6"/>
            <w:vAlign w:val="center"/>
          </w:tcPr>
          <w:p w14:paraId="709C1D8B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026493F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459D1902" w14:textId="77777777" w:rsidR="00467D84" w:rsidRDefault="00CA6DD4" w:rsidP="00070074">
      <w:pPr>
        <w:pStyle w:val="1"/>
      </w:pPr>
      <w:bookmarkStart w:id="25" w:name="_Toc155524785"/>
      <w:r>
        <w:rPr>
          <w:rFonts w:hint="eastAsia"/>
        </w:rPr>
        <w:t>气象</w:t>
      </w:r>
      <w:r>
        <w:t>数据</w:t>
      </w:r>
      <w:bookmarkEnd w:id="25"/>
    </w:p>
    <w:p w14:paraId="36D53486" w14:textId="77777777" w:rsidR="00033DE7" w:rsidRDefault="00033DE7" w:rsidP="00033DE7">
      <w:pPr>
        <w:pStyle w:val="2"/>
      </w:pPr>
      <w:bookmarkStart w:id="26" w:name="_Toc155524786"/>
      <w:r>
        <w:rPr>
          <w:rFonts w:hint="eastAsia"/>
        </w:rPr>
        <w:t>气象地点</w:t>
      </w:r>
      <w:bookmarkEnd w:id="26"/>
    </w:p>
    <w:p w14:paraId="2C4CC781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7"/>
    </w:p>
    <w:p w14:paraId="188E7D00" w14:textId="77777777" w:rsidR="00640E36" w:rsidRDefault="009C2673" w:rsidP="00640E36">
      <w:pPr>
        <w:pStyle w:val="2"/>
      </w:pPr>
      <w:bookmarkStart w:id="28" w:name="_Toc15552478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D5E3A60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25BD72DA" wp14:editId="6FEBD375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23265" w14:textId="77777777" w:rsidR="00F25477" w:rsidRDefault="00615FD8" w:rsidP="00615FD8">
      <w:pPr>
        <w:pStyle w:val="2"/>
      </w:pPr>
      <w:bookmarkStart w:id="30" w:name="日最小干球温度变化表"/>
      <w:bookmarkStart w:id="31" w:name="_Toc15552478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0840509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51C2D89" wp14:editId="650BA853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1AE4" w14:textId="77777777" w:rsidR="00615FD8" w:rsidRDefault="00A71379" w:rsidP="00A71379">
      <w:pPr>
        <w:pStyle w:val="2"/>
      </w:pPr>
      <w:bookmarkStart w:id="33" w:name="_Toc15552478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2577A" w14:paraId="7FD1407A" w14:textId="77777777">
        <w:tc>
          <w:tcPr>
            <w:tcW w:w="1131" w:type="dxa"/>
            <w:shd w:val="clear" w:color="auto" w:fill="E6E6E6"/>
            <w:vAlign w:val="center"/>
          </w:tcPr>
          <w:p w14:paraId="188E509B" w14:textId="77777777" w:rsidR="0062577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6B7117E" w14:textId="77777777" w:rsidR="0062577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26D7AD" w14:textId="77777777" w:rsidR="0062577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2CFDEF" w14:textId="77777777" w:rsidR="0062577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169DDB" w14:textId="77777777" w:rsidR="0062577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B2A0D8" w14:textId="77777777" w:rsidR="0062577A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2577A" w14:paraId="0163FF58" w14:textId="77777777">
        <w:tc>
          <w:tcPr>
            <w:tcW w:w="1131" w:type="dxa"/>
            <w:shd w:val="clear" w:color="auto" w:fill="E6E6E6"/>
            <w:vAlign w:val="center"/>
          </w:tcPr>
          <w:p w14:paraId="19A38980" w14:textId="77777777" w:rsidR="0062577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1DEACAC" w14:textId="77777777" w:rsidR="0062577A" w:rsidRDefault="00000000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930CAA" w14:textId="77777777" w:rsidR="0062577A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1259A8DB" w14:textId="77777777" w:rsidR="0062577A" w:rsidRDefault="00000000">
            <w:r>
              <w:t>18.3</w:t>
            </w:r>
          </w:p>
        </w:tc>
        <w:tc>
          <w:tcPr>
            <w:tcW w:w="1556" w:type="dxa"/>
            <w:vAlign w:val="center"/>
          </w:tcPr>
          <w:p w14:paraId="14AF9DE5" w14:textId="77777777" w:rsidR="0062577A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304926D8" w14:textId="77777777" w:rsidR="0062577A" w:rsidRDefault="00000000">
            <w:r>
              <w:t>51.5</w:t>
            </w:r>
          </w:p>
        </w:tc>
      </w:tr>
      <w:tr w:rsidR="0062577A" w14:paraId="5EF32024" w14:textId="77777777">
        <w:tc>
          <w:tcPr>
            <w:tcW w:w="1131" w:type="dxa"/>
            <w:shd w:val="clear" w:color="auto" w:fill="E6E6E6"/>
            <w:vAlign w:val="center"/>
          </w:tcPr>
          <w:p w14:paraId="74478265" w14:textId="77777777" w:rsidR="0062577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6625C11" w14:textId="77777777" w:rsidR="0062577A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672FBD3" w14:textId="77777777" w:rsidR="0062577A" w:rsidRDefault="00000000">
            <w:r>
              <w:t>-8.9</w:t>
            </w:r>
          </w:p>
        </w:tc>
        <w:tc>
          <w:tcPr>
            <w:tcW w:w="1556" w:type="dxa"/>
            <w:vAlign w:val="center"/>
          </w:tcPr>
          <w:p w14:paraId="7433AD08" w14:textId="77777777" w:rsidR="0062577A" w:rsidRDefault="00000000">
            <w:r>
              <w:t>-10.0</w:t>
            </w:r>
          </w:p>
        </w:tc>
        <w:tc>
          <w:tcPr>
            <w:tcW w:w="1556" w:type="dxa"/>
            <w:vAlign w:val="center"/>
          </w:tcPr>
          <w:p w14:paraId="7D8214DF" w14:textId="77777777" w:rsidR="0062577A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267B0B7" w14:textId="77777777" w:rsidR="0062577A" w:rsidRDefault="00000000">
            <w:r>
              <w:t>-6.0</w:t>
            </w:r>
          </w:p>
        </w:tc>
      </w:tr>
    </w:tbl>
    <w:p w14:paraId="3024DFBF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1A864A0" w14:textId="77777777" w:rsidR="00A71379" w:rsidRDefault="001C5FD8" w:rsidP="000843B1">
      <w:pPr>
        <w:pStyle w:val="1"/>
      </w:pPr>
      <w:bookmarkStart w:id="35" w:name="_Toc15552479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429177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7769CDB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5C6C48DC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1340ED1" w14:textId="77777777" w:rsidR="00BC2B16" w:rsidRDefault="00BC2B16" w:rsidP="00BC2B16">
      <w:pPr>
        <w:pStyle w:val="1"/>
      </w:pPr>
      <w:bookmarkStart w:id="37" w:name="_Toc155524791"/>
      <w:r>
        <w:rPr>
          <w:rFonts w:hint="eastAsia"/>
        </w:rPr>
        <w:t>围护</w:t>
      </w:r>
      <w:r>
        <w:t>结构</w:t>
      </w:r>
      <w:bookmarkEnd w:id="37"/>
    </w:p>
    <w:p w14:paraId="05293B2D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524792"/>
      <w:bookmarkEnd w:id="38"/>
      <w:r>
        <w:rPr>
          <w:kern w:val="2"/>
        </w:rPr>
        <w:t>屋顶构造</w:t>
      </w:r>
      <w:bookmarkEnd w:id="39"/>
    </w:p>
    <w:p w14:paraId="19CFD942" w14:textId="77777777" w:rsidR="0062577A" w:rsidRDefault="00000000">
      <w:pPr>
        <w:pStyle w:val="3"/>
        <w:widowControl w:val="0"/>
        <w:rPr>
          <w:kern w:val="2"/>
          <w:szCs w:val="24"/>
        </w:rPr>
      </w:pPr>
      <w:bookmarkStart w:id="40" w:name="_Toc15552479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577A" w14:paraId="2FCE5E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CE7D63" w14:textId="77777777" w:rsidR="0062577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AD1295" w14:textId="77777777" w:rsidR="006257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ED33E" w14:textId="77777777" w:rsidR="006257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EAC7C5" w14:textId="77777777" w:rsidR="006257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E86AA" w14:textId="77777777" w:rsidR="0062577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810724" w14:textId="77777777" w:rsidR="006257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FBD2AF" w14:textId="77777777" w:rsidR="0062577A" w:rsidRDefault="00000000">
            <w:pPr>
              <w:jc w:val="center"/>
            </w:pPr>
            <w:r>
              <w:t>热惰性指标</w:t>
            </w:r>
          </w:p>
        </w:tc>
      </w:tr>
      <w:tr w:rsidR="0062577A" w14:paraId="54C0E8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1BFA99" w14:textId="77777777" w:rsidR="0062577A" w:rsidRDefault="0062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696CEB" w14:textId="77777777" w:rsidR="006257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8422BA" w14:textId="77777777" w:rsidR="006257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50B9F" w14:textId="77777777" w:rsidR="006257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0B8244" w14:textId="77777777" w:rsidR="006257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14AB0" w14:textId="77777777" w:rsidR="006257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B0F91" w14:textId="77777777" w:rsidR="0062577A" w:rsidRDefault="00000000">
            <w:pPr>
              <w:jc w:val="center"/>
            </w:pPr>
            <w:r>
              <w:t>D=R*S</w:t>
            </w:r>
          </w:p>
        </w:tc>
      </w:tr>
      <w:tr w:rsidR="0062577A" w14:paraId="49A9B2FC" w14:textId="77777777">
        <w:tc>
          <w:tcPr>
            <w:tcW w:w="3345" w:type="dxa"/>
            <w:vAlign w:val="center"/>
          </w:tcPr>
          <w:p w14:paraId="0792DAF2" w14:textId="77777777" w:rsidR="0062577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7E638E7" w14:textId="77777777" w:rsidR="0062577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621B83B" w14:textId="77777777" w:rsidR="0062577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6A57FC2" w14:textId="77777777" w:rsidR="0062577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6230486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717AB8" w14:textId="77777777" w:rsidR="0062577A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47DD037" w14:textId="77777777" w:rsidR="0062577A" w:rsidRDefault="00000000">
            <w:r>
              <w:t>0.407</w:t>
            </w:r>
          </w:p>
        </w:tc>
      </w:tr>
      <w:tr w:rsidR="0062577A" w14:paraId="620B16BD" w14:textId="77777777">
        <w:tc>
          <w:tcPr>
            <w:tcW w:w="3345" w:type="dxa"/>
            <w:vAlign w:val="center"/>
          </w:tcPr>
          <w:p w14:paraId="0E4441B2" w14:textId="77777777" w:rsidR="0062577A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98FC77" w14:textId="77777777" w:rsidR="0062577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71A40E9" w14:textId="77777777" w:rsidR="006257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5392932" w14:textId="77777777" w:rsidR="0062577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CEE5B5A" w14:textId="77777777" w:rsidR="0062577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F334CA8" w14:textId="77777777" w:rsidR="0062577A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7E10B560" w14:textId="77777777" w:rsidR="0062577A" w:rsidRDefault="00000000">
            <w:r>
              <w:t>0.907</w:t>
            </w:r>
          </w:p>
        </w:tc>
      </w:tr>
      <w:tr w:rsidR="0062577A" w14:paraId="3D2FA3CE" w14:textId="77777777">
        <w:tc>
          <w:tcPr>
            <w:tcW w:w="3345" w:type="dxa"/>
            <w:vAlign w:val="center"/>
          </w:tcPr>
          <w:p w14:paraId="5E743C08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2FE3E9" w14:textId="77777777" w:rsidR="0062577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44735CA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AE75F8B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9495D8C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9675B0" w14:textId="77777777" w:rsidR="0062577A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5D2DB2C2" w14:textId="77777777" w:rsidR="0062577A" w:rsidRDefault="00000000">
            <w:r>
              <w:t>0.489</w:t>
            </w:r>
          </w:p>
        </w:tc>
      </w:tr>
      <w:tr w:rsidR="0062577A" w14:paraId="1ED40CE9" w14:textId="77777777">
        <w:tc>
          <w:tcPr>
            <w:tcW w:w="3345" w:type="dxa"/>
            <w:vAlign w:val="center"/>
          </w:tcPr>
          <w:p w14:paraId="67ABDBD1" w14:textId="77777777" w:rsidR="0062577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71CD3CA" w14:textId="77777777" w:rsidR="0062577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7F5D7AE" w14:textId="77777777" w:rsidR="0062577A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6D600C3E" w14:textId="77777777" w:rsidR="0062577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8C2A528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46A21B" w14:textId="77777777" w:rsidR="0062577A" w:rsidRDefault="00000000">
            <w:r>
              <w:t>0.222</w:t>
            </w:r>
          </w:p>
        </w:tc>
        <w:tc>
          <w:tcPr>
            <w:tcW w:w="1064" w:type="dxa"/>
            <w:vAlign w:val="center"/>
          </w:tcPr>
          <w:p w14:paraId="76C5D6F3" w14:textId="77777777" w:rsidR="0062577A" w:rsidRDefault="00000000">
            <w:r>
              <w:t>0.689</w:t>
            </w:r>
          </w:p>
        </w:tc>
      </w:tr>
      <w:tr w:rsidR="0062577A" w14:paraId="4F595589" w14:textId="77777777">
        <w:tc>
          <w:tcPr>
            <w:tcW w:w="3345" w:type="dxa"/>
            <w:vAlign w:val="center"/>
          </w:tcPr>
          <w:p w14:paraId="47FFF806" w14:textId="77777777" w:rsidR="006257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DACC8E" w14:textId="77777777" w:rsidR="0062577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1E63D47" w14:textId="77777777" w:rsidR="0062577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8C99086" w14:textId="77777777" w:rsidR="006257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7BA6CAD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E80D53" w14:textId="77777777" w:rsidR="0062577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254193E" w14:textId="77777777" w:rsidR="0062577A" w:rsidRDefault="00000000">
            <w:r>
              <w:t>1.186</w:t>
            </w:r>
          </w:p>
        </w:tc>
      </w:tr>
      <w:tr w:rsidR="0062577A" w14:paraId="1A54D3E6" w14:textId="77777777">
        <w:tc>
          <w:tcPr>
            <w:tcW w:w="3345" w:type="dxa"/>
            <w:vAlign w:val="center"/>
          </w:tcPr>
          <w:p w14:paraId="313345D5" w14:textId="77777777" w:rsidR="0062577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70AC6C9" w14:textId="77777777" w:rsidR="0062577A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1378CEA9" w14:textId="77777777" w:rsidR="0062577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C9CE15E" w14:textId="77777777" w:rsidR="0062577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97EA0EC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F06C68" w14:textId="77777777" w:rsidR="0062577A" w:rsidRDefault="00000000">
            <w:r>
              <w:t>0.031</w:t>
            </w:r>
          </w:p>
        </w:tc>
        <w:tc>
          <w:tcPr>
            <w:tcW w:w="1064" w:type="dxa"/>
            <w:vAlign w:val="center"/>
          </w:tcPr>
          <w:p w14:paraId="377B901F" w14:textId="77777777" w:rsidR="0062577A" w:rsidRDefault="00000000">
            <w:r>
              <w:t>0.311</w:t>
            </w:r>
          </w:p>
        </w:tc>
      </w:tr>
      <w:tr w:rsidR="0062577A" w14:paraId="496546B5" w14:textId="77777777">
        <w:tc>
          <w:tcPr>
            <w:tcW w:w="3345" w:type="dxa"/>
            <w:vAlign w:val="center"/>
          </w:tcPr>
          <w:p w14:paraId="4351E1D7" w14:textId="77777777" w:rsidR="006257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51D34B" w14:textId="77777777" w:rsidR="0062577A" w:rsidRDefault="00000000">
            <w:r>
              <w:t>345</w:t>
            </w:r>
          </w:p>
        </w:tc>
        <w:tc>
          <w:tcPr>
            <w:tcW w:w="1075" w:type="dxa"/>
            <w:vAlign w:val="center"/>
          </w:tcPr>
          <w:p w14:paraId="5923A415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5AB08A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D338215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C126BAC" w14:textId="77777777" w:rsidR="0062577A" w:rsidRDefault="00000000">
            <w:r>
              <w:t>2.614</w:t>
            </w:r>
          </w:p>
        </w:tc>
        <w:tc>
          <w:tcPr>
            <w:tcW w:w="1064" w:type="dxa"/>
            <w:vAlign w:val="center"/>
          </w:tcPr>
          <w:p w14:paraId="29B96BB2" w14:textId="77777777" w:rsidR="0062577A" w:rsidRDefault="00000000">
            <w:r>
              <w:t>3.988</w:t>
            </w:r>
          </w:p>
        </w:tc>
      </w:tr>
      <w:tr w:rsidR="0062577A" w14:paraId="66433BC8" w14:textId="77777777">
        <w:tc>
          <w:tcPr>
            <w:tcW w:w="3345" w:type="dxa"/>
            <w:shd w:val="clear" w:color="auto" w:fill="E6E6E6"/>
            <w:vAlign w:val="center"/>
          </w:tcPr>
          <w:p w14:paraId="4D566CB0" w14:textId="77777777" w:rsidR="0062577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947B1A" w14:textId="77777777" w:rsidR="0062577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2577A" w14:paraId="26E7425D" w14:textId="77777777">
        <w:tc>
          <w:tcPr>
            <w:tcW w:w="3345" w:type="dxa"/>
            <w:shd w:val="clear" w:color="auto" w:fill="E6E6E6"/>
            <w:vAlign w:val="center"/>
          </w:tcPr>
          <w:p w14:paraId="3C594F5C" w14:textId="77777777" w:rsidR="0062577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463EE2" w14:textId="77777777" w:rsidR="0062577A" w:rsidRDefault="00000000">
            <w:pPr>
              <w:jc w:val="center"/>
            </w:pPr>
            <w:r>
              <w:t>0.36</w:t>
            </w:r>
          </w:p>
        </w:tc>
      </w:tr>
    </w:tbl>
    <w:p w14:paraId="10E9B098" w14:textId="77777777" w:rsidR="0062577A" w:rsidRDefault="00000000">
      <w:pPr>
        <w:pStyle w:val="2"/>
        <w:widowControl w:val="0"/>
        <w:rPr>
          <w:kern w:val="2"/>
        </w:rPr>
      </w:pPr>
      <w:bookmarkStart w:id="41" w:name="_Toc155524794"/>
      <w:r>
        <w:rPr>
          <w:kern w:val="2"/>
        </w:rPr>
        <w:t>外墙构造</w:t>
      </w:r>
      <w:bookmarkEnd w:id="41"/>
    </w:p>
    <w:p w14:paraId="702883A5" w14:textId="77777777" w:rsidR="0062577A" w:rsidRDefault="00000000">
      <w:pPr>
        <w:pStyle w:val="3"/>
        <w:widowControl w:val="0"/>
        <w:rPr>
          <w:kern w:val="2"/>
          <w:szCs w:val="24"/>
        </w:rPr>
      </w:pPr>
      <w:bookmarkStart w:id="42" w:name="_Toc15552479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577A" w14:paraId="6349B9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4F3545" w14:textId="77777777" w:rsidR="0062577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BB7A4C" w14:textId="77777777" w:rsidR="006257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F9478" w14:textId="77777777" w:rsidR="006257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F97C8" w14:textId="77777777" w:rsidR="006257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ECBD7" w14:textId="77777777" w:rsidR="0062577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8EDE6E" w14:textId="77777777" w:rsidR="006257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F80E4F" w14:textId="77777777" w:rsidR="0062577A" w:rsidRDefault="00000000">
            <w:pPr>
              <w:jc w:val="center"/>
            </w:pPr>
            <w:r>
              <w:t>热惰性指标</w:t>
            </w:r>
          </w:p>
        </w:tc>
      </w:tr>
      <w:tr w:rsidR="0062577A" w14:paraId="6A5749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52C4D4" w14:textId="77777777" w:rsidR="0062577A" w:rsidRDefault="0062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55B0AF" w14:textId="77777777" w:rsidR="006257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682834" w14:textId="77777777" w:rsidR="006257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B2BAE" w14:textId="77777777" w:rsidR="006257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27956B" w14:textId="77777777" w:rsidR="006257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9BF03A" w14:textId="77777777" w:rsidR="006257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5BD069" w14:textId="77777777" w:rsidR="0062577A" w:rsidRDefault="00000000">
            <w:pPr>
              <w:jc w:val="center"/>
            </w:pPr>
            <w:r>
              <w:t>D=R*S</w:t>
            </w:r>
          </w:p>
        </w:tc>
      </w:tr>
      <w:tr w:rsidR="0062577A" w14:paraId="151FD9D0" w14:textId="77777777">
        <w:tc>
          <w:tcPr>
            <w:tcW w:w="3345" w:type="dxa"/>
            <w:vAlign w:val="center"/>
          </w:tcPr>
          <w:p w14:paraId="31A00983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399B437" w14:textId="77777777" w:rsidR="006257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A382B7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DA6D11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F96DCB3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9D895C" w14:textId="77777777" w:rsidR="006257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BAB4918" w14:textId="77777777" w:rsidR="0062577A" w:rsidRDefault="00000000">
            <w:r>
              <w:t>0.245</w:t>
            </w:r>
          </w:p>
        </w:tc>
      </w:tr>
      <w:tr w:rsidR="0062577A" w14:paraId="5AEABA61" w14:textId="77777777">
        <w:tc>
          <w:tcPr>
            <w:tcW w:w="3345" w:type="dxa"/>
            <w:vAlign w:val="center"/>
          </w:tcPr>
          <w:p w14:paraId="01F3CDF8" w14:textId="77777777" w:rsidR="0062577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1314890" w14:textId="77777777" w:rsidR="0062577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AB968E5" w14:textId="77777777" w:rsidR="006257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5FA0CF4" w14:textId="77777777" w:rsidR="0062577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4CFA55D" w14:textId="77777777" w:rsidR="0062577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D07A785" w14:textId="77777777" w:rsidR="0062577A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49B25EC6" w14:textId="77777777" w:rsidR="0062577A" w:rsidRDefault="00000000">
            <w:r>
              <w:t>0.907</w:t>
            </w:r>
          </w:p>
        </w:tc>
      </w:tr>
      <w:tr w:rsidR="0062577A" w14:paraId="446FE544" w14:textId="77777777">
        <w:tc>
          <w:tcPr>
            <w:tcW w:w="3345" w:type="dxa"/>
            <w:vAlign w:val="center"/>
          </w:tcPr>
          <w:p w14:paraId="79FCFD04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83843A" w14:textId="77777777" w:rsidR="0062577A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457495FD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4AADA90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98F7D03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0BBA67F" w14:textId="77777777" w:rsidR="0062577A" w:rsidRDefault="00000000">
            <w:r>
              <w:t>0.258</w:t>
            </w:r>
          </w:p>
        </w:tc>
        <w:tc>
          <w:tcPr>
            <w:tcW w:w="1064" w:type="dxa"/>
            <w:vAlign w:val="center"/>
          </w:tcPr>
          <w:p w14:paraId="59EF17C6" w14:textId="77777777" w:rsidR="0062577A" w:rsidRDefault="00000000">
            <w:r>
              <w:t>2.934</w:t>
            </w:r>
          </w:p>
        </w:tc>
      </w:tr>
      <w:tr w:rsidR="0062577A" w14:paraId="13503431" w14:textId="77777777">
        <w:tc>
          <w:tcPr>
            <w:tcW w:w="3345" w:type="dxa"/>
            <w:vAlign w:val="center"/>
          </w:tcPr>
          <w:p w14:paraId="13BB2F7B" w14:textId="77777777" w:rsidR="006257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1949FE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838539D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EC8CAC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DD65C6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9614C0" w14:textId="77777777" w:rsidR="0062577A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04A6EFF5" w14:textId="77777777" w:rsidR="0062577A" w:rsidRDefault="00000000">
            <w:r>
              <w:t>－</w:t>
            </w:r>
          </w:p>
        </w:tc>
      </w:tr>
      <w:tr w:rsidR="0062577A" w14:paraId="1BB1BBA2" w14:textId="77777777">
        <w:tc>
          <w:tcPr>
            <w:tcW w:w="3345" w:type="dxa"/>
            <w:vAlign w:val="center"/>
          </w:tcPr>
          <w:p w14:paraId="06EEF965" w14:textId="77777777" w:rsidR="0062577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8E25702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E30ADDC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C8AAB5C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EDCCB7B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776E642" w14:textId="77777777" w:rsidR="0062577A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476C2AC6" w14:textId="77777777" w:rsidR="0062577A" w:rsidRDefault="00000000">
            <w:r>
              <w:t>－</w:t>
            </w:r>
          </w:p>
        </w:tc>
      </w:tr>
      <w:tr w:rsidR="0062577A" w14:paraId="4A5CE2CF" w14:textId="77777777">
        <w:tc>
          <w:tcPr>
            <w:tcW w:w="3345" w:type="dxa"/>
            <w:vAlign w:val="center"/>
          </w:tcPr>
          <w:p w14:paraId="0C77F731" w14:textId="77777777" w:rsidR="006257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52D542" w14:textId="77777777" w:rsidR="0062577A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11CC499A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5305FE7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BDBFB49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143D53F" w14:textId="77777777" w:rsidR="0062577A" w:rsidRDefault="00000000">
            <w:r>
              <w:t>2.502</w:t>
            </w:r>
          </w:p>
        </w:tc>
        <w:tc>
          <w:tcPr>
            <w:tcW w:w="1064" w:type="dxa"/>
            <w:vAlign w:val="center"/>
          </w:tcPr>
          <w:p w14:paraId="72588E6D" w14:textId="77777777" w:rsidR="0062577A" w:rsidRDefault="00000000">
            <w:r>
              <w:t>4.085</w:t>
            </w:r>
          </w:p>
        </w:tc>
      </w:tr>
      <w:tr w:rsidR="0062577A" w14:paraId="3AADD02A" w14:textId="77777777">
        <w:tc>
          <w:tcPr>
            <w:tcW w:w="3345" w:type="dxa"/>
            <w:shd w:val="clear" w:color="auto" w:fill="E6E6E6"/>
            <w:vAlign w:val="center"/>
          </w:tcPr>
          <w:p w14:paraId="6875F8BD" w14:textId="77777777" w:rsidR="0062577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D446D3" w14:textId="77777777" w:rsidR="0062577A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2577A" w14:paraId="62A9CFA3" w14:textId="77777777">
        <w:tc>
          <w:tcPr>
            <w:tcW w:w="3345" w:type="dxa"/>
            <w:shd w:val="clear" w:color="auto" w:fill="E6E6E6"/>
            <w:vAlign w:val="center"/>
          </w:tcPr>
          <w:p w14:paraId="3917A7FC" w14:textId="77777777" w:rsidR="0062577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B944862" w14:textId="77777777" w:rsidR="0062577A" w:rsidRDefault="00000000">
            <w:pPr>
              <w:jc w:val="center"/>
            </w:pPr>
            <w:r>
              <w:t>0.38</w:t>
            </w:r>
          </w:p>
        </w:tc>
      </w:tr>
    </w:tbl>
    <w:p w14:paraId="278F799B" w14:textId="77777777" w:rsidR="0062577A" w:rsidRDefault="00000000">
      <w:pPr>
        <w:pStyle w:val="2"/>
        <w:widowControl w:val="0"/>
        <w:rPr>
          <w:kern w:val="2"/>
        </w:rPr>
      </w:pPr>
      <w:bookmarkStart w:id="43" w:name="_Toc155524796"/>
      <w:r>
        <w:rPr>
          <w:kern w:val="2"/>
        </w:rPr>
        <w:t>挑空楼板构造</w:t>
      </w:r>
      <w:bookmarkEnd w:id="43"/>
    </w:p>
    <w:p w14:paraId="4638FD89" w14:textId="77777777" w:rsidR="0062577A" w:rsidRDefault="00000000">
      <w:pPr>
        <w:pStyle w:val="3"/>
        <w:widowControl w:val="0"/>
        <w:rPr>
          <w:kern w:val="2"/>
          <w:szCs w:val="24"/>
        </w:rPr>
      </w:pPr>
      <w:bookmarkStart w:id="44" w:name="_Toc15552479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577A" w14:paraId="3F9872A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633C86" w14:textId="77777777" w:rsidR="0062577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5ACA8" w14:textId="77777777" w:rsidR="006257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8D89EB" w14:textId="77777777" w:rsidR="006257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0AA87" w14:textId="77777777" w:rsidR="006257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CAD2B0" w14:textId="77777777" w:rsidR="0062577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17504" w14:textId="77777777" w:rsidR="006257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F2F471" w14:textId="77777777" w:rsidR="0062577A" w:rsidRDefault="00000000">
            <w:pPr>
              <w:jc w:val="center"/>
            </w:pPr>
            <w:r>
              <w:t>热惰性指标</w:t>
            </w:r>
          </w:p>
        </w:tc>
      </w:tr>
      <w:tr w:rsidR="0062577A" w14:paraId="53FCBE4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6738E8A" w14:textId="77777777" w:rsidR="0062577A" w:rsidRDefault="0062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303979" w14:textId="77777777" w:rsidR="006257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99BAB" w14:textId="77777777" w:rsidR="006257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5B840" w14:textId="77777777" w:rsidR="006257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A53E1" w14:textId="77777777" w:rsidR="006257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E0B669" w14:textId="77777777" w:rsidR="006257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4C27B31" w14:textId="77777777" w:rsidR="0062577A" w:rsidRDefault="00000000">
            <w:pPr>
              <w:jc w:val="center"/>
            </w:pPr>
            <w:r>
              <w:t>D=R*S</w:t>
            </w:r>
          </w:p>
        </w:tc>
      </w:tr>
      <w:tr w:rsidR="0062577A" w14:paraId="67DEC5C1" w14:textId="77777777">
        <w:tc>
          <w:tcPr>
            <w:tcW w:w="3345" w:type="dxa"/>
            <w:vAlign w:val="center"/>
          </w:tcPr>
          <w:p w14:paraId="221B779E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C89E20" w14:textId="77777777" w:rsidR="0062577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566EE2B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8CBB878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70AD0F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ABEDA4" w14:textId="77777777" w:rsidR="0062577A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61C89A92" w14:textId="77777777" w:rsidR="0062577A" w:rsidRDefault="00000000">
            <w:r>
              <w:t>0.978</w:t>
            </w:r>
          </w:p>
        </w:tc>
      </w:tr>
      <w:tr w:rsidR="0062577A" w14:paraId="14A65ACF" w14:textId="77777777">
        <w:tc>
          <w:tcPr>
            <w:tcW w:w="3345" w:type="dxa"/>
            <w:vAlign w:val="center"/>
          </w:tcPr>
          <w:p w14:paraId="68555A79" w14:textId="77777777" w:rsidR="006257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7CBA3C" w14:textId="77777777" w:rsidR="0062577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5016751" w14:textId="77777777" w:rsidR="0062577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1E547E5" w14:textId="77777777" w:rsidR="006257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404023F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D6ED7F" w14:textId="77777777" w:rsidR="0062577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8620D55" w14:textId="77777777" w:rsidR="0062577A" w:rsidRDefault="00000000">
            <w:r>
              <w:t>1.186</w:t>
            </w:r>
          </w:p>
        </w:tc>
      </w:tr>
      <w:tr w:rsidR="0062577A" w14:paraId="52930139" w14:textId="77777777">
        <w:tc>
          <w:tcPr>
            <w:tcW w:w="3345" w:type="dxa"/>
            <w:vAlign w:val="center"/>
          </w:tcPr>
          <w:p w14:paraId="4CF68460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841342A" w14:textId="77777777" w:rsidR="0062577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87AE834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2AEE87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0D9080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6D6814" w14:textId="77777777" w:rsidR="0062577A" w:rsidRDefault="00000000">
            <w:r>
              <w:t>0.086</w:t>
            </w:r>
          </w:p>
        </w:tc>
        <w:tc>
          <w:tcPr>
            <w:tcW w:w="1064" w:type="dxa"/>
            <w:vAlign w:val="center"/>
          </w:tcPr>
          <w:p w14:paraId="173E781F" w14:textId="77777777" w:rsidR="0062577A" w:rsidRDefault="00000000">
            <w:r>
              <w:t>0.978</w:t>
            </w:r>
          </w:p>
        </w:tc>
      </w:tr>
      <w:tr w:rsidR="0062577A" w14:paraId="248A2176" w14:textId="77777777">
        <w:tc>
          <w:tcPr>
            <w:tcW w:w="3345" w:type="dxa"/>
            <w:vAlign w:val="center"/>
          </w:tcPr>
          <w:p w14:paraId="6CA2B7E1" w14:textId="77777777" w:rsidR="0062577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9751A37" w14:textId="77777777" w:rsidR="0062577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C7B83F9" w14:textId="77777777" w:rsidR="0062577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982D90D" w14:textId="77777777" w:rsidR="0062577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BCD8948" w14:textId="77777777" w:rsidR="0062577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7188CE4" w14:textId="77777777" w:rsidR="0062577A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23E1B283" w14:textId="77777777" w:rsidR="0062577A" w:rsidRDefault="00000000">
            <w:r>
              <w:t>0.907</w:t>
            </w:r>
          </w:p>
        </w:tc>
      </w:tr>
      <w:tr w:rsidR="0062577A" w14:paraId="42838B52" w14:textId="77777777">
        <w:tc>
          <w:tcPr>
            <w:tcW w:w="3345" w:type="dxa"/>
            <w:vAlign w:val="center"/>
          </w:tcPr>
          <w:p w14:paraId="6232657C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26C3A09" w14:textId="77777777" w:rsidR="0062577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4CFB4C00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9F88F2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65589CE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9447CE" w14:textId="77777777" w:rsidR="0062577A" w:rsidRDefault="00000000">
            <w:r>
              <w:t>0.043</w:t>
            </w:r>
          </w:p>
        </w:tc>
        <w:tc>
          <w:tcPr>
            <w:tcW w:w="1064" w:type="dxa"/>
            <w:vAlign w:val="center"/>
          </w:tcPr>
          <w:p w14:paraId="45936481" w14:textId="77777777" w:rsidR="0062577A" w:rsidRDefault="00000000">
            <w:r>
              <w:t>0.489</w:t>
            </w:r>
          </w:p>
        </w:tc>
      </w:tr>
      <w:tr w:rsidR="0062577A" w14:paraId="67571260" w14:textId="77777777">
        <w:tc>
          <w:tcPr>
            <w:tcW w:w="3345" w:type="dxa"/>
            <w:vAlign w:val="center"/>
          </w:tcPr>
          <w:p w14:paraId="4B849631" w14:textId="77777777" w:rsidR="006257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882A1A1" w14:textId="77777777" w:rsidR="0062577A" w:rsidRDefault="00000000">
            <w:r>
              <w:t>400</w:t>
            </w:r>
          </w:p>
        </w:tc>
        <w:tc>
          <w:tcPr>
            <w:tcW w:w="1075" w:type="dxa"/>
            <w:vAlign w:val="center"/>
          </w:tcPr>
          <w:p w14:paraId="067F7070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092F15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6033E4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B35D97" w14:textId="77777777" w:rsidR="0062577A" w:rsidRDefault="00000000">
            <w:r>
              <w:t>2.506</w:t>
            </w:r>
          </w:p>
        </w:tc>
        <w:tc>
          <w:tcPr>
            <w:tcW w:w="1064" w:type="dxa"/>
            <w:vAlign w:val="center"/>
          </w:tcPr>
          <w:p w14:paraId="4A1A2054" w14:textId="77777777" w:rsidR="0062577A" w:rsidRDefault="00000000">
            <w:r>
              <w:t>4.538</w:t>
            </w:r>
          </w:p>
        </w:tc>
      </w:tr>
      <w:tr w:rsidR="0062577A" w14:paraId="77B51AD9" w14:textId="77777777">
        <w:tc>
          <w:tcPr>
            <w:tcW w:w="3345" w:type="dxa"/>
            <w:shd w:val="clear" w:color="auto" w:fill="E6E6E6"/>
            <w:vAlign w:val="center"/>
          </w:tcPr>
          <w:p w14:paraId="1268E13E" w14:textId="77777777" w:rsidR="0062577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C95BE5F" w14:textId="77777777" w:rsidR="0062577A" w:rsidRDefault="00000000">
            <w:pPr>
              <w:jc w:val="center"/>
            </w:pPr>
            <w:r>
              <w:t>0.38</w:t>
            </w:r>
          </w:p>
        </w:tc>
      </w:tr>
    </w:tbl>
    <w:p w14:paraId="79D3FCF3" w14:textId="77777777" w:rsidR="0062577A" w:rsidRDefault="00000000">
      <w:pPr>
        <w:pStyle w:val="2"/>
        <w:widowControl w:val="0"/>
        <w:rPr>
          <w:kern w:val="2"/>
        </w:rPr>
      </w:pPr>
      <w:bookmarkStart w:id="45" w:name="_Toc155524798"/>
      <w:r>
        <w:rPr>
          <w:kern w:val="2"/>
        </w:rPr>
        <w:lastRenderedPageBreak/>
        <w:t>楼板构造</w:t>
      </w:r>
      <w:bookmarkEnd w:id="45"/>
    </w:p>
    <w:p w14:paraId="549BFBE0" w14:textId="77777777" w:rsidR="0062577A" w:rsidRDefault="00000000">
      <w:pPr>
        <w:pStyle w:val="3"/>
        <w:widowControl w:val="0"/>
        <w:rPr>
          <w:kern w:val="2"/>
          <w:szCs w:val="24"/>
        </w:rPr>
      </w:pPr>
      <w:bookmarkStart w:id="46" w:name="_Toc15552479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577A" w14:paraId="07D863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F1A951E" w14:textId="77777777" w:rsidR="0062577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D78A72" w14:textId="77777777" w:rsidR="006257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71CA5" w14:textId="77777777" w:rsidR="006257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2A8A0" w14:textId="77777777" w:rsidR="006257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4BF54A" w14:textId="77777777" w:rsidR="0062577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0DF8B1" w14:textId="77777777" w:rsidR="006257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0A6BDB" w14:textId="77777777" w:rsidR="0062577A" w:rsidRDefault="00000000">
            <w:pPr>
              <w:jc w:val="center"/>
            </w:pPr>
            <w:r>
              <w:t>热惰性指标</w:t>
            </w:r>
          </w:p>
        </w:tc>
      </w:tr>
      <w:tr w:rsidR="0062577A" w14:paraId="42986FE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7F9F13" w14:textId="77777777" w:rsidR="0062577A" w:rsidRDefault="0062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065E8E" w14:textId="77777777" w:rsidR="006257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6623B8" w14:textId="77777777" w:rsidR="006257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753FE6" w14:textId="77777777" w:rsidR="006257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210184" w14:textId="77777777" w:rsidR="006257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4102C" w14:textId="77777777" w:rsidR="006257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2D656B" w14:textId="77777777" w:rsidR="0062577A" w:rsidRDefault="00000000">
            <w:pPr>
              <w:jc w:val="center"/>
            </w:pPr>
            <w:r>
              <w:t>D=R*S</w:t>
            </w:r>
          </w:p>
        </w:tc>
      </w:tr>
      <w:tr w:rsidR="0062577A" w14:paraId="4276C994" w14:textId="77777777">
        <w:tc>
          <w:tcPr>
            <w:tcW w:w="3345" w:type="dxa"/>
            <w:vAlign w:val="center"/>
          </w:tcPr>
          <w:p w14:paraId="6D097C9B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FE2D0A" w14:textId="77777777" w:rsidR="006257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5128D4E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3C3DDC6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1FD942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DE9B23" w14:textId="77777777" w:rsidR="006257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2F23F65" w14:textId="77777777" w:rsidR="0062577A" w:rsidRDefault="00000000">
            <w:r>
              <w:t>0.245</w:t>
            </w:r>
          </w:p>
        </w:tc>
      </w:tr>
      <w:tr w:rsidR="0062577A" w14:paraId="2B9E1B19" w14:textId="77777777">
        <w:tc>
          <w:tcPr>
            <w:tcW w:w="3345" w:type="dxa"/>
            <w:vAlign w:val="center"/>
          </w:tcPr>
          <w:p w14:paraId="621FFBF8" w14:textId="77777777" w:rsidR="006257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1244B2" w14:textId="77777777" w:rsidR="0062577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E20DD8" w14:textId="77777777" w:rsidR="0062577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63A059E" w14:textId="77777777" w:rsidR="006257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AF63FF6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0097BB" w14:textId="77777777" w:rsidR="0062577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5C9D933" w14:textId="77777777" w:rsidR="0062577A" w:rsidRDefault="00000000">
            <w:r>
              <w:t>1.186</w:t>
            </w:r>
          </w:p>
        </w:tc>
      </w:tr>
      <w:tr w:rsidR="0062577A" w14:paraId="6184D535" w14:textId="77777777">
        <w:tc>
          <w:tcPr>
            <w:tcW w:w="3345" w:type="dxa"/>
            <w:vAlign w:val="center"/>
          </w:tcPr>
          <w:p w14:paraId="6B824FF1" w14:textId="77777777" w:rsidR="0062577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141C3CB" w14:textId="77777777" w:rsidR="006257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301044F" w14:textId="77777777" w:rsidR="0062577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90F2211" w14:textId="77777777" w:rsidR="0062577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49AC38A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4C450C" w14:textId="77777777" w:rsidR="0062577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901B4E0" w14:textId="77777777" w:rsidR="0062577A" w:rsidRDefault="00000000">
            <w:r>
              <w:t>0.249</w:t>
            </w:r>
          </w:p>
        </w:tc>
      </w:tr>
      <w:tr w:rsidR="0062577A" w14:paraId="218E4DD8" w14:textId="77777777">
        <w:tc>
          <w:tcPr>
            <w:tcW w:w="3345" w:type="dxa"/>
            <w:vAlign w:val="center"/>
          </w:tcPr>
          <w:p w14:paraId="3FF4384E" w14:textId="77777777" w:rsidR="006257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20F150" w14:textId="77777777" w:rsidR="0062577A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65D64FE5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C3E91E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BD31771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C3700FA" w14:textId="77777777" w:rsidR="0062577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352D2FC4" w14:textId="77777777" w:rsidR="0062577A" w:rsidRDefault="00000000">
            <w:r>
              <w:t>1.679</w:t>
            </w:r>
          </w:p>
        </w:tc>
      </w:tr>
      <w:tr w:rsidR="0062577A" w14:paraId="2995D4C2" w14:textId="77777777">
        <w:tc>
          <w:tcPr>
            <w:tcW w:w="3345" w:type="dxa"/>
            <w:shd w:val="clear" w:color="auto" w:fill="E6E6E6"/>
            <w:vAlign w:val="center"/>
          </w:tcPr>
          <w:p w14:paraId="6B4D1090" w14:textId="77777777" w:rsidR="0062577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6814DE4" w14:textId="77777777" w:rsidR="0062577A" w:rsidRDefault="00000000">
            <w:pPr>
              <w:jc w:val="center"/>
            </w:pPr>
            <w:r>
              <w:t>2.98</w:t>
            </w:r>
          </w:p>
        </w:tc>
      </w:tr>
    </w:tbl>
    <w:p w14:paraId="740FE167" w14:textId="77777777" w:rsidR="0062577A" w:rsidRDefault="00000000">
      <w:pPr>
        <w:pStyle w:val="2"/>
        <w:widowControl w:val="0"/>
        <w:rPr>
          <w:kern w:val="2"/>
        </w:rPr>
      </w:pPr>
      <w:bookmarkStart w:id="47" w:name="_Toc155524800"/>
      <w:r>
        <w:rPr>
          <w:kern w:val="2"/>
        </w:rPr>
        <w:t>周边地面构造</w:t>
      </w:r>
      <w:bookmarkEnd w:id="47"/>
    </w:p>
    <w:p w14:paraId="20471ED6" w14:textId="77777777" w:rsidR="0062577A" w:rsidRDefault="00000000">
      <w:pPr>
        <w:pStyle w:val="3"/>
        <w:widowControl w:val="0"/>
        <w:rPr>
          <w:kern w:val="2"/>
          <w:szCs w:val="24"/>
        </w:rPr>
      </w:pPr>
      <w:bookmarkStart w:id="48" w:name="_Toc15552480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577A" w14:paraId="55057E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76B94D" w14:textId="77777777" w:rsidR="0062577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FBCB3" w14:textId="77777777" w:rsidR="006257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71749" w14:textId="77777777" w:rsidR="006257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539D1" w14:textId="77777777" w:rsidR="006257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7C8CA" w14:textId="77777777" w:rsidR="0062577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EBA42" w14:textId="77777777" w:rsidR="006257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DC5DC1" w14:textId="77777777" w:rsidR="0062577A" w:rsidRDefault="00000000">
            <w:pPr>
              <w:jc w:val="center"/>
            </w:pPr>
            <w:r>
              <w:t>热惰性指标</w:t>
            </w:r>
          </w:p>
        </w:tc>
      </w:tr>
      <w:tr w:rsidR="0062577A" w14:paraId="7E82F62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D474A2" w14:textId="77777777" w:rsidR="0062577A" w:rsidRDefault="0062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8B5866" w14:textId="77777777" w:rsidR="006257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CB09F6" w14:textId="77777777" w:rsidR="006257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9F217" w14:textId="77777777" w:rsidR="006257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D94062" w14:textId="77777777" w:rsidR="006257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87DC3F" w14:textId="77777777" w:rsidR="006257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194543" w14:textId="77777777" w:rsidR="0062577A" w:rsidRDefault="00000000">
            <w:pPr>
              <w:jc w:val="center"/>
            </w:pPr>
            <w:r>
              <w:t>D=R*S</w:t>
            </w:r>
          </w:p>
        </w:tc>
      </w:tr>
      <w:tr w:rsidR="0062577A" w14:paraId="6877533A" w14:textId="77777777">
        <w:tc>
          <w:tcPr>
            <w:tcW w:w="3345" w:type="dxa"/>
            <w:vAlign w:val="center"/>
          </w:tcPr>
          <w:p w14:paraId="012A15B5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68F64A5" w14:textId="77777777" w:rsidR="006257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614E803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156067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203ACB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7C3C77" w14:textId="77777777" w:rsidR="006257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A2855FB" w14:textId="77777777" w:rsidR="0062577A" w:rsidRDefault="00000000">
            <w:r>
              <w:t>0.245</w:t>
            </w:r>
          </w:p>
        </w:tc>
      </w:tr>
      <w:tr w:rsidR="0062577A" w14:paraId="103D9D03" w14:textId="77777777">
        <w:tc>
          <w:tcPr>
            <w:tcW w:w="3345" w:type="dxa"/>
            <w:vAlign w:val="center"/>
          </w:tcPr>
          <w:p w14:paraId="44C0B821" w14:textId="77777777" w:rsidR="006257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649E95" w14:textId="77777777" w:rsidR="0062577A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1F2496BE" w14:textId="77777777" w:rsidR="0062577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9B7BDFB" w14:textId="77777777" w:rsidR="006257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900208B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ED76F3" w14:textId="77777777" w:rsidR="0062577A" w:rsidRDefault="00000000">
            <w:r>
              <w:t>0.034</w:t>
            </w:r>
          </w:p>
        </w:tc>
        <w:tc>
          <w:tcPr>
            <w:tcW w:w="1064" w:type="dxa"/>
            <w:vAlign w:val="center"/>
          </w:tcPr>
          <w:p w14:paraId="74F904E4" w14:textId="77777777" w:rsidR="0062577A" w:rsidRDefault="00000000">
            <w:r>
              <w:t>0.593</w:t>
            </w:r>
          </w:p>
        </w:tc>
      </w:tr>
      <w:tr w:rsidR="0062577A" w14:paraId="52F64BEA" w14:textId="77777777">
        <w:tc>
          <w:tcPr>
            <w:tcW w:w="3345" w:type="dxa"/>
            <w:vAlign w:val="center"/>
          </w:tcPr>
          <w:p w14:paraId="26BD2B12" w14:textId="77777777" w:rsidR="006257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2A271B" w14:textId="77777777" w:rsidR="0062577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662B2148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A8A545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3D900F0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705CBDB" w14:textId="77777777" w:rsidR="0062577A" w:rsidRDefault="00000000">
            <w:r>
              <w:t>0.056</w:t>
            </w:r>
          </w:p>
        </w:tc>
        <w:tc>
          <w:tcPr>
            <w:tcW w:w="1064" w:type="dxa"/>
            <w:vAlign w:val="center"/>
          </w:tcPr>
          <w:p w14:paraId="146A7424" w14:textId="77777777" w:rsidR="0062577A" w:rsidRDefault="00000000">
            <w:r>
              <w:t>0.838</w:t>
            </w:r>
          </w:p>
        </w:tc>
      </w:tr>
      <w:tr w:rsidR="0062577A" w14:paraId="097193F2" w14:textId="77777777">
        <w:tc>
          <w:tcPr>
            <w:tcW w:w="3345" w:type="dxa"/>
            <w:shd w:val="clear" w:color="auto" w:fill="E6E6E6"/>
            <w:vAlign w:val="center"/>
          </w:tcPr>
          <w:p w14:paraId="4DCB2ABF" w14:textId="77777777" w:rsidR="0062577A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633B9F5" w14:textId="77777777" w:rsidR="0062577A" w:rsidRDefault="00000000">
            <w:pPr>
              <w:jc w:val="center"/>
            </w:pPr>
            <w:r>
              <w:t>0.52</w:t>
            </w:r>
          </w:p>
        </w:tc>
      </w:tr>
      <w:tr w:rsidR="0062577A" w14:paraId="6BF09BE9" w14:textId="77777777">
        <w:tc>
          <w:tcPr>
            <w:tcW w:w="3345" w:type="dxa"/>
            <w:vAlign w:val="center"/>
          </w:tcPr>
          <w:p w14:paraId="65455745" w14:textId="77777777" w:rsidR="0062577A" w:rsidRDefault="0062577A"/>
        </w:tc>
        <w:tc>
          <w:tcPr>
            <w:tcW w:w="848" w:type="dxa"/>
            <w:vAlign w:val="center"/>
          </w:tcPr>
          <w:p w14:paraId="3031E04A" w14:textId="77777777" w:rsidR="0062577A" w:rsidRDefault="0062577A"/>
        </w:tc>
        <w:tc>
          <w:tcPr>
            <w:tcW w:w="1075" w:type="dxa"/>
            <w:vAlign w:val="center"/>
          </w:tcPr>
          <w:p w14:paraId="047631C8" w14:textId="77777777" w:rsidR="0062577A" w:rsidRDefault="0062577A"/>
        </w:tc>
        <w:tc>
          <w:tcPr>
            <w:tcW w:w="1075" w:type="dxa"/>
            <w:vAlign w:val="center"/>
          </w:tcPr>
          <w:p w14:paraId="4560704A" w14:textId="77777777" w:rsidR="0062577A" w:rsidRDefault="0062577A"/>
        </w:tc>
        <w:tc>
          <w:tcPr>
            <w:tcW w:w="848" w:type="dxa"/>
            <w:vAlign w:val="center"/>
          </w:tcPr>
          <w:p w14:paraId="1FC0AE49" w14:textId="77777777" w:rsidR="0062577A" w:rsidRDefault="0062577A"/>
        </w:tc>
        <w:tc>
          <w:tcPr>
            <w:tcW w:w="1075" w:type="dxa"/>
            <w:vAlign w:val="center"/>
          </w:tcPr>
          <w:p w14:paraId="3DEAF379" w14:textId="77777777" w:rsidR="0062577A" w:rsidRDefault="0062577A"/>
        </w:tc>
        <w:tc>
          <w:tcPr>
            <w:tcW w:w="1064" w:type="dxa"/>
            <w:vAlign w:val="center"/>
          </w:tcPr>
          <w:p w14:paraId="798B3156" w14:textId="77777777" w:rsidR="0062577A" w:rsidRDefault="0062577A"/>
        </w:tc>
      </w:tr>
    </w:tbl>
    <w:p w14:paraId="089A3A9A" w14:textId="77777777" w:rsidR="0062577A" w:rsidRDefault="00000000">
      <w:pPr>
        <w:pStyle w:val="2"/>
        <w:widowControl w:val="0"/>
        <w:rPr>
          <w:kern w:val="2"/>
        </w:rPr>
      </w:pPr>
      <w:bookmarkStart w:id="49" w:name="_Toc155524802"/>
      <w:r>
        <w:rPr>
          <w:kern w:val="2"/>
        </w:rPr>
        <w:t>非周边地面构造</w:t>
      </w:r>
      <w:bookmarkEnd w:id="49"/>
    </w:p>
    <w:p w14:paraId="1FC6CA4A" w14:textId="77777777" w:rsidR="0062577A" w:rsidRDefault="00000000">
      <w:pPr>
        <w:pStyle w:val="3"/>
        <w:widowControl w:val="0"/>
        <w:rPr>
          <w:kern w:val="2"/>
          <w:szCs w:val="24"/>
        </w:rPr>
      </w:pPr>
      <w:bookmarkStart w:id="50" w:name="_Toc15552480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2577A" w14:paraId="26179E6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4B3008" w14:textId="77777777" w:rsidR="0062577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7E70C1" w14:textId="77777777" w:rsidR="0062577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891BF" w14:textId="77777777" w:rsidR="0062577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C5355" w14:textId="77777777" w:rsidR="0062577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5C2F6" w14:textId="77777777" w:rsidR="0062577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54477" w14:textId="77777777" w:rsidR="0062577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404EB1" w14:textId="77777777" w:rsidR="0062577A" w:rsidRDefault="00000000">
            <w:pPr>
              <w:jc w:val="center"/>
            </w:pPr>
            <w:r>
              <w:t>热惰性指标</w:t>
            </w:r>
          </w:p>
        </w:tc>
      </w:tr>
      <w:tr w:rsidR="0062577A" w14:paraId="681E232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241DBE" w14:textId="77777777" w:rsidR="0062577A" w:rsidRDefault="0062577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9603CD" w14:textId="77777777" w:rsidR="0062577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C9A06" w14:textId="77777777" w:rsidR="0062577A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DCE1E" w14:textId="77777777" w:rsidR="0062577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E92AFD" w14:textId="77777777" w:rsidR="0062577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320CD" w14:textId="77777777" w:rsidR="0062577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AE19BD" w14:textId="77777777" w:rsidR="0062577A" w:rsidRDefault="00000000">
            <w:pPr>
              <w:jc w:val="center"/>
            </w:pPr>
            <w:r>
              <w:t>D=R*S</w:t>
            </w:r>
          </w:p>
        </w:tc>
      </w:tr>
      <w:tr w:rsidR="0062577A" w14:paraId="2ADE69CE" w14:textId="77777777">
        <w:tc>
          <w:tcPr>
            <w:tcW w:w="3345" w:type="dxa"/>
            <w:vAlign w:val="center"/>
          </w:tcPr>
          <w:p w14:paraId="6737718C" w14:textId="77777777" w:rsidR="0062577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50BF4A7" w14:textId="77777777" w:rsidR="0062577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B5A0FB" w14:textId="77777777" w:rsidR="0062577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ED8FC1" w14:textId="77777777" w:rsidR="0062577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B0BF65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BAB6F31" w14:textId="77777777" w:rsidR="0062577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D57B0D" w14:textId="77777777" w:rsidR="0062577A" w:rsidRDefault="00000000">
            <w:r>
              <w:t>0.245</w:t>
            </w:r>
          </w:p>
        </w:tc>
      </w:tr>
      <w:tr w:rsidR="0062577A" w14:paraId="73473BE6" w14:textId="77777777">
        <w:tc>
          <w:tcPr>
            <w:tcW w:w="3345" w:type="dxa"/>
            <w:vAlign w:val="center"/>
          </w:tcPr>
          <w:p w14:paraId="318DD3A3" w14:textId="77777777" w:rsidR="0062577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8FCD8DA" w14:textId="77777777" w:rsidR="0062577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717E55C" w14:textId="77777777" w:rsidR="0062577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AC6BCCF" w14:textId="77777777" w:rsidR="0062577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546287D" w14:textId="77777777" w:rsidR="0062577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8C34B4" w14:textId="77777777" w:rsidR="0062577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0CEA971" w14:textId="77777777" w:rsidR="0062577A" w:rsidRDefault="00000000">
            <w:r>
              <w:t>1.186</w:t>
            </w:r>
          </w:p>
        </w:tc>
      </w:tr>
      <w:tr w:rsidR="0062577A" w14:paraId="53BB9D2A" w14:textId="77777777">
        <w:tc>
          <w:tcPr>
            <w:tcW w:w="3345" w:type="dxa"/>
            <w:vAlign w:val="center"/>
          </w:tcPr>
          <w:p w14:paraId="0ED1DD52" w14:textId="77777777" w:rsidR="0062577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4244285" w14:textId="77777777" w:rsidR="0062577A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1E18B6D8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2B3DBB" w14:textId="77777777" w:rsidR="0062577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6EC10CA" w14:textId="77777777" w:rsidR="0062577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94CF7C4" w14:textId="77777777" w:rsidR="0062577A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58C9E0A2" w14:textId="77777777" w:rsidR="0062577A" w:rsidRDefault="00000000">
            <w:r>
              <w:t>1.431</w:t>
            </w:r>
          </w:p>
        </w:tc>
      </w:tr>
      <w:tr w:rsidR="0062577A" w14:paraId="388B141C" w14:textId="77777777">
        <w:tc>
          <w:tcPr>
            <w:tcW w:w="3345" w:type="dxa"/>
            <w:shd w:val="clear" w:color="auto" w:fill="E6E6E6"/>
            <w:vAlign w:val="center"/>
          </w:tcPr>
          <w:p w14:paraId="5F8926D4" w14:textId="77777777" w:rsidR="0062577A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BA3734D" w14:textId="77777777" w:rsidR="0062577A" w:rsidRDefault="00000000">
            <w:pPr>
              <w:jc w:val="center"/>
            </w:pPr>
            <w:r>
              <w:t>0.30</w:t>
            </w:r>
          </w:p>
        </w:tc>
      </w:tr>
      <w:tr w:rsidR="0062577A" w14:paraId="2CAD0BDE" w14:textId="77777777">
        <w:tc>
          <w:tcPr>
            <w:tcW w:w="3345" w:type="dxa"/>
            <w:vAlign w:val="center"/>
          </w:tcPr>
          <w:p w14:paraId="4A8F466B" w14:textId="77777777" w:rsidR="0062577A" w:rsidRDefault="0062577A"/>
        </w:tc>
        <w:tc>
          <w:tcPr>
            <w:tcW w:w="848" w:type="dxa"/>
            <w:vAlign w:val="center"/>
          </w:tcPr>
          <w:p w14:paraId="758D6550" w14:textId="77777777" w:rsidR="0062577A" w:rsidRDefault="0062577A"/>
        </w:tc>
        <w:tc>
          <w:tcPr>
            <w:tcW w:w="1075" w:type="dxa"/>
            <w:vAlign w:val="center"/>
          </w:tcPr>
          <w:p w14:paraId="4C74A439" w14:textId="77777777" w:rsidR="0062577A" w:rsidRDefault="0062577A"/>
        </w:tc>
        <w:tc>
          <w:tcPr>
            <w:tcW w:w="1075" w:type="dxa"/>
            <w:vAlign w:val="center"/>
          </w:tcPr>
          <w:p w14:paraId="31CD09C8" w14:textId="77777777" w:rsidR="0062577A" w:rsidRDefault="0062577A"/>
        </w:tc>
        <w:tc>
          <w:tcPr>
            <w:tcW w:w="848" w:type="dxa"/>
            <w:vAlign w:val="center"/>
          </w:tcPr>
          <w:p w14:paraId="21FD06CA" w14:textId="77777777" w:rsidR="0062577A" w:rsidRDefault="0062577A"/>
        </w:tc>
        <w:tc>
          <w:tcPr>
            <w:tcW w:w="1075" w:type="dxa"/>
            <w:vAlign w:val="center"/>
          </w:tcPr>
          <w:p w14:paraId="02FA31A7" w14:textId="77777777" w:rsidR="0062577A" w:rsidRDefault="0062577A"/>
        </w:tc>
        <w:tc>
          <w:tcPr>
            <w:tcW w:w="1064" w:type="dxa"/>
            <w:vAlign w:val="center"/>
          </w:tcPr>
          <w:p w14:paraId="534F84F8" w14:textId="77777777" w:rsidR="0062577A" w:rsidRDefault="0062577A"/>
        </w:tc>
      </w:tr>
    </w:tbl>
    <w:p w14:paraId="05AD121A" w14:textId="77777777" w:rsidR="0062577A" w:rsidRDefault="00000000">
      <w:pPr>
        <w:pStyle w:val="2"/>
        <w:widowControl w:val="0"/>
        <w:rPr>
          <w:kern w:val="2"/>
        </w:rPr>
      </w:pPr>
      <w:bookmarkStart w:id="51" w:name="_Toc15552480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62577A" w14:paraId="0B8653F4" w14:textId="77777777">
        <w:tc>
          <w:tcPr>
            <w:tcW w:w="645" w:type="dxa"/>
            <w:shd w:val="clear" w:color="auto" w:fill="E6E6E6"/>
            <w:vAlign w:val="center"/>
          </w:tcPr>
          <w:p w14:paraId="5B9C29BD" w14:textId="77777777" w:rsidR="0062577A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0FA1DA4" w14:textId="77777777" w:rsidR="0062577A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664FD838" w14:textId="77777777" w:rsidR="0062577A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026CCAA" w14:textId="77777777" w:rsidR="0062577A" w:rsidRDefault="00000000">
            <w:pPr>
              <w:jc w:val="center"/>
            </w:pPr>
            <w:r>
              <w:t>备注</w:t>
            </w:r>
          </w:p>
        </w:tc>
      </w:tr>
      <w:tr w:rsidR="0062577A" w14:paraId="1A60111F" w14:textId="77777777">
        <w:tc>
          <w:tcPr>
            <w:tcW w:w="645" w:type="dxa"/>
            <w:shd w:val="clear" w:color="auto" w:fill="E6E6E6"/>
            <w:vAlign w:val="center"/>
          </w:tcPr>
          <w:p w14:paraId="3B4F61FA" w14:textId="77777777" w:rsidR="0062577A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6F6E7F58" w14:textId="77777777" w:rsidR="0062577A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D1856C4" w14:textId="77777777" w:rsidR="0062577A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29C58A86" w14:textId="77777777" w:rsidR="0062577A" w:rsidRDefault="0062577A"/>
        </w:tc>
      </w:tr>
    </w:tbl>
    <w:p w14:paraId="727D8EF3" w14:textId="77777777" w:rsidR="0062577A" w:rsidRDefault="00000000">
      <w:pPr>
        <w:pStyle w:val="2"/>
      </w:pPr>
      <w:bookmarkStart w:id="52" w:name="_Toc155524805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62577A" w14:paraId="76EFD15B" w14:textId="77777777">
        <w:tc>
          <w:tcPr>
            <w:tcW w:w="905" w:type="dxa"/>
            <w:shd w:val="clear" w:color="auto" w:fill="E6E6E6"/>
            <w:vAlign w:val="center"/>
          </w:tcPr>
          <w:p w14:paraId="55E2056D" w14:textId="77777777" w:rsidR="0062577A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AF6F7E5" w14:textId="77777777" w:rsidR="0062577A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F90E91A" w14:textId="77777777" w:rsidR="0062577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54B6D48" w14:textId="77777777" w:rsidR="0062577A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AC06AC" w14:textId="77777777" w:rsidR="0062577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788D213" w14:textId="77777777" w:rsidR="0062577A" w:rsidRDefault="00000000">
            <w:pPr>
              <w:jc w:val="center"/>
            </w:pPr>
            <w:r>
              <w:t>备注</w:t>
            </w:r>
          </w:p>
        </w:tc>
      </w:tr>
      <w:tr w:rsidR="0062577A" w14:paraId="7B90C1CB" w14:textId="77777777">
        <w:tc>
          <w:tcPr>
            <w:tcW w:w="905" w:type="dxa"/>
            <w:shd w:val="clear" w:color="auto" w:fill="E6E6E6"/>
            <w:vAlign w:val="center"/>
          </w:tcPr>
          <w:p w14:paraId="693F8193" w14:textId="77777777" w:rsidR="0062577A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445AC56F" w14:textId="77777777" w:rsidR="0062577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95515C7" w14:textId="77777777" w:rsidR="0062577A" w:rsidRDefault="00000000">
            <w:r>
              <w:t>2.200</w:t>
            </w:r>
          </w:p>
        </w:tc>
        <w:tc>
          <w:tcPr>
            <w:tcW w:w="956" w:type="dxa"/>
            <w:vAlign w:val="center"/>
          </w:tcPr>
          <w:p w14:paraId="00316710" w14:textId="77777777" w:rsidR="0062577A" w:rsidRDefault="00000000">
            <w:r>
              <w:t>0.497</w:t>
            </w:r>
          </w:p>
        </w:tc>
        <w:tc>
          <w:tcPr>
            <w:tcW w:w="956" w:type="dxa"/>
            <w:vAlign w:val="center"/>
          </w:tcPr>
          <w:p w14:paraId="024B7648" w14:textId="77777777" w:rsidR="0062577A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40554BE" w14:textId="77777777" w:rsidR="0062577A" w:rsidRDefault="00000000">
            <w:r>
              <w:t>来源《民用建筑热工设计规范》</w:t>
            </w:r>
          </w:p>
        </w:tc>
      </w:tr>
      <w:tr w:rsidR="0062577A" w14:paraId="4DC39FDB" w14:textId="77777777">
        <w:tc>
          <w:tcPr>
            <w:tcW w:w="905" w:type="dxa"/>
            <w:shd w:val="clear" w:color="auto" w:fill="E6E6E6"/>
            <w:vAlign w:val="center"/>
          </w:tcPr>
          <w:p w14:paraId="7B677F51" w14:textId="77777777" w:rsidR="0062577A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4C8C44AE" w14:textId="77777777" w:rsidR="0062577A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3C33A399" w14:textId="77777777" w:rsidR="0062577A" w:rsidRDefault="00000000">
            <w:r>
              <w:t>2.200</w:t>
            </w:r>
          </w:p>
        </w:tc>
        <w:tc>
          <w:tcPr>
            <w:tcW w:w="956" w:type="dxa"/>
            <w:vAlign w:val="center"/>
          </w:tcPr>
          <w:p w14:paraId="2417FD00" w14:textId="77777777" w:rsidR="0062577A" w:rsidRDefault="00000000">
            <w:r>
              <w:t>0.497</w:t>
            </w:r>
          </w:p>
        </w:tc>
        <w:tc>
          <w:tcPr>
            <w:tcW w:w="956" w:type="dxa"/>
            <w:vAlign w:val="center"/>
          </w:tcPr>
          <w:p w14:paraId="4751A95D" w14:textId="77777777" w:rsidR="0062577A" w:rsidRDefault="00000000">
            <w:r>
              <w:t>1.000</w:t>
            </w:r>
          </w:p>
        </w:tc>
        <w:tc>
          <w:tcPr>
            <w:tcW w:w="2988" w:type="dxa"/>
            <w:vAlign w:val="center"/>
          </w:tcPr>
          <w:p w14:paraId="22DB2FC0" w14:textId="77777777" w:rsidR="0062577A" w:rsidRDefault="00000000">
            <w:r>
              <w:t>来源《民用建筑热工设计规范》</w:t>
            </w:r>
          </w:p>
        </w:tc>
      </w:tr>
    </w:tbl>
    <w:p w14:paraId="64D87CDB" w14:textId="77777777" w:rsidR="0062577A" w:rsidRDefault="00000000">
      <w:pPr>
        <w:pStyle w:val="1"/>
      </w:pPr>
      <w:bookmarkStart w:id="53" w:name="_Toc155524806"/>
      <w:r>
        <w:t>房间类型</w:t>
      </w:r>
      <w:bookmarkEnd w:id="53"/>
    </w:p>
    <w:p w14:paraId="603AD7C4" w14:textId="77777777" w:rsidR="0062577A" w:rsidRDefault="00000000">
      <w:pPr>
        <w:pStyle w:val="2"/>
        <w:widowControl w:val="0"/>
        <w:rPr>
          <w:kern w:val="2"/>
        </w:rPr>
      </w:pPr>
      <w:bookmarkStart w:id="54" w:name="_Toc15552480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62577A" w14:paraId="36EFF43C" w14:textId="77777777">
        <w:tc>
          <w:tcPr>
            <w:tcW w:w="1862" w:type="dxa"/>
            <w:shd w:val="clear" w:color="auto" w:fill="E6E6E6"/>
            <w:vAlign w:val="center"/>
          </w:tcPr>
          <w:p w14:paraId="4C745DDB" w14:textId="77777777" w:rsidR="0062577A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7418ABA" w14:textId="77777777" w:rsidR="0062577A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73D831" w14:textId="77777777" w:rsidR="0062577A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F398261" w14:textId="77777777" w:rsidR="0062577A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C4B8E04" w14:textId="77777777" w:rsidR="0062577A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99413F0" w14:textId="77777777" w:rsidR="0062577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CD818F" w14:textId="77777777" w:rsidR="0062577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2577A" w14:paraId="327CFAAD" w14:textId="77777777">
        <w:tc>
          <w:tcPr>
            <w:tcW w:w="1862" w:type="dxa"/>
            <w:shd w:val="clear" w:color="auto" w:fill="E6E6E6"/>
            <w:vAlign w:val="center"/>
          </w:tcPr>
          <w:p w14:paraId="2E797EDC" w14:textId="77777777" w:rsidR="0062577A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06048854" w14:textId="77777777" w:rsidR="0062577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6EEC026" w14:textId="77777777" w:rsidR="0062577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04E7681" w14:textId="77777777" w:rsidR="0062577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2500B7" w14:textId="77777777" w:rsidR="0062577A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993BC2" w14:textId="77777777" w:rsidR="0062577A" w:rsidRDefault="00000000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24963BB3" w14:textId="77777777" w:rsidR="0062577A" w:rsidRDefault="00000000">
            <w:pPr>
              <w:jc w:val="center"/>
            </w:pPr>
            <w:r>
              <w:t>5(W/m^2)</w:t>
            </w:r>
          </w:p>
        </w:tc>
      </w:tr>
      <w:tr w:rsidR="0062577A" w14:paraId="26BBE24F" w14:textId="77777777">
        <w:tc>
          <w:tcPr>
            <w:tcW w:w="1862" w:type="dxa"/>
            <w:shd w:val="clear" w:color="auto" w:fill="E6E6E6"/>
            <w:vAlign w:val="center"/>
          </w:tcPr>
          <w:p w14:paraId="7FA97E9C" w14:textId="77777777" w:rsidR="0062577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46B169E" w14:textId="77777777" w:rsidR="0062577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B4F6D43" w14:textId="77777777" w:rsidR="0062577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11F7037" w14:textId="77777777" w:rsidR="0062577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20D5C1" w14:textId="77777777" w:rsidR="0062577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CB53CFC" w14:textId="77777777" w:rsidR="0062577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FF14A4A" w14:textId="77777777" w:rsidR="0062577A" w:rsidRDefault="00000000">
            <w:pPr>
              <w:jc w:val="center"/>
            </w:pPr>
            <w:r>
              <w:t>15(W/m^2)</w:t>
            </w:r>
          </w:p>
        </w:tc>
      </w:tr>
      <w:tr w:rsidR="0062577A" w14:paraId="38C218B9" w14:textId="77777777">
        <w:tc>
          <w:tcPr>
            <w:tcW w:w="1862" w:type="dxa"/>
            <w:shd w:val="clear" w:color="auto" w:fill="E6E6E6"/>
            <w:vAlign w:val="center"/>
          </w:tcPr>
          <w:p w14:paraId="10E5B9FB" w14:textId="77777777" w:rsidR="0062577A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581C9E62" w14:textId="77777777" w:rsidR="0062577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CF50B63" w14:textId="77777777" w:rsidR="0062577A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3FC2C37C" w14:textId="77777777" w:rsidR="0062577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DD242D1" w14:textId="77777777" w:rsidR="0062577A" w:rsidRDefault="00000000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5A0C70" w14:textId="77777777" w:rsidR="0062577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79C0D96" w14:textId="77777777" w:rsidR="0062577A" w:rsidRDefault="00000000">
            <w:pPr>
              <w:jc w:val="center"/>
            </w:pPr>
            <w:r>
              <w:t>15(W/m^2)</w:t>
            </w:r>
          </w:p>
        </w:tc>
      </w:tr>
    </w:tbl>
    <w:p w14:paraId="093B33F9" w14:textId="77777777" w:rsidR="0062577A" w:rsidRDefault="00000000">
      <w:pPr>
        <w:pStyle w:val="2"/>
        <w:widowControl w:val="0"/>
        <w:rPr>
          <w:kern w:val="2"/>
        </w:rPr>
      </w:pPr>
      <w:bookmarkStart w:id="55" w:name="_Toc155524808"/>
      <w:r>
        <w:rPr>
          <w:kern w:val="2"/>
        </w:rPr>
        <w:t>作息时间表</w:t>
      </w:r>
      <w:bookmarkEnd w:id="55"/>
    </w:p>
    <w:p w14:paraId="3F4584DD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906EEF8" w14:textId="77777777" w:rsidR="0062577A" w:rsidRDefault="00000000">
      <w:pPr>
        <w:pStyle w:val="1"/>
        <w:widowControl w:val="0"/>
        <w:rPr>
          <w:kern w:val="2"/>
          <w:szCs w:val="24"/>
        </w:rPr>
      </w:pPr>
      <w:bookmarkStart w:id="56" w:name="_Toc155524809"/>
      <w:r>
        <w:rPr>
          <w:kern w:val="2"/>
          <w:szCs w:val="24"/>
        </w:rPr>
        <w:t>系统设置</w:t>
      </w:r>
      <w:bookmarkEnd w:id="56"/>
    </w:p>
    <w:p w14:paraId="4A0A9462" w14:textId="77777777" w:rsidR="0062577A" w:rsidRDefault="00000000">
      <w:pPr>
        <w:pStyle w:val="2"/>
        <w:widowControl w:val="0"/>
        <w:rPr>
          <w:kern w:val="2"/>
        </w:rPr>
      </w:pPr>
      <w:bookmarkStart w:id="57" w:name="_Toc15552481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62577A" w14:paraId="42B8BA2F" w14:textId="77777777">
        <w:tc>
          <w:tcPr>
            <w:tcW w:w="1131" w:type="dxa"/>
            <w:shd w:val="clear" w:color="auto" w:fill="E6E6E6"/>
            <w:vAlign w:val="center"/>
          </w:tcPr>
          <w:p w14:paraId="12EB49D9" w14:textId="77777777" w:rsidR="0062577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7CBFEE" w14:textId="77777777" w:rsidR="0062577A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DBECD8" w14:textId="77777777" w:rsidR="0062577A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19FD14" w14:textId="77777777" w:rsidR="0062577A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F0E9D3D" w14:textId="77777777" w:rsidR="0062577A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EB3171B" w14:textId="77777777" w:rsidR="0062577A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78A6104" w14:textId="77777777" w:rsidR="0062577A" w:rsidRDefault="00000000">
            <w:pPr>
              <w:jc w:val="center"/>
            </w:pPr>
            <w:r>
              <w:t>包含的房间</w:t>
            </w:r>
          </w:p>
        </w:tc>
      </w:tr>
      <w:tr w:rsidR="0062577A" w14:paraId="2B3C78DA" w14:textId="77777777">
        <w:tc>
          <w:tcPr>
            <w:tcW w:w="1131" w:type="dxa"/>
            <w:vAlign w:val="center"/>
          </w:tcPr>
          <w:p w14:paraId="43CB6DD9" w14:textId="77777777" w:rsidR="0062577A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6E41F053" w14:textId="77777777" w:rsidR="0062577A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72AD9FD4" w14:textId="77777777" w:rsidR="0062577A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9D975A4" w14:textId="77777777" w:rsidR="0062577A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7682BE29" w14:textId="77777777" w:rsidR="0062577A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10C623D5" w14:textId="77777777" w:rsidR="0062577A" w:rsidRDefault="00000000">
            <w:r>
              <w:t>766.01</w:t>
            </w:r>
          </w:p>
        </w:tc>
        <w:tc>
          <w:tcPr>
            <w:tcW w:w="2830" w:type="dxa"/>
            <w:vAlign w:val="center"/>
          </w:tcPr>
          <w:p w14:paraId="1C595C73" w14:textId="77777777" w:rsidR="0062577A" w:rsidRDefault="00000000">
            <w:r>
              <w:t>所有房间</w:t>
            </w:r>
          </w:p>
        </w:tc>
      </w:tr>
    </w:tbl>
    <w:p w14:paraId="49F50B33" w14:textId="77777777" w:rsidR="0062577A" w:rsidRDefault="00000000">
      <w:pPr>
        <w:pStyle w:val="2"/>
        <w:widowControl w:val="0"/>
        <w:rPr>
          <w:kern w:val="2"/>
        </w:rPr>
      </w:pPr>
      <w:bookmarkStart w:id="58" w:name="_Toc155524811"/>
      <w:r>
        <w:rPr>
          <w:kern w:val="2"/>
        </w:rPr>
        <w:t>运行时间表</w:t>
      </w:r>
      <w:bookmarkEnd w:id="58"/>
    </w:p>
    <w:p w14:paraId="58BB92B8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EF88BF7" w14:textId="77777777" w:rsidR="0062577A" w:rsidRDefault="00000000">
      <w:pPr>
        <w:pStyle w:val="1"/>
        <w:widowControl w:val="0"/>
        <w:rPr>
          <w:kern w:val="2"/>
          <w:szCs w:val="24"/>
        </w:rPr>
      </w:pPr>
      <w:bookmarkStart w:id="59" w:name="_Toc155524812"/>
      <w:r>
        <w:rPr>
          <w:kern w:val="2"/>
          <w:szCs w:val="24"/>
        </w:rPr>
        <w:t>计算结果</w:t>
      </w:r>
      <w:bookmarkEnd w:id="59"/>
    </w:p>
    <w:p w14:paraId="101E4485" w14:textId="77777777" w:rsidR="0062577A" w:rsidRDefault="00000000">
      <w:pPr>
        <w:pStyle w:val="2"/>
        <w:widowControl w:val="0"/>
        <w:rPr>
          <w:kern w:val="2"/>
        </w:rPr>
      </w:pPr>
      <w:bookmarkStart w:id="60" w:name="_Toc155524813"/>
      <w:r>
        <w:rPr>
          <w:kern w:val="2"/>
        </w:rPr>
        <w:t>模拟周期</w:t>
      </w:r>
      <w:bookmarkEnd w:id="60"/>
    </w:p>
    <w:p w14:paraId="74376839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(6.15-9.30)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0CA63E9B" w14:textId="77777777" w:rsidR="0062577A" w:rsidRDefault="00000000">
      <w:pPr>
        <w:pStyle w:val="2"/>
        <w:widowControl w:val="0"/>
        <w:rPr>
          <w:kern w:val="2"/>
        </w:rPr>
      </w:pPr>
      <w:bookmarkStart w:id="61" w:name="_Toc155524814"/>
      <w:r>
        <w:rPr>
          <w:kern w:val="2"/>
        </w:rPr>
        <w:lastRenderedPageBreak/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62577A" w14:paraId="7F840723" w14:textId="77777777">
        <w:tc>
          <w:tcPr>
            <w:tcW w:w="1975" w:type="dxa"/>
            <w:shd w:val="clear" w:color="auto" w:fill="E6E6E6"/>
            <w:vAlign w:val="center"/>
          </w:tcPr>
          <w:p w14:paraId="60BC895D" w14:textId="77777777" w:rsidR="0062577A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BEE9272" w14:textId="77777777" w:rsidR="0062577A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74FB33" w14:textId="77777777" w:rsidR="0062577A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4D5C0ED" w14:textId="77777777" w:rsidR="0062577A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56FF12" w14:textId="77777777" w:rsidR="0062577A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62577A" w14:paraId="47B93D25" w14:textId="77777777">
        <w:tc>
          <w:tcPr>
            <w:tcW w:w="1975" w:type="dxa"/>
            <w:shd w:val="clear" w:color="auto" w:fill="E6E6E6"/>
            <w:vAlign w:val="center"/>
          </w:tcPr>
          <w:p w14:paraId="0712D35D" w14:textId="77777777" w:rsidR="0062577A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78433DD2" w14:textId="77777777" w:rsidR="0062577A" w:rsidRDefault="00000000">
            <w:r>
              <w:t>29866</w:t>
            </w:r>
          </w:p>
        </w:tc>
        <w:tc>
          <w:tcPr>
            <w:tcW w:w="1839" w:type="dxa"/>
            <w:vAlign w:val="center"/>
          </w:tcPr>
          <w:p w14:paraId="46A7937B" w14:textId="77777777" w:rsidR="0062577A" w:rsidRDefault="00000000">
            <w:r>
              <w:t>38.99</w:t>
            </w:r>
          </w:p>
        </w:tc>
        <w:tc>
          <w:tcPr>
            <w:tcW w:w="1839" w:type="dxa"/>
            <w:vAlign w:val="center"/>
          </w:tcPr>
          <w:p w14:paraId="25D1A8A2" w14:textId="77777777" w:rsidR="0062577A" w:rsidRDefault="00000000">
            <w:r>
              <w:t>20871</w:t>
            </w:r>
          </w:p>
        </w:tc>
        <w:tc>
          <w:tcPr>
            <w:tcW w:w="1839" w:type="dxa"/>
            <w:vAlign w:val="center"/>
          </w:tcPr>
          <w:p w14:paraId="773F053F" w14:textId="77777777" w:rsidR="0062577A" w:rsidRDefault="00000000">
            <w:r>
              <w:t>27.25</w:t>
            </w:r>
          </w:p>
        </w:tc>
      </w:tr>
      <w:tr w:rsidR="0062577A" w14:paraId="699CE547" w14:textId="77777777">
        <w:tc>
          <w:tcPr>
            <w:tcW w:w="1975" w:type="dxa"/>
            <w:shd w:val="clear" w:color="auto" w:fill="E6E6E6"/>
            <w:vAlign w:val="center"/>
          </w:tcPr>
          <w:p w14:paraId="286B86A4" w14:textId="77777777" w:rsidR="0062577A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4018FF05" w14:textId="77777777" w:rsidR="0062577A" w:rsidRDefault="00000000">
            <w:r>
              <w:t>29866</w:t>
            </w:r>
          </w:p>
        </w:tc>
        <w:tc>
          <w:tcPr>
            <w:tcW w:w="1839" w:type="dxa"/>
            <w:vAlign w:val="center"/>
          </w:tcPr>
          <w:p w14:paraId="19FC3A8F" w14:textId="77777777" w:rsidR="0062577A" w:rsidRDefault="00000000">
            <w:r>
              <w:t>38.22</w:t>
            </w:r>
          </w:p>
        </w:tc>
        <w:tc>
          <w:tcPr>
            <w:tcW w:w="1839" w:type="dxa"/>
            <w:vAlign w:val="center"/>
          </w:tcPr>
          <w:p w14:paraId="7C5F4E52" w14:textId="77777777" w:rsidR="0062577A" w:rsidRDefault="00000000">
            <w:r>
              <w:t>20871</w:t>
            </w:r>
          </w:p>
        </w:tc>
        <w:tc>
          <w:tcPr>
            <w:tcW w:w="1839" w:type="dxa"/>
            <w:vAlign w:val="center"/>
          </w:tcPr>
          <w:p w14:paraId="6F4C9FD7" w14:textId="77777777" w:rsidR="0062577A" w:rsidRDefault="00000000">
            <w:r>
              <w:t>26.71</w:t>
            </w:r>
          </w:p>
        </w:tc>
      </w:tr>
    </w:tbl>
    <w:p w14:paraId="4314BD78" w14:textId="77777777" w:rsidR="0062577A" w:rsidRDefault="00000000">
      <w:r>
        <w:rPr>
          <w:noProof/>
        </w:rPr>
        <w:drawing>
          <wp:inline distT="0" distB="0" distL="0" distR="0" wp14:anchorId="0B4563E7" wp14:editId="0016500A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574EC" w14:textId="77777777" w:rsidR="0062577A" w:rsidRDefault="0062577A"/>
    <w:p w14:paraId="05532A6D" w14:textId="77777777" w:rsidR="0062577A" w:rsidRDefault="00000000">
      <w:pPr>
        <w:pStyle w:val="2"/>
        <w:widowControl w:val="0"/>
        <w:rPr>
          <w:kern w:val="2"/>
        </w:rPr>
      </w:pPr>
      <w:bookmarkStart w:id="62" w:name="_Toc155524815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62577A" w14:paraId="5515D8B3" w14:textId="77777777">
        <w:tc>
          <w:tcPr>
            <w:tcW w:w="1964" w:type="dxa"/>
            <w:shd w:val="clear" w:color="auto" w:fill="E6E6E6"/>
            <w:vAlign w:val="center"/>
          </w:tcPr>
          <w:p w14:paraId="628F3CE9" w14:textId="77777777" w:rsidR="0062577A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20A205" w14:textId="77777777" w:rsidR="0062577A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F45874" w14:textId="77777777" w:rsidR="0062577A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F254A7" w14:textId="77777777" w:rsidR="0062577A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A63D8C" w14:textId="77777777" w:rsidR="0062577A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93E426" w14:textId="77777777" w:rsidR="0062577A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A459CC" w14:textId="77777777" w:rsidR="0062577A" w:rsidRDefault="00000000">
            <w:pPr>
              <w:jc w:val="center"/>
            </w:pPr>
            <w:r>
              <w:t>合计</w:t>
            </w:r>
          </w:p>
        </w:tc>
      </w:tr>
      <w:tr w:rsidR="0062577A" w14:paraId="3379F58A" w14:textId="77777777">
        <w:tc>
          <w:tcPr>
            <w:tcW w:w="1964" w:type="dxa"/>
            <w:shd w:val="clear" w:color="auto" w:fill="E6E6E6"/>
            <w:vAlign w:val="center"/>
          </w:tcPr>
          <w:p w14:paraId="422732F4" w14:textId="77777777" w:rsidR="0062577A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4DA9201" w14:textId="77777777" w:rsidR="0062577A" w:rsidRDefault="00000000">
            <w:r>
              <w:t>-49.82</w:t>
            </w:r>
          </w:p>
        </w:tc>
        <w:tc>
          <w:tcPr>
            <w:tcW w:w="1273" w:type="dxa"/>
            <w:vAlign w:val="center"/>
          </w:tcPr>
          <w:p w14:paraId="002028A1" w14:textId="77777777" w:rsidR="0062577A" w:rsidRDefault="00000000">
            <w:r>
              <w:t>10.25</w:t>
            </w:r>
          </w:p>
        </w:tc>
        <w:tc>
          <w:tcPr>
            <w:tcW w:w="1131" w:type="dxa"/>
            <w:vAlign w:val="center"/>
          </w:tcPr>
          <w:p w14:paraId="6CC34A21" w14:textId="77777777" w:rsidR="0062577A" w:rsidRDefault="00000000">
            <w:r>
              <w:t>6.54</w:t>
            </w:r>
          </w:p>
        </w:tc>
        <w:tc>
          <w:tcPr>
            <w:tcW w:w="1131" w:type="dxa"/>
            <w:vAlign w:val="center"/>
          </w:tcPr>
          <w:p w14:paraId="1AFFC330" w14:textId="77777777" w:rsidR="0062577A" w:rsidRDefault="00000000">
            <w:r>
              <w:t>-5.19</w:t>
            </w:r>
          </w:p>
        </w:tc>
        <w:tc>
          <w:tcPr>
            <w:tcW w:w="1131" w:type="dxa"/>
            <w:vAlign w:val="center"/>
          </w:tcPr>
          <w:p w14:paraId="60EFB937" w14:textId="77777777" w:rsidR="0062577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7A15655" w14:textId="77777777" w:rsidR="0062577A" w:rsidRDefault="00000000">
            <w:r>
              <w:t>-38.22</w:t>
            </w:r>
          </w:p>
        </w:tc>
      </w:tr>
      <w:tr w:rsidR="0062577A" w14:paraId="040DF799" w14:textId="77777777">
        <w:tc>
          <w:tcPr>
            <w:tcW w:w="1964" w:type="dxa"/>
            <w:shd w:val="clear" w:color="auto" w:fill="E6E6E6"/>
            <w:vAlign w:val="center"/>
          </w:tcPr>
          <w:p w14:paraId="68CD6FDE" w14:textId="77777777" w:rsidR="0062577A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C499574" w14:textId="77777777" w:rsidR="0062577A" w:rsidRDefault="00000000">
            <w:r>
              <w:t>4.63</w:t>
            </w:r>
          </w:p>
        </w:tc>
        <w:tc>
          <w:tcPr>
            <w:tcW w:w="1273" w:type="dxa"/>
            <w:vAlign w:val="center"/>
          </w:tcPr>
          <w:p w14:paraId="1DF75C02" w14:textId="77777777" w:rsidR="0062577A" w:rsidRDefault="00000000">
            <w:r>
              <w:t>10.93</w:t>
            </w:r>
          </w:p>
        </w:tc>
        <w:tc>
          <w:tcPr>
            <w:tcW w:w="1131" w:type="dxa"/>
            <w:vAlign w:val="center"/>
          </w:tcPr>
          <w:p w14:paraId="35917C8A" w14:textId="77777777" w:rsidR="0062577A" w:rsidRDefault="00000000">
            <w:r>
              <w:t>6.66</w:t>
            </w:r>
          </w:p>
        </w:tc>
        <w:tc>
          <w:tcPr>
            <w:tcW w:w="1131" w:type="dxa"/>
            <w:vAlign w:val="center"/>
          </w:tcPr>
          <w:p w14:paraId="29637C5F" w14:textId="77777777" w:rsidR="0062577A" w:rsidRDefault="00000000">
            <w:r>
              <w:t>4.48</w:t>
            </w:r>
          </w:p>
        </w:tc>
        <w:tc>
          <w:tcPr>
            <w:tcW w:w="1131" w:type="dxa"/>
            <w:vAlign w:val="center"/>
          </w:tcPr>
          <w:p w14:paraId="68A711DD" w14:textId="77777777" w:rsidR="0062577A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C6544D1" w14:textId="77777777" w:rsidR="0062577A" w:rsidRDefault="00000000">
            <w:r>
              <w:t>26.71</w:t>
            </w:r>
          </w:p>
        </w:tc>
      </w:tr>
    </w:tbl>
    <w:p w14:paraId="26E04AD3" w14:textId="77777777" w:rsidR="0062577A" w:rsidRDefault="00000000">
      <w:r>
        <w:rPr>
          <w:noProof/>
        </w:rPr>
        <w:drawing>
          <wp:inline distT="0" distB="0" distL="0" distR="0" wp14:anchorId="73094F2B" wp14:editId="472F2606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35ADF" w14:textId="77777777" w:rsidR="0062577A" w:rsidRDefault="0062577A"/>
    <w:p w14:paraId="66E1C4CC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6D28FF7" wp14:editId="06E9E421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7B141" w14:textId="77777777" w:rsidR="0062577A" w:rsidRDefault="00000000">
      <w:pPr>
        <w:pStyle w:val="2"/>
        <w:widowControl w:val="0"/>
        <w:rPr>
          <w:kern w:val="2"/>
        </w:rPr>
      </w:pPr>
      <w:bookmarkStart w:id="63" w:name="_Toc15552481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2577A" w14:paraId="4ABACFE7" w14:textId="77777777">
        <w:tc>
          <w:tcPr>
            <w:tcW w:w="854" w:type="dxa"/>
            <w:shd w:val="clear" w:color="auto" w:fill="E6E6E6"/>
            <w:vAlign w:val="center"/>
          </w:tcPr>
          <w:p w14:paraId="1F680114" w14:textId="77777777" w:rsidR="0062577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E167B" w14:textId="77777777" w:rsidR="0062577A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B1720E" w14:textId="77777777" w:rsidR="0062577A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16937" w14:textId="77777777" w:rsidR="0062577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0DE2CA3" w14:textId="77777777" w:rsidR="0062577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6331E6" w14:textId="77777777" w:rsidR="0062577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7DFF60" w14:textId="77777777" w:rsidR="0062577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2577A" w14:paraId="062DFD10" w14:textId="77777777">
        <w:tc>
          <w:tcPr>
            <w:tcW w:w="854" w:type="dxa"/>
            <w:shd w:val="clear" w:color="auto" w:fill="E6E6E6"/>
            <w:vAlign w:val="center"/>
          </w:tcPr>
          <w:p w14:paraId="7BC6BC70" w14:textId="77777777" w:rsidR="0062577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3807A1" w14:textId="77777777" w:rsidR="0062577A" w:rsidRDefault="00000000">
            <w:pPr>
              <w:jc w:val="right"/>
            </w:pPr>
            <w:r>
              <w:t>9285</w:t>
            </w:r>
          </w:p>
        </w:tc>
        <w:tc>
          <w:tcPr>
            <w:tcW w:w="1188" w:type="dxa"/>
            <w:vAlign w:val="center"/>
          </w:tcPr>
          <w:p w14:paraId="0A89778B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BBD0FB" w14:textId="77777777" w:rsidR="0062577A" w:rsidRDefault="00000000">
            <w:pPr>
              <w:jc w:val="right"/>
            </w:pPr>
            <w:r>
              <w:rPr>
                <w:color w:val="FF0000"/>
              </w:rPr>
              <w:t>148.251</w:t>
            </w:r>
          </w:p>
        </w:tc>
        <w:tc>
          <w:tcPr>
            <w:tcW w:w="1862" w:type="dxa"/>
            <w:vAlign w:val="center"/>
          </w:tcPr>
          <w:p w14:paraId="7E4D23F1" w14:textId="77777777" w:rsidR="0062577A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06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068D0EE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242863" w14:textId="77777777" w:rsidR="0062577A" w:rsidRDefault="00000000">
            <w:r>
              <w:t>--</w:t>
            </w:r>
          </w:p>
        </w:tc>
      </w:tr>
      <w:tr w:rsidR="0062577A" w14:paraId="13962C9D" w14:textId="77777777">
        <w:tc>
          <w:tcPr>
            <w:tcW w:w="854" w:type="dxa"/>
            <w:shd w:val="clear" w:color="auto" w:fill="E6E6E6"/>
            <w:vAlign w:val="center"/>
          </w:tcPr>
          <w:p w14:paraId="2D5210E7" w14:textId="77777777" w:rsidR="0062577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5F37B5" w14:textId="77777777" w:rsidR="0062577A" w:rsidRDefault="00000000">
            <w:pPr>
              <w:jc w:val="right"/>
            </w:pPr>
            <w:r>
              <w:t>7109</w:t>
            </w:r>
          </w:p>
        </w:tc>
        <w:tc>
          <w:tcPr>
            <w:tcW w:w="1188" w:type="dxa"/>
            <w:vAlign w:val="center"/>
          </w:tcPr>
          <w:p w14:paraId="1FE900D9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D237C8" w14:textId="77777777" w:rsidR="0062577A" w:rsidRDefault="00000000">
            <w:pPr>
              <w:jc w:val="right"/>
            </w:pPr>
            <w:r>
              <w:t>137.395</w:t>
            </w:r>
          </w:p>
        </w:tc>
        <w:tc>
          <w:tcPr>
            <w:tcW w:w="1862" w:type="dxa"/>
            <w:vAlign w:val="center"/>
          </w:tcPr>
          <w:p w14:paraId="43B2E147" w14:textId="77777777" w:rsidR="0062577A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07930AB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4CDBBA" w14:textId="77777777" w:rsidR="0062577A" w:rsidRDefault="00000000">
            <w:r>
              <w:t>--</w:t>
            </w:r>
          </w:p>
        </w:tc>
      </w:tr>
      <w:tr w:rsidR="0062577A" w14:paraId="17B575F4" w14:textId="77777777">
        <w:tc>
          <w:tcPr>
            <w:tcW w:w="854" w:type="dxa"/>
            <w:shd w:val="clear" w:color="auto" w:fill="E6E6E6"/>
            <w:vAlign w:val="center"/>
          </w:tcPr>
          <w:p w14:paraId="033A45CD" w14:textId="77777777" w:rsidR="0062577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9476E0" w14:textId="77777777" w:rsidR="0062577A" w:rsidRDefault="00000000">
            <w:pPr>
              <w:jc w:val="right"/>
            </w:pPr>
            <w:r>
              <w:t>3896</w:t>
            </w:r>
          </w:p>
        </w:tc>
        <w:tc>
          <w:tcPr>
            <w:tcW w:w="1188" w:type="dxa"/>
            <w:vAlign w:val="center"/>
          </w:tcPr>
          <w:p w14:paraId="73A1726D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AFA487" w14:textId="77777777" w:rsidR="0062577A" w:rsidRDefault="00000000">
            <w:pPr>
              <w:jc w:val="right"/>
            </w:pPr>
            <w:r>
              <w:t>93.451</w:t>
            </w:r>
          </w:p>
        </w:tc>
        <w:tc>
          <w:tcPr>
            <w:tcW w:w="1862" w:type="dxa"/>
            <w:vAlign w:val="center"/>
          </w:tcPr>
          <w:p w14:paraId="54479C4B" w14:textId="77777777" w:rsidR="0062577A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A43CD80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2F82AF" w14:textId="77777777" w:rsidR="0062577A" w:rsidRDefault="00000000">
            <w:r>
              <w:t>--</w:t>
            </w:r>
          </w:p>
        </w:tc>
      </w:tr>
      <w:tr w:rsidR="0062577A" w14:paraId="0C934475" w14:textId="77777777">
        <w:tc>
          <w:tcPr>
            <w:tcW w:w="854" w:type="dxa"/>
            <w:shd w:val="clear" w:color="auto" w:fill="E6E6E6"/>
            <w:vAlign w:val="center"/>
          </w:tcPr>
          <w:p w14:paraId="277AC737" w14:textId="77777777" w:rsidR="0062577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395DF3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FD60C5E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A54ADD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35DC85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659CB29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D3ACA7" w14:textId="77777777" w:rsidR="0062577A" w:rsidRDefault="00000000">
            <w:r>
              <w:t>--</w:t>
            </w:r>
          </w:p>
        </w:tc>
      </w:tr>
      <w:tr w:rsidR="0062577A" w14:paraId="077B7D28" w14:textId="77777777">
        <w:tc>
          <w:tcPr>
            <w:tcW w:w="854" w:type="dxa"/>
            <w:shd w:val="clear" w:color="auto" w:fill="E6E6E6"/>
            <w:vAlign w:val="center"/>
          </w:tcPr>
          <w:p w14:paraId="08B6026A" w14:textId="77777777" w:rsidR="0062577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87620A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C9090D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6D1562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DA2C63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E5BF5B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EB0DC1" w14:textId="77777777" w:rsidR="0062577A" w:rsidRDefault="00000000">
            <w:r>
              <w:t>--</w:t>
            </w:r>
          </w:p>
        </w:tc>
      </w:tr>
      <w:tr w:rsidR="0062577A" w14:paraId="3BF4D09A" w14:textId="77777777">
        <w:tc>
          <w:tcPr>
            <w:tcW w:w="854" w:type="dxa"/>
            <w:shd w:val="clear" w:color="auto" w:fill="E6E6E6"/>
            <w:vAlign w:val="center"/>
          </w:tcPr>
          <w:p w14:paraId="277D2B6B" w14:textId="77777777" w:rsidR="0062577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F77114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B9D180" w14:textId="77777777" w:rsidR="0062577A" w:rsidRDefault="00000000">
            <w:pPr>
              <w:jc w:val="right"/>
            </w:pPr>
            <w:r>
              <w:t>3200</w:t>
            </w:r>
          </w:p>
        </w:tc>
        <w:tc>
          <w:tcPr>
            <w:tcW w:w="1188" w:type="dxa"/>
            <w:vAlign w:val="center"/>
          </w:tcPr>
          <w:p w14:paraId="05A6EF0D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2D6723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8DAAA5F" w14:textId="77777777" w:rsidR="0062577A" w:rsidRDefault="00000000">
            <w:pPr>
              <w:jc w:val="right"/>
            </w:pPr>
            <w:r>
              <w:t>47.557</w:t>
            </w:r>
          </w:p>
        </w:tc>
        <w:tc>
          <w:tcPr>
            <w:tcW w:w="1862" w:type="dxa"/>
            <w:vAlign w:val="center"/>
          </w:tcPr>
          <w:p w14:paraId="17C6AD58" w14:textId="77777777" w:rsidR="0062577A" w:rsidRDefault="00000000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2577A" w14:paraId="7B7B59C6" w14:textId="77777777">
        <w:tc>
          <w:tcPr>
            <w:tcW w:w="854" w:type="dxa"/>
            <w:shd w:val="clear" w:color="auto" w:fill="E6E6E6"/>
            <w:vAlign w:val="center"/>
          </w:tcPr>
          <w:p w14:paraId="39F3704C" w14:textId="77777777" w:rsidR="0062577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B27F0F8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54405F" w14:textId="77777777" w:rsidR="0062577A" w:rsidRDefault="00000000">
            <w:pPr>
              <w:jc w:val="right"/>
            </w:pPr>
            <w:r>
              <w:t>7484</w:t>
            </w:r>
          </w:p>
        </w:tc>
        <w:tc>
          <w:tcPr>
            <w:tcW w:w="1188" w:type="dxa"/>
            <w:vAlign w:val="center"/>
          </w:tcPr>
          <w:p w14:paraId="79365406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427061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3DDF900" w14:textId="77777777" w:rsidR="0062577A" w:rsidRDefault="00000000">
            <w:pPr>
              <w:jc w:val="right"/>
            </w:pPr>
            <w:r>
              <w:t>49.018</w:t>
            </w:r>
          </w:p>
        </w:tc>
        <w:tc>
          <w:tcPr>
            <w:tcW w:w="1862" w:type="dxa"/>
            <w:vAlign w:val="center"/>
          </w:tcPr>
          <w:p w14:paraId="25A664F2" w14:textId="77777777" w:rsidR="0062577A" w:rsidRDefault="00000000">
            <w:r>
              <w:t>07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62577A" w14:paraId="2BCB67CF" w14:textId="77777777">
        <w:tc>
          <w:tcPr>
            <w:tcW w:w="854" w:type="dxa"/>
            <w:shd w:val="clear" w:color="auto" w:fill="E6E6E6"/>
            <w:vAlign w:val="center"/>
          </w:tcPr>
          <w:p w14:paraId="462FF42B" w14:textId="77777777" w:rsidR="0062577A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B6FD8C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29BB39" w14:textId="77777777" w:rsidR="0062577A" w:rsidRDefault="00000000">
            <w:pPr>
              <w:jc w:val="right"/>
            </w:pPr>
            <w:r>
              <w:t>6960</w:t>
            </w:r>
          </w:p>
        </w:tc>
        <w:tc>
          <w:tcPr>
            <w:tcW w:w="1188" w:type="dxa"/>
            <w:vAlign w:val="center"/>
          </w:tcPr>
          <w:p w14:paraId="5F0071F7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20FF07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E47168" w14:textId="77777777" w:rsidR="0062577A" w:rsidRDefault="00000000">
            <w:pPr>
              <w:jc w:val="right"/>
            </w:pPr>
            <w:r>
              <w:rPr>
                <w:color w:val="0000FF"/>
              </w:rPr>
              <w:t>49.280</w:t>
            </w:r>
          </w:p>
        </w:tc>
        <w:tc>
          <w:tcPr>
            <w:tcW w:w="1862" w:type="dxa"/>
            <w:vAlign w:val="center"/>
          </w:tcPr>
          <w:p w14:paraId="19DF6FA9" w14:textId="77777777" w:rsidR="0062577A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62577A" w14:paraId="0314B859" w14:textId="77777777">
        <w:tc>
          <w:tcPr>
            <w:tcW w:w="854" w:type="dxa"/>
            <w:shd w:val="clear" w:color="auto" w:fill="E6E6E6"/>
            <w:vAlign w:val="center"/>
          </w:tcPr>
          <w:p w14:paraId="355A39A1" w14:textId="77777777" w:rsidR="0062577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61AFA0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9B7AAB" w14:textId="77777777" w:rsidR="0062577A" w:rsidRDefault="00000000">
            <w:pPr>
              <w:jc w:val="right"/>
            </w:pPr>
            <w:r>
              <w:t>3227</w:t>
            </w:r>
          </w:p>
        </w:tc>
        <w:tc>
          <w:tcPr>
            <w:tcW w:w="1188" w:type="dxa"/>
            <w:vAlign w:val="center"/>
          </w:tcPr>
          <w:p w14:paraId="16BDE164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7C8921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A57B9F" w14:textId="77777777" w:rsidR="0062577A" w:rsidRDefault="00000000">
            <w:pPr>
              <w:jc w:val="right"/>
            </w:pPr>
            <w:r>
              <w:t>36.403</w:t>
            </w:r>
          </w:p>
        </w:tc>
        <w:tc>
          <w:tcPr>
            <w:tcW w:w="1862" w:type="dxa"/>
            <w:vAlign w:val="center"/>
          </w:tcPr>
          <w:p w14:paraId="50846B49" w14:textId="77777777" w:rsidR="0062577A" w:rsidRDefault="00000000">
            <w:r>
              <w:t>09</w:t>
            </w:r>
            <w:r>
              <w:t>月</w:t>
            </w:r>
            <w:r>
              <w:t>17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62577A" w14:paraId="2D20AB21" w14:textId="77777777">
        <w:tc>
          <w:tcPr>
            <w:tcW w:w="854" w:type="dxa"/>
            <w:shd w:val="clear" w:color="auto" w:fill="E6E6E6"/>
            <w:vAlign w:val="center"/>
          </w:tcPr>
          <w:p w14:paraId="4CF0E63A" w14:textId="77777777" w:rsidR="0062577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BD2C3E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5729F5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F150E8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B990E6" w14:textId="77777777" w:rsidR="0062577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F89F5F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06D4DA" w14:textId="77777777" w:rsidR="0062577A" w:rsidRDefault="00000000">
            <w:r>
              <w:t>--</w:t>
            </w:r>
          </w:p>
        </w:tc>
      </w:tr>
      <w:tr w:rsidR="0062577A" w14:paraId="617D52F1" w14:textId="77777777">
        <w:tc>
          <w:tcPr>
            <w:tcW w:w="854" w:type="dxa"/>
            <w:shd w:val="clear" w:color="auto" w:fill="E6E6E6"/>
            <w:vAlign w:val="center"/>
          </w:tcPr>
          <w:p w14:paraId="5951D53F" w14:textId="77777777" w:rsidR="0062577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6EBDEF" w14:textId="77777777" w:rsidR="0062577A" w:rsidRDefault="00000000">
            <w:pPr>
              <w:jc w:val="right"/>
            </w:pPr>
            <w:r>
              <w:t>2772</w:t>
            </w:r>
          </w:p>
        </w:tc>
        <w:tc>
          <w:tcPr>
            <w:tcW w:w="1188" w:type="dxa"/>
            <w:vAlign w:val="center"/>
          </w:tcPr>
          <w:p w14:paraId="3A7950D1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1E3758" w14:textId="77777777" w:rsidR="0062577A" w:rsidRDefault="00000000">
            <w:pPr>
              <w:jc w:val="right"/>
            </w:pPr>
            <w:r>
              <w:t>66.206</w:t>
            </w:r>
          </w:p>
        </w:tc>
        <w:tc>
          <w:tcPr>
            <w:tcW w:w="1862" w:type="dxa"/>
            <w:vAlign w:val="center"/>
          </w:tcPr>
          <w:p w14:paraId="313E0782" w14:textId="77777777" w:rsidR="0062577A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3B2C637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6B0A76" w14:textId="77777777" w:rsidR="0062577A" w:rsidRDefault="00000000">
            <w:r>
              <w:t>--</w:t>
            </w:r>
          </w:p>
        </w:tc>
      </w:tr>
      <w:tr w:rsidR="0062577A" w14:paraId="72D708E1" w14:textId="77777777">
        <w:tc>
          <w:tcPr>
            <w:tcW w:w="854" w:type="dxa"/>
            <w:shd w:val="clear" w:color="auto" w:fill="E6E6E6"/>
            <w:vAlign w:val="center"/>
          </w:tcPr>
          <w:p w14:paraId="1FE3CDFB" w14:textId="77777777" w:rsidR="0062577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61D547" w14:textId="77777777" w:rsidR="0062577A" w:rsidRDefault="00000000">
            <w:pPr>
              <w:jc w:val="right"/>
            </w:pPr>
            <w:r>
              <w:t>6805</w:t>
            </w:r>
          </w:p>
        </w:tc>
        <w:tc>
          <w:tcPr>
            <w:tcW w:w="1188" w:type="dxa"/>
            <w:vAlign w:val="center"/>
          </w:tcPr>
          <w:p w14:paraId="213FB606" w14:textId="77777777" w:rsidR="0062577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36C49F" w14:textId="77777777" w:rsidR="0062577A" w:rsidRDefault="00000000">
            <w:pPr>
              <w:jc w:val="right"/>
            </w:pPr>
            <w:r>
              <w:t>88.910</w:t>
            </w:r>
          </w:p>
        </w:tc>
        <w:tc>
          <w:tcPr>
            <w:tcW w:w="1862" w:type="dxa"/>
            <w:vAlign w:val="center"/>
          </w:tcPr>
          <w:p w14:paraId="6421CED4" w14:textId="77777777" w:rsidR="0062577A" w:rsidRDefault="00000000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089304" w14:textId="77777777" w:rsidR="0062577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FCC323" w14:textId="77777777" w:rsidR="0062577A" w:rsidRDefault="00000000">
            <w:r>
              <w:t>--</w:t>
            </w:r>
          </w:p>
        </w:tc>
      </w:tr>
    </w:tbl>
    <w:p w14:paraId="3E7C8E2F" w14:textId="77777777" w:rsidR="0062577A" w:rsidRDefault="00000000">
      <w:r>
        <w:rPr>
          <w:noProof/>
        </w:rPr>
        <w:lastRenderedPageBreak/>
        <w:drawing>
          <wp:inline distT="0" distB="0" distL="0" distR="0" wp14:anchorId="55E180F5" wp14:editId="471D0EF8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77106" w14:textId="77777777" w:rsidR="0062577A" w:rsidRDefault="0062577A"/>
    <w:p w14:paraId="5A67C5C0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0D42360" wp14:editId="255DE734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A3708" w14:textId="77777777" w:rsidR="0062577A" w:rsidRDefault="0062577A">
      <w:pPr>
        <w:widowControl w:val="0"/>
        <w:rPr>
          <w:kern w:val="2"/>
          <w:szCs w:val="24"/>
          <w:lang w:val="en-US"/>
        </w:rPr>
      </w:pPr>
    </w:p>
    <w:p w14:paraId="3ABE1768" w14:textId="77777777" w:rsidR="0062577A" w:rsidRDefault="0062577A">
      <w:pPr>
        <w:sectPr w:rsidR="0062577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994C108" w14:textId="77777777" w:rsidR="0062577A" w:rsidRDefault="00000000">
      <w:pPr>
        <w:pStyle w:val="1"/>
        <w:widowControl w:val="0"/>
        <w:rPr>
          <w:kern w:val="2"/>
          <w:szCs w:val="24"/>
        </w:rPr>
      </w:pPr>
      <w:bookmarkStart w:id="64" w:name="_Toc155524817"/>
      <w:r>
        <w:rPr>
          <w:kern w:val="2"/>
          <w:szCs w:val="24"/>
        </w:rPr>
        <w:lastRenderedPageBreak/>
        <w:t>附录</w:t>
      </w:r>
      <w:bookmarkEnd w:id="64"/>
    </w:p>
    <w:p w14:paraId="4ABE17FD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9AB14B5" w14:textId="77777777" w:rsidR="0062577A" w:rsidRDefault="006257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FA6B4C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64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480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8D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6E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556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87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426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D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7B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4A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61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22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69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CC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21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29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01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5C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E5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D4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E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D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BA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68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7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77A" w14:paraId="4FD587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A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C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E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0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C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D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0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8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5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F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2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1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2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684F29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C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1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4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F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7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5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B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8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E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6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1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5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5C9043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9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E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D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8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C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2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7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F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1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F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F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6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0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637E16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A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9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9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2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C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9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3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2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B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0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C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F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1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0EEFB4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2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A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A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F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B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8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2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1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B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2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F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2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F8E50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7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2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C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B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8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A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A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4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2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1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1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0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5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4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3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9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3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2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77C691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5096DFC" w14:textId="77777777" w:rsidR="0062577A" w:rsidRDefault="0062577A">
      <w:pPr>
        <w:widowControl w:val="0"/>
        <w:rPr>
          <w:kern w:val="2"/>
          <w:szCs w:val="24"/>
          <w:lang w:val="en-US"/>
        </w:rPr>
      </w:pPr>
    </w:p>
    <w:p w14:paraId="15CD3710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CC62478" w14:textId="77777777" w:rsidR="0062577A" w:rsidRDefault="006257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EF44AF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21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F47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CD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73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02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FD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F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DA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4E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70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B9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A1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16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22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72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23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5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F2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DB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6C8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8B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5D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1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09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DD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77A" w14:paraId="1E2574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D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A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B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4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4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9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2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E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4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C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C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D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F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8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A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2CF876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C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6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9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1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5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A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B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5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C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0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1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7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1431E0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B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A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E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3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3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7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2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E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B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D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7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2577A" w14:paraId="0DD45F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C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B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D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4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0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5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F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2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2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7F2E84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0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D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F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6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8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C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8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2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2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5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7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8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B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4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C81714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A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5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E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9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2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7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F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6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E4072A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2F3A395" w14:textId="77777777" w:rsidR="0062577A" w:rsidRDefault="0062577A">
      <w:pPr>
        <w:widowControl w:val="0"/>
        <w:rPr>
          <w:kern w:val="2"/>
          <w:szCs w:val="24"/>
          <w:lang w:val="en-US"/>
        </w:rPr>
      </w:pPr>
    </w:p>
    <w:p w14:paraId="17D7765B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FE431C3" w14:textId="77777777" w:rsidR="0062577A" w:rsidRDefault="006257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EB6A0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5E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4A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0B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73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B8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8B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AC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73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BD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ED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B0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54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6EF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7C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6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8B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78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7C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AD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8D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3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7E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CE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6C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E3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77A" w14:paraId="53DEB0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8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4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A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1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C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4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A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F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0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A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9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9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A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C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17E09F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C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C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6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D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9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7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9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2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C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D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5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D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E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4D60AD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0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3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E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3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5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1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2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5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4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B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5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71EB1C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1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A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F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3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A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1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4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9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2577A" w14:paraId="187494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1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0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F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4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3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D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5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5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8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8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4F72FB6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5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7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4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C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A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9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5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2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7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0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7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C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9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8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EE3CD8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3A1219B" w14:textId="77777777" w:rsidR="0062577A" w:rsidRDefault="0062577A">
      <w:pPr>
        <w:widowControl w:val="0"/>
        <w:rPr>
          <w:kern w:val="2"/>
          <w:szCs w:val="24"/>
          <w:lang w:val="en-US"/>
        </w:rPr>
      </w:pPr>
    </w:p>
    <w:p w14:paraId="779309CD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5EEBFD26" w14:textId="77777777" w:rsidR="0062577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361B4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B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D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92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92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B0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B1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6A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9F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73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36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D4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5A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58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5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A1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34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64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29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FF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35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08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2D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49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45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2A1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77A" w14:paraId="20D524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0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5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4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8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F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6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C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B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8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1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2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8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C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22925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8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D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2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C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6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9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7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F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5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F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4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3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9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9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D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4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54C835" w14:textId="77777777" w:rsidR="0062577A" w:rsidRDefault="00000000">
      <w:r>
        <w:t>供冷期：</w:t>
      </w:r>
    </w:p>
    <w:p w14:paraId="57916082" w14:textId="77777777" w:rsidR="0062577A" w:rsidRDefault="0062577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27002E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05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B2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C98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42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19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E3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71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D3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F8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7B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64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23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B4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A7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65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A1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8B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8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F4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D7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DF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EA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13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4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4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2577A" w14:paraId="697656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C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2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A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3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1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9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B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E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6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1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C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5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17E6B1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7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5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0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6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0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9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3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E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5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D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0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F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F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9DF28A5" w14:textId="77777777" w:rsidR="0062577A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6127333B" w14:textId="77777777" w:rsidR="0062577A" w:rsidRDefault="0062577A"/>
    <w:p w14:paraId="37E550DA" w14:textId="77777777" w:rsidR="0062577A" w:rsidRDefault="0062577A"/>
    <w:sectPr w:rsidR="0062577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499E" w14:textId="77777777" w:rsidR="00C471F8" w:rsidRDefault="00C471F8" w:rsidP="00DD1B15">
      <w:r>
        <w:separator/>
      </w:r>
    </w:p>
  </w:endnote>
  <w:endnote w:type="continuationSeparator" w:id="0">
    <w:p w14:paraId="36B5BE86" w14:textId="77777777" w:rsidR="00C471F8" w:rsidRDefault="00C471F8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7E4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687800C7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EC2D378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F0E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5322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4407411"/>
      <w:docPartObj>
        <w:docPartGallery w:val="Page Numbers (Bottom of Page)"/>
        <w:docPartUnique/>
      </w:docPartObj>
    </w:sdtPr>
    <w:sdtContent>
      <w:p w14:paraId="02F6C14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4F607164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5696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8A93" w14:textId="77777777" w:rsidR="00C471F8" w:rsidRDefault="00C471F8" w:rsidP="00DD1B15">
      <w:r>
        <w:separator/>
      </w:r>
    </w:p>
  </w:footnote>
  <w:footnote w:type="continuationSeparator" w:id="0">
    <w:p w14:paraId="7E3A73A3" w14:textId="77777777" w:rsidR="00C471F8" w:rsidRDefault="00C471F8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2226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90B7CD9" wp14:editId="08C1723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138F0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036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0486D19" wp14:editId="758E10E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F62B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4011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7BE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1316F30" wp14:editId="008359EF">
          <wp:extent cx="972199" cy="252000"/>
          <wp:effectExtent l="0" t="0" r="0" b="0"/>
          <wp:docPr id="430077498" name="图片 430077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C2CF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48362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B0FE1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2577A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471F8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2A5570"/>
  <w15:chartTrackingRefBased/>
  <w15:docId w15:val="{57ED6B43-12B7-4E9B-925A-3BFE98D1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003;&#21338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1249</Words>
  <Characters>7121</Characters>
  <Application>Microsoft Office Word</Application>
  <DocSecurity>0</DocSecurity>
  <Lines>59</Lines>
  <Paragraphs>16</Paragraphs>
  <ScaleCrop>false</ScaleCrop>
  <Company>ths</Company>
  <LinksUpToDate>false</LinksUpToDate>
  <CharactersWithSpaces>8354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申博</dc:creator>
  <cp:keywords/>
  <dc:description/>
  <cp:lastModifiedBy>博 申</cp:lastModifiedBy>
  <cp:revision>2</cp:revision>
  <cp:lastPrinted>1899-12-31T16:00:00Z</cp:lastPrinted>
  <dcterms:created xsi:type="dcterms:W3CDTF">2024-01-07T04:59:00Z</dcterms:created>
  <dcterms:modified xsi:type="dcterms:W3CDTF">2024-01-07T05:00:00Z</dcterms:modified>
</cp:coreProperties>
</file>