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73410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0545005D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32BAC41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D925C50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D7C037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99ED65D" w14:textId="5596341E" w:rsidR="00D40158" w:rsidRPr="00D40158" w:rsidRDefault="00905D17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当阳“</w:t>
            </w:r>
            <w:r>
              <w:rPr>
                <w:rFonts w:ascii="宋体" w:hAnsi="宋体" w:hint="eastAsia"/>
                <w:szCs w:val="21"/>
              </w:rPr>
              <w:t>瓷</w:t>
            </w:r>
            <w:r>
              <w:rPr>
                <w:rFonts w:ascii="宋体" w:hAnsi="宋体" w:hint="eastAsia"/>
                <w:szCs w:val="21"/>
              </w:rPr>
              <w:t>”</w:t>
            </w:r>
            <w:proofErr w:type="gramStart"/>
            <w:r>
              <w:rPr>
                <w:rFonts w:ascii="宋体" w:hAnsi="宋体" w:hint="eastAsia"/>
                <w:szCs w:val="21"/>
              </w:rPr>
              <w:t>医</w:t>
            </w:r>
            <w:proofErr w:type="gramEnd"/>
            <w:r>
              <w:rPr>
                <w:rFonts w:ascii="宋体" w:hAnsi="宋体" w:hint="eastAsia"/>
                <w:szCs w:val="21"/>
              </w:rPr>
              <w:t>社-乡村医疗站设计</w:t>
            </w:r>
          </w:p>
        </w:tc>
      </w:tr>
      <w:tr w:rsidR="00D40158" w:rsidRPr="00D40158" w14:paraId="1A91CC9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EC618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16714B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河南</w:t>
            </w:r>
            <w:r>
              <w:t>-</w:t>
            </w:r>
            <w:r>
              <w:t>焦作</w:t>
            </w:r>
            <w:bookmarkEnd w:id="4"/>
          </w:p>
        </w:tc>
      </w:tr>
      <w:tr w:rsidR="00D40158" w:rsidRPr="00D40158" w14:paraId="002D27B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6304F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FC33DF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668F5E5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58679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D8C330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4ADF7A9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237A5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D1A093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093347B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6F9C6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6CFB3D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12346D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527CE4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A8DE8A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663784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62008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7BADAA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4899B8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109674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0CBC67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2024年1月5日</w:t>
              </w:r>
            </w:smartTag>
            <w:bookmarkEnd w:id="8"/>
          </w:p>
        </w:tc>
      </w:tr>
    </w:tbl>
    <w:p w14:paraId="7E1F2FEC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0D7E7A4E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525252E3" wp14:editId="3B42B079">
            <wp:extent cx="1514634" cy="15146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6C8B2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56883BC2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2EE1DA6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3F419A2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BECS2023</w:t>
            </w:r>
            <w:bookmarkEnd w:id="10"/>
          </w:p>
        </w:tc>
      </w:tr>
      <w:tr w:rsidR="00DD16C4" w:rsidRPr="00D40158" w14:paraId="08D0F07C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3696E7F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EC0E2FE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1"/>
          </w:p>
        </w:tc>
      </w:tr>
      <w:tr w:rsidR="001B7C87" w:rsidRPr="00D40158" w14:paraId="2D45E30B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A6801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8CD14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2368569D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23EAB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5EF965E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T15539176220</w:t>
            </w:r>
            <w:bookmarkEnd w:id="12"/>
          </w:p>
        </w:tc>
      </w:tr>
    </w:tbl>
    <w:p w14:paraId="74CF7CEE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6F8A3A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BAA4A5B" w14:textId="77777777" w:rsidR="00905D1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383582" w:history="1">
        <w:r w:rsidR="00905D17" w:rsidRPr="000F2F6F">
          <w:rPr>
            <w:rStyle w:val="a7"/>
          </w:rPr>
          <w:t>1</w:t>
        </w:r>
        <w:r w:rsidR="00905D17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建筑概况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_Toc155383582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4</w:t>
        </w:r>
        <w:r w:rsidR="00905D17">
          <w:rPr>
            <w:webHidden/>
          </w:rPr>
          <w:fldChar w:fldCharType="end"/>
        </w:r>
      </w:hyperlink>
    </w:p>
    <w:p w14:paraId="6EF349FD" w14:textId="77777777" w:rsidR="00905D17" w:rsidRDefault="00905D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83583" w:history="1">
        <w:r w:rsidRPr="000F2F6F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F2F6F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66A7350" w14:textId="77777777" w:rsidR="00905D17" w:rsidRDefault="00905D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83584" w:history="1">
        <w:r w:rsidRPr="000F2F6F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F2F6F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CD6760A" w14:textId="77777777" w:rsidR="00905D17" w:rsidRDefault="00905D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83585" w:history="1">
        <w:r w:rsidRPr="000F2F6F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F2F6F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A7B3D65" w14:textId="77777777" w:rsidR="00905D17" w:rsidRDefault="00905D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86" w:history="1">
        <w:r w:rsidRPr="000F2F6F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4EF046A" w14:textId="77777777" w:rsidR="00905D17" w:rsidRDefault="00905D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87" w:history="1">
        <w:r w:rsidRPr="000F2F6F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0891D3D" w14:textId="77777777" w:rsidR="00905D17" w:rsidRDefault="00905D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88" w:history="1">
        <w:r w:rsidRPr="000F2F6F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73398FC" w14:textId="77777777" w:rsidR="00905D17" w:rsidRDefault="00905D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89" w:history="1">
        <w:r w:rsidRPr="000F2F6F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180BDA2" w14:textId="77777777" w:rsidR="00905D17" w:rsidRDefault="00905D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90" w:history="1">
        <w:r w:rsidRPr="000F2F6F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2F7D1A2" w14:textId="77777777" w:rsidR="00905D17" w:rsidRDefault="00905D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91" w:history="1">
        <w:r w:rsidRPr="000F2F6F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8320F45" w14:textId="77777777" w:rsidR="00905D17" w:rsidRDefault="00905D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92" w:history="1">
        <w:r w:rsidRPr="000F2F6F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3806E43" w14:textId="77777777" w:rsidR="00905D17" w:rsidRDefault="00905D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93" w:history="1">
        <w:r w:rsidRPr="000F2F6F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112A98C" w14:textId="77777777" w:rsidR="00905D17" w:rsidRDefault="00905D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94" w:history="1">
        <w:r w:rsidRPr="000F2F6F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3FF5C50" w14:textId="77777777" w:rsidR="00905D17" w:rsidRDefault="00905D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95" w:history="1">
        <w:r w:rsidRPr="000F2F6F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6855E07" w14:textId="77777777" w:rsidR="00905D17" w:rsidRDefault="00905D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96" w:history="1">
        <w:r w:rsidRPr="000F2F6F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574FAD9" w14:textId="77777777" w:rsidR="00905D17" w:rsidRDefault="00905D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97" w:history="1">
        <w:r w:rsidRPr="000F2F6F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3C83B89" w14:textId="77777777" w:rsidR="00905D17" w:rsidRDefault="00905D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98" w:history="1">
        <w:r w:rsidRPr="000F2F6F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3A0D567" w14:textId="77777777" w:rsidR="00905D17" w:rsidRDefault="00905D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99" w:history="1">
        <w:r w:rsidRPr="000F2F6F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C27BA12" w14:textId="77777777" w:rsidR="00905D17" w:rsidRDefault="00905D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00" w:history="1">
        <w:r w:rsidRPr="000F2F6F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外墙主断面传热系数的修正系数</w:t>
        </w:r>
        <w:r w:rsidRPr="000F2F6F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B19FC5C" w14:textId="77777777" w:rsidR="00905D17" w:rsidRDefault="00905D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01" w:history="1">
        <w:r w:rsidRPr="000F2F6F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EF33B9F" w14:textId="77777777" w:rsidR="00905D17" w:rsidRDefault="00905D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02" w:history="1">
        <w:r w:rsidRPr="000F2F6F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44339AD" w14:textId="77777777" w:rsidR="00905D17" w:rsidRDefault="00905D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03" w:history="1">
        <w:r w:rsidRPr="000F2F6F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2085F71" w14:textId="77777777" w:rsidR="00905D17" w:rsidRDefault="00905D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04" w:history="1">
        <w:r w:rsidRPr="000F2F6F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642315D" w14:textId="77777777" w:rsidR="00905D17" w:rsidRDefault="00905D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05" w:history="1">
        <w:r w:rsidRPr="000F2F6F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46CA949" w14:textId="77777777" w:rsidR="00905D17" w:rsidRDefault="00905D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06" w:history="1">
        <w:r w:rsidRPr="000F2F6F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7A70999" w14:textId="77777777" w:rsidR="00905D17" w:rsidRDefault="00905D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07" w:history="1">
        <w:r w:rsidRPr="000F2F6F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E27EF46" w14:textId="77777777" w:rsidR="00905D17" w:rsidRDefault="00905D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08" w:history="1">
        <w:r w:rsidRPr="000F2F6F">
          <w:rPr>
            <w:rStyle w:val="a7"/>
            <w:lang w:val="en-GB"/>
          </w:rPr>
          <w:t>4.12.1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D132F36" w14:textId="77777777" w:rsidR="00905D17" w:rsidRDefault="00905D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09" w:history="1">
        <w:r w:rsidRPr="000F2F6F">
          <w:rPr>
            <w:rStyle w:val="a7"/>
            <w:lang w:val="en-GB"/>
          </w:rPr>
          <w:t>4.12.2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4072235" w14:textId="77777777" w:rsidR="00905D17" w:rsidRDefault="00905D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10" w:history="1">
        <w:r w:rsidRPr="000F2F6F">
          <w:rPr>
            <w:rStyle w:val="a7"/>
            <w:lang w:val="en-GB"/>
          </w:rPr>
          <w:t>4.12.3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0B7FAD5" w14:textId="77777777" w:rsidR="00905D17" w:rsidRDefault="00905D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11" w:history="1">
        <w:r w:rsidRPr="000F2F6F">
          <w:rPr>
            <w:rStyle w:val="a7"/>
            <w:lang w:val="en-GB"/>
          </w:rPr>
          <w:t>4.12.4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D1EA454" w14:textId="77777777" w:rsidR="00905D17" w:rsidRDefault="00905D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12" w:history="1">
        <w:r w:rsidRPr="000F2F6F">
          <w:rPr>
            <w:rStyle w:val="a7"/>
            <w:lang w:val="en-GB"/>
          </w:rPr>
          <w:t>4.12.5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B931A88" w14:textId="77777777" w:rsidR="00905D17" w:rsidRDefault="00905D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13" w:history="1">
        <w:r w:rsidRPr="000F2F6F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56DC273" w14:textId="77777777" w:rsidR="00905D17" w:rsidRDefault="00905D1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14" w:history="1">
        <w:r w:rsidRPr="000F2F6F">
          <w:rPr>
            <w:rStyle w:val="a7"/>
            <w:lang w:val="en-GB"/>
          </w:rPr>
          <w:t>4.13.1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EC9971B" w14:textId="77777777" w:rsidR="00905D17" w:rsidRDefault="00905D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15" w:history="1">
        <w:r w:rsidRPr="000F2F6F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6B6E523" w14:textId="77777777" w:rsidR="00905D17" w:rsidRDefault="00905D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16" w:history="1">
        <w:r w:rsidRPr="000F2F6F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1815324" w14:textId="77777777" w:rsidR="00905D17" w:rsidRDefault="00905D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17" w:history="1">
        <w:r w:rsidRPr="000F2F6F">
          <w:rPr>
            <w:rStyle w:val="a7"/>
            <w:lang w:val="en-GB"/>
          </w:rPr>
          <w:t>4.16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95F8DB5" w14:textId="77777777" w:rsidR="00905D17" w:rsidRDefault="00905D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18" w:history="1">
        <w:r w:rsidRPr="000F2F6F">
          <w:rPr>
            <w:rStyle w:val="a7"/>
            <w:lang w:val="en-GB"/>
          </w:rPr>
          <w:t>4.17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1CC1586" w14:textId="77777777" w:rsidR="00905D17" w:rsidRDefault="00905D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19" w:history="1">
        <w:r w:rsidRPr="000F2F6F">
          <w:rPr>
            <w:rStyle w:val="a7"/>
            <w:lang w:val="en-GB"/>
          </w:rPr>
          <w:t>4.18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D627511" w14:textId="77777777" w:rsidR="00905D17" w:rsidRDefault="00905D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20" w:history="1">
        <w:r w:rsidRPr="000F2F6F">
          <w:rPr>
            <w:rStyle w:val="a7"/>
            <w:lang w:val="en-GB"/>
          </w:rPr>
          <w:t>4.19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453200A4" w14:textId="77777777" w:rsidR="00905D17" w:rsidRDefault="00905D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21" w:history="1">
        <w:r w:rsidRPr="000F2F6F">
          <w:rPr>
            <w:rStyle w:val="a7"/>
            <w:lang w:val="en-GB"/>
          </w:rPr>
          <w:t>4.20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A4F69F9" w14:textId="77777777" w:rsidR="00905D17" w:rsidRDefault="00905D1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22" w:history="1">
        <w:r w:rsidRPr="000F2F6F">
          <w:rPr>
            <w:rStyle w:val="a7"/>
            <w:lang w:val="en-GB"/>
          </w:rPr>
          <w:t>4.21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F2F6F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_Toc155383622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43A1397E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B276DEB" w14:textId="77777777" w:rsidR="00D40158" w:rsidRDefault="00D40158" w:rsidP="00D40158">
      <w:pPr>
        <w:pStyle w:val="TOC1"/>
      </w:pPr>
    </w:p>
    <w:p w14:paraId="52B08D5D" w14:textId="77777777" w:rsidR="00D40158" w:rsidRPr="005E5F93" w:rsidRDefault="00D40158" w:rsidP="005215FB">
      <w:pPr>
        <w:pStyle w:val="1"/>
      </w:pPr>
      <w:bookmarkStart w:id="13" w:name="_Toc155383582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55582097" w14:textId="77777777" w:rsidTr="00BE3C10">
        <w:tc>
          <w:tcPr>
            <w:tcW w:w="2759" w:type="dxa"/>
            <w:shd w:val="clear" w:color="auto" w:fill="E6E6E6"/>
          </w:tcPr>
          <w:p w14:paraId="5A2BFD1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6498CF5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14:paraId="25388C0E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30E719B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2CD2920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河南</w:t>
            </w:r>
            <w:r>
              <w:t>-</w:t>
            </w:r>
            <w:r>
              <w:t>焦作</w:t>
            </w:r>
            <w:bookmarkEnd w:id="16"/>
          </w:p>
        </w:tc>
      </w:tr>
      <w:tr w:rsidR="00037A4C" w:rsidRPr="00FF2243" w14:paraId="2E81819F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561BE7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11D3C83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35.20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04B4FE0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113.20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41CCAB69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39568402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471312FF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气候分区"/>
            <w:r>
              <w:t>寒冷</w:t>
            </w:r>
            <w:r>
              <w:t>B</w:t>
            </w:r>
            <w:r>
              <w:t>区</w:t>
            </w:r>
            <w:bookmarkEnd w:id="19"/>
          </w:p>
        </w:tc>
      </w:tr>
      <w:tr w:rsidR="00D40158" w:rsidRPr="00FF2243" w14:paraId="6BC85DCE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63D8AEC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0AB563F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781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807C0F0" w14:textId="77777777" w:rsidTr="00BE3C10">
        <w:tc>
          <w:tcPr>
            <w:tcW w:w="2759" w:type="dxa"/>
            <w:shd w:val="clear" w:color="auto" w:fill="E6E6E6"/>
          </w:tcPr>
          <w:p w14:paraId="00C3A3B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6C6BA0E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D40158" w:rsidRPr="00FF2243" w14:paraId="78862016" w14:textId="77777777" w:rsidTr="00BE3C10">
        <w:tc>
          <w:tcPr>
            <w:tcW w:w="2759" w:type="dxa"/>
            <w:shd w:val="clear" w:color="auto" w:fill="E6E6E6"/>
          </w:tcPr>
          <w:p w14:paraId="5C819D7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7382B5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10.2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7A857631" w14:textId="77777777" w:rsidTr="00BE3C10">
        <w:tc>
          <w:tcPr>
            <w:tcW w:w="2759" w:type="dxa"/>
            <w:shd w:val="clear" w:color="auto" w:fill="E6E6E6"/>
          </w:tcPr>
          <w:p w14:paraId="4C89F44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636D7DF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2877.32</w:t>
            </w:r>
            <w:bookmarkEnd w:id="25"/>
          </w:p>
        </w:tc>
      </w:tr>
      <w:tr w:rsidR="00203A7D" w:rsidRPr="00FF2243" w14:paraId="50444881" w14:textId="77777777" w:rsidTr="00BE3C10">
        <w:tc>
          <w:tcPr>
            <w:tcW w:w="2759" w:type="dxa"/>
            <w:shd w:val="clear" w:color="auto" w:fill="E6E6E6"/>
          </w:tcPr>
          <w:p w14:paraId="6D14285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395D6DA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2018.09</w:t>
            </w:r>
            <w:bookmarkEnd w:id="26"/>
          </w:p>
        </w:tc>
      </w:tr>
      <w:tr w:rsidR="00FA4476" w:rsidRPr="00FF2243" w14:paraId="37A24688" w14:textId="77777777" w:rsidTr="00BE3C10">
        <w:tc>
          <w:tcPr>
            <w:tcW w:w="2759" w:type="dxa"/>
            <w:shd w:val="clear" w:color="auto" w:fill="E6E6E6"/>
          </w:tcPr>
          <w:p w14:paraId="669E567A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63686973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:rsidR="00D40158" w:rsidRPr="00FF2243" w14:paraId="6EC3A0EC" w14:textId="77777777" w:rsidTr="00BE3C10">
        <w:tc>
          <w:tcPr>
            <w:tcW w:w="2759" w:type="dxa"/>
            <w:shd w:val="clear" w:color="auto" w:fill="E6E6E6"/>
          </w:tcPr>
          <w:p w14:paraId="67789C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1918FD8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14:paraId="384A39FA" w14:textId="77777777" w:rsidTr="00BE3C10">
        <w:tc>
          <w:tcPr>
            <w:tcW w:w="2759" w:type="dxa"/>
            <w:shd w:val="clear" w:color="auto" w:fill="E6E6E6"/>
          </w:tcPr>
          <w:p w14:paraId="62017F5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6E7FCF8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14:paraId="03BF45F0" w14:textId="77777777" w:rsidTr="00BE3C10">
        <w:tc>
          <w:tcPr>
            <w:tcW w:w="2759" w:type="dxa"/>
            <w:shd w:val="clear" w:color="auto" w:fill="E6E6E6"/>
          </w:tcPr>
          <w:p w14:paraId="129EF91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77C60BC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</w:tbl>
    <w:p w14:paraId="5BEABDE9" w14:textId="77777777" w:rsidR="00D40158" w:rsidRDefault="00D40158" w:rsidP="00D40158">
      <w:pPr>
        <w:pStyle w:val="1"/>
      </w:pPr>
      <w:bookmarkStart w:id="31" w:name="TitleFormat"/>
      <w:bookmarkStart w:id="32" w:name="_Toc155383583"/>
      <w:bookmarkEnd w:id="14"/>
      <w:r>
        <w:rPr>
          <w:rFonts w:hint="eastAsia"/>
        </w:rPr>
        <w:t>设计依据</w:t>
      </w:r>
      <w:bookmarkEnd w:id="32"/>
    </w:p>
    <w:p w14:paraId="5784768C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0FC4D013" w14:textId="77777777" w:rsidR="004F7E3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0C6F1C02" w14:textId="77777777" w:rsidR="004F7E3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1D92278F" w14:textId="77777777" w:rsidR="004F7E3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0B046096" w14:textId="77777777" w:rsidR="004F7E31" w:rsidRDefault="00000000">
      <w:pPr>
        <w:pStyle w:val="1"/>
        <w:widowControl w:val="0"/>
        <w:jc w:val="both"/>
        <w:rPr>
          <w:kern w:val="2"/>
          <w:szCs w:val="24"/>
        </w:rPr>
      </w:pPr>
      <w:bookmarkStart w:id="34" w:name="_Toc155383584"/>
      <w:r>
        <w:rPr>
          <w:kern w:val="2"/>
          <w:szCs w:val="24"/>
        </w:rPr>
        <w:lastRenderedPageBreak/>
        <w:t>建筑大样</w:t>
      </w:r>
      <w:bookmarkEnd w:id="34"/>
    </w:p>
    <w:p w14:paraId="41FA007B" w14:textId="77777777" w:rsidR="004F7E3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2866FD0" wp14:editId="3A7C4752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14C0C" w14:textId="77777777" w:rsidR="004F7E3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9FF2845" w14:textId="77777777" w:rsidR="004F7E3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CC8D693" wp14:editId="4FDCB1AC">
            <wp:extent cx="5667375" cy="3143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8DCF2" w14:textId="77777777" w:rsidR="004F7E3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6B010FBF" w14:textId="77777777" w:rsidR="004F7E3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098FF61" wp14:editId="688A1BA8">
            <wp:extent cx="5667375" cy="22002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5F871" w14:textId="77777777" w:rsidR="004F7E3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1FD8C9D0" w14:textId="77777777" w:rsidR="004F7E3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553D9B2" wp14:editId="4CD33716">
            <wp:extent cx="5667375" cy="24860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30455" w14:textId="77777777" w:rsidR="004F7E3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068A0D92" w14:textId="77777777" w:rsidR="004F7E31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5383585"/>
      <w:r>
        <w:rPr>
          <w:kern w:val="2"/>
          <w:szCs w:val="24"/>
        </w:rPr>
        <w:t>规定性指标检查</w:t>
      </w:r>
      <w:bookmarkEnd w:id="35"/>
    </w:p>
    <w:p w14:paraId="79374199" w14:textId="77777777" w:rsidR="004F7E31" w:rsidRDefault="00000000">
      <w:pPr>
        <w:pStyle w:val="2"/>
        <w:widowControl w:val="0"/>
        <w:rPr>
          <w:kern w:val="2"/>
        </w:rPr>
      </w:pPr>
      <w:bookmarkStart w:id="36" w:name="_Toc155383586"/>
      <w:r>
        <w:rPr>
          <w:kern w:val="2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F7E31" w14:paraId="0D1584C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7DC8730" w14:textId="77777777" w:rsidR="004F7E3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3B18F9" w14:textId="77777777" w:rsidR="004F7E3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039EECE" w14:textId="77777777" w:rsidR="004F7E3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8B59AE" w14:textId="77777777" w:rsidR="004F7E31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FC6A5C" w14:textId="77777777" w:rsidR="004F7E31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8938E4" w14:textId="77777777" w:rsidR="004F7E31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A586B34" w14:textId="77777777" w:rsidR="004F7E31" w:rsidRDefault="00000000">
            <w:pPr>
              <w:jc w:val="center"/>
            </w:pPr>
            <w:r>
              <w:t>备注</w:t>
            </w:r>
          </w:p>
        </w:tc>
      </w:tr>
      <w:tr w:rsidR="004F7E31" w14:paraId="265DF53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D93ACCC" w14:textId="77777777" w:rsidR="004F7E31" w:rsidRDefault="004F7E3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558D42A" w14:textId="77777777" w:rsidR="004F7E3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BD04917" w14:textId="77777777" w:rsidR="004F7E3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90DEAF" w14:textId="77777777" w:rsidR="004F7E3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BBA5A2" w14:textId="77777777" w:rsidR="004F7E31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CE0B52" w14:textId="77777777" w:rsidR="004F7E31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0952FF6" w14:textId="77777777" w:rsidR="004F7E31" w:rsidRDefault="004F7E31">
            <w:pPr>
              <w:jc w:val="center"/>
            </w:pPr>
          </w:p>
        </w:tc>
      </w:tr>
      <w:tr w:rsidR="004F7E31" w14:paraId="546B94A2" w14:textId="77777777">
        <w:tc>
          <w:tcPr>
            <w:tcW w:w="2196" w:type="dxa"/>
            <w:shd w:val="clear" w:color="auto" w:fill="E6E6E6"/>
            <w:vAlign w:val="center"/>
          </w:tcPr>
          <w:p w14:paraId="7D951AC4" w14:textId="77777777" w:rsidR="004F7E3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C30BE99" w14:textId="77777777" w:rsidR="004F7E3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50CD4EA" w14:textId="77777777" w:rsidR="004F7E3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850ECF9" w14:textId="77777777" w:rsidR="004F7E3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39FEFBE" w14:textId="77777777" w:rsidR="004F7E3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9BCF2FD" w14:textId="77777777" w:rsidR="004F7E31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0C298C5" w14:textId="77777777" w:rsidR="004F7E3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F7E31" w14:paraId="032F8651" w14:textId="77777777">
        <w:tc>
          <w:tcPr>
            <w:tcW w:w="2196" w:type="dxa"/>
            <w:shd w:val="clear" w:color="auto" w:fill="E6E6E6"/>
            <w:vAlign w:val="center"/>
          </w:tcPr>
          <w:p w14:paraId="3E31E73D" w14:textId="77777777" w:rsidR="004F7E31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1B80E794" w14:textId="77777777" w:rsidR="004F7E31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B40D921" w14:textId="77777777" w:rsidR="004F7E3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1D6A1F4" w14:textId="77777777" w:rsidR="004F7E31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20FD4BF" w14:textId="77777777" w:rsidR="004F7E3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4618BB1" w14:textId="77777777" w:rsidR="004F7E31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D38B2C7" w14:textId="77777777" w:rsidR="004F7E3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F7E31" w14:paraId="65F239DD" w14:textId="77777777">
        <w:tc>
          <w:tcPr>
            <w:tcW w:w="2196" w:type="dxa"/>
            <w:shd w:val="clear" w:color="auto" w:fill="E6E6E6"/>
            <w:vAlign w:val="center"/>
          </w:tcPr>
          <w:p w14:paraId="51407504" w14:textId="77777777" w:rsidR="004F7E31" w:rsidRDefault="00000000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30D5FF03" w14:textId="77777777" w:rsidR="004F7E31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CA4D76E" w14:textId="77777777" w:rsidR="004F7E3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AE9596B" w14:textId="77777777" w:rsidR="004F7E31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518627E" w14:textId="77777777" w:rsidR="004F7E3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3876917" w14:textId="77777777" w:rsidR="004F7E31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CD79815" w14:textId="77777777" w:rsidR="004F7E3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F7E31" w14:paraId="4681A06C" w14:textId="77777777">
        <w:tc>
          <w:tcPr>
            <w:tcW w:w="2196" w:type="dxa"/>
            <w:shd w:val="clear" w:color="auto" w:fill="E6E6E6"/>
            <w:vAlign w:val="center"/>
          </w:tcPr>
          <w:p w14:paraId="18A2C421" w14:textId="77777777" w:rsidR="004F7E31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74AEE98" w14:textId="77777777" w:rsidR="004F7E31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0B0176F" w14:textId="77777777" w:rsidR="004F7E3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E7FCB7A" w14:textId="77777777" w:rsidR="004F7E31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7ADCC1A" w14:textId="77777777" w:rsidR="004F7E3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17BF7E8" w14:textId="77777777" w:rsidR="004F7E31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4BE25FCA" w14:textId="77777777" w:rsidR="004F7E3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F7E31" w14:paraId="613A03EB" w14:textId="77777777">
        <w:tc>
          <w:tcPr>
            <w:tcW w:w="2196" w:type="dxa"/>
            <w:shd w:val="clear" w:color="auto" w:fill="E6E6E6"/>
            <w:vAlign w:val="center"/>
          </w:tcPr>
          <w:p w14:paraId="75F4397B" w14:textId="77777777" w:rsidR="004F7E31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54E1341" w14:textId="77777777" w:rsidR="004F7E31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F4569ED" w14:textId="77777777" w:rsidR="004F7E31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4FD5D3F" w14:textId="77777777" w:rsidR="004F7E31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36EF23E9" w14:textId="77777777" w:rsidR="004F7E31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F417C63" w14:textId="77777777" w:rsidR="004F7E3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E4D942A" w14:textId="77777777" w:rsidR="004F7E3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4F7E31" w14:paraId="12C0B0A5" w14:textId="77777777">
        <w:tc>
          <w:tcPr>
            <w:tcW w:w="2196" w:type="dxa"/>
            <w:shd w:val="clear" w:color="auto" w:fill="E6E6E6"/>
            <w:vAlign w:val="center"/>
          </w:tcPr>
          <w:p w14:paraId="09B54775" w14:textId="77777777" w:rsidR="004F7E31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A831B5D" w14:textId="77777777" w:rsidR="004F7E31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62BD79AD" w14:textId="77777777" w:rsidR="004F7E31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9F1D936" w14:textId="77777777" w:rsidR="004F7E31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6E26ADA7" w14:textId="77777777" w:rsidR="004F7E3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CE0D2FB" w14:textId="77777777" w:rsidR="004F7E31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380AD601" w14:textId="77777777" w:rsidR="004F7E3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F7E31" w14:paraId="0C23C9B9" w14:textId="77777777">
        <w:tc>
          <w:tcPr>
            <w:tcW w:w="2196" w:type="dxa"/>
            <w:shd w:val="clear" w:color="auto" w:fill="E6E6E6"/>
            <w:vAlign w:val="center"/>
          </w:tcPr>
          <w:p w14:paraId="054559F9" w14:textId="77777777" w:rsidR="004F7E31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099697E" w14:textId="77777777" w:rsidR="004F7E31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870DDEB" w14:textId="77777777" w:rsidR="004F7E31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CFE3D5E" w14:textId="77777777" w:rsidR="004F7E31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1084ED15" w14:textId="77777777" w:rsidR="004F7E31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5687FF5E" w14:textId="77777777" w:rsidR="004F7E3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A5C9097" w14:textId="77777777" w:rsidR="004F7E31" w:rsidRDefault="004F7E31">
            <w:pPr>
              <w:rPr>
                <w:sz w:val="18"/>
                <w:szCs w:val="18"/>
              </w:rPr>
            </w:pPr>
          </w:p>
        </w:tc>
      </w:tr>
    </w:tbl>
    <w:p w14:paraId="53FE8204" w14:textId="77777777" w:rsidR="004F7E31" w:rsidRDefault="00000000">
      <w:pPr>
        <w:pStyle w:val="2"/>
        <w:widowControl w:val="0"/>
        <w:rPr>
          <w:kern w:val="2"/>
        </w:rPr>
      </w:pPr>
      <w:bookmarkStart w:id="37" w:name="_Toc155383587"/>
      <w:r>
        <w:rPr>
          <w:kern w:val="2"/>
        </w:rPr>
        <w:t>围护结构作法简要说明</w:t>
      </w:r>
      <w:bookmarkEnd w:id="37"/>
    </w:p>
    <w:p w14:paraId="65CEBC0D" w14:textId="77777777" w:rsidR="004F7E3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7112E71" w14:textId="77777777" w:rsidR="004F7E3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25mm</w:t>
      </w:r>
    </w:p>
    <w:p w14:paraId="792F7838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23EE03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66EB1B2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石灰砂浆</w:t>
      </w:r>
      <w:r>
        <w:rPr>
          <w:color w:val="800080"/>
          <w:kern w:val="2"/>
          <w:szCs w:val="24"/>
          <w:lang w:val="en-US"/>
        </w:rPr>
        <w:t xml:space="preserve"> 240mm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0mm</w:t>
      </w:r>
    </w:p>
    <w:p w14:paraId="6FA3D3E0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B042CE3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A3AEBAF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40mm</w:t>
      </w:r>
    </w:p>
    <w:p w14:paraId="71709614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3A60A0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采暖与非采暖隔墙：</w:t>
      </w:r>
      <w:r>
        <w:rPr>
          <w:color w:val="0000FF"/>
          <w:kern w:val="2"/>
          <w:szCs w:val="21"/>
          <w:lang w:val="en-US"/>
        </w:rPr>
        <w:t>控温与非控温隔墙构造一：</w:t>
      </w:r>
    </w:p>
    <w:p w14:paraId="65998834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8000"/>
          <w:kern w:val="2"/>
          <w:szCs w:val="24"/>
          <w:lang w:val="en-US"/>
        </w:rPr>
        <w:t>混凝土多孔砖</w:t>
      </w:r>
      <w:r>
        <w:rPr>
          <w:color w:val="008000"/>
          <w:kern w:val="2"/>
          <w:szCs w:val="24"/>
          <w:lang w:val="en-US"/>
        </w:rPr>
        <w:t>(190</w:t>
      </w:r>
      <w:r>
        <w:rPr>
          <w:color w:val="008000"/>
          <w:kern w:val="2"/>
          <w:szCs w:val="24"/>
          <w:lang w:val="en-US"/>
        </w:rPr>
        <w:t>六孔砖）</w:t>
      </w:r>
      <w:r>
        <w:rPr>
          <w:color w:val="008000"/>
          <w:kern w:val="2"/>
          <w:szCs w:val="24"/>
          <w:lang w:val="en-US"/>
        </w:rPr>
        <w:t xml:space="preserve"> 240mm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60mm</w:t>
      </w:r>
    </w:p>
    <w:p w14:paraId="4E0B27EE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07A4AA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4944C102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2.200W/m^2.K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0.432</w:t>
      </w:r>
    </w:p>
    <w:p w14:paraId="6DAD4CDB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6A5350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060AF151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2.200W/m^2.K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0.432</w:t>
      </w:r>
    </w:p>
    <w:p w14:paraId="6CD86E50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0CF49D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7A11071E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60mm</w:t>
      </w:r>
    </w:p>
    <w:p w14:paraId="7A4B132A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2B2978" w14:textId="77777777" w:rsidR="004F7E31" w:rsidRDefault="00000000">
      <w:pPr>
        <w:pStyle w:val="2"/>
        <w:widowControl w:val="0"/>
        <w:rPr>
          <w:kern w:val="2"/>
        </w:rPr>
      </w:pPr>
      <w:bookmarkStart w:id="38" w:name="_Toc155383588"/>
      <w:r>
        <w:rPr>
          <w:kern w:val="2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4F7E31" w14:paraId="7934399C" w14:textId="77777777">
        <w:tc>
          <w:tcPr>
            <w:tcW w:w="2513" w:type="dxa"/>
            <w:shd w:val="clear" w:color="auto" w:fill="E6E6E6"/>
            <w:vAlign w:val="center"/>
          </w:tcPr>
          <w:p w14:paraId="6BE2BA21" w14:textId="77777777" w:rsidR="004F7E31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740B8683" w14:textId="77777777" w:rsidR="004F7E31" w:rsidRDefault="00000000">
            <w:r>
              <w:t>2018.09</w:t>
            </w:r>
          </w:p>
        </w:tc>
      </w:tr>
      <w:tr w:rsidR="004F7E31" w14:paraId="78E6F04E" w14:textId="77777777">
        <w:tc>
          <w:tcPr>
            <w:tcW w:w="2513" w:type="dxa"/>
            <w:shd w:val="clear" w:color="auto" w:fill="E6E6E6"/>
            <w:vAlign w:val="center"/>
          </w:tcPr>
          <w:p w14:paraId="639316C5" w14:textId="77777777" w:rsidR="004F7E31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1CDD8293" w14:textId="77777777" w:rsidR="004F7E31" w:rsidRDefault="00000000">
            <w:r>
              <w:t>2877.32</w:t>
            </w:r>
          </w:p>
        </w:tc>
      </w:tr>
      <w:tr w:rsidR="004F7E31" w14:paraId="3A468F7F" w14:textId="77777777">
        <w:tc>
          <w:tcPr>
            <w:tcW w:w="2513" w:type="dxa"/>
            <w:shd w:val="clear" w:color="auto" w:fill="E6E6E6"/>
            <w:vAlign w:val="center"/>
          </w:tcPr>
          <w:p w14:paraId="4E9DD54C" w14:textId="77777777" w:rsidR="004F7E31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180CB348" w14:textId="77777777" w:rsidR="004F7E31" w:rsidRDefault="00000000">
            <w:r>
              <w:t>0.47</w:t>
            </w:r>
          </w:p>
        </w:tc>
      </w:tr>
      <w:tr w:rsidR="004F7E31" w14:paraId="58EBD02A" w14:textId="77777777">
        <w:tc>
          <w:tcPr>
            <w:tcW w:w="2513" w:type="dxa"/>
            <w:shd w:val="clear" w:color="auto" w:fill="E6E6E6"/>
            <w:vAlign w:val="center"/>
          </w:tcPr>
          <w:p w14:paraId="3FFBD9C5" w14:textId="77777777" w:rsidR="004F7E31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3BDE4437" w14:textId="77777777" w:rsidR="004F7E3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4F7E31" w14:paraId="5F647276" w14:textId="77777777">
        <w:tc>
          <w:tcPr>
            <w:tcW w:w="2513" w:type="dxa"/>
            <w:shd w:val="clear" w:color="auto" w:fill="E6E6E6"/>
            <w:vAlign w:val="center"/>
          </w:tcPr>
          <w:p w14:paraId="699DC175" w14:textId="77777777" w:rsidR="004F7E31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64139C6A" w14:textId="77777777" w:rsidR="004F7E31" w:rsidRDefault="00000000">
            <w:r>
              <w:t>严寒和寒冷地区体形系数应符合表</w:t>
            </w:r>
            <w:r>
              <w:t>3.2.1</w:t>
            </w:r>
            <w:r>
              <w:t>的规定</w:t>
            </w:r>
            <w:r>
              <w:t>(s≤0.50)</w:t>
            </w:r>
          </w:p>
        </w:tc>
      </w:tr>
      <w:tr w:rsidR="004F7E31" w14:paraId="0F4218B7" w14:textId="77777777">
        <w:tc>
          <w:tcPr>
            <w:tcW w:w="2513" w:type="dxa"/>
            <w:shd w:val="clear" w:color="auto" w:fill="E6E6E6"/>
            <w:vAlign w:val="center"/>
          </w:tcPr>
          <w:p w14:paraId="2B87FE8C" w14:textId="77777777" w:rsidR="004F7E31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1B3D06FF" w14:textId="77777777" w:rsidR="004F7E31" w:rsidRDefault="00000000">
            <w:r>
              <w:t>满足</w:t>
            </w:r>
          </w:p>
        </w:tc>
      </w:tr>
    </w:tbl>
    <w:p w14:paraId="75BAE12B" w14:textId="77777777" w:rsidR="004F7E31" w:rsidRDefault="00000000">
      <w:pPr>
        <w:pStyle w:val="2"/>
        <w:widowControl w:val="0"/>
        <w:rPr>
          <w:kern w:val="2"/>
        </w:rPr>
      </w:pPr>
      <w:bookmarkStart w:id="39" w:name="_Toc155383589"/>
      <w:r>
        <w:rPr>
          <w:kern w:val="2"/>
        </w:rPr>
        <w:t>窗墙比</w:t>
      </w:r>
      <w:bookmarkEnd w:id="39"/>
    </w:p>
    <w:p w14:paraId="1D5D33C5" w14:textId="77777777" w:rsidR="004F7E3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155383590"/>
      <w:r>
        <w:rPr>
          <w:color w:val="000000"/>
          <w:kern w:val="2"/>
          <w:szCs w:val="24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4F7E31" w14:paraId="731DCB1B" w14:textId="77777777">
        <w:tc>
          <w:tcPr>
            <w:tcW w:w="1131" w:type="dxa"/>
            <w:shd w:val="clear" w:color="auto" w:fill="E6E6E6"/>
            <w:vAlign w:val="center"/>
          </w:tcPr>
          <w:p w14:paraId="1B97DDDE" w14:textId="77777777" w:rsidR="004F7E31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2C274433" w14:textId="77777777" w:rsidR="004F7E31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97014FE" w14:textId="77777777" w:rsidR="004F7E31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BE24484" w14:textId="77777777" w:rsidR="004F7E31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6B59B1" w14:textId="77777777" w:rsidR="004F7E31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B5C97B2" w14:textId="77777777" w:rsidR="004F7E31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A344A93" w14:textId="77777777" w:rsidR="004F7E31" w:rsidRDefault="00000000">
            <w:pPr>
              <w:jc w:val="center"/>
            </w:pPr>
            <w:r>
              <w:t>结论</w:t>
            </w:r>
          </w:p>
        </w:tc>
      </w:tr>
      <w:tr w:rsidR="004F7E31" w14:paraId="4C3EBF4A" w14:textId="77777777">
        <w:tc>
          <w:tcPr>
            <w:tcW w:w="1131" w:type="dxa"/>
            <w:shd w:val="clear" w:color="auto" w:fill="E6E6E6"/>
            <w:vAlign w:val="center"/>
          </w:tcPr>
          <w:p w14:paraId="5905C59D" w14:textId="77777777" w:rsidR="004F7E31" w:rsidRDefault="00000000">
            <w:r>
              <w:t>南向</w:t>
            </w:r>
          </w:p>
        </w:tc>
        <w:tc>
          <w:tcPr>
            <w:tcW w:w="1296" w:type="dxa"/>
            <w:vAlign w:val="center"/>
          </w:tcPr>
          <w:p w14:paraId="4D7B0D26" w14:textId="77777777" w:rsidR="004F7E31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4B440FA" w14:textId="77777777" w:rsidR="004F7E31" w:rsidRDefault="00000000">
            <w:r>
              <w:t>102.42</w:t>
            </w:r>
          </w:p>
        </w:tc>
        <w:tc>
          <w:tcPr>
            <w:tcW w:w="1584" w:type="dxa"/>
            <w:vAlign w:val="center"/>
          </w:tcPr>
          <w:p w14:paraId="122D65F4" w14:textId="77777777" w:rsidR="004F7E31" w:rsidRDefault="00000000">
            <w:r>
              <w:t>253.80</w:t>
            </w:r>
          </w:p>
        </w:tc>
        <w:tc>
          <w:tcPr>
            <w:tcW w:w="1131" w:type="dxa"/>
            <w:vAlign w:val="center"/>
          </w:tcPr>
          <w:p w14:paraId="72ACFEC8" w14:textId="77777777" w:rsidR="004F7E31" w:rsidRDefault="00000000">
            <w:r>
              <w:t>0.40</w:t>
            </w:r>
          </w:p>
        </w:tc>
        <w:tc>
          <w:tcPr>
            <w:tcW w:w="1018" w:type="dxa"/>
            <w:vAlign w:val="center"/>
          </w:tcPr>
          <w:p w14:paraId="71B720E2" w14:textId="77777777" w:rsidR="004F7E31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19758367" w14:textId="77777777" w:rsidR="004F7E31" w:rsidRDefault="00000000">
            <w:r>
              <w:t>适宜</w:t>
            </w:r>
          </w:p>
        </w:tc>
      </w:tr>
      <w:tr w:rsidR="004F7E31" w14:paraId="041486E4" w14:textId="77777777">
        <w:tc>
          <w:tcPr>
            <w:tcW w:w="1131" w:type="dxa"/>
            <w:shd w:val="clear" w:color="auto" w:fill="E6E6E6"/>
            <w:vAlign w:val="center"/>
          </w:tcPr>
          <w:p w14:paraId="1E3D4E8E" w14:textId="77777777" w:rsidR="004F7E31" w:rsidRDefault="00000000">
            <w:r>
              <w:t>北向</w:t>
            </w:r>
          </w:p>
        </w:tc>
        <w:tc>
          <w:tcPr>
            <w:tcW w:w="1296" w:type="dxa"/>
            <w:vAlign w:val="center"/>
          </w:tcPr>
          <w:p w14:paraId="30FB5ACE" w14:textId="77777777" w:rsidR="004F7E31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5D753AC" w14:textId="77777777" w:rsidR="004F7E31" w:rsidRDefault="00000000">
            <w:r>
              <w:t>123.23</w:t>
            </w:r>
          </w:p>
        </w:tc>
        <w:tc>
          <w:tcPr>
            <w:tcW w:w="1584" w:type="dxa"/>
            <w:vAlign w:val="center"/>
          </w:tcPr>
          <w:p w14:paraId="20B1C83A" w14:textId="77777777" w:rsidR="004F7E31" w:rsidRDefault="00000000">
            <w:r>
              <w:t>320.39</w:t>
            </w:r>
          </w:p>
        </w:tc>
        <w:tc>
          <w:tcPr>
            <w:tcW w:w="1131" w:type="dxa"/>
            <w:vAlign w:val="center"/>
          </w:tcPr>
          <w:p w14:paraId="5F5B0B45" w14:textId="77777777" w:rsidR="004F7E31" w:rsidRDefault="00000000">
            <w:r>
              <w:t>0.38</w:t>
            </w:r>
          </w:p>
        </w:tc>
        <w:tc>
          <w:tcPr>
            <w:tcW w:w="1018" w:type="dxa"/>
            <w:vAlign w:val="center"/>
          </w:tcPr>
          <w:p w14:paraId="42CC4ABB" w14:textId="77777777" w:rsidR="004F7E31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325BBAA8" w14:textId="77777777" w:rsidR="004F7E31" w:rsidRDefault="00000000">
            <w:r>
              <w:t>适宜</w:t>
            </w:r>
          </w:p>
        </w:tc>
      </w:tr>
      <w:tr w:rsidR="004F7E31" w14:paraId="0BFA54D9" w14:textId="77777777">
        <w:tc>
          <w:tcPr>
            <w:tcW w:w="1131" w:type="dxa"/>
            <w:shd w:val="clear" w:color="auto" w:fill="E6E6E6"/>
            <w:vAlign w:val="center"/>
          </w:tcPr>
          <w:p w14:paraId="228793B9" w14:textId="77777777" w:rsidR="004F7E31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14:paraId="463AF134" w14:textId="77777777" w:rsidR="004F7E31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E443F4A" w14:textId="77777777" w:rsidR="004F7E31" w:rsidRDefault="00000000">
            <w:r>
              <w:t>15.33</w:t>
            </w:r>
          </w:p>
        </w:tc>
        <w:tc>
          <w:tcPr>
            <w:tcW w:w="1584" w:type="dxa"/>
            <w:vAlign w:val="center"/>
          </w:tcPr>
          <w:p w14:paraId="7B3CED32" w14:textId="77777777" w:rsidR="004F7E31" w:rsidRDefault="00000000">
            <w:r>
              <w:t>158.22</w:t>
            </w:r>
          </w:p>
        </w:tc>
        <w:tc>
          <w:tcPr>
            <w:tcW w:w="1131" w:type="dxa"/>
            <w:vAlign w:val="center"/>
          </w:tcPr>
          <w:p w14:paraId="6B6485E8" w14:textId="77777777" w:rsidR="004F7E31" w:rsidRDefault="00000000">
            <w:r>
              <w:t>0.10</w:t>
            </w:r>
          </w:p>
        </w:tc>
        <w:tc>
          <w:tcPr>
            <w:tcW w:w="1018" w:type="dxa"/>
            <w:vAlign w:val="center"/>
          </w:tcPr>
          <w:p w14:paraId="0A72011B" w14:textId="77777777" w:rsidR="004F7E31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52A12AF8" w14:textId="77777777" w:rsidR="004F7E31" w:rsidRDefault="00000000">
            <w:r>
              <w:t>适宜</w:t>
            </w:r>
          </w:p>
        </w:tc>
      </w:tr>
      <w:tr w:rsidR="004F7E31" w14:paraId="3AD552C6" w14:textId="77777777">
        <w:tc>
          <w:tcPr>
            <w:tcW w:w="1131" w:type="dxa"/>
            <w:shd w:val="clear" w:color="auto" w:fill="E6E6E6"/>
            <w:vAlign w:val="center"/>
          </w:tcPr>
          <w:p w14:paraId="1D95B9C3" w14:textId="77777777" w:rsidR="004F7E31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14:paraId="140438C5" w14:textId="77777777" w:rsidR="004F7E31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102A99F" w14:textId="77777777" w:rsidR="004F7E31" w:rsidRDefault="00000000">
            <w:r>
              <w:t>39.54</w:t>
            </w:r>
          </w:p>
        </w:tc>
        <w:tc>
          <w:tcPr>
            <w:tcW w:w="1584" w:type="dxa"/>
            <w:vAlign w:val="center"/>
          </w:tcPr>
          <w:p w14:paraId="5E31FA3F" w14:textId="77777777" w:rsidR="004F7E31" w:rsidRDefault="00000000">
            <w:r>
              <w:t>158.22</w:t>
            </w:r>
          </w:p>
        </w:tc>
        <w:tc>
          <w:tcPr>
            <w:tcW w:w="1131" w:type="dxa"/>
            <w:vAlign w:val="center"/>
          </w:tcPr>
          <w:p w14:paraId="3E5A39A6" w14:textId="77777777" w:rsidR="004F7E31" w:rsidRDefault="00000000">
            <w:r>
              <w:t>0.25</w:t>
            </w:r>
          </w:p>
        </w:tc>
        <w:tc>
          <w:tcPr>
            <w:tcW w:w="1018" w:type="dxa"/>
            <w:vAlign w:val="center"/>
          </w:tcPr>
          <w:p w14:paraId="266276CA" w14:textId="77777777" w:rsidR="004F7E31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2A73E2EC" w14:textId="77777777" w:rsidR="004F7E31" w:rsidRDefault="00000000">
            <w:r>
              <w:t>适宜</w:t>
            </w:r>
          </w:p>
        </w:tc>
      </w:tr>
      <w:tr w:rsidR="004F7E31" w14:paraId="7900AEB6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24D54402" w14:textId="77777777" w:rsidR="004F7E31" w:rsidRDefault="0000000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249EBE8B" w14:textId="77777777" w:rsidR="004F7E3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4F7E31" w14:paraId="739D51F1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2A3B829D" w14:textId="77777777" w:rsidR="004F7E31" w:rsidRDefault="0000000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480E9CAC" w14:textId="77777777" w:rsidR="004F7E31" w:rsidRDefault="00000000">
            <w:r>
              <w:t>寒冷地区甲类公共建筑各单一立面窗墙面积比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4F7E31" w14:paraId="3FA7F060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755D741F" w14:textId="77777777" w:rsidR="004F7E31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1D3CC6EB" w14:textId="77777777" w:rsidR="004F7E31" w:rsidRDefault="00000000">
            <w:r>
              <w:t>适宜</w:t>
            </w:r>
          </w:p>
        </w:tc>
      </w:tr>
    </w:tbl>
    <w:p w14:paraId="28BD65E6" w14:textId="77777777" w:rsidR="004F7E3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55383591"/>
      <w:r>
        <w:rPr>
          <w:color w:val="000000"/>
          <w:kern w:val="2"/>
          <w:szCs w:val="24"/>
        </w:rPr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4F7E31" w14:paraId="402462C5" w14:textId="77777777">
        <w:tc>
          <w:tcPr>
            <w:tcW w:w="1160" w:type="dxa"/>
            <w:shd w:val="clear" w:color="auto" w:fill="E6E6E6"/>
            <w:vAlign w:val="center"/>
          </w:tcPr>
          <w:p w14:paraId="04FAE5ED" w14:textId="77777777" w:rsidR="004F7E31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8535F82" w14:textId="77777777" w:rsidR="004F7E31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183D0BA" w14:textId="77777777" w:rsidR="004F7E31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58EB2285" w14:textId="77777777" w:rsidR="004F7E31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F9835F0" w14:textId="77777777" w:rsidR="004F7E31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D5A0810" w14:textId="77777777" w:rsidR="004F7E31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1F4196B" w14:textId="77777777" w:rsidR="004F7E31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C7FDBEA" w14:textId="77777777" w:rsidR="004F7E31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4F7E31" w14:paraId="73E7A934" w14:textId="77777777">
        <w:tc>
          <w:tcPr>
            <w:tcW w:w="1160" w:type="dxa"/>
            <w:vMerge w:val="restart"/>
            <w:vAlign w:val="center"/>
          </w:tcPr>
          <w:p w14:paraId="4EEDF356" w14:textId="77777777" w:rsidR="004F7E31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199D06EE" w14:textId="77777777" w:rsidR="004F7E31" w:rsidRDefault="00000000">
            <w:r>
              <w:t>南</w:t>
            </w:r>
            <w:r>
              <w:t>-</w:t>
            </w:r>
            <w:r>
              <w:t>默认立面</w:t>
            </w:r>
            <w:r>
              <w:br/>
              <w:t>102.42</w:t>
            </w:r>
          </w:p>
        </w:tc>
        <w:tc>
          <w:tcPr>
            <w:tcW w:w="1562" w:type="dxa"/>
            <w:vAlign w:val="center"/>
          </w:tcPr>
          <w:p w14:paraId="381FA663" w14:textId="77777777" w:rsidR="004F7E31" w:rsidRDefault="004F7E31"/>
        </w:tc>
        <w:tc>
          <w:tcPr>
            <w:tcW w:w="1386" w:type="dxa"/>
            <w:vAlign w:val="center"/>
          </w:tcPr>
          <w:p w14:paraId="313EFA35" w14:textId="77777777" w:rsidR="004F7E31" w:rsidRDefault="00000000">
            <w:r>
              <w:t>0.90×3.60</w:t>
            </w:r>
          </w:p>
        </w:tc>
        <w:tc>
          <w:tcPr>
            <w:tcW w:w="735" w:type="dxa"/>
            <w:vAlign w:val="center"/>
          </w:tcPr>
          <w:p w14:paraId="58119FB7" w14:textId="77777777" w:rsidR="004F7E3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7290EDD" w14:textId="77777777" w:rsidR="004F7E3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D2C16E4" w14:textId="77777777" w:rsidR="004F7E31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5F77042A" w14:textId="77777777" w:rsidR="004F7E31" w:rsidRDefault="00000000">
            <w:r>
              <w:t>6.48</w:t>
            </w:r>
          </w:p>
        </w:tc>
      </w:tr>
      <w:tr w:rsidR="004F7E31" w14:paraId="1E755F51" w14:textId="77777777">
        <w:tc>
          <w:tcPr>
            <w:tcW w:w="1160" w:type="dxa"/>
            <w:vMerge/>
            <w:vAlign w:val="center"/>
          </w:tcPr>
          <w:p w14:paraId="195329F4" w14:textId="77777777" w:rsidR="004F7E31" w:rsidRDefault="004F7E31"/>
        </w:tc>
        <w:tc>
          <w:tcPr>
            <w:tcW w:w="1245" w:type="dxa"/>
            <w:vMerge/>
            <w:vAlign w:val="center"/>
          </w:tcPr>
          <w:p w14:paraId="267D2512" w14:textId="77777777" w:rsidR="004F7E31" w:rsidRDefault="004F7E31"/>
        </w:tc>
        <w:tc>
          <w:tcPr>
            <w:tcW w:w="1562" w:type="dxa"/>
            <w:vAlign w:val="center"/>
          </w:tcPr>
          <w:p w14:paraId="2A03FC8E" w14:textId="77777777" w:rsidR="004F7E31" w:rsidRDefault="004F7E31"/>
        </w:tc>
        <w:tc>
          <w:tcPr>
            <w:tcW w:w="1386" w:type="dxa"/>
            <w:vAlign w:val="center"/>
          </w:tcPr>
          <w:p w14:paraId="75FCA554" w14:textId="77777777" w:rsidR="004F7E31" w:rsidRDefault="00000000">
            <w:r>
              <w:t>1.50×1.20</w:t>
            </w:r>
          </w:p>
        </w:tc>
        <w:tc>
          <w:tcPr>
            <w:tcW w:w="735" w:type="dxa"/>
            <w:vAlign w:val="center"/>
          </w:tcPr>
          <w:p w14:paraId="785F8E3C" w14:textId="77777777" w:rsidR="004F7E3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4E0846B" w14:textId="77777777" w:rsidR="004F7E3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444B0A6" w14:textId="77777777" w:rsidR="004F7E31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4A39977C" w14:textId="77777777" w:rsidR="004F7E31" w:rsidRDefault="00000000">
            <w:r>
              <w:t>3.60</w:t>
            </w:r>
          </w:p>
        </w:tc>
      </w:tr>
      <w:tr w:rsidR="004F7E31" w14:paraId="51180A5F" w14:textId="77777777">
        <w:tc>
          <w:tcPr>
            <w:tcW w:w="1160" w:type="dxa"/>
            <w:vMerge/>
            <w:vAlign w:val="center"/>
          </w:tcPr>
          <w:p w14:paraId="17D67627" w14:textId="77777777" w:rsidR="004F7E31" w:rsidRDefault="004F7E31"/>
        </w:tc>
        <w:tc>
          <w:tcPr>
            <w:tcW w:w="1245" w:type="dxa"/>
            <w:vMerge/>
            <w:vAlign w:val="center"/>
          </w:tcPr>
          <w:p w14:paraId="197F73D6" w14:textId="77777777" w:rsidR="004F7E31" w:rsidRDefault="004F7E31"/>
        </w:tc>
        <w:tc>
          <w:tcPr>
            <w:tcW w:w="1562" w:type="dxa"/>
            <w:vAlign w:val="center"/>
          </w:tcPr>
          <w:p w14:paraId="498B9F06" w14:textId="77777777" w:rsidR="004F7E31" w:rsidRDefault="004F7E31"/>
        </w:tc>
        <w:tc>
          <w:tcPr>
            <w:tcW w:w="1386" w:type="dxa"/>
            <w:vAlign w:val="center"/>
          </w:tcPr>
          <w:p w14:paraId="0C60918F" w14:textId="77777777" w:rsidR="004F7E31" w:rsidRDefault="00000000">
            <w:r>
              <w:t>7.80×3.60</w:t>
            </w:r>
          </w:p>
        </w:tc>
        <w:tc>
          <w:tcPr>
            <w:tcW w:w="735" w:type="dxa"/>
            <w:vAlign w:val="center"/>
          </w:tcPr>
          <w:p w14:paraId="6FBCCF65" w14:textId="77777777" w:rsidR="004F7E31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96D5B97" w14:textId="77777777" w:rsidR="004F7E3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35F7A1C" w14:textId="77777777" w:rsidR="004F7E31" w:rsidRDefault="00000000">
            <w:r>
              <w:t>28.08</w:t>
            </w:r>
          </w:p>
        </w:tc>
        <w:tc>
          <w:tcPr>
            <w:tcW w:w="1262" w:type="dxa"/>
            <w:vAlign w:val="center"/>
          </w:tcPr>
          <w:p w14:paraId="70DC5E3C" w14:textId="77777777" w:rsidR="004F7E31" w:rsidRDefault="00000000">
            <w:r>
              <w:t>28.08</w:t>
            </w:r>
          </w:p>
        </w:tc>
      </w:tr>
      <w:tr w:rsidR="004F7E31" w14:paraId="42D02667" w14:textId="77777777">
        <w:tc>
          <w:tcPr>
            <w:tcW w:w="1160" w:type="dxa"/>
            <w:vMerge/>
            <w:vAlign w:val="center"/>
          </w:tcPr>
          <w:p w14:paraId="2252D1FA" w14:textId="77777777" w:rsidR="004F7E31" w:rsidRDefault="004F7E31"/>
        </w:tc>
        <w:tc>
          <w:tcPr>
            <w:tcW w:w="1245" w:type="dxa"/>
            <w:vMerge/>
            <w:vAlign w:val="center"/>
          </w:tcPr>
          <w:p w14:paraId="5E4E3A23" w14:textId="77777777" w:rsidR="004F7E31" w:rsidRDefault="004F7E31"/>
        </w:tc>
        <w:tc>
          <w:tcPr>
            <w:tcW w:w="1562" w:type="dxa"/>
            <w:vAlign w:val="center"/>
          </w:tcPr>
          <w:p w14:paraId="7A193424" w14:textId="77777777" w:rsidR="004F7E31" w:rsidRDefault="00000000">
            <w:r>
              <w:t>C1512</w:t>
            </w:r>
          </w:p>
        </w:tc>
        <w:tc>
          <w:tcPr>
            <w:tcW w:w="1386" w:type="dxa"/>
            <w:vAlign w:val="center"/>
          </w:tcPr>
          <w:p w14:paraId="33F24AB5" w14:textId="77777777" w:rsidR="004F7E31" w:rsidRDefault="00000000">
            <w:r>
              <w:t>1.50×1.20</w:t>
            </w:r>
          </w:p>
        </w:tc>
        <w:tc>
          <w:tcPr>
            <w:tcW w:w="735" w:type="dxa"/>
            <w:vAlign w:val="center"/>
          </w:tcPr>
          <w:p w14:paraId="7128BE85" w14:textId="77777777" w:rsidR="004F7E3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321DA12" w14:textId="77777777" w:rsidR="004F7E3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4B7B1CB" w14:textId="77777777" w:rsidR="004F7E31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162C76A4" w14:textId="77777777" w:rsidR="004F7E31" w:rsidRDefault="00000000">
            <w:r>
              <w:t>3.60</w:t>
            </w:r>
          </w:p>
        </w:tc>
      </w:tr>
      <w:tr w:rsidR="004F7E31" w14:paraId="694F1D11" w14:textId="77777777">
        <w:tc>
          <w:tcPr>
            <w:tcW w:w="1160" w:type="dxa"/>
            <w:vMerge/>
            <w:vAlign w:val="center"/>
          </w:tcPr>
          <w:p w14:paraId="465E196E" w14:textId="77777777" w:rsidR="004F7E31" w:rsidRDefault="004F7E31"/>
        </w:tc>
        <w:tc>
          <w:tcPr>
            <w:tcW w:w="1245" w:type="dxa"/>
            <w:vMerge/>
            <w:vAlign w:val="center"/>
          </w:tcPr>
          <w:p w14:paraId="23026CE6" w14:textId="77777777" w:rsidR="004F7E31" w:rsidRDefault="004F7E31"/>
        </w:tc>
        <w:tc>
          <w:tcPr>
            <w:tcW w:w="1562" w:type="dxa"/>
            <w:vAlign w:val="center"/>
          </w:tcPr>
          <w:p w14:paraId="2F188886" w14:textId="77777777" w:rsidR="004F7E31" w:rsidRDefault="00000000">
            <w:r>
              <w:t>C1521</w:t>
            </w:r>
          </w:p>
        </w:tc>
        <w:tc>
          <w:tcPr>
            <w:tcW w:w="1386" w:type="dxa"/>
            <w:vAlign w:val="center"/>
          </w:tcPr>
          <w:p w14:paraId="5B3A55C5" w14:textId="77777777" w:rsidR="004F7E31" w:rsidRDefault="00000000">
            <w:r>
              <w:t>1.50×2.10</w:t>
            </w:r>
          </w:p>
        </w:tc>
        <w:tc>
          <w:tcPr>
            <w:tcW w:w="735" w:type="dxa"/>
            <w:vAlign w:val="center"/>
          </w:tcPr>
          <w:p w14:paraId="67F93F48" w14:textId="77777777" w:rsidR="004F7E31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FFD8964" w14:textId="77777777" w:rsidR="004F7E31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1C8CB22C" w14:textId="77777777" w:rsidR="004F7E31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5C9C0A97" w14:textId="77777777" w:rsidR="004F7E31" w:rsidRDefault="00000000">
            <w:r>
              <w:t>12.60</w:t>
            </w:r>
          </w:p>
        </w:tc>
      </w:tr>
      <w:tr w:rsidR="004F7E31" w14:paraId="71A048DF" w14:textId="77777777">
        <w:tc>
          <w:tcPr>
            <w:tcW w:w="1160" w:type="dxa"/>
            <w:vMerge/>
            <w:vAlign w:val="center"/>
          </w:tcPr>
          <w:p w14:paraId="1B1B09B1" w14:textId="77777777" w:rsidR="004F7E31" w:rsidRDefault="004F7E31"/>
        </w:tc>
        <w:tc>
          <w:tcPr>
            <w:tcW w:w="1245" w:type="dxa"/>
            <w:vMerge/>
            <w:vAlign w:val="center"/>
          </w:tcPr>
          <w:p w14:paraId="774F9015" w14:textId="77777777" w:rsidR="004F7E31" w:rsidRDefault="004F7E31"/>
        </w:tc>
        <w:tc>
          <w:tcPr>
            <w:tcW w:w="1562" w:type="dxa"/>
            <w:vAlign w:val="center"/>
          </w:tcPr>
          <w:p w14:paraId="42576C17" w14:textId="77777777" w:rsidR="004F7E31" w:rsidRDefault="00000000">
            <w:r>
              <w:t>C2118</w:t>
            </w:r>
          </w:p>
        </w:tc>
        <w:tc>
          <w:tcPr>
            <w:tcW w:w="1386" w:type="dxa"/>
            <w:vAlign w:val="center"/>
          </w:tcPr>
          <w:p w14:paraId="2EDA8EF0" w14:textId="77777777" w:rsidR="004F7E31" w:rsidRDefault="00000000">
            <w:r>
              <w:t>2.10×1.80</w:t>
            </w:r>
          </w:p>
        </w:tc>
        <w:tc>
          <w:tcPr>
            <w:tcW w:w="735" w:type="dxa"/>
            <w:vAlign w:val="center"/>
          </w:tcPr>
          <w:p w14:paraId="11AA6C33" w14:textId="77777777" w:rsidR="004F7E31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205A04A" w14:textId="77777777" w:rsidR="004F7E31" w:rsidRDefault="00000000">
            <w:r>
              <w:t>7</w:t>
            </w:r>
          </w:p>
        </w:tc>
        <w:tc>
          <w:tcPr>
            <w:tcW w:w="1262" w:type="dxa"/>
            <w:vAlign w:val="center"/>
          </w:tcPr>
          <w:p w14:paraId="3CE326D4" w14:textId="77777777" w:rsidR="004F7E31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715554BA" w14:textId="77777777" w:rsidR="004F7E31" w:rsidRDefault="00000000">
            <w:r>
              <w:t>26.46</w:t>
            </w:r>
          </w:p>
        </w:tc>
      </w:tr>
      <w:tr w:rsidR="004F7E31" w14:paraId="1A828A9C" w14:textId="77777777">
        <w:tc>
          <w:tcPr>
            <w:tcW w:w="1160" w:type="dxa"/>
            <w:vMerge/>
            <w:vAlign w:val="center"/>
          </w:tcPr>
          <w:p w14:paraId="2D188308" w14:textId="77777777" w:rsidR="004F7E31" w:rsidRDefault="004F7E31"/>
        </w:tc>
        <w:tc>
          <w:tcPr>
            <w:tcW w:w="1245" w:type="dxa"/>
            <w:vMerge/>
            <w:vAlign w:val="center"/>
          </w:tcPr>
          <w:p w14:paraId="206792AA" w14:textId="77777777" w:rsidR="004F7E31" w:rsidRDefault="004F7E31"/>
        </w:tc>
        <w:tc>
          <w:tcPr>
            <w:tcW w:w="1562" w:type="dxa"/>
            <w:vAlign w:val="center"/>
          </w:tcPr>
          <w:p w14:paraId="4072458C" w14:textId="77777777" w:rsidR="004F7E31" w:rsidRDefault="00000000">
            <w:r>
              <w:t>C2418</w:t>
            </w:r>
          </w:p>
        </w:tc>
        <w:tc>
          <w:tcPr>
            <w:tcW w:w="1386" w:type="dxa"/>
            <w:vAlign w:val="center"/>
          </w:tcPr>
          <w:p w14:paraId="7AE2D1C4" w14:textId="77777777" w:rsidR="004F7E31" w:rsidRDefault="00000000">
            <w:r>
              <w:t>2.40×1.80</w:t>
            </w:r>
          </w:p>
        </w:tc>
        <w:tc>
          <w:tcPr>
            <w:tcW w:w="735" w:type="dxa"/>
            <w:vAlign w:val="center"/>
          </w:tcPr>
          <w:p w14:paraId="6A963819" w14:textId="77777777" w:rsidR="004F7E3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FF30681" w14:textId="77777777" w:rsidR="004F7E31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494D3A29" w14:textId="77777777" w:rsidR="004F7E31" w:rsidRDefault="00000000">
            <w:r>
              <w:t>4.32</w:t>
            </w:r>
          </w:p>
        </w:tc>
        <w:tc>
          <w:tcPr>
            <w:tcW w:w="1262" w:type="dxa"/>
            <w:vAlign w:val="center"/>
          </w:tcPr>
          <w:p w14:paraId="32BD12AF" w14:textId="77777777" w:rsidR="004F7E31" w:rsidRDefault="00000000">
            <w:r>
              <w:t>21.60</w:t>
            </w:r>
          </w:p>
        </w:tc>
      </w:tr>
      <w:tr w:rsidR="004F7E31" w14:paraId="3A4EE916" w14:textId="77777777">
        <w:tc>
          <w:tcPr>
            <w:tcW w:w="1160" w:type="dxa"/>
            <w:vMerge w:val="restart"/>
            <w:vAlign w:val="center"/>
          </w:tcPr>
          <w:p w14:paraId="1D0C3DA5" w14:textId="77777777" w:rsidR="004F7E31" w:rsidRDefault="00000000">
            <w:r>
              <w:lastRenderedPageBreak/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79A5948A" w14:textId="77777777" w:rsidR="004F7E31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123.23</w:t>
            </w:r>
          </w:p>
        </w:tc>
        <w:tc>
          <w:tcPr>
            <w:tcW w:w="1562" w:type="dxa"/>
            <w:vAlign w:val="center"/>
          </w:tcPr>
          <w:p w14:paraId="60407BC6" w14:textId="77777777" w:rsidR="004F7E31" w:rsidRDefault="004F7E31"/>
        </w:tc>
        <w:tc>
          <w:tcPr>
            <w:tcW w:w="1386" w:type="dxa"/>
            <w:vAlign w:val="center"/>
          </w:tcPr>
          <w:p w14:paraId="24D94EB2" w14:textId="77777777" w:rsidR="004F7E31" w:rsidRDefault="00000000">
            <w:r>
              <w:t>5.60×3.60</w:t>
            </w:r>
          </w:p>
        </w:tc>
        <w:tc>
          <w:tcPr>
            <w:tcW w:w="735" w:type="dxa"/>
            <w:vAlign w:val="center"/>
          </w:tcPr>
          <w:p w14:paraId="3FACCE7E" w14:textId="77777777" w:rsidR="004F7E3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37A8AB8" w14:textId="77777777" w:rsidR="004F7E3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F28919A" w14:textId="77777777" w:rsidR="004F7E31" w:rsidRDefault="00000000">
            <w:r>
              <w:t>20.16</w:t>
            </w:r>
          </w:p>
        </w:tc>
        <w:tc>
          <w:tcPr>
            <w:tcW w:w="1262" w:type="dxa"/>
            <w:vAlign w:val="center"/>
          </w:tcPr>
          <w:p w14:paraId="0266BC35" w14:textId="77777777" w:rsidR="004F7E31" w:rsidRDefault="00000000">
            <w:r>
              <w:t>20.16</w:t>
            </w:r>
          </w:p>
        </w:tc>
      </w:tr>
      <w:tr w:rsidR="004F7E31" w14:paraId="13CCFCED" w14:textId="77777777">
        <w:tc>
          <w:tcPr>
            <w:tcW w:w="1160" w:type="dxa"/>
            <w:vMerge/>
            <w:vAlign w:val="center"/>
          </w:tcPr>
          <w:p w14:paraId="0050D4CE" w14:textId="77777777" w:rsidR="004F7E31" w:rsidRDefault="004F7E31"/>
        </w:tc>
        <w:tc>
          <w:tcPr>
            <w:tcW w:w="1245" w:type="dxa"/>
            <w:vMerge/>
            <w:vAlign w:val="center"/>
          </w:tcPr>
          <w:p w14:paraId="380084DB" w14:textId="77777777" w:rsidR="004F7E31" w:rsidRDefault="004F7E31"/>
        </w:tc>
        <w:tc>
          <w:tcPr>
            <w:tcW w:w="1562" w:type="dxa"/>
            <w:vAlign w:val="center"/>
          </w:tcPr>
          <w:p w14:paraId="06F58ADF" w14:textId="77777777" w:rsidR="004F7E31" w:rsidRDefault="004F7E31"/>
        </w:tc>
        <w:tc>
          <w:tcPr>
            <w:tcW w:w="1386" w:type="dxa"/>
            <w:vAlign w:val="center"/>
          </w:tcPr>
          <w:p w14:paraId="14DD4F8D" w14:textId="77777777" w:rsidR="004F7E31" w:rsidRDefault="00000000">
            <w:r>
              <w:t>4.38×3.60</w:t>
            </w:r>
          </w:p>
        </w:tc>
        <w:tc>
          <w:tcPr>
            <w:tcW w:w="735" w:type="dxa"/>
            <w:vAlign w:val="center"/>
          </w:tcPr>
          <w:p w14:paraId="09419317" w14:textId="77777777" w:rsidR="004F7E3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3B49C0B" w14:textId="77777777" w:rsidR="004F7E3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2D31ECC" w14:textId="77777777" w:rsidR="004F7E31" w:rsidRDefault="00000000">
            <w:r>
              <w:t>15.78</w:t>
            </w:r>
          </w:p>
        </w:tc>
        <w:tc>
          <w:tcPr>
            <w:tcW w:w="1262" w:type="dxa"/>
            <w:vAlign w:val="center"/>
          </w:tcPr>
          <w:p w14:paraId="685158EA" w14:textId="77777777" w:rsidR="004F7E31" w:rsidRDefault="00000000">
            <w:r>
              <w:t>15.78</w:t>
            </w:r>
          </w:p>
        </w:tc>
      </w:tr>
      <w:tr w:rsidR="004F7E31" w14:paraId="7857BD71" w14:textId="77777777">
        <w:tc>
          <w:tcPr>
            <w:tcW w:w="1160" w:type="dxa"/>
            <w:vMerge/>
            <w:vAlign w:val="center"/>
          </w:tcPr>
          <w:p w14:paraId="3A0FC380" w14:textId="77777777" w:rsidR="004F7E31" w:rsidRDefault="004F7E31"/>
        </w:tc>
        <w:tc>
          <w:tcPr>
            <w:tcW w:w="1245" w:type="dxa"/>
            <w:vMerge/>
            <w:vAlign w:val="center"/>
          </w:tcPr>
          <w:p w14:paraId="09CBD035" w14:textId="77777777" w:rsidR="004F7E31" w:rsidRDefault="004F7E31"/>
        </w:tc>
        <w:tc>
          <w:tcPr>
            <w:tcW w:w="1562" w:type="dxa"/>
            <w:vAlign w:val="center"/>
          </w:tcPr>
          <w:p w14:paraId="6AFF3866" w14:textId="77777777" w:rsidR="004F7E31" w:rsidRDefault="004F7E31"/>
        </w:tc>
        <w:tc>
          <w:tcPr>
            <w:tcW w:w="1386" w:type="dxa"/>
            <w:vAlign w:val="center"/>
          </w:tcPr>
          <w:p w14:paraId="5C239544" w14:textId="77777777" w:rsidR="004F7E31" w:rsidRDefault="00000000">
            <w:r>
              <w:t>5.62×3.00</w:t>
            </w:r>
          </w:p>
        </w:tc>
        <w:tc>
          <w:tcPr>
            <w:tcW w:w="735" w:type="dxa"/>
            <w:vAlign w:val="center"/>
          </w:tcPr>
          <w:p w14:paraId="5C22476A" w14:textId="77777777" w:rsidR="004F7E3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A1A950F" w14:textId="77777777" w:rsidR="004F7E3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8D53B56" w14:textId="77777777" w:rsidR="004F7E31" w:rsidRDefault="00000000">
            <w:r>
              <w:t>16.85</w:t>
            </w:r>
          </w:p>
        </w:tc>
        <w:tc>
          <w:tcPr>
            <w:tcW w:w="1262" w:type="dxa"/>
            <w:vAlign w:val="center"/>
          </w:tcPr>
          <w:p w14:paraId="075238BF" w14:textId="77777777" w:rsidR="004F7E31" w:rsidRDefault="00000000">
            <w:r>
              <w:t>16.85</w:t>
            </w:r>
          </w:p>
        </w:tc>
      </w:tr>
      <w:tr w:rsidR="004F7E31" w14:paraId="03AC6A57" w14:textId="77777777">
        <w:tc>
          <w:tcPr>
            <w:tcW w:w="1160" w:type="dxa"/>
            <w:vMerge/>
            <w:vAlign w:val="center"/>
          </w:tcPr>
          <w:p w14:paraId="590B91E2" w14:textId="77777777" w:rsidR="004F7E31" w:rsidRDefault="004F7E31"/>
        </w:tc>
        <w:tc>
          <w:tcPr>
            <w:tcW w:w="1245" w:type="dxa"/>
            <w:vMerge/>
            <w:vAlign w:val="center"/>
          </w:tcPr>
          <w:p w14:paraId="2BE8726E" w14:textId="77777777" w:rsidR="004F7E31" w:rsidRDefault="004F7E31"/>
        </w:tc>
        <w:tc>
          <w:tcPr>
            <w:tcW w:w="1562" w:type="dxa"/>
            <w:vAlign w:val="center"/>
          </w:tcPr>
          <w:p w14:paraId="0F7AABF2" w14:textId="77777777" w:rsidR="004F7E31" w:rsidRDefault="004F7E31"/>
        </w:tc>
        <w:tc>
          <w:tcPr>
            <w:tcW w:w="1386" w:type="dxa"/>
            <w:vAlign w:val="center"/>
          </w:tcPr>
          <w:p w14:paraId="70232F6A" w14:textId="77777777" w:rsidR="004F7E31" w:rsidRDefault="00000000">
            <w:r>
              <w:t>7.40×3.00</w:t>
            </w:r>
          </w:p>
        </w:tc>
        <w:tc>
          <w:tcPr>
            <w:tcW w:w="735" w:type="dxa"/>
            <w:vAlign w:val="center"/>
          </w:tcPr>
          <w:p w14:paraId="10DEE0CF" w14:textId="77777777" w:rsidR="004F7E3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1631CDF" w14:textId="77777777" w:rsidR="004F7E3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2576F47" w14:textId="77777777" w:rsidR="004F7E31" w:rsidRDefault="00000000">
            <w:r>
              <w:t>22.20</w:t>
            </w:r>
          </w:p>
        </w:tc>
        <w:tc>
          <w:tcPr>
            <w:tcW w:w="1262" w:type="dxa"/>
            <w:vAlign w:val="center"/>
          </w:tcPr>
          <w:p w14:paraId="4F54CF95" w14:textId="77777777" w:rsidR="004F7E31" w:rsidRDefault="00000000">
            <w:r>
              <w:t>22.20</w:t>
            </w:r>
          </w:p>
        </w:tc>
      </w:tr>
      <w:tr w:rsidR="004F7E31" w14:paraId="71D7C531" w14:textId="77777777">
        <w:tc>
          <w:tcPr>
            <w:tcW w:w="1160" w:type="dxa"/>
            <w:vMerge/>
            <w:vAlign w:val="center"/>
          </w:tcPr>
          <w:p w14:paraId="08782B9B" w14:textId="77777777" w:rsidR="004F7E31" w:rsidRDefault="004F7E31"/>
        </w:tc>
        <w:tc>
          <w:tcPr>
            <w:tcW w:w="1245" w:type="dxa"/>
            <w:vMerge/>
            <w:vAlign w:val="center"/>
          </w:tcPr>
          <w:p w14:paraId="052D7BEE" w14:textId="77777777" w:rsidR="004F7E31" w:rsidRDefault="004F7E31"/>
        </w:tc>
        <w:tc>
          <w:tcPr>
            <w:tcW w:w="1562" w:type="dxa"/>
            <w:vAlign w:val="center"/>
          </w:tcPr>
          <w:p w14:paraId="3CF809CA" w14:textId="77777777" w:rsidR="004F7E31" w:rsidRDefault="004F7E31"/>
        </w:tc>
        <w:tc>
          <w:tcPr>
            <w:tcW w:w="1386" w:type="dxa"/>
            <w:vAlign w:val="center"/>
          </w:tcPr>
          <w:p w14:paraId="129C6A4B" w14:textId="77777777" w:rsidR="004F7E31" w:rsidRDefault="00000000">
            <w:r>
              <w:t>7.80×3.00</w:t>
            </w:r>
          </w:p>
        </w:tc>
        <w:tc>
          <w:tcPr>
            <w:tcW w:w="735" w:type="dxa"/>
            <w:vAlign w:val="center"/>
          </w:tcPr>
          <w:p w14:paraId="15A685E8" w14:textId="77777777" w:rsidR="004F7E3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06BD3C6" w14:textId="77777777" w:rsidR="004F7E3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3A81923" w14:textId="77777777" w:rsidR="004F7E31" w:rsidRDefault="00000000">
            <w:r>
              <w:t>23.40</w:t>
            </w:r>
          </w:p>
        </w:tc>
        <w:tc>
          <w:tcPr>
            <w:tcW w:w="1262" w:type="dxa"/>
            <w:vAlign w:val="center"/>
          </w:tcPr>
          <w:p w14:paraId="52D9351F" w14:textId="77777777" w:rsidR="004F7E31" w:rsidRDefault="00000000">
            <w:r>
              <w:t>23.40</w:t>
            </w:r>
          </w:p>
        </w:tc>
      </w:tr>
      <w:tr w:rsidR="004F7E31" w14:paraId="18074BE8" w14:textId="77777777">
        <w:tc>
          <w:tcPr>
            <w:tcW w:w="1160" w:type="dxa"/>
            <w:vMerge/>
            <w:vAlign w:val="center"/>
          </w:tcPr>
          <w:p w14:paraId="7DB4EE52" w14:textId="77777777" w:rsidR="004F7E31" w:rsidRDefault="004F7E31"/>
        </w:tc>
        <w:tc>
          <w:tcPr>
            <w:tcW w:w="1245" w:type="dxa"/>
            <w:vMerge/>
            <w:vAlign w:val="center"/>
          </w:tcPr>
          <w:p w14:paraId="2127B401" w14:textId="77777777" w:rsidR="004F7E31" w:rsidRDefault="004F7E31"/>
        </w:tc>
        <w:tc>
          <w:tcPr>
            <w:tcW w:w="1562" w:type="dxa"/>
            <w:vAlign w:val="center"/>
          </w:tcPr>
          <w:p w14:paraId="0B3159B7" w14:textId="77777777" w:rsidR="004F7E31" w:rsidRDefault="004F7E31"/>
        </w:tc>
        <w:tc>
          <w:tcPr>
            <w:tcW w:w="1386" w:type="dxa"/>
            <w:vAlign w:val="center"/>
          </w:tcPr>
          <w:p w14:paraId="7F4B82AA" w14:textId="77777777" w:rsidR="004F7E31" w:rsidRDefault="00000000">
            <w:r>
              <w:t>0.90×3.60</w:t>
            </w:r>
          </w:p>
        </w:tc>
        <w:tc>
          <w:tcPr>
            <w:tcW w:w="735" w:type="dxa"/>
            <w:vAlign w:val="center"/>
          </w:tcPr>
          <w:p w14:paraId="0EE0B503" w14:textId="77777777" w:rsidR="004F7E31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D8CF44D" w14:textId="77777777" w:rsidR="004F7E3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385215E" w14:textId="77777777" w:rsidR="004F7E31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255DBC23" w14:textId="77777777" w:rsidR="004F7E31" w:rsidRDefault="00000000">
            <w:r>
              <w:t>6.48</w:t>
            </w:r>
          </w:p>
        </w:tc>
      </w:tr>
      <w:tr w:rsidR="004F7E31" w14:paraId="128EF59B" w14:textId="77777777">
        <w:tc>
          <w:tcPr>
            <w:tcW w:w="1160" w:type="dxa"/>
            <w:vMerge/>
            <w:vAlign w:val="center"/>
          </w:tcPr>
          <w:p w14:paraId="6AF7B7CE" w14:textId="77777777" w:rsidR="004F7E31" w:rsidRDefault="004F7E31"/>
        </w:tc>
        <w:tc>
          <w:tcPr>
            <w:tcW w:w="1245" w:type="dxa"/>
            <w:vMerge/>
            <w:vAlign w:val="center"/>
          </w:tcPr>
          <w:p w14:paraId="3C534057" w14:textId="77777777" w:rsidR="004F7E31" w:rsidRDefault="004F7E31"/>
        </w:tc>
        <w:tc>
          <w:tcPr>
            <w:tcW w:w="1562" w:type="dxa"/>
            <w:vAlign w:val="center"/>
          </w:tcPr>
          <w:p w14:paraId="60D80FA9" w14:textId="77777777" w:rsidR="004F7E31" w:rsidRDefault="004F7E31"/>
        </w:tc>
        <w:tc>
          <w:tcPr>
            <w:tcW w:w="1386" w:type="dxa"/>
            <w:vAlign w:val="center"/>
          </w:tcPr>
          <w:p w14:paraId="5BDDC03A" w14:textId="77777777" w:rsidR="004F7E31" w:rsidRDefault="00000000">
            <w:r>
              <w:t>1.50×1.20</w:t>
            </w:r>
          </w:p>
        </w:tc>
        <w:tc>
          <w:tcPr>
            <w:tcW w:w="735" w:type="dxa"/>
            <w:vAlign w:val="center"/>
          </w:tcPr>
          <w:p w14:paraId="6524583F" w14:textId="77777777" w:rsidR="004F7E31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E5A474C" w14:textId="77777777" w:rsidR="004F7E3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86E035B" w14:textId="77777777" w:rsidR="004F7E31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1F837E3F" w14:textId="77777777" w:rsidR="004F7E31" w:rsidRDefault="00000000">
            <w:r>
              <w:t>3.60</w:t>
            </w:r>
          </w:p>
        </w:tc>
      </w:tr>
      <w:tr w:rsidR="004F7E31" w14:paraId="2896CB66" w14:textId="77777777">
        <w:tc>
          <w:tcPr>
            <w:tcW w:w="1160" w:type="dxa"/>
            <w:vMerge/>
            <w:vAlign w:val="center"/>
          </w:tcPr>
          <w:p w14:paraId="1170F010" w14:textId="77777777" w:rsidR="004F7E31" w:rsidRDefault="004F7E31"/>
        </w:tc>
        <w:tc>
          <w:tcPr>
            <w:tcW w:w="1245" w:type="dxa"/>
            <w:vMerge/>
            <w:vAlign w:val="center"/>
          </w:tcPr>
          <w:p w14:paraId="34B6447E" w14:textId="77777777" w:rsidR="004F7E31" w:rsidRDefault="004F7E31"/>
        </w:tc>
        <w:tc>
          <w:tcPr>
            <w:tcW w:w="1562" w:type="dxa"/>
            <w:vAlign w:val="center"/>
          </w:tcPr>
          <w:p w14:paraId="4F6E75D5" w14:textId="77777777" w:rsidR="004F7E31" w:rsidRDefault="00000000">
            <w:r>
              <w:t>C1524</w:t>
            </w:r>
          </w:p>
        </w:tc>
        <w:tc>
          <w:tcPr>
            <w:tcW w:w="1386" w:type="dxa"/>
            <w:vAlign w:val="center"/>
          </w:tcPr>
          <w:p w14:paraId="5BAB40F9" w14:textId="77777777" w:rsidR="004F7E31" w:rsidRDefault="00000000">
            <w:r>
              <w:t>1.50×2.40</w:t>
            </w:r>
          </w:p>
        </w:tc>
        <w:tc>
          <w:tcPr>
            <w:tcW w:w="735" w:type="dxa"/>
            <w:vAlign w:val="center"/>
          </w:tcPr>
          <w:p w14:paraId="53E86D11" w14:textId="77777777" w:rsidR="004F7E31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6AD1280" w14:textId="77777777" w:rsidR="004F7E3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8AB6C81" w14:textId="77777777" w:rsidR="004F7E31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336E4697" w14:textId="77777777" w:rsidR="004F7E31" w:rsidRDefault="00000000">
            <w:r>
              <w:t>7.20</w:t>
            </w:r>
          </w:p>
        </w:tc>
      </w:tr>
      <w:tr w:rsidR="004F7E31" w14:paraId="7FBA65B8" w14:textId="77777777">
        <w:tc>
          <w:tcPr>
            <w:tcW w:w="1160" w:type="dxa"/>
            <w:vMerge/>
            <w:vAlign w:val="center"/>
          </w:tcPr>
          <w:p w14:paraId="3C05D8E7" w14:textId="77777777" w:rsidR="004F7E31" w:rsidRDefault="004F7E31"/>
        </w:tc>
        <w:tc>
          <w:tcPr>
            <w:tcW w:w="1245" w:type="dxa"/>
            <w:vMerge/>
            <w:vAlign w:val="center"/>
          </w:tcPr>
          <w:p w14:paraId="475EEF62" w14:textId="77777777" w:rsidR="004F7E31" w:rsidRDefault="004F7E31"/>
        </w:tc>
        <w:tc>
          <w:tcPr>
            <w:tcW w:w="1562" w:type="dxa"/>
            <w:vAlign w:val="center"/>
          </w:tcPr>
          <w:p w14:paraId="201257CC" w14:textId="77777777" w:rsidR="004F7E31" w:rsidRDefault="00000000">
            <w:r>
              <w:t>C1821</w:t>
            </w:r>
          </w:p>
        </w:tc>
        <w:tc>
          <w:tcPr>
            <w:tcW w:w="1386" w:type="dxa"/>
            <w:vAlign w:val="center"/>
          </w:tcPr>
          <w:p w14:paraId="7ABEF4BD" w14:textId="77777777" w:rsidR="004F7E31" w:rsidRDefault="00000000">
            <w:r>
              <w:t>1.80×2.10</w:t>
            </w:r>
          </w:p>
        </w:tc>
        <w:tc>
          <w:tcPr>
            <w:tcW w:w="735" w:type="dxa"/>
            <w:vAlign w:val="center"/>
          </w:tcPr>
          <w:p w14:paraId="0ABFE961" w14:textId="77777777" w:rsidR="004F7E31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F68E54F" w14:textId="77777777" w:rsidR="004F7E3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631F4F1" w14:textId="77777777" w:rsidR="004F7E31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758EBB75" w14:textId="77777777" w:rsidR="004F7E31" w:rsidRDefault="00000000">
            <w:r>
              <w:t>7.56</w:t>
            </w:r>
          </w:p>
        </w:tc>
      </w:tr>
      <w:tr w:rsidR="004F7E31" w14:paraId="4C0F4840" w14:textId="77777777">
        <w:tc>
          <w:tcPr>
            <w:tcW w:w="1160" w:type="dxa"/>
            <w:vMerge w:val="restart"/>
            <w:vAlign w:val="center"/>
          </w:tcPr>
          <w:p w14:paraId="2CDD4B8A" w14:textId="77777777" w:rsidR="004F7E31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40A7C52D" w14:textId="77777777" w:rsidR="004F7E31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15.33</w:t>
            </w:r>
          </w:p>
        </w:tc>
        <w:tc>
          <w:tcPr>
            <w:tcW w:w="1562" w:type="dxa"/>
            <w:vAlign w:val="center"/>
          </w:tcPr>
          <w:p w14:paraId="7F44133B" w14:textId="77777777" w:rsidR="004F7E31" w:rsidRDefault="004F7E31"/>
        </w:tc>
        <w:tc>
          <w:tcPr>
            <w:tcW w:w="1386" w:type="dxa"/>
            <w:vAlign w:val="center"/>
          </w:tcPr>
          <w:p w14:paraId="71A2AE00" w14:textId="77777777" w:rsidR="004F7E31" w:rsidRDefault="00000000">
            <w:r>
              <w:t>4.00×3.00</w:t>
            </w:r>
          </w:p>
        </w:tc>
        <w:tc>
          <w:tcPr>
            <w:tcW w:w="735" w:type="dxa"/>
            <w:vAlign w:val="center"/>
          </w:tcPr>
          <w:p w14:paraId="08FA21AD" w14:textId="77777777" w:rsidR="004F7E3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EEA9E12" w14:textId="77777777" w:rsidR="004F7E3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9BF0989" w14:textId="77777777" w:rsidR="004F7E31" w:rsidRDefault="00000000">
            <w:r>
              <w:t>12.00</w:t>
            </w:r>
          </w:p>
        </w:tc>
        <w:tc>
          <w:tcPr>
            <w:tcW w:w="1262" w:type="dxa"/>
            <w:vAlign w:val="center"/>
          </w:tcPr>
          <w:p w14:paraId="00DD7CF4" w14:textId="77777777" w:rsidR="004F7E31" w:rsidRDefault="00000000">
            <w:r>
              <w:t>12.00</w:t>
            </w:r>
          </w:p>
        </w:tc>
      </w:tr>
      <w:tr w:rsidR="004F7E31" w14:paraId="53AFFE3B" w14:textId="77777777">
        <w:tc>
          <w:tcPr>
            <w:tcW w:w="1160" w:type="dxa"/>
            <w:vMerge/>
            <w:vAlign w:val="center"/>
          </w:tcPr>
          <w:p w14:paraId="01538E28" w14:textId="77777777" w:rsidR="004F7E31" w:rsidRDefault="004F7E31"/>
        </w:tc>
        <w:tc>
          <w:tcPr>
            <w:tcW w:w="1245" w:type="dxa"/>
            <w:vMerge/>
            <w:vAlign w:val="center"/>
          </w:tcPr>
          <w:p w14:paraId="7D81375F" w14:textId="77777777" w:rsidR="004F7E31" w:rsidRDefault="004F7E31"/>
        </w:tc>
        <w:tc>
          <w:tcPr>
            <w:tcW w:w="1562" w:type="dxa"/>
            <w:vAlign w:val="center"/>
          </w:tcPr>
          <w:p w14:paraId="6136231C" w14:textId="77777777" w:rsidR="004F7E31" w:rsidRDefault="00000000">
            <w:r>
              <w:t>C0921</w:t>
            </w:r>
          </w:p>
        </w:tc>
        <w:tc>
          <w:tcPr>
            <w:tcW w:w="1386" w:type="dxa"/>
            <w:vAlign w:val="center"/>
          </w:tcPr>
          <w:p w14:paraId="74EDC841" w14:textId="77777777" w:rsidR="004F7E31" w:rsidRDefault="00000000">
            <w:r>
              <w:t>0.90×2.10</w:t>
            </w:r>
          </w:p>
        </w:tc>
        <w:tc>
          <w:tcPr>
            <w:tcW w:w="735" w:type="dxa"/>
            <w:vAlign w:val="center"/>
          </w:tcPr>
          <w:p w14:paraId="612852B5" w14:textId="77777777" w:rsidR="004F7E31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62F9D593" w14:textId="77777777" w:rsidR="004F7E3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58350DB" w14:textId="77777777" w:rsidR="004F7E31" w:rsidRDefault="00000000">
            <w:r>
              <w:t>1.89</w:t>
            </w:r>
          </w:p>
        </w:tc>
        <w:tc>
          <w:tcPr>
            <w:tcW w:w="1262" w:type="dxa"/>
            <w:vAlign w:val="center"/>
          </w:tcPr>
          <w:p w14:paraId="39C19CFA" w14:textId="77777777" w:rsidR="004F7E31" w:rsidRDefault="00000000">
            <w:r>
              <w:t>1.89</w:t>
            </w:r>
          </w:p>
        </w:tc>
      </w:tr>
      <w:tr w:rsidR="004F7E31" w14:paraId="751BD12D" w14:textId="77777777">
        <w:tc>
          <w:tcPr>
            <w:tcW w:w="1160" w:type="dxa"/>
            <w:vMerge/>
            <w:vAlign w:val="center"/>
          </w:tcPr>
          <w:p w14:paraId="21B90E5A" w14:textId="77777777" w:rsidR="004F7E31" w:rsidRDefault="004F7E31"/>
        </w:tc>
        <w:tc>
          <w:tcPr>
            <w:tcW w:w="1245" w:type="dxa"/>
            <w:vMerge/>
            <w:vAlign w:val="center"/>
          </w:tcPr>
          <w:p w14:paraId="53686245" w14:textId="77777777" w:rsidR="004F7E31" w:rsidRDefault="004F7E31"/>
        </w:tc>
        <w:tc>
          <w:tcPr>
            <w:tcW w:w="1562" w:type="dxa"/>
            <w:vAlign w:val="center"/>
          </w:tcPr>
          <w:p w14:paraId="668EC728" w14:textId="77777777" w:rsidR="004F7E31" w:rsidRDefault="00000000">
            <w:r>
              <w:t>C2406</w:t>
            </w:r>
          </w:p>
        </w:tc>
        <w:tc>
          <w:tcPr>
            <w:tcW w:w="1386" w:type="dxa"/>
            <w:vAlign w:val="center"/>
          </w:tcPr>
          <w:p w14:paraId="0E7B3E6C" w14:textId="77777777" w:rsidR="004F7E31" w:rsidRDefault="00000000">
            <w:r>
              <w:t>2.40×0.60</w:t>
            </w:r>
          </w:p>
        </w:tc>
        <w:tc>
          <w:tcPr>
            <w:tcW w:w="735" w:type="dxa"/>
            <w:vAlign w:val="center"/>
          </w:tcPr>
          <w:p w14:paraId="29167680" w14:textId="77777777" w:rsidR="004F7E31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DCCC7FE" w14:textId="77777777" w:rsidR="004F7E3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4213DA8" w14:textId="77777777" w:rsidR="004F7E31" w:rsidRDefault="00000000">
            <w:r>
              <w:t>1.44</w:t>
            </w:r>
          </w:p>
        </w:tc>
        <w:tc>
          <w:tcPr>
            <w:tcW w:w="1262" w:type="dxa"/>
            <w:vAlign w:val="center"/>
          </w:tcPr>
          <w:p w14:paraId="5A471C76" w14:textId="77777777" w:rsidR="004F7E31" w:rsidRDefault="00000000">
            <w:r>
              <w:t>1.44</w:t>
            </w:r>
          </w:p>
        </w:tc>
      </w:tr>
      <w:tr w:rsidR="004F7E31" w14:paraId="38E0A74D" w14:textId="77777777">
        <w:tc>
          <w:tcPr>
            <w:tcW w:w="1160" w:type="dxa"/>
            <w:vMerge w:val="restart"/>
            <w:vAlign w:val="center"/>
          </w:tcPr>
          <w:p w14:paraId="4734A448" w14:textId="77777777" w:rsidR="004F7E31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498F3E97" w14:textId="77777777" w:rsidR="004F7E31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39.54</w:t>
            </w:r>
          </w:p>
        </w:tc>
        <w:tc>
          <w:tcPr>
            <w:tcW w:w="1562" w:type="dxa"/>
            <w:vAlign w:val="center"/>
          </w:tcPr>
          <w:p w14:paraId="1760F7EE" w14:textId="77777777" w:rsidR="004F7E31" w:rsidRDefault="004F7E31"/>
        </w:tc>
        <w:tc>
          <w:tcPr>
            <w:tcW w:w="1386" w:type="dxa"/>
            <w:vAlign w:val="center"/>
          </w:tcPr>
          <w:p w14:paraId="7E142D77" w14:textId="77777777" w:rsidR="004F7E31" w:rsidRDefault="00000000">
            <w:r>
              <w:t>3.80×3.60</w:t>
            </w:r>
          </w:p>
        </w:tc>
        <w:tc>
          <w:tcPr>
            <w:tcW w:w="735" w:type="dxa"/>
            <w:vAlign w:val="center"/>
          </w:tcPr>
          <w:p w14:paraId="67211D6C" w14:textId="77777777" w:rsidR="004F7E3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C72A75A" w14:textId="77777777" w:rsidR="004F7E3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58B0FD8" w14:textId="77777777" w:rsidR="004F7E31" w:rsidRDefault="00000000">
            <w:r>
              <w:t>13.68</w:t>
            </w:r>
          </w:p>
        </w:tc>
        <w:tc>
          <w:tcPr>
            <w:tcW w:w="1262" w:type="dxa"/>
            <w:vAlign w:val="center"/>
          </w:tcPr>
          <w:p w14:paraId="52EBBDE4" w14:textId="77777777" w:rsidR="004F7E31" w:rsidRDefault="00000000">
            <w:r>
              <w:t>13.68</w:t>
            </w:r>
          </w:p>
        </w:tc>
      </w:tr>
      <w:tr w:rsidR="004F7E31" w14:paraId="3C8EC4C3" w14:textId="77777777">
        <w:tc>
          <w:tcPr>
            <w:tcW w:w="1160" w:type="dxa"/>
            <w:vMerge/>
            <w:vAlign w:val="center"/>
          </w:tcPr>
          <w:p w14:paraId="1D7EF5CA" w14:textId="77777777" w:rsidR="004F7E31" w:rsidRDefault="004F7E31"/>
        </w:tc>
        <w:tc>
          <w:tcPr>
            <w:tcW w:w="1245" w:type="dxa"/>
            <w:vMerge/>
            <w:vAlign w:val="center"/>
          </w:tcPr>
          <w:p w14:paraId="2AA7FE6E" w14:textId="77777777" w:rsidR="004F7E31" w:rsidRDefault="004F7E31"/>
        </w:tc>
        <w:tc>
          <w:tcPr>
            <w:tcW w:w="1562" w:type="dxa"/>
            <w:vAlign w:val="center"/>
          </w:tcPr>
          <w:p w14:paraId="09D896B5" w14:textId="77777777" w:rsidR="004F7E31" w:rsidRDefault="004F7E31"/>
        </w:tc>
        <w:tc>
          <w:tcPr>
            <w:tcW w:w="1386" w:type="dxa"/>
            <w:vAlign w:val="center"/>
          </w:tcPr>
          <w:p w14:paraId="551A61F0" w14:textId="77777777" w:rsidR="004F7E31" w:rsidRDefault="00000000">
            <w:r>
              <w:t>1.30×3.60</w:t>
            </w:r>
          </w:p>
        </w:tc>
        <w:tc>
          <w:tcPr>
            <w:tcW w:w="735" w:type="dxa"/>
            <w:vAlign w:val="center"/>
          </w:tcPr>
          <w:p w14:paraId="702C1943" w14:textId="77777777" w:rsidR="004F7E3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6D220D0" w14:textId="77777777" w:rsidR="004F7E3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641C6F9" w14:textId="77777777" w:rsidR="004F7E31" w:rsidRDefault="00000000">
            <w:r>
              <w:t>4.68</w:t>
            </w:r>
          </w:p>
        </w:tc>
        <w:tc>
          <w:tcPr>
            <w:tcW w:w="1262" w:type="dxa"/>
            <w:vAlign w:val="center"/>
          </w:tcPr>
          <w:p w14:paraId="447AF827" w14:textId="77777777" w:rsidR="004F7E31" w:rsidRDefault="00000000">
            <w:r>
              <w:t>4.68</w:t>
            </w:r>
          </w:p>
        </w:tc>
      </w:tr>
      <w:tr w:rsidR="004F7E31" w14:paraId="5B49FE1D" w14:textId="77777777">
        <w:tc>
          <w:tcPr>
            <w:tcW w:w="1160" w:type="dxa"/>
            <w:vMerge/>
            <w:vAlign w:val="center"/>
          </w:tcPr>
          <w:p w14:paraId="4C1F4973" w14:textId="77777777" w:rsidR="004F7E31" w:rsidRDefault="004F7E31"/>
        </w:tc>
        <w:tc>
          <w:tcPr>
            <w:tcW w:w="1245" w:type="dxa"/>
            <w:vMerge/>
            <w:vAlign w:val="center"/>
          </w:tcPr>
          <w:p w14:paraId="6751AE18" w14:textId="77777777" w:rsidR="004F7E31" w:rsidRDefault="004F7E31"/>
        </w:tc>
        <w:tc>
          <w:tcPr>
            <w:tcW w:w="1562" w:type="dxa"/>
            <w:vAlign w:val="center"/>
          </w:tcPr>
          <w:p w14:paraId="4390CF72" w14:textId="77777777" w:rsidR="004F7E31" w:rsidRDefault="004F7E31"/>
        </w:tc>
        <w:tc>
          <w:tcPr>
            <w:tcW w:w="1386" w:type="dxa"/>
            <w:vAlign w:val="center"/>
          </w:tcPr>
          <w:p w14:paraId="25732481" w14:textId="77777777" w:rsidR="004F7E31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4D4C2568" w14:textId="77777777" w:rsidR="004F7E3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D43D7A0" w14:textId="77777777" w:rsidR="004F7E3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EB414F4" w14:textId="77777777" w:rsidR="004F7E31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4D94A9FC" w14:textId="77777777" w:rsidR="004F7E31" w:rsidRDefault="00000000">
            <w:r>
              <w:t>1.35</w:t>
            </w:r>
          </w:p>
        </w:tc>
      </w:tr>
      <w:tr w:rsidR="004F7E31" w14:paraId="263F9FCA" w14:textId="77777777">
        <w:tc>
          <w:tcPr>
            <w:tcW w:w="1160" w:type="dxa"/>
            <w:vMerge/>
            <w:vAlign w:val="center"/>
          </w:tcPr>
          <w:p w14:paraId="40A68902" w14:textId="77777777" w:rsidR="004F7E31" w:rsidRDefault="004F7E31"/>
        </w:tc>
        <w:tc>
          <w:tcPr>
            <w:tcW w:w="1245" w:type="dxa"/>
            <w:vMerge/>
            <w:vAlign w:val="center"/>
          </w:tcPr>
          <w:p w14:paraId="4FE2EFD6" w14:textId="77777777" w:rsidR="004F7E31" w:rsidRDefault="004F7E31"/>
        </w:tc>
        <w:tc>
          <w:tcPr>
            <w:tcW w:w="1562" w:type="dxa"/>
            <w:vAlign w:val="center"/>
          </w:tcPr>
          <w:p w14:paraId="5017C3FA" w14:textId="77777777" w:rsidR="004F7E31" w:rsidRDefault="004F7E31"/>
        </w:tc>
        <w:tc>
          <w:tcPr>
            <w:tcW w:w="1386" w:type="dxa"/>
            <w:vAlign w:val="center"/>
          </w:tcPr>
          <w:p w14:paraId="3AC6227D" w14:textId="77777777" w:rsidR="004F7E31" w:rsidRDefault="00000000">
            <w:r>
              <w:t>0.10×3.60</w:t>
            </w:r>
          </w:p>
        </w:tc>
        <w:tc>
          <w:tcPr>
            <w:tcW w:w="735" w:type="dxa"/>
            <w:vAlign w:val="center"/>
          </w:tcPr>
          <w:p w14:paraId="5E25F8FD" w14:textId="77777777" w:rsidR="004F7E3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1CDEB1B" w14:textId="77777777" w:rsidR="004F7E3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3C16BEA" w14:textId="77777777" w:rsidR="004F7E31" w:rsidRDefault="00000000">
            <w:r>
              <w:t>0.36</w:t>
            </w:r>
          </w:p>
        </w:tc>
        <w:tc>
          <w:tcPr>
            <w:tcW w:w="1262" w:type="dxa"/>
            <w:vAlign w:val="center"/>
          </w:tcPr>
          <w:p w14:paraId="2E55A249" w14:textId="77777777" w:rsidR="004F7E31" w:rsidRDefault="00000000">
            <w:r>
              <w:t>0.36</w:t>
            </w:r>
          </w:p>
        </w:tc>
      </w:tr>
      <w:tr w:rsidR="004F7E31" w14:paraId="34981FDD" w14:textId="77777777">
        <w:tc>
          <w:tcPr>
            <w:tcW w:w="1160" w:type="dxa"/>
            <w:vMerge/>
            <w:vAlign w:val="center"/>
          </w:tcPr>
          <w:p w14:paraId="71E1D6FB" w14:textId="77777777" w:rsidR="004F7E31" w:rsidRDefault="004F7E31"/>
        </w:tc>
        <w:tc>
          <w:tcPr>
            <w:tcW w:w="1245" w:type="dxa"/>
            <w:vMerge/>
            <w:vAlign w:val="center"/>
          </w:tcPr>
          <w:p w14:paraId="000149C8" w14:textId="77777777" w:rsidR="004F7E31" w:rsidRDefault="004F7E31"/>
        </w:tc>
        <w:tc>
          <w:tcPr>
            <w:tcW w:w="1562" w:type="dxa"/>
            <w:vAlign w:val="center"/>
          </w:tcPr>
          <w:p w14:paraId="4C783507" w14:textId="77777777" w:rsidR="004F7E31" w:rsidRDefault="004F7E31"/>
        </w:tc>
        <w:tc>
          <w:tcPr>
            <w:tcW w:w="1386" w:type="dxa"/>
            <w:vAlign w:val="center"/>
          </w:tcPr>
          <w:p w14:paraId="3A97304D" w14:textId="77777777" w:rsidR="004F7E31" w:rsidRDefault="00000000">
            <w:r>
              <w:t>4.00×3.00</w:t>
            </w:r>
          </w:p>
        </w:tc>
        <w:tc>
          <w:tcPr>
            <w:tcW w:w="735" w:type="dxa"/>
            <w:vAlign w:val="center"/>
          </w:tcPr>
          <w:p w14:paraId="5524CABF" w14:textId="77777777" w:rsidR="004F7E3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F82D3E1" w14:textId="77777777" w:rsidR="004F7E3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9075E6A" w14:textId="77777777" w:rsidR="004F7E31" w:rsidRDefault="00000000">
            <w:r>
              <w:t>12.00</w:t>
            </w:r>
          </w:p>
        </w:tc>
        <w:tc>
          <w:tcPr>
            <w:tcW w:w="1262" w:type="dxa"/>
            <w:vAlign w:val="center"/>
          </w:tcPr>
          <w:p w14:paraId="0ABDF622" w14:textId="77777777" w:rsidR="004F7E31" w:rsidRDefault="00000000">
            <w:r>
              <w:t>12.00</w:t>
            </w:r>
          </w:p>
        </w:tc>
      </w:tr>
      <w:tr w:rsidR="004F7E31" w14:paraId="5CF9E87B" w14:textId="77777777">
        <w:tc>
          <w:tcPr>
            <w:tcW w:w="1160" w:type="dxa"/>
            <w:vMerge/>
            <w:vAlign w:val="center"/>
          </w:tcPr>
          <w:p w14:paraId="4B0B2CE3" w14:textId="77777777" w:rsidR="004F7E31" w:rsidRDefault="004F7E31"/>
        </w:tc>
        <w:tc>
          <w:tcPr>
            <w:tcW w:w="1245" w:type="dxa"/>
            <w:vMerge/>
            <w:vAlign w:val="center"/>
          </w:tcPr>
          <w:p w14:paraId="06C5E4DF" w14:textId="77777777" w:rsidR="004F7E31" w:rsidRDefault="004F7E31"/>
        </w:tc>
        <w:tc>
          <w:tcPr>
            <w:tcW w:w="1562" w:type="dxa"/>
            <w:vAlign w:val="center"/>
          </w:tcPr>
          <w:p w14:paraId="70EA01C5" w14:textId="77777777" w:rsidR="004F7E31" w:rsidRDefault="00000000">
            <w:r>
              <w:t>C1521</w:t>
            </w:r>
          </w:p>
        </w:tc>
        <w:tc>
          <w:tcPr>
            <w:tcW w:w="1386" w:type="dxa"/>
            <w:vAlign w:val="center"/>
          </w:tcPr>
          <w:p w14:paraId="5C52DCB3" w14:textId="77777777" w:rsidR="004F7E31" w:rsidRDefault="00000000">
            <w:r>
              <w:t>1.50×2.10</w:t>
            </w:r>
          </w:p>
        </w:tc>
        <w:tc>
          <w:tcPr>
            <w:tcW w:w="735" w:type="dxa"/>
            <w:vAlign w:val="center"/>
          </w:tcPr>
          <w:p w14:paraId="71E99BDC" w14:textId="77777777" w:rsidR="004F7E31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A0D4926" w14:textId="77777777" w:rsidR="004F7E3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ABC04F4" w14:textId="77777777" w:rsidR="004F7E31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7A16EFC9" w14:textId="77777777" w:rsidR="004F7E31" w:rsidRDefault="00000000">
            <w:r>
              <w:t>3.15</w:t>
            </w:r>
          </w:p>
        </w:tc>
      </w:tr>
      <w:tr w:rsidR="004F7E31" w14:paraId="337B8172" w14:textId="77777777">
        <w:tc>
          <w:tcPr>
            <w:tcW w:w="1160" w:type="dxa"/>
            <w:vMerge/>
            <w:vAlign w:val="center"/>
          </w:tcPr>
          <w:p w14:paraId="7A589743" w14:textId="77777777" w:rsidR="004F7E31" w:rsidRDefault="004F7E31"/>
        </w:tc>
        <w:tc>
          <w:tcPr>
            <w:tcW w:w="1245" w:type="dxa"/>
            <w:vMerge/>
            <w:vAlign w:val="center"/>
          </w:tcPr>
          <w:p w14:paraId="33AFEAB7" w14:textId="77777777" w:rsidR="004F7E31" w:rsidRDefault="004F7E31"/>
        </w:tc>
        <w:tc>
          <w:tcPr>
            <w:tcW w:w="1562" w:type="dxa"/>
            <w:vAlign w:val="center"/>
          </w:tcPr>
          <w:p w14:paraId="7ECC2E3E" w14:textId="77777777" w:rsidR="004F7E31" w:rsidRDefault="00000000">
            <w:r>
              <w:t>C2418</w:t>
            </w:r>
          </w:p>
        </w:tc>
        <w:tc>
          <w:tcPr>
            <w:tcW w:w="1386" w:type="dxa"/>
            <w:vAlign w:val="center"/>
          </w:tcPr>
          <w:p w14:paraId="7A16F077" w14:textId="77777777" w:rsidR="004F7E31" w:rsidRDefault="00000000">
            <w:r>
              <w:t>2.40×1.80</w:t>
            </w:r>
          </w:p>
        </w:tc>
        <w:tc>
          <w:tcPr>
            <w:tcW w:w="735" w:type="dxa"/>
            <w:vAlign w:val="center"/>
          </w:tcPr>
          <w:p w14:paraId="5D13ED74" w14:textId="77777777" w:rsidR="004F7E3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0896E74" w14:textId="77777777" w:rsidR="004F7E3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35F46E3" w14:textId="77777777" w:rsidR="004F7E31" w:rsidRDefault="00000000">
            <w:r>
              <w:t>4.32</w:t>
            </w:r>
          </w:p>
        </w:tc>
        <w:tc>
          <w:tcPr>
            <w:tcW w:w="1262" w:type="dxa"/>
            <w:vAlign w:val="center"/>
          </w:tcPr>
          <w:p w14:paraId="492F37C6" w14:textId="77777777" w:rsidR="004F7E31" w:rsidRDefault="00000000">
            <w:r>
              <w:t>4.32</w:t>
            </w:r>
          </w:p>
        </w:tc>
      </w:tr>
    </w:tbl>
    <w:p w14:paraId="2421B614" w14:textId="77777777" w:rsidR="004F7E31" w:rsidRDefault="00000000">
      <w:pPr>
        <w:pStyle w:val="2"/>
        <w:widowControl w:val="0"/>
        <w:rPr>
          <w:kern w:val="2"/>
        </w:rPr>
      </w:pPr>
      <w:bookmarkStart w:id="42" w:name="_Toc155383592"/>
      <w:r>
        <w:rPr>
          <w:kern w:val="2"/>
        </w:rPr>
        <w:t>可见光透射比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4F7E31" w14:paraId="7E1E0C7F" w14:textId="77777777">
        <w:tc>
          <w:tcPr>
            <w:tcW w:w="905" w:type="dxa"/>
            <w:shd w:val="clear" w:color="auto" w:fill="E6E6E6"/>
            <w:vAlign w:val="center"/>
          </w:tcPr>
          <w:p w14:paraId="3C52D191" w14:textId="77777777" w:rsidR="004F7E31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3E7946" w14:textId="77777777" w:rsidR="004F7E31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BF44DB" w14:textId="77777777" w:rsidR="004F7E31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4FC1318A" w14:textId="77777777" w:rsidR="004F7E31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1966CE0" w14:textId="77777777" w:rsidR="004F7E31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2DB9CE0" w14:textId="77777777" w:rsidR="004F7E31" w:rsidRDefault="00000000">
            <w:pPr>
              <w:jc w:val="center"/>
            </w:pPr>
            <w:r>
              <w:t>透射比限值</w:t>
            </w:r>
          </w:p>
        </w:tc>
      </w:tr>
      <w:tr w:rsidR="004F7E31" w14:paraId="40B6B8D2" w14:textId="77777777">
        <w:tc>
          <w:tcPr>
            <w:tcW w:w="905" w:type="dxa"/>
            <w:shd w:val="clear" w:color="auto" w:fill="E6E6E6"/>
            <w:vAlign w:val="center"/>
          </w:tcPr>
          <w:p w14:paraId="61D25D25" w14:textId="77777777" w:rsidR="004F7E31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14:paraId="5E4C3BC4" w14:textId="77777777" w:rsidR="004F7E31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2D9DBA8D" w14:textId="77777777" w:rsidR="004F7E31" w:rsidRDefault="00000000">
            <w:r>
              <w:t>0.40</w:t>
            </w:r>
          </w:p>
        </w:tc>
        <w:tc>
          <w:tcPr>
            <w:tcW w:w="2088" w:type="dxa"/>
            <w:vAlign w:val="center"/>
          </w:tcPr>
          <w:p w14:paraId="170A7FBA" w14:textId="77777777" w:rsidR="004F7E31" w:rsidRDefault="00000000">
            <w:r>
              <w:t>C1521</w:t>
            </w:r>
          </w:p>
        </w:tc>
        <w:tc>
          <w:tcPr>
            <w:tcW w:w="2009" w:type="dxa"/>
            <w:vAlign w:val="center"/>
          </w:tcPr>
          <w:p w14:paraId="08D2C782" w14:textId="77777777" w:rsidR="004F7E31" w:rsidRDefault="00000000">
            <w:r>
              <w:t>0.72</w:t>
            </w:r>
          </w:p>
        </w:tc>
        <w:tc>
          <w:tcPr>
            <w:tcW w:w="2009" w:type="dxa"/>
            <w:vAlign w:val="center"/>
          </w:tcPr>
          <w:p w14:paraId="193C7DE7" w14:textId="77777777" w:rsidR="004F7E31" w:rsidRDefault="00000000">
            <w:r>
              <w:t>0.40</w:t>
            </w:r>
          </w:p>
        </w:tc>
      </w:tr>
      <w:tr w:rsidR="004F7E31" w14:paraId="20364717" w14:textId="77777777">
        <w:tc>
          <w:tcPr>
            <w:tcW w:w="905" w:type="dxa"/>
            <w:shd w:val="clear" w:color="auto" w:fill="E6E6E6"/>
            <w:vAlign w:val="center"/>
          </w:tcPr>
          <w:p w14:paraId="3CDD2914" w14:textId="77777777" w:rsidR="004F7E31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0B7DC779" w14:textId="77777777" w:rsidR="004F7E31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735A3350" w14:textId="77777777" w:rsidR="004F7E31" w:rsidRDefault="00000000">
            <w:r>
              <w:t>0.38</w:t>
            </w:r>
          </w:p>
        </w:tc>
        <w:tc>
          <w:tcPr>
            <w:tcW w:w="2088" w:type="dxa"/>
            <w:vAlign w:val="center"/>
          </w:tcPr>
          <w:p w14:paraId="666F7367" w14:textId="77777777" w:rsidR="004F7E31" w:rsidRDefault="004F7E31"/>
        </w:tc>
        <w:tc>
          <w:tcPr>
            <w:tcW w:w="2009" w:type="dxa"/>
            <w:vAlign w:val="center"/>
          </w:tcPr>
          <w:p w14:paraId="5CAB339F" w14:textId="77777777" w:rsidR="004F7E31" w:rsidRDefault="00000000">
            <w:r>
              <w:t>0.72</w:t>
            </w:r>
          </w:p>
        </w:tc>
        <w:tc>
          <w:tcPr>
            <w:tcW w:w="2009" w:type="dxa"/>
            <w:vAlign w:val="center"/>
          </w:tcPr>
          <w:p w14:paraId="2EE8489C" w14:textId="77777777" w:rsidR="004F7E31" w:rsidRDefault="00000000">
            <w:r>
              <w:t>0.60</w:t>
            </w:r>
          </w:p>
        </w:tc>
      </w:tr>
      <w:tr w:rsidR="004F7E31" w14:paraId="32E3754C" w14:textId="77777777">
        <w:tc>
          <w:tcPr>
            <w:tcW w:w="905" w:type="dxa"/>
            <w:shd w:val="clear" w:color="auto" w:fill="E6E6E6"/>
            <w:vAlign w:val="center"/>
          </w:tcPr>
          <w:p w14:paraId="5D51FC98" w14:textId="77777777" w:rsidR="004F7E31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2D5438C0" w14:textId="77777777" w:rsidR="004F7E31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1311D5F3" w14:textId="77777777" w:rsidR="004F7E31" w:rsidRDefault="00000000">
            <w:r>
              <w:t>0.10</w:t>
            </w:r>
          </w:p>
        </w:tc>
        <w:tc>
          <w:tcPr>
            <w:tcW w:w="2088" w:type="dxa"/>
            <w:vAlign w:val="center"/>
          </w:tcPr>
          <w:p w14:paraId="2E498799" w14:textId="77777777" w:rsidR="004F7E31" w:rsidRDefault="00000000">
            <w:r>
              <w:t>C2406</w:t>
            </w:r>
          </w:p>
        </w:tc>
        <w:tc>
          <w:tcPr>
            <w:tcW w:w="2009" w:type="dxa"/>
            <w:vAlign w:val="center"/>
          </w:tcPr>
          <w:p w14:paraId="55E3B486" w14:textId="77777777" w:rsidR="004F7E31" w:rsidRDefault="00000000">
            <w:r>
              <w:t>0.72</w:t>
            </w:r>
          </w:p>
        </w:tc>
        <w:tc>
          <w:tcPr>
            <w:tcW w:w="2009" w:type="dxa"/>
            <w:vAlign w:val="center"/>
          </w:tcPr>
          <w:p w14:paraId="1B915E83" w14:textId="77777777" w:rsidR="004F7E31" w:rsidRDefault="00000000">
            <w:r>
              <w:t>0.60</w:t>
            </w:r>
          </w:p>
        </w:tc>
      </w:tr>
      <w:tr w:rsidR="004F7E31" w14:paraId="675C81B8" w14:textId="77777777">
        <w:tc>
          <w:tcPr>
            <w:tcW w:w="905" w:type="dxa"/>
            <w:shd w:val="clear" w:color="auto" w:fill="E6E6E6"/>
            <w:vAlign w:val="center"/>
          </w:tcPr>
          <w:p w14:paraId="5B17B6CE" w14:textId="77777777" w:rsidR="004F7E31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37CCE0A4" w14:textId="77777777" w:rsidR="004F7E31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49D2CB52" w14:textId="77777777" w:rsidR="004F7E31" w:rsidRDefault="00000000">
            <w:r>
              <w:t>0.25</w:t>
            </w:r>
          </w:p>
        </w:tc>
        <w:tc>
          <w:tcPr>
            <w:tcW w:w="2088" w:type="dxa"/>
            <w:vAlign w:val="center"/>
          </w:tcPr>
          <w:p w14:paraId="36CED72A" w14:textId="77777777" w:rsidR="004F7E31" w:rsidRDefault="00000000">
            <w:r>
              <w:t>C1521</w:t>
            </w:r>
          </w:p>
        </w:tc>
        <w:tc>
          <w:tcPr>
            <w:tcW w:w="2009" w:type="dxa"/>
            <w:vAlign w:val="center"/>
          </w:tcPr>
          <w:p w14:paraId="38213FF3" w14:textId="77777777" w:rsidR="004F7E31" w:rsidRDefault="00000000">
            <w:r>
              <w:t>0.72</w:t>
            </w:r>
          </w:p>
        </w:tc>
        <w:tc>
          <w:tcPr>
            <w:tcW w:w="2009" w:type="dxa"/>
            <w:vAlign w:val="center"/>
          </w:tcPr>
          <w:p w14:paraId="6E9F1103" w14:textId="77777777" w:rsidR="004F7E31" w:rsidRDefault="00000000">
            <w:r>
              <w:t>0.60</w:t>
            </w:r>
          </w:p>
        </w:tc>
      </w:tr>
      <w:tr w:rsidR="004F7E31" w14:paraId="06AE8C3B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2E963C2" w14:textId="77777777" w:rsidR="004F7E31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2EA4E33E" w14:textId="77777777" w:rsidR="004F7E3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4F7E31" w14:paraId="3066A389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1466A94" w14:textId="77777777" w:rsidR="004F7E31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3573A3FB" w14:textId="77777777" w:rsidR="004F7E31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4F7E31" w14:paraId="69597567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C9C7FF4" w14:textId="77777777" w:rsidR="004F7E31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4AE5B4E4" w14:textId="77777777" w:rsidR="004F7E31" w:rsidRDefault="00000000">
            <w:r>
              <w:t>满足</w:t>
            </w:r>
          </w:p>
        </w:tc>
      </w:tr>
    </w:tbl>
    <w:p w14:paraId="27F9E3CF" w14:textId="77777777" w:rsidR="004F7E31" w:rsidRDefault="00000000">
      <w:pPr>
        <w:pStyle w:val="2"/>
        <w:widowControl w:val="0"/>
        <w:rPr>
          <w:kern w:val="2"/>
        </w:rPr>
      </w:pPr>
      <w:bookmarkStart w:id="43" w:name="_Toc155383593"/>
      <w:r>
        <w:rPr>
          <w:kern w:val="2"/>
        </w:rPr>
        <w:t>天窗</w:t>
      </w:r>
      <w:bookmarkEnd w:id="43"/>
    </w:p>
    <w:p w14:paraId="38A54B8D" w14:textId="77777777" w:rsidR="004F7E3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155383594"/>
      <w:r>
        <w:rPr>
          <w:color w:val="000000"/>
          <w:kern w:val="2"/>
          <w:szCs w:val="24"/>
        </w:rPr>
        <w:t>天窗屋顶比</w:t>
      </w:r>
      <w:bookmarkEnd w:id="44"/>
    </w:p>
    <w:p w14:paraId="38502169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51E9408" w14:textId="77777777" w:rsidR="004F7E3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5383595"/>
      <w:r>
        <w:rPr>
          <w:color w:val="000000"/>
          <w:kern w:val="2"/>
          <w:szCs w:val="24"/>
        </w:rPr>
        <w:t>天窗类型</w:t>
      </w:r>
      <w:bookmarkEnd w:id="45"/>
    </w:p>
    <w:p w14:paraId="3121DD69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B37CB33" w14:textId="77777777" w:rsidR="004F7E31" w:rsidRDefault="00000000">
      <w:pPr>
        <w:pStyle w:val="2"/>
        <w:widowControl w:val="0"/>
        <w:rPr>
          <w:kern w:val="2"/>
        </w:rPr>
      </w:pPr>
      <w:bookmarkStart w:id="46" w:name="_Toc155383596"/>
      <w:r>
        <w:rPr>
          <w:kern w:val="2"/>
        </w:rPr>
        <w:lastRenderedPageBreak/>
        <w:t>屋顶构造</w:t>
      </w:r>
      <w:bookmarkEnd w:id="46"/>
    </w:p>
    <w:p w14:paraId="267B5D5D" w14:textId="77777777" w:rsidR="004F7E3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155383597"/>
      <w:r>
        <w:rPr>
          <w:color w:val="000000"/>
          <w:kern w:val="2"/>
          <w:szCs w:val="24"/>
        </w:rPr>
        <w:t>屋顶构造一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7E31" w14:paraId="0E14521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5B979BF" w14:textId="77777777" w:rsidR="004F7E3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8080BC" w14:textId="77777777" w:rsidR="004F7E3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D778CD" w14:textId="77777777" w:rsidR="004F7E3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421568" w14:textId="77777777" w:rsidR="004F7E3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3C14D1" w14:textId="77777777" w:rsidR="004F7E3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F76E31" w14:textId="77777777" w:rsidR="004F7E3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4B2697" w14:textId="77777777" w:rsidR="004F7E31" w:rsidRDefault="00000000">
            <w:pPr>
              <w:jc w:val="center"/>
            </w:pPr>
            <w:r>
              <w:t>热惰性指标</w:t>
            </w:r>
          </w:p>
        </w:tc>
      </w:tr>
      <w:tr w:rsidR="004F7E31" w14:paraId="2601B87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C9CF62C" w14:textId="77777777" w:rsidR="004F7E31" w:rsidRDefault="004F7E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9CBEF6" w14:textId="77777777" w:rsidR="004F7E3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56E06C" w14:textId="77777777" w:rsidR="004F7E3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EC6F38" w14:textId="77777777" w:rsidR="004F7E3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7384F8" w14:textId="77777777" w:rsidR="004F7E3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C0FED4" w14:textId="77777777" w:rsidR="004F7E3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FCD199" w14:textId="77777777" w:rsidR="004F7E31" w:rsidRDefault="00000000">
            <w:pPr>
              <w:jc w:val="center"/>
            </w:pPr>
            <w:r>
              <w:t>D=R*S</w:t>
            </w:r>
          </w:p>
        </w:tc>
      </w:tr>
      <w:tr w:rsidR="004F7E31" w14:paraId="43BE842B" w14:textId="77777777">
        <w:tc>
          <w:tcPr>
            <w:tcW w:w="3345" w:type="dxa"/>
            <w:vAlign w:val="center"/>
          </w:tcPr>
          <w:p w14:paraId="2B0E9DED" w14:textId="77777777" w:rsidR="004F7E31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ACD47C4" w14:textId="77777777" w:rsidR="004F7E31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60470CA8" w14:textId="77777777" w:rsidR="004F7E31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20BD7CF3" w14:textId="77777777" w:rsidR="004F7E3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06F29AE" w14:textId="77777777" w:rsidR="004F7E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39EC2EA" w14:textId="77777777" w:rsidR="004F7E31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5CA86884" w14:textId="77777777" w:rsidR="004F7E31" w:rsidRDefault="00000000">
            <w:r>
              <w:t>0.407</w:t>
            </w:r>
          </w:p>
        </w:tc>
      </w:tr>
      <w:tr w:rsidR="004F7E31" w14:paraId="56C3D0E9" w14:textId="77777777">
        <w:tc>
          <w:tcPr>
            <w:tcW w:w="3345" w:type="dxa"/>
            <w:vAlign w:val="center"/>
          </w:tcPr>
          <w:p w14:paraId="7EE134E4" w14:textId="77777777" w:rsidR="004F7E31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0B715C7" w14:textId="77777777" w:rsidR="004F7E31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2ACB2C04" w14:textId="77777777" w:rsidR="004F7E3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F645C2F" w14:textId="77777777" w:rsidR="004F7E31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83162E5" w14:textId="77777777" w:rsidR="004F7E3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9ABD3A3" w14:textId="77777777" w:rsidR="004F7E31" w:rsidRDefault="00000000">
            <w:r>
              <w:t>2.222</w:t>
            </w:r>
          </w:p>
        </w:tc>
        <w:tc>
          <w:tcPr>
            <w:tcW w:w="1064" w:type="dxa"/>
            <w:vAlign w:val="center"/>
          </w:tcPr>
          <w:p w14:paraId="4FE31C5C" w14:textId="77777777" w:rsidR="004F7E31" w:rsidRDefault="00000000">
            <w:r>
              <w:t>0.907</w:t>
            </w:r>
          </w:p>
        </w:tc>
      </w:tr>
      <w:tr w:rsidR="004F7E31" w14:paraId="069913DB" w14:textId="77777777">
        <w:tc>
          <w:tcPr>
            <w:tcW w:w="3345" w:type="dxa"/>
            <w:vAlign w:val="center"/>
          </w:tcPr>
          <w:p w14:paraId="31324C2B" w14:textId="77777777" w:rsidR="004F7E3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1A0D912" w14:textId="77777777" w:rsidR="004F7E31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42B4845F" w14:textId="77777777" w:rsidR="004F7E3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246FBAB" w14:textId="77777777" w:rsidR="004F7E3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83189B8" w14:textId="77777777" w:rsidR="004F7E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F7D0CF8" w14:textId="77777777" w:rsidR="004F7E31" w:rsidRDefault="00000000">
            <w:r>
              <w:t>0.043</w:t>
            </w:r>
          </w:p>
        </w:tc>
        <w:tc>
          <w:tcPr>
            <w:tcW w:w="1064" w:type="dxa"/>
            <w:vAlign w:val="center"/>
          </w:tcPr>
          <w:p w14:paraId="3B67579E" w14:textId="77777777" w:rsidR="004F7E31" w:rsidRDefault="00000000">
            <w:r>
              <w:t>0.489</w:t>
            </w:r>
          </w:p>
        </w:tc>
      </w:tr>
      <w:tr w:rsidR="004F7E31" w14:paraId="4DC56B9B" w14:textId="77777777">
        <w:tc>
          <w:tcPr>
            <w:tcW w:w="3345" w:type="dxa"/>
            <w:vAlign w:val="center"/>
          </w:tcPr>
          <w:p w14:paraId="399B68AA" w14:textId="77777777" w:rsidR="004F7E31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A0B0CC4" w14:textId="77777777" w:rsidR="004F7E31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4F567DD" w14:textId="77777777" w:rsidR="004F7E31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459E46A7" w14:textId="77777777" w:rsidR="004F7E31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4094570" w14:textId="77777777" w:rsidR="004F7E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2B9D28C" w14:textId="77777777" w:rsidR="004F7E31" w:rsidRDefault="00000000">
            <w:r>
              <w:t>0.222</w:t>
            </w:r>
          </w:p>
        </w:tc>
        <w:tc>
          <w:tcPr>
            <w:tcW w:w="1064" w:type="dxa"/>
            <w:vAlign w:val="center"/>
          </w:tcPr>
          <w:p w14:paraId="3DCF1E2D" w14:textId="77777777" w:rsidR="004F7E31" w:rsidRDefault="00000000">
            <w:r>
              <w:t>0.689</w:t>
            </w:r>
          </w:p>
        </w:tc>
      </w:tr>
      <w:tr w:rsidR="004F7E31" w14:paraId="0E6902C1" w14:textId="77777777">
        <w:tc>
          <w:tcPr>
            <w:tcW w:w="3345" w:type="dxa"/>
            <w:vAlign w:val="center"/>
          </w:tcPr>
          <w:p w14:paraId="29BDE92F" w14:textId="77777777" w:rsidR="004F7E3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5A77BAD" w14:textId="77777777" w:rsidR="004F7E3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5408041" w14:textId="77777777" w:rsidR="004F7E3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6850061" w14:textId="77777777" w:rsidR="004F7E3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76C36A5" w14:textId="77777777" w:rsidR="004F7E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D7934A1" w14:textId="77777777" w:rsidR="004F7E3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DE4D26A" w14:textId="77777777" w:rsidR="004F7E31" w:rsidRDefault="00000000">
            <w:r>
              <w:t>1.186</w:t>
            </w:r>
          </w:p>
        </w:tc>
      </w:tr>
      <w:tr w:rsidR="004F7E31" w14:paraId="584C2EA7" w14:textId="77777777">
        <w:tc>
          <w:tcPr>
            <w:tcW w:w="3345" w:type="dxa"/>
            <w:vAlign w:val="center"/>
          </w:tcPr>
          <w:p w14:paraId="6D9B5C36" w14:textId="77777777" w:rsidR="004F7E3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C2D62FF" w14:textId="77777777" w:rsidR="004F7E31" w:rsidRDefault="00000000">
            <w:r>
              <w:t>25</w:t>
            </w:r>
          </w:p>
        </w:tc>
        <w:tc>
          <w:tcPr>
            <w:tcW w:w="1075" w:type="dxa"/>
            <w:vAlign w:val="center"/>
          </w:tcPr>
          <w:p w14:paraId="743BD9AD" w14:textId="77777777" w:rsidR="004F7E3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71ACA98" w14:textId="77777777" w:rsidR="004F7E3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9DAEFBB" w14:textId="77777777" w:rsidR="004F7E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F2B897C" w14:textId="77777777" w:rsidR="004F7E31" w:rsidRDefault="00000000">
            <w:r>
              <w:t>0.031</w:t>
            </w:r>
          </w:p>
        </w:tc>
        <w:tc>
          <w:tcPr>
            <w:tcW w:w="1064" w:type="dxa"/>
            <w:vAlign w:val="center"/>
          </w:tcPr>
          <w:p w14:paraId="44464EDC" w14:textId="77777777" w:rsidR="004F7E31" w:rsidRDefault="00000000">
            <w:r>
              <w:t>0.311</w:t>
            </w:r>
          </w:p>
        </w:tc>
      </w:tr>
      <w:tr w:rsidR="004F7E31" w14:paraId="37B0FDBD" w14:textId="77777777">
        <w:tc>
          <w:tcPr>
            <w:tcW w:w="3345" w:type="dxa"/>
            <w:vAlign w:val="center"/>
          </w:tcPr>
          <w:p w14:paraId="7DA6A99C" w14:textId="77777777" w:rsidR="004F7E3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DC5C9EB" w14:textId="77777777" w:rsidR="004F7E31" w:rsidRDefault="00000000">
            <w:r>
              <w:t>345</w:t>
            </w:r>
          </w:p>
        </w:tc>
        <w:tc>
          <w:tcPr>
            <w:tcW w:w="1075" w:type="dxa"/>
            <w:vAlign w:val="center"/>
          </w:tcPr>
          <w:p w14:paraId="27E02D24" w14:textId="77777777" w:rsidR="004F7E3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E307FCA" w14:textId="77777777" w:rsidR="004F7E3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5A34DB1" w14:textId="77777777" w:rsidR="004F7E3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4E82297" w14:textId="77777777" w:rsidR="004F7E31" w:rsidRDefault="00000000">
            <w:r>
              <w:t>2.614</w:t>
            </w:r>
          </w:p>
        </w:tc>
        <w:tc>
          <w:tcPr>
            <w:tcW w:w="1064" w:type="dxa"/>
            <w:vAlign w:val="center"/>
          </w:tcPr>
          <w:p w14:paraId="3883E9E6" w14:textId="77777777" w:rsidR="004F7E31" w:rsidRDefault="00000000">
            <w:r>
              <w:t>3.988</w:t>
            </w:r>
          </w:p>
        </w:tc>
      </w:tr>
      <w:tr w:rsidR="004F7E31" w14:paraId="4196A772" w14:textId="77777777">
        <w:tc>
          <w:tcPr>
            <w:tcW w:w="3345" w:type="dxa"/>
            <w:shd w:val="clear" w:color="auto" w:fill="E6E6E6"/>
            <w:vAlign w:val="center"/>
          </w:tcPr>
          <w:p w14:paraId="1C0305B1" w14:textId="77777777" w:rsidR="004F7E3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AFE1C76" w14:textId="77777777" w:rsidR="004F7E31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F7E31" w14:paraId="00B7B740" w14:textId="77777777">
        <w:tc>
          <w:tcPr>
            <w:tcW w:w="3345" w:type="dxa"/>
            <w:shd w:val="clear" w:color="auto" w:fill="E6E6E6"/>
            <w:vAlign w:val="center"/>
          </w:tcPr>
          <w:p w14:paraId="4BA28C51" w14:textId="77777777" w:rsidR="004F7E3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5EDD957" w14:textId="77777777" w:rsidR="004F7E31" w:rsidRDefault="00000000">
            <w:pPr>
              <w:jc w:val="center"/>
            </w:pPr>
            <w:r>
              <w:t>0.36</w:t>
            </w:r>
          </w:p>
        </w:tc>
      </w:tr>
      <w:tr w:rsidR="004F7E31" w14:paraId="0B0DEE16" w14:textId="77777777">
        <w:tc>
          <w:tcPr>
            <w:tcW w:w="3345" w:type="dxa"/>
            <w:shd w:val="clear" w:color="auto" w:fill="E6E6E6"/>
            <w:vAlign w:val="center"/>
          </w:tcPr>
          <w:p w14:paraId="22FDC128" w14:textId="77777777" w:rsidR="004F7E3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BE7EA21" w14:textId="77777777" w:rsidR="004F7E3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F7E31" w14:paraId="6EF3F4F9" w14:textId="77777777">
        <w:tc>
          <w:tcPr>
            <w:tcW w:w="3345" w:type="dxa"/>
            <w:shd w:val="clear" w:color="auto" w:fill="E6E6E6"/>
            <w:vAlign w:val="center"/>
          </w:tcPr>
          <w:p w14:paraId="3073880D" w14:textId="77777777" w:rsidR="004F7E3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B372E31" w14:textId="77777777" w:rsidR="004F7E31" w:rsidRDefault="00000000">
            <w:r>
              <w:t>K≤0.45,S≤0.30</w:t>
            </w:r>
            <w:r>
              <w:t>或</w:t>
            </w:r>
            <w:r>
              <w:t>K≤0.40,0.30&lt;S≤0.50</w:t>
            </w:r>
          </w:p>
        </w:tc>
      </w:tr>
      <w:tr w:rsidR="004F7E31" w14:paraId="7524A5E5" w14:textId="77777777">
        <w:tc>
          <w:tcPr>
            <w:tcW w:w="3345" w:type="dxa"/>
            <w:shd w:val="clear" w:color="auto" w:fill="E6E6E6"/>
            <w:vAlign w:val="center"/>
          </w:tcPr>
          <w:p w14:paraId="2009F93B" w14:textId="77777777" w:rsidR="004F7E3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39AB212E" w14:textId="77777777" w:rsidR="004F7E31" w:rsidRDefault="00000000">
            <w:r>
              <w:t>满足</w:t>
            </w:r>
          </w:p>
        </w:tc>
      </w:tr>
    </w:tbl>
    <w:p w14:paraId="19FD2746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D85D42" w14:textId="77777777" w:rsidR="004F7E31" w:rsidRDefault="00000000">
      <w:pPr>
        <w:pStyle w:val="2"/>
        <w:widowControl w:val="0"/>
        <w:rPr>
          <w:kern w:val="2"/>
        </w:rPr>
      </w:pPr>
      <w:bookmarkStart w:id="48" w:name="_Toc155383598"/>
      <w:r>
        <w:rPr>
          <w:kern w:val="2"/>
        </w:rPr>
        <w:t>外墙构造</w:t>
      </w:r>
      <w:bookmarkEnd w:id="48"/>
    </w:p>
    <w:p w14:paraId="4A7E62A0" w14:textId="77777777" w:rsidR="004F7E3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55383599"/>
      <w:r>
        <w:rPr>
          <w:color w:val="000000"/>
          <w:kern w:val="2"/>
          <w:szCs w:val="24"/>
        </w:rPr>
        <w:t>外墙相关构造</w:t>
      </w:r>
      <w:bookmarkEnd w:id="49"/>
    </w:p>
    <w:p w14:paraId="6D9A700F" w14:textId="77777777" w:rsidR="004F7E31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7E31" w14:paraId="6D23F76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8C9EAC8" w14:textId="77777777" w:rsidR="004F7E3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40D3E5" w14:textId="77777777" w:rsidR="004F7E3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0DDED8" w14:textId="77777777" w:rsidR="004F7E3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2AD877" w14:textId="77777777" w:rsidR="004F7E3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BF1876" w14:textId="77777777" w:rsidR="004F7E3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1A286E" w14:textId="77777777" w:rsidR="004F7E3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8DDB54" w14:textId="77777777" w:rsidR="004F7E31" w:rsidRDefault="00000000">
            <w:pPr>
              <w:jc w:val="center"/>
            </w:pPr>
            <w:r>
              <w:t>热惰性指标</w:t>
            </w:r>
          </w:p>
        </w:tc>
      </w:tr>
      <w:tr w:rsidR="004F7E31" w14:paraId="299B4E4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7D76571" w14:textId="77777777" w:rsidR="004F7E31" w:rsidRDefault="004F7E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D5B61EA" w14:textId="77777777" w:rsidR="004F7E3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C81AE2" w14:textId="77777777" w:rsidR="004F7E3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BC37E1" w14:textId="77777777" w:rsidR="004F7E3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B87C3F" w14:textId="77777777" w:rsidR="004F7E3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8337A1" w14:textId="77777777" w:rsidR="004F7E3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FA04EB" w14:textId="77777777" w:rsidR="004F7E31" w:rsidRDefault="00000000">
            <w:pPr>
              <w:jc w:val="center"/>
            </w:pPr>
            <w:r>
              <w:t>D=R*S</w:t>
            </w:r>
          </w:p>
        </w:tc>
      </w:tr>
      <w:tr w:rsidR="004F7E31" w14:paraId="6C793E02" w14:textId="77777777">
        <w:tc>
          <w:tcPr>
            <w:tcW w:w="3345" w:type="dxa"/>
            <w:vAlign w:val="center"/>
          </w:tcPr>
          <w:p w14:paraId="46173916" w14:textId="77777777" w:rsidR="004F7E3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3F5D06C" w14:textId="77777777" w:rsidR="004F7E3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8496108" w14:textId="77777777" w:rsidR="004F7E3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21C2050" w14:textId="77777777" w:rsidR="004F7E3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C105D94" w14:textId="77777777" w:rsidR="004F7E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AE2B94D" w14:textId="77777777" w:rsidR="004F7E3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6EBBB32" w14:textId="77777777" w:rsidR="004F7E31" w:rsidRDefault="00000000">
            <w:r>
              <w:t>0.245</w:t>
            </w:r>
          </w:p>
        </w:tc>
      </w:tr>
      <w:tr w:rsidR="004F7E31" w14:paraId="461812A5" w14:textId="77777777">
        <w:tc>
          <w:tcPr>
            <w:tcW w:w="3345" w:type="dxa"/>
            <w:vAlign w:val="center"/>
          </w:tcPr>
          <w:p w14:paraId="024CD28F" w14:textId="77777777" w:rsidR="004F7E31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83666EE" w14:textId="77777777" w:rsidR="004F7E31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3A178E08" w14:textId="77777777" w:rsidR="004F7E3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4B0A405" w14:textId="77777777" w:rsidR="004F7E31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79128DB" w14:textId="77777777" w:rsidR="004F7E3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6D95FFC" w14:textId="77777777" w:rsidR="004F7E31" w:rsidRDefault="00000000">
            <w:r>
              <w:t>2.222</w:t>
            </w:r>
          </w:p>
        </w:tc>
        <w:tc>
          <w:tcPr>
            <w:tcW w:w="1064" w:type="dxa"/>
            <w:vAlign w:val="center"/>
          </w:tcPr>
          <w:p w14:paraId="2C43F4EE" w14:textId="77777777" w:rsidR="004F7E31" w:rsidRDefault="00000000">
            <w:r>
              <w:t>0.907</w:t>
            </w:r>
          </w:p>
        </w:tc>
      </w:tr>
      <w:tr w:rsidR="004F7E31" w14:paraId="2869132C" w14:textId="77777777">
        <w:tc>
          <w:tcPr>
            <w:tcW w:w="3345" w:type="dxa"/>
            <w:vAlign w:val="center"/>
          </w:tcPr>
          <w:p w14:paraId="24902906" w14:textId="77777777" w:rsidR="004F7E3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9827FEE" w14:textId="77777777" w:rsidR="004F7E31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2E72A282" w14:textId="77777777" w:rsidR="004F7E3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ED10EEB" w14:textId="77777777" w:rsidR="004F7E3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5364854" w14:textId="77777777" w:rsidR="004F7E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E819B33" w14:textId="77777777" w:rsidR="004F7E31" w:rsidRDefault="00000000">
            <w:r>
              <w:t>0.296</w:t>
            </w:r>
          </w:p>
        </w:tc>
        <w:tc>
          <w:tcPr>
            <w:tcW w:w="1064" w:type="dxa"/>
            <w:vAlign w:val="center"/>
          </w:tcPr>
          <w:p w14:paraId="4D2BE7D1" w14:textId="77777777" w:rsidR="004F7E31" w:rsidRDefault="00000000">
            <w:r>
              <w:t>2.984</w:t>
            </w:r>
          </w:p>
        </w:tc>
      </w:tr>
      <w:tr w:rsidR="004F7E31" w14:paraId="18105F66" w14:textId="77777777">
        <w:tc>
          <w:tcPr>
            <w:tcW w:w="3345" w:type="dxa"/>
            <w:vAlign w:val="center"/>
          </w:tcPr>
          <w:p w14:paraId="62113515" w14:textId="77777777" w:rsidR="004F7E3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92E4603" w14:textId="77777777" w:rsidR="004F7E3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F40C3B3" w14:textId="77777777" w:rsidR="004F7E3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2A05F00" w14:textId="77777777" w:rsidR="004F7E3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D696CF3" w14:textId="77777777" w:rsidR="004F7E3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08579F8" w14:textId="77777777" w:rsidR="004F7E31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4BA51B2D" w14:textId="77777777" w:rsidR="004F7E31" w:rsidRDefault="00000000">
            <w:r>
              <w:t>－</w:t>
            </w:r>
          </w:p>
        </w:tc>
      </w:tr>
      <w:tr w:rsidR="004F7E31" w14:paraId="315ECEA4" w14:textId="77777777">
        <w:tc>
          <w:tcPr>
            <w:tcW w:w="3345" w:type="dxa"/>
            <w:vAlign w:val="center"/>
          </w:tcPr>
          <w:p w14:paraId="47287B8F" w14:textId="77777777" w:rsidR="004F7E3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718FCEE" w14:textId="77777777" w:rsidR="004F7E3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4AC2A74" w14:textId="77777777" w:rsidR="004F7E3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BE55E83" w14:textId="77777777" w:rsidR="004F7E3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9678E2D" w14:textId="77777777" w:rsidR="004F7E3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4C60BDF" w14:textId="77777777" w:rsidR="004F7E31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2CC23458" w14:textId="77777777" w:rsidR="004F7E31" w:rsidRDefault="00000000">
            <w:r>
              <w:t>－</w:t>
            </w:r>
          </w:p>
        </w:tc>
      </w:tr>
      <w:tr w:rsidR="004F7E31" w14:paraId="3A668FB6" w14:textId="77777777">
        <w:tc>
          <w:tcPr>
            <w:tcW w:w="3345" w:type="dxa"/>
            <w:vAlign w:val="center"/>
          </w:tcPr>
          <w:p w14:paraId="1D2A25AC" w14:textId="77777777" w:rsidR="004F7E3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4F404E2" w14:textId="77777777" w:rsidR="004F7E31" w:rsidRDefault="00000000">
            <w:r>
              <w:t>340</w:t>
            </w:r>
          </w:p>
        </w:tc>
        <w:tc>
          <w:tcPr>
            <w:tcW w:w="1075" w:type="dxa"/>
            <w:vAlign w:val="center"/>
          </w:tcPr>
          <w:p w14:paraId="506C444B" w14:textId="77777777" w:rsidR="004F7E3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484C431" w14:textId="77777777" w:rsidR="004F7E3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4676890" w14:textId="77777777" w:rsidR="004F7E3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E233135" w14:textId="77777777" w:rsidR="004F7E31" w:rsidRDefault="00000000">
            <w:r>
              <w:t>2.540</w:t>
            </w:r>
          </w:p>
        </w:tc>
        <w:tc>
          <w:tcPr>
            <w:tcW w:w="1064" w:type="dxa"/>
            <w:vAlign w:val="center"/>
          </w:tcPr>
          <w:p w14:paraId="47239060" w14:textId="77777777" w:rsidR="004F7E31" w:rsidRDefault="00000000">
            <w:r>
              <w:t>4.135</w:t>
            </w:r>
          </w:p>
        </w:tc>
      </w:tr>
      <w:tr w:rsidR="004F7E31" w14:paraId="2ADE7B49" w14:textId="77777777">
        <w:tc>
          <w:tcPr>
            <w:tcW w:w="3345" w:type="dxa"/>
            <w:shd w:val="clear" w:color="auto" w:fill="E6E6E6"/>
            <w:vAlign w:val="center"/>
          </w:tcPr>
          <w:p w14:paraId="0BA414FC" w14:textId="77777777" w:rsidR="004F7E3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0C5AF2F" w14:textId="77777777" w:rsidR="004F7E31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F7E31" w14:paraId="5C7C7C4B" w14:textId="77777777">
        <w:tc>
          <w:tcPr>
            <w:tcW w:w="3345" w:type="dxa"/>
            <w:shd w:val="clear" w:color="auto" w:fill="E6E6E6"/>
            <w:vAlign w:val="center"/>
          </w:tcPr>
          <w:p w14:paraId="342C77DC" w14:textId="77777777" w:rsidR="004F7E3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8FF12AF" w14:textId="77777777" w:rsidR="004F7E31" w:rsidRDefault="00000000">
            <w:pPr>
              <w:jc w:val="center"/>
            </w:pPr>
            <w:r>
              <w:t>0.37</w:t>
            </w:r>
          </w:p>
        </w:tc>
      </w:tr>
    </w:tbl>
    <w:p w14:paraId="2EB93658" w14:textId="77777777" w:rsidR="004F7E31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7E31" w14:paraId="57FD176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266936E" w14:textId="77777777" w:rsidR="004F7E3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32A50D" w14:textId="77777777" w:rsidR="004F7E3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F29F25" w14:textId="77777777" w:rsidR="004F7E3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D0037D" w14:textId="77777777" w:rsidR="004F7E3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22C354" w14:textId="77777777" w:rsidR="004F7E3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AC3D16" w14:textId="77777777" w:rsidR="004F7E3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B07173" w14:textId="77777777" w:rsidR="004F7E31" w:rsidRDefault="00000000">
            <w:pPr>
              <w:jc w:val="center"/>
            </w:pPr>
            <w:r>
              <w:t>热惰性指标</w:t>
            </w:r>
          </w:p>
        </w:tc>
      </w:tr>
      <w:tr w:rsidR="004F7E31" w14:paraId="3DF513F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376AC79" w14:textId="77777777" w:rsidR="004F7E31" w:rsidRDefault="004F7E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AC35555" w14:textId="77777777" w:rsidR="004F7E3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AD5A45" w14:textId="77777777" w:rsidR="004F7E3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6CF257" w14:textId="77777777" w:rsidR="004F7E3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99D54F" w14:textId="77777777" w:rsidR="004F7E3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993282" w14:textId="77777777" w:rsidR="004F7E3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3373FA" w14:textId="77777777" w:rsidR="004F7E31" w:rsidRDefault="00000000">
            <w:pPr>
              <w:jc w:val="center"/>
            </w:pPr>
            <w:r>
              <w:t>D=R*S</w:t>
            </w:r>
          </w:p>
        </w:tc>
      </w:tr>
      <w:tr w:rsidR="004F7E31" w14:paraId="381E419E" w14:textId="77777777">
        <w:tc>
          <w:tcPr>
            <w:tcW w:w="3345" w:type="dxa"/>
            <w:vAlign w:val="center"/>
          </w:tcPr>
          <w:p w14:paraId="7E0CA666" w14:textId="77777777" w:rsidR="004F7E31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4658A0EC" w14:textId="77777777" w:rsidR="004F7E3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1225FF7" w14:textId="77777777" w:rsidR="004F7E3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EC86597" w14:textId="77777777" w:rsidR="004F7E3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8EE2A0B" w14:textId="77777777" w:rsidR="004F7E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3CFE02E" w14:textId="77777777" w:rsidR="004F7E3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8D82C0A" w14:textId="77777777" w:rsidR="004F7E31" w:rsidRDefault="00000000">
            <w:r>
              <w:t>0.245</w:t>
            </w:r>
          </w:p>
        </w:tc>
      </w:tr>
      <w:tr w:rsidR="004F7E31" w14:paraId="7723BD18" w14:textId="77777777">
        <w:tc>
          <w:tcPr>
            <w:tcW w:w="3345" w:type="dxa"/>
            <w:vAlign w:val="center"/>
          </w:tcPr>
          <w:p w14:paraId="7BC816E6" w14:textId="77777777" w:rsidR="004F7E31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62360DA" w14:textId="77777777" w:rsidR="004F7E3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647693B" w14:textId="77777777" w:rsidR="004F7E3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C9CD4B4" w14:textId="77777777" w:rsidR="004F7E31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798AFD0" w14:textId="77777777" w:rsidR="004F7E3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79DC822" w14:textId="77777777" w:rsidR="004F7E31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B1386B6" w14:textId="77777777" w:rsidR="004F7E31" w:rsidRDefault="00000000">
            <w:r>
              <w:t>0.227</w:t>
            </w:r>
          </w:p>
        </w:tc>
      </w:tr>
      <w:tr w:rsidR="004F7E31" w14:paraId="6B3E1B6D" w14:textId="77777777">
        <w:tc>
          <w:tcPr>
            <w:tcW w:w="3345" w:type="dxa"/>
            <w:vAlign w:val="center"/>
          </w:tcPr>
          <w:p w14:paraId="311A3EC6" w14:textId="77777777" w:rsidR="004F7E3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6E711E9" w14:textId="77777777" w:rsidR="004F7E3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9A70BA1" w14:textId="77777777" w:rsidR="004F7E3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8762696" w14:textId="77777777" w:rsidR="004F7E3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7B30F27" w14:textId="77777777" w:rsidR="004F7E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B5909A8" w14:textId="77777777" w:rsidR="004F7E3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1D45E9B" w14:textId="77777777" w:rsidR="004F7E31" w:rsidRDefault="00000000">
            <w:r>
              <w:t>0.245</w:t>
            </w:r>
          </w:p>
        </w:tc>
      </w:tr>
      <w:tr w:rsidR="004F7E31" w14:paraId="41ABD473" w14:textId="77777777">
        <w:tc>
          <w:tcPr>
            <w:tcW w:w="3345" w:type="dxa"/>
            <w:vAlign w:val="center"/>
          </w:tcPr>
          <w:p w14:paraId="48AF0A80" w14:textId="77777777" w:rsidR="004F7E3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E32AB89" w14:textId="77777777" w:rsidR="004F7E3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8EB9B34" w14:textId="77777777" w:rsidR="004F7E3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1AE2496" w14:textId="77777777" w:rsidR="004F7E3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0BE4A5D" w14:textId="77777777" w:rsidR="004F7E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F378A48" w14:textId="77777777" w:rsidR="004F7E31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40C0DB5A" w14:textId="77777777" w:rsidR="004F7E31" w:rsidRDefault="00000000">
            <w:r>
              <w:t>1.977</w:t>
            </w:r>
          </w:p>
        </w:tc>
      </w:tr>
      <w:tr w:rsidR="004F7E31" w14:paraId="3E1C5096" w14:textId="77777777">
        <w:tc>
          <w:tcPr>
            <w:tcW w:w="3345" w:type="dxa"/>
            <w:vAlign w:val="center"/>
          </w:tcPr>
          <w:p w14:paraId="780227ED" w14:textId="77777777" w:rsidR="004F7E3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5C29B5F" w14:textId="77777777" w:rsidR="004F7E3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5CF511F" w14:textId="77777777" w:rsidR="004F7E3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4D67E249" w14:textId="77777777" w:rsidR="004F7E3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560E410" w14:textId="77777777" w:rsidR="004F7E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119EF9D" w14:textId="77777777" w:rsidR="004F7E31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B0A1D8C" w14:textId="77777777" w:rsidR="004F7E31" w:rsidRDefault="00000000">
            <w:r>
              <w:t>0.249</w:t>
            </w:r>
          </w:p>
        </w:tc>
      </w:tr>
      <w:tr w:rsidR="004F7E31" w14:paraId="05AAA375" w14:textId="77777777">
        <w:tc>
          <w:tcPr>
            <w:tcW w:w="3345" w:type="dxa"/>
            <w:vAlign w:val="center"/>
          </w:tcPr>
          <w:p w14:paraId="5F4C6454" w14:textId="77777777" w:rsidR="004F7E3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0B1E28E" w14:textId="77777777" w:rsidR="004F7E31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134D149D" w14:textId="77777777" w:rsidR="004F7E3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F1C9943" w14:textId="77777777" w:rsidR="004F7E3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7306B17" w14:textId="77777777" w:rsidR="004F7E3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78943B1" w14:textId="77777777" w:rsidR="004F7E31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67F6E48B" w14:textId="77777777" w:rsidR="004F7E31" w:rsidRDefault="00000000">
            <w:r>
              <w:t>2.941</w:t>
            </w:r>
          </w:p>
        </w:tc>
      </w:tr>
      <w:tr w:rsidR="004F7E31" w14:paraId="4EF970FA" w14:textId="77777777">
        <w:tc>
          <w:tcPr>
            <w:tcW w:w="3345" w:type="dxa"/>
            <w:shd w:val="clear" w:color="auto" w:fill="E6E6E6"/>
            <w:vAlign w:val="center"/>
          </w:tcPr>
          <w:p w14:paraId="7E4D75C0" w14:textId="77777777" w:rsidR="004F7E3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CAB3411" w14:textId="77777777" w:rsidR="004F7E31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F7E31" w14:paraId="75742101" w14:textId="77777777">
        <w:tc>
          <w:tcPr>
            <w:tcW w:w="3345" w:type="dxa"/>
            <w:shd w:val="clear" w:color="auto" w:fill="E6E6E6"/>
            <w:vAlign w:val="center"/>
          </w:tcPr>
          <w:p w14:paraId="527009F3" w14:textId="77777777" w:rsidR="004F7E3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F3A9508" w14:textId="77777777" w:rsidR="004F7E31" w:rsidRDefault="00000000">
            <w:pPr>
              <w:jc w:val="center"/>
            </w:pPr>
            <w:r>
              <w:t>1.13</w:t>
            </w:r>
          </w:p>
        </w:tc>
      </w:tr>
    </w:tbl>
    <w:p w14:paraId="0323200C" w14:textId="77777777" w:rsidR="004F7E3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5383600"/>
      <w:r>
        <w:rPr>
          <w:color w:val="000000"/>
          <w:kern w:val="2"/>
          <w:szCs w:val="24"/>
        </w:rPr>
        <w:t>外墙主断面传热系数的修正系数ψ</w:t>
      </w:r>
      <w:bookmarkEnd w:id="50"/>
    </w:p>
    <w:p w14:paraId="7591296C" w14:textId="77777777" w:rsidR="00000000" w:rsidRDefault="00000000" w:rsidP="00043487">
      <w:pPr>
        <w:jc w:val="center"/>
        <w:rPr>
          <w:szCs w:val="21"/>
          <w:lang w:val="en-US"/>
        </w:rPr>
      </w:pPr>
      <w:bookmarkStart w:id="51" w:name="公建2015外墙K修正系数表"/>
      <w:r>
        <w:rPr>
          <w:noProof/>
          <w:szCs w:val="21"/>
          <w:lang w:val="en-US"/>
        </w:rPr>
        <w:drawing>
          <wp:inline distT="0" distB="0" distL="0" distR="0" wp14:anchorId="5DF53463" wp14:editId="22E79B4C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 w14:paraId="5CEF15DC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B2692FB" w14:textId="77777777" w:rsidR="004F7E3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55383601"/>
      <w:r>
        <w:rPr>
          <w:color w:val="000000"/>
          <w:kern w:val="2"/>
          <w:szCs w:val="24"/>
        </w:rPr>
        <w:t>外墙平均热工特性</w:t>
      </w:r>
      <w:bookmarkEnd w:id="52"/>
    </w:p>
    <w:p w14:paraId="71E17CE6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F7E31" w14:paraId="74F68035" w14:textId="77777777">
        <w:tc>
          <w:tcPr>
            <w:tcW w:w="2948" w:type="dxa"/>
            <w:shd w:val="clear" w:color="auto" w:fill="E6E6E6"/>
            <w:vAlign w:val="center"/>
          </w:tcPr>
          <w:p w14:paraId="72817BF6" w14:textId="77777777" w:rsidR="004F7E3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C7D88AC" w14:textId="77777777" w:rsidR="004F7E3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F11583" w14:textId="77777777" w:rsidR="004F7E3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9D31324" w14:textId="77777777" w:rsidR="004F7E3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19209AC" w14:textId="77777777" w:rsidR="004F7E3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A89CACC" w14:textId="77777777" w:rsidR="004F7E3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335E09B" w14:textId="77777777" w:rsidR="004F7E31" w:rsidRDefault="00000000">
            <w:pPr>
              <w:jc w:val="center"/>
            </w:pPr>
            <w:r>
              <w:t>太阳辐射吸收系数</w:t>
            </w:r>
          </w:p>
        </w:tc>
      </w:tr>
      <w:tr w:rsidR="004F7E31" w14:paraId="37C125EE" w14:textId="77777777">
        <w:tc>
          <w:tcPr>
            <w:tcW w:w="2948" w:type="dxa"/>
            <w:vAlign w:val="center"/>
          </w:tcPr>
          <w:p w14:paraId="2FA172A8" w14:textId="77777777" w:rsidR="004F7E3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FB8652E" w14:textId="77777777" w:rsidR="004F7E3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00E80DC" w14:textId="77777777" w:rsidR="004F7E31" w:rsidRDefault="00000000">
            <w:r>
              <w:t>144.18</w:t>
            </w:r>
          </w:p>
        </w:tc>
        <w:tc>
          <w:tcPr>
            <w:tcW w:w="922" w:type="dxa"/>
            <w:vAlign w:val="center"/>
          </w:tcPr>
          <w:p w14:paraId="07724806" w14:textId="77777777" w:rsidR="004F7E3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641C853" w14:textId="77777777" w:rsidR="004F7E31" w:rsidRDefault="00000000">
            <w:r>
              <w:t>0.37</w:t>
            </w:r>
          </w:p>
        </w:tc>
        <w:tc>
          <w:tcPr>
            <w:tcW w:w="1107" w:type="dxa"/>
            <w:vAlign w:val="center"/>
          </w:tcPr>
          <w:p w14:paraId="64AEF031" w14:textId="77777777" w:rsidR="004F7E31" w:rsidRDefault="00000000">
            <w:r>
              <w:t>4.14</w:t>
            </w:r>
          </w:p>
        </w:tc>
        <w:tc>
          <w:tcPr>
            <w:tcW w:w="1107" w:type="dxa"/>
            <w:vAlign w:val="center"/>
          </w:tcPr>
          <w:p w14:paraId="2641720D" w14:textId="77777777" w:rsidR="004F7E31" w:rsidRDefault="00000000">
            <w:r>
              <w:t>0.75</w:t>
            </w:r>
          </w:p>
        </w:tc>
      </w:tr>
      <w:tr w:rsidR="004F7E31" w14:paraId="3C163F66" w14:textId="77777777">
        <w:tc>
          <w:tcPr>
            <w:tcW w:w="2948" w:type="dxa"/>
            <w:shd w:val="clear" w:color="auto" w:fill="E6E6E6"/>
            <w:vAlign w:val="center"/>
          </w:tcPr>
          <w:p w14:paraId="07D8E0B3" w14:textId="77777777" w:rsidR="004F7E31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2630E036" w14:textId="77777777" w:rsidR="004F7E31" w:rsidRDefault="00000000">
            <w:pPr>
              <w:jc w:val="center"/>
            </w:pPr>
            <w:r>
              <w:t>0%</w:t>
            </w:r>
          </w:p>
        </w:tc>
      </w:tr>
      <w:tr w:rsidR="004F7E31" w14:paraId="76D7BA04" w14:textId="77777777">
        <w:tc>
          <w:tcPr>
            <w:tcW w:w="2948" w:type="dxa"/>
            <w:shd w:val="clear" w:color="auto" w:fill="E6E6E6"/>
            <w:vAlign w:val="center"/>
          </w:tcPr>
          <w:p w14:paraId="3C8B0658" w14:textId="77777777" w:rsidR="004F7E3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C7F3316" w14:textId="77777777" w:rsidR="004F7E31" w:rsidRDefault="00000000">
            <w:pPr>
              <w:jc w:val="center"/>
            </w:pPr>
            <w:r>
              <w:t>0.37 × 1.20 = 0.44</w:t>
            </w:r>
          </w:p>
        </w:tc>
      </w:tr>
    </w:tbl>
    <w:p w14:paraId="4D08224A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F7E31" w14:paraId="7B2F1E32" w14:textId="77777777">
        <w:tc>
          <w:tcPr>
            <w:tcW w:w="2948" w:type="dxa"/>
            <w:shd w:val="clear" w:color="auto" w:fill="E6E6E6"/>
            <w:vAlign w:val="center"/>
          </w:tcPr>
          <w:p w14:paraId="4C184E05" w14:textId="77777777" w:rsidR="004F7E3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B75E730" w14:textId="77777777" w:rsidR="004F7E3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330051" w14:textId="77777777" w:rsidR="004F7E3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0A00223" w14:textId="77777777" w:rsidR="004F7E3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57EC2F8" w14:textId="77777777" w:rsidR="004F7E3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B0A7E28" w14:textId="77777777" w:rsidR="004F7E3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C96AB1C" w14:textId="77777777" w:rsidR="004F7E31" w:rsidRDefault="00000000">
            <w:pPr>
              <w:jc w:val="center"/>
            </w:pPr>
            <w:r>
              <w:t>太阳辐射吸收系数</w:t>
            </w:r>
          </w:p>
        </w:tc>
      </w:tr>
      <w:tr w:rsidR="004F7E31" w14:paraId="3C5DEA3D" w14:textId="77777777">
        <w:tc>
          <w:tcPr>
            <w:tcW w:w="2948" w:type="dxa"/>
            <w:vAlign w:val="center"/>
          </w:tcPr>
          <w:p w14:paraId="59A659E0" w14:textId="77777777" w:rsidR="004F7E3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DD2CE00" w14:textId="77777777" w:rsidR="004F7E3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B35B7DA" w14:textId="77777777" w:rsidR="004F7E31" w:rsidRDefault="00000000">
            <w:r>
              <w:t>189.96</w:t>
            </w:r>
          </w:p>
        </w:tc>
        <w:tc>
          <w:tcPr>
            <w:tcW w:w="922" w:type="dxa"/>
            <w:vAlign w:val="center"/>
          </w:tcPr>
          <w:p w14:paraId="56DB2EF0" w14:textId="77777777" w:rsidR="004F7E3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1A49A0F" w14:textId="77777777" w:rsidR="004F7E31" w:rsidRDefault="00000000">
            <w:r>
              <w:t>0.37</w:t>
            </w:r>
          </w:p>
        </w:tc>
        <w:tc>
          <w:tcPr>
            <w:tcW w:w="1107" w:type="dxa"/>
            <w:vAlign w:val="center"/>
          </w:tcPr>
          <w:p w14:paraId="12B7085E" w14:textId="77777777" w:rsidR="004F7E31" w:rsidRDefault="00000000">
            <w:r>
              <w:t>4.14</w:t>
            </w:r>
          </w:p>
        </w:tc>
        <w:tc>
          <w:tcPr>
            <w:tcW w:w="1107" w:type="dxa"/>
            <w:vAlign w:val="center"/>
          </w:tcPr>
          <w:p w14:paraId="12C8CC9A" w14:textId="77777777" w:rsidR="004F7E31" w:rsidRDefault="00000000">
            <w:r>
              <w:t>0.75</w:t>
            </w:r>
          </w:p>
        </w:tc>
      </w:tr>
      <w:tr w:rsidR="004F7E31" w14:paraId="0BD38F2A" w14:textId="77777777">
        <w:tc>
          <w:tcPr>
            <w:tcW w:w="2948" w:type="dxa"/>
            <w:shd w:val="clear" w:color="auto" w:fill="E6E6E6"/>
            <w:vAlign w:val="center"/>
          </w:tcPr>
          <w:p w14:paraId="79F00C22" w14:textId="77777777" w:rsidR="004F7E31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090E7CBA" w14:textId="77777777" w:rsidR="004F7E31" w:rsidRDefault="00000000">
            <w:pPr>
              <w:jc w:val="center"/>
            </w:pPr>
            <w:r>
              <w:t>0%</w:t>
            </w:r>
          </w:p>
        </w:tc>
      </w:tr>
      <w:tr w:rsidR="004F7E31" w14:paraId="51424BD9" w14:textId="77777777">
        <w:tc>
          <w:tcPr>
            <w:tcW w:w="2948" w:type="dxa"/>
            <w:shd w:val="clear" w:color="auto" w:fill="E6E6E6"/>
            <w:vAlign w:val="center"/>
          </w:tcPr>
          <w:p w14:paraId="4E27FC73" w14:textId="77777777" w:rsidR="004F7E3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F0C9879" w14:textId="77777777" w:rsidR="004F7E31" w:rsidRDefault="00000000">
            <w:pPr>
              <w:jc w:val="center"/>
            </w:pPr>
            <w:r>
              <w:t>0.37 × 1.20 = 0.44</w:t>
            </w:r>
          </w:p>
        </w:tc>
      </w:tr>
    </w:tbl>
    <w:p w14:paraId="7764A144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F7E31" w14:paraId="15BBA434" w14:textId="77777777">
        <w:tc>
          <w:tcPr>
            <w:tcW w:w="2948" w:type="dxa"/>
            <w:shd w:val="clear" w:color="auto" w:fill="E6E6E6"/>
            <w:vAlign w:val="center"/>
          </w:tcPr>
          <w:p w14:paraId="6A8B9AF2" w14:textId="77777777" w:rsidR="004F7E3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8C42FD3" w14:textId="77777777" w:rsidR="004F7E3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6B796E" w14:textId="77777777" w:rsidR="004F7E3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B1E719D" w14:textId="77777777" w:rsidR="004F7E3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9F96928" w14:textId="77777777" w:rsidR="004F7E3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043E432" w14:textId="77777777" w:rsidR="004F7E3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9622A3" w14:textId="77777777" w:rsidR="004F7E31" w:rsidRDefault="00000000">
            <w:pPr>
              <w:jc w:val="center"/>
            </w:pPr>
            <w:r>
              <w:t>太阳辐射吸收系数</w:t>
            </w:r>
          </w:p>
        </w:tc>
      </w:tr>
      <w:tr w:rsidR="004F7E31" w14:paraId="01D91443" w14:textId="77777777">
        <w:tc>
          <w:tcPr>
            <w:tcW w:w="2948" w:type="dxa"/>
            <w:vAlign w:val="center"/>
          </w:tcPr>
          <w:p w14:paraId="5A972253" w14:textId="77777777" w:rsidR="004F7E3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30CB645" w14:textId="77777777" w:rsidR="004F7E3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9B97964" w14:textId="77777777" w:rsidR="004F7E31" w:rsidRDefault="00000000">
            <w:r>
              <w:t>138.48</w:t>
            </w:r>
          </w:p>
        </w:tc>
        <w:tc>
          <w:tcPr>
            <w:tcW w:w="922" w:type="dxa"/>
            <w:vAlign w:val="center"/>
          </w:tcPr>
          <w:p w14:paraId="6B72C2C6" w14:textId="77777777" w:rsidR="004F7E3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CA710C7" w14:textId="77777777" w:rsidR="004F7E31" w:rsidRDefault="00000000">
            <w:r>
              <w:t>0.37</w:t>
            </w:r>
          </w:p>
        </w:tc>
        <w:tc>
          <w:tcPr>
            <w:tcW w:w="1107" w:type="dxa"/>
            <w:vAlign w:val="center"/>
          </w:tcPr>
          <w:p w14:paraId="203B7D09" w14:textId="77777777" w:rsidR="004F7E31" w:rsidRDefault="00000000">
            <w:r>
              <w:t>4.14</w:t>
            </w:r>
          </w:p>
        </w:tc>
        <w:tc>
          <w:tcPr>
            <w:tcW w:w="1107" w:type="dxa"/>
            <w:vAlign w:val="center"/>
          </w:tcPr>
          <w:p w14:paraId="25387479" w14:textId="77777777" w:rsidR="004F7E31" w:rsidRDefault="00000000">
            <w:r>
              <w:t>0.75</w:t>
            </w:r>
          </w:p>
        </w:tc>
      </w:tr>
      <w:tr w:rsidR="004F7E31" w14:paraId="497E125C" w14:textId="77777777">
        <w:tc>
          <w:tcPr>
            <w:tcW w:w="2948" w:type="dxa"/>
            <w:shd w:val="clear" w:color="auto" w:fill="E6E6E6"/>
            <w:vAlign w:val="center"/>
          </w:tcPr>
          <w:p w14:paraId="7FEAFAB2" w14:textId="77777777" w:rsidR="004F7E31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4A06CE2" w14:textId="77777777" w:rsidR="004F7E31" w:rsidRDefault="00000000">
            <w:pPr>
              <w:jc w:val="center"/>
            </w:pPr>
            <w:r>
              <w:t>0%</w:t>
            </w:r>
          </w:p>
        </w:tc>
      </w:tr>
      <w:tr w:rsidR="004F7E31" w14:paraId="3127E386" w14:textId="77777777">
        <w:tc>
          <w:tcPr>
            <w:tcW w:w="2948" w:type="dxa"/>
            <w:shd w:val="clear" w:color="auto" w:fill="E6E6E6"/>
            <w:vAlign w:val="center"/>
          </w:tcPr>
          <w:p w14:paraId="049341CC" w14:textId="77777777" w:rsidR="004F7E3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04FD194" w14:textId="77777777" w:rsidR="004F7E31" w:rsidRDefault="00000000">
            <w:pPr>
              <w:jc w:val="center"/>
            </w:pPr>
            <w:r>
              <w:t>0.37 × 1.20 = 0.44</w:t>
            </w:r>
          </w:p>
        </w:tc>
      </w:tr>
    </w:tbl>
    <w:p w14:paraId="62504D77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F7E31" w14:paraId="78A48755" w14:textId="77777777">
        <w:tc>
          <w:tcPr>
            <w:tcW w:w="2948" w:type="dxa"/>
            <w:shd w:val="clear" w:color="auto" w:fill="E6E6E6"/>
            <w:vAlign w:val="center"/>
          </w:tcPr>
          <w:p w14:paraId="3DB8BA81" w14:textId="77777777" w:rsidR="004F7E3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2D7AC65" w14:textId="77777777" w:rsidR="004F7E3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FD8E1C" w14:textId="77777777" w:rsidR="004F7E3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841A5E8" w14:textId="77777777" w:rsidR="004F7E3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9869809" w14:textId="77777777" w:rsidR="004F7E3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B837A8B" w14:textId="77777777" w:rsidR="004F7E3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010834" w14:textId="77777777" w:rsidR="004F7E31" w:rsidRDefault="00000000">
            <w:pPr>
              <w:jc w:val="center"/>
            </w:pPr>
            <w:r>
              <w:t>太阳辐射吸收系数</w:t>
            </w:r>
          </w:p>
        </w:tc>
      </w:tr>
      <w:tr w:rsidR="004F7E31" w14:paraId="5250ECE5" w14:textId="77777777">
        <w:tc>
          <w:tcPr>
            <w:tcW w:w="2948" w:type="dxa"/>
            <w:vAlign w:val="center"/>
          </w:tcPr>
          <w:p w14:paraId="5AE8BCEA" w14:textId="77777777" w:rsidR="004F7E3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DA452B9" w14:textId="77777777" w:rsidR="004F7E3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4064466" w14:textId="77777777" w:rsidR="004F7E31" w:rsidRDefault="00000000">
            <w:r>
              <w:t>116.79</w:t>
            </w:r>
          </w:p>
        </w:tc>
        <w:tc>
          <w:tcPr>
            <w:tcW w:w="922" w:type="dxa"/>
            <w:vAlign w:val="center"/>
          </w:tcPr>
          <w:p w14:paraId="4F7AB194" w14:textId="77777777" w:rsidR="004F7E3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0FB6145" w14:textId="77777777" w:rsidR="004F7E31" w:rsidRDefault="00000000">
            <w:r>
              <w:t>0.37</w:t>
            </w:r>
          </w:p>
        </w:tc>
        <w:tc>
          <w:tcPr>
            <w:tcW w:w="1107" w:type="dxa"/>
            <w:vAlign w:val="center"/>
          </w:tcPr>
          <w:p w14:paraId="36CF5A20" w14:textId="77777777" w:rsidR="004F7E31" w:rsidRDefault="00000000">
            <w:r>
              <w:t>4.14</w:t>
            </w:r>
          </w:p>
        </w:tc>
        <w:tc>
          <w:tcPr>
            <w:tcW w:w="1107" w:type="dxa"/>
            <w:vAlign w:val="center"/>
          </w:tcPr>
          <w:p w14:paraId="4BC15118" w14:textId="77777777" w:rsidR="004F7E31" w:rsidRDefault="00000000">
            <w:r>
              <w:t>0.75</w:t>
            </w:r>
          </w:p>
        </w:tc>
      </w:tr>
      <w:tr w:rsidR="004F7E31" w14:paraId="6256157C" w14:textId="77777777">
        <w:tc>
          <w:tcPr>
            <w:tcW w:w="2948" w:type="dxa"/>
            <w:shd w:val="clear" w:color="auto" w:fill="E6E6E6"/>
            <w:vAlign w:val="center"/>
          </w:tcPr>
          <w:p w14:paraId="059CEB9B" w14:textId="77777777" w:rsidR="004F7E31" w:rsidRDefault="00000000">
            <w:r>
              <w:lastRenderedPageBreak/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00747B0" w14:textId="77777777" w:rsidR="004F7E31" w:rsidRDefault="00000000">
            <w:pPr>
              <w:jc w:val="center"/>
            </w:pPr>
            <w:r>
              <w:t>0%</w:t>
            </w:r>
          </w:p>
        </w:tc>
      </w:tr>
      <w:tr w:rsidR="004F7E31" w14:paraId="75A27C7B" w14:textId="77777777">
        <w:tc>
          <w:tcPr>
            <w:tcW w:w="2948" w:type="dxa"/>
            <w:shd w:val="clear" w:color="auto" w:fill="E6E6E6"/>
            <w:vAlign w:val="center"/>
          </w:tcPr>
          <w:p w14:paraId="1B831B47" w14:textId="77777777" w:rsidR="004F7E3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FBA357C" w14:textId="77777777" w:rsidR="004F7E31" w:rsidRDefault="00000000">
            <w:pPr>
              <w:jc w:val="center"/>
            </w:pPr>
            <w:r>
              <w:t>0.37 × 1.20 = 0.44</w:t>
            </w:r>
          </w:p>
        </w:tc>
      </w:tr>
    </w:tbl>
    <w:p w14:paraId="758E81DA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F7E31" w14:paraId="58E05F84" w14:textId="77777777">
        <w:tc>
          <w:tcPr>
            <w:tcW w:w="2948" w:type="dxa"/>
            <w:shd w:val="clear" w:color="auto" w:fill="E6E6E6"/>
            <w:vAlign w:val="center"/>
          </w:tcPr>
          <w:p w14:paraId="77187C1B" w14:textId="77777777" w:rsidR="004F7E3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15E1804" w14:textId="77777777" w:rsidR="004F7E3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CBFCD7" w14:textId="77777777" w:rsidR="004F7E3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9AF7E1A" w14:textId="77777777" w:rsidR="004F7E3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C85810D" w14:textId="77777777" w:rsidR="004F7E3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8B4AA89" w14:textId="77777777" w:rsidR="004F7E3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5FF294D" w14:textId="77777777" w:rsidR="004F7E31" w:rsidRDefault="00000000">
            <w:pPr>
              <w:jc w:val="center"/>
            </w:pPr>
            <w:r>
              <w:t>太阳辐射吸收系数</w:t>
            </w:r>
          </w:p>
        </w:tc>
      </w:tr>
      <w:tr w:rsidR="004F7E31" w14:paraId="7CEB65D2" w14:textId="77777777">
        <w:tc>
          <w:tcPr>
            <w:tcW w:w="2948" w:type="dxa"/>
            <w:vAlign w:val="center"/>
          </w:tcPr>
          <w:p w14:paraId="32BD1E33" w14:textId="77777777" w:rsidR="004F7E31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C3C5CCD" w14:textId="77777777" w:rsidR="004F7E3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2C0E8E2" w14:textId="77777777" w:rsidR="004F7E31" w:rsidRDefault="00000000">
            <w:r>
              <w:t>589.41</w:t>
            </w:r>
          </w:p>
        </w:tc>
        <w:tc>
          <w:tcPr>
            <w:tcW w:w="922" w:type="dxa"/>
            <w:vAlign w:val="center"/>
          </w:tcPr>
          <w:p w14:paraId="4DB2F9B9" w14:textId="77777777" w:rsidR="004F7E3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622FCF4" w14:textId="77777777" w:rsidR="004F7E31" w:rsidRDefault="00000000">
            <w:r>
              <w:t>0.37</w:t>
            </w:r>
          </w:p>
        </w:tc>
        <w:tc>
          <w:tcPr>
            <w:tcW w:w="1107" w:type="dxa"/>
            <w:vAlign w:val="center"/>
          </w:tcPr>
          <w:p w14:paraId="674F192B" w14:textId="77777777" w:rsidR="004F7E31" w:rsidRDefault="00000000">
            <w:r>
              <w:t>4.14</w:t>
            </w:r>
          </w:p>
        </w:tc>
        <w:tc>
          <w:tcPr>
            <w:tcW w:w="1107" w:type="dxa"/>
            <w:vAlign w:val="center"/>
          </w:tcPr>
          <w:p w14:paraId="6085827A" w14:textId="77777777" w:rsidR="004F7E31" w:rsidRDefault="00000000">
            <w:r>
              <w:t>0.75</w:t>
            </w:r>
          </w:p>
        </w:tc>
      </w:tr>
      <w:tr w:rsidR="004F7E31" w14:paraId="32085A81" w14:textId="77777777">
        <w:tc>
          <w:tcPr>
            <w:tcW w:w="2948" w:type="dxa"/>
            <w:shd w:val="clear" w:color="auto" w:fill="E6E6E6"/>
            <w:vAlign w:val="center"/>
          </w:tcPr>
          <w:p w14:paraId="6DAE31E2" w14:textId="77777777" w:rsidR="004F7E31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4EBC8A09" w14:textId="77777777" w:rsidR="004F7E31" w:rsidRDefault="00000000">
            <w:pPr>
              <w:jc w:val="center"/>
            </w:pPr>
            <w:r>
              <w:t>0%</w:t>
            </w:r>
          </w:p>
        </w:tc>
      </w:tr>
      <w:tr w:rsidR="004F7E31" w14:paraId="365F53BF" w14:textId="77777777">
        <w:tc>
          <w:tcPr>
            <w:tcW w:w="2948" w:type="dxa"/>
            <w:shd w:val="clear" w:color="auto" w:fill="E6E6E6"/>
            <w:vAlign w:val="center"/>
          </w:tcPr>
          <w:p w14:paraId="0584DB89" w14:textId="77777777" w:rsidR="004F7E3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4E6D3FC" w14:textId="77777777" w:rsidR="004F7E31" w:rsidRDefault="00000000">
            <w:pPr>
              <w:jc w:val="center"/>
            </w:pPr>
            <w:r>
              <w:t>0.37 × 1.20 = 0.44</w:t>
            </w:r>
          </w:p>
        </w:tc>
      </w:tr>
      <w:tr w:rsidR="004F7E31" w14:paraId="792C231A" w14:textId="77777777">
        <w:tc>
          <w:tcPr>
            <w:tcW w:w="2948" w:type="dxa"/>
            <w:shd w:val="clear" w:color="auto" w:fill="E6E6E6"/>
            <w:vAlign w:val="center"/>
          </w:tcPr>
          <w:p w14:paraId="021CA121" w14:textId="77777777" w:rsidR="004F7E31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1F5E2131" w14:textId="77777777" w:rsidR="004F7E3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F7E31" w14:paraId="1C31E1E2" w14:textId="77777777">
        <w:tc>
          <w:tcPr>
            <w:tcW w:w="2948" w:type="dxa"/>
            <w:shd w:val="clear" w:color="auto" w:fill="E6E6E6"/>
            <w:vAlign w:val="center"/>
          </w:tcPr>
          <w:p w14:paraId="2D4B862C" w14:textId="77777777" w:rsidR="004F7E31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456704D9" w14:textId="77777777" w:rsidR="004F7E31" w:rsidRDefault="00000000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4F7E31" w14:paraId="21045220" w14:textId="77777777">
        <w:tc>
          <w:tcPr>
            <w:tcW w:w="2948" w:type="dxa"/>
            <w:shd w:val="clear" w:color="auto" w:fill="E6E6E6"/>
            <w:vAlign w:val="center"/>
          </w:tcPr>
          <w:p w14:paraId="40B367E7" w14:textId="77777777" w:rsidR="004F7E31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3DA5E9BA" w14:textId="77777777" w:rsidR="004F7E31" w:rsidRDefault="00000000">
            <w:r>
              <w:t>满足</w:t>
            </w:r>
          </w:p>
        </w:tc>
      </w:tr>
    </w:tbl>
    <w:p w14:paraId="3DCF4907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4315C3F" w14:textId="77777777" w:rsidR="004F7E31" w:rsidRDefault="00000000">
      <w:pPr>
        <w:pStyle w:val="2"/>
        <w:widowControl w:val="0"/>
        <w:rPr>
          <w:kern w:val="2"/>
        </w:rPr>
      </w:pPr>
      <w:bookmarkStart w:id="53" w:name="_Toc155383602"/>
      <w:r>
        <w:rPr>
          <w:kern w:val="2"/>
        </w:rPr>
        <w:t>挑空楼板构造</w:t>
      </w:r>
      <w:bookmarkEnd w:id="53"/>
    </w:p>
    <w:p w14:paraId="04ACBA67" w14:textId="77777777" w:rsidR="004F7E3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155383603"/>
      <w:r>
        <w:rPr>
          <w:color w:val="000000"/>
          <w:kern w:val="2"/>
          <w:szCs w:val="24"/>
        </w:rPr>
        <w:t>挑空楼板构造一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7E31" w14:paraId="6015214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177A8E7" w14:textId="77777777" w:rsidR="004F7E3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979B8F" w14:textId="77777777" w:rsidR="004F7E3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377751" w14:textId="77777777" w:rsidR="004F7E3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E94B5F" w14:textId="77777777" w:rsidR="004F7E3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FD5966" w14:textId="77777777" w:rsidR="004F7E3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5B6863" w14:textId="77777777" w:rsidR="004F7E3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C058A3" w14:textId="77777777" w:rsidR="004F7E31" w:rsidRDefault="00000000">
            <w:pPr>
              <w:jc w:val="center"/>
            </w:pPr>
            <w:r>
              <w:t>热惰性指标</w:t>
            </w:r>
          </w:p>
        </w:tc>
      </w:tr>
      <w:tr w:rsidR="004F7E31" w14:paraId="1E68DE7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5ABA11A" w14:textId="77777777" w:rsidR="004F7E31" w:rsidRDefault="004F7E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4502E46" w14:textId="77777777" w:rsidR="004F7E3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0C0660" w14:textId="77777777" w:rsidR="004F7E3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5D6DA4" w14:textId="77777777" w:rsidR="004F7E3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43DB1D" w14:textId="77777777" w:rsidR="004F7E3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39934B" w14:textId="77777777" w:rsidR="004F7E3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D48116" w14:textId="77777777" w:rsidR="004F7E31" w:rsidRDefault="00000000">
            <w:pPr>
              <w:jc w:val="center"/>
            </w:pPr>
            <w:r>
              <w:t>D=R*S</w:t>
            </w:r>
          </w:p>
        </w:tc>
      </w:tr>
      <w:tr w:rsidR="004F7E31" w14:paraId="4786E882" w14:textId="77777777">
        <w:tc>
          <w:tcPr>
            <w:tcW w:w="3345" w:type="dxa"/>
            <w:vAlign w:val="center"/>
          </w:tcPr>
          <w:p w14:paraId="382C55C6" w14:textId="77777777" w:rsidR="004F7E3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7E36A25" w14:textId="77777777" w:rsidR="004F7E31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0A6BBF6C" w14:textId="77777777" w:rsidR="004F7E3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29B4BA1" w14:textId="77777777" w:rsidR="004F7E3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AB13E92" w14:textId="77777777" w:rsidR="004F7E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CBA5422" w14:textId="77777777" w:rsidR="004F7E31" w:rsidRDefault="00000000">
            <w:r>
              <w:t>0.086</w:t>
            </w:r>
          </w:p>
        </w:tc>
        <w:tc>
          <w:tcPr>
            <w:tcW w:w="1064" w:type="dxa"/>
            <w:vAlign w:val="center"/>
          </w:tcPr>
          <w:p w14:paraId="133A882D" w14:textId="77777777" w:rsidR="004F7E31" w:rsidRDefault="00000000">
            <w:r>
              <w:t>0.978</w:t>
            </w:r>
          </w:p>
        </w:tc>
      </w:tr>
      <w:tr w:rsidR="004F7E31" w14:paraId="201EBA80" w14:textId="77777777">
        <w:tc>
          <w:tcPr>
            <w:tcW w:w="3345" w:type="dxa"/>
            <w:vAlign w:val="center"/>
          </w:tcPr>
          <w:p w14:paraId="1D92ABFB" w14:textId="77777777" w:rsidR="004F7E31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EDC6D1D" w14:textId="77777777" w:rsidR="004F7E3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952BC78" w14:textId="77777777" w:rsidR="004F7E31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614ED48" w14:textId="77777777" w:rsidR="004F7E3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BDFCB02" w14:textId="77777777" w:rsidR="004F7E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37BDC20" w14:textId="77777777" w:rsidR="004F7E31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1B88DA6" w14:textId="77777777" w:rsidR="004F7E31" w:rsidRDefault="00000000">
            <w:r>
              <w:t>1.186</w:t>
            </w:r>
          </w:p>
        </w:tc>
      </w:tr>
      <w:tr w:rsidR="004F7E31" w14:paraId="6911B6F4" w14:textId="77777777">
        <w:tc>
          <w:tcPr>
            <w:tcW w:w="3345" w:type="dxa"/>
            <w:vAlign w:val="center"/>
          </w:tcPr>
          <w:p w14:paraId="55E585E3" w14:textId="77777777" w:rsidR="004F7E3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14E2796" w14:textId="77777777" w:rsidR="004F7E31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0E518255" w14:textId="77777777" w:rsidR="004F7E3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801AC60" w14:textId="77777777" w:rsidR="004F7E3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33ED33E" w14:textId="77777777" w:rsidR="004F7E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C3AA85F" w14:textId="77777777" w:rsidR="004F7E31" w:rsidRDefault="00000000">
            <w:r>
              <w:t>0.086</w:t>
            </w:r>
          </w:p>
        </w:tc>
        <w:tc>
          <w:tcPr>
            <w:tcW w:w="1064" w:type="dxa"/>
            <w:vAlign w:val="center"/>
          </w:tcPr>
          <w:p w14:paraId="315A1CDA" w14:textId="77777777" w:rsidR="004F7E31" w:rsidRDefault="00000000">
            <w:r>
              <w:t>0.978</w:t>
            </w:r>
          </w:p>
        </w:tc>
      </w:tr>
      <w:tr w:rsidR="004F7E31" w14:paraId="17569D31" w14:textId="77777777">
        <w:tc>
          <w:tcPr>
            <w:tcW w:w="3345" w:type="dxa"/>
            <w:vAlign w:val="center"/>
          </w:tcPr>
          <w:p w14:paraId="67A48DB9" w14:textId="77777777" w:rsidR="004F7E31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EDDDF4E" w14:textId="77777777" w:rsidR="004F7E31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10CC78CC" w14:textId="77777777" w:rsidR="004F7E3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F42EC33" w14:textId="77777777" w:rsidR="004F7E31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56C1BF3" w14:textId="77777777" w:rsidR="004F7E3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F78EE53" w14:textId="77777777" w:rsidR="004F7E31" w:rsidRDefault="00000000">
            <w:r>
              <w:t>2.222</w:t>
            </w:r>
          </w:p>
        </w:tc>
        <w:tc>
          <w:tcPr>
            <w:tcW w:w="1064" w:type="dxa"/>
            <w:vAlign w:val="center"/>
          </w:tcPr>
          <w:p w14:paraId="0D5BD713" w14:textId="77777777" w:rsidR="004F7E31" w:rsidRDefault="00000000">
            <w:r>
              <w:t>0.907</w:t>
            </w:r>
          </w:p>
        </w:tc>
      </w:tr>
      <w:tr w:rsidR="004F7E31" w14:paraId="7F8ECE91" w14:textId="77777777">
        <w:tc>
          <w:tcPr>
            <w:tcW w:w="3345" w:type="dxa"/>
            <w:vAlign w:val="center"/>
          </w:tcPr>
          <w:p w14:paraId="70D9177F" w14:textId="77777777" w:rsidR="004F7E3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36753E7" w14:textId="77777777" w:rsidR="004F7E31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E0AACFE" w14:textId="77777777" w:rsidR="004F7E3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A9B7194" w14:textId="77777777" w:rsidR="004F7E3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861046B" w14:textId="77777777" w:rsidR="004F7E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CF36BEA" w14:textId="77777777" w:rsidR="004F7E31" w:rsidRDefault="00000000">
            <w:r>
              <w:t>0.043</w:t>
            </w:r>
          </w:p>
        </w:tc>
        <w:tc>
          <w:tcPr>
            <w:tcW w:w="1064" w:type="dxa"/>
            <w:vAlign w:val="center"/>
          </w:tcPr>
          <w:p w14:paraId="617FD157" w14:textId="77777777" w:rsidR="004F7E31" w:rsidRDefault="00000000">
            <w:r>
              <w:t>0.489</w:t>
            </w:r>
          </w:p>
        </w:tc>
      </w:tr>
      <w:tr w:rsidR="004F7E31" w14:paraId="62ED2F1C" w14:textId="77777777">
        <w:tc>
          <w:tcPr>
            <w:tcW w:w="3345" w:type="dxa"/>
            <w:vAlign w:val="center"/>
          </w:tcPr>
          <w:p w14:paraId="24979A52" w14:textId="77777777" w:rsidR="004F7E3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7080930" w14:textId="77777777" w:rsidR="004F7E31" w:rsidRDefault="00000000">
            <w:r>
              <w:t>400</w:t>
            </w:r>
          </w:p>
        </w:tc>
        <w:tc>
          <w:tcPr>
            <w:tcW w:w="1075" w:type="dxa"/>
            <w:vAlign w:val="center"/>
          </w:tcPr>
          <w:p w14:paraId="3A5568A1" w14:textId="77777777" w:rsidR="004F7E3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99BBB6E" w14:textId="77777777" w:rsidR="004F7E3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6726E15" w14:textId="77777777" w:rsidR="004F7E3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EF61709" w14:textId="77777777" w:rsidR="004F7E31" w:rsidRDefault="00000000">
            <w:r>
              <w:t>2.506</w:t>
            </w:r>
          </w:p>
        </w:tc>
        <w:tc>
          <w:tcPr>
            <w:tcW w:w="1064" w:type="dxa"/>
            <w:vAlign w:val="center"/>
          </w:tcPr>
          <w:p w14:paraId="51DE9454" w14:textId="77777777" w:rsidR="004F7E31" w:rsidRDefault="00000000">
            <w:r>
              <w:t>4.538</w:t>
            </w:r>
          </w:p>
        </w:tc>
      </w:tr>
      <w:tr w:rsidR="004F7E31" w14:paraId="19D96B30" w14:textId="77777777">
        <w:tc>
          <w:tcPr>
            <w:tcW w:w="3345" w:type="dxa"/>
            <w:shd w:val="clear" w:color="auto" w:fill="E6E6E6"/>
            <w:vAlign w:val="center"/>
          </w:tcPr>
          <w:p w14:paraId="403521C9" w14:textId="77777777" w:rsidR="004F7E3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15DE2FA" w14:textId="77777777" w:rsidR="004F7E31" w:rsidRDefault="00000000">
            <w:pPr>
              <w:jc w:val="center"/>
            </w:pPr>
            <w:r>
              <w:t>0.38</w:t>
            </w:r>
          </w:p>
        </w:tc>
      </w:tr>
      <w:tr w:rsidR="004F7E31" w14:paraId="1F218A53" w14:textId="77777777">
        <w:tc>
          <w:tcPr>
            <w:tcW w:w="3345" w:type="dxa"/>
            <w:shd w:val="clear" w:color="auto" w:fill="E6E6E6"/>
            <w:vAlign w:val="center"/>
          </w:tcPr>
          <w:p w14:paraId="44F1C629" w14:textId="77777777" w:rsidR="004F7E3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A4BF5CE" w14:textId="77777777" w:rsidR="004F7E3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F7E31" w14:paraId="4C1603D5" w14:textId="77777777">
        <w:tc>
          <w:tcPr>
            <w:tcW w:w="3345" w:type="dxa"/>
            <w:shd w:val="clear" w:color="auto" w:fill="E6E6E6"/>
            <w:vAlign w:val="center"/>
          </w:tcPr>
          <w:p w14:paraId="64C44540" w14:textId="77777777" w:rsidR="004F7E3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8A1A3CE" w14:textId="77777777" w:rsidR="004F7E31" w:rsidRDefault="00000000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4F7E31" w14:paraId="14A15887" w14:textId="77777777">
        <w:tc>
          <w:tcPr>
            <w:tcW w:w="3345" w:type="dxa"/>
            <w:shd w:val="clear" w:color="auto" w:fill="E6E6E6"/>
            <w:vAlign w:val="center"/>
          </w:tcPr>
          <w:p w14:paraId="039DCEBC" w14:textId="77777777" w:rsidR="004F7E3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810B94B" w14:textId="77777777" w:rsidR="004F7E31" w:rsidRDefault="00000000">
            <w:r>
              <w:t>满足</w:t>
            </w:r>
          </w:p>
        </w:tc>
      </w:tr>
    </w:tbl>
    <w:p w14:paraId="0CCDE433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B831FF" w14:textId="77777777" w:rsidR="004F7E31" w:rsidRDefault="00000000">
      <w:pPr>
        <w:pStyle w:val="2"/>
        <w:widowControl w:val="0"/>
        <w:rPr>
          <w:kern w:val="2"/>
        </w:rPr>
      </w:pPr>
      <w:bookmarkStart w:id="55" w:name="_Toc155383604"/>
      <w:r>
        <w:rPr>
          <w:kern w:val="2"/>
        </w:rPr>
        <w:t>采暖与非采暖隔墙</w:t>
      </w:r>
      <w:bookmarkEnd w:id="55"/>
    </w:p>
    <w:p w14:paraId="2262E9B1" w14:textId="77777777" w:rsidR="004F7E3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55383605"/>
      <w:r>
        <w:rPr>
          <w:color w:val="000000"/>
          <w:kern w:val="2"/>
          <w:szCs w:val="24"/>
        </w:rPr>
        <w:t>控温与非控温隔墙构造一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7E31" w14:paraId="41A74F3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7ABEDE9" w14:textId="77777777" w:rsidR="004F7E3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D2EFD8" w14:textId="77777777" w:rsidR="004F7E3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47F009" w14:textId="77777777" w:rsidR="004F7E3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D05673" w14:textId="77777777" w:rsidR="004F7E3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9130B3" w14:textId="77777777" w:rsidR="004F7E3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062257" w14:textId="77777777" w:rsidR="004F7E3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6018E1" w14:textId="77777777" w:rsidR="004F7E31" w:rsidRDefault="00000000">
            <w:pPr>
              <w:jc w:val="center"/>
            </w:pPr>
            <w:r>
              <w:t>热惰性指标</w:t>
            </w:r>
          </w:p>
        </w:tc>
      </w:tr>
      <w:tr w:rsidR="004F7E31" w14:paraId="130E4B7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A9631BE" w14:textId="77777777" w:rsidR="004F7E31" w:rsidRDefault="004F7E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FF142C" w14:textId="77777777" w:rsidR="004F7E3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B5C722" w14:textId="77777777" w:rsidR="004F7E3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A53399" w14:textId="77777777" w:rsidR="004F7E3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B96307" w14:textId="77777777" w:rsidR="004F7E3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18D357" w14:textId="77777777" w:rsidR="004F7E3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709B9A" w14:textId="77777777" w:rsidR="004F7E31" w:rsidRDefault="00000000">
            <w:pPr>
              <w:jc w:val="center"/>
            </w:pPr>
            <w:r>
              <w:t>D=R*S</w:t>
            </w:r>
          </w:p>
        </w:tc>
      </w:tr>
      <w:tr w:rsidR="004F7E31" w14:paraId="58593421" w14:textId="77777777">
        <w:tc>
          <w:tcPr>
            <w:tcW w:w="3345" w:type="dxa"/>
            <w:vAlign w:val="center"/>
          </w:tcPr>
          <w:p w14:paraId="2672236C" w14:textId="77777777" w:rsidR="004F7E3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3C59E23" w14:textId="77777777" w:rsidR="004F7E31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4F504528" w14:textId="77777777" w:rsidR="004F7E3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57A0252" w14:textId="77777777" w:rsidR="004F7E3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4B7E81E" w14:textId="77777777" w:rsidR="004F7E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E50A90E" w14:textId="77777777" w:rsidR="004F7E31" w:rsidRDefault="00000000">
            <w:r>
              <w:t>0.065</w:t>
            </w:r>
          </w:p>
        </w:tc>
        <w:tc>
          <w:tcPr>
            <w:tcW w:w="1064" w:type="dxa"/>
            <w:vAlign w:val="center"/>
          </w:tcPr>
          <w:p w14:paraId="577255FA" w14:textId="77777777" w:rsidR="004F7E31" w:rsidRDefault="00000000">
            <w:r>
              <w:t>0.734</w:t>
            </w:r>
          </w:p>
        </w:tc>
      </w:tr>
      <w:tr w:rsidR="004F7E31" w14:paraId="2F90BCDA" w14:textId="77777777">
        <w:tc>
          <w:tcPr>
            <w:tcW w:w="3345" w:type="dxa"/>
            <w:vAlign w:val="center"/>
          </w:tcPr>
          <w:p w14:paraId="7131CDCC" w14:textId="77777777" w:rsidR="004F7E31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1EB0F5F6" w14:textId="77777777" w:rsidR="004F7E31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05D892BF" w14:textId="77777777" w:rsidR="004F7E31" w:rsidRDefault="00000000">
            <w:r>
              <w:t>0.750</w:t>
            </w:r>
          </w:p>
        </w:tc>
        <w:tc>
          <w:tcPr>
            <w:tcW w:w="1075" w:type="dxa"/>
            <w:vAlign w:val="center"/>
          </w:tcPr>
          <w:p w14:paraId="60825B96" w14:textId="77777777" w:rsidR="004F7E31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4007E29" w14:textId="77777777" w:rsidR="004F7E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1F49741" w14:textId="77777777" w:rsidR="004F7E31" w:rsidRDefault="00000000">
            <w:r>
              <w:t>0.320</w:t>
            </w:r>
          </w:p>
        </w:tc>
        <w:tc>
          <w:tcPr>
            <w:tcW w:w="1064" w:type="dxa"/>
            <w:vAlign w:val="center"/>
          </w:tcPr>
          <w:p w14:paraId="3F5B6078" w14:textId="77777777" w:rsidR="004F7E31" w:rsidRDefault="00000000">
            <w:r>
              <w:t>2.397</w:t>
            </w:r>
          </w:p>
        </w:tc>
      </w:tr>
      <w:tr w:rsidR="004F7E31" w14:paraId="61A66537" w14:textId="77777777">
        <w:tc>
          <w:tcPr>
            <w:tcW w:w="3345" w:type="dxa"/>
            <w:vAlign w:val="center"/>
          </w:tcPr>
          <w:p w14:paraId="5EA9C831" w14:textId="77777777" w:rsidR="004F7E3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271E734" w14:textId="77777777" w:rsidR="004F7E31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56BF82D7" w14:textId="77777777" w:rsidR="004F7E3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C0B60DA" w14:textId="77777777" w:rsidR="004F7E3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B8F5081" w14:textId="77777777" w:rsidR="004F7E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4103F61" w14:textId="77777777" w:rsidR="004F7E31" w:rsidRDefault="00000000">
            <w:r>
              <w:t>0.074</w:t>
            </w:r>
          </w:p>
        </w:tc>
        <w:tc>
          <w:tcPr>
            <w:tcW w:w="1064" w:type="dxa"/>
            <w:vAlign w:val="center"/>
          </w:tcPr>
          <w:p w14:paraId="6E5C2FE5" w14:textId="77777777" w:rsidR="004F7E31" w:rsidRDefault="00000000">
            <w:r>
              <w:t>0.746</w:t>
            </w:r>
          </w:p>
        </w:tc>
      </w:tr>
      <w:tr w:rsidR="004F7E31" w14:paraId="07403C67" w14:textId="77777777">
        <w:tc>
          <w:tcPr>
            <w:tcW w:w="3345" w:type="dxa"/>
            <w:vAlign w:val="center"/>
          </w:tcPr>
          <w:p w14:paraId="4785E717" w14:textId="77777777" w:rsidR="004F7E3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6FF3DB6" w14:textId="77777777" w:rsidR="004F7E31" w:rsidRDefault="00000000">
            <w:r>
              <w:t>360</w:t>
            </w:r>
          </w:p>
        </w:tc>
        <w:tc>
          <w:tcPr>
            <w:tcW w:w="1075" w:type="dxa"/>
            <w:vAlign w:val="center"/>
          </w:tcPr>
          <w:p w14:paraId="38EF5F96" w14:textId="77777777" w:rsidR="004F7E3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232C9B2" w14:textId="77777777" w:rsidR="004F7E3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1708118" w14:textId="77777777" w:rsidR="004F7E3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4151783" w14:textId="77777777" w:rsidR="004F7E31" w:rsidRDefault="00000000">
            <w:r>
              <w:t>0.459</w:t>
            </w:r>
          </w:p>
        </w:tc>
        <w:tc>
          <w:tcPr>
            <w:tcW w:w="1064" w:type="dxa"/>
            <w:vAlign w:val="center"/>
          </w:tcPr>
          <w:p w14:paraId="4833D35C" w14:textId="77777777" w:rsidR="004F7E31" w:rsidRDefault="00000000">
            <w:r>
              <w:t>3.876</w:t>
            </w:r>
          </w:p>
        </w:tc>
      </w:tr>
      <w:tr w:rsidR="004F7E31" w14:paraId="2B861166" w14:textId="77777777">
        <w:tc>
          <w:tcPr>
            <w:tcW w:w="3345" w:type="dxa"/>
            <w:shd w:val="clear" w:color="auto" w:fill="E6E6E6"/>
            <w:vAlign w:val="center"/>
          </w:tcPr>
          <w:p w14:paraId="4659F5F0" w14:textId="77777777" w:rsidR="004F7E31" w:rsidRDefault="00000000">
            <w:r>
              <w:lastRenderedPageBreak/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43CCCB6" w14:textId="77777777" w:rsidR="004F7E31" w:rsidRDefault="00000000">
            <w:pPr>
              <w:jc w:val="center"/>
            </w:pPr>
            <w:r>
              <w:t>1.47</w:t>
            </w:r>
          </w:p>
        </w:tc>
      </w:tr>
      <w:tr w:rsidR="004F7E31" w14:paraId="2440DC37" w14:textId="77777777">
        <w:tc>
          <w:tcPr>
            <w:tcW w:w="3345" w:type="dxa"/>
            <w:shd w:val="clear" w:color="auto" w:fill="E6E6E6"/>
            <w:vAlign w:val="center"/>
          </w:tcPr>
          <w:p w14:paraId="51564122" w14:textId="77777777" w:rsidR="004F7E3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50D8F56" w14:textId="77777777" w:rsidR="004F7E3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F7E31" w14:paraId="48E49B71" w14:textId="77777777">
        <w:tc>
          <w:tcPr>
            <w:tcW w:w="3345" w:type="dxa"/>
            <w:shd w:val="clear" w:color="auto" w:fill="E6E6E6"/>
            <w:vAlign w:val="center"/>
          </w:tcPr>
          <w:p w14:paraId="674CFB20" w14:textId="77777777" w:rsidR="004F7E3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F4AEFF7" w14:textId="77777777" w:rsidR="004F7E31" w:rsidRDefault="00000000">
            <w:r>
              <w:t>K≤1.5</w:t>
            </w:r>
          </w:p>
        </w:tc>
      </w:tr>
      <w:tr w:rsidR="004F7E31" w14:paraId="2ADC6546" w14:textId="77777777">
        <w:tc>
          <w:tcPr>
            <w:tcW w:w="3345" w:type="dxa"/>
            <w:shd w:val="clear" w:color="auto" w:fill="E6E6E6"/>
            <w:vAlign w:val="center"/>
          </w:tcPr>
          <w:p w14:paraId="052C072F" w14:textId="77777777" w:rsidR="004F7E3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051C5458" w14:textId="77777777" w:rsidR="004F7E31" w:rsidRDefault="00000000">
            <w:r>
              <w:t>满足</w:t>
            </w:r>
          </w:p>
        </w:tc>
      </w:tr>
    </w:tbl>
    <w:p w14:paraId="6425F5D6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54F08E" w14:textId="77777777" w:rsidR="004F7E31" w:rsidRDefault="00000000">
      <w:pPr>
        <w:pStyle w:val="2"/>
        <w:widowControl w:val="0"/>
        <w:rPr>
          <w:kern w:val="2"/>
        </w:rPr>
      </w:pPr>
      <w:bookmarkStart w:id="57" w:name="_Toc155383606"/>
      <w:r>
        <w:rPr>
          <w:kern w:val="2"/>
        </w:rPr>
        <w:t>地下车库与供暖房间之间的楼板</w:t>
      </w:r>
      <w:bookmarkEnd w:id="57"/>
    </w:p>
    <w:p w14:paraId="189D3AF3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2EB3B11" w14:textId="77777777" w:rsidR="004F7E31" w:rsidRDefault="00000000">
      <w:pPr>
        <w:pStyle w:val="2"/>
        <w:widowControl w:val="0"/>
        <w:rPr>
          <w:kern w:val="2"/>
        </w:rPr>
      </w:pPr>
      <w:bookmarkStart w:id="58" w:name="_Toc155383607"/>
      <w:r>
        <w:rPr>
          <w:kern w:val="2"/>
        </w:rPr>
        <w:t>外窗热工</w:t>
      </w:r>
      <w:bookmarkEnd w:id="58"/>
    </w:p>
    <w:p w14:paraId="7545DD41" w14:textId="77777777" w:rsidR="004F7E3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55383608"/>
      <w:r>
        <w:rPr>
          <w:color w:val="000000"/>
          <w:kern w:val="2"/>
          <w:szCs w:val="24"/>
        </w:rPr>
        <w:t>外窗构造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4F7E31" w14:paraId="1CFFD9B4" w14:textId="77777777">
        <w:tc>
          <w:tcPr>
            <w:tcW w:w="905" w:type="dxa"/>
            <w:shd w:val="clear" w:color="auto" w:fill="E6E6E6"/>
            <w:vAlign w:val="center"/>
          </w:tcPr>
          <w:p w14:paraId="1445FDE7" w14:textId="77777777" w:rsidR="004F7E31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C2A40FC" w14:textId="77777777" w:rsidR="004F7E31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C0BFAFB" w14:textId="77777777" w:rsidR="004F7E31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2A85D8D" w14:textId="77777777" w:rsidR="004F7E31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019D96B" w14:textId="77777777" w:rsidR="004F7E31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AB6A6A1" w14:textId="77777777" w:rsidR="004F7E31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C233046" w14:textId="77777777" w:rsidR="004F7E31" w:rsidRDefault="00000000">
            <w:pPr>
              <w:jc w:val="center"/>
            </w:pPr>
            <w:r>
              <w:t>备注</w:t>
            </w:r>
          </w:p>
        </w:tc>
      </w:tr>
      <w:tr w:rsidR="004F7E31" w14:paraId="57FBA560" w14:textId="77777777">
        <w:tc>
          <w:tcPr>
            <w:tcW w:w="905" w:type="dxa"/>
            <w:vAlign w:val="center"/>
          </w:tcPr>
          <w:p w14:paraId="1E4F9400" w14:textId="77777777" w:rsidR="004F7E31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6DED9405" w14:textId="77777777" w:rsidR="004F7E31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4E5483B8" w14:textId="77777777" w:rsidR="004F7E31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1B4E0615" w14:textId="77777777" w:rsidR="004F7E31" w:rsidRDefault="00000000">
            <w:r>
              <w:t>2.20</w:t>
            </w:r>
          </w:p>
        </w:tc>
        <w:tc>
          <w:tcPr>
            <w:tcW w:w="956" w:type="dxa"/>
            <w:vAlign w:val="center"/>
          </w:tcPr>
          <w:p w14:paraId="1B4C1E1C" w14:textId="77777777" w:rsidR="004F7E31" w:rsidRDefault="00000000">
            <w:r>
              <w:t>0.43</w:t>
            </w:r>
          </w:p>
        </w:tc>
        <w:tc>
          <w:tcPr>
            <w:tcW w:w="956" w:type="dxa"/>
            <w:vAlign w:val="center"/>
          </w:tcPr>
          <w:p w14:paraId="522BE0C7" w14:textId="77777777" w:rsidR="004F7E31" w:rsidRDefault="00000000">
            <w:r>
              <w:t>0.720</w:t>
            </w:r>
          </w:p>
        </w:tc>
        <w:tc>
          <w:tcPr>
            <w:tcW w:w="2988" w:type="dxa"/>
            <w:vAlign w:val="center"/>
          </w:tcPr>
          <w:p w14:paraId="785B0C81" w14:textId="77777777" w:rsidR="004F7E31" w:rsidRDefault="00000000">
            <w:r>
              <w:t>来源《民用建筑热工设计规范》</w:t>
            </w:r>
          </w:p>
        </w:tc>
      </w:tr>
      <w:tr w:rsidR="004F7E31" w14:paraId="25124D8B" w14:textId="77777777">
        <w:tc>
          <w:tcPr>
            <w:tcW w:w="905" w:type="dxa"/>
            <w:vAlign w:val="center"/>
          </w:tcPr>
          <w:p w14:paraId="6C043F18" w14:textId="77777777" w:rsidR="004F7E31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14:paraId="79F57925" w14:textId="77777777" w:rsidR="004F7E31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59358357" w14:textId="77777777" w:rsidR="004F7E31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74FC8708" w14:textId="77777777" w:rsidR="004F7E31" w:rsidRDefault="00000000">
            <w:r>
              <w:t>2.20</w:t>
            </w:r>
          </w:p>
        </w:tc>
        <w:tc>
          <w:tcPr>
            <w:tcW w:w="956" w:type="dxa"/>
            <w:vAlign w:val="center"/>
          </w:tcPr>
          <w:p w14:paraId="16D5235D" w14:textId="77777777" w:rsidR="004F7E31" w:rsidRDefault="00000000">
            <w:r>
              <w:t>0.43</w:t>
            </w:r>
          </w:p>
        </w:tc>
        <w:tc>
          <w:tcPr>
            <w:tcW w:w="956" w:type="dxa"/>
            <w:vAlign w:val="center"/>
          </w:tcPr>
          <w:p w14:paraId="09BA582B" w14:textId="77777777" w:rsidR="004F7E31" w:rsidRDefault="00000000">
            <w:r>
              <w:t>0.720</w:t>
            </w:r>
          </w:p>
        </w:tc>
        <w:tc>
          <w:tcPr>
            <w:tcW w:w="2988" w:type="dxa"/>
            <w:vAlign w:val="center"/>
          </w:tcPr>
          <w:p w14:paraId="4CD511A2" w14:textId="77777777" w:rsidR="004F7E31" w:rsidRDefault="00000000">
            <w:r>
              <w:t>来源《民用建筑热工设计规范》</w:t>
            </w:r>
          </w:p>
        </w:tc>
      </w:tr>
    </w:tbl>
    <w:p w14:paraId="4A35913B" w14:textId="77777777" w:rsidR="004F7E3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55383609"/>
      <w:r>
        <w:rPr>
          <w:color w:val="000000"/>
          <w:kern w:val="2"/>
          <w:szCs w:val="24"/>
        </w:rPr>
        <w:t>外遮阳类型</w:t>
      </w:r>
      <w:bookmarkEnd w:id="60"/>
    </w:p>
    <w:p w14:paraId="04116612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2A8567A7" w14:textId="77777777" w:rsidR="004F7E3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55383610"/>
      <w:r>
        <w:rPr>
          <w:color w:val="000000"/>
          <w:kern w:val="2"/>
          <w:szCs w:val="24"/>
        </w:rPr>
        <w:t>平均传热系数</w:t>
      </w:r>
      <w:bookmarkEnd w:id="61"/>
    </w:p>
    <w:p w14:paraId="5AE64476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4EDD580E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F7E31" w14:paraId="1D19FA95" w14:textId="77777777">
        <w:tc>
          <w:tcPr>
            <w:tcW w:w="1013" w:type="dxa"/>
            <w:shd w:val="clear" w:color="auto" w:fill="E6E6E6"/>
            <w:vAlign w:val="center"/>
          </w:tcPr>
          <w:p w14:paraId="1C87EE39" w14:textId="77777777" w:rsidR="004F7E3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CAD215" w14:textId="77777777" w:rsidR="004F7E3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EA2D24" w14:textId="77777777" w:rsidR="004F7E3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D2C326" w14:textId="77777777" w:rsidR="004F7E3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95796C" w14:textId="77777777" w:rsidR="004F7E3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5FFE4C" w14:textId="77777777" w:rsidR="004F7E3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AB902F" w14:textId="77777777" w:rsidR="004F7E3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C74E76" w14:textId="77777777" w:rsidR="004F7E31" w:rsidRDefault="00000000">
            <w:pPr>
              <w:jc w:val="center"/>
            </w:pPr>
            <w:r>
              <w:t>传热系数</w:t>
            </w:r>
          </w:p>
        </w:tc>
      </w:tr>
      <w:tr w:rsidR="004F7E31" w14:paraId="5A4491B4" w14:textId="77777777">
        <w:tc>
          <w:tcPr>
            <w:tcW w:w="1013" w:type="dxa"/>
            <w:vAlign w:val="center"/>
          </w:tcPr>
          <w:p w14:paraId="08AEE765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8EFC92F" w14:textId="77777777" w:rsidR="004F7E31" w:rsidRDefault="004F7E31"/>
        </w:tc>
        <w:tc>
          <w:tcPr>
            <w:tcW w:w="1188" w:type="dxa"/>
            <w:vAlign w:val="center"/>
          </w:tcPr>
          <w:p w14:paraId="6205F274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93338F0" w14:textId="77777777" w:rsidR="004F7E3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D1C1F22" w14:textId="77777777" w:rsidR="004F7E31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1AE3544A" w14:textId="77777777" w:rsidR="004F7E31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1E2554CE" w14:textId="77777777" w:rsidR="004F7E31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93325F9" w14:textId="77777777" w:rsidR="004F7E31" w:rsidRDefault="00000000">
            <w:r>
              <w:t>2.200</w:t>
            </w:r>
          </w:p>
        </w:tc>
      </w:tr>
      <w:tr w:rsidR="004F7E31" w14:paraId="0F7A55B3" w14:textId="77777777">
        <w:tc>
          <w:tcPr>
            <w:tcW w:w="1013" w:type="dxa"/>
            <w:vAlign w:val="center"/>
          </w:tcPr>
          <w:p w14:paraId="139694D7" w14:textId="77777777" w:rsidR="004F7E3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2D8A58B" w14:textId="77777777" w:rsidR="004F7E31" w:rsidRDefault="004F7E31"/>
        </w:tc>
        <w:tc>
          <w:tcPr>
            <w:tcW w:w="1188" w:type="dxa"/>
            <w:vAlign w:val="center"/>
          </w:tcPr>
          <w:p w14:paraId="1C538A22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BE6FC83" w14:textId="77777777" w:rsidR="004F7E3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7721656" w14:textId="77777777" w:rsidR="004F7E31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6ECFDEE5" w14:textId="77777777" w:rsidR="004F7E31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37A6E88F" w14:textId="77777777" w:rsidR="004F7E31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934890C" w14:textId="77777777" w:rsidR="004F7E31" w:rsidRDefault="00000000">
            <w:r>
              <w:t>2.200</w:t>
            </w:r>
          </w:p>
        </w:tc>
      </w:tr>
      <w:tr w:rsidR="004F7E31" w14:paraId="15949802" w14:textId="77777777">
        <w:tc>
          <w:tcPr>
            <w:tcW w:w="1013" w:type="dxa"/>
            <w:vAlign w:val="center"/>
          </w:tcPr>
          <w:p w14:paraId="63365A50" w14:textId="77777777" w:rsidR="004F7E3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733A84C" w14:textId="77777777" w:rsidR="004F7E31" w:rsidRDefault="004F7E31"/>
        </w:tc>
        <w:tc>
          <w:tcPr>
            <w:tcW w:w="1188" w:type="dxa"/>
            <w:vAlign w:val="center"/>
          </w:tcPr>
          <w:p w14:paraId="53CC4167" w14:textId="77777777" w:rsidR="004F7E3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DF5E56E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D6FA512" w14:textId="77777777" w:rsidR="004F7E31" w:rsidRDefault="00000000">
            <w:r>
              <w:t>28.080</w:t>
            </w:r>
          </w:p>
        </w:tc>
        <w:tc>
          <w:tcPr>
            <w:tcW w:w="1188" w:type="dxa"/>
            <w:vAlign w:val="center"/>
          </w:tcPr>
          <w:p w14:paraId="7F1C83E5" w14:textId="77777777" w:rsidR="004F7E31" w:rsidRDefault="00000000">
            <w:r>
              <w:t>28.080</w:t>
            </w:r>
          </w:p>
        </w:tc>
        <w:tc>
          <w:tcPr>
            <w:tcW w:w="1188" w:type="dxa"/>
            <w:vAlign w:val="center"/>
          </w:tcPr>
          <w:p w14:paraId="03FCD8AA" w14:textId="77777777" w:rsidR="004F7E31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6109799" w14:textId="77777777" w:rsidR="004F7E31" w:rsidRDefault="00000000">
            <w:r>
              <w:t>2.200</w:t>
            </w:r>
          </w:p>
        </w:tc>
      </w:tr>
      <w:tr w:rsidR="004F7E31" w14:paraId="30CD97FF" w14:textId="77777777">
        <w:tc>
          <w:tcPr>
            <w:tcW w:w="1013" w:type="dxa"/>
            <w:vAlign w:val="center"/>
          </w:tcPr>
          <w:p w14:paraId="00984CE3" w14:textId="77777777" w:rsidR="004F7E3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DCA50DE" w14:textId="77777777" w:rsidR="004F7E31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058D3B88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6317832" w14:textId="77777777" w:rsidR="004F7E3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2DCDAF4" w14:textId="77777777" w:rsidR="004F7E31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6DC86C60" w14:textId="77777777" w:rsidR="004F7E31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3CF27F63" w14:textId="77777777" w:rsidR="004F7E3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E0DC1B8" w14:textId="77777777" w:rsidR="004F7E31" w:rsidRDefault="00000000">
            <w:r>
              <w:t>2.200</w:t>
            </w:r>
          </w:p>
        </w:tc>
      </w:tr>
      <w:tr w:rsidR="004F7E31" w14:paraId="6681342D" w14:textId="77777777">
        <w:tc>
          <w:tcPr>
            <w:tcW w:w="1013" w:type="dxa"/>
            <w:vAlign w:val="center"/>
          </w:tcPr>
          <w:p w14:paraId="5A4CD78B" w14:textId="77777777" w:rsidR="004F7E31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0F5DB64" w14:textId="77777777" w:rsidR="004F7E31" w:rsidRDefault="00000000">
            <w:r>
              <w:t>C1521</w:t>
            </w:r>
          </w:p>
        </w:tc>
        <w:tc>
          <w:tcPr>
            <w:tcW w:w="1188" w:type="dxa"/>
            <w:vAlign w:val="center"/>
          </w:tcPr>
          <w:p w14:paraId="02EE7AC0" w14:textId="77777777" w:rsidR="004F7E3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1E7CF0D" w14:textId="77777777" w:rsidR="004F7E3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4FEDB27" w14:textId="77777777" w:rsidR="004F7E31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402A1ED7" w14:textId="77777777" w:rsidR="004F7E31" w:rsidRDefault="00000000">
            <w:r>
              <w:t>12.600</w:t>
            </w:r>
          </w:p>
        </w:tc>
        <w:tc>
          <w:tcPr>
            <w:tcW w:w="1188" w:type="dxa"/>
            <w:vAlign w:val="center"/>
          </w:tcPr>
          <w:p w14:paraId="2AEDF65F" w14:textId="77777777" w:rsidR="004F7E3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611734E" w14:textId="77777777" w:rsidR="004F7E31" w:rsidRDefault="00000000">
            <w:r>
              <w:t>2.200</w:t>
            </w:r>
          </w:p>
        </w:tc>
      </w:tr>
      <w:tr w:rsidR="004F7E31" w14:paraId="31DE93AA" w14:textId="77777777">
        <w:tc>
          <w:tcPr>
            <w:tcW w:w="1013" w:type="dxa"/>
            <w:vAlign w:val="center"/>
          </w:tcPr>
          <w:p w14:paraId="05BB8F13" w14:textId="77777777" w:rsidR="004F7E31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76C6E86" w14:textId="77777777" w:rsidR="004F7E31" w:rsidRDefault="00000000">
            <w:r>
              <w:t>C2118</w:t>
            </w:r>
          </w:p>
        </w:tc>
        <w:tc>
          <w:tcPr>
            <w:tcW w:w="1188" w:type="dxa"/>
            <w:vAlign w:val="center"/>
          </w:tcPr>
          <w:p w14:paraId="65D8BB02" w14:textId="77777777" w:rsidR="004F7E31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468B1BA2" w14:textId="77777777" w:rsidR="004F7E31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61B002DF" w14:textId="77777777" w:rsidR="004F7E31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386B09DE" w14:textId="77777777" w:rsidR="004F7E31" w:rsidRDefault="00000000">
            <w:r>
              <w:t>26.460</w:t>
            </w:r>
          </w:p>
        </w:tc>
        <w:tc>
          <w:tcPr>
            <w:tcW w:w="1188" w:type="dxa"/>
            <w:vAlign w:val="center"/>
          </w:tcPr>
          <w:p w14:paraId="7D664FDA" w14:textId="77777777" w:rsidR="004F7E3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91265F7" w14:textId="77777777" w:rsidR="004F7E31" w:rsidRDefault="00000000">
            <w:r>
              <w:t>2.200</w:t>
            </w:r>
          </w:p>
        </w:tc>
      </w:tr>
      <w:tr w:rsidR="004F7E31" w14:paraId="49375270" w14:textId="77777777">
        <w:tc>
          <w:tcPr>
            <w:tcW w:w="1013" w:type="dxa"/>
            <w:vAlign w:val="center"/>
          </w:tcPr>
          <w:p w14:paraId="42D3BFEB" w14:textId="77777777" w:rsidR="004F7E31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50766812" w14:textId="77777777" w:rsidR="004F7E31" w:rsidRDefault="00000000">
            <w:r>
              <w:t>C2418</w:t>
            </w:r>
          </w:p>
        </w:tc>
        <w:tc>
          <w:tcPr>
            <w:tcW w:w="1188" w:type="dxa"/>
            <w:vAlign w:val="center"/>
          </w:tcPr>
          <w:p w14:paraId="6983623D" w14:textId="77777777" w:rsidR="004F7E3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05CA6FB" w14:textId="77777777" w:rsidR="004F7E31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D7EEFCF" w14:textId="77777777" w:rsidR="004F7E31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79C29F27" w14:textId="77777777" w:rsidR="004F7E31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3A609BE5" w14:textId="77777777" w:rsidR="004F7E3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7497C6E" w14:textId="77777777" w:rsidR="004F7E31" w:rsidRDefault="00000000">
            <w:r>
              <w:t>2.200</w:t>
            </w:r>
          </w:p>
        </w:tc>
      </w:tr>
      <w:tr w:rsidR="004F7E31" w14:paraId="5DE677F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A6281A7" w14:textId="77777777" w:rsidR="004F7E3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014E43E" w14:textId="77777777" w:rsidR="004F7E31" w:rsidRDefault="00000000">
            <w:r>
              <w:t>102.420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C85130A" w14:textId="77777777" w:rsidR="004F7E3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8382B6B" w14:textId="77777777" w:rsidR="004F7E31" w:rsidRDefault="00000000">
            <w:r>
              <w:t>2.200</w:t>
            </w:r>
          </w:p>
        </w:tc>
      </w:tr>
    </w:tbl>
    <w:p w14:paraId="6D954599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129BFCFD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F7E31" w14:paraId="69B5CF35" w14:textId="77777777">
        <w:tc>
          <w:tcPr>
            <w:tcW w:w="1013" w:type="dxa"/>
            <w:shd w:val="clear" w:color="auto" w:fill="E6E6E6"/>
            <w:vAlign w:val="center"/>
          </w:tcPr>
          <w:p w14:paraId="054539E0" w14:textId="77777777" w:rsidR="004F7E3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C9F02F" w14:textId="77777777" w:rsidR="004F7E3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10228D" w14:textId="77777777" w:rsidR="004F7E3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0A4F25" w14:textId="77777777" w:rsidR="004F7E3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8B02B4" w14:textId="77777777" w:rsidR="004F7E3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F37914" w14:textId="77777777" w:rsidR="004F7E3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78A4E6" w14:textId="77777777" w:rsidR="004F7E3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5ABA9C" w14:textId="77777777" w:rsidR="004F7E31" w:rsidRDefault="00000000">
            <w:pPr>
              <w:jc w:val="center"/>
            </w:pPr>
            <w:r>
              <w:t>传热系数</w:t>
            </w:r>
          </w:p>
        </w:tc>
      </w:tr>
      <w:tr w:rsidR="004F7E31" w14:paraId="1A2F79EA" w14:textId="77777777">
        <w:tc>
          <w:tcPr>
            <w:tcW w:w="1013" w:type="dxa"/>
            <w:vAlign w:val="center"/>
          </w:tcPr>
          <w:p w14:paraId="7EDB0A9A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432BACB" w14:textId="77777777" w:rsidR="004F7E31" w:rsidRDefault="004F7E31"/>
        </w:tc>
        <w:tc>
          <w:tcPr>
            <w:tcW w:w="1188" w:type="dxa"/>
            <w:vAlign w:val="center"/>
          </w:tcPr>
          <w:p w14:paraId="1934D989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B8A23CE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D8C50CF" w14:textId="77777777" w:rsidR="004F7E31" w:rsidRDefault="00000000">
            <w:r>
              <w:t>20.160</w:t>
            </w:r>
          </w:p>
        </w:tc>
        <w:tc>
          <w:tcPr>
            <w:tcW w:w="1188" w:type="dxa"/>
            <w:vAlign w:val="center"/>
          </w:tcPr>
          <w:p w14:paraId="2B04C6CE" w14:textId="77777777" w:rsidR="004F7E31" w:rsidRDefault="00000000">
            <w:r>
              <w:t>20.160</w:t>
            </w:r>
          </w:p>
        </w:tc>
        <w:tc>
          <w:tcPr>
            <w:tcW w:w="1188" w:type="dxa"/>
            <w:vAlign w:val="center"/>
          </w:tcPr>
          <w:p w14:paraId="714B89C0" w14:textId="77777777" w:rsidR="004F7E31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9F07E70" w14:textId="77777777" w:rsidR="004F7E31" w:rsidRDefault="00000000">
            <w:r>
              <w:t>2.200</w:t>
            </w:r>
          </w:p>
        </w:tc>
      </w:tr>
      <w:tr w:rsidR="004F7E31" w14:paraId="6F55FD97" w14:textId="77777777">
        <w:tc>
          <w:tcPr>
            <w:tcW w:w="1013" w:type="dxa"/>
            <w:vAlign w:val="center"/>
          </w:tcPr>
          <w:p w14:paraId="2A64B6CA" w14:textId="77777777" w:rsidR="004F7E3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4C5205F" w14:textId="77777777" w:rsidR="004F7E31" w:rsidRDefault="004F7E31"/>
        </w:tc>
        <w:tc>
          <w:tcPr>
            <w:tcW w:w="1188" w:type="dxa"/>
            <w:vAlign w:val="center"/>
          </w:tcPr>
          <w:p w14:paraId="4977D72B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58673CD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2153784" w14:textId="77777777" w:rsidR="004F7E31" w:rsidRDefault="00000000">
            <w:r>
              <w:t>15.779</w:t>
            </w:r>
          </w:p>
        </w:tc>
        <w:tc>
          <w:tcPr>
            <w:tcW w:w="1188" w:type="dxa"/>
            <w:vAlign w:val="center"/>
          </w:tcPr>
          <w:p w14:paraId="62FFBE0F" w14:textId="77777777" w:rsidR="004F7E31" w:rsidRDefault="00000000">
            <w:r>
              <w:t>15.779</w:t>
            </w:r>
          </w:p>
        </w:tc>
        <w:tc>
          <w:tcPr>
            <w:tcW w:w="1188" w:type="dxa"/>
            <w:vAlign w:val="center"/>
          </w:tcPr>
          <w:p w14:paraId="082B3000" w14:textId="77777777" w:rsidR="004F7E31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BDD2EB6" w14:textId="77777777" w:rsidR="004F7E31" w:rsidRDefault="00000000">
            <w:r>
              <w:t>2.200</w:t>
            </w:r>
          </w:p>
        </w:tc>
      </w:tr>
      <w:tr w:rsidR="004F7E31" w14:paraId="1C9979B9" w14:textId="77777777">
        <w:tc>
          <w:tcPr>
            <w:tcW w:w="1013" w:type="dxa"/>
            <w:vAlign w:val="center"/>
          </w:tcPr>
          <w:p w14:paraId="50EE8543" w14:textId="77777777" w:rsidR="004F7E3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97B3B78" w14:textId="77777777" w:rsidR="004F7E31" w:rsidRDefault="004F7E31"/>
        </w:tc>
        <w:tc>
          <w:tcPr>
            <w:tcW w:w="1188" w:type="dxa"/>
            <w:vAlign w:val="center"/>
          </w:tcPr>
          <w:p w14:paraId="37A56C85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04102CE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9158688" w14:textId="77777777" w:rsidR="004F7E31" w:rsidRDefault="00000000">
            <w:r>
              <w:t>16.851</w:t>
            </w:r>
          </w:p>
        </w:tc>
        <w:tc>
          <w:tcPr>
            <w:tcW w:w="1188" w:type="dxa"/>
            <w:vAlign w:val="center"/>
          </w:tcPr>
          <w:p w14:paraId="09D6E640" w14:textId="77777777" w:rsidR="004F7E31" w:rsidRDefault="00000000">
            <w:r>
              <w:t>16.851</w:t>
            </w:r>
          </w:p>
        </w:tc>
        <w:tc>
          <w:tcPr>
            <w:tcW w:w="1188" w:type="dxa"/>
            <w:vAlign w:val="center"/>
          </w:tcPr>
          <w:p w14:paraId="144BECBC" w14:textId="77777777" w:rsidR="004F7E31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FC5A6B6" w14:textId="77777777" w:rsidR="004F7E31" w:rsidRDefault="00000000">
            <w:r>
              <w:t>2.200</w:t>
            </w:r>
          </w:p>
        </w:tc>
      </w:tr>
      <w:tr w:rsidR="004F7E31" w14:paraId="7DB7F3E3" w14:textId="77777777">
        <w:tc>
          <w:tcPr>
            <w:tcW w:w="1013" w:type="dxa"/>
            <w:vAlign w:val="center"/>
          </w:tcPr>
          <w:p w14:paraId="46DF6D5F" w14:textId="77777777" w:rsidR="004F7E31" w:rsidRDefault="00000000">
            <w:r>
              <w:lastRenderedPageBreak/>
              <w:t>4</w:t>
            </w:r>
          </w:p>
        </w:tc>
        <w:tc>
          <w:tcPr>
            <w:tcW w:w="1188" w:type="dxa"/>
            <w:vAlign w:val="center"/>
          </w:tcPr>
          <w:p w14:paraId="0473B413" w14:textId="77777777" w:rsidR="004F7E31" w:rsidRDefault="004F7E31"/>
        </w:tc>
        <w:tc>
          <w:tcPr>
            <w:tcW w:w="1188" w:type="dxa"/>
            <w:vAlign w:val="center"/>
          </w:tcPr>
          <w:p w14:paraId="65CFF938" w14:textId="77777777" w:rsidR="004F7E3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698BBA6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C63B521" w14:textId="77777777" w:rsidR="004F7E31" w:rsidRDefault="00000000">
            <w:r>
              <w:t>22.200</w:t>
            </w:r>
          </w:p>
        </w:tc>
        <w:tc>
          <w:tcPr>
            <w:tcW w:w="1188" w:type="dxa"/>
            <w:vAlign w:val="center"/>
          </w:tcPr>
          <w:p w14:paraId="7828AD7E" w14:textId="77777777" w:rsidR="004F7E31" w:rsidRDefault="00000000">
            <w:r>
              <w:t>22.200</w:t>
            </w:r>
          </w:p>
        </w:tc>
        <w:tc>
          <w:tcPr>
            <w:tcW w:w="1188" w:type="dxa"/>
            <w:vAlign w:val="center"/>
          </w:tcPr>
          <w:p w14:paraId="4B94BA4D" w14:textId="77777777" w:rsidR="004F7E31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3BBFBCF" w14:textId="77777777" w:rsidR="004F7E31" w:rsidRDefault="00000000">
            <w:r>
              <w:t>2.200</w:t>
            </w:r>
          </w:p>
        </w:tc>
      </w:tr>
      <w:tr w:rsidR="004F7E31" w14:paraId="24496AB6" w14:textId="77777777">
        <w:tc>
          <w:tcPr>
            <w:tcW w:w="1013" w:type="dxa"/>
            <w:vAlign w:val="center"/>
          </w:tcPr>
          <w:p w14:paraId="15143471" w14:textId="77777777" w:rsidR="004F7E31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32C98F6" w14:textId="77777777" w:rsidR="004F7E31" w:rsidRDefault="004F7E31"/>
        </w:tc>
        <w:tc>
          <w:tcPr>
            <w:tcW w:w="1188" w:type="dxa"/>
            <w:vAlign w:val="center"/>
          </w:tcPr>
          <w:p w14:paraId="20F4DAE7" w14:textId="77777777" w:rsidR="004F7E3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C7E98F8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BF661E" w14:textId="77777777" w:rsidR="004F7E31" w:rsidRDefault="00000000">
            <w:r>
              <w:t>23.400</w:t>
            </w:r>
          </w:p>
        </w:tc>
        <w:tc>
          <w:tcPr>
            <w:tcW w:w="1188" w:type="dxa"/>
            <w:vAlign w:val="center"/>
          </w:tcPr>
          <w:p w14:paraId="7CBD68D5" w14:textId="77777777" w:rsidR="004F7E31" w:rsidRDefault="00000000">
            <w:r>
              <w:t>23.400</w:t>
            </w:r>
          </w:p>
        </w:tc>
        <w:tc>
          <w:tcPr>
            <w:tcW w:w="1188" w:type="dxa"/>
            <w:vAlign w:val="center"/>
          </w:tcPr>
          <w:p w14:paraId="096BAEB7" w14:textId="77777777" w:rsidR="004F7E31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31A555C" w14:textId="77777777" w:rsidR="004F7E31" w:rsidRDefault="00000000">
            <w:r>
              <w:t>2.200</w:t>
            </w:r>
          </w:p>
        </w:tc>
      </w:tr>
      <w:tr w:rsidR="004F7E31" w14:paraId="18B1B2AC" w14:textId="77777777">
        <w:tc>
          <w:tcPr>
            <w:tcW w:w="1013" w:type="dxa"/>
            <w:vAlign w:val="center"/>
          </w:tcPr>
          <w:p w14:paraId="2F8F9C1E" w14:textId="77777777" w:rsidR="004F7E31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364E6C4" w14:textId="77777777" w:rsidR="004F7E31" w:rsidRDefault="004F7E31"/>
        </w:tc>
        <w:tc>
          <w:tcPr>
            <w:tcW w:w="1188" w:type="dxa"/>
            <w:vAlign w:val="center"/>
          </w:tcPr>
          <w:p w14:paraId="40F5CC10" w14:textId="77777777" w:rsidR="004F7E3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0A25A01" w14:textId="77777777" w:rsidR="004F7E3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F63AA2F" w14:textId="77777777" w:rsidR="004F7E31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0D84B467" w14:textId="77777777" w:rsidR="004F7E31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37099967" w14:textId="77777777" w:rsidR="004F7E31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64ED0EC" w14:textId="77777777" w:rsidR="004F7E31" w:rsidRDefault="00000000">
            <w:r>
              <w:t>2.200</w:t>
            </w:r>
          </w:p>
        </w:tc>
      </w:tr>
      <w:tr w:rsidR="004F7E31" w14:paraId="36DC65DD" w14:textId="77777777">
        <w:tc>
          <w:tcPr>
            <w:tcW w:w="1013" w:type="dxa"/>
            <w:vAlign w:val="center"/>
          </w:tcPr>
          <w:p w14:paraId="74202827" w14:textId="77777777" w:rsidR="004F7E31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0B15ECD" w14:textId="77777777" w:rsidR="004F7E31" w:rsidRDefault="004F7E31"/>
        </w:tc>
        <w:tc>
          <w:tcPr>
            <w:tcW w:w="1188" w:type="dxa"/>
            <w:vAlign w:val="center"/>
          </w:tcPr>
          <w:p w14:paraId="7F8E910C" w14:textId="77777777" w:rsidR="004F7E3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B5F6A81" w14:textId="77777777" w:rsidR="004F7E3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6859521" w14:textId="77777777" w:rsidR="004F7E31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3DB6EAA8" w14:textId="77777777" w:rsidR="004F7E31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2D54F670" w14:textId="77777777" w:rsidR="004F7E31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F7F0480" w14:textId="77777777" w:rsidR="004F7E31" w:rsidRDefault="00000000">
            <w:r>
              <w:t>2.200</w:t>
            </w:r>
          </w:p>
        </w:tc>
      </w:tr>
      <w:tr w:rsidR="004F7E31" w14:paraId="54041488" w14:textId="77777777">
        <w:tc>
          <w:tcPr>
            <w:tcW w:w="1013" w:type="dxa"/>
            <w:vAlign w:val="center"/>
          </w:tcPr>
          <w:p w14:paraId="403C8E13" w14:textId="77777777" w:rsidR="004F7E31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6E2350FB" w14:textId="77777777" w:rsidR="004F7E31" w:rsidRDefault="00000000">
            <w:r>
              <w:t>C1524</w:t>
            </w:r>
          </w:p>
        </w:tc>
        <w:tc>
          <w:tcPr>
            <w:tcW w:w="1188" w:type="dxa"/>
            <w:vAlign w:val="center"/>
          </w:tcPr>
          <w:p w14:paraId="5BE6A478" w14:textId="77777777" w:rsidR="004F7E3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A407007" w14:textId="77777777" w:rsidR="004F7E3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5168D9D" w14:textId="77777777" w:rsidR="004F7E31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5D43AE67" w14:textId="77777777" w:rsidR="004F7E31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0886949E" w14:textId="77777777" w:rsidR="004F7E3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E0013CB" w14:textId="77777777" w:rsidR="004F7E31" w:rsidRDefault="00000000">
            <w:r>
              <w:t>2.200</w:t>
            </w:r>
          </w:p>
        </w:tc>
      </w:tr>
      <w:tr w:rsidR="004F7E31" w14:paraId="78F7C54F" w14:textId="77777777">
        <w:tc>
          <w:tcPr>
            <w:tcW w:w="1013" w:type="dxa"/>
            <w:vAlign w:val="center"/>
          </w:tcPr>
          <w:p w14:paraId="3B9491AE" w14:textId="77777777" w:rsidR="004F7E31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4DA585BE" w14:textId="77777777" w:rsidR="004F7E31" w:rsidRDefault="00000000">
            <w:r>
              <w:t>C1821</w:t>
            </w:r>
          </w:p>
        </w:tc>
        <w:tc>
          <w:tcPr>
            <w:tcW w:w="1188" w:type="dxa"/>
            <w:vAlign w:val="center"/>
          </w:tcPr>
          <w:p w14:paraId="6208B971" w14:textId="77777777" w:rsidR="004F7E3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3BF01B7" w14:textId="77777777" w:rsidR="004F7E3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1B17EE7" w14:textId="77777777" w:rsidR="004F7E31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215E5151" w14:textId="77777777" w:rsidR="004F7E31" w:rsidRDefault="00000000">
            <w:r>
              <w:t>7.560</w:t>
            </w:r>
          </w:p>
        </w:tc>
        <w:tc>
          <w:tcPr>
            <w:tcW w:w="1188" w:type="dxa"/>
            <w:vAlign w:val="center"/>
          </w:tcPr>
          <w:p w14:paraId="3A624B65" w14:textId="77777777" w:rsidR="004F7E3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7F339A8" w14:textId="77777777" w:rsidR="004F7E31" w:rsidRDefault="00000000">
            <w:r>
              <w:t>2.200</w:t>
            </w:r>
          </w:p>
        </w:tc>
      </w:tr>
      <w:tr w:rsidR="004F7E31" w14:paraId="3B93ABA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4595B63" w14:textId="77777777" w:rsidR="004F7E3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313D031" w14:textId="77777777" w:rsidR="004F7E31" w:rsidRDefault="00000000">
            <w:r>
              <w:t>123.230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A269881" w14:textId="77777777" w:rsidR="004F7E3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5B56941" w14:textId="77777777" w:rsidR="004F7E31" w:rsidRDefault="00000000">
            <w:r>
              <w:t>2.200</w:t>
            </w:r>
          </w:p>
        </w:tc>
      </w:tr>
    </w:tbl>
    <w:p w14:paraId="2B2D9CC8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E48072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C205C72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F7E31" w14:paraId="2859144A" w14:textId="77777777">
        <w:tc>
          <w:tcPr>
            <w:tcW w:w="1013" w:type="dxa"/>
            <w:shd w:val="clear" w:color="auto" w:fill="E6E6E6"/>
            <w:vAlign w:val="center"/>
          </w:tcPr>
          <w:p w14:paraId="108762C0" w14:textId="77777777" w:rsidR="004F7E3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E4115B" w14:textId="77777777" w:rsidR="004F7E3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7A8CFA" w14:textId="77777777" w:rsidR="004F7E3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7F2025" w14:textId="77777777" w:rsidR="004F7E3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0116AA" w14:textId="77777777" w:rsidR="004F7E3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CF4EE6" w14:textId="77777777" w:rsidR="004F7E3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12B0EA" w14:textId="77777777" w:rsidR="004F7E3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19AEF0" w14:textId="77777777" w:rsidR="004F7E31" w:rsidRDefault="00000000">
            <w:pPr>
              <w:jc w:val="center"/>
            </w:pPr>
            <w:r>
              <w:t>传热系数</w:t>
            </w:r>
          </w:p>
        </w:tc>
      </w:tr>
      <w:tr w:rsidR="004F7E31" w14:paraId="2071CB8D" w14:textId="77777777">
        <w:tc>
          <w:tcPr>
            <w:tcW w:w="1013" w:type="dxa"/>
            <w:vAlign w:val="center"/>
          </w:tcPr>
          <w:p w14:paraId="7C6C3252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DD37304" w14:textId="77777777" w:rsidR="004F7E31" w:rsidRDefault="004F7E31"/>
        </w:tc>
        <w:tc>
          <w:tcPr>
            <w:tcW w:w="1188" w:type="dxa"/>
            <w:vAlign w:val="center"/>
          </w:tcPr>
          <w:p w14:paraId="13F04AC8" w14:textId="77777777" w:rsidR="004F7E3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4718478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F3B0B6" w14:textId="77777777" w:rsidR="004F7E31" w:rsidRDefault="00000000">
            <w:r>
              <w:t>12.000</w:t>
            </w:r>
          </w:p>
        </w:tc>
        <w:tc>
          <w:tcPr>
            <w:tcW w:w="1188" w:type="dxa"/>
            <w:vAlign w:val="center"/>
          </w:tcPr>
          <w:p w14:paraId="4CCEE3AC" w14:textId="77777777" w:rsidR="004F7E31" w:rsidRDefault="00000000">
            <w:r>
              <w:t>12.000</w:t>
            </w:r>
          </w:p>
        </w:tc>
        <w:tc>
          <w:tcPr>
            <w:tcW w:w="1188" w:type="dxa"/>
            <w:vAlign w:val="center"/>
          </w:tcPr>
          <w:p w14:paraId="3801281C" w14:textId="77777777" w:rsidR="004F7E31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F6C7FDC" w14:textId="77777777" w:rsidR="004F7E31" w:rsidRDefault="00000000">
            <w:r>
              <w:t>2.200</w:t>
            </w:r>
          </w:p>
        </w:tc>
      </w:tr>
      <w:tr w:rsidR="004F7E31" w14:paraId="3DE378A2" w14:textId="77777777">
        <w:tc>
          <w:tcPr>
            <w:tcW w:w="1013" w:type="dxa"/>
            <w:vAlign w:val="center"/>
          </w:tcPr>
          <w:p w14:paraId="489AB5A4" w14:textId="77777777" w:rsidR="004F7E3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237311D" w14:textId="77777777" w:rsidR="004F7E31" w:rsidRDefault="00000000">
            <w:r>
              <w:t>C0921</w:t>
            </w:r>
          </w:p>
        </w:tc>
        <w:tc>
          <w:tcPr>
            <w:tcW w:w="1188" w:type="dxa"/>
            <w:vAlign w:val="center"/>
          </w:tcPr>
          <w:p w14:paraId="4A640BE3" w14:textId="77777777" w:rsidR="004F7E3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B28E219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A76C2BB" w14:textId="77777777" w:rsidR="004F7E31" w:rsidRDefault="00000000">
            <w:r>
              <w:t>1.890</w:t>
            </w:r>
          </w:p>
        </w:tc>
        <w:tc>
          <w:tcPr>
            <w:tcW w:w="1188" w:type="dxa"/>
            <w:vAlign w:val="center"/>
          </w:tcPr>
          <w:p w14:paraId="69195E44" w14:textId="77777777" w:rsidR="004F7E31" w:rsidRDefault="00000000">
            <w:r>
              <w:t>1.890</w:t>
            </w:r>
          </w:p>
        </w:tc>
        <w:tc>
          <w:tcPr>
            <w:tcW w:w="1188" w:type="dxa"/>
            <w:vAlign w:val="center"/>
          </w:tcPr>
          <w:p w14:paraId="0D424AD8" w14:textId="77777777" w:rsidR="004F7E3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33E08C6" w14:textId="77777777" w:rsidR="004F7E31" w:rsidRDefault="00000000">
            <w:r>
              <w:t>2.200</w:t>
            </w:r>
          </w:p>
        </w:tc>
      </w:tr>
      <w:tr w:rsidR="004F7E31" w14:paraId="2A5A0702" w14:textId="77777777">
        <w:tc>
          <w:tcPr>
            <w:tcW w:w="1013" w:type="dxa"/>
            <w:vAlign w:val="center"/>
          </w:tcPr>
          <w:p w14:paraId="5A97BD7C" w14:textId="77777777" w:rsidR="004F7E3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A4D27B3" w14:textId="77777777" w:rsidR="004F7E31" w:rsidRDefault="00000000">
            <w:r>
              <w:t>C2406</w:t>
            </w:r>
          </w:p>
        </w:tc>
        <w:tc>
          <w:tcPr>
            <w:tcW w:w="1188" w:type="dxa"/>
            <w:vAlign w:val="center"/>
          </w:tcPr>
          <w:p w14:paraId="4CF8B5D9" w14:textId="77777777" w:rsidR="004F7E3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C652C08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05725D1" w14:textId="77777777" w:rsidR="004F7E31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3A52A6F5" w14:textId="77777777" w:rsidR="004F7E31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0FDBCB4A" w14:textId="77777777" w:rsidR="004F7E3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E1297E4" w14:textId="77777777" w:rsidR="004F7E31" w:rsidRDefault="00000000">
            <w:r>
              <w:t>2.200</w:t>
            </w:r>
          </w:p>
        </w:tc>
      </w:tr>
      <w:tr w:rsidR="004F7E31" w14:paraId="7DC2D03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ACB90E5" w14:textId="77777777" w:rsidR="004F7E3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E8291BC" w14:textId="77777777" w:rsidR="004F7E31" w:rsidRDefault="00000000">
            <w:r>
              <w:t>15.330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21DAC65" w14:textId="77777777" w:rsidR="004F7E3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76B6307" w14:textId="77777777" w:rsidR="004F7E31" w:rsidRDefault="00000000">
            <w:r>
              <w:t>2.200</w:t>
            </w:r>
          </w:p>
        </w:tc>
      </w:tr>
    </w:tbl>
    <w:p w14:paraId="35B9F80A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6D646F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11B2D722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F7E31" w14:paraId="389A340C" w14:textId="77777777">
        <w:tc>
          <w:tcPr>
            <w:tcW w:w="1013" w:type="dxa"/>
            <w:shd w:val="clear" w:color="auto" w:fill="E6E6E6"/>
            <w:vAlign w:val="center"/>
          </w:tcPr>
          <w:p w14:paraId="14F400E8" w14:textId="77777777" w:rsidR="004F7E3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D377AE" w14:textId="77777777" w:rsidR="004F7E3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A33F48" w14:textId="77777777" w:rsidR="004F7E3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BF6460" w14:textId="77777777" w:rsidR="004F7E3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7AB210" w14:textId="77777777" w:rsidR="004F7E3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0DB499" w14:textId="77777777" w:rsidR="004F7E3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D658E8" w14:textId="77777777" w:rsidR="004F7E3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1D718E" w14:textId="77777777" w:rsidR="004F7E31" w:rsidRDefault="00000000">
            <w:pPr>
              <w:jc w:val="center"/>
            </w:pPr>
            <w:r>
              <w:t>传热系数</w:t>
            </w:r>
          </w:p>
        </w:tc>
      </w:tr>
      <w:tr w:rsidR="004F7E31" w14:paraId="73CBB68E" w14:textId="77777777">
        <w:tc>
          <w:tcPr>
            <w:tcW w:w="1013" w:type="dxa"/>
            <w:vAlign w:val="center"/>
          </w:tcPr>
          <w:p w14:paraId="0ECB7393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1D7F42" w14:textId="77777777" w:rsidR="004F7E31" w:rsidRDefault="004F7E31"/>
        </w:tc>
        <w:tc>
          <w:tcPr>
            <w:tcW w:w="1188" w:type="dxa"/>
            <w:vAlign w:val="center"/>
          </w:tcPr>
          <w:p w14:paraId="3CA7CAF0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C21295D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F3C95E5" w14:textId="77777777" w:rsidR="004F7E31" w:rsidRDefault="00000000">
            <w:r>
              <w:t>13.680</w:t>
            </w:r>
          </w:p>
        </w:tc>
        <w:tc>
          <w:tcPr>
            <w:tcW w:w="1188" w:type="dxa"/>
            <w:vAlign w:val="center"/>
          </w:tcPr>
          <w:p w14:paraId="024F6C7A" w14:textId="77777777" w:rsidR="004F7E31" w:rsidRDefault="00000000">
            <w:r>
              <w:t>13.680</w:t>
            </w:r>
          </w:p>
        </w:tc>
        <w:tc>
          <w:tcPr>
            <w:tcW w:w="1188" w:type="dxa"/>
            <w:vAlign w:val="center"/>
          </w:tcPr>
          <w:p w14:paraId="3C014895" w14:textId="77777777" w:rsidR="004F7E31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84A41D1" w14:textId="77777777" w:rsidR="004F7E31" w:rsidRDefault="00000000">
            <w:r>
              <w:t>2.200</w:t>
            </w:r>
          </w:p>
        </w:tc>
      </w:tr>
      <w:tr w:rsidR="004F7E31" w14:paraId="50AC51C7" w14:textId="77777777">
        <w:tc>
          <w:tcPr>
            <w:tcW w:w="1013" w:type="dxa"/>
            <w:vAlign w:val="center"/>
          </w:tcPr>
          <w:p w14:paraId="6927584D" w14:textId="77777777" w:rsidR="004F7E3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5735F69" w14:textId="77777777" w:rsidR="004F7E31" w:rsidRDefault="004F7E31"/>
        </w:tc>
        <w:tc>
          <w:tcPr>
            <w:tcW w:w="1188" w:type="dxa"/>
            <w:vAlign w:val="center"/>
          </w:tcPr>
          <w:p w14:paraId="56200607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5940DF1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BE79065" w14:textId="77777777" w:rsidR="004F7E31" w:rsidRDefault="00000000">
            <w:r>
              <w:t>4.680</w:t>
            </w:r>
          </w:p>
        </w:tc>
        <w:tc>
          <w:tcPr>
            <w:tcW w:w="1188" w:type="dxa"/>
            <w:vAlign w:val="center"/>
          </w:tcPr>
          <w:p w14:paraId="3D9B5539" w14:textId="77777777" w:rsidR="004F7E31" w:rsidRDefault="00000000">
            <w:r>
              <w:t>4.680</w:t>
            </w:r>
          </w:p>
        </w:tc>
        <w:tc>
          <w:tcPr>
            <w:tcW w:w="1188" w:type="dxa"/>
            <w:vAlign w:val="center"/>
          </w:tcPr>
          <w:p w14:paraId="0B214014" w14:textId="77777777" w:rsidR="004F7E31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5A406FA" w14:textId="77777777" w:rsidR="004F7E31" w:rsidRDefault="00000000">
            <w:r>
              <w:t>2.200</w:t>
            </w:r>
          </w:p>
        </w:tc>
      </w:tr>
      <w:tr w:rsidR="004F7E31" w14:paraId="1D6D94BC" w14:textId="77777777">
        <w:tc>
          <w:tcPr>
            <w:tcW w:w="1013" w:type="dxa"/>
            <w:vAlign w:val="center"/>
          </w:tcPr>
          <w:p w14:paraId="7DCA1887" w14:textId="77777777" w:rsidR="004F7E3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D1C000F" w14:textId="77777777" w:rsidR="004F7E31" w:rsidRDefault="004F7E31"/>
        </w:tc>
        <w:tc>
          <w:tcPr>
            <w:tcW w:w="1188" w:type="dxa"/>
            <w:vAlign w:val="center"/>
          </w:tcPr>
          <w:p w14:paraId="463B1398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36B8762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F359A49" w14:textId="77777777" w:rsidR="004F7E31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366CBAA3" w14:textId="77777777" w:rsidR="004F7E31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0440CA12" w14:textId="77777777" w:rsidR="004F7E31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494D99F" w14:textId="77777777" w:rsidR="004F7E31" w:rsidRDefault="00000000">
            <w:r>
              <w:t>2.200</w:t>
            </w:r>
          </w:p>
        </w:tc>
      </w:tr>
      <w:tr w:rsidR="004F7E31" w14:paraId="6975321A" w14:textId="77777777">
        <w:tc>
          <w:tcPr>
            <w:tcW w:w="1013" w:type="dxa"/>
            <w:vAlign w:val="center"/>
          </w:tcPr>
          <w:p w14:paraId="0FEFC053" w14:textId="77777777" w:rsidR="004F7E3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BB1E353" w14:textId="77777777" w:rsidR="004F7E31" w:rsidRDefault="004F7E31"/>
        </w:tc>
        <w:tc>
          <w:tcPr>
            <w:tcW w:w="1188" w:type="dxa"/>
            <w:vAlign w:val="center"/>
          </w:tcPr>
          <w:p w14:paraId="726AE9AD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A937BE0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703F4C0" w14:textId="77777777" w:rsidR="004F7E31" w:rsidRDefault="00000000">
            <w:r>
              <w:t>0.360</w:t>
            </w:r>
          </w:p>
        </w:tc>
        <w:tc>
          <w:tcPr>
            <w:tcW w:w="1188" w:type="dxa"/>
            <w:vAlign w:val="center"/>
          </w:tcPr>
          <w:p w14:paraId="4DD14251" w14:textId="77777777" w:rsidR="004F7E31" w:rsidRDefault="00000000">
            <w:r>
              <w:t>0.360</w:t>
            </w:r>
          </w:p>
        </w:tc>
        <w:tc>
          <w:tcPr>
            <w:tcW w:w="1188" w:type="dxa"/>
            <w:vAlign w:val="center"/>
          </w:tcPr>
          <w:p w14:paraId="6FE9EBB9" w14:textId="77777777" w:rsidR="004F7E31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C05114A" w14:textId="77777777" w:rsidR="004F7E31" w:rsidRDefault="00000000">
            <w:r>
              <w:t>2.200</w:t>
            </w:r>
          </w:p>
        </w:tc>
      </w:tr>
      <w:tr w:rsidR="004F7E31" w14:paraId="2A8CD71E" w14:textId="77777777">
        <w:tc>
          <w:tcPr>
            <w:tcW w:w="1013" w:type="dxa"/>
            <w:vAlign w:val="center"/>
          </w:tcPr>
          <w:p w14:paraId="500FF0C7" w14:textId="77777777" w:rsidR="004F7E31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E94DA43" w14:textId="77777777" w:rsidR="004F7E31" w:rsidRDefault="004F7E31"/>
        </w:tc>
        <w:tc>
          <w:tcPr>
            <w:tcW w:w="1188" w:type="dxa"/>
            <w:vAlign w:val="center"/>
          </w:tcPr>
          <w:p w14:paraId="7F85F941" w14:textId="77777777" w:rsidR="004F7E3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1B8264D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0A24333" w14:textId="77777777" w:rsidR="004F7E31" w:rsidRDefault="00000000">
            <w:r>
              <w:t>12.000</w:t>
            </w:r>
          </w:p>
        </w:tc>
        <w:tc>
          <w:tcPr>
            <w:tcW w:w="1188" w:type="dxa"/>
            <w:vAlign w:val="center"/>
          </w:tcPr>
          <w:p w14:paraId="0BF8AC3C" w14:textId="77777777" w:rsidR="004F7E31" w:rsidRDefault="00000000">
            <w:r>
              <w:t>12.000</w:t>
            </w:r>
          </w:p>
        </w:tc>
        <w:tc>
          <w:tcPr>
            <w:tcW w:w="1188" w:type="dxa"/>
            <w:vAlign w:val="center"/>
          </w:tcPr>
          <w:p w14:paraId="5DF42FD2" w14:textId="77777777" w:rsidR="004F7E31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BDB63B3" w14:textId="77777777" w:rsidR="004F7E31" w:rsidRDefault="00000000">
            <w:r>
              <w:t>2.200</w:t>
            </w:r>
          </w:p>
        </w:tc>
      </w:tr>
      <w:tr w:rsidR="004F7E31" w14:paraId="32ECE35D" w14:textId="77777777">
        <w:tc>
          <w:tcPr>
            <w:tcW w:w="1013" w:type="dxa"/>
            <w:vAlign w:val="center"/>
          </w:tcPr>
          <w:p w14:paraId="782574EF" w14:textId="77777777" w:rsidR="004F7E31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003E943" w14:textId="77777777" w:rsidR="004F7E31" w:rsidRDefault="00000000">
            <w:r>
              <w:t>C1521</w:t>
            </w:r>
          </w:p>
        </w:tc>
        <w:tc>
          <w:tcPr>
            <w:tcW w:w="1188" w:type="dxa"/>
            <w:vAlign w:val="center"/>
          </w:tcPr>
          <w:p w14:paraId="411893AB" w14:textId="77777777" w:rsidR="004F7E3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6E5E946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D3320B0" w14:textId="77777777" w:rsidR="004F7E31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4D79B5E3" w14:textId="77777777" w:rsidR="004F7E31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514396E9" w14:textId="77777777" w:rsidR="004F7E3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901537E" w14:textId="77777777" w:rsidR="004F7E31" w:rsidRDefault="00000000">
            <w:r>
              <w:t>2.200</w:t>
            </w:r>
          </w:p>
        </w:tc>
      </w:tr>
      <w:tr w:rsidR="004F7E31" w14:paraId="406B3017" w14:textId="77777777">
        <w:tc>
          <w:tcPr>
            <w:tcW w:w="1013" w:type="dxa"/>
            <w:vAlign w:val="center"/>
          </w:tcPr>
          <w:p w14:paraId="44DB316A" w14:textId="77777777" w:rsidR="004F7E31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2803860D" w14:textId="77777777" w:rsidR="004F7E31" w:rsidRDefault="00000000">
            <w:r>
              <w:t>C2418</w:t>
            </w:r>
          </w:p>
        </w:tc>
        <w:tc>
          <w:tcPr>
            <w:tcW w:w="1188" w:type="dxa"/>
            <w:vAlign w:val="center"/>
          </w:tcPr>
          <w:p w14:paraId="2A3A72B2" w14:textId="77777777" w:rsidR="004F7E3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F4EE591" w14:textId="77777777" w:rsidR="004F7E3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0C9A96B" w14:textId="77777777" w:rsidR="004F7E31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43753B1F" w14:textId="77777777" w:rsidR="004F7E31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0369F885" w14:textId="77777777" w:rsidR="004F7E3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36FBB25" w14:textId="77777777" w:rsidR="004F7E31" w:rsidRDefault="00000000">
            <w:r>
              <w:t>2.200</w:t>
            </w:r>
          </w:p>
        </w:tc>
      </w:tr>
      <w:tr w:rsidR="004F7E31" w14:paraId="272A73A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B20BE4A" w14:textId="77777777" w:rsidR="004F7E3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2311837" w14:textId="77777777" w:rsidR="004F7E31" w:rsidRDefault="00000000">
            <w:r>
              <w:t>39.540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07ACF39" w14:textId="77777777" w:rsidR="004F7E3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26C7DFF" w14:textId="77777777" w:rsidR="004F7E31" w:rsidRDefault="00000000">
            <w:r>
              <w:t>2.200</w:t>
            </w:r>
          </w:p>
        </w:tc>
      </w:tr>
    </w:tbl>
    <w:p w14:paraId="22A2D915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C6EBC31" w14:textId="77777777" w:rsidR="004F7E3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155383611"/>
      <w:r>
        <w:rPr>
          <w:color w:val="000000"/>
          <w:kern w:val="2"/>
          <w:szCs w:val="24"/>
        </w:rPr>
        <w:t>综合太阳得热系数</w:t>
      </w:r>
      <w:bookmarkEnd w:id="62"/>
    </w:p>
    <w:p w14:paraId="1F367B2B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81FF285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F7E31" w14:paraId="2B0FB082" w14:textId="77777777">
        <w:tc>
          <w:tcPr>
            <w:tcW w:w="656" w:type="dxa"/>
            <w:shd w:val="clear" w:color="auto" w:fill="E6E6E6"/>
            <w:vAlign w:val="center"/>
          </w:tcPr>
          <w:p w14:paraId="4CA7A03F" w14:textId="77777777" w:rsidR="004F7E3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5BB791C" w14:textId="77777777" w:rsidR="004F7E3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4221A6A" w14:textId="77777777" w:rsidR="004F7E3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B5C15EB" w14:textId="77777777" w:rsidR="004F7E3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C1C82B" w14:textId="77777777" w:rsidR="004F7E3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28CD66" w14:textId="77777777" w:rsidR="004F7E3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F5C893C" w14:textId="77777777" w:rsidR="004F7E3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C09B211" w14:textId="77777777" w:rsidR="004F7E3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B0105FA" w14:textId="77777777" w:rsidR="004F7E3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14F0C74" w14:textId="77777777" w:rsidR="004F7E3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09DA6AB" w14:textId="77777777" w:rsidR="004F7E31" w:rsidRDefault="00000000">
            <w:pPr>
              <w:jc w:val="center"/>
            </w:pPr>
            <w:r>
              <w:t>综合太阳得热系数</w:t>
            </w:r>
          </w:p>
        </w:tc>
      </w:tr>
      <w:tr w:rsidR="004F7E31" w14:paraId="4A349AD1" w14:textId="77777777">
        <w:tc>
          <w:tcPr>
            <w:tcW w:w="656" w:type="dxa"/>
            <w:vAlign w:val="center"/>
          </w:tcPr>
          <w:p w14:paraId="13F34285" w14:textId="77777777" w:rsidR="004F7E3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64BB33E" w14:textId="77777777" w:rsidR="004F7E31" w:rsidRDefault="004F7E31"/>
        </w:tc>
        <w:tc>
          <w:tcPr>
            <w:tcW w:w="769" w:type="dxa"/>
            <w:vAlign w:val="center"/>
          </w:tcPr>
          <w:p w14:paraId="512843F0" w14:textId="77777777" w:rsidR="004F7E3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0C3361E" w14:textId="77777777" w:rsidR="004F7E3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BFFCDE7" w14:textId="77777777" w:rsidR="004F7E31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0F8AE8D1" w14:textId="77777777" w:rsidR="004F7E31" w:rsidRDefault="00000000">
            <w:r>
              <w:t>6.480</w:t>
            </w:r>
          </w:p>
        </w:tc>
        <w:tc>
          <w:tcPr>
            <w:tcW w:w="781" w:type="dxa"/>
            <w:vAlign w:val="center"/>
          </w:tcPr>
          <w:p w14:paraId="5F1261DB" w14:textId="77777777" w:rsidR="004F7E31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F40F6C8" w14:textId="77777777" w:rsidR="004F7E31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5A4849E5" w14:textId="77777777" w:rsidR="004F7E31" w:rsidRDefault="004F7E31"/>
        </w:tc>
        <w:tc>
          <w:tcPr>
            <w:tcW w:w="916" w:type="dxa"/>
            <w:vAlign w:val="center"/>
          </w:tcPr>
          <w:p w14:paraId="2247BDF8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54F9C86" w14:textId="77777777" w:rsidR="004F7E31" w:rsidRDefault="00000000">
            <w:r>
              <w:t>0.432</w:t>
            </w:r>
          </w:p>
        </w:tc>
      </w:tr>
      <w:tr w:rsidR="004F7E31" w14:paraId="5DF4B71E" w14:textId="77777777">
        <w:tc>
          <w:tcPr>
            <w:tcW w:w="656" w:type="dxa"/>
            <w:vAlign w:val="center"/>
          </w:tcPr>
          <w:p w14:paraId="5F243178" w14:textId="77777777" w:rsidR="004F7E3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A8AB7DE" w14:textId="77777777" w:rsidR="004F7E31" w:rsidRDefault="004F7E31"/>
        </w:tc>
        <w:tc>
          <w:tcPr>
            <w:tcW w:w="769" w:type="dxa"/>
            <w:vAlign w:val="center"/>
          </w:tcPr>
          <w:p w14:paraId="06BC6903" w14:textId="77777777" w:rsidR="004F7E3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51555C2" w14:textId="77777777" w:rsidR="004F7E3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E87B9C3" w14:textId="77777777" w:rsidR="004F7E31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57EE2FDA" w14:textId="77777777" w:rsidR="004F7E31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67AE9902" w14:textId="77777777" w:rsidR="004F7E31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030C143" w14:textId="77777777" w:rsidR="004F7E31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5972F185" w14:textId="77777777" w:rsidR="004F7E31" w:rsidRDefault="004F7E31"/>
        </w:tc>
        <w:tc>
          <w:tcPr>
            <w:tcW w:w="916" w:type="dxa"/>
            <w:vAlign w:val="center"/>
          </w:tcPr>
          <w:p w14:paraId="29A84E6A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8D4FCD8" w14:textId="77777777" w:rsidR="004F7E31" w:rsidRDefault="00000000">
            <w:r>
              <w:t>0.432</w:t>
            </w:r>
          </w:p>
        </w:tc>
      </w:tr>
      <w:tr w:rsidR="004F7E31" w14:paraId="44444C39" w14:textId="77777777">
        <w:tc>
          <w:tcPr>
            <w:tcW w:w="656" w:type="dxa"/>
            <w:vAlign w:val="center"/>
          </w:tcPr>
          <w:p w14:paraId="1021F323" w14:textId="77777777" w:rsidR="004F7E3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1793526" w14:textId="77777777" w:rsidR="004F7E31" w:rsidRDefault="004F7E31"/>
        </w:tc>
        <w:tc>
          <w:tcPr>
            <w:tcW w:w="769" w:type="dxa"/>
            <w:vAlign w:val="center"/>
          </w:tcPr>
          <w:p w14:paraId="21F8A575" w14:textId="77777777" w:rsidR="004F7E31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5AF04B40" w14:textId="77777777" w:rsidR="004F7E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F83C21C" w14:textId="77777777" w:rsidR="004F7E31" w:rsidRDefault="00000000">
            <w:r>
              <w:t>28.080</w:t>
            </w:r>
          </w:p>
        </w:tc>
        <w:tc>
          <w:tcPr>
            <w:tcW w:w="848" w:type="dxa"/>
            <w:vAlign w:val="center"/>
          </w:tcPr>
          <w:p w14:paraId="0CBA84E4" w14:textId="77777777" w:rsidR="004F7E31" w:rsidRDefault="00000000">
            <w:r>
              <w:t>28.080</w:t>
            </w:r>
          </w:p>
        </w:tc>
        <w:tc>
          <w:tcPr>
            <w:tcW w:w="781" w:type="dxa"/>
            <w:vAlign w:val="center"/>
          </w:tcPr>
          <w:p w14:paraId="6A88D4B3" w14:textId="77777777" w:rsidR="004F7E31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E54C7DF" w14:textId="77777777" w:rsidR="004F7E31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35847E9E" w14:textId="77777777" w:rsidR="004F7E31" w:rsidRDefault="004F7E31"/>
        </w:tc>
        <w:tc>
          <w:tcPr>
            <w:tcW w:w="916" w:type="dxa"/>
            <w:vAlign w:val="center"/>
          </w:tcPr>
          <w:p w14:paraId="36FA4D9D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B804E30" w14:textId="77777777" w:rsidR="004F7E31" w:rsidRDefault="00000000">
            <w:r>
              <w:t>0.432</w:t>
            </w:r>
          </w:p>
        </w:tc>
      </w:tr>
      <w:tr w:rsidR="004F7E31" w14:paraId="4BBDA000" w14:textId="77777777">
        <w:tc>
          <w:tcPr>
            <w:tcW w:w="656" w:type="dxa"/>
            <w:vAlign w:val="center"/>
          </w:tcPr>
          <w:p w14:paraId="0B2CF6CF" w14:textId="77777777" w:rsidR="004F7E31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57051D58" w14:textId="77777777" w:rsidR="004F7E31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7A439102" w14:textId="77777777" w:rsidR="004F7E3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D1EE3FA" w14:textId="77777777" w:rsidR="004F7E3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51CB72C" w14:textId="77777777" w:rsidR="004F7E31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69AC0C84" w14:textId="77777777" w:rsidR="004F7E31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086915C6" w14:textId="77777777" w:rsidR="004F7E3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274FD09" w14:textId="77777777" w:rsidR="004F7E31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1D1C0D46" w14:textId="77777777" w:rsidR="004F7E31" w:rsidRDefault="004F7E31"/>
        </w:tc>
        <w:tc>
          <w:tcPr>
            <w:tcW w:w="916" w:type="dxa"/>
            <w:vAlign w:val="center"/>
          </w:tcPr>
          <w:p w14:paraId="58360973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C156482" w14:textId="77777777" w:rsidR="004F7E31" w:rsidRDefault="00000000">
            <w:r>
              <w:t>0.432</w:t>
            </w:r>
          </w:p>
        </w:tc>
      </w:tr>
      <w:tr w:rsidR="004F7E31" w14:paraId="5183D368" w14:textId="77777777">
        <w:tc>
          <w:tcPr>
            <w:tcW w:w="656" w:type="dxa"/>
            <w:vAlign w:val="center"/>
          </w:tcPr>
          <w:p w14:paraId="44AFF27F" w14:textId="77777777" w:rsidR="004F7E31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2CF6CB74" w14:textId="77777777" w:rsidR="004F7E31" w:rsidRDefault="00000000">
            <w:r>
              <w:t>C1521</w:t>
            </w:r>
          </w:p>
        </w:tc>
        <w:tc>
          <w:tcPr>
            <w:tcW w:w="769" w:type="dxa"/>
            <w:vAlign w:val="center"/>
          </w:tcPr>
          <w:p w14:paraId="12E7E867" w14:textId="77777777" w:rsidR="004F7E31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65CB60ED" w14:textId="77777777" w:rsidR="004F7E31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46525610" w14:textId="77777777" w:rsidR="004F7E31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5FBC8837" w14:textId="77777777" w:rsidR="004F7E31" w:rsidRDefault="00000000">
            <w:r>
              <w:t>12.600</w:t>
            </w:r>
          </w:p>
        </w:tc>
        <w:tc>
          <w:tcPr>
            <w:tcW w:w="781" w:type="dxa"/>
            <w:vAlign w:val="center"/>
          </w:tcPr>
          <w:p w14:paraId="5EC28F1A" w14:textId="77777777" w:rsidR="004F7E3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8F8D294" w14:textId="77777777" w:rsidR="004F7E31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2CB35474" w14:textId="77777777" w:rsidR="004F7E31" w:rsidRDefault="004F7E31"/>
        </w:tc>
        <w:tc>
          <w:tcPr>
            <w:tcW w:w="916" w:type="dxa"/>
            <w:vAlign w:val="center"/>
          </w:tcPr>
          <w:p w14:paraId="76BBB410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9F7C66C" w14:textId="77777777" w:rsidR="004F7E31" w:rsidRDefault="00000000">
            <w:r>
              <w:t>0.432</w:t>
            </w:r>
          </w:p>
        </w:tc>
      </w:tr>
      <w:tr w:rsidR="004F7E31" w14:paraId="626F2432" w14:textId="77777777">
        <w:tc>
          <w:tcPr>
            <w:tcW w:w="656" w:type="dxa"/>
            <w:vAlign w:val="center"/>
          </w:tcPr>
          <w:p w14:paraId="49522322" w14:textId="77777777" w:rsidR="004F7E31" w:rsidRDefault="00000000">
            <w:r>
              <w:lastRenderedPageBreak/>
              <w:t>6</w:t>
            </w:r>
          </w:p>
        </w:tc>
        <w:tc>
          <w:tcPr>
            <w:tcW w:w="888" w:type="dxa"/>
            <w:vAlign w:val="center"/>
          </w:tcPr>
          <w:p w14:paraId="6F1AADD5" w14:textId="77777777" w:rsidR="004F7E31" w:rsidRDefault="00000000">
            <w:r>
              <w:t>C2118</w:t>
            </w:r>
          </w:p>
        </w:tc>
        <w:tc>
          <w:tcPr>
            <w:tcW w:w="769" w:type="dxa"/>
            <w:vAlign w:val="center"/>
          </w:tcPr>
          <w:p w14:paraId="6D8BC674" w14:textId="77777777" w:rsidR="004F7E31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26493692" w14:textId="77777777" w:rsidR="004F7E31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61BF3E34" w14:textId="77777777" w:rsidR="004F7E31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00C22F74" w14:textId="77777777" w:rsidR="004F7E31" w:rsidRDefault="00000000">
            <w:r>
              <w:t>26.460</w:t>
            </w:r>
          </w:p>
        </w:tc>
        <w:tc>
          <w:tcPr>
            <w:tcW w:w="781" w:type="dxa"/>
            <w:vAlign w:val="center"/>
          </w:tcPr>
          <w:p w14:paraId="34A33175" w14:textId="77777777" w:rsidR="004F7E3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3AD37CF" w14:textId="77777777" w:rsidR="004F7E31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5742F187" w14:textId="77777777" w:rsidR="004F7E31" w:rsidRDefault="004F7E31"/>
        </w:tc>
        <w:tc>
          <w:tcPr>
            <w:tcW w:w="916" w:type="dxa"/>
            <w:vAlign w:val="center"/>
          </w:tcPr>
          <w:p w14:paraId="3E38AAE0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F001D42" w14:textId="77777777" w:rsidR="004F7E31" w:rsidRDefault="00000000">
            <w:r>
              <w:t>0.432</w:t>
            </w:r>
          </w:p>
        </w:tc>
      </w:tr>
      <w:tr w:rsidR="004F7E31" w14:paraId="3A220CAE" w14:textId="77777777">
        <w:tc>
          <w:tcPr>
            <w:tcW w:w="656" w:type="dxa"/>
            <w:vAlign w:val="center"/>
          </w:tcPr>
          <w:p w14:paraId="5CCC8D58" w14:textId="77777777" w:rsidR="004F7E31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2E575A7D" w14:textId="77777777" w:rsidR="004F7E31" w:rsidRDefault="00000000">
            <w:r>
              <w:t>C2418</w:t>
            </w:r>
          </w:p>
        </w:tc>
        <w:tc>
          <w:tcPr>
            <w:tcW w:w="769" w:type="dxa"/>
            <w:vAlign w:val="center"/>
          </w:tcPr>
          <w:p w14:paraId="68372801" w14:textId="77777777" w:rsidR="004F7E3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70689DA" w14:textId="77777777" w:rsidR="004F7E31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40E341B8" w14:textId="77777777" w:rsidR="004F7E31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695CFB4B" w14:textId="77777777" w:rsidR="004F7E31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2F216914" w14:textId="77777777" w:rsidR="004F7E3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FC8EF45" w14:textId="77777777" w:rsidR="004F7E31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4A8FFD16" w14:textId="77777777" w:rsidR="004F7E31" w:rsidRDefault="004F7E31"/>
        </w:tc>
        <w:tc>
          <w:tcPr>
            <w:tcW w:w="916" w:type="dxa"/>
            <w:vAlign w:val="center"/>
          </w:tcPr>
          <w:p w14:paraId="10ED18BA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2DA41FA" w14:textId="77777777" w:rsidR="004F7E31" w:rsidRDefault="00000000">
            <w:r>
              <w:t>0.432</w:t>
            </w:r>
          </w:p>
        </w:tc>
      </w:tr>
      <w:tr w:rsidR="004F7E31" w14:paraId="5144FA7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74D489A" w14:textId="77777777" w:rsidR="004F7E3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AE70A2B" w14:textId="77777777" w:rsidR="004F7E31" w:rsidRDefault="00000000">
            <w:r>
              <w:t>102.420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C7E05BE" w14:textId="77777777" w:rsidR="004F7E3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9AEEFB6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72F00F8" w14:textId="77777777" w:rsidR="004F7E31" w:rsidRDefault="00000000">
            <w:r>
              <w:t>0.432</w:t>
            </w:r>
          </w:p>
        </w:tc>
      </w:tr>
    </w:tbl>
    <w:p w14:paraId="5E4A89CA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6C94F84D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F7E31" w14:paraId="32B6B4D4" w14:textId="77777777">
        <w:tc>
          <w:tcPr>
            <w:tcW w:w="656" w:type="dxa"/>
            <w:shd w:val="clear" w:color="auto" w:fill="E6E6E6"/>
            <w:vAlign w:val="center"/>
          </w:tcPr>
          <w:p w14:paraId="2A068DB9" w14:textId="77777777" w:rsidR="004F7E3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877AD79" w14:textId="77777777" w:rsidR="004F7E3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246EECD" w14:textId="77777777" w:rsidR="004F7E3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643DAE7" w14:textId="77777777" w:rsidR="004F7E3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31C51C" w14:textId="77777777" w:rsidR="004F7E3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639106" w14:textId="77777777" w:rsidR="004F7E3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ABF6275" w14:textId="77777777" w:rsidR="004F7E3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B30DCB9" w14:textId="77777777" w:rsidR="004F7E3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908437" w14:textId="77777777" w:rsidR="004F7E3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F2D181C" w14:textId="77777777" w:rsidR="004F7E3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002B3C0" w14:textId="77777777" w:rsidR="004F7E31" w:rsidRDefault="00000000">
            <w:pPr>
              <w:jc w:val="center"/>
            </w:pPr>
            <w:r>
              <w:t>综合太阳得热系数</w:t>
            </w:r>
          </w:p>
        </w:tc>
      </w:tr>
      <w:tr w:rsidR="004F7E31" w14:paraId="37370EB8" w14:textId="77777777">
        <w:tc>
          <w:tcPr>
            <w:tcW w:w="656" w:type="dxa"/>
            <w:vAlign w:val="center"/>
          </w:tcPr>
          <w:p w14:paraId="2643E808" w14:textId="77777777" w:rsidR="004F7E3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16294B88" w14:textId="77777777" w:rsidR="004F7E31" w:rsidRDefault="004F7E31"/>
        </w:tc>
        <w:tc>
          <w:tcPr>
            <w:tcW w:w="769" w:type="dxa"/>
            <w:vAlign w:val="center"/>
          </w:tcPr>
          <w:p w14:paraId="494364F7" w14:textId="77777777" w:rsidR="004F7E3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985394A" w14:textId="77777777" w:rsidR="004F7E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6F39264" w14:textId="77777777" w:rsidR="004F7E31" w:rsidRDefault="00000000">
            <w:r>
              <w:t>20.160</w:t>
            </w:r>
          </w:p>
        </w:tc>
        <w:tc>
          <w:tcPr>
            <w:tcW w:w="848" w:type="dxa"/>
            <w:vAlign w:val="center"/>
          </w:tcPr>
          <w:p w14:paraId="0943DD40" w14:textId="77777777" w:rsidR="004F7E31" w:rsidRDefault="00000000">
            <w:r>
              <w:t>20.160</w:t>
            </w:r>
          </w:p>
        </w:tc>
        <w:tc>
          <w:tcPr>
            <w:tcW w:w="781" w:type="dxa"/>
            <w:vAlign w:val="center"/>
          </w:tcPr>
          <w:p w14:paraId="0B8B8857" w14:textId="77777777" w:rsidR="004F7E31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2FA2BE7" w14:textId="77777777" w:rsidR="004F7E31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5272FC88" w14:textId="77777777" w:rsidR="004F7E31" w:rsidRDefault="004F7E31"/>
        </w:tc>
        <w:tc>
          <w:tcPr>
            <w:tcW w:w="916" w:type="dxa"/>
            <w:vAlign w:val="center"/>
          </w:tcPr>
          <w:p w14:paraId="204ECF6B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A77F678" w14:textId="77777777" w:rsidR="004F7E31" w:rsidRDefault="00000000">
            <w:r>
              <w:t>0.432</w:t>
            </w:r>
          </w:p>
        </w:tc>
      </w:tr>
      <w:tr w:rsidR="004F7E31" w14:paraId="66401A57" w14:textId="77777777">
        <w:tc>
          <w:tcPr>
            <w:tcW w:w="656" w:type="dxa"/>
            <w:vAlign w:val="center"/>
          </w:tcPr>
          <w:p w14:paraId="563C7A5D" w14:textId="77777777" w:rsidR="004F7E3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692F3399" w14:textId="77777777" w:rsidR="004F7E31" w:rsidRDefault="004F7E31"/>
        </w:tc>
        <w:tc>
          <w:tcPr>
            <w:tcW w:w="769" w:type="dxa"/>
            <w:vAlign w:val="center"/>
          </w:tcPr>
          <w:p w14:paraId="52DB7169" w14:textId="77777777" w:rsidR="004F7E3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79ABA83" w14:textId="77777777" w:rsidR="004F7E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5F2069D" w14:textId="77777777" w:rsidR="004F7E31" w:rsidRDefault="00000000">
            <w:r>
              <w:t>15.779</w:t>
            </w:r>
          </w:p>
        </w:tc>
        <w:tc>
          <w:tcPr>
            <w:tcW w:w="848" w:type="dxa"/>
            <w:vAlign w:val="center"/>
          </w:tcPr>
          <w:p w14:paraId="00F47268" w14:textId="77777777" w:rsidR="004F7E31" w:rsidRDefault="00000000">
            <w:r>
              <w:t>15.779</w:t>
            </w:r>
          </w:p>
        </w:tc>
        <w:tc>
          <w:tcPr>
            <w:tcW w:w="781" w:type="dxa"/>
            <w:vAlign w:val="center"/>
          </w:tcPr>
          <w:p w14:paraId="3CD5AA31" w14:textId="77777777" w:rsidR="004F7E31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BEEEC4C" w14:textId="77777777" w:rsidR="004F7E31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47EC0463" w14:textId="77777777" w:rsidR="004F7E31" w:rsidRDefault="004F7E31"/>
        </w:tc>
        <w:tc>
          <w:tcPr>
            <w:tcW w:w="916" w:type="dxa"/>
            <w:vAlign w:val="center"/>
          </w:tcPr>
          <w:p w14:paraId="44712FA5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53D9313" w14:textId="77777777" w:rsidR="004F7E31" w:rsidRDefault="00000000">
            <w:r>
              <w:t>0.432</w:t>
            </w:r>
          </w:p>
        </w:tc>
      </w:tr>
      <w:tr w:rsidR="004F7E31" w14:paraId="745C0761" w14:textId="77777777">
        <w:tc>
          <w:tcPr>
            <w:tcW w:w="656" w:type="dxa"/>
            <w:vAlign w:val="center"/>
          </w:tcPr>
          <w:p w14:paraId="443F5EA9" w14:textId="77777777" w:rsidR="004F7E3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4E1F582E" w14:textId="77777777" w:rsidR="004F7E31" w:rsidRDefault="004F7E31"/>
        </w:tc>
        <w:tc>
          <w:tcPr>
            <w:tcW w:w="769" w:type="dxa"/>
            <w:vAlign w:val="center"/>
          </w:tcPr>
          <w:p w14:paraId="2386ADEF" w14:textId="77777777" w:rsidR="004F7E3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0CB7FC5" w14:textId="77777777" w:rsidR="004F7E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9F16928" w14:textId="77777777" w:rsidR="004F7E31" w:rsidRDefault="00000000">
            <w:r>
              <w:t>16.851</w:t>
            </w:r>
          </w:p>
        </w:tc>
        <w:tc>
          <w:tcPr>
            <w:tcW w:w="848" w:type="dxa"/>
            <w:vAlign w:val="center"/>
          </w:tcPr>
          <w:p w14:paraId="5D5BED09" w14:textId="77777777" w:rsidR="004F7E31" w:rsidRDefault="00000000">
            <w:r>
              <w:t>16.851</w:t>
            </w:r>
          </w:p>
        </w:tc>
        <w:tc>
          <w:tcPr>
            <w:tcW w:w="781" w:type="dxa"/>
            <w:vAlign w:val="center"/>
          </w:tcPr>
          <w:p w14:paraId="2AA15EE1" w14:textId="77777777" w:rsidR="004F7E31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BC1AF6A" w14:textId="77777777" w:rsidR="004F7E31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20732889" w14:textId="77777777" w:rsidR="004F7E31" w:rsidRDefault="004F7E31"/>
        </w:tc>
        <w:tc>
          <w:tcPr>
            <w:tcW w:w="916" w:type="dxa"/>
            <w:vAlign w:val="center"/>
          </w:tcPr>
          <w:p w14:paraId="7CE6DDFE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FDF4B64" w14:textId="77777777" w:rsidR="004F7E31" w:rsidRDefault="00000000">
            <w:r>
              <w:t>0.432</w:t>
            </w:r>
          </w:p>
        </w:tc>
      </w:tr>
      <w:tr w:rsidR="004F7E31" w14:paraId="7EE59BF9" w14:textId="77777777">
        <w:tc>
          <w:tcPr>
            <w:tcW w:w="656" w:type="dxa"/>
            <w:vAlign w:val="center"/>
          </w:tcPr>
          <w:p w14:paraId="0993FC18" w14:textId="77777777" w:rsidR="004F7E31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0D3ACEE8" w14:textId="77777777" w:rsidR="004F7E31" w:rsidRDefault="004F7E31"/>
        </w:tc>
        <w:tc>
          <w:tcPr>
            <w:tcW w:w="769" w:type="dxa"/>
            <w:vAlign w:val="center"/>
          </w:tcPr>
          <w:p w14:paraId="242057E0" w14:textId="77777777" w:rsidR="004F7E3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7D7EBB1" w14:textId="77777777" w:rsidR="004F7E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179AB70" w14:textId="77777777" w:rsidR="004F7E31" w:rsidRDefault="00000000">
            <w:r>
              <w:t>22.200</w:t>
            </w:r>
          </w:p>
        </w:tc>
        <w:tc>
          <w:tcPr>
            <w:tcW w:w="848" w:type="dxa"/>
            <w:vAlign w:val="center"/>
          </w:tcPr>
          <w:p w14:paraId="33B29BC4" w14:textId="77777777" w:rsidR="004F7E31" w:rsidRDefault="00000000">
            <w:r>
              <w:t>22.200</w:t>
            </w:r>
          </w:p>
        </w:tc>
        <w:tc>
          <w:tcPr>
            <w:tcW w:w="781" w:type="dxa"/>
            <w:vAlign w:val="center"/>
          </w:tcPr>
          <w:p w14:paraId="660E6AE5" w14:textId="77777777" w:rsidR="004F7E31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227BD7A" w14:textId="77777777" w:rsidR="004F7E31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599CD13A" w14:textId="77777777" w:rsidR="004F7E31" w:rsidRDefault="004F7E31"/>
        </w:tc>
        <w:tc>
          <w:tcPr>
            <w:tcW w:w="916" w:type="dxa"/>
            <w:vAlign w:val="center"/>
          </w:tcPr>
          <w:p w14:paraId="70138B17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8CBD636" w14:textId="77777777" w:rsidR="004F7E31" w:rsidRDefault="00000000">
            <w:r>
              <w:t>0.432</w:t>
            </w:r>
          </w:p>
        </w:tc>
      </w:tr>
      <w:tr w:rsidR="004F7E31" w14:paraId="3695710A" w14:textId="77777777">
        <w:tc>
          <w:tcPr>
            <w:tcW w:w="656" w:type="dxa"/>
            <w:vAlign w:val="center"/>
          </w:tcPr>
          <w:p w14:paraId="499D8ECD" w14:textId="77777777" w:rsidR="004F7E31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3C7C2551" w14:textId="77777777" w:rsidR="004F7E31" w:rsidRDefault="004F7E31"/>
        </w:tc>
        <w:tc>
          <w:tcPr>
            <w:tcW w:w="769" w:type="dxa"/>
            <w:vAlign w:val="center"/>
          </w:tcPr>
          <w:p w14:paraId="01B05BE9" w14:textId="77777777" w:rsidR="004F7E3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5C2B80F" w14:textId="77777777" w:rsidR="004F7E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A1BFD0D" w14:textId="77777777" w:rsidR="004F7E31" w:rsidRDefault="00000000">
            <w:r>
              <w:t>23.400</w:t>
            </w:r>
          </w:p>
        </w:tc>
        <w:tc>
          <w:tcPr>
            <w:tcW w:w="848" w:type="dxa"/>
            <w:vAlign w:val="center"/>
          </w:tcPr>
          <w:p w14:paraId="1EC7D841" w14:textId="77777777" w:rsidR="004F7E31" w:rsidRDefault="00000000">
            <w:r>
              <w:t>23.400</w:t>
            </w:r>
          </w:p>
        </w:tc>
        <w:tc>
          <w:tcPr>
            <w:tcW w:w="781" w:type="dxa"/>
            <w:vAlign w:val="center"/>
          </w:tcPr>
          <w:p w14:paraId="73C00B41" w14:textId="77777777" w:rsidR="004F7E31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97CAE0E" w14:textId="77777777" w:rsidR="004F7E31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2F2E293A" w14:textId="77777777" w:rsidR="004F7E31" w:rsidRDefault="004F7E31"/>
        </w:tc>
        <w:tc>
          <w:tcPr>
            <w:tcW w:w="916" w:type="dxa"/>
            <w:vAlign w:val="center"/>
          </w:tcPr>
          <w:p w14:paraId="18F05D41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8364F84" w14:textId="77777777" w:rsidR="004F7E31" w:rsidRDefault="00000000">
            <w:r>
              <w:t>0.432</w:t>
            </w:r>
          </w:p>
        </w:tc>
      </w:tr>
      <w:tr w:rsidR="004F7E31" w14:paraId="00EA40FE" w14:textId="77777777">
        <w:tc>
          <w:tcPr>
            <w:tcW w:w="656" w:type="dxa"/>
            <w:vAlign w:val="center"/>
          </w:tcPr>
          <w:p w14:paraId="1E1E70AA" w14:textId="77777777" w:rsidR="004F7E31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10D4F00B" w14:textId="77777777" w:rsidR="004F7E31" w:rsidRDefault="004F7E31"/>
        </w:tc>
        <w:tc>
          <w:tcPr>
            <w:tcW w:w="769" w:type="dxa"/>
            <w:vAlign w:val="center"/>
          </w:tcPr>
          <w:p w14:paraId="54099802" w14:textId="77777777" w:rsidR="004F7E31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0F195F8B" w14:textId="77777777" w:rsidR="004F7E3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B7310AA" w14:textId="77777777" w:rsidR="004F7E31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68533A4C" w14:textId="77777777" w:rsidR="004F7E31" w:rsidRDefault="00000000">
            <w:r>
              <w:t>6.480</w:t>
            </w:r>
          </w:p>
        </w:tc>
        <w:tc>
          <w:tcPr>
            <w:tcW w:w="781" w:type="dxa"/>
            <w:vAlign w:val="center"/>
          </w:tcPr>
          <w:p w14:paraId="5BF06F11" w14:textId="77777777" w:rsidR="004F7E31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1E1C9E0" w14:textId="77777777" w:rsidR="004F7E31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3E0A6307" w14:textId="77777777" w:rsidR="004F7E31" w:rsidRDefault="004F7E31"/>
        </w:tc>
        <w:tc>
          <w:tcPr>
            <w:tcW w:w="916" w:type="dxa"/>
            <w:vAlign w:val="center"/>
          </w:tcPr>
          <w:p w14:paraId="2F85D66A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C7F764D" w14:textId="77777777" w:rsidR="004F7E31" w:rsidRDefault="00000000">
            <w:r>
              <w:t>0.432</w:t>
            </w:r>
          </w:p>
        </w:tc>
      </w:tr>
      <w:tr w:rsidR="004F7E31" w14:paraId="2D49D07B" w14:textId="77777777">
        <w:tc>
          <w:tcPr>
            <w:tcW w:w="656" w:type="dxa"/>
            <w:vAlign w:val="center"/>
          </w:tcPr>
          <w:p w14:paraId="35CBFBA8" w14:textId="77777777" w:rsidR="004F7E31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6D823C63" w14:textId="77777777" w:rsidR="004F7E31" w:rsidRDefault="004F7E31"/>
        </w:tc>
        <w:tc>
          <w:tcPr>
            <w:tcW w:w="769" w:type="dxa"/>
            <w:vAlign w:val="center"/>
          </w:tcPr>
          <w:p w14:paraId="38539DE6" w14:textId="77777777" w:rsidR="004F7E31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7ADD44D0" w14:textId="77777777" w:rsidR="004F7E3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5A5CB9D" w14:textId="77777777" w:rsidR="004F7E31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1480F6D1" w14:textId="77777777" w:rsidR="004F7E31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32896CEB" w14:textId="77777777" w:rsidR="004F7E31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D2447AA" w14:textId="77777777" w:rsidR="004F7E31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53DE2BDC" w14:textId="77777777" w:rsidR="004F7E31" w:rsidRDefault="004F7E31"/>
        </w:tc>
        <w:tc>
          <w:tcPr>
            <w:tcW w:w="916" w:type="dxa"/>
            <w:vAlign w:val="center"/>
          </w:tcPr>
          <w:p w14:paraId="0D456E5E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BA7BEA7" w14:textId="77777777" w:rsidR="004F7E31" w:rsidRDefault="00000000">
            <w:r>
              <w:t>0.432</w:t>
            </w:r>
          </w:p>
        </w:tc>
      </w:tr>
      <w:tr w:rsidR="004F7E31" w14:paraId="2898E1C8" w14:textId="77777777">
        <w:tc>
          <w:tcPr>
            <w:tcW w:w="656" w:type="dxa"/>
            <w:vAlign w:val="center"/>
          </w:tcPr>
          <w:p w14:paraId="03CFC0ED" w14:textId="77777777" w:rsidR="004F7E31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5428E717" w14:textId="77777777" w:rsidR="004F7E31" w:rsidRDefault="00000000">
            <w:r>
              <w:t>C1524</w:t>
            </w:r>
          </w:p>
        </w:tc>
        <w:tc>
          <w:tcPr>
            <w:tcW w:w="769" w:type="dxa"/>
            <w:vAlign w:val="center"/>
          </w:tcPr>
          <w:p w14:paraId="40363087" w14:textId="77777777" w:rsidR="004F7E31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79F07658" w14:textId="77777777" w:rsidR="004F7E3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8F8FCDE" w14:textId="77777777" w:rsidR="004F7E31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23097D88" w14:textId="77777777" w:rsidR="004F7E31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3E219CAE" w14:textId="77777777" w:rsidR="004F7E3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A84839F" w14:textId="77777777" w:rsidR="004F7E31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38BA3E62" w14:textId="77777777" w:rsidR="004F7E31" w:rsidRDefault="004F7E31"/>
        </w:tc>
        <w:tc>
          <w:tcPr>
            <w:tcW w:w="916" w:type="dxa"/>
            <w:vAlign w:val="center"/>
          </w:tcPr>
          <w:p w14:paraId="5BF8045A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4CBC6DD" w14:textId="77777777" w:rsidR="004F7E31" w:rsidRDefault="00000000">
            <w:r>
              <w:t>0.432</w:t>
            </w:r>
          </w:p>
        </w:tc>
      </w:tr>
      <w:tr w:rsidR="004F7E31" w14:paraId="4A6DE035" w14:textId="77777777">
        <w:tc>
          <w:tcPr>
            <w:tcW w:w="656" w:type="dxa"/>
            <w:vAlign w:val="center"/>
          </w:tcPr>
          <w:p w14:paraId="0C1A72CD" w14:textId="77777777" w:rsidR="004F7E31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6DB2DE57" w14:textId="77777777" w:rsidR="004F7E31" w:rsidRDefault="00000000">
            <w:r>
              <w:t>C1821</w:t>
            </w:r>
          </w:p>
        </w:tc>
        <w:tc>
          <w:tcPr>
            <w:tcW w:w="769" w:type="dxa"/>
            <w:vAlign w:val="center"/>
          </w:tcPr>
          <w:p w14:paraId="02088E78" w14:textId="77777777" w:rsidR="004F7E31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D4E4393" w14:textId="77777777" w:rsidR="004F7E3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E8317CC" w14:textId="77777777" w:rsidR="004F7E31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6634E332" w14:textId="77777777" w:rsidR="004F7E31" w:rsidRDefault="00000000">
            <w:r>
              <w:t>7.560</w:t>
            </w:r>
          </w:p>
        </w:tc>
        <w:tc>
          <w:tcPr>
            <w:tcW w:w="781" w:type="dxa"/>
            <w:vAlign w:val="center"/>
          </w:tcPr>
          <w:p w14:paraId="15FCD932" w14:textId="77777777" w:rsidR="004F7E3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0251973" w14:textId="77777777" w:rsidR="004F7E31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4A4E12CA" w14:textId="77777777" w:rsidR="004F7E31" w:rsidRDefault="004F7E31"/>
        </w:tc>
        <w:tc>
          <w:tcPr>
            <w:tcW w:w="916" w:type="dxa"/>
            <w:vAlign w:val="center"/>
          </w:tcPr>
          <w:p w14:paraId="3033AA32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9151FB3" w14:textId="77777777" w:rsidR="004F7E31" w:rsidRDefault="00000000">
            <w:r>
              <w:t>0.432</w:t>
            </w:r>
          </w:p>
        </w:tc>
      </w:tr>
      <w:tr w:rsidR="004F7E31" w14:paraId="4DD8F4B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43F2459" w14:textId="77777777" w:rsidR="004F7E3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5625508" w14:textId="77777777" w:rsidR="004F7E31" w:rsidRDefault="00000000">
            <w:r>
              <w:t>123.230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864E090" w14:textId="77777777" w:rsidR="004F7E3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107A0D1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CB16E15" w14:textId="77777777" w:rsidR="004F7E31" w:rsidRDefault="00000000">
            <w:r>
              <w:t>0.432</w:t>
            </w:r>
          </w:p>
        </w:tc>
      </w:tr>
    </w:tbl>
    <w:p w14:paraId="17310F90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02EBD2F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2C1CA4EB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F7E31" w14:paraId="71299E8D" w14:textId="77777777">
        <w:tc>
          <w:tcPr>
            <w:tcW w:w="656" w:type="dxa"/>
            <w:shd w:val="clear" w:color="auto" w:fill="E6E6E6"/>
            <w:vAlign w:val="center"/>
          </w:tcPr>
          <w:p w14:paraId="61EF93FA" w14:textId="77777777" w:rsidR="004F7E3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F0CB809" w14:textId="77777777" w:rsidR="004F7E3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5FCFF6B" w14:textId="77777777" w:rsidR="004F7E3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5DF9705" w14:textId="77777777" w:rsidR="004F7E3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B16AEA" w14:textId="77777777" w:rsidR="004F7E3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5F7383" w14:textId="77777777" w:rsidR="004F7E3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ADF66FF" w14:textId="77777777" w:rsidR="004F7E3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77F0899" w14:textId="77777777" w:rsidR="004F7E3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F79A5C1" w14:textId="77777777" w:rsidR="004F7E3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8D8C498" w14:textId="77777777" w:rsidR="004F7E3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EFAA8C6" w14:textId="77777777" w:rsidR="004F7E31" w:rsidRDefault="00000000">
            <w:pPr>
              <w:jc w:val="center"/>
            </w:pPr>
            <w:r>
              <w:t>综合太阳得热系数</w:t>
            </w:r>
          </w:p>
        </w:tc>
      </w:tr>
      <w:tr w:rsidR="004F7E31" w14:paraId="3F788476" w14:textId="77777777">
        <w:tc>
          <w:tcPr>
            <w:tcW w:w="656" w:type="dxa"/>
            <w:vAlign w:val="center"/>
          </w:tcPr>
          <w:p w14:paraId="64B47358" w14:textId="77777777" w:rsidR="004F7E3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9B9D500" w14:textId="77777777" w:rsidR="004F7E31" w:rsidRDefault="004F7E31"/>
        </w:tc>
        <w:tc>
          <w:tcPr>
            <w:tcW w:w="769" w:type="dxa"/>
            <w:vAlign w:val="center"/>
          </w:tcPr>
          <w:p w14:paraId="692D5FA0" w14:textId="77777777" w:rsidR="004F7E3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CBA7C6E" w14:textId="77777777" w:rsidR="004F7E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94452BD" w14:textId="77777777" w:rsidR="004F7E31" w:rsidRDefault="00000000">
            <w:r>
              <w:t>12.000</w:t>
            </w:r>
          </w:p>
        </w:tc>
        <w:tc>
          <w:tcPr>
            <w:tcW w:w="848" w:type="dxa"/>
            <w:vAlign w:val="center"/>
          </w:tcPr>
          <w:p w14:paraId="7D270123" w14:textId="77777777" w:rsidR="004F7E31" w:rsidRDefault="00000000">
            <w:r>
              <w:t>12.000</w:t>
            </w:r>
          </w:p>
        </w:tc>
        <w:tc>
          <w:tcPr>
            <w:tcW w:w="781" w:type="dxa"/>
            <w:vAlign w:val="center"/>
          </w:tcPr>
          <w:p w14:paraId="5C638BCE" w14:textId="77777777" w:rsidR="004F7E31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1F753D8" w14:textId="77777777" w:rsidR="004F7E31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385888E5" w14:textId="77777777" w:rsidR="004F7E31" w:rsidRDefault="004F7E31"/>
        </w:tc>
        <w:tc>
          <w:tcPr>
            <w:tcW w:w="916" w:type="dxa"/>
            <w:vAlign w:val="center"/>
          </w:tcPr>
          <w:p w14:paraId="378883BF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B3305F7" w14:textId="77777777" w:rsidR="004F7E31" w:rsidRDefault="00000000">
            <w:r>
              <w:t>0.432</w:t>
            </w:r>
          </w:p>
        </w:tc>
      </w:tr>
      <w:tr w:rsidR="004F7E31" w14:paraId="7B62419A" w14:textId="77777777">
        <w:tc>
          <w:tcPr>
            <w:tcW w:w="656" w:type="dxa"/>
            <w:vAlign w:val="center"/>
          </w:tcPr>
          <w:p w14:paraId="0D7E7165" w14:textId="77777777" w:rsidR="004F7E3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6D0F0F4" w14:textId="77777777" w:rsidR="004F7E31" w:rsidRDefault="00000000">
            <w:r>
              <w:t>C0921</w:t>
            </w:r>
          </w:p>
        </w:tc>
        <w:tc>
          <w:tcPr>
            <w:tcW w:w="769" w:type="dxa"/>
            <w:vAlign w:val="center"/>
          </w:tcPr>
          <w:p w14:paraId="58B8A27F" w14:textId="77777777" w:rsidR="004F7E31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3E3EC485" w14:textId="77777777" w:rsidR="004F7E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905E8C1" w14:textId="77777777" w:rsidR="004F7E31" w:rsidRDefault="00000000">
            <w:r>
              <w:t>1.890</w:t>
            </w:r>
          </w:p>
        </w:tc>
        <w:tc>
          <w:tcPr>
            <w:tcW w:w="848" w:type="dxa"/>
            <w:vAlign w:val="center"/>
          </w:tcPr>
          <w:p w14:paraId="42BEDDB3" w14:textId="77777777" w:rsidR="004F7E31" w:rsidRDefault="00000000">
            <w:r>
              <w:t>1.890</w:t>
            </w:r>
          </w:p>
        </w:tc>
        <w:tc>
          <w:tcPr>
            <w:tcW w:w="781" w:type="dxa"/>
            <w:vAlign w:val="center"/>
          </w:tcPr>
          <w:p w14:paraId="2F4BEE9A" w14:textId="77777777" w:rsidR="004F7E3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F0D43DE" w14:textId="77777777" w:rsidR="004F7E31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0AF15ECA" w14:textId="77777777" w:rsidR="004F7E31" w:rsidRDefault="004F7E31"/>
        </w:tc>
        <w:tc>
          <w:tcPr>
            <w:tcW w:w="916" w:type="dxa"/>
            <w:vAlign w:val="center"/>
          </w:tcPr>
          <w:p w14:paraId="68CE1544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512C026" w14:textId="77777777" w:rsidR="004F7E31" w:rsidRDefault="00000000">
            <w:r>
              <w:t>0.432</w:t>
            </w:r>
          </w:p>
        </w:tc>
      </w:tr>
      <w:tr w:rsidR="004F7E31" w14:paraId="04B9BDBB" w14:textId="77777777">
        <w:tc>
          <w:tcPr>
            <w:tcW w:w="656" w:type="dxa"/>
            <w:vAlign w:val="center"/>
          </w:tcPr>
          <w:p w14:paraId="037B9BF2" w14:textId="77777777" w:rsidR="004F7E3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381A5514" w14:textId="77777777" w:rsidR="004F7E31" w:rsidRDefault="00000000">
            <w:r>
              <w:t>C2406</w:t>
            </w:r>
          </w:p>
        </w:tc>
        <w:tc>
          <w:tcPr>
            <w:tcW w:w="769" w:type="dxa"/>
            <w:vAlign w:val="center"/>
          </w:tcPr>
          <w:p w14:paraId="653EA2A6" w14:textId="77777777" w:rsidR="004F7E31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2EF2B7F6" w14:textId="77777777" w:rsidR="004F7E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088234C" w14:textId="77777777" w:rsidR="004F7E31" w:rsidRDefault="00000000">
            <w:r>
              <w:t>1.440</w:t>
            </w:r>
          </w:p>
        </w:tc>
        <w:tc>
          <w:tcPr>
            <w:tcW w:w="848" w:type="dxa"/>
            <w:vAlign w:val="center"/>
          </w:tcPr>
          <w:p w14:paraId="71BEE6A9" w14:textId="77777777" w:rsidR="004F7E31" w:rsidRDefault="00000000">
            <w:r>
              <w:t>1.440</w:t>
            </w:r>
          </w:p>
        </w:tc>
        <w:tc>
          <w:tcPr>
            <w:tcW w:w="781" w:type="dxa"/>
            <w:vAlign w:val="center"/>
          </w:tcPr>
          <w:p w14:paraId="43A3C93F" w14:textId="77777777" w:rsidR="004F7E3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D6C466E" w14:textId="77777777" w:rsidR="004F7E31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3DD6F447" w14:textId="77777777" w:rsidR="004F7E31" w:rsidRDefault="004F7E31"/>
        </w:tc>
        <w:tc>
          <w:tcPr>
            <w:tcW w:w="916" w:type="dxa"/>
            <w:vAlign w:val="center"/>
          </w:tcPr>
          <w:p w14:paraId="7A662D9E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CF100D5" w14:textId="77777777" w:rsidR="004F7E31" w:rsidRDefault="00000000">
            <w:r>
              <w:t>0.432</w:t>
            </w:r>
          </w:p>
        </w:tc>
      </w:tr>
      <w:tr w:rsidR="004F7E31" w14:paraId="14349B2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4B053F2" w14:textId="77777777" w:rsidR="004F7E3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B9160C6" w14:textId="77777777" w:rsidR="004F7E31" w:rsidRDefault="00000000">
            <w:r>
              <w:t>15.330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33A816A" w14:textId="77777777" w:rsidR="004F7E3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683B885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64A8748" w14:textId="77777777" w:rsidR="004F7E31" w:rsidRDefault="00000000">
            <w:r>
              <w:t>0.432</w:t>
            </w:r>
          </w:p>
        </w:tc>
      </w:tr>
    </w:tbl>
    <w:p w14:paraId="41308095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CC1990F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2A19D8D9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F7E31" w14:paraId="2A0BD3F2" w14:textId="77777777">
        <w:tc>
          <w:tcPr>
            <w:tcW w:w="656" w:type="dxa"/>
            <w:shd w:val="clear" w:color="auto" w:fill="E6E6E6"/>
            <w:vAlign w:val="center"/>
          </w:tcPr>
          <w:p w14:paraId="3CA0D52C" w14:textId="77777777" w:rsidR="004F7E3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11ED8BF" w14:textId="77777777" w:rsidR="004F7E3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76DD01C" w14:textId="77777777" w:rsidR="004F7E3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AD588E7" w14:textId="77777777" w:rsidR="004F7E3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F1FD3E" w14:textId="77777777" w:rsidR="004F7E3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8D0460" w14:textId="77777777" w:rsidR="004F7E3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EED89F9" w14:textId="77777777" w:rsidR="004F7E3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9D31103" w14:textId="77777777" w:rsidR="004F7E3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408E16" w14:textId="77777777" w:rsidR="004F7E3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497AE57" w14:textId="77777777" w:rsidR="004F7E3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A084354" w14:textId="77777777" w:rsidR="004F7E31" w:rsidRDefault="00000000">
            <w:pPr>
              <w:jc w:val="center"/>
            </w:pPr>
            <w:r>
              <w:t>综合太阳得热系数</w:t>
            </w:r>
          </w:p>
        </w:tc>
      </w:tr>
      <w:tr w:rsidR="004F7E31" w14:paraId="1AF39FCD" w14:textId="77777777">
        <w:tc>
          <w:tcPr>
            <w:tcW w:w="656" w:type="dxa"/>
            <w:vAlign w:val="center"/>
          </w:tcPr>
          <w:p w14:paraId="22CEAA15" w14:textId="77777777" w:rsidR="004F7E3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6D5F9FD3" w14:textId="77777777" w:rsidR="004F7E31" w:rsidRDefault="004F7E31"/>
        </w:tc>
        <w:tc>
          <w:tcPr>
            <w:tcW w:w="769" w:type="dxa"/>
            <w:vAlign w:val="center"/>
          </w:tcPr>
          <w:p w14:paraId="08834456" w14:textId="77777777" w:rsidR="004F7E3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EE15343" w14:textId="77777777" w:rsidR="004F7E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543F7C6" w14:textId="77777777" w:rsidR="004F7E31" w:rsidRDefault="00000000">
            <w:r>
              <w:t>13.680</w:t>
            </w:r>
          </w:p>
        </w:tc>
        <w:tc>
          <w:tcPr>
            <w:tcW w:w="848" w:type="dxa"/>
            <w:vAlign w:val="center"/>
          </w:tcPr>
          <w:p w14:paraId="6B8536E0" w14:textId="77777777" w:rsidR="004F7E31" w:rsidRDefault="00000000">
            <w:r>
              <w:t>13.680</w:t>
            </w:r>
          </w:p>
        </w:tc>
        <w:tc>
          <w:tcPr>
            <w:tcW w:w="781" w:type="dxa"/>
            <w:vAlign w:val="center"/>
          </w:tcPr>
          <w:p w14:paraId="7097284E" w14:textId="77777777" w:rsidR="004F7E31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1F23F21" w14:textId="77777777" w:rsidR="004F7E31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756CCC7F" w14:textId="77777777" w:rsidR="004F7E31" w:rsidRDefault="004F7E31"/>
        </w:tc>
        <w:tc>
          <w:tcPr>
            <w:tcW w:w="916" w:type="dxa"/>
            <w:vAlign w:val="center"/>
          </w:tcPr>
          <w:p w14:paraId="69EE198C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E5701F9" w14:textId="77777777" w:rsidR="004F7E31" w:rsidRDefault="00000000">
            <w:r>
              <w:t>0.432</w:t>
            </w:r>
          </w:p>
        </w:tc>
      </w:tr>
      <w:tr w:rsidR="004F7E31" w14:paraId="620579BE" w14:textId="77777777">
        <w:tc>
          <w:tcPr>
            <w:tcW w:w="656" w:type="dxa"/>
            <w:vAlign w:val="center"/>
          </w:tcPr>
          <w:p w14:paraId="0F463625" w14:textId="77777777" w:rsidR="004F7E3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1397E589" w14:textId="77777777" w:rsidR="004F7E31" w:rsidRDefault="004F7E31"/>
        </w:tc>
        <w:tc>
          <w:tcPr>
            <w:tcW w:w="769" w:type="dxa"/>
            <w:vAlign w:val="center"/>
          </w:tcPr>
          <w:p w14:paraId="454D862C" w14:textId="77777777" w:rsidR="004F7E3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A2111D0" w14:textId="77777777" w:rsidR="004F7E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1B52B81" w14:textId="77777777" w:rsidR="004F7E31" w:rsidRDefault="00000000">
            <w:r>
              <w:t>4.680</w:t>
            </w:r>
          </w:p>
        </w:tc>
        <w:tc>
          <w:tcPr>
            <w:tcW w:w="848" w:type="dxa"/>
            <w:vAlign w:val="center"/>
          </w:tcPr>
          <w:p w14:paraId="4E52F6FD" w14:textId="77777777" w:rsidR="004F7E31" w:rsidRDefault="00000000">
            <w:r>
              <w:t>4.680</w:t>
            </w:r>
          </w:p>
        </w:tc>
        <w:tc>
          <w:tcPr>
            <w:tcW w:w="781" w:type="dxa"/>
            <w:vAlign w:val="center"/>
          </w:tcPr>
          <w:p w14:paraId="5FDA1CF4" w14:textId="77777777" w:rsidR="004F7E31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D959CB3" w14:textId="77777777" w:rsidR="004F7E31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7FA9539E" w14:textId="77777777" w:rsidR="004F7E31" w:rsidRDefault="004F7E31"/>
        </w:tc>
        <w:tc>
          <w:tcPr>
            <w:tcW w:w="916" w:type="dxa"/>
            <w:vAlign w:val="center"/>
          </w:tcPr>
          <w:p w14:paraId="1DF9D760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4C844D6" w14:textId="77777777" w:rsidR="004F7E31" w:rsidRDefault="00000000">
            <w:r>
              <w:t>0.432</w:t>
            </w:r>
          </w:p>
        </w:tc>
      </w:tr>
      <w:tr w:rsidR="004F7E31" w14:paraId="4309D4CF" w14:textId="77777777">
        <w:tc>
          <w:tcPr>
            <w:tcW w:w="656" w:type="dxa"/>
            <w:vAlign w:val="center"/>
          </w:tcPr>
          <w:p w14:paraId="071C4A1D" w14:textId="77777777" w:rsidR="004F7E3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6353F713" w14:textId="77777777" w:rsidR="004F7E31" w:rsidRDefault="004F7E31"/>
        </w:tc>
        <w:tc>
          <w:tcPr>
            <w:tcW w:w="769" w:type="dxa"/>
            <w:vAlign w:val="center"/>
          </w:tcPr>
          <w:p w14:paraId="273A8B1D" w14:textId="77777777" w:rsidR="004F7E3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BF7B101" w14:textId="77777777" w:rsidR="004F7E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84E2232" w14:textId="77777777" w:rsidR="004F7E31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28829FCC" w14:textId="77777777" w:rsidR="004F7E31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36392176" w14:textId="77777777" w:rsidR="004F7E31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8C5893A" w14:textId="77777777" w:rsidR="004F7E31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5D2E5C59" w14:textId="77777777" w:rsidR="004F7E31" w:rsidRDefault="004F7E31"/>
        </w:tc>
        <w:tc>
          <w:tcPr>
            <w:tcW w:w="916" w:type="dxa"/>
            <w:vAlign w:val="center"/>
          </w:tcPr>
          <w:p w14:paraId="569999D9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DAFF9AA" w14:textId="77777777" w:rsidR="004F7E31" w:rsidRDefault="00000000">
            <w:r>
              <w:t>0.432</w:t>
            </w:r>
          </w:p>
        </w:tc>
      </w:tr>
      <w:tr w:rsidR="004F7E31" w14:paraId="464F0C4A" w14:textId="77777777">
        <w:tc>
          <w:tcPr>
            <w:tcW w:w="656" w:type="dxa"/>
            <w:vAlign w:val="center"/>
          </w:tcPr>
          <w:p w14:paraId="6B35F22C" w14:textId="77777777" w:rsidR="004F7E31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0F986E2F" w14:textId="77777777" w:rsidR="004F7E31" w:rsidRDefault="004F7E31"/>
        </w:tc>
        <w:tc>
          <w:tcPr>
            <w:tcW w:w="769" w:type="dxa"/>
            <w:vAlign w:val="center"/>
          </w:tcPr>
          <w:p w14:paraId="65C7BFA3" w14:textId="77777777" w:rsidR="004F7E3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B0FC3C1" w14:textId="77777777" w:rsidR="004F7E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6D5A066" w14:textId="77777777" w:rsidR="004F7E31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2C77485D" w14:textId="77777777" w:rsidR="004F7E31" w:rsidRDefault="00000000">
            <w:r>
              <w:t>0.360</w:t>
            </w:r>
          </w:p>
        </w:tc>
        <w:tc>
          <w:tcPr>
            <w:tcW w:w="781" w:type="dxa"/>
            <w:vAlign w:val="center"/>
          </w:tcPr>
          <w:p w14:paraId="771FF36B" w14:textId="77777777" w:rsidR="004F7E31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FCA55B2" w14:textId="77777777" w:rsidR="004F7E31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30465107" w14:textId="77777777" w:rsidR="004F7E31" w:rsidRDefault="004F7E31"/>
        </w:tc>
        <w:tc>
          <w:tcPr>
            <w:tcW w:w="916" w:type="dxa"/>
            <w:vAlign w:val="center"/>
          </w:tcPr>
          <w:p w14:paraId="149F3856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B40F6F6" w14:textId="77777777" w:rsidR="004F7E31" w:rsidRDefault="00000000">
            <w:r>
              <w:t>0.432</w:t>
            </w:r>
          </w:p>
        </w:tc>
      </w:tr>
      <w:tr w:rsidR="004F7E31" w14:paraId="5622A908" w14:textId="77777777">
        <w:tc>
          <w:tcPr>
            <w:tcW w:w="656" w:type="dxa"/>
            <w:vAlign w:val="center"/>
          </w:tcPr>
          <w:p w14:paraId="61975350" w14:textId="77777777" w:rsidR="004F7E31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05641B81" w14:textId="77777777" w:rsidR="004F7E31" w:rsidRDefault="004F7E31"/>
        </w:tc>
        <w:tc>
          <w:tcPr>
            <w:tcW w:w="769" w:type="dxa"/>
            <w:vAlign w:val="center"/>
          </w:tcPr>
          <w:p w14:paraId="6C7FC581" w14:textId="77777777" w:rsidR="004F7E3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CC8D50E" w14:textId="77777777" w:rsidR="004F7E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FA26934" w14:textId="77777777" w:rsidR="004F7E31" w:rsidRDefault="00000000">
            <w:r>
              <w:t>12.000</w:t>
            </w:r>
          </w:p>
        </w:tc>
        <w:tc>
          <w:tcPr>
            <w:tcW w:w="848" w:type="dxa"/>
            <w:vAlign w:val="center"/>
          </w:tcPr>
          <w:p w14:paraId="54AAD81D" w14:textId="77777777" w:rsidR="004F7E31" w:rsidRDefault="00000000">
            <w:r>
              <w:t>12.000</w:t>
            </w:r>
          </w:p>
        </w:tc>
        <w:tc>
          <w:tcPr>
            <w:tcW w:w="781" w:type="dxa"/>
            <w:vAlign w:val="center"/>
          </w:tcPr>
          <w:p w14:paraId="3931C3C7" w14:textId="77777777" w:rsidR="004F7E31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5306AB5" w14:textId="77777777" w:rsidR="004F7E31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6D7A6B2E" w14:textId="77777777" w:rsidR="004F7E31" w:rsidRDefault="004F7E31"/>
        </w:tc>
        <w:tc>
          <w:tcPr>
            <w:tcW w:w="916" w:type="dxa"/>
            <w:vAlign w:val="center"/>
          </w:tcPr>
          <w:p w14:paraId="0C6EC437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06A393E" w14:textId="77777777" w:rsidR="004F7E31" w:rsidRDefault="00000000">
            <w:r>
              <w:t>0.432</w:t>
            </w:r>
          </w:p>
        </w:tc>
      </w:tr>
      <w:tr w:rsidR="004F7E31" w14:paraId="42CC0CDB" w14:textId="77777777">
        <w:tc>
          <w:tcPr>
            <w:tcW w:w="656" w:type="dxa"/>
            <w:vAlign w:val="center"/>
          </w:tcPr>
          <w:p w14:paraId="0ABB89E0" w14:textId="77777777" w:rsidR="004F7E31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57A5146A" w14:textId="77777777" w:rsidR="004F7E31" w:rsidRDefault="00000000">
            <w:r>
              <w:t>C1521</w:t>
            </w:r>
          </w:p>
        </w:tc>
        <w:tc>
          <w:tcPr>
            <w:tcW w:w="769" w:type="dxa"/>
            <w:vAlign w:val="center"/>
          </w:tcPr>
          <w:p w14:paraId="730D0FA1" w14:textId="77777777" w:rsidR="004F7E31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571D8D9F" w14:textId="77777777" w:rsidR="004F7E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3CEE99A" w14:textId="77777777" w:rsidR="004F7E31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53E46E71" w14:textId="77777777" w:rsidR="004F7E31" w:rsidRDefault="00000000">
            <w:r>
              <w:t>3.150</w:t>
            </w:r>
          </w:p>
        </w:tc>
        <w:tc>
          <w:tcPr>
            <w:tcW w:w="781" w:type="dxa"/>
            <w:vAlign w:val="center"/>
          </w:tcPr>
          <w:p w14:paraId="7D6DD969" w14:textId="77777777" w:rsidR="004F7E3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A3A94B7" w14:textId="77777777" w:rsidR="004F7E31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34682F2F" w14:textId="77777777" w:rsidR="004F7E31" w:rsidRDefault="004F7E31"/>
        </w:tc>
        <w:tc>
          <w:tcPr>
            <w:tcW w:w="916" w:type="dxa"/>
            <w:vAlign w:val="center"/>
          </w:tcPr>
          <w:p w14:paraId="1BE6FDE9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7A79356" w14:textId="77777777" w:rsidR="004F7E31" w:rsidRDefault="00000000">
            <w:r>
              <w:t>0.432</w:t>
            </w:r>
          </w:p>
        </w:tc>
      </w:tr>
      <w:tr w:rsidR="004F7E31" w14:paraId="2CD7361F" w14:textId="77777777">
        <w:tc>
          <w:tcPr>
            <w:tcW w:w="656" w:type="dxa"/>
            <w:vAlign w:val="center"/>
          </w:tcPr>
          <w:p w14:paraId="2915F365" w14:textId="77777777" w:rsidR="004F7E31" w:rsidRDefault="00000000">
            <w:r>
              <w:lastRenderedPageBreak/>
              <w:t>7</w:t>
            </w:r>
          </w:p>
        </w:tc>
        <w:tc>
          <w:tcPr>
            <w:tcW w:w="888" w:type="dxa"/>
            <w:vAlign w:val="center"/>
          </w:tcPr>
          <w:p w14:paraId="4A272842" w14:textId="77777777" w:rsidR="004F7E31" w:rsidRDefault="00000000">
            <w:r>
              <w:t>C2418</w:t>
            </w:r>
          </w:p>
        </w:tc>
        <w:tc>
          <w:tcPr>
            <w:tcW w:w="769" w:type="dxa"/>
            <w:vAlign w:val="center"/>
          </w:tcPr>
          <w:p w14:paraId="5B403927" w14:textId="77777777" w:rsidR="004F7E3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9DD6A74" w14:textId="77777777" w:rsidR="004F7E3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E49C373" w14:textId="77777777" w:rsidR="004F7E31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7EDBEE69" w14:textId="77777777" w:rsidR="004F7E31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565637F7" w14:textId="77777777" w:rsidR="004F7E3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4ADE874" w14:textId="77777777" w:rsidR="004F7E31" w:rsidRDefault="00000000">
            <w:r>
              <w:t>0.432</w:t>
            </w:r>
          </w:p>
        </w:tc>
        <w:tc>
          <w:tcPr>
            <w:tcW w:w="1018" w:type="dxa"/>
            <w:vAlign w:val="center"/>
          </w:tcPr>
          <w:p w14:paraId="5EBB8F4B" w14:textId="77777777" w:rsidR="004F7E31" w:rsidRDefault="004F7E31"/>
        </w:tc>
        <w:tc>
          <w:tcPr>
            <w:tcW w:w="916" w:type="dxa"/>
            <w:vAlign w:val="center"/>
          </w:tcPr>
          <w:p w14:paraId="5C751253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24CF171" w14:textId="77777777" w:rsidR="004F7E31" w:rsidRDefault="00000000">
            <w:r>
              <w:t>0.432</w:t>
            </w:r>
          </w:p>
        </w:tc>
      </w:tr>
      <w:tr w:rsidR="004F7E31" w14:paraId="77BC49F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7441455" w14:textId="77777777" w:rsidR="004F7E3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9CCEF3F" w14:textId="77777777" w:rsidR="004F7E31" w:rsidRDefault="00000000">
            <w:r>
              <w:t>39.540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6033314" w14:textId="77777777" w:rsidR="004F7E3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3CB7562" w14:textId="77777777" w:rsidR="004F7E3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F6318D3" w14:textId="77777777" w:rsidR="004F7E31" w:rsidRDefault="00000000">
            <w:r>
              <w:t>0.432</w:t>
            </w:r>
          </w:p>
        </w:tc>
      </w:tr>
    </w:tbl>
    <w:p w14:paraId="0D6E777A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EA48C7" w14:textId="77777777" w:rsidR="004F7E3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3" w:name="_Toc155383612"/>
      <w:r>
        <w:rPr>
          <w:color w:val="000000"/>
          <w:kern w:val="2"/>
          <w:szCs w:val="24"/>
        </w:rPr>
        <w:t>总体热工性能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4F7E31" w14:paraId="06EF886A" w14:textId="77777777">
        <w:tc>
          <w:tcPr>
            <w:tcW w:w="1245" w:type="dxa"/>
            <w:shd w:val="clear" w:color="auto" w:fill="E6E6E6"/>
            <w:vAlign w:val="center"/>
          </w:tcPr>
          <w:p w14:paraId="73F6E2BD" w14:textId="77777777" w:rsidR="004F7E31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6574CE" w14:textId="77777777" w:rsidR="004F7E31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3EDE54" w14:textId="77777777" w:rsidR="004F7E31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E3E7AC" w14:textId="77777777" w:rsidR="004F7E31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C3BA34D" w14:textId="77777777" w:rsidR="004F7E31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F49770" w14:textId="77777777" w:rsidR="004F7E31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2062950E" w14:textId="77777777" w:rsidR="004F7E31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FD0D30" w14:textId="77777777" w:rsidR="004F7E31" w:rsidRDefault="00000000">
            <w:pPr>
              <w:jc w:val="center"/>
            </w:pPr>
            <w:r>
              <w:t>结论</w:t>
            </w:r>
          </w:p>
        </w:tc>
      </w:tr>
      <w:tr w:rsidR="004F7E31" w14:paraId="2484B78D" w14:textId="77777777">
        <w:tc>
          <w:tcPr>
            <w:tcW w:w="1245" w:type="dxa"/>
            <w:shd w:val="clear" w:color="auto" w:fill="E6E6E6"/>
            <w:vAlign w:val="center"/>
          </w:tcPr>
          <w:p w14:paraId="2E50F0CC" w14:textId="77777777" w:rsidR="004F7E31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7232A07B" w14:textId="77777777" w:rsidR="004F7E31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B437321" w14:textId="77777777" w:rsidR="004F7E31" w:rsidRDefault="00000000">
            <w:r>
              <w:t>102.42</w:t>
            </w:r>
          </w:p>
        </w:tc>
        <w:tc>
          <w:tcPr>
            <w:tcW w:w="1131" w:type="dxa"/>
            <w:vAlign w:val="center"/>
          </w:tcPr>
          <w:p w14:paraId="05A46C2B" w14:textId="77777777" w:rsidR="004F7E31" w:rsidRDefault="00000000">
            <w:r>
              <w:t>2.20</w:t>
            </w:r>
          </w:p>
        </w:tc>
        <w:tc>
          <w:tcPr>
            <w:tcW w:w="1245" w:type="dxa"/>
            <w:vAlign w:val="center"/>
          </w:tcPr>
          <w:p w14:paraId="0FD6636C" w14:textId="77777777" w:rsidR="004F7E31" w:rsidRDefault="00000000">
            <w:r>
              <w:t>0.43</w:t>
            </w:r>
          </w:p>
        </w:tc>
        <w:tc>
          <w:tcPr>
            <w:tcW w:w="1075" w:type="dxa"/>
            <w:vAlign w:val="center"/>
          </w:tcPr>
          <w:p w14:paraId="2EB0E9BF" w14:textId="77777777" w:rsidR="004F7E31" w:rsidRDefault="00000000">
            <w:r>
              <w:t>0.40</w:t>
            </w:r>
          </w:p>
        </w:tc>
        <w:tc>
          <w:tcPr>
            <w:tcW w:w="1465" w:type="dxa"/>
            <w:vAlign w:val="center"/>
          </w:tcPr>
          <w:p w14:paraId="5404111D" w14:textId="77777777" w:rsidR="004F7E31" w:rsidRDefault="00000000">
            <w:r>
              <w:t>K≤2.20, SHGC≤0.48</w:t>
            </w:r>
          </w:p>
        </w:tc>
        <w:tc>
          <w:tcPr>
            <w:tcW w:w="1131" w:type="dxa"/>
            <w:vAlign w:val="center"/>
          </w:tcPr>
          <w:p w14:paraId="3B115F60" w14:textId="77777777" w:rsidR="004F7E31" w:rsidRDefault="00000000">
            <w:r>
              <w:t>满足</w:t>
            </w:r>
          </w:p>
        </w:tc>
      </w:tr>
      <w:tr w:rsidR="004F7E31" w14:paraId="20FE3463" w14:textId="77777777">
        <w:tc>
          <w:tcPr>
            <w:tcW w:w="1245" w:type="dxa"/>
            <w:shd w:val="clear" w:color="auto" w:fill="E6E6E6"/>
            <w:vAlign w:val="center"/>
          </w:tcPr>
          <w:p w14:paraId="12824F40" w14:textId="77777777" w:rsidR="004F7E31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2C27187A" w14:textId="77777777" w:rsidR="004F7E31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2E2CC12" w14:textId="77777777" w:rsidR="004F7E31" w:rsidRDefault="00000000">
            <w:r>
              <w:t>123.23</w:t>
            </w:r>
          </w:p>
        </w:tc>
        <w:tc>
          <w:tcPr>
            <w:tcW w:w="1131" w:type="dxa"/>
            <w:vAlign w:val="center"/>
          </w:tcPr>
          <w:p w14:paraId="01BBC0E2" w14:textId="77777777" w:rsidR="004F7E31" w:rsidRDefault="00000000">
            <w:r>
              <w:t>2.20</w:t>
            </w:r>
          </w:p>
        </w:tc>
        <w:tc>
          <w:tcPr>
            <w:tcW w:w="1245" w:type="dxa"/>
            <w:vAlign w:val="center"/>
          </w:tcPr>
          <w:p w14:paraId="1AE358C6" w14:textId="77777777" w:rsidR="004F7E31" w:rsidRDefault="00000000">
            <w:r>
              <w:t>0.43</w:t>
            </w:r>
          </w:p>
        </w:tc>
        <w:tc>
          <w:tcPr>
            <w:tcW w:w="1075" w:type="dxa"/>
            <w:vAlign w:val="center"/>
          </w:tcPr>
          <w:p w14:paraId="1ED16007" w14:textId="77777777" w:rsidR="004F7E31" w:rsidRDefault="00000000">
            <w:r>
              <w:t>0.38</w:t>
            </w:r>
          </w:p>
        </w:tc>
        <w:tc>
          <w:tcPr>
            <w:tcW w:w="1465" w:type="dxa"/>
            <w:vAlign w:val="center"/>
          </w:tcPr>
          <w:p w14:paraId="615DAA95" w14:textId="77777777" w:rsidR="004F7E31" w:rsidRDefault="00000000">
            <w:r>
              <w:t>K≤2.20,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65FF40" w14:textId="77777777" w:rsidR="004F7E31" w:rsidRDefault="00000000">
            <w:r>
              <w:t>满足</w:t>
            </w:r>
          </w:p>
        </w:tc>
      </w:tr>
      <w:tr w:rsidR="004F7E31" w14:paraId="5ACC4FB7" w14:textId="77777777">
        <w:tc>
          <w:tcPr>
            <w:tcW w:w="1245" w:type="dxa"/>
            <w:shd w:val="clear" w:color="auto" w:fill="E6E6E6"/>
            <w:vAlign w:val="center"/>
          </w:tcPr>
          <w:p w14:paraId="532C7049" w14:textId="77777777" w:rsidR="004F7E31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6ADC94CE" w14:textId="77777777" w:rsidR="004F7E31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B459F71" w14:textId="77777777" w:rsidR="004F7E31" w:rsidRDefault="00000000">
            <w:r>
              <w:t>15.33</w:t>
            </w:r>
          </w:p>
        </w:tc>
        <w:tc>
          <w:tcPr>
            <w:tcW w:w="1131" w:type="dxa"/>
            <w:vAlign w:val="center"/>
          </w:tcPr>
          <w:p w14:paraId="29028E97" w14:textId="77777777" w:rsidR="004F7E31" w:rsidRDefault="00000000">
            <w:r>
              <w:t>2.20</w:t>
            </w:r>
          </w:p>
        </w:tc>
        <w:tc>
          <w:tcPr>
            <w:tcW w:w="1245" w:type="dxa"/>
            <w:vAlign w:val="center"/>
          </w:tcPr>
          <w:p w14:paraId="6224F6D8" w14:textId="77777777" w:rsidR="004F7E31" w:rsidRDefault="00000000">
            <w:r>
              <w:t>0.43</w:t>
            </w:r>
          </w:p>
        </w:tc>
        <w:tc>
          <w:tcPr>
            <w:tcW w:w="1075" w:type="dxa"/>
            <w:vAlign w:val="center"/>
          </w:tcPr>
          <w:p w14:paraId="3F1E9AF4" w14:textId="77777777" w:rsidR="004F7E31" w:rsidRDefault="00000000">
            <w:r>
              <w:t>0.10</w:t>
            </w:r>
          </w:p>
        </w:tc>
        <w:tc>
          <w:tcPr>
            <w:tcW w:w="1465" w:type="dxa"/>
            <w:vAlign w:val="center"/>
          </w:tcPr>
          <w:p w14:paraId="142B5E5B" w14:textId="77777777" w:rsidR="004F7E31" w:rsidRDefault="00000000">
            <w:r>
              <w:t>K≤2.80,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CF891F" w14:textId="77777777" w:rsidR="004F7E31" w:rsidRDefault="00000000">
            <w:r>
              <w:t>满足</w:t>
            </w:r>
          </w:p>
        </w:tc>
      </w:tr>
      <w:tr w:rsidR="004F7E31" w14:paraId="504A2356" w14:textId="77777777">
        <w:tc>
          <w:tcPr>
            <w:tcW w:w="1245" w:type="dxa"/>
            <w:shd w:val="clear" w:color="auto" w:fill="E6E6E6"/>
            <w:vAlign w:val="center"/>
          </w:tcPr>
          <w:p w14:paraId="6B1AF712" w14:textId="77777777" w:rsidR="004F7E31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04855458" w14:textId="77777777" w:rsidR="004F7E31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A016F8A" w14:textId="77777777" w:rsidR="004F7E31" w:rsidRDefault="00000000">
            <w:r>
              <w:t>39.54</w:t>
            </w:r>
          </w:p>
        </w:tc>
        <w:tc>
          <w:tcPr>
            <w:tcW w:w="1131" w:type="dxa"/>
            <w:vAlign w:val="center"/>
          </w:tcPr>
          <w:p w14:paraId="7420C41E" w14:textId="77777777" w:rsidR="004F7E31" w:rsidRDefault="00000000">
            <w:r>
              <w:t>2.20</w:t>
            </w:r>
          </w:p>
        </w:tc>
        <w:tc>
          <w:tcPr>
            <w:tcW w:w="1245" w:type="dxa"/>
            <w:vAlign w:val="center"/>
          </w:tcPr>
          <w:p w14:paraId="28109B93" w14:textId="77777777" w:rsidR="004F7E31" w:rsidRDefault="00000000">
            <w:r>
              <w:t>0.43</w:t>
            </w:r>
          </w:p>
        </w:tc>
        <w:tc>
          <w:tcPr>
            <w:tcW w:w="1075" w:type="dxa"/>
            <w:vAlign w:val="center"/>
          </w:tcPr>
          <w:p w14:paraId="202D26CD" w14:textId="77777777" w:rsidR="004F7E31" w:rsidRDefault="00000000">
            <w:r>
              <w:t>0.25</w:t>
            </w:r>
          </w:p>
        </w:tc>
        <w:tc>
          <w:tcPr>
            <w:tcW w:w="1465" w:type="dxa"/>
            <w:vAlign w:val="center"/>
          </w:tcPr>
          <w:p w14:paraId="7F365C7D" w14:textId="77777777" w:rsidR="004F7E31" w:rsidRDefault="00000000">
            <w:r>
              <w:t>K≤2.50, SHGC≤0.52</w:t>
            </w:r>
          </w:p>
        </w:tc>
        <w:tc>
          <w:tcPr>
            <w:tcW w:w="1131" w:type="dxa"/>
            <w:vAlign w:val="center"/>
          </w:tcPr>
          <w:p w14:paraId="63871554" w14:textId="77777777" w:rsidR="004F7E31" w:rsidRDefault="00000000">
            <w:r>
              <w:t>满足</w:t>
            </w:r>
          </w:p>
        </w:tc>
      </w:tr>
      <w:tr w:rsidR="004F7E31" w14:paraId="07705F95" w14:textId="77777777">
        <w:tc>
          <w:tcPr>
            <w:tcW w:w="1245" w:type="dxa"/>
            <w:shd w:val="clear" w:color="auto" w:fill="E6E6E6"/>
            <w:vAlign w:val="center"/>
          </w:tcPr>
          <w:p w14:paraId="473A82B1" w14:textId="77777777" w:rsidR="004F7E31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2AB4A215" w14:textId="77777777" w:rsidR="004F7E31" w:rsidRDefault="004F7E31"/>
        </w:tc>
        <w:tc>
          <w:tcPr>
            <w:tcW w:w="1018" w:type="dxa"/>
            <w:vAlign w:val="center"/>
          </w:tcPr>
          <w:p w14:paraId="6EBADB0A" w14:textId="77777777" w:rsidR="004F7E31" w:rsidRDefault="00000000">
            <w:r>
              <w:t>280.52</w:t>
            </w:r>
          </w:p>
        </w:tc>
        <w:tc>
          <w:tcPr>
            <w:tcW w:w="1131" w:type="dxa"/>
            <w:vAlign w:val="center"/>
          </w:tcPr>
          <w:p w14:paraId="1171FF8E" w14:textId="77777777" w:rsidR="004F7E31" w:rsidRDefault="00000000">
            <w:r>
              <w:t>2.20</w:t>
            </w:r>
          </w:p>
        </w:tc>
        <w:tc>
          <w:tcPr>
            <w:tcW w:w="1245" w:type="dxa"/>
            <w:vAlign w:val="center"/>
          </w:tcPr>
          <w:p w14:paraId="5D6593DF" w14:textId="77777777" w:rsidR="004F7E31" w:rsidRDefault="00000000">
            <w:r>
              <w:t>0.43</w:t>
            </w:r>
          </w:p>
        </w:tc>
        <w:tc>
          <w:tcPr>
            <w:tcW w:w="1075" w:type="dxa"/>
            <w:vAlign w:val="center"/>
          </w:tcPr>
          <w:p w14:paraId="1CE6AF13" w14:textId="77777777" w:rsidR="004F7E31" w:rsidRDefault="00000000">
            <w:r>
              <w:t>0.31</w:t>
            </w:r>
          </w:p>
        </w:tc>
        <w:tc>
          <w:tcPr>
            <w:tcW w:w="1465" w:type="dxa"/>
            <w:vAlign w:val="center"/>
          </w:tcPr>
          <w:p w14:paraId="58D7364E" w14:textId="77777777" w:rsidR="004F7E31" w:rsidRDefault="004F7E31"/>
        </w:tc>
        <w:tc>
          <w:tcPr>
            <w:tcW w:w="1131" w:type="dxa"/>
            <w:vAlign w:val="center"/>
          </w:tcPr>
          <w:p w14:paraId="534B3656" w14:textId="77777777" w:rsidR="004F7E31" w:rsidRDefault="004F7E31"/>
        </w:tc>
      </w:tr>
      <w:tr w:rsidR="004F7E31" w14:paraId="16B93741" w14:textId="77777777">
        <w:tc>
          <w:tcPr>
            <w:tcW w:w="1245" w:type="dxa"/>
            <w:shd w:val="clear" w:color="auto" w:fill="E6E6E6"/>
            <w:vAlign w:val="center"/>
          </w:tcPr>
          <w:p w14:paraId="7D0F7E8A" w14:textId="77777777" w:rsidR="004F7E31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567662CD" w14:textId="77777777" w:rsidR="004F7E3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F7E31" w14:paraId="19DF56C5" w14:textId="77777777">
        <w:tc>
          <w:tcPr>
            <w:tcW w:w="1245" w:type="dxa"/>
            <w:shd w:val="clear" w:color="auto" w:fill="E6E6E6"/>
            <w:vAlign w:val="center"/>
          </w:tcPr>
          <w:p w14:paraId="5A8977DA" w14:textId="77777777" w:rsidR="004F7E31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66C7CBB9" w14:textId="77777777" w:rsidR="004F7E31" w:rsidRDefault="00000000">
            <w:r>
              <w:t>外窗传热系数和太阳得热系数满足表</w:t>
            </w:r>
            <w:r>
              <w:t>3.3.1-3</w:t>
            </w:r>
            <w:r>
              <w:t>的要求</w:t>
            </w:r>
          </w:p>
        </w:tc>
      </w:tr>
      <w:tr w:rsidR="004F7E31" w14:paraId="4F4EF29C" w14:textId="77777777">
        <w:tc>
          <w:tcPr>
            <w:tcW w:w="1245" w:type="dxa"/>
            <w:shd w:val="clear" w:color="auto" w:fill="E6E6E6"/>
            <w:vAlign w:val="center"/>
          </w:tcPr>
          <w:p w14:paraId="28107FE3" w14:textId="77777777" w:rsidR="004F7E31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1C06E369" w14:textId="77777777" w:rsidR="004F7E31" w:rsidRDefault="00000000">
            <w:r>
              <w:t>满足</w:t>
            </w:r>
          </w:p>
        </w:tc>
      </w:tr>
    </w:tbl>
    <w:p w14:paraId="22BE1EBE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2AE3138" w14:textId="77777777" w:rsidR="004F7E31" w:rsidRDefault="00000000">
      <w:pPr>
        <w:pStyle w:val="2"/>
        <w:widowControl w:val="0"/>
        <w:rPr>
          <w:kern w:val="2"/>
        </w:rPr>
      </w:pPr>
      <w:bookmarkStart w:id="64" w:name="_Toc155383613"/>
      <w:r>
        <w:rPr>
          <w:kern w:val="2"/>
        </w:rPr>
        <w:t>周边地面构造</w:t>
      </w:r>
      <w:bookmarkEnd w:id="64"/>
    </w:p>
    <w:p w14:paraId="1FA31527" w14:textId="77777777" w:rsidR="004F7E3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5" w:name="_Toc155383614"/>
      <w:r>
        <w:rPr>
          <w:color w:val="000000"/>
          <w:kern w:val="2"/>
          <w:szCs w:val="24"/>
        </w:rPr>
        <w:t>周边地面构造一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7E31" w14:paraId="219ED82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E6F2A8C" w14:textId="77777777" w:rsidR="004F7E3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C00B3D" w14:textId="77777777" w:rsidR="004F7E3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7BD67C" w14:textId="77777777" w:rsidR="004F7E3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E03D25" w14:textId="77777777" w:rsidR="004F7E3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969614" w14:textId="77777777" w:rsidR="004F7E3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082460" w14:textId="77777777" w:rsidR="004F7E3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687008" w14:textId="77777777" w:rsidR="004F7E31" w:rsidRDefault="00000000">
            <w:pPr>
              <w:jc w:val="center"/>
            </w:pPr>
            <w:r>
              <w:t>热惰性指标</w:t>
            </w:r>
          </w:p>
        </w:tc>
      </w:tr>
      <w:tr w:rsidR="004F7E31" w14:paraId="16582A8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5D7CDB9" w14:textId="77777777" w:rsidR="004F7E31" w:rsidRDefault="004F7E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FC25D3" w14:textId="77777777" w:rsidR="004F7E3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43CD8B" w14:textId="77777777" w:rsidR="004F7E3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3128AF" w14:textId="77777777" w:rsidR="004F7E3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F29D96" w14:textId="77777777" w:rsidR="004F7E3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945F6E" w14:textId="77777777" w:rsidR="004F7E3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1DD3EE" w14:textId="77777777" w:rsidR="004F7E31" w:rsidRDefault="00000000">
            <w:pPr>
              <w:jc w:val="center"/>
            </w:pPr>
            <w:r>
              <w:t>D=R*S</w:t>
            </w:r>
          </w:p>
        </w:tc>
      </w:tr>
      <w:tr w:rsidR="004F7E31" w14:paraId="5A6F8C7B" w14:textId="77777777">
        <w:tc>
          <w:tcPr>
            <w:tcW w:w="3345" w:type="dxa"/>
            <w:vAlign w:val="center"/>
          </w:tcPr>
          <w:p w14:paraId="4F653BF0" w14:textId="77777777" w:rsidR="004F7E31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79B9426C" w14:textId="77777777" w:rsidR="004F7E31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53361A13" w14:textId="77777777" w:rsidR="004F7E31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5D933A05" w14:textId="77777777" w:rsidR="004F7E31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7425B9F7" w14:textId="77777777" w:rsidR="004F7E31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65C2500" w14:textId="77777777" w:rsidR="004F7E31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78045CF8" w14:textId="77777777" w:rsidR="004F7E31" w:rsidRDefault="00000000">
            <w:r>
              <w:rPr>
                <w:color w:val="999999"/>
              </w:rPr>
              <w:t>0.245</w:t>
            </w:r>
          </w:p>
        </w:tc>
      </w:tr>
      <w:tr w:rsidR="004F7E31" w14:paraId="71F09272" w14:textId="77777777">
        <w:tc>
          <w:tcPr>
            <w:tcW w:w="3345" w:type="dxa"/>
            <w:vAlign w:val="center"/>
          </w:tcPr>
          <w:p w14:paraId="046D243A" w14:textId="77777777" w:rsidR="004F7E31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A137ADE" w14:textId="77777777" w:rsidR="004F7E31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085D8087" w14:textId="77777777" w:rsidR="004F7E3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6186169" w14:textId="77777777" w:rsidR="004F7E31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05DAC9E" w14:textId="77777777" w:rsidR="004F7E3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4B4216F" w14:textId="77777777" w:rsidR="004F7E31" w:rsidRDefault="00000000">
            <w:r>
              <w:t>2.000</w:t>
            </w:r>
          </w:p>
        </w:tc>
        <w:tc>
          <w:tcPr>
            <w:tcW w:w="1064" w:type="dxa"/>
            <w:vAlign w:val="center"/>
          </w:tcPr>
          <w:p w14:paraId="1D7378DE" w14:textId="77777777" w:rsidR="004F7E31" w:rsidRDefault="00000000">
            <w:r>
              <w:t>0.680</w:t>
            </w:r>
          </w:p>
        </w:tc>
      </w:tr>
      <w:tr w:rsidR="004F7E31" w14:paraId="7964FC6F" w14:textId="77777777">
        <w:tc>
          <w:tcPr>
            <w:tcW w:w="3345" w:type="dxa"/>
            <w:vAlign w:val="center"/>
          </w:tcPr>
          <w:p w14:paraId="352F094A" w14:textId="77777777" w:rsidR="004F7E3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88428AF" w14:textId="77777777" w:rsidR="004F7E31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3119A262" w14:textId="77777777" w:rsidR="004F7E3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F775727" w14:textId="77777777" w:rsidR="004F7E3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0574CEE" w14:textId="77777777" w:rsidR="004F7E3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02F3788" w14:textId="77777777" w:rsidR="004F7E31" w:rsidRDefault="00000000">
            <w:r>
              <w:t>2.022</w:t>
            </w:r>
          </w:p>
        </w:tc>
        <w:tc>
          <w:tcPr>
            <w:tcW w:w="1064" w:type="dxa"/>
            <w:vAlign w:val="center"/>
          </w:tcPr>
          <w:p w14:paraId="7E72138D" w14:textId="77777777" w:rsidR="004F7E31" w:rsidRDefault="00000000">
            <w:r>
              <w:t>0.925</w:t>
            </w:r>
          </w:p>
        </w:tc>
      </w:tr>
      <w:tr w:rsidR="004F7E31" w14:paraId="1029B70D" w14:textId="77777777">
        <w:tc>
          <w:tcPr>
            <w:tcW w:w="3345" w:type="dxa"/>
            <w:shd w:val="clear" w:color="auto" w:fill="E6E6E6"/>
            <w:vAlign w:val="center"/>
          </w:tcPr>
          <w:p w14:paraId="3235240A" w14:textId="77777777" w:rsidR="004F7E31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3BB454E5" w14:textId="77777777" w:rsidR="004F7E31" w:rsidRDefault="00000000">
            <w:pPr>
              <w:jc w:val="center"/>
            </w:pPr>
            <w:r>
              <w:t>2.00</w:t>
            </w:r>
          </w:p>
        </w:tc>
      </w:tr>
      <w:tr w:rsidR="004F7E31" w14:paraId="3C396C74" w14:textId="77777777">
        <w:tc>
          <w:tcPr>
            <w:tcW w:w="3345" w:type="dxa"/>
            <w:shd w:val="clear" w:color="auto" w:fill="E6E6E6"/>
            <w:vAlign w:val="center"/>
          </w:tcPr>
          <w:p w14:paraId="2B6029BE" w14:textId="77777777" w:rsidR="004F7E3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232E2475" w14:textId="77777777" w:rsidR="004F7E3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F7E31" w14:paraId="5EEFF08E" w14:textId="77777777">
        <w:tc>
          <w:tcPr>
            <w:tcW w:w="3345" w:type="dxa"/>
            <w:shd w:val="clear" w:color="auto" w:fill="E6E6E6"/>
            <w:vAlign w:val="center"/>
          </w:tcPr>
          <w:p w14:paraId="020270B7" w14:textId="77777777" w:rsidR="004F7E3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32AAD667" w14:textId="77777777" w:rsidR="004F7E31" w:rsidRDefault="00000000">
            <w:r>
              <w:t>R≥0.60</w:t>
            </w:r>
          </w:p>
        </w:tc>
      </w:tr>
      <w:tr w:rsidR="004F7E31" w14:paraId="210CFEE3" w14:textId="77777777">
        <w:tc>
          <w:tcPr>
            <w:tcW w:w="3345" w:type="dxa"/>
            <w:shd w:val="clear" w:color="auto" w:fill="E6E6E6"/>
            <w:vAlign w:val="center"/>
          </w:tcPr>
          <w:p w14:paraId="35EC5ED7" w14:textId="77777777" w:rsidR="004F7E3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47FF1D1F" w14:textId="77777777" w:rsidR="004F7E31" w:rsidRDefault="00000000">
            <w:r>
              <w:t>满足</w:t>
            </w:r>
          </w:p>
        </w:tc>
      </w:tr>
    </w:tbl>
    <w:p w14:paraId="0A9B0F07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799C3ABC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862B2A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32E79D" w14:textId="77777777" w:rsidR="004F7E31" w:rsidRDefault="00000000">
      <w:pPr>
        <w:pStyle w:val="2"/>
        <w:widowControl w:val="0"/>
        <w:rPr>
          <w:kern w:val="2"/>
        </w:rPr>
      </w:pPr>
      <w:bookmarkStart w:id="66" w:name="_Toc155383615"/>
      <w:r>
        <w:rPr>
          <w:kern w:val="2"/>
        </w:rPr>
        <w:lastRenderedPageBreak/>
        <w:t>采暖地下室外墙构造</w:t>
      </w:r>
      <w:bookmarkEnd w:id="66"/>
    </w:p>
    <w:p w14:paraId="5AEC4787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580E98C" w14:textId="77777777" w:rsidR="004F7E31" w:rsidRDefault="00000000">
      <w:pPr>
        <w:pStyle w:val="2"/>
        <w:widowControl w:val="0"/>
        <w:rPr>
          <w:kern w:val="2"/>
        </w:rPr>
      </w:pPr>
      <w:bookmarkStart w:id="67" w:name="_Toc155383616"/>
      <w:r>
        <w:rPr>
          <w:kern w:val="2"/>
        </w:rPr>
        <w:t>变形缝</w:t>
      </w:r>
      <w:bookmarkEnd w:id="67"/>
    </w:p>
    <w:p w14:paraId="2D8C8218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2678B38" w14:textId="77777777" w:rsidR="004F7E31" w:rsidRDefault="00000000">
      <w:pPr>
        <w:pStyle w:val="2"/>
        <w:widowControl w:val="0"/>
        <w:rPr>
          <w:kern w:val="2"/>
        </w:rPr>
      </w:pPr>
      <w:bookmarkStart w:id="68" w:name="_Toc155383617"/>
      <w:r>
        <w:rPr>
          <w:kern w:val="2"/>
        </w:rPr>
        <w:t>有效通风换气面积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4F7E31" w14:paraId="7608CEAC" w14:textId="77777777">
        <w:tc>
          <w:tcPr>
            <w:tcW w:w="718" w:type="dxa"/>
            <w:shd w:val="clear" w:color="auto" w:fill="E6E6E6"/>
            <w:vAlign w:val="center"/>
          </w:tcPr>
          <w:p w14:paraId="5954952B" w14:textId="77777777" w:rsidR="004F7E31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CEB8AD0" w14:textId="77777777" w:rsidR="004F7E31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1338FF2B" w14:textId="77777777" w:rsidR="004F7E31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CA1D18B" w14:textId="77777777" w:rsidR="004F7E31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6F06876" w14:textId="77777777" w:rsidR="004F7E31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FE43BBA" w14:textId="77777777" w:rsidR="004F7E31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1D425A3" w14:textId="77777777" w:rsidR="004F7E31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2B4BA9A" w14:textId="77777777" w:rsidR="004F7E31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677E5C" w14:textId="77777777" w:rsidR="004F7E31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F677626" w14:textId="77777777" w:rsidR="004F7E31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F2C6AC4" w14:textId="77777777" w:rsidR="004F7E31" w:rsidRDefault="00000000">
            <w:pPr>
              <w:jc w:val="center"/>
            </w:pPr>
            <w:r>
              <w:t>结论</w:t>
            </w:r>
          </w:p>
        </w:tc>
      </w:tr>
      <w:tr w:rsidR="004F7E31" w14:paraId="76F35472" w14:textId="77777777">
        <w:tc>
          <w:tcPr>
            <w:tcW w:w="718" w:type="dxa"/>
            <w:vMerge w:val="restart"/>
            <w:vAlign w:val="center"/>
          </w:tcPr>
          <w:p w14:paraId="4AED84C9" w14:textId="77777777" w:rsidR="004F7E31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150BE6DE" w14:textId="77777777" w:rsidR="004F7E31" w:rsidRDefault="00000000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4A48FF2" w14:textId="77777777" w:rsidR="004F7E31" w:rsidRDefault="00000000">
            <w:r>
              <w:t>33.60</w:t>
            </w:r>
          </w:p>
        </w:tc>
        <w:tc>
          <w:tcPr>
            <w:tcW w:w="735" w:type="dxa"/>
            <w:vMerge w:val="restart"/>
            <w:vAlign w:val="center"/>
          </w:tcPr>
          <w:p w14:paraId="3832DA5B" w14:textId="77777777" w:rsidR="004F7E31" w:rsidRDefault="00000000">
            <w:r>
              <w:t>43.20</w:t>
            </w:r>
          </w:p>
        </w:tc>
        <w:tc>
          <w:tcPr>
            <w:tcW w:w="962" w:type="dxa"/>
            <w:vAlign w:val="center"/>
          </w:tcPr>
          <w:p w14:paraId="11EFABAE" w14:textId="77777777" w:rsidR="004F7E31" w:rsidRDefault="00000000">
            <w:r>
              <w:t>C2118</w:t>
            </w:r>
          </w:p>
        </w:tc>
        <w:tc>
          <w:tcPr>
            <w:tcW w:w="735" w:type="dxa"/>
            <w:vAlign w:val="center"/>
          </w:tcPr>
          <w:p w14:paraId="3299E4CA" w14:textId="77777777" w:rsidR="004F7E31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54EAE429" w14:textId="77777777" w:rsidR="004F7E3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23FDD5F" w14:textId="77777777" w:rsidR="004F7E31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71C759A" w14:textId="77777777" w:rsidR="004F7E31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9D88AF6" w14:textId="77777777" w:rsidR="004F7E31" w:rsidRDefault="00000000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2357B624" w14:textId="77777777" w:rsidR="004F7E31" w:rsidRDefault="00000000">
            <w:r>
              <w:rPr>
                <w:color w:val="FF0000"/>
              </w:rPr>
              <w:t>不适宜</w:t>
            </w:r>
          </w:p>
        </w:tc>
      </w:tr>
      <w:tr w:rsidR="004F7E31" w14:paraId="4C8A172F" w14:textId="77777777">
        <w:tc>
          <w:tcPr>
            <w:tcW w:w="718" w:type="dxa"/>
            <w:vMerge/>
            <w:vAlign w:val="center"/>
          </w:tcPr>
          <w:p w14:paraId="6FFBA3A7" w14:textId="77777777" w:rsidR="004F7E31" w:rsidRDefault="004F7E31"/>
        </w:tc>
        <w:tc>
          <w:tcPr>
            <w:tcW w:w="962" w:type="dxa"/>
            <w:vMerge/>
            <w:vAlign w:val="center"/>
          </w:tcPr>
          <w:p w14:paraId="23C242D1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6E8A1D38" w14:textId="77777777" w:rsidR="004F7E31" w:rsidRDefault="004F7E31"/>
        </w:tc>
        <w:tc>
          <w:tcPr>
            <w:tcW w:w="735" w:type="dxa"/>
            <w:vMerge/>
            <w:vAlign w:val="center"/>
          </w:tcPr>
          <w:p w14:paraId="438FF09E" w14:textId="77777777" w:rsidR="004F7E31" w:rsidRDefault="004F7E31"/>
        </w:tc>
        <w:tc>
          <w:tcPr>
            <w:tcW w:w="962" w:type="dxa"/>
            <w:vAlign w:val="center"/>
          </w:tcPr>
          <w:p w14:paraId="040EC03C" w14:textId="77777777" w:rsidR="004F7E31" w:rsidRDefault="00000000">
            <w:r>
              <w:t>C2118</w:t>
            </w:r>
          </w:p>
        </w:tc>
        <w:tc>
          <w:tcPr>
            <w:tcW w:w="735" w:type="dxa"/>
            <w:vAlign w:val="center"/>
          </w:tcPr>
          <w:p w14:paraId="44F16150" w14:textId="77777777" w:rsidR="004F7E31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7B2F17A5" w14:textId="77777777" w:rsidR="004F7E3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8AB101F" w14:textId="77777777" w:rsidR="004F7E3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59666C7" w14:textId="77777777" w:rsidR="004F7E31" w:rsidRDefault="004F7E31"/>
        </w:tc>
        <w:tc>
          <w:tcPr>
            <w:tcW w:w="1018" w:type="dxa"/>
            <w:vMerge/>
            <w:vAlign w:val="center"/>
          </w:tcPr>
          <w:p w14:paraId="65F1C140" w14:textId="77777777" w:rsidR="004F7E31" w:rsidRDefault="004F7E31"/>
        </w:tc>
        <w:tc>
          <w:tcPr>
            <w:tcW w:w="1030" w:type="dxa"/>
            <w:vMerge/>
            <w:vAlign w:val="center"/>
          </w:tcPr>
          <w:p w14:paraId="068F8FBE" w14:textId="77777777" w:rsidR="004F7E31" w:rsidRDefault="004F7E31"/>
        </w:tc>
      </w:tr>
      <w:tr w:rsidR="004F7E31" w14:paraId="2016CED9" w14:textId="77777777">
        <w:tc>
          <w:tcPr>
            <w:tcW w:w="718" w:type="dxa"/>
            <w:vMerge/>
            <w:vAlign w:val="center"/>
          </w:tcPr>
          <w:p w14:paraId="68A83186" w14:textId="77777777" w:rsidR="004F7E31" w:rsidRDefault="004F7E31"/>
        </w:tc>
        <w:tc>
          <w:tcPr>
            <w:tcW w:w="962" w:type="dxa"/>
            <w:vAlign w:val="center"/>
          </w:tcPr>
          <w:p w14:paraId="1780DE83" w14:textId="77777777" w:rsidR="004F7E31" w:rsidRDefault="00000000">
            <w:r>
              <w:t>1002</w:t>
            </w:r>
          </w:p>
        </w:tc>
        <w:tc>
          <w:tcPr>
            <w:tcW w:w="735" w:type="dxa"/>
            <w:gridSpan w:val="2"/>
            <w:vAlign w:val="center"/>
          </w:tcPr>
          <w:p w14:paraId="45E51298" w14:textId="77777777" w:rsidR="004F7E31" w:rsidRDefault="00000000">
            <w:r>
              <w:t>12.74</w:t>
            </w:r>
          </w:p>
        </w:tc>
        <w:tc>
          <w:tcPr>
            <w:tcW w:w="735" w:type="dxa"/>
            <w:vAlign w:val="center"/>
          </w:tcPr>
          <w:p w14:paraId="0007243E" w14:textId="77777777" w:rsidR="004F7E31" w:rsidRDefault="00000000">
            <w:r>
              <w:t>8.64</w:t>
            </w:r>
          </w:p>
        </w:tc>
        <w:tc>
          <w:tcPr>
            <w:tcW w:w="962" w:type="dxa"/>
            <w:vAlign w:val="center"/>
          </w:tcPr>
          <w:p w14:paraId="2D061BE4" w14:textId="77777777" w:rsidR="004F7E31" w:rsidRDefault="00000000">
            <w:r>
              <w:t>C1512</w:t>
            </w:r>
          </w:p>
        </w:tc>
        <w:tc>
          <w:tcPr>
            <w:tcW w:w="735" w:type="dxa"/>
            <w:vAlign w:val="center"/>
          </w:tcPr>
          <w:p w14:paraId="5E68CA9A" w14:textId="77777777" w:rsidR="004F7E31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75315613" w14:textId="77777777" w:rsidR="004F7E3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0C018D5" w14:textId="77777777" w:rsidR="004F7E31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48555A7" w14:textId="77777777" w:rsidR="004F7E31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A33E34C" w14:textId="77777777" w:rsidR="004F7E31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63A3DB09" w14:textId="77777777" w:rsidR="004F7E31" w:rsidRDefault="00000000">
            <w:r>
              <w:rPr>
                <w:color w:val="FF0000"/>
              </w:rPr>
              <w:t>不适宜</w:t>
            </w:r>
          </w:p>
        </w:tc>
      </w:tr>
      <w:tr w:rsidR="004F7E31" w14:paraId="4A710255" w14:textId="77777777">
        <w:tc>
          <w:tcPr>
            <w:tcW w:w="718" w:type="dxa"/>
            <w:vMerge/>
            <w:vAlign w:val="center"/>
          </w:tcPr>
          <w:p w14:paraId="260A27DC" w14:textId="77777777" w:rsidR="004F7E31" w:rsidRDefault="004F7E31"/>
        </w:tc>
        <w:tc>
          <w:tcPr>
            <w:tcW w:w="962" w:type="dxa"/>
            <w:vAlign w:val="center"/>
          </w:tcPr>
          <w:p w14:paraId="6EA7F245" w14:textId="77777777" w:rsidR="004F7E31" w:rsidRDefault="00000000">
            <w:r>
              <w:t>1003</w:t>
            </w:r>
          </w:p>
        </w:tc>
        <w:tc>
          <w:tcPr>
            <w:tcW w:w="735" w:type="dxa"/>
            <w:gridSpan w:val="2"/>
            <w:vAlign w:val="center"/>
          </w:tcPr>
          <w:p w14:paraId="3C06289E" w14:textId="77777777" w:rsidR="004F7E31" w:rsidRDefault="00000000">
            <w:r>
              <w:t>12.74</w:t>
            </w:r>
          </w:p>
        </w:tc>
        <w:tc>
          <w:tcPr>
            <w:tcW w:w="735" w:type="dxa"/>
            <w:vAlign w:val="center"/>
          </w:tcPr>
          <w:p w14:paraId="5351106F" w14:textId="77777777" w:rsidR="004F7E31" w:rsidRDefault="00000000">
            <w:r>
              <w:t>8.64</w:t>
            </w:r>
          </w:p>
        </w:tc>
        <w:tc>
          <w:tcPr>
            <w:tcW w:w="962" w:type="dxa"/>
            <w:vAlign w:val="center"/>
          </w:tcPr>
          <w:p w14:paraId="67F066C3" w14:textId="77777777" w:rsidR="004F7E31" w:rsidRDefault="00000000">
            <w:r>
              <w:t>C1512</w:t>
            </w:r>
          </w:p>
        </w:tc>
        <w:tc>
          <w:tcPr>
            <w:tcW w:w="735" w:type="dxa"/>
            <w:vAlign w:val="center"/>
          </w:tcPr>
          <w:p w14:paraId="0CA32B06" w14:textId="77777777" w:rsidR="004F7E31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6AB63309" w14:textId="77777777" w:rsidR="004F7E3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AD0C066" w14:textId="77777777" w:rsidR="004F7E31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5720AFA" w14:textId="77777777" w:rsidR="004F7E31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31C17D2" w14:textId="77777777" w:rsidR="004F7E31" w:rsidRDefault="00000000">
            <w:r>
              <w:t>0.06</w:t>
            </w:r>
          </w:p>
        </w:tc>
        <w:tc>
          <w:tcPr>
            <w:tcW w:w="1030" w:type="dxa"/>
            <w:vAlign w:val="center"/>
          </w:tcPr>
          <w:p w14:paraId="47CACEEC" w14:textId="77777777" w:rsidR="004F7E31" w:rsidRDefault="00000000">
            <w:r>
              <w:rPr>
                <w:color w:val="FF0000"/>
              </w:rPr>
              <w:t>不适宜</w:t>
            </w:r>
          </w:p>
        </w:tc>
      </w:tr>
      <w:tr w:rsidR="004F7E31" w14:paraId="15A1AF4E" w14:textId="77777777">
        <w:tc>
          <w:tcPr>
            <w:tcW w:w="718" w:type="dxa"/>
            <w:vMerge/>
            <w:vAlign w:val="center"/>
          </w:tcPr>
          <w:p w14:paraId="6C736578" w14:textId="77777777" w:rsidR="004F7E31" w:rsidRDefault="004F7E31"/>
        </w:tc>
        <w:tc>
          <w:tcPr>
            <w:tcW w:w="962" w:type="dxa"/>
            <w:vMerge w:val="restart"/>
            <w:vAlign w:val="center"/>
          </w:tcPr>
          <w:p w14:paraId="2208B0B2" w14:textId="77777777" w:rsidR="004F7E31" w:rsidRDefault="00000000"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26F5922" w14:textId="77777777" w:rsidR="004F7E31" w:rsidRDefault="00000000">
            <w:r>
              <w:t>60.85</w:t>
            </w:r>
          </w:p>
        </w:tc>
        <w:tc>
          <w:tcPr>
            <w:tcW w:w="735" w:type="dxa"/>
            <w:vMerge w:val="restart"/>
            <w:vAlign w:val="center"/>
          </w:tcPr>
          <w:p w14:paraId="44BB373B" w14:textId="77777777" w:rsidR="004F7E31" w:rsidRDefault="00000000">
            <w:r>
              <w:t>35.64</w:t>
            </w:r>
          </w:p>
        </w:tc>
        <w:tc>
          <w:tcPr>
            <w:tcW w:w="962" w:type="dxa"/>
            <w:vAlign w:val="center"/>
          </w:tcPr>
          <w:p w14:paraId="5D42B004" w14:textId="77777777" w:rsidR="004F7E31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626784A2" w14:textId="77777777" w:rsidR="004F7E31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38582C5E" w14:textId="77777777" w:rsidR="004F7E31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29AAF31B" w14:textId="77777777" w:rsidR="004F7E31" w:rsidRDefault="00000000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1E3D2E4C" w14:textId="77777777" w:rsidR="004F7E31" w:rsidRDefault="00000000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2C25EB22" w14:textId="77777777" w:rsidR="004F7E31" w:rsidRDefault="00000000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45BA42CE" w14:textId="77777777" w:rsidR="004F7E31" w:rsidRDefault="00000000">
            <w:r>
              <w:rPr>
                <w:color w:val="FF0000"/>
              </w:rPr>
              <w:t>不适宜</w:t>
            </w:r>
          </w:p>
        </w:tc>
      </w:tr>
      <w:tr w:rsidR="004F7E31" w14:paraId="486EDE45" w14:textId="77777777">
        <w:tc>
          <w:tcPr>
            <w:tcW w:w="718" w:type="dxa"/>
            <w:vMerge/>
            <w:vAlign w:val="center"/>
          </w:tcPr>
          <w:p w14:paraId="76CF0E56" w14:textId="77777777" w:rsidR="004F7E31" w:rsidRDefault="004F7E31"/>
        </w:tc>
        <w:tc>
          <w:tcPr>
            <w:tcW w:w="962" w:type="dxa"/>
            <w:vMerge/>
            <w:vAlign w:val="center"/>
          </w:tcPr>
          <w:p w14:paraId="0065F2A1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6219C7DA" w14:textId="77777777" w:rsidR="004F7E31" w:rsidRDefault="004F7E31"/>
        </w:tc>
        <w:tc>
          <w:tcPr>
            <w:tcW w:w="735" w:type="dxa"/>
            <w:vMerge/>
            <w:vAlign w:val="center"/>
          </w:tcPr>
          <w:p w14:paraId="1214ED56" w14:textId="77777777" w:rsidR="004F7E31" w:rsidRDefault="004F7E31"/>
        </w:tc>
        <w:tc>
          <w:tcPr>
            <w:tcW w:w="962" w:type="dxa"/>
            <w:vAlign w:val="center"/>
          </w:tcPr>
          <w:p w14:paraId="47E1B6C3" w14:textId="77777777" w:rsidR="004F7E31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92D2B5C" w14:textId="77777777" w:rsidR="004F7E31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14E53E11" w14:textId="77777777" w:rsidR="004F7E31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398ADD41" w14:textId="77777777" w:rsidR="004F7E31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F56E09B" w14:textId="77777777" w:rsidR="004F7E31" w:rsidRDefault="004F7E31"/>
        </w:tc>
        <w:tc>
          <w:tcPr>
            <w:tcW w:w="1018" w:type="dxa"/>
            <w:vMerge/>
            <w:vAlign w:val="center"/>
          </w:tcPr>
          <w:p w14:paraId="62F3538D" w14:textId="77777777" w:rsidR="004F7E31" w:rsidRDefault="004F7E31"/>
        </w:tc>
        <w:tc>
          <w:tcPr>
            <w:tcW w:w="1030" w:type="dxa"/>
            <w:vMerge/>
            <w:vAlign w:val="center"/>
          </w:tcPr>
          <w:p w14:paraId="2BD93FBC" w14:textId="77777777" w:rsidR="004F7E31" w:rsidRDefault="004F7E31"/>
        </w:tc>
      </w:tr>
      <w:tr w:rsidR="004F7E31" w14:paraId="2D3429DB" w14:textId="77777777">
        <w:tc>
          <w:tcPr>
            <w:tcW w:w="718" w:type="dxa"/>
            <w:vMerge/>
            <w:vAlign w:val="center"/>
          </w:tcPr>
          <w:p w14:paraId="6051E823" w14:textId="77777777" w:rsidR="004F7E31" w:rsidRDefault="004F7E31"/>
        </w:tc>
        <w:tc>
          <w:tcPr>
            <w:tcW w:w="962" w:type="dxa"/>
            <w:vMerge/>
            <w:vAlign w:val="center"/>
          </w:tcPr>
          <w:p w14:paraId="41437635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541AB3E2" w14:textId="77777777" w:rsidR="004F7E31" w:rsidRDefault="004F7E31"/>
        </w:tc>
        <w:tc>
          <w:tcPr>
            <w:tcW w:w="735" w:type="dxa"/>
            <w:vMerge/>
            <w:vAlign w:val="center"/>
          </w:tcPr>
          <w:p w14:paraId="1F73BCC5" w14:textId="77777777" w:rsidR="004F7E31" w:rsidRDefault="004F7E31"/>
        </w:tc>
        <w:tc>
          <w:tcPr>
            <w:tcW w:w="962" w:type="dxa"/>
            <w:vAlign w:val="center"/>
          </w:tcPr>
          <w:p w14:paraId="361D98F9" w14:textId="77777777" w:rsidR="004F7E31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28826645" w14:textId="77777777" w:rsidR="004F7E31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2D9A286E" w14:textId="77777777" w:rsidR="004F7E31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0E0DC2C1" w14:textId="77777777" w:rsidR="004F7E31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0F521D5" w14:textId="77777777" w:rsidR="004F7E31" w:rsidRDefault="004F7E31"/>
        </w:tc>
        <w:tc>
          <w:tcPr>
            <w:tcW w:w="1018" w:type="dxa"/>
            <w:vMerge/>
            <w:vAlign w:val="center"/>
          </w:tcPr>
          <w:p w14:paraId="171FB94E" w14:textId="77777777" w:rsidR="004F7E31" w:rsidRDefault="004F7E31"/>
        </w:tc>
        <w:tc>
          <w:tcPr>
            <w:tcW w:w="1030" w:type="dxa"/>
            <w:vMerge/>
            <w:vAlign w:val="center"/>
          </w:tcPr>
          <w:p w14:paraId="37149F68" w14:textId="77777777" w:rsidR="004F7E31" w:rsidRDefault="004F7E31"/>
        </w:tc>
      </w:tr>
      <w:tr w:rsidR="004F7E31" w14:paraId="58FDCA95" w14:textId="77777777">
        <w:tc>
          <w:tcPr>
            <w:tcW w:w="718" w:type="dxa"/>
            <w:vMerge/>
            <w:vAlign w:val="center"/>
          </w:tcPr>
          <w:p w14:paraId="45367E91" w14:textId="77777777" w:rsidR="004F7E31" w:rsidRDefault="004F7E31"/>
        </w:tc>
        <w:tc>
          <w:tcPr>
            <w:tcW w:w="962" w:type="dxa"/>
            <w:vMerge/>
            <w:vAlign w:val="center"/>
          </w:tcPr>
          <w:p w14:paraId="56A24981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2AEAC8FC" w14:textId="77777777" w:rsidR="004F7E31" w:rsidRDefault="004F7E31"/>
        </w:tc>
        <w:tc>
          <w:tcPr>
            <w:tcW w:w="735" w:type="dxa"/>
            <w:vMerge/>
            <w:vAlign w:val="center"/>
          </w:tcPr>
          <w:p w14:paraId="0C2D2D56" w14:textId="77777777" w:rsidR="004F7E31" w:rsidRDefault="004F7E31"/>
        </w:tc>
        <w:tc>
          <w:tcPr>
            <w:tcW w:w="962" w:type="dxa"/>
            <w:vAlign w:val="center"/>
          </w:tcPr>
          <w:p w14:paraId="3C310227" w14:textId="77777777" w:rsidR="004F7E31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F2C57B4" w14:textId="77777777" w:rsidR="004F7E31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232D5D73" w14:textId="77777777" w:rsidR="004F7E31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1E66BC14" w14:textId="77777777" w:rsidR="004F7E31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64A00B0" w14:textId="77777777" w:rsidR="004F7E31" w:rsidRDefault="004F7E31"/>
        </w:tc>
        <w:tc>
          <w:tcPr>
            <w:tcW w:w="1018" w:type="dxa"/>
            <w:vMerge/>
            <w:vAlign w:val="center"/>
          </w:tcPr>
          <w:p w14:paraId="40094D55" w14:textId="77777777" w:rsidR="004F7E31" w:rsidRDefault="004F7E31"/>
        </w:tc>
        <w:tc>
          <w:tcPr>
            <w:tcW w:w="1030" w:type="dxa"/>
            <w:vMerge/>
            <w:vAlign w:val="center"/>
          </w:tcPr>
          <w:p w14:paraId="3FE89736" w14:textId="77777777" w:rsidR="004F7E31" w:rsidRDefault="004F7E31"/>
        </w:tc>
      </w:tr>
      <w:tr w:rsidR="004F7E31" w14:paraId="47A86C9B" w14:textId="77777777">
        <w:tc>
          <w:tcPr>
            <w:tcW w:w="718" w:type="dxa"/>
            <w:vMerge/>
            <w:vAlign w:val="center"/>
          </w:tcPr>
          <w:p w14:paraId="1B519969" w14:textId="77777777" w:rsidR="004F7E31" w:rsidRDefault="004F7E31"/>
        </w:tc>
        <w:tc>
          <w:tcPr>
            <w:tcW w:w="962" w:type="dxa"/>
            <w:vMerge w:val="restart"/>
            <w:vAlign w:val="center"/>
          </w:tcPr>
          <w:p w14:paraId="24771E79" w14:textId="77777777" w:rsidR="004F7E31" w:rsidRDefault="00000000">
            <w:r>
              <w:t>1006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8D8CCD2" w14:textId="77777777" w:rsidR="004F7E31" w:rsidRDefault="00000000">
            <w:r>
              <w:t>44.04</w:t>
            </w:r>
          </w:p>
        </w:tc>
        <w:tc>
          <w:tcPr>
            <w:tcW w:w="735" w:type="dxa"/>
            <w:vMerge w:val="restart"/>
            <w:vAlign w:val="center"/>
          </w:tcPr>
          <w:p w14:paraId="003644FF" w14:textId="77777777" w:rsidR="004F7E31" w:rsidRDefault="00000000">
            <w:r>
              <w:t>77.76</w:t>
            </w:r>
          </w:p>
        </w:tc>
        <w:tc>
          <w:tcPr>
            <w:tcW w:w="962" w:type="dxa"/>
            <w:vAlign w:val="center"/>
          </w:tcPr>
          <w:p w14:paraId="3D01A0A9" w14:textId="77777777" w:rsidR="004F7E31" w:rsidRDefault="00000000">
            <w:r>
              <w:t>C2118</w:t>
            </w:r>
          </w:p>
        </w:tc>
        <w:tc>
          <w:tcPr>
            <w:tcW w:w="735" w:type="dxa"/>
            <w:vAlign w:val="center"/>
          </w:tcPr>
          <w:p w14:paraId="027D4BD1" w14:textId="77777777" w:rsidR="004F7E31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1BD23951" w14:textId="77777777" w:rsidR="004F7E3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AED883B" w14:textId="77777777" w:rsidR="004F7E31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5902BEE" w14:textId="77777777" w:rsidR="004F7E31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6F223E5" w14:textId="77777777" w:rsidR="004F7E31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4258119C" w14:textId="77777777" w:rsidR="004F7E31" w:rsidRDefault="00000000">
            <w:r>
              <w:rPr>
                <w:color w:val="FF0000"/>
              </w:rPr>
              <w:t>不适宜</w:t>
            </w:r>
          </w:p>
        </w:tc>
      </w:tr>
      <w:tr w:rsidR="004F7E31" w14:paraId="514987D6" w14:textId="77777777">
        <w:tc>
          <w:tcPr>
            <w:tcW w:w="718" w:type="dxa"/>
            <w:vMerge/>
            <w:vAlign w:val="center"/>
          </w:tcPr>
          <w:p w14:paraId="235B5578" w14:textId="77777777" w:rsidR="004F7E31" w:rsidRDefault="004F7E31"/>
        </w:tc>
        <w:tc>
          <w:tcPr>
            <w:tcW w:w="962" w:type="dxa"/>
            <w:vMerge/>
            <w:vAlign w:val="center"/>
          </w:tcPr>
          <w:p w14:paraId="01EAAA4C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2293E6F3" w14:textId="77777777" w:rsidR="004F7E31" w:rsidRDefault="004F7E31"/>
        </w:tc>
        <w:tc>
          <w:tcPr>
            <w:tcW w:w="735" w:type="dxa"/>
            <w:vMerge/>
            <w:vAlign w:val="center"/>
          </w:tcPr>
          <w:p w14:paraId="1F0FBABE" w14:textId="77777777" w:rsidR="004F7E31" w:rsidRDefault="004F7E31"/>
        </w:tc>
        <w:tc>
          <w:tcPr>
            <w:tcW w:w="962" w:type="dxa"/>
            <w:vAlign w:val="center"/>
          </w:tcPr>
          <w:p w14:paraId="397BD9EC" w14:textId="77777777" w:rsidR="004F7E31" w:rsidRDefault="00000000">
            <w:r>
              <w:t>C2118</w:t>
            </w:r>
          </w:p>
        </w:tc>
        <w:tc>
          <w:tcPr>
            <w:tcW w:w="735" w:type="dxa"/>
            <w:vAlign w:val="center"/>
          </w:tcPr>
          <w:p w14:paraId="5F6416D6" w14:textId="77777777" w:rsidR="004F7E31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1DCD035C" w14:textId="77777777" w:rsidR="004F7E3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D069E50" w14:textId="77777777" w:rsidR="004F7E3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1F43E40" w14:textId="77777777" w:rsidR="004F7E31" w:rsidRDefault="004F7E31"/>
        </w:tc>
        <w:tc>
          <w:tcPr>
            <w:tcW w:w="1018" w:type="dxa"/>
            <w:vMerge/>
            <w:vAlign w:val="center"/>
          </w:tcPr>
          <w:p w14:paraId="7204F942" w14:textId="77777777" w:rsidR="004F7E31" w:rsidRDefault="004F7E31"/>
        </w:tc>
        <w:tc>
          <w:tcPr>
            <w:tcW w:w="1030" w:type="dxa"/>
            <w:vMerge/>
            <w:vAlign w:val="center"/>
          </w:tcPr>
          <w:p w14:paraId="43DB5B47" w14:textId="77777777" w:rsidR="004F7E31" w:rsidRDefault="004F7E31"/>
        </w:tc>
      </w:tr>
      <w:tr w:rsidR="004F7E31" w14:paraId="64B08F92" w14:textId="77777777">
        <w:tc>
          <w:tcPr>
            <w:tcW w:w="718" w:type="dxa"/>
            <w:vMerge/>
            <w:vAlign w:val="center"/>
          </w:tcPr>
          <w:p w14:paraId="0CECFCCE" w14:textId="77777777" w:rsidR="004F7E31" w:rsidRDefault="004F7E31"/>
        </w:tc>
        <w:tc>
          <w:tcPr>
            <w:tcW w:w="962" w:type="dxa"/>
            <w:vMerge w:val="restart"/>
            <w:vAlign w:val="center"/>
          </w:tcPr>
          <w:p w14:paraId="7AAB1910" w14:textId="77777777" w:rsidR="004F7E31" w:rsidRDefault="00000000">
            <w:r>
              <w:t>1007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0ED7DCA" w14:textId="77777777" w:rsidR="004F7E31" w:rsidRDefault="00000000">
            <w:r>
              <w:t>31.51</w:t>
            </w:r>
          </w:p>
        </w:tc>
        <w:tc>
          <w:tcPr>
            <w:tcW w:w="735" w:type="dxa"/>
            <w:vMerge w:val="restart"/>
            <w:vAlign w:val="center"/>
          </w:tcPr>
          <w:p w14:paraId="01FF7558" w14:textId="77777777" w:rsidR="004F7E31" w:rsidRDefault="00000000">
            <w:r>
              <w:t>64.43</w:t>
            </w:r>
          </w:p>
        </w:tc>
        <w:tc>
          <w:tcPr>
            <w:tcW w:w="962" w:type="dxa"/>
            <w:vAlign w:val="center"/>
          </w:tcPr>
          <w:p w14:paraId="404564F8" w14:textId="77777777" w:rsidR="004F7E31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413F5A2F" w14:textId="77777777" w:rsidR="004F7E31" w:rsidRDefault="00000000">
            <w:r>
              <w:t>16.85</w:t>
            </w:r>
          </w:p>
        </w:tc>
        <w:tc>
          <w:tcPr>
            <w:tcW w:w="679" w:type="dxa"/>
            <w:vAlign w:val="center"/>
          </w:tcPr>
          <w:p w14:paraId="3673909F" w14:textId="77777777" w:rsidR="004F7E31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0A7FEB8C" w14:textId="77777777" w:rsidR="004F7E31" w:rsidRDefault="00000000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687C0DC8" w14:textId="77777777" w:rsidR="004F7E31" w:rsidRDefault="00000000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7A29AD23" w14:textId="77777777" w:rsidR="004F7E31" w:rsidRDefault="00000000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2BE3FEBE" w14:textId="77777777" w:rsidR="004F7E31" w:rsidRDefault="00000000">
            <w:r>
              <w:rPr>
                <w:color w:val="FF0000"/>
              </w:rPr>
              <w:t>不适宜</w:t>
            </w:r>
          </w:p>
        </w:tc>
      </w:tr>
      <w:tr w:rsidR="004F7E31" w14:paraId="0390BA04" w14:textId="77777777">
        <w:tc>
          <w:tcPr>
            <w:tcW w:w="718" w:type="dxa"/>
            <w:vMerge/>
            <w:vAlign w:val="center"/>
          </w:tcPr>
          <w:p w14:paraId="6480B7FE" w14:textId="77777777" w:rsidR="004F7E31" w:rsidRDefault="004F7E31"/>
        </w:tc>
        <w:tc>
          <w:tcPr>
            <w:tcW w:w="962" w:type="dxa"/>
            <w:vMerge/>
            <w:vAlign w:val="center"/>
          </w:tcPr>
          <w:p w14:paraId="391F70F4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063D06C7" w14:textId="77777777" w:rsidR="004F7E31" w:rsidRDefault="004F7E31"/>
        </w:tc>
        <w:tc>
          <w:tcPr>
            <w:tcW w:w="735" w:type="dxa"/>
            <w:vMerge/>
            <w:vAlign w:val="center"/>
          </w:tcPr>
          <w:p w14:paraId="6E39B45E" w14:textId="77777777" w:rsidR="004F7E31" w:rsidRDefault="004F7E31"/>
        </w:tc>
        <w:tc>
          <w:tcPr>
            <w:tcW w:w="962" w:type="dxa"/>
            <w:vAlign w:val="center"/>
          </w:tcPr>
          <w:p w14:paraId="36C95D34" w14:textId="77777777" w:rsidR="004F7E31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660972D3" w14:textId="77777777" w:rsidR="004F7E31" w:rsidRDefault="00000000">
            <w:r>
              <w:t>15.78</w:t>
            </w:r>
          </w:p>
        </w:tc>
        <w:tc>
          <w:tcPr>
            <w:tcW w:w="679" w:type="dxa"/>
            <w:vAlign w:val="center"/>
          </w:tcPr>
          <w:p w14:paraId="1386E7D0" w14:textId="77777777" w:rsidR="004F7E31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3977E444" w14:textId="77777777" w:rsidR="004F7E31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77CC60A" w14:textId="77777777" w:rsidR="004F7E31" w:rsidRDefault="004F7E31"/>
        </w:tc>
        <w:tc>
          <w:tcPr>
            <w:tcW w:w="1018" w:type="dxa"/>
            <w:vMerge/>
            <w:vAlign w:val="center"/>
          </w:tcPr>
          <w:p w14:paraId="18C65676" w14:textId="77777777" w:rsidR="004F7E31" w:rsidRDefault="004F7E31"/>
        </w:tc>
        <w:tc>
          <w:tcPr>
            <w:tcW w:w="1030" w:type="dxa"/>
            <w:vMerge/>
            <w:vAlign w:val="center"/>
          </w:tcPr>
          <w:p w14:paraId="0BEFA4C4" w14:textId="77777777" w:rsidR="004F7E31" w:rsidRDefault="004F7E31"/>
        </w:tc>
      </w:tr>
      <w:tr w:rsidR="004F7E31" w14:paraId="4F733A1B" w14:textId="77777777">
        <w:tc>
          <w:tcPr>
            <w:tcW w:w="718" w:type="dxa"/>
            <w:vMerge/>
            <w:vAlign w:val="center"/>
          </w:tcPr>
          <w:p w14:paraId="623CD184" w14:textId="77777777" w:rsidR="004F7E31" w:rsidRDefault="004F7E31"/>
        </w:tc>
        <w:tc>
          <w:tcPr>
            <w:tcW w:w="962" w:type="dxa"/>
            <w:vMerge/>
            <w:vAlign w:val="center"/>
          </w:tcPr>
          <w:p w14:paraId="523E9948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468B4150" w14:textId="77777777" w:rsidR="004F7E31" w:rsidRDefault="004F7E31"/>
        </w:tc>
        <w:tc>
          <w:tcPr>
            <w:tcW w:w="735" w:type="dxa"/>
            <w:vMerge/>
            <w:vAlign w:val="center"/>
          </w:tcPr>
          <w:p w14:paraId="675571F4" w14:textId="77777777" w:rsidR="004F7E31" w:rsidRDefault="004F7E31"/>
        </w:tc>
        <w:tc>
          <w:tcPr>
            <w:tcW w:w="962" w:type="dxa"/>
            <w:vAlign w:val="center"/>
          </w:tcPr>
          <w:p w14:paraId="540179F4" w14:textId="77777777" w:rsidR="004F7E31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57B05716" w14:textId="77777777" w:rsidR="004F7E31" w:rsidRDefault="00000000">
            <w:r>
              <w:t>20.16</w:t>
            </w:r>
          </w:p>
        </w:tc>
        <w:tc>
          <w:tcPr>
            <w:tcW w:w="679" w:type="dxa"/>
            <w:vAlign w:val="center"/>
          </w:tcPr>
          <w:p w14:paraId="2309D1D8" w14:textId="77777777" w:rsidR="004F7E31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4AC3FFB2" w14:textId="77777777" w:rsidR="004F7E31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C351A4B" w14:textId="77777777" w:rsidR="004F7E31" w:rsidRDefault="004F7E31"/>
        </w:tc>
        <w:tc>
          <w:tcPr>
            <w:tcW w:w="1018" w:type="dxa"/>
            <w:vMerge/>
            <w:vAlign w:val="center"/>
          </w:tcPr>
          <w:p w14:paraId="7C3E85C9" w14:textId="77777777" w:rsidR="004F7E31" w:rsidRDefault="004F7E31"/>
        </w:tc>
        <w:tc>
          <w:tcPr>
            <w:tcW w:w="1030" w:type="dxa"/>
            <w:vMerge/>
            <w:vAlign w:val="center"/>
          </w:tcPr>
          <w:p w14:paraId="059F685C" w14:textId="77777777" w:rsidR="004F7E31" w:rsidRDefault="004F7E31"/>
        </w:tc>
      </w:tr>
      <w:tr w:rsidR="004F7E31" w14:paraId="313D3318" w14:textId="77777777">
        <w:tc>
          <w:tcPr>
            <w:tcW w:w="718" w:type="dxa"/>
            <w:vMerge/>
            <w:vAlign w:val="center"/>
          </w:tcPr>
          <w:p w14:paraId="12890FDA" w14:textId="77777777" w:rsidR="004F7E31" w:rsidRDefault="004F7E31"/>
        </w:tc>
        <w:tc>
          <w:tcPr>
            <w:tcW w:w="962" w:type="dxa"/>
            <w:vMerge w:val="restart"/>
            <w:vAlign w:val="center"/>
          </w:tcPr>
          <w:p w14:paraId="2F31E335" w14:textId="77777777" w:rsidR="004F7E31" w:rsidRDefault="00000000">
            <w:r>
              <w:t>1008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7E626E5" w14:textId="77777777" w:rsidR="004F7E31" w:rsidRDefault="00000000">
            <w:r>
              <w:t>51.56</w:t>
            </w:r>
          </w:p>
        </w:tc>
        <w:tc>
          <w:tcPr>
            <w:tcW w:w="735" w:type="dxa"/>
            <w:vMerge w:val="restart"/>
            <w:vAlign w:val="center"/>
          </w:tcPr>
          <w:p w14:paraId="436EF356" w14:textId="77777777" w:rsidR="004F7E31" w:rsidRDefault="00000000">
            <w:r>
              <w:t>69.12</w:t>
            </w:r>
          </w:p>
        </w:tc>
        <w:tc>
          <w:tcPr>
            <w:tcW w:w="962" w:type="dxa"/>
            <w:vAlign w:val="center"/>
          </w:tcPr>
          <w:p w14:paraId="127A0369" w14:textId="77777777" w:rsidR="004F7E31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6DE18C76" w14:textId="77777777" w:rsidR="004F7E31" w:rsidRDefault="00000000">
            <w:r>
              <w:t>13.68</w:t>
            </w:r>
          </w:p>
        </w:tc>
        <w:tc>
          <w:tcPr>
            <w:tcW w:w="679" w:type="dxa"/>
            <w:vAlign w:val="center"/>
          </w:tcPr>
          <w:p w14:paraId="00D6895A" w14:textId="77777777" w:rsidR="004F7E31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415FE630" w14:textId="77777777" w:rsidR="004F7E31" w:rsidRDefault="00000000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170E8486" w14:textId="77777777" w:rsidR="004F7E31" w:rsidRDefault="00000000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22FED9C1" w14:textId="77777777" w:rsidR="004F7E31" w:rsidRDefault="00000000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25F4891F" w14:textId="77777777" w:rsidR="004F7E31" w:rsidRDefault="00000000">
            <w:r>
              <w:rPr>
                <w:color w:val="FF0000"/>
              </w:rPr>
              <w:t>不适宜</w:t>
            </w:r>
          </w:p>
        </w:tc>
      </w:tr>
      <w:tr w:rsidR="004F7E31" w14:paraId="429525C2" w14:textId="77777777">
        <w:tc>
          <w:tcPr>
            <w:tcW w:w="718" w:type="dxa"/>
            <w:vMerge/>
            <w:vAlign w:val="center"/>
          </w:tcPr>
          <w:p w14:paraId="13DDE87A" w14:textId="77777777" w:rsidR="004F7E31" w:rsidRDefault="004F7E31"/>
        </w:tc>
        <w:tc>
          <w:tcPr>
            <w:tcW w:w="962" w:type="dxa"/>
            <w:vMerge/>
            <w:vAlign w:val="center"/>
          </w:tcPr>
          <w:p w14:paraId="432C521C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1656C215" w14:textId="77777777" w:rsidR="004F7E31" w:rsidRDefault="004F7E31"/>
        </w:tc>
        <w:tc>
          <w:tcPr>
            <w:tcW w:w="735" w:type="dxa"/>
            <w:vMerge/>
            <w:vAlign w:val="center"/>
          </w:tcPr>
          <w:p w14:paraId="1960652A" w14:textId="77777777" w:rsidR="004F7E31" w:rsidRDefault="004F7E31"/>
        </w:tc>
        <w:tc>
          <w:tcPr>
            <w:tcW w:w="962" w:type="dxa"/>
            <w:vAlign w:val="center"/>
          </w:tcPr>
          <w:p w14:paraId="2215C551" w14:textId="77777777" w:rsidR="004F7E31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83F6BB9" w14:textId="77777777" w:rsidR="004F7E31" w:rsidRDefault="00000000">
            <w:r>
              <w:t>4.68</w:t>
            </w:r>
          </w:p>
        </w:tc>
        <w:tc>
          <w:tcPr>
            <w:tcW w:w="679" w:type="dxa"/>
            <w:vAlign w:val="center"/>
          </w:tcPr>
          <w:p w14:paraId="741473FE" w14:textId="77777777" w:rsidR="004F7E31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4FB2C4AB" w14:textId="77777777" w:rsidR="004F7E31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82FB575" w14:textId="77777777" w:rsidR="004F7E31" w:rsidRDefault="004F7E31"/>
        </w:tc>
        <w:tc>
          <w:tcPr>
            <w:tcW w:w="1018" w:type="dxa"/>
            <w:vMerge/>
            <w:vAlign w:val="center"/>
          </w:tcPr>
          <w:p w14:paraId="7950FB1A" w14:textId="77777777" w:rsidR="004F7E31" w:rsidRDefault="004F7E31"/>
        </w:tc>
        <w:tc>
          <w:tcPr>
            <w:tcW w:w="1030" w:type="dxa"/>
            <w:vMerge/>
            <w:vAlign w:val="center"/>
          </w:tcPr>
          <w:p w14:paraId="32BE1E17" w14:textId="77777777" w:rsidR="004F7E31" w:rsidRDefault="004F7E31"/>
        </w:tc>
      </w:tr>
      <w:tr w:rsidR="004F7E31" w14:paraId="7DE2E933" w14:textId="77777777">
        <w:tc>
          <w:tcPr>
            <w:tcW w:w="718" w:type="dxa"/>
            <w:vMerge/>
            <w:vAlign w:val="center"/>
          </w:tcPr>
          <w:p w14:paraId="6ED64F4D" w14:textId="77777777" w:rsidR="004F7E31" w:rsidRDefault="004F7E31"/>
        </w:tc>
        <w:tc>
          <w:tcPr>
            <w:tcW w:w="962" w:type="dxa"/>
            <w:vMerge/>
            <w:vAlign w:val="center"/>
          </w:tcPr>
          <w:p w14:paraId="2EAD3648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460844FE" w14:textId="77777777" w:rsidR="004F7E31" w:rsidRDefault="004F7E31"/>
        </w:tc>
        <w:tc>
          <w:tcPr>
            <w:tcW w:w="735" w:type="dxa"/>
            <w:vMerge/>
            <w:vAlign w:val="center"/>
          </w:tcPr>
          <w:p w14:paraId="464BA023" w14:textId="77777777" w:rsidR="004F7E31" w:rsidRDefault="004F7E31"/>
        </w:tc>
        <w:tc>
          <w:tcPr>
            <w:tcW w:w="962" w:type="dxa"/>
            <w:vAlign w:val="center"/>
          </w:tcPr>
          <w:p w14:paraId="5E4B2CB7" w14:textId="77777777" w:rsidR="004F7E31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4FF45B2" w14:textId="77777777" w:rsidR="004F7E31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50216FA4" w14:textId="77777777" w:rsidR="004F7E31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2DC4C657" w14:textId="77777777" w:rsidR="004F7E31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0F9B053" w14:textId="77777777" w:rsidR="004F7E31" w:rsidRDefault="004F7E31"/>
        </w:tc>
        <w:tc>
          <w:tcPr>
            <w:tcW w:w="1018" w:type="dxa"/>
            <w:vMerge/>
            <w:vAlign w:val="center"/>
          </w:tcPr>
          <w:p w14:paraId="35EE4D40" w14:textId="77777777" w:rsidR="004F7E31" w:rsidRDefault="004F7E31"/>
        </w:tc>
        <w:tc>
          <w:tcPr>
            <w:tcW w:w="1030" w:type="dxa"/>
            <w:vMerge/>
            <w:vAlign w:val="center"/>
          </w:tcPr>
          <w:p w14:paraId="121655B6" w14:textId="77777777" w:rsidR="004F7E31" w:rsidRDefault="004F7E31"/>
        </w:tc>
      </w:tr>
      <w:tr w:rsidR="004F7E31" w14:paraId="458404CC" w14:textId="77777777">
        <w:tc>
          <w:tcPr>
            <w:tcW w:w="718" w:type="dxa"/>
            <w:vMerge/>
            <w:vAlign w:val="center"/>
          </w:tcPr>
          <w:p w14:paraId="051951AD" w14:textId="77777777" w:rsidR="004F7E31" w:rsidRDefault="004F7E31"/>
        </w:tc>
        <w:tc>
          <w:tcPr>
            <w:tcW w:w="962" w:type="dxa"/>
            <w:vMerge/>
            <w:vAlign w:val="center"/>
          </w:tcPr>
          <w:p w14:paraId="375F0EF9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54CE37FA" w14:textId="77777777" w:rsidR="004F7E31" w:rsidRDefault="004F7E31"/>
        </w:tc>
        <w:tc>
          <w:tcPr>
            <w:tcW w:w="735" w:type="dxa"/>
            <w:vMerge/>
            <w:vAlign w:val="center"/>
          </w:tcPr>
          <w:p w14:paraId="064663A4" w14:textId="77777777" w:rsidR="004F7E31" w:rsidRDefault="004F7E31"/>
        </w:tc>
        <w:tc>
          <w:tcPr>
            <w:tcW w:w="962" w:type="dxa"/>
            <w:vAlign w:val="center"/>
          </w:tcPr>
          <w:p w14:paraId="55693AAE" w14:textId="77777777" w:rsidR="004F7E31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40FD1694" w14:textId="77777777" w:rsidR="004F7E31" w:rsidRDefault="00000000">
            <w:r>
              <w:t>0.36</w:t>
            </w:r>
          </w:p>
        </w:tc>
        <w:tc>
          <w:tcPr>
            <w:tcW w:w="679" w:type="dxa"/>
            <w:vAlign w:val="center"/>
          </w:tcPr>
          <w:p w14:paraId="4857FEC9" w14:textId="77777777" w:rsidR="004F7E31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72D648BF" w14:textId="77777777" w:rsidR="004F7E31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1B1BE86" w14:textId="77777777" w:rsidR="004F7E31" w:rsidRDefault="004F7E31"/>
        </w:tc>
        <w:tc>
          <w:tcPr>
            <w:tcW w:w="1018" w:type="dxa"/>
            <w:vMerge/>
            <w:vAlign w:val="center"/>
          </w:tcPr>
          <w:p w14:paraId="3AE6ED54" w14:textId="77777777" w:rsidR="004F7E31" w:rsidRDefault="004F7E31"/>
        </w:tc>
        <w:tc>
          <w:tcPr>
            <w:tcW w:w="1030" w:type="dxa"/>
            <w:vMerge/>
            <w:vAlign w:val="center"/>
          </w:tcPr>
          <w:p w14:paraId="482B7067" w14:textId="77777777" w:rsidR="004F7E31" w:rsidRDefault="004F7E31"/>
        </w:tc>
      </w:tr>
      <w:tr w:rsidR="004F7E31" w14:paraId="25B66B08" w14:textId="77777777">
        <w:tc>
          <w:tcPr>
            <w:tcW w:w="718" w:type="dxa"/>
            <w:vMerge w:val="restart"/>
            <w:vAlign w:val="center"/>
          </w:tcPr>
          <w:p w14:paraId="74B8D6BB" w14:textId="77777777" w:rsidR="004F7E31" w:rsidRDefault="00000000">
            <w:r>
              <w:t>2</w:t>
            </w:r>
          </w:p>
        </w:tc>
        <w:tc>
          <w:tcPr>
            <w:tcW w:w="962" w:type="dxa"/>
            <w:vAlign w:val="center"/>
          </w:tcPr>
          <w:p w14:paraId="7212AEDB" w14:textId="77777777" w:rsidR="004F7E31" w:rsidRDefault="00000000">
            <w:r>
              <w:t>2001</w:t>
            </w:r>
          </w:p>
        </w:tc>
        <w:tc>
          <w:tcPr>
            <w:tcW w:w="735" w:type="dxa"/>
            <w:gridSpan w:val="2"/>
            <w:vAlign w:val="center"/>
          </w:tcPr>
          <w:p w14:paraId="51CAE930" w14:textId="77777777" w:rsidR="004F7E31" w:rsidRDefault="00000000">
            <w:r>
              <w:t>26.58</w:t>
            </w:r>
          </w:p>
        </w:tc>
        <w:tc>
          <w:tcPr>
            <w:tcW w:w="735" w:type="dxa"/>
            <w:vAlign w:val="center"/>
          </w:tcPr>
          <w:p w14:paraId="7060CA59" w14:textId="77777777" w:rsidR="004F7E31" w:rsidRDefault="00000000">
            <w:r>
              <w:t>34.20</w:t>
            </w:r>
          </w:p>
        </w:tc>
        <w:tc>
          <w:tcPr>
            <w:tcW w:w="962" w:type="dxa"/>
            <w:vAlign w:val="center"/>
          </w:tcPr>
          <w:p w14:paraId="4C3FB876" w14:textId="77777777" w:rsidR="004F7E31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439451B8" w14:textId="77777777" w:rsidR="004F7E31" w:rsidRDefault="00000000">
            <w:r>
              <w:t>22.20</w:t>
            </w:r>
          </w:p>
        </w:tc>
        <w:tc>
          <w:tcPr>
            <w:tcW w:w="679" w:type="dxa"/>
            <w:vAlign w:val="center"/>
          </w:tcPr>
          <w:p w14:paraId="2C0FEB4B" w14:textId="77777777" w:rsidR="004F7E31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79C261DA" w14:textId="77777777" w:rsidR="004F7E31" w:rsidRDefault="00000000">
            <w:r>
              <w:t>幕墙</w:t>
            </w:r>
          </w:p>
        </w:tc>
        <w:tc>
          <w:tcPr>
            <w:tcW w:w="1075" w:type="dxa"/>
            <w:vAlign w:val="center"/>
          </w:tcPr>
          <w:p w14:paraId="3130DE95" w14:textId="77777777" w:rsidR="004F7E31" w:rsidRDefault="00000000">
            <w:r>
              <w:t>－</w:t>
            </w:r>
          </w:p>
        </w:tc>
        <w:tc>
          <w:tcPr>
            <w:tcW w:w="1018" w:type="dxa"/>
            <w:vAlign w:val="center"/>
          </w:tcPr>
          <w:p w14:paraId="3AD7D3AB" w14:textId="77777777" w:rsidR="004F7E31" w:rsidRDefault="00000000">
            <w:r>
              <w:t>0.00</w:t>
            </w:r>
          </w:p>
        </w:tc>
        <w:tc>
          <w:tcPr>
            <w:tcW w:w="1030" w:type="dxa"/>
            <w:vAlign w:val="center"/>
          </w:tcPr>
          <w:p w14:paraId="04E02349" w14:textId="77777777" w:rsidR="004F7E31" w:rsidRDefault="00000000">
            <w:r>
              <w:rPr>
                <w:color w:val="FF0000"/>
              </w:rPr>
              <w:t>不适宜</w:t>
            </w:r>
          </w:p>
        </w:tc>
      </w:tr>
      <w:tr w:rsidR="004F7E31" w14:paraId="593BCC6F" w14:textId="77777777">
        <w:tc>
          <w:tcPr>
            <w:tcW w:w="718" w:type="dxa"/>
            <w:vMerge/>
            <w:vAlign w:val="center"/>
          </w:tcPr>
          <w:p w14:paraId="6234DEA2" w14:textId="77777777" w:rsidR="004F7E31" w:rsidRDefault="004F7E31"/>
        </w:tc>
        <w:tc>
          <w:tcPr>
            <w:tcW w:w="962" w:type="dxa"/>
            <w:vAlign w:val="center"/>
          </w:tcPr>
          <w:p w14:paraId="214DC6B1" w14:textId="77777777" w:rsidR="004F7E31" w:rsidRDefault="00000000">
            <w:r>
              <w:t>2006</w:t>
            </w:r>
          </w:p>
        </w:tc>
        <w:tc>
          <w:tcPr>
            <w:tcW w:w="735" w:type="dxa"/>
            <w:gridSpan w:val="2"/>
            <w:vAlign w:val="center"/>
          </w:tcPr>
          <w:p w14:paraId="3FCC45F9" w14:textId="77777777" w:rsidR="004F7E31" w:rsidRDefault="00000000">
            <w:r>
              <w:t>21.14</w:t>
            </w:r>
          </w:p>
        </w:tc>
        <w:tc>
          <w:tcPr>
            <w:tcW w:w="735" w:type="dxa"/>
            <w:vAlign w:val="center"/>
          </w:tcPr>
          <w:p w14:paraId="1AA53AD9" w14:textId="77777777" w:rsidR="004F7E31" w:rsidRDefault="00000000">
            <w:r>
              <w:t>14.40</w:t>
            </w:r>
          </w:p>
        </w:tc>
        <w:tc>
          <w:tcPr>
            <w:tcW w:w="962" w:type="dxa"/>
            <w:vAlign w:val="center"/>
          </w:tcPr>
          <w:p w14:paraId="4FCF650E" w14:textId="77777777" w:rsidR="004F7E31" w:rsidRDefault="00000000">
            <w:r>
              <w:t>C2418</w:t>
            </w:r>
          </w:p>
        </w:tc>
        <w:tc>
          <w:tcPr>
            <w:tcW w:w="735" w:type="dxa"/>
            <w:vAlign w:val="center"/>
          </w:tcPr>
          <w:p w14:paraId="6264BC33" w14:textId="77777777" w:rsidR="004F7E31" w:rsidRDefault="00000000">
            <w:r>
              <w:t>4.32</w:t>
            </w:r>
          </w:p>
        </w:tc>
        <w:tc>
          <w:tcPr>
            <w:tcW w:w="679" w:type="dxa"/>
            <w:vAlign w:val="center"/>
          </w:tcPr>
          <w:p w14:paraId="4D94E2DE" w14:textId="77777777" w:rsidR="004F7E3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3D03F87" w14:textId="77777777" w:rsidR="004F7E31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72218ED" w14:textId="77777777" w:rsidR="004F7E31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22311BF" w14:textId="77777777" w:rsidR="004F7E31" w:rsidRDefault="00000000">
            <w:r>
              <w:t>0.09</w:t>
            </w:r>
          </w:p>
        </w:tc>
        <w:tc>
          <w:tcPr>
            <w:tcW w:w="1030" w:type="dxa"/>
            <w:vAlign w:val="center"/>
          </w:tcPr>
          <w:p w14:paraId="166C711B" w14:textId="77777777" w:rsidR="004F7E31" w:rsidRDefault="00000000">
            <w:r>
              <w:rPr>
                <w:color w:val="FF0000"/>
              </w:rPr>
              <w:t>不适宜</w:t>
            </w:r>
          </w:p>
        </w:tc>
      </w:tr>
      <w:tr w:rsidR="004F7E31" w14:paraId="734308FE" w14:textId="77777777">
        <w:tc>
          <w:tcPr>
            <w:tcW w:w="718" w:type="dxa"/>
            <w:vMerge/>
            <w:vAlign w:val="center"/>
          </w:tcPr>
          <w:p w14:paraId="661EB4EF" w14:textId="77777777" w:rsidR="004F7E31" w:rsidRDefault="004F7E31"/>
        </w:tc>
        <w:tc>
          <w:tcPr>
            <w:tcW w:w="962" w:type="dxa"/>
            <w:vAlign w:val="center"/>
          </w:tcPr>
          <w:p w14:paraId="43102345" w14:textId="77777777" w:rsidR="004F7E31" w:rsidRDefault="00000000">
            <w:r>
              <w:t>2007</w:t>
            </w:r>
          </w:p>
        </w:tc>
        <w:tc>
          <w:tcPr>
            <w:tcW w:w="735" w:type="dxa"/>
            <w:gridSpan w:val="2"/>
            <w:vAlign w:val="center"/>
          </w:tcPr>
          <w:p w14:paraId="5D25DDDD" w14:textId="77777777" w:rsidR="004F7E31" w:rsidRDefault="00000000">
            <w:r>
              <w:t>12.86</w:t>
            </w:r>
          </w:p>
        </w:tc>
        <w:tc>
          <w:tcPr>
            <w:tcW w:w="735" w:type="dxa"/>
            <w:vAlign w:val="center"/>
          </w:tcPr>
          <w:p w14:paraId="10BD5249" w14:textId="77777777" w:rsidR="004F7E31" w:rsidRDefault="00000000">
            <w:r>
              <w:t>23.40</w:t>
            </w:r>
          </w:p>
        </w:tc>
        <w:tc>
          <w:tcPr>
            <w:tcW w:w="962" w:type="dxa"/>
            <w:vAlign w:val="center"/>
          </w:tcPr>
          <w:p w14:paraId="4A0A7CAE" w14:textId="77777777" w:rsidR="004F7E31" w:rsidRDefault="00000000">
            <w:r>
              <w:t>C2118</w:t>
            </w:r>
          </w:p>
        </w:tc>
        <w:tc>
          <w:tcPr>
            <w:tcW w:w="735" w:type="dxa"/>
            <w:vAlign w:val="center"/>
          </w:tcPr>
          <w:p w14:paraId="0F5E07F7" w14:textId="77777777" w:rsidR="004F7E31" w:rsidRDefault="00000000">
            <w:r>
              <w:t>3.78</w:t>
            </w:r>
          </w:p>
        </w:tc>
        <w:tc>
          <w:tcPr>
            <w:tcW w:w="679" w:type="dxa"/>
            <w:vAlign w:val="center"/>
          </w:tcPr>
          <w:p w14:paraId="25643FA9" w14:textId="77777777" w:rsidR="004F7E3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1EB0153" w14:textId="77777777" w:rsidR="004F7E31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F9E9933" w14:textId="77777777" w:rsidR="004F7E31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026847BF" w14:textId="77777777" w:rsidR="004F7E31" w:rsidRDefault="00000000">
            <w:r>
              <w:t>0.05</w:t>
            </w:r>
          </w:p>
        </w:tc>
        <w:tc>
          <w:tcPr>
            <w:tcW w:w="1030" w:type="dxa"/>
            <w:vAlign w:val="center"/>
          </w:tcPr>
          <w:p w14:paraId="75951492" w14:textId="77777777" w:rsidR="004F7E31" w:rsidRDefault="00000000">
            <w:r>
              <w:rPr>
                <w:color w:val="FF0000"/>
              </w:rPr>
              <w:t>不适宜</w:t>
            </w:r>
          </w:p>
        </w:tc>
      </w:tr>
      <w:tr w:rsidR="004F7E31" w14:paraId="0D28443B" w14:textId="77777777">
        <w:tc>
          <w:tcPr>
            <w:tcW w:w="718" w:type="dxa"/>
            <w:vMerge/>
            <w:vAlign w:val="center"/>
          </w:tcPr>
          <w:p w14:paraId="6DBCF507" w14:textId="77777777" w:rsidR="004F7E31" w:rsidRDefault="004F7E31"/>
        </w:tc>
        <w:tc>
          <w:tcPr>
            <w:tcW w:w="962" w:type="dxa"/>
            <w:vAlign w:val="center"/>
          </w:tcPr>
          <w:p w14:paraId="0510F805" w14:textId="77777777" w:rsidR="004F7E31" w:rsidRDefault="00000000">
            <w:r>
              <w:t>2008</w:t>
            </w:r>
          </w:p>
        </w:tc>
        <w:tc>
          <w:tcPr>
            <w:tcW w:w="735" w:type="dxa"/>
            <w:gridSpan w:val="2"/>
            <w:vAlign w:val="center"/>
          </w:tcPr>
          <w:p w14:paraId="77078FA3" w14:textId="77777777" w:rsidR="004F7E31" w:rsidRDefault="00000000">
            <w:r>
              <w:t>40.18</w:t>
            </w:r>
          </w:p>
        </w:tc>
        <w:tc>
          <w:tcPr>
            <w:tcW w:w="735" w:type="dxa"/>
            <w:vAlign w:val="center"/>
          </w:tcPr>
          <w:p w14:paraId="781E466A" w14:textId="77777777" w:rsidR="004F7E31" w:rsidRDefault="00000000">
            <w:r>
              <w:t>32.40</w:t>
            </w:r>
          </w:p>
        </w:tc>
        <w:tc>
          <w:tcPr>
            <w:tcW w:w="962" w:type="dxa"/>
            <w:vAlign w:val="center"/>
          </w:tcPr>
          <w:p w14:paraId="3C80476B" w14:textId="77777777" w:rsidR="004F7E31" w:rsidRDefault="00000000">
            <w:r>
              <w:t>C2418</w:t>
            </w:r>
          </w:p>
        </w:tc>
        <w:tc>
          <w:tcPr>
            <w:tcW w:w="735" w:type="dxa"/>
            <w:vAlign w:val="center"/>
          </w:tcPr>
          <w:p w14:paraId="2040B7E7" w14:textId="77777777" w:rsidR="004F7E31" w:rsidRDefault="00000000">
            <w:r>
              <w:t>4.32</w:t>
            </w:r>
          </w:p>
        </w:tc>
        <w:tc>
          <w:tcPr>
            <w:tcW w:w="679" w:type="dxa"/>
            <w:vAlign w:val="center"/>
          </w:tcPr>
          <w:p w14:paraId="6DDBDF33" w14:textId="77777777" w:rsidR="004F7E3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70E8FE8" w14:textId="77777777" w:rsidR="004F7E31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4B36BCE" w14:textId="77777777" w:rsidR="004F7E31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23BA457" w14:textId="77777777" w:rsidR="004F7E31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651C63A9" w14:textId="77777777" w:rsidR="004F7E31" w:rsidRDefault="00000000">
            <w:r>
              <w:rPr>
                <w:color w:val="FF0000"/>
              </w:rPr>
              <w:t>不适宜</w:t>
            </w:r>
          </w:p>
        </w:tc>
      </w:tr>
      <w:tr w:rsidR="004F7E31" w14:paraId="1274964D" w14:textId="77777777">
        <w:tc>
          <w:tcPr>
            <w:tcW w:w="718" w:type="dxa"/>
            <w:vMerge/>
            <w:vAlign w:val="center"/>
          </w:tcPr>
          <w:p w14:paraId="5CCE4C3F" w14:textId="77777777" w:rsidR="004F7E31" w:rsidRDefault="004F7E31"/>
        </w:tc>
        <w:tc>
          <w:tcPr>
            <w:tcW w:w="962" w:type="dxa"/>
            <w:vMerge w:val="restart"/>
            <w:vAlign w:val="center"/>
          </w:tcPr>
          <w:p w14:paraId="714FEB4B" w14:textId="77777777" w:rsidR="004F7E31" w:rsidRDefault="00000000">
            <w:r>
              <w:t>2009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202975B" w14:textId="77777777" w:rsidR="004F7E31" w:rsidRDefault="00000000">
            <w:r>
              <w:t>107.74</w:t>
            </w:r>
          </w:p>
        </w:tc>
        <w:tc>
          <w:tcPr>
            <w:tcW w:w="735" w:type="dxa"/>
            <w:vMerge w:val="restart"/>
            <w:vAlign w:val="center"/>
          </w:tcPr>
          <w:p w14:paraId="58754251" w14:textId="77777777" w:rsidR="004F7E31" w:rsidRDefault="00000000">
            <w:r>
              <w:t>114.30</w:t>
            </w:r>
          </w:p>
        </w:tc>
        <w:tc>
          <w:tcPr>
            <w:tcW w:w="962" w:type="dxa"/>
            <w:vAlign w:val="center"/>
          </w:tcPr>
          <w:p w14:paraId="257E0979" w14:textId="77777777" w:rsidR="004F7E31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6F3E3DF2" w14:textId="77777777" w:rsidR="004F7E31" w:rsidRDefault="00000000">
            <w:r>
              <w:t>12.00</w:t>
            </w:r>
          </w:p>
        </w:tc>
        <w:tc>
          <w:tcPr>
            <w:tcW w:w="679" w:type="dxa"/>
            <w:vAlign w:val="center"/>
          </w:tcPr>
          <w:p w14:paraId="41DB68B2" w14:textId="77777777" w:rsidR="004F7E31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194C5134" w14:textId="77777777" w:rsidR="004F7E31" w:rsidRDefault="00000000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1FD3F7E2" w14:textId="77777777" w:rsidR="004F7E31" w:rsidRDefault="00000000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21D9513A" w14:textId="77777777" w:rsidR="004F7E31" w:rsidRDefault="00000000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290DD36C" w14:textId="77777777" w:rsidR="004F7E31" w:rsidRDefault="00000000">
            <w:r>
              <w:rPr>
                <w:color w:val="FF0000"/>
              </w:rPr>
              <w:t>不适宜</w:t>
            </w:r>
          </w:p>
        </w:tc>
      </w:tr>
      <w:tr w:rsidR="004F7E31" w14:paraId="17032997" w14:textId="77777777">
        <w:tc>
          <w:tcPr>
            <w:tcW w:w="718" w:type="dxa"/>
            <w:vMerge/>
            <w:vAlign w:val="center"/>
          </w:tcPr>
          <w:p w14:paraId="1DB6C711" w14:textId="77777777" w:rsidR="004F7E31" w:rsidRDefault="004F7E31"/>
        </w:tc>
        <w:tc>
          <w:tcPr>
            <w:tcW w:w="962" w:type="dxa"/>
            <w:vMerge/>
            <w:vAlign w:val="center"/>
          </w:tcPr>
          <w:p w14:paraId="07FF8868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7120BE38" w14:textId="77777777" w:rsidR="004F7E31" w:rsidRDefault="004F7E31"/>
        </w:tc>
        <w:tc>
          <w:tcPr>
            <w:tcW w:w="735" w:type="dxa"/>
            <w:vMerge/>
            <w:vAlign w:val="center"/>
          </w:tcPr>
          <w:p w14:paraId="102E4C47" w14:textId="77777777" w:rsidR="004F7E31" w:rsidRDefault="004F7E31"/>
        </w:tc>
        <w:tc>
          <w:tcPr>
            <w:tcW w:w="962" w:type="dxa"/>
            <w:vAlign w:val="center"/>
          </w:tcPr>
          <w:p w14:paraId="5B3102DA" w14:textId="77777777" w:rsidR="004F7E31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024754D8" w14:textId="77777777" w:rsidR="004F7E31" w:rsidRDefault="00000000">
            <w:r>
              <w:t>23.40</w:t>
            </w:r>
          </w:p>
        </w:tc>
        <w:tc>
          <w:tcPr>
            <w:tcW w:w="679" w:type="dxa"/>
            <w:vAlign w:val="center"/>
          </w:tcPr>
          <w:p w14:paraId="058E8850" w14:textId="77777777" w:rsidR="004F7E31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48100E20" w14:textId="77777777" w:rsidR="004F7E31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AFAC0C7" w14:textId="77777777" w:rsidR="004F7E31" w:rsidRDefault="004F7E31"/>
        </w:tc>
        <w:tc>
          <w:tcPr>
            <w:tcW w:w="1018" w:type="dxa"/>
            <w:vMerge/>
            <w:vAlign w:val="center"/>
          </w:tcPr>
          <w:p w14:paraId="70C250B5" w14:textId="77777777" w:rsidR="004F7E31" w:rsidRDefault="004F7E31"/>
        </w:tc>
        <w:tc>
          <w:tcPr>
            <w:tcW w:w="1030" w:type="dxa"/>
            <w:vMerge/>
            <w:vAlign w:val="center"/>
          </w:tcPr>
          <w:p w14:paraId="699F155B" w14:textId="77777777" w:rsidR="004F7E31" w:rsidRDefault="004F7E31"/>
        </w:tc>
      </w:tr>
      <w:tr w:rsidR="004F7E31" w14:paraId="6A7B6B40" w14:textId="77777777">
        <w:tc>
          <w:tcPr>
            <w:tcW w:w="718" w:type="dxa"/>
            <w:vMerge/>
            <w:vAlign w:val="center"/>
          </w:tcPr>
          <w:p w14:paraId="6F5F3E0D" w14:textId="77777777" w:rsidR="004F7E31" w:rsidRDefault="004F7E31"/>
        </w:tc>
        <w:tc>
          <w:tcPr>
            <w:tcW w:w="962" w:type="dxa"/>
            <w:vMerge/>
            <w:vAlign w:val="center"/>
          </w:tcPr>
          <w:p w14:paraId="33DC5B67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27AB60CD" w14:textId="77777777" w:rsidR="004F7E31" w:rsidRDefault="004F7E31"/>
        </w:tc>
        <w:tc>
          <w:tcPr>
            <w:tcW w:w="735" w:type="dxa"/>
            <w:vMerge/>
            <w:vAlign w:val="center"/>
          </w:tcPr>
          <w:p w14:paraId="74AD5EE7" w14:textId="77777777" w:rsidR="004F7E31" w:rsidRDefault="004F7E31"/>
        </w:tc>
        <w:tc>
          <w:tcPr>
            <w:tcW w:w="962" w:type="dxa"/>
            <w:vAlign w:val="center"/>
          </w:tcPr>
          <w:p w14:paraId="3A1EBA3B" w14:textId="77777777" w:rsidR="004F7E31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47DB3C14" w14:textId="77777777" w:rsidR="004F7E31" w:rsidRDefault="00000000">
            <w:r>
              <w:t>12.00</w:t>
            </w:r>
          </w:p>
        </w:tc>
        <w:tc>
          <w:tcPr>
            <w:tcW w:w="679" w:type="dxa"/>
            <w:vAlign w:val="center"/>
          </w:tcPr>
          <w:p w14:paraId="409CB284" w14:textId="77777777" w:rsidR="004F7E31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56795754" w14:textId="77777777" w:rsidR="004F7E31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8182881" w14:textId="77777777" w:rsidR="004F7E31" w:rsidRDefault="004F7E31"/>
        </w:tc>
        <w:tc>
          <w:tcPr>
            <w:tcW w:w="1018" w:type="dxa"/>
            <w:vMerge/>
            <w:vAlign w:val="center"/>
          </w:tcPr>
          <w:p w14:paraId="21D6A16D" w14:textId="77777777" w:rsidR="004F7E31" w:rsidRDefault="004F7E31"/>
        </w:tc>
        <w:tc>
          <w:tcPr>
            <w:tcW w:w="1030" w:type="dxa"/>
            <w:vMerge/>
            <w:vAlign w:val="center"/>
          </w:tcPr>
          <w:p w14:paraId="41FB8DCB" w14:textId="77777777" w:rsidR="004F7E31" w:rsidRDefault="004F7E31"/>
        </w:tc>
      </w:tr>
      <w:tr w:rsidR="004F7E31" w14:paraId="29ABD7BE" w14:textId="77777777">
        <w:tc>
          <w:tcPr>
            <w:tcW w:w="718" w:type="dxa"/>
            <w:vMerge w:val="restart"/>
            <w:vAlign w:val="center"/>
          </w:tcPr>
          <w:p w14:paraId="1BCE7388" w14:textId="77777777" w:rsidR="004F7E31" w:rsidRDefault="00000000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14:paraId="5A32F6DB" w14:textId="77777777" w:rsidR="004F7E31" w:rsidRDefault="00000000">
            <w:r>
              <w:t>3001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0351037" w14:textId="77777777" w:rsidR="004F7E31" w:rsidRDefault="00000000">
            <w:r>
              <w:t>69.21</w:t>
            </w:r>
          </w:p>
        </w:tc>
        <w:tc>
          <w:tcPr>
            <w:tcW w:w="735" w:type="dxa"/>
            <w:vMerge w:val="restart"/>
            <w:vAlign w:val="center"/>
          </w:tcPr>
          <w:p w14:paraId="3EBBF3F5" w14:textId="77777777" w:rsidR="004F7E31" w:rsidRDefault="00000000">
            <w:r>
              <w:t>56.16</w:t>
            </w:r>
          </w:p>
        </w:tc>
        <w:tc>
          <w:tcPr>
            <w:tcW w:w="962" w:type="dxa"/>
            <w:vAlign w:val="center"/>
          </w:tcPr>
          <w:p w14:paraId="4B8AE016" w14:textId="77777777" w:rsidR="004F7E31" w:rsidRDefault="00000000">
            <w:r>
              <w:t>C0921</w:t>
            </w:r>
          </w:p>
        </w:tc>
        <w:tc>
          <w:tcPr>
            <w:tcW w:w="735" w:type="dxa"/>
            <w:vAlign w:val="center"/>
          </w:tcPr>
          <w:p w14:paraId="29C37CEB" w14:textId="77777777" w:rsidR="004F7E31" w:rsidRDefault="00000000">
            <w:r>
              <w:t>1.89</w:t>
            </w:r>
          </w:p>
        </w:tc>
        <w:tc>
          <w:tcPr>
            <w:tcW w:w="679" w:type="dxa"/>
            <w:vAlign w:val="center"/>
          </w:tcPr>
          <w:p w14:paraId="4B9BFD71" w14:textId="77777777" w:rsidR="004F7E3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A56A920" w14:textId="77777777" w:rsidR="004F7E31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9A2F8A2" w14:textId="77777777" w:rsidR="004F7E31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C2927AE" w14:textId="77777777" w:rsidR="004F7E31" w:rsidRDefault="00000000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01E42D55" w14:textId="77777777" w:rsidR="004F7E31" w:rsidRDefault="00000000">
            <w:r>
              <w:rPr>
                <w:color w:val="FF0000"/>
              </w:rPr>
              <w:t>不适宜</w:t>
            </w:r>
          </w:p>
        </w:tc>
      </w:tr>
      <w:tr w:rsidR="004F7E31" w14:paraId="741D3E2E" w14:textId="77777777">
        <w:tc>
          <w:tcPr>
            <w:tcW w:w="718" w:type="dxa"/>
            <w:vMerge/>
            <w:vAlign w:val="center"/>
          </w:tcPr>
          <w:p w14:paraId="408060E7" w14:textId="77777777" w:rsidR="004F7E31" w:rsidRDefault="004F7E31"/>
        </w:tc>
        <w:tc>
          <w:tcPr>
            <w:tcW w:w="962" w:type="dxa"/>
            <w:vMerge/>
            <w:vAlign w:val="center"/>
          </w:tcPr>
          <w:p w14:paraId="18125656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1286E19C" w14:textId="77777777" w:rsidR="004F7E31" w:rsidRDefault="004F7E31"/>
        </w:tc>
        <w:tc>
          <w:tcPr>
            <w:tcW w:w="735" w:type="dxa"/>
            <w:vMerge/>
            <w:vAlign w:val="center"/>
          </w:tcPr>
          <w:p w14:paraId="5B89D245" w14:textId="77777777" w:rsidR="004F7E31" w:rsidRDefault="004F7E31"/>
        </w:tc>
        <w:tc>
          <w:tcPr>
            <w:tcW w:w="962" w:type="dxa"/>
            <w:vAlign w:val="center"/>
          </w:tcPr>
          <w:p w14:paraId="51548E89" w14:textId="77777777" w:rsidR="004F7E31" w:rsidRDefault="00000000">
            <w:r>
              <w:t>C2406</w:t>
            </w:r>
          </w:p>
        </w:tc>
        <w:tc>
          <w:tcPr>
            <w:tcW w:w="735" w:type="dxa"/>
            <w:vAlign w:val="center"/>
          </w:tcPr>
          <w:p w14:paraId="33ED0612" w14:textId="77777777" w:rsidR="004F7E31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270EB463" w14:textId="77777777" w:rsidR="004F7E3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A2AF741" w14:textId="77777777" w:rsidR="004F7E3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D5C68C8" w14:textId="77777777" w:rsidR="004F7E31" w:rsidRDefault="004F7E31"/>
        </w:tc>
        <w:tc>
          <w:tcPr>
            <w:tcW w:w="1018" w:type="dxa"/>
            <w:vMerge/>
            <w:vAlign w:val="center"/>
          </w:tcPr>
          <w:p w14:paraId="3D2C9759" w14:textId="77777777" w:rsidR="004F7E31" w:rsidRDefault="004F7E31"/>
        </w:tc>
        <w:tc>
          <w:tcPr>
            <w:tcW w:w="1030" w:type="dxa"/>
            <w:vMerge/>
            <w:vAlign w:val="center"/>
          </w:tcPr>
          <w:p w14:paraId="72B7113D" w14:textId="77777777" w:rsidR="004F7E31" w:rsidRDefault="004F7E31"/>
        </w:tc>
      </w:tr>
      <w:tr w:rsidR="004F7E31" w14:paraId="7514B8D6" w14:textId="77777777">
        <w:tc>
          <w:tcPr>
            <w:tcW w:w="718" w:type="dxa"/>
            <w:vMerge/>
            <w:vAlign w:val="center"/>
          </w:tcPr>
          <w:p w14:paraId="20E74FA4" w14:textId="77777777" w:rsidR="004F7E31" w:rsidRDefault="004F7E31"/>
        </w:tc>
        <w:tc>
          <w:tcPr>
            <w:tcW w:w="962" w:type="dxa"/>
            <w:vMerge/>
            <w:vAlign w:val="center"/>
          </w:tcPr>
          <w:p w14:paraId="64E713D4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0FF09046" w14:textId="77777777" w:rsidR="004F7E31" w:rsidRDefault="004F7E31"/>
        </w:tc>
        <w:tc>
          <w:tcPr>
            <w:tcW w:w="735" w:type="dxa"/>
            <w:vMerge/>
            <w:vAlign w:val="center"/>
          </w:tcPr>
          <w:p w14:paraId="1ADB8242" w14:textId="77777777" w:rsidR="004F7E31" w:rsidRDefault="004F7E31"/>
        </w:tc>
        <w:tc>
          <w:tcPr>
            <w:tcW w:w="962" w:type="dxa"/>
            <w:vAlign w:val="center"/>
          </w:tcPr>
          <w:p w14:paraId="7220D39F" w14:textId="77777777" w:rsidR="004F7E31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70637D0F" w14:textId="77777777" w:rsidR="004F7E31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33C1A3DB" w14:textId="77777777" w:rsidR="004F7E31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26B7E8B2" w14:textId="77777777" w:rsidR="004F7E31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866A9DC" w14:textId="77777777" w:rsidR="004F7E31" w:rsidRDefault="004F7E31"/>
        </w:tc>
        <w:tc>
          <w:tcPr>
            <w:tcW w:w="1018" w:type="dxa"/>
            <w:vMerge/>
            <w:vAlign w:val="center"/>
          </w:tcPr>
          <w:p w14:paraId="158F5BC7" w14:textId="77777777" w:rsidR="004F7E31" w:rsidRDefault="004F7E31"/>
        </w:tc>
        <w:tc>
          <w:tcPr>
            <w:tcW w:w="1030" w:type="dxa"/>
            <w:vMerge/>
            <w:vAlign w:val="center"/>
          </w:tcPr>
          <w:p w14:paraId="37C0A8B3" w14:textId="77777777" w:rsidR="004F7E31" w:rsidRDefault="004F7E31"/>
        </w:tc>
      </w:tr>
      <w:tr w:rsidR="004F7E31" w14:paraId="33AA3414" w14:textId="77777777">
        <w:tc>
          <w:tcPr>
            <w:tcW w:w="718" w:type="dxa"/>
            <w:vMerge/>
            <w:vAlign w:val="center"/>
          </w:tcPr>
          <w:p w14:paraId="3703D378" w14:textId="77777777" w:rsidR="004F7E31" w:rsidRDefault="004F7E31"/>
        </w:tc>
        <w:tc>
          <w:tcPr>
            <w:tcW w:w="962" w:type="dxa"/>
            <w:vMerge/>
            <w:vAlign w:val="center"/>
          </w:tcPr>
          <w:p w14:paraId="28D46176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76ABAE8D" w14:textId="77777777" w:rsidR="004F7E31" w:rsidRDefault="004F7E31"/>
        </w:tc>
        <w:tc>
          <w:tcPr>
            <w:tcW w:w="735" w:type="dxa"/>
            <w:vMerge/>
            <w:vAlign w:val="center"/>
          </w:tcPr>
          <w:p w14:paraId="33544A63" w14:textId="77777777" w:rsidR="004F7E31" w:rsidRDefault="004F7E31"/>
        </w:tc>
        <w:tc>
          <w:tcPr>
            <w:tcW w:w="962" w:type="dxa"/>
            <w:vAlign w:val="center"/>
          </w:tcPr>
          <w:p w14:paraId="43B698D9" w14:textId="77777777" w:rsidR="004F7E31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4F12915A" w14:textId="77777777" w:rsidR="004F7E31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165EFF57" w14:textId="77777777" w:rsidR="004F7E31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557677AF" w14:textId="77777777" w:rsidR="004F7E31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CDA4E90" w14:textId="77777777" w:rsidR="004F7E31" w:rsidRDefault="004F7E31"/>
        </w:tc>
        <w:tc>
          <w:tcPr>
            <w:tcW w:w="1018" w:type="dxa"/>
            <w:vMerge/>
            <w:vAlign w:val="center"/>
          </w:tcPr>
          <w:p w14:paraId="1E04C9EC" w14:textId="77777777" w:rsidR="004F7E31" w:rsidRDefault="004F7E31"/>
        </w:tc>
        <w:tc>
          <w:tcPr>
            <w:tcW w:w="1030" w:type="dxa"/>
            <w:vMerge/>
            <w:vAlign w:val="center"/>
          </w:tcPr>
          <w:p w14:paraId="38C333E2" w14:textId="77777777" w:rsidR="004F7E31" w:rsidRDefault="004F7E31"/>
        </w:tc>
      </w:tr>
      <w:tr w:rsidR="004F7E31" w14:paraId="692225F0" w14:textId="77777777">
        <w:tc>
          <w:tcPr>
            <w:tcW w:w="718" w:type="dxa"/>
            <w:vMerge/>
            <w:vAlign w:val="center"/>
          </w:tcPr>
          <w:p w14:paraId="239CA7FA" w14:textId="77777777" w:rsidR="004F7E31" w:rsidRDefault="004F7E31"/>
        </w:tc>
        <w:tc>
          <w:tcPr>
            <w:tcW w:w="962" w:type="dxa"/>
            <w:vMerge/>
            <w:vAlign w:val="center"/>
          </w:tcPr>
          <w:p w14:paraId="4BE4EAF3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281650E8" w14:textId="77777777" w:rsidR="004F7E31" w:rsidRDefault="004F7E31"/>
        </w:tc>
        <w:tc>
          <w:tcPr>
            <w:tcW w:w="735" w:type="dxa"/>
            <w:vMerge/>
            <w:vAlign w:val="center"/>
          </w:tcPr>
          <w:p w14:paraId="7B2AABF2" w14:textId="77777777" w:rsidR="004F7E31" w:rsidRDefault="004F7E31"/>
        </w:tc>
        <w:tc>
          <w:tcPr>
            <w:tcW w:w="962" w:type="dxa"/>
            <w:vAlign w:val="center"/>
          </w:tcPr>
          <w:p w14:paraId="2F1350AF" w14:textId="77777777" w:rsidR="004F7E31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130B2776" w14:textId="77777777" w:rsidR="004F7E31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2DF5A433" w14:textId="77777777" w:rsidR="004F7E31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43A8F332" w14:textId="77777777" w:rsidR="004F7E31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386A79F" w14:textId="77777777" w:rsidR="004F7E31" w:rsidRDefault="004F7E31"/>
        </w:tc>
        <w:tc>
          <w:tcPr>
            <w:tcW w:w="1018" w:type="dxa"/>
            <w:vMerge/>
            <w:vAlign w:val="center"/>
          </w:tcPr>
          <w:p w14:paraId="1FD94C2A" w14:textId="77777777" w:rsidR="004F7E31" w:rsidRDefault="004F7E31"/>
        </w:tc>
        <w:tc>
          <w:tcPr>
            <w:tcW w:w="1030" w:type="dxa"/>
            <w:vMerge/>
            <w:vAlign w:val="center"/>
          </w:tcPr>
          <w:p w14:paraId="6E4BB315" w14:textId="77777777" w:rsidR="004F7E31" w:rsidRDefault="004F7E31"/>
        </w:tc>
      </w:tr>
      <w:tr w:rsidR="004F7E31" w14:paraId="10FAE7CC" w14:textId="77777777">
        <w:tc>
          <w:tcPr>
            <w:tcW w:w="718" w:type="dxa"/>
            <w:vMerge/>
            <w:vAlign w:val="center"/>
          </w:tcPr>
          <w:p w14:paraId="5E164506" w14:textId="77777777" w:rsidR="004F7E31" w:rsidRDefault="004F7E31"/>
        </w:tc>
        <w:tc>
          <w:tcPr>
            <w:tcW w:w="962" w:type="dxa"/>
            <w:vMerge/>
            <w:vAlign w:val="center"/>
          </w:tcPr>
          <w:p w14:paraId="1762D30B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45471AFF" w14:textId="77777777" w:rsidR="004F7E31" w:rsidRDefault="004F7E31"/>
        </w:tc>
        <w:tc>
          <w:tcPr>
            <w:tcW w:w="735" w:type="dxa"/>
            <w:vMerge/>
            <w:vAlign w:val="center"/>
          </w:tcPr>
          <w:p w14:paraId="53E385D9" w14:textId="77777777" w:rsidR="004F7E31" w:rsidRDefault="004F7E31"/>
        </w:tc>
        <w:tc>
          <w:tcPr>
            <w:tcW w:w="962" w:type="dxa"/>
            <w:vAlign w:val="center"/>
          </w:tcPr>
          <w:p w14:paraId="5A92AE2C" w14:textId="77777777" w:rsidR="004F7E31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4830ADBE" w14:textId="77777777" w:rsidR="004F7E31" w:rsidRDefault="00000000">
            <w:r>
              <w:t>3.24</w:t>
            </w:r>
          </w:p>
        </w:tc>
        <w:tc>
          <w:tcPr>
            <w:tcW w:w="679" w:type="dxa"/>
            <w:vAlign w:val="center"/>
          </w:tcPr>
          <w:p w14:paraId="0E86311C" w14:textId="77777777" w:rsidR="004F7E31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4D16C5E7" w14:textId="77777777" w:rsidR="004F7E31" w:rsidRDefault="00000000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DB31ABD" w14:textId="77777777" w:rsidR="004F7E31" w:rsidRDefault="004F7E31"/>
        </w:tc>
        <w:tc>
          <w:tcPr>
            <w:tcW w:w="1018" w:type="dxa"/>
            <w:vMerge/>
            <w:vAlign w:val="center"/>
          </w:tcPr>
          <w:p w14:paraId="5B15AD1C" w14:textId="77777777" w:rsidR="004F7E31" w:rsidRDefault="004F7E31"/>
        </w:tc>
        <w:tc>
          <w:tcPr>
            <w:tcW w:w="1030" w:type="dxa"/>
            <w:vMerge/>
            <w:vAlign w:val="center"/>
          </w:tcPr>
          <w:p w14:paraId="699EED1A" w14:textId="77777777" w:rsidR="004F7E31" w:rsidRDefault="004F7E31"/>
        </w:tc>
      </w:tr>
      <w:tr w:rsidR="004F7E31" w14:paraId="714459B1" w14:textId="77777777">
        <w:tc>
          <w:tcPr>
            <w:tcW w:w="718" w:type="dxa"/>
            <w:vMerge/>
            <w:vAlign w:val="center"/>
          </w:tcPr>
          <w:p w14:paraId="049B3F6D" w14:textId="77777777" w:rsidR="004F7E31" w:rsidRDefault="004F7E31"/>
        </w:tc>
        <w:tc>
          <w:tcPr>
            <w:tcW w:w="962" w:type="dxa"/>
            <w:vAlign w:val="center"/>
          </w:tcPr>
          <w:p w14:paraId="52DCE28F" w14:textId="77777777" w:rsidR="004F7E31" w:rsidRDefault="00000000">
            <w:r>
              <w:t>3002</w:t>
            </w:r>
          </w:p>
        </w:tc>
        <w:tc>
          <w:tcPr>
            <w:tcW w:w="735" w:type="dxa"/>
            <w:gridSpan w:val="2"/>
            <w:vAlign w:val="center"/>
          </w:tcPr>
          <w:p w14:paraId="7EEC56FF" w14:textId="77777777" w:rsidR="004F7E31" w:rsidRDefault="00000000">
            <w:r>
              <w:t>30.90</w:t>
            </w:r>
          </w:p>
        </w:tc>
        <w:tc>
          <w:tcPr>
            <w:tcW w:w="735" w:type="dxa"/>
            <w:vAlign w:val="center"/>
          </w:tcPr>
          <w:p w14:paraId="4BD266AD" w14:textId="77777777" w:rsidR="004F7E31" w:rsidRDefault="00000000">
            <w:r>
              <w:t>58.32</w:t>
            </w:r>
          </w:p>
        </w:tc>
        <w:tc>
          <w:tcPr>
            <w:tcW w:w="962" w:type="dxa"/>
            <w:vAlign w:val="center"/>
          </w:tcPr>
          <w:p w14:paraId="61B9E65E" w14:textId="77777777" w:rsidR="004F7E31" w:rsidRDefault="00000000">
            <w:r>
              <w:t>未编号</w:t>
            </w:r>
          </w:p>
        </w:tc>
        <w:tc>
          <w:tcPr>
            <w:tcW w:w="735" w:type="dxa"/>
            <w:vAlign w:val="center"/>
          </w:tcPr>
          <w:p w14:paraId="33C79717" w14:textId="77777777" w:rsidR="004F7E31" w:rsidRDefault="00000000">
            <w:r>
              <w:t>28.08</w:t>
            </w:r>
          </w:p>
        </w:tc>
        <w:tc>
          <w:tcPr>
            <w:tcW w:w="679" w:type="dxa"/>
            <w:vAlign w:val="center"/>
          </w:tcPr>
          <w:p w14:paraId="0AFC1943" w14:textId="77777777" w:rsidR="004F7E31" w:rsidRDefault="00000000">
            <w:r>
              <w:t>0.00</w:t>
            </w:r>
          </w:p>
        </w:tc>
        <w:tc>
          <w:tcPr>
            <w:tcW w:w="679" w:type="dxa"/>
            <w:vAlign w:val="center"/>
          </w:tcPr>
          <w:p w14:paraId="0461D2E5" w14:textId="77777777" w:rsidR="004F7E31" w:rsidRDefault="00000000">
            <w:r>
              <w:t>幕墙</w:t>
            </w:r>
          </w:p>
        </w:tc>
        <w:tc>
          <w:tcPr>
            <w:tcW w:w="1075" w:type="dxa"/>
            <w:vAlign w:val="center"/>
          </w:tcPr>
          <w:p w14:paraId="37E44D78" w14:textId="77777777" w:rsidR="004F7E31" w:rsidRDefault="00000000">
            <w:r>
              <w:t>－</w:t>
            </w:r>
          </w:p>
        </w:tc>
        <w:tc>
          <w:tcPr>
            <w:tcW w:w="1018" w:type="dxa"/>
            <w:vAlign w:val="center"/>
          </w:tcPr>
          <w:p w14:paraId="4C7CC9DD" w14:textId="77777777" w:rsidR="004F7E31" w:rsidRDefault="00000000">
            <w:r>
              <w:t>0.00</w:t>
            </w:r>
          </w:p>
        </w:tc>
        <w:tc>
          <w:tcPr>
            <w:tcW w:w="1030" w:type="dxa"/>
            <w:vAlign w:val="center"/>
          </w:tcPr>
          <w:p w14:paraId="6A58F1E2" w14:textId="77777777" w:rsidR="004F7E31" w:rsidRDefault="00000000">
            <w:r>
              <w:rPr>
                <w:color w:val="FF0000"/>
              </w:rPr>
              <w:t>不适宜</w:t>
            </w:r>
          </w:p>
        </w:tc>
      </w:tr>
      <w:tr w:rsidR="004F7E31" w14:paraId="642BCD5E" w14:textId="77777777">
        <w:tc>
          <w:tcPr>
            <w:tcW w:w="718" w:type="dxa"/>
            <w:vMerge/>
            <w:vAlign w:val="center"/>
          </w:tcPr>
          <w:p w14:paraId="6631DF66" w14:textId="77777777" w:rsidR="004F7E31" w:rsidRDefault="004F7E31"/>
        </w:tc>
        <w:tc>
          <w:tcPr>
            <w:tcW w:w="962" w:type="dxa"/>
            <w:vMerge w:val="restart"/>
            <w:vAlign w:val="center"/>
          </w:tcPr>
          <w:p w14:paraId="22542EE3" w14:textId="77777777" w:rsidR="004F7E31" w:rsidRDefault="00000000">
            <w:r>
              <w:t>3005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2978459" w14:textId="77777777" w:rsidR="004F7E31" w:rsidRDefault="00000000">
            <w:r>
              <w:t>14.22</w:t>
            </w:r>
          </w:p>
        </w:tc>
        <w:tc>
          <w:tcPr>
            <w:tcW w:w="735" w:type="dxa"/>
            <w:vMerge w:val="restart"/>
            <w:vAlign w:val="center"/>
          </w:tcPr>
          <w:p w14:paraId="59BD018E" w14:textId="77777777" w:rsidR="004F7E31" w:rsidRDefault="00000000">
            <w:r>
              <w:t>29.16</w:t>
            </w:r>
          </w:p>
        </w:tc>
        <w:tc>
          <w:tcPr>
            <w:tcW w:w="962" w:type="dxa"/>
            <w:vAlign w:val="center"/>
          </w:tcPr>
          <w:p w14:paraId="42F17968" w14:textId="77777777" w:rsidR="004F7E31" w:rsidRDefault="00000000">
            <w:r>
              <w:t>C1521</w:t>
            </w:r>
          </w:p>
        </w:tc>
        <w:tc>
          <w:tcPr>
            <w:tcW w:w="735" w:type="dxa"/>
            <w:vAlign w:val="center"/>
          </w:tcPr>
          <w:p w14:paraId="44CB55EF" w14:textId="77777777" w:rsidR="004F7E31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47AC92C8" w14:textId="77777777" w:rsidR="004F7E3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287DE25" w14:textId="77777777" w:rsidR="004F7E31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16202F6" w14:textId="77777777" w:rsidR="004F7E31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818892F" w14:textId="77777777" w:rsidR="004F7E31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4053A69E" w14:textId="77777777" w:rsidR="004F7E31" w:rsidRDefault="00000000">
            <w:r>
              <w:rPr>
                <w:color w:val="FF0000"/>
              </w:rPr>
              <w:t>不适宜</w:t>
            </w:r>
          </w:p>
        </w:tc>
      </w:tr>
      <w:tr w:rsidR="004F7E31" w14:paraId="381C6430" w14:textId="77777777">
        <w:tc>
          <w:tcPr>
            <w:tcW w:w="718" w:type="dxa"/>
            <w:vMerge/>
            <w:vAlign w:val="center"/>
          </w:tcPr>
          <w:p w14:paraId="7F728468" w14:textId="77777777" w:rsidR="004F7E31" w:rsidRDefault="004F7E31"/>
        </w:tc>
        <w:tc>
          <w:tcPr>
            <w:tcW w:w="962" w:type="dxa"/>
            <w:vMerge/>
            <w:vAlign w:val="center"/>
          </w:tcPr>
          <w:p w14:paraId="674E943F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4C9A2880" w14:textId="77777777" w:rsidR="004F7E31" w:rsidRDefault="004F7E31"/>
        </w:tc>
        <w:tc>
          <w:tcPr>
            <w:tcW w:w="735" w:type="dxa"/>
            <w:vMerge/>
            <w:vAlign w:val="center"/>
          </w:tcPr>
          <w:p w14:paraId="51109AC1" w14:textId="77777777" w:rsidR="004F7E31" w:rsidRDefault="004F7E31"/>
        </w:tc>
        <w:tc>
          <w:tcPr>
            <w:tcW w:w="962" w:type="dxa"/>
            <w:vAlign w:val="center"/>
          </w:tcPr>
          <w:p w14:paraId="050DB94E" w14:textId="77777777" w:rsidR="004F7E31" w:rsidRDefault="00000000">
            <w:r>
              <w:t>C1521</w:t>
            </w:r>
          </w:p>
        </w:tc>
        <w:tc>
          <w:tcPr>
            <w:tcW w:w="735" w:type="dxa"/>
            <w:vAlign w:val="center"/>
          </w:tcPr>
          <w:p w14:paraId="7A8A9AFB" w14:textId="77777777" w:rsidR="004F7E31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3268917C" w14:textId="77777777" w:rsidR="004F7E3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0A21716" w14:textId="77777777" w:rsidR="004F7E31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55CAD6B" w14:textId="77777777" w:rsidR="004F7E31" w:rsidRDefault="004F7E31"/>
        </w:tc>
        <w:tc>
          <w:tcPr>
            <w:tcW w:w="1018" w:type="dxa"/>
            <w:vMerge/>
            <w:vAlign w:val="center"/>
          </w:tcPr>
          <w:p w14:paraId="1F759041" w14:textId="77777777" w:rsidR="004F7E31" w:rsidRDefault="004F7E31"/>
        </w:tc>
        <w:tc>
          <w:tcPr>
            <w:tcW w:w="1030" w:type="dxa"/>
            <w:vMerge/>
            <w:vAlign w:val="center"/>
          </w:tcPr>
          <w:p w14:paraId="7C2BD1CB" w14:textId="77777777" w:rsidR="004F7E31" w:rsidRDefault="004F7E31"/>
        </w:tc>
      </w:tr>
      <w:tr w:rsidR="004F7E31" w14:paraId="58E57CB1" w14:textId="77777777">
        <w:tc>
          <w:tcPr>
            <w:tcW w:w="718" w:type="dxa"/>
            <w:vMerge/>
            <w:vAlign w:val="center"/>
          </w:tcPr>
          <w:p w14:paraId="343C60A0" w14:textId="77777777" w:rsidR="004F7E31" w:rsidRDefault="004F7E31"/>
        </w:tc>
        <w:tc>
          <w:tcPr>
            <w:tcW w:w="962" w:type="dxa"/>
            <w:vAlign w:val="center"/>
          </w:tcPr>
          <w:p w14:paraId="0B53B624" w14:textId="77777777" w:rsidR="004F7E31" w:rsidRDefault="00000000">
            <w:r>
              <w:t>3007</w:t>
            </w:r>
          </w:p>
        </w:tc>
        <w:tc>
          <w:tcPr>
            <w:tcW w:w="735" w:type="dxa"/>
            <w:gridSpan w:val="2"/>
            <w:vAlign w:val="center"/>
          </w:tcPr>
          <w:p w14:paraId="257F38A7" w14:textId="77777777" w:rsidR="004F7E31" w:rsidRDefault="00000000">
            <w:r>
              <w:t>9.44</w:t>
            </w:r>
          </w:p>
        </w:tc>
        <w:tc>
          <w:tcPr>
            <w:tcW w:w="735" w:type="dxa"/>
            <w:vAlign w:val="center"/>
          </w:tcPr>
          <w:p w14:paraId="1CAD33A4" w14:textId="77777777" w:rsidR="004F7E31" w:rsidRDefault="00000000">
            <w:r>
              <w:t>24.84</w:t>
            </w:r>
          </w:p>
        </w:tc>
        <w:tc>
          <w:tcPr>
            <w:tcW w:w="962" w:type="dxa"/>
            <w:vAlign w:val="center"/>
          </w:tcPr>
          <w:p w14:paraId="3BA2CD4E" w14:textId="77777777" w:rsidR="004F7E31" w:rsidRDefault="00000000">
            <w:r>
              <w:t>C1524</w:t>
            </w:r>
          </w:p>
        </w:tc>
        <w:tc>
          <w:tcPr>
            <w:tcW w:w="735" w:type="dxa"/>
            <w:vAlign w:val="center"/>
          </w:tcPr>
          <w:p w14:paraId="6FAB020C" w14:textId="77777777" w:rsidR="004F7E31" w:rsidRDefault="00000000">
            <w:r>
              <w:t>3.60</w:t>
            </w:r>
          </w:p>
        </w:tc>
        <w:tc>
          <w:tcPr>
            <w:tcW w:w="679" w:type="dxa"/>
            <w:vAlign w:val="center"/>
          </w:tcPr>
          <w:p w14:paraId="0E7A88F6" w14:textId="77777777" w:rsidR="004F7E3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DE50FED" w14:textId="77777777" w:rsidR="004F7E31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7A0A04F" w14:textId="77777777" w:rsidR="004F7E31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5832CCCA" w14:textId="77777777" w:rsidR="004F7E31" w:rsidRDefault="00000000">
            <w:r>
              <w:t>0.04</w:t>
            </w:r>
          </w:p>
        </w:tc>
        <w:tc>
          <w:tcPr>
            <w:tcW w:w="1030" w:type="dxa"/>
            <w:vAlign w:val="center"/>
          </w:tcPr>
          <w:p w14:paraId="2FE75646" w14:textId="77777777" w:rsidR="004F7E31" w:rsidRDefault="00000000">
            <w:r>
              <w:rPr>
                <w:color w:val="FF0000"/>
              </w:rPr>
              <w:t>不适宜</w:t>
            </w:r>
          </w:p>
        </w:tc>
      </w:tr>
      <w:tr w:rsidR="004F7E31" w14:paraId="758F69F9" w14:textId="77777777">
        <w:tc>
          <w:tcPr>
            <w:tcW w:w="718" w:type="dxa"/>
            <w:vMerge/>
            <w:vAlign w:val="center"/>
          </w:tcPr>
          <w:p w14:paraId="76ED7427" w14:textId="77777777" w:rsidR="004F7E31" w:rsidRDefault="004F7E31"/>
        </w:tc>
        <w:tc>
          <w:tcPr>
            <w:tcW w:w="962" w:type="dxa"/>
            <w:vAlign w:val="center"/>
          </w:tcPr>
          <w:p w14:paraId="0E8E04EA" w14:textId="77777777" w:rsidR="004F7E31" w:rsidRDefault="00000000">
            <w:r>
              <w:t>3008</w:t>
            </w:r>
          </w:p>
        </w:tc>
        <w:tc>
          <w:tcPr>
            <w:tcW w:w="735" w:type="dxa"/>
            <w:gridSpan w:val="2"/>
            <w:vAlign w:val="center"/>
          </w:tcPr>
          <w:p w14:paraId="795F4B83" w14:textId="77777777" w:rsidR="004F7E31" w:rsidRDefault="00000000">
            <w:r>
              <w:t>8.66</w:t>
            </w:r>
          </w:p>
        </w:tc>
        <w:tc>
          <w:tcPr>
            <w:tcW w:w="735" w:type="dxa"/>
            <w:vAlign w:val="center"/>
          </w:tcPr>
          <w:p w14:paraId="57E0DDDE" w14:textId="77777777" w:rsidR="004F7E31" w:rsidRDefault="00000000">
            <w:r>
              <w:t>10.80</w:t>
            </w:r>
          </w:p>
        </w:tc>
        <w:tc>
          <w:tcPr>
            <w:tcW w:w="962" w:type="dxa"/>
            <w:vAlign w:val="center"/>
          </w:tcPr>
          <w:p w14:paraId="68AC8276" w14:textId="77777777" w:rsidR="004F7E31" w:rsidRDefault="00000000">
            <w:r>
              <w:t>C1521</w:t>
            </w:r>
          </w:p>
        </w:tc>
        <w:tc>
          <w:tcPr>
            <w:tcW w:w="735" w:type="dxa"/>
            <w:vAlign w:val="center"/>
          </w:tcPr>
          <w:p w14:paraId="3D15C986" w14:textId="77777777" w:rsidR="004F7E31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07E0FFA9" w14:textId="77777777" w:rsidR="004F7E3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DBCB209" w14:textId="77777777" w:rsidR="004F7E31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B06F397" w14:textId="77777777" w:rsidR="004F7E31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4BBA60C" w14:textId="77777777" w:rsidR="004F7E31" w:rsidRDefault="00000000">
            <w:r>
              <w:t>0.09</w:t>
            </w:r>
          </w:p>
        </w:tc>
        <w:tc>
          <w:tcPr>
            <w:tcW w:w="1030" w:type="dxa"/>
            <w:vAlign w:val="center"/>
          </w:tcPr>
          <w:p w14:paraId="6DDDEB0E" w14:textId="77777777" w:rsidR="004F7E31" w:rsidRDefault="00000000">
            <w:r>
              <w:rPr>
                <w:color w:val="FF0000"/>
              </w:rPr>
              <w:t>不适宜</w:t>
            </w:r>
          </w:p>
        </w:tc>
      </w:tr>
      <w:tr w:rsidR="004F7E31" w14:paraId="3E95B411" w14:textId="77777777">
        <w:tc>
          <w:tcPr>
            <w:tcW w:w="718" w:type="dxa"/>
            <w:vMerge/>
            <w:vAlign w:val="center"/>
          </w:tcPr>
          <w:p w14:paraId="19E17942" w14:textId="77777777" w:rsidR="004F7E31" w:rsidRDefault="004F7E31"/>
        </w:tc>
        <w:tc>
          <w:tcPr>
            <w:tcW w:w="962" w:type="dxa"/>
            <w:vAlign w:val="center"/>
          </w:tcPr>
          <w:p w14:paraId="79F59FEE" w14:textId="77777777" w:rsidR="004F7E31" w:rsidRDefault="00000000">
            <w:r>
              <w:t>3009</w:t>
            </w:r>
          </w:p>
        </w:tc>
        <w:tc>
          <w:tcPr>
            <w:tcW w:w="735" w:type="dxa"/>
            <w:gridSpan w:val="2"/>
            <w:vAlign w:val="center"/>
          </w:tcPr>
          <w:p w14:paraId="5F056E30" w14:textId="77777777" w:rsidR="004F7E31" w:rsidRDefault="00000000">
            <w:r>
              <w:t>8.66</w:t>
            </w:r>
          </w:p>
        </w:tc>
        <w:tc>
          <w:tcPr>
            <w:tcW w:w="735" w:type="dxa"/>
            <w:vAlign w:val="center"/>
          </w:tcPr>
          <w:p w14:paraId="6E6103AC" w14:textId="77777777" w:rsidR="004F7E31" w:rsidRDefault="00000000">
            <w:r>
              <w:t>10.80</w:t>
            </w:r>
          </w:p>
        </w:tc>
        <w:tc>
          <w:tcPr>
            <w:tcW w:w="962" w:type="dxa"/>
            <w:vAlign w:val="center"/>
          </w:tcPr>
          <w:p w14:paraId="1AD6CE54" w14:textId="77777777" w:rsidR="004F7E31" w:rsidRDefault="00000000">
            <w:r>
              <w:t>C1521</w:t>
            </w:r>
          </w:p>
        </w:tc>
        <w:tc>
          <w:tcPr>
            <w:tcW w:w="735" w:type="dxa"/>
            <w:vAlign w:val="center"/>
          </w:tcPr>
          <w:p w14:paraId="3DB63545" w14:textId="77777777" w:rsidR="004F7E31" w:rsidRDefault="00000000">
            <w:r>
              <w:t>3.15</w:t>
            </w:r>
          </w:p>
        </w:tc>
        <w:tc>
          <w:tcPr>
            <w:tcW w:w="679" w:type="dxa"/>
            <w:vAlign w:val="center"/>
          </w:tcPr>
          <w:p w14:paraId="12268038" w14:textId="77777777" w:rsidR="004F7E31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A11AA40" w14:textId="77777777" w:rsidR="004F7E31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42BD4526" w14:textId="77777777" w:rsidR="004F7E31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72128BDB" w14:textId="77777777" w:rsidR="004F7E31" w:rsidRDefault="00000000">
            <w:r>
              <w:t>0.09</w:t>
            </w:r>
          </w:p>
        </w:tc>
        <w:tc>
          <w:tcPr>
            <w:tcW w:w="1030" w:type="dxa"/>
            <w:vAlign w:val="center"/>
          </w:tcPr>
          <w:p w14:paraId="4C8C5495" w14:textId="77777777" w:rsidR="004F7E31" w:rsidRDefault="00000000">
            <w:r>
              <w:rPr>
                <w:color w:val="FF0000"/>
              </w:rPr>
              <w:t>不适宜</w:t>
            </w:r>
          </w:p>
        </w:tc>
      </w:tr>
      <w:tr w:rsidR="004F7E31" w14:paraId="2DE43B1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029C526" w14:textId="77777777" w:rsidR="004F7E31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2D7CF588" w14:textId="77777777" w:rsidR="004F7E31" w:rsidRDefault="00000000">
            <w:r>
              <w:t>有</w:t>
            </w:r>
          </w:p>
        </w:tc>
      </w:tr>
      <w:tr w:rsidR="004F7E31" w14:paraId="7527EDC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7BCF080" w14:textId="77777777" w:rsidR="004F7E31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166328FB" w14:textId="77777777" w:rsidR="004F7E3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4F7E31" w14:paraId="6293D81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7DA3899" w14:textId="77777777" w:rsidR="004F7E31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29BA13BC" w14:textId="77777777" w:rsidR="004F7E31" w:rsidRDefault="0000000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4F7E31" w14:paraId="4D692C4E" w14:textId="77777777" w:rsidTr="00905D17">
        <w:trPr>
          <w:trHeight w:val="55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5CD56DBA" w14:textId="77777777" w:rsidR="004F7E31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02DF5915" w14:textId="77777777" w:rsidR="004F7E31" w:rsidRDefault="00000000">
            <w:r>
              <w:t>满足</w:t>
            </w:r>
          </w:p>
        </w:tc>
      </w:tr>
    </w:tbl>
    <w:p w14:paraId="56D59696" w14:textId="77777777" w:rsidR="004F7E3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AFED8B3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DCC2D8E" w14:textId="77777777" w:rsidR="004F7E31" w:rsidRDefault="00000000">
      <w:pPr>
        <w:pStyle w:val="2"/>
        <w:widowControl w:val="0"/>
        <w:rPr>
          <w:kern w:val="2"/>
        </w:rPr>
      </w:pPr>
      <w:bookmarkStart w:id="69" w:name="_Toc155383618"/>
      <w:r>
        <w:rPr>
          <w:kern w:val="2"/>
        </w:rPr>
        <w:t>非中空窗面积比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4F7E31" w14:paraId="7DF8F348" w14:textId="77777777">
        <w:tc>
          <w:tcPr>
            <w:tcW w:w="1358" w:type="dxa"/>
            <w:shd w:val="clear" w:color="auto" w:fill="E6E6E6"/>
            <w:vAlign w:val="center"/>
          </w:tcPr>
          <w:p w14:paraId="1CFC9B52" w14:textId="77777777" w:rsidR="004F7E31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1DF60A6" w14:textId="77777777" w:rsidR="004F7E31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18B7B34" w14:textId="77777777" w:rsidR="004F7E31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F022487" w14:textId="77777777" w:rsidR="004F7E31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0401016" w14:textId="77777777" w:rsidR="004F7E31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4B5C295" w14:textId="77777777" w:rsidR="004F7E31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BF69683" w14:textId="77777777" w:rsidR="004F7E31" w:rsidRDefault="00000000">
            <w:pPr>
              <w:jc w:val="center"/>
            </w:pPr>
            <w:r>
              <w:t>结论</w:t>
            </w:r>
          </w:p>
        </w:tc>
      </w:tr>
      <w:tr w:rsidR="004F7E31" w14:paraId="061ED634" w14:textId="77777777">
        <w:tc>
          <w:tcPr>
            <w:tcW w:w="1358" w:type="dxa"/>
            <w:shd w:val="clear" w:color="auto" w:fill="E6E6E6"/>
            <w:vAlign w:val="center"/>
          </w:tcPr>
          <w:p w14:paraId="529A0D3D" w14:textId="77777777" w:rsidR="004F7E31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7AFAAF34" w14:textId="77777777" w:rsidR="004F7E31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E205A1E" w14:textId="77777777" w:rsidR="004F7E31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A2E3765" w14:textId="77777777" w:rsidR="004F7E31" w:rsidRDefault="00000000">
            <w:r>
              <w:t>102.42</w:t>
            </w:r>
          </w:p>
        </w:tc>
        <w:tc>
          <w:tcPr>
            <w:tcW w:w="1584" w:type="dxa"/>
            <w:vAlign w:val="center"/>
          </w:tcPr>
          <w:p w14:paraId="1A0FF955" w14:textId="77777777" w:rsidR="004F7E31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71DCEAF9" w14:textId="77777777" w:rsidR="004F7E31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432F3C08" w14:textId="77777777" w:rsidR="004F7E31" w:rsidRDefault="00000000">
            <w:r>
              <w:t>满足</w:t>
            </w:r>
          </w:p>
        </w:tc>
      </w:tr>
      <w:tr w:rsidR="004F7E31" w14:paraId="0D62B76C" w14:textId="77777777">
        <w:tc>
          <w:tcPr>
            <w:tcW w:w="1358" w:type="dxa"/>
            <w:shd w:val="clear" w:color="auto" w:fill="E6E6E6"/>
            <w:vAlign w:val="center"/>
          </w:tcPr>
          <w:p w14:paraId="680C2D74" w14:textId="77777777" w:rsidR="004F7E31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3638AD8F" w14:textId="77777777" w:rsidR="004F7E31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7670870" w14:textId="77777777" w:rsidR="004F7E31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06BB8117" w14:textId="77777777" w:rsidR="004F7E31" w:rsidRDefault="00000000">
            <w:r>
              <w:t>123.23</w:t>
            </w:r>
          </w:p>
        </w:tc>
        <w:tc>
          <w:tcPr>
            <w:tcW w:w="1584" w:type="dxa"/>
            <w:vAlign w:val="center"/>
          </w:tcPr>
          <w:p w14:paraId="6253FF02" w14:textId="77777777" w:rsidR="004F7E31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4B6ADDA5" w14:textId="77777777" w:rsidR="004F7E31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5DC5EEB0" w14:textId="77777777" w:rsidR="004F7E31" w:rsidRDefault="00000000">
            <w:r>
              <w:t>满足</w:t>
            </w:r>
          </w:p>
        </w:tc>
      </w:tr>
      <w:tr w:rsidR="004F7E31" w14:paraId="079DC7F5" w14:textId="77777777">
        <w:tc>
          <w:tcPr>
            <w:tcW w:w="1358" w:type="dxa"/>
            <w:shd w:val="clear" w:color="auto" w:fill="E6E6E6"/>
            <w:vAlign w:val="center"/>
          </w:tcPr>
          <w:p w14:paraId="1F2369C7" w14:textId="77777777" w:rsidR="004F7E31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2C9DABF8" w14:textId="77777777" w:rsidR="004F7E31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7DB172B" w14:textId="77777777" w:rsidR="004F7E31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6B14B0CC" w14:textId="77777777" w:rsidR="004F7E31" w:rsidRDefault="00000000">
            <w:r>
              <w:t>15.33</w:t>
            </w:r>
          </w:p>
        </w:tc>
        <w:tc>
          <w:tcPr>
            <w:tcW w:w="1584" w:type="dxa"/>
            <w:vAlign w:val="center"/>
          </w:tcPr>
          <w:p w14:paraId="13CF7CB2" w14:textId="77777777" w:rsidR="004F7E31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19EF7270" w14:textId="77777777" w:rsidR="004F7E31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1205E7E4" w14:textId="77777777" w:rsidR="004F7E31" w:rsidRDefault="00000000">
            <w:r>
              <w:t>满足</w:t>
            </w:r>
          </w:p>
        </w:tc>
      </w:tr>
      <w:tr w:rsidR="004F7E31" w14:paraId="11B6061F" w14:textId="77777777">
        <w:tc>
          <w:tcPr>
            <w:tcW w:w="1358" w:type="dxa"/>
            <w:shd w:val="clear" w:color="auto" w:fill="E6E6E6"/>
            <w:vAlign w:val="center"/>
          </w:tcPr>
          <w:p w14:paraId="4B0CC956" w14:textId="77777777" w:rsidR="004F7E31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4494BF16" w14:textId="77777777" w:rsidR="004F7E31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973767A" w14:textId="77777777" w:rsidR="004F7E31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D94E4BB" w14:textId="77777777" w:rsidR="004F7E31" w:rsidRDefault="00000000">
            <w:r>
              <w:t>39.54</w:t>
            </w:r>
          </w:p>
        </w:tc>
        <w:tc>
          <w:tcPr>
            <w:tcW w:w="1584" w:type="dxa"/>
            <w:vAlign w:val="center"/>
          </w:tcPr>
          <w:p w14:paraId="5417E5E6" w14:textId="77777777" w:rsidR="004F7E31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33DB8E15" w14:textId="77777777" w:rsidR="004F7E31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08E69A31" w14:textId="77777777" w:rsidR="004F7E31" w:rsidRDefault="00000000">
            <w:r>
              <w:t>满足</w:t>
            </w:r>
          </w:p>
        </w:tc>
      </w:tr>
      <w:tr w:rsidR="004F7E31" w14:paraId="774C9DE9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F158F35" w14:textId="77777777" w:rsidR="004F7E31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4923A3B8" w14:textId="77777777" w:rsidR="004F7E3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4F7E31" w14:paraId="29D8E647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152EC34" w14:textId="77777777" w:rsidR="004F7E31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753C6AC4" w14:textId="77777777" w:rsidR="004F7E31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4F7E31" w14:paraId="169B3FD1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106FC0D" w14:textId="77777777" w:rsidR="004F7E31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0400326D" w14:textId="77777777" w:rsidR="004F7E31" w:rsidRDefault="00000000">
            <w:r>
              <w:t>满足</w:t>
            </w:r>
          </w:p>
        </w:tc>
      </w:tr>
    </w:tbl>
    <w:p w14:paraId="5CEBE716" w14:textId="77777777" w:rsidR="004F7E31" w:rsidRDefault="00000000">
      <w:pPr>
        <w:pStyle w:val="2"/>
        <w:widowControl w:val="0"/>
        <w:rPr>
          <w:kern w:val="2"/>
        </w:rPr>
      </w:pPr>
      <w:bookmarkStart w:id="70" w:name="_Toc155383619"/>
      <w:r>
        <w:rPr>
          <w:kern w:val="2"/>
        </w:rPr>
        <w:t>外窗气密性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4F7E31" w14:paraId="2F2C14DB" w14:textId="77777777">
        <w:tc>
          <w:tcPr>
            <w:tcW w:w="2263" w:type="dxa"/>
            <w:shd w:val="clear" w:color="auto" w:fill="E6E6E6"/>
            <w:vAlign w:val="center"/>
          </w:tcPr>
          <w:p w14:paraId="610D0D5D" w14:textId="77777777" w:rsidR="004F7E31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4CC69B0D" w14:textId="77777777" w:rsidR="004F7E31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7A371BA2" w14:textId="77777777" w:rsidR="004F7E31" w:rsidRDefault="00000000">
            <w:r>
              <w:t>10</w:t>
            </w:r>
            <w:r>
              <w:t>层以上</w:t>
            </w:r>
          </w:p>
        </w:tc>
      </w:tr>
      <w:tr w:rsidR="004F7E31" w14:paraId="1230CC6E" w14:textId="77777777">
        <w:tc>
          <w:tcPr>
            <w:tcW w:w="2263" w:type="dxa"/>
            <w:shd w:val="clear" w:color="auto" w:fill="E6E6E6"/>
            <w:vAlign w:val="center"/>
          </w:tcPr>
          <w:p w14:paraId="4928EAE7" w14:textId="77777777" w:rsidR="004F7E31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41C8757C" w14:textId="77777777" w:rsidR="004F7E31" w:rsidRDefault="00000000">
            <w:r>
              <w:t>6</w:t>
            </w:r>
            <w:r>
              <w:t>级</w:t>
            </w:r>
            <w:r>
              <w:t xml:space="preserve">  C0921</w:t>
            </w:r>
          </w:p>
        </w:tc>
        <w:tc>
          <w:tcPr>
            <w:tcW w:w="3534" w:type="dxa"/>
            <w:vAlign w:val="center"/>
          </w:tcPr>
          <w:p w14:paraId="42500085" w14:textId="77777777" w:rsidR="004F7E31" w:rsidRDefault="00000000">
            <w:r>
              <w:t>－</w:t>
            </w:r>
          </w:p>
        </w:tc>
      </w:tr>
      <w:tr w:rsidR="004F7E31" w14:paraId="6D858320" w14:textId="77777777">
        <w:tc>
          <w:tcPr>
            <w:tcW w:w="2263" w:type="dxa"/>
            <w:shd w:val="clear" w:color="auto" w:fill="E6E6E6"/>
            <w:vAlign w:val="center"/>
          </w:tcPr>
          <w:p w14:paraId="751F50D4" w14:textId="77777777" w:rsidR="004F7E31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4D6CD00C" w14:textId="77777777" w:rsidR="004F7E31" w:rsidRDefault="004F7E31"/>
        </w:tc>
        <w:tc>
          <w:tcPr>
            <w:tcW w:w="3534" w:type="dxa"/>
            <w:vAlign w:val="center"/>
          </w:tcPr>
          <w:p w14:paraId="62764016" w14:textId="77777777" w:rsidR="004F7E31" w:rsidRDefault="004F7E31"/>
        </w:tc>
      </w:tr>
      <w:tr w:rsidR="004F7E31" w14:paraId="61447FC2" w14:textId="77777777">
        <w:tc>
          <w:tcPr>
            <w:tcW w:w="2263" w:type="dxa"/>
            <w:shd w:val="clear" w:color="auto" w:fill="E6E6E6"/>
            <w:vAlign w:val="center"/>
          </w:tcPr>
          <w:p w14:paraId="36045B7C" w14:textId="77777777" w:rsidR="004F7E31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60367D6F" w14:textId="77777777" w:rsidR="004F7E3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2576FFEA" w14:textId="77777777" w:rsidR="004F7E3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4F7E31" w14:paraId="3FE0427D" w14:textId="77777777">
        <w:tc>
          <w:tcPr>
            <w:tcW w:w="2263" w:type="dxa"/>
            <w:shd w:val="clear" w:color="auto" w:fill="E6E6E6"/>
            <w:vAlign w:val="center"/>
          </w:tcPr>
          <w:p w14:paraId="1BE627D2" w14:textId="77777777" w:rsidR="004F7E31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67925DCE" w14:textId="77777777" w:rsidR="004F7E31" w:rsidRDefault="00000000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7525A2B7" w14:textId="77777777" w:rsidR="004F7E31" w:rsidRDefault="00000000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4F7E31" w14:paraId="285BA01C" w14:textId="77777777">
        <w:tc>
          <w:tcPr>
            <w:tcW w:w="2263" w:type="dxa"/>
            <w:shd w:val="clear" w:color="auto" w:fill="E6E6E6"/>
            <w:vAlign w:val="center"/>
          </w:tcPr>
          <w:p w14:paraId="19638091" w14:textId="77777777" w:rsidR="004F7E31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1947F546" w14:textId="77777777" w:rsidR="004F7E31" w:rsidRDefault="00000000">
            <w:r>
              <w:t>满足</w:t>
            </w:r>
          </w:p>
        </w:tc>
        <w:tc>
          <w:tcPr>
            <w:tcW w:w="3534" w:type="dxa"/>
            <w:vAlign w:val="center"/>
          </w:tcPr>
          <w:p w14:paraId="7899338D" w14:textId="77777777" w:rsidR="004F7E31" w:rsidRDefault="00000000">
            <w:r>
              <w:t>－</w:t>
            </w:r>
          </w:p>
        </w:tc>
      </w:tr>
    </w:tbl>
    <w:p w14:paraId="5E1A1DA0" w14:textId="77777777" w:rsidR="004F7E31" w:rsidRDefault="00000000">
      <w:pPr>
        <w:pStyle w:val="2"/>
        <w:widowControl w:val="0"/>
        <w:rPr>
          <w:kern w:val="2"/>
        </w:rPr>
      </w:pPr>
      <w:bookmarkStart w:id="71" w:name="_Toc155383620"/>
      <w:r>
        <w:rPr>
          <w:kern w:val="2"/>
        </w:rPr>
        <w:lastRenderedPageBreak/>
        <w:t>外门气密性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4F7E31" w14:paraId="104F48BB" w14:textId="77777777">
        <w:tc>
          <w:tcPr>
            <w:tcW w:w="2263" w:type="dxa"/>
            <w:shd w:val="clear" w:color="auto" w:fill="E6E6E6"/>
            <w:vAlign w:val="center"/>
          </w:tcPr>
          <w:p w14:paraId="2AEF5998" w14:textId="77777777" w:rsidR="004F7E31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B4CE739" w14:textId="77777777" w:rsidR="004F7E31" w:rsidRDefault="00000000">
            <w:r>
              <w:t>4</w:t>
            </w:r>
            <w:r>
              <w:t>级</w:t>
            </w:r>
            <w:r>
              <w:t xml:space="preserve">  M0920</w:t>
            </w:r>
          </w:p>
        </w:tc>
      </w:tr>
      <w:tr w:rsidR="004F7E31" w14:paraId="1222A6E3" w14:textId="77777777">
        <w:tc>
          <w:tcPr>
            <w:tcW w:w="2263" w:type="dxa"/>
            <w:shd w:val="clear" w:color="auto" w:fill="E6E6E6"/>
            <w:vAlign w:val="center"/>
          </w:tcPr>
          <w:p w14:paraId="4CA5EB4D" w14:textId="77777777" w:rsidR="004F7E31" w:rsidRDefault="00000000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1440B9C0" w14:textId="77777777" w:rsidR="004F7E31" w:rsidRDefault="004F7E31"/>
        </w:tc>
      </w:tr>
      <w:tr w:rsidR="004F7E31" w14:paraId="578F3EDC" w14:textId="77777777">
        <w:tc>
          <w:tcPr>
            <w:tcW w:w="2263" w:type="dxa"/>
            <w:shd w:val="clear" w:color="auto" w:fill="E6E6E6"/>
            <w:vAlign w:val="center"/>
          </w:tcPr>
          <w:p w14:paraId="5669056A" w14:textId="77777777" w:rsidR="004F7E31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1601A121" w14:textId="77777777" w:rsidR="004F7E3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4F7E31" w14:paraId="3CF59CC6" w14:textId="77777777">
        <w:tc>
          <w:tcPr>
            <w:tcW w:w="2263" w:type="dxa"/>
            <w:shd w:val="clear" w:color="auto" w:fill="E6E6E6"/>
            <w:vAlign w:val="center"/>
          </w:tcPr>
          <w:p w14:paraId="2D6B6FE4" w14:textId="77777777" w:rsidR="004F7E31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0DB03BDF" w14:textId="77777777" w:rsidR="004F7E31" w:rsidRDefault="00000000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4F7E31" w14:paraId="78599067" w14:textId="77777777">
        <w:tc>
          <w:tcPr>
            <w:tcW w:w="2263" w:type="dxa"/>
            <w:shd w:val="clear" w:color="auto" w:fill="E6E6E6"/>
            <w:vAlign w:val="center"/>
          </w:tcPr>
          <w:p w14:paraId="358C2BB3" w14:textId="77777777" w:rsidR="004F7E31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5D754EB6" w14:textId="77777777" w:rsidR="004F7E31" w:rsidRDefault="00000000">
            <w:r>
              <w:t>满足</w:t>
            </w:r>
          </w:p>
        </w:tc>
      </w:tr>
    </w:tbl>
    <w:p w14:paraId="1F05BC07" w14:textId="77777777" w:rsidR="004F7E31" w:rsidRDefault="00000000">
      <w:pPr>
        <w:pStyle w:val="2"/>
        <w:widowControl w:val="0"/>
        <w:rPr>
          <w:kern w:val="2"/>
        </w:rPr>
      </w:pPr>
      <w:bookmarkStart w:id="72" w:name="_Toc155383621"/>
      <w:r>
        <w:rPr>
          <w:kern w:val="2"/>
        </w:rPr>
        <w:t>幕墙气密性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4F7E31" w14:paraId="230291DE" w14:textId="77777777">
        <w:tc>
          <w:tcPr>
            <w:tcW w:w="2263" w:type="dxa"/>
            <w:shd w:val="clear" w:color="auto" w:fill="E6E6E6"/>
            <w:vAlign w:val="center"/>
          </w:tcPr>
          <w:p w14:paraId="3A0B0EB8" w14:textId="77777777" w:rsidR="004F7E31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54068D5" w14:textId="77777777" w:rsidR="004F7E31" w:rsidRDefault="00000000">
            <w:r>
              <w:t>3</w:t>
            </w:r>
            <w:r>
              <w:t>级</w:t>
            </w:r>
            <w:r>
              <w:t xml:space="preserve">  </w:t>
            </w:r>
          </w:p>
        </w:tc>
      </w:tr>
      <w:tr w:rsidR="004F7E31" w14:paraId="55312A44" w14:textId="77777777">
        <w:tc>
          <w:tcPr>
            <w:tcW w:w="2263" w:type="dxa"/>
            <w:shd w:val="clear" w:color="auto" w:fill="E6E6E6"/>
            <w:vAlign w:val="center"/>
          </w:tcPr>
          <w:p w14:paraId="34A2A700" w14:textId="77777777" w:rsidR="004F7E31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5EED6B10" w14:textId="77777777" w:rsidR="004F7E31" w:rsidRDefault="004F7E31"/>
        </w:tc>
      </w:tr>
      <w:tr w:rsidR="004F7E31" w14:paraId="76EEDC4A" w14:textId="77777777">
        <w:tc>
          <w:tcPr>
            <w:tcW w:w="2263" w:type="dxa"/>
            <w:shd w:val="clear" w:color="auto" w:fill="E6E6E6"/>
            <w:vAlign w:val="center"/>
          </w:tcPr>
          <w:p w14:paraId="5A2F4A4B" w14:textId="77777777" w:rsidR="004F7E31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6342060C" w14:textId="77777777" w:rsidR="004F7E31" w:rsidRDefault="00000000">
            <w:r>
              <w:t>有</w:t>
            </w:r>
          </w:p>
        </w:tc>
      </w:tr>
      <w:tr w:rsidR="004F7E31" w14:paraId="6CDFCE3C" w14:textId="77777777">
        <w:tc>
          <w:tcPr>
            <w:tcW w:w="2263" w:type="dxa"/>
            <w:shd w:val="clear" w:color="auto" w:fill="E6E6E6"/>
            <w:vAlign w:val="center"/>
          </w:tcPr>
          <w:p w14:paraId="4485EC3B" w14:textId="77777777" w:rsidR="004F7E31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60C47C42" w14:textId="77777777" w:rsidR="004F7E31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4F7E31" w14:paraId="3213D084" w14:textId="77777777">
        <w:tc>
          <w:tcPr>
            <w:tcW w:w="2263" w:type="dxa"/>
            <w:shd w:val="clear" w:color="auto" w:fill="E6E6E6"/>
            <w:vAlign w:val="center"/>
          </w:tcPr>
          <w:p w14:paraId="60F7C0F7" w14:textId="77777777" w:rsidR="004F7E31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1BB2B699" w14:textId="77777777" w:rsidR="004F7E31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4F7E31" w14:paraId="6BA5AE23" w14:textId="77777777">
        <w:tc>
          <w:tcPr>
            <w:tcW w:w="2263" w:type="dxa"/>
            <w:shd w:val="clear" w:color="auto" w:fill="E6E6E6"/>
            <w:vAlign w:val="center"/>
          </w:tcPr>
          <w:p w14:paraId="3D3335FD" w14:textId="77777777" w:rsidR="004F7E31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70AB032C" w14:textId="77777777" w:rsidR="004F7E31" w:rsidRDefault="00000000">
            <w:r>
              <w:t>满足</w:t>
            </w:r>
          </w:p>
        </w:tc>
      </w:tr>
    </w:tbl>
    <w:p w14:paraId="4E1657FF" w14:textId="77777777" w:rsidR="004F7E31" w:rsidRDefault="00000000">
      <w:pPr>
        <w:pStyle w:val="2"/>
        <w:widowControl w:val="0"/>
        <w:rPr>
          <w:kern w:val="2"/>
        </w:rPr>
      </w:pPr>
      <w:bookmarkStart w:id="73" w:name="_Toc155383622"/>
      <w:r>
        <w:rPr>
          <w:kern w:val="2"/>
        </w:rPr>
        <w:t>规定性指标检查结论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4F7E31" w14:paraId="252CBC0C" w14:textId="77777777">
        <w:tc>
          <w:tcPr>
            <w:tcW w:w="1131" w:type="dxa"/>
            <w:shd w:val="clear" w:color="auto" w:fill="E6E6E6"/>
            <w:vAlign w:val="center"/>
          </w:tcPr>
          <w:p w14:paraId="4A3A9F0A" w14:textId="77777777" w:rsidR="004F7E31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5F40E76" w14:textId="77777777" w:rsidR="004F7E31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EDB97D0" w14:textId="77777777" w:rsidR="004F7E31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95BE354" w14:textId="77777777" w:rsidR="004F7E31" w:rsidRDefault="00000000">
            <w:pPr>
              <w:jc w:val="center"/>
            </w:pPr>
            <w:r>
              <w:t>可否性能权衡</w:t>
            </w:r>
          </w:p>
        </w:tc>
      </w:tr>
      <w:tr w:rsidR="004F7E31" w14:paraId="25CBE854" w14:textId="77777777">
        <w:tc>
          <w:tcPr>
            <w:tcW w:w="1131" w:type="dxa"/>
            <w:vAlign w:val="center"/>
          </w:tcPr>
          <w:p w14:paraId="4036EA7B" w14:textId="77777777" w:rsidR="004F7E31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15CE4D86" w14:textId="77777777" w:rsidR="004F7E31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2680C32E" w14:textId="77777777" w:rsidR="004F7E3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4CC89B6" w14:textId="77777777" w:rsidR="004F7E31" w:rsidRDefault="004F7E31"/>
        </w:tc>
      </w:tr>
      <w:tr w:rsidR="004F7E31" w14:paraId="24C29A9D" w14:textId="77777777">
        <w:tc>
          <w:tcPr>
            <w:tcW w:w="1131" w:type="dxa"/>
            <w:vAlign w:val="center"/>
          </w:tcPr>
          <w:p w14:paraId="1A9CB6DC" w14:textId="77777777" w:rsidR="004F7E31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091FCF52" w14:textId="77777777" w:rsidR="004F7E31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24613583" w14:textId="77777777" w:rsidR="004F7E31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14:paraId="404EA953" w14:textId="77777777" w:rsidR="004F7E31" w:rsidRDefault="004F7E31"/>
        </w:tc>
      </w:tr>
      <w:tr w:rsidR="004F7E31" w14:paraId="60176799" w14:textId="77777777">
        <w:tc>
          <w:tcPr>
            <w:tcW w:w="1131" w:type="dxa"/>
            <w:vAlign w:val="center"/>
          </w:tcPr>
          <w:p w14:paraId="58B23B1F" w14:textId="77777777" w:rsidR="004F7E31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4892F60B" w14:textId="77777777" w:rsidR="004F7E31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48F5DF69" w14:textId="77777777" w:rsidR="004F7E3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B8889B3" w14:textId="77777777" w:rsidR="004F7E31" w:rsidRDefault="004F7E31"/>
        </w:tc>
      </w:tr>
      <w:tr w:rsidR="004F7E31" w14:paraId="0ED99959" w14:textId="77777777">
        <w:tc>
          <w:tcPr>
            <w:tcW w:w="1131" w:type="dxa"/>
            <w:vAlign w:val="center"/>
          </w:tcPr>
          <w:p w14:paraId="7CEE5509" w14:textId="77777777" w:rsidR="004F7E31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5E412F28" w14:textId="77777777" w:rsidR="004F7E31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05BAF929" w14:textId="77777777" w:rsidR="004F7E31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70F55563" w14:textId="77777777" w:rsidR="004F7E31" w:rsidRDefault="004F7E31"/>
        </w:tc>
      </w:tr>
      <w:tr w:rsidR="004F7E31" w14:paraId="614CEE6B" w14:textId="77777777">
        <w:tc>
          <w:tcPr>
            <w:tcW w:w="1131" w:type="dxa"/>
            <w:vAlign w:val="center"/>
          </w:tcPr>
          <w:p w14:paraId="4CDCB1D7" w14:textId="77777777" w:rsidR="004F7E31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499F5C06" w14:textId="77777777" w:rsidR="004F7E31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019A20A2" w14:textId="77777777" w:rsidR="004F7E3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0E2A126" w14:textId="77777777" w:rsidR="004F7E31" w:rsidRDefault="004F7E31"/>
        </w:tc>
      </w:tr>
      <w:tr w:rsidR="004F7E31" w14:paraId="0527A38C" w14:textId="77777777">
        <w:tc>
          <w:tcPr>
            <w:tcW w:w="1131" w:type="dxa"/>
            <w:vAlign w:val="center"/>
          </w:tcPr>
          <w:p w14:paraId="5F636C61" w14:textId="77777777" w:rsidR="004F7E31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04419DCF" w14:textId="77777777" w:rsidR="004F7E31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644FB622" w14:textId="77777777" w:rsidR="004F7E3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10B2F6F" w14:textId="77777777" w:rsidR="004F7E31" w:rsidRDefault="004F7E31"/>
        </w:tc>
      </w:tr>
      <w:tr w:rsidR="004F7E31" w14:paraId="15516D71" w14:textId="77777777">
        <w:tc>
          <w:tcPr>
            <w:tcW w:w="1131" w:type="dxa"/>
            <w:vAlign w:val="center"/>
          </w:tcPr>
          <w:p w14:paraId="5CB9ECC0" w14:textId="77777777" w:rsidR="004F7E31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63BC791C" w14:textId="77777777" w:rsidR="004F7E31" w:rsidRDefault="00000000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507F0E92" w14:textId="77777777" w:rsidR="004F7E3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55EEA5B" w14:textId="77777777" w:rsidR="004F7E31" w:rsidRDefault="004F7E31"/>
        </w:tc>
      </w:tr>
      <w:tr w:rsidR="004F7E31" w14:paraId="344072BC" w14:textId="77777777">
        <w:tc>
          <w:tcPr>
            <w:tcW w:w="1131" w:type="dxa"/>
            <w:vAlign w:val="center"/>
          </w:tcPr>
          <w:p w14:paraId="6FE04D5B" w14:textId="77777777" w:rsidR="004F7E31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0B049CF0" w14:textId="77777777" w:rsidR="004F7E31" w:rsidRDefault="00000000">
            <w:r>
              <w:t>采暖与非采暖隔墙</w:t>
            </w:r>
          </w:p>
        </w:tc>
        <w:tc>
          <w:tcPr>
            <w:tcW w:w="2150" w:type="dxa"/>
            <w:vAlign w:val="center"/>
          </w:tcPr>
          <w:p w14:paraId="4B0566D9" w14:textId="77777777" w:rsidR="004F7E3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9476D7F" w14:textId="77777777" w:rsidR="004F7E31" w:rsidRDefault="004F7E31"/>
        </w:tc>
      </w:tr>
      <w:tr w:rsidR="004F7E31" w14:paraId="0B58A6BF" w14:textId="77777777">
        <w:tc>
          <w:tcPr>
            <w:tcW w:w="1131" w:type="dxa"/>
            <w:vAlign w:val="center"/>
          </w:tcPr>
          <w:p w14:paraId="277E68B8" w14:textId="77777777" w:rsidR="004F7E31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37842D31" w14:textId="77777777" w:rsidR="004F7E31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64C67C2D" w14:textId="77777777" w:rsidR="004F7E3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D96C036" w14:textId="77777777" w:rsidR="004F7E31" w:rsidRDefault="004F7E31"/>
        </w:tc>
      </w:tr>
      <w:tr w:rsidR="004F7E31" w14:paraId="6230CAB3" w14:textId="77777777">
        <w:tc>
          <w:tcPr>
            <w:tcW w:w="1131" w:type="dxa"/>
            <w:vAlign w:val="center"/>
          </w:tcPr>
          <w:p w14:paraId="630199AB" w14:textId="77777777" w:rsidR="004F7E31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4F711C5F" w14:textId="77777777" w:rsidR="004F7E31" w:rsidRDefault="00000000">
            <w:r>
              <w:t>周边地面构造</w:t>
            </w:r>
          </w:p>
        </w:tc>
        <w:tc>
          <w:tcPr>
            <w:tcW w:w="2150" w:type="dxa"/>
            <w:vAlign w:val="center"/>
          </w:tcPr>
          <w:p w14:paraId="415A4DE4" w14:textId="77777777" w:rsidR="004F7E3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06AF474" w14:textId="77777777" w:rsidR="004F7E31" w:rsidRDefault="004F7E31"/>
        </w:tc>
      </w:tr>
      <w:tr w:rsidR="004F7E31" w14:paraId="4F3F6AF2" w14:textId="77777777">
        <w:tc>
          <w:tcPr>
            <w:tcW w:w="1131" w:type="dxa"/>
            <w:vAlign w:val="center"/>
          </w:tcPr>
          <w:p w14:paraId="04DD1697" w14:textId="77777777" w:rsidR="004F7E31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30B83F00" w14:textId="77777777" w:rsidR="004F7E31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2755B9EB" w14:textId="77777777" w:rsidR="004F7E3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ECA3AD3" w14:textId="77777777" w:rsidR="004F7E31" w:rsidRDefault="004F7E31"/>
        </w:tc>
      </w:tr>
      <w:tr w:rsidR="004F7E31" w14:paraId="745BAC0A" w14:textId="77777777">
        <w:tc>
          <w:tcPr>
            <w:tcW w:w="1131" w:type="dxa"/>
            <w:vAlign w:val="center"/>
          </w:tcPr>
          <w:p w14:paraId="4EF6ABE4" w14:textId="77777777" w:rsidR="004F7E31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682D2BD5" w14:textId="77777777" w:rsidR="004F7E31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27F77AB3" w14:textId="77777777" w:rsidR="004F7E3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C2AE337" w14:textId="77777777" w:rsidR="004F7E31" w:rsidRDefault="004F7E31"/>
        </w:tc>
      </w:tr>
      <w:tr w:rsidR="004F7E31" w14:paraId="71D09CB0" w14:textId="77777777">
        <w:tc>
          <w:tcPr>
            <w:tcW w:w="1131" w:type="dxa"/>
            <w:vAlign w:val="center"/>
          </w:tcPr>
          <w:p w14:paraId="7BE3ED85" w14:textId="77777777" w:rsidR="004F7E31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14:paraId="721C0B1D" w14:textId="77777777" w:rsidR="004F7E31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38E344DB" w14:textId="77777777" w:rsidR="004F7E3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1D56000" w14:textId="77777777" w:rsidR="004F7E31" w:rsidRDefault="004F7E31"/>
        </w:tc>
      </w:tr>
      <w:tr w:rsidR="004F7E31" w14:paraId="4A9AD295" w14:textId="77777777">
        <w:tc>
          <w:tcPr>
            <w:tcW w:w="1131" w:type="dxa"/>
            <w:vAlign w:val="center"/>
          </w:tcPr>
          <w:p w14:paraId="6B181116" w14:textId="77777777" w:rsidR="004F7E31" w:rsidRDefault="00000000">
            <w:r>
              <w:t>14</w:t>
            </w:r>
          </w:p>
        </w:tc>
        <w:tc>
          <w:tcPr>
            <w:tcW w:w="4069" w:type="dxa"/>
            <w:vAlign w:val="center"/>
          </w:tcPr>
          <w:p w14:paraId="15546138" w14:textId="77777777" w:rsidR="004F7E31" w:rsidRDefault="00000000">
            <w:r>
              <w:t>外门气密性</w:t>
            </w:r>
          </w:p>
        </w:tc>
        <w:tc>
          <w:tcPr>
            <w:tcW w:w="2150" w:type="dxa"/>
            <w:vAlign w:val="center"/>
          </w:tcPr>
          <w:p w14:paraId="61226E4B" w14:textId="77777777" w:rsidR="004F7E3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0EE21FF" w14:textId="77777777" w:rsidR="004F7E31" w:rsidRDefault="004F7E31"/>
        </w:tc>
      </w:tr>
      <w:tr w:rsidR="004F7E31" w14:paraId="1E5B8983" w14:textId="77777777">
        <w:tc>
          <w:tcPr>
            <w:tcW w:w="1131" w:type="dxa"/>
            <w:vAlign w:val="center"/>
          </w:tcPr>
          <w:p w14:paraId="308D78A5" w14:textId="77777777" w:rsidR="004F7E31" w:rsidRDefault="00000000">
            <w:r>
              <w:t>15</w:t>
            </w:r>
          </w:p>
        </w:tc>
        <w:tc>
          <w:tcPr>
            <w:tcW w:w="4069" w:type="dxa"/>
            <w:vAlign w:val="center"/>
          </w:tcPr>
          <w:p w14:paraId="3E5A2111" w14:textId="77777777" w:rsidR="004F7E31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22B35BD3" w14:textId="77777777" w:rsidR="004F7E3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5D66E8A" w14:textId="77777777" w:rsidR="004F7E31" w:rsidRDefault="004F7E31"/>
        </w:tc>
      </w:tr>
      <w:tr w:rsidR="004F7E31" w14:paraId="4916E4CF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8B73737" w14:textId="77777777" w:rsidR="004F7E31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67CDFD8A" w14:textId="77777777" w:rsidR="004F7E3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48478B0" w14:textId="77777777" w:rsidR="004F7E31" w:rsidRDefault="004F7E31"/>
        </w:tc>
      </w:tr>
    </w:tbl>
    <w:p w14:paraId="0E54B01F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F53D59" w14:textId="77777777" w:rsidR="004F7E31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14:paraId="183F5FFE" w14:textId="77777777" w:rsidR="004F7E31" w:rsidRDefault="004F7E31"/>
    <w:sectPr w:rsidR="004F7E3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918AC" w14:textId="77777777" w:rsidR="00302EA9" w:rsidRDefault="00302EA9" w:rsidP="00203A7D">
      <w:r>
        <w:separator/>
      </w:r>
    </w:p>
  </w:endnote>
  <w:endnote w:type="continuationSeparator" w:id="0">
    <w:p w14:paraId="1093F254" w14:textId="77777777" w:rsidR="00302EA9" w:rsidRDefault="00302EA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B58480A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D08B4A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884B2" w14:textId="77777777" w:rsidR="00302EA9" w:rsidRDefault="00302EA9" w:rsidP="00203A7D">
      <w:r>
        <w:separator/>
      </w:r>
    </w:p>
  </w:footnote>
  <w:footnote w:type="continuationSeparator" w:id="0">
    <w:p w14:paraId="0472D6CD" w14:textId="77777777" w:rsidR="00302EA9" w:rsidRDefault="00302EA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A38F1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664D810C" wp14:editId="465CA391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B98E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6320191">
    <w:abstractNumId w:val="0"/>
  </w:num>
  <w:num w:numId="2" w16cid:durableId="2075809075">
    <w:abstractNumId w:val="2"/>
  </w:num>
  <w:num w:numId="3" w16cid:durableId="1272393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17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2EA9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4F7E31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5D17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AFBD554"/>
  <w15:chartTrackingRefBased/>
  <w15:docId w15:val="{905AEE50-1F1C-43EC-BC45-7BAB21D9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2</TotalTime>
  <Pages>20</Pages>
  <Words>2401</Words>
  <Characters>13690</Characters>
  <Application>Microsoft Office Word</Application>
  <DocSecurity>0</DocSecurity>
  <Lines>114</Lines>
  <Paragraphs>32</Paragraphs>
  <ScaleCrop>false</ScaleCrop>
  <Company>ths</Company>
  <LinksUpToDate>false</LinksUpToDate>
  <CharactersWithSpaces>16059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1899-12-31T16:00:00Z</cp:lastPrinted>
  <dcterms:created xsi:type="dcterms:W3CDTF">2024-01-05T13:46:00Z</dcterms:created>
  <dcterms:modified xsi:type="dcterms:W3CDTF">2024-01-05T13:48:00Z</dcterms:modified>
</cp:coreProperties>
</file>