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F5518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 w14:paraId="23A052F6" w14:textId="77777777" w:rsidR="00D40158" w:rsidRPr="00A22524" w:rsidRDefault="00723619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1" w:name="项目名称＃1"/>
      <w:r>
        <w:rPr>
          <w:rFonts w:ascii="黑体" w:eastAsia="黑体" w:hAnsi="宋体" w:hint="eastAsia"/>
          <w:b/>
          <w:bCs/>
          <w:sz w:val="72"/>
          <w:szCs w:val="72"/>
        </w:rPr>
        <w:t>新建项目</w:t>
      </w:r>
      <w:bookmarkEnd w:id="1"/>
    </w:p>
    <w:p w14:paraId="589B67A8" w14:textId="77777777" w:rsidR="00D40158" w:rsidRPr="00DA63A8" w:rsidRDefault="00F462CC" w:rsidP="00D40158">
      <w:pPr>
        <w:spacing w:beforeLines="100" w:before="312" w:line="180" w:lineRule="atLeast"/>
        <w:jc w:val="center"/>
        <w:rPr>
          <w:rFonts w:ascii="黑体" w:eastAsia="黑体" w:hAnsi="黑体"/>
          <w:b/>
          <w:bCs/>
          <w:sz w:val="72"/>
          <w:szCs w:val="72"/>
          <w:lang w:val="en-US"/>
        </w:rPr>
      </w:pPr>
      <w:r w:rsidRPr="00DA63A8">
        <w:rPr>
          <w:rFonts w:ascii="黑体" w:eastAsia="黑体" w:hAnsi="黑体" w:hint="eastAsia"/>
          <w:b/>
          <w:bCs/>
          <w:sz w:val="72"/>
          <w:szCs w:val="72"/>
          <w:lang w:val="en-US"/>
        </w:rPr>
        <w:t>全年</w:t>
      </w:r>
      <w:r w:rsidR="008D04AA" w:rsidRPr="00DA63A8">
        <w:rPr>
          <w:rFonts w:ascii="黑体" w:eastAsia="黑体" w:hAnsi="黑体" w:hint="eastAsia"/>
          <w:b/>
          <w:bCs/>
          <w:sz w:val="72"/>
          <w:szCs w:val="72"/>
          <w:lang w:val="en-US"/>
        </w:rPr>
        <w:t>负荷计算书</w:t>
      </w:r>
    </w:p>
    <w:p w14:paraId="5CE46C06" w14:textId="77777777"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421113C5" w14:textId="77777777"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2430547E" w14:textId="77777777"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15E2C1D4" w14:textId="77777777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D263D23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F045FF9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2"/>
          </w:p>
        </w:tc>
      </w:tr>
      <w:tr w:rsidR="00D40158" w:rsidRPr="00D40158" w14:paraId="36963F89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732AAE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DD3EF7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18DBA1E6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D10310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136A81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4593D2D8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CDEADB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5BB82C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76AF414C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30C932A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2476A546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23849F6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C68FCC4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22B5C44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5992FFE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47A3E9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="000C3F45" w:rsidRPr="00D40158">
              <w:rPr>
                <w:rFonts w:ascii="宋体" w:hAnsi="宋体" w:hint="eastAsia"/>
                <w:szCs w:val="21"/>
              </w:rPr>
              <w:t>核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50C08AC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48AFB14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60D2D71F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1393B4C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2024年1月7日</w:t>
              </w:r>
            </w:smartTag>
            <w:bookmarkEnd w:id="6"/>
          </w:p>
        </w:tc>
      </w:tr>
    </w:tbl>
    <w:p w14:paraId="02CEFE5E" w14:textId="77777777" w:rsidR="00D40158" w:rsidRDefault="00D40158" w:rsidP="005E36B7">
      <w:pPr>
        <w:jc w:val="center"/>
        <w:rPr>
          <w:rFonts w:ascii="宋体" w:hAnsi="宋体"/>
          <w:lang w:val="en-US"/>
        </w:rPr>
      </w:pPr>
    </w:p>
    <w:p w14:paraId="5A01164B" w14:textId="77777777" w:rsidR="00D40158" w:rsidRDefault="00D40158" w:rsidP="005E36B7">
      <w:pPr>
        <w:jc w:val="center"/>
        <w:rPr>
          <w:rFonts w:ascii="宋体" w:hAnsi="宋体"/>
          <w:lang w:val="en-US"/>
        </w:rPr>
      </w:pPr>
      <w:bookmarkStart w:id="7" w:name="二维码"/>
      <w:r>
        <w:rPr>
          <w:noProof/>
        </w:rPr>
        <w:drawing>
          <wp:inline distT="0" distB="0" distL="0" distR="0" wp14:anchorId="735B7CAE" wp14:editId="17CB15FA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14:paraId="76C11349" w14:textId="77777777" w:rsidR="00D40158" w:rsidRDefault="00D40158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58DA2C77" w14:textId="77777777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80DD8C5" w14:textId="77777777" w:rsidR="00D40158" w:rsidRPr="00D40158" w:rsidRDefault="00AB5CF2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="00D40158"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641E424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暖通负荷BECH2023</w:t>
            </w:r>
            <w:bookmarkEnd w:id="8"/>
          </w:p>
        </w:tc>
      </w:tr>
      <w:tr w:rsidR="00D40158" w:rsidRPr="00D40158" w14:paraId="718F0755" w14:textId="77777777" w:rsidTr="0020042B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4E8C6F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124F31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20220808(SP1)</w:t>
            </w:r>
            <w:bookmarkEnd w:id="9"/>
          </w:p>
        </w:tc>
      </w:tr>
      <w:tr w:rsidR="000D77BD" w:rsidRPr="00D40158" w14:paraId="1338C5DE" w14:textId="77777777" w:rsidTr="0020042B">
        <w:trPr>
          <w:cantSplit/>
          <w:trHeight w:val="306"/>
        </w:trPr>
        <w:tc>
          <w:tcPr>
            <w:tcW w:w="1800" w:type="dxa"/>
            <w:shd w:val="clear" w:color="auto" w:fill="E6E6E6"/>
            <w:vAlign w:val="center"/>
          </w:tcPr>
          <w:p w14:paraId="17192E62" w14:textId="77777777" w:rsidR="000D77BD" w:rsidRPr="00D40158" w:rsidRDefault="008B05BB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="000D77BD"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3C152BA9" w14:textId="77777777" w:rsidR="000D77BD" w:rsidRPr="00D40158" w:rsidRDefault="000D77BD" w:rsidP="000D7D60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2C32CA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22F5778A" w14:textId="77777777" w:rsidTr="002B7246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040B9677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4B980B47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T18839708727</w:t>
            </w:r>
            <w:bookmarkEnd w:id="10"/>
          </w:p>
        </w:tc>
      </w:tr>
    </w:tbl>
    <w:p w14:paraId="3DF7AD51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61C0E181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3F97ECFA" w14:textId="77777777" w:rsidR="004B0FE1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5524784" w:history="1">
        <w:r w:rsidR="004B0FE1" w:rsidRPr="001773D5">
          <w:rPr>
            <w:rStyle w:val="a7"/>
          </w:rPr>
          <w:t>1</w:t>
        </w:r>
        <w:r w:rsidR="004B0FE1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4B0FE1" w:rsidRPr="001773D5">
          <w:rPr>
            <w:rStyle w:val="a7"/>
          </w:rPr>
          <w:t>建筑概况</w:t>
        </w:r>
        <w:r w:rsidR="004B0FE1">
          <w:rPr>
            <w:webHidden/>
          </w:rPr>
          <w:tab/>
        </w:r>
        <w:r w:rsidR="004B0FE1">
          <w:rPr>
            <w:webHidden/>
          </w:rPr>
          <w:fldChar w:fldCharType="begin"/>
        </w:r>
        <w:r w:rsidR="004B0FE1">
          <w:rPr>
            <w:webHidden/>
          </w:rPr>
          <w:instrText xml:space="preserve"> PAGEREF _Toc155524784 \h </w:instrText>
        </w:r>
        <w:r w:rsidR="004B0FE1">
          <w:rPr>
            <w:webHidden/>
          </w:rPr>
        </w:r>
        <w:r w:rsidR="004B0FE1">
          <w:rPr>
            <w:webHidden/>
          </w:rPr>
          <w:fldChar w:fldCharType="separate"/>
        </w:r>
        <w:r w:rsidR="004B0FE1">
          <w:rPr>
            <w:webHidden/>
          </w:rPr>
          <w:t>1</w:t>
        </w:r>
        <w:r w:rsidR="004B0FE1">
          <w:rPr>
            <w:webHidden/>
          </w:rPr>
          <w:fldChar w:fldCharType="end"/>
        </w:r>
      </w:hyperlink>
    </w:p>
    <w:p w14:paraId="426B07DD" w14:textId="77777777" w:rsidR="004B0FE1" w:rsidRDefault="004B0FE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524785" w:history="1">
        <w:r w:rsidRPr="001773D5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773D5">
          <w:rPr>
            <w:rStyle w:val="a7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_Toc155524785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1F198958" w14:textId="77777777" w:rsidR="004B0FE1" w:rsidRDefault="004B0FE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24786" w:history="1">
        <w:r w:rsidRPr="001773D5">
          <w:rPr>
            <w:rStyle w:val="a7"/>
            <w:lang w:val="en-GB"/>
          </w:rPr>
          <w:t>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3D5">
          <w:rPr>
            <w:rStyle w:val="a7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_Toc155524786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31B6C990" w14:textId="77777777" w:rsidR="004B0FE1" w:rsidRDefault="004B0FE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24787" w:history="1">
        <w:r w:rsidRPr="001773D5">
          <w:rPr>
            <w:rStyle w:val="a7"/>
            <w:lang w:val="en-GB"/>
          </w:rPr>
          <w:t>2.2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3D5">
          <w:rPr>
            <w:rStyle w:val="a7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_Toc155524787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4C5F75EC" w14:textId="77777777" w:rsidR="004B0FE1" w:rsidRDefault="004B0FE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24788" w:history="1">
        <w:r w:rsidRPr="001773D5">
          <w:rPr>
            <w:rStyle w:val="a7"/>
            <w:lang w:val="en-GB"/>
          </w:rPr>
          <w:t>2.3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3D5">
          <w:rPr>
            <w:rStyle w:val="a7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_Toc155524788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53BCC0F" w14:textId="77777777" w:rsidR="004B0FE1" w:rsidRDefault="004B0FE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24789" w:history="1">
        <w:r w:rsidRPr="001773D5">
          <w:rPr>
            <w:rStyle w:val="a7"/>
            <w:lang w:val="en-GB"/>
          </w:rPr>
          <w:t>2.4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3D5">
          <w:rPr>
            <w:rStyle w:val="a7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_Toc155524789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2100F73" w14:textId="77777777" w:rsidR="004B0FE1" w:rsidRDefault="004B0FE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524790" w:history="1">
        <w:r w:rsidRPr="001773D5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773D5">
          <w:rPr>
            <w:rStyle w:val="a7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_Toc155524790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D2D8ADE" w14:textId="77777777" w:rsidR="004B0FE1" w:rsidRDefault="004B0FE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524791" w:history="1">
        <w:r w:rsidRPr="001773D5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773D5">
          <w:rPr>
            <w:rStyle w:val="a7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_Toc155524791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7352330" w14:textId="77777777" w:rsidR="004B0FE1" w:rsidRDefault="004B0FE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24792" w:history="1">
        <w:r w:rsidRPr="001773D5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3D5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_Toc155524792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C93DFA6" w14:textId="77777777" w:rsidR="004B0FE1" w:rsidRDefault="004B0FE1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24793" w:history="1">
        <w:r w:rsidRPr="001773D5">
          <w:rPr>
            <w:rStyle w:val="a7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3D5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_Toc155524793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FF7BCD8" w14:textId="77777777" w:rsidR="004B0FE1" w:rsidRDefault="004B0FE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24794" w:history="1">
        <w:r w:rsidRPr="001773D5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3D5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_Toc155524794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E1486A2" w14:textId="77777777" w:rsidR="004B0FE1" w:rsidRDefault="004B0FE1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24795" w:history="1">
        <w:r w:rsidRPr="001773D5">
          <w:rPr>
            <w:rStyle w:val="a7"/>
            <w:lang w:val="en-GB"/>
          </w:rPr>
          <w:t>4.2.1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3D5">
          <w:rPr>
            <w:rStyle w:val="a7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_Toc155524795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47DB85D" w14:textId="77777777" w:rsidR="004B0FE1" w:rsidRDefault="004B0FE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24796" w:history="1">
        <w:r w:rsidRPr="001773D5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3D5">
          <w:rPr>
            <w:rStyle w:val="a7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_Toc155524796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6169483" w14:textId="77777777" w:rsidR="004B0FE1" w:rsidRDefault="004B0FE1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24797" w:history="1">
        <w:r w:rsidRPr="001773D5">
          <w:rPr>
            <w:rStyle w:val="a7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3D5">
          <w:rPr>
            <w:rStyle w:val="a7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_Toc155524797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B4C3F6E" w14:textId="77777777" w:rsidR="004B0FE1" w:rsidRDefault="004B0FE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24798" w:history="1">
        <w:r w:rsidRPr="001773D5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3D5">
          <w:rPr>
            <w:rStyle w:val="a7"/>
          </w:rPr>
          <w:t>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_Toc155524798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72A30A1" w14:textId="77777777" w:rsidR="004B0FE1" w:rsidRDefault="004B0FE1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24799" w:history="1">
        <w:r w:rsidRPr="001773D5">
          <w:rPr>
            <w:rStyle w:val="a7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3D5">
          <w:rPr>
            <w:rStyle w:val="a7"/>
          </w:rPr>
          <w:t>控温房间楼板构造一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_Toc155524799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898903E" w14:textId="77777777" w:rsidR="004B0FE1" w:rsidRDefault="004B0FE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24800" w:history="1">
        <w:r w:rsidRPr="001773D5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3D5">
          <w:rPr>
            <w:rStyle w:val="a7"/>
          </w:rPr>
          <w:t>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_Toc155524800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FE268D2" w14:textId="77777777" w:rsidR="004B0FE1" w:rsidRDefault="004B0FE1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24801" w:history="1">
        <w:r w:rsidRPr="001773D5">
          <w:rPr>
            <w:rStyle w:val="a7"/>
            <w:lang w:val="en-GB"/>
          </w:rPr>
          <w:t>4.5.1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3D5">
          <w:rPr>
            <w:rStyle w:val="a7"/>
          </w:rPr>
          <w:t>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_Toc155524801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BDC3960" w14:textId="77777777" w:rsidR="004B0FE1" w:rsidRDefault="004B0FE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24802" w:history="1">
        <w:r w:rsidRPr="001773D5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3D5">
          <w:rPr>
            <w:rStyle w:val="a7"/>
          </w:rPr>
          <w:t>非周边地面构造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_Toc155524802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A91DFBB" w14:textId="77777777" w:rsidR="004B0FE1" w:rsidRDefault="004B0FE1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24803" w:history="1">
        <w:r w:rsidRPr="001773D5">
          <w:rPr>
            <w:rStyle w:val="a7"/>
            <w:lang w:val="en-GB"/>
          </w:rPr>
          <w:t>4.6.1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3D5">
          <w:rPr>
            <w:rStyle w:val="a7"/>
          </w:rPr>
          <w:t>非周边地面构造一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_Toc155524803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940EA32" w14:textId="77777777" w:rsidR="004B0FE1" w:rsidRDefault="004B0FE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24804" w:history="1">
        <w:r w:rsidRPr="001773D5">
          <w:rPr>
            <w:rStyle w:val="a7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3D5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_Toc155524804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A652ACD" w14:textId="77777777" w:rsidR="004B0FE1" w:rsidRDefault="004B0FE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24805" w:history="1">
        <w:r w:rsidRPr="001773D5">
          <w:rPr>
            <w:rStyle w:val="a7"/>
            <w:lang w:val="en-GB"/>
          </w:rPr>
          <w:t>4.8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3D5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_Toc155524805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627BB83" w14:textId="77777777" w:rsidR="004B0FE1" w:rsidRDefault="004B0FE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524806" w:history="1">
        <w:r w:rsidRPr="001773D5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773D5">
          <w:rPr>
            <w:rStyle w:val="a7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_Toc155524806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D515D8B" w14:textId="77777777" w:rsidR="004B0FE1" w:rsidRDefault="004B0FE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24807" w:history="1">
        <w:r w:rsidRPr="001773D5">
          <w:rPr>
            <w:rStyle w:val="a7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3D5">
          <w:rPr>
            <w:rStyle w:val="a7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_Toc155524807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57E65E1" w14:textId="77777777" w:rsidR="004B0FE1" w:rsidRDefault="004B0FE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24808" w:history="1">
        <w:r w:rsidRPr="001773D5">
          <w:rPr>
            <w:rStyle w:val="a7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3D5">
          <w:rPr>
            <w:rStyle w:val="a7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_Toc155524808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D172E0B" w14:textId="77777777" w:rsidR="004B0FE1" w:rsidRDefault="004B0FE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524809" w:history="1">
        <w:r w:rsidRPr="001773D5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773D5">
          <w:rPr>
            <w:rStyle w:val="a7"/>
          </w:rPr>
          <w:t>系统设置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_Toc155524809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D4E5CDF" w14:textId="77777777" w:rsidR="004B0FE1" w:rsidRDefault="004B0FE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24810" w:history="1">
        <w:r w:rsidRPr="001773D5">
          <w:rPr>
            <w:rStyle w:val="a7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3D5">
          <w:rPr>
            <w:rStyle w:val="a7"/>
          </w:rPr>
          <w:t>系统划分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_Toc155524810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24DC109" w14:textId="77777777" w:rsidR="004B0FE1" w:rsidRDefault="004B0FE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24811" w:history="1">
        <w:r w:rsidRPr="001773D5">
          <w:rPr>
            <w:rStyle w:val="a7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3D5">
          <w:rPr>
            <w:rStyle w:val="a7"/>
          </w:rPr>
          <w:t>运行时间表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_Toc155524811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BF35102" w14:textId="77777777" w:rsidR="004B0FE1" w:rsidRDefault="004B0FE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524812" w:history="1">
        <w:r w:rsidRPr="001773D5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773D5">
          <w:rPr>
            <w:rStyle w:val="a7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_Toc155524812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077924C" w14:textId="77777777" w:rsidR="004B0FE1" w:rsidRDefault="004B0FE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24813" w:history="1">
        <w:r w:rsidRPr="001773D5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3D5">
          <w:rPr>
            <w:rStyle w:val="a7"/>
          </w:rPr>
          <w:t>模拟周期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_Toc155524813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634158D" w14:textId="77777777" w:rsidR="004B0FE1" w:rsidRDefault="004B0FE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24814" w:history="1">
        <w:r w:rsidRPr="001773D5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3D5">
          <w:rPr>
            <w:rStyle w:val="a7"/>
          </w:rPr>
          <w:t>全年冷暖需求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_Toc155524814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72B6E96" w14:textId="77777777" w:rsidR="004B0FE1" w:rsidRDefault="004B0FE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24815" w:history="1">
        <w:r w:rsidRPr="001773D5">
          <w:rPr>
            <w:rStyle w:val="a7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3D5">
          <w:rPr>
            <w:rStyle w:val="a7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_Toc155524815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83E1D7B" w14:textId="77777777" w:rsidR="004B0FE1" w:rsidRDefault="004B0FE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24816" w:history="1">
        <w:r w:rsidRPr="001773D5">
          <w:rPr>
            <w:rStyle w:val="a7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773D5">
          <w:rPr>
            <w:rStyle w:val="a7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_Toc155524816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1FDDFF8" w14:textId="77777777" w:rsidR="004B0FE1" w:rsidRDefault="004B0FE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524817" w:history="1">
        <w:r w:rsidRPr="001773D5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773D5">
          <w:rPr>
            <w:rStyle w:val="a7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_Toc155524817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385E286" w14:textId="77777777" w:rsidR="007B79CB" w:rsidRPr="009C4D39" w:rsidRDefault="00D40158" w:rsidP="00EF1EC2">
      <w:pPr>
        <w:pStyle w:val="TOC1"/>
        <w:sectPr w:rsidR="007B79CB" w:rsidRPr="009C4D39" w:rsidSect="00F83AFC">
          <w:headerReference w:type="default" r:id="rId8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424FCF5A" w14:textId="77777777" w:rsidR="00472D27" w:rsidRPr="007B6D64" w:rsidRDefault="00472D27" w:rsidP="00472D27">
      <w:pPr>
        <w:pStyle w:val="1"/>
        <w:widowControl w:val="0"/>
        <w:jc w:val="both"/>
        <w:rPr>
          <w:kern w:val="2"/>
          <w:szCs w:val="24"/>
        </w:rPr>
      </w:pPr>
      <w:bookmarkStart w:id="11" w:name="_Toc494471704"/>
      <w:bookmarkStart w:id="12" w:name="_Toc155524784"/>
      <w:r>
        <w:rPr>
          <w:kern w:val="2"/>
          <w:szCs w:val="24"/>
        </w:rPr>
        <w:lastRenderedPageBreak/>
        <w:t>建筑概况</w:t>
      </w:r>
      <w:bookmarkEnd w:id="11"/>
      <w:bookmarkEnd w:id="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432A98" w14:paraId="46385EBC" w14:textId="77777777" w:rsidTr="00432A98">
        <w:tc>
          <w:tcPr>
            <w:tcW w:w="2831" w:type="dxa"/>
            <w:shd w:val="clear" w:color="auto" w:fill="E6E6E6"/>
            <w:vAlign w:val="center"/>
          </w:tcPr>
          <w:p w14:paraId="0AD281A9" w14:textId="77777777" w:rsidR="00432A98" w:rsidRDefault="00432A98" w:rsidP="00025AFE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48C4F002" w14:textId="77777777" w:rsidR="00432A98" w:rsidRDefault="00432A98" w:rsidP="00025AFE">
            <w:bookmarkStart w:id="13" w:name="地理位置"/>
            <w:r>
              <w:t>河南</w:t>
            </w:r>
            <w:r>
              <w:t>-</w:t>
            </w:r>
            <w:r>
              <w:t>新乡</w:t>
            </w:r>
            <w:bookmarkEnd w:id="13"/>
          </w:p>
        </w:tc>
      </w:tr>
      <w:tr w:rsidR="00432A98" w14:paraId="45E95AAF" w14:textId="77777777" w:rsidTr="00432A98">
        <w:tc>
          <w:tcPr>
            <w:tcW w:w="2831" w:type="dxa"/>
            <w:shd w:val="clear" w:color="auto" w:fill="E6E6E6"/>
            <w:vAlign w:val="center"/>
          </w:tcPr>
          <w:p w14:paraId="7B971C3F" w14:textId="77777777" w:rsidR="00432A98" w:rsidRDefault="00432A98" w:rsidP="00025AFE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14:paraId="6F23A7CD" w14:textId="77777777" w:rsidR="00432A98" w:rsidRDefault="00432A98" w:rsidP="00025AFE">
            <w:bookmarkStart w:id="14" w:name="气候分区"/>
            <w:r>
              <w:t>寒冷</w:t>
            </w:r>
            <w:bookmarkEnd w:id="14"/>
          </w:p>
        </w:tc>
      </w:tr>
      <w:tr w:rsidR="00432A98" w14:paraId="2FB3278A" w14:textId="77777777" w:rsidTr="00432A98">
        <w:tc>
          <w:tcPr>
            <w:tcW w:w="2831" w:type="dxa"/>
            <w:shd w:val="clear" w:color="auto" w:fill="E6E6E6"/>
            <w:vAlign w:val="center"/>
          </w:tcPr>
          <w:p w14:paraId="2448C51E" w14:textId="77777777" w:rsidR="00432A98" w:rsidRDefault="00432A98" w:rsidP="00025AFE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16BEC5B3" w14:textId="77777777" w:rsidR="00432A98" w:rsidRDefault="00432A98" w:rsidP="00025AFE">
            <w:bookmarkStart w:id="15" w:name="纬度"/>
            <w:r>
              <w:t>35.00</w:t>
            </w:r>
            <w:bookmarkEnd w:id="15"/>
          </w:p>
        </w:tc>
      </w:tr>
      <w:tr w:rsidR="00432A98" w14:paraId="5C278483" w14:textId="77777777" w:rsidTr="00432A98">
        <w:tc>
          <w:tcPr>
            <w:tcW w:w="2831" w:type="dxa"/>
            <w:shd w:val="clear" w:color="auto" w:fill="E6E6E6"/>
            <w:vAlign w:val="center"/>
          </w:tcPr>
          <w:p w14:paraId="0700A5DD" w14:textId="77777777" w:rsidR="00432A98" w:rsidRDefault="00432A98" w:rsidP="00025AFE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3EE7C2C3" w14:textId="77777777" w:rsidR="00432A98" w:rsidRDefault="00432A98" w:rsidP="00025AFE">
            <w:bookmarkStart w:id="16" w:name="经度"/>
            <w:r>
              <w:t>113.88</w:t>
            </w:r>
            <w:bookmarkEnd w:id="16"/>
          </w:p>
        </w:tc>
      </w:tr>
      <w:tr w:rsidR="00432A98" w14:paraId="3CC6C4E6" w14:textId="77777777" w:rsidTr="00432A98">
        <w:tc>
          <w:tcPr>
            <w:tcW w:w="2831" w:type="dxa"/>
            <w:shd w:val="clear" w:color="auto" w:fill="E6E6E6"/>
            <w:vAlign w:val="center"/>
          </w:tcPr>
          <w:p w14:paraId="73136EFA" w14:textId="77777777" w:rsidR="00432A98" w:rsidRDefault="00432A98" w:rsidP="00025AFE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4B956169" w14:textId="77777777" w:rsidR="00432A98" w:rsidRDefault="00432A98" w:rsidP="00025AFE">
            <w:bookmarkStart w:id="17" w:name="项目名称＃2"/>
            <w:r>
              <w:t>新建项目</w:t>
            </w:r>
            <w:bookmarkEnd w:id="17"/>
          </w:p>
        </w:tc>
      </w:tr>
      <w:tr w:rsidR="00432A98" w14:paraId="5CEBC90F" w14:textId="77777777" w:rsidTr="00432A98">
        <w:tc>
          <w:tcPr>
            <w:tcW w:w="2831" w:type="dxa"/>
            <w:shd w:val="clear" w:color="auto" w:fill="E6E6E6"/>
            <w:vAlign w:val="center"/>
          </w:tcPr>
          <w:p w14:paraId="307C7789" w14:textId="77777777" w:rsidR="00432A98" w:rsidRDefault="00432A98" w:rsidP="00025AFE">
            <w:r>
              <w:t>建筑类型</w:t>
            </w:r>
          </w:p>
        </w:tc>
        <w:tc>
          <w:tcPr>
            <w:tcW w:w="3101" w:type="dxa"/>
            <w:vAlign w:val="center"/>
          </w:tcPr>
          <w:p w14:paraId="32027D4A" w14:textId="77777777" w:rsidR="00432A98" w:rsidRDefault="00432A98" w:rsidP="00025AFE">
            <w:bookmarkStart w:id="18" w:name="建筑类型"/>
            <w:r>
              <w:t>公共建筑</w:t>
            </w:r>
            <w:bookmarkEnd w:id="18"/>
          </w:p>
        </w:tc>
        <w:tc>
          <w:tcPr>
            <w:tcW w:w="3395" w:type="dxa"/>
            <w:vAlign w:val="center"/>
          </w:tcPr>
          <w:p w14:paraId="248D5467" w14:textId="77777777" w:rsidR="00432A98" w:rsidRDefault="00432A98" w:rsidP="00025AFE"/>
        </w:tc>
      </w:tr>
      <w:tr w:rsidR="00432A98" w14:paraId="627D52EA" w14:textId="77777777" w:rsidTr="00432A98">
        <w:tc>
          <w:tcPr>
            <w:tcW w:w="2831" w:type="dxa"/>
            <w:shd w:val="clear" w:color="auto" w:fill="E6E6E6"/>
            <w:vAlign w:val="center"/>
          </w:tcPr>
          <w:p w14:paraId="5C8D35E4" w14:textId="77777777" w:rsidR="00432A98" w:rsidRDefault="00432A98" w:rsidP="00025AFE">
            <w:r>
              <w:t>建筑面积</w:t>
            </w:r>
          </w:p>
        </w:tc>
        <w:tc>
          <w:tcPr>
            <w:tcW w:w="3101" w:type="dxa"/>
            <w:vAlign w:val="center"/>
          </w:tcPr>
          <w:p w14:paraId="305945D1" w14:textId="77777777" w:rsidR="00432A98" w:rsidRDefault="00432A98" w:rsidP="00025AFE">
            <w:r>
              <w:t>地上</w:t>
            </w:r>
            <w:r>
              <w:t xml:space="preserve"> </w:t>
            </w:r>
            <w:bookmarkStart w:id="19" w:name="地上建筑面积"/>
            <w:r>
              <w:t>781.47</w:t>
            </w:r>
            <w:bookmarkEnd w:id="19"/>
            <w:r>
              <w:t xml:space="preserve">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6BD84288" w14:textId="77777777" w:rsidR="00432A98" w:rsidRDefault="00432A98" w:rsidP="00025AFE">
            <w:r>
              <w:t>地下</w:t>
            </w:r>
            <w:r>
              <w:t xml:space="preserve"> </w:t>
            </w:r>
            <w:bookmarkStart w:id="20" w:name="地下建筑面积"/>
            <w:r>
              <w:t>0.00</w:t>
            </w:r>
            <w:bookmarkEnd w:id="20"/>
            <w:r>
              <w:t xml:space="preserve"> </w:t>
            </w:r>
            <w:r>
              <w:t>㎡</w:t>
            </w:r>
          </w:p>
        </w:tc>
      </w:tr>
      <w:tr w:rsidR="00432A98" w14:paraId="5C785632" w14:textId="77777777" w:rsidTr="00432A98">
        <w:tc>
          <w:tcPr>
            <w:tcW w:w="2831" w:type="dxa"/>
            <w:shd w:val="clear" w:color="auto" w:fill="E6E6E6"/>
            <w:vAlign w:val="center"/>
          </w:tcPr>
          <w:p w14:paraId="7CE2D06B" w14:textId="77777777" w:rsidR="00432A98" w:rsidRDefault="00432A98" w:rsidP="00025AFE">
            <w:r>
              <w:t>建筑高度</w:t>
            </w:r>
          </w:p>
        </w:tc>
        <w:tc>
          <w:tcPr>
            <w:tcW w:w="3101" w:type="dxa"/>
            <w:vAlign w:val="center"/>
          </w:tcPr>
          <w:p w14:paraId="24628AEA" w14:textId="77777777" w:rsidR="00432A98" w:rsidRDefault="00432A98" w:rsidP="00025AFE">
            <w:r>
              <w:t>地上</w:t>
            </w:r>
            <w:r>
              <w:t xml:space="preserve"> </w:t>
            </w:r>
            <w:bookmarkStart w:id="21" w:name="地上建筑高度"/>
            <w:smartTag w:uri="urn:schemas-microsoft-com:office:smarttags" w:element="chmetcnv">
              <w:smartTagPr>
                <w:attr w:name="UnitName" w:val="m"/>
                <w:attr w:name="SourceValue" w:val="17.4"/>
                <w:attr w:name="HasSpace" w:val="True"/>
                <w:attr w:name="Negative" w:val="False"/>
                <w:attr w:name="NumberType" w:val="1"/>
                <w:attr w:name="TCSC" w:val="0"/>
              </w:smartTagPr>
              <w:r>
                <w:t>10.20</w:t>
              </w:r>
              <w:bookmarkEnd w:id="21"/>
              <w:r>
                <w:t xml:space="preserve"> m</w:t>
              </w:r>
            </w:smartTag>
          </w:p>
        </w:tc>
        <w:tc>
          <w:tcPr>
            <w:tcW w:w="3395" w:type="dxa"/>
            <w:vAlign w:val="center"/>
          </w:tcPr>
          <w:p w14:paraId="7377F82A" w14:textId="77777777" w:rsidR="00432A98" w:rsidRDefault="00432A98" w:rsidP="00025AFE">
            <w:r>
              <w:t>地下</w:t>
            </w:r>
            <w:r>
              <w:t>0.00</w:t>
            </w:r>
          </w:p>
        </w:tc>
      </w:tr>
      <w:tr w:rsidR="00432A98" w14:paraId="39C5B421" w14:textId="77777777" w:rsidTr="00432A98">
        <w:tc>
          <w:tcPr>
            <w:tcW w:w="2831" w:type="dxa"/>
            <w:shd w:val="clear" w:color="auto" w:fill="E6E6E6"/>
            <w:vAlign w:val="center"/>
          </w:tcPr>
          <w:p w14:paraId="0F8FAE95" w14:textId="77777777" w:rsidR="00432A98" w:rsidRDefault="00432A98" w:rsidP="00025AFE">
            <w:r>
              <w:t>建筑层数</w:t>
            </w:r>
          </w:p>
        </w:tc>
        <w:tc>
          <w:tcPr>
            <w:tcW w:w="3101" w:type="dxa"/>
            <w:vAlign w:val="center"/>
          </w:tcPr>
          <w:p w14:paraId="16294B9E" w14:textId="77777777" w:rsidR="00432A98" w:rsidRDefault="00432A98" w:rsidP="00025AFE">
            <w:r>
              <w:t>地上</w:t>
            </w:r>
            <w:r>
              <w:t xml:space="preserve"> </w:t>
            </w:r>
            <w:bookmarkStart w:id="22" w:name="地上建筑层数"/>
            <w:r>
              <w:t>3</w:t>
            </w:r>
            <w:bookmarkEnd w:id="22"/>
          </w:p>
        </w:tc>
        <w:tc>
          <w:tcPr>
            <w:tcW w:w="3395" w:type="dxa"/>
            <w:vAlign w:val="center"/>
          </w:tcPr>
          <w:p w14:paraId="4946BCCC" w14:textId="77777777" w:rsidR="00432A98" w:rsidRDefault="00432A98" w:rsidP="00025AFE">
            <w:r>
              <w:t>地下</w:t>
            </w:r>
            <w:r>
              <w:t xml:space="preserve"> </w:t>
            </w:r>
            <w:bookmarkStart w:id="23" w:name="地下建筑层数"/>
            <w:r>
              <w:t>0</w:t>
            </w:r>
            <w:bookmarkEnd w:id="23"/>
          </w:p>
        </w:tc>
      </w:tr>
      <w:tr w:rsidR="00432A98" w14:paraId="47D4B128" w14:textId="77777777" w:rsidTr="00432A98">
        <w:tc>
          <w:tcPr>
            <w:tcW w:w="2831" w:type="dxa"/>
            <w:shd w:val="clear" w:color="auto" w:fill="E6E6E6"/>
            <w:vAlign w:val="center"/>
          </w:tcPr>
          <w:p w14:paraId="709C1D8B" w14:textId="77777777" w:rsidR="00432A98" w:rsidRDefault="00432A98" w:rsidP="00025AFE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3026493F" w14:textId="77777777" w:rsidR="00432A98" w:rsidRDefault="00432A98" w:rsidP="00025AFE">
            <w:bookmarkStart w:id="24" w:name="北向角度"/>
            <w:r>
              <w:t>90</w:t>
            </w:r>
            <w:bookmarkEnd w:id="24"/>
            <w:r>
              <w:t>°</w:t>
            </w:r>
          </w:p>
        </w:tc>
      </w:tr>
    </w:tbl>
    <w:p w14:paraId="459D1902" w14:textId="77777777" w:rsidR="00467D84" w:rsidRDefault="00CA6DD4" w:rsidP="00070074">
      <w:pPr>
        <w:pStyle w:val="1"/>
      </w:pPr>
      <w:bookmarkStart w:id="25" w:name="_Toc155524785"/>
      <w:r>
        <w:rPr>
          <w:rFonts w:hint="eastAsia"/>
        </w:rPr>
        <w:t>气象</w:t>
      </w:r>
      <w:r>
        <w:t>数据</w:t>
      </w:r>
      <w:bookmarkEnd w:id="25"/>
    </w:p>
    <w:p w14:paraId="36D53486" w14:textId="77777777" w:rsidR="00033DE7" w:rsidRDefault="00033DE7" w:rsidP="00033DE7">
      <w:pPr>
        <w:pStyle w:val="2"/>
      </w:pPr>
      <w:bookmarkStart w:id="26" w:name="_Toc155524786"/>
      <w:r>
        <w:rPr>
          <w:rFonts w:hint="eastAsia"/>
        </w:rPr>
        <w:t>气象地点</w:t>
      </w:r>
      <w:bookmarkEnd w:id="26"/>
    </w:p>
    <w:p w14:paraId="2C4CC781" w14:textId="77777777" w:rsidR="00033DE7" w:rsidRPr="00033DE7" w:rsidRDefault="00033DE7" w:rsidP="00033DE7">
      <w:pPr>
        <w:pStyle w:val="a0"/>
        <w:ind w:firstLine="420"/>
        <w:rPr>
          <w:lang w:val="en-US"/>
        </w:rPr>
      </w:pPr>
      <w:bookmarkStart w:id="27" w:name="气象数据来源"/>
      <w:r>
        <w:t>河南</w:t>
      </w:r>
      <w:r>
        <w:t>-</w:t>
      </w:r>
      <w:r>
        <w:t>郑州</w:t>
      </w:r>
      <w:r>
        <w:t xml:space="preserve">, </w:t>
      </w:r>
      <w:r>
        <w:t>《中国建筑热环境分析专用气象数据集》</w:t>
      </w:r>
      <w:bookmarkEnd w:id="27"/>
    </w:p>
    <w:p w14:paraId="188E7D00" w14:textId="77777777" w:rsidR="00640E36" w:rsidRDefault="009C2673" w:rsidP="00640E36">
      <w:pPr>
        <w:pStyle w:val="2"/>
      </w:pPr>
      <w:bookmarkStart w:id="28" w:name="_Toc155524787"/>
      <w:r>
        <w:rPr>
          <w:rFonts w:hint="eastAsia"/>
        </w:rPr>
        <w:t>逐</w:t>
      </w:r>
      <w:r>
        <w:t>日</w:t>
      </w:r>
      <w:r w:rsidR="0075027A">
        <w:t>干球温度</w:t>
      </w:r>
      <w:r w:rsidR="00640E36">
        <w:t>表</w:t>
      </w:r>
      <w:bookmarkEnd w:id="28"/>
    </w:p>
    <w:p w14:paraId="2D5E3A60" w14:textId="77777777" w:rsidR="00640E36" w:rsidRDefault="00640E36" w:rsidP="003F7978">
      <w:pPr>
        <w:widowControl w:val="0"/>
        <w:rPr>
          <w:kern w:val="2"/>
          <w:szCs w:val="24"/>
          <w:lang w:val="en-US"/>
        </w:rPr>
      </w:pPr>
      <w:bookmarkStart w:id="29" w:name="日均干球温度变化表"/>
      <w:bookmarkEnd w:id="29"/>
      <w:r>
        <w:rPr>
          <w:noProof/>
        </w:rPr>
        <w:drawing>
          <wp:inline distT="0" distB="0" distL="0" distR="0" wp14:anchorId="25BD72DA" wp14:editId="6FEBD375">
            <wp:extent cx="5667375" cy="278130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23265" w14:textId="77777777" w:rsidR="00F25477" w:rsidRDefault="00615FD8" w:rsidP="00615FD8">
      <w:pPr>
        <w:pStyle w:val="2"/>
      </w:pPr>
      <w:bookmarkStart w:id="30" w:name="日最小干球温度变化表"/>
      <w:bookmarkStart w:id="31" w:name="_Toc155524788"/>
      <w:bookmarkEnd w:id="30"/>
      <w:r>
        <w:rPr>
          <w:rFonts w:hint="eastAsia"/>
        </w:rPr>
        <w:lastRenderedPageBreak/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1"/>
    </w:p>
    <w:p w14:paraId="70840509" w14:textId="77777777" w:rsidR="00615FD8" w:rsidRPr="00A104C6" w:rsidRDefault="00615FD8" w:rsidP="00A104C6">
      <w:pPr>
        <w:rPr>
          <w:kern w:val="2"/>
          <w:szCs w:val="24"/>
          <w:lang w:val="en-US"/>
        </w:rPr>
      </w:pPr>
      <w:bookmarkStart w:id="32" w:name="逐月辐照量图表"/>
      <w:bookmarkEnd w:id="32"/>
      <w:r>
        <w:rPr>
          <w:noProof/>
        </w:rPr>
        <w:drawing>
          <wp:inline distT="0" distB="0" distL="0" distR="0" wp14:anchorId="451C2D89" wp14:editId="650BA853">
            <wp:extent cx="5667375" cy="25050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21AE4" w14:textId="77777777" w:rsidR="00615FD8" w:rsidRDefault="00A71379" w:rsidP="00A71379">
      <w:pPr>
        <w:pStyle w:val="2"/>
      </w:pPr>
      <w:bookmarkStart w:id="33" w:name="_Toc155524789"/>
      <w:r>
        <w:rPr>
          <w:rFonts w:hint="eastAsia"/>
        </w:rPr>
        <w:t>峰值</w:t>
      </w:r>
      <w:r>
        <w:t>工况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62577A" w14:paraId="7FD1407A" w14:textId="77777777">
        <w:tc>
          <w:tcPr>
            <w:tcW w:w="1131" w:type="dxa"/>
            <w:shd w:val="clear" w:color="auto" w:fill="E6E6E6"/>
            <w:vAlign w:val="center"/>
          </w:tcPr>
          <w:p w14:paraId="188E509B" w14:textId="77777777" w:rsidR="0062577A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26B7117E" w14:textId="77777777" w:rsidR="0062577A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826D7AD" w14:textId="77777777" w:rsidR="0062577A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52CFDEF" w14:textId="77777777" w:rsidR="0062577A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A169DDB" w14:textId="77777777" w:rsidR="0062577A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0B2A0D8" w14:textId="77777777" w:rsidR="0062577A" w:rsidRDefault="00000000">
            <w:pPr>
              <w:jc w:val="center"/>
            </w:pPr>
            <w:r>
              <w:t>焓值</w:t>
            </w:r>
            <w:r>
              <w:t>(</w:t>
            </w:r>
            <w:proofErr w:type="spellStart"/>
            <w:r>
              <w:t>kj</w:t>
            </w:r>
            <w:proofErr w:type="spellEnd"/>
            <w:r>
              <w:t>/kg)</w:t>
            </w:r>
          </w:p>
        </w:tc>
      </w:tr>
      <w:tr w:rsidR="0062577A" w14:paraId="0163FF58" w14:textId="77777777">
        <w:tc>
          <w:tcPr>
            <w:tcW w:w="1131" w:type="dxa"/>
            <w:shd w:val="clear" w:color="auto" w:fill="E6E6E6"/>
            <w:vAlign w:val="center"/>
          </w:tcPr>
          <w:p w14:paraId="19A38980" w14:textId="77777777" w:rsidR="0062577A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31DEACAC" w14:textId="77777777" w:rsidR="0062577A" w:rsidRDefault="00000000">
            <w:r>
              <w:t>05</w:t>
            </w:r>
            <w:r>
              <w:t>月</w:t>
            </w:r>
            <w:r>
              <w:t>27</w:t>
            </w:r>
            <w:r>
              <w:t>日</w:t>
            </w:r>
            <w:r>
              <w:t>16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46930CAA" w14:textId="77777777" w:rsidR="0062577A" w:rsidRDefault="00000000">
            <w:r>
              <w:t>37.2</w:t>
            </w:r>
          </w:p>
        </w:tc>
        <w:tc>
          <w:tcPr>
            <w:tcW w:w="1556" w:type="dxa"/>
            <w:vAlign w:val="center"/>
          </w:tcPr>
          <w:p w14:paraId="1259A8DB" w14:textId="77777777" w:rsidR="0062577A" w:rsidRDefault="00000000">
            <w:r>
              <w:t>18.3</w:t>
            </w:r>
          </w:p>
        </w:tc>
        <w:tc>
          <w:tcPr>
            <w:tcW w:w="1556" w:type="dxa"/>
            <w:vAlign w:val="center"/>
          </w:tcPr>
          <w:p w14:paraId="14AF9DE5" w14:textId="77777777" w:rsidR="0062577A" w:rsidRDefault="00000000">
            <w:r>
              <w:t>5.5</w:t>
            </w:r>
          </w:p>
        </w:tc>
        <w:tc>
          <w:tcPr>
            <w:tcW w:w="1556" w:type="dxa"/>
            <w:vAlign w:val="center"/>
          </w:tcPr>
          <w:p w14:paraId="304926D8" w14:textId="77777777" w:rsidR="0062577A" w:rsidRDefault="00000000">
            <w:r>
              <w:t>51.5</w:t>
            </w:r>
          </w:p>
        </w:tc>
      </w:tr>
      <w:tr w:rsidR="0062577A" w14:paraId="5EF32024" w14:textId="77777777">
        <w:tc>
          <w:tcPr>
            <w:tcW w:w="1131" w:type="dxa"/>
            <w:shd w:val="clear" w:color="auto" w:fill="E6E6E6"/>
            <w:vAlign w:val="center"/>
          </w:tcPr>
          <w:p w14:paraId="74478265" w14:textId="77777777" w:rsidR="0062577A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14:paraId="76625C11" w14:textId="77777777" w:rsidR="0062577A" w:rsidRDefault="00000000">
            <w:r>
              <w:t>01</w:t>
            </w:r>
            <w:r>
              <w:t>月</w:t>
            </w:r>
            <w:r>
              <w:t>05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3672FBD3" w14:textId="77777777" w:rsidR="0062577A" w:rsidRDefault="00000000">
            <w:r>
              <w:t>-8.9</w:t>
            </w:r>
          </w:p>
        </w:tc>
        <w:tc>
          <w:tcPr>
            <w:tcW w:w="1556" w:type="dxa"/>
            <w:vAlign w:val="center"/>
          </w:tcPr>
          <w:p w14:paraId="7433AD08" w14:textId="77777777" w:rsidR="0062577A" w:rsidRDefault="00000000">
            <w:r>
              <w:t>-10.0</w:t>
            </w:r>
          </w:p>
        </w:tc>
        <w:tc>
          <w:tcPr>
            <w:tcW w:w="1556" w:type="dxa"/>
            <w:vAlign w:val="center"/>
          </w:tcPr>
          <w:p w14:paraId="7D8214DF" w14:textId="77777777" w:rsidR="0062577A" w:rsidRDefault="00000000">
            <w:r>
              <w:t>1.2</w:t>
            </w:r>
          </w:p>
        </w:tc>
        <w:tc>
          <w:tcPr>
            <w:tcW w:w="1556" w:type="dxa"/>
            <w:vAlign w:val="center"/>
          </w:tcPr>
          <w:p w14:paraId="0267B0B7" w14:textId="77777777" w:rsidR="0062577A" w:rsidRDefault="00000000">
            <w:r>
              <w:t>-6.0</w:t>
            </w:r>
          </w:p>
        </w:tc>
      </w:tr>
    </w:tbl>
    <w:p w14:paraId="3024DFBF" w14:textId="77777777" w:rsidR="00A71379" w:rsidRDefault="00A71379" w:rsidP="00F552D2">
      <w:pPr>
        <w:rPr>
          <w:kern w:val="2"/>
          <w:szCs w:val="24"/>
          <w:lang w:val="en-US"/>
        </w:rPr>
      </w:pPr>
      <w:bookmarkStart w:id="34" w:name="气象峰值工况"/>
      <w:bookmarkEnd w:id="34"/>
    </w:p>
    <w:p w14:paraId="11A864A0" w14:textId="77777777" w:rsidR="00A71379" w:rsidRDefault="001C5FD8" w:rsidP="000843B1">
      <w:pPr>
        <w:pStyle w:val="1"/>
      </w:pPr>
      <w:bookmarkStart w:id="35" w:name="_Toc155524790"/>
      <w:r>
        <w:rPr>
          <w:rFonts w:hint="eastAsia"/>
        </w:rPr>
        <w:t>软件</w:t>
      </w:r>
      <w:r w:rsidR="00F4369B">
        <w:rPr>
          <w:rFonts w:hint="eastAsia"/>
        </w:rPr>
        <w:t>介绍</w:t>
      </w:r>
      <w:bookmarkEnd w:id="35"/>
    </w:p>
    <w:p w14:paraId="0429177C" w14:textId="77777777" w:rsidR="001F3852" w:rsidRDefault="00230D2C" w:rsidP="005C1189">
      <w:pPr>
        <w:widowControl w:val="0"/>
        <w:ind w:firstLine="420"/>
      </w:pPr>
      <w:r w:rsidRPr="00D713A5">
        <w:rPr>
          <w:rFonts w:hint="eastAsia"/>
        </w:rPr>
        <w:t>本报告采用的软件为</w:t>
      </w:r>
      <w:r>
        <w:rPr>
          <w:rFonts w:hint="eastAsia"/>
        </w:rPr>
        <w:t>绿建</w:t>
      </w:r>
      <w:bookmarkStart w:id="36" w:name="软件全称＃2"/>
      <w:r>
        <w:rPr>
          <w:rFonts w:hint="eastAsia"/>
        </w:rPr>
        <w:t>暖通负荷</w:t>
      </w:r>
      <w:r>
        <w:rPr>
          <w:rFonts w:hint="eastAsia"/>
        </w:rPr>
        <w:t>BECH2023</w:t>
      </w:r>
      <w:bookmarkEnd w:id="36"/>
      <w:r w:rsidRPr="00D713A5">
        <w:rPr>
          <w:rFonts w:hint="eastAsia"/>
        </w:rPr>
        <w:t>，</w:t>
      </w:r>
      <w:r w:rsidR="005C1189" w:rsidRPr="005C1189">
        <w:rPr>
          <w:rFonts w:hint="eastAsia"/>
        </w:rPr>
        <w:t>该软件紧密结合暖通和节能设计规范、可根据项目实际情况建立建筑热工模型，并可对围护结构材料、房间内扰发热、作息时间表、热回收方式等参数进行设置。</w:t>
      </w:r>
    </w:p>
    <w:p w14:paraId="37769CDB" w14:textId="77777777" w:rsidR="001F3852" w:rsidRDefault="005C1189" w:rsidP="005C1189">
      <w:pPr>
        <w:widowControl w:val="0"/>
        <w:ind w:firstLine="420"/>
      </w:pPr>
      <w:r w:rsidRPr="005C1189">
        <w:rPr>
          <w:rFonts w:hint="eastAsia"/>
        </w:rPr>
        <w:t>软件包含全国各地典型气象年数据，内置</w:t>
      </w:r>
      <w:r w:rsidRPr="005C1189">
        <w:t>DOE2</w:t>
      </w:r>
      <w:r>
        <w:t>.</w:t>
      </w:r>
      <w:r w:rsidRPr="005C1189">
        <w:t>1E</w:t>
      </w:r>
      <w:r w:rsidRPr="005C1189">
        <w:rPr>
          <w:rFonts w:hint="eastAsia"/>
        </w:rPr>
        <w:t>内核，对于建筑的逐时负荷进行动态模拟，既可以模拟</w:t>
      </w:r>
      <w:r w:rsidRPr="005C1189">
        <w:t>8760</w:t>
      </w:r>
      <w:r w:rsidRPr="005C1189">
        <w:rPr>
          <w:rFonts w:hint="eastAsia"/>
        </w:rPr>
        <w:t>小时理想负荷，也可以根据设定好的采暖期</w:t>
      </w:r>
      <w:r w:rsidRPr="005C1189">
        <w:t>/</w:t>
      </w:r>
      <w:r w:rsidRPr="005C1189">
        <w:rPr>
          <w:rFonts w:hint="eastAsia"/>
        </w:rPr>
        <w:t>空调期进行逐时模拟。</w:t>
      </w:r>
    </w:p>
    <w:p w14:paraId="5C6C48DC" w14:textId="77777777" w:rsidR="005C1189" w:rsidRDefault="005C1189" w:rsidP="005C1189">
      <w:pPr>
        <w:widowControl w:val="0"/>
        <w:ind w:firstLine="420"/>
      </w:pPr>
      <w:r w:rsidRPr="005C1189"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14:paraId="41340ED1" w14:textId="77777777" w:rsidR="00BC2B16" w:rsidRDefault="00BC2B16" w:rsidP="00BC2B16">
      <w:pPr>
        <w:pStyle w:val="1"/>
      </w:pPr>
      <w:bookmarkStart w:id="37" w:name="_Toc155524791"/>
      <w:r>
        <w:rPr>
          <w:rFonts w:hint="eastAsia"/>
        </w:rPr>
        <w:t>围护</w:t>
      </w:r>
      <w:r>
        <w:t>结构</w:t>
      </w:r>
      <w:bookmarkEnd w:id="37"/>
    </w:p>
    <w:p w14:paraId="05293B2D" w14:textId="77777777" w:rsidR="00BC2B16" w:rsidRDefault="00BC2B16" w:rsidP="00FB3DE9">
      <w:pPr>
        <w:pStyle w:val="2"/>
        <w:widowControl w:val="0"/>
        <w:rPr>
          <w:kern w:val="2"/>
        </w:rPr>
      </w:pPr>
      <w:bookmarkStart w:id="38" w:name="围护结构"/>
      <w:bookmarkStart w:id="39" w:name="_Toc155524792"/>
      <w:bookmarkEnd w:id="38"/>
      <w:r>
        <w:rPr>
          <w:kern w:val="2"/>
        </w:rPr>
        <w:t>屋顶构造</w:t>
      </w:r>
      <w:bookmarkEnd w:id="39"/>
    </w:p>
    <w:p w14:paraId="19CFD942" w14:textId="77777777" w:rsidR="0062577A" w:rsidRDefault="00000000">
      <w:pPr>
        <w:pStyle w:val="3"/>
        <w:widowControl w:val="0"/>
        <w:rPr>
          <w:kern w:val="2"/>
          <w:szCs w:val="24"/>
        </w:rPr>
      </w:pPr>
      <w:bookmarkStart w:id="40" w:name="_Toc155524793"/>
      <w:r>
        <w:rPr>
          <w:kern w:val="2"/>
          <w:szCs w:val="24"/>
        </w:rPr>
        <w:t>屋顶构造一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2577A" w14:paraId="2FCE5EEA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5CE7D63" w14:textId="77777777" w:rsidR="0062577A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DAD1295" w14:textId="77777777" w:rsidR="0062577A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3AED33E" w14:textId="77777777" w:rsidR="0062577A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EAC7C5" w14:textId="77777777" w:rsidR="0062577A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DFE86AA" w14:textId="77777777" w:rsidR="0062577A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8810724" w14:textId="77777777" w:rsidR="0062577A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8FBD2AF" w14:textId="77777777" w:rsidR="0062577A" w:rsidRDefault="00000000">
            <w:pPr>
              <w:jc w:val="center"/>
            </w:pPr>
            <w:r>
              <w:t>热惰性指标</w:t>
            </w:r>
          </w:p>
        </w:tc>
      </w:tr>
      <w:tr w:rsidR="0062577A" w14:paraId="54C0E80B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B1BFA99" w14:textId="77777777" w:rsidR="0062577A" w:rsidRDefault="0062577A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B696CEB" w14:textId="77777777" w:rsidR="0062577A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68422BA" w14:textId="77777777" w:rsidR="0062577A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350B9F" w14:textId="77777777" w:rsidR="0062577A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C0B8244" w14:textId="77777777" w:rsidR="0062577A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0914AB0" w14:textId="77777777" w:rsidR="0062577A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0EB0F91" w14:textId="77777777" w:rsidR="0062577A" w:rsidRDefault="00000000">
            <w:pPr>
              <w:jc w:val="center"/>
            </w:pPr>
            <w:r>
              <w:t>D=R*S</w:t>
            </w:r>
          </w:p>
        </w:tc>
      </w:tr>
      <w:tr w:rsidR="0062577A" w14:paraId="49A9B2FC" w14:textId="77777777">
        <w:tc>
          <w:tcPr>
            <w:tcW w:w="3345" w:type="dxa"/>
            <w:vAlign w:val="center"/>
          </w:tcPr>
          <w:p w14:paraId="0792DAF2" w14:textId="77777777" w:rsidR="0062577A" w:rsidRDefault="00000000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27E638E7" w14:textId="77777777" w:rsidR="0062577A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14:paraId="4621B83B" w14:textId="77777777" w:rsidR="0062577A" w:rsidRDefault="00000000">
            <w:r>
              <w:t>1.510</w:t>
            </w:r>
          </w:p>
        </w:tc>
        <w:tc>
          <w:tcPr>
            <w:tcW w:w="1075" w:type="dxa"/>
            <w:vAlign w:val="center"/>
          </w:tcPr>
          <w:p w14:paraId="16A57FC2" w14:textId="77777777" w:rsidR="0062577A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66230486" w14:textId="77777777" w:rsidR="0062577A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8717AB8" w14:textId="77777777" w:rsidR="0062577A" w:rsidRDefault="00000000">
            <w:r>
              <w:t>0.026</w:t>
            </w:r>
          </w:p>
        </w:tc>
        <w:tc>
          <w:tcPr>
            <w:tcW w:w="1064" w:type="dxa"/>
            <w:vAlign w:val="center"/>
          </w:tcPr>
          <w:p w14:paraId="647DD037" w14:textId="77777777" w:rsidR="0062577A" w:rsidRDefault="00000000">
            <w:r>
              <w:t>0.407</w:t>
            </w:r>
          </w:p>
        </w:tc>
      </w:tr>
      <w:tr w:rsidR="0062577A" w14:paraId="620B16BD" w14:textId="77777777">
        <w:tc>
          <w:tcPr>
            <w:tcW w:w="3345" w:type="dxa"/>
            <w:vAlign w:val="center"/>
          </w:tcPr>
          <w:p w14:paraId="0E4441B2" w14:textId="77777777" w:rsidR="0062577A" w:rsidRDefault="00000000">
            <w:r>
              <w:lastRenderedPageBreak/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6B98FC77" w14:textId="77777777" w:rsidR="0062577A" w:rsidRDefault="00000000">
            <w:r>
              <w:t>80</w:t>
            </w:r>
          </w:p>
        </w:tc>
        <w:tc>
          <w:tcPr>
            <w:tcW w:w="1075" w:type="dxa"/>
            <w:vAlign w:val="center"/>
          </w:tcPr>
          <w:p w14:paraId="671A40E9" w14:textId="77777777" w:rsidR="0062577A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75392932" w14:textId="77777777" w:rsidR="0062577A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2CEE5B5A" w14:textId="77777777" w:rsidR="0062577A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4F334CA8" w14:textId="77777777" w:rsidR="0062577A" w:rsidRDefault="00000000">
            <w:r>
              <w:t>2.222</w:t>
            </w:r>
          </w:p>
        </w:tc>
        <w:tc>
          <w:tcPr>
            <w:tcW w:w="1064" w:type="dxa"/>
            <w:vAlign w:val="center"/>
          </w:tcPr>
          <w:p w14:paraId="7E10B560" w14:textId="77777777" w:rsidR="0062577A" w:rsidRDefault="00000000">
            <w:r>
              <w:t>0.907</w:t>
            </w:r>
          </w:p>
        </w:tc>
      </w:tr>
      <w:tr w:rsidR="0062577A" w14:paraId="3D2FA3CE" w14:textId="77777777">
        <w:tc>
          <w:tcPr>
            <w:tcW w:w="3345" w:type="dxa"/>
            <w:vAlign w:val="center"/>
          </w:tcPr>
          <w:p w14:paraId="5E743C08" w14:textId="77777777" w:rsidR="0062577A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2C2FE3E9" w14:textId="77777777" w:rsidR="0062577A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14:paraId="444735CA" w14:textId="77777777" w:rsidR="0062577A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7AE75F8B" w14:textId="77777777" w:rsidR="0062577A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19495D8C" w14:textId="77777777" w:rsidR="0062577A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E9675B0" w14:textId="77777777" w:rsidR="0062577A" w:rsidRDefault="00000000">
            <w:r>
              <w:t>0.043</w:t>
            </w:r>
          </w:p>
        </w:tc>
        <w:tc>
          <w:tcPr>
            <w:tcW w:w="1064" w:type="dxa"/>
            <w:vAlign w:val="center"/>
          </w:tcPr>
          <w:p w14:paraId="5D2DB2C2" w14:textId="77777777" w:rsidR="0062577A" w:rsidRDefault="00000000">
            <w:r>
              <w:t>0.489</w:t>
            </w:r>
          </w:p>
        </w:tc>
      </w:tr>
      <w:tr w:rsidR="0062577A" w14:paraId="1ED40CE9" w14:textId="77777777">
        <w:tc>
          <w:tcPr>
            <w:tcW w:w="3345" w:type="dxa"/>
            <w:vAlign w:val="center"/>
          </w:tcPr>
          <w:p w14:paraId="67ABDBD1" w14:textId="77777777" w:rsidR="0062577A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471CD3CA" w14:textId="77777777" w:rsidR="0062577A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14:paraId="37F5D7AE" w14:textId="77777777" w:rsidR="0062577A" w:rsidRDefault="00000000">
            <w:r>
              <w:t>0.180</w:t>
            </w:r>
          </w:p>
        </w:tc>
        <w:tc>
          <w:tcPr>
            <w:tcW w:w="1075" w:type="dxa"/>
            <w:vAlign w:val="center"/>
          </w:tcPr>
          <w:p w14:paraId="6D600C3E" w14:textId="77777777" w:rsidR="0062577A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18C2A528" w14:textId="77777777" w:rsidR="0062577A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E46A21B" w14:textId="77777777" w:rsidR="0062577A" w:rsidRDefault="00000000">
            <w:r>
              <w:t>0.222</w:t>
            </w:r>
          </w:p>
        </w:tc>
        <w:tc>
          <w:tcPr>
            <w:tcW w:w="1064" w:type="dxa"/>
            <w:vAlign w:val="center"/>
          </w:tcPr>
          <w:p w14:paraId="76C5D6F3" w14:textId="77777777" w:rsidR="0062577A" w:rsidRDefault="00000000">
            <w:r>
              <w:t>0.689</w:t>
            </w:r>
          </w:p>
        </w:tc>
      </w:tr>
      <w:tr w:rsidR="0062577A" w14:paraId="4F595589" w14:textId="77777777">
        <w:tc>
          <w:tcPr>
            <w:tcW w:w="3345" w:type="dxa"/>
            <w:vAlign w:val="center"/>
          </w:tcPr>
          <w:p w14:paraId="47FFF806" w14:textId="77777777" w:rsidR="0062577A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41DACC8E" w14:textId="77777777" w:rsidR="0062577A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01E63D47" w14:textId="77777777" w:rsidR="0062577A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78C99086" w14:textId="77777777" w:rsidR="0062577A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67BA6CAD" w14:textId="77777777" w:rsidR="0062577A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5E80D53" w14:textId="77777777" w:rsidR="0062577A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6254193E" w14:textId="77777777" w:rsidR="0062577A" w:rsidRDefault="00000000">
            <w:r>
              <w:t>1.186</w:t>
            </w:r>
          </w:p>
        </w:tc>
      </w:tr>
      <w:tr w:rsidR="0062577A" w14:paraId="1A54D3E6" w14:textId="77777777">
        <w:tc>
          <w:tcPr>
            <w:tcW w:w="3345" w:type="dxa"/>
            <w:vAlign w:val="center"/>
          </w:tcPr>
          <w:p w14:paraId="313345D5" w14:textId="77777777" w:rsidR="0062577A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170AC6C9" w14:textId="77777777" w:rsidR="0062577A" w:rsidRDefault="00000000">
            <w:r>
              <w:t>25</w:t>
            </w:r>
          </w:p>
        </w:tc>
        <w:tc>
          <w:tcPr>
            <w:tcW w:w="1075" w:type="dxa"/>
            <w:vAlign w:val="center"/>
          </w:tcPr>
          <w:p w14:paraId="1378CEA9" w14:textId="77777777" w:rsidR="0062577A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1C9CE15E" w14:textId="77777777" w:rsidR="0062577A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497EA0EC" w14:textId="77777777" w:rsidR="0062577A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9F06C68" w14:textId="77777777" w:rsidR="0062577A" w:rsidRDefault="00000000">
            <w:r>
              <w:t>0.031</w:t>
            </w:r>
          </w:p>
        </w:tc>
        <w:tc>
          <w:tcPr>
            <w:tcW w:w="1064" w:type="dxa"/>
            <w:vAlign w:val="center"/>
          </w:tcPr>
          <w:p w14:paraId="377B901F" w14:textId="77777777" w:rsidR="0062577A" w:rsidRDefault="00000000">
            <w:r>
              <w:t>0.311</w:t>
            </w:r>
          </w:p>
        </w:tc>
      </w:tr>
      <w:tr w:rsidR="0062577A" w14:paraId="496546B5" w14:textId="77777777">
        <w:tc>
          <w:tcPr>
            <w:tcW w:w="3345" w:type="dxa"/>
            <w:vAlign w:val="center"/>
          </w:tcPr>
          <w:p w14:paraId="4351E1D7" w14:textId="77777777" w:rsidR="0062577A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751D34B" w14:textId="77777777" w:rsidR="0062577A" w:rsidRDefault="00000000">
            <w:r>
              <w:t>345</w:t>
            </w:r>
          </w:p>
        </w:tc>
        <w:tc>
          <w:tcPr>
            <w:tcW w:w="1075" w:type="dxa"/>
            <w:vAlign w:val="center"/>
          </w:tcPr>
          <w:p w14:paraId="5923A415" w14:textId="77777777" w:rsidR="0062577A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75AB08A" w14:textId="77777777" w:rsidR="0062577A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7D338215" w14:textId="77777777" w:rsidR="0062577A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C126BAC" w14:textId="77777777" w:rsidR="0062577A" w:rsidRDefault="00000000">
            <w:r>
              <w:t>2.614</w:t>
            </w:r>
          </w:p>
        </w:tc>
        <w:tc>
          <w:tcPr>
            <w:tcW w:w="1064" w:type="dxa"/>
            <w:vAlign w:val="center"/>
          </w:tcPr>
          <w:p w14:paraId="29B96BB2" w14:textId="77777777" w:rsidR="0062577A" w:rsidRDefault="00000000">
            <w:r>
              <w:t>3.988</w:t>
            </w:r>
          </w:p>
        </w:tc>
      </w:tr>
      <w:tr w:rsidR="0062577A" w14:paraId="66433BC8" w14:textId="77777777">
        <w:tc>
          <w:tcPr>
            <w:tcW w:w="3345" w:type="dxa"/>
            <w:shd w:val="clear" w:color="auto" w:fill="E6E6E6"/>
            <w:vAlign w:val="center"/>
          </w:tcPr>
          <w:p w14:paraId="4D566CB0" w14:textId="77777777" w:rsidR="0062577A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07947B1A" w14:textId="77777777" w:rsidR="0062577A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62577A" w14:paraId="26E7425D" w14:textId="77777777">
        <w:tc>
          <w:tcPr>
            <w:tcW w:w="3345" w:type="dxa"/>
            <w:shd w:val="clear" w:color="auto" w:fill="E6E6E6"/>
            <w:vAlign w:val="center"/>
          </w:tcPr>
          <w:p w14:paraId="3C594F5C" w14:textId="77777777" w:rsidR="0062577A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49463EE2" w14:textId="77777777" w:rsidR="0062577A" w:rsidRDefault="00000000">
            <w:pPr>
              <w:jc w:val="center"/>
            </w:pPr>
            <w:r>
              <w:t>0.36</w:t>
            </w:r>
          </w:p>
        </w:tc>
      </w:tr>
    </w:tbl>
    <w:p w14:paraId="10E9B098" w14:textId="77777777" w:rsidR="0062577A" w:rsidRDefault="00000000">
      <w:pPr>
        <w:pStyle w:val="2"/>
        <w:widowControl w:val="0"/>
        <w:rPr>
          <w:kern w:val="2"/>
        </w:rPr>
      </w:pPr>
      <w:bookmarkStart w:id="41" w:name="_Toc155524794"/>
      <w:r>
        <w:rPr>
          <w:kern w:val="2"/>
        </w:rPr>
        <w:t>外墙构造</w:t>
      </w:r>
      <w:bookmarkEnd w:id="41"/>
    </w:p>
    <w:p w14:paraId="702883A5" w14:textId="77777777" w:rsidR="0062577A" w:rsidRDefault="00000000">
      <w:pPr>
        <w:pStyle w:val="3"/>
        <w:widowControl w:val="0"/>
        <w:rPr>
          <w:kern w:val="2"/>
          <w:szCs w:val="24"/>
        </w:rPr>
      </w:pPr>
      <w:bookmarkStart w:id="42" w:name="_Toc155524795"/>
      <w:r>
        <w:rPr>
          <w:kern w:val="2"/>
          <w:szCs w:val="24"/>
        </w:rPr>
        <w:t>外墙构造一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2577A" w14:paraId="6349B933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D4F3545" w14:textId="77777777" w:rsidR="0062577A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2BB7A4C" w14:textId="77777777" w:rsidR="0062577A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4F9478" w14:textId="77777777" w:rsidR="0062577A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FF97C8" w14:textId="77777777" w:rsidR="0062577A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86ECBD7" w14:textId="77777777" w:rsidR="0062577A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D8EDE6E" w14:textId="77777777" w:rsidR="0062577A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CF80E4F" w14:textId="77777777" w:rsidR="0062577A" w:rsidRDefault="00000000">
            <w:pPr>
              <w:jc w:val="center"/>
            </w:pPr>
            <w:r>
              <w:t>热惰性指标</w:t>
            </w:r>
          </w:p>
        </w:tc>
      </w:tr>
      <w:tr w:rsidR="0062577A" w14:paraId="6A574933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E52C4D4" w14:textId="77777777" w:rsidR="0062577A" w:rsidRDefault="0062577A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855B0AF" w14:textId="77777777" w:rsidR="0062577A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A682834" w14:textId="77777777" w:rsidR="0062577A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8DB2BAE" w14:textId="77777777" w:rsidR="0062577A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B27956B" w14:textId="77777777" w:rsidR="0062577A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89BF03A" w14:textId="77777777" w:rsidR="0062577A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15BD069" w14:textId="77777777" w:rsidR="0062577A" w:rsidRDefault="00000000">
            <w:pPr>
              <w:jc w:val="center"/>
            </w:pPr>
            <w:r>
              <w:t>D=R*S</w:t>
            </w:r>
          </w:p>
        </w:tc>
      </w:tr>
      <w:tr w:rsidR="0062577A" w14:paraId="151FD9D0" w14:textId="77777777">
        <w:tc>
          <w:tcPr>
            <w:tcW w:w="3345" w:type="dxa"/>
            <w:vAlign w:val="center"/>
          </w:tcPr>
          <w:p w14:paraId="31A00983" w14:textId="77777777" w:rsidR="0062577A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6399B437" w14:textId="77777777" w:rsidR="0062577A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AA382B7" w14:textId="77777777" w:rsidR="0062577A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0DDA6D11" w14:textId="77777777" w:rsidR="0062577A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0F96DCB3" w14:textId="77777777" w:rsidR="0062577A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99D895C" w14:textId="77777777" w:rsidR="0062577A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1BAB4918" w14:textId="77777777" w:rsidR="0062577A" w:rsidRDefault="00000000">
            <w:r>
              <w:t>0.245</w:t>
            </w:r>
          </w:p>
        </w:tc>
      </w:tr>
      <w:tr w:rsidR="0062577A" w14:paraId="5AEABA61" w14:textId="77777777">
        <w:tc>
          <w:tcPr>
            <w:tcW w:w="3345" w:type="dxa"/>
            <w:vAlign w:val="center"/>
          </w:tcPr>
          <w:p w14:paraId="01F3CDF8" w14:textId="77777777" w:rsidR="0062577A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01314890" w14:textId="77777777" w:rsidR="0062577A" w:rsidRDefault="00000000">
            <w:r>
              <w:t>80</w:t>
            </w:r>
          </w:p>
        </w:tc>
        <w:tc>
          <w:tcPr>
            <w:tcW w:w="1075" w:type="dxa"/>
            <w:vAlign w:val="center"/>
          </w:tcPr>
          <w:p w14:paraId="5AB968E5" w14:textId="77777777" w:rsidR="0062577A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15FA0CF4" w14:textId="77777777" w:rsidR="0062577A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34CFA55D" w14:textId="77777777" w:rsidR="0062577A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1D07A785" w14:textId="77777777" w:rsidR="0062577A" w:rsidRDefault="00000000">
            <w:r>
              <w:t>2.222</w:t>
            </w:r>
          </w:p>
        </w:tc>
        <w:tc>
          <w:tcPr>
            <w:tcW w:w="1064" w:type="dxa"/>
            <w:vAlign w:val="center"/>
          </w:tcPr>
          <w:p w14:paraId="49B25EC6" w14:textId="77777777" w:rsidR="0062577A" w:rsidRDefault="00000000">
            <w:r>
              <w:t>0.907</w:t>
            </w:r>
          </w:p>
        </w:tc>
      </w:tr>
      <w:tr w:rsidR="0062577A" w14:paraId="446FE544" w14:textId="77777777">
        <w:tc>
          <w:tcPr>
            <w:tcW w:w="3345" w:type="dxa"/>
            <w:vAlign w:val="center"/>
          </w:tcPr>
          <w:p w14:paraId="79FCFD04" w14:textId="77777777" w:rsidR="0062577A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7983843A" w14:textId="77777777" w:rsidR="0062577A" w:rsidRDefault="00000000">
            <w:r>
              <w:t>240</w:t>
            </w:r>
          </w:p>
        </w:tc>
        <w:tc>
          <w:tcPr>
            <w:tcW w:w="1075" w:type="dxa"/>
            <w:vAlign w:val="center"/>
          </w:tcPr>
          <w:p w14:paraId="457495FD" w14:textId="77777777" w:rsidR="0062577A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24AADA90" w14:textId="77777777" w:rsidR="0062577A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498F7D03" w14:textId="77777777" w:rsidR="0062577A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0BBA67F" w14:textId="77777777" w:rsidR="0062577A" w:rsidRDefault="00000000">
            <w:r>
              <w:t>0.258</w:t>
            </w:r>
          </w:p>
        </w:tc>
        <w:tc>
          <w:tcPr>
            <w:tcW w:w="1064" w:type="dxa"/>
            <w:vAlign w:val="center"/>
          </w:tcPr>
          <w:p w14:paraId="59EF17C6" w14:textId="77777777" w:rsidR="0062577A" w:rsidRDefault="00000000">
            <w:r>
              <w:t>2.934</w:t>
            </w:r>
          </w:p>
        </w:tc>
      </w:tr>
      <w:tr w:rsidR="0062577A" w14:paraId="13503431" w14:textId="77777777">
        <w:tc>
          <w:tcPr>
            <w:tcW w:w="3345" w:type="dxa"/>
            <w:vAlign w:val="center"/>
          </w:tcPr>
          <w:p w14:paraId="13BB2F7B" w14:textId="77777777" w:rsidR="0062577A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0F1949FE" w14:textId="77777777" w:rsidR="0062577A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838539D" w14:textId="77777777" w:rsidR="0062577A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3EC8CAC" w14:textId="77777777" w:rsidR="0062577A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24DD65C6" w14:textId="77777777" w:rsidR="0062577A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C9614C0" w14:textId="77777777" w:rsidR="0062577A" w:rsidRDefault="00000000">
            <w:r>
              <w:t>－</w:t>
            </w:r>
          </w:p>
        </w:tc>
        <w:tc>
          <w:tcPr>
            <w:tcW w:w="1064" w:type="dxa"/>
            <w:vAlign w:val="center"/>
          </w:tcPr>
          <w:p w14:paraId="04A6EFF5" w14:textId="77777777" w:rsidR="0062577A" w:rsidRDefault="00000000">
            <w:r>
              <w:t>－</w:t>
            </w:r>
          </w:p>
        </w:tc>
      </w:tr>
      <w:tr w:rsidR="0062577A" w14:paraId="1BB1BBA2" w14:textId="77777777">
        <w:tc>
          <w:tcPr>
            <w:tcW w:w="3345" w:type="dxa"/>
            <w:vAlign w:val="center"/>
          </w:tcPr>
          <w:p w14:paraId="06EEF965" w14:textId="77777777" w:rsidR="0062577A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18E25702" w14:textId="77777777" w:rsidR="0062577A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E30ADDC" w14:textId="77777777" w:rsidR="0062577A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C8AAB5C" w14:textId="77777777" w:rsidR="0062577A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1EDCCB7B" w14:textId="77777777" w:rsidR="0062577A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776E642" w14:textId="77777777" w:rsidR="0062577A" w:rsidRDefault="00000000">
            <w:r>
              <w:t>－</w:t>
            </w:r>
          </w:p>
        </w:tc>
        <w:tc>
          <w:tcPr>
            <w:tcW w:w="1064" w:type="dxa"/>
            <w:vAlign w:val="center"/>
          </w:tcPr>
          <w:p w14:paraId="476C2AC6" w14:textId="77777777" w:rsidR="0062577A" w:rsidRDefault="00000000">
            <w:r>
              <w:t>－</w:t>
            </w:r>
          </w:p>
        </w:tc>
      </w:tr>
      <w:tr w:rsidR="0062577A" w14:paraId="4A5CE2CF" w14:textId="77777777">
        <w:tc>
          <w:tcPr>
            <w:tcW w:w="3345" w:type="dxa"/>
            <w:vAlign w:val="center"/>
          </w:tcPr>
          <w:p w14:paraId="0C77F731" w14:textId="77777777" w:rsidR="0062577A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152D542" w14:textId="77777777" w:rsidR="0062577A" w:rsidRDefault="00000000">
            <w:r>
              <w:t>340</w:t>
            </w:r>
          </w:p>
        </w:tc>
        <w:tc>
          <w:tcPr>
            <w:tcW w:w="1075" w:type="dxa"/>
            <w:vAlign w:val="center"/>
          </w:tcPr>
          <w:p w14:paraId="11CC499A" w14:textId="77777777" w:rsidR="0062577A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5305FE7" w14:textId="77777777" w:rsidR="0062577A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BDBFB49" w14:textId="77777777" w:rsidR="0062577A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143D53F" w14:textId="77777777" w:rsidR="0062577A" w:rsidRDefault="00000000">
            <w:r>
              <w:t>2.502</w:t>
            </w:r>
          </w:p>
        </w:tc>
        <w:tc>
          <w:tcPr>
            <w:tcW w:w="1064" w:type="dxa"/>
            <w:vAlign w:val="center"/>
          </w:tcPr>
          <w:p w14:paraId="72588E6D" w14:textId="77777777" w:rsidR="0062577A" w:rsidRDefault="00000000">
            <w:r>
              <w:t>4.085</w:t>
            </w:r>
          </w:p>
        </w:tc>
      </w:tr>
      <w:tr w:rsidR="0062577A" w14:paraId="3AADD02A" w14:textId="77777777">
        <w:tc>
          <w:tcPr>
            <w:tcW w:w="3345" w:type="dxa"/>
            <w:shd w:val="clear" w:color="auto" w:fill="E6E6E6"/>
            <w:vAlign w:val="center"/>
          </w:tcPr>
          <w:p w14:paraId="6875F8BD" w14:textId="77777777" w:rsidR="0062577A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10D446D3" w14:textId="77777777" w:rsidR="0062577A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62577A" w14:paraId="62A9CFA3" w14:textId="77777777">
        <w:tc>
          <w:tcPr>
            <w:tcW w:w="3345" w:type="dxa"/>
            <w:shd w:val="clear" w:color="auto" w:fill="E6E6E6"/>
            <w:vAlign w:val="center"/>
          </w:tcPr>
          <w:p w14:paraId="3917A7FC" w14:textId="77777777" w:rsidR="0062577A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5B944862" w14:textId="77777777" w:rsidR="0062577A" w:rsidRDefault="00000000">
            <w:pPr>
              <w:jc w:val="center"/>
            </w:pPr>
            <w:r>
              <w:t>0.38</w:t>
            </w:r>
          </w:p>
        </w:tc>
      </w:tr>
    </w:tbl>
    <w:p w14:paraId="278F799B" w14:textId="77777777" w:rsidR="0062577A" w:rsidRDefault="00000000">
      <w:pPr>
        <w:pStyle w:val="2"/>
        <w:widowControl w:val="0"/>
        <w:rPr>
          <w:kern w:val="2"/>
        </w:rPr>
      </w:pPr>
      <w:bookmarkStart w:id="43" w:name="_Toc155524796"/>
      <w:r>
        <w:rPr>
          <w:kern w:val="2"/>
        </w:rPr>
        <w:t>挑空楼板构造</w:t>
      </w:r>
      <w:bookmarkEnd w:id="43"/>
    </w:p>
    <w:p w14:paraId="4638FD89" w14:textId="77777777" w:rsidR="0062577A" w:rsidRDefault="00000000">
      <w:pPr>
        <w:pStyle w:val="3"/>
        <w:widowControl w:val="0"/>
        <w:rPr>
          <w:kern w:val="2"/>
          <w:szCs w:val="24"/>
        </w:rPr>
      </w:pPr>
      <w:bookmarkStart w:id="44" w:name="_Toc155524797"/>
      <w:r>
        <w:rPr>
          <w:kern w:val="2"/>
          <w:szCs w:val="24"/>
        </w:rPr>
        <w:t>挑空楼板构造一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2577A" w14:paraId="3F9872A9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3633C86" w14:textId="77777777" w:rsidR="0062577A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115ACA8" w14:textId="77777777" w:rsidR="0062577A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78D89EB" w14:textId="77777777" w:rsidR="0062577A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BF0AA87" w14:textId="77777777" w:rsidR="0062577A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ACAD2B0" w14:textId="77777777" w:rsidR="0062577A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2017504" w14:textId="77777777" w:rsidR="0062577A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CF2F471" w14:textId="77777777" w:rsidR="0062577A" w:rsidRDefault="00000000">
            <w:pPr>
              <w:jc w:val="center"/>
            </w:pPr>
            <w:r>
              <w:t>热惰性指标</w:t>
            </w:r>
          </w:p>
        </w:tc>
      </w:tr>
      <w:tr w:rsidR="0062577A" w14:paraId="53FCBE40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6738E8A" w14:textId="77777777" w:rsidR="0062577A" w:rsidRDefault="0062577A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A303979" w14:textId="77777777" w:rsidR="0062577A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7199BAB" w14:textId="77777777" w:rsidR="0062577A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75B840" w14:textId="77777777" w:rsidR="0062577A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B2A53E1" w14:textId="77777777" w:rsidR="0062577A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1E0B669" w14:textId="77777777" w:rsidR="0062577A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4C27B31" w14:textId="77777777" w:rsidR="0062577A" w:rsidRDefault="00000000">
            <w:pPr>
              <w:jc w:val="center"/>
            </w:pPr>
            <w:r>
              <w:t>D=R*S</w:t>
            </w:r>
          </w:p>
        </w:tc>
      </w:tr>
      <w:tr w:rsidR="0062577A" w14:paraId="67DEC5C1" w14:textId="77777777">
        <w:tc>
          <w:tcPr>
            <w:tcW w:w="3345" w:type="dxa"/>
            <w:vAlign w:val="center"/>
          </w:tcPr>
          <w:p w14:paraId="221B779E" w14:textId="77777777" w:rsidR="0062577A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12C89E20" w14:textId="77777777" w:rsidR="0062577A" w:rsidRDefault="00000000">
            <w:r>
              <w:t>80</w:t>
            </w:r>
          </w:p>
        </w:tc>
        <w:tc>
          <w:tcPr>
            <w:tcW w:w="1075" w:type="dxa"/>
            <w:vAlign w:val="center"/>
          </w:tcPr>
          <w:p w14:paraId="3566EE2B" w14:textId="77777777" w:rsidR="0062577A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48CBB878" w14:textId="77777777" w:rsidR="0062577A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4A70AD0F" w14:textId="77777777" w:rsidR="0062577A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FABEDA4" w14:textId="77777777" w:rsidR="0062577A" w:rsidRDefault="00000000">
            <w:r>
              <w:t>0.086</w:t>
            </w:r>
          </w:p>
        </w:tc>
        <w:tc>
          <w:tcPr>
            <w:tcW w:w="1064" w:type="dxa"/>
            <w:vAlign w:val="center"/>
          </w:tcPr>
          <w:p w14:paraId="61C89A92" w14:textId="77777777" w:rsidR="0062577A" w:rsidRDefault="00000000">
            <w:r>
              <w:t>0.978</w:t>
            </w:r>
          </w:p>
        </w:tc>
      </w:tr>
      <w:tr w:rsidR="0062577A" w14:paraId="14A65ACF" w14:textId="77777777">
        <w:tc>
          <w:tcPr>
            <w:tcW w:w="3345" w:type="dxa"/>
            <w:vAlign w:val="center"/>
          </w:tcPr>
          <w:p w14:paraId="68555A79" w14:textId="77777777" w:rsidR="0062577A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2D7CBA3C" w14:textId="77777777" w:rsidR="0062577A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25016751" w14:textId="77777777" w:rsidR="0062577A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41E547E5" w14:textId="77777777" w:rsidR="0062577A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1404023F" w14:textId="77777777" w:rsidR="0062577A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8D6ED7F" w14:textId="77777777" w:rsidR="0062577A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68620D55" w14:textId="77777777" w:rsidR="0062577A" w:rsidRDefault="00000000">
            <w:r>
              <w:t>1.186</w:t>
            </w:r>
          </w:p>
        </w:tc>
      </w:tr>
      <w:tr w:rsidR="0062577A" w14:paraId="52930139" w14:textId="77777777">
        <w:tc>
          <w:tcPr>
            <w:tcW w:w="3345" w:type="dxa"/>
            <w:vAlign w:val="center"/>
          </w:tcPr>
          <w:p w14:paraId="4CF68460" w14:textId="77777777" w:rsidR="0062577A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2841342A" w14:textId="77777777" w:rsidR="0062577A" w:rsidRDefault="00000000">
            <w:r>
              <w:t>80</w:t>
            </w:r>
          </w:p>
        </w:tc>
        <w:tc>
          <w:tcPr>
            <w:tcW w:w="1075" w:type="dxa"/>
            <w:vAlign w:val="center"/>
          </w:tcPr>
          <w:p w14:paraId="687AE834" w14:textId="77777777" w:rsidR="0062577A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4E2AEE87" w14:textId="77777777" w:rsidR="0062577A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600D9080" w14:textId="77777777" w:rsidR="0062577A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36D6814" w14:textId="77777777" w:rsidR="0062577A" w:rsidRDefault="00000000">
            <w:r>
              <w:t>0.086</w:t>
            </w:r>
          </w:p>
        </w:tc>
        <w:tc>
          <w:tcPr>
            <w:tcW w:w="1064" w:type="dxa"/>
            <w:vAlign w:val="center"/>
          </w:tcPr>
          <w:p w14:paraId="173E781F" w14:textId="77777777" w:rsidR="0062577A" w:rsidRDefault="00000000">
            <w:r>
              <w:t>0.978</w:t>
            </w:r>
          </w:p>
        </w:tc>
      </w:tr>
      <w:tr w:rsidR="0062577A" w14:paraId="248A2176" w14:textId="77777777">
        <w:tc>
          <w:tcPr>
            <w:tcW w:w="3345" w:type="dxa"/>
            <w:vAlign w:val="center"/>
          </w:tcPr>
          <w:p w14:paraId="6CA2B7E1" w14:textId="77777777" w:rsidR="0062577A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39751A37" w14:textId="77777777" w:rsidR="0062577A" w:rsidRDefault="00000000">
            <w:r>
              <w:t>80</w:t>
            </w:r>
          </w:p>
        </w:tc>
        <w:tc>
          <w:tcPr>
            <w:tcW w:w="1075" w:type="dxa"/>
            <w:vAlign w:val="center"/>
          </w:tcPr>
          <w:p w14:paraId="5C7B83F9" w14:textId="77777777" w:rsidR="0062577A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0982D90D" w14:textId="77777777" w:rsidR="0062577A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7BCD8948" w14:textId="77777777" w:rsidR="0062577A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17188CE4" w14:textId="77777777" w:rsidR="0062577A" w:rsidRDefault="00000000">
            <w:r>
              <w:t>2.222</w:t>
            </w:r>
          </w:p>
        </w:tc>
        <w:tc>
          <w:tcPr>
            <w:tcW w:w="1064" w:type="dxa"/>
            <w:vAlign w:val="center"/>
          </w:tcPr>
          <w:p w14:paraId="23E1B283" w14:textId="77777777" w:rsidR="0062577A" w:rsidRDefault="00000000">
            <w:r>
              <w:t>0.907</w:t>
            </w:r>
          </w:p>
        </w:tc>
      </w:tr>
      <w:tr w:rsidR="0062577A" w14:paraId="42838B52" w14:textId="77777777">
        <w:tc>
          <w:tcPr>
            <w:tcW w:w="3345" w:type="dxa"/>
            <w:vAlign w:val="center"/>
          </w:tcPr>
          <w:p w14:paraId="6232657C" w14:textId="77777777" w:rsidR="0062577A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426C3A09" w14:textId="77777777" w:rsidR="0062577A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14:paraId="4CFB4C00" w14:textId="77777777" w:rsidR="0062577A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5F9F88F2" w14:textId="77777777" w:rsidR="0062577A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065589CE" w14:textId="77777777" w:rsidR="0062577A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A9447CE" w14:textId="77777777" w:rsidR="0062577A" w:rsidRDefault="00000000">
            <w:r>
              <w:t>0.043</w:t>
            </w:r>
          </w:p>
        </w:tc>
        <w:tc>
          <w:tcPr>
            <w:tcW w:w="1064" w:type="dxa"/>
            <w:vAlign w:val="center"/>
          </w:tcPr>
          <w:p w14:paraId="45936481" w14:textId="77777777" w:rsidR="0062577A" w:rsidRDefault="00000000">
            <w:r>
              <w:t>0.489</w:t>
            </w:r>
          </w:p>
        </w:tc>
      </w:tr>
      <w:tr w:rsidR="0062577A" w14:paraId="67571260" w14:textId="77777777">
        <w:tc>
          <w:tcPr>
            <w:tcW w:w="3345" w:type="dxa"/>
            <w:vAlign w:val="center"/>
          </w:tcPr>
          <w:p w14:paraId="4B849631" w14:textId="77777777" w:rsidR="0062577A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882A1A1" w14:textId="77777777" w:rsidR="0062577A" w:rsidRDefault="00000000">
            <w:r>
              <w:t>400</w:t>
            </w:r>
          </w:p>
        </w:tc>
        <w:tc>
          <w:tcPr>
            <w:tcW w:w="1075" w:type="dxa"/>
            <w:vAlign w:val="center"/>
          </w:tcPr>
          <w:p w14:paraId="067F7070" w14:textId="77777777" w:rsidR="0062577A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2092F15" w14:textId="77777777" w:rsidR="0062577A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156033E4" w14:textId="77777777" w:rsidR="0062577A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6B35D97" w14:textId="77777777" w:rsidR="0062577A" w:rsidRDefault="00000000">
            <w:r>
              <w:t>2.506</w:t>
            </w:r>
          </w:p>
        </w:tc>
        <w:tc>
          <w:tcPr>
            <w:tcW w:w="1064" w:type="dxa"/>
            <w:vAlign w:val="center"/>
          </w:tcPr>
          <w:p w14:paraId="4A1A2054" w14:textId="77777777" w:rsidR="0062577A" w:rsidRDefault="00000000">
            <w:r>
              <w:t>4.538</w:t>
            </w:r>
          </w:p>
        </w:tc>
      </w:tr>
      <w:tr w:rsidR="0062577A" w14:paraId="77B51AD9" w14:textId="77777777">
        <w:tc>
          <w:tcPr>
            <w:tcW w:w="3345" w:type="dxa"/>
            <w:shd w:val="clear" w:color="auto" w:fill="E6E6E6"/>
            <w:vAlign w:val="center"/>
          </w:tcPr>
          <w:p w14:paraId="1268E13E" w14:textId="77777777" w:rsidR="0062577A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5C95BE5F" w14:textId="77777777" w:rsidR="0062577A" w:rsidRDefault="00000000">
            <w:pPr>
              <w:jc w:val="center"/>
            </w:pPr>
            <w:r>
              <w:t>0.38</w:t>
            </w:r>
          </w:p>
        </w:tc>
      </w:tr>
    </w:tbl>
    <w:p w14:paraId="79D3FCF3" w14:textId="77777777" w:rsidR="0062577A" w:rsidRDefault="00000000">
      <w:pPr>
        <w:pStyle w:val="2"/>
        <w:widowControl w:val="0"/>
        <w:rPr>
          <w:kern w:val="2"/>
        </w:rPr>
      </w:pPr>
      <w:bookmarkStart w:id="45" w:name="_Toc155524798"/>
      <w:r>
        <w:rPr>
          <w:kern w:val="2"/>
        </w:rPr>
        <w:lastRenderedPageBreak/>
        <w:t>楼板构造</w:t>
      </w:r>
      <w:bookmarkEnd w:id="45"/>
    </w:p>
    <w:p w14:paraId="549BFBE0" w14:textId="77777777" w:rsidR="0062577A" w:rsidRDefault="00000000">
      <w:pPr>
        <w:pStyle w:val="3"/>
        <w:widowControl w:val="0"/>
        <w:rPr>
          <w:kern w:val="2"/>
          <w:szCs w:val="24"/>
        </w:rPr>
      </w:pPr>
      <w:bookmarkStart w:id="46" w:name="_Toc155524799"/>
      <w:r>
        <w:rPr>
          <w:kern w:val="2"/>
          <w:szCs w:val="24"/>
        </w:rPr>
        <w:t>控温房间楼板构造一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2577A" w14:paraId="07D863F7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F1A951E" w14:textId="77777777" w:rsidR="0062577A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9D78A72" w14:textId="77777777" w:rsidR="0062577A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CE71CA5" w14:textId="77777777" w:rsidR="0062577A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42A8A0" w14:textId="77777777" w:rsidR="0062577A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D4BF54A" w14:textId="77777777" w:rsidR="0062577A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60DF8B1" w14:textId="77777777" w:rsidR="0062577A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10A6BDB" w14:textId="77777777" w:rsidR="0062577A" w:rsidRDefault="00000000">
            <w:pPr>
              <w:jc w:val="center"/>
            </w:pPr>
            <w:r>
              <w:t>热惰性指标</w:t>
            </w:r>
          </w:p>
        </w:tc>
      </w:tr>
      <w:tr w:rsidR="0062577A" w14:paraId="42986FE5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37F9F13" w14:textId="77777777" w:rsidR="0062577A" w:rsidRDefault="0062577A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2065E8E" w14:textId="77777777" w:rsidR="0062577A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6623B8" w14:textId="77777777" w:rsidR="0062577A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E753FE6" w14:textId="77777777" w:rsidR="0062577A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3210184" w14:textId="77777777" w:rsidR="0062577A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44102C" w14:textId="77777777" w:rsidR="0062577A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22D656B" w14:textId="77777777" w:rsidR="0062577A" w:rsidRDefault="00000000">
            <w:pPr>
              <w:jc w:val="center"/>
            </w:pPr>
            <w:r>
              <w:t>D=R*S</w:t>
            </w:r>
          </w:p>
        </w:tc>
      </w:tr>
      <w:tr w:rsidR="0062577A" w14:paraId="4276C994" w14:textId="77777777">
        <w:tc>
          <w:tcPr>
            <w:tcW w:w="3345" w:type="dxa"/>
            <w:vAlign w:val="center"/>
          </w:tcPr>
          <w:p w14:paraId="6D097C9B" w14:textId="77777777" w:rsidR="0062577A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1FFE2D0A" w14:textId="77777777" w:rsidR="0062577A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5128D4E" w14:textId="77777777" w:rsidR="0062577A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63C3DDC6" w14:textId="77777777" w:rsidR="0062577A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6C1FD942" w14:textId="77777777" w:rsidR="0062577A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CDE9B23" w14:textId="77777777" w:rsidR="0062577A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22F23F65" w14:textId="77777777" w:rsidR="0062577A" w:rsidRDefault="00000000">
            <w:r>
              <w:t>0.245</w:t>
            </w:r>
          </w:p>
        </w:tc>
      </w:tr>
      <w:tr w:rsidR="0062577A" w14:paraId="2B9E1B19" w14:textId="77777777">
        <w:tc>
          <w:tcPr>
            <w:tcW w:w="3345" w:type="dxa"/>
            <w:vAlign w:val="center"/>
          </w:tcPr>
          <w:p w14:paraId="621FFBF8" w14:textId="77777777" w:rsidR="0062577A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001244B2" w14:textId="77777777" w:rsidR="0062577A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57E20DD8" w14:textId="77777777" w:rsidR="0062577A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163A059E" w14:textId="77777777" w:rsidR="0062577A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4AF63FF6" w14:textId="77777777" w:rsidR="0062577A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40097BB" w14:textId="77777777" w:rsidR="0062577A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05C9D933" w14:textId="77777777" w:rsidR="0062577A" w:rsidRDefault="00000000">
            <w:r>
              <w:t>1.186</w:t>
            </w:r>
          </w:p>
        </w:tc>
      </w:tr>
      <w:tr w:rsidR="0062577A" w14:paraId="6184D535" w14:textId="77777777">
        <w:tc>
          <w:tcPr>
            <w:tcW w:w="3345" w:type="dxa"/>
            <w:vAlign w:val="center"/>
          </w:tcPr>
          <w:p w14:paraId="6B824FF1" w14:textId="77777777" w:rsidR="0062577A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0141C3CB" w14:textId="77777777" w:rsidR="0062577A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301044F" w14:textId="77777777" w:rsidR="0062577A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690F2211" w14:textId="77777777" w:rsidR="0062577A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049AC38A" w14:textId="77777777" w:rsidR="0062577A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04C450C" w14:textId="77777777" w:rsidR="0062577A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4901B4E0" w14:textId="77777777" w:rsidR="0062577A" w:rsidRDefault="00000000">
            <w:r>
              <w:t>0.249</w:t>
            </w:r>
          </w:p>
        </w:tc>
      </w:tr>
      <w:tr w:rsidR="0062577A" w14:paraId="218E4DD8" w14:textId="77777777">
        <w:tc>
          <w:tcPr>
            <w:tcW w:w="3345" w:type="dxa"/>
            <w:vAlign w:val="center"/>
          </w:tcPr>
          <w:p w14:paraId="3FF4384E" w14:textId="77777777" w:rsidR="0062577A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720F150" w14:textId="77777777" w:rsidR="0062577A" w:rsidRDefault="00000000">
            <w:r>
              <w:t>160</w:t>
            </w:r>
          </w:p>
        </w:tc>
        <w:tc>
          <w:tcPr>
            <w:tcW w:w="1075" w:type="dxa"/>
            <w:vAlign w:val="center"/>
          </w:tcPr>
          <w:p w14:paraId="65D64FE5" w14:textId="77777777" w:rsidR="0062577A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9C3E91E" w14:textId="77777777" w:rsidR="0062577A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1BD31771" w14:textId="77777777" w:rsidR="0062577A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C3700FA" w14:textId="77777777" w:rsidR="0062577A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14:paraId="352D2FC4" w14:textId="77777777" w:rsidR="0062577A" w:rsidRDefault="00000000">
            <w:r>
              <w:t>1.679</w:t>
            </w:r>
          </w:p>
        </w:tc>
      </w:tr>
      <w:tr w:rsidR="0062577A" w14:paraId="2995D4C2" w14:textId="77777777">
        <w:tc>
          <w:tcPr>
            <w:tcW w:w="3345" w:type="dxa"/>
            <w:shd w:val="clear" w:color="auto" w:fill="E6E6E6"/>
            <w:vAlign w:val="center"/>
          </w:tcPr>
          <w:p w14:paraId="6B4D1090" w14:textId="77777777" w:rsidR="0062577A" w:rsidRDefault="00000000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06814DE4" w14:textId="77777777" w:rsidR="0062577A" w:rsidRDefault="00000000">
            <w:pPr>
              <w:jc w:val="center"/>
            </w:pPr>
            <w:r>
              <w:t>2.98</w:t>
            </w:r>
          </w:p>
        </w:tc>
      </w:tr>
    </w:tbl>
    <w:p w14:paraId="740FE167" w14:textId="77777777" w:rsidR="0062577A" w:rsidRDefault="00000000">
      <w:pPr>
        <w:pStyle w:val="2"/>
        <w:widowControl w:val="0"/>
        <w:rPr>
          <w:kern w:val="2"/>
        </w:rPr>
      </w:pPr>
      <w:bookmarkStart w:id="47" w:name="_Toc155524800"/>
      <w:r>
        <w:rPr>
          <w:kern w:val="2"/>
        </w:rPr>
        <w:t>周边地面构造</w:t>
      </w:r>
      <w:bookmarkEnd w:id="47"/>
    </w:p>
    <w:p w14:paraId="20471ED6" w14:textId="77777777" w:rsidR="0062577A" w:rsidRDefault="00000000">
      <w:pPr>
        <w:pStyle w:val="3"/>
        <w:widowControl w:val="0"/>
        <w:rPr>
          <w:kern w:val="2"/>
          <w:szCs w:val="24"/>
        </w:rPr>
      </w:pPr>
      <w:bookmarkStart w:id="48" w:name="_Toc155524801"/>
      <w:r>
        <w:rPr>
          <w:kern w:val="2"/>
          <w:szCs w:val="24"/>
        </w:rPr>
        <w:t>周边地面构造一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2577A" w14:paraId="55057E8B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376B94D" w14:textId="77777777" w:rsidR="0062577A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CAFBCB3" w14:textId="77777777" w:rsidR="0062577A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E71749" w14:textId="77777777" w:rsidR="0062577A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7539D1" w14:textId="77777777" w:rsidR="0062577A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437C8CA" w14:textId="77777777" w:rsidR="0062577A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1EBA42" w14:textId="77777777" w:rsidR="0062577A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4DC5DC1" w14:textId="77777777" w:rsidR="0062577A" w:rsidRDefault="00000000">
            <w:pPr>
              <w:jc w:val="center"/>
            </w:pPr>
            <w:r>
              <w:t>热惰性指标</w:t>
            </w:r>
          </w:p>
        </w:tc>
      </w:tr>
      <w:tr w:rsidR="0062577A" w14:paraId="7E82F626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ED474A2" w14:textId="77777777" w:rsidR="0062577A" w:rsidRDefault="0062577A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78B5866" w14:textId="77777777" w:rsidR="0062577A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7CB09F6" w14:textId="77777777" w:rsidR="0062577A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349F217" w14:textId="77777777" w:rsidR="0062577A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6D94062" w14:textId="77777777" w:rsidR="0062577A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87DC3F" w14:textId="77777777" w:rsidR="0062577A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2194543" w14:textId="77777777" w:rsidR="0062577A" w:rsidRDefault="00000000">
            <w:pPr>
              <w:jc w:val="center"/>
            </w:pPr>
            <w:r>
              <w:t>D=R*S</w:t>
            </w:r>
          </w:p>
        </w:tc>
      </w:tr>
      <w:tr w:rsidR="0062577A" w14:paraId="6877533A" w14:textId="77777777">
        <w:tc>
          <w:tcPr>
            <w:tcW w:w="3345" w:type="dxa"/>
            <w:vAlign w:val="center"/>
          </w:tcPr>
          <w:p w14:paraId="012A15B5" w14:textId="77777777" w:rsidR="0062577A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468F64A5" w14:textId="77777777" w:rsidR="0062577A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614E803" w14:textId="77777777" w:rsidR="0062577A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6B156067" w14:textId="77777777" w:rsidR="0062577A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2E203ACB" w14:textId="77777777" w:rsidR="0062577A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57C3C77" w14:textId="77777777" w:rsidR="0062577A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2A2855FB" w14:textId="77777777" w:rsidR="0062577A" w:rsidRDefault="00000000">
            <w:r>
              <w:t>0.245</w:t>
            </w:r>
          </w:p>
        </w:tc>
      </w:tr>
      <w:tr w:rsidR="0062577A" w14:paraId="103D9D03" w14:textId="77777777">
        <w:tc>
          <w:tcPr>
            <w:tcW w:w="3345" w:type="dxa"/>
            <w:vAlign w:val="center"/>
          </w:tcPr>
          <w:p w14:paraId="44C0B821" w14:textId="77777777" w:rsidR="0062577A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30649E95" w14:textId="77777777" w:rsidR="0062577A" w:rsidRDefault="00000000">
            <w:r>
              <w:t>60</w:t>
            </w:r>
          </w:p>
        </w:tc>
        <w:tc>
          <w:tcPr>
            <w:tcW w:w="1075" w:type="dxa"/>
            <w:vAlign w:val="center"/>
          </w:tcPr>
          <w:p w14:paraId="1F2496BE" w14:textId="77777777" w:rsidR="0062577A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59B7BDFB" w14:textId="77777777" w:rsidR="0062577A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7900208B" w14:textId="77777777" w:rsidR="0062577A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4ED76F3" w14:textId="77777777" w:rsidR="0062577A" w:rsidRDefault="00000000">
            <w:r>
              <w:t>0.034</w:t>
            </w:r>
          </w:p>
        </w:tc>
        <w:tc>
          <w:tcPr>
            <w:tcW w:w="1064" w:type="dxa"/>
            <w:vAlign w:val="center"/>
          </w:tcPr>
          <w:p w14:paraId="74F904E4" w14:textId="77777777" w:rsidR="0062577A" w:rsidRDefault="00000000">
            <w:r>
              <w:t>0.593</w:t>
            </w:r>
          </w:p>
        </w:tc>
      </w:tr>
      <w:tr w:rsidR="0062577A" w14:paraId="52F64BEA" w14:textId="77777777">
        <w:tc>
          <w:tcPr>
            <w:tcW w:w="3345" w:type="dxa"/>
            <w:vAlign w:val="center"/>
          </w:tcPr>
          <w:p w14:paraId="26BD2B12" w14:textId="77777777" w:rsidR="0062577A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22A271B" w14:textId="77777777" w:rsidR="0062577A" w:rsidRDefault="00000000">
            <w:r>
              <w:t>80</w:t>
            </w:r>
          </w:p>
        </w:tc>
        <w:tc>
          <w:tcPr>
            <w:tcW w:w="1075" w:type="dxa"/>
            <w:vAlign w:val="center"/>
          </w:tcPr>
          <w:p w14:paraId="662B2148" w14:textId="77777777" w:rsidR="0062577A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FA8A545" w14:textId="77777777" w:rsidR="0062577A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23D900F0" w14:textId="77777777" w:rsidR="0062577A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705CBDB" w14:textId="77777777" w:rsidR="0062577A" w:rsidRDefault="00000000">
            <w:r>
              <w:t>0.056</w:t>
            </w:r>
          </w:p>
        </w:tc>
        <w:tc>
          <w:tcPr>
            <w:tcW w:w="1064" w:type="dxa"/>
            <w:vAlign w:val="center"/>
          </w:tcPr>
          <w:p w14:paraId="146A7424" w14:textId="77777777" w:rsidR="0062577A" w:rsidRDefault="00000000">
            <w:r>
              <w:t>0.838</w:t>
            </w:r>
          </w:p>
        </w:tc>
      </w:tr>
      <w:tr w:rsidR="0062577A" w14:paraId="097193F2" w14:textId="77777777">
        <w:tc>
          <w:tcPr>
            <w:tcW w:w="3345" w:type="dxa"/>
            <w:shd w:val="clear" w:color="auto" w:fill="E6E6E6"/>
            <w:vAlign w:val="center"/>
          </w:tcPr>
          <w:p w14:paraId="4DCB2ABF" w14:textId="77777777" w:rsidR="0062577A" w:rsidRDefault="00000000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0633B9F5" w14:textId="77777777" w:rsidR="0062577A" w:rsidRDefault="00000000">
            <w:pPr>
              <w:jc w:val="center"/>
            </w:pPr>
            <w:r>
              <w:t>0.52</w:t>
            </w:r>
          </w:p>
        </w:tc>
      </w:tr>
      <w:tr w:rsidR="0062577A" w14:paraId="6BF09BE9" w14:textId="77777777">
        <w:tc>
          <w:tcPr>
            <w:tcW w:w="3345" w:type="dxa"/>
            <w:vAlign w:val="center"/>
          </w:tcPr>
          <w:p w14:paraId="65455745" w14:textId="77777777" w:rsidR="0062577A" w:rsidRDefault="0062577A"/>
        </w:tc>
        <w:tc>
          <w:tcPr>
            <w:tcW w:w="848" w:type="dxa"/>
            <w:vAlign w:val="center"/>
          </w:tcPr>
          <w:p w14:paraId="3031E04A" w14:textId="77777777" w:rsidR="0062577A" w:rsidRDefault="0062577A"/>
        </w:tc>
        <w:tc>
          <w:tcPr>
            <w:tcW w:w="1075" w:type="dxa"/>
            <w:vAlign w:val="center"/>
          </w:tcPr>
          <w:p w14:paraId="047631C8" w14:textId="77777777" w:rsidR="0062577A" w:rsidRDefault="0062577A"/>
        </w:tc>
        <w:tc>
          <w:tcPr>
            <w:tcW w:w="1075" w:type="dxa"/>
            <w:vAlign w:val="center"/>
          </w:tcPr>
          <w:p w14:paraId="4560704A" w14:textId="77777777" w:rsidR="0062577A" w:rsidRDefault="0062577A"/>
        </w:tc>
        <w:tc>
          <w:tcPr>
            <w:tcW w:w="848" w:type="dxa"/>
            <w:vAlign w:val="center"/>
          </w:tcPr>
          <w:p w14:paraId="1FC0AE49" w14:textId="77777777" w:rsidR="0062577A" w:rsidRDefault="0062577A"/>
        </w:tc>
        <w:tc>
          <w:tcPr>
            <w:tcW w:w="1075" w:type="dxa"/>
            <w:vAlign w:val="center"/>
          </w:tcPr>
          <w:p w14:paraId="3DEAF379" w14:textId="77777777" w:rsidR="0062577A" w:rsidRDefault="0062577A"/>
        </w:tc>
        <w:tc>
          <w:tcPr>
            <w:tcW w:w="1064" w:type="dxa"/>
            <w:vAlign w:val="center"/>
          </w:tcPr>
          <w:p w14:paraId="798B3156" w14:textId="77777777" w:rsidR="0062577A" w:rsidRDefault="0062577A"/>
        </w:tc>
      </w:tr>
    </w:tbl>
    <w:p w14:paraId="089A3A9A" w14:textId="77777777" w:rsidR="0062577A" w:rsidRDefault="00000000">
      <w:pPr>
        <w:pStyle w:val="2"/>
        <w:widowControl w:val="0"/>
        <w:rPr>
          <w:kern w:val="2"/>
        </w:rPr>
      </w:pPr>
      <w:bookmarkStart w:id="49" w:name="_Toc155524802"/>
      <w:r>
        <w:rPr>
          <w:kern w:val="2"/>
        </w:rPr>
        <w:t>非周边地面构造</w:t>
      </w:r>
      <w:bookmarkEnd w:id="49"/>
    </w:p>
    <w:p w14:paraId="1FC6CA4A" w14:textId="77777777" w:rsidR="0062577A" w:rsidRDefault="00000000">
      <w:pPr>
        <w:pStyle w:val="3"/>
        <w:widowControl w:val="0"/>
        <w:rPr>
          <w:kern w:val="2"/>
          <w:szCs w:val="24"/>
        </w:rPr>
      </w:pPr>
      <w:bookmarkStart w:id="50" w:name="_Toc155524803"/>
      <w:r>
        <w:rPr>
          <w:kern w:val="2"/>
          <w:szCs w:val="24"/>
        </w:rPr>
        <w:t>非周边地面构造一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2577A" w14:paraId="26179E64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84B3008" w14:textId="77777777" w:rsidR="0062577A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77E70C1" w14:textId="77777777" w:rsidR="0062577A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8B891BF" w14:textId="77777777" w:rsidR="0062577A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BC5355" w14:textId="77777777" w:rsidR="0062577A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2D5C2F6" w14:textId="77777777" w:rsidR="0062577A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A54477" w14:textId="77777777" w:rsidR="0062577A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8404EB1" w14:textId="77777777" w:rsidR="0062577A" w:rsidRDefault="00000000">
            <w:pPr>
              <w:jc w:val="center"/>
            </w:pPr>
            <w:r>
              <w:t>热惰性指标</w:t>
            </w:r>
          </w:p>
        </w:tc>
      </w:tr>
      <w:tr w:rsidR="0062577A" w14:paraId="681E2327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3241DBE" w14:textId="77777777" w:rsidR="0062577A" w:rsidRDefault="0062577A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B9603CD" w14:textId="77777777" w:rsidR="0062577A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51C9A06" w14:textId="77777777" w:rsidR="0062577A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54DCE1E" w14:textId="77777777" w:rsidR="0062577A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4E92AFD" w14:textId="77777777" w:rsidR="0062577A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02320CD" w14:textId="77777777" w:rsidR="0062577A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EAE19BD" w14:textId="77777777" w:rsidR="0062577A" w:rsidRDefault="00000000">
            <w:pPr>
              <w:jc w:val="center"/>
            </w:pPr>
            <w:r>
              <w:t>D=R*S</w:t>
            </w:r>
          </w:p>
        </w:tc>
      </w:tr>
      <w:tr w:rsidR="0062577A" w14:paraId="2ADE69CE" w14:textId="77777777">
        <w:tc>
          <w:tcPr>
            <w:tcW w:w="3345" w:type="dxa"/>
            <w:vAlign w:val="center"/>
          </w:tcPr>
          <w:p w14:paraId="6737718C" w14:textId="77777777" w:rsidR="0062577A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550BF4A7" w14:textId="77777777" w:rsidR="0062577A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6B5A0FB" w14:textId="77777777" w:rsidR="0062577A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40ED8FC1" w14:textId="77777777" w:rsidR="0062577A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74B0BF65" w14:textId="77777777" w:rsidR="0062577A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BAB6F31" w14:textId="77777777" w:rsidR="0062577A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3AD57B0D" w14:textId="77777777" w:rsidR="0062577A" w:rsidRDefault="00000000">
            <w:r>
              <w:t>0.245</w:t>
            </w:r>
          </w:p>
        </w:tc>
      </w:tr>
      <w:tr w:rsidR="0062577A" w14:paraId="73473BE6" w14:textId="77777777">
        <w:tc>
          <w:tcPr>
            <w:tcW w:w="3345" w:type="dxa"/>
            <w:vAlign w:val="center"/>
          </w:tcPr>
          <w:p w14:paraId="318DD3A3" w14:textId="77777777" w:rsidR="0062577A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28FCD8DA" w14:textId="77777777" w:rsidR="0062577A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0717E55C" w14:textId="77777777" w:rsidR="0062577A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3AC6BCCF" w14:textId="77777777" w:rsidR="0062577A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7546287D" w14:textId="77777777" w:rsidR="0062577A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F8C34B4" w14:textId="77777777" w:rsidR="0062577A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60CEA971" w14:textId="77777777" w:rsidR="0062577A" w:rsidRDefault="00000000">
            <w:r>
              <w:t>1.186</w:t>
            </w:r>
          </w:p>
        </w:tc>
      </w:tr>
      <w:tr w:rsidR="0062577A" w14:paraId="53BB9D2A" w14:textId="77777777">
        <w:tc>
          <w:tcPr>
            <w:tcW w:w="3345" w:type="dxa"/>
            <w:vAlign w:val="center"/>
          </w:tcPr>
          <w:p w14:paraId="0ED1DD52" w14:textId="77777777" w:rsidR="0062577A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4244285" w14:textId="77777777" w:rsidR="0062577A" w:rsidRDefault="00000000">
            <w:r>
              <w:t>140</w:t>
            </w:r>
          </w:p>
        </w:tc>
        <w:tc>
          <w:tcPr>
            <w:tcW w:w="1075" w:type="dxa"/>
            <w:vAlign w:val="center"/>
          </w:tcPr>
          <w:p w14:paraId="1E18B6D8" w14:textId="77777777" w:rsidR="0062577A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52B3DBB" w14:textId="77777777" w:rsidR="0062577A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56EC10CA" w14:textId="77777777" w:rsidR="0062577A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94CF7C4" w14:textId="77777777" w:rsidR="0062577A" w:rsidRDefault="00000000">
            <w:r>
              <w:t>0.090</w:t>
            </w:r>
          </w:p>
        </w:tc>
        <w:tc>
          <w:tcPr>
            <w:tcW w:w="1064" w:type="dxa"/>
            <w:vAlign w:val="center"/>
          </w:tcPr>
          <w:p w14:paraId="58C9E0A2" w14:textId="77777777" w:rsidR="0062577A" w:rsidRDefault="00000000">
            <w:r>
              <w:t>1.431</w:t>
            </w:r>
          </w:p>
        </w:tc>
      </w:tr>
      <w:tr w:rsidR="0062577A" w14:paraId="388B141C" w14:textId="77777777">
        <w:tc>
          <w:tcPr>
            <w:tcW w:w="3345" w:type="dxa"/>
            <w:shd w:val="clear" w:color="auto" w:fill="E6E6E6"/>
            <w:vAlign w:val="center"/>
          </w:tcPr>
          <w:p w14:paraId="5F8926D4" w14:textId="77777777" w:rsidR="0062577A" w:rsidRDefault="00000000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2BA3734D" w14:textId="77777777" w:rsidR="0062577A" w:rsidRDefault="00000000">
            <w:pPr>
              <w:jc w:val="center"/>
            </w:pPr>
            <w:r>
              <w:t>0.30</w:t>
            </w:r>
          </w:p>
        </w:tc>
      </w:tr>
      <w:tr w:rsidR="0062577A" w14:paraId="2CAD0BDE" w14:textId="77777777">
        <w:tc>
          <w:tcPr>
            <w:tcW w:w="3345" w:type="dxa"/>
            <w:vAlign w:val="center"/>
          </w:tcPr>
          <w:p w14:paraId="4A8F466B" w14:textId="77777777" w:rsidR="0062577A" w:rsidRDefault="0062577A"/>
        </w:tc>
        <w:tc>
          <w:tcPr>
            <w:tcW w:w="848" w:type="dxa"/>
            <w:vAlign w:val="center"/>
          </w:tcPr>
          <w:p w14:paraId="758D6550" w14:textId="77777777" w:rsidR="0062577A" w:rsidRDefault="0062577A"/>
        </w:tc>
        <w:tc>
          <w:tcPr>
            <w:tcW w:w="1075" w:type="dxa"/>
            <w:vAlign w:val="center"/>
          </w:tcPr>
          <w:p w14:paraId="4C74A439" w14:textId="77777777" w:rsidR="0062577A" w:rsidRDefault="0062577A"/>
        </w:tc>
        <w:tc>
          <w:tcPr>
            <w:tcW w:w="1075" w:type="dxa"/>
            <w:vAlign w:val="center"/>
          </w:tcPr>
          <w:p w14:paraId="31CD09C8" w14:textId="77777777" w:rsidR="0062577A" w:rsidRDefault="0062577A"/>
        </w:tc>
        <w:tc>
          <w:tcPr>
            <w:tcW w:w="848" w:type="dxa"/>
            <w:vAlign w:val="center"/>
          </w:tcPr>
          <w:p w14:paraId="21FD06CA" w14:textId="77777777" w:rsidR="0062577A" w:rsidRDefault="0062577A"/>
        </w:tc>
        <w:tc>
          <w:tcPr>
            <w:tcW w:w="1075" w:type="dxa"/>
            <w:vAlign w:val="center"/>
          </w:tcPr>
          <w:p w14:paraId="02FA31A7" w14:textId="77777777" w:rsidR="0062577A" w:rsidRDefault="0062577A"/>
        </w:tc>
        <w:tc>
          <w:tcPr>
            <w:tcW w:w="1064" w:type="dxa"/>
            <w:vAlign w:val="center"/>
          </w:tcPr>
          <w:p w14:paraId="534F84F8" w14:textId="77777777" w:rsidR="0062577A" w:rsidRDefault="0062577A"/>
        </w:tc>
      </w:tr>
    </w:tbl>
    <w:p w14:paraId="05AD121A" w14:textId="77777777" w:rsidR="0062577A" w:rsidRDefault="00000000">
      <w:pPr>
        <w:pStyle w:val="2"/>
        <w:widowControl w:val="0"/>
        <w:rPr>
          <w:kern w:val="2"/>
        </w:rPr>
      </w:pPr>
      <w:bookmarkStart w:id="51" w:name="_Toc155524804"/>
      <w:r>
        <w:rPr>
          <w:kern w:val="2"/>
        </w:rPr>
        <w:t>门构造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667"/>
        <w:gridCol w:w="1460"/>
        <w:gridCol w:w="3560"/>
      </w:tblGrid>
      <w:tr w:rsidR="0062577A" w14:paraId="0B8653F4" w14:textId="77777777">
        <w:tc>
          <w:tcPr>
            <w:tcW w:w="645" w:type="dxa"/>
            <w:shd w:val="clear" w:color="auto" w:fill="E6E6E6"/>
            <w:vAlign w:val="center"/>
          </w:tcPr>
          <w:p w14:paraId="5B9C29BD" w14:textId="77777777" w:rsidR="0062577A" w:rsidRDefault="00000000"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10FA1DA4" w14:textId="77777777" w:rsidR="0062577A" w:rsidRDefault="00000000"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 w14:paraId="664FD838" w14:textId="77777777" w:rsidR="0062577A" w:rsidRDefault="00000000"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 w14:paraId="2026CCAA" w14:textId="77777777" w:rsidR="0062577A" w:rsidRDefault="00000000">
            <w:pPr>
              <w:jc w:val="center"/>
            </w:pPr>
            <w:r>
              <w:t>备注</w:t>
            </w:r>
          </w:p>
        </w:tc>
      </w:tr>
      <w:tr w:rsidR="0062577A" w14:paraId="1A60111F" w14:textId="77777777">
        <w:tc>
          <w:tcPr>
            <w:tcW w:w="645" w:type="dxa"/>
            <w:shd w:val="clear" w:color="auto" w:fill="E6E6E6"/>
            <w:vAlign w:val="center"/>
          </w:tcPr>
          <w:p w14:paraId="3B4F61FA" w14:textId="77777777" w:rsidR="0062577A" w:rsidRDefault="00000000">
            <w:r>
              <w:t>1</w:t>
            </w:r>
          </w:p>
        </w:tc>
        <w:tc>
          <w:tcPr>
            <w:tcW w:w="3667" w:type="dxa"/>
            <w:vAlign w:val="center"/>
          </w:tcPr>
          <w:p w14:paraId="6F6E7F58" w14:textId="77777777" w:rsidR="0062577A" w:rsidRDefault="00000000">
            <w:r>
              <w:t>保温门（多功能门）</w:t>
            </w:r>
          </w:p>
        </w:tc>
        <w:tc>
          <w:tcPr>
            <w:tcW w:w="1460" w:type="dxa"/>
            <w:vAlign w:val="center"/>
          </w:tcPr>
          <w:p w14:paraId="7D1856C4" w14:textId="77777777" w:rsidR="0062577A" w:rsidRDefault="00000000">
            <w:r>
              <w:t>1.972</w:t>
            </w:r>
          </w:p>
        </w:tc>
        <w:tc>
          <w:tcPr>
            <w:tcW w:w="3560" w:type="dxa"/>
            <w:vAlign w:val="center"/>
          </w:tcPr>
          <w:p w14:paraId="29C58A86" w14:textId="77777777" w:rsidR="0062577A" w:rsidRDefault="0062577A"/>
        </w:tc>
      </w:tr>
    </w:tbl>
    <w:p w14:paraId="727D8EF3" w14:textId="77777777" w:rsidR="0062577A" w:rsidRDefault="00000000">
      <w:pPr>
        <w:pStyle w:val="2"/>
      </w:pPr>
      <w:bookmarkStart w:id="52" w:name="_Toc155524805"/>
      <w:r>
        <w:lastRenderedPageBreak/>
        <w:t>窗构造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2695"/>
        <w:gridCol w:w="832"/>
        <w:gridCol w:w="956"/>
        <w:gridCol w:w="956"/>
        <w:gridCol w:w="2989"/>
      </w:tblGrid>
      <w:tr w:rsidR="0062577A" w14:paraId="76EFD15B" w14:textId="77777777">
        <w:tc>
          <w:tcPr>
            <w:tcW w:w="905" w:type="dxa"/>
            <w:shd w:val="clear" w:color="auto" w:fill="E6E6E6"/>
            <w:vAlign w:val="center"/>
          </w:tcPr>
          <w:p w14:paraId="55E2056D" w14:textId="77777777" w:rsidR="0062577A" w:rsidRDefault="00000000"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 w14:paraId="5AF6F7E5" w14:textId="77777777" w:rsidR="0062577A" w:rsidRDefault="00000000"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4F90E91A" w14:textId="77777777" w:rsidR="0062577A" w:rsidRDefault="00000000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054B6D48" w14:textId="77777777" w:rsidR="0062577A" w:rsidRDefault="00000000">
            <w:pPr>
              <w:jc w:val="center"/>
            </w:pPr>
            <w:r>
              <w:t>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39AC06AC" w14:textId="77777777" w:rsidR="0062577A" w:rsidRDefault="00000000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1788D213" w14:textId="77777777" w:rsidR="0062577A" w:rsidRDefault="00000000">
            <w:pPr>
              <w:jc w:val="center"/>
            </w:pPr>
            <w:r>
              <w:t>备注</w:t>
            </w:r>
          </w:p>
        </w:tc>
      </w:tr>
      <w:tr w:rsidR="0062577A" w14:paraId="7B90C1CB" w14:textId="77777777">
        <w:tc>
          <w:tcPr>
            <w:tcW w:w="905" w:type="dxa"/>
            <w:shd w:val="clear" w:color="auto" w:fill="E6E6E6"/>
            <w:vAlign w:val="center"/>
          </w:tcPr>
          <w:p w14:paraId="693F8193" w14:textId="77777777" w:rsidR="0062577A" w:rsidRDefault="00000000">
            <w:r>
              <w:t>1</w:t>
            </w:r>
          </w:p>
        </w:tc>
        <w:tc>
          <w:tcPr>
            <w:tcW w:w="2694" w:type="dxa"/>
            <w:vAlign w:val="center"/>
          </w:tcPr>
          <w:p w14:paraId="445AC56F" w14:textId="77777777" w:rsidR="0062577A" w:rsidRDefault="00000000">
            <w:r>
              <w:t>12A</w:t>
            </w:r>
            <w:r>
              <w:t>钢铝单框双玻窗（平均）</w:t>
            </w:r>
          </w:p>
        </w:tc>
        <w:tc>
          <w:tcPr>
            <w:tcW w:w="832" w:type="dxa"/>
            <w:vAlign w:val="center"/>
          </w:tcPr>
          <w:p w14:paraId="695515C7" w14:textId="77777777" w:rsidR="0062577A" w:rsidRDefault="00000000">
            <w:r>
              <w:t>2.200</w:t>
            </w:r>
          </w:p>
        </w:tc>
        <w:tc>
          <w:tcPr>
            <w:tcW w:w="956" w:type="dxa"/>
            <w:vAlign w:val="center"/>
          </w:tcPr>
          <w:p w14:paraId="00316710" w14:textId="77777777" w:rsidR="0062577A" w:rsidRDefault="00000000">
            <w:r>
              <w:t>0.497</w:t>
            </w:r>
          </w:p>
        </w:tc>
        <w:tc>
          <w:tcPr>
            <w:tcW w:w="956" w:type="dxa"/>
            <w:vAlign w:val="center"/>
          </w:tcPr>
          <w:p w14:paraId="024B7648" w14:textId="77777777" w:rsidR="0062577A" w:rsidRDefault="00000000">
            <w:r>
              <w:t>0.800</w:t>
            </w:r>
          </w:p>
        </w:tc>
        <w:tc>
          <w:tcPr>
            <w:tcW w:w="2988" w:type="dxa"/>
            <w:vAlign w:val="center"/>
          </w:tcPr>
          <w:p w14:paraId="240554BE" w14:textId="77777777" w:rsidR="0062577A" w:rsidRDefault="00000000">
            <w:r>
              <w:t>来源《民用建筑热工设计规范》</w:t>
            </w:r>
          </w:p>
        </w:tc>
      </w:tr>
      <w:tr w:rsidR="0062577A" w14:paraId="4DC39FDB" w14:textId="77777777">
        <w:tc>
          <w:tcPr>
            <w:tcW w:w="905" w:type="dxa"/>
            <w:shd w:val="clear" w:color="auto" w:fill="E6E6E6"/>
            <w:vAlign w:val="center"/>
          </w:tcPr>
          <w:p w14:paraId="7B677F51" w14:textId="77777777" w:rsidR="0062577A" w:rsidRDefault="00000000">
            <w:r>
              <w:t>2</w:t>
            </w:r>
          </w:p>
        </w:tc>
        <w:tc>
          <w:tcPr>
            <w:tcW w:w="2694" w:type="dxa"/>
            <w:vAlign w:val="center"/>
          </w:tcPr>
          <w:p w14:paraId="4C8C44AE" w14:textId="77777777" w:rsidR="0062577A" w:rsidRDefault="00000000">
            <w:r>
              <w:t>12A</w:t>
            </w:r>
            <w:r>
              <w:t>钢铝单框双玻窗（平均）</w:t>
            </w:r>
          </w:p>
        </w:tc>
        <w:tc>
          <w:tcPr>
            <w:tcW w:w="832" w:type="dxa"/>
            <w:vAlign w:val="center"/>
          </w:tcPr>
          <w:p w14:paraId="3C33A399" w14:textId="77777777" w:rsidR="0062577A" w:rsidRDefault="00000000">
            <w:r>
              <w:t>2.200</w:t>
            </w:r>
          </w:p>
        </w:tc>
        <w:tc>
          <w:tcPr>
            <w:tcW w:w="956" w:type="dxa"/>
            <w:vAlign w:val="center"/>
          </w:tcPr>
          <w:p w14:paraId="2417FD00" w14:textId="77777777" w:rsidR="0062577A" w:rsidRDefault="00000000">
            <w:r>
              <w:t>0.497</w:t>
            </w:r>
          </w:p>
        </w:tc>
        <w:tc>
          <w:tcPr>
            <w:tcW w:w="956" w:type="dxa"/>
            <w:vAlign w:val="center"/>
          </w:tcPr>
          <w:p w14:paraId="4751A95D" w14:textId="77777777" w:rsidR="0062577A" w:rsidRDefault="00000000">
            <w:r>
              <w:t>1.000</w:t>
            </w:r>
          </w:p>
        </w:tc>
        <w:tc>
          <w:tcPr>
            <w:tcW w:w="2988" w:type="dxa"/>
            <w:vAlign w:val="center"/>
          </w:tcPr>
          <w:p w14:paraId="22DB2FC0" w14:textId="77777777" w:rsidR="0062577A" w:rsidRDefault="00000000">
            <w:r>
              <w:t>来源《民用建筑热工设计规范》</w:t>
            </w:r>
          </w:p>
        </w:tc>
      </w:tr>
    </w:tbl>
    <w:p w14:paraId="64D87CDB" w14:textId="77777777" w:rsidR="0062577A" w:rsidRDefault="00000000">
      <w:pPr>
        <w:pStyle w:val="1"/>
      </w:pPr>
      <w:bookmarkStart w:id="53" w:name="_Toc155524806"/>
      <w:r>
        <w:t>房间类型</w:t>
      </w:r>
      <w:bookmarkEnd w:id="53"/>
    </w:p>
    <w:p w14:paraId="603AD7C4" w14:textId="77777777" w:rsidR="0062577A" w:rsidRDefault="00000000">
      <w:pPr>
        <w:pStyle w:val="2"/>
        <w:widowControl w:val="0"/>
        <w:rPr>
          <w:kern w:val="2"/>
        </w:rPr>
      </w:pPr>
      <w:bookmarkStart w:id="54" w:name="_Toc155524807"/>
      <w:r>
        <w:rPr>
          <w:kern w:val="2"/>
        </w:rPr>
        <w:t>房间表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62577A" w14:paraId="36EFF43C" w14:textId="77777777">
        <w:tc>
          <w:tcPr>
            <w:tcW w:w="1862" w:type="dxa"/>
            <w:shd w:val="clear" w:color="auto" w:fill="E6E6E6"/>
            <w:vAlign w:val="center"/>
          </w:tcPr>
          <w:p w14:paraId="4C745DDB" w14:textId="77777777" w:rsidR="0062577A" w:rsidRDefault="00000000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27418ABA" w14:textId="77777777" w:rsidR="0062577A" w:rsidRDefault="00000000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1873D831" w14:textId="77777777" w:rsidR="0062577A" w:rsidRDefault="00000000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2F398261" w14:textId="77777777" w:rsidR="0062577A" w:rsidRDefault="00000000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4C4B8E04" w14:textId="77777777" w:rsidR="0062577A" w:rsidRDefault="00000000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099413F0" w14:textId="77777777" w:rsidR="0062577A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0CD818F" w14:textId="77777777" w:rsidR="0062577A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62577A" w14:paraId="327CFAAD" w14:textId="77777777">
        <w:tc>
          <w:tcPr>
            <w:tcW w:w="1862" w:type="dxa"/>
            <w:shd w:val="clear" w:color="auto" w:fill="E6E6E6"/>
            <w:vAlign w:val="center"/>
          </w:tcPr>
          <w:p w14:paraId="2E797EDC" w14:textId="77777777" w:rsidR="0062577A" w:rsidRDefault="00000000">
            <w:r>
              <w:t>办公</w:t>
            </w:r>
            <w:r>
              <w:t>-</w:t>
            </w:r>
            <w:r>
              <w:t>其它</w:t>
            </w:r>
          </w:p>
        </w:tc>
        <w:tc>
          <w:tcPr>
            <w:tcW w:w="781" w:type="dxa"/>
            <w:vAlign w:val="center"/>
          </w:tcPr>
          <w:p w14:paraId="06048854" w14:textId="77777777" w:rsidR="0062577A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76EEC026" w14:textId="77777777" w:rsidR="0062577A" w:rsidRDefault="0000000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404E7681" w14:textId="77777777" w:rsidR="0062577A" w:rsidRDefault="00000000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D2500B7" w14:textId="77777777" w:rsidR="0062577A" w:rsidRDefault="00000000">
            <w:pPr>
              <w:jc w:val="center"/>
            </w:pPr>
            <w:r>
              <w:t>20(m^2/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F993BC2" w14:textId="77777777" w:rsidR="0062577A" w:rsidRDefault="00000000">
            <w:pPr>
              <w:jc w:val="center"/>
            </w:pPr>
            <w:r>
              <w:t>11(W/m^2)</w:t>
            </w:r>
          </w:p>
        </w:tc>
        <w:tc>
          <w:tcPr>
            <w:tcW w:w="1550" w:type="dxa"/>
            <w:vAlign w:val="center"/>
          </w:tcPr>
          <w:p w14:paraId="24963BB3" w14:textId="77777777" w:rsidR="0062577A" w:rsidRDefault="00000000">
            <w:pPr>
              <w:jc w:val="center"/>
            </w:pPr>
            <w:r>
              <w:t>5(W/m^2)</w:t>
            </w:r>
          </w:p>
        </w:tc>
      </w:tr>
      <w:tr w:rsidR="0062577A" w14:paraId="26BBE24F" w14:textId="77777777">
        <w:tc>
          <w:tcPr>
            <w:tcW w:w="1862" w:type="dxa"/>
            <w:shd w:val="clear" w:color="auto" w:fill="E6E6E6"/>
            <w:vAlign w:val="center"/>
          </w:tcPr>
          <w:p w14:paraId="7FA97E9C" w14:textId="77777777" w:rsidR="0062577A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14:paraId="246B169E" w14:textId="77777777" w:rsidR="0062577A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3B4F6D43" w14:textId="77777777" w:rsidR="0062577A" w:rsidRDefault="0000000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711F7037" w14:textId="77777777" w:rsidR="0062577A" w:rsidRDefault="00000000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E20D5C1" w14:textId="77777777" w:rsidR="0062577A" w:rsidRDefault="00000000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CB53CFC" w14:textId="77777777" w:rsidR="0062577A" w:rsidRDefault="00000000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3FF14A4A" w14:textId="77777777" w:rsidR="0062577A" w:rsidRDefault="00000000">
            <w:pPr>
              <w:jc w:val="center"/>
            </w:pPr>
            <w:r>
              <w:t>15(W/m^2)</w:t>
            </w:r>
          </w:p>
        </w:tc>
      </w:tr>
      <w:tr w:rsidR="0062577A" w14:paraId="38C218B9" w14:textId="77777777">
        <w:tc>
          <w:tcPr>
            <w:tcW w:w="1862" w:type="dxa"/>
            <w:shd w:val="clear" w:color="auto" w:fill="E6E6E6"/>
            <w:vAlign w:val="center"/>
          </w:tcPr>
          <w:p w14:paraId="10E5B9FB" w14:textId="77777777" w:rsidR="0062577A" w:rsidRDefault="00000000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781" w:type="dxa"/>
            <w:vAlign w:val="center"/>
          </w:tcPr>
          <w:p w14:paraId="581C9E62" w14:textId="77777777" w:rsidR="0062577A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5CF50B63" w14:textId="77777777" w:rsidR="0062577A" w:rsidRDefault="00000000">
            <w:pPr>
              <w:jc w:val="center"/>
            </w:pPr>
            <w:r>
              <w:t>16</w:t>
            </w:r>
          </w:p>
        </w:tc>
        <w:tc>
          <w:tcPr>
            <w:tcW w:w="1618" w:type="dxa"/>
            <w:vAlign w:val="center"/>
          </w:tcPr>
          <w:p w14:paraId="3FC2C37C" w14:textId="77777777" w:rsidR="0062577A" w:rsidRDefault="00000000">
            <w:pPr>
              <w:jc w:val="center"/>
            </w:pPr>
            <w:r>
              <w:t>20(m^3/h.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DD242D1" w14:textId="77777777" w:rsidR="0062577A" w:rsidRDefault="00000000">
            <w:pPr>
              <w:jc w:val="center"/>
            </w:pPr>
            <w:r>
              <w:t>50(m^2/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65A0C70" w14:textId="77777777" w:rsidR="0062577A" w:rsidRDefault="00000000">
            <w:pPr>
              <w:jc w:val="center"/>
            </w:pPr>
            <w:r>
              <w:t>5(W/m^2)</w:t>
            </w:r>
          </w:p>
        </w:tc>
        <w:tc>
          <w:tcPr>
            <w:tcW w:w="1550" w:type="dxa"/>
            <w:vAlign w:val="center"/>
          </w:tcPr>
          <w:p w14:paraId="779C0D96" w14:textId="77777777" w:rsidR="0062577A" w:rsidRDefault="00000000">
            <w:pPr>
              <w:jc w:val="center"/>
            </w:pPr>
            <w:r>
              <w:t>15(W/m^2)</w:t>
            </w:r>
          </w:p>
        </w:tc>
      </w:tr>
    </w:tbl>
    <w:p w14:paraId="093B33F9" w14:textId="77777777" w:rsidR="0062577A" w:rsidRDefault="00000000">
      <w:pPr>
        <w:pStyle w:val="2"/>
        <w:widowControl w:val="0"/>
        <w:rPr>
          <w:kern w:val="2"/>
        </w:rPr>
      </w:pPr>
      <w:bookmarkStart w:id="55" w:name="_Toc155524808"/>
      <w:r>
        <w:rPr>
          <w:kern w:val="2"/>
        </w:rPr>
        <w:t>作息时间表</w:t>
      </w:r>
      <w:bookmarkEnd w:id="55"/>
    </w:p>
    <w:p w14:paraId="3F4584DD" w14:textId="77777777" w:rsidR="0062577A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6906EEF8" w14:textId="77777777" w:rsidR="0062577A" w:rsidRDefault="00000000">
      <w:pPr>
        <w:pStyle w:val="1"/>
        <w:widowControl w:val="0"/>
        <w:rPr>
          <w:kern w:val="2"/>
          <w:szCs w:val="24"/>
        </w:rPr>
      </w:pPr>
      <w:bookmarkStart w:id="56" w:name="_Toc155524809"/>
      <w:r>
        <w:rPr>
          <w:kern w:val="2"/>
          <w:szCs w:val="24"/>
        </w:rPr>
        <w:t>系统设置</w:t>
      </w:r>
      <w:bookmarkEnd w:id="56"/>
    </w:p>
    <w:p w14:paraId="4A0A9462" w14:textId="77777777" w:rsidR="0062577A" w:rsidRDefault="00000000">
      <w:pPr>
        <w:pStyle w:val="2"/>
        <w:widowControl w:val="0"/>
        <w:rPr>
          <w:kern w:val="2"/>
        </w:rPr>
      </w:pPr>
      <w:bookmarkStart w:id="57" w:name="_Toc155524810"/>
      <w:r>
        <w:rPr>
          <w:kern w:val="2"/>
        </w:rPr>
        <w:t>系统划分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 w:rsidR="0062577A" w14:paraId="42B8BA2F" w14:textId="77777777">
        <w:tc>
          <w:tcPr>
            <w:tcW w:w="1131" w:type="dxa"/>
            <w:shd w:val="clear" w:color="auto" w:fill="E6E6E6"/>
            <w:vAlign w:val="center"/>
          </w:tcPr>
          <w:p w14:paraId="12EB49D9" w14:textId="77777777" w:rsidR="0062577A" w:rsidRDefault="0000000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77CBFEE" w14:textId="77777777" w:rsidR="0062577A" w:rsidRDefault="00000000">
            <w:pPr>
              <w:jc w:val="center"/>
            </w:pPr>
            <w:r>
              <w:t>热回收</w:t>
            </w:r>
            <w:r>
              <w:br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37DBECD8" w14:textId="77777777" w:rsidR="0062577A" w:rsidRDefault="00000000">
            <w:pPr>
              <w:jc w:val="center"/>
            </w:pPr>
            <w:r>
              <w:t>启动</w:t>
            </w:r>
            <w:r>
              <w:br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B19FD14" w14:textId="77777777" w:rsidR="0062577A" w:rsidRDefault="00000000">
            <w:pPr>
              <w:jc w:val="center"/>
            </w:pPr>
            <w:r>
              <w:t>回收</w:t>
            </w:r>
            <w:r>
              <w:br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7F0E9D3D" w14:textId="77777777" w:rsidR="0062577A" w:rsidRDefault="00000000">
            <w:pPr>
              <w:jc w:val="center"/>
            </w:pPr>
            <w:r>
              <w:t>排风</w:t>
            </w:r>
            <w:r>
              <w:br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6EB3171B" w14:textId="77777777" w:rsidR="0062577A" w:rsidRDefault="00000000">
            <w:pPr>
              <w:jc w:val="center"/>
            </w:pPr>
            <w:r>
              <w:t>面积</w:t>
            </w:r>
            <w:r>
              <w:t>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678A6104" w14:textId="77777777" w:rsidR="0062577A" w:rsidRDefault="00000000">
            <w:pPr>
              <w:jc w:val="center"/>
            </w:pPr>
            <w:r>
              <w:t>包含的房间</w:t>
            </w:r>
          </w:p>
        </w:tc>
      </w:tr>
      <w:tr w:rsidR="0062577A" w14:paraId="2B3C78DA" w14:textId="77777777">
        <w:tc>
          <w:tcPr>
            <w:tcW w:w="1131" w:type="dxa"/>
            <w:vAlign w:val="center"/>
          </w:tcPr>
          <w:p w14:paraId="43CB6DD9" w14:textId="77777777" w:rsidR="0062577A" w:rsidRDefault="00000000">
            <w:r>
              <w:t>默认</w:t>
            </w:r>
          </w:p>
        </w:tc>
        <w:tc>
          <w:tcPr>
            <w:tcW w:w="1131" w:type="dxa"/>
            <w:vAlign w:val="center"/>
          </w:tcPr>
          <w:p w14:paraId="6E41F053" w14:textId="77777777" w:rsidR="0062577A" w:rsidRDefault="00000000">
            <w:r>
              <w:t>无</w:t>
            </w:r>
          </w:p>
        </w:tc>
        <w:tc>
          <w:tcPr>
            <w:tcW w:w="1528" w:type="dxa"/>
            <w:vAlign w:val="center"/>
          </w:tcPr>
          <w:p w14:paraId="72AD9FD4" w14:textId="77777777" w:rsidR="0062577A" w:rsidRDefault="00000000">
            <w:r>
              <w:t>--</w:t>
            </w:r>
          </w:p>
        </w:tc>
        <w:tc>
          <w:tcPr>
            <w:tcW w:w="1018" w:type="dxa"/>
            <w:vAlign w:val="center"/>
          </w:tcPr>
          <w:p w14:paraId="09D975A4" w14:textId="77777777" w:rsidR="0062577A" w:rsidRDefault="00000000">
            <w:r>
              <w:t>--</w:t>
            </w:r>
          </w:p>
        </w:tc>
        <w:tc>
          <w:tcPr>
            <w:tcW w:w="735" w:type="dxa"/>
            <w:vAlign w:val="center"/>
          </w:tcPr>
          <w:p w14:paraId="7682BE29" w14:textId="77777777" w:rsidR="0062577A" w:rsidRDefault="00000000">
            <w:r>
              <w:t>--</w:t>
            </w:r>
          </w:p>
        </w:tc>
        <w:tc>
          <w:tcPr>
            <w:tcW w:w="956" w:type="dxa"/>
            <w:vAlign w:val="center"/>
          </w:tcPr>
          <w:p w14:paraId="10C623D5" w14:textId="77777777" w:rsidR="0062577A" w:rsidRDefault="00000000">
            <w:r>
              <w:t>766.01</w:t>
            </w:r>
          </w:p>
        </w:tc>
        <w:tc>
          <w:tcPr>
            <w:tcW w:w="2830" w:type="dxa"/>
            <w:vAlign w:val="center"/>
          </w:tcPr>
          <w:p w14:paraId="1C595C73" w14:textId="77777777" w:rsidR="0062577A" w:rsidRDefault="00000000">
            <w:r>
              <w:t>所有房间</w:t>
            </w:r>
          </w:p>
        </w:tc>
      </w:tr>
    </w:tbl>
    <w:p w14:paraId="49F50B33" w14:textId="77777777" w:rsidR="0062577A" w:rsidRDefault="00000000">
      <w:pPr>
        <w:pStyle w:val="2"/>
        <w:widowControl w:val="0"/>
        <w:rPr>
          <w:kern w:val="2"/>
        </w:rPr>
      </w:pPr>
      <w:bookmarkStart w:id="58" w:name="_Toc155524811"/>
      <w:r>
        <w:rPr>
          <w:kern w:val="2"/>
        </w:rPr>
        <w:t>运行时间表</w:t>
      </w:r>
      <w:bookmarkEnd w:id="58"/>
    </w:p>
    <w:p w14:paraId="58BB92B8" w14:textId="77777777" w:rsidR="0062577A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2EF88BF7" w14:textId="77777777" w:rsidR="0062577A" w:rsidRDefault="00000000">
      <w:pPr>
        <w:pStyle w:val="1"/>
        <w:widowControl w:val="0"/>
        <w:rPr>
          <w:kern w:val="2"/>
          <w:szCs w:val="24"/>
        </w:rPr>
      </w:pPr>
      <w:bookmarkStart w:id="59" w:name="_Toc155524812"/>
      <w:r>
        <w:rPr>
          <w:kern w:val="2"/>
          <w:szCs w:val="24"/>
        </w:rPr>
        <w:t>计算结果</w:t>
      </w:r>
      <w:bookmarkEnd w:id="59"/>
    </w:p>
    <w:p w14:paraId="101E4485" w14:textId="77777777" w:rsidR="0062577A" w:rsidRDefault="00000000">
      <w:pPr>
        <w:pStyle w:val="2"/>
        <w:widowControl w:val="0"/>
        <w:rPr>
          <w:kern w:val="2"/>
        </w:rPr>
      </w:pPr>
      <w:bookmarkStart w:id="60" w:name="_Toc155524813"/>
      <w:r>
        <w:rPr>
          <w:kern w:val="2"/>
        </w:rPr>
        <w:t>模拟周期</w:t>
      </w:r>
      <w:bookmarkEnd w:id="60"/>
    </w:p>
    <w:p w14:paraId="74376839" w14:textId="77777777" w:rsidR="0062577A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供冷季</w:t>
      </w:r>
      <w:r>
        <w:rPr>
          <w:kern w:val="2"/>
          <w:szCs w:val="24"/>
          <w:lang w:val="en-US"/>
        </w:rPr>
        <w:t xml:space="preserve">(6.15-9.30) </w:t>
      </w:r>
      <w:r>
        <w:rPr>
          <w:kern w:val="2"/>
          <w:szCs w:val="24"/>
          <w:lang w:val="en-US"/>
        </w:rPr>
        <w:t>供暖季</w:t>
      </w:r>
      <w:r>
        <w:rPr>
          <w:kern w:val="2"/>
          <w:szCs w:val="24"/>
          <w:lang w:val="en-US"/>
        </w:rPr>
        <w:t>(11.15-3.15)</w:t>
      </w:r>
    </w:p>
    <w:p w14:paraId="0CA63E9B" w14:textId="77777777" w:rsidR="0062577A" w:rsidRDefault="00000000">
      <w:pPr>
        <w:pStyle w:val="2"/>
        <w:widowControl w:val="0"/>
        <w:rPr>
          <w:kern w:val="2"/>
        </w:rPr>
      </w:pPr>
      <w:bookmarkStart w:id="61" w:name="_Toc155524814"/>
      <w:r>
        <w:rPr>
          <w:kern w:val="2"/>
        </w:rPr>
        <w:lastRenderedPageBreak/>
        <w:t>全年冷暖需求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840"/>
        <w:gridCol w:w="1839"/>
        <w:gridCol w:w="1839"/>
        <w:gridCol w:w="1839"/>
      </w:tblGrid>
      <w:tr w:rsidR="0062577A" w14:paraId="7F840723" w14:textId="77777777">
        <w:tc>
          <w:tcPr>
            <w:tcW w:w="1975" w:type="dxa"/>
            <w:shd w:val="clear" w:color="auto" w:fill="E6E6E6"/>
            <w:vAlign w:val="center"/>
          </w:tcPr>
          <w:p w14:paraId="60BC895D" w14:textId="77777777" w:rsidR="0062577A" w:rsidRDefault="00000000">
            <w:pPr>
              <w:jc w:val="center"/>
            </w:pPr>
            <w:r>
              <w:t>系统名称</w:t>
            </w:r>
            <w:r>
              <w:t>\</w:t>
            </w:r>
            <w:r>
              <w:t>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3BEE9272" w14:textId="77777777" w:rsidR="0062577A" w:rsidRDefault="00000000">
            <w:pPr>
              <w:jc w:val="center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4A74FB33" w14:textId="77777777" w:rsidR="0062577A" w:rsidRDefault="00000000">
            <w:pPr>
              <w:jc w:val="center"/>
            </w:pPr>
            <w:r>
              <w:t>供暖指标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04D5C0ED" w14:textId="77777777" w:rsidR="0062577A" w:rsidRDefault="00000000">
            <w:pPr>
              <w:jc w:val="center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1756FF12" w14:textId="77777777" w:rsidR="0062577A" w:rsidRDefault="00000000">
            <w:pPr>
              <w:jc w:val="center"/>
            </w:pPr>
            <w:r>
              <w:t>供冷指标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</w:tr>
      <w:tr w:rsidR="0062577A" w14:paraId="47B93D25" w14:textId="77777777">
        <w:tc>
          <w:tcPr>
            <w:tcW w:w="1975" w:type="dxa"/>
            <w:shd w:val="clear" w:color="auto" w:fill="E6E6E6"/>
            <w:vAlign w:val="center"/>
          </w:tcPr>
          <w:p w14:paraId="0712D35D" w14:textId="77777777" w:rsidR="0062577A" w:rsidRDefault="00000000">
            <w:r>
              <w:t>默认系统</w:t>
            </w:r>
          </w:p>
        </w:tc>
        <w:tc>
          <w:tcPr>
            <w:tcW w:w="1839" w:type="dxa"/>
            <w:vAlign w:val="center"/>
          </w:tcPr>
          <w:p w14:paraId="78433DD2" w14:textId="77777777" w:rsidR="0062577A" w:rsidRDefault="00000000">
            <w:r>
              <w:t>29866</w:t>
            </w:r>
          </w:p>
        </w:tc>
        <w:tc>
          <w:tcPr>
            <w:tcW w:w="1839" w:type="dxa"/>
            <w:vAlign w:val="center"/>
          </w:tcPr>
          <w:p w14:paraId="46A7937B" w14:textId="77777777" w:rsidR="0062577A" w:rsidRDefault="00000000">
            <w:r>
              <w:t>38.99</w:t>
            </w:r>
          </w:p>
        </w:tc>
        <w:tc>
          <w:tcPr>
            <w:tcW w:w="1839" w:type="dxa"/>
            <w:vAlign w:val="center"/>
          </w:tcPr>
          <w:p w14:paraId="25D1A8A2" w14:textId="77777777" w:rsidR="0062577A" w:rsidRDefault="00000000">
            <w:r>
              <w:t>20871</w:t>
            </w:r>
          </w:p>
        </w:tc>
        <w:tc>
          <w:tcPr>
            <w:tcW w:w="1839" w:type="dxa"/>
            <w:vAlign w:val="center"/>
          </w:tcPr>
          <w:p w14:paraId="773F053F" w14:textId="77777777" w:rsidR="0062577A" w:rsidRDefault="00000000">
            <w:r>
              <w:t>27.25</w:t>
            </w:r>
          </w:p>
        </w:tc>
      </w:tr>
      <w:tr w:rsidR="0062577A" w14:paraId="699CE547" w14:textId="77777777">
        <w:tc>
          <w:tcPr>
            <w:tcW w:w="1975" w:type="dxa"/>
            <w:shd w:val="clear" w:color="auto" w:fill="E6E6E6"/>
            <w:vAlign w:val="center"/>
          </w:tcPr>
          <w:p w14:paraId="286B86A4" w14:textId="77777777" w:rsidR="0062577A" w:rsidRDefault="00000000">
            <w:r>
              <w:t>建筑总计</w:t>
            </w:r>
          </w:p>
        </w:tc>
        <w:tc>
          <w:tcPr>
            <w:tcW w:w="1839" w:type="dxa"/>
            <w:vAlign w:val="center"/>
          </w:tcPr>
          <w:p w14:paraId="4018FF05" w14:textId="77777777" w:rsidR="0062577A" w:rsidRDefault="00000000">
            <w:r>
              <w:t>29866</w:t>
            </w:r>
          </w:p>
        </w:tc>
        <w:tc>
          <w:tcPr>
            <w:tcW w:w="1839" w:type="dxa"/>
            <w:vAlign w:val="center"/>
          </w:tcPr>
          <w:p w14:paraId="19FC3A8F" w14:textId="77777777" w:rsidR="0062577A" w:rsidRDefault="00000000">
            <w:r>
              <w:t>38.22</w:t>
            </w:r>
          </w:p>
        </w:tc>
        <w:tc>
          <w:tcPr>
            <w:tcW w:w="1839" w:type="dxa"/>
            <w:vAlign w:val="center"/>
          </w:tcPr>
          <w:p w14:paraId="7C5F4E52" w14:textId="77777777" w:rsidR="0062577A" w:rsidRDefault="00000000">
            <w:r>
              <w:t>20871</w:t>
            </w:r>
          </w:p>
        </w:tc>
        <w:tc>
          <w:tcPr>
            <w:tcW w:w="1839" w:type="dxa"/>
            <w:vAlign w:val="center"/>
          </w:tcPr>
          <w:p w14:paraId="6F4C9FD7" w14:textId="77777777" w:rsidR="0062577A" w:rsidRDefault="00000000">
            <w:r>
              <w:t>26.71</w:t>
            </w:r>
          </w:p>
        </w:tc>
      </w:tr>
    </w:tbl>
    <w:p w14:paraId="4314BD78" w14:textId="77777777" w:rsidR="0062577A" w:rsidRDefault="00000000">
      <w:r>
        <w:rPr>
          <w:noProof/>
        </w:rPr>
        <w:drawing>
          <wp:inline distT="0" distB="0" distL="0" distR="0" wp14:anchorId="0B4563E7" wp14:editId="0016500A">
            <wp:extent cx="5667375" cy="264795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574EC" w14:textId="77777777" w:rsidR="0062577A" w:rsidRDefault="0062577A"/>
    <w:p w14:paraId="05532A6D" w14:textId="77777777" w:rsidR="0062577A" w:rsidRDefault="00000000">
      <w:pPr>
        <w:pStyle w:val="2"/>
        <w:widowControl w:val="0"/>
        <w:rPr>
          <w:kern w:val="2"/>
        </w:rPr>
      </w:pPr>
      <w:bookmarkStart w:id="62" w:name="_Toc155524815"/>
      <w:r>
        <w:rPr>
          <w:kern w:val="2"/>
        </w:rPr>
        <w:t>负荷分项统计</w:t>
      </w:r>
      <w:bookmarkEnd w:id="6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62577A" w14:paraId="5515D8B3" w14:textId="77777777">
        <w:tc>
          <w:tcPr>
            <w:tcW w:w="1964" w:type="dxa"/>
            <w:shd w:val="clear" w:color="auto" w:fill="E6E6E6"/>
            <w:vAlign w:val="center"/>
          </w:tcPr>
          <w:p w14:paraId="628F3CE9" w14:textId="77777777" w:rsidR="0062577A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C20A205" w14:textId="77777777" w:rsidR="0062577A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AF45874" w14:textId="77777777" w:rsidR="0062577A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AF254A7" w14:textId="77777777" w:rsidR="0062577A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DA63D8C" w14:textId="77777777" w:rsidR="0062577A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D93E426" w14:textId="77777777" w:rsidR="0062577A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6DA459CC" w14:textId="77777777" w:rsidR="0062577A" w:rsidRDefault="00000000">
            <w:pPr>
              <w:jc w:val="center"/>
            </w:pPr>
            <w:r>
              <w:t>合计</w:t>
            </w:r>
          </w:p>
        </w:tc>
      </w:tr>
      <w:tr w:rsidR="0062577A" w14:paraId="3379F58A" w14:textId="77777777">
        <w:tc>
          <w:tcPr>
            <w:tcW w:w="1964" w:type="dxa"/>
            <w:shd w:val="clear" w:color="auto" w:fill="E6E6E6"/>
            <w:vAlign w:val="center"/>
          </w:tcPr>
          <w:p w14:paraId="422732F4" w14:textId="77777777" w:rsidR="0062577A" w:rsidRDefault="00000000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74DA9201" w14:textId="77777777" w:rsidR="0062577A" w:rsidRDefault="00000000">
            <w:r>
              <w:t>-49.82</w:t>
            </w:r>
          </w:p>
        </w:tc>
        <w:tc>
          <w:tcPr>
            <w:tcW w:w="1273" w:type="dxa"/>
            <w:vAlign w:val="center"/>
          </w:tcPr>
          <w:p w14:paraId="002028A1" w14:textId="77777777" w:rsidR="0062577A" w:rsidRDefault="00000000">
            <w:r>
              <w:t>10.25</w:t>
            </w:r>
          </w:p>
        </w:tc>
        <w:tc>
          <w:tcPr>
            <w:tcW w:w="1131" w:type="dxa"/>
            <w:vAlign w:val="center"/>
          </w:tcPr>
          <w:p w14:paraId="6CC34A21" w14:textId="77777777" w:rsidR="0062577A" w:rsidRDefault="00000000">
            <w:r>
              <w:t>6.54</w:t>
            </w:r>
          </w:p>
        </w:tc>
        <w:tc>
          <w:tcPr>
            <w:tcW w:w="1131" w:type="dxa"/>
            <w:vAlign w:val="center"/>
          </w:tcPr>
          <w:p w14:paraId="1AFFC330" w14:textId="77777777" w:rsidR="0062577A" w:rsidRDefault="00000000">
            <w:r>
              <w:t>-5.19</w:t>
            </w:r>
          </w:p>
        </w:tc>
        <w:tc>
          <w:tcPr>
            <w:tcW w:w="1131" w:type="dxa"/>
            <w:vAlign w:val="center"/>
          </w:tcPr>
          <w:p w14:paraId="60EFB937" w14:textId="77777777" w:rsidR="0062577A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67A15655" w14:textId="77777777" w:rsidR="0062577A" w:rsidRDefault="00000000">
            <w:r>
              <w:t>-38.22</w:t>
            </w:r>
          </w:p>
        </w:tc>
      </w:tr>
      <w:tr w:rsidR="0062577A" w14:paraId="040DF799" w14:textId="77777777">
        <w:tc>
          <w:tcPr>
            <w:tcW w:w="1964" w:type="dxa"/>
            <w:shd w:val="clear" w:color="auto" w:fill="E6E6E6"/>
            <w:vAlign w:val="center"/>
          </w:tcPr>
          <w:p w14:paraId="68CD6FDE" w14:textId="77777777" w:rsidR="0062577A" w:rsidRDefault="00000000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2C499574" w14:textId="77777777" w:rsidR="0062577A" w:rsidRDefault="00000000">
            <w:r>
              <w:t>4.63</w:t>
            </w:r>
          </w:p>
        </w:tc>
        <w:tc>
          <w:tcPr>
            <w:tcW w:w="1273" w:type="dxa"/>
            <w:vAlign w:val="center"/>
          </w:tcPr>
          <w:p w14:paraId="1DF75C02" w14:textId="77777777" w:rsidR="0062577A" w:rsidRDefault="00000000">
            <w:r>
              <w:t>10.93</w:t>
            </w:r>
          </w:p>
        </w:tc>
        <w:tc>
          <w:tcPr>
            <w:tcW w:w="1131" w:type="dxa"/>
            <w:vAlign w:val="center"/>
          </w:tcPr>
          <w:p w14:paraId="35917C8A" w14:textId="77777777" w:rsidR="0062577A" w:rsidRDefault="00000000">
            <w:r>
              <w:t>6.66</w:t>
            </w:r>
          </w:p>
        </w:tc>
        <w:tc>
          <w:tcPr>
            <w:tcW w:w="1131" w:type="dxa"/>
            <w:vAlign w:val="center"/>
          </w:tcPr>
          <w:p w14:paraId="29637C5F" w14:textId="77777777" w:rsidR="0062577A" w:rsidRDefault="00000000">
            <w:r>
              <w:t>4.48</w:t>
            </w:r>
          </w:p>
        </w:tc>
        <w:tc>
          <w:tcPr>
            <w:tcW w:w="1131" w:type="dxa"/>
            <w:vAlign w:val="center"/>
          </w:tcPr>
          <w:p w14:paraId="68A711DD" w14:textId="77777777" w:rsidR="0062577A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6C6544D1" w14:textId="77777777" w:rsidR="0062577A" w:rsidRDefault="00000000">
            <w:r>
              <w:t>26.71</w:t>
            </w:r>
          </w:p>
        </w:tc>
      </w:tr>
    </w:tbl>
    <w:p w14:paraId="26E04AD3" w14:textId="77777777" w:rsidR="0062577A" w:rsidRDefault="00000000">
      <w:r>
        <w:rPr>
          <w:noProof/>
        </w:rPr>
        <w:drawing>
          <wp:inline distT="0" distB="0" distL="0" distR="0" wp14:anchorId="73094F2B" wp14:editId="472F2606">
            <wp:extent cx="5667375" cy="295275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35ADF" w14:textId="77777777" w:rsidR="0062577A" w:rsidRDefault="0062577A"/>
    <w:p w14:paraId="66E1C4CC" w14:textId="77777777" w:rsidR="0062577A" w:rsidRDefault="00000000">
      <w:pPr>
        <w:widowControl w:val="0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76D28FF7" wp14:editId="06E9E421">
            <wp:extent cx="5667375" cy="290512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7B141" w14:textId="77777777" w:rsidR="0062577A" w:rsidRDefault="00000000">
      <w:pPr>
        <w:pStyle w:val="2"/>
        <w:widowControl w:val="0"/>
        <w:rPr>
          <w:kern w:val="2"/>
        </w:rPr>
      </w:pPr>
      <w:bookmarkStart w:id="63" w:name="_Toc155524816"/>
      <w:r>
        <w:rPr>
          <w:kern w:val="2"/>
        </w:rPr>
        <w:t>逐月负荷表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62577A" w14:paraId="4ABACFE7" w14:textId="77777777">
        <w:tc>
          <w:tcPr>
            <w:tcW w:w="854" w:type="dxa"/>
            <w:shd w:val="clear" w:color="auto" w:fill="E6E6E6"/>
            <w:vAlign w:val="center"/>
          </w:tcPr>
          <w:p w14:paraId="1F680114" w14:textId="77777777" w:rsidR="0062577A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3FE167B" w14:textId="77777777" w:rsidR="0062577A" w:rsidRDefault="00000000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5B1720E" w14:textId="77777777" w:rsidR="0062577A" w:rsidRDefault="00000000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3716937" w14:textId="77777777" w:rsidR="0062577A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0DE2CA3" w14:textId="77777777" w:rsidR="0062577A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66331E6" w14:textId="77777777" w:rsidR="0062577A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67DFF60" w14:textId="77777777" w:rsidR="0062577A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62577A" w14:paraId="062DFD10" w14:textId="77777777">
        <w:tc>
          <w:tcPr>
            <w:tcW w:w="854" w:type="dxa"/>
            <w:shd w:val="clear" w:color="auto" w:fill="E6E6E6"/>
            <w:vAlign w:val="center"/>
          </w:tcPr>
          <w:p w14:paraId="7BC6BC70" w14:textId="77777777" w:rsidR="0062577A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23807A1" w14:textId="77777777" w:rsidR="0062577A" w:rsidRDefault="00000000">
            <w:pPr>
              <w:jc w:val="right"/>
            </w:pPr>
            <w:r>
              <w:t>9285</w:t>
            </w:r>
          </w:p>
        </w:tc>
        <w:tc>
          <w:tcPr>
            <w:tcW w:w="1188" w:type="dxa"/>
            <w:vAlign w:val="center"/>
          </w:tcPr>
          <w:p w14:paraId="0A89778B" w14:textId="77777777" w:rsidR="0062577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6BBD0FB" w14:textId="77777777" w:rsidR="0062577A" w:rsidRDefault="00000000">
            <w:pPr>
              <w:jc w:val="right"/>
            </w:pPr>
            <w:r>
              <w:rPr>
                <w:color w:val="FF0000"/>
              </w:rPr>
              <w:t>148.251</w:t>
            </w:r>
          </w:p>
        </w:tc>
        <w:tc>
          <w:tcPr>
            <w:tcW w:w="1862" w:type="dxa"/>
            <w:vAlign w:val="center"/>
          </w:tcPr>
          <w:p w14:paraId="7E4D23F1" w14:textId="77777777" w:rsidR="0062577A" w:rsidRDefault="00000000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02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06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7068D0EE" w14:textId="77777777" w:rsidR="0062577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0242863" w14:textId="77777777" w:rsidR="0062577A" w:rsidRDefault="00000000">
            <w:r>
              <w:t>--</w:t>
            </w:r>
          </w:p>
        </w:tc>
      </w:tr>
      <w:tr w:rsidR="0062577A" w14:paraId="13962C9D" w14:textId="77777777">
        <w:tc>
          <w:tcPr>
            <w:tcW w:w="854" w:type="dxa"/>
            <w:shd w:val="clear" w:color="auto" w:fill="E6E6E6"/>
            <w:vAlign w:val="center"/>
          </w:tcPr>
          <w:p w14:paraId="2D5210E7" w14:textId="77777777" w:rsidR="0062577A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05F37B5" w14:textId="77777777" w:rsidR="0062577A" w:rsidRDefault="00000000">
            <w:pPr>
              <w:jc w:val="right"/>
            </w:pPr>
            <w:r>
              <w:t>7109</w:t>
            </w:r>
          </w:p>
        </w:tc>
        <w:tc>
          <w:tcPr>
            <w:tcW w:w="1188" w:type="dxa"/>
            <w:vAlign w:val="center"/>
          </w:tcPr>
          <w:p w14:paraId="1FE900D9" w14:textId="77777777" w:rsidR="0062577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8D237C8" w14:textId="77777777" w:rsidR="0062577A" w:rsidRDefault="00000000">
            <w:pPr>
              <w:jc w:val="right"/>
            </w:pPr>
            <w:r>
              <w:t>137.395</w:t>
            </w:r>
          </w:p>
        </w:tc>
        <w:tc>
          <w:tcPr>
            <w:tcW w:w="1862" w:type="dxa"/>
            <w:vAlign w:val="center"/>
          </w:tcPr>
          <w:p w14:paraId="43B2E147" w14:textId="77777777" w:rsidR="0062577A" w:rsidRDefault="00000000">
            <w:r>
              <w:t>02</w:t>
            </w:r>
            <w:r>
              <w:t>月</w:t>
            </w:r>
            <w:r>
              <w:t>14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407930AB" w14:textId="77777777" w:rsidR="0062577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44CDBBA" w14:textId="77777777" w:rsidR="0062577A" w:rsidRDefault="00000000">
            <w:r>
              <w:t>--</w:t>
            </w:r>
          </w:p>
        </w:tc>
      </w:tr>
      <w:tr w:rsidR="0062577A" w14:paraId="17B575F4" w14:textId="77777777">
        <w:tc>
          <w:tcPr>
            <w:tcW w:w="854" w:type="dxa"/>
            <w:shd w:val="clear" w:color="auto" w:fill="E6E6E6"/>
            <w:vAlign w:val="center"/>
          </w:tcPr>
          <w:p w14:paraId="033A45CD" w14:textId="77777777" w:rsidR="0062577A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D9476E0" w14:textId="77777777" w:rsidR="0062577A" w:rsidRDefault="00000000">
            <w:pPr>
              <w:jc w:val="right"/>
            </w:pPr>
            <w:r>
              <w:t>3896</w:t>
            </w:r>
          </w:p>
        </w:tc>
        <w:tc>
          <w:tcPr>
            <w:tcW w:w="1188" w:type="dxa"/>
            <w:vAlign w:val="center"/>
          </w:tcPr>
          <w:p w14:paraId="73A1726D" w14:textId="77777777" w:rsidR="0062577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3AFA487" w14:textId="77777777" w:rsidR="0062577A" w:rsidRDefault="00000000">
            <w:pPr>
              <w:jc w:val="right"/>
            </w:pPr>
            <w:r>
              <w:t>93.451</w:t>
            </w:r>
          </w:p>
        </w:tc>
        <w:tc>
          <w:tcPr>
            <w:tcW w:w="1862" w:type="dxa"/>
            <w:vAlign w:val="center"/>
          </w:tcPr>
          <w:p w14:paraId="54479C4B" w14:textId="77777777" w:rsidR="0062577A" w:rsidRDefault="00000000">
            <w:r>
              <w:t>03</w:t>
            </w:r>
            <w:r>
              <w:t>月</w:t>
            </w:r>
            <w:r>
              <w:t>11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5A43CD80" w14:textId="77777777" w:rsidR="0062577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62F82AF" w14:textId="77777777" w:rsidR="0062577A" w:rsidRDefault="00000000">
            <w:r>
              <w:t>--</w:t>
            </w:r>
          </w:p>
        </w:tc>
      </w:tr>
      <w:tr w:rsidR="0062577A" w14:paraId="0C934475" w14:textId="77777777">
        <w:tc>
          <w:tcPr>
            <w:tcW w:w="854" w:type="dxa"/>
            <w:shd w:val="clear" w:color="auto" w:fill="E6E6E6"/>
            <w:vAlign w:val="center"/>
          </w:tcPr>
          <w:p w14:paraId="277AC737" w14:textId="77777777" w:rsidR="0062577A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C395DF3" w14:textId="77777777" w:rsidR="0062577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FD60C5E" w14:textId="77777777" w:rsidR="0062577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1A54ADD" w14:textId="77777777" w:rsidR="0062577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D35DC85" w14:textId="77777777" w:rsidR="0062577A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659CB29" w14:textId="77777777" w:rsidR="0062577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DD3ACA7" w14:textId="77777777" w:rsidR="0062577A" w:rsidRDefault="00000000">
            <w:r>
              <w:t>--</w:t>
            </w:r>
          </w:p>
        </w:tc>
      </w:tr>
      <w:tr w:rsidR="0062577A" w14:paraId="077B7D28" w14:textId="77777777">
        <w:tc>
          <w:tcPr>
            <w:tcW w:w="854" w:type="dxa"/>
            <w:shd w:val="clear" w:color="auto" w:fill="E6E6E6"/>
            <w:vAlign w:val="center"/>
          </w:tcPr>
          <w:p w14:paraId="08B6026A" w14:textId="77777777" w:rsidR="0062577A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987620A" w14:textId="77777777" w:rsidR="0062577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9C9090D" w14:textId="77777777" w:rsidR="0062577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06D1562" w14:textId="77777777" w:rsidR="0062577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3DA2C63" w14:textId="77777777" w:rsidR="0062577A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3E5BF5B" w14:textId="77777777" w:rsidR="0062577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FEB0DC1" w14:textId="77777777" w:rsidR="0062577A" w:rsidRDefault="00000000">
            <w:r>
              <w:t>--</w:t>
            </w:r>
          </w:p>
        </w:tc>
      </w:tr>
      <w:tr w:rsidR="0062577A" w14:paraId="3BF4D09A" w14:textId="77777777">
        <w:tc>
          <w:tcPr>
            <w:tcW w:w="854" w:type="dxa"/>
            <w:shd w:val="clear" w:color="auto" w:fill="E6E6E6"/>
            <w:vAlign w:val="center"/>
          </w:tcPr>
          <w:p w14:paraId="277D2B6B" w14:textId="77777777" w:rsidR="0062577A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7F77114" w14:textId="77777777" w:rsidR="0062577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AB9D180" w14:textId="77777777" w:rsidR="0062577A" w:rsidRDefault="00000000">
            <w:pPr>
              <w:jc w:val="right"/>
            </w:pPr>
            <w:r>
              <w:t>3200</w:t>
            </w:r>
          </w:p>
        </w:tc>
        <w:tc>
          <w:tcPr>
            <w:tcW w:w="1188" w:type="dxa"/>
            <w:vAlign w:val="center"/>
          </w:tcPr>
          <w:p w14:paraId="05A6EF0D" w14:textId="77777777" w:rsidR="0062577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02D6723" w14:textId="77777777" w:rsidR="0062577A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8DAAA5F" w14:textId="77777777" w:rsidR="0062577A" w:rsidRDefault="00000000">
            <w:pPr>
              <w:jc w:val="right"/>
            </w:pPr>
            <w:r>
              <w:t>47.557</w:t>
            </w:r>
          </w:p>
        </w:tc>
        <w:tc>
          <w:tcPr>
            <w:tcW w:w="1862" w:type="dxa"/>
            <w:vAlign w:val="center"/>
          </w:tcPr>
          <w:p w14:paraId="17C6AD58" w14:textId="77777777" w:rsidR="0062577A" w:rsidRDefault="00000000">
            <w:r>
              <w:t>06</w:t>
            </w:r>
            <w:r>
              <w:t>月</w:t>
            </w:r>
            <w:r>
              <w:t>17</w:t>
            </w:r>
            <w:r>
              <w:t>日</w:t>
            </w:r>
            <w:r>
              <w:t>07</w:t>
            </w:r>
            <w:r>
              <w:t>时</w:t>
            </w:r>
          </w:p>
        </w:tc>
      </w:tr>
      <w:tr w:rsidR="0062577A" w14:paraId="7B7B59C6" w14:textId="77777777">
        <w:tc>
          <w:tcPr>
            <w:tcW w:w="854" w:type="dxa"/>
            <w:shd w:val="clear" w:color="auto" w:fill="E6E6E6"/>
            <w:vAlign w:val="center"/>
          </w:tcPr>
          <w:p w14:paraId="39F3704C" w14:textId="77777777" w:rsidR="0062577A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B27F0F8" w14:textId="77777777" w:rsidR="0062577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654405F" w14:textId="77777777" w:rsidR="0062577A" w:rsidRDefault="00000000">
            <w:pPr>
              <w:jc w:val="right"/>
            </w:pPr>
            <w:r>
              <w:t>7484</w:t>
            </w:r>
          </w:p>
        </w:tc>
        <w:tc>
          <w:tcPr>
            <w:tcW w:w="1188" w:type="dxa"/>
            <w:vAlign w:val="center"/>
          </w:tcPr>
          <w:p w14:paraId="79365406" w14:textId="77777777" w:rsidR="0062577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4427061" w14:textId="77777777" w:rsidR="0062577A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3DDF900" w14:textId="77777777" w:rsidR="0062577A" w:rsidRDefault="00000000">
            <w:pPr>
              <w:jc w:val="right"/>
            </w:pPr>
            <w:r>
              <w:t>49.018</w:t>
            </w:r>
          </w:p>
        </w:tc>
        <w:tc>
          <w:tcPr>
            <w:tcW w:w="1862" w:type="dxa"/>
            <w:vAlign w:val="center"/>
          </w:tcPr>
          <w:p w14:paraId="25A664F2" w14:textId="77777777" w:rsidR="0062577A" w:rsidRDefault="00000000">
            <w:r>
              <w:t>07</w:t>
            </w:r>
            <w:r>
              <w:t>月</w:t>
            </w:r>
            <w:r>
              <w:t>15</w:t>
            </w:r>
            <w:r>
              <w:t>日</w:t>
            </w:r>
            <w:r>
              <w:t>07</w:t>
            </w:r>
            <w:r>
              <w:t>时</w:t>
            </w:r>
          </w:p>
        </w:tc>
      </w:tr>
      <w:tr w:rsidR="0062577A" w14:paraId="2BCB67CF" w14:textId="77777777">
        <w:tc>
          <w:tcPr>
            <w:tcW w:w="854" w:type="dxa"/>
            <w:shd w:val="clear" w:color="auto" w:fill="E6E6E6"/>
            <w:vAlign w:val="center"/>
          </w:tcPr>
          <w:p w14:paraId="462FF42B" w14:textId="77777777" w:rsidR="0062577A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8B6FD8C" w14:textId="77777777" w:rsidR="0062577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F29BB39" w14:textId="77777777" w:rsidR="0062577A" w:rsidRDefault="00000000">
            <w:pPr>
              <w:jc w:val="right"/>
            </w:pPr>
            <w:r>
              <w:t>6960</w:t>
            </w:r>
          </w:p>
        </w:tc>
        <w:tc>
          <w:tcPr>
            <w:tcW w:w="1188" w:type="dxa"/>
            <w:vAlign w:val="center"/>
          </w:tcPr>
          <w:p w14:paraId="5F0071F7" w14:textId="77777777" w:rsidR="0062577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F20FF07" w14:textId="77777777" w:rsidR="0062577A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FE47168" w14:textId="77777777" w:rsidR="0062577A" w:rsidRDefault="00000000">
            <w:pPr>
              <w:jc w:val="right"/>
            </w:pPr>
            <w:r>
              <w:rPr>
                <w:color w:val="0000FF"/>
              </w:rPr>
              <w:t>49.280</w:t>
            </w:r>
          </w:p>
        </w:tc>
        <w:tc>
          <w:tcPr>
            <w:tcW w:w="1862" w:type="dxa"/>
            <w:vAlign w:val="center"/>
          </w:tcPr>
          <w:p w14:paraId="19DF6FA9" w14:textId="77777777" w:rsidR="0062577A" w:rsidRDefault="00000000">
            <w:r>
              <w:rPr>
                <w:color w:val="0000FF"/>
              </w:rPr>
              <w:t>08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12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07</w:t>
            </w:r>
            <w:r>
              <w:rPr>
                <w:color w:val="0000FF"/>
              </w:rPr>
              <w:t>时</w:t>
            </w:r>
          </w:p>
        </w:tc>
      </w:tr>
      <w:tr w:rsidR="0062577A" w14:paraId="0314B859" w14:textId="77777777">
        <w:tc>
          <w:tcPr>
            <w:tcW w:w="854" w:type="dxa"/>
            <w:shd w:val="clear" w:color="auto" w:fill="E6E6E6"/>
            <w:vAlign w:val="center"/>
          </w:tcPr>
          <w:p w14:paraId="355A39A1" w14:textId="77777777" w:rsidR="0062577A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161AFA0" w14:textId="77777777" w:rsidR="0062577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B9B7AAB" w14:textId="77777777" w:rsidR="0062577A" w:rsidRDefault="00000000">
            <w:pPr>
              <w:jc w:val="right"/>
            </w:pPr>
            <w:r>
              <w:t>3227</w:t>
            </w:r>
          </w:p>
        </w:tc>
        <w:tc>
          <w:tcPr>
            <w:tcW w:w="1188" w:type="dxa"/>
            <w:vAlign w:val="center"/>
          </w:tcPr>
          <w:p w14:paraId="16BDE164" w14:textId="77777777" w:rsidR="0062577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D7C8921" w14:textId="77777777" w:rsidR="0062577A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DA57B9F" w14:textId="77777777" w:rsidR="0062577A" w:rsidRDefault="00000000">
            <w:pPr>
              <w:jc w:val="right"/>
            </w:pPr>
            <w:r>
              <w:t>36.403</w:t>
            </w:r>
          </w:p>
        </w:tc>
        <w:tc>
          <w:tcPr>
            <w:tcW w:w="1862" w:type="dxa"/>
            <w:vAlign w:val="center"/>
          </w:tcPr>
          <w:p w14:paraId="50846B49" w14:textId="77777777" w:rsidR="0062577A" w:rsidRDefault="00000000">
            <w:r>
              <w:t>09</w:t>
            </w:r>
            <w:r>
              <w:t>月</w:t>
            </w:r>
            <w:r>
              <w:t>17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62577A" w14:paraId="2D20AB21" w14:textId="77777777">
        <w:tc>
          <w:tcPr>
            <w:tcW w:w="854" w:type="dxa"/>
            <w:shd w:val="clear" w:color="auto" w:fill="E6E6E6"/>
            <w:vAlign w:val="center"/>
          </w:tcPr>
          <w:p w14:paraId="4CF0E63A" w14:textId="77777777" w:rsidR="0062577A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0BD2C3E" w14:textId="77777777" w:rsidR="0062577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45729F5" w14:textId="77777777" w:rsidR="0062577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EF150E8" w14:textId="77777777" w:rsidR="0062577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AB990E6" w14:textId="77777777" w:rsidR="0062577A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BF89F5F" w14:textId="77777777" w:rsidR="0062577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C06D4DA" w14:textId="77777777" w:rsidR="0062577A" w:rsidRDefault="00000000">
            <w:r>
              <w:t>--</w:t>
            </w:r>
          </w:p>
        </w:tc>
      </w:tr>
      <w:tr w:rsidR="0062577A" w14:paraId="617D52F1" w14:textId="77777777">
        <w:tc>
          <w:tcPr>
            <w:tcW w:w="854" w:type="dxa"/>
            <w:shd w:val="clear" w:color="auto" w:fill="E6E6E6"/>
            <w:vAlign w:val="center"/>
          </w:tcPr>
          <w:p w14:paraId="5951D53F" w14:textId="77777777" w:rsidR="0062577A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36EBDEF" w14:textId="77777777" w:rsidR="0062577A" w:rsidRDefault="00000000">
            <w:pPr>
              <w:jc w:val="right"/>
            </w:pPr>
            <w:r>
              <w:t>2772</w:t>
            </w:r>
          </w:p>
        </w:tc>
        <w:tc>
          <w:tcPr>
            <w:tcW w:w="1188" w:type="dxa"/>
            <w:vAlign w:val="center"/>
          </w:tcPr>
          <w:p w14:paraId="3A7950D1" w14:textId="77777777" w:rsidR="0062577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B1E3758" w14:textId="77777777" w:rsidR="0062577A" w:rsidRDefault="00000000">
            <w:pPr>
              <w:jc w:val="right"/>
            </w:pPr>
            <w:r>
              <w:t>66.206</w:t>
            </w:r>
          </w:p>
        </w:tc>
        <w:tc>
          <w:tcPr>
            <w:tcW w:w="1862" w:type="dxa"/>
            <w:vAlign w:val="center"/>
          </w:tcPr>
          <w:p w14:paraId="313E0782" w14:textId="77777777" w:rsidR="0062577A" w:rsidRDefault="00000000">
            <w:r>
              <w:t>11</w:t>
            </w:r>
            <w:r>
              <w:t>月</w:t>
            </w:r>
            <w:r>
              <w:t>25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3B2C637" w14:textId="77777777" w:rsidR="0062577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C6B0A76" w14:textId="77777777" w:rsidR="0062577A" w:rsidRDefault="00000000">
            <w:r>
              <w:t>--</w:t>
            </w:r>
          </w:p>
        </w:tc>
      </w:tr>
      <w:tr w:rsidR="0062577A" w14:paraId="72D708E1" w14:textId="77777777">
        <w:tc>
          <w:tcPr>
            <w:tcW w:w="854" w:type="dxa"/>
            <w:shd w:val="clear" w:color="auto" w:fill="E6E6E6"/>
            <w:vAlign w:val="center"/>
          </w:tcPr>
          <w:p w14:paraId="1FE3CDFB" w14:textId="77777777" w:rsidR="0062577A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161D547" w14:textId="77777777" w:rsidR="0062577A" w:rsidRDefault="00000000">
            <w:pPr>
              <w:jc w:val="right"/>
            </w:pPr>
            <w:r>
              <w:t>6805</w:t>
            </w:r>
          </w:p>
        </w:tc>
        <w:tc>
          <w:tcPr>
            <w:tcW w:w="1188" w:type="dxa"/>
            <w:vAlign w:val="center"/>
          </w:tcPr>
          <w:p w14:paraId="213FB606" w14:textId="77777777" w:rsidR="0062577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436C49F" w14:textId="77777777" w:rsidR="0062577A" w:rsidRDefault="00000000">
            <w:pPr>
              <w:jc w:val="right"/>
            </w:pPr>
            <w:r>
              <w:t>88.910</w:t>
            </w:r>
          </w:p>
        </w:tc>
        <w:tc>
          <w:tcPr>
            <w:tcW w:w="1862" w:type="dxa"/>
            <w:vAlign w:val="center"/>
          </w:tcPr>
          <w:p w14:paraId="6421CED4" w14:textId="77777777" w:rsidR="0062577A" w:rsidRDefault="00000000">
            <w:r>
              <w:t>12</w:t>
            </w:r>
            <w:r>
              <w:t>月</w:t>
            </w:r>
            <w:r>
              <w:t>02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0089304" w14:textId="77777777" w:rsidR="0062577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3FCC323" w14:textId="77777777" w:rsidR="0062577A" w:rsidRDefault="00000000">
            <w:r>
              <w:t>--</w:t>
            </w:r>
          </w:p>
        </w:tc>
      </w:tr>
    </w:tbl>
    <w:p w14:paraId="3E7C8E2F" w14:textId="77777777" w:rsidR="0062577A" w:rsidRDefault="00000000">
      <w:r>
        <w:rPr>
          <w:noProof/>
        </w:rPr>
        <w:lastRenderedPageBreak/>
        <w:drawing>
          <wp:inline distT="0" distB="0" distL="0" distR="0" wp14:anchorId="55E180F5" wp14:editId="471D0EF8">
            <wp:extent cx="5667375" cy="263842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77106" w14:textId="77777777" w:rsidR="0062577A" w:rsidRDefault="0062577A"/>
    <w:p w14:paraId="5A67C5C0" w14:textId="77777777" w:rsidR="0062577A" w:rsidRDefault="00000000">
      <w:pPr>
        <w:widowControl w:val="0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40D42360" wp14:editId="255DE734">
            <wp:extent cx="5667375" cy="264795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A3708" w14:textId="77777777" w:rsidR="0062577A" w:rsidRDefault="0062577A">
      <w:pPr>
        <w:widowControl w:val="0"/>
        <w:rPr>
          <w:kern w:val="2"/>
          <w:szCs w:val="24"/>
          <w:lang w:val="en-US"/>
        </w:rPr>
      </w:pPr>
    </w:p>
    <w:p w14:paraId="3ABE1768" w14:textId="77777777" w:rsidR="0062577A" w:rsidRDefault="0062577A">
      <w:pPr>
        <w:sectPr w:rsidR="0062577A" w:rsidSect="00494C3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14:paraId="2994C108" w14:textId="77777777" w:rsidR="0062577A" w:rsidRDefault="00000000">
      <w:pPr>
        <w:pStyle w:val="1"/>
        <w:widowControl w:val="0"/>
        <w:rPr>
          <w:kern w:val="2"/>
          <w:szCs w:val="24"/>
        </w:rPr>
      </w:pPr>
      <w:bookmarkStart w:id="64" w:name="_Toc155524817"/>
      <w:r>
        <w:rPr>
          <w:kern w:val="2"/>
          <w:szCs w:val="24"/>
        </w:rPr>
        <w:lastRenderedPageBreak/>
        <w:t>附录</w:t>
      </w:r>
      <w:bookmarkEnd w:id="64"/>
    </w:p>
    <w:p w14:paraId="4ABE17FD" w14:textId="77777777" w:rsidR="0062577A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节假日人员逐时在室率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79AB14B5" w14:textId="77777777" w:rsidR="0062577A" w:rsidRDefault="0062577A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FA6B4CA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464E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B4804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D8DA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36EE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5567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6874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426F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BDB2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67BA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74A0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461F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4223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469C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DCCC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A215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1298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601E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75CD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5E52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8D47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0E87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7D93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8BAF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C681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67A8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2577A" w14:paraId="4FD5871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A0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60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CC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E7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0E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0B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CC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87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D5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0B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80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2B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57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F6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F8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C4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6C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29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BA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1B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31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51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84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2B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C1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2577A" w14:paraId="684F29C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86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5F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AA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F3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C4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4F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9C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67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C1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14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D9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49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FC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23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72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B1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5F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55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B7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8A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E4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66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10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57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45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2577A" w14:paraId="5C90433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96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0E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BB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EF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AE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0F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DF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81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C5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B2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BC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CC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25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7D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F6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1A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F5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F0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F3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62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A0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B5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95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CA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00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2577A" w14:paraId="637E16C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AC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9C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C2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90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D5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26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C3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90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30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92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27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D6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AB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20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B9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DF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B2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07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91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C2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FC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13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3D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A0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DC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2577A" w14:paraId="0EEFB4C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2C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AB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B7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2E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A7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F3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D7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7E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B6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33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83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2C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11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43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BB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0E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9E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2C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EE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F7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23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DE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D9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27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DA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6CF8E50B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FD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73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2C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85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87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86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C5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B4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84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A3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A1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45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29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17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1A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37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07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F5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4F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51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43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32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9A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36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21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377C691" w14:textId="77777777" w:rsidR="0062577A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45096DFC" w14:textId="77777777" w:rsidR="0062577A" w:rsidRDefault="0062577A">
      <w:pPr>
        <w:widowControl w:val="0"/>
        <w:rPr>
          <w:kern w:val="2"/>
          <w:szCs w:val="24"/>
          <w:lang w:val="en-US"/>
        </w:rPr>
      </w:pPr>
    </w:p>
    <w:p w14:paraId="15CD3710" w14:textId="77777777" w:rsidR="0062577A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节假日照明开关时间表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7CC62478" w14:textId="77777777" w:rsidR="0062577A" w:rsidRDefault="0062577A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FEF44AF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7210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AF475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4CDC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B730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D029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DFD3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BF84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4DAB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C4E4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8703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8B95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FA1D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4160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1225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4722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1234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65E1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7F2E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1DB9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6C8B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38BA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55DF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610A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D098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7DD2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2577A" w14:paraId="1E25740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EE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FC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84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A3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DB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A3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B4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E5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46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47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98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47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7E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26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E7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F8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4E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CC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14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CA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CB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DD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F1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8F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A3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2577A" w14:paraId="2CF8765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EE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CD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60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9F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BE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19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5A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2F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14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AB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1A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88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E6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B9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F1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B9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B1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47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57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C1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08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79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12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87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78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2577A" w14:paraId="1431E03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B1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46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A5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EB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0E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5B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3A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70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FB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37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C5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27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7D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29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43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3A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EF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B9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D5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84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C6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20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15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72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69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2577A" w14:paraId="0DD45FC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2F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C1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18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FE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F0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A2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26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B5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7E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CA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EC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D6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9B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E3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4A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01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57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F7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B2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6F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6E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25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8C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27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BF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2577A" w14:paraId="7F2E847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0A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D9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6C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65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FF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61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63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1C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82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B3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C5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80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28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26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57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7C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8E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9D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87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BA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6C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4C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6E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39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6A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1C81714B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A0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E0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AA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76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D0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1C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54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EA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0E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B0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9A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E6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23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EF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FD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FB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7E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C5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2D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86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5C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5C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22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F4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63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CE4072A" w14:textId="77777777" w:rsidR="0062577A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42F3A395" w14:textId="77777777" w:rsidR="0062577A" w:rsidRDefault="0062577A">
      <w:pPr>
        <w:widowControl w:val="0"/>
        <w:rPr>
          <w:kern w:val="2"/>
          <w:szCs w:val="24"/>
          <w:lang w:val="en-US"/>
        </w:rPr>
      </w:pPr>
    </w:p>
    <w:p w14:paraId="17D7765B" w14:textId="77777777" w:rsidR="0062577A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节假日设备逐时使用率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3FE431C3" w14:textId="77777777" w:rsidR="0062577A" w:rsidRDefault="0062577A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9EB6A0E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55E2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9D4A3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90B2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2730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8B88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F8B3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1AC5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1730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9BD1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BED1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6B0E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1541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6EF2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67CF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9610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F8B9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F784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A7CE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9AD5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08D3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B3CC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A7EC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2CE7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A6CC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EE31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2577A" w14:paraId="53DEB06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89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96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02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42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44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D1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AD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49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A2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CC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16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C4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4C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D4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36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52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A5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F6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00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AE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9B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97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A4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49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C0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2577A" w14:paraId="17E09F2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6A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56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C0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CE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CE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5B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04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6B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D6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90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7B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2D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9B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2B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FF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D1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CA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DC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FC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5B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63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09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B6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D7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EC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2577A" w14:paraId="4D60ADF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26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A6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0F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00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56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E5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74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30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E5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C6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34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23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5A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19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26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41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58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61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49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D5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B3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AA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25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5D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B9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2577A" w14:paraId="71EB1C5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89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E5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D4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D6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CB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1F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2E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A9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F5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32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6F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24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5D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AF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A2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C4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5E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1D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41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23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34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31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77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94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5B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2577A" w14:paraId="1874947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1F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08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A8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45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5B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BA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3F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8B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F5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A4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48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ED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1A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96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E8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36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D4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52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DB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52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23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2E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53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82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80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44F72FB6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58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79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47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C1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A1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9E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AD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FF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2B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A9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69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50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22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79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9B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23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22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0E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79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C3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D2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92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05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D6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82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9EE3CD8" w14:textId="77777777" w:rsidR="0062577A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23A1219B" w14:textId="77777777" w:rsidR="0062577A" w:rsidRDefault="0062577A">
      <w:pPr>
        <w:widowControl w:val="0"/>
        <w:rPr>
          <w:kern w:val="2"/>
          <w:szCs w:val="24"/>
          <w:lang w:val="en-US"/>
        </w:rPr>
      </w:pPr>
    </w:p>
    <w:p w14:paraId="779309CD" w14:textId="77777777" w:rsidR="0062577A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节假日空调系统开关时间表</w:t>
      </w:r>
    </w:p>
    <w:p w14:paraId="5EEBFD26" w14:textId="77777777" w:rsidR="0062577A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E361B44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5B88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lastRenderedPageBreak/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88D8D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7926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C920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EB05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4B1D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A6A5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19FD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2732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D368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5D45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35A1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8581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C56B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BA1E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3346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3644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F29D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9FF4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7356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C08B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C2D3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4498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945F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2A1A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2577A" w14:paraId="20D5240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08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29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44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5D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41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82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86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75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48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FA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64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25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1B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C1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0A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2D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B6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9D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52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54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87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15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28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87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C2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6B229255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3F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9C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DD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8A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D0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B1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2A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C0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6D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9E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E2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76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60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FD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FE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54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F7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48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36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95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9F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D0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78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4D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E8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854C835" w14:textId="77777777" w:rsidR="0062577A" w:rsidRDefault="00000000">
      <w:r>
        <w:t>供冷期：</w:t>
      </w:r>
    </w:p>
    <w:p w14:paraId="57916082" w14:textId="77777777" w:rsidR="0062577A" w:rsidRDefault="0062577A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727002E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3051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BB20D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C988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9429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119B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7E39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6712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4D33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AF8B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97BE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664A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3234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0B48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FA79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2654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8A1C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68BD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4808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6F42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4D74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6DF3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1EA9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6133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04C9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A49C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2577A" w14:paraId="6976560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CA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23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EC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1E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442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4C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AD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BD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2F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3F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6B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19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9F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2D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B2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AF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E7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6B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1E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C1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CE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87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53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48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F1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317E6B17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7A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59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3D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06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B5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00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EF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67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81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06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07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95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C6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0F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6B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34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46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EB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54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D7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A5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0C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9A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F2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F7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9DF28A5" w14:textId="77777777" w:rsidR="0062577A" w:rsidRDefault="00000000">
      <w:r>
        <w:rPr>
          <w:color w:val="000000"/>
          <w:sz w:val="18"/>
          <w:szCs w:val="18"/>
        </w:rPr>
        <w:t>注：上行：工作日；下行：节假日</w:t>
      </w:r>
    </w:p>
    <w:p w14:paraId="6127333B" w14:textId="77777777" w:rsidR="0062577A" w:rsidRDefault="0062577A"/>
    <w:p w14:paraId="37E550DA" w14:textId="77777777" w:rsidR="0062577A" w:rsidRDefault="0062577A"/>
    <w:sectPr w:rsidR="0062577A" w:rsidSect="00494C3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3499E" w14:textId="77777777" w:rsidR="00C471F8" w:rsidRDefault="00C471F8" w:rsidP="00DD1B15">
      <w:r>
        <w:separator/>
      </w:r>
    </w:p>
  </w:endnote>
  <w:endnote w:type="continuationSeparator" w:id="0">
    <w:p w14:paraId="36B5BE86" w14:textId="77777777" w:rsidR="00C471F8" w:rsidRDefault="00C471F8" w:rsidP="00DD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07E40" w14:textId="77777777" w:rsidR="00EF1EC2" w:rsidRDefault="00EF1E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452306"/>
      <w:docPartObj>
        <w:docPartGallery w:val="Page Numbers (Bottom of Page)"/>
        <w:docPartUnique/>
      </w:docPartObj>
    </w:sdtPr>
    <w:sdtContent>
      <w:p w14:paraId="687800C7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5EC2D378" w14:textId="77777777" w:rsidR="00F83AFC" w:rsidRDefault="00F83AFC" w:rsidP="00F83AFC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3F0EC" w14:textId="77777777" w:rsidR="00EF1EC2" w:rsidRDefault="00EF1EC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F5322" w14:textId="77777777" w:rsidR="00EF1EC2" w:rsidRDefault="00EF1EC2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4407411"/>
      <w:docPartObj>
        <w:docPartGallery w:val="Page Numbers (Bottom of Page)"/>
        <w:docPartUnique/>
      </w:docPartObj>
    </w:sdtPr>
    <w:sdtContent>
      <w:p w14:paraId="02F6C140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4F607164" w14:textId="77777777" w:rsidR="00F83AFC" w:rsidRDefault="00F83AFC" w:rsidP="00F83AFC">
    <w:pPr>
      <w:pStyle w:val="a5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25696" w14:textId="77777777" w:rsidR="00EF1EC2" w:rsidRDefault="00EF1E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E8A93" w14:textId="77777777" w:rsidR="00C471F8" w:rsidRDefault="00C471F8" w:rsidP="00DD1B15">
      <w:r>
        <w:separator/>
      </w:r>
    </w:p>
  </w:footnote>
  <w:footnote w:type="continuationSeparator" w:id="0">
    <w:p w14:paraId="7E3A73A3" w14:textId="77777777" w:rsidR="00C471F8" w:rsidRDefault="00C471F8" w:rsidP="00DD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2226" w14:textId="77777777" w:rsidR="00F83AFC" w:rsidRDefault="001B7033">
    <w:pPr>
      <w:pStyle w:val="a4"/>
    </w:pPr>
    <w:r>
      <w:rPr>
        <w:noProof/>
        <w:lang w:val="en-US"/>
      </w:rPr>
      <w:drawing>
        <wp:inline distT="0" distB="0" distL="0" distR="0" wp14:anchorId="390B7CD9" wp14:editId="08C1723E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3AFC">
      <w:ptab w:relativeTo="margin" w:alignment="center" w:leader="none"/>
    </w:r>
    <w:r w:rsidR="00F83AFC">
      <w:ptab w:relativeTo="margin" w:alignment="right" w:leader="none"/>
    </w:r>
    <w:r w:rsidR="00F83AFC">
      <w:rPr>
        <w:rFonts w:hint="eastAsia"/>
      </w:rPr>
      <w:t>全年</w:t>
    </w:r>
    <w:r w:rsidR="00F83AFC">
      <w:t>负荷计算书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138F0" w14:textId="77777777" w:rsidR="00EF1EC2" w:rsidRDefault="00EF1E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1036B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00486D19" wp14:editId="758E10E0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7F62B" w14:textId="77777777" w:rsidR="00EF1EC2" w:rsidRDefault="00EF1EC2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24011" w14:textId="77777777" w:rsidR="00EF1EC2" w:rsidRDefault="00EF1EC2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87BEB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21316F30" wp14:editId="008359EF">
          <wp:extent cx="972199" cy="252000"/>
          <wp:effectExtent l="0" t="0" r="0" b="0"/>
          <wp:docPr id="430077498" name="图片 4300774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BC2CF" w14:textId="77777777" w:rsidR="00EF1EC2" w:rsidRDefault="00EF1E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483621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E1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B0FE1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2577A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471F8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A63A8"/>
    <w:rsid w:val="00DC73AD"/>
    <w:rsid w:val="00DC756A"/>
    <w:rsid w:val="00DD1B15"/>
    <w:rsid w:val="00DD4B55"/>
    <w:rsid w:val="00DD70A8"/>
    <w:rsid w:val="00DE1E0A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662A5570"/>
  <w15:chartTrackingRefBased/>
  <w15:docId w15:val="{57ED6B43-12B7-4E9B-925A-3BFE98D1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472D27"/>
    <w:rPr>
      <w:b/>
      <w:bCs/>
      <w:kern w:val="32"/>
      <w:sz w:val="28"/>
      <w:szCs w:val="28"/>
    </w:rPr>
  </w:style>
  <w:style w:type="paragraph" w:styleId="aa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a6">
    <w:name w:val="页脚 字符"/>
    <w:basedOn w:val="a1"/>
    <w:link w:val="a5"/>
    <w:uiPriority w:val="99"/>
    <w:rsid w:val="0094328E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0003;&#21338;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TotalTime>1</TotalTime>
  <Pages>1</Pages>
  <Words>1249</Words>
  <Characters>7121</Characters>
  <Application>Microsoft Office Word</Application>
  <DocSecurity>0</DocSecurity>
  <Lines>59</Lines>
  <Paragraphs>16</Paragraphs>
  <ScaleCrop>false</ScaleCrop>
  <Company>ths</Company>
  <LinksUpToDate>false</LinksUpToDate>
  <CharactersWithSpaces>8354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全年负荷计算书</dc:title>
  <dc:subject/>
  <dc:creator>申博</dc:creator>
  <cp:keywords/>
  <dc:description/>
  <cp:lastModifiedBy>博 申</cp:lastModifiedBy>
  <cp:revision>2</cp:revision>
  <cp:lastPrinted>1899-12-31T16:00:00Z</cp:lastPrinted>
  <dcterms:created xsi:type="dcterms:W3CDTF">2024-01-07T04:59:00Z</dcterms:created>
  <dcterms:modified xsi:type="dcterms:W3CDTF">2024-01-07T05:00:00Z</dcterms:modified>
</cp:coreProperties>
</file>