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5DA40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57E2BF30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30CD6A88" w14:textId="77777777"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乙类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 w:rsidR="00666828">
        <w:rPr>
          <w:rFonts w:ascii="宋体" w:hAnsi="宋体" w:hint="eastAsia"/>
          <w:bCs/>
          <w:sz w:val="32"/>
          <w:szCs w:val="32"/>
          <w:lang w:val="en-US"/>
        </w:rPr>
        <w:t>分散供暖空调</w:t>
      </w:r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BF530D9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37CB1EE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1C2DF16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百塔寺村村民活动中心</w:t>
            </w:r>
            <w:bookmarkEnd w:id="4"/>
          </w:p>
        </w:tc>
      </w:tr>
      <w:tr w:rsidR="00D40158" w:rsidRPr="00D40158" w14:paraId="0ADEC93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85FD75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FD5DF2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陕西</w:t>
            </w:r>
            <w:r>
              <w:t>-</w:t>
            </w:r>
            <w:r>
              <w:t>西安</w:t>
            </w:r>
            <w:bookmarkEnd w:id="5"/>
          </w:p>
        </w:tc>
      </w:tr>
      <w:tr w:rsidR="00D40158" w:rsidRPr="00D40158" w14:paraId="4D12EB6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FDAFC7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F14D3E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2090FF2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9DD08F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FAD909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04BD8F1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59905C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A80A81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352B300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7272E2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23B03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5B52AB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4DE496B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6EB375A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2258EC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354870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128B7F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CAD546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5E3A6F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989F5F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2024年1月8日</w:t>
              </w:r>
            </w:smartTag>
            <w:bookmarkEnd w:id="9"/>
          </w:p>
        </w:tc>
      </w:tr>
    </w:tbl>
    <w:p w14:paraId="008BC731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0D655921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7BCCDF9B" wp14:editId="7DAB25C1">
            <wp:extent cx="1514634" cy="1514634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8EE8E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053EC5DE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B8478F7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42186D7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BECS2023</w:t>
            </w:r>
            <w:bookmarkEnd w:id="11"/>
          </w:p>
        </w:tc>
      </w:tr>
      <w:tr w:rsidR="00DD16C4" w:rsidRPr="00D40158" w14:paraId="075ECB59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4398E5E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3F17993F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2"/>
          </w:p>
        </w:tc>
      </w:tr>
      <w:tr w:rsidR="001B7C87" w:rsidRPr="00D40158" w14:paraId="3709B315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ABD76B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7405A8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2773D766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27F730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A4295A6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T17539800639</w:t>
            </w:r>
            <w:bookmarkEnd w:id="13"/>
          </w:p>
        </w:tc>
      </w:tr>
    </w:tbl>
    <w:p w14:paraId="221B3295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8703F65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53CC12F" w14:textId="77777777" w:rsidR="006F162F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648598" w:history="1">
        <w:r w:rsidR="006F162F" w:rsidRPr="0016214B">
          <w:rPr>
            <w:rStyle w:val="a7"/>
          </w:rPr>
          <w:t>1</w:t>
        </w:r>
        <w:r w:rsidR="006F162F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6F162F" w:rsidRPr="0016214B">
          <w:rPr>
            <w:rStyle w:val="a7"/>
          </w:rPr>
          <w:t>建筑概况</w:t>
        </w:r>
        <w:r w:rsidR="006F162F">
          <w:rPr>
            <w:webHidden/>
          </w:rPr>
          <w:tab/>
        </w:r>
        <w:r w:rsidR="006F162F">
          <w:rPr>
            <w:webHidden/>
          </w:rPr>
          <w:fldChar w:fldCharType="begin"/>
        </w:r>
        <w:r w:rsidR="006F162F">
          <w:rPr>
            <w:webHidden/>
          </w:rPr>
          <w:instrText xml:space="preserve"> PAGEREF _Toc155648598 \h </w:instrText>
        </w:r>
        <w:r w:rsidR="006F162F">
          <w:rPr>
            <w:webHidden/>
          </w:rPr>
        </w:r>
        <w:r w:rsidR="006F162F">
          <w:rPr>
            <w:webHidden/>
          </w:rPr>
          <w:fldChar w:fldCharType="separate"/>
        </w:r>
        <w:r w:rsidR="006F162F">
          <w:rPr>
            <w:webHidden/>
          </w:rPr>
          <w:t>3</w:t>
        </w:r>
        <w:r w:rsidR="006F162F">
          <w:rPr>
            <w:webHidden/>
          </w:rPr>
          <w:fldChar w:fldCharType="end"/>
        </w:r>
      </w:hyperlink>
    </w:p>
    <w:p w14:paraId="16CC0A75" w14:textId="77777777" w:rsidR="006F162F" w:rsidRDefault="006F162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48599" w:history="1">
        <w:r w:rsidRPr="0016214B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6214B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_Toc155648599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CB9F0F0" w14:textId="77777777" w:rsidR="006F162F" w:rsidRDefault="006F162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48600" w:history="1">
        <w:r w:rsidRPr="0016214B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6214B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_Toc155648600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45CF722" w14:textId="77777777" w:rsidR="006F162F" w:rsidRDefault="006F162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48601" w:history="1">
        <w:r w:rsidRPr="0016214B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6214B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_Toc155648601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D81CC4A" w14:textId="77777777" w:rsidR="006F162F" w:rsidRDefault="006F162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48602" w:history="1">
        <w:r w:rsidRPr="0016214B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6214B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_Toc155648602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786ECF3" w14:textId="77777777" w:rsidR="006F162F" w:rsidRDefault="006F162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48603" w:history="1">
        <w:r w:rsidRPr="0016214B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6214B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_Toc155648603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E3D1DB7" w14:textId="77777777" w:rsidR="006F162F" w:rsidRDefault="006F162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48604" w:history="1">
        <w:r w:rsidRPr="0016214B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214B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_Toc155648604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9A9BD7C" w14:textId="77777777" w:rsidR="006F162F" w:rsidRDefault="006F162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48605" w:history="1">
        <w:r w:rsidRPr="0016214B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6214B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_Toc155648605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FD72D3E" w14:textId="77777777" w:rsidR="006F162F" w:rsidRDefault="006F162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48606" w:history="1">
        <w:r w:rsidRPr="0016214B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214B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_Toc155648606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CEF6C47" w14:textId="77777777" w:rsidR="006F162F" w:rsidRDefault="006F162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48607" w:history="1">
        <w:r w:rsidRPr="0016214B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6214B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_Toc155648607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819C7F2" w14:textId="77777777" w:rsidR="006F162F" w:rsidRDefault="006F162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48608" w:history="1">
        <w:r w:rsidRPr="0016214B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214B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_Toc155648608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01854D3" w14:textId="77777777" w:rsidR="006F162F" w:rsidRDefault="006F162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48609" w:history="1">
        <w:r w:rsidRPr="0016214B">
          <w:rPr>
            <w:rStyle w:val="a7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214B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_Toc155648609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07AE830" w14:textId="77777777" w:rsidR="006F162F" w:rsidRDefault="006F162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48610" w:history="1">
        <w:r w:rsidRPr="0016214B">
          <w:rPr>
            <w:rStyle w:val="a7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214B">
          <w:rPr>
            <w:rStyle w:val="a7"/>
          </w:rPr>
          <w:t>外墙主断面传热系数的修正系数</w:t>
        </w:r>
        <w:r w:rsidRPr="0016214B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_Toc155648610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62A427D" w14:textId="77777777" w:rsidR="006F162F" w:rsidRDefault="006F162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48611" w:history="1">
        <w:r w:rsidRPr="0016214B">
          <w:rPr>
            <w:rStyle w:val="a7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214B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_Toc155648611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E45B96F" w14:textId="77777777" w:rsidR="006F162F" w:rsidRDefault="006F162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48612" w:history="1">
        <w:r w:rsidRPr="0016214B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6214B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_Toc155648612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3E7B342" w14:textId="77777777" w:rsidR="006F162F" w:rsidRDefault="006F162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48613" w:history="1">
        <w:r w:rsidRPr="0016214B">
          <w:rPr>
            <w:rStyle w:val="a7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214B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_Toc155648613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AD4E64F" w14:textId="77777777" w:rsidR="006F162F" w:rsidRDefault="006F162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48614" w:history="1">
        <w:r w:rsidRPr="0016214B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6214B">
          <w:rPr>
            <w:rStyle w:val="a7"/>
          </w:rPr>
          <w:t>地下车库与供暖房间之间的楼板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_Toc155648614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4943DC9" w14:textId="77777777" w:rsidR="006F162F" w:rsidRDefault="006F162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48615" w:history="1">
        <w:r w:rsidRPr="0016214B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6214B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_Toc155648615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613471A" w14:textId="77777777" w:rsidR="006F162F" w:rsidRDefault="006F162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48616" w:history="1">
        <w:r w:rsidRPr="0016214B">
          <w:rPr>
            <w:rStyle w:val="a7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214B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_Toc155648616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C9B6651" w14:textId="77777777" w:rsidR="006F162F" w:rsidRDefault="006F162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48617" w:history="1">
        <w:r w:rsidRPr="0016214B">
          <w:rPr>
            <w:rStyle w:val="a7"/>
            <w:lang w:val="en-GB"/>
          </w:rPr>
          <w:t>11.2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214B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_Toc155648617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0B12246" w14:textId="77777777" w:rsidR="006F162F" w:rsidRDefault="006F162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48618" w:history="1">
        <w:r w:rsidRPr="0016214B">
          <w:rPr>
            <w:rStyle w:val="a7"/>
            <w:lang w:val="en-GB"/>
          </w:rPr>
          <w:t>11.3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214B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_Toc155648618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67C79AC" w14:textId="77777777" w:rsidR="006F162F" w:rsidRDefault="006F162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48619" w:history="1">
        <w:r w:rsidRPr="0016214B">
          <w:rPr>
            <w:rStyle w:val="a7"/>
            <w:lang w:val="en-GB"/>
          </w:rPr>
          <w:t>11.4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214B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_Toc155648619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05495B4" w14:textId="77777777" w:rsidR="006F162F" w:rsidRDefault="006F162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48620" w:history="1">
        <w:r w:rsidRPr="0016214B">
          <w:rPr>
            <w:rStyle w:val="a7"/>
            <w:lang w:val="en-GB"/>
          </w:rPr>
          <w:t>11.5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214B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_Toc155648620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7FFCDAF" w14:textId="77777777" w:rsidR="006F162F" w:rsidRDefault="006F162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48621" w:history="1">
        <w:r w:rsidRPr="0016214B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6214B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_Toc155648621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B825FA5" w14:textId="77777777" w:rsidR="006F162F" w:rsidRDefault="006F162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48622" w:history="1">
        <w:r w:rsidRPr="0016214B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6214B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_Toc155648622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39C0D73" w14:textId="77777777" w:rsidR="006F162F" w:rsidRDefault="006F162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48623" w:history="1">
        <w:r w:rsidRPr="0016214B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6214B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_Toc155648623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4BCE877" w14:textId="77777777" w:rsidR="006F162F" w:rsidRDefault="006F162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48624" w:history="1">
        <w:r w:rsidRPr="0016214B">
          <w:rPr>
            <w:rStyle w:val="a7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6214B">
          <w:rPr>
            <w:rStyle w:val="a7"/>
          </w:rPr>
          <w:t>外门气密性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_Toc155648624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E2F0875" w14:textId="77777777" w:rsidR="006F162F" w:rsidRDefault="006F162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48625" w:history="1">
        <w:r w:rsidRPr="0016214B">
          <w:rPr>
            <w:rStyle w:val="a7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6214B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_Toc155648625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3D642148" w14:textId="77777777" w:rsidR="006F162F" w:rsidRDefault="006F162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48626" w:history="1">
        <w:r w:rsidRPr="0016214B">
          <w:rPr>
            <w:rStyle w:val="a7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6214B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_Toc155648626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55DAA83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356337E3" w14:textId="77777777" w:rsidR="00D40158" w:rsidRDefault="00D40158" w:rsidP="00D40158">
      <w:pPr>
        <w:pStyle w:val="TOC1"/>
      </w:pPr>
    </w:p>
    <w:p w14:paraId="3A63C034" w14:textId="77777777" w:rsidR="00D40158" w:rsidRPr="005E5F93" w:rsidRDefault="00D40158" w:rsidP="005215FB">
      <w:pPr>
        <w:pStyle w:val="1"/>
      </w:pPr>
      <w:bookmarkStart w:id="14" w:name="_Toc155648598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6E527632" w14:textId="77777777" w:rsidTr="00BE3C10">
        <w:tc>
          <w:tcPr>
            <w:tcW w:w="2759" w:type="dxa"/>
            <w:shd w:val="clear" w:color="auto" w:fill="E6E6E6"/>
          </w:tcPr>
          <w:p w14:paraId="1FD1625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3EB62FB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百塔寺村村民活动中心</w:t>
            </w:r>
            <w:bookmarkEnd w:id="16"/>
          </w:p>
        </w:tc>
      </w:tr>
      <w:tr w:rsidR="00D40158" w:rsidRPr="00FF2243" w14:paraId="7D812D31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6C8D44C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0293DC9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陕西</w:t>
            </w:r>
            <w:r>
              <w:t>-</w:t>
            </w:r>
            <w:r>
              <w:t>西安</w:t>
            </w:r>
            <w:bookmarkEnd w:id="17"/>
          </w:p>
        </w:tc>
      </w:tr>
      <w:tr w:rsidR="00037A4C" w:rsidRPr="00FF2243" w14:paraId="46533A77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5FAFA970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7104092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34.00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42E0D4D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108.93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1129D0EF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01F6BDB4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71D84707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寒冷</w:t>
            </w:r>
            <w:r>
              <w:t>B</w:t>
            </w:r>
            <w:r>
              <w:t>区</w:t>
            </w:r>
            <w:bookmarkEnd w:id="20"/>
          </w:p>
        </w:tc>
      </w:tr>
      <w:tr w:rsidR="00D40158" w:rsidRPr="00FF2243" w14:paraId="238F8E35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0C410EE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36E5A8F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1185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7D177B06" w14:textId="77777777" w:rsidTr="00BE3C10">
        <w:tc>
          <w:tcPr>
            <w:tcW w:w="2759" w:type="dxa"/>
            <w:shd w:val="clear" w:color="auto" w:fill="E6E6E6"/>
          </w:tcPr>
          <w:p w14:paraId="554F3A8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5B8449F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13C0BF48" w14:textId="77777777" w:rsidTr="00BE3C10">
        <w:tc>
          <w:tcPr>
            <w:tcW w:w="2759" w:type="dxa"/>
            <w:shd w:val="clear" w:color="auto" w:fill="E6E6E6"/>
          </w:tcPr>
          <w:p w14:paraId="08D788A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4FA1F85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10.2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3BF9A201" w14:textId="77777777" w:rsidTr="00BE3C10">
        <w:tc>
          <w:tcPr>
            <w:tcW w:w="2759" w:type="dxa"/>
            <w:shd w:val="clear" w:color="auto" w:fill="E6E6E6"/>
          </w:tcPr>
          <w:p w14:paraId="6476DDE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3F2CFD2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4704.90</w:t>
            </w:r>
            <w:bookmarkEnd w:id="26"/>
          </w:p>
        </w:tc>
      </w:tr>
      <w:tr w:rsidR="00203A7D" w:rsidRPr="00FF2243" w14:paraId="4E1B7A6C" w14:textId="77777777" w:rsidTr="00BE3C10">
        <w:tc>
          <w:tcPr>
            <w:tcW w:w="2759" w:type="dxa"/>
            <w:shd w:val="clear" w:color="auto" w:fill="E6E6E6"/>
          </w:tcPr>
          <w:p w14:paraId="72C8E77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206497A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2077.47</w:t>
            </w:r>
            <w:bookmarkEnd w:id="27"/>
          </w:p>
        </w:tc>
      </w:tr>
      <w:tr w:rsidR="00FA4476" w:rsidRPr="00FF2243" w14:paraId="36E4B9CA" w14:textId="77777777" w:rsidTr="00BE3C10">
        <w:tc>
          <w:tcPr>
            <w:tcW w:w="2759" w:type="dxa"/>
            <w:shd w:val="clear" w:color="auto" w:fill="E6E6E6"/>
          </w:tcPr>
          <w:p w14:paraId="0F347261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6A14B15A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105</w:t>
            </w:r>
            <w:bookmarkEnd w:id="28"/>
          </w:p>
        </w:tc>
      </w:tr>
      <w:tr w:rsidR="00D40158" w:rsidRPr="00FF2243" w14:paraId="11DB81A7" w14:textId="77777777" w:rsidTr="00BE3C10">
        <w:tc>
          <w:tcPr>
            <w:tcW w:w="2759" w:type="dxa"/>
            <w:shd w:val="clear" w:color="auto" w:fill="E6E6E6"/>
          </w:tcPr>
          <w:p w14:paraId="7FB84A0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5BFCF1F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40DEDEE7" w14:textId="77777777" w:rsidTr="00BE3C10">
        <w:tc>
          <w:tcPr>
            <w:tcW w:w="2759" w:type="dxa"/>
            <w:shd w:val="clear" w:color="auto" w:fill="E6E6E6"/>
          </w:tcPr>
          <w:p w14:paraId="2D098CE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626E69D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D40158" w:rsidRPr="00FF2243" w14:paraId="7BA84013" w14:textId="77777777" w:rsidTr="00BE3C10">
        <w:tc>
          <w:tcPr>
            <w:tcW w:w="2759" w:type="dxa"/>
            <w:shd w:val="clear" w:color="auto" w:fill="E6E6E6"/>
          </w:tcPr>
          <w:p w14:paraId="411A2B8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2405555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14:paraId="00AF05B4" w14:textId="77777777" w:rsidR="00D40158" w:rsidRDefault="00D40158" w:rsidP="00D40158">
      <w:pPr>
        <w:pStyle w:val="1"/>
      </w:pPr>
      <w:bookmarkStart w:id="32" w:name="TitleFormat"/>
      <w:bookmarkStart w:id="33" w:name="_Toc155648599"/>
      <w:bookmarkEnd w:id="15"/>
      <w:r>
        <w:rPr>
          <w:rFonts w:hint="eastAsia"/>
        </w:rPr>
        <w:t>设计依据</w:t>
      </w:r>
      <w:bookmarkEnd w:id="33"/>
    </w:p>
    <w:p w14:paraId="557A73FA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2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55C01064" w14:textId="77777777" w:rsidR="003A08F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4441B813" w14:textId="77777777" w:rsidR="003A08F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283F9263" w14:textId="77777777" w:rsidR="003A08F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29DF9F81" w14:textId="77777777" w:rsidR="003A08F1" w:rsidRDefault="00000000">
      <w:pPr>
        <w:pStyle w:val="1"/>
        <w:widowControl w:val="0"/>
        <w:jc w:val="both"/>
        <w:rPr>
          <w:kern w:val="2"/>
          <w:szCs w:val="24"/>
        </w:rPr>
      </w:pPr>
      <w:bookmarkStart w:id="35" w:name="_Toc155648600"/>
      <w:r>
        <w:rPr>
          <w:kern w:val="2"/>
          <w:szCs w:val="24"/>
        </w:rPr>
        <w:lastRenderedPageBreak/>
        <w:t>建筑大样</w:t>
      </w:r>
      <w:bookmarkEnd w:id="35"/>
    </w:p>
    <w:p w14:paraId="02F6F2E8" w14:textId="77777777" w:rsidR="003A08F1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814200B" wp14:editId="671E259A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155FE" w14:textId="77777777" w:rsidR="003A08F1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37DCD575" w14:textId="77777777" w:rsidR="003A08F1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A957C76" wp14:editId="23D4637B">
            <wp:extent cx="5667375" cy="71818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18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5AE5D" w14:textId="77777777" w:rsidR="003A08F1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452EFCDA" w14:textId="77777777" w:rsidR="003A08F1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5F92A65" wp14:editId="62DC2DD2">
            <wp:extent cx="5667375" cy="63341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33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71395" w14:textId="77777777" w:rsidR="003A08F1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42A7138B" w14:textId="77777777" w:rsidR="003A08F1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3D6B5EB" wp14:editId="4F0DD009">
            <wp:extent cx="5667375" cy="63246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5A23A" w14:textId="77777777" w:rsidR="003A08F1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534D3FAB" w14:textId="77777777" w:rsidR="003A08F1" w:rsidRDefault="00000000">
      <w:pPr>
        <w:pStyle w:val="1"/>
        <w:widowControl w:val="0"/>
        <w:jc w:val="both"/>
        <w:rPr>
          <w:kern w:val="2"/>
          <w:szCs w:val="24"/>
        </w:rPr>
      </w:pPr>
      <w:bookmarkStart w:id="36" w:name="_Toc155648601"/>
      <w:r>
        <w:rPr>
          <w:kern w:val="2"/>
          <w:szCs w:val="24"/>
        </w:rPr>
        <w:t>工程材料</w:t>
      </w:r>
      <w:bookmarkEnd w:id="3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3A08F1" w14:paraId="1E82C872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5907097" w14:textId="77777777" w:rsidR="003A08F1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13C3928" w14:textId="77777777" w:rsidR="003A08F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E698761" w14:textId="77777777" w:rsidR="003A08F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7B5187" w14:textId="77777777" w:rsidR="003A08F1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2F39837" w14:textId="77777777" w:rsidR="003A08F1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23263C" w14:textId="77777777" w:rsidR="003A08F1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D7EA4BE" w14:textId="77777777" w:rsidR="003A08F1" w:rsidRDefault="00000000">
            <w:pPr>
              <w:jc w:val="center"/>
            </w:pPr>
            <w:r>
              <w:t>备注</w:t>
            </w:r>
          </w:p>
        </w:tc>
      </w:tr>
      <w:tr w:rsidR="003A08F1" w14:paraId="73ABDB5D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A507277" w14:textId="77777777" w:rsidR="003A08F1" w:rsidRDefault="003A08F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B4409C9" w14:textId="77777777" w:rsidR="003A08F1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C383399" w14:textId="77777777" w:rsidR="003A08F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202450" w14:textId="77777777" w:rsidR="003A08F1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31DDF96" w14:textId="77777777" w:rsidR="003A08F1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17651E" w14:textId="77777777" w:rsidR="003A08F1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88F11D5" w14:textId="77777777" w:rsidR="003A08F1" w:rsidRDefault="003A08F1">
            <w:pPr>
              <w:jc w:val="center"/>
            </w:pPr>
          </w:p>
        </w:tc>
      </w:tr>
      <w:tr w:rsidR="003A08F1" w14:paraId="336C5176" w14:textId="77777777">
        <w:tc>
          <w:tcPr>
            <w:tcW w:w="2196" w:type="dxa"/>
            <w:shd w:val="clear" w:color="auto" w:fill="E6E6E6"/>
            <w:vAlign w:val="center"/>
          </w:tcPr>
          <w:p w14:paraId="230B6776" w14:textId="77777777" w:rsidR="003A08F1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078CEA45" w14:textId="77777777" w:rsidR="003A08F1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40408B9" w14:textId="77777777" w:rsidR="003A08F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9CF68C3" w14:textId="77777777" w:rsidR="003A08F1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4F2EC96" w14:textId="77777777" w:rsidR="003A08F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66B17FA" w14:textId="77777777" w:rsidR="003A08F1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5583915C" w14:textId="77777777" w:rsidR="003A08F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A08F1" w14:paraId="3647739B" w14:textId="77777777">
        <w:tc>
          <w:tcPr>
            <w:tcW w:w="2196" w:type="dxa"/>
            <w:shd w:val="clear" w:color="auto" w:fill="E6E6E6"/>
            <w:vAlign w:val="center"/>
          </w:tcPr>
          <w:p w14:paraId="5D7DE9F1" w14:textId="77777777" w:rsidR="003A08F1" w:rsidRDefault="00000000">
            <w:r>
              <w:lastRenderedPageBreak/>
              <w:t>石灰砂浆</w:t>
            </w:r>
          </w:p>
        </w:tc>
        <w:tc>
          <w:tcPr>
            <w:tcW w:w="1018" w:type="dxa"/>
            <w:vAlign w:val="center"/>
          </w:tcPr>
          <w:p w14:paraId="4284A6BB" w14:textId="77777777" w:rsidR="003A08F1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75FD2826" w14:textId="77777777" w:rsidR="003A08F1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0BFA404E" w14:textId="77777777" w:rsidR="003A08F1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1A81A59D" w14:textId="77777777" w:rsidR="003A08F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ABB3121" w14:textId="77777777" w:rsidR="003A08F1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7A58A88F" w14:textId="77777777" w:rsidR="003A08F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A08F1" w14:paraId="41E24A52" w14:textId="77777777">
        <w:tc>
          <w:tcPr>
            <w:tcW w:w="2196" w:type="dxa"/>
            <w:shd w:val="clear" w:color="auto" w:fill="E6E6E6"/>
            <w:vAlign w:val="center"/>
          </w:tcPr>
          <w:p w14:paraId="6E2ACC4F" w14:textId="77777777" w:rsidR="003A08F1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AECEC14" w14:textId="77777777" w:rsidR="003A08F1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6E29C55B" w14:textId="77777777" w:rsidR="003A08F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3852B45" w14:textId="77777777" w:rsidR="003A08F1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36D9CF9B" w14:textId="77777777" w:rsidR="003A08F1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CFE4978" w14:textId="77777777" w:rsidR="003A08F1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22556A78" w14:textId="77777777" w:rsidR="003A08F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A08F1" w14:paraId="07F88ECD" w14:textId="77777777">
        <w:tc>
          <w:tcPr>
            <w:tcW w:w="2196" w:type="dxa"/>
            <w:shd w:val="clear" w:color="auto" w:fill="E6E6E6"/>
            <w:vAlign w:val="center"/>
          </w:tcPr>
          <w:p w14:paraId="214A05A1" w14:textId="77777777" w:rsidR="003A08F1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2FC6C329" w14:textId="77777777" w:rsidR="003A08F1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7739D548" w14:textId="77777777" w:rsidR="003A08F1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00B81FC0" w14:textId="77777777" w:rsidR="003A08F1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32A6AE24" w14:textId="77777777" w:rsidR="003A08F1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F73670F" w14:textId="77777777" w:rsidR="003A08F1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49457078" w14:textId="77777777" w:rsidR="003A08F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A08F1" w14:paraId="5BE54BB4" w14:textId="77777777">
        <w:tc>
          <w:tcPr>
            <w:tcW w:w="2196" w:type="dxa"/>
            <w:shd w:val="clear" w:color="auto" w:fill="E6E6E6"/>
            <w:vAlign w:val="center"/>
          </w:tcPr>
          <w:p w14:paraId="658B14D4" w14:textId="77777777" w:rsidR="003A08F1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23AAF85C" w14:textId="77777777" w:rsidR="003A08F1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7106B81C" w14:textId="77777777" w:rsidR="003A08F1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29D21072" w14:textId="77777777" w:rsidR="003A08F1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7ACDAC11" w14:textId="77777777" w:rsidR="003A08F1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3F4F1365" w14:textId="77777777" w:rsidR="003A08F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7A7D00C" w14:textId="77777777" w:rsidR="003A08F1" w:rsidRDefault="003A08F1">
            <w:pPr>
              <w:rPr>
                <w:sz w:val="18"/>
                <w:szCs w:val="18"/>
              </w:rPr>
            </w:pPr>
          </w:p>
        </w:tc>
      </w:tr>
      <w:tr w:rsidR="003A08F1" w14:paraId="68AC8CC5" w14:textId="77777777">
        <w:tc>
          <w:tcPr>
            <w:tcW w:w="2196" w:type="dxa"/>
            <w:shd w:val="clear" w:color="auto" w:fill="E6E6E6"/>
            <w:vAlign w:val="center"/>
          </w:tcPr>
          <w:p w14:paraId="06960F16" w14:textId="77777777" w:rsidR="003A08F1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45CD7889" w14:textId="77777777" w:rsidR="003A08F1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76960CCA" w14:textId="77777777" w:rsidR="003A08F1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7575863C" w14:textId="77777777" w:rsidR="003A08F1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14:paraId="38AB9885" w14:textId="77777777" w:rsidR="003A08F1" w:rsidRDefault="00000000">
            <w:r>
              <w:t>1647.0</w:t>
            </w:r>
          </w:p>
        </w:tc>
        <w:tc>
          <w:tcPr>
            <w:tcW w:w="1188" w:type="dxa"/>
            <w:vAlign w:val="center"/>
          </w:tcPr>
          <w:p w14:paraId="2A06EF60" w14:textId="77777777" w:rsidR="003A08F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719ED2C" w14:textId="77777777" w:rsidR="003A08F1" w:rsidRDefault="00000000">
            <w:r>
              <w:rPr>
                <w:sz w:val="18"/>
                <w:szCs w:val="18"/>
              </w:rPr>
              <w:t>（蒸汽渗透系数未给出）墙体外保温、屋面保温、楼板保温</w:t>
            </w:r>
            <w:r>
              <w:rPr>
                <w:sz w:val="18"/>
                <w:szCs w:val="18"/>
              </w:rPr>
              <w:t>a=1.10</w:t>
            </w:r>
          </w:p>
        </w:tc>
      </w:tr>
      <w:tr w:rsidR="003A08F1" w14:paraId="217A71DF" w14:textId="77777777">
        <w:tc>
          <w:tcPr>
            <w:tcW w:w="2196" w:type="dxa"/>
            <w:shd w:val="clear" w:color="auto" w:fill="E6E6E6"/>
            <w:vAlign w:val="center"/>
          </w:tcPr>
          <w:p w14:paraId="3EA14EF6" w14:textId="77777777" w:rsidR="003A08F1" w:rsidRDefault="00000000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4D5F14B3" w14:textId="77777777" w:rsidR="003A08F1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53A9EEFE" w14:textId="77777777" w:rsidR="003A08F1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3942698E" w14:textId="77777777" w:rsidR="003A08F1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43D839E9" w14:textId="77777777" w:rsidR="003A08F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9328ADE" w14:textId="77777777" w:rsidR="003A08F1" w:rsidRDefault="00000000">
            <w:r>
              <w:t>0.0975</w:t>
            </w:r>
          </w:p>
        </w:tc>
        <w:tc>
          <w:tcPr>
            <w:tcW w:w="1516" w:type="dxa"/>
            <w:vAlign w:val="center"/>
          </w:tcPr>
          <w:p w14:paraId="03063DB8" w14:textId="77777777" w:rsidR="003A08F1" w:rsidRDefault="00000000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3A08F1" w14:paraId="527F716D" w14:textId="77777777">
        <w:tc>
          <w:tcPr>
            <w:tcW w:w="2196" w:type="dxa"/>
            <w:shd w:val="clear" w:color="auto" w:fill="E6E6E6"/>
            <w:vAlign w:val="center"/>
          </w:tcPr>
          <w:p w14:paraId="716F2A10" w14:textId="77777777" w:rsidR="003A08F1" w:rsidRDefault="00000000">
            <w:r>
              <w:t>半硬质矿（岩）棉板</w:t>
            </w:r>
            <w:r>
              <w:t>(ρ=100-180)</w:t>
            </w:r>
          </w:p>
        </w:tc>
        <w:tc>
          <w:tcPr>
            <w:tcW w:w="1018" w:type="dxa"/>
            <w:vAlign w:val="center"/>
          </w:tcPr>
          <w:p w14:paraId="50ADA58B" w14:textId="77777777" w:rsidR="003A08F1" w:rsidRDefault="00000000">
            <w:r>
              <w:t>0.048</w:t>
            </w:r>
          </w:p>
        </w:tc>
        <w:tc>
          <w:tcPr>
            <w:tcW w:w="1030" w:type="dxa"/>
            <w:vAlign w:val="center"/>
          </w:tcPr>
          <w:p w14:paraId="30B4978B" w14:textId="77777777" w:rsidR="003A08F1" w:rsidRDefault="00000000">
            <w:r>
              <w:t>0.770</w:t>
            </w:r>
          </w:p>
        </w:tc>
        <w:tc>
          <w:tcPr>
            <w:tcW w:w="848" w:type="dxa"/>
            <w:vAlign w:val="center"/>
          </w:tcPr>
          <w:p w14:paraId="1B26855E" w14:textId="77777777" w:rsidR="003A08F1" w:rsidRDefault="00000000">
            <w:r>
              <w:t>140.0</w:t>
            </w:r>
          </w:p>
        </w:tc>
        <w:tc>
          <w:tcPr>
            <w:tcW w:w="1018" w:type="dxa"/>
            <w:vAlign w:val="center"/>
          </w:tcPr>
          <w:p w14:paraId="2FD720C5" w14:textId="77777777" w:rsidR="003A08F1" w:rsidRDefault="00000000">
            <w:r>
              <w:t>1213.0</w:t>
            </w:r>
          </w:p>
        </w:tc>
        <w:tc>
          <w:tcPr>
            <w:tcW w:w="1188" w:type="dxa"/>
            <w:vAlign w:val="center"/>
          </w:tcPr>
          <w:p w14:paraId="6B10F331" w14:textId="77777777" w:rsidR="003A08F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44E7F8A" w14:textId="77777777" w:rsidR="003A08F1" w:rsidRDefault="00000000">
            <w:r>
              <w:rPr>
                <w:sz w:val="18"/>
                <w:szCs w:val="18"/>
              </w:rPr>
              <w:t>（蒸汽渗透系数未给出）墙体外保温、内保温、楼板保温</w:t>
            </w:r>
            <w:r>
              <w:rPr>
                <w:sz w:val="18"/>
                <w:szCs w:val="18"/>
              </w:rPr>
              <w:t>a=1.15</w:t>
            </w:r>
            <w:r>
              <w:rPr>
                <w:sz w:val="18"/>
                <w:szCs w:val="18"/>
              </w:rPr>
              <w:t>坡屋面保温</w:t>
            </w:r>
            <w:r>
              <w:rPr>
                <w:sz w:val="18"/>
                <w:szCs w:val="18"/>
              </w:rPr>
              <w:t>a=1.20</w:t>
            </w:r>
          </w:p>
        </w:tc>
      </w:tr>
    </w:tbl>
    <w:p w14:paraId="7E2F4773" w14:textId="77777777" w:rsidR="003A08F1" w:rsidRDefault="00000000">
      <w:pPr>
        <w:pStyle w:val="1"/>
        <w:widowControl w:val="0"/>
        <w:jc w:val="both"/>
        <w:rPr>
          <w:kern w:val="2"/>
          <w:szCs w:val="24"/>
        </w:rPr>
      </w:pPr>
      <w:bookmarkStart w:id="37" w:name="_Toc155648602"/>
      <w:r>
        <w:rPr>
          <w:kern w:val="2"/>
          <w:szCs w:val="24"/>
        </w:rPr>
        <w:t>围护结构作法简要说明</w:t>
      </w:r>
      <w:bookmarkEnd w:id="37"/>
    </w:p>
    <w:p w14:paraId="76D4F358" w14:textId="77777777" w:rsidR="003A08F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2887ED0" w14:textId="77777777" w:rsidR="003A08F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51mm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＋石灰水泥砂浆（混合砂浆）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2975D78B" w14:textId="77777777" w:rsidR="003A08F1" w:rsidRDefault="003A08F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8DAAB24" w14:textId="77777777" w:rsidR="003A08F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67E44E08" w14:textId="77777777" w:rsidR="003A08F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55mm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＋石灰水泥砂浆（混合砂浆）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3C926D76" w14:textId="77777777" w:rsidR="003A08F1" w:rsidRDefault="003A08F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87E1890" w14:textId="77777777" w:rsidR="003A08F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8813E33" w14:textId="77777777" w:rsidR="003A08F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30mm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半硬质矿（岩）棉板</w:t>
      </w:r>
      <w:r>
        <w:rPr>
          <w:color w:val="800000"/>
          <w:kern w:val="2"/>
          <w:szCs w:val="24"/>
          <w:lang w:val="en-US"/>
        </w:rPr>
        <w:t>(ρ=100-180) 68mm</w:t>
      </w:r>
    </w:p>
    <w:p w14:paraId="113C2E54" w14:textId="77777777" w:rsidR="003A08F1" w:rsidRDefault="003A08F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CCA1379" w14:textId="77777777" w:rsidR="003A08F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断桥铝合金</w:t>
      </w:r>
      <w:r>
        <w:rPr>
          <w:color w:val="0000FF"/>
          <w:kern w:val="2"/>
          <w:szCs w:val="21"/>
          <w:lang w:val="en-US"/>
        </w:rPr>
        <w:t>Low-E</w:t>
      </w:r>
      <w:r>
        <w:rPr>
          <w:color w:val="0000FF"/>
          <w:kern w:val="2"/>
          <w:szCs w:val="21"/>
          <w:lang w:val="en-US"/>
        </w:rPr>
        <w:t>中空玻璃窗</w:t>
      </w:r>
      <w:r>
        <w:rPr>
          <w:color w:val="0000FF"/>
          <w:kern w:val="2"/>
          <w:szCs w:val="21"/>
          <w:lang w:val="en-US"/>
        </w:rPr>
        <w:t>(</w:t>
      </w:r>
      <w:r>
        <w:rPr>
          <w:color w:val="0000FF"/>
          <w:kern w:val="2"/>
          <w:szCs w:val="21"/>
          <w:lang w:val="en-US"/>
        </w:rPr>
        <w:t>离线</w:t>
      </w:r>
      <w:r>
        <w:rPr>
          <w:color w:val="0000FF"/>
          <w:kern w:val="2"/>
          <w:szCs w:val="21"/>
          <w:lang w:val="en-US"/>
        </w:rPr>
        <w:t>)(</w:t>
      </w:r>
      <w:r>
        <w:rPr>
          <w:color w:val="0000FF"/>
          <w:kern w:val="2"/>
          <w:szCs w:val="21"/>
          <w:lang w:val="en-US"/>
        </w:rPr>
        <w:t>空气间层</w:t>
      </w:r>
      <w:r>
        <w:rPr>
          <w:color w:val="0000FF"/>
          <w:kern w:val="2"/>
          <w:szCs w:val="21"/>
          <w:lang w:val="en-US"/>
        </w:rPr>
        <w:t>9mm)</w:t>
      </w:r>
      <w:r>
        <w:rPr>
          <w:color w:val="0000FF"/>
          <w:kern w:val="2"/>
          <w:szCs w:val="21"/>
          <w:lang w:val="en-US"/>
        </w:rPr>
        <w:t>：</w:t>
      </w:r>
    </w:p>
    <w:p w14:paraId="7F59E351" w14:textId="77777777" w:rsidR="003A08F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2.300W/m^2.K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0.522</w:t>
      </w:r>
    </w:p>
    <w:p w14:paraId="36729CE0" w14:textId="77777777" w:rsidR="003A08F1" w:rsidRDefault="003A08F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5F9205A" w14:textId="77777777" w:rsidR="003A08F1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8" w:name="_Toc155648603"/>
      <w:r>
        <w:rPr>
          <w:color w:val="000000"/>
          <w:kern w:val="2"/>
          <w:szCs w:val="24"/>
        </w:rPr>
        <w:lastRenderedPageBreak/>
        <w:t>天窗</w:t>
      </w:r>
      <w:bookmarkEnd w:id="38"/>
    </w:p>
    <w:p w14:paraId="215B1AE0" w14:textId="77777777" w:rsidR="003A08F1" w:rsidRDefault="00000000">
      <w:pPr>
        <w:pStyle w:val="2"/>
        <w:widowControl w:val="0"/>
        <w:rPr>
          <w:kern w:val="2"/>
        </w:rPr>
      </w:pPr>
      <w:bookmarkStart w:id="39" w:name="_Toc155648604"/>
      <w:r>
        <w:rPr>
          <w:kern w:val="2"/>
        </w:rPr>
        <w:t>天窗类型</w:t>
      </w:r>
      <w:bookmarkEnd w:id="39"/>
    </w:p>
    <w:p w14:paraId="3F22D8B8" w14:textId="77777777" w:rsidR="003A08F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6E0E06A" w14:textId="77777777" w:rsidR="003A08F1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0" w:name="_Toc155648605"/>
      <w:r>
        <w:rPr>
          <w:color w:val="000000"/>
          <w:kern w:val="2"/>
          <w:szCs w:val="24"/>
        </w:rPr>
        <w:t>屋顶构造</w:t>
      </w:r>
      <w:bookmarkEnd w:id="40"/>
    </w:p>
    <w:p w14:paraId="6C0E069E" w14:textId="77777777" w:rsidR="003A08F1" w:rsidRDefault="00000000">
      <w:pPr>
        <w:pStyle w:val="2"/>
        <w:widowControl w:val="0"/>
        <w:rPr>
          <w:kern w:val="2"/>
        </w:rPr>
      </w:pPr>
      <w:bookmarkStart w:id="41" w:name="_Toc155648606"/>
      <w:r>
        <w:rPr>
          <w:kern w:val="2"/>
        </w:rPr>
        <w:t>屋顶构造一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A08F1" w14:paraId="1BF0A20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120B981" w14:textId="77777777" w:rsidR="003A08F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798F77" w14:textId="77777777" w:rsidR="003A08F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81769C" w14:textId="77777777" w:rsidR="003A08F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B02939" w14:textId="77777777" w:rsidR="003A08F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2A2E6D" w14:textId="77777777" w:rsidR="003A08F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43C058" w14:textId="77777777" w:rsidR="003A08F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E36EB5F" w14:textId="77777777" w:rsidR="003A08F1" w:rsidRDefault="00000000">
            <w:pPr>
              <w:jc w:val="center"/>
            </w:pPr>
            <w:r>
              <w:t>热惰性指标</w:t>
            </w:r>
          </w:p>
        </w:tc>
      </w:tr>
      <w:tr w:rsidR="003A08F1" w14:paraId="29B5B44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984025C" w14:textId="77777777" w:rsidR="003A08F1" w:rsidRDefault="003A08F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85B893E" w14:textId="77777777" w:rsidR="003A08F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ACF93F" w14:textId="77777777" w:rsidR="003A08F1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E2CB0A" w14:textId="77777777" w:rsidR="003A08F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9420B6" w14:textId="77777777" w:rsidR="003A08F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B7DD67" w14:textId="77777777" w:rsidR="003A08F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8B598DA" w14:textId="77777777" w:rsidR="003A08F1" w:rsidRDefault="00000000">
            <w:pPr>
              <w:jc w:val="center"/>
            </w:pPr>
            <w:r>
              <w:t>D=R*S</w:t>
            </w:r>
          </w:p>
        </w:tc>
      </w:tr>
      <w:tr w:rsidR="003A08F1" w14:paraId="2D8238BD" w14:textId="77777777">
        <w:tc>
          <w:tcPr>
            <w:tcW w:w="3345" w:type="dxa"/>
            <w:vAlign w:val="center"/>
          </w:tcPr>
          <w:p w14:paraId="3AD18313" w14:textId="77777777" w:rsidR="003A08F1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129E38BC" w14:textId="77777777" w:rsidR="003A08F1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5AF34D0D" w14:textId="77777777" w:rsidR="003A08F1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42DFD3E0" w14:textId="77777777" w:rsidR="003A08F1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1FCFFE49" w14:textId="77777777" w:rsidR="003A08F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95AFC0F" w14:textId="77777777" w:rsidR="003A08F1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02846E25" w14:textId="77777777" w:rsidR="003A08F1" w:rsidRDefault="00000000">
            <w:r>
              <w:t>0.407</w:t>
            </w:r>
          </w:p>
        </w:tc>
      </w:tr>
      <w:tr w:rsidR="003A08F1" w14:paraId="0111CE3C" w14:textId="77777777">
        <w:tc>
          <w:tcPr>
            <w:tcW w:w="3345" w:type="dxa"/>
            <w:vAlign w:val="center"/>
          </w:tcPr>
          <w:p w14:paraId="77C78672" w14:textId="77777777" w:rsidR="003A08F1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3C7DC7D0" w14:textId="77777777" w:rsidR="003A08F1" w:rsidRDefault="00000000">
            <w:r>
              <w:t>51</w:t>
            </w:r>
          </w:p>
        </w:tc>
        <w:tc>
          <w:tcPr>
            <w:tcW w:w="1075" w:type="dxa"/>
            <w:vAlign w:val="center"/>
          </w:tcPr>
          <w:p w14:paraId="40674EE7" w14:textId="77777777" w:rsidR="003A08F1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564AD3AD" w14:textId="77777777" w:rsidR="003A08F1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0FA772EF" w14:textId="77777777" w:rsidR="003A08F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5F1018F" w14:textId="77777777" w:rsidR="003A08F1" w:rsidRDefault="00000000">
            <w:r>
              <w:t>1.700</w:t>
            </w:r>
          </w:p>
        </w:tc>
        <w:tc>
          <w:tcPr>
            <w:tcW w:w="1064" w:type="dxa"/>
            <w:vAlign w:val="center"/>
          </w:tcPr>
          <w:p w14:paraId="29D59069" w14:textId="77777777" w:rsidR="003A08F1" w:rsidRDefault="00000000">
            <w:r>
              <w:t>0.544</w:t>
            </w:r>
          </w:p>
        </w:tc>
      </w:tr>
      <w:tr w:rsidR="003A08F1" w14:paraId="6E8E03D1" w14:textId="77777777">
        <w:tc>
          <w:tcPr>
            <w:tcW w:w="3345" w:type="dxa"/>
            <w:vAlign w:val="center"/>
          </w:tcPr>
          <w:p w14:paraId="23218F38" w14:textId="77777777" w:rsidR="003A08F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9800C65" w14:textId="77777777" w:rsidR="003A08F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06854C0" w14:textId="77777777" w:rsidR="003A08F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D8801A5" w14:textId="77777777" w:rsidR="003A08F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5B4041D" w14:textId="77777777" w:rsidR="003A08F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60E98F7" w14:textId="77777777" w:rsidR="003A08F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90EF9B3" w14:textId="77777777" w:rsidR="003A08F1" w:rsidRDefault="00000000">
            <w:r>
              <w:t>0.245</w:t>
            </w:r>
          </w:p>
        </w:tc>
      </w:tr>
      <w:tr w:rsidR="003A08F1" w14:paraId="5BC02C44" w14:textId="77777777">
        <w:tc>
          <w:tcPr>
            <w:tcW w:w="3345" w:type="dxa"/>
            <w:vAlign w:val="center"/>
          </w:tcPr>
          <w:p w14:paraId="5935672E" w14:textId="77777777" w:rsidR="003A08F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0C42C18" w14:textId="77777777" w:rsidR="003A08F1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30DC9380" w14:textId="77777777" w:rsidR="003A08F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91355DE" w14:textId="77777777" w:rsidR="003A08F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5D1DA40" w14:textId="77777777" w:rsidR="003A08F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EAE905C" w14:textId="77777777" w:rsidR="003A08F1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79E4DB5B" w14:textId="77777777" w:rsidR="003A08F1" w:rsidRDefault="00000000">
            <w:r>
              <w:t>1.186</w:t>
            </w:r>
          </w:p>
        </w:tc>
      </w:tr>
      <w:tr w:rsidR="003A08F1" w14:paraId="0FB8B55D" w14:textId="77777777">
        <w:tc>
          <w:tcPr>
            <w:tcW w:w="3345" w:type="dxa"/>
            <w:vAlign w:val="center"/>
          </w:tcPr>
          <w:p w14:paraId="766F106E" w14:textId="77777777" w:rsidR="003A08F1" w:rsidRDefault="00000000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1DD64319" w14:textId="77777777" w:rsidR="003A08F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FD8E8BA" w14:textId="77777777" w:rsidR="003A08F1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7F650ED1" w14:textId="77777777" w:rsidR="003A08F1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62F673AA" w14:textId="77777777" w:rsidR="003A08F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3C037D2" w14:textId="77777777" w:rsidR="003A08F1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202A3ED2" w14:textId="77777777" w:rsidR="003A08F1" w:rsidRDefault="00000000">
            <w:r>
              <w:t>0.247</w:t>
            </w:r>
          </w:p>
        </w:tc>
      </w:tr>
      <w:tr w:rsidR="003A08F1" w14:paraId="1E4BDAC5" w14:textId="77777777">
        <w:tc>
          <w:tcPr>
            <w:tcW w:w="3345" w:type="dxa"/>
            <w:vAlign w:val="center"/>
          </w:tcPr>
          <w:p w14:paraId="3C1277AB" w14:textId="77777777" w:rsidR="003A08F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B85AE85" w14:textId="77777777" w:rsidR="003A08F1" w:rsidRDefault="00000000">
            <w:r>
              <w:t>251</w:t>
            </w:r>
          </w:p>
        </w:tc>
        <w:tc>
          <w:tcPr>
            <w:tcW w:w="1075" w:type="dxa"/>
            <w:vAlign w:val="center"/>
          </w:tcPr>
          <w:p w14:paraId="4284DE29" w14:textId="77777777" w:rsidR="003A08F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E4BAD6C" w14:textId="77777777" w:rsidR="003A08F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84902F8" w14:textId="77777777" w:rsidR="003A08F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403ABF3" w14:textId="77777777" w:rsidR="003A08F1" w:rsidRDefault="00000000">
            <w:r>
              <w:t>1.840</w:t>
            </w:r>
          </w:p>
        </w:tc>
        <w:tc>
          <w:tcPr>
            <w:tcW w:w="1064" w:type="dxa"/>
            <w:vAlign w:val="center"/>
          </w:tcPr>
          <w:p w14:paraId="7BE86A88" w14:textId="77777777" w:rsidR="003A08F1" w:rsidRDefault="00000000">
            <w:r>
              <w:t>2.629</w:t>
            </w:r>
          </w:p>
        </w:tc>
      </w:tr>
      <w:tr w:rsidR="003A08F1" w14:paraId="0A27FF9D" w14:textId="77777777">
        <w:tc>
          <w:tcPr>
            <w:tcW w:w="3345" w:type="dxa"/>
            <w:shd w:val="clear" w:color="auto" w:fill="E6E6E6"/>
            <w:vAlign w:val="center"/>
          </w:tcPr>
          <w:p w14:paraId="5F1478AD" w14:textId="77777777" w:rsidR="003A08F1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F667F22" w14:textId="77777777" w:rsidR="003A08F1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3A08F1" w14:paraId="670CB329" w14:textId="77777777">
        <w:tc>
          <w:tcPr>
            <w:tcW w:w="3345" w:type="dxa"/>
            <w:shd w:val="clear" w:color="auto" w:fill="E6E6E6"/>
            <w:vAlign w:val="center"/>
          </w:tcPr>
          <w:p w14:paraId="3B85EFB8" w14:textId="77777777" w:rsidR="003A08F1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C4A3CD7" w14:textId="77777777" w:rsidR="003A08F1" w:rsidRDefault="00000000">
            <w:pPr>
              <w:jc w:val="center"/>
            </w:pPr>
            <w:r>
              <w:t>0.50</w:t>
            </w:r>
          </w:p>
        </w:tc>
      </w:tr>
      <w:tr w:rsidR="003A08F1" w14:paraId="5211BDB2" w14:textId="77777777">
        <w:tc>
          <w:tcPr>
            <w:tcW w:w="3345" w:type="dxa"/>
            <w:shd w:val="clear" w:color="auto" w:fill="E6E6E6"/>
            <w:vAlign w:val="center"/>
          </w:tcPr>
          <w:p w14:paraId="6D42086E" w14:textId="77777777" w:rsidR="003A08F1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194A4A51" w14:textId="77777777" w:rsidR="003A08F1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3A08F1" w14:paraId="56735D16" w14:textId="77777777">
        <w:tc>
          <w:tcPr>
            <w:tcW w:w="3345" w:type="dxa"/>
            <w:shd w:val="clear" w:color="auto" w:fill="E6E6E6"/>
            <w:vAlign w:val="center"/>
          </w:tcPr>
          <w:p w14:paraId="0DA73F51" w14:textId="77777777" w:rsidR="003A08F1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6434BE3F" w14:textId="77777777" w:rsidR="003A08F1" w:rsidRDefault="00000000">
            <w:r>
              <w:t>K≤0.55</w:t>
            </w:r>
          </w:p>
        </w:tc>
      </w:tr>
      <w:tr w:rsidR="003A08F1" w14:paraId="7EFCD0B0" w14:textId="77777777">
        <w:tc>
          <w:tcPr>
            <w:tcW w:w="3345" w:type="dxa"/>
            <w:shd w:val="clear" w:color="auto" w:fill="E6E6E6"/>
            <w:vAlign w:val="center"/>
          </w:tcPr>
          <w:p w14:paraId="22C70BE8" w14:textId="77777777" w:rsidR="003A08F1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492080DF" w14:textId="77777777" w:rsidR="003A08F1" w:rsidRDefault="00000000">
            <w:r>
              <w:t>满足</w:t>
            </w:r>
          </w:p>
        </w:tc>
      </w:tr>
    </w:tbl>
    <w:p w14:paraId="43DEDC6F" w14:textId="77777777" w:rsidR="003A08F1" w:rsidRDefault="003A08F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7BB68C3" w14:textId="77777777" w:rsidR="003A08F1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2" w:name="_Toc155648607"/>
      <w:r>
        <w:rPr>
          <w:color w:val="000000"/>
          <w:kern w:val="2"/>
          <w:szCs w:val="24"/>
        </w:rPr>
        <w:t>外墙构造</w:t>
      </w:r>
      <w:bookmarkEnd w:id="42"/>
    </w:p>
    <w:p w14:paraId="4BAEE3E5" w14:textId="77777777" w:rsidR="003A08F1" w:rsidRDefault="00000000">
      <w:pPr>
        <w:pStyle w:val="2"/>
        <w:widowControl w:val="0"/>
        <w:rPr>
          <w:kern w:val="2"/>
        </w:rPr>
      </w:pPr>
      <w:bookmarkStart w:id="43" w:name="_Toc155648608"/>
      <w:r>
        <w:rPr>
          <w:kern w:val="2"/>
        </w:rPr>
        <w:t>外墙相关构造</w:t>
      </w:r>
      <w:bookmarkEnd w:id="43"/>
    </w:p>
    <w:p w14:paraId="0F69A6FB" w14:textId="77777777" w:rsidR="003A08F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4" w:name="_Toc155648609"/>
      <w:r>
        <w:rPr>
          <w:color w:val="000000"/>
          <w:kern w:val="2"/>
          <w:szCs w:val="24"/>
        </w:rPr>
        <w:t>外墙构造一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A08F1" w14:paraId="467E643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337960A" w14:textId="77777777" w:rsidR="003A08F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83F9F0" w14:textId="77777777" w:rsidR="003A08F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185323" w14:textId="77777777" w:rsidR="003A08F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3A5595" w14:textId="77777777" w:rsidR="003A08F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F21651" w14:textId="77777777" w:rsidR="003A08F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4EC52B" w14:textId="77777777" w:rsidR="003A08F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AEECEBF" w14:textId="77777777" w:rsidR="003A08F1" w:rsidRDefault="00000000">
            <w:pPr>
              <w:jc w:val="center"/>
            </w:pPr>
            <w:r>
              <w:t>热惰性指标</w:t>
            </w:r>
          </w:p>
        </w:tc>
      </w:tr>
      <w:tr w:rsidR="003A08F1" w14:paraId="557F223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9D71187" w14:textId="77777777" w:rsidR="003A08F1" w:rsidRDefault="003A08F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AC864CC" w14:textId="77777777" w:rsidR="003A08F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CFD096" w14:textId="77777777" w:rsidR="003A08F1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81C23D" w14:textId="77777777" w:rsidR="003A08F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057D66" w14:textId="77777777" w:rsidR="003A08F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A8605D" w14:textId="77777777" w:rsidR="003A08F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3858D01" w14:textId="77777777" w:rsidR="003A08F1" w:rsidRDefault="00000000">
            <w:pPr>
              <w:jc w:val="center"/>
            </w:pPr>
            <w:r>
              <w:t>D=R*S</w:t>
            </w:r>
          </w:p>
        </w:tc>
      </w:tr>
      <w:tr w:rsidR="003A08F1" w14:paraId="02FE0A46" w14:textId="77777777">
        <w:tc>
          <w:tcPr>
            <w:tcW w:w="3345" w:type="dxa"/>
            <w:vAlign w:val="center"/>
          </w:tcPr>
          <w:p w14:paraId="094FD945" w14:textId="77777777" w:rsidR="003A08F1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574EDE44" w14:textId="77777777" w:rsidR="003A08F1" w:rsidRDefault="00000000">
            <w:r>
              <w:t>55</w:t>
            </w:r>
          </w:p>
        </w:tc>
        <w:tc>
          <w:tcPr>
            <w:tcW w:w="1075" w:type="dxa"/>
            <w:vAlign w:val="center"/>
          </w:tcPr>
          <w:p w14:paraId="07B1CB5F" w14:textId="77777777" w:rsidR="003A08F1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4AD3A7DE" w14:textId="77777777" w:rsidR="003A08F1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34DBDDDE" w14:textId="77777777" w:rsidR="003A08F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1DB6EE7" w14:textId="77777777" w:rsidR="003A08F1" w:rsidRDefault="00000000">
            <w:r>
              <w:t>1.833</w:t>
            </w:r>
          </w:p>
        </w:tc>
        <w:tc>
          <w:tcPr>
            <w:tcW w:w="1064" w:type="dxa"/>
            <w:vAlign w:val="center"/>
          </w:tcPr>
          <w:p w14:paraId="0A3A8B48" w14:textId="77777777" w:rsidR="003A08F1" w:rsidRDefault="00000000">
            <w:r>
              <w:t>0.587</w:t>
            </w:r>
          </w:p>
        </w:tc>
      </w:tr>
      <w:tr w:rsidR="003A08F1" w14:paraId="33EEF1CA" w14:textId="77777777">
        <w:tc>
          <w:tcPr>
            <w:tcW w:w="3345" w:type="dxa"/>
            <w:vAlign w:val="center"/>
          </w:tcPr>
          <w:p w14:paraId="66DCCCFC" w14:textId="77777777" w:rsidR="003A08F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FB0CA2C" w14:textId="77777777" w:rsidR="003A08F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C48D6AB" w14:textId="77777777" w:rsidR="003A08F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160526A" w14:textId="77777777" w:rsidR="003A08F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7465C63" w14:textId="77777777" w:rsidR="003A08F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1531E6E" w14:textId="77777777" w:rsidR="003A08F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CC31AFC" w14:textId="77777777" w:rsidR="003A08F1" w:rsidRDefault="00000000">
            <w:r>
              <w:t>0.245</w:t>
            </w:r>
          </w:p>
        </w:tc>
      </w:tr>
      <w:tr w:rsidR="003A08F1" w14:paraId="1C3FED6F" w14:textId="77777777">
        <w:tc>
          <w:tcPr>
            <w:tcW w:w="3345" w:type="dxa"/>
            <w:vAlign w:val="center"/>
          </w:tcPr>
          <w:p w14:paraId="70BEADB8" w14:textId="77777777" w:rsidR="003A08F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E1B55CA" w14:textId="77777777" w:rsidR="003A08F1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59B72097" w14:textId="77777777" w:rsidR="003A08F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16A2482" w14:textId="77777777" w:rsidR="003A08F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0077F65" w14:textId="77777777" w:rsidR="003A08F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AAF1C4E" w14:textId="77777777" w:rsidR="003A08F1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2ADDDBA4" w14:textId="77777777" w:rsidR="003A08F1" w:rsidRDefault="00000000">
            <w:r>
              <w:t>1.977</w:t>
            </w:r>
          </w:p>
        </w:tc>
      </w:tr>
      <w:tr w:rsidR="003A08F1" w14:paraId="5CE24426" w14:textId="77777777">
        <w:tc>
          <w:tcPr>
            <w:tcW w:w="3345" w:type="dxa"/>
            <w:vAlign w:val="center"/>
          </w:tcPr>
          <w:p w14:paraId="5B848068" w14:textId="77777777" w:rsidR="003A08F1" w:rsidRDefault="00000000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053F01C2" w14:textId="77777777" w:rsidR="003A08F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D331923" w14:textId="77777777" w:rsidR="003A08F1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0C582D42" w14:textId="77777777" w:rsidR="003A08F1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2DCCF2C7" w14:textId="77777777" w:rsidR="003A08F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A8A7FCE" w14:textId="77777777" w:rsidR="003A08F1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1E55CE91" w14:textId="77777777" w:rsidR="003A08F1" w:rsidRDefault="00000000">
            <w:r>
              <w:t>0.247</w:t>
            </w:r>
          </w:p>
        </w:tc>
      </w:tr>
      <w:tr w:rsidR="003A08F1" w14:paraId="7EBAF36E" w14:textId="77777777">
        <w:tc>
          <w:tcPr>
            <w:tcW w:w="3345" w:type="dxa"/>
            <w:vAlign w:val="center"/>
          </w:tcPr>
          <w:p w14:paraId="6F5D5DD6" w14:textId="77777777" w:rsidR="003A08F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BE5DA7E" w14:textId="77777777" w:rsidR="003A08F1" w:rsidRDefault="00000000">
            <w:r>
              <w:t>295</w:t>
            </w:r>
          </w:p>
        </w:tc>
        <w:tc>
          <w:tcPr>
            <w:tcW w:w="1075" w:type="dxa"/>
            <w:vAlign w:val="center"/>
          </w:tcPr>
          <w:p w14:paraId="6BFC086F" w14:textId="77777777" w:rsidR="003A08F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EDC837C" w14:textId="77777777" w:rsidR="003A08F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CACFAF3" w14:textId="77777777" w:rsidR="003A08F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323FA06" w14:textId="77777777" w:rsidR="003A08F1" w:rsidRDefault="00000000">
            <w:r>
              <w:t>1.993</w:t>
            </w:r>
          </w:p>
        </w:tc>
        <w:tc>
          <w:tcPr>
            <w:tcW w:w="1064" w:type="dxa"/>
            <w:vAlign w:val="center"/>
          </w:tcPr>
          <w:p w14:paraId="163B5F12" w14:textId="77777777" w:rsidR="003A08F1" w:rsidRDefault="00000000">
            <w:r>
              <w:t>3.055</w:t>
            </w:r>
          </w:p>
        </w:tc>
      </w:tr>
      <w:tr w:rsidR="003A08F1" w14:paraId="1D0B714D" w14:textId="77777777">
        <w:tc>
          <w:tcPr>
            <w:tcW w:w="3345" w:type="dxa"/>
            <w:shd w:val="clear" w:color="auto" w:fill="E6E6E6"/>
            <w:vAlign w:val="center"/>
          </w:tcPr>
          <w:p w14:paraId="6519B526" w14:textId="77777777" w:rsidR="003A08F1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6476C1E" w14:textId="77777777" w:rsidR="003A08F1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3A08F1" w14:paraId="4F619B62" w14:textId="77777777">
        <w:tc>
          <w:tcPr>
            <w:tcW w:w="3345" w:type="dxa"/>
            <w:shd w:val="clear" w:color="auto" w:fill="E6E6E6"/>
            <w:vAlign w:val="center"/>
          </w:tcPr>
          <w:p w14:paraId="5B064580" w14:textId="77777777" w:rsidR="003A08F1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AA537FD" w14:textId="77777777" w:rsidR="003A08F1" w:rsidRDefault="00000000">
            <w:pPr>
              <w:jc w:val="center"/>
            </w:pPr>
            <w:r>
              <w:t>0.47</w:t>
            </w:r>
          </w:p>
        </w:tc>
      </w:tr>
    </w:tbl>
    <w:p w14:paraId="6E92DA76" w14:textId="77777777" w:rsidR="003A08F1" w:rsidRDefault="00000000">
      <w:pPr>
        <w:pStyle w:val="2"/>
        <w:widowControl w:val="0"/>
        <w:rPr>
          <w:kern w:val="2"/>
        </w:rPr>
      </w:pPr>
      <w:bookmarkStart w:id="45" w:name="_Toc155648610"/>
      <w:r>
        <w:rPr>
          <w:kern w:val="2"/>
        </w:rPr>
        <w:lastRenderedPageBreak/>
        <w:t>外墙主断面传热系数的修正系数</w:t>
      </w:r>
      <w:r>
        <w:rPr>
          <w:kern w:val="2"/>
        </w:rPr>
        <w:t>ψ</w:t>
      </w:r>
      <w:bookmarkEnd w:id="45"/>
    </w:p>
    <w:p w14:paraId="12D3D53C" w14:textId="77777777" w:rsidR="00000000" w:rsidRDefault="00000000" w:rsidP="00043487">
      <w:pPr>
        <w:jc w:val="center"/>
        <w:rPr>
          <w:szCs w:val="21"/>
          <w:lang w:val="en-US"/>
        </w:rPr>
      </w:pPr>
      <w:bookmarkStart w:id="46" w:name="公建2015外墙K修正系数表"/>
      <w:r>
        <w:rPr>
          <w:noProof/>
          <w:szCs w:val="21"/>
          <w:lang w:val="en-US"/>
        </w:rPr>
        <w:drawing>
          <wp:inline distT="0" distB="0" distL="0" distR="0" wp14:anchorId="5FF2D70A" wp14:editId="02307872">
            <wp:extent cx="3898900" cy="1088823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6"/>
    <w:p w14:paraId="63A815B8" w14:textId="77777777" w:rsidR="003A08F1" w:rsidRDefault="003A08F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2561327" w14:textId="77777777" w:rsidR="003A08F1" w:rsidRDefault="00000000">
      <w:pPr>
        <w:pStyle w:val="2"/>
        <w:widowControl w:val="0"/>
        <w:rPr>
          <w:kern w:val="2"/>
        </w:rPr>
      </w:pPr>
      <w:bookmarkStart w:id="47" w:name="_Toc155648611"/>
      <w:r>
        <w:rPr>
          <w:kern w:val="2"/>
        </w:rPr>
        <w:t>外墙平均热工特性</w:t>
      </w:r>
      <w:bookmarkEnd w:id="47"/>
    </w:p>
    <w:p w14:paraId="7B299ACD" w14:textId="77777777" w:rsidR="003A08F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A08F1" w14:paraId="2ADEBA24" w14:textId="77777777">
        <w:tc>
          <w:tcPr>
            <w:tcW w:w="2948" w:type="dxa"/>
            <w:shd w:val="clear" w:color="auto" w:fill="E6E6E6"/>
            <w:vAlign w:val="center"/>
          </w:tcPr>
          <w:p w14:paraId="0624B04C" w14:textId="77777777" w:rsidR="003A08F1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88C16F8" w14:textId="77777777" w:rsidR="003A08F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15A0D3F" w14:textId="77777777" w:rsidR="003A08F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6BB0BF8" w14:textId="77777777" w:rsidR="003A08F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0C6FA04" w14:textId="77777777" w:rsidR="003A08F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C724BE3" w14:textId="77777777" w:rsidR="003A08F1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7D6148A" w14:textId="77777777" w:rsidR="003A08F1" w:rsidRDefault="00000000">
            <w:pPr>
              <w:jc w:val="center"/>
            </w:pPr>
            <w:r>
              <w:t>太阳辐射吸收系数</w:t>
            </w:r>
          </w:p>
        </w:tc>
      </w:tr>
      <w:tr w:rsidR="003A08F1" w14:paraId="37F17976" w14:textId="77777777">
        <w:tc>
          <w:tcPr>
            <w:tcW w:w="2948" w:type="dxa"/>
            <w:vAlign w:val="center"/>
          </w:tcPr>
          <w:p w14:paraId="3D97BFE9" w14:textId="77777777" w:rsidR="003A08F1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01AA1667" w14:textId="77777777" w:rsidR="003A08F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52A2F34" w14:textId="77777777" w:rsidR="003A08F1" w:rsidRDefault="00000000">
            <w:r>
              <w:t>279.54</w:t>
            </w:r>
          </w:p>
        </w:tc>
        <w:tc>
          <w:tcPr>
            <w:tcW w:w="922" w:type="dxa"/>
            <w:vAlign w:val="center"/>
          </w:tcPr>
          <w:p w14:paraId="6E61CA29" w14:textId="77777777" w:rsidR="003A08F1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38957E68" w14:textId="77777777" w:rsidR="003A08F1" w:rsidRDefault="00000000">
            <w:r>
              <w:t>0.47</w:t>
            </w:r>
          </w:p>
        </w:tc>
        <w:tc>
          <w:tcPr>
            <w:tcW w:w="1107" w:type="dxa"/>
            <w:vAlign w:val="center"/>
          </w:tcPr>
          <w:p w14:paraId="5A1F2AD4" w14:textId="77777777" w:rsidR="003A08F1" w:rsidRDefault="00000000">
            <w:r>
              <w:t>3.06</w:t>
            </w:r>
          </w:p>
        </w:tc>
        <w:tc>
          <w:tcPr>
            <w:tcW w:w="1107" w:type="dxa"/>
            <w:vAlign w:val="center"/>
          </w:tcPr>
          <w:p w14:paraId="78BAF90E" w14:textId="77777777" w:rsidR="003A08F1" w:rsidRDefault="00000000">
            <w:r>
              <w:t>0.75</w:t>
            </w:r>
          </w:p>
        </w:tc>
      </w:tr>
      <w:tr w:rsidR="003A08F1" w14:paraId="3D742491" w14:textId="77777777">
        <w:tc>
          <w:tcPr>
            <w:tcW w:w="2948" w:type="dxa"/>
            <w:shd w:val="clear" w:color="auto" w:fill="E6E6E6"/>
            <w:vAlign w:val="center"/>
          </w:tcPr>
          <w:p w14:paraId="45CD6295" w14:textId="77777777" w:rsidR="003A08F1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734BC93D" w14:textId="77777777" w:rsidR="003A08F1" w:rsidRDefault="00000000">
            <w:pPr>
              <w:jc w:val="center"/>
            </w:pPr>
            <w:r>
              <w:t>0%</w:t>
            </w:r>
          </w:p>
        </w:tc>
      </w:tr>
      <w:tr w:rsidR="003A08F1" w14:paraId="589C0F54" w14:textId="77777777">
        <w:tc>
          <w:tcPr>
            <w:tcW w:w="2948" w:type="dxa"/>
            <w:shd w:val="clear" w:color="auto" w:fill="E6E6E6"/>
            <w:vAlign w:val="center"/>
          </w:tcPr>
          <w:p w14:paraId="2BABAECF" w14:textId="77777777" w:rsidR="003A08F1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45E16C2" w14:textId="77777777" w:rsidR="003A08F1" w:rsidRDefault="00000000">
            <w:pPr>
              <w:jc w:val="center"/>
            </w:pPr>
            <w:r>
              <w:t>0.47 × 1.20 = 0.56</w:t>
            </w:r>
          </w:p>
        </w:tc>
      </w:tr>
    </w:tbl>
    <w:p w14:paraId="7604F748" w14:textId="77777777" w:rsidR="003A08F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A08F1" w14:paraId="271C4EE1" w14:textId="77777777">
        <w:tc>
          <w:tcPr>
            <w:tcW w:w="2948" w:type="dxa"/>
            <w:shd w:val="clear" w:color="auto" w:fill="E6E6E6"/>
            <w:vAlign w:val="center"/>
          </w:tcPr>
          <w:p w14:paraId="378F8955" w14:textId="77777777" w:rsidR="003A08F1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894453E" w14:textId="77777777" w:rsidR="003A08F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B311A51" w14:textId="77777777" w:rsidR="003A08F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5CB5124" w14:textId="77777777" w:rsidR="003A08F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3F4C95E" w14:textId="77777777" w:rsidR="003A08F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0DDD538" w14:textId="77777777" w:rsidR="003A08F1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949966A" w14:textId="77777777" w:rsidR="003A08F1" w:rsidRDefault="00000000">
            <w:pPr>
              <w:jc w:val="center"/>
            </w:pPr>
            <w:r>
              <w:t>太阳辐射吸收系数</w:t>
            </w:r>
          </w:p>
        </w:tc>
      </w:tr>
      <w:tr w:rsidR="003A08F1" w14:paraId="7EB1D334" w14:textId="77777777">
        <w:tc>
          <w:tcPr>
            <w:tcW w:w="2948" w:type="dxa"/>
            <w:vAlign w:val="center"/>
          </w:tcPr>
          <w:p w14:paraId="040AD693" w14:textId="77777777" w:rsidR="003A08F1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2ED667CC" w14:textId="77777777" w:rsidR="003A08F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258BEE5" w14:textId="77777777" w:rsidR="003A08F1" w:rsidRDefault="00000000">
            <w:r>
              <w:t>286.42</w:t>
            </w:r>
          </w:p>
        </w:tc>
        <w:tc>
          <w:tcPr>
            <w:tcW w:w="922" w:type="dxa"/>
            <w:vAlign w:val="center"/>
          </w:tcPr>
          <w:p w14:paraId="51A04376" w14:textId="77777777" w:rsidR="003A08F1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0C48F1D8" w14:textId="77777777" w:rsidR="003A08F1" w:rsidRDefault="00000000">
            <w:r>
              <w:t>0.47</w:t>
            </w:r>
          </w:p>
        </w:tc>
        <w:tc>
          <w:tcPr>
            <w:tcW w:w="1107" w:type="dxa"/>
            <w:vAlign w:val="center"/>
          </w:tcPr>
          <w:p w14:paraId="65729520" w14:textId="77777777" w:rsidR="003A08F1" w:rsidRDefault="00000000">
            <w:r>
              <w:t>3.06</w:t>
            </w:r>
          </w:p>
        </w:tc>
        <w:tc>
          <w:tcPr>
            <w:tcW w:w="1107" w:type="dxa"/>
            <w:vAlign w:val="center"/>
          </w:tcPr>
          <w:p w14:paraId="77CFEC86" w14:textId="77777777" w:rsidR="003A08F1" w:rsidRDefault="00000000">
            <w:r>
              <w:t>0.75</w:t>
            </w:r>
          </w:p>
        </w:tc>
      </w:tr>
      <w:tr w:rsidR="003A08F1" w14:paraId="3FEA49F4" w14:textId="77777777">
        <w:tc>
          <w:tcPr>
            <w:tcW w:w="2948" w:type="dxa"/>
            <w:shd w:val="clear" w:color="auto" w:fill="E6E6E6"/>
            <w:vAlign w:val="center"/>
          </w:tcPr>
          <w:p w14:paraId="07005BEB" w14:textId="77777777" w:rsidR="003A08F1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33D2FABF" w14:textId="77777777" w:rsidR="003A08F1" w:rsidRDefault="00000000">
            <w:pPr>
              <w:jc w:val="center"/>
            </w:pPr>
            <w:r>
              <w:t>0%</w:t>
            </w:r>
          </w:p>
        </w:tc>
      </w:tr>
      <w:tr w:rsidR="003A08F1" w14:paraId="2142B04A" w14:textId="77777777">
        <w:tc>
          <w:tcPr>
            <w:tcW w:w="2948" w:type="dxa"/>
            <w:shd w:val="clear" w:color="auto" w:fill="E6E6E6"/>
            <w:vAlign w:val="center"/>
          </w:tcPr>
          <w:p w14:paraId="1A23E3F1" w14:textId="77777777" w:rsidR="003A08F1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DEC6745" w14:textId="77777777" w:rsidR="003A08F1" w:rsidRDefault="00000000">
            <w:pPr>
              <w:jc w:val="center"/>
            </w:pPr>
            <w:r>
              <w:t>0.47 × 1.20 = 0.56</w:t>
            </w:r>
          </w:p>
        </w:tc>
      </w:tr>
    </w:tbl>
    <w:p w14:paraId="1671C1DB" w14:textId="77777777" w:rsidR="003A08F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A08F1" w14:paraId="73173C02" w14:textId="77777777">
        <w:tc>
          <w:tcPr>
            <w:tcW w:w="2948" w:type="dxa"/>
            <w:shd w:val="clear" w:color="auto" w:fill="E6E6E6"/>
            <w:vAlign w:val="center"/>
          </w:tcPr>
          <w:p w14:paraId="2526A02A" w14:textId="77777777" w:rsidR="003A08F1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5DB282C" w14:textId="77777777" w:rsidR="003A08F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3A113AC" w14:textId="77777777" w:rsidR="003A08F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57C98B4" w14:textId="77777777" w:rsidR="003A08F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7FB2ED1" w14:textId="77777777" w:rsidR="003A08F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A400AAC" w14:textId="77777777" w:rsidR="003A08F1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5E66758" w14:textId="77777777" w:rsidR="003A08F1" w:rsidRDefault="00000000">
            <w:pPr>
              <w:jc w:val="center"/>
            </w:pPr>
            <w:r>
              <w:t>太阳辐射吸收系数</w:t>
            </w:r>
          </w:p>
        </w:tc>
      </w:tr>
      <w:tr w:rsidR="003A08F1" w14:paraId="244077DB" w14:textId="77777777">
        <w:tc>
          <w:tcPr>
            <w:tcW w:w="2948" w:type="dxa"/>
            <w:vAlign w:val="center"/>
          </w:tcPr>
          <w:p w14:paraId="5D661CE6" w14:textId="77777777" w:rsidR="003A08F1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316F8D48" w14:textId="77777777" w:rsidR="003A08F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F8BC1F3" w14:textId="77777777" w:rsidR="003A08F1" w:rsidRDefault="00000000">
            <w:r>
              <w:t>202.29</w:t>
            </w:r>
          </w:p>
        </w:tc>
        <w:tc>
          <w:tcPr>
            <w:tcW w:w="922" w:type="dxa"/>
            <w:vAlign w:val="center"/>
          </w:tcPr>
          <w:p w14:paraId="4F9C42FF" w14:textId="77777777" w:rsidR="003A08F1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38C3018F" w14:textId="77777777" w:rsidR="003A08F1" w:rsidRDefault="00000000">
            <w:r>
              <w:t>0.47</w:t>
            </w:r>
          </w:p>
        </w:tc>
        <w:tc>
          <w:tcPr>
            <w:tcW w:w="1107" w:type="dxa"/>
            <w:vAlign w:val="center"/>
          </w:tcPr>
          <w:p w14:paraId="2C1FAB62" w14:textId="77777777" w:rsidR="003A08F1" w:rsidRDefault="00000000">
            <w:r>
              <w:t>3.06</w:t>
            </w:r>
          </w:p>
        </w:tc>
        <w:tc>
          <w:tcPr>
            <w:tcW w:w="1107" w:type="dxa"/>
            <w:vAlign w:val="center"/>
          </w:tcPr>
          <w:p w14:paraId="55FE9FAC" w14:textId="77777777" w:rsidR="003A08F1" w:rsidRDefault="00000000">
            <w:r>
              <w:t>0.75</w:t>
            </w:r>
          </w:p>
        </w:tc>
      </w:tr>
      <w:tr w:rsidR="003A08F1" w14:paraId="221EDBC8" w14:textId="77777777">
        <w:tc>
          <w:tcPr>
            <w:tcW w:w="2948" w:type="dxa"/>
            <w:shd w:val="clear" w:color="auto" w:fill="E6E6E6"/>
            <w:vAlign w:val="center"/>
          </w:tcPr>
          <w:p w14:paraId="5842D563" w14:textId="77777777" w:rsidR="003A08F1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17012616" w14:textId="77777777" w:rsidR="003A08F1" w:rsidRDefault="00000000">
            <w:pPr>
              <w:jc w:val="center"/>
            </w:pPr>
            <w:r>
              <w:t>0%</w:t>
            </w:r>
          </w:p>
        </w:tc>
      </w:tr>
      <w:tr w:rsidR="003A08F1" w14:paraId="0124D5AD" w14:textId="77777777">
        <w:tc>
          <w:tcPr>
            <w:tcW w:w="2948" w:type="dxa"/>
            <w:shd w:val="clear" w:color="auto" w:fill="E6E6E6"/>
            <w:vAlign w:val="center"/>
          </w:tcPr>
          <w:p w14:paraId="14E24D91" w14:textId="77777777" w:rsidR="003A08F1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8C67936" w14:textId="77777777" w:rsidR="003A08F1" w:rsidRDefault="00000000">
            <w:pPr>
              <w:jc w:val="center"/>
            </w:pPr>
            <w:r>
              <w:t>0.47 × 1.20 = 0.56</w:t>
            </w:r>
          </w:p>
        </w:tc>
      </w:tr>
    </w:tbl>
    <w:p w14:paraId="7D260524" w14:textId="77777777" w:rsidR="003A08F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A08F1" w14:paraId="16FCC142" w14:textId="77777777">
        <w:tc>
          <w:tcPr>
            <w:tcW w:w="2948" w:type="dxa"/>
            <w:shd w:val="clear" w:color="auto" w:fill="E6E6E6"/>
            <w:vAlign w:val="center"/>
          </w:tcPr>
          <w:p w14:paraId="36A0383B" w14:textId="77777777" w:rsidR="003A08F1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B9A0215" w14:textId="77777777" w:rsidR="003A08F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E4EA085" w14:textId="77777777" w:rsidR="003A08F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970CD55" w14:textId="77777777" w:rsidR="003A08F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7820681" w14:textId="77777777" w:rsidR="003A08F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240476D" w14:textId="77777777" w:rsidR="003A08F1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700DBCB" w14:textId="77777777" w:rsidR="003A08F1" w:rsidRDefault="00000000">
            <w:pPr>
              <w:jc w:val="center"/>
            </w:pPr>
            <w:r>
              <w:t>太阳辐射吸收系数</w:t>
            </w:r>
          </w:p>
        </w:tc>
      </w:tr>
      <w:tr w:rsidR="003A08F1" w14:paraId="09F88933" w14:textId="77777777">
        <w:tc>
          <w:tcPr>
            <w:tcW w:w="2948" w:type="dxa"/>
            <w:vAlign w:val="center"/>
          </w:tcPr>
          <w:p w14:paraId="798EB187" w14:textId="77777777" w:rsidR="003A08F1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723D7CDA" w14:textId="77777777" w:rsidR="003A08F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BEBBE4B" w14:textId="77777777" w:rsidR="003A08F1" w:rsidRDefault="00000000">
            <w:r>
              <w:t>169.19</w:t>
            </w:r>
          </w:p>
        </w:tc>
        <w:tc>
          <w:tcPr>
            <w:tcW w:w="922" w:type="dxa"/>
            <w:vAlign w:val="center"/>
          </w:tcPr>
          <w:p w14:paraId="5DF009E7" w14:textId="77777777" w:rsidR="003A08F1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CB8C7C5" w14:textId="77777777" w:rsidR="003A08F1" w:rsidRDefault="00000000">
            <w:r>
              <w:t>0.47</w:t>
            </w:r>
          </w:p>
        </w:tc>
        <w:tc>
          <w:tcPr>
            <w:tcW w:w="1107" w:type="dxa"/>
            <w:vAlign w:val="center"/>
          </w:tcPr>
          <w:p w14:paraId="37D4BD23" w14:textId="77777777" w:rsidR="003A08F1" w:rsidRDefault="00000000">
            <w:r>
              <w:t>3.06</w:t>
            </w:r>
          </w:p>
        </w:tc>
        <w:tc>
          <w:tcPr>
            <w:tcW w:w="1107" w:type="dxa"/>
            <w:vAlign w:val="center"/>
          </w:tcPr>
          <w:p w14:paraId="7768C91E" w14:textId="77777777" w:rsidR="003A08F1" w:rsidRDefault="00000000">
            <w:r>
              <w:t>0.75</w:t>
            </w:r>
          </w:p>
        </w:tc>
      </w:tr>
      <w:tr w:rsidR="003A08F1" w14:paraId="1735D7CA" w14:textId="77777777">
        <w:tc>
          <w:tcPr>
            <w:tcW w:w="2948" w:type="dxa"/>
            <w:shd w:val="clear" w:color="auto" w:fill="E6E6E6"/>
            <w:vAlign w:val="center"/>
          </w:tcPr>
          <w:p w14:paraId="1EB42266" w14:textId="77777777" w:rsidR="003A08F1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7F9877B8" w14:textId="77777777" w:rsidR="003A08F1" w:rsidRDefault="00000000">
            <w:pPr>
              <w:jc w:val="center"/>
            </w:pPr>
            <w:r>
              <w:t>0%</w:t>
            </w:r>
          </w:p>
        </w:tc>
      </w:tr>
      <w:tr w:rsidR="003A08F1" w14:paraId="521EC616" w14:textId="77777777">
        <w:tc>
          <w:tcPr>
            <w:tcW w:w="2948" w:type="dxa"/>
            <w:shd w:val="clear" w:color="auto" w:fill="E6E6E6"/>
            <w:vAlign w:val="center"/>
          </w:tcPr>
          <w:p w14:paraId="07A4234C" w14:textId="77777777" w:rsidR="003A08F1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EEAD5F4" w14:textId="77777777" w:rsidR="003A08F1" w:rsidRDefault="00000000">
            <w:pPr>
              <w:jc w:val="center"/>
            </w:pPr>
            <w:r>
              <w:t>0.47 × 1.20 = 0.56</w:t>
            </w:r>
          </w:p>
        </w:tc>
      </w:tr>
    </w:tbl>
    <w:p w14:paraId="01A208AC" w14:textId="77777777" w:rsidR="003A08F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A08F1" w14:paraId="7CCE3230" w14:textId="77777777">
        <w:tc>
          <w:tcPr>
            <w:tcW w:w="2948" w:type="dxa"/>
            <w:shd w:val="clear" w:color="auto" w:fill="E6E6E6"/>
            <w:vAlign w:val="center"/>
          </w:tcPr>
          <w:p w14:paraId="40335752" w14:textId="77777777" w:rsidR="003A08F1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CA9BE68" w14:textId="77777777" w:rsidR="003A08F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6FA6403" w14:textId="77777777" w:rsidR="003A08F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EDBA4D4" w14:textId="77777777" w:rsidR="003A08F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B4F1569" w14:textId="77777777" w:rsidR="003A08F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3F5200E" w14:textId="77777777" w:rsidR="003A08F1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DDB9ACB" w14:textId="77777777" w:rsidR="003A08F1" w:rsidRDefault="00000000">
            <w:pPr>
              <w:jc w:val="center"/>
            </w:pPr>
            <w:r>
              <w:t>太阳辐射吸收系数</w:t>
            </w:r>
          </w:p>
        </w:tc>
      </w:tr>
      <w:tr w:rsidR="003A08F1" w14:paraId="1112D75E" w14:textId="77777777">
        <w:tc>
          <w:tcPr>
            <w:tcW w:w="2948" w:type="dxa"/>
            <w:vAlign w:val="center"/>
          </w:tcPr>
          <w:p w14:paraId="0D68507B" w14:textId="77777777" w:rsidR="003A08F1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75E427AB" w14:textId="77777777" w:rsidR="003A08F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CD2B2AC" w14:textId="77777777" w:rsidR="003A08F1" w:rsidRDefault="00000000">
            <w:r>
              <w:t>937.44</w:t>
            </w:r>
          </w:p>
        </w:tc>
        <w:tc>
          <w:tcPr>
            <w:tcW w:w="922" w:type="dxa"/>
            <w:vAlign w:val="center"/>
          </w:tcPr>
          <w:p w14:paraId="4A1D4B86" w14:textId="77777777" w:rsidR="003A08F1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0E721C1" w14:textId="77777777" w:rsidR="003A08F1" w:rsidRDefault="00000000">
            <w:r>
              <w:t>0.47</w:t>
            </w:r>
          </w:p>
        </w:tc>
        <w:tc>
          <w:tcPr>
            <w:tcW w:w="1107" w:type="dxa"/>
            <w:vAlign w:val="center"/>
          </w:tcPr>
          <w:p w14:paraId="1E06CD4B" w14:textId="77777777" w:rsidR="003A08F1" w:rsidRDefault="00000000">
            <w:r>
              <w:t>3.06</w:t>
            </w:r>
          </w:p>
        </w:tc>
        <w:tc>
          <w:tcPr>
            <w:tcW w:w="1107" w:type="dxa"/>
            <w:vAlign w:val="center"/>
          </w:tcPr>
          <w:p w14:paraId="05FE8A78" w14:textId="77777777" w:rsidR="003A08F1" w:rsidRDefault="00000000">
            <w:r>
              <w:t>0.75</w:t>
            </w:r>
          </w:p>
        </w:tc>
      </w:tr>
      <w:tr w:rsidR="003A08F1" w14:paraId="1DC1B1FD" w14:textId="77777777">
        <w:tc>
          <w:tcPr>
            <w:tcW w:w="2948" w:type="dxa"/>
            <w:shd w:val="clear" w:color="auto" w:fill="E6E6E6"/>
            <w:vAlign w:val="center"/>
          </w:tcPr>
          <w:p w14:paraId="1ADCE65A" w14:textId="77777777" w:rsidR="003A08F1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277DBCD3" w14:textId="77777777" w:rsidR="003A08F1" w:rsidRDefault="00000000">
            <w:pPr>
              <w:jc w:val="center"/>
            </w:pPr>
            <w:r>
              <w:t>0%</w:t>
            </w:r>
          </w:p>
        </w:tc>
      </w:tr>
      <w:tr w:rsidR="003A08F1" w14:paraId="79B11FF9" w14:textId="77777777">
        <w:tc>
          <w:tcPr>
            <w:tcW w:w="2948" w:type="dxa"/>
            <w:shd w:val="clear" w:color="auto" w:fill="E6E6E6"/>
            <w:vAlign w:val="center"/>
          </w:tcPr>
          <w:p w14:paraId="2AD5E764" w14:textId="77777777" w:rsidR="003A08F1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B1AAECF" w14:textId="77777777" w:rsidR="003A08F1" w:rsidRDefault="00000000">
            <w:pPr>
              <w:jc w:val="center"/>
            </w:pPr>
            <w:r>
              <w:t>0.47 × 1.20 = 0.56</w:t>
            </w:r>
          </w:p>
        </w:tc>
      </w:tr>
      <w:tr w:rsidR="003A08F1" w14:paraId="2E1F7C29" w14:textId="77777777">
        <w:tc>
          <w:tcPr>
            <w:tcW w:w="2948" w:type="dxa"/>
            <w:shd w:val="clear" w:color="auto" w:fill="E6E6E6"/>
            <w:vAlign w:val="center"/>
          </w:tcPr>
          <w:p w14:paraId="1B249F80" w14:textId="77777777" w:rsidR="003A08F1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6707B7B5" w14:textId="77777777" w:rsidR="003A08F1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3A08F1" w14:paraId="5644E70C" w14:textId="77777777">
        <w:tc>
          <w:tcPr>
            <w:tcW w:w="2948" w:type="dxa"/>
            <w:shd w:val="clear" w:color="auto" w:fill="E6E6E6"/>
            <w:vAlign w:val="center"/>
          </w:tcPr>
          <w:p w14:paraId="08EB0FD5" w14:textId="77777777" w:rsidR="003A08F1" w:rsidRDefault="00000000">
            <w:r>
              <w:lastRenderedPageBreak/>
              <w:t>标准要求</w:t>
            </w:r>
          </w:p>
        </w:tc>
        <w:tc>
          <w:tcPr>
            <w:tcW w:w="6381" w:type="dxa"/>
            <w:gridSpan w:val="6"/>
          </w:tcPr>
          <w:p w14:paraId="3CCB172D" w14:textId="77777777" w:rsidR="003A08F1" w:rsidRDefault="00000000">
            <w:r>
              <w:t>K≤0.60</w:t>
            </w:r>
          </w:p>
        </w:tc>
      </w:tr>
      <w:tr w:rsidR="003A08F1" w14:paraId="7DC8BAB0" w14:textId="77777777">
        <w:tc>
          <w:tcPr>
            <w:tcW w:w="2948" w:type="dxa"/>
            <w:shd w:val="clear" w:color="auto" w:fill="E6E6E6"/>
            <w:vAlign w:val="center"/>
          </w:tcPr>
          <w:p w14:paraId="2C609F10" w14:textId="77777777" w:rsidR="003A08F1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11C2EB47" w14:textId="77777777" w:rsidR="003A08F1" w:rsidRDefault="00000000">
            <w:r>
              <w:t>满足</w:t>
            </w:r>
          </w:p>
        </w:tc>
      </w:tr>
    </w:tbl>
    <w:p w14:paraId="18AEDF1C" w14:textId="77777777" w:rsidR="003A08F1" w:rsidRDefault="003A08F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7B201AD" w14:textId="77777777" w:rsidR="003A08F1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8" w:name="_Toc155648612"/>
      <w:r>
        <w:rPr>
          <w:color w:val="000000"/>
          <w:kern w:val="2"/>
          <w:szCs w:val="24"/>
        </w:rPr>
        <w:t>挑空楼板构造</w:t>
      </w:r>
      <w:bookmarkEnd w:id="48"/>
    </w:p>
    <w:p w14:paraId="52F70EC8" w14:textId="77777777" w:rsidR="003A08F1" w:rsidRDefault="00000000">
      <w:pPr>
        <w:pStyle w:val="2"/>
        <w:widowControl w:val="0"/>
        <w:rPr>
          <w:kern w:val="2"/>
        </w:rPr>
      </w:pPr>
      <w:bookmarkStart w:id="49" w:name="_Toc155648613"/>
      <w:r>
        <w:rPr>
          <w:kern w:val="2"/>
        </w:rPr>
        <w:t>挑空楼板构造一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A08F1" w14:paraId="5D52CA5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AFEECB0" w14:textId="77777777" w:rsidR="003A08F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CB1A91" w14:textId="77777777" w:rsidR="003A08F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C7059E" w14:textId="77777777" w:rsidR="003A08F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2F492D" w14:textId="77777777" w:rsidR="003A08F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1727D4" w14:textId="77777777" w:rsidR="003A08F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5FB9BF" w14:textId="77777777" w:rsidR="003A08F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365A409" w14:textId="77777777" w:rsidR="003A08F1" w:rsidRDefault="00000000">
            <w:pPr>
              <w:jc w:val="center"/>
            </w:pPr>
            <w:r>
              <w:t>热惰性指标</w:t>
            </w:r>
          </w:p>
        </w:tc>
      </w:tr>
      <w:tr w:rsidR="003A08F1" w14:paraId="2B70366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C28E948" w14:textId="77777777" w:rsidR="003A08F1" w:rsidRDefault="003A08F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88A5728" w14:textId="77777777" w:rsidR="003A08F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3E77DE" w14:textId="77777777" w:rsidR="003A08F1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894D6C" w14:textId="77777777" w:rsidR="003A08F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6C16E8" w14:textId="77777777" w:rsidR="003A08F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B7809E" w14:textId="77777777" w:rsidR="003A08F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2CE3266" w14:textId="77777777" w:rsidR="003A08F1" w:rsidRDefault="00000000">
            <w:pPr>
              <w:jc w:val="center"/>
            </w:pPr>
            <w:r>
              <w:t>D=R*S</w:t>
            </w:r>
          </w:p>
        </w:tc>
      </w:tr>
      <w:tr w:rsidR="003A08F1" w14:paraId="6A4C0D18" w14:textId="77777777">
        <w:tc>
          <w:tcPr>
            <w:tcW w:w="3345" w:type="dxa"/>
            <w:vAlign w:val="center"/>
          </w:tcPr>
          <w:p w14:paraId="0AE465AA" w14:textId="77777777" w:rsidR="003A08F1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771CE679" w14:textId="77777777" w:rsidR="003A08F1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2AC2A73F" w14:textId="77777777" w:rsidR="003A08F1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0896D5F6" w14:textId="77777777" w:rsidR="003A08F1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1D9AE914" w14:textId="77777777" w:rsidR="003A08F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AEC6C45" w14:textId="77777777" w:rsidR="003A08F1" w:rsidRDefault="00000000">
            <w:r>
              <w:t>0.020</w:t>
            </w:r>
          </w:p>
        </w:tc>
        <w:tc>
          <w:tcPr>
            <w:tcW w:w="1064" w:type="dxa"/>
            <w:vAlign w:val="center"/>
          </w:tcPr>
          <w:p w14:paraId="3B028243" w14:textId="77777777" w:rsidR="003A08F1" w:rsidRDefault="00000000">
            <w:r>
              <w:t>0.305</w:t>
            </w:r>
          </w:p>
        </w:tc>
      </w:tr>
      <w:tr w:rsidR="003A08F1" w14:paraId="581CCC23" w14:textId="77777777">
        <w:tc>
          <w:tcPr>
            <w:tcW w:w="3345" w:type="dxa"/>
            <w:vAlign w:val="center"/>
          </w:tcPr>
          <w:p w14:paraId="029F39E0" w14:textId="77777777" w:rsidR="003A08F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17BE5EC" w14:textId="77777777" w:rsidR="003A08F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9305444" w14:textId="77777777" w:rsidR="003A08F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E1DBB20" w14:textId="77777777" w:rsidR="003A08F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5A08F5E" w14:textId="77777777" w:rsidR="003A08F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BA8F3B2" w14:textId="77777777" w:rsidR="003A08F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B99D8BD" w14:textId="77777777" w:rsidR="003A08F1" w:rsidRDefault="00000000">
            <w:r>
              <w:t>0.245</w:t>
            </w:r>
          </w:p>
        </w:tc>
      </w:tr>
      <w:tr w:rsidR="003A08F1" w14:paraId="0B5113FB" w14:textId="77777777">
        <w:tc>
          <w:tcPr>
            <w:tcW w:w="3345" w:type="dxa"/>
            <w:vAlign w:val="center"/>
          </w:tcPr>
          <w:p w14:paraId="63D02FC2" w14:textId="77777777" w:rsidR="003A08F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4C50589" w14:textId="77777777" w:rsidR="003A08F1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55722D5D" w14:textId="77777777" w:rsidR="003A08F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8432566" w14:textId="77777777" w:rsidR="003A08F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2FE8103" w14:textId="77777777" w:rsidR="003A08F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8A82A74" w14:textId="77777777" w:rsidR="003A08F1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4671803A" w14:textId="77777777" w:rsidR="003A08F1" w:rsidRDefault="00000000">
            <w:r>
              <w:t>1.186</w:t>
            </w:r>
          </w:p>
        </w:tc>
      </w:tr>
      <w:tr w:rsidR="003A08F1" w14:paraId="7320D67E" w14:textId="77777777">
        <w:tc>
          <w:tcPr>
            <w:tcW w:w="3345" w:type="dxa"/>
            <w:vAlign w:val="center"/>
          </w:tcPr>
          <w:p w14:paraId="40782EAB" w14:textId="77777777" w:rsidR="003A08F1" w:rsidRDefault="00000000">
            <w:r>
              <w:t>半硬质矿（岩）棉板</w:t>
            </w:r>
            <w:r>
              <w:t>(ρ=100-180)</w:t>
            </w:r>
          </w:p>
        </w:tc>
        <w:tc>
          <w:tcPr>
            <w:tcW w:w="848" w:type="dxa"/>
            <w:vAlign w:val="center"/>
          </w:tcPr>
          <w:p w14:paraId="5DA32F96" w14:textId="77777777" w:rsidR="003A08F1" w:rsidRDefault="00000000">
            <w:r>
              <w:t>68</w:t>
            </w:r>
          </w:p>
        </w:tc>
        <w:tc>
          <w:tcPr>
            <w:tcW w:w="1075" w:type="dxa"/>
            <w:vAlign w:val="center"/>
          </w:tcPr>
          <w:p w14:paraId="586562AF" w14:textId="77777777" w:rsidR="003A08F1" w:rsidRDefault="00000000">
            <w:r>
              <w:t>0.048</w:t>
            </w:r>
          </w:p>
        </w:tc>
        <w:tc>
          <w:tcPr>
            <w:tcW w:w="1075" w:type="dxa"/>
            <w:vAlign w:val="center"/>
          </w:tcPr>
          <w:p w14:paraId="4487C192" w14:textId="77777777" w:rsidR="003A08F1" w:rsidRDefault="00000000">
            <w:r>
              <w:t>0.770</w:t>
            </w:r>
          </w:p>
        </w:tc>
        <w:tc>
          <w:tcPr>
            <w:tcW w:w="848" w:type="dxa"/>
            <w:vAlign w:val="center"/>
          </w:tcPr>
          <w:p w14:paraId="2719CA65" w14:textId="77777777" w:rsidR="003A08F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3763BB1" w14:textId="77777777" w:rsidR="003A08F1" w:rsidRDefault="00000000">
            <w:r>
              <w:t>1.417</w:t>
            </w:r>
          </w:p>
        </w:tc>
        <w:tc>
          <w:tcPr>
            <w:tcW w:w="1064" w:type="dxa"/>
            <w:vAlign w:val="center"/>
          </w:tcPr>
          <w:p w14:paraId="09DCB538" w14:textId="77777777" w:rsidR="003A08F1" w:rsidRDefault="00000000">
            <w:r>
              <w:t>1.091</w:t>
            </w:r>
          </w:p>
        </w:tc>
      </w:tr>
      <w:tr w:rsidR="003A08F1" w14:paraId="70BD02A8" w14:textId="77777777">
        <w:tc>
          <w:tcPr>
            <w:tcW w:w="3345" w:type="dxa"/>
            <w:vAlign w:val="center"/>
          </w:tcPr>
          <w:p w14:paraId="4DD1A5F8" w14:textId="77777777" w:rsidR="003A08F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ED90138" w14:textId="77777777" w:rsidR="003A08F1" w:rsidRDefault="00000000">
            <w:r>
              <w:t>238</w:t>
            </w:r>
          </w:p>
        </w:tc>
        <w:tc>
          <w:tcPr>
            <w:tcW w:w="1075" w:type="dxa"/>
            <w:vAlign w:val="center"/>
          </w:tcPr>
          <w:p w14:paraId="6610B149" w14:textId="77777777" w:rsidR="003A08F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96E25BF" w14:textId="77777777" w:rsidR="003A08F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1AADD44" w14:textId="77777777" w:rsidR="003A08F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2F73B1E" w14:textId="77777777" w:rsidR="003A08F1" w:rsidRDefault="00000000">
            <w:r>
              <w:t>1.527</w:t>
            </w:r>
          </w:p>
        </w:tc>
        <w:tc>
          <w:tcPr>
            <w:tcW w:w="1064" w:type="dxa"/>
            <w:vAlign w:val="center"/>
          </w:tcPr>
          <w:p w14:paraId="31A3B755" w14:textId="77777777" w:rsidR="003A08F1" w:rsidRDefault="00000000">
            <w:r>
              <w:t>2.827</w:t>
            </w:r>
          </w:p>
        </w:tc>
      </w:tr>
      <w:tr w:rsidR="003A08F1" w14:paraId="63763B4F" w14:textId="77777777">
        <w:tc>
          <w:tcPr>
            <w:tcW w:w="3345" w:type="dxa"/>
            <w:shd w:val="clear" w:color="auto" w:fill="E6E6E6"/>
            <w:vAlign w:val="center"/>
          </w:tcPr>
          <w:p w14:paraId="1E1BCB83" w14:textId="77777777" w:rsidR="003A08F1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B5B2A65" w14:textId="77777777" w:rsidR="003A08F1" w:rsidRDefault="00000000">
            <w:pPr>
              <w:jc w:val="center"/>
            </w:pPr>
            <w:r>
              <w:t>0.60</w:t>
            </w:r>
          </w:p>
        </w:tc>
      </w:tr>
      <w:tr w:rsidR="003A08F1" w14:paraId="049D3B8B" w14:textId="77777777">
        <w:tc>
          <w:tcPr>
            <w:tcW w:w="3345" w:type="dxa"/>
            <w:shd w:val="clear" w:color="auto" w:fill="E6E6E6"/>
            <w:vAlign w:val="center"/>
          </w:tcPr>
          <w:p w14:paraId="49CE1EA4" w14:textId="77777777" w:rsidR="003A08F1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037A445C" w14:textId="77777777" w:rsidR="003A08F1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3A08F1" w14:paraId="25595CE3" w14:textId="77777777">
        <w:tc>
          <w:tcPr>
            <w:tcW w:w="3345" w:type="dxa"/>
            <w:shd w:val="clear" w:color="auto" w:fill="E6E6E6"/>
            <w:vAlign w:val="center"/>
          </w:tcPr>
          <w:p w14:paraId="1F01E6DD" w14:textId="77777777" w:rsidR="003A08F1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27027BF0" w14:textId="77777777" w:rsidR="003A08F1" w:rsidRDefault="00000000">
            <w:r>
              <w:t>K≤0.60</w:t>
            </w:r>
          </w:p>
        </w:tc>
      </w:tr>
      <w:tr w:rsidR="003A08F1" w14:paraId="4BE844A4" w14:textId="77777777">
        <w:tc>
          <w:tcPr>
            <w:tcW w:w="3345" w:type="dxa"/>
            <w:shd w:val="clear" w:color="auto" w:fill="E6E6E6"/>
            <w:vAlign w:val="center"/>
          </w:tcPr>
          <w:p w14:paraId="704D3ADE" w14:textId="77777777" w:rsidR="003A08F1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5DD83EA6" w14:textId="77777777" w:rsidR="003A08F1" w:rsidRDefault="00000000">
            <w:r>
              <w:t>满足</w:t>
            </w:r>
          </w:p>
        </w:tc>
      </w:tr>
    </w:tbl>
    <w:p w14:paraId="289E155B" w14:textId="77777777" w:rsidR="003A08F1" w:rsidRDefault="003A08F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3A60C5D" w14:textId="77777777" w:rsidR="003A08F1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0" w:name="_Toc155648614"/>
      <w:r>
        <w:rPr>
          <w:color w:val="000000"/>
          <w:kern w:val="2"/>
          <w:szCs w:val="24"/>
        </w:rPr>
        <w:t>地下车库与供暖房间之间的楼板</w:t>
      </w:r>
      <w:bookmarkEnd w:id="50"/>
    </w:p>
    <w:p w14:paraId="2435307E" w14:textId="77777777" w:rsidR="003A08F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7920A0C" w14:textId="77777777" w:rsidR="003A08F1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1" w:name="_Toc155648615"/>
      <w:r>
        <w:rPr>
          <w:color w:val="000000"/>
          <w:kern w:val="2"/>
          <w:szCs w:val="24"/>
        </w:rPr>
        <w:t>外窗热工</w:t>
      </w:r>
      <w:bookmarkEnd w:id="51"/>
    </w:p>
    <w:p w14:paraId="289831A6" w14:textId="77777777" w:rsidR="003A08F1" w:rsidRDefault="00000000">
      <w:pPr>
        <w:pStyle w:val="2"/>
        <w:widowControl w:val="0"/>
        <w:rPr>
          <w:kern w:val="2"/>
        </w:rPr>
      </w:pPr>
      <w:bookmarkStart w:id="52" w:name="_Toc155648616"/>
      <w:r>
        <w:rPr>
          <w:kern w:val="2"/>
        </w:rPr>
        <w:t>外窗构造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3A08F1" w14:paraId="143C035B" w14:textId="77777777">
        <w:tc>
          <w:tcPr>
            <w:tcW w:w="905" w:type="dxa"/>
            <w:shd w:val="clear" w:color="auto" w:fill="E6E6E6"/>
            <w:vAlign w:val="center"/>
          </w:tcPr>
          <w:p w14:paraId="71B56520" w14:textId="77777777" w:rsidR="003A08F1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56F562D3" w14:textId="77777777" w:rsidR="003A08F1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1EDD2F91" w14:textId="77777777" w:rsidR="003A08F1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26768B45" w14:textId="77777777" w:rsidR="003A08F1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CC99562" w14:textId="77777777" w:rsidR="003A08F1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C7496BC" w14:textId="77777777" w:rsidR="003A08F1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2FC784BD" w14:textId="77777777" w:rsidR="003A08F1" w:rsidRDefault="00000000">
            <w:pPr>
              <w:jc w:val="center"/>
            </w:pPr>
            <w:r>
              <w:t>备注</w:t>
            </w:r>
          </w:p>
        </w:tc>
      </w:tr>
      <w:tr w:rsidR="003A08F1" w14:paraId="3136A5FA" w14:textId="77777777">
        <w:tc>
          <w:tcPr>
            <w:tcW w:w="905" w:type="dxa"/>
            <w:vAlign w:val="center"/>
          </w:tcPr>
          <w:p w14:paraId="5D59727A" w14:textId="77777777" w:rsidR="003A08F1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4B89A9E8" w14:textId="77777777" w:rsidR="003A08F1" w:rsidRDefault="00000000">
            <w:r>
              <w:t>断桥铝合金</w:t>
            </w:r>
            <w:r>
              <w:t>Low-E</w:t>
            </w:r>
            <w:r>
              <w:t>中空玻璃窗</w:t>
            </w:r>
            <w:r>
              <w:t>(</w:t>
            </w:r>
            <w:r>
              <w:t>离线</w:t>
            </w:r>
            <w:r>
              <w:t>)(</w:t>
            </w:r>
            <w:r>
              <w:t>空气间层</w:t>
            </w:r>
            <w:r>
              <w:t>9mm)</w:t>
            </w:r>
          </w:p>
        </w:tc>
        <w:tc>
          <w:tcPr>
            <w:tcW w:w="826" w:type="dxa"/>
            <w:vAlign w:val="center"/>
          </w:tcPr>
          <w:p w14:paraId="7B47FF39" w14:textId="77777777" w:rsidR="003A08F1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141714A9" w14:textId="77777777" w:rsidR="003A08F1" w:rsidRDefault="00000000">
            <w:r>
              <w:t>2.30</w:t>
            </w:r>
          </w:p>
        </w:tc>
        <w:tc>
          <w:tcPr>
            <w:tcW w:w="956" w:type="dxa"/>
            <w:vAlign w:val="center"/>
          </w:tcPr>
          <w:p w14:paraId="5480610C" w14:textId="77777777" w:rsidR="003A08F1" w:rsidRDefault="00000000">
            <w:r>
              <w:t>0.52</w:t>
            </w:r>
          </w:p>
        </w:tc>
        <w:tc>
          <w:tcPr>
            <w:tcW w:w="956" w:type="dxa"/>
            <w:vAlign w:val="center"/>
          </w:tcPr>
          <w:p w14:paraId="5C17F867" w14:textId="77777777" w:rsidR="003A08F1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1EA1689A" w14:textId="77777777" w:rsidR="003A08F1" w:rsidRDefault="00000000">
            <w:r>
              <w:t>《西安市居住建筑节能设计标准》</w:t>
            </w:r>
          </w:p>
        </w:tc>
      </w:tr>
    </w:tbl>
    <w:p w14:paraId="188A2CFB" w14:textId="77777777" w:rsidR="003A08F1" w:rsidRDefault="00000000">
      <w:pPr>
        <w:pStyle w:val="2"/>
        <w:widowControl w:val="0"/>
        <w:rPr>
          <w:kern w:val="2"/>
        </w:rPr>
      </w:pPr>
      <w:bookmarkStart w:id="53" w:name="_Toc155648617"/>
      <w:r>
        <w:rPr>
          <w:kern w:val="2"/>
        </w:rPr>
        <w:t>外遮阳类型</w:t>
      </w:r>
      <w:bookmarkEnd w:id="53"/>
    </w:p>
    <w:p w14:paraId="07EC65C4" w14:textId="77777777" w:rsidR="003A08F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 w14:paraId="1308B5BF" w14:textId="77777777" w:rsidR="003A08F1" w:rsidRDefault="00000000">
      <w:pPr>
        <w:pStyle w:val="2"/>
        <w:widowControl w:val="0"/>
        <w:rPr>
          <w:kern w:val="2"/>
        </w:rPr>
      </w:pPr>
      <w:bookmarkStart w:id="54" w:name="_Toc155648618"/>
      <w:r>
        <w:rPr>
          <w:kern w:val="2"/>
        </w:rPr>
        <w:lastRenderedPageBreak/>
        <w:t>平均传热系数</w:t>
      </w:r>
      <w:bookmarkEnd w:id="54"/>
    </w:p>
    <w:p w14:paraId="503113F0" w14:textId="77777777" w:rsidR="003A08F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05D6B6D5" w14:textId="77777777" w:rsidR="003A08F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A08F1" w14:paraId="4382C5AF" w14:textId="77777777">
        <w:tc>
          <w:tcPr>
            <w:tcW w:w="1013" w:type="dxa"/>
            <w:shd w:val="clear" w:color="auto" w:fill="E6E6E6"/>
            <w:vAlign w:val="center"/>
          </w:tcPr>
          <w:p w14:paraId="1930B849" w14:textId="77777777" w:rsidR="003A08F1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1A971E" w14:textId="77777777" w:rsidR="003A08F1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24487F" w14:textId="77777777" w:rsidR="003A08F1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FDE783" w14:textId="77777777" w:rsidR="003A08F1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A748FC" w14:textId="77777777" w:rsidR="003A08F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A7BCD6" w14:textId="77777777" w:rsidR="003A08F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042B5F" w14:textId="77777777" w:rsidR="003A08F1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0095E2" w14:textId="77777777" w:rsidR="003A08F1" w:rsidRDefault="00000000">
            <w:pPr>
              <w:jc w:val="center"/>
            </w:pPr>
            <w:r>
              <w:t>传热系数</w:t>
            </w:r>
          </w:p>
        </w:tc>
      </w:tr>
      <w:tr w:rsidR="003A08F1" w14:paraId="06441453" w14:textId="77777777">
        <w:tc>
          <w:tcPr>
            <w:tcW w:w="1013" w:type="dxa"/>
            <w:vAlign w:val="center"/>
          </w:tcPr>
          <w:p w14:paraId="0AE6A877" w14:textId="77777777" w:rsidR="003A08F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DD98132" w14:textId="77777777" w:rsidR="003A08F1" w:rsidRDefault="00000000">
            <w:r>
              <w:t>C0609</w:t>
            </w:r>
          </w:p>
        </w:tc>
        <w:tc>
          <w:tcPr>
            <w:tcW w:w="1188" w:type="dxa"/>
            <w:vAlign w:val="center"/>
          </w:tcPr>
          <w:p w14:paraId="2C3E3C33" w14:textId="77777777" w:rsidR="003A08F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A982C9E" w14:textId="77777777" w:rsidR="003A08F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AF49D29" w14:textId="77777777" w:rsidR="003A08F1" w:rsidRDefault="00000000">
            <w:r>
              <w:t>0.540</w:t>
            </w:r>
          </w:p>
        </w:tc>
        <w:tc>
          <w:tcPr>
            <w:tcW w:w="1188" w:type="dxa"/>
            <w:vAlign w:val="center"/>
          </w:tcPr>
          <w:p w14:paraId="453E2016" w14:textId="77777777" w:rsidR="003A08F1" w:rsidRDefault="00000000">
            <w:r>
              <w:t>9.720</w:t>
            </w:r>
          </w:p>
        </w:tc>
        <w:tc>
          <w:tcPr>
            <w:tcW w:w="1188" w:type="dxa"/>
            <w:vAlign w:val="center"/>
          </w:tcPr>
          <w:p w14:paraId="7B61BEEF" w14:textId="77777777" w:rsidR="003A08F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FE6D9F2" w14:textId="77777777" w:rsidR="003A08F1" w:rsidRDefault="00000000">
            <w:r>
              <w:t>2.300</w:t>
            </w:r>
          </w:p>
        </w:tc>
      </w:tr>
      <w:tr w:rsidR="003A08F1" w14:paraId="1B16AC71" w14:textId="77777777">
        <w:tc>
          <w:tcPr>
            <w:tcW w:w="1013" w:type="dxa"/>
            <w:vAlign w:val="center"/>
          </w:tcPr>
          <w:p w14:paraId="7CCC6DEB" w14:textId="77777777" w:rsidR="003A08F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9A1D24C" w14:textId="77777777" w:rsidR="003A08F1" w:rsidRDefault="00000000">
            <w:r>
              <w:t>C0612</w:t>
            </w:r>
          </w:p>
        </w:tc>
        <w:tc>
          <w:tcPr>
            <w:tcW w:w="1188" w:type="dxa"/>
            <w:vAlign w:val="center"/>
          </w:tcPr>
          <w:p w14:paraId="600D863F" w14:textId="77777777" w:rsidR="003A08F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1E41A86" w14:textId="77777777" w:rsidR="003A08F1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26DA2EEB" w14:textId="77777777" w:rsidR="003A08F1" w:rsidRDefault="00000000">
            <w:r>
              <w:t>0.720</w:t>
            </w:r>
          </w:p>
        </w:tc>
        <w:tc>
          <w:tcPr>
            <w:tcW w:w="1188" w:type="dxa"/>
            <w:vAlign w:val="center"/>
          </w:tcPr>
          <w:p w14:paraId="1B46B59B" w14:textId="77777777" w:rsidR="003A08F1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02B1C9B0" w14:textId="77777777" w:rsidR="003A08F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9931843" w14:textId="77777777" w:rsidR="003A08F1" w:rsidRDefault="00000000">
            <w:r>
              <w:t>2.300</w:t>
            </w:r>
          </w:p>
        </w:tc>
      </w:tr>
      <w:tr w:rsidR="003A08F1" w14:paraId="207593E8" w14:textId="77777777">
        <w:tc>
          <w:tcPr>
            <w:tcW w:w="1013" w:type="dxa"/>
            <w:vAlign w:val="center"/>
          </w:tcPr>
          <w:p w14:paraId="4FE23D65" w14:textId="77777777" w:rsidR="003A08F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55A3D6F" w14:textId="77777777" w:rsidR="003A08F1" w:rsidRDefault="00000000">
            <w:r>
              <w:t>C1212</w:t>
            </w:r>
          </w:p>
        </w:tc>
        <w:tc>
          <w:tcPr>
            <w:tcW w:w="1188" w:type="dxa"/>
            <w:vAlign w:val="center"/>
          </w:tcPr>
          <w:p w14:paraId="61F39AD2" w14:textId="77777777" w:rsidR="003A08F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9875FC6" w14:textId="77777777" w:rsidR="003A08F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97227F1" w14:textId="77777777" w:rsidR="003A08F1" w:rsidRDefault="00000000">
            <w:r>
              <w:t>1.440</w:t>
            </w:r>
          </w:p>
        </w:tc>
        <w:tc>
          <w:tcPr>
            <w:tcW w:w="1188" w:type="dxa"/>
            <w:vAlign w:val="center"/>
          </w:tcPr>
          <w:p w14:paraId="6B730970" w14:textId="77777777" w:rsidR="003A08F1" w:rsidRDefault="00000000">
            <w:r>
              <w:t>2.880</w:t>
            </w:r>
          </w:p>
        </w:tc>
        <w:tc>
          <w:tcPr>
            <w:tcW w:w="1188" w:type="dxa"/>
            <w:vAlign w:val="center"/>
          </w:tcPr>
          <w:p w14:paraId="373DF311" w14:textId="77777777" w:rsidR="003A08F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EA2A3DF" w14:textId="77777777" w:rsidR="003A08F1" w:rsidRDefault="00000000">
            <w:r>
              <w:t>2.300</w:t>
            </w:r>
          </w:p>
        </w:tc>
      </w:tr>
      <w:tr w:rsidR="003A08F1" w14:paraId="499E21D2" w14:textId="77777777">
        <w:tc>
          <w:tcPr>
            <w:tcW w:w="1013" w:type="dxa"/>
            <w:vAlign w:val="center"/>
          </w:tcPr>
          <w:p w14:paraId="59B7E25A" w14:textId="77777777" w:rsidR="003A08F1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E7383F0" w14:textId="77777777" w:rsidR="003A08F1" w:rsidRDefault="00000000">
            <w:r>
              <w:t>C1218</w:t>
            </w:r>
          </w:p>
        </w:tc>
        <w:tc>
          <w:tcPr>
            <w:tcW w:w="1188" w:type="dxa"/>
            <w:vAlign w:val="center"/>
          </w:tcPr>
          <w:p w14:paraId="309987F2" w14:textId="77777777" w:rsidR="003A08F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D012F33" w14:textId="77777777" w:rsidR="003A08F1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017C7AAB" w14:textId="77777777" w:rsidR="003A08F1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1F7A9C02" w14:textId="77777777" w:rsidR="003A08F1" w:rsidRDefault="00000000">
            <w:r>
              <w:t>25.920</w:t>
            </w:r>
          </w:p>
        </w:tc>
        <w:tc>
          <w:tcPr>
            <w:tcW w:w="1188" w:type="dxa"/>
            <w:vAlign w:val="center"/>
          </w:tcPr>
          <w:p w14:paraId="3DBFC0CF" w14:textId="77777777" w:rsidR="003A08F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054A081" w14:textId="77777777" w:rsidR="003A08F1" w:rsidRDefault="00000000">
            <w:r>
              <w:t>2.300</w:t>
            </w:r>
          </w:p>
        </w:tc>
      </w:tr>
      <w:tr w:rsidR="003A08F1" w14:paraId="0057E309" w14:textId="77777777">
        <w:tc>
          <w:tcPr>
            <w:tcW w:w="1013" w:type="dxa"/>
            <w:vAlign w:val="center"/>
          </w:tcPr>
          <w:p w14:paraId="52844E88" w14:textId="77777777" w:rsidR="003A08F1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38C58615" w14:textId="77777777" w:rsidR="003A08F1" w:rsidRDefault="00000000">
            <w:r>
              <w:t>C1530</w:t>
            </w:r>
          </w:p>
        </w:tc>
        <w:tc>
          <w:tcPr>
            <w:tcW w:w="1188" w:type="dxa"/>
            <w:vAlign w:val="center"/>
          </w:tcPr>
          <w:p w14:paraId="0CB5A2D5" w14:textId="77777777" w:rsidR="003A08F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F3478A2" w14:textId="77777777" w:rsidR="003A08F1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0B049B9F" w14:textId="77777777" w:rsidR="003A08F1" w:rsidRDefault="00000000">
            <w:r>
              <w:t>4.500</w:t>
            </w:r>
          </w:p>
        </w:tc>
        <w:tc>
          <w:tcPr>
            <w:tcW w:w="1188" w:type="dxa"/>
            <w:vAlign w:val="center"/>
          </w:tcPr>
          <w:p w14:paraId="4AD2E227" w14:textId="77777777" w:rsidR="003A08F1" w:rsidRDefault="00000000">
            <w:r>
              <w:t>40.500</w:t>
            </w:r>
          </w:p>
        </w:tc>
        <w:tc>
          <w:tcPr>
            <w:tcW w:w="1188" w:type="dxa"/>
            <w:vAlign w:val="center"/>
          </w:tcPr>
          <w:p w14:paraId="173ABF46" w14:textId="77777777" w:rsidR="003A08F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3C89062" w14:textId="77777777" w:rsidR="003A08F1" w:rsidRDefault="00000000">
            <w:r>
              <w:t>2.300</w:t>
            </w:r>
          </w:p>
        </w:tc>
      </w:tr>
      <w:tr w:rsidR="003A08F1" w14:paraId="161E1DA7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6AD852B" w14:textId="77777777" w:rsidR="003A08F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9DAA59B" w14:textId="77777777" w:rsidR="003A08F1" w:rsidRDefault="00000000">
            <w:r>
              <w:t>83.340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40FEB26" w14:textId="77777777" w:rsidR="003A08F1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1BCE15B" w14:textId="77777777" w:rsidR="003A08F1" w:rsidRDefault="00000000">
            <w:r>
              <w:t>2.300</w:t>
            </w:r>
          </w:p>
        </w:tc>
      </w:tr>
    </w:tbl>
    <w:p w14:paraId="1C644EFC" w14:textId="77777777" w:rsidR="003A08F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4F36DFAE" w14:textId="77777777" w:rsidR="003A08F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A08F1" w14:paraId="3379F2EE" w14:textId="77777777">
        <w:tc>
          <w:tcPr>
            <w:tcW w:w="1013" w:type="dxa"/>
            <w:shd w:val="clear" w:color="auto" w:fill="E6E6E6"/>
            <w:vAlign w:val="center"/>
          </w:tcPr>
          <w:p w14:paraId="072FF0A7" w14:textId="77777777" w:rsidR="003A08F1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2FF35C" w14:textId="77777777" w:rsidR="003A08F1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97EF35" w14:textId="77777777" w:rsidR="003A08F1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C09579" w14:textId="77777777" w:rsidR="003A08F1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333F43" w14:textId="77777777" w:rsidR="003A08F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0ED45D" w14:textId="77777777" w:rsidR="003A08F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F5EA9F" w14:textId="77777777" w:rsidR="003A08F1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36B2E6" w14:textId="77777777" w:rsidR="003A08F1" w:rsidRDefault="00000000">
            <w:pPr>
              <w:jc w:val="center"/>
            </w:pPr>
            <w:r>
              <w:t>传热系数</w:t>
            </w:r>
          </w:p>
        </w:tc>
      </w:tr>
      <w:tr w:rsidR="003A08F1" w14:paraId="4003CB6C" w14:textId="77777777">
        <w:tc>
          <w:tcPr>
            <w:tcW w:w="1013" w:type="dxa"/>
            <w:vAlign w:val="center"/>
          </w:tcPr>
          <w:p w14:paraId="686951FA" w14:textId="77777777" w:rsidR="003A08F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B7AC288" w14:textId="77777777" w:rsidR="003A08F1" w:rsidRDefault="00000000">
            <w:r>
              <w:t>C0927</w:t>
            </w:r>
          </w:p>
        </w:tc>
        <w:tc>
          <w:tcPr>
            <w:tcW w:w="1188" w:type="dxa"/>
            <w:vAlign w:val="center"/>
          </w:tcPr>
          <w:p w14:paraId="1F85A5AA" w14:textId="77777777" w:rsidR="003A08F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5311E75" w14:textId="77777777" w:rsidR="003A08F1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286A5515" w14:textId="77777777" w:rsidR="003A08F1" w:rsidRDefault="00000000">
            <w:r>
              <w:t>2.430</w:t>
            </w:r>
          </w:p>
        </w:tc>
        <w:tc>
          <w:tcPr>
            <w:tcW w:w="1188" w:type="dxa"/>
            <w:vAlign w:val="center"/>
          </w:tcPr>
          <w:p w14:paraId="124ED3A9" w14:textId="77777777" w:rsidR="003A08F1" w:rsidRDefault="00000000">
            <w:r>
              <w:t>31.590</w:t>
            </w:r>
          </w:p>
        </w:tc>
        <w:tc>
          <w:tcPr>
            <w:tcW w:w="1188" w:type="dxa"/>
            <w:vAlign w:val="center"/>
          </w:tcPr>
          <w:p w14:paraId="751AA361" w14:textId="77777777" w:rsidR="003A08F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9FAA7CB" w14:textId="77777777" w:rsidR="003A08F1" w:rsidRDefault="00000000">
            <w:r>
              <w:t>2.300</w:t>
            </w:r>
          </w:p>
        </w:tc>
      </w:tr>
      <w:tr w:rsidR="003A08F1" w14:paraId="750E7244" w14:textId="77777777">
        <w:tc>
          <w:tcPr>
            <w:tcW w:w="1013" w:type="dxa"/>
            <w:vAlign w:val="center"/>
          </w:tcPr>
          <w:p w14:paraId="6C9FBC4F" w14:textId="77777777" w:rsidR="003A08F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70806E1" w14:textId="77777777" w:rsidR="003A08F1" w:rsidRDefault="00000000">
            <w:r>
              <w:t>C1212</w:t>
            </w:r>
          </w:p>
        </w:tc>
        <w:tc>
          <w:tcPr>
            <w:tcW w:w="1188" w:type="dxa"/>
            <w:vAlign w:val="center"/>
          </w:tcPr>
          <w:p w14:paraId="19FCBA09" w14:textId="77777777" w:rsidR="003A08F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F79AC03" w14:textId="77777777" w:rsidR="003A08F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9C8A02B" w14:textId="77777777" w:rsidR="003A08F1" w:rsidRDefault="00000000">
            <w:r>
              <w:t>1.440</w:t>
            </w:r>
          </w:p>
        </w:tc>
        <w:tc>
          <w:tcPr>
            <w:tcW w:w="1188" w:type="dxa"/>
            <w:vAlign w:val="center"/>
          </w:tcPr>
          <w:p w14:paraId="30B56A7D" w14:textId="77777777" w:rsidR="003A08F1" w:rsidRDefault="00000000">
            <w:r>
              <w:t>2.880</w:t>
            </w:r>
          </w:p>
        </w:tc>
        <w:tc>
          <w:tcPr>
            <w:tcW w:w="1188" w:type="dxa"/>
            <w:vAlign w:val="center"/>
          </w:tcPr>
          <w:p w14:paraId="3AC30139" w14:textId="77777777" w:rsidR="003A08F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612A9F1" w14:textId="77777777" w:rsidR="003A08F1" w:rsidRDefault="00000000">
            <w:r>
              <w:t>2.300</w:t>
            </w:r>
          </w:p>
        </w:tc>
      </w:tr>
      <w:tr w:rsidR="003A08F1" w14:paraId="1270A8E3" w14:textId="77777777">
        <w:tc>
          <w:tcPr>
            <w:tcW w:w="1013" w:type="dxa"/>
            <w:vAlign w:val="center"/>
          </w:tcPr>
          <w:p w14:paraId="4642943D" w14:textId="77777777" w:rsidR="003A08F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33DB39E" w14:textId="77777777" w:rsidR="003A08F1" w:rsidRDefault="00000000">
            <w:r>
              <w:t>C2421</w:t>
            </w:r>
          </w:p>
        </w:tc>
        <w:tc>
          <w:tcPr>
            <w:tcW w:w="1188" w:type="dxa"/>
            <w:vAlign w:val="center"/>
          </w:tcPr>
          <w:p w14:paraId="71206480" w14:textId="77777777" w:rsidR="003A08F1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02BC73DF" w14:textId="77777777" w:rsidR="003A08F1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12B5F5AD" w14:textId="77777777" w:rsidR="003A08F1" w:rsidRDefault="00000000">
            <w:r>
              <w:t>5.040</w:t>
            </w:r>
          </w:p>
        </w:tc>
        <w:tc>
          <w:tcPr>
            <w:tcW w:w="1188" w:type="dxa"/>
            <w:vAlign w:val="center"/>
          </w:tcPr>
          <w:p w14:paraId="699EA226" w14:textId="77777777" w:rsidR="003A08F1" w:rsidRDefault="00000000">
            <w:r>
              <w:t>35.280</w:t>
            </w:r>
          </w:p>
        </w:tc>
        <w:tc>
          <w:tcPr>
            <w:tcW w:w="1188" w:type="dxa"/>
            <w:vAlign w:val="center"/>
          </w:tcPr>
          <w:p w14:paraId="05BF7469" w14:textId="77777777" w:rsidR="003A08F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CE18323" w14:textId="77777777" w:rsidR="003A08F1" w:rsidRDefault="00000000">
            <w:r>
              <w:t>2.300</w:t>
            </w:r>
          </w:p>
        </w:tc>
      </w:tr>
      <w:tr w:rsidR="003A08F1" w14:paraId="659460BC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70BD7C6" w14:textId="77777777" w:rsidR="003A08F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C616918" w14:textId="77777777" w:rsidR="003A08F1" w:rsidRDefault="00000000">
            <w:r>
              <w:t>69.750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009B753" w14:textId="77777777" w:rsidR="003A08F1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FCAE3DD" w14:textId="77777777" w:rsidR="003A08F1" w:rsidRDefault="00000000">
            <w:r>
              <w:t>2.300</w:t>
            </w:r>
          </w:p>
        </w:tc>
      </w:tr>
    </w:tbl>
    <w:p w14:paraId="08500922" w14:textId="77777777" w:rsidR="003A08F1" w:rsidRDefault="003A08F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17B01FF" w14:textId="77777777" w:rsidR="003A08F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6708404B" w14:textId="77777777" w:rsidR="003A08F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A08F1" w14:paraId="5D9DEFCF" w14:textId="77777777">
        <w:tc>
          <w:tcPr>
            <w:tcW w:w="1013" w:type="dxa"/>
            <w:shd w:val="clear" w:color="auto" w:fill="E6E6E6"/>
            <w:vAlign w:val="center"/>
          </w:tcPr>
          <w:p w14:paraId="429760FA" w14:textId="77777777" w:rsidR="003A08F1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70330F" w14:textId="77777777" w:rsidR="003A08F1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6390EE" w14:textId="77777777" w:rsidR="003A08F1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BBC311" w14:textId="77777777" w:rsidR="003A08F1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373D64" w14:textId="77777777" w:rsidR="003A08F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3AF37B" w14:textId="77777777" w:rsidR="003A08F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9B7A78" w14:textId="77777777" w:rsidR="003A08F1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B61DB1" w14:textId="77777777" w:rsidR="003A08F1" w:rsidRDefault="00000000">
            <w:pPr>
              <w:jc w:val="center"/>
            </w:pPr>
            <w:r>
              <w:t>传热系数</w:t>
            </w:r>
          </w:p>
        </w:tc>
      </w:tr>
      <w:tr w:rsidR="003A08F1" w14:paraId="04E8F1C6" w14:textId="77777777">
        <w:tc>
          <w:tcPr>
            <w:tcW w:w="1013" w:type="dxa"/>
            <w:vAlign w:val="center"/>
          </w:tcPr>
          <w:p w14:paraId="0F05B03E" w14:textId="77777777" w:rsidR="003A08F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846FE68" w14:textId="77777777" w:rsidR="003A08F1" w:rsidRDefault="00000000">
            <w:r>
              <w:t>C0918</w:t>
            </w:r>
          </w:p>
        </w:tc>
        <w:tc>
          <w:tcPr>
            <w:tcW w:w="1188" w:type="dxa"/>
            <w:vAlign w:val="center"/>
          </w:tcPr>
          <w:p w14:paraId="069ACB5A" w14:textId="77777777" w:rsidR="003A08F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B7800ED" w14:textId="77777777" w:rsidR="003A08F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5C87E02" w14:textId="77777777" w:rsidR="003A08F1" w:rsidRDefault="00000000">
            <w:r>
              <w:t>1.620</w:t>
            </w:r>
          </w:p>
        </w:tc>
        <w:tc>
          <w:tcPr>
            <w:tcW w:w="1188" w:type="dxa"/>
            <w:vAlign w:val="center"/>
          </w:tcPr>
          <w:p w14:paraId="3796DA95" w14:textId="77777777" w:rsidR="003A08F1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314C6763" w14:textId="77777777" w:rsidR="003A08F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B2711F6" w14:textId="77777777" w:rsidR="003A08F1" w:rsidRDefault="00000000">
            <w:r>
              <w:t>2.300</w:t>
            </w:r>
          </w:p>
        </w:tc>
      </w:tr>
      <w:tr w:rsidR="003A08F1" w14:paraId="6EED4CE9" w14:textId="77777777">
        <w:tc>
          <w:tcPr>
            <w:tcW w:w="1013" w:type="dxa"/>
            <w:vAlign w:val="center"/>
          </w:tcPr>
          <w:p w14:paraId="778FDF84" w14:textId="77777777" w:rsidR="003A08F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57EB9B2" w14:textId="77777777" w:rsidR="003A08F1" w:rsidRDefault="00000000">
            <w:r>
              <w:t>C2421</w:t>
            </w:r>
          </w:p>
        </w:tc>
        <w:tc>
          <w:tcPr>
            <w:tcW w:w="1188" w:type="dxa"/>
            <w:vAlign w:val="center"/>
          </w:tcPr>
          <w:p w14:paraId="49A6CD7C" w14:textId="77777777" w:rsidR="003A08F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F25F680" w14:textId="77777777" w:rsidR="003A08F1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0E6E47EC" w14:textId="77777777" w:rsidR="003A08F1" w:rsidRDefault="00000000">
            <w:r>
              <w:t>5.040</w:t>
            </w:r>
          </w:p>
        </w:tc>
        <w:tc>
          <w:tcPr>
            <w:tcW w:w="1188" w:type="dxa"/>
            <w:vAlign w:val="center"/>
          </w:tcPr>
          <w:p w14:paraId="37C9DDC9" w14:textId="77777777" w:rsidR="003A08F1" w:rsidRDefault="00000000">
            <w:r>
              <w:t>25.200</w:t>
            </w:r>
          </w:p>
        </w:tc>
        <w:tc>
          <w:tcPr>
            <w:tcW w:w="1188" w:type="dxa"/>
            <w:vAlign w:val="center"/>
          </w:tcPr>
          <w:p w14:paraId="564E3292" w14:textId="77777777" w:rsidR="003A08F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0F700FB" w14:textId="77777777" w:rsidR="003A08F1" w:rsidRDefault="00000000">
            <w:r>
              <w:t>2.300</w:t>
            </w:r>
          </w:p>
        </w:tc>
      </w:tr>
      <w:tr w:rsidR="003A08F1" w14:paraId="443E8977" w14:textId="77777777">
        <w:tc>
          <w:tcPr>
            <w:tcW w:w="1013" w:type="dxa"/>
            <w:vAlign w:val="center"/>
          </w:tcPr>
          <w:p w14:paraId="20AC7B89" w14:textId="77777777" w:rsidR="003A08F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40BF809" w14:textId="77777777" w:rsidR="003A08F1" w:rsidRDefault="00000000">
            <w:r>
              <w:t>C3024</w:t>
            </w:r>
          </w:p>
        </w:tc>
        <w:tc>
          <w:tcPr>
            <w:tcW w:w="1188" w:type="dxa"/>
            <w:vAlign w:val="center"/>
          </w:tcPr>
          <w:p w14:paraId="2A372CC4" w14:textId="77777777" w:rsidR="003A08F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1BD1739" w14:textId="77777777" w:rsidR="003A08F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E30AC23" w14:textId="77777777" w:rsidR="003A08F1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5C48B106" w14:textId="77777777" w:rsidR="003A08F1" w:rsidRDefault="00000000">
            <w:r>
              <w:t>21.600</w:t>
            </w:r>
          </w:p>
        </w:tc>
        <w:tc>
          <w:tcPr>
            <w:tcW w:w="1188" w:type="dxa"/>
            <w:vAlign w:val="center"/>
          </w:tcPr>
          <w:p w14:paraId="6BBC2C30" w14:textId="77777777" w:rsidR="003A08F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CF814B1" w14:textId="77777777" w:rsidR="003A08F1" w:rsidRDefault="00000000">
            <w:r>
              <w:t>2.300</w:t>
            </w:r>
          </w:p>
        </w:tc>
      </w:tr>
      <w:tr w:rsidR="003A08F1" w14:paraId="07AE5861" w14:textId="77777777">
        <w:tc>
          <w:tcPr>
            <w:tcW w:w="1013" w:type="dxa"/>
            <w:vAlign w:val="center"/>
          </w:tcPr>
          <w:p w14:paraId="2E2C78CB" w14:textId="77777777" w:rsidR="003A08F1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B22C00F" w14:textId="77777777" w:rsidR="003A08F1" w:rsidRDefault="00000000">
            <w:r>
              <w:t>C3618</w:t>
            </w:r>
          </w:p>
        </w:tc>
        <w:tc>
          <w:tcPr>
            <w:tcW w:w="1188" w:type="dxa"/>
            <w:vAlign w:val="center"/>
          </w:tcPr>
          <w:p w14:paraId="7F2F081D" w14:textId="77777777" w:rsidR="003A08F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A574CBA" w14:textId="77777777" w:rsidR="003A08F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2274FB8" w14:textId="77777777" w:rsidR="003A08F1" w:rsidRDefault="00000000">
            <w:r>
              <w:t>6.480</w:t>
            </w:r>
          </w:p>
        </w:tc>
        <w:tc>
          <w:tcPr>
            <w:tcW w:w="1188" w:type="dxa"/>
            <w:vAlign w:val="center"/>
          </w:tcPr>
          <w:p w14:paraId="0929F8A6" w14:textId="77777777" w:rsidR="003A08F1" w:rsidRDefault="00000000">
            <w:r>
              <w:t>12.960</w:t>
            </w:r>
          </w:p>
        </w:tc>
        <w:tc>
          <w:tcPr>
            <w:tcW w:w="1188" w:type="dxa"/>
            <w:vAlign w:val="center"/>
          </w:tcPr>
          <w:p w14:paraId="2A34B1A0" w14:textId="77777777" w:rsidR="003A08F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28F1F3E" w14:textId="77777777" w:rsidR="003A08F1" w:rsidRDefault="00000000">
            <w:r>
              <w:t>2.300</w:t>
            </w:r>
          </w:p>
        </w:tc>
      </w:tr>
      <w:tr w:rsidR="003A08F1" w14:paraId="5C0BACD0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6814652" w14:textId="77777777" w:rsidR="003A08F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873A3C2" w14:textId="77777777" w:rsidR="003A08F1" w:rsidRDefault="00000000">
            <w:r>
              <w:t>63.000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75E3FDD" w14:textId="77777777" w:rsidR="003A08F1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5C4DAD3" w14:textId="77777777" w:rsidR="003A08F1" w:rsidRDefault="00000000">
            <w:r>
              <w:t>2.300</w:t>
            </w:r>
          </w:p>
        </w:tc>
      </w:tr>
    </w:tbl>
    <w:p w14:paraId="46F19170" w14:textId="77777777" w:rsidR="003A08F1" w:rsidRDefault="003A08F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C65426A" w14:textId="77777777" w:rsidR="003A08F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13B1B65A" w14:textId="77777777" w:rsidR="003A08F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A08F1" w14:paraId="39BC3622" w14:textId="77777777">
        <w:tc>
          <w:tcPr>
            <w:tcW w:w="1013" w:type="dxa"/>
            <w:shd w:val="clear" w:color="auto" w:fill="E6E6E6"/>
            <w:vAlign w:val="center"/>
          </w:tcPr>
          <w:p w14:paraId="23AD4602" w14:textId="77777777" w:rsidR="003A08F1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636DC1" w14:textId="77777777" w:rsidR="003A08F1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765358" w14:textId="77777777" w:rsidR="003A08F1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67FC5D" w14:textId="77777777" w:rsidR="003A08F1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492167" w14:textId="77777777" w:rsidR="003A08F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9326F0" w14:textId="77777777" w:rsidR="003A08F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4999B5" w14:textId="77777777" w:rsidR="003A08F1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9A8A65" w14:textId="77777777" w:rsidR="003A08F1" w:rsidRDefault="00000000">
            <w:pPr>
              <w:jc w:val="center"/>
            </w:pPr>
            <w:r>
              <w:t>传热系数</w:t>
            </w:r>
          </w:p>
        </w:tc>
      </w:tr>
      <w:tr w:rsidR="003A08F1" w14:paraId="626CB2A3" w14:textId="77777777">
        <w:tc>
          <w:tcPr>
            <w:tcW w:w="1013" w:type="dxa"/>
            <w:vAlign w:val="center"/>
          </w:tcPr>
          <w:p w14:paraId="0475907F" w14:textId="77777777" w:rsidR="003A08F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D34F8F5" w14:textId="77777777" w:rsidR="003A08F1" w:rsidRDefault="00000000">
            <w:r>
              <w:t>C0918</w:t>
            </w:r>
          </w:p>
        </w:tc>
        <w:tc>
          <w:tcPr>
            <w:tcW w:w="1188" w:type="dxa"/>
            <w:vAlign w:val="center"/>
          </w:tcPr>
          <w:p w14:paraId="643F97E8" w14:textId="77777777" w:rsidR="003A08F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6B3955D" w14:textId="77777777" w:rsidR="003A08F1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62761B2D" w14:textId="77777777" w:rsidR="003A08F1" w:rsidRDefault="00000000">
            <w:r>
              <w:t>1.620</w:t>
            </w:r>
          </w:p>
        </w:tc>
        <w:tc>
          <w:tcPr>
            <w:tcW w:w="1188" w:type="dxa"/>
            <w:vAlign w:val="center"/>
          </w:tcPr>
          <w:p w14:paraId="67FD7A11" w14:textId="77777777" w:rsidR="003A08F1" w:rsidRDefault="00000000">
            <w:r>
              <w:t>6.480</w:t>
            </w:r>
          </w:p>
        </w:tc>
        <w:tc>
          <w:tcPr>
            <w:tcW w:w="1188" w:type="dxa"/>
            <w:vAlign w:val="center"/>
          </w:tcPr>
          <w:p w14:paraId="0240CD86" w14:textId="77777777" w:rsidR="003A08F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B193E03" w14:textId="77777777" w:rsidR="003A08F1" w:rsidRDefault="00000000">
            <w:r>
              <w:t>2.300</w:t>
            </w:r>
          </w:p>
        </w:tc>
      </w:tr>
      <w:tr w:rsidR="003A08F1" w14:paraId="5F763880" w14:textId="77777777">
        <w:tc>
          <w:tcPr>
            <w:tcW w:w="1013" w:type="dxa"/>
            <w:vAlign w:val="center"/>
          </w:tcPr>
          <w:p w14:paraId="7F0DF4DD" w14:textId="77777777" w:rsidR="003A08F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577B526" w14:textId="77777777" w:rsidR="003A08F1" w:rsidRDefault="00000000">
            <w:r>
              <w:t>C1224</w:t>
            </w:r>
          </w:p>
        </w:tc>
        <w:tc>
          <w:tcPr>
            <w:tcW w:w="1188" w:type="dxa"/>
            <w:vAlign w:val="center"/>
          </w:tcPr>
          <w:p w14:paraId="6C6D5E2D" w14:textId="77777777" w:rsidR="003A08F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AC2C95A" w14:textId="77777777" w:rsidR="003A08F1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5DB355D7" w14:textId="77777777" w:rsidR="003A08F1" w:rsidRDefault="00000000">
            <w:r>
              <w:t>2.880</w:t>
            </w:r>
          </w:p>
        </w:tc>
        <w:tc>
          <w:tcPr>
            <w:tcW w:w="1188" w:type="dxa"/>
            <w:vAlign w:val="center"/>
          </w:tcPr>
          <w:p w14:paraId="43F0F245" w14:textId="77777777" w:rsidR="003A08F1" w:rsidRDefault="00000000">
            <w:r>
              <w:t>34.560</w:t>
            </w:r>
          </w:p>
        </w:tc>
        <w:tc>
          <w:tcPr>
            <w:tcW w:w="1188" w:type="dxa"/>
            <w:vAlign w:val="center"/>
          </w:tcPr>
          <w:p w14:paraId="0D8B20C1" w14:textId="77777777" w:rsidR="003A08F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D743DDE" w14:textId="77777777" w:rsidR="003A08F1" w:rsidRDefault="00000000">
            <w:r>
              <w:t>2.300</w:t>
            </w:r>
          </w:p>
        </w:tc>
      </w:tr>
      <w:tr w:rsidR="003A08F1" w14:paraId="06B8B5A2" w14:textId="77777777">
        <w:tc>
          <w:tcPr>
            <w:tcW w:w="1013" w:type="dxa"/>
            <w:vAlign w:val="center"/>
          </w:tcPr>
          <w:p w14:paraId="556271F2" w14:textId="77777777" w:rsidR="003A08F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CBA3CE3" w14:textId="77777777" w:rsidR="003A08F1" w:rsidRDefault="00000000">
            <w:r>
              <w:t>C3618</w:t>
            </w:r>
          </w:p>
        </w:tc>
        <w:tc>
          <w:tcPr>
            <w:tcW w:w="1188" w:type="dxa"/>
            <w:vAlign w:val="center"/>
          </w:tcPr>
          <w:p w14:paraId="4FBEA07D" w14:textId="77777777" w:rsidR="003A08F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F1FB4F3" w14:textId="77777777" w:rsidR="003A08F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E6DAA70" w14:textId="77777777" w:rsidR="003A08F1" w:rsidRDefault="00000000">
            <w:r>
              <w:t>6.480</w:t>
            </w:r>
          </w:p>
        </w:tc>
        <w:tc>
          <w:tcPr>
            <w:tcW w:w="1188" w:type="dxa"/>
            <w:vAlign w:val="center"/>
          </w:tcPr>
          <w:p w14:paraId="30307490" w14:textId="77777777" w:rsidR="003A08F1" w:rsidRDefault="00000000">
            <w:r>
              <w:t>6.480</w:t>
            </w:r>
          </w:p>
        </w:tc>
        <w:tc>
          <w:tcPr>
            <w:tcW w:w="1188" w:type="dxa"/>
            <w:vAlign w:val="center"/>
          </w:tcPr>
          <w:p w14:paraId="4DF4850A" w14:textId="77777777" w:rsidR="003A08F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8A0AA79" w14:textId="77777777" w:rsidR="003A08F1" w:rsidRDefault="00000000">
            <w:r>
              <w:t>2.300</w:t>
            </w:r>
          </w:p>
        </w:tc>
      </w:tr>
      <w:tr w:rsidR="003A08F1" w14:paraId="3AE2FE10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71CBAE0" w14:textId="77777777" w:rsidR="003A08F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43A17F7" w14:textId="77777777" w:rsidR="003A08F1" w:rsidRDefault="00000000">
            <w:r>
              <w:t>47.520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3B62A7B" w14:textId="77777777" w:rsidR="003A08F1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E88A306" w14:textId="77777777" w:rsidR="003A08F1" w:rsidRDefault="00000000">
            <w:r>
              <w:t>2.300</w:t>
            </w:r>
          </w:p>
        </w:tc>
      </w:tr>
    </w:tbl>
    <w:p w14:paraId="31398055" w14:textId="77777777" w:rsidR="003A08F1" w:rsidRDefault="003A08F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5FD1287" w14:textId="77777777" w:rsidR="003A08F1" w:rsidRDefault="00000000">
      <w:pPr>
        <w:pStyle w:val="2"/>
        <w:widowControl w:val="0"/>
        <w:rPr>
          <w:kern w:val="2"/>
        </w:rPr>
      </w:pPr>
      <w:bookmarkStart w:id="55" w:name="_Toc155648619"/>
      <w:r>
        <w:rPr>
          <w:kern w:val="2"/>
        </w:rPr>
        <w:lastRenderedPageBreak/>
        <w:t>综合太阳得热系数</w:t>
      </w:r>
      <w:bookmarkEnd w:id="55"/>
    </w:p>
    <w:p w14:paraId="58BC69C2" w14:textId="77777777" w:rsidR="003A08F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4F321177" w14:textId="77777777" w:rsidR="003A08F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3A08F1" w14:paraId="0406B5D9" w14:textId="77777777">
        <w:tc>
          <w:tcPr>
            <w:tcW w:w="656" w:type="dxa"/>
            <w:shd w:val="clear" w:color="auto" w:fill="E6E6E6"/>
            <w:vAlign w:val="center"/>
          </w:tcPr>
          <w:p w14:paraId="4ED4E1D7" w14:textId="77777777" w:rsidR="003A08F1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7E8C640" w14:textId="77777777" w:rsidR="003A08F1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80A7A97" w14:textId="77777777" w:rsidR="003A08F1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50DB790" w14:textId="77777777" w:rsidR="003A08F1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47FECE" w14:textId="77777777" w:rsidR="003A08F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070978" w14:textId="77777777" w:rsidR="003A08F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402F1E7" w14:textId="77777777" w:rsidR="003A08F1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006CBF7" w14:textId="77777777" w:rsidR="003A08F1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FCB7A2E" w14:textId="77777777" w:rsidR="003A08F1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C1AFA12" w14:textId="77777777" w:rsidR="003A08F1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1F87755" w14:textId="77777777" w:rsidR="003A08F1" w:rsidRDefault="00000000">
            <w:pPr>
              <w:jc w:val="center"/>
            </w:pPr>
            <w:r>
              <w:t>综合太阳得热系数</w:t>
            </w:r>
          </w:p>
        </w:tc>
      </w:tr>
      <w:tr w:rsidR="003A08F1" w14:paraId="343C77E9" w14:textId="77777777">
        <w:tc>
          <w:tcPr>
            <w:tcW w:w="656" w:type="dxa"/>
            <w:vAlign w:val="center"/>
          </w:tcPr>
          <w:p w14:paraId="107B01A1" w14:textId="77777777" w:rsidR="003A08F1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59FA2F04" w14:textId="77777777" w:rsidR="003A08F1" w:rsidRDefault="00000000">
            <w:r>
              <w:t>C0609</w:t>
            </w:r>
          </w:p>
        </w:tc>
        <w:tc>
          <w:tcPr>
            <w:tcW w:w="769" w:type="dxa"/>
            <w:vAlign w:val="center"/>
          </w:tcPr>
          <w:p w14:paraId="6DEA88C3" w14:textId="77777777" w:rsidR="003A08F1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98D98A6" w14:textId="77777777" w:rsidR="003A08F1" w:rsidRDefault="00000000">
            <w:r>
              <w:t>18</w:t>
            </w:r>
          </w:p>
        </w:tc>
        <w:tc>
          <w:tcPr>
            <w:tcW w:w="848" w:type="dxa"/>
            <w:vAlign w:val="center"/>
          </w:tcPr>
          <w:p w14:paraId="2826033B" w14:textId="77777777" w:rsidR="003A08F1" w:rsidRDefault="00000000">
            <w:r>
              <w:t>0.540</w:t>
            </w:r>
          </w:p>
        </w:tc>
        <w:tc>
          <w:tcPr>
            <w:tcW w:w="848" w:type="dxa"/>
            <w:vAlign w:val="center"/>
          </w:tcPr>
          <w:p w14:paraId="5556A9A0" w14:textId="77777777" w:rsidR="003A08F1" w:rsidRDefault="00000000">
            <w:r>
              <w:t>9.720</w:t>
            </w:r>
          </w:p>
        </w:tc>
        <w:tc>
          <w:tcPr>
            <w:tcW w:w="781" w:type="dxa"/>
            <w:vAlign w:val="center"/>
          </w:tcPr>
          <w:p w14:paraId="78B64BFE" w14:textId="77777777" w:rsidR="003A08F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48E4C8F" w14:textId="77777777" w:rsidR="003A08F1" w:rsidRDefault="00000000">
            <w:r>
              <w:t>0.522</w:t>
            </w:r>
          </w:p>
        </w:tc>
        <w:tc>
          <w:tcPr>
            <w:tcW w:w="1018" w:type="dxa"/>
            <w:vAlign w:val="center"/>
          </w:tcPr>
          <w:p w14:paraId="621BB209" w14:textId="77777777" w:rsidR="003A08F1" w:rsidRDefault="003A08F1"/>
        </w:tc>
        <w:tc>
          <w:tcPr>
            <w:tcW w:w="916" w:type="dxa"/>
            <w:vAlign w:val="center"/>
          </w:tcPr>
          <w:p w14:paraId="5B89E3ED" w14:textId="77777777" w:rsidR="003A08F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3F9E113" w14:textId="77777777" w:rsidR="003A08F1" w:rsidRDefault="00000000">
            <w:r>
              <w:t>0.522</w:t>
            </w:r>
          </w:p>
        </w:tc>
      </w:tr>
      <w:tr w:rsidR="003A08F1" w14:paraId="511E4D0F" w14:textId="77777777">
        <w:tc>
          <w:tcPr>
            <w:tcW w:w="656" w:type="dxa"/>
            <w:vAlign w:val="center"/>
          </w:tcPr>
          <w:p w14:paraId="0ED0EF9A" w14:textId="77777777" w:rsidR="003A08F1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0084A524" w14:textId="77777777" w:rsidR="003A08F1" w:rsidRDefault="00000000">
            <w:r>
              <w:t>C0612</w:t>
            </w:r>
          </w:p>
        </w:tc>
        <w:tc>
          <w:tcPr>
            <w:tcW w:w="769" w:type="dxa"/>
            <w:vAlign w:val="center"/>
          </w:tcPr>
          <w:p w14:paraId="7BC00069" w14:textId="77777777" w:rsidR="003A08F1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FDCAE0A" w14:textId="77777777" w:rsidR="003A08F1" w:rsidRDefault="00000000">
            <w:r>
              <w:t>6</w:t>
            </w:r>
          </w:p>
        </w:tc>
        <w:tc>
          <w:tcPr>
            <w:tcW w:w="848" w:type="dxa"/>
            <w:vAlign w:val="center"/>
          </w:tcPr>
          <w:p w14:paraId="200D783F" w14:textId="77777777" w:rsidR="003A08F1" w:rsidRDefault="00000000">
            <w:r>
              <w:t>0.720</w:t>
            </w:r>
          </w:p>
        </w:tc>
        <w:tc>
          <w:tcPr>
            <w:tcW w:w="848" w:type="dxa"/>
            <w:vAlign w:val="center"/>
          </w:tcPr>
          <w:p w14:paraId="3FCACEB8" w14:textId="77777777" w:rsidR="003A08F1" w:rsidRDefault="00000000">
            <w:r>
              <w:t>4.320</w:t>
            </w:r>
          </w:p>
        </w:tc>
        <w:tc>
          <w:tcPr>
            <w:tcW w:w="781" w:type="dxa"/>
            <w:vAlign w:val="center"/>
          </w:tcPr>
          <w:p w14:paraId="62694DC5" w14:textId="77777777" w:rsidR="003A08F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CD9721A" w14:textId="77777777" w:rsidR="003A08F1" w:rsidRDefault="00000000">
            <w:r>
              <w:t>0.522</w:t>
            </w:r>
          </w:p>
        </w:tc>
        <w:tc>
          <w:tcPr>
            <w:tcW w:w="1018" w:type="dxa"/>
            <w:vAlign w:val="center"/>
          </w:tcPr>
          <w:p w14:paraId="3CFB5318" w14:textId="77777777" w:rsidR="003A08F1" w:rsidRDefault="003A08F1"/>
        </w:tc>
        <w:tc>
          <w:tcPr>
            <w:tcW w:w="916" w:type="dxa"/>
            <w:vAlign w:val="center"/>
          </w:tcPr>
          <w:p w14:paraId="10AF9F1B" w14:textId="77777777" w:rsidR="003A08F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C778B0D" w14:textId="77777777" w:rsidR="003A08F1" w:rsidRDefault="00000000">
            <w:r>
              <w:t>0.522</w:t>
            </w:r>
          </w:p>
        </w:tc>
      </w:tr>
      <w:tr w:rsidR="003A08F1" w14:paraId="5A986142" w14:textId="77777777">
        <w:tc>
          <w:tcPr>
            <w:tcW w:w="656" w:type="dxa"/>
            <w:vAlign w:val="center"/>
          </w:tcPr>
          <w:p w14:paraId="127F2267" w14:textId="77777777" w:rsidR="003A08F1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325776C0" w14:textId="77777777" w:rsidR="003A08F1" w:rsidRDefault="00000000">
            <w:r>
              <w:t>C1212</w:t>
            </w:r>
          </w:p>
        </w:tc>
        <w:tc>
          <w:tcPr>
            <w:tcW w:w="769" w:type="dxa"/>
            <w:vAlign w:val="center"/>
          </w:tcPr>
          <w:p w14:paraId="60737977" w14:textId="77777777" w:rsidR="003A08F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907C2A4" w14:textId="77777777" w:rsidR="003A08F1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9C2E372" w14:textId="77777777" w:rsidR="003A08F1" w:rsidRDefault="00000000">
            <w:r>
              <w:t>1.440</w:t>
            </w:r>
          </w:p>
        </w:tc>
        <w:tc>
          <w:tcPr>
            <w:tcW w:w="848" w:type="dxa"/>
            <w:vAlign w:val="center"/>
          </w:tcPr>
          <w:p w14:paraId="549C6C65" w14:textId="77777777" w:rsidR="003A08F1" w:rsidRDefault="00000000">
            <w:r>
              <w:t>2.880</w:t>
            </w:r>
          </w:p>
        </w:tc>
        <w:tc>
          <w:tcPr>
            <w:tcW w:w="781" w:type="dxa"/>
            <w:vAlign w:val="center"/>
          </w:tcPr>
          <w:p w14:paraId="0FF752AF" w14:textId="77777777" w:rsidR="003A08F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E2BBDF2" w14:textId="77777777" w:rsidR="003A08F1" w:rsidRDefault="00000000">
            <w:r>
              <w:t>0.522</w:t>
            </w:r>
          </w:p>
        </w:tc>
        <w:tc>
          <w:tcPr>
            <w:tcW w:w="1018" w:type="dxa"/>
            <w:vAlign w:val="center"/>
          </w:tcPr>
          <w:p w14:paraId="0F22B380" w14:textId="77777777" w:rsidR="003A08F1" w:rsidRDefault="003A08F1"/>
        </w:tc>
        <w:tc>
          <w:tcPr>
            <w:tcW w:w="916" w:type="dxa"/>
            <w:vAlign w:val="center"/>
          </w:tcPr>
          <w:p w14:paraId="414CED06" w14:textId="77777777" w:rsidR="003A08F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F2DC982" w14:textId="77777777" w:rsidR="003A08F1" w:rsidRDefault="00000000">
            <w:r>
              <w:t>0.522</w:t>
            </w:r>
          </w:p>
        </w:tc>
      </w:tr>
      <w:tr w:rsidR="003A08F1" w14:paraId="5009A1F9" w14:textId="77777777">
        <w:tc>
          <w:tcPr>
            <w:tcW w:w="656" w:type="dxa"/>
            <w:vAlign w:val="center"/>
          </w:tcPr>
          <w:p w14:paraId="22D8036F" w14:textId="77777777" w:rsidR="003A08F1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540886B9" w14:textId="77777777" w:rsidR="003A08F1" w:rsidRDefault="00000000">
            <w:r>
              <w:t>C1218</w:t>
            </w:r>
          </w:p>
        </w:tc>
        <w:tc>
          <w:tcPr>
            <w:tcW w:w="769" w:type="dxa"/>
            <w:vAlign w:val="center"/>
          </w:tcPr>
          <w:p w14:paraId="66255965" w14:textId="77777777" w:rsidR="003A08F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1E37100" w14:textId="77777777" w:rsidR="003A08F1" w:rsidRDefault="00000000">
            <w:r>
              <w:t>12</w:t>
            </w:r>
          </w:p>
        </w:tc>
        <w:tc>
          <w:tcPr>
            <w:tcW w:w="848" w:type="dxa"/>
            <w:vAlign w:val="center"/>
          </w:tcPr>
          <w:p w14:paraId="4D72E9C3" w14:textId="77777777" w:rsidR="003A08F1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4C7EB2BC" w14:textId="77777777" w:rsidR="003A08F1" w:rsidRDefault="00000000">
            <w:r>
              <w:t>25.920</w:t>
            </w:r>
          </w:p>
        </w:tc>
        <w:tc>
          <w:tcPr>
            <w:tcW w:w="781" w:type="dxa"/>
            <w:vAlign w:val="center"/>
          </w:tcPr>
          <w:p w14:paraId="339BA86B" w14:textId="77777777" w:rsidR="003A08F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598EDB4" w14:textId="77777777" w:rsidR="003A08F1" w:rsidRDefault="00000000">
            <w:r>
              <w:t>0.522</w:t>
            </w:r>
          </w:p>
        </w:tc>
        <w:tc>
          <w:tcPr>
            <w:tcW w:w="1018" w:type="dxa"/>
            <w:vAlign w:val="center"/>
          </w:tcPr>
          <w:p w14:paraId="06E4149F" w14:textId="77777777" w:rsidR="003A08F1" w:rsidRDefault="003A08F1"/>
        </w:tc>
        <w:tc>
          <w:tcPr>
            <w:tcW w:w="916" w:type="dxa"/>
            <w:vAlign w:val="center"/>
          </w:tcPr>
          <w:p w14:paraId="76F7BF8C" w14:textId="77777777" w:rsidR="003A08F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97C4902" w14:textId="77777777" w:rsidR="003A08F1" w:rsidRDefault="00000000">
            <w:r>
              <w:t>0.522</w:t>
            </w:r>
          </w:p>
        </w:tc>
      </w:tr>
      <w:tr w:rsidR="003A08F1" w14:paraId="65BA465F" w14:textId="77777777">
        <w:tc>
          <w:tcPr>
            <w:tcW w:w="656" w:type="dxa"/>
            <w:vAlign w:val="center"/>
          </w:tcPr>
          <w:p w14:paraId="1C97BBE7" w14:textId="77777777" w:rsidR="003A08F1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04105CB8" w14:textId="77777777" w:rsidR="003A08F1" w:rsidRDefault="00000000">
            <w:r>
              <w:t>C1530</w:t>
            </w:r>
          </w:p>
        </w:tc>
        <w:tc>
          <w:tcPr>
            <w:tcW w:w="769" w:type="dxa"/>
            <w:vAlign w:val="center"/>
          </w:tcPr>
          <w:p w14:paraId="02C1C37B" w14:textId="77777777" w:rsidR="003A08F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E7507D8" w14:textId="77777777" w:rsidR="003A08F1" w:rsidRDefault="00000000">
            <w:r>
              <w:t>9</w:t>
            </w:r>
          </w:p>
        </w:tc>
        <w:tc>
          <w:tcPr>
            <w:tcW w:w="848" w:type="dxa"/>
            <w:vAlign w:val="center"/>
          </w:tcPr>
          <w:p w14:paraId="4ABAD238" w14:textId="77777777" w:rsidR="003A08F1" w:rsidRDefault="00000000">
            <w:r>
              <w:t>4.500</w:t>
            </w:r>
          </w:p>
        </w:tc>
        <w:tc>
          <w:tcPr>
            <w:tcW w:w="848" w:type="dxa"/>
            <w:vAlign w:val="center"/>
          </w:tcPr>
          <w:p w14:paraId="7C1F9CA3" w14:textId="77777777" w:rsidR="003A08F1" w:rsidRDefault="00000000">
            <w:r>
              <w:t>40.500</w:t>
            </w:r>
          </w:p>
        </w:tc>
        <w:tc>
          <w:tcPr>
            <w:tcW w:w="781" w:type="dxa"/>
            <w:vAlign w:val="center"/>
          </w:tcPr>
          <w:p w14:paraId="63C90170" w14:textId="77777777" w:rsidR="003A08F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1491901" w14:textId="77777777" w:rsidR="003A08F1" w:rsidRDefault="00000000">
            <w:r>
              <w:t>0.522</w:t>
            </w:r>
          </w:p>
        </w:tc>
        <w:tc>
          <w:tcPr>
            <w:tcW w:w="1018" w:type="dxa"/>
            <w:vAlign w:val="center"/>
          </w:tcPr>
          <w:p w14:paraId="5C5103BE" w14:textId="77777777" w:rsidR="003A08F1" w:rsidRDefault="003A08F1"/>
        </w:tc>
        <w:tc>
          <w:tcPr>
            <w:tcW w:w="916" w:type="dxa"/>
            <w:vAlign w:val="center"/>
          </w:tcPr>
          <w:p w14:paraId="2B097BB2" w14:textId="77777777" w:rsidR="003A08F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5DB362E" w14:textId="77777777" w:rsidR="003A08F1" w:rsidRDefault="00000000">
            <w:r>
              <w:t>0.522</w:t>
            </w:r>
          </w:p>
        </w:tc>
      </w:tr>
      <w:tr w:rsidR="003A08F1" w14:paraId="277E542B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62A852D" w14:textId="77777777" w:rsidR="003A08F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843E0F3" w14:textId="77777777" w:rsidR="003A08F1" w:rsidRDefault="00000000">
            <w:r>
              <w:t>83.340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F197655" w14:textId="77777777" w:rsidR="003A08F1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0EDD9397" w14:textId="77777777" w:rsidR="003A08F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573D34E" w14:textId="77777777" w:rsidR="003A08F1" w:rsidRDefault="00000000">
            <w:r>
              <w:t>0.522</w:t>
            </w:r>
          </w:p>
        </w:tc>
      </w:tr>
    </w:tbl>
    <w:p w14:paraId="346FC0A0" w14:textId="77777777" w:rsidR="003A08F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3E3D8D25" w14:textId="77777777" w:rsidR="003A08F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3A08F1" w14:paraId="401C39CB" w14:textId="77777777">
        <w:tc>
          <w:tcPr>
            <w:tcW w:w="656" w:type="dxa"/>
            <w:shd w:val="clear" w:color="auto" w:fill="E6E6E6"/>
            <w:vAlign w:val="center"/>
          </w:tcPr>
          <w:p w14:paraId="5A5CA82B" w14:textId="77777777" w:rsidR="003A08F1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FAC70C2" w14:textId="77777777" w:rsidR="003A08F1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56E94FA" w14:textId="77777777" w:rsidR="003A08F1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E55EDC5" w14:textId="77777777" w:rsidR="003A08F1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8F8C30" w14:textId="77777777" w:rsidR="003A08F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01DD63" w14:textId="77777777" w:rsidR="003A08F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196F189" w14:textId="77777777" w:rsidR="003A08F1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6BCF50E" w14:textId="77777777" w:rsidR="003A08F1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A11DD39" w14:textId="77777777" w:rsidR="003A08F1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A60A3F4" w14:textId="77777777" w:rsidR="003A08F1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87EB616" w14:textId="77777777" w:rsidR="003A08F1" w:rsidRDefault="00000000">
            <w:pPr>
              <w:jc w:val="center"/>
            </w:pPr>
            <w:r>
              <w:t>综合太阳得热系数</w:t>
            </w:r>
          </w:p>
        </w:tc>
      </w:tr>
      <w:tr w:rsidR="003A08F1" w14:paraId="33B1D6FC" w14:textId="77777777">
        <w:tc>
          <w:tcPr>
            <w:tcW w:w="656" w:type="dxa"/>
            <w:vAlign w:val="center"/>
          </w:tcPr>
          <w:p w14:paraId="15E1E562" w14:textId="77777777" w:rsidR="003A08F1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1629A2C4" w14:textId="77777777" w:rsidR="003A08F1" w:rsidRDefault="00000000">
            <w:r>
              <w:t>C0927</w:t>
            </w:r>
          </w:p>
        </w:tc>
        <w:tc>
          <w:tcPr>
            <w:tcW w:w="769" w:type="dxa"/>
            <w:vAlign w:val="center"/>
          </w:tcPr>
          <w:p w14:paraId="5655FB97" w14:textId="77777777" w:rsidR="003A08F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BA1A726" w14:textId="77777777" w:rsidR="003A08F1" w:rsidRDefault="00000000">
            <w:r>
              <w:t>13</w:t>
            </w:r>
          </w:p>
        </w:tc>
        <w:tc>
          <w:tcPr>
            <w:tcW w:w="848" w:type="dxa"/>
            <w:vAlign w:val="center"/>
          </w:tcPr>
          <w:p w14:paraId="439627BC" w14:textId="77777777" w:rsidR="003A08F1" w:rsidRDefault="00000000">
            <w:r>
              <w:t>2.430</w:t>
            </w:r>
          </w:p>
        </w:tc>
        <w:tc>
          <w:tcPr>
            <w:tcW w:w="848" w:type="dxa"/>
            <w:vAlign w:val="center"/>
          </w:tcPr>
          <w:p w14:paraId="727F2359" w14:textId="77777777" w:rsidR="003A08F1" w:rsidRDefault="00000000">
            <w:r>
              <w:t>31.590</w:t>
            </w:r>
          </w:p>
        </w:tc>
        <w:tc>
          <w:tcPr>
            <w:tcW w:w="781" w:type="dxa"/>
            <w:vAlign w:val="center"/>
          </w:tcPr>
          <w:p w14:paraId="127BF530" w14:textId="77777777" w:rsidR="003A08F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879DC9F" w14:textId="77777777" w:rsidR="003A08F1" w:rsidRDefault="00000000">
            <w:r>
              <w:t>0.522</w:t>
            </w:r>
          </w:p>
        </w:tc>
        <w:tc>
          <w:tcPr>
            <w:tcW w:w="1018" w:type="dxa"/>
            <w:vAlign w:val="center"/>
          </w:tcPr>
          <w:p w14:paraId="3611A3B8" w14:textId="77777777" w:rsidR="003A08F1" w:rsidRDefault="003A08F1"/>
        </w:tc>
        <w:tc>
          <w:tcPr>
            <w:tcW w:w="916" w:type="dxa"/>
            <w:vAlign w:val="center"/>
          </w:tcPr>
          <w:p w14:paraId="5DC28928" w14:textId="77777777" w:rsidR="003A08F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B14B008" w14:textId="77777777" w:rsidR="003A08F1" w:rsidRDefault="00000000">
            <w:r>
              <w:t>0.522</w:t>
            </w:r>
          </w:p>
        </w:tc>
      </w:tr>
      <w:tr w:rsidR="003A08F1" w14:paraId="10BA4131" w14:textId="77777777">
        <w:tc>
          <w:tcPr>
            <w:tcW w:w="656" w:type="dxa"/>
            <w:vAlign w:val="center"/>
          </w:tcPr>
          <w:p w14:paraId="48913E3D" w14:textId="77777777" w:rsidR="003A08F1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070D88F3" w14:textId="77777777" w:rsidR="003A08F1" w:rsidRDefault="00000000">
            <w:r>
              <w:t>C1212</w:t>
            </w:r>
          </w:p>
        </w:tc>
        <w:tc>
          <w:tcPr>
            <w:tcW w:w="769" w:type="dxa"/>
            <w:vAlign w:val="center"/>
          </w:tcPr>
          <w:p w14:paraId="2D4B7D23" w14:textId="77777777" w:rsidR="003A08F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40C7DA8" w14:textId="77777777" w:rsidR="003A08F1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2E3D7CFC" w14:textId="77777777" w:rsidR="003A08F1" w:rsidRDefault="00000000">
            <w:r>
              <w:t>1.440</w:t>
            </w:r>
          </w:p>
        </w:tc>
        <w:tc>
          <w:tcPr>
            <w:tcW w:w="848" w:type="dxa"/>
            <w:vAlign w:val="center"/>
          </w:tcPr>
          <w:p w14:paraId="07F0990E" w14:textId="77777777" w:rsidR="003A08F1" w:rsidRDefault="00000000">
            <w:r>
              <w:t>2.880</w:t>
            </w:r>
          </w:p>
        </w:tc>
        <w:tc>
          <w:tcPr>
            <w:tcW w:w="781" w:type="dxa"/>
            <w:vAlign w:val="center"/>
          </w:tcPr>
          <w:p w14:paraId="342C68D5" w14:textId="77777777" w:rsidR="003A08F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6BE7671" w14:textId="77777777" w:rsidR="003A08F1" w:rsidRDefault="00000000">
            <w:r>
              <w:t>0.522</w:t>
            </w:r>
          </w:p>
        </w:tc>
        <w:tc>
          <w:tcPr>
            <w:tcW w:w="1018" w:type="dxa"/>
            <w:vAlign w:val="center"/>
          </w:tcPr>
          <w:p w14:paraId="73D29654" w14:textId="77777777" w:rsidR="003A08F1" w:rsidRDefault="003A08F1"/>
        </w:tc>
        <w:tc>
          <w:tcPr>
            <w:tcW w:w="916" w:type="dxa"/>
            <w:vAlign w:val="center"/>
          </w:tcPr>
          <w:p w14:paraId="70DE0714" w14:textId="77777777" w:rsidR="003A08F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0C28022" w14:textId="77777777" w:rsidR="003A08F1" w:rsidRDefault="00000000">
            <w:r>
              <w:t>0.522</w:t>
            </w:r>
          </w:p>
        </w:tc>
      </w:tr>
      <w:tr w:rsidR="003A08F1" w14:paraId="14EC96DE" w14:textId="77777777">
        <w:tc>
          <w:tcPr>
            <w:tcW w:w="656" w:type="dxa"/>
            <w:vAlign w:val="center"/>
          </w:tcPr>
          <w:p w14:paraId="5463A80D" w14:textId="77777777" w:rsidR="003A08F1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0E32DDDB" w14:textId="77777777" w:rsidR="003A08F1" w:rsidRDefault="00000000">
            <w:r>
              <w:t>C2421</w:t>
            </w:r>
          </w:p>
        </w:tc>
        <w:tc>
          <w:tcPr>
            <w:tcW w:w="769" w:type="dxa"/>
            <w:vAlign w:val="center"/>
          </w:tcPr>
          <w:p w14:paraId="5075D9F2" w14:textId="77777777" w:rsidR="003A08F1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54370C61" w14:textId="77777777" w:rsidR="003A08F1" w:rsidRDefault="00000000">
            <w:r>
              <w:t>7</w:t>
            </w:r>
          </w:p>
        </w:tc>
        <w:tc>
          <w:tcPr>
            <w:tcW w:w="848" w:type="dxa"/>
            <w:vAlign w:val="center"/>
          </w:tcPr>
          <w:p w14:paraId="5EE2BB8E" w14:textId="77777777" w:rsidR="003A08F1" w:rsidRDefault="00000000">
            <w:r>
              <w:t>5.040</w:t>
            </w:r>
          </w:p>
        </w:tc>
        <w:tc>
          <w:tcPr>
            <w:tcW w:w="848" w:type="dxa"/>
            <w:vAlign w:val="center"/>
          </w:tcPr>
          <w:p w14:paraId="3B421A04" w14:textId="77777777" w:rsidR="003A08F1" w:rsidRDefault="00000000">
            <w:r>
              <w:t>35.280</w:t>
            </w:r>
          </w:p>
        </w:tc>
        <w:tc>
          <w:tcPr>
            <w:tcW w:w="781" w:type="dxa"/>
            <w:vAlign w:val="center"/>
          </w:tcPr>
          <w:p w14:paraId="71ECE6B7" w14:textId="77777777" w:rsidR="003A08F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85BDD76" w14:textId="77777777" w:rsidR="003A08F1" w:rsidRDefault="00000000">
            <w:r>
              <w:t>0.522</w:t>
            </w:r>
          </w:p>
        </w:tc>
        <w:tc>
          <w:tcPr>
            <w:tcW w:w="1018" w:type="dxa"/>
            <w:vAlign w:val="center"/>
          </w:tcPr>
          <w:p w14:paraId="674BCFC2" w14:textId="77777777" w:rsidR="003A08F1" w:rsidRDefault="003A08F1"/>
        </w:tc>
        <w:tc>
          <w:tcPr>
            <w:tcW w:w="916" w:type="dxa"/>
            <w:vAlign w:val="center"/>
          </w:tcPr>
          <w:p w14:paraId="626E21C9" w14:textId="77777777" w:rsidR="003A08F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61313D5" w14:textId="77777777" w:rsidR="003A08F1" w:rsidRDefault="00000000">
            <w:r>
              <w:t>0.522</w:t>
            </w:r>
          </w:p>
        </w:tc>
      </w:tr>
      <w:tr w:rsidR="003A08F1" w14:paraId="15DB6DC6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36476DF" w14:textId="77777777" w:rsidR="003A08F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0313A01" w14:textId="77777777" w:rsidR="003A08F1" w:rsidRDefault="00000000">
            <w:r>
              <w:t>69.750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B8B0EE9" w14:textId="77777777" w:rsidR="003A08F1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0C7AC40" w14:textId="77777777" w:rsidR="003A08F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7280883" w14:textId="77777777" w:rsidR="003A08F1" w:rsidRDefault="00000000">
            <w:r>
              <w:t>0.522</w:t>
            </w:r>
          </w:p>
        </w:tc>
      </w:tr>
    </w:tbl>
    <w:p w14:paraId="1E0EF2CA" w14:textId="77777777" w:rsidR="003A08F1" w:rsidRDefault="003A08F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E84E927" w14:textId="77777777" w:rsidR="003A08F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0BF158BC" w14:textId="77777777" w:rsidR="003A08F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3A08F1" w14:paraId="0A521D56" w14:textId="77777777">
        <w:tc>
          <w:tcPr>
            <w:tcW w:w="656" w:type="dxa"/>
            <w:shd w:val="clear" w:color="auto" w:fill="E6E6E6"/>
            <w:vAlign w:val="center"/>
          </w:tcPr>
          <w:p w14:paraId="44E5D66D" w14:textId="77777777" w:rsidR="003A08F1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05FDAEE" w14:textId="77777777" w:rsidR="003A08F1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85EB34E" w14:textId="77777777" w:rsidR="003A08F1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4117ED2" w14:textId="77777777" w:rsidR="003A08F1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3AFCB4" w14:textId="77777777" w:rsidR="003A08F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FD6AFE" w14:textId="77777777" w:rsidR="003A08F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FFE77CD" w14:textId="77777777" w:rsidR="003A08F1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046D208" w14:textId="77777777" w:rsidR="003A08F1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7F45F95" w14:textId="77777777" w:rsidR="003A08F1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503DFCC" w14:textId="77777777" w:rsidR="003A08F1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0AD7AF0" w14:textId="77777777" w:rsidR="003A08F1" w:rsidRDefault="00000000">
            <w:pPr>
              <w:jc w:val="center"/>
            </w:pPr>
            <w:r>
              <w:t>综合太阳得热系数</w:t>
            </w:r>
          </w:p>
        </w:tc>
      </w:tr>
      <w:tr w:rsidR="003A08F1" w14:paraId="38C02204" w14:textId="77777777">
        <w:tc>
          <w:tcPr>
            <w:tcW w:w="656" w:type="dxa"/>
            <w:vAlign w:val="center"/>
          </w:tcPr>
          <w:p w14:paraId="0B3C1F0C" w14:textId="77777777" w:rsidR="003A08F1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1C7FC8AF" w14:textId="77777777" w:rsidR="003A08F1" w:rsidRDefault="00000000">
            <w:r>
              <w:t>C0918</w:t>
            </w:r>
          </w:p>
        </w:tc>
        <w:tc>
          <w:tcPr>
            <w:tcW w:w="769" w:type="dxa"/>
            <w:vAlign w:val="center"/>
          </w:tcPr>
          <w:p w14:paraId="6D429353" w14:textId="77777777" w:rsidR="003A08F1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E1AC85F" w14:textId="77777777" w:rsidR="003A08F1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5485A9AB" w14:textId="77777777" w:rsidR="003A08F1" w:rsidRDefault="00000000">
            <w:r>
              <w:t>1.620</w:t>
            </w:r>
          </w:p>
        </w:tc>
        <w:tc>
          <w:tcPr>
            <w:tcW w:w="848" w:type="dxa"/>
            <w:vAlign w:val="center"/>
          </w:tcPr>
          <w:p w14:paraId="26CAF810" w14:textId="77777777" w:rsidR="003A08F1" w:rsidRDefault="00000000">
            <w:r>
              <w:t>3.240</w:t>
            </w:r>
          </w:p>
        </w:tc>
        <w:tc>
          <w:tcPr>
            <w:tcW w:w="781" w:type="dxa"/>
            <w:vAlign w:val="center"/>
          </w:tcPr>
          <w:p w14:paraId="539B49B7" w14:textId="77777777" w:rsidR="003A08F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767CB66" w14:textId="77777777" w:rsidR="003A08F1" w:rsidRDefault="00000000">
            <w:r>
              <w:t>0.522</w:t>
            </w:r>
          </w:p>
        </w:tc>
        <w:tc>
          <w:tcPr>
            <w:tcW w:w="1018" w:type="dxa"/>
            <w:vAlign w:val="center"/>
          </w:tcPr>
          <w:p w14:paraId="33F2BA55" w14:textId="77777777" w:rsidR="003A08F1" w:rsidRDefault="003A08F1"/>
        </w:tc>
        <w:tc>
          <w:tcPr>
            <w:tcW w:w="916" w:type="dxa"/>
            <w:vAlign w:val="center"/>
          </w:tcPr>
          <w:p w14:paraId="01E32427" w14:textId="77777777" w:rsidR="003A08F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1EE9469" w14:textId="77777777" w:rsidR="003A08F1" w:rsidRDefault="00000000">
            <w:r>
              <w:t>0.522</w:t>
            </w:r>
          </w:p>
        </w:tc>
      </w:tr>
      <w:tr w:rsidR="003A08F1" w14:paraId="3DAC0D07" w14:textId="77777777">
        <w:tc>
          <w:tcPr>
            <w:tcW w:w="656" w:type="dxa"/>
            <w:vAlign w:val="center"/>
          </w:tcPr>
          <w:p w14:paraId="3DE5C1D3" w14:textId="77777777" w:rsidR="003A08F1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32498DB3" w14:textId="77777777" w:rsidR="003A08F1" w:rsidRDefault="00000000">
            <w:r>
              <w:t>C2421</w:t>
            </w:r>
          </w:p>
        </w:tc>
        <w:tc>
          <w:tcPr>
            <w:tcW w:w="769" w:type="dxa"/>
            <w:vAlign w:val="center"/>
          </w:tcPr>
          <w:p w14:paraId="4ACDE1E5" w14:textId="77777777" w:rsidR="003A08F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75FEE2C" w14:textId="77777777" w:rsidR="003A08F1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164101FA" w14:textId="77777777" w:rsidR="003A08F1" w:rsidRDefault="00000000">
            <w:r>
              <w:t>5.040</w:t>
            </w:r>
          </w:p>
        </w:tc>
        <w:tc>
          <w:tcPr>
            <w:tcW w:w="848" w:type="dxa"/>
            <w:vAlign w:val="center"/>
          </w:tcPr>
          <w:p w14:paraId="56F58E30" w14:textId="77777777" w:rsidR="003A08F1" w:rsidRDefault="00000000">
            <w:r>
              <w:t>25.200</w:t>
            </w:r>
          </w:p>
        </w:tc>
        <w:tc>
          <w:tcPr>
            <w:tcW w:w="781" w:type="dxa"/>
            <w:vAlign w:val="center"/>
          </w:tcPr>
          <w:p w14:paraId="255CB463" w14:textId="77777777" w:rsidR="003A08F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080F17C" w14:textId="77777777" w:rsidR="003A08F1" w:rsidRDefault="00000000">
            <w:r>
              <w:t>0.522</w:t>
            </w:r>
          </w:p>
        </w:tc>
        <w:tc>
          <w:tcPr>
            <w:tcW w:w="1018" w:type="dxa"/>
            <w:vAlign w:val="center"/>
          </w:tcPr>
          <w:p w14:paraId="1DBD12BE" w14:textId="77777777" w:rsidR="003A08F1" w:rsidRDefault="003A08F1"/>
        </w:tc>
        <w:tc>
          <w:tcPr>
            <w:tcW w:w="916" w:type="dxa"/>
            <w:vAlign w:val="center"/>
          </w:tcPr>
          <w:p w14:paraId="7984BDB0" w14:textId="77777777" w:rsidR="003A08F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46E11C1" w14:textId="77777777" w:rsidR="003A08F1" w:rsidRDefault="00000000">
            <w:r>
              <w:t>0.522</w:t>
            </w:r>
          </w:p>
        </w:tc>
      </w:tr>
      <w:tr w:rsidR="003A08F1" w14:paraId="21800298" w14:textId="77777777">
        <w:tc>
          <w:tcPr>
            <w:tcW w:w="656" w:type="dxa"/>
            <w:vAlign w:val="center"/>
          </w:tcPr>
          <w:p w14:paraId="0C7C9F63" w14:textId="77777777" w:rsidR="003A08F1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23FB4447" w14:textId="77777777" w:rsidR="003A08F1" w:rsidRDefault="00000000">
            <w:r>
              <w:t>C3024</w:t>
            </w:r>
          </w:p>
        </w:tc>
        <w:tc>
          <w:tcPr>
            <w:tcW w:w="769" w:type="dxa"/>
            <w:vAlign w:val="center"/>
          </w:tcPr>
          <w:p w14:paraId="79770AD1" w14:textId="77777777" w:rsidR="003A08F1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6E6E883" w14:textId="77777777" w:rsidR="003A08F1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4372DBB5" w14:textId="77777777" w:rsidR="003A08F1" w:rsidRDefault="00000000">
            <w:r>
              <w:t>7.200</w:t>
            </w:r>
          </w:p>
        </w:tc>
        <w:tc>
          <w:tcPr>
            <w:tcW w:w="848" w:type="dxa"/>
            <w:vAlign w:val="center"/>
          </w:tcPr>
          <w:p w14:paraId="28637ABC" w14:textId="77777777" w:rsidR="003A08F1" w:rsidRDefault="00000000">
            <w:r>
              <w:t>21.600</w:t>
            </w:r>
          </w:p>
        </w:tc>
        <w:tc>
          <w:tcPr>
            <w:tcW w:w="781" w:type="dxa"/>
            <w:vAlign w:val="center"/>
          </w:tcPr>
          <w:p w14:paraId="0B6838D2" w14:textId="77777777" w:rsidR="003A08F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8587E72" w14:textId="77777777" w:rsidR="003A08F1" w:rsidRDefault="00000000">
            <w:r>
              <w:t>0.522</w:t>
            </w:r>
          </w:p>
        </w:tc>
        <w:tc>
          <w:tcPr>
            <w:tcW w:w="1018" w:type="dxa"/>
            <w:vAlign w:val="center"/>
          </w:tcPr>
          <w:p w14:paraId="35F7B10F" w14:textId="77777777" w:rsidR="003A08F1" w:rsidRDefault="003A08F1"/>
        </w:tc>
        <w:tc>
          <w:tcPr>
            <w:tcW w:w="916" w:type="dxa"/>
            <w:vAlign w:val="center"/>
          </w:tcPr>
          <w:p w14:paraId="7A505786" w14:textId="77777777" w:rsidR="003A08F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73AB007" w14:textId="77777777" w:rsidR="003A08F1" w:rsidRDefault="00000000">
            <w:r>
              <w:t>0.522</w:t>
            </w:r>
          </w:p>
        </w:tc>
      </w:tr>
      <w:tr w:rsidR="003A08F1" w14:paraId="258A0A19" w14:textId="77777777">
        <w:tc>
          <w:tcPr>
            <w:tcW w:w="656" w:type="dxa"/>
            <w:vAlign w:val="center"/>
          </w:tcPr>
          <w:p w14:paraId="46F0330C" w14:textId="77777777" w:rsidR="003A08F1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07E3252F" w14:textId="77777777" w:rsidR="003A08F1" w:rsidRDefault="00000000">
            <w:r>
              <w:t>C3618</w:t>
            </w:r>
          </w:p>
        </w:tc>
        <w:tc>
          <w:tcPr>
            <w:tcW w:w="769" w:type="dxa"/>
            <w:vAlign w:val="center"/>
          </w:tcPr>
          <w:p w14:paraId="30163D0A" w14:textId="77777777" w:rsidR="003A08F1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0306E9D" w14:textId="77777777" w:rsidR="003A08F1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3D106FE7" w14:textId="77777777" w:rsidR="003A08F1" w:rsidRDefault="00000000">
            <w:r>
              <w:t>6.480</w:t>
            </w:r>
          </w:p>
        </w:tc>
        <w:tc>
          <w:tcPr>
            <w:tcW w:w="848" w:type="dxa"/>
            <w:vAlign w:val="center"/>
          </w:tcPr>
          <w:p w14:paraId="3AA1B5DA" w14:textId="77777777" w:rsidR="003A08F1" w:rsidRDefault="00000000">
            <w:r>
              <w:t>12.960</w:t>
            </w:r>
          </w:p>
        </w:tc>
        <w:tc>
          <w:tcPr>
            <w:tcW w:w="781" w:type="dxa"/>
            <w:vAlign w:val="center"/>
          </w:tcPr>
          <w:p w14:paraId="68CA4A3A" w14:textId="77777777" w:rsidR="003A08F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38E91B3" w14:textId="77777777" w:rsidR="003A08F1" w:rsidRDefault="00000000">
            <w:r>
              <w:t>0.522</w:t>
            </w:r>
          </w:p>
        </w:tc>
        <w:tc>
          <w:tcPr>
            <w:tcW w:w="1018" w:type="dxa"/>
            <w:vAlign w:val="center"/>
          </w:tcPr>
          <w:p w14:paraId="7F7858D0" w14:textId="77777777" w:rsidR="003A08F1" w:rsidRDefault="003A08F1"/>
        </w:tc>
        <w:tc>
          <w:tcPr>
            <w:tcW w:w="916" w:type="dxa"/>
            <w:vAlign w:val="center"/>
          </w:tcPr>
          <w:p w14:paraId="46F42D21" w14:textId="77777777" w:rsidR="003A08F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07437B6" w14:textId="77777777" w:rsidR="003A08F1" w:rsidRDefault="00000000">
            <w:r>
              <w:t>0.522</w:t>
            </w:r>
          </w:p>
        </w:tc>
      </w:tr>
      <w:tr w:rsidR="003A08F1" w14:paraId="1C42D76C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BB237C6" w14:textId="77777777" w:rsidR="003A08F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F1286D7" w14:textId="77777777" w:rsidR="003A08F1" w:rsidRDefault="00000000">
            <w:r>
              <w:t>63.000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4CBACC3" w14:textId="77777777" w:rsidR="003A08F1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54AF99B1" w14:textId="77777777" w:rsidR="003A08F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FA807DF" w14:textId="77777777" w:rsidR="003A08F1" w:rsidRDefault="00000000">
            <w:r>
              <w:t>0.522</w:t>
            </w:r>
          </w:p>
        </w:tc>
      </w:tr>
    </w:tbl>
    <w:p w14:paraId="4B4F02CE" w14:textId="77777777" w:rsidR="003A08F1" w:rsidRDefault="003A08F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12B77FF" w14:textId="77777777" w:rsidR="003A08F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6BA73F56" w14:textId="77777777" w:rsidR="003A08F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3A08F1" w14:paraId="2DE2E601" w14:textId="77777777">
        <w:tc>
          <w:tcPr>
            <w:tcW w:w="656" w:type="dxa"/>
            <w:shd w:val="clear" w:color="auto" w:fill="E6E6E6"/>
            <w:vAlign w:val="center"/>
          </w:tcPr>
          <w:p w14:paraId="0A35ADF2" w14:textId="77777777" w:rsidR="003A08F1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85EDF60" w14:textId="77777777" w:rsidR="003A08F1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AAC4422" w14:textId="77777777" w:rsidR="003A08F1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DBEB986" w14:textId="77777777" w:rsidR="003A08F1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E0162E" w14:textId="77777777" w:rsidR="003A08F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BFCE03" w14:textId="77777777" w:rsidR="003A08F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44F00C4" w14:textId="77777777" w:rsidR="003A08F1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5DD111A" w14:textId="77777777" w:rsidR="003A08F1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CE61199" w14:textId="77777777" w:rsidR="003A08F1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13DFDC9" w14:textId="77777777" w:rsidR="003A08F1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23DF4BD" w14:textId="77777777" w:rsidR="003A08F1" w:rsidRDefault="00000000">
            <w:pPr>
              <w:jc w:val="center"/>
            </w:pPr>
            <w:r>
              <w:t>综合太阳得热系数</w:t>
            </w:r>
          </w:p>
        </w:tc>
      </w:tr>
      <w:tr w:rsidR="003A08F1" w14:paraId="27929597" w14:textId="77777777">
        <w:tc>
          <w:tcPr>
            <w:tcW w:w="656" w:type="dxa"/>
            <w:vAlign w:val="center"/>
          </w:tcPr>
          <w:p w14:paraId="749E8B0D" w14:textId="77777777" w:rsidR="003A08F1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01497800" w14:textId="77777777" w:rsidR="003A08F1" w:rsidRDefault="00000000">
            <w:r>
              <w:t>C0918</w:t>
            </w:r>
          </w:p>
        </w:tc>
        <w:tc>
          <w:tcPr>
            <w:tcW w:w="769" w:type="dxa"/>
            <w:vAlign w:val="center"/>
          </w:tcPr>
          <w:p w14:paraId="7A8D384A" w14:textId="77777777" w:rsidR="003A08F1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6B57A1B" w14:textId="77777777" w:rsidR="003A08F1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4B1A0931" w14:textId="77777777" w:rsidR="003A08F1" w:rsidRDefault="00000000">
            <w:r>
              <w:t>1.620</w:t>
            </w:r>
          </w:p>
        </w:tc>
        <w:tc>
          <w:tcPr>
            <w:tcW w:w="848" w:type="dxa"/>
            <w:vAlign w:val="center"/>
          </w:tcPr>
          <w:p w14:paraId="40DF7D29" w14:textId="77777777" w:rsidR="003A08F1" w:rsidRDefault="00000000">
            <w:r>
              <w:t>6.480</w:t>
            </w:r>
          </w:p>
        </w:tc>
        <w:tc>
          <w:tcPr>
            <w:tcW w:w="781" w:type="dxa"/>
            <w:vAlign w:val="center"/>
          </w:tcPr>
          <w:p w14:paraId="58D157FF" w14:textId="77777777" w:rsidR="003A08F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229C420" w14:textId="77777777" w:rsidR="003A08F1" w:rsidRDefault="00000000">
            <w:r>
              <w:t>0.522</w:t>
            </w:r>
          </w:p>
        </w:tc>
        <w:tc>
          <w:tcPr>
            <w:tcW w:w="1018" w:type="dxa"/>
            <w:vAlign w:val="center"/>
          </w:tcPr>
          <w:p w14:paraId="4755EE72" w14:textId="77777777" w:rsidR="003A08F1" w:rsidRDefault="003A08F1"/>
        </w:tc>
        <w:tc>
          <w:tcPr>
            <w:tcW w:w="916" w:type="dxa"/>
            <w:vAlign w:val="center"/>
          </w:tcPr>
          <w:p w14:paraId="46A957C4" w14:textId="77777777" w:rsidR="003A08F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998D790" w14:textId="77777777" w:rsidR="003A08F1" w:rsidRDefault="00000000">
            <w:r>
              <w:t>0.522</w:t>
            </w:r>
          </w:p>
        </w:tc>
      </w:tr>
      <w:tr w:rsidR="003A08F1" w14:paraId="56F8D164" w14:textId="77777777">
        <w:tc>
          <w:tcPr>
            <w:tcW w:w="656" w:type="dxa"/>
            <w:vAlign w:val="center"/>
          </w:tcPr>
          <w:p w14:paraId="3D81995F" w14:textId="77777777" w:rsidR="003A08F1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2FE5B159" w14:textId="77777777" w:rsidR="003A08F1" w:rsidRDefault="00000000">
            <w:r>
              <w:t>C1224</w:t>
            </w:r>
          </w:p>
        </w:tc>
        <w:tc>
          <w:tcPr>
            <w:tcW w:w="769" w:type="dxa"/>
            <w:vAlign w:val="center"/>
          </w:tcPr>
          <w:p w14:paraId="19D16306" w14:textId="77777777" w:rsidR="003A08F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0D09FCB" w14:textId="77777777" w:rsidR="003A08F1" w:rsidRDefault="00000000">
            <w:r>
              <w:t>12</w:t>
            </w:r>
          </w:p>
        </w:tc>
        <w:tc>
          <w:tcPr>
            <w:tcW w:w="848" w:type="dxa"/>
            <w:vAlign w:val="center"/>
          </w:tcPr>
          <w:p w14:paraId="2E8EF495" w14:textId="77777777" w:rsidR="003A08F1" w:rsidRDefault="00000000">
            <w:r>
              <w:t>2.880</w:t>
            </w:r>
          </w:p>
        </w:tc>
        <w:tc>
          <w:tcPr>
            <w:tcW w:w="848" w:type="dxa"/>
            <w:vAlign w:val="center"/>
          </w:tcPr>
          <w:p w14:paraId="3D49B6B2" w14:textId="77777777" w:rsidR="003A08F1" w:rsidRDefault="00000000">
            <w:r>
              <w:t>34.560</w:t>
            </w:r>
          </w:p>
        </w:tc>
        <w:tc>
          <w:tcPr>
            <w:tcW w:w="781" w:type="dxa"/>
            <w:vAlign w:val="center"/>
          </w:tcPr>
          <w:p w14:paraId="4FF297D7" w14:textId="77777777" w:rsidR="003A08F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8B7F065" w14:textId="77777777" w:rsidR="003A08F1" w:rsidRDefault="00000000">
            <w:r>
              <w:t>0.522</w:t>
            </w:r>
          </w:p>
        </w:tc>
        <w:tc>
          <w:tcPr>
            <w:tcW w:w="1018" w:type="dxa"/>
            <w:vAlign w:val="center"/>
          </w:tcPr>
          <w:p w14:paraId="338E0BA3" w14:textId="77777777" w:rsidR="003A08F1" w:rsidRDefault="003A08F1"/>
        </w:tc>
        <w:tc>
          <w:tcPr>
            <w:tcW w:w="916" w:type="dxa"/>
            <w:vAlign w:val="center"/>
          </w:tcPr>
          <w:p w14:paraId="6B6147DA" w14:textId="77777777" w:rsidR="003A08F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E0E55A8" w14:textId="77777777" w:rsidR="003A08F1" w:rsidRDefault="00000000">
            <w:r>
              <w:t>0.522</w:t>
            </w:r>
          </w:p>
        </w:tc>
      </w:tr>
      <w:tr w:rsidR="003A08F1" w14:paraId="2E7C9FDE" w14:textId="77777777">
        <w:tc>
          <w:tcPr>
            <w:tcW w:w="656" w:type="dxa"/>
            <w:vAlign w:val="center"/>
          </w:tcPr>
          <w:p w14:paraId="2285CE7C" w14:textId="77777777" w:rsidR="003A08F1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024F26C5" w14:textId="77777777" w:rsidR="003A08F1" w:rsidRDefault="00000000">
            <w:r>
              <w:t>C3618</w:t>
            </w:r>
          </w:p>
        </w:tc>
        <w:tc>
          <w:tcPr>
            <w:tcW w:w="769" w:type="dxa"/>
            <w:vAlign w:val="center"/>
          </w:tcPr>
          <w:p w14:paraId="318EFE20" w14:textId="77777777" w:rsidR="003A08F1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5B7F20F" w14:textId="77777777" w:rsidR="003A08F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CCE1187" w14:textId="77777777" w:rsidR="003A08F1" w:rsidRDefault="00000000">
            <w:r>
              <w:t>6.480</w:t>
            </w:r>
          </w:p>
        </w:tc>
        <w:tc>
          <w:tcPr>
            <w:tcW w:w="848" w:type="dxa"/>
            <w:vAlign w:val="center"/>
          </w:tcPr>
          <w:p w14:paraId="588326FB" w14:textId="77777777" w:rsidR="003A08F1" w:rsidRDefault="00000000">
            <w:r>
              <w:t>6.480</w:t>
            </w:r>
          </w:p>
        </w:tc>
        <w:tc>
          <w:tcPr>
            <w:tcW w:w="781" w:type="dxa"/>
            <w:vAlign w:val="center"/>
          </w:tcPr>
          <w:p w14:paraId="3A7B5B34" w14:textId="77777777" w:rsidR="003A08F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966A293" w14:textId="77777777" w:rsidR="003A08F1" w:rsidRDefault="00000000">
            <w:r>
              <w:t>0.522</w:t>
            </w:r>
          </w:p>
        </w:tc>
        <w:tc>
          <w:tcPr>
            <w:tcW w:w="1018" w:type="dxa"/>
            <w:vAlign w:val="center"/>
          </w:tcPr>
          <w:p w14:paraId="61779C38" w14:textId="77777777" w:rsidR="003A08F1" w:rsidRDefault="003A08F1"/>
        </w:tc>
        <w:tc>
          <w:tcPr>
            <w:tcW w:w="916" w:type="dxa"/>
            <w:vAlign w:val="center"/>
          </w:tcPr>
          <w:p w14:paraId="44B100BC" w14:textId="77777777" w:rsidR="003A08F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57617D1" w14:textId="77777777" w:rsidR="003A08F1" w:rsidRDefault="00000000">
            <w:r>
              <w:t>0.522</w:t>
            </w:r>
          </w:p>
        </w:tc>
      </w:tr>
      <w:tr w:rsidR="003A08F1" w14:paraId="15BD4F2C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E0DD38C" w14:textId="77777777" w:rsidR="003A08F1" w:rsidRDefault="00000000">
            <w:r>
              <w:lastRenderedPageBreak/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379A222" w14:textId="77777777" w:rsidR="003A08F1" w:rsidRDefault="00000000">
            <w:r>
              <w:t>47.520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C4DF15C" w14:textId="77777777" w:rsidR="003A08F1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5310566" w14:textId="77777777" w:rsidR="003A08F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4A915FC" w14:textId="77777777" w:rsidR="003A08F1" w:rsidRDefault="00000000">
            <w:r>
              <w:t>0.522</w:t>
            </w:r>
          </w:p>
        </w:tc>
      </w:tr>
    </w:tbl>
    <w:p w14:paraId="1A9310BF" w14:textId="77777777" w:rsidR="003A08F1" w:rsidRDefault="003A08F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6F626FD" w14:textId="77777777" w:rsidR="003A08F1" w:rsidRDefault="00000000">
      <w:pPr>
        <w:pStyle w:val="2"/>
        <w:widowControl w:val="0"/>
        <w:rPr>
          <w:kern w:val="2"/>
        </w:rPr>
      </w:pPr>
      <w:bookmarkStart w:id="56" w:name="_Toc155648620"/>
      <w:r>
        <w:rPr>
          <w:kern w:val="2"/>
        </w:rPr>
        <w:t>总体热工性能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3A08F1" w14:paraId="177880BD" w14:textId="77777777">
        <w:tc>
          <w:tcPr>
            <w:tcW w:w="1245" w:type="dxa"/>
            <w:shd w:val="clear" w:color="auto" w:fill="E6E6E6"/>
            <w:vAlign w:val="center"/>
          </w:tcPr>
          <w:p w14:paraId="7C4262D7" w14:textId="77777777" w:rsidR="003A08F1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9D6D562" w14:textId="77777777" w:rsidR="003A08F1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1C4CD11" w14:textId="77777777" w:rsidR="003A08F1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5FBF56B" w14:textId="77777777" w:rsidR="003A08F1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E02E775" w14:textId="77777777" w:rsidR="003A08F1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764853" w14:textId="77777777" w:rsidR="003A08F1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24C1634F" w14:textId="77777777" w:rsidR="003A08F1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0B884B" w14:textId="77777777" w:rsidR="003A08F1" w:rsidRDefault="00000000">
            <w:pPr>
              <w:jc w:val="center"/>
            </w:pPr>
            <w:r>
              <w:t>结论</w:t>
            </w:r>
          </w:p>
        </w:tc>
      </w:tr>
      <w:tr w:rsidR="003A08F1" w14:paraId="082C6210" w14:textId="77777777">
        <w:tc>
          <w:tcPr>
            <w:tcW w:w="1245" w:type="dxa"/>
            <w:shd w:val="clear" w:color="auto" w:fill="E6E6E6"/>
            <w:vAlign w:val="center"/>
          </w:tcPr>
          <w:p w14:paraId="04EF7DD3" w14:textId="77777777" w:rsidR="003A08F1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72BAACBD" w14:textId="77777777" w:rsidR="003A08F1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7E81CB7D" w14:textId="77777777" w:rsidR="003A08F1" w:rsidRDefault="00000000">
            <w:r>
              <w:t>83.34</w:t>
            </w:r>
          </w:p>
        </w:tc>
        <w:tc>
          <w:tcPr>
            <w:tcW w:w="1131" w:type="dxa"/>
            <w:vAlign w:val="center"/>
          </w:tcPr>
          <w:p w14:paraId="54686BED" w14:textId="77777777" w:rsidR="003A08F1" w:rsidRDefault="00000000">
            <w:r>
              <w:t>2.30</w:t>
            </w:r>
          </w:p>
        </w:tc>
        <w:tc>
          <w:tcPr>
            <w:tcW w:w="1245" w:type="dxa"/>
            <w:vAlign w:val="center"/>
          </w:tcPr>
          <w:p w14:paraId="45014421" w14:textId="77777777" w:rsidR="003A08F1" w:rsidRDefault="00000000">
            <w:r>
              <w:t>0.52</w:t>
            </w:r>
          </w:p>
        </w:tc>
        <w:tc>
          <w:tcPr>
            <w:tcW w:w="1075" w:type="dxa"/>
            <w:vAlign w:val="center"/>
          </w:tcPr>
          <w:p w14:paraId="5C9F8871" w14:textId="77777777" w:rsidR="003A08F1" w:rsidRDefault="00000000">
            <w:r>
              <w:t>0.23</w:t>
            </w:r>
          </w:p>
        </w:tc>
        <w:tc>
          <w:tcPr>
            <w:tcW w:w="1465" w:type="dxa"/>
            <w:vAlign w:val="center"/>
          </w:tcPr>
          <w:p w14:paraId="6F424AD0" w14:textId="77777777" w:rsidR="003A08F1" w:rsidRDefault="00000000">
            <w:r>
              <w:t>K≤2.50</w:t>
            </w:r>
          </w:p>
        </w:tc>
        <w:tc>
          <w:tcPr>
            <w:tcW w:w="1131" w:type="dxa"/>
            <w:vAlign w:val="center"/>
          </w:tcPr>
          <w:p w14:paraId="5D3CFFC0" w14:textId="77777777" w:rsidR="003A08F1" w:rsidRDefault="00000000">
            <w:r>
              <w:t>满足</w:t>
            </w:r>
          </w:p>
        </w:tc>
      </w:tr>
      <w:tr w:rsidR="003A08F1" w14:paraId="3B3DCF73" w14:textId="77777777">
        <w:tc>
          <w:tcPr>
            <w:tcW w:w="1245" w:type="dxa"/>
            <w:shd w:val="clear" w:color="auto" w:fill="E6E6E6"/>
            <w:vAlign w:val="center"/>
          </w:tcPr>
          <w:p w14:paraId="29BAB636" w14:textId="77777777" w:rsidR="003A08F1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7AED0A82" w14:textId="77777777" w:rsidR="003A08F1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72B915B5" w14:textId="77777777" w:rsidR="003A08F1" w:rsidRDefault="00000000">
            <w:r>
              <w:t>69.75</w:t>
            </w:r>
          </w:p>
        </w:tc>
        <w:tc>
          <w:tcPr>
            <w:tcW w:w="1131" w:type="dxa"/>
            <w:vAlign w:val="center"/>
          </w:tcPr>
          <w:p w14:paraId="4182C3F4" w14:textId="77777777" w:rsidR="003A08F1" w:rsidRDefault="00000000">
            <w:r>
              <w:t>2.30</w:t>
            </w:r>
          </w:p>
        </w:tc>
        <w:tc>
          <w:tcPr>
            <w:tcW w:w="1245" w:type="dxa"/>
            <w:vAlign w:val="center"/>
          </w:tcPr>
          <w:p w14:paraId="50A44394" w14:textId="77777777" w:rsidR="003A08F1" w:rsidRDefault="00000000">
            <w:r>
              <w:t>0.52</w:t>
            </w:r>
          </w:p>
        </w:tc>
        <w:tc>
          <w:tcPr>
            <w:tcW w:w="1075" w:type="dxa"/>
            <w:vAlign w:val="center"/>
          </w:tcPr>
          <w:p w14:paraId="48C159BC" w14:textId="77777777" w:rsidR="003A08F1" w:rsidRDefault="00000000">
            <w:r>
              <w:t>0.20</w:t>
            </w:r>
          </w:p>
        </w:tc>
        <w:tc>
          <w:tcPr>
            <w:tcW w:w="1465" w:type="dxa"/>
            <w:vAlign w:val="center"/>
          </w:tcPr>
          <w:p w14:paraId="3C9C5A63" w14:textId="77777777" w:rsidR="003A08F1" w:rsidRDefault="00000000">
            <w:r>
              <w:t>K≤2.50</w:t>
            </w:r>
          </w:p>
        </w:tc>
        <w:tc>
          <w:tcPr>
            <w:tcW w:w="1131" w:type="dxa"/>
            <w:vAlign w:val="center"/>
          </w:tcPr>
          <w:p w14:paraId="554460AE" w14:textId="77777777" w:rsidR="003A08F1" w:rsidRDefault="00000000">
            <w:r>
              <w:t>满足</w:t>
            </w:r>
          </w:p>
        </w:tc>
      </w:tr>
      <w:tr w:rsidR="003A08F1" w14:paraId="3F754229" w14:textId="77777777">
        <w:tc>
          <w:tcPr>
            <w:tcW w:w="1245" w:type="dxa"/>
            <w:shd w:val="clear" w:color="auto" w:fill="E6E6E6"/>
            <w:vAlign w:val="center"/>
          </w:tcPr>
          <w:p w14:paraId="4D4C3941" w14:textId="77777777" w:rsidR="003A08F1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003D6196" w14:textId="77777777" w:rsidR="003A08F1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4DD56B58" w14:textId="77777777" w:rsidR="003A08F1" w:rsidRDefault="00000000">
            <w:r>
              <w:t>63.00</w:t>
            </w:r>
          </w:p>
        </w:tc>
        <w:tc>
          <w:tcPr>
            <w:tcW w:w="1131" w:type="dxa"/>
            <w:vAlign w:val="center"/>
          </w:tcPr>
          <w:p w14:paraId="0F83DD20" w14:textId="77777777" w:rsidR="003A08F1" w:rsidRDefault="00000000">
            <w:r>
              <w:t>2.30</w:t>
            </w:r>
          </w:p>
        </w:tc>
        <w:tc>
          <w:tcPr>
            <w:tcW w:w="1245" w:type="dxa"/>
            <w:vAlign w:val="center"/>
          </w:tcPr>
          <w:p w14:paraId="50C6C16E" w14:textId="77777777" w:rsidR="003A08F1" w:rsidRDefault="00000000">
            <w:r>
              <w:t>0.52</w:t>
            </w:r>
          </w:p>
        </w:tc>
        <w:tc>
          <w:tcPr>
            <w:tcW w:w="1075" w:type="dxa"/>
            <w:vAlign w:val="center"/>
          </w:tcPr>
          <w:p w14:paraId="73F78AA0" w14:textId="77777777" w:rsidR="003A08F1" w:rsidRDefault="00000000">
            <w:r>
              <w:t>0.23</w:t>
            </w:r>
          </w:p>
        </w:tc>
        <w:tc>
          <w:tcPr>
            <w:tcW w:w="1465" w:type="dxa"/>
            <w:vAlign w:val="center"/>
          </w:tcPr>
          <w:p w14:paraId="7A8E0B04" w14:textId="77777777" w:rsidR="003A08F1" w:rsidRDefault="00000000">
            <w:r>
              <w:t>K≤2.50</w:t>
            </w:r>
          </w:p>
        </w:tc>
        <w:tc>
          <w:tcPr>
            <w:tcW w:w="1131" w:type="dxa"/>
            <w:vAlign w:val="center"/>
          </w:tcPr>
          <w:p w14:paraId="36499210" w14:textId="77777777" w:rsidR="003A08F1" w:rsidRDefault="00000000">
            <w:r>
              <w:t>满足</w:t>
            </w:r>
          </w:p>
        </w:tc>
      </w:tr>
      <w:tr w:rsidR="003A08F1" w14:paraId="45E01EC6" w14:textId="77777777">
        <w:tc>
          <w:tcPr>
            <w:tcW w:w="1245" w:type="dxa"/>
            <w:shd w:val="clear" w:color="auto" w:fill="E6E6E6"/>
            <w:vAlign w:val="center"/>
          </w:tcPr>
          <w:p w14:paraId="1077EA47" w14:textId="77777777" w:rsidR="003A08F1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63634EED" w14:textId="77777777" w:rsidR="003A08F1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73D7CF95" w14:textId="77777777" w:rsidR="003A08F1" w:rsidRDefault="00000000">
            <w:r>
              <w:t>47.52</w:t>
            </w:r>
          </w:p>
        </w:tc>
        <w:tc>
          <w:tcPr>
            <w:tcW w:w="1131" w:type="dxa"/>
            <w:vAlign w:val="center"/>
          </w:tcPr>
          <w:p w14:paraId="39438024" w14:textId="77777777" w:rsidR="003A08F1" w:rsidRDefault="00000000">
            <w:r>
              <w:t>2.30</w:t>
            </w:r>
          </w:p>
        </w:tc>
        <w:tc>
          <w:tcPr>
            <w:tcW w:w="1245" w:type="dxa"/>
            <w:vAlign w:val="center"/>
          </w:tcPr>
          <w:p w14:paraId="6D97A60A" w14:textId="77777777" w:rsidR="003A08F1" w:rsidRDefault="00000000">
            <w:r>
              <w:t>0.52</w:t>
            </w:r>
          </w:p>
        </w:tc>
        <w:tc>
          <w:tcPr>
            <w:tcW w:w="1075" w:type="dxa"/>
            <w:vAlign w:val="center"/>
          </w:tcPr>
          <w:p w14:paraId="6DC9B9FA" w14:textId="77777777" w:rsidR="003A08F1" w:rsidRDefault="00000000">
            <w:r>
              <w:t>0.21</w:t>
            </w:r>
          </w:p>
        </w:tc>
        <w:tc>
          <w:tcPr>
            <w:tcW w:w="1465" w:type="dxa"/>
            <w:vAlign w:val="center"/>
          </w:tcPr>
          <w:p w14:paraId="6EF09ED5" w14:textId="77777777" w:rsidR="003A08F1" w:rsidRDefault="00000000">
            <w:r>
              <w:t>K≤2.50</w:t>
            </w:r>
          </w:p>
        </w:tc>
        <w:tc>
          <w:tcPr>
            <w:tcW w:w="1131" w:type="dxa"/>
            <w:vAlign w:val="center"/>
          </w:tcPr>
          <w:p w14:paraId="200A4AB1" w14:textId="77777777" w:rsidR="003A08F1" w:rsidRDefault="00000000">
            <w:r>
              <w:t>满足</w:t>
            </w:r>
          </w:p>
        </w:tc>
      </w:tr>
      <w:tr w:rsidR="003A08F1" w14:paraId="4D2EFFDC" w14:textId="77777777">
        <w:tc>
          <w:tcPr>
            <w:tcW w:w="1245" w:type="dxa"/>
            <w:shd w:val="clear" w:color="auto" w:fill="E6E6E6"/>
            <w:vAlign w:val="center"/>
          </w:tcPr>
          <w:p w14:paraId="42096DCB" w14:textId="77777777" w:rsidR="003A08F1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7EC5D2BE" w14:textId="77777777" w:rsidR="003A08F1" w:rsidRDefault="003A08F1"/>
        </w:tc>
        <w:tc>
          <w:tcPr>
            <w:tcW w:w="1018" w:type="dxa"/>
            <w:vAlign w:val="center"/>
          </w:tcPr>
          <w:p w14:paraId="0632C69A" w14:textId="77777777" w:rsidR="003A08F1" w:rsidRDefault="00000000">
            <w:r>
              <w:t>263.61</w:t>
            </w:r>
          </w:p>
        </w:tc>
        <w:tc>
          <w:tcPr>
            <w:tcW w:w="1131" w:type="dxa"/>
            <w:vAlign w:val="center"/>
          </w:tcPr>
          <w:p w14:paraId="64F9B3EC" w14:textId="77777777" w:rsidR="003A08F1" w:rsidRDefault="00000000">
            <w:r>
              <w:t>2.30</w:t>
            </w:r>
          </w:p>
        </w:tc>
        <w:tc>
          <w:tcPr>
            <w:tcW w:w="1245" w:type="dxa"/>
            <w:vAlign w:val="center"/>
          </w:tcPr>
          <w:p w14:paraId="5A78447E" w14:textId="77777777" w:rsidR="003A08F1" w:rsidRDefault="00000000">
            <w:r>
              <w:t>0.52</w:t>
            </w:r>
          </w:p>
        </w:tc>
        <w:tc>
          <w:tcPr>
            <w:tcW w:w="1075" w:type="dxa"/>
            <w:vAlign w:val="center"/>
          </w:tcPr>
          <w:p w14:paraId="52E874DB" w14:textId="77777777" w:rsidR="003A08F1" w:rsidRDefault="00000000">
            <w:r>
              <w:t>0.22</w:t>
            </w:r>
          </w:p>
        </w:tc>
        <w:tc>
          <w:tcPr>
            <w:tcW w:w="1465" w:type="dxa"/>
            <w:vAlign w:val="center"/>
          </w:tcPr>
          <w:p w14:paraId="3AD7E2A8" w14:textId="77777777" w:rsidR="003A08F1" w:rsidRDefault="003A08F1"/>
        </w:tc>
        <w:tc>
          <w:tcPr>
            <w:tcW w:w="1131" w:type="dxa"/>
            <w:vAlign w:val="center"/>
          </w:tcPr>
          <w:p w14:paraId="071F0C7E" w14:textId="77777777" w:rsidR="003A08F1" w:rsidRDefault="003A08F1"/>
        </w:tc>
      </w:tr>
      <w:tr w:rsidR="003A08F1" w14:paraId="5F730963" w14:textId="77777777">
        <w:tc>
          <w:tcPr>
            <w:tcW w:w="1245" w:type="dxa"/>
            <w:shd w:val="clear" w:color="auto" w:fill="E6E6E6"/>
            <w:vAlign w:val="center"/>
          </w:tcPr>
          <w:p w14:paraId="1F1A7CB5" w14:textId="77777777" w:rsidR="003A08F1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562EE0CD" w14:textId="77777777" w:rsidR="003A08F1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3A08F1" w14:paraId="707AF59D" w14:textId="77777777">
        <w:tc>
          <w:tcPr>
            <w:tcW w:w="1245" w:type="dxa"/>
            <w:shd w:val="clear" w:color="auto" w:fill="E6E6E6"/>
            <w:vAlign w:val="center"/>
          </w:tcPr>
          <w:p w14:paraId="5B3C10E7" w14:textId="77777777" w:rsidR="003A08F1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2A614403" w14:textId="77777777" w:rsidR="003A08F1" w:rsidRDefault="00000000">
            <w:r>
              <w:t>外窗传热系数应满足表</w:t>
            </w:r>
            <w:r>
              <w:t>3.3.2-2</w:t>
            </w:r>
            <w:r>
              <w:t>的要求</w:t>
            </w:r>
          </w:p>
        </w:tc>
      </w:tr>
      <w:tr w:rsidR="003A08F1" w14:paraId="1B77C181" w14:textId="77777777">
        <w:tc>
          <w:tcPr>
            <w:tcW w:w="1245" w:type="dxa"/>
            <w:shd w:val="clear" w:color="auto" w:fill="E6E6E6"/>
            <w:vAlign w:val="center"/>
          </w:tcPr>
          <w:p w14:paraId="382D6FA9" w14:textId="77777777" w:rsidR="003A08F1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42218853" w14:textId="77777777" w:rsidR="003A08F1" w:rsidRDefault="00000000">
            <w:r>
              <w:t>满足</w:t>
            </w:r>
          </w:p>
        </w:tc>
      </w:tr>
    </w:tbl>
    <w:p w14:paraId="5C47342C" w14:textId="77777777" w:rsidR="003A08F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32A972AC" w14:textId="77777777" w:rsidR="003A08F1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7" w:name="_Toc155648621"/>
      <w:r>
        <w:rPr>
          <w:color w:val="000000"/>
          <w:kern w:val="2"/>
          <w:szCs w:val="24"/>
        </w:rPr>
        <w:t>有效通风换气面积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3A08F1" w14:paraId="3C96C8F0" w14:textId="77777777">
        <w:tc>
          <w:tcPr>
            <w:tcW w:w="718" w:type="dxa"/>
            <w:shd w:val="clear" w:color="auto" w:fill="E6E6E6"/>
            <w:vAlign w:val="center"/>
          </w:tcPr>
          <w:p w14:paraId="29A0FF89" w14:textId="77777777" w:rsidR="003A08F1" w:rsidRDefault="00000000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2077F673" w14:textId="77777777" w:rsidR="003A08F1" w:rsidRDefault="00000000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35365ECA" w14:textId="77777777" w:rsidR="003A08F1" w:rsidRDefault="00000000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1DF2A07" w14:textId="77777777" w:rsidR="003A08F1" w:rsidRDefault="00000000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695BFC52" w14:textId="77777777" w:rsidR="003A08F1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8EBD553" w14:textId="77777777" w:rsidR="003A08F1" w:rsidRDefault="00000000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5A637B1C" w14:textId="77777777" w:rsidR="003A08F1" w:rsidRDefault="00000000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3576D696" w14:textId="77777777" w:rsidR="003A08F1" w:rsidRDefault="00000000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13042C" w14:textId="77777777" w:rsidR="003A08F1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393D0FF" w14:textId="77777777" w:rsidR="003A08F1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8C58547" w14:textId="77777777" w:rsidR="003A08F1" w:rsidRDefault="00000000">
            <w:pPr>
              <w:jc w:val="center"/>
            </w:pPr>
            <w:r>
              <w:t>结论</w:t>
            </w:r>
          </w:p>
        </w:tc>
      </w:tr>
      <w:tr w:rsidR="003A08F1" w14:paraId="3A0A16FC" w14:textId="77777777">
        <w:tc>
          <w:tcPr>
            <w:tcW w:w="718" w:type="dxa"/>
            <w:vMerge w:val="restart"/>
            <w:vAlign w:val="center"/>
          </w:tcPr>
          <w:p w14:paraId="7FA77859" w14:textId="77777777" w:rsidR="003A08F1" w:rsidRDefault="00000000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56C0F461" w14:textId="77777777" w:rsidR="003A08F1" w:rsidRDefault="00000000">
            <w:r>
              <w:t>1001(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36C056E" w14:textId="77777777" w:rsidR="003A08F1" w:rsidRDefault="00000000">
            <w:r>
              <w:t>227.66</w:t>
            </w:r>
          </w:p>
        </w:tc>
        <w:tc>
          <w:tcPr>
            <w:tcW w:w="735" w:type="dxa"/>
            <w:vMerge w:val="restart"/>
            <w:vAlign w:val="center"/>
          </w:tcPr>
          <w:p w14:paraId="22191EC9" w14:textId="77777777" w:rsidR="003A08F1" w:rsidRDefault="00000000">
            <w:r>
              <w:t>229.67</w:t>
            </w:r>
          </w:p>
        </w:tc>
        <w:tc>
          <w:tcPr>
            <w:tcW w:w="962" w:type="dxa"/>
            <w:vAlign w:val="center"/>
          </w:tcPr>
          <w:p w14:paraId="38BEC5FC" w14:textId="77777777" w:rsidR="003A08F1" w:rsidRDefault="00000000">
            <w:r>
              <w:t>C1218</w:t>
            </w:r>
          </w:p>
        </w:tc>
        <w:tc>
          <w:tcPr>
            <w:tcW w:w="735" w:type="dxa"/>
            <w:vAlign w:val="center"/>
          </w:tcPr>
          <w:p w14:paraId="09BE1A89" w14:textId="77777777" w:rsidR="003A08F1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14:paraId="5D0C9FE8" w14:textId="77777777" w:rsidR="003A08F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85F7294" w14:textId="77777777" w:rsidR="003A08F1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0BB75CE" w14:textId="77777777" w:rsidR="003A08F1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2A311BE" w14:textId="77777777" w:rsidR="003A08F1" w:rsidRDefault="00000000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44EC5873" w14:textId="77777777" w:rsidR="003A08F1" w:rsidRDefault="00000000">
            <w:r>
              <w:t>适宜</w:t>
            </w:r>
          </w:p>
        </w:tc>
      </w:tr>
      <w:tr w:rsidR="003A08F1" w14:paraId="5F871F92" w14:textId="77777777">
        <w:tc>
          <w:tcPr>
            <w:tcW w:w="718" w:type="dxa"/>
            <w:vMerge/>
            <w:vAlign w:val="center"/>
          </w:tcPr>
          <w:p w14:paraId="30209EE9" w14:textId="77777777" w:rsidR="003A08F1" w:rsidRDefault="003A08F1"/>
        </w:tc>
        <w:tc>
          <w:tcPr>
            <w:tcW w:w="962" w:type="dxa"/>
            <w:vMerge/>
            <w:vAlign w:val="center"/>
          </w:tcPr>
          <w:p w14:paraId="6E7D108E" w14:textId="77777777" w:rsidR="003A08F1" w:rsidRDefault="003A08F1"/>
        </w:tc>
        <w:tc>
          <w:tcPr>
            <w:tcW w:w="735" w:type="dxa"/>
            <w:gridSpan w:val="2"/>
            <w:vMerge/>
            <w:vAlign w:val="center"/>
          </w:tcPr>
          <w:p w14:paraId="4EF11577" w14:textId="77777777" w:rsidR="003A08F1" w:rsidRDefault="003A08F1"/>
        </w:tc>
        <w:tc>
          <w:tcPr>
            <w:tcW w:w="735" w:type="dxa"/>
            <w:vMerge/>
            <w:vAlign w:val="center"/>
          </w:tcPr>
          <w:p w14:paraId="11D15611" w14:textId="77777777" w:rsidR="003A08F1" w:rsidRDefault="003A08F1"/>
        </w:tc>
        <w:tc>
          <w:tcPr>
            <w:tcW w:w="962" w:type="dxa"/>
            <w:vAlign w:val="center"/>
          </w:tcPr>
          <w:p w14:paraId="26DF89DE" w14:textId="77777777" w:rsidR="003A08F1" w:rsidRDefault="00000000">
            <w:r>
              <w:t>C1218</w:t>
            </w:r>
          </w:p>
        </w:tc>
        <w:tc>
          <w:tcPr>
            <w:tcW w:w="735" w:type="dxa"/>
            <w:vAlign w:val="center"/>
          </w:tcPr>
          <w:p w14:paraId="68B8CC42" w14:textId="77777777" w:rsidR="003A08F1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14:paraId="1480EC2D" w14:textId="77777777" w:rsidR="003A08F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0F138EA" w14:textId="77777777" w:rsidR="003A08F1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121362F" w14:textId="77777777" w:rsidR="003A08F1" w:rsidRDefault="003A08F1"/>
        </w:tc>
        <w:tc>
          <w:tcPr>
            <w:tcW w:w="1018" w:type="dxa"/>
            <w:vMerge/>
            <w:vAlign w:val="center"/>
          </w:tcPr>
          <w:p w14:paraId="6228865C" w14:textId="77777777" w:rsidR="003A08F1" w:rsidRDefault="003A08F1"/>
        </w:tc>
        <w:tc>
          <w:tcPr>
            <w:tcW w:w="1030" w:type="dxa"/>
            <w:vMerge/>
            <w:vAlign w:val="center"/>
          </w:tcPr>
          <w:p w14:paraId="47B756BB" w14:textId="77777777" w:rsidR="003A08F1" w:rsidRDefault="00000000">
            <w:r>
              <w:t>适宜</w:t>
            </w:r>
          </w:p>
        </w:tc>
      </w:tr>
      <w:tr w:rsidR="003A08F1" w14:paraId="6D1B1A0F" w14:textId="77777777">
        <w:tc>
          <w:tcPr>
            <w:tcW w:w="718" w:type="dxa"/>
            <w:vMerge/>
            <w:vAlign w:val="center"/>
          </w:tcPr>
          <w:p w14:paraId="5DD3037F" w14:textId="77777777" w:rsidR="003A08F1" w:rsidRDefault="003A08F1"/>
        </w:tc>
        <w:tc>
          <w:tcPr>
            <w:tcW w:w="962" w:type="dxa"/>
            <w:vMerge/>
            <w:vAlign w:val="center"/>
          </w:tcPr>
          <w:p w14:paraId="033A08B7" w14:textId="77777777" w:rsidR="003A08F1" w:rsidRDefault="003A08F1"/>
        </w:tc>
        <w:tc>
          <w:tcPr>
            <w:tcW w:w="735" w:type="dxa"/>
            <w:gridSpan w:val="2"/>
            <w:vMerge/>
            <w:vAlign w:val="center"/>
          </w:tcPr>
          <w:p w14:paraId="646D0555" w14:textId="77777777" w:rsidR="003A08F1" w:rsidRDefault="003A08F1"/>
        </w:tc>
        <w:tc>
          <w:tcPr>
            <w:tcW w:w="735" w:type="dxa"/>
            <w:vMerge/>
            <w:vAlign w:val="center"/>
          </w:tcPr>
          <w:p w14:paraId="45727834" w14:textId="77777777" w:rsidR="003A08F1" w:rsidRDefault="003A08F1"/>
        </w:tc>
        <w:tc>
          <w:tcPr>
            <w:tcW w:w="962" w:type="dxa"/>
            <w:vAlign w:val="center"/>
          </w:tcPr>
          <w:p w14:paraId="537A4A11" w14:textId="77777777" w:rsidR="003A08F1" w:rsidRDefault="00000000">
            <w:r>
              <w:t>C1218</w:t>
            </w:r>
          </w:p>
        </w:tc>
        <w:tc>
          <w:tcPr>
            <w:tcW w:w="735" w:type="dxa"/>
            <w:vAlign w:val="center"/>
          </w:tcPr>
          <w:p w14:paraId="15784C97" w14:textId="77777777" w:rsidR="003A08F1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14:paraId="431EEB3C" w14:textId="77777777" w:rsidR="003A08F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4334759" w14:textId="77777777" w:rsidR="003A08F1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E44E00D" w14:textId="77777777" w:rsidR="003A08F1" w:rsidRDefault="003A08F1"/>
        </w:tc>
        <w:tc>
          <w:tcPr>
            <w:tcW w:w="1018" w:type="dxa"/>
            <w:vMerge/>
            <w:vAlign w:val="center"/>
          </w:tcPr>
          <w:p w14:paraId="0354077A" w14:textId="77777777" w:rsidR="003A08F1" w:rsidRDefault="003A08F1"/>
        </w:tc>
        <w:tc>
          <w:tcPr>
            <w:tcW w:w="1030" w:type="dxa"/>
            <w:vMerge/>
            <w:vAlign w:val="center"/>
          </w:tcPr>
          <w:p w14:paraId="49AF8200" w14:textId="77777777" w:rsidR="003A08F1" w:rsidRDefault="00000000">
            <w:r>
              <w:t>适宜</w:t>
            </w:r>
          </w:p>
        </w:tc>
      </w:tr>
      <w:tr w:rsidR="003A08F1" w14:paraId="673FAB84" w14:textId="77777777">
        <w:tc>
          <w:tcPr>
            <w:tcW w:w="718" w:type="dxa"/>
            <w:vMerge/>
            <w:vAlign w:val="center"/>
          </w:tcPr>
          <w:p w14:paraId="43C39D0C" w14:textId="77777777" w:rsidR="003A08F1" w:rsidRDefault="003A08F1"/>
        </w:tc>
        <w:tc>
          <w:tcPr>
            <w:tcW w:w="962" w:type="dxa"/>
            <w:vMerge/>
            <w:vAlign w:val="center"/>
          </w:tcPr>
          <w:p w14:paraId="426CA8E8" w14:textId="77777777" w:rsidR="003A08F1" w:rsidRDefault="003A08F1"/>
        </w:tc>
        <w:tc>
          <w:tcPr>
            <w:tcW w:w="735" w:type="dxa"/>
            <w:gridSpan w:val="2"/>
            <w:vMerge/>
            <w:vAlign w:val="center"/>
          </w:tcPr>
          <w:p w14:paraId="5D989410" w14:textId="77777777" w:rsidR="003A08F1" w:rsidRDefault="003A08F1"/>
        </w:tc>
        <w:tc>
          <w:tcPr>
            <w:tcW w:w="735" w:type="dxa"/>
            <w:vMerge/>
            <w:vAlign w:val="center"/>
          </w:tcPr>
          <w:p w14:paraId="4175041A" w14:textId="77777777" w:rsidR="003A08F1" w:rsidRDefault="003A08F1"/>
        </w:tc>
        <w:tc>
          <w:tcPr>
            <w:tcW w:w="962" w:type="dxa"/>
            <w:vAlign w:val="center"/>
          </w:tcPr>
          <w:p w14:paraId="412B2E90" w14:textId="77777777" w:rsidR="003A08F1" w:rsidRDefault="00000000">
            <w:r>
              <w:t>C1218</w:t>
            </w:r>
          </w:p>
        </w:tc>
        <w:tc>
          <w:tcPr>
            <w:tcW w:w="735" w:type="dxa"/>
            <w:vAlign w:val="center"/>
          </w:tcPr>
          <w:p w14:paraId="30A63157" w14:textId="77777777" w:rsidR="003A08F1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14:paraId="72BFA713" w14:textId="77777777" w:rsidR="003A08F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D798741" w14:textId="77777777" w:rsidR="003A08F1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A468C1F" w14:textId="77777777" w:rsidR="003A08F1" w:rsidRDefault="003A08F1"/>
        </w:tc>
        <w:tc>
          <w:tcPr>
            <w:tcW w:w="1018" w:type="dxa"/>
            <w:vMerge/>
            <w:vAlign w:val="center"/>
          </w:tcPr>
          <w:p w14:paraId="7F7A7459" w14:textId="77777777" w:rsidR="003A08F1" w:rsidRDefault="003A08F1"/>
        </w:tc>
        <w:tc>
          <w:tcPr>
            <w:tcW w:w="1030" w:type="dxa"/>
            <w:vMerge/>
            <w:vAlign w:val="center"/>
          </w:tcPr>
          <w:p w14:paraId="17CE7A8A" w14:textId="77777777" w:rsidR="003A08F1" w:rsidRDefault="00000000">
            <w:r>
              <w:t>适宜</w:t>
            </w:r>
          </w:p>
        </w:tc>
      </w:tr>
      <w:tr w:rsidR="003A08F1" w14:paraId="50DD542A" w14:textId="77777777">
        <w:tc>
          <w:tcPr>
            <w:tcW w:w="718" w:type="dxa"/>
            <w:vMerge/>
            <w:vAlign w:val="center"/>
          </w:tcPr>
          <w:p w14:paraId="10A3C750" w14:textId="77777777" w:rsidR="003A08F1" w:rsidRDefault="003A08F1"/>
        </w:tc>
        <w:tc>
          <w:tcPr>
            <w:tcW w:w="962" w:type="dxa"/>
            <w:vMerge/>
            <w:vAlign w:val="center"/>
          </w:tcPr>
          <w:p w14:paraId="7622122A" w14:textId="77777777" w:rsidR="003A08F1" w:rsidRDefault="003A08F1"/>
        </w:tc>
        <w:tc>
          <w:tcPr>
            <w:tcW w:w="735" w:type="dxa"/>
            <w:gridSpan w:val="2"/>
            <w:vMerge/>
            <w:vAlign w:val="center"/>
          </w:tcPr>
          <w:p w14:paraId="141FC7C0" w14:textId="77777777" w:rsidR="003A08F1" w:rsidRDefault="003A08F1"/>
        </w:tc>
        <w:tc>
          <w:tcPr>
            <w:tcW w:w="735" w:type="dxa"/>
            <w:vMerge/>
            <w:vAlign w:val="center"/>
          </w:tcPr>
          <w:p w14:paraId="223ED935" w14:textId="77777777" w:rsidR="003A08F1" w:rsidRDefault="003A08F1"/>
        </w:tc>
        <w:tc>
          <w:tcPr>
            <w:tcW w:w="962" w:type="dxa"/>
            <w:vAlign w:val="center"/>
          </w:tcPr>
          <w:p w14:paraId="601F9287" w14:textId="77777777" w:rsidR="003A08F1" w:rsidRDefault="00000000">
            <w:r>
              <w:t>C1218</w:t>
            </w:r>
          </w:p>
        </w:tc>
        <w:tc>
          <w:tcPr>
            <w:tcW w:w="735" w:type="dxa"/>
            <w:vAlign w:val="center"/>
          </w:tcPr>
          <w:p w14:paraId="364541CD" w14:textId="77777777" w:rsidR="003A08F1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14:paraId="19FA1983" w14:textId="77777777" w:rsidR="003A08F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AB1675F" w14:textId="77777777" w:rsidR="003A08F1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2D76480" w14:textId="77777777" w:rsidR="003A08F1" w:rsidRDefault="003A08F1"/>
        </w:tc>
        <w:tc>
          <w:tcPr>
            <w:tcW w:w="1018" w:type="dxa"/>
            <w:vMerge/>
            <w:vAlign w:val="center"/>
          </w:tcPr>
          <w:p w14:paraId="4C377D28" w14:textId="77777777" w:rsidR="003A08F1" w:rsidRDefault="003A08F1"/>
        </w:tc>
        <w:tc>
          <w:tcPr>
            <w:tcW w:w="1030" w:type="dxa"/>
            <w:vMerge/>
            <w:vAlign w:val="center"/>
          </w:tcPr>
          <w:p w14:paraId="07C94EB6" w14:textId="77777777" w:rsidR="003A08F1" w:rsidRDefault="00000000">
            <w:r>
              <w:t>适宜</w:t>
            </w:r>
          </w:p>
        </w:tc>
      </w:tr>
      <w:tr w:rsidR="003A08F1" w14:paraId="220FF564" w14:textId="77777777">
        <w:tc>
          <w:tcPr>
            <w:tcW w:w="718" w:type="dxa"/>
            <w:vMerge/>
            <w:vAlign w:val="center"/>
          </w:tcPr>
          <w:p w14:paraId="55F2A400" w14:textId="77777777" w:rsidR="003A08F1" w:rsidRDefault="003A08F1"/>
        </w:tc>
        <w:tc>
          <w:tcPr>
            <w:tcW w:w="962" w:type="dxa"/>
            <w:vMerge/>
            <w:vAlign w:val="center"/>
          </w:tcPr>
          <w:p w14:paraId="588A7E8C" w14:textId="77777777" w:rsidR="003A08F1" w:rsidRDefault="003A08F1"/>
        </w:tc>
        <w:tc>
          <w:tcPr>
            <w:tcW w:w="735" w:type="dxa"/>
            <w:gridSpan w:val="2"/>
            <w:vMerge/>
            <w:vAlign w:val="center"/>
          </w:tcPr>
          <w:p w14:paraId="5425A5F0" w14:textId="77777777" w:rsidR="003A08F1" w:rsidRDefault="003A08F1"/>
        </w:tc>
        <w:tc>
          <w:tcPr>
            <w:tcW w:w="735" w:type="dxa"/>
            <w:vMerge/>
            <w:vAlign w:val="center"/>
          </w:tcPr>
          <w:p w14:paraId="435BC34D" w14:textId="77777777" w:rsidR="003A08F1" w:rsidRDefault="003A08F1"/>
        </w:tc>
        <w:tc>
          <w:tcPr>
            <w:tcW w:w="962" w:type="dxa"/>
            <w:vAlign w:val="center"/>
          </w:tcPr>
          <w:p w14:paraId="32603604" w14:textId="77777777" w:rsidR="003A08F1" w:rsidRDefault="00000000">
            <w:r>
              <w:t>C1218</w:t>
            </w:r>
          </w:p>
        </w:tc>
        <w:tc>
          <w:tcPr>
            <w:tcW w:w="735" w:type="dxa"/>
            <w:vAlign w:val="center"/>
          </w:tcPr>
          <w:p w14:paraId="30051783" w14:textId="77777777" w:rsidR="003A08F1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14:paraId="4E63D12F" w14:textId="77777777" w:rsidR="003A08F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65CD4AF" w14:textId="77777777" w:rsidR="003A08F1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2582AE6" w14:textId="77777777" w:rsidR="003A08F1" w:rsidRDefault="003A08F1"/>
        </w:tc>
        <w:tc>
          <w:tcPr>
            <w:tcW w:w="1018" w:type="dxa"/>
            <w:vMerge/>
            <w:vAlign w:val="center"/>
          </w:tcPr>
          <w:p w14:paraId="5B726D8E" w14:textId="77777777" w:rsidR="003A08F1" w:rsidRDefault="003A08F1"/>
        </w:tc>
        <w:tc>
          <w:tcPr>
            <w:tcW w:w="1030" w:type="dxa"/>
            <w:vMerge/>
            <w:vAlign w:val="center"/>
          </w:tcPr>
          <w:p w14:paraId="4FE1BCAC" w14:textId="77777777" w:rsidR="003A08F1" w:rsidRDefault="00000000">
            <w:r>
              <w:t>适宜</w:t>
            </w:r>
          </w:p>
        </w:tc>
      </w:tr>
      <w:tr w:rsidR="003A08F1" w14:paraId="5AC9C9BD" w14:textId="77777777">
        <w:tc>
          <w:tcPr>
            <w:tcW w:w="718" w:type="dxa"/>
            <w:vMerge/>
            <w:vAlign w:val="center"/>
          </w:tcPr>
          <w:p w14:paraId="5945CE2D" w14:textId="77777777" w:rsidR="003A08F1" w:rsidRDefault="003A08F1"/>
        </w:tc>
        <w:tc>
          <w:tcPr>
            <w:tcW w:w="962" w:type="dxa"/>
            <w:vMerge/>
            <w:vAlign w:val="center"/>
          </w:tcPr>
          <w:p w14:paraId="66036DCF" w14:textId="77777777" w:rsidR="003A08F1" w:rsidRDefault="003A08F1"/>
        </w:tc>
        <w:tc>
          <w:tcPr>
            <w:tcW w:w="735" w:type="dxa"/>
            <w:gridSpan w:val="2"/>
            <w:vMerge/>
            <w:vAlign w:val="center"/>
          </w:tcPr>
          <w:p w14:paraId="2C9899C2" w14:textId="77777777" w:rsidR="003A08F1" w:rsidRDefault="003A08F1"/>
        </w:tc>
        <w:tc>
          <w:tcPr>
            <w:tcW w:w="735" w:type="dxa"/>
            <w:vMerge/>
            <w:vAlign w:val="center"/>
          </w:tcPr>
          <w:p w14:paraId="754F6F1B" w14:textId="77777777" w:rsidR="003A08F1" w:rsidRDefault="003A08F1"/>
        </w:tc>
        <w:tc>
          <w:tcPr>
            <w:tcW w:w="962" w:type="dxa"/>
            <w:vAlign w:val="center"/>
          </w:tcPr>
          <w:p w14:paraId="03665187" w14:textId="77777777" w:rsidR="003A08F1" w:rsidRDefault="00000000">
            <w:r>
              <w:t>C1218</w:t>
            </w:r>
          </w:p>
        </w:tc>
        <w:tc>
          <w:tcPr>
            <w:tcW w:w="735" w:type="dxa"/>
            <w:vAlign w:val="center"/>
          </w:tcPr>
          <w:p w14:paraId="07525F1E" w14:textId="77777777" w:rsidR="003A08F1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14:paraId="7E17C8C7" w14:textId="77777777" w:rsidR="003A08F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17E740C" w14:textId="77777777" w:rsidR="003A08F1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B36F702" w14:textId="77777777" w:rsidR="003A08F1" w:rsidRDefault="003A08F1"/>
        </w:tc>
        <w:tc>
          <w:tcPr>
            <w:tcW w:w="1018" w:type="dxa"/>
            <w:vMerge/>
            <w:vAlign w:val="center"/>
          </w:tcPr>
          <w:p w14:paraId="26AECAF0" w14:textId="77777777" w:rsidR="003A08F1" w:rsidRDefault="003A08F1"/>
        </w:tc>
        <w:tc>
          <w:tcPr>
            <w:tcW w:w="1030" w:type="dxa"/>
            <w:vMerge/>
            <w:vAlign w:val="center"/>
          </w:tcPr>
          <w:p w14:paraId="1AAC3068" w14:textId="77777777" w:rsidR="003A08F1" w:rsidRDefault="00000000">
            <w:r>
              <w:t>适宜</w:t>
            </w:r>
          </w:p>
        </w:tc>
      </w:tr>
      <w:tr w:rsidR="003A08F1" w14:paraId="071A265A" w14:textId="77777777">
        <w:tc>
          <w:tcPr>
            <w:tcW w:w="718" w:type="dxa"/>
            <w:vMerge/>
            <w:vAlign w:val="center"/>
          </w:tcPr>
          <w:p w14:paraId="0A4D4E33" w14:textId="77777777" w:rsidR="003A08F1" w:rsidRDefault="003A08F1"/>
        </w:tc>
        <w:tc>
          <w:tcPr>
            <w:tcW w:w="962" w:type="dxa"/>
            <w:vMerge/>
            <w:vAlign w:val="center"/>
          </w:tcPr>
          <w:p w14:paraId="52BDBBA4" w14:textId="77777777" w:rsidR="003A08F1" w:rsidRDefault="003A08F1"/>
        </w:tc>
        <w:tc>
          <w:tcPr>
            <w:tcW w:w="735" w:type="dxa"/>
            <w:gridSpan w:val="2"/>
            <w:vMerge/>
            <w:vAlign w:val="center"/>
          </w:tcPr>
          <w:p w14:paraId="53D4567F" w14:textId="77777777" w:rsidR="003A08F1" w:rsidRDefault="003A08F1"/>
        </w:tc>
        <w:tc>
          <w:tcPr>
            <w:tcW w:w="735" w:type="dxa"/>
            <w:vMerge/>
            <w:vAlign w:val="center"/>
          </w:tcPr>
          <w:p w14:paraId="140730C3" w14:textId="77777777" w:rsidR="003A08F1" w:rsidRDefault="003A08F1"/>
        </w:tc>
        <w:tc>
          <w:tcPr>
            <w:tcW w:w="962" w:type="dxa"/>
            <w:vAlign w:val="center"/>
          </w:tcPr>
          <w:p w14:paraId="72E66E85" w14:textId="77777777" w:rsidR="003A08F1" w:rsidRDefault="00000000">
            <w:r>
              <w:t>C1218</w:t>
            </w:r>
          </w:p>
        </w:tc>
        <w:tc>
          <w:tcPr>
            <w:tcW w:w="735" w:type="dxa"/>
            <w:vAlign w:val="center"/>
          </w:tcPr>
          <w:p w14:paraId="0D2AE1AD" w14:textId="77777777" w:rsidR="003A08F1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14:paraId="412058FA" w14:textId="77777777" w:rsidR="003A08F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1025254" w14:textId="77777777" w:rsidR="003A08F1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11D1C63" w14:textId="77777777" w:rsidR="003A08F1" w:rsidRDefault="003A08F1"/>
        </w:tc>
        <w:tc>
          <w:tcPr>
            <w:tcW w:w="1018" w:type="dxa"/>
            <w:vMerge/>
            <w:vAlign w:val="center"/>
          </w:tcPr>
          <w:p w14:paraId="74D6BA75" w14:textId="77777777" w:rsidR="003A08F1" w:rsidRDefault="003A08F1"/>
        </w:tc>
        <w:tc>
          <w:tcPr>
            <w:tcW w:w="1030" w:type="dxa"/>
            <w:vMerge/>
            <w:vAlign w:val="center"/>
          </w:tcPr>
          <w:p w14:paraId="6CBC190E" w14:textId="77777777" w:rsidR="003A08F1" w:rsidRDefault="00000000">
            <w:r>
              <w:t>适宜</w:t>
            </w:r>
          </w:p>
        </w:tc>
      </w:tr>
      <w:tr w:rsidR="003A08F1" w14:paraId="2AA6D192" w14:textId="77777777">
        <w:tc>
          <w:tcPr>
            <w:tcW w:w="718" w:type="dxa"/>
            <w:vMerge/>
            <w:vAlign w:val="center"/>
          </w:tcPr>
          <w:p w14:paraId="113DEC57" w14:textId="77777777" w:rsidR="003A08F1" w:rsidRDefault="003A08F1"/>
        </w:tc>
        <w:tc>
          <w:tcPr>
            <w:tcW w:w="962" w:type="dxa"/>
            <w:vMerge/>
            <w:vAlign w:val="center"/>
          </w:tcPr>
          <w:p w14:paraId="0FA08E70" w14:textId="77777777" w:rsidR="003A08F1" w:rsidRDefault="003A08F1"/>
        </w:tc>
        <w:tc>
          <w:tcPr>
            <w:tcW w:w="735" w:type="dxa"/>
            <w:gridSpan w:val="2"/>
            <w:vMerge/>
            <w:vAlign w:val="center"/>
          </w:tcPr>
          <w:p w14:paraId="1D852772" w14:textId="77777777" w:rsidR="003A08F1" w:rsidRDefault="003A08F1"/>
        </w:tc>
        <w:tc>
          <w:tcPr>
            <w:tcW w:w="735" w:type="dxa"/>
            <w:vMerge/>
            <w:vAlign w:val="center"/>
          </w:tcPr>
          <w:p w14:paraId="18470234" w14:textId="77777777" w:rsidR="003A08F1" w:rsidRDefault="003A08F1"/>
        </w:tc>
        <w:tc>
          <w:tcPr>
            <w:tcW w:w="962" w:type="dxa"/>
            <w:vAlign w:val="center"/>
          </w:tcPr>
          <w:p w14:paraId="772C4ACC" w14:textId="77777777" w:rsidR="003A08F1" w:rsidRDefault="00000000">
            <w:r>
              <w:t>C1218</w:t>
            </w:r>
          </w:p>
        </w:tc>
        <w:tc>
          <w:tcPr>
            <w:tcW w:w="735" w:type="dxa"/>
            <w:vAlign w:val="center"/>
          </w:tcPr>
          <w:p w14:paraId="793E6001" w14:textId="77777777" w:rsidR="003A08F1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14:paraId="68F5F5C8" w14:textId="77777777" w:rsidR="003A08F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EE2D764" w14:textId="77777777" w:rsidR="003A08F1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F6DFA16" w14:textId="77777777" w:rsidR="003A08F1" w:rsidRDefault="003A08F1"/>
        </w:tc>
        <w:tc>
          <w:tcPr>
            <w:tcW w:w="1018" w:type="dxa"/>
            <w:vMerge/>
            <w:vAlign w:val="center"/>
          </w:tcPr>
          <w:p w14:paraId="591FE0E7" w14:textId="77777777" w:rsidR="003A08F1" w:rsidRDefault="003A08F1"/>
        </w:tc>
        <w:tc>
          <w:tcPr>
            <w:tcW w:w="1030" w:type="dxa"/>
            <w:vMerge/>
            <w:vAlign w:val="center"/>
          </w:tcPr>
          <w:p w14:paraId="3703DFA0" w14:textId="77777777" w:rsidR="003A08F1" w:rsidRDefault="00000000">
            <w:r>
              <w:t>适宜</w:t>
            </w:r>
          </w:p>
        </w:tc>
      </w:tr>
      <w:tr w:rsidR="003A08F1" w14:paraId="03140579" w14:textId="77777777">
        <w:tc>
          <w:tcPr>
            <w:tcW w:w="718" w:type="dxa"/>
            <w:vMerge/>
            <w:vAlign w:val="center"/>
          </w:tcPr>
          <w:p w14:paraId="5CC29CB6" w14:textId="77777777" w:rsidR="003A08F1" w:rsidRDefault="003A08F1"/>
        </w:tc>
        <w:tc>
          <w:tcPr>
            <w:tcW w:w="962" w:type="dxa"/>
            <w:vMerge/>
            <w:vAlign w:val="center"/>
          </w:tcPr>
          <w:p w14:paraId="3102E7AE" w14:textId="77777777" w:rsidR="003A08F1" w:rsidRDefault="003A08F1"/>
        </w:tc>
        <w:tc>
          <w:tcPr>
            <w:tcW w:w="735" w:type="dxa"/>
            <w:gridSpan w:val="2"/>
            <w:vMerge/>
            <w:vAlign w:val="center"/>
          </w:tcPr>
          <w:p w14:paraId="577ED7D3" w14:textId="77777777" w:rsidR="003A08F1" w:rsidRDefault="003A08F1"/>
        </w:tc>
        <w:tc>
          <w:tcPr>
            <w:tcW w:w="735" w:type="dxa"/>
            <w:vMerge/>
            <w:vAlign w:val="center"/>
          </w:tcPr>
          <w:p w14:paraId="382A9CC9" w14:textId="77777777" w:rsidR="003A08F1" w:rsidRDefault="003A08F1"/>
        </w:tc>
        <w:tc>
          <w:tcPr>
            <w:tcW w:w="962" w:type="dxa"/>
            <w:vAlign w:val="center"/>
          </w:tcPr>
          <w:p w14:paraId="55CD8A68" w14:textId="77777777" w:rsidR="003A08F1" w:rsidRDefault="00000000">
            <w:r>
              <w:t>C1218</w:t>
            </w:r>
          </w:p>
        </w:tc>
        <w:tc>
          <w:tcPr>
            <w:tcW w:w="735" w:type="dxa"/>
            <w:vAlign w:val="center"/>
          </w:tcPr>
          <w:p w14:paraId="4943AB3F" w14:textId="77777777" w:rsidR="003A08F1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14:paraId="440D6634" w14:textId="77777777" w:rsidR="003A08F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116BC52" w14:textId="77777777" w:rsidR="003A08F1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043710D" w14:textId="77777777" w:rsidR="003A08F1" w:rsidRDefault="003A08F1"/>
        </w:tc>
        <w:tc>
          <w:tcPr>
            <w:tcW w:w="1018" w:type="dxa"/>
            <w:vMerge/>
            <w:vAlign w:val="center"/>
          </w:tcPr>
          <w:p w14:paraId="6654E2B3" w14:textId="77777777" w:rsidR="003A08F1" w:rsidRDefault="003A08F1"/>
        </w:tc>
        <w:tc>
          <w:tcPr>
            <w:tcW w:w="1030" w:type="dxa"/>
            <w:vMerge/>
            <w:vAlign w:val="center"/>
          </w:tcPr>
          <w:p w14:paraId="6189EB48" w14:textId="77777777" w:rsidR="003A08F1" w:rsidRDefault="00000000">
            <w:r>
              <w:t>适宜</w:t>
            </w:r>
          </w:p>
        </w:tc>
      </w:tr>
      <w:tr w:rsidR="003A08F1" w14:paraId="7947B0AE" w14:textId="77777777">
        <w:tc>
          <w:tcPr>
            <w:tcW w:w="718" w:type="dxa"/>
            <w:vMerge/>
            <w:vAlign w:val="center"/>
          </w:tcPr>
          <w:p w14:paraId="32229E0B" w14:textId="77777777" w:rsidR="003A08F1" w:rsidRDefault="003A08F1"/>
        </w:tc>
        <w:tc>
          <w:tcPr>
            <w:tcW w:w="962" w:type="dxa"/>
            <w:vMerge/>
            <w:vAlign w:val="center"/>
          </w:tcPr>
          <w:p w14:paraId="7515D07B" w14:textId="77777777" w:rsidR="003A08F1" w:rsidRDefault="003A08F1"/>
        </w:tc>
        <w:tc>
          <w:tcPr>
            <w:tcW w:w="735" w:type="dxa"/>
            <w:gridSpan w:val="2"/>
            <w:vMerge/>
            <w:vAlign w:val="center"/>
          </w:tcPr>
          <w:p w14:paraId="60EBF046" w14:textId="77777777" w:rsidR="003A08F1" w:rsidRDefault="003A08F1"/>
        </w:tc>
        <w:tc>
          <w:tcPr>
            <w:tcW w:w="735" w:type="dxa"/>
            <w:vMerge/>
            <w:vAlign w:val="center"/>
          </w:tcPr>
          <w:p w14:paraId="566D955B" w14:textId="77777777" w:rsidR="003A08F1" w:rsidRDefault="003A08F1"/>
        </w:tc>
        <w:tc>
          <w:tcPr>
            <w:tcW w:w="962" w:type="dxa"/>
            <w:vAlign w:val="center"/>
          </w:tcPr>
          <w:p w14:paraId="45079B6D" w14:textId="77777777" w:rsidR="003A08F1" w:rsidRDefault="00000000">
            <w:r>
              <w:t>C1218</w:t>
            </w:r>
          </w:p>
        </w:tc>
        <w:tc>
          <w:tcPr>
            <w:tcW w:w="735" w:type="dxa"/>
            <w:vAlign w:val="center"/>
          </w:tcPr>
          <w:p w14:paraId="4FE2767E" w14:textId="77777777" w:rsidR="003A08F1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14:paraId="3DE8AE11" w14:textId="77777777" w:rsidR="003A08F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26AAA67" w14:textId="77777777" w:rsidR="003A08F1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117FE4B" w14:textId="77777777" w:rsidR="003A08F1" w:rsidRDefault="003A08F1"/>
        </w:tc>
        <w:tc>
          <w:tcPr>
            <w:tcW w:w="1018" w:type="dxa"/>
            <w:vMerge/>
            <w:vAlign w:val="center"/>
          </w:tcPr>
          <w:p w14:paraId="40836B06" w14:textId="77777777" w:rsidR="003A08F1" w:rsidRDefault="003A08F1"/>
        </w:tc>
        <w:tc>
          <w:tcPr>
            <w:tcW w:w="1030" w:type="dxa"/>
            <w:vMerge/>
            <w:vAlign w:val="center"/>
          </w:tcPr>
          <w:p w14:paraId="0CAD8EB0" w14:textId="77777777" w:rsidR="003A08F1" w:rsidRDefault="00000000">
            <w:r>
              <w:t>适宜</w:t>
            </w:r>
          </w:p>
        </w:tc>
      </w:tr>
      <w:tr w:rsidR="003A08F1" w14:paraId="432A5861" w14:textId="77777777">
        <w:tc>
          <w:tcPr>
            <w:tcW w:w="718" w:type="dxa"/>
            <w:vMerge/>
            <w:vAlign w:val="center"/>
          </w:tcPr>
          <w:p w14:paraId="4E51ECA2" w14:textId="77777777" w:rsidR="003A08F1" w:rsidRDefault="003A08F1"/>
        </w:tc>
        <w:tc>
          <w:tcPr>
            <w:tcW w:w="962" w:type="dxa"/>
            <w:vMerge/>
            <w:vAlign w:val="center"/>
          </w:tcPr>
          <w:p w14:paraId="37EFF292" w14:textId="77777777" w:rsidR="003A08F1" w:rsidRDefault="003A08F1"/>
        </w:tc>
        <w:tc>
          <w:tcPr>
            <w:tcW w:w="735" w:type="dxa"/>
            <w:gridSpan w:val="2"/>
            <w:vMerge/>
            <w:vAlign w:val="center"/>
          </w:tcPr>
          <w:p w14:paraId="0B399E37" w14:textId="77777777" w:rsidR="003A08F1" w:rsidRDefault="003A08F1"/>
        </w:tc>
        <w:tc>
          <w:tcPr>
            <w:tcW w:w="735" w:type="dxa"/>
            <w:vMerge/>
            <w:vAlign w:val="center"/>
          </w:tcPr>
          <w:p w14:paraId="3C7748EC" w14:textId="77777777" w:rsidR="003A08F1" w:rsidRDefault="003A08F1"/>
        </w:tc>
        <w:tc>
          <w:tcPr>
            <w:tcW w:w="962" w:type="dxa"/>
            <w:vAlign w:val="center"/>
          </w:tcPr>
          <w:p w14:paraId="47354E44" w14:textId="77777777" w:rsidR="003A08F1" w:rsidRDefault="00000000">
            <w:r>
              <w:t>C1218</w:t>
            </w:r>
          </w:p>
        </w:tc>
        <w:tc>
          <w:tcPr>
            <w:tcW w:w="735" w:type="dxa"/>
            <w:vAlign w:val="center"/>
          </w:tcPr>
          <w:p w14:paraId="630859F2" w14:textId="77777777" w:rsidR="003A08F1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14:paraId="526F918C" w14:textId="77777777" w:rsidR="003A08F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D2F92A2" w14:textId="77777777" w:rsidR="003A08F1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5192479" w14:textId="77777777" w:rsidR="003A08F1" w:rsidRDefault="003A08F1"/>
        </w:tc>
        <w:tc>
          <w:tcPr>
            <w:tcW w:w="1018" w:type="dxa"/>
            <w:vMerge/>
            <w:vAlign w:val="center"/>
          </w:tcPr>
          <w:p w14:paraId="709904B4" w14:textId="77777777" w:rsidR="003A08F1" w:rsidRDefault="003A08F1"/>
        </w:tc>
        <w:tc>
          <w:tcPr>
            <w:tcW w:w="1030" w:type="dxa"/>
            <w:vMerge/>
            <w:vAlign w:val="center"/>
          </w:tcPr>
          <w:p w14:paraId="395669EC" w14:textId="77777777" w:rsidR="003A08F1" w:rsidRDefault="00000000">
            <w:r>
              <w:t>适宜</w:t>
            </w:r>
          </w:p>
        </w:tc>
      </w:tr>
      <w:tr w:rsidR="003A08F1" w14:paraId="4364459C" w14:textId="77777777">
        <w:tc>
          <w:tcPr>
            <w:tcW w:w="718" w:type="dxa"/>
            <w:vMerge/>
            <w:vAlign w:val="center"/>
          </w:tcPr>
          <w:p w14:paraId="4A8D4C51" w14:textId="77777777" w:rsidR="003A08F1" w:rsidRDefault="003A08F1"/>
        </w:tc>
        <w:tc>
          <w:tcPr>
            <w:tcW w:w="962" w:type="dxa"/>
            <w:vMerge/>
            <w:vAlign w:val="center"/>
          </w:tcPr>
          <w:p w14:paraId="29B5996B" w14:textId="77777777" w:rsidR="003A08F1" w:rsidRDefault="003A08F1"/>
        </w:tc>
        <w:tc>
          <w:tcPr>
            <w:tcW w:w="735" w:type="dxa"/>
            <w:gridSpan w:val="2"/>
            <w:vMerge/>
            <w:vAlign w:val="center"/>
          </w:tcPr>
          <w:p w14:paraId="36CB571E" w14:textId="77777777" w:rsidR="003A08F1" w:rsidRDefault="003A08F1"/>
        </w:tc>
        <w:tc>
          <w:tcPr>
            <w:tcW w:w="735" w:type="dxa"/>
            <w:vMerge/>
            <w:vAlign w:val="center"/>
          </w:tcPr>
          <w:p w14:paraId="31D9EB0C" w14:textId="77777777" w:rsidR="003A08F1" w:rsidRDefault="003A08F1"/>
        </w:tc>
        <w:tc>
          <w:tcPr>
            <w:tcW w:w="962" w:type="dxa"/>
            <w:vAlign w:val="center"/>
          </w:tcPr>
          <w:p w14:paraId="101AFA56" w14:textId="77777777" w:rsidR="003A08F1" w:rsidRDefault="00000000">
            <w:r>
              <w:t>C0927</w:t>
            </w:r>
          </w:p>
        </w:tc>
        <w:tc>
          <w:tcPr>
            <w:tcW w:w="735" w:type="dxa"/>
            <w:vAlign w:val="center"/>
          </w:tcPr>
          <w:p w14:paraId="760279F3" w14:textId="77777777" w:rsidR="003A08F1" w:rsidRDefault="00000000">
            <w:r>
              <w:t>2.43</w:t>
            </w:r>
          </w:p>
        </w:tc>
        <w:tc>
          <w:tcPr>
            <w:tcW w:w="679" w:type="dxa"/>
            <w:vAlign w:val="center"/>
          </w:tcPr>
          <w:p w14:paraId="580D4EC5" w14:textId="77777777" w:rsidR="003A08F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193C033" w14:textId="77777777" w:rsidR="003A08F1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C4115D4" w14:textId="77777777" w:rsidR="003A08F1" w:rsidRDefault="003A08F1"/>
        </w:tc>
        <w:tc>
          <w:tcPr>
            <w:tcW w:w="1018" w:type="dxa"/>
            <w:vMerge/>
            <w:vAlign w:val="center"/>
          </w:tcPr>
          <w:p w14:paraId="17EF53CA" w14:textId="77777777" w:rsidR="003A08F1" w:rsidRDefault="003A08F1"/>
        </w:tc>
        <w:tc>
          <w:tcPr>
            <w:tcW w:w="1030" w:type="dxa"/>
            <w:vMerge/>
            <w:vAlign w:val="center"/>
          </w:tcPr>
          <w:p w14:paraId="536E23E7" w14:textId="77777777" w:rsidR="003A08F1" w:rsidRDefault="00000000">
            <w:r>
              <w:t>适宜</w:t>
            </w:r>
          </w:p>
        </w:tc>
      </w:tr>
      <w:tr w:rsidR="003A08F1" w14:paraId="58233D6D" w14:textId="77777777">
        <w:tc>
          <w:tcPr>
            <w:tcW w:w="718" w:type="dxa"/>
            <w:vMerge/>
            <w:vAlign w:val="center"/>
          </w:tcPr>
          <w:p w14:paraId="78CF52B3" w14:textId="77777777" w:rsidR="003A08F1" w:rsidRDefault="003A08F1"/>
        </w:tc>
        <w:tc>
          <w:tcPr>
            <w:tcW w:w="962" w:type="dxa"/>
            <w:vMerge/>
            <w:vAlign w:val="center"/>
          </w:tcPr>
          <w:p w14:paraId="44A4A5D9" w14:textId="77777777" w:rsidR="003A08F1" w:rsidRDefault="003A08F1"/>
        </w:tc>
        <w:tc>
          <w:tcPr>
            <w:tcW w:w="735" w:type="dxa"/>
            <w:gridSpan w:val="2"/>
            <w:vMerge/>
            <w:vAlign w:val="center"/>
          </w:tcPr>
          <w:p w14:paraId="7B7B4361" w14:textId="77777777" w:rsidR="003A08F1" w:rsidRDefault="003A08F1"/>
        </w:tc>
        <w:tc>
          <w:tcPr>
            <w:tcW w:w="735" w:type="dxa"/>
            <w:vMerge/>
            <w:vAlign w:val="center"/>
          </w:tcPr>
          <w:p w14:paraId="42D4E05E" w14:textId="77777777" w:rsidR="003A08F1" w:rsidRDefault="003A08F1"/>
        </w:tc>
        <w:tc>
          <w:tcPr>
            <w:tcW w:w="962" w:type="dxa"/>
            <w:vAlign w:val="center"/>
          </w:tcPr>
          <w:p w14:paraId="7BB04100" w14:textId="77777777" w:rsidR="003A08F1" w:rsidRDefault="00000000">
            <w:r>
              <w:t>C0927</w:t>
            </w:r>
          </w:p>
        </w:tc>
        <w:tc>
          <w:tcPr>
            <w:tcW w:w="735" w:type="dxa"/>
            <w:vAlign w:val="center"/>
          </w:tcPr>
          <w:p w14:paraId="33BA8873" w14:textId="77777777" w:rsidR="003A08F1" w:rsidRDefault="00000000">
            <w:r>
              <w:t>2.43</w:t>
            </w:r>
          </w:p>
        </w:tc>
        <w:tc>
          <w:tcPr>
            <w:tcW w:w="679" w:type="dxa"/>
            <w:vAlign w:val="center"/>
          </w:tcPr>
          <w:p w14:paraId="1611698A" w14:textId="77777777" w:rsidR="003A08F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50A8ABB" w14:textId="77777777" w:rsidR="003A08F1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078F93A" w14:textId="77777777" w:rsidR="003A08F1" w:rsidRDefault="003A08F1"/>
        </w:tc>
        <w:tc>
          <w:tcPr>
            <w:tcW w:w="1018" w:type="dxa"/>
            <w:vMerge/>
            <w:vAlign w:val="center"/>
          </w:tcPr>
          <w:p w14:paraId="6BFE2958" w14:textId="77777777" w:rsidR="003A08F1" w:rsidRDefault="003A08F1"/>
        </w:tc>
        <w:tc>
          <w:tcPr>
            <w:tcW w:w="1030" w:type="dxa"/>
            <w:vMerge/>
            <w:vAlign w:val="center"/>
          </w:tcPr>
          <w:p w14:paraId="1084F7CD" w14:textId="77777777" w:rsidR="003A08F1" w:rsidRDefault="00000000">
            <w:r>
              <w:t>适宜</w:t>
            </w:r>
          </w:p>
        </w:tc>
      </w:tr>
      <w:tr w:rsidR="003A08F1" w14:paraId="0C0D17E9" w14:textId="77777777">
        <w:tc>
          <w:tcPr>
            <w:tcW w:w="718" w:type="dxa"/>
            <w:vMerge/>
            <w:vAlign w:val="center"/>
          </w:tcPr>
          <w:p w14:paraId="5AF86326" w14:textId="77777777" w:rsidR="003A08F1" w:rsidRDefault="003A08F1"/>
        </w:tc>
        <w:tc>
          <w:tcPr>
            <w:tcW w:w="962" w:type="dxa"/>
            <w:vMerge/>
            <w:vAlign w:val="center"/>
          </w:tcPr>
          <w:p w14:paraId="06009FDF" w14:textId="77777777" w:rsidR="003A08F1" w:rsidRDefault="003A08F1"/>
        </w:tc>
        <w:tc>
          <w:tcPr>
            <w:tcW w:w="735" w:type="dxa"/>
            <w:gridSpan w:val="2"/>
            <w:vMerge/>
            <w:vAlign w:val="center"/>
          </w:tcPr>
          <w:p w14:paraId="6101D32D" w14:textId="77777777" w:rsidR="003A08F1" w:rsidRDefault="003A08F1"/>
        </w:tc>
        <w:tc>
          <w:tcPr>
            <w:tcW w:w="735" w:type="dxa"/>
            <w:vMerge/>
            <w:vAlign w:val="center"/>
          </w:tcPr>
          <w:p w14:paraId="1E0F42C9" w14:textId="77777777" w:rsidR="003A08F1" w:rsidRDefault="003A08F1"/>
        </w:tc>
        <w:tc>
          <w:tcPr>
            <w:tcW w:w="962" w:type="dxa"/>
            <w:vAlign w:val="center"/>
          </w:tcPr>
          <w:p w14:paraId="4A81DFE7" w14:textId="77777777" w:rsidR="003A08F1" w:rsidRDefault="00000000">
            <w:r>
              <w:t>C0927</w:t>
            </w:r>
          </w:p>
        </w:tc>
        <w:tc>
          <w:tcPr>
            <w:tcW w:w="735" w:type="dxa"/>
            <w:vAlign w:val="center"/>
          </w:tcPr>
          <w:p w14:paraId="7377744F" w14:textId="77777777" w:rsidR="003A08F1" w:rsidRDefault="00000000">
            <w:r>
              <w:t>2.43</w:t>
            </w:r>
          </w:p>
        </w:tc>
        <w:tc>
          <w:tcPr>
            <w:tcW w:w="679" w:type="dxa"/>
            <w:vAlign w:val="center"/>
          </w:tcPr>
          <w:p w14:paraId="48B60145" w14:textId="77777777" w:rsidR="003A08F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95B969A" w14:textId="77777777" w:rsidR="003A08F1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9AD3FF4" w14:textId="77777777" w:rsidR="003A08F1" w:rsidRDefault="003A08F1"/>
        </w:tc>
        <w:tc>
          <w:tcPr>
            <w:tcW w:w="1018" w:type="dxa"/>
            <w:vMerge/>
            <w:vAlign w:val="center"/>
          </w:tcPr>
          <w:p w14:paraId="267B3B59" w14:textId="77777777" w:rsidR="003A08F1" w:rsidRDefault="003A08F1"/>
        </w:tc>
        <w:tc>
          <w:tcPr>
            <w:tcW w:w="1030" w:type="dxa"/>
            <w:vMerge/>
            <w:vAlign w:val="center"/>
          </w:tcPr>
          <w:p w14:paraId="60A098A7" w14:textId="77777777" w:rsidR="003A08F1" w:rsidRDefault="00000000">
            <w:r>
              <w:t>适宜</w:t>
            </w:r>
          </w:p>
        </w:tc>
      </w:tr>
      <w:tr w:rsidR="003A08F1" w14:paraId="33664C9D" w14:textId="77777777">
        <w:tc>
          <w:tcPr>
            <w:tcW w:w="718" w:type="dxa"/>
            <w:vMerge/>
            <w:vAlign w:val="center"/>
          </w:tcPr>
          <w:p w14:paraId="6D5B05EE" w14:textId="77777777" w:rsidR="003A08F1" w:rsidRDefault="003A08F1"/>
        </w:tc>
        <w:tc>
          <w:tcPr>
            <w:tcW w:w="962" w:type="dxa"/>
            <w:vMerge/>
            <w:vAlign w:val="center"/>
          </w:tcPr>
          <w:p w14:paraId="57FF75D1" w14:textId="77777777" w:rsidR="003A08F1" w:rsidRDefault="003A08F1"/>
        </w:tc>
        <w:tc>
          <w:tcPr>
            <w:tcW w:w="735" w:type="dxa"/>
            <w:gridSpan w:val="2"/>
            <w:vMerge/>
            <w:vAlign w:val="center"/>
          </w:tcPr>
          <w:p w14:paraId="7E57C497" w14:textId="77777777" w:rsidR="003A08F1" w:rsidRDefault="003A08F1"/>
        </w:tc>
        <w:tc>
          <w:tcPr>
            <w:tcW w:w="735" w:type="dxa"/>
            <w:vMerge/>
            <w:vAlign w:val="center"/>
          </w:tcPr>
          <w:p w14:paraId="081DC3C1" w14:textId="77777777" w:rsidR="003A08F1" w:rsidRDefault="003A08F1"/>
        </w:tc>
        <w:tc>
          <w:tcPr>
            <w:tcW w:w="962" w:type="dxa"/>
            <w:vAlign w:val="center"/>
          </w:tcPr>
          <w:p w14:paraId="78EB6FFE" w14:textId="77777777" w:rsidR="003A08F1" w:rsidRDefault="00000000">
            <w:r>
              <w:t>C0927</w:t>
            </w:r>
          </w:p>
        </w:tc>
        <w:tc>
          <w:tcPr>
            <w:tcW w:w="735" w:type="dxa"/>
            <w:vAlign w:val="center"/>
          </w:tcPr>
          <w:p w14:paraId="7B345BE8" w14:textId="77777777" w:rsidR="003A08F1" w:rsidRDefault="00000000">
            <w:r>
              <w:t>2.43</w:t>
            </w:r>
          </w:p>
        </w:tc>
        <w:tc>
          <w:tcPr>
            <w:tcW w:w="679" w:type="dxa"/>
            <w:vAlign w:val="center"/>
          </w:tcPr>
          <w:p w14:paraId="22B6BE35" w14:textId="77777777" w:rsidR="003A08F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7ABB285" w14:textId="77777777" w:rsidR="003A08F1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0EC8C27" w14:textId="77777777" w:rsidR="003A08F1" w:rsidRDefault="003A08F1"/>
        </w:tc>
        <w:tc>
          <w:tcPr>
            <w:tcW w:w="1018" w:type="dxa"/>
            <w:vMerge/>
            <w:vAlign w:val="center"/>
          </w:tcPr>
          <w:p w14:paraId="3DC9AD54" w14:textId="77777777" w:rsidR="003A08F1" w:rsidRDefault="003A08F1"/>
        </w:tc>
        <w:tc>
          <w:tcPr>
            <w:tcW w:w="1030" w:type="dxa"/>
            <w:vMerge/>
            <w:vAlign w:val="center"/>
          </w:tcPr>
          <w:p w14:paraId="7D0B3E69" w14:textId="77777777" w:rsidR="003A08F1" w:rsidRDefault="00000000">
            <w:r>
              <w:t>适宜</w:t>
            </w:r>
          </w:p>
        </w:tc>
      </w:tr>
      <w:tr w:rsidR="003A08F1" w14:paraId="6AFE9978" w14:textId="77777777">
        <w:tc>
          <w:tcPr>
            <w:tcW w:w="718" w:type="dxa"/>
            <w:vMerge/>
            <w:vAlign w:val="center"/>
          </w:tcPr>
          <w:p w14:paraId="7695F049" w14:textId="77777777" w:rsidR="003A08F1" w:rsidRDefault="003A08F1"/>
        </w:tc>
        <w:tc>
          <w:tcPr>
            <w:tcW w:w="962" w:type="dxa"/>
            <w:vMerge/>
            <w:vAlign w:val="center"/>
          </w:tcPr>
          <w:p w14:paraId="713004C5" w14:textId="77777777" w:rsidR="003A08F1" w:rsidRDefault="003A08F1"/>
        </w:tc>
        <w:tc>
          <w:tcPr>
            <w:tcW w:w="735" w:type="dxa"/>
            <w:gridSpan w:val="2"/>
            <w:vMerge/>
            <w:vAlign w:val="center"/>
          </w:tcPr>
          <w:p w14:paraId="5A33FB44" w14:textId="77777777" w:rsidR="003A08F1" w:rsidRDefault="003A08F1"/>
        </w:tc>
        <w:tc>
          <w:tcPr>
            <w:tcW w:w="735" w:type="dxa"/>
            <w:vMerge/>
            <w:vAlign w:val="center"/>
          </w:tcPr>
          <w:p w14:paraId="173B49BB" w14:textId="77777777" w:rsidR="003A08F1" w:rsidRDefault="003A08F1"/>
        </w:tc>
        <w:tc>
          <w:tcPr>
            <w:tcW w:w="962" w:type="dxa"/>
            <w:vAlign w:val="center"/>
          </w:tcPr>
          <w:p w14:paraId="58883F3B" w14:textId="77777777" w:rsidR="003A08F1" w:rsidRDefault="00000000">
            <w:r>
              <w:t>C0927</w:t>
            </w:r>
          </w:p>
        </w:tc>
        <w:tc>
          <w:tcPr>
            <w:tcW w:w="735" w:type="dxa"/>
            <w:vAlign w:val="center"/>
          </w:tcPr>
          <w:p w14:paraId="7DEEB264" w14:textId="77777777" w:rsidR="003A08F1" w:rsidRDefault="00000000">
            <w:r>
              <w:t>2.43</w:t>
            </w:r>
          </w:p>
        </w:tc>
        <w:tc>
          <w:tcPr>
            <w:tcW w:w="679" w:type="dxa"/>
            <w:vAlign w:val="center"/>
          </w:tcPr>
          <w:p w14:paraId="493E9F1D" w14:textId="77777777" w:rsidR="003A08F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26AEDE3" w14:textId="77777777" w:rsidR="003A08F1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B34C27A" w14:textId="77777777" w:rsidR="003A08F1" w:rsidRDefault="003A08F1"/>
        </w:tc>
        <w:tc>
          <w:tcPr>
            <w:tcW w:w="1018" w:type="dxa"/>
            <w:vMerge/>
            <w:vAlign w:val="center"/>
          </w:tcPr>
          <w:p w14:paraId="1215B830" w14:textId="77777777" w:rsidR="003A08F1" w:rsidRDefault="003A08F1"/>
        </w:tc>
        <w:tc>
          <w:tcPr>
            <w:tcW w:w="1030" w:type="dxa"/>
            <w:vMerge/>
            <w:vAlign w:val="center"/>
          </w:tcPr>
          <w:p w14:paraId="6647C933" w14:textId="77777777" w:rsidR="003A08F1" w:rsidRDefault="00000000">
            <w:r>
              <w:t>适宜</w:t>
            </w:r>
          </w:p>
        </w:tc>
      </w:tr>
      <w:tr w:rsidR="003A08F1" w14:paraId="747DCFF4" w14:textId="77777777">
        <w:tc>
          <w:tcPr>
            <w:tcW w:w="718" w:type="dxa"/>
            <w:vMerge/>
            <w:vAlign w:val="center"/>
          </w:tcPr>
          <w:p w14:paraId="445278AB" w14:textId="77777777" w:rsidR="003A08F1" w:rsidRDefault="003A08F1"/>
        </w:tc>
        <w:tc>
          <w:tcPr>
            <w:tcW w:w="962" w:type="dxa"/>
            <w:vMerge/>
            <w:vAlign w:val="center"/>
          </w:tcPr>
          <w:p w14:paraId="2AEC1D80" w14:textId="77777777" w:rsidR="003A08F1" w:rsidRDefault="003A08F1"/>
        </w:tc>
        <w:tc>
          <w:tcPr>
            <w:tcW w:w="735" w:type="dxa"/>
            <w:gridSpan w:val="2"/>
            <w:vMerge/>
            <w:vAlign w:val="center"/>
          </w:tcPr>
          <w:p w14:paraId="3F348820" w14:textId="77777777" w:rsidR="003A08F1" w:rsidRDefault="003A08F1"/>
        </w:tc>
        <w:tc>
          <w:tcPr>
            <w:tcW w:w="735" w:type="dxa"/>
            <w:vMerge/>
            <w:vAlign w:val="center"/>
          </w:tcPr>
          <w:p w14:paraId="5D56F82F" w14:textId="77777777" w:rsidR="003A08F1" w:rsidRDefault="003A08F1"/>
        </w:tc>
        <w:tc>
          <w:tcPr>
            <w:tcW w:w="962" w:type="dxa"/>
            <w:vAlign w:val="center"/>
          </w:tcPr>
          <w:p w14:paraId="6C7C04A1" w14:textId="77777777" w:rsidR="003A08F1" w:rsidRDefault="00000000">
            <w:r>
              <w:t>C0927</w:t>
            </w:r>
          </w:p>
        </w:tc>
        <w:tc>
          <w:tcPr>
            <w:tcW w:w="735" w:type="dxa"/>
            <w:vAlign w:val="center"/>
          </w:tcPr>
          <w:p w14:paraId="6CCA815B" w14:textId="77777777" w:rsidR="003A08F1" w:rsidRDefault="00000000">
            <w:r>
              <w:t>2.43</w:t>
            </w:r>
          </w:p>
        </w:tc>
        <w:tc>
          <w:tcPr>
            <w:tcW w:w="679" w:type="dxa"/>
            <w:vAlign w:val="center"/>
          </w:tcPr>
          <w:p w14:paraId="2FD17D6A" w14:textId="77777777" w:rsidR="003A08F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2C52101" w14:textId="77777777" w:rsidR="003A08F1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F8FE082" w14:textId="77777777" w:rsidR="003A08F1" w:rsidRDefault="003A08F1"/>
        </w:tc>
        <w:tc>
          <w:tcPr>
            <w:tcW w:w="1018" w:type="dxa"/>
            <w:vMerge/>
            <w:vAlign w:val="center"/>
          </w:tcPr>
          <w:p w14:paraId="3DA49718" w14:textId="77777777" w:rsidR="003A08F1" w:rsidRDefault="003A08F1"/>
        </w:tc>
        <w:tc>
          <w:tcPr>
            <w:tcW w:w="1030" w:type="dxa"/>
            <w:vMerge/>
            <w:vAlign w:val="center"/>
          </w:tcPr>
          <w:p w14:paraId="6E455293" w14:textId="77777777" w:rsidR="003A08F1" w:rsidRDefault="00000000">
            <w:r>
              <w:t>适宜</w:t>
            </w:r>
          </w:p>
        </w:tc>
      </w:tr>
      <w:tr w:rsidR="003A08F1" w14:paraId="0282D6F3" w14:textId="77777777">
        <w:tc>
          <w:tcPr>
            <w:tcW w:w="718" w:type="dxa"/>
            <w:vMerge/>
            <w:vAlign w:val="center"/>
          </w:tcPr>
          <w:p w14:paraId="199FBBE7" w14:textId="77777777" w:rsidR="003A08F1" w:rsidRDefault="003A08F1"/>
        </w:tc>
        <w:tc>
          <w:tcPr>
            <w:tcW w:w="962" w:type="dxa"/>
            <w:vMerge/>
            <w:vAlign w:val="center"/>
          </w:tcPr>
          <w:p w14:paraId="1FF854ED" w14:textId="77777777" w:rsidR="003A08F1" w:rsidRDefault="003A08F1"/>
        </w:tc>
        <w:tc>
          <w:tcPr>
            <w:tcW w:w="735" w:type="dxa"/>
            <w:gridSpan w:val="2"/>
            <w:vMerge/>
            <w:vAlign w:val="center"/>
          </w:tcPr>
          <w:p w14:paraId="14DED0EE" w14:textId="77777777" w:rsidR="003A08F1" w:rsidRDefault="003A08F1"/>
        </w:tc>
        <w:tc>
          <w:tcPr>
            <w:tcW w:w="735" w:type="dxa"/>
            <w:vMerge/>
            <w:vAlign w:val="center"/>
          </w:tcPr>
          <w:p w14:paraId="43020337" w14:textId="77777777" w:rsidR="003A08F1" w:rsidRDefault="003A08F1"/>
        </w:tc>
        <w:tc>
          <w:tcPr>
            <w:tcW w:w="962" w:type="dxa"/>
            <w:vAlign w:val="center"/>
          </w:tcPr>
          <w:p w14:paraId="3F423D22" w14:textId="77777777" w:rsidR="003A08F1" w:rsidRDefault="00000000">
            <w:r>
              <w:t>C0927</w:t>
            </w:r>
          </w:p>
        </w:tc>
        <w:tc>
          <w:tcPr>
            <w:tcW w:w="735" w:type="dxa"/>
            <w:vAlign w:val="center"/>
          </w:tcPr>
          <w:p w14:paraId="6B300742" w14:textId="77777777" w:rsidR="003A08F1" w:rsidRDefault="00000000">
            <w:r>
              <w:t>2.43</w:t>
            </w:r>
          </w:p>
        </w:tc>
        <w:tc>
          <w:tcPr>
            <w:tcW w:w="679" w:type="dxa"/>
            <w:vAlign w:val="center"/>
          </w:tcPr>
          <w:p w14:paraId="2C935AE0" w14:textId="77777777" w:rsidR="003A08F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C120C6E" w14:textId="77777777" w:rsidR="003A08F1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B73B59F" w14:textId="77777777" w:rsidR="003A08F1" w:rsidRDefault="003A08F1"/>
        </w:tc>
        <w:tc>
          <w:tcPr>
            <w:tcW w:w="1018" w:type="dxa"/>
            <w:vMerge/>
            <w:vAlign w:val="center"/>
          </w:tcPr>
          <w:p w14:paraId="310B708D" w14:textId="77777777" w:rsidR="003A08F1" w:rsidRDefault="003A08F1"/>
        </w:tc>
        <w:tc>
          <w:tcPr>
            <w:tcW w:w="1030" w:type="dxa"/>
            <w:vMerge/>
            <w:vAlign w:val="center"/>
          </w:tcPr>
          <w:p w14:paraId="1EE99842" w14:textId="77777777" w:rsidR="003A08F1" w:rsidRDefault="00000000">
            <w:r>
              <w:t>适宜</w:t>
            </w:r>
          </w:p>
        </w:tc>
      </w:tr>
      <w:tr w:rsidR="003A08F1" w14:paraId="3908720C" w14:textId="77777777">
        <w:tc>
          <w:tcPr>
            <w:tcW w:w="718" w:type="dxa"/>
            <w:vMerge/>
            <w:vAlign w:val="center"/>
          </w:tcPr>
          <w:p w14:paraId="707CD9E1" w14:textId="77777777" w:rsidR="003A08F1" w:rsidRDefault="003A08F1"/>
        </w:tc>
        <w:tc>
          <w:tcPr>
            <w:tcW w:w="962" w:type="dxa"/>
            <w:vMerge/>
            <w:vAlign w:val="center"/>
          </w:tcPr>
          <w:p w14:paraId="00BF7006" w14:textId="77777777" w:rsidR="003A08F1" w:rsidRDefault="003A08F1"/>
        </w:tc>
        <w:tc>
          <w:tcPr>
            <w:tcW w:w="735" w:type="dxa"/>
            <w:gridSpan w:val="2"/>
            <w:vMerge/>
            <w:vAlign w:val="center"/>
          </w:tcPr>
          <w:p w14:paraId="4B395425" w14:textId="77777777" w:rsidR="003A08F1" w:rsidRDefault="003A08F1"/>
        </w:tc>
        <w:tc>
          <w:tcPr>
            <w:tcW w:w="735" w:type="dxa"/>
            <w:vMerge/>
            <w:vAlign w:val="center"/>
          </w:tcPr>
          <w:p w14:paraId="715DF199" w14:textId="77777777" w:rsidR="003A08F1" w:rsidRDefault="003A08F1"/>
        </w:tc>
        <w:tc>
          <w:tcPr>
            <w:tcW w:w="962" w:type="dxa"/>
            <w:vAlign w:val="center"/>
          </w:tcPr>
          <w:p w14:paraId="3C0A5DF0" w14:textId="77777777" w:rsidR="003A08F1" w:rsidRDefault="00000000">
            <w:r>
              <w:t>C0927</w:t>
            </w:r>
          </w:p>
        </w:tc>
        <w:tc>
          <w:tcPr>
            <w:tcW w:w="735" w:type="dxa"/>
            <w:vAlign w:val="center"/>
          </w:tcPr>
          <w:p w14:paraId="74C294A1" w14:textId="77777777" w:rsidR="003A08F1" w:rsidRDefault="00000000">
            <w:r>
              <w:t>2.43</w:t>
            </w:r>
          </w:p>
        </w:tc>
        <w:tc>
          <w:tcPr>
            <w:tcW w:w="679" w:type="dxa"/>
            <w:vAlign w:val="center"/>
          </w:tcPr>
          <w:p w14:paraId="67CCD986" w14:textId="77777777" w:rsidR="003A08F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8C1DF65" w14:textId="77777777" w:rsidR="003A08F1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0A3E6E2" w14:textId="77777777" w:rsidR="003A08F1" w:rsidRDefault="003A08F1"/>
        </w:tc>
        <w:tc>
          <w:tcPr>
            <w:tcW w:w="1018" w:type="dxa"/>
            <w:vMerge/>
            <w:vAlign w:val="center"/>
          </w:tcPr>
          <w:p w14:paraId="2ADD20A1" w14:textId="77777777" w:rsidR="003A08F1" w:rsidRDefault="003A08F1"/>
        </w:tc>
        <w:tc>
          <w:tcPr>
            <w:tcW w:w="1030" w:type="dxa"/>
            <w:vMerge/>
            <w:vAlign w:val="center"/>
          </w:tcPr>
          <w:p w14:paraId="003980A2" w14:textId="77777777" w:rsidR="003A08F1" w:rsidRDefault="00000000">
            <w:r>
              <w:t>适宜</w:t>
            </w:r>
          </w:p>
        </w:tc>
      </w:tr>
      <w:tr w:rsidR="003A08F1" w14:paraId="4E0FC932" w14:textId="77777777">
        <w:tc>
          <w:tcPr>
            <w:tcW w:w="718" w:type="dxa"/>
            <w:vMerge/>
            <w:vAlign w:val="center"/>
          </w:tcPr>
          <w:p w14:paraId="140C187C" w14:textId="77777777" w:rsidR="003A08F1" w:rsidRDefault="003A08F1"/>
        </w:tc>
        <w:tc>
          <w:tcPr>
            <w:tcW w:w="962" w:type="dxa"/>
            <w:vMerge/>
            <w:vAlign w:val="center"/>
          </w:tcPr>
          <w:p w14:paraId="2F13F642" w14:textId="77777777" w:rsidR="003A08F1" w:rsidRDefault="003A08F1"/>
        </w:tc>
        <w:tc>
          <w:tcPr>
            <w:tcW w:w="735" w:type="dxa"/>
            <w:gridSpan w:val="2"/>
            <w:vMerge/>
            <w:vAlign w:val="center"/>
          </w:tcPr>
          <w:p w14:paraId="2BDB1812" w14:textId="77777777" w:rsidR="003A08F1" w:rsidRDefault="003A08F1"/>
        </w:tc>
        <w:tc>
          <w:tcPr>
            <w:tcW w:w="735" w:type="dxa"/>
            <w:vMerge/>
            <w:vAlign w:val="center"/>
          </w:tcPr>
          <w:p w14:paraId="0F373911" w14:textId="77777777" w:rsidR="003A08F1" w:rsidRDefault="003A08F1"/>
        </w:tc>
        <w:tc>
          <w:tcPr>
            <w:tcW w:w="962" w:type="dxa"/>
            <w:vAlign w:val="center"/>
          </w:tcPr>
          <w:p w14:paraId="54950270" w14:textId="77777777" w:rsidR="003A08F1" w:rsidRDefault="00000000">
            <w:r>
              <w:t>C0927</w:t>
            </w:r>
          </w:p>
        </w:tc>
        <w:tc>
          <w:tcPr>
            <w:tcW w:w="735" w:type="dxa"/>
            <w:vAlign w:val="center"/>
          </w:tcPr>
          <w:p w14:paraId="738B648B" w14:textId="77777777" w:rsidR="003A08F1" w:rsidRDefault="00000000">
            <w:r>
              <w:t>2.43</w:t>
            </w:r>
          </w:p>
        </w:tc>
        <w:tc>
          <w:tcPr>
            <w:tcW w:w="679" w:type="dxa"/>
            <w:vAlign w:val="center"/>
          </w:tcPr>
          <w:p w14:paraId="459D0AE0" w14:textId="77777777" w:rsidR="003A08F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4B7203F" w14:textId="77777777" w:rsidR="003A08F1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05CE7CD" w14:textId="77777777" w:rsidR="003A08F1" w:rsidRDefault="003A08F1"/>
        </w:tc>
        <w:tc>
          <w:tcPr>
            <w:tcW w:w="1018" w:type="dxa"/>
            <w:vMerge/>
            <w:vAlign w:val="center"/>
          </w:tcPr>
          <w:p w14:paraId="37359849" w14:textId="77777777" w:rsidR="003A08F1" w:rsidRDefault="003A08F1"/>
        </w:tc>
        <w:tc>
          <w:tcPr>
            <w:tcW w:w="1030" w:type="dxa"/>
            <w:vMerge/>
            <w:vAlign w:val="center"/>
          </w:tcPr>
          <w:p w14:paraId="1E200941" w14:textId="77777777" w:rsidR="003A08F1" w:rsidRDefault="00000000">
            <w:r>
              <w:t>适宜</w:t>
            </w:r>
          </w:p>
        </w:tc>
      </w:tr>
      <w:tr w:rsidR="003A08F1" w14:paraId="780BEEA0" w14:textId="77777777">
        <w:tc>
          <w:tcPr>
            <w:tcW w:w="718" w:type="dxa"/>
            <w:vMerge/>
            <w:vAlign w:val="center"/>
          </w:tcPr>
          <w:p w14:paraId="4EA6610C" w14:textId="77777777" w:rsidR="003A08F1" w:rsidRDefault="003A08F1"/>
        </w:tc>
        <w:tc>
          <w:tcPr>
            <w:tcW w:w="962" w:type="dxa"/>
            <w:vMerge/>
            <w:vAlign w:val="center"/>
          </w:tcPr>
          <w:p w14:paraId="5FE5FA0D" w14:textId="77777777" w:rsidR="003A08F1" w:rsidRDefault="003A08F1"/>
        </w:tc>
        <w:tc>
          <w:tcPr>
            <w:tcW w:w="735" w:type="dxa"/>
            <w:gridSpan w:val="2"/>
            <w:vMerge/>
            <w:vAlign w:val="center"/>
          </w:tcPr>
          <w:p w14:paraId="14B6A5C2" w14:textId="77777777" w:rsidR="003A08F1" w:rsidRDefault="003A08F1"/>
        </w:tc>
        <w:tc>
          <w:tcPr>
            <w:tcW w:w="735" w:type="dxa"/>
            <w:vMerge/>
            <w:vAlign w:val="center"/>
          </w:tcPr>
          <w:p w14:paraId="3E01BF92" w14:textId="77777777" w:rsidR="003A08F1" w:rsidRDefault="003A08F1"/>
        </w:tc>
        <w:tc>
          <w:tcPr>
            <w:tcW w:w="962" w:type="dxa"/>
            <w:vAlign w:val="center"/>
          </w:tcPr>
          <w:p w14:paraId="641F1170" w14:textId="77777777" w:rsidR="003A08F1" w:rsidRDefault="00000000">
            <w:r>
              <w:t>C0927</w:t>
            </w:r>
          </w:p>
        </w:tc>
        <w:tc>
          <w:tcPr>
            <w:tcW w:w="735" w:type="dxa"/>
            <w:vAlign w:val="center"/>
          </w:tcPr>
          <w:p w14:paraId="16ECE7E2" w14:textId="77777777" w:rsidR="003A08F1" w:rsidRDefault="00000000">
            <w:r>
              <w:t>2.43</w:t>
            </w:r>
          </w:p>
        </w:tc>
        <w:tc>
          <w:tcPr>
            <w:tcW w:w="679" w:type="dxa"/>
            <w:vAlign w:val="center"/>
          </w:tcPr>
          <w:p w14:paraId="198875B0" w14:textId="77777777" w:rsidR="003A08F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3179756" w14:textId="77777777" w:rsidR="003A08F1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B159322" w14:textId="77777777" w:rsidR="003A08F1" w:rsidRDefault="003A08F1"/>
        </w:tc>
        <w:tc>
          <w:tcPr>
            <w:tcW w:w="1018" w:type="dxa"/>
            <w:vMerge/>
            <w:vAlign w:val="center"/>
          </w:tcPr>
          <w:p w14:paraId="65BA77D6" w14:textId="77777777" w:rsidR="003A08F1" w:rsidRDefault="003A08F1"/>
        </w:tc>
        <w:tc>
          <w:tcPr>
            <w:tcW w:w="1030" w:type="dxa"/>
            <w:vMerge/>
            <w:vAlign w:val="center"/>
          </w:tcPr>
          <w:p w14:paraId="3D942994" w14:textId="77777777" w:rsidR="003A08F1" w:rsidRDefault="00000000">
            <w:r>
              <w:t>适宜</w:t>
            </w:r>
          </w:p>
        </w:tc>
      </w:tr>
      <w:tr w:rsidR="003A08F1" w14:paraId="1D3FCE5C" w14:textId="77777777">
        <w:tc>
          <w:tcPr>
            <w:tcW w:w="718" w:type="dxa"/>
            <w:vMerge/>
            <w:vAlign w:val="center"/>
          </w:tcPr>
          <w:p w14:paraId="7CCE647C" w14:textId="77777777" w:rsidR="003A08F1" w:rsidRDefault="003A08F1"/>
        </w:tc>
        <w:tc>
          <w:tcPr>
            <w:tcW w:w="962" w:type="dxa"/>
            <w:vMerge/>
            <w:vAlign w:val="center"/>
          </w:tcPr>
          <w:p w14:paraId="14F1ECB3" w14:textId="77777777" w:rsidR="003A08F1" w:rsidRDefault="003A08F1"/>
        </w:tc>
        <w:tc>
          <w:tcPr>
            <w:tcW w:w="735" w:type="dxa"/>
            <w:gridSpan w:val="2"/>
            <w:vMerge/>
            <w:vAlign w:val="center"/>
          </w:tcPr>
          <w:p w14:paraId="2012480D" w14:textId="77777777" w:rsidR="003A08F1" w:rsidRDefault="003A08F1"/>
        </w:tc>
        <w:tc>
          <w:tcPr>
            <w:tcW w:w="735" w:type="dxa"/>
            <w:vMerge/>
            <w:vAlign w:val="center"/>
          </w:tcPr>
          <w:p w14:paraId="7862D6F6" w14:textId="77777777" w:rsidR="003A08F1" w:rsidRDefault="003A08F1"/>
        </w:tc>
        <w:tc>
          <w:tcPr>
            <w:tcW w:w="962" w:type="dxa"/>
            <w:vAlign w:val="center"/>
          </w:tcPr>
          <w:p w14:paraId="02DD9D12" w14:textId="77777777" w:rsidR="003A08F1" w:rsidRDefault="00000000">
            <w:r>
              <w:t>C0927</w:t>
            </w:r>
          </w:p>
        </w:tc>
        <w:tc>
          <w:tcPr>
            <w:tcW w:w="735" w:type="dxa"/>
            <w:vAlign w:val="center"/>
          </w:tcPr>
          <w:p w14:paraId="0ADF7F34" w14:textId="77777777" w:rsidR="003A08F1" w:rsidRDefault="00000000">
            <w:r>
              <w:t>2.43</w:t>
            </w:r>
          </w:p>
        </w:tc>
        <w:tc>
          <w:tcPr>
            <w:tcW w:w="679" w:type="dxa"/>
            <w:vAlign w:val="center"/>
          </w:tcPr>
          <w:p w14:paraId="3B1FA232" w14:textId="77777777" w:rsidR="003A08F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79E1A64" w14:textId="77777777" w:rsidR="003A08F1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7674EC3" w14:textId="77777777" w:rsidR="003A08F1" w:rsidRDefault="003A08F1"/>
        </w:tc>
        <w:tc>
          <w:tcPr>
            <w:tcW w:w="1018" w:type="dxa"/>
            <w:vMerge/>
            <w:vAlign w:val="center"/>
          </w:tcPr>
          <w:p w14:paraId="71455FE9" w14:textId="77777777" w:rsidR="003A08F1" w:rsidRDefault="003A08F1"/>
        </w:tc>
        <w:tc>
          <w:tcPr>
            <w:tcW w:w="1030" w:type="dxa"/>
            <w:vMerge/>
            <w:vAlign w:val="center"/>
          </w:tcPr>
          <w:p w14:paraId="0D7D5C04" w14:textId="77777777" w:rsidR="003A08F1" w:rsidRDefault="00000000">
            <w:r>
              <w:t>适宜</w:t>
            </w:r>
          </w:p>
        </w:tc>
      </w:tr>
      <w:tr w:rsidR="003A08F1" w14:paraId="63A6EE47" w14:textId="77777777">
        <w:tc>
          <w:tcPr>
            <w:tcW w:w="718" w:type="dxa"/>
            <w:vMerge/>
            <w:vAlign w:val="center"/>
          </w:tcPr>
          <w:p w14:paraId="33DC6F26" w14:textId="77777777" w:rsidR="003A08F1" w:rsidRDefault="003A08F1"/>
        </w:tc>
        <w:tc>
          <w:tcPr>
            <w:tcW w:w="962" w:type="dxa"/>
            <w:vMerge/>
            <w:vAlign w:val="center"/>
          </w:tcPr>
          <w:p w14:paraId="2AA0C279" w14:textId="77777777" w:rsidR="003A08F1" w:rsidRDefault="003A08F1"/>
        </w:tc>
        <w:tc>
          <w:tcPr>
            <w:tcW w:w="735" w:type="dxa"/>
            <w:gridSpan w:val="2"/>
            <w:vMerge/>
            <w:vAlign w:val="center"/>
          </w:tcPr>
          <w:p w14:paraId="7451623D" w14:textId="77777777" w:rsidR="003A08F1" w:rsidRDefault="003A08F1"/>
        </w:tc>
        <w:tc>
          <w:tcPr>
            <w:tcW w:w="735" w:type="dxa"/>
            <w:vMerge/>
            <w:vAlign w:val="center"/>
          </w:tcPr>
          <w:p w14:paraId="7132A688" w14:textId="77777777" w:rsidR="003A08F1" w:rsidRDefault="003A08F1"/>
        </w:tc>
        <w:tc>
          <w:tcPr>
            <w:tcW w:w="962" w:type="dxa"/>
            <w:vAlign w:val="center"/>
          </w:tcPr>
          <w:p w14:paraId="3F2BB0A8" w14:textId="77777777" w:rsidR="003A08F1" w:rsidRDefault="00000000">
            <w:r>
              <w:t>C0927</w:t>
            </w:r>
          </w:p>
        </w:tc>
        <w:tc>
          <w:tcPr>
            <w:tcW w:w="735" w:type="dxa"/>
            <w:vAlign w:val="center"/>
          </w:tcPr>
          <w:p w14:paraId="0A25039D" w14:textId="77777777" w:rsidR="003A08F1" w:rsidRDefault="00000000">
            <w:r>
              <w:t>2.43</w:t>
            </w:r>
          </w:p>
        </w:tc>
        <w:tc>
          <w:tcPr>
            <w:tcW w:w="679" w:type="dxa"/>
            <w:vAlign w:val="center"/>
          </w:tcPr>
          <w:p w14:paraId="490844B3" w14:textId="77777777" w:rsidR="003A08F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D405660" w14:textId="77777777" w:rsidR="003A08F1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83E886E" w14:textId="77777777" w:rsidR="003A08F1" w:rsidRDefault="003A08F1"/>
        </w:tc>
        <w:tc>
          <w:tcPr>
            <w:tcW w:w="1018" w:type="dxa"/>
            <w:vMerge/>
            <w:vAlign w:val="center"/>
          </w:tcPr>
          <w:p w14:paraId="6204987C" w14:textId="77777777" w:rsidR="003A08F1" w:rsidRDefault="003A08F1"/>
        </w:tc>
        <w:tc>
          <w:tcPr>
            <w:tcW w:w="1030" w:type="dxa"/>
            <w:vMerge/>
            <w:vAlign w:val="center"/>
          </w:tcPr>
          <w:p w14:paraId="655AB38C" w14:textId="77777777" w:rsidR="003A08F1" w:rsidRDefault="00000000">
            <w:r>
              <w:t>适宜</w:t>
            </w:r>
          </w:p>
        </w:tc>
      </w:tr>
      <w:tr w:rsidR="003A08F1" w14:paraId="39991952" w14:textId="77777777">
        <w:tc>
          <w:tcPr>
            <w:tcW w:w="718" w:type="dxa"/>
            <w:vMerge/>
            <w:vAlign w:val="center"/>
          </w:tcPr>
          <w:p w14:paraId="161013A1" w14:textId="77777777" w:rsidR="003A08F1" w:rsidRDefault="003A08F1"/>
        </w:tc>
        <w:tc>
          <w:tcPr>
            <w:tcW w:w="962" w:type="dxa"/>
            <w:vMerge/>
            <w:vAlign w:val="center"/>
          </w:tcPr>
          <w:p w14:paraId="01CDC84E" w14:textId="77777777" w:rsidR="003A08F1" w:rsidRDefault="003A08F1"/>
        </w:tc>
        <w:tc>
          <w:tcPr>
            <w:tcW w:w="735" w:type="dxa"/>
            <w:gridSpan w:val="2"/>
            <w:vMerge/>
            <w:vAlign w:val="center"/>
          </w:tcPr>
          <w:p w14:paraId="4E8A1062" w14:textId="77777777" w:rsidR="003A08F1" w:rsidRDefault="003A08F1"/>
        </w:tc>
        <w:tc>
          <w:tcPr>
            <w:tcW w:w="735" w:type="dxa"/>
            <w:vMerge/>
            <w:vAlign w:val="center"/>
          </w:tcPr>
          <w:p w14:paraId="21A3545A" w14:textId="77777777" w:rsidR="003A08F1" w:rsidRDefault="003A08F1"/>
        </w:tc>
        <w:tc>
          <w:tcPr>
            <w:tcW w:w="962" w:type="dxa"/>
            <w:vAlign w:val="center"/>
          </w:tcPr>
          <w:p w14:paraId="11E7B586" w14:textId="77777777" w:rsidR="003A08F1" w:rsidRDefault="00000000">
            <w:r>
              <w:t>C0927</w:t>
            </w:r>
          </w:p>
        </w:tc>
        <w:tc>
          <w:tcPr>
            <w:tcW w:w="735" w:type="dxa"/>
            <w:vAlign w:val="center"/>
          </w:tcPr>
          <w:p w14:paraId="012B8B55" w14:textId="77777777" w:rsidR="003A08F1" w:rsidRDefault="00000000">
            <w:r>
              <w:t>2.43</w:t>
            </w:r>
          </w:p>
        </w:tc>
        <w:tc>
          <w:tcPr>
            <w:tcW w:w="679" w:type="dxa"/>
            <w:vAlign w:val="center"/>
          </w:tcPr>
          <w:p w14:paraId="7E8CF173" w14:textId="77777777" w:rsidR="003A08F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017C41D" w14:textId="77777777" w:rsidR="003A08F1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ACB4ACD" w14:textId="77777777" w:rsidR="003A08F1" w:rsidRDefault="003A08F1"/>
        </w:tc>
        <w:tc>
          <w:tcPr>
            <w:tcW w:w="1018" w:type="dxa"/>
            <w:vMerge/>
            <w:vAlign w:val="center"/>
          </w:tcPr>
          <w:p w14:paraId="54017224" w14:textId="77777777" w:rsidR="003A08F1" w:rsidRDefault="003A08F1"/>
        </w:tc>
        <w:tc>
          <w:tcPr>
            <w:tcW w:w="1030" w:type="dxa"/>
            <w:vMerge/>
            <w:vAlign w:val="center"/>
          </w:tcPr>
          <w:p w14:paraId="5684A41F" w14:textId="77777777" w:rsidR="003A08F1" w:rsidRDefault="00000000">
            <w:r>
              <w:t>适宜</w:t>
            </w:r>
          </w:p>
        </w:tc>
      </w:tr>
      <w:tr w:rsidR="003A08F1" w14:paraId="1542EBF1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16D3362" w14:textId="77777777" w:rsidR="003A08F1" w:rsidRDefault="00000000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15591337" w14:textId="77777777" w:rsidR="003A08F1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3A08F1" w14:paraId="3787529B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362308D" w14:textId="77777777" w:rsidR="003A08F1" w:rsidRDefault="00000000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28ED6D50" w14:textId="77777777" w:rsidR="003A08F1" w:rsidRDefault="00000000">
            <w:r>
              <w:t>乙类建筑外窗有效通风换气面积不宜小于窗面积的</w:t>
            </w:r>
            <w:r>
              <w:t xml:space="preserve">30% </w:t>
            </w:r>
          </w:p>
        </w:tc>
      </w:tr>
      <w:tr w:rsidR="003A08F1" w14:paraId="411563D5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D78D528" w14:textId="77777777" w:rsidR="003A08F1" w:rsidRDefault="00000000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7F9638FE" w14:textId="77777777" w:rsidR="003A08F1" w:rsidRDefault="00000000">
            <w:r>
              <w:t>适宜</w:t>
            </w:r>
          </w:p>
        </w:tc>
      </w:tr>
    </w:tbl>
    <w:p w14:paraId="6CA3AA15" w14:textId="77777777" w:rsidR="003A08F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5DC0E150" w14:textId="77777777" w:rsidR="003A08F1" w:rsidRDefault="003A08F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B90934D" w14:textId="77777777" w:rsidR="003A08F1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8" w:name="_Toc155648622"/>
      <w:r>
        <w:rPr>
          <w:color w:val="000000"/>
          <w:kern w:val="2"/>
          <w:szCs w:val="24"/>
        </w:rPr>
        <w:t>非中空窗面积比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3A08F1" w14:paraId="122A8252" w14:textId="77777777">
        <w:tc>
          <w:tcPr>
            <w:tcW w:w="1358" w:type="dxa"/>
            <w:shd w:val="clear" w:color="auto" w:fill="E6E6E6"/>
            <w:vAlign w:val="center"/>
          </w:tcPr>
          <w:p w14:paraId="046FD7A1" w14:textId="77777777" w:rsidR="003A08F1" w:rsidRDefault="00000000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1AFE91E" w14:textId="77777777" w:rsidR="003A08F1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48F157D" w14:textId="77777777" w:rsidR="003A08F1" w:rsidRDefault="00000000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0384456" w14:textId="77777777" w:rsidR="003A08F1" w:rsidRDefault="0000000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9A26E9B" w14:textId="77777777" w:rsidR="003A08F1" w:rsidRDefault="00000000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177A2892" w14:textId="77777777" w:rsidR="003A08F1" w:rsidRDefault="00000000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47330F8" w14:textId="77777777" w:rsidR="003A08F1" w:rsidRDefault="00000000">
            <w:pPr>
              <w:jc w:val="center"/>
            </w:pPr>
            <w:r>
              <w:t>结论</w:t>
            </w:r>
          </w:p>
        </w:tc>
      </w:tr>
      <w:tr w:rsidR="003A08F1" w14:paraId="3152AEEB" w14:textId="77777777">
        <w:tc>
          <w:tcPr>
            <w:tcW w:w="1358" w:type="dxa"/>
            <w:shd w:val="clear" w:color="auto" w:fill="E6E6E6"/>
            <w:vAlign w:val="center"/>
          </w:tcPr>
          <w:p w14:paraId="03D650AB" w14:textId="77777777" w:rsidR="003A08F1" w:rsidRDefault="00000000">
            <w:r>
              <w:t>南向</w:t>
            </w:r>
          </w:p>
        </w:tc>
        <w:tc>
          <w:tcPr>
            <w:tcW w:w="1409" w:type="dxa"/>
            <w:vAlign w:val="center"/>
          </w:tcPr>
          <w:p w14:paraId="4FE17188" w14:textId="77777777" w:rsidR="003A08F1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16CD5E34" w14:textId="77777777" w:rsidR="003A08F1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5FA3A4AA" w14:textId="77777777" w:rsidR="003A08F1" w:rsidRDefault="00000000">
            <w:r>
              <w:t>83.34</w:t>
            </w:r>
          </w:p>
        </w:tc>
        <w:tc>
          <w:tcPr>
            <w:tcW w:w="1584" w:type="dxa"/>
            <w:vAlign w:val="center"/>
          </w:tcPr>
          <w:p w14:paraId="23F0FB4E" w14:textId="77777777" w:rsidR="003A08F1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6EE5A83D" w14:textId="77777777" w:rsidR="003A08F1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7B74223E" w14:textId="77777777" w:rsidR="003A08F1" w:rsidRDefault="00000000">
            <w:r>
              <w:t>满足</w:t>
            </w:r>
          </w:p>
        </w:tc>
      </w:tr>
      <w:tr w:rsidR="003A08F1" w14:paraId="35150ED4" w14:textId="77777777">
        <w:tc>
          <w:tcPr>
            <w:tcW w:w="1358" w:type="dxa"/>
            <w:shd w:val="clear" w:color="auto" w:fill="E6E6E6"/>
            <w:vAlign w:val="center"/>
          </w:tcPr>
          <w:p w14:paraId="4C0D33BA" w14:textId="77777777" w:rsidR="003A08F1" w:rsidRDefault="00000000">
            <w:r>
              <w:t>北向</w:t>
            </w:r>
          </w:p>
        </w:tc>
        <w:tc>
          <w:tcPr>
            <w:tcW w:w="1409" w:type="dxa"/>
            <w:vAlign w:val="center"/>
          </w:tcPr>
          <w:p w14:paraId="318655EA" w14:textId="77777777" w:rsidR="003A08F1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099AC8B4" w14:textId="77777777" w:rsidR="003A08F1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12125AF0" w14:textId="77777777" w:rsidR="003A08F1" w:rsidRDefault="00000000">
            <w:r>
              <w:t>69.75</w:t>
            </w:r>
          </w:p>
        </w:tc>
        <w:tc>
          <w:tcPr>
            <w:tcW w:w="1584" w:type="dxa"/>
            <w:vAlign w:val="center"/>
          </w:tcPr>
          <w:p w14:paraId="65376FD8" w14:textId="77777777" w:rsidR="003A08F1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1ACA9653" w14:textId="77777777" w:rsidR="003A08F1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68F5B45C" w14:textId="77777777" w:rsidR="003A08F1" w:rsidRDefault="00000000">
            <w:r>
              <w:t>满足</w:t>
            </w:r>
          </w:p>
        </w:tc>
      </w:tr>
      <w:tr w:rsidR="003A08F1" w14:paraId="4E5C46E2" w14:textId="77777777">
        <w:tc>
          <w:tcPr>
            <w:tcW w:w="1358" w:type="dxa"/>
            <w:shd w:val="clear" w:color="auto" w:fill="E6E6E6"/>
            <w:vAlign w:val="center"/>
          </w:tcPr>
          <w:p w14:paraId="03E6B9F4" w14:textId="77777777" w:rsidR="003A08F1" w:rsidRDefault="00000000">
            <w:r>
              <w:t>东向</w:t>
            </w:r>
          </w:p>
        </w:tc>
        <w:tc>
          <w:tcPr>
            <w:tcW w:w="1409" w:type="dxa"/>
            <w:vAlign w:val="center"/>
          </w:tcPr>
          <w:p w14:paraId="45787E70" w14:textId="77777777" w:rsidR="003A08F1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3A975C64" w14:textId="77777777" w:rsidR="003A08F1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5BC029AA" w14:textId="77777777" w:rsidR="003A08F1" w:rsidRDefault="00000000">
            <w:r>
              <w:t>63.00</w:t>
            </w:r>
          </w:p>
        </w:tc>
        <w:tc>
          <w:tcPr>
            <w:tcW w:w="1584" w:type="dxa"/>
            <w:vAlign w:val="center"/>
          </w:tcPr>
          <w:p w14:paraId="760B4794" w14:textId="77777777" w:rsidR="003A08F1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29C5FD64" w14:textId="77777777" w:rsidR="003A08F1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2B96AC49" w14:textId="77777777" w:rsidR="003A08F1" w:rsidRDefault="00000000">
            <w:r>
              <w:t>满足</w:t>
            </w:r>
          </w:p>
        </w:tc>
      </w:tr>
      <w:tr w:rsidR="003A08F1" w14:paraId="5969652A" w14:textId="77777777">
        <w:tc>
          <w:tcPr>
            <w:tcW w:w="1358" w:type="dxa"/>
            <w:shd w:val="clear" w:color="auto" w:fill="E6E6E6"/>
            <w:vAlign w:val="center"/>
          </w:tcPr>
          <w:p w14:paraId="45182830" w14:textId="77777777" w:rsidR="003A08F1" w:rsidRDefault="00000000">
            <w:r>
              <w:t>西向</w:t>
            </w:r>
          </w:p>
        </w:tc>
        <w:tc>
          <w:tcPr>
            <w:tcW w:w="1409" w:type="dxa"/>
            <w:vAlign w:val="center"/>
          </w:tcPr>
          <w:p w14:paraId="4ACA9C58" w14:textId="77777777" w:rsidR="003A08F1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59DCACD1" w14:textId="77777777" w:rsidR="003A08F1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01DEA765" w14:textId="77777777" w:rsidR="003A08F1" w:rsidRDefault="00000000">
            <w:r>
              <w:t>47.52</w:t>
            </w:r>
          </w:p>
        </w:tc>
        <w:tc>
          <w:tcPr>
            <w:tcW w:w="1584" w:type="dxa"/>
            <w:vAlign w:val="center"/>
          </w:tcPr>
          <w:p w14:paraId="55C87C85" w14:textId="77777777" w:rsidR="003A08F1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075DE851" w14:textId="77777777" w:rsidR="003A08F1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38A6286B" w14:textId="77777777" w:rsidR="003A08F1" w:rsidRDefault="00000000">
            <w:r>
              <w:t>满足</w:t>
            </w:r>
          </w:p>
        </w:tc>
      </w:tr>
      <w:tr w:rsidR="003A08F1" w14:paraId="788D5226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3B5AE35C" w14:textId="77777777" w:rsidR="003A08F1" w:rsidRDefault="00000000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28D117DD" w14:textId="77777777" w:rsidR="003A08F1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3A08F1" w14:paraId="7263A875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609565FA" w14:textId="77777777" w:rsidR="003A08F1" w:rsidRDefault="00000000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5E76107E" w14:textId="77777777" w:rsidR="003A08F1" w:rsidRDefault="00000000">
            <w:r>
              <w:t>非中空玻璃的面积不应超过同一立面透光面积的</w:t>
            </w:r>
            <w:r>
              <w:t>15%</w:t>
            </w:r>
          </w:p>
        </w:tc>
      </w:tr>
      <w:tr w:rsidR="003A08F1" w14:paraId="3B601BAE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744285EA" w14:textId="77777777" w:rsidR="003A08F1" w:rsidRDefault="00000000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37185420" w14:textId="77777777" w:rsidR="003A08F1" w:rsidRDefault="00000000">
            <w:r>
              <w:t>满足</w:t>
            </w:r>
          </w:p>
        </w:tc>
      </w:tr>
    </w:tbl>
    <w:p w14:paraId="7112A3B2" w14:textId="77777777" w:rsidR="003A08F1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9" w:name="_Toc155648623"/>
      <w:r>
        <w:rPr>
          <w:color w:val="000000"/>
          <w:kern w:val="2"/>
          <w:szCs w:val="24"/>
        </w:rPr>
        <w:t>外窗气密性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3A08F1" w14:paraId="3E80EF27" w14:textId="77777777">
        <w:tc>
          <w:tcPr>
            <w:tcW w:w="2263" w:type="dxa"/>
            <w:shd w:val="clear" w:color="auto" w:fill="E6E6E6"/>
            <w:vAlign w:val="center"/>
          </w:tcPr>
          <w:p w14:paraId="731EDA6C" w14:textId="77777777" w:rsidR="003A08F1" w:rsidRDefault="00000000">
            <w:r>
              <w:t>层数</w:t>
            </w:r>
          </w:p>
        </w:tc>
        <w:tc>
          <w:tcPr>
            <w:tcW w:w="3534" w:type="dxa"/>
            <w:vAlign w:val="center"/>
          </w:tcPr>
          <w:p w14:paraId="01AE5DB2" w14:textId="77777777" w:rsidR="003A08F1" w:rsidRDefault="00000000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194D1DE7" w14:textId="77777777" w:rsidR="003A08F1" w:rsidRDefault="00000000">
            <w:r>
              <w:t>10</w:t>
            </w:r>
            <w:r>
              <w:t>层以上</w:t>
            </w:r>
          </w:p>
        </w:tc>
      </w:tr>
      <w:tr w:rsidR="003A08F1" w14:paraId="1715557D" w14:textId="77777777">
        <w:tc>
          <w:tcPr>
            <w:tcW w:w="2263" w:type="dxa"/>
            <w:shd w:val="clear" w:color="auto" w:fill="E6E6E6"/>
            <w:vAlign w:val="center"/>
          </w:tcPr>
          <w:p w14:paraId="7363798A" w14:textId="77777777" w:rsidR="003A08F1" w:rsidRDefault="00000000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4A3AA32F" w14:textId="77777777" w:rsidR="003A08F1" w:rsidRDefault="00000000">
            <w:r>
              <w:t>－</w:t>
            </w:r>
          </w:p>
        </w:tc>
        <w:tc>
          <w:tcPr>
            <w:tcW w:w="3534" w:type="dxa"/>
            <w:vAlign w:val="center"/>
          </w:tcPr>
          <w:p w14:paraId="46932C3F" w14:textId="77777777" w:rsidR="003A08F1" w:rsidRDefault="00000000">
            <w:r>
              <w:t>－</w:t>
            </w:r>
          </w:p>
        </w:tc>
      </w:tr>
      <w:tr w:rsidR="003A08F1" w14:paraId="462D9E51" w14:textId="77777777">
        <w:tc>
          <w:tcPr>
            <w:tcW w:w="2263" w:type="dxa"/>
            <w:shd w:val="clear" w:color="auto" w:fill="E6E6E6"/>
            <w:vAlign w:val="center"/>
          </w:tcPr>
          <w:p w14:paraId="287D65C4" w14:textId="77777777" w:rsidR="003A08F1" w:rsidRDefault="00000000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6DB5E35F" w14:textId="77777777" w:rsidR="003A08F1" w:rsidRDefault="003A08F1"/>
        </w:tc>
        <w:tc>
          <w:tcPr>
            <w:tcW w:w="3534" w:type="dxa"/>
            <w:vAlign w:val="center"/>
          </w:tcPr>
          <w:p w14:paraId="75E0A52D" w14:textId="77777777" w:rsidR="003A08F1" w:rsidRDefault="003A08F1"/>
        </w:tc>
      </w:tr>
      <w:tr w:rsidR="003A08F1" w14:paraId="4C2D2D25" w14:textId="77777777">
        <w:tc>
          <w:tcPr>
            <w:tcW w:w="2263" w:type="dxa"/>
            <w:shd w:val="clear" w:color="auto" w:fill="E6E6E6"/>
            <w:vAlign w:val="center"/>
          </w:tcPr>
          <w:p w14:paraId="5F1F63B6" w14:textId="77777777" w:rsidR="003A08F1" w:rsidRDefault="00000000">
            <w:r>
              <w:t>标准依据</w:t>
            </w:r>
          </w:p>
        </w:tc>
        <w:tc>
          <w:tcPr>
            <w:tcW w:w="3534" w:type="dxa"/>
            <w:vAlign w:val="center"/>
          </w:tcPr>
          <w:p w14:paraId="52413899" w14:textId="77777777" w:rsidR="003A08F1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2B252C9C" w14:textId="77777777" w:rsidR="003A08F1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3A08F1" w14:paraId="1F835B86" w14:textId="77777777">
        <w:tc>
          <w:tcPr>
            <w:tcW w:w="2263" w:type="dxa"/>
            <w:shd w:val="clear" w:color="auto" w:fill="E6E6E6"/>
            <w:vAlign w:val="center"/>
          </w:tcPr>
          <w:p w14:paraId="7C29C16D" w14:textId="77777777" w:rsidR="003A08F1" w:rsidRDefault="00000000">
            <w:r>
              <w:t>标准要求</w:t>
            </w:r>
          </w:p>
        </w:tc>
        <w:tc>
          <w:tcPr>
            <w:tcW w:w="3534" w:type="dxa"/>
            <w:vAlign w:val="center"/>
          </w:tcPr>
          <w:p w14:paraId="68EE5C65" w14:textId="77777777" w:rsidR="003A08F1" w:rsidRDefault="00000000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1B5B7AD1" w14:textId="77777777" w:rsidR="003A08F1" w:rsidRDefault="00000000">
            <w:r>
              <w:t>10</w:t>
            </w:r>
            <w:r>
              <w:t>层及以上外窗气密性不应低于《建筑外门窗气密、水密、抗风压性能分级及检测方法》（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3A08F1" w14:paraId="67A76028" w14:textId="77777777">
        <w:tc>
          <w:tcPr>
            <w:tcW w:w="2263" w:type="dxa"/>
            <w:shd w:val="clear" w:color="auto" w:fill="E6E6E6"/>
            <w:vAlign w:val="center"/>
          </w:tcPr>
          <w:p w14:paraId="0D5AF4FB" w14:textId="77777777" w:rsidR="003A08F1" w:rsidRDefault="00000000">
            <w:r>
              <w:t>结论</w:t>
            </w:r>
          </w:p>
        </w:tc>
        <w:tc>
          <w:tcPr>
            <w:tcW w:w="3534" w:type="dxa"/>
            <w:vAlign w:val="center"/>
          </w:tcPr>
          <w:p w14:paraId="7574F7BA" w14:textId="77777777" w:rsidR="003A08F1" w:rsidRDefault="00000000">
            <w:r>
              <w:t>－</w:t>
            </w:r>
          </w:p>
        </w:tc>
        <w:tc>
          <w:tcPr>
            <w:tcW w:w="3534" w:type="dxa"/>
            <w:vAlign w:val="center"/>
          </w:tcPr>
          <w:p w14:paraId="2350A3C4" w14:textId="77777777" w:rsidR="003A08F1" w:rsidRDefault="00000000">
            <w:r>
              <w:t>－</w:t>
            </w:r>
          </w:p>
        </w:tc>
      </w:tr>
    </w:tbl>
    <w:p w14:paraId="1B20C316" w14:textId="77777777" w:rsidR="003A08F1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0" w:name="_Toc155648624"/>
      <w:r>
        <w:rPr>
          <w:color w:val="000000"/>
          <w:kern w:val="2"/>
          <w:szCs w:val="24"/>
        </w:rPr>
        <w:lastRenderedPageBreak/>
        <w:t>外门气密性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3A08F1" w14:paraId="2FC8DA74" w14:textId="77777777">
        <w:tc>
          <w:tcPr>
            <w:tcW w:w="2263" w:type="dxa"/>
            <w:shd w:val="clear" w:color="auto" w:fill="E6E6E6"/>
            <w:vAlign w:val="center"/>
          </w:tcPr>
          <w:p w14:paraId="52E8F3B0" w14:textId="77777777" w:rsidR="003A08F1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4DD998D4" w14:textId="77777777" w:rsidR="003A08F1" w:rsidRDefault="00000000">
            <w:r>
              <w:t>－</w:t>
            </w:r>
          </w:p>
        </w:tc>
      </w:tr>
      <w:tr w:rsidR="003A08F1" w14:paraId="25C48F9D" w14:textId="77777777">
        <w:tc>
          <w:tcPr>
            <w:tcW w:w="2263" w:type="dxa"/>
            <w:shd w:val="clear" w:color="auto" w:fill="E6E6E6"/>
            <w:vAlign w:val="center"/>
          </w:tcPr>
          <w:p w14:paraId="47715B06" w14:textId="77777777" w:rsidR="003A08F1" w:rsidRDefault="00000000">
            <w:r>
              <w:t>外门气密性措施</w:t>
            </w:r>
          </w:p>
        </w:tc>
        <w:tc>
          <w:tcPr>
            <w:tcW w:w="7069" w:type="dxa"/>
            <w:vAlign w:val="center"/>
          </w:tcPr>
          <w:p w14:paraId="62BDC893" w14:textId="77777777" w:rsidR="003A08F1" w:rsidRDefault="003A08F1"/>
        </w:tc>
      </w:tr>
      <w:tr w:rsidR="003A08F1" w14:paraId="3CACFB0C" w14:textId="77777777">
        <w:tc>
          <w:tcPr>
            <w:tcW w:w="2263" w:type="dxa"/>
            <w:shd w:val="clear" w:color="auto" w:fill="E6E6E6"/>
            <w:vAlign w:val="center"/>
          </w:tcPr>
          <w:p w14:paraId="00C63635" w14:textId="77777777" w:rsidR="003A08F1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4F1A3D42" w14:textId="77777777" w:rsidR="003A08F1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3A08F1" w14:paraId="06B5E5B4" w14:textId="77777777">
        <w:tc>
          <w:tcPr>
            <w:tcW w:w="2263" w:type="dxa"/>
            <w:shd w:val="clear" w:color="auto" w:fill="E6E6E6"/>
            <w:vAlign w:val="center"/>
          </w:tcPr>
          <w:p w14:paraId="5327DA25" w14:textId="77777777" w:rsidR="003A08F1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3AE88EAA" w14:textId="77777777" w:rsidR="003A08F1" w:rsidRDefault="00000000">
            <w:r>
              <w:t>外门气密性不应低于《建筑外门窗气密、水密、抗风压性能分级及检测方法》（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4</w:t>
            </w:r>
            <w:r>
              <w:t>级</w:t>
            </w:r>
          </w:p>
        </w:tc>
      </w:tr>
      <w:tr w:rsidR="003A08F1" w14:paraId="1FD5090C" w14:textId="77777777">
        <w:tc>
          <w:tcPr>
            <w:tcW w:w="2263" w:type="dxa"/>
            <w:shd w:val="clear" w:color="auto" w:fill="E6E6E6"/>
            <w:vAlign w:val="center"/>
          </w:tcPr>
          <w:p w14:paraId="0B39EAFB" w14:textId="77777777" w:rsidR="003A08F1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47F868B0" w14:textId="77777777" w:rsidR="003A08F1" w:rsidRDefault="00000000">
            <w:r>
              <w:t>－</w:t>
            </w:r>
          </w:p>
        </w:tc>
      </w:tr>
    </w:tbl>
    <w:p w14:paraId="4AC8D46B" w14:textId="77777777" w:rsidR="003A08F1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1" w:name="_Toc155648625"/>
      <w:r>
        <w:rPr>
          <w:color w:val="000000"/>
          <w:kern w:val="2"/>
          <w:szCs w:val="24"/>
        </w:rPr>
        <w:t>幕墙气密性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3A08F1" w14:paraId="18436DF5" w14:textId="77777777">
        <w:tc>
          <w:tcPr>
            <w:tcW w:w="2263" w:type="dxa"/>
            <w:shd w:val="clear" w:color="auto" w:fill="E6E6E6"/>
            <w:vAlign w:val="center"/>
          </w:tcPr>
          <w:p w14:paraId="1589FC84" w14:textId="77777777" w:rsidR="003A08F1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69A92027" w14:textId="77777777" w:rsidR="003A08F1" w:rsidRDefault="00000000">
            <w:r>
              <w:t>－</w:t>
            </w:r>
          </w:p>
        </w:tc>
      </w:tr>
      <w:tr w:rsidR="003A08F1" w14:paraId="6566416B" w14:textId="77777777">
        <w:tc>
          <w:tcPr>
            <w:tcW w:w="2263" w:type="dxa"/>
            <w:shd w:val="clear" w:color="auto" w:fill="E6E6E6"/>
            <w:vAlign w:val="center"/>
          </w:tcPr>
          <w:p w14:paraId="6DDE1828" w14:textId="77777777" w:rsidR="003A08F1" w:rsidRDefault="00000000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7C51B3A8" w14:textId="77777777" w:rsidR="003A08F1" w:rsidRDefault="003A08F1"/>
        </w:tc>
      </w:tr>
      <w:tr w:rsidR="003A08F1" w14:paraId="3A2CAE5A" w14:textId="77777777">
        <w:tc>
          <w:tcPr>
            <w:tcW w:w="2263" w:type="dxa"/>
            <w:shd w:val="clear" w:color="auto" w:fill="E6E6E6"/>
            <w:vAlign w:val="center"/>
          </w:tcPr>
          <w:p w14:paraId="1EE89CC9" w14:textId="77777777" w:rsidR="003A08F1" w:rsidRDefault="00000000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5CD3889C" w14:textId="77777777" w:rsidR="003A08F1" w:rsidRDefault="00000000">
            <w:r>
              <w:t>无</w:t>
            </w:r>
          </w:p>
        </w:tc>
      </w:tr>
      <w:tr w:rsidR="003A08F1" w14:paraId="77154031" w14:textId="77777777">
        <w:tc>
          <w:tcPr>
            <w:tcW w:w="2263" w:type="dxa"/>
            <w:shd w:val="clear" w:color="auto" w:fill="E6E6E6"/>
            <w:vAlign w:val="center"/>
          </w:tcPr>
          <w:p w14:paraId="5F2978D4" w14:textId="77777777" w:rsidR="003A08F1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550D3774" w14:textId="77777777" w:rsidR="003A08F1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3A08F1" w14:paraId="6719CF50" w14:textId="77777777">
        <w:tc>
          <w:tcPr>
            <w:tcW w:w="2263" w:type="dxa"/>
            <w:shd w:val="clear" w:color="auto" w:fill="E6E6E6"/>
            <w:vAlign w:val="center"/>
          </w:tcPr>
          <w:p w14:paraId="054C9CF4" w14:textId="77777777" w:rsidR="003A08F1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672DE793" w14:textId="77777777" w:rsidR="003A08F1" w:rsidRDefault="00000000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3A08F1" w14:paraId="47918120" w14:textId="77777777">
        <w:tc>
          <w:tcPr>
            <w:tcW w:w="2263" w:type="dxa"/>
            <w:shd w:val="clear" w:color="auto" w:fill="E6E6E6"/>
            <w:vAlign w:val="center"/>
          </w:tcPr>
          <w:p w14:paraId="643312E4" w14:textId="77777777" w:rsidR="003A08F1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1668A513" w14:textId="77777777" w:rsidR="003A08F1" w:rsidRDefault="00000000">
            <w:r>
              <w:t>－</w:t>
            </w:r>
          </w:p>
        </w:tc>
      </w:tr>
    </w:tbl>
    <w:p w14:paraId="34137D72" w14:textId="77777777" w:rsidR="003A08F1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2" w:name="_Toc155648626"/>
      <w:r>
        <w:rPr>
          <w:color w:val="000000"/>
          <w:kern w:val="2"/>
          <w:szCs w:val="24"/>
        </w:rPr>
        <w:t>规定性指标检查结论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3A08F1" w14:paraId="74075533" w14:textId="77777777">
        <w:tc>
          <w:tcPr>
            <w:tcW w:w="1131" w:type="dxa"/>
            <w:shd w:val="clear" w:color="auto" w:fill="E6E6E6"/>
            <w:vAlign w:val="center"/>
          </w:tcPr>
          <w:p w14:paraId="6AC04991" w14:textId="77777777" w:rsidR="003A08F1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6DD320A1" w14:textId="77777777" w:rsidR="003A08F1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5797C257" w14:textId="77777777" w:rsidR="003A08F1" w:rsidRDefault="00000000">
            <w:pPr>
              <w:jc w:val="center"/>
            </w:pPr>
            <w:r>
              <w:t>结论</w:t>
            </w:r>
          </w:p>
        </w:tc>
      </w:tr>
      <w:tr w:rsidR="003A08F1" w14:paraId="0F13EC55" w14:textId="77777777">
        <w:tc>
          <w:tcPr>
            <w:tcW w:w="1131" w:type="dxa"/>
            <w:vAlign w:val="center"/>
          </w:tcPr>
          <w:p w14:paraId="585C7E50" w14:textId="77777777" w:rsidR="003A08F1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6F669568" w14:textId="77777777" w:rsidR="003A08F1" w:rsidRDefault="00000000">
            <w:r>
              <w:t>天窗类型</w:t>
            </w:r>
          </w:p>
        </w:tc>
        <w:tc>
          <w:tcPr>
            <w:tcW w:w="4131" w:type="dxa"/>
            <w:vAlign w:val="center"/>
          </w:tcPr>
          <w:p w14:paraId="4D7EA886" w14:textId="77777777" w:rsidR="003A08F1" w:rsidRDefault="00000000">
            <w:r>
              <w:t>无屋顶透光部分</w:t>
            </w:r>
          </w:p>
        </w:tc>
      </w:tr>
      <w:tr w:rsidR="003A08F1" w14:paraId="7D7DAA18" w14:textId="77777777">
        <w:tc>
          <w:tcPr>
            <w:tcW w:w="1131" w:type="dxa"/>
            <w:vAlign w:val="center"/>
          </w:tcPr>
          <w:p w14:paraId="0A5E2F95" w14:textId="77777777" w:rsidR="003A08F1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5A540B2B" w14:textId="77777777" w:rsidR="003A08F1" w:rsidRDefault="00000000">
            <w:r>
              <w:t>屋顶构造</w:t>
            </w:r>
          </w:p>
        </w:tc>
        <w:tc>
          <w:tcPr>
            <w:tcW w:w="4131" w:type="dxa"/>
            <w:vAlign w:val="center"/>
          </w:tcPr>
          <w:p w14:paraId="653D589F" w14:textId="77777777" w:rsidR="003A08F1" w:rsidRDefault="00000000">
            <w:r>
              <w:t>满足</w:t>
            </w:r>
          </w:p>
        </w:tc>
      </w:tr>
      <w:tr w:rsidR="003A08F1" w14:paraId="7C08C558" w14:textId="77777777">
        <w:tc>
          <w:tcPr>
            <w:tcW w:w="1131" w:type="dxa"/>
            <w:vAlign w:val="center"/>
          </w:tcPr>
          <w:p w14:paraId="58F34EDB" w14:textId="77777777" w:rsidR="003A08F1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09251662" w14:textId="77777777" w:rsidR="003A08F1" w:rsidRDefault="00000000">
            <w:r>
              <w:t>外墙构造</w:t>
            </w:r>
          </w:p>
        </w:tc>
        <w:tc>
          <w:tcPr>
            <w:tcW w:w="4131" w:type="dxa"/>
            <w:vAlign w:val="center"/>
          </w:tcPr>
          <w:p w14:paraId="6ED85383" w14:textId="77777777" w:rsidR="003A08F1" w:rsidRDefault="00000000">
            <w:r>
              <w:t>满足</w:t>
            </w:r>
          </w:p>
        </w:tc>
      </w:tr>
      <w:tr w:rsidR="003A08F1" w14:paraId="33D8D06B" w14:textId="77777777">
        <w:tc>
          <w:tcPr>
            <w:tcW w:w="1131" w:type="dxa"/>
            <w:vAlign w:val="center"/>
          </w:tcPr>
          <w:p w14:paraId="7787AB70" w14:textId="77777777" w:rsidR="003A08F1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2AC8EC3D" w14:textId="77777777" w:rsidR="003A08F1" w:rsidRDefault="00000000">
            <w:r>
              <w:t>挑空楼板构造</w:t>
            </w:r>
          </w:p>
        </w:tc>
        <w:tc>
          <w:tcPr>
            <w:tcW w:w="4131" w:type="dxa"/>
            <w:vAlign w:val="center"/>
          </w:tcPr>
          <w:p w14:paraId="791BA012" w14:textId="77777777" w:rsidR="003A08F1" w:rsidRDefault="00000000">
            <w:r>
              <w:t>满足</w:t>
            </w:r>
          </w:p>
        </w:tc>
      </w:tr>
      <w:tr w:rsidR="003A08F1" w14:paraId="6A68B960" w14:textId="77777777">
        <w:tc>
          <w:tcPr>
            <w:tcW w:w="1131" w:type="dxa"/>
            <w:vAlign w:val="center"/>
          </w:tcPr>
          <w:p w14:paraId="1FC078B5" w14:textId="77777777" w:rsidR="003A08F1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35E37772" w14:textId="77777777" w:rsidR="003A08F1" w:rsidRDefault="00000000">
            <w:r>
              <w:t>外窗热工</w:t>
            </w:r>
          </w:p>
        </w:tc>
        <w:tc>
          <w:tcPr>
            <w:tcW w:w="4131" w:type="dxa"/>
            <w:vAlign w:val="center"/>
          </w:tcPr>
          <w:p w14:paraId="726A1306" w14:textId="77777777" w:rsidR="003A08F1" w:rsidRDefault="00000000">
            <w:r>
              <w:t>满足</w:t>
            </w:r>
          </w:p>
        </w:tc>
      </w:tr>
      <w:tr w:rsidR="003A08F1" w14:paraId="4E05CA2F" w14:textId="77777777">
        <w:tc>
          <w:tcPr>
            <w:tcW w:w="1131" w:type="dxa"/>
            <w:vAlign w:val="center"/>
          </w:tcPr>
          <w:p w14:paraId="4E9C7CCE" w14:textId="77777777" w:rsidR="003A08F1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646CB803" w14:textId="77777777" w:rsidR="003A08F1" w:rsidRDefault="00000000">
            <w:r>
              <w:t>有效通风换气面积</w:t>
            </w:r>
          </w:p>
        </w:tc>
        <w:tc>
          <w:tcPr>
            <w:tcW w:w="4131" w:type="dxa"/>
            <w:vAlign w:val="center"/>
          </w:tcPr>
          <w:p w14:paraId="39DC2860" w14:textId="77777777" w:rsidR="003A08F1" w:rsidRDefault="00000000">
            <w:r>
              <w:t>适宜</w:t>
            </w:r>
          </w:p>
        </w:tc>
      </w:tr>
      <w:tr w:rsidR="003A08F1" w14:paraId="236CF30A" w14:textId="77777777">
        <w:tc>
          <w:tcPr>
            <w:tcW w:w="1131" w:type="dxa"/>
            <w:vAlign w:val="center"/>
          </w:tcPr>
          <w:p w14:paraId="4F2A48B6" w14:textId="77777777" w:rsidR="003A08F1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24344D94" w14:textId="77777777" w:rsidR="003A08F1" w:rsidRDefault="00000000">
            <w:r>
              <w:t>非中空窗面积比</w:t>
            </w:r>
          </w:p>
        </w:tc>
        <w:tc>
          <w:tcPr>
            <w:tcW w:w="4131" w:type="dxa"/>
            <w:vAlign w:val="center"/>
          </w:tcPr>
          <w:p w14:paraId="0590E9FB" w14:textId="77777777" w:rsidR="003A08F1" w:rsidRDefault="00000000">
            <w:r>
              <w:t>满足</w:t>
            </w:r>
          </w:p>
        </w:tc>
      </w:tr>
      <w:tr w:rsidR="003A08F1" w14:paraId="5CC26AC1" w14:textId="77777777">
        <w:tc>
          <w:tcPr>
            <w:tcW w:w="1131" w:type="dxa"/>
            <w:vAlign w:val="center"/>
          </w:tcPr>
          <w:p w14:paraId="25B48A98" w14:textId="77777777" w:rsidR="003A08F1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1A35B965" w14:textId="77777777" w:rsidR="003A08F1" w:rsidRDefault="00000000">
            <w:r>
              <w:t>外窗气密性</w:t>
            </w:r>
          </w:p>
        </w:tc>
        <w:tc>
          <w:tcPr>
            <w:tcW w:w="4131" w:type="dxa"/>
            <w:vAlign w:val="center"/>
          </w:tcPr>
          <w:p w14:paraId="1A1618CF" w14:textId="77777777" w:rsidR="003A08F1" w:rsidRDefault="00000000">
            <w:r>
              <w:t>满足</w:t>
            </w:r>
          </w:p>
        </w:tc>
      </w:tr>
      <w:tr w:rsidR="003A08F1" w14:paraId="2EE570C9" w14:textId="77777777">
        <w:tc>
          <w:tcPr>
            <w:tcW w:w="1131" w:type="dxa"/>
            <w:vAlign w:val="center"/>
          </w:tcPr>
          <w:p w14:paraId="298658BD" w14:textId="77777777" w:rsidR="003A08F1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22071058" w14:textId="77777777" w:rsidR="003A08F1" w:rsidRDefault="00000000">
            <w:r>
              <w:t>外门气密性</w:t>
            </w:r>
          </w:p>
        </w:tc>
        <w:tc>
          <w:tcPr>
            <w:tcW w:w="4131" w:type="dxa"/>
            <w:vAlign w:val="center"/>
          </w:tcPr>
          <w:p w14:paraId="040AD6F7" w14:textId="77777777" w:rsidR="003A08F1" w:rsidRDefault="00000000">
            <w:r>
              <w:t>满足</w:t>
            </w:r>
          </w:p>
        </w:tc>
      </w:tr>
      <w:tr w:rsidR="003A08F1" w14:paraId="6DDFAF32" w14:textId="77777777">
        <w:tc>
          <w:tcPr>
            <w:tcW w:w="1131" w:type="dxa"/>
            <w:vAlign w:val="center"/>
          </w:tcPr>
          <w:p w14:paraId="3324AB8F" w14:textId="77777777" w:rsidR="003A08F1" w:rsidRDefault="00000000">
            <w:r>
              <w:t>10</w:t>
            </w:r>
          </w:p>
        </w:tc>
        <w:tc>
          <w:tcPr>
            <w:tcW w:w="4069" w:type="dxa"/>
            <w:vAlign w:val="center"/>
          </w:tcPr>
          <w:p w14:paraId="20D64CF1" w14:textId="77777777" w:rsidR="003A08F1" w:rsidRDefault="00000000">
            <w:r>
              <w:t>幕墙气密性</w:t>
            </w:r>
          </w:p>
        </w:tc>
        <w:tc>
          <w:tcPr>
            <w:tcW w:w="4131" w:type="dxa"/>
            <w:vAlign w:val="center"/>
          </w:tcPr>
          <w:p w14:paraId="585271AC" w14:textId="77777777" w:rsidR="003A08F1" w:rsidRDefault="00000000">
            <w:r>
              <w:t>满足</w:t>
            </w:r>
          </w:p>
        </w:tc>
      </w:tr>
      <w:tr w:rsidR="003A08F1" w14:paraId="4CD42B29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3950F797" w14:textId="77777777" w:rsidR="003A08F1" w:rsidRDefault="00000000">
            <w:r>
              <w:t>结论</w:t>
            </w:r>
          </w:p>
        </w:tc>
        <w:tc>
          <w:tcPr>
            <w:tcW w:w="4131" w:type="dxa"/>
            <w:vAlign w:val="center"/>
          </w:tcPr>
          <w:p w14:paraId="72374161" w14:textId="77777777" w:rsidR="003A08F1" w:rsidRDefault="00000000">
            <w:r>
              <w:t>满足</w:t>
            </w:r>
          </w:p>
        </w:tc>
      </w:tr>
    </w:tbl>
    <w:p w14:paraId="0288A6BB" w14:textId="77777777" w:rsidR="003A08F1" w:rsidRDefault="003A08F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F70F773" w14:textId="77777777" w:rsidR="003A08F1" w:rsidRDefault="00000000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</w:t>
      </w:r>
      <w:r>
        <w:rPr>
          <w:color w:val="000000"/>
        </w:rPr>
        <w:t>(GB50189-2015)</w:t>
      </w:r>
      <w:r>
        <w:rPr>
          <w:color w:val="000000"/>
        </w:rPr>
        <w:t>的要求。</w:t>
      </w:r>
    </w:p>
    <w:p w14:paraId="3BD1D45E" w14:textId="77777777" w:rsidR="003A08F1" w:rsidRDefault="003A08F1"/>
    <w:sectPr w:rsidR="003A08F1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FC840" w14:textId="77777777" w:rsidR="0082601C" w:rsidRDefault="0082601C" w:rsidP="00203A7D">
      <w:r>
        <w:separator/>
      </w:r>
    </w:p>
  </w:endnote>
  <w:endnote w:type="continuationSeparator" w:id="0">
    <w:p w14:paraId="05E6C407" w14:textId="77777777" w:rsidR="0082601C" w:rsidRDefault="0082601C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C3C8DD3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19B576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BD7F" w14:textId="77777777" w:rsidR="0082601C" w:rsidRDefault="0082601C" w:rsidP="00203A7D">
      <w:r>
        <w:separator/>
      </w:r>
    </w:p>
  </w:footnote>
  <w:footnote w:type="continuationSeparator" w:id="0">
    <w:p w14:paraId="0FD653CA" w14:textId="77777777" w:rsidR="0082601C" w:rsidRDefault="0082601C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966ED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04E2831A" wp14:editId="00CC353F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0DB15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8347129">
    <w:abstractNumId w:val="0"/>
  </w:num>
  <w:num w:numId="2" w16cid:durableId="1575581203">
    <w:abstractNumId w:val="2"/>
  </w:num>
  <w:num w:numId="3" w16cid:durableId="173618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2F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05D5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08F1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162F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2601C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523593A"/>
  <w15:chartTrackingRefBased/>
  <w15:docId w15:val="{52F0A826-24DA-4FB4-AEF8-A114EA3A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3546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47</TotalTime>
  <Pages>1</Pages>
  <Words>1584</Words>
  <Characters>9029</Characters>
  <Application>Microsoft Office Word</Application>
  <DocSecurity>0</DocSecurity>
  <Lines>75</Lines>
  <Paragraphs>21</Paragraphs>
  <ScaleCrop>false</ScaleCrop>
  <Company>ths</Company>
  <LinksUpToDate>false</LinksUpToDate>
  <CharactersWithSpaces>10592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33546</dc:creator>
  <cp:keywords/>
  <dc:description/>
  <cp:lastModifiedBy>3354685396@qq.com</cp:lastModifiedBy>
  <cp:revision>2</cp:revision>
  <cp:lastPrinted>1899-12-31T16:00:00Z</cp:lastPrinted>
  <dcterms:created xsi:type="dcterms:W3CDTF">2024-01-08T15:23:00Z</dcterms:created>
  <dcterms:modified xsi:type="dcterms:W3CDTF">2024-01-08T16:10:00Z</dcterms:modified>
</cp:coreProperties>
</file>