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483757">
        <w:tc>
          <w:tcPr>
            <w:tcW w:w="1075" w:type="dxa"/>
            <w:shd w:val="clear" w:color="auto" w:fill="E6E6E6"/>
            <w:vAlign w:val="center"/>
          </w:tcPr>
          <w:p w:rsidR="00483757" w:rsidRDefault="002A7208">
            <w:pPr>
              <w:jc w:val="center"/>
            </w:pPr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3757" w:rsidRDefault="002A7208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483757" w:rsidRDefault="002A7208">
            <w:pPr>
              <w:jc w:val="center"/>
            </w:pPr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483757" w:rsidRDefault="002A7208"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83757" w:rsidRDefault="002A7208"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3757" w:rsidRDefault="002A7208">
            <w:pPr>
              <w:jc w:val="center"/>
            </w:pPr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3757" w:rsidRDefault="002A7208">
            <w:pPr>
              <w:jc w:val="center"/>
            </w:pPr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83757" w:rsidRDefault="002A7208">
            <w:pPr>
              <w:jc w:val="center"/>
            </w:pPr>
            <w:r>
              <w:t>采光</w:t>
            </w:r>
            <w:r>
              <w:br/>
            </w:r>
            <w:r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83757" w:rsidRDefault="002A7208">
            <w:pPr>
              <w:jc w:val="center"/>
            </w:pPr>
            <w:r>
              <w:t>结论</w:t>
            </w:r>
          </w:p>
        </w:tc>
      </w:tr>
      <w:tr w:rsidR="00483757">
        <w:tc>
          <w:tcPr>
            <w:tcW w:w="1075" w:type="dxa"/>
            <w:vMerge w:val="restart"/>
            <w:vAlign w:val="center"/>
          </w:tcPr>
          <w:p w:rsidR="00483757" w:rsidRDefault="002A7208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1003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开架书库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9.76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4.08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2.40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1006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13.92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6.64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2.10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1014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15.39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5.56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2.77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1032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V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10.50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4.91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2.14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1042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V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6.77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4.87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1.39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1045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7.90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3.72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2.12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1058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8.32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4.95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1.68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1059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8.81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3.93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2.24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1061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14.20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6.07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2.34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1093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7.90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4.15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1.90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1094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8.09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4.15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1.95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1095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7.95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4.17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1.91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1096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8.66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4.26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2.03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1097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7.87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4.17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1.89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1098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6.47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3.48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1.86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1099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7.87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4.14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1.90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1100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7.96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4.19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1.90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1101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9.64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4.26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2.26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1105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10.71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4.01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2.67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1111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12.19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4.18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2.92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1133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11.44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5.65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2.02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1134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11.72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6.85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1.71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 w:val="restart"/>
            <w:vAlign w:val="center"/>
          </w:tcPr>
          <w:p w:rsidR="00483757" w:rsidRDefault="002A7208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2004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开架书库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9.78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4.16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2.35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2007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开架书库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11.24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4.84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2.32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2013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报告厅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12.79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5.66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2.26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2033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V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11.42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5.25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2.18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2048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14.55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6.94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2.10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2051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13.62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6.72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2.03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2060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8.44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5.12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1.65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2103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10.98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4.09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2.68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2107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14.34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4.43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3.24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2110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13.17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4.37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3.02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2139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11.19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6.23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1.80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2140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7.82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5.57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1.40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 w:val="restart"/>
            <w:vAlign w:val="center"/>
          </w:tcPr>
          <w:p w:rsidR="00483757" w:rsidRDefault="002A7208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3002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开架书库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8.37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4.27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1.96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3008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开架书库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12.51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4.74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2.64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3034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V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14.92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7.49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1.99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3044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V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11.59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4.42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2.62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3047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12.31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5.60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2.20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3050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13.25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6.67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1.99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3057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8.45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5.17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1.64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3106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7.79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4.03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1.93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 w:val="restart"/>
            <w:vAlign w:val="center"/>
          </w:tcPr>
          <w:p w:rsidR="00483757" w:rsidRDefault="002A7208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4003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6.79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3.56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1.91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4005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V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9.91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5.38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1.84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4006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10.85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4.98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2.18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4007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6.89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3.95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1.75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4008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11.58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7.03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1.65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4009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专用教室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7.97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4.77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1.67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4012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9.48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4.26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2.23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4018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10.69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5.79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1.85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4019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13.40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7.54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1.78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4021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12.07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5.86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2.06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4022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V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14.02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7.32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1.92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4023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V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8.41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5.35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1.57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4027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13.56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5.59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2.42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4028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书库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V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12.33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4.52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2.73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 w:val="restart"/>
            <w:vAlign w:val="center"/>
          </w:tcPr>
          <w:p w:rsidR="00483757" w:rsidRDefault="002A7208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5001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11.47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3.41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5009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11.68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5.35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2.18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5035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11.54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6.41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1.80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5036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11.28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6.19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1.82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5038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10.93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6.74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1.62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5039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13.79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3.84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3.59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5046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14.83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4.95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2.99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5053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阅览室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12.22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6.13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2.00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  <w:tr w:rsidR="00483757">
        <w:tc>
          <w:tcPr>
            <w:tcW w:w="1075" w:type="dxa"/>
            <w:vMerge/>
            <w:vAlign w:val="center"/>
          </w:tcPr>
          <w:p w:rsidR="00483757" w:rsidRDefault="00483757">
            <w:pPr>
              <w:jc w:val="center"/>
            </w:pP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5104</w:t>
            </w:r>
          </w:p>
        </w:tc>
        <w:tc>
          <w:tcPr>
            <w:tcW w:w="1245" w:type="dxa"/>
            <w:vAlign w:val="center"/>
          </w:tcPr>
          <w:p w:rsidR="00483757" w:rsidRDefault="002A7208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:rsidR="00483757" w:rsidRDefault="002A7208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:rsidR="00483757" w:rsidRDefault="002A7208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10.11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4.38</w:t>
            </w:r>
          </w:p>
        </w:tc>
        <w:tc>
          <w:tcPr>
            <w:tcW w:w="1075" w:type="dxa"/>
            <w:vAlign w:val="center"/>
          </w:tcPr>
          <w:p w:rsidR="00483757" w:rsidRDefault="002A7208">
            <w:pPr>
              <w:jc w:val="center"/>
            </w:pPr>
            <w:r>
              <w:t>2.31</w:t>
            </w:r>
          </w:p>
        </w:tc>
        <w:tc>
          <w:tcPr>
            <w:tcW w:w="990" w:type="dxa"/>
            <w:vAlign w:val="center"/>
          </w:tcPr>
          <w:p w:rsidR="00483757" w:rsidRDefault="002A7208">
            <w:pPr>
              <w:jc w:val="center"/>
            </w:pPr>
            <w:r>
              <w:t>满足</w:t>
            </w:r>
          </w:p>
        </w:tc>
      </w:tr>
    </w:tbl>
    <w:p w:rsidR="00483757" w:rsidRDefault="00483757"/>
    <w:sectPr w:rsidR="00483757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characterSpacingControl w:val="doNotCompress"/>
  <w:compat>
    <w:useFELayout/>
  </w:compat>
  <w:rsids>
    <w:rsidRoot w:val="002A7208"/>
    <w:rsid w:val="001915A3"/>
    <w:rsid w:val="00217F62"/>
    <w:rsid w:val="002A7208"/>
    <w:rsid w:val="00483757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013;&#33683;&#21619;~1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TotalTime>0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采光均匀度</dc:title>
  <dc:creator>蓝莓味的葡萄</dc:creator>
  <cp:lastModifiedBy>蓝莓味的葡萄</cp:lastModifiedBy>
  <cp:revision>1</cp:revision>
  <dcterms:created xsi:type="dcterms:W3CDTF">2024-03-08T13:10:00Z</dcterms:created>
  <dcterms:modified xsi:type="dcterms:W3CDTF">2024-03-08T13:10:00Z</dcterms:modified>
</cp:coreProperties>
</file>