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6F2234">
      <w:pPr>
        <w:spacing w:beforeLines="100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6F2234">
      <w:pPr>
        <w:spacing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空间再造，筑绿新生——基于绿建技术下的广厦大学图书馆更新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浙江</w:t>
            </w:r>
            <w:r>
              <w:t>-</w:t>
            </w:r>
            <w:r>
              <w:t>金华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BK2A60154</w:t>
            </w:r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浙江广厦建设职业技术大学</w:t>
            </w:r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浙江广厦建设职业技术大学</w:t>
            </w:r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审核人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2024年3月2日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D2" w:rsidRDefault="005C34D2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T15067523972</w:t>
            </w:r>
            <w:bookmarkEnd w:id="11"/>
          </w:p>
        </w:tc>
      </w:tr>
    </w:tbl>
    <w:p w:rsidR="00794676" w:rsidRDefault="00794676" w:rsidP="00794676">
      <w:pPr>
        <w:pStyle w:val="10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FF0D7D" w:rsidRDefault="005C34D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5C34D2">
        <w:rPr>
          <w:rFonts w:ascii="宋体" w:hAnsi="宋体"/>
          <w:b w:val="0"/>
          <w:bCs w:val="0"/>
          <w:caps/>
        </w:rPr>
        <w:fldChar w:fldCharType="begin"/>
      </w:r>
      <w:r w:rsidR="00794676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5C34D2">
        <w:rPr>
          <w:rFonts w:ascii="宋体" w:hAnsi="宋体"/>
          <w:b w:val="0"/>
          <w:bCs w:val="0"/>
          <w:caps/>
        </w:rPr>
        <w:fldChar w:fldCharType="separate"/>
      </w:r>
      <w:hyperlink w:anchor="_Toc160304764" w:history="1">
        <w:r w:rsidR="00FF0D7D" w:rsidRPr="0099224B">
          <w:rPr>
            <w:rStyle w:val="a6"/>
          </w:rPr>
          <w:t>1</w:t>
        </w:r>
        <w:r w:rsidR="00FF0D7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F0D7D" w:rsidRPr="0099224B">
          <w:rPr>
            <w:rStyle w:val="a6"/>
            <w:rFonts w:hint="eastAsia"/>
          </w:rPr>
          <w:t>建筑概况</w:t>
        </w:r>
        <w:r w:rsidR="00FF0D7D">
          <w:rPr>
            <w:webHidden/>
          </w:rPr>
          <w:tab/>
        </w:r>
        <w:r w:rsidR="00FF0D7D">
          <w:rPr>
            <w:webHidden/>
          </w:rPr>
          <w:fldChar w:fldCharType="begin"/>
        </w:r>
        <w:r w:rsidR="00FF0D7D">
          <w:rPr>
            <w:webHidden/>
          </w:rPr>
          <w:instrText xml:space="preserve"> PAGEREF _Toc160304764 \h </w:instrText>
        </w:r>
        <w:r w:rsidR="00FF0D7D">
          <w:rPr>
            <w:webHidden/>
          </w:rPr>
        </w:r>
        <w:r w:rsidR="00FF0D7D">
          <w:rPr>
            <w:webHidden/>
          </w:rPr>
          <w:fldChar w:fldCharType="separate"/>
        </w:r>
        <w:r w:rsidR="00FF0D7D">
          <w:rPr>
            <w:webHidden/>
          </w:rPr>
          <w:t>3</w:t>
        </w:r>
        <w:r w:rsidR="00FF0D7D">
          <w:rPr>
            <w:webHidden/>
          </w:rPr>
          <w:fldChar w:fldCharType="end"/>
        </w:r>
      </w:hyperlink>
    </w:p>
    <w:p w:rsidR="00FF0D7D" w:rsidRDefault="00FF0D7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65" w:history="1">
        <w:r w:rsidRPr="0099224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9224B">
          <w:rPr>
            <w:rStyle w:val="a6"/>
            <w:rFonts w:hint="eastAsia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66" w:history="1">
        <w:r w:rsidRPr="0099224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9224B">
          <w:rPr>
            <w:rStyle w:val="a6"/>
            <w:rFonts w:hint="eastAsia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67" w:history="1">
        <w:r w:rsidRPr="0099224B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68" w:history="1">
        <w:r w:rsidRPr="0099224B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69" w:history="1">
        <w:r w:rsidRPr="0099224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9224B">
          <w:rPr>
            <w:rStyle w:val="a6"/>
            <w:rFonts w:hint="eastAsia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70" w:history="1">
        <w:r w:rsidRPr="0099224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71" w:history="1">
        <w:r w:rsidRPr="0099224B">
          <w:rPr>
            <w:rStyle w:val="a6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Ansi="宋体" w:hint="eastAsia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72" w:history="1">
        <w:r w:rsidRPr="0099224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73" w:history="1">
        <w:r w:rsidRPr="0099224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74" w:history="1">
        <w:r w:rsidRPr="0099224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9224B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75" w:history="1">
        <w:r w:rsidRPr="0099224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9224B">
          <w:rPr>
            <w:rStyle w:val="a6"/>
            <w:rFonts w:hint="eastAsia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76" w:history="1">
        <w:r w:rsidRPr="0099224B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304777" w:history="1">
        <w:r w:rsidRPr="0099224B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屋顶构造二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78" w:history="1">
        <w:r w:rsidRPr="0099224B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304779" w:history="1">
        <w:r w:rsidRPr="0099224B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80" w:history="1">
        <w:r w:rsidRPr="0099224B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304781" w:history="1">
        <w:r w:rsidRPr="0099224B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82" w:history="1">
        <w:r w:rsidRPr="0099224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9224B">
          <w:rPr>
            <w:rStyle w:val="a6"/>
            <w:rFonts w:hint="eastAsia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F0D7D" w:rsidRDefault="00FF0D7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83" w:history="1">
        <w:r w:rsidRPr="0099224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9224B">
          <w:rPr>
            <w:rStyle w:val="a6"/>
            <w:rFonts w:hint="eastAsia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94676" w:rsidRDefault="005C34D2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60304764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4"/>
        <w:gridCol w:w="3132"/>
        <w:gridCol w:w="3136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空间再造，筑绿新生</w:t>
            </w:r>
            <w:r>
              <w:t>——</w:t>
            </w:r>
            <w:r>
              <w:t>基于绿建技术下的广厦大学图书馆更新</w:t>
            </w:r>
            <w:bookmarkEnd w:id="1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浙江</w:t>
            </w:r>
            <w:r>
              <w:t>-</w:t>
            </w:r>
            <w:r>
              <w:t>金华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29.12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119.65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12801</w:t>
            </w:r>
            <w:bookmarkEnd w:id="20"/>
            <w:r w:rsidRPr="005816EB">
              <w:rPr>
                <w:rFonts w:hint="eastAsia"/>
              </w:rPr>
              <w:t>㎡地下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5</w:t>
            </w:r>
            <w:bookmarkEnd w:id="22"/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18.6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60304765"/>
      <w:bookmarkEnd w:id="13"/>
      <w:r>
        <w:rPr>
          <w:rFonts w:hint="eastAsia"/>
        </w:rPr>
        <w:t>评价依据</w:t>
      </w:r>
      <w:bookmarkEnd w:id="27"/>
    </w:p>
    <w:bookmarkEnd w:id="26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28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160304766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60304767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60304768"/>
      <w:r>
        <w:rPr>
          <w:rFonts w:hint="eastAsia"/>
          <w:kern w:val="2"/>
        </w:rPr>
        <w:t>评价方法</w:t>
      </w:r>
      <w:bookmarkEnd w:id="34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="005C34D2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ED4D3D" w:rsidRPr="005C34D2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5.75pt" equationxml="&lt;">
                  <v:imagedata r:id="rId10" o:title="" chromakey="white"/>
                </v:shape>
              </w:pict>
            </w:r>
            <w:r w:rsidR="005C34D2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FF0D7D" w:rsidRPr="005C34D2">
              <w:rPr>
                <w:position w:val="-9"/>
              </w:rPr>
              <w:pict>
                <v:shape id="_x0000_i1052" type="#_x0000_t75" style="width:25.5pt;height:15.75pt" equationxml="&lt;">
                  <v:imagedata r:id="rId10" o:title="" chromakey="white"/>
                </v:shape>
              </w:pict>
            </w:r>
            <w:r w:rsidR="005C34D2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="005C34D2"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ED4D3D" w:rsidRPr="005C34D2">
              <w:rPr>
                <w:position w:val="-9"/>
              </w:rPr>
              <w:pict>
                <v:shape id="_x0000_i1026" type="#_x0000_t75" style="width:25.5pt;height:15.75pt" equationxml="&lt;">
                  <v:imagedata r:id="rId10" o:title="" chromakey="white"/>
                </v:shape>
              </w:pict>
            </w:r>
            <w:r w:rsidR="005C34D2" w:rsidRPr="00794676">
              <w:rPr>
                <w:b/>
                <w:color w:val="000000"/>
                <w:szCs w:val="21"/>
              </w:rPr>
              <w:fldChar w:fldCharType="separate"/>
            </w:r>
            <w:r w:rsidR="00FF0D7D" w:rsidRPr="005C34D2">
              <w:rPr>
                <w:position w:val="-9"/>
              </w:rPr>
              <w:pict>
                <v:shape id="_x0000_i1053" type="#_x0000_t75" style="width:25.5pt;height:15.75pt" equationxml="&lt;">
                  <v:imagedata r:id="rId10" o:title="" chromakey="white"/>
                </v:shape>
              </w:pict>
            </w:r>
            <w:r w:rsidR="005C34D2"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7" type="#_x0000_t75" style="width:30.75pt;height:15.75pt" o:ole="">
            <v:imagedata r:id="rId11" o:title=""/>
          </v:shape>
          <o:OLEObject Type="Embed" ProgID="Equation.DSMT4" ShapeID="_x0000_i1027" DrawAspect="Content" ObjectID="_1770917545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5C34D2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ED4D3D" w:rsidRPr="005C34D2">
        <w:rPr>
          <w:position w:val="-6"/>
        </w:rPr>
        <w:pict>
          <v:shape id="_x0000_i1028" type="#_x0000_t75" style="width:10.5pt;height:15.75pt" equationxml="&lt;">
            <v:imagedata r:id="rId13" o:title="" chromakey="white"/>
          </v:shape>
        </w:pict>
      </w:r>
      <w:r w:rsidR="005C34D2" w:rsidRPr="00794676">
        <w:rPr>
          <w:rFonts w:ascii="Times New Roman" w:cs="Times New Roman"/>
        </w:rPr>
        <w:fldChar w:fldCharType="separate"/>
      </w:r>
      <w:r w:rsidR="00FF0D7D" w:rsidRPr="005C34D2">
        <w:rPr>
          <w:position w:val="-6"/>
        </w:rPr>
        <w:pict>
          <v:shape id="_x0000_i1054" type="#_x0000_t75" style="width:10.5pt;height:15.75pt" equationxml="&lt;">
            <v:imagedata r:id="rId13" o:title="" chromakey="white"/>
          </v:shape>
        </w:pict>
      </w:r>
      <w:r w:rsidR="005C34D2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</w:p>
    <w:p w:rsidR="00794676" w:rsidRDefault="005C34D2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8"/>
        </w:rPr>
        <w:pict>
          <v:shape id="_x0000_i1029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8"/>
        </w:rPr>
        <w:pict>
          <v:shape id="_x0000_i1055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5C34D2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ED4D3D" w:rsidRPr="005C34D2">
        <w:rPr>
          <w:rFonts w:ascii="宋体" w:hAnsi="宋体"/>
          <w:position w:val="-8"/>
        </w:rPr>
        <w:pict>
          <v:shape id="_x0000_i1030" type="#_x0000_t75" style="width:10.5pt;height:15.75pt" equationxml="&lt;">
            <v:imagedata r:id="rId14" o:title="" chromakey="white"/>
          </v:shape>
        </w:pict>
      </w:r>
      <w:r w:rsidR="005C34D2" w:rsidRPr="00224DAA">
        <w:rPr>
          <w:rFonts w:ascii="宋体" w:hAnsi="宋体"/>
          <w:color w:val="000000"/>
          <w:szCs w:val="21"/>
        </w:rPr>
        <w:fldChar w:fldCharType="separate"/>
      </w:r>
      <w:r w:rsidR="00FF0D7D" w:rsidRPr="005C34D2">
        <w:rPr>
          <w:rFonts w:ascii="宋体" w:hAnsi="宋体"/>
          <w:position w:val="-8"/>
        </w:rPr>
        <w:pict>
          <v:shape id="_x0000_i1056" type="#_x0000_t75" style="width:10.5pt;height:15.75pt" equationxml="&lt;">
            <v:imagedata r:id="rId14" o:title="" chromakey="white"/>
          </v:shape>
        </w:pict>
      </w:r>
      <w:r w:rsidR="005C34D2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</w:p>
    <w:p w:rsidR="00794676" w:rsidRPr="00EA1A05" w:rsidRDefault="005C34D2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23"/>
        </w:rPr>
        <w:pict>
          <v:shape id="_x0000_i1031" type="#_x0000_t75" style="width:46.5pt;height:30.75pt" equationxml="&l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23"/>
        </w:rPr>
        <w:pict>
          <v:shape id="_x0000_i1057" type="#_x0000_t75" style="width:46.5pt;height:30.75pt" equationxml="&l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（</w:t>
      </w:r>
      <w:r w:rsidR="00794676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-1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="005C34D2"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24"/>
        </w:rPr>
        <w:pict>
          <v:shape id="_x0000_i1032" type="#_x0000_t75" style="width:10.5pt;height:30.75pt" equationxml="&lt;">
            <v:imagedata r:id="rId16" o:title="" chromakey="white"/>
          </v:shape>
        </w:pict>
      </w:r>
      <w:r w:rsidR="005C34D2"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24"/>
        </w:rPr>
        <w:pict>
          <v:shape id="_x0000_i1058" type="#_x0000_t75" style="width:10.5pt;height:30.75pt" equationxml="&lt;">
            <v:imagedata r:id="rId16" o:title="" chromakey="white"/>
          </v:shape>
        </w:pict>
      </w:r>
      <w:r w:rsidR="005C34D2" w:rsidRPr="00794676"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="005C34D2"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8"/>
        </w:rPr>
        <w:pict>
          <v:shape id="_x0000_i1033" type="#_x0000_t75" style="width:10.5pt;height:15.75pt" equationxml="&lt;">
            <v:imagedata r:id="rId14" o:title="" chromakey="white"/>
          </v:shape>
        </w:pict>
      </w:r>
      <w:r w:rsidR="005C34D2"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8"/>
        </w:rPr>
        <w:pict>
          <v:shape id="_x0000_i1059" type="#_x0000_t75" style="width:10.5pt;height:15.75pt" equationxml="&lt;">
            <v:imagedata r:id="rId14" o:title="" chromakey="white"/>
          </v:shape>
        </w:pict>
      </w:r>
      <w:r w:rsidR="005C34D2"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5C34D2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8"/>
        </w:rPr>
        <w:pict>
          <v:shape id="_x0000_i1034" type="#_x0000_t75" style="width:5.25pt;height:15.75pt" equationxml="&l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8"/>
        </w:rPr>
        <w:pict>
          <v:shape id="_x0000_i1060" type="#_x0000_t75" style="width:5.25pt;height:15.75pt" equationxml="&l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材料的导温系数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26"/>
        </w:rPr>
        <w:pict>
          <v:shape id="_x0000_i1035" type="#_x0000_t75" style="width:30.75pt;height:30.7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26"/>
        </w:rPr>
        <w:pict>
          <v:shape id="_x0000_i1061" type="#_x0000_t75" style="width:30.75pt;height:30.7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color w:val="000000"/>
          <w:szCs w:val="21"/>
          <w:vertAlign w:val="superscript"/>
        </w:rPr>
        <w:t>2</w:t>
      </w:r>
      <w:r w:rsidR="00794676" w:rsidRPr="00EA1A05">
        <w:rPr>
          <w:color w:val="000000"/>
          <w:szCs w:val="21"/>
        </w:rPr>
        <w:t>/s</w:t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5C34D2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21"/>
        </w:rPr>
        <w:pict>
          <v:shape id="_x0000_i1036" type="#_x0000_t75" style="width:308.25pt;height:30.75pt" equationxml="&l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21"/>
        </w:rPr>
        <w:pict>
          <v:shape id="_x0000_i1062" type="#_x0000_t75" style="width:308.25pt;height:30.75pt" equationxml="&l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（</w:t>
      </w:r>
      <w:r w:rsidR="00794676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-2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5C34D2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8"/>
        </w:rPr>
        <w:pict>
          <v:shape id="_x0000_i1037" type="#_x0000_t75" style="width:51.75pt;height:15.75pt" equationxml="&l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8"/>
        </w:rPr>
        <w:pict>
          <v:shape id="_x0000_i1063" type="#_x0000_t75" style="width:51.75pt;height:15.75pt" equationxml="&l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材料的导温系数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26"/>
        </w:rPr>
        <w:pict>
          <v:shape id="_x0000_i1038" type="#_x0000_t75" style="width:30.75pt;height:30.7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26"/>
        </w:rPr>
        <w:pict>
          <v:shape id="_x0000_i1064" type="#_x0000_t75" style="width:30.75pt;height:30.75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color w:val="000000"/>
          <w:szCs w:val="21"/>
          <w:vertAlign w:val="superscript"/>
        </w:rPr>
        <w:t>2</w:t>
      </w:r>
      <w:r w:rsidR="00794676" w:rsidRPr="00EA1A05">
        <w:rPr>
          <w:color w:val="000000"/>
          <w:szCs w:val="21"/>
        </w:rPr>
        <w:t>/s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5C34D2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8"/>
        </w:rPr>
        <w:pict>
          <v:shape id="_x0000_i1039" type="#_x0000_t75" style="width:5.25pt;height:15.75pt" equationxml="&l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8"/>
        </w:rPr>
        <w:pict>
          <v:shape id="_x0000_i1065" type="#_x0000_t75" style="width:5.25pt;height:15.75pt" equationxml="&l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材料的导热系数</w:t>
      </w:r>
      <w:r w:rsidR="00794676" w:rsidRPr="00EA1A05">
        <w:rPr>
          <w:rFonts w:hint="eastAsia"/>
          <w:color w:val="000000"/>
          <w:szCs w:val="21"/>
        </w:rPr>
        <w:t>，［</w:t>
      </w:r>
      <w:r w:rsidR="00794676" w:rsidRPr="00EA1A05">
        <w:rPr>
          <w:color w:val="000000"/>
          <w:szCs w:val="21"/>
        </w:rPr>
        <w:t>W/(</w:t>
      </w:r>
      <w:r w:rsidR="00794676" w:rsidRPr="00EA1A05">
        <w:rPr>
          <w:rFonts w:hint="eastAsia"/>
          <w:color w:val="000000"/>
          <w:szCs w:val="21"/>
        </w:rPr>
        <w:t>m</w:t>
      </w:r>
      <w:r w:rsidR="00794676" w:rsidRPr="00EA1A05">
        <w:rPr>
          <w:color w:val="000000"/>
          <w:szCs w:val="21"/>
        </w:rPr>
        <w:t>·K)</w:t>
      </w:r>
      <w:r w:rsidR="00794676"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5C34D2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8"/>
        </w:rPr>
        <w:pict>
          <v:shape id="_x0000_i1040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8"/>
        </w:rPr>
        <w:pict>
          <v:shape id="_x0000_i1066" type="#_x0000_t75" style="width:10.5pt;height:15.7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5C34D2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4D3D" w:rsidRPr="005C34D2">
        <w:rPr>
          <w:position w:val="-9"/>
        </w:rPr>
        <w:pict>
          <v:shape id="_x0000_i1041" type="#_x0000_t75" style="width:82.5pt;height:15.75pt" equationxml="&l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FF0D7D" w:rsidRPr="005C34D2">
        <w:rPr>
          <w:position w:val="-9"/>
        </w:rPr>
        <w:pict>
          <v:shape id="_x0000_i1067" type="#_x0000_t75" style="width:82.5pt;height:15.75pt" equationxml="&l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,</w:t>
      </w:r>
      <w:r w:rsidR="00794676" w:rsidRPr="00EA1A05">
        <w:rPr>
          <w:color w:val="000000"/>
          <w:szCs w:val="21"/>
        </w:rPr>
        <w:t xml:space="preserve">i=1,2,……n                      </w:t>
      </w:r>
      <w:r w:rsidR="00794676" w:rsidRPr="00EA1A05">
        <w:rPr>
          <w:rFonts w:hint="eastAsia"/>
          <w:color w:val="000000"/>
          <w:szCs w:val="21"/>
        </w:rPr>
        <w:t>（</w:t>
      </w:r>
      <w:r w:rsidR="00794676" w:rsidRPr="00EA1A05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-3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="005C34D2"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ED4D3D" w:rsidRPr="005C34D2">
        <w:rPr>
          <w:rFonts w:ascii="Cambria Math" w:hAnsi="Cambria Math"/>
          <w:color w:val="000000"/>
          <w:szCs w:val="21"/>
        </w:rPr>
        <w:pict>
          <v:shape id="_x0000_i1042" type="#_x0000_t75" style="width:10.5pt;height:15.75pt" equationxml="&lt;">
            <v:imagedata r:id="rId14" o:title="" chromakey="white"/>
          </v:shape>
        </w:pict>
      </w:r>
      <w:r w:rsidR="005C34D2" w:rsidRPr="00415D81">
        <w:rPr>
          <w:rFonts w:ascii="Cambria Math" w:hAnsi="Cambria Math"/>
          <w:color w:val="000000"/>
          <w:szCs w:val="21"/>
        </w:rPr>
        <w:fldChar w:fldCharType="separate"/>
      </w:r>
      <w:r w:rsidR="00FF0D7D" w:rsidRPr="005C34D2">
        <w:rPr>
          <w:rFonts w:ascii="Cambria Math" w:hAnsi="Cambria Math"/>
          <w:color w:val="000000"/>
          <w:szCs w:val="21"/>
        </w:rPr>
        <w:pict>
          <v:shape id="_x0000_i1068" type="#_x0000_t75" style="width:10.5pt;height:15.75pt" equationxml="&lt;">
            <v:imagedata r:id="rId14" o:title="" chromakey="white"/>
          </v:shape>
        </w:pict>
      </w:r>
      <w:r w:rsidR="005C34D2"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60304769"/>
      <w:r>
        <w:rPr>
          <w:rFonts w:hint="eastAsia"/>
        </w:rPr>
        <w:t>边界</w:t>
      </w:r>
      <w:r>
        <w:t>条件参数设置</w:t>
      </w:r>
      <w:bookmarkEnd w:id="36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6030477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D4D3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>
                <v:shape id="_x0000_i1043" type="#_x0000_t75" style="width:15.75pt;height:15.75pt" equationxml="&l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5C34D2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ED4D3D" w:rsidRPr="005C34D2">
              <w:rPr>
                <w:position w:val="-8"/>
              </w:rPr>
              <w:pict>
                <v:shape id="_x0000_i1044" type="#_x0000_t75" style="width:10.5pt;height:15.75pt" equationxml="&lt;">
                  <v:imagedata r:id="rId14" o:title="" chromakey="white"/>
                </v:shape>
              </w:pict>
            </w:r>
            <w:r w:rsidR="005C34D2" w:rsidRPr="00794676">
              <w:rPr>
                <w:rFonts w:ascii="宋体" w:hAnsi="宋体"/>
                <w:szCs w:val="21"/>
              </w:rPr>
              <w:fldChar w:fldCharType="separate"/>
            </w:r>
            <w:r w:rsidR="00FF0D7D" w:rsidRPr="005C34D2">
              <w:rPr>
                <w:position w:val="-8"/>
              </w:rPr>
              <w:pict>
                <v:shape id="_x0000_i1069" type="#_x0000_t75" style="width:10.5pt;height:15.75pt" equationxml="&lt;">
                  <v:imagedata r:id="rId14" o:title="" chromakey="white"/>
                </v:shape>
              </w:pict>
            </w:r>
            <w:r w:rsidR="005C34D2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D4D3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45" type="#_x0000_t75" style="width:10.5pt;height:15.75pt" equationxml="&l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ED4D3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6" type="#_x0000_t75" style="width:20.25pt;height:15.75pt" equationxml="&l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D4D3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7" type="#_x0000_t75" style="width:10.5pt;height:15.75pt" equationxml="&l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="005C34D2"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ED4D3D" w:rsidRPr="005C34D2">
              <w:rPr>
                <w:position w:val="-8"/>
              </w:rPr>
              <w:pict>
                <v:shape id="_x0000_i1048" type="#_x0000_t75" style="width:10.5pt;height:15.75pt" equationxml="&lt;">
                  <v:imagedata r:id="rId14" o:title="" chromakey="white"/>
                </v:shape>
              </w:pict>
            </w:r>
            <w:r w:rsidR="005C34D2" w:rsidRPr="00794676">
              <w:rPr>
                <w:rFonts w:ascii="宋体" w:hAnsi="宋体"/>
                <w:szCs w:val="21"/>
              </w:rPr>
              <w:fldChar w:fldCharType="separate"/>
            </w:r>
            <w:r w:rsidR="00FF0D7D" w:rsidRPr="005C34D2">
              <w:rPr>
                <w:position w:val="-8"/>
              </w:rPr>
              <w:pict>
                <v:shape id="_x0000_i1070" type="#_x0000_t75" style="width:10.5pt;height:15.75pt" equationxml="&lt;">
                  <v:imagedata r:id="rId14" o:title="" chromakey="white"/>
                </v:shape>
              </w:pict>
            </w:r>
            <w:r w:rsidR="005C34D2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D4D3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9" type="#_x0000_t75" style="width:10.5pt;height:15.75pt" equationxml="&l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D4D3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50" type="#_x0000_t75" style="width:10.5pt;height:15.75pt" equationxml="&l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60304771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11:00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31.00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30.80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30.60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30.20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29.70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29.30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30.10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31.00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32.10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33.10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34.50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35.90</w:t>
            </w:r>
          </w:p>
        </w:tc>
      </w:tr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37.70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39.00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39.80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39.20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38.40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37.40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37.00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36.50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36.00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35.00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33.90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32.90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浙江-丽水</w:t>
      </w:r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60304772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ED4D3D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51" type="#_x0000_t75" style="width:10.5pt;height:15.75pt" equationxml="&l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</w:t>
            </w:r>
            <w:r w:rsidRPr="006D6B19">
              <w:rPr>
                <w:color w:val="000000"/>
                <w:szCs w:val="21"/>
              </w:rPr>
              <w:lastRenderedPageBreak/>
              <w:t>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lastRenderedPageBreak/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57"/>
        <w:gridCol w:w="1557"/>
        <w:gridCol w:w="1556"/>
        <w:gridCol w:w="1556"/>
        <w:gridCol w:w="1556"/>
        <w:gridCol w:w="1556"/>
      </w:tblGrid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水平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0:00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2:00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3:00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4:00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5:00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72.89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24.23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31.10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11.07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57.90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6:00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260.05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91.30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102.76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49.60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225.80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7:00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418.91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168.91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162.40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106.42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422.20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8:00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511.25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255.94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211.09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172.68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633.40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9:00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473.79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330.96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245.54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201.59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765.20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10:00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400.72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390.81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274.67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225.96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873.20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11:00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288.11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416.64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288.11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237.13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920.30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12:00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291.73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417.20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430.30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240.40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942.90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264.34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358.95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528.79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217.79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853.00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221.25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268.17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564.76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181.69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691.00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164.90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170.47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434.67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107.30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434.20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100.75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91.84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244.07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50.77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217.60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27.05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23.89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54.75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12.38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49.10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  <w:tr w:rsidR="005C34D2">
        <w:tc>
          <w:tcPr>
            <w:tcW w:w="1556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  <w:tc>
          <w:tcPr>
            <w:tcW w:w="1556" w:type="dxa"/>
            <w:vAlign w:val="center"/>
          </w:tcPr>
          <w:p w:rsidR="005C34D2" w:rsidRDefault="00ED4D3D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  <w:r>
        <w:rPr>
          <w:rFonts w:ascii="宋体" w:hAnsi="宋体"/>
          <w:b/>
          <w:color w:val="000000"/>
          <w:sz w:val="18"/>
          <w:szCs w:val="18"/>
        </w:rPr>
        <w:t>注：气象数据参考 浙江-丽水</w:t>
      </w:r>
    </w:p>
    <w:p w:rsidR="00697366" w:rsidRDefault="00697366" w:rsidP="00CA66B7">
      <w:pPr>
        <w:pStyle w:val="2"/>
      </w:pPr>
      <w:bookmarkStart w:id="45" w:name="_Toc160304773"/>
      <w:bookmarkEnd w:id="0"/>
      <w:r>
        <w:rPr>
          <w:rFonts w:hint="eastAsia"/>
        </w:rPr>
        <w:t>室内</w:t>
      </w:r>
      <w:r>
        <w:t>空气温度</w:t>
      </w:r>
      <w:bookmarkEnd w:id="45"/>
    </w:p>
    <w:p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6"/>
    </w:p>
    <w:p w:rsidR="00800A70" w:rsidRDefault="00800A70" w:rsidP="006B27F7">
      <w:pPr>
        <w:jc w:val="center"/>
      </w:pPr>
      <w:bookmarkStart w:id="47" w:name="自然通风室内温度表格"/>
      <w:bookmarkEnd w:id="47"/>
    </w:p>
    <w:p w:rsidR="00A279F8" w:rsidRPr="00794676" w:rsidRDefault="00A279F8" w:rsidP="009A61CA">
      <w:pPr>
        <w:pStyle w:val="1"/>
      </w:pPr>
      <w:bookmarkStart w:id="48" w:name="_Toc160304774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C34D2">
        <w:tc>
          <w:tcPr>
            <w:tcW w:w="2196" w:type="dxa"/>
            <w:vMerge w:val="restart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备注</w:t>
            </w:r>
          </w:p>
        </w:tc>
      </w:tr>
      <w:tr w:rsidR="005C34D2">
        <w:tc>
          <w:tcPr>
            <w:tcW w:w="2196" w:type="dxa"/>
            <w:vMerge/>
            <w:shd w:val="clear" w:color="auto" w:fill="E6E6E6"/>
            <w:vAlign w:val="center"/>
          </w:tcPr>
          <w:p w:rsidR="005C34D2" w:rsidRDefault="005C34D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5C34D2" w:rsidRDefault="005C34D2">
            <w:pPr>
              <w:jc w:val="center"/>
            </w:pP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t>水泥砂浆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0.930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11.370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1800.0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1050.0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0.0210</w:t>
            </w:r>
          </w:p>
        </w:tc>
        <w:tc>
          <w:tcPr>
            <w:tcW w:w="1516" w:type="dxa"/>
            <w:vAlign w:val="center"/>
          </w:tcPr>
          <w:p w:rsidR="005C34D2" w:rsidRDefault="00ED4D3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0.810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10.070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1600.0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1050.0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0.0443</w:t>
            </w:r>
          </w:p>
        </w:tc>
        <w:tc>
          <w:tcPr>
            <w:tcW w:w="1516" w:type="dxa"/>
            <w:vAlign w:val="center"/>
          </w:tcPr>
          <w:p w:rsidR="005C34D2" w:rsidRDefault="00ED4D3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t>钢筋混凝土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1.740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17.200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2500.0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920.0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0.0158</w:t>
            </w:r>
          </w:p>
        </w:tc>
        <w:tc>
          <w:tcPr>
            <w:tcW w:w="1516" w:type="dxa"/>
            <w:vAlign w:val="center"/>
          </w:tcPr>
          <w:p w:rsidR="005C34D2" w:rsidRDefault="00ED4D3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0.030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0.340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35.0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1380.0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0.0000</w:t>
            </w:r>
          </w:p>
        </w:tc>
        <w:tc>
          <w:tcPr>
            <w:tcW w:w="1516" w:type="dxa"/>
            <w:vAlign w:val="center"/>
          </w:tcPr>
          <w:p w:rsidR="005C34D2" w:rsidRDefault="00ED4D3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0.750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7.490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1450.0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709.4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0.0000</w:t>
            </w:r>
          </w:p>
        </w:tc>
        <w:tc>
          <w:tcPr>
            <w:tcW w:w="1516" w:type="dxa"/>
            <w:vAlign w:val="center"/>
          </w:tcPr>
          <w:p w:rsidR="005C34D2" w:rsidRDefault="005C34D2">
            <w:pPr>
              <w:rPr>
                <w:sz w:val="18"/>
                <w:szCs w:val="18"/>
              </w:rPr>
            </w:pP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0.930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11.306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1800.0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1050.0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0.0000</w:t>
            </w:r>
          </w:p>
        </w:tc>
        <w:tc>
          <w:tcPr>
            <w:tcW w:w="1516" w:type="dxa"/>
            <w:vAlign w:val="center"/>
          </w:tcPr>
          <w:p w:rsidR="005C34D2" w:rsidRDefault="00ED4D3D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t>硬泡聚氨酯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0.027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0.420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50.0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1796.8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0.0000</w:t>
            </w:r>
          </w:p>
        </w:tc>
        <w:tc>
          <w:tcPr>
            <w:tcW w:w="1516" w:type="dxa"/>
            <w:vAlign w:val="center"/>
          </w:tcPr>
          <w:p w:rsidR="005C34D2" w:rsidRDefault="005C34D2">
            <w:pPr>
              <w:rPr>
                <w:sz w:val="18"/>
                <w:szCs w:val="18"/>
              </w:rPr>
            </w:pP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t>sbs</w:t>
            </w:r>
            <w:r>
              <w:t>或</w:t>
            </w:r>
            <w:r>
              <w:t>app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0.042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0.356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30.0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1380.0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0.0000</w:t>
            </w:r>
          </w:p>
        </w:tc>
        <w:tc>
          <w:tcPr>
            <w:tcW w:w="1516" w:type="dxa"/>
            <w:vAlign w:val="center"/>
          </w:tcPr>
          <w:p w:rsidR="005C34D2" w:rsidRDefault="005C34D2">
            <w:pPr>
              <w:rPr>
                <w:sz w:val="18"/>
                <w:szCs w:val="18"/>
              </w:rPr>
            </w:pP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t>防水层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0.170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3.302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600.0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1470.0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0.0000</w:t>
            </w:r>
          </w:p>
        </w:tc>
        <w:tc>
          <w:tcPr>
            <w:tcW w:w="1516" w:type="dxa"/>
            <w:vAlign w:val="center"/>
          </w:tcPr>
          <w:p w:rsidR="005C34D2" w:rsidRDefault="005C34D2">
            <w:pPr>
              <w:rPr>
                <w:sz w:val="18"/>
                <w:szCs w:val="18"/>
              </w:rPr>
            </w:pP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0.930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11.306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1800.0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1050.0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0.0210</w:t>
            </w:r>
          </w:p>
        </w:tc>
        <w:tc>
          <w:tcPr>
            <w:tcW w:w="1516" w:type="dxa"/>
            <w:vAlign w:val="center"/>
          </w:tcPr>
          <w:p w:rsidR="005C34D2" w:rsidRDefault="005C34D2">
            <w:pPr>
              <w:rPr>
                <w:sz w:val="18"/>
                <w:szCs w:val="18"/>
              </w:rPr>
            </w:pPr>
          </w:p>
        </w:tc>
      </w:tr>
      <w:tr w:rsidR="005C34D2">
        <w:tc>
          <w:tcPr>
            <w:tcW w:w="2196" w:type="dxa"/>
            <w:shd w:val="clear" w:color="auto" w:fill="E6E6E6"/>
            <w:vAlign w:val="center"/>
          </w:tcPr>
          <w:p w:rsidR="005C34D2" w:rsidRDefault="00ED4D3D">
            <w:r>
              <w:t>现浇混凝土屋面板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1.740</w:t>
            </w:r>
          </w:p>
        </w:tc>
        <w:tc>
          <w:tcPr>
            <w:tcW w:w="1030" w:type="dxa"/>
            <w:vAlign w:val="center"/>
          </w:tcPr>
          <w:p w:rsidR="005C34D2" w:rsidRDefault="00ED4D3D">
            <w:r>
              <w:t>17.060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2500.0</w:t>
            </w:r>
          </w:p>
        </w:tc>
        <w:tc>
          <w:tcPr>
            <w:tcW w:w="1018" w:type="dxa"/>
            <w:vAlign w:val="center"/>
          </w:tcPr>
          <w:p w:rsidR="005C34D2" w:rsidRDefault="00ED4D3D">
            <w:r>
              <w:t>920.0</w:t>
            </w:r>
          </w:p>
        </w:tc>
        <w:tc>
          <w:tcPr>
            <w:tcW w:w="1188" w:type="dxa"/>
            <w:vAlign w:val="center"/>
          </w:tcPr>
          <w:p w:rsidR="005C34D2" w:rsidRDefault="00ED4D3D">
            <w:r>
              <w:t>0.0000</w:t>
            </w:r>
          </w:p>
        </w:tc>
        <w:tc>
          <w:tcPr>
            <w:tcW w:w="1516" w:type="dxa"/>
            <w:vAlign w:val="center"/>
          </w:tcPr>
          <w:p w:rsidR="005C34D2" w:rsidRDefault="00ED4D3D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:rsidR="005C34D2" w:rsidRDefault="00ED4D3D">
      <w:pPr>
        <w:pStyle w:val="1"/>
      </w:pPr>
      <w:bookmarkStart w:id="49" w:name="_Toc160304775"/>
      <w:r>
        <w:t>工程构造</w:t>
      </w:r>
      <w:bookmarkEnd w:id="49"/>
    </w:p>
    <w:p w:rsidR="005C34D2" w:rsidRDefault="00ED4D3D">
      <w:pPr>
        <w:pStyle w:val="2"/>
        <w:jc w:val="left"/>
      </w:pPr>
      <w:bookmarkStart w:id="50" w:name="_Toc160304776"/>
      <w:r>
        <w:t>屋顶构造</w:t>
      </w:r>
      <w:bookmarkEnd w:id="50"/>
    </w:p>
    <w:p w:rsidR="005C34D2" w:rsidRDefault="00ED4D3D">
      <w:pPr>
        <w:pStyle w:val="3"/>
      </w:pPr>
      <w:bookmarkStart w:id="51" w:name="_Toc160304777"/>
      <w:r>
        <w:t>屋顶构造二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4D2">
        <w:tc>
          <w:tcPr>
            <w:tcW w:w="2838" w:type="dxa"/>
            <w:vMerge w:val="restart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4D2">
        <w:tc>
          <w:tcPr>
            <w:tcW w:w="2838" w:type="dxa"/>
            <w:vMerge/>
            <w:shd w:val="clear" w:color="auto" w:fill="E6E6E6"/>
            <w:vAlign w:val="center"/>
          </w:tcPr>
          <w:p w:rsidR="005C34D2" w:rsidRDefault="005C34D2"/>
        </w:tc>
        <w:tc>
          <w:tcPr>
            <w:tcW w:w="834" w:type="dxa"/>
            <w:shd w:val="clear" w:color="auto" w:fill="E6E6E6"/>
            <w:vAlign w:val="center"/>
          </w:tcPr>
          <w:p w:rsidR="005C34D2" w:rsidRDefault="00ED4D3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r>
              <w:t>D=R*S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10.0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0.930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11.306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0.022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0.243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硬泡聚氨酯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47.9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8.0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0.027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0.420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1.774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0.745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sbs</w:t>
            </w:r>
            <w:r>
              <w:t>或</w:t>
            </w:r>
            <w:r>
              <w:t>app</w:t>
            </w:r>
            <w:r>
              <w:t>改性沥青防水卷材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10.0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0.042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0.356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0.476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0.170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防水层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3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3.0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0.170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3.302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0.018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0.058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10.0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0.930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11.306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0.022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0.243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现浇混凝土屋面板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50.7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12.7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1.740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17.060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0.029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0.497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161.6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2.340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1.956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5.0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0.75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0.40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lastRenderedPageBreak/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轻质围护结构</w:t>
            </w:r>
          </w:p>
        </w:tc>
      </w:tr>
    </w:tbl>
    <w:p w:rsidR="005C34D2" w:rsidRDefault="00ED4D3D">
      <w:pPr>
        <w:pStyle w:val="4"/>
      </w:pPr>
      <w:r>
        <w:t>空调房间：逐时温度</w:t>
      </w:r>
    </w:p>
    <w:p w:rsidR="005C34D2" w:rsidRDefault="00ED4D3D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D2" w:rsidRDefault="005C34D2"/>
    <w:p w:rsidR="005C34D2" w:rsidRDefault="005C34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11:00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26.78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26.63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26.56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26.50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26.45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26.41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26.40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26.44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26.53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26.68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26.85</w:t>
            </w:r>
          </w:p>
        </w:tc>
      </w:tr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27.03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rPr>
                <w:color w:val="3333CC"/>
              </w:rPr>
              <w:t>27.54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26.87</w:t>
            </w:r>
          </w:p>
        </w:tc>
      </w:tr>
    </w:tbl>
    <w:p w:rsidR="005C34D2" w:rsidRDefault="00ED4D3D">
      <w:pPr>
        <w:pStyle w:val="2"/>
      </w:pPr>
      <w:bookmarkStart w:id="52" w:name="_Toc160304778"/>
      <w:r>
        <w:t>外墙构造</w:t>
      </w:r>
      <w:bookmarkEnd w:id="52"/>
    </w:p>
    <w:p w:rsidR="005C34D2" w:rsidRDefault="00ED4D3D">
      <w:pPr>
        <w:pStyle w:val="3"/>
      </w:pPr>
      <w:bookmarkStart w:id="53" w:name="_Toc160304779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4D2">
        <w:tc>
          <w:tcPr>
            <w:tcW w:w="2838" w:type="dxa"/>
            <w:vMerge w:val="restart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4D2">
        <w:tc>
          <w:tcPr>
            <w:tcW w:w="2838" w:type="dxa"/>
            <w:vMerge/>
            <w:shd w:val="clear" w:color="auto" w:fill="E6E6E6"/>
            <w:vAlign w:val="center"/>
          </w:tcPr>
          <w:p w:rsidR="005C34D2" w:rsidRDefault="005C34D2"/>
        </w:tc>
        <w:tc>
          <w:tcPr>
            <w:tcW w:w="834" w:type="dxa"/>
            <w:shd w:val="clear" w:color="auto" w:fill="E6E6E6"/>
            <w:vAlign w:val="center"/>
          </w:tcPr>
          <w:p w:rsidR="005C34D2" w:rsidRDefault="00ED4D3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r>
              <w:t>D=R*S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水泥砂浆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10.0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0.930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11.370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0.022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0.245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40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10.0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0.030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0.340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1.20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1.111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0.453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水泥砂浆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10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10.0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0.930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11.370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0.011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0.122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200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12.5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0.750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7.490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0.267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1.997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石灰砂浆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10.0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0.810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10.070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0.025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0.249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290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1.435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3.066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5.0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0.64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0.63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重质围护结构</w:t>
            </w:r>
          </w:p>
        </w:tc>
      </w:tr>
    </w:tbl>
    <w:p w:rsidR="005C34D2" w:rsidRDefault="00ED4D3D">
      <w:pPr>
        <w:pStyle w:val="4"/>
      </w:pPr>
      <w:r>
        <w:lastRenderedPageBreak/>
        <w:t>空调房间：东向逐时温度</w:t>
      </w:r>
    </w:p>
    <w:p w:rsidR="005C34D2" w:rsidRDefault="00ED4D3D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D2" w:rsidRDefault="005C34D2"/>
    <w:p w:rsidR="005C34D2" w:rsidRDefault="005C34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11:00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27.03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26.80</w:t>
            </w:r>
          </w:p>
        </w:tc>
      </w:tr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26.85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rPr>
                <w:color w:val="3333CC"/>
              </w:rPr>
              <w:t>27.10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27.05</w:t>
            </w:r>
          </w:p>
        </w:tc>
      </w:tr>
    </w:tbl>
    <w:p w:rsidR="005C34D2" w:rsidRDefault="00ED4D3D">
      <w:pPr>
        <w:pStyle w:val="4"/>
      </w:pPr>
      <w:r>
        <w:t>空调房间：西向逐时温度</w:t>
      </w:r>
    </w:p>
    <w:p w:rsidR="005C34D2" w:rsidRDefault="00ED4D3D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D2" w:rsidRDefault="005C34D2"/>
    <w:p w:rsidR="005C34D2" w:rsidRDefault="005C34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11:00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27.10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26.75</w:t>
            </w:r>
          </w:p>
        </w:tc>
      </w:tr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26.76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rPr>
                <w:color w:val="3333CC"/>
              </w:rPr>
              <w:t>27.16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27.13</w:t>
            </w:r>
          </w:p>
        </w:tc>
      </w:tr>
    </w:tbl>
    <w:p w:rsidR="005C34D2" w:rsidRDefault="00ED4D3D">
      <w:pPr>
        <w:pStyle w:val="4"/>
      </w:pPr>
      <w:r>
        <w:t>空调房间：南向逐时温度</w:t>
      </w:r>
    </w:p>
    <w:p w:rsidR="005C34D2" w:rsidRDefault="00ED4D3D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D2" w:rsidRDefault="005C34D2"/>
    <w:p w:rsidR="005C34D2" w:rsidRDefault="005C34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11:00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27.00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26.71</w:t>
            </w:r>
          </w:p>
        </w:tc>
      </w:tr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26.74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26.94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rPr>
                <w:color w:val="3333CC"/>
              </w:rPr>
              <w:t>27.06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27.03</w:t>
            </w:r>
          </w:p>
        </w:tc>
      </w:tr>
    </w:tbl>
    <w:p w:rsidR="005C34D2" w:rsidRDefault="00ED4D3D">
      <w:pPr>
        <w:pStyle w:val="4"/>
      </w:pPr>
      <w:r>
        <w:t>空调房间：北向逐时温度</w:t>
      </w:r>
    </w:p>
    <w:p w:rsidR="005C34D2" w:rsidRDefault="00ED4D3D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D2" w:rsidRDefault="005C34D2"/>
    <w:p w:rsidR="005C34D2" w:rsidRDefault="005C34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11:00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26.87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26.69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26.66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26.64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26.63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26.63</w:t>
            </w:r>
          </w:p>
        </w:tc>
      </w:tr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26.64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26.67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26.79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rPr>
                <w:color w:val="3333CC"/>
              </w:rPr>
              <w:t>26.90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26.89</w:t>
            </w:r>
          </w:p>
        </w:tc>
      </w:tr>
    </w:tbl>
    <w:p w:rsidR="005C34D2" w:rsidRDefault="00ED4D3D">
      <w:pPr>
        <w:pStyle w:val="2"/>
      </w:pPr>
      <w:bookmarkStart w:id="54" w:name="_Toc160304780"/>
      <w:r>
        <w:t>热桥柱构造</w:t>
      </w:r>
      <w:bookmarkEnd w:id="54"/>
    </w:p>
    <w:p w:rsidR="005C34D2" w:rsidRDefault="00ED4D3D">
      <w:pPr>
        <w:pStyle w:val="3"/>
      </w:pPr>
      <w:bookmarkStart w:id="55" w:name="_Toc160304781"/>
      <w:r>
        <w:t>热桥柱构造一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4D2">
        <w:tc>
          <w:tcPr>
            <w:tcW w:w="2838" w:type="dxa"/>
            <w:vMerge w:val="restart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4D2">
        <w:tc>
          <w:tcPr>
            <w:tcW w:w="2838" w:type="dxa"/>
            <w:vMerge/>
            <w:shd w:val="clear" w:color="auto" w:fill="E6E6E6"/>
            <w:vAlign w:val="center"/>
          </w:tcPr>
          <w:p w:rsidR="005C34D2" w:rsidRDefault="005C34D2"/>
        </w:tc>
        <w:tc>
          <w:tcPr>
            <w:tcW w:w="834" w:type="dxa"/>
            <w:shd w:val="clear" w:color="auto" w:fill="E6E6E6"/>
            <w:vAlign w:val="center"/>
          </w:tcPr>
          <w:p w:rsidR="005C34D2" w:rsidRDefault="00ED4D3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4D2" w:rsidRDefault="00ED4D3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4D2" w:rsidRDefault="00ED4D3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4D2" w:rsidRDefault="00ED4D3D">
            <w:r>
              <w:t>D=R*S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水泥砂浆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10.0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0.930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11.370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0.022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0.245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27.2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9.1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0.030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0.340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1.20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0.756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0.308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水泥砂浆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10.0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0.930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11.370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0.022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0.245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钢筋混凝土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200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12.5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1.740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17.200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0.115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1.977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石灰砂浆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10.0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0.810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10.070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1.00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0.025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0.249</w:t>
            </w:r>
          </w:p>
        </w:tc>
      </w:tr>
      <w:tr w:rsidR="005C34D2">
        <w:tc>
          <w:tcPr>
            <w:tcW w:w="2838" w:type="dxa"/>
            <w:vAlign w:val="center"/>
          </w:tcPr>
          <w:p w:rsidR="005C34D2" w:rsidRDefault="00ED4D3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4D2" w:rsidRDefault="00ED4D3D">
            <w:r>
              <w:t>287.2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707" w:type="dxa"/>
            <w:vAlign w:val="center"/>
          </w:tcPr>
          <w:p w:rsidR="005C34D2" w:rsidRDefault="00ED4D3D">
            <w:r>
              <w:t>－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0.938</w:t>
            </w:r>
          </w:p>
        </w:tc>
        <w:tc>
          <w:tcPr>
            <w:tcW w:w="990" w:type="dxa"/>
            <w:vAlign w:val="center"/>
          </w:tcPr>
          <w:p w:rsidR="005C34D2" w:rsidRDefault="00ED4D3D">
            <w:r>
              <w:t>3.023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5.0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0.89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0.91</w:t>
            </w:r>
          </w:p>
        </w:tc>
      </w:tr>
      <w:tr w:rsidR="005C34D2">
        <w:tc>
          <w:tcPr>
            <w:tcW w:w="2838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4D2" w:rsidRDefault="00ED4D3D">
            <w:pPr>
              <w:jc w:val="center"/>
            </w:pPr>
            <w:r>
              <w:t>重质围护结构</w:t>
            </w:r>
          </w:p>
        </w:tc>
      </w:tr>
    </w:tbl>
    <w:p w:rsidR="005C34D2" w:rsidRDefault="00ED4D3D">
      <w:pPr>
        <w:pStyle w:val="4"/>
      </w:pPr>
      <w:r>
        <w:t>空调房间：东向逐时温度</w:t>
      </w:r>
    </w:p>
    <w:p w:rsidR="005C34D2" w:rsidRDefault="00ED4D3D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D2" w:rsidRDefault="005C34D2"/>
    <w:p w:rsidR="005C34D2" w:rsidRDefault="005C34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11:00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lastRenderedPageBreak/>
              <w:t>27.66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27.41</w:t>
            </w:r>
          </w:p>
        </w:tc>
      </w:tr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27.46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27.70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27.73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27.74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rPr>
                <w:color w:val="3333CC"/>
              </w:rPr>
              <w:t>27.74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27.73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27.71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27.69</w:t>
            </w:r>
          </w:p>
        </w:tc>
      </w:tr>
    </w:tbl>
    <w:p w:rsidR="005C34D2" w:rsidRDefault="00ED4D3D">
      <w:pPr>
        <w:pStyle w:val="4"/>
      </w:pPr>
      <w:r>
        <w:t>空调房间：西向逐时温度</w:t>
      </w:r>
    </w:p>
    <w:p w:rsidR="005C34D2" w:rsidRDefault="00ED4D3D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D2" w:rsidRDefault="005C34D2"/>
    <w:p w:rsidR="005C34D2" w:rsidRDefault="005C34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11:00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27.75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27.71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27.35</w:t>
            </w:r>
          </w:p>
        </w:tc>
      </w:tr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27.36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27.74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27.79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27.81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rPr>
                <w:color w:val="3333CC"/>
              </w:rPr>
              <w:t>27.82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27.80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27.78</w:t>
            </w:r>
          </w:p>
        </w:tc>
      </w:tr>
    </w:tbl>
    <w:p w:rsidR="005C34D2" w:rsidRDefault="00ED4D3D">
      <w:pPr>
        <w:pStyle w:val="4"/>
      </w:pPr>
      <w:r>
        <w:t>空调房间：南向逐时温度</w:t>
      </w:r>
    </w:p>
    <w:p w:rsidR="005C34D2" w:rsidRDefault="00ED4D3D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D2" w:rsidRDefault="005C34D2"/>
    <w:p w:rsidR="005C34D2" w:rsidRDefault="005C34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11:00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27.59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27.26</w:t>
            </w:r>
          </w:p>
        </w:tc>
      </w:tr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27.29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27.46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27.58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rPr>
                <w:color w:val="3333CC"/>
              </w:rPr>
              <w:t>27.66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27.61</w:t>
            </w:r>
          </w:p>
        </w:tc>
      </w:tr>
    </w:tbl>
    <w:p w:rsidR="005C34D2" w:rsidRDefault="00ED4D3D">
      <w:pPr>
        <w:pStyle w:val="4"/>
      </w:pPr>
      <w:r>
        <w:t>空调房间：北向逐时温度</w:t>
      </w:r>
    </w:p>
    <w:p w:rsidR="005C34D2" w:rsidRDefault="00ED4D3D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D2" w:rsidRDefault="005C34D2"/>
    <w:p w:rsidR="005C34D2" w:rsidRDefault="005C34D2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pPr>
              <w:jc w:val="center"/>
            </w:pPr>
            <w:r>
              <w:t>11:00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27.33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27.16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27.13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27.10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27.07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27.07</w:t>
            </w:r>
          </w:p>
        </w:tc>
      </w:tr>
      <w:tr w:rsidR="005C34D2"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4D2" w:rsidRDefault="00ED4D3D">
            <w:r>
              <w:t>23:00</w:t>
            </w:r>
          </w:p>
        </w:tc>
      </w:tr>
      <w:tr w:rsidR="005C34D2">
        <w:tc>
          <w:tcPr>
            <w:tcW w:w="777" w:type="dxa"/>
            <w:vAlign w:val="center"/>
          </w:tcPr>
          <w:p w:rsidR="005C34D2" w:rsidRDefault="00ED4D3D">
            <w:r>
              <w:t>27.08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27.11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27.19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27.28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27.32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27.34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rPr>
                <w:color w:val="3333CC"/>
              </w:rPr>
              <w:t>27.35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27.35</w:t>
            </w:r>
          </w:p>
        </w:tc>
        <w:tc>
          <w:tcPr>
            <w:tcW w:w="777" w:type="dxa"/>
            <w:vAlign w:val="center"/>
          </w:tcPr>
          <w:p w:rsidR="005C34D2" w:rsidRDefault="00ED4D3D">
            <w:r>
              <w:t>27.34</w:t>
            </w:r>
          </w:p>
        </w:tc>
      </w:tr>
    </w:tbl>
    <w:p w:rsidR="005C34D2" w:rsidRDefault="00ED4D3D">
      <w:pPr>
        <w:pStyle w:val="1"/>
      </w:pPr>
      <w:bookmarkStart w:id="56" w:name="_Toc160304782"/>
      <w:r>
        <w:t>验算结论</w:t>
      </w:r>
      <w:bookmarkEnd w:id="56"/>
    </w:p>
    <w:p w:rsidR="005C34D2" w:rsidRDefault="00ED4D3D">
      <w:pPr>
        <w:pStyle w:val="2"/>
      </w:pPr>
      <w:bookmarkStart w:id="57" w:name="_Toc160304783"/>
      <w:r>
        <w:t>空调房间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05"/>
        <w:gridCol w:w="3396"/>
        <w:gridCol w:w="848"/>
        <w:gridCol w:w="1416"/>
        <w:gridCol w:w="1131"/>
        <w:gridCol w:w="1131"/>
      </w:tblGrid>
      <w:tr w:rsidR="005C34D2">
        <w:tc>
          <w:tcPr>
            <w:tcW w:w="1403" w:type="dxa"/>
            <w:shd w:val="clear" w:color="auto" w:fill="DEDEDE"/>
            <w:vAlign w:val="center"/>
          </w:tcPr>
          <w:p w:rsidR="005C34D2" w:rsidRDefault="00ED4D3D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5C34D2" w:rsidRDefault="00ED4D3D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5C34D2" w:rsidRDefault="00ED4D3D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5C34D2" w:rsidRDefault="00ED4D3D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5C34D2" w:rsidRDefault="00ED4D3D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5C34D2" w:rsidRDefault="00ED4D3D">
            <w:r>
              <w:t>结论</w:t>
            </w:r>
          </w:p>
        </w:tc>
      </w:tr>
      <w:tr w:rsidR="005C34D2">
        <w:tc>
          <w:tcPr>
            <w:tcW w:w="1403" w:type="dxa"/>
            <w:vAlign w:val="center"/>
          </w:tcPr>
          <w:p w:rsidR="005C34D2" w:rsidRDefault="00ED4D3D">
            <w:r>
              <w:t>屋顶</w:t>
            </w:r>
          </w:p>
        </w:tc>
        <w:tc>
          <w:tcPr>
            <w:tcW w:w="3395" w:type="dxa"/>
            <w:vAlign w:val="center"/>
          </w:tcPr>
          <w:p w:rsidR="005C34D2" w:rsidRDefault="00ED4D3D">
            <w:r>
              <w:t>上</w:t>
            </w:r>
            <w:r>
              <w:t>:</w:t>
            </w:r>
            <w:r>
              <w:t>屋顶构造二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16:10</w:t>
            </w:r>
          </w:p>
        </w:tc>
        <w:tc>
          <w:tcPr>
            <w:tcW w:w="1415" w:type="dxa"/>
            <w:vAlign w:val="center"/>
          </w:tcPr>
          <w:p w:rsidR="005C34D2" w:rsidRDefault="00ED4D3D">
            <w:r>
              <w:t>27.54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29.50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满足</w:t>
            </w:r>
          </w:p>
        </w:tc>
      </w:tr>
      <w:tr w:rsidR="005C34D2">
        <w:tc>
          <w:tcPr>
            <w:tcW w:w="1403" w:type="dxa"/>
            <w:vMerge w:val="restart"/>
            <w:vAlign w:val="center"/>
          </w:tcPr>
          <w:p w:rsidR="005C34D2" w:rsidRDefault="00ED4D3D">
            <w:r>
              <w:t>外墙</w:t>
            </w:r>
          </w:p>
        </w:tc>
        <w:tc>
          <w:tcPr>
            <w:tcW w:w="3395" w:type="dxa"/>
            <w:vAlign w:val="center"/>
          </w:tcPr>
          <w:p w:rsidR="005C34D2" w:rsidRDefault="00ED4D3D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19:40</w:t>
            </w:r>
          </w:p>
        </w:tc>
        <w:tc>
          <w:tcPr>
            <w:tcW w:w="1415" w:type="dxa"/>
            <w:vAlign w:val="center"/>
          </w:tcPr>
          <w:p w:rsidR="005C34D2" w:rsidRDefault="00ED4D3D">
            <w:r>
              <w:t>27.10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28.00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满足</w:t>
            </w:r>
          </w:p>
        </w:tc>
      </w:tr>
      <w:tr w:rsidR="005C34D2">
        <w:tc>
          <w:tcPr>
            <w:tcW w:w="1403" w:type="dxa"/>
            <w:vMerge/>
            <w:vAlign w:val="center"/>
          </w:tcPr>
          <w:p w:rsidR="005C34D2" w:rsidRDefault="005C34D2"/>
        </w:tc>
        <w:tc>
          <w:tcPr>
            <w:tcW w:w="3395" w:type="dxa"/>
            <w:vAlign w:val="center"/>
          </w:tcPr>
          <w:p w:rsidR="005C34D2" w:rsidRDefault="00ED4D3D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20:30</w:t>
            </w:r>
          </w:p>
        </w:tc>
        <w:tc>
          <w:tcPr>
            <w:tcW w:w="1415" w:type="dxa"/>
            <w:vAlign w:val="center"/>
          </w:tcPr>
          <w:p w:rsidR="005C34D2" w:rsidRDefault="00ED4D3D">
            <w:r>
              <w:t>27.16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28.00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满足</w:t>
            </w:r>
          </w:p>
        </w:tc>
      </w:tr>
      <w:tr w:rsidR="005C34D2">
        <w:tc>
          <w:tcPr>
            <w:tcW w:w="1403" w:type="dxa"/>
            <w:vMerge/>
            <w:vAlign w:val="center"/>
          </w:tcPr>
          <w:p w:rsidR="005C34D2" w:rsidRDefault="005C34D2"/>
        </w:tc>
        <w:tc>
          <w:tcPr>
            <w:tcW w:w="3395" w:type="dxa"/>
            <w:vAlign w:val="center"/>
          </w:tcPr>
          <w:p w:rsidR="005C34D2" w:rsidRDefault="00ED4D3D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1415" w:type="dxa"/>
            <w:vAlign w:val="center"/>
          </w:tcPr>
          <w:p w:rsidR="005C34D2" w:rsidRDefault="00ED4D3D">
            <w:r>
              <w:t>27.06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28.00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满足</w:t>
            </w:r>
          </w:p>
        </w:tc>
      </w:tr>
      <w:tr w:rsidR="005C34D2">
        <w:tc>
          <w:tcPr>
            <w:tcW w:w="1403" w:type="dxa"/>
            <w:vMerge/>
            <w:vAlign w:val="center"/>
          </w:tcPr>
          <w:p w:rsidR="005C34D2" w:rsidRDefault="005C34D2"/>
        </w:tc>
        <w:tc>
          <w:tcPr>
            <w:tcW w:w="3395" w:type="dxa"/>
            <w:vAlign w:val="center"/>
          </w:tcPr>
          <w:p w:rsidR="005C34D2" w:rsidRDefault="00ED4D3D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20:55</w:t>
            </w:r>
          </w:p>
        </w:tc>
        <w:tc>
          <w:tcPr>
            <w:tcW w:w="1415" w:type="dxa"/>
            <w:vAlign w:val="center"/>
          </w:tcPr>
          <w:p w:rsidR="005C34D2" w:rsidRDefault="00ED4D3D">
            <w:r>
              <w:t>26.90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28.00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满足</w:t>
            </w:r>
          </w:p>
        </w:tc>
      </w:tr>
      <w:tr w:rsidR="005C34D2">
        <w:tc>
          <w:tcPr>
            <w:tcW w:w="1403" w:type="dxa"/>
            <w:vMerge w:val="restart"/>
            <w:vAlign w:val="center"/>
          </w:tcPr>
          <w:p w:rsidR="005C34D2" w:rsidRDefault="00ED4D3D">
            <w:r>
              <w:t>热桥柱</w:t>
            </w:r>
          </w:p>
        </w:tc>
        <w:tc>
          <w:tcPr>
            <w:tcW w:w="3395" w:type="dxa"/>
            <w:vAlign w:val="center"/>
          </w:tcPr>
          <w:p w:rsidR="005C34D2" w:rsidRDefault="00ED4D3D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19:30</w:t>
            </w:r>
          </w:p>
        </w:tc>
        <w:tc>
          <w:tcPr>
            <w:tcW w:w="1415" w:type="dxa"/>
            <w:vAlign w:val="center"/>
          </w:tcPr>
          <w:p w:rsidR="005C34D2" w:rsidRDefault="00ED4D3D">
            <w:r>
              <w:t>27.75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28.00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满足</w:t>
            </w:r>
          </w:p>
        </w:tc>
      </w:tr>
      <w:tr w:rsidR="005C34D2">
        <w:tc>
          <w:tcPr>
            <w:tcW w:w="1403" w:type="dxa"/>
            <w:vMerge/>
            <w:vAlign w:val="center"/>
          </w:tcPr>
          <w:p w:rsidR="005C34D2" w:rsidRDefault="005C34D2"/>
        </w:tc>
        <w:tc>
          <w:tcPr>
            <w:tcW w:w="3395" w:type="dxa"/>
            <w:vAlign w:val="center"/>
          </w:tcPr>
          <w:p w:rsidR="005C34D2" w:rsidRDefault="00ED4D3D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20:35</w:t>
            </w:r>
          </w:p>
        </w:tc>
        <w:tc>
          <w:tcPr>
            <w:tcW w:w="1415" w:type="dxa"/>
            <w:vAlign w:val="center"/>
          </w:tcPr>
          <w:p w:rsidR="005C34D2" w:rsidRDefault="00ED4D3D">
            <w:r>
              <w:t>27.82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28.00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满足</w:t>
            </w:r>
          </w:p>
        </w:tc>
      </w:tr>
      <w:tr w:rsidR="005C34D2">
        <w:tc>
          <w:tcPr>
            <w:tcW w:w="1403" w:type="dxa"/>
            <w:vMerge/>
            <w:vAlign w:val="center"/>
          </w:tcPr>
          <w:p w:rsidR="005C34D2" w:rsidRDefault="005C34D2"/>
        </w:tc>
        <w:tc>
          <w:tcPr>
            <w:tcW w:w="3395" w:type="dxa"/>
            <w:vAlign w:val="center"/>
          </w:tcPr>
          <w:p w:rsidR="005C34D2" w:rsidRDefault="00ED4D3D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20:00</w:t>
            </w:r>
          </w:p>
        </w:tc>
        <w:tc>
          <w:tcPr>
            <w:tcW w:w="1415" w:type="dxa"/>
            <w:vAlign w:val="center"/>
          </w:tcPr>
          <w:p w:rsidR="005C34D2" w:rsidRDefault="00ED4D3D">
            <w:r>
              <w:t>27.66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28.00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满足</w:t>
            </w:r>
          </w:p>
        </w:tc>
      </w:tr>
      <w:tr w:rsidR="005C34D2">
        <w:tc>
          <w:tcPr>
            <w:tcW w:w="1403" w:type="dxa"/>
            <w:vMerge/>
            <w:vAlign w:val="center"/>
          </w:tcPr>
          <w:p w:rsidR="005C34D2" w:rsidRDefault="005C34D2"/>
        </w:tc>
        <w:tc>
          <w:tcPr>
            <w:tcW w:w="3395" w:type="dxa"/>
            <w:vAlign w:val="center"/>
          </w:tcPr>
          <w:p w:rsidR="005C34D2" w:rsidRDefault="00ED4D3D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5C34D2" w:rsidRDefault="00ED4D3D">
            <w:r>
              <w:t>20:45</w:t>
            </w:r>
          </w:p>
        </w:tc>
        <w:tc>
          <w:tcPr>
            <w:tcW w:w="1415" w:type="dxa"/>
            <w:vAlign w:val="center"/>
          </w:tcPr>
          <w:p w:rsidR="005C34D2" w:rsidRDefault="00ED4D3D">
            <w:r>
              <w:t>27.35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28.00</w:t>
            </w:r>
          </w:p>
        </w:tc>
        <w:tc>
          <w:tcPr>
            <w:tcW w:w="1131" w:type="dxa"/>
            <w:vAlign w:val="center"/>
          </w:tcPr>
          <w:p w:rsidR="005C34D2" w:rsidRDefault="00ED4D3D">
            <w:r>
              <w:t>满足</w:t>
            </w:r>
          </w:p>
        </w:tc>
      </w:tr>
    </w:tbl>
    <w:p w:rsidR="005C34D2" w:rsidRDefault="005C34D2"/>
    <w:sectPr w:rsidR="005C34D2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3D" w:rsidRDefault="00ED4D3D">
      <w:r>
        <w:separator/>
      </w:r>
    </w:p>
  </w:endnote>
  <w:endnote w:type="continuationSeparator" w:id="1">
    <w:p w:rsidR="00ED4D3D" w:rsidRDefault="00ED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E2AA2" w:rsidRDefault="005C34D2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E2AA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D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E2AA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E2AA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D7D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3D" w:rsidRDefault="00ED4D3D">
      <w:r>
        <w:separator/>
      </w:r>
    </w:p>
  </w:footnote>
  <w:footnote w:type="continuationSeparator" w:id="1">
    <w:p w:rsidR="00ED4D3D" w:rsidRDefault="00ED4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A2" w:rsidRDefault="005C34D2" w:rsidP="00EE2AA2">
    <w:pPr>
      <w:spacing w:line="264" w:lineRule="auto"/>
    </w:pPr>
    <w:r>
      <w:rPr>
        <w:noProof/>
      </w:rPr>
      <w:pict>
        <v:line id="直接连接符 1" o:spid="_x0000_s4097" style="position:absolute;left:0;text-align:left;z-index:251659264;visibility:visible;mso-position-horizontal:left;mso-position-horizontal-relative:margin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" strokecolor="black [3200]" strokeweight=".5pt">
          <v:stroke joinstyle="miter"/>
          <w10:wrap anchorx="margin"/>
        </v:line>
      </w:pict>
    </w:r>
    <w:r w:rsidR="003E2F83"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D3D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34D2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4D3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D7D"/>
    <w:rsid w:val="00FF20A0"/>
    <w:rsid w:val="00FF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F0D7D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FF0D7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013;&#33683;&#21619;~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14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蓝莓味的葡萄</dc:creator>
  <cp:lastModifiedBy>蓝莓味的葡萄</cp:lastModifiedBy>
  <cp:revision>1</cp:revision>
  <dcterms:created xsi:type="dcterms:W3CDTF">2024-03-02T12:45:00Z</dcterms:created>
  <dcterms:modified xsi:type="dcterms:W3CDTF">2024-03-02T12:46:00Z</dcterms:modified>
</cp:coreProperties>
</file>