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788C" w14:textId="77777777" w:rsidR="00000000" w:rsidRDefault="00000000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5C87D1B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7746460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73BA279" w14:textId="77777777" w:rsidR="00000000" w:rsidRPr="00A22524" w:rsidRDefault="00000000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35D4CF81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40294FA5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7D54340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BE1473C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C76778D" w14:textId="77777777" w:rsidR="00000000" w:rsidRPr="00D40158" w:rsidRDefault="00000000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633AED99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81BEB9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B7E9C32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沈阳</w:t>
            </w:r>
            <w:bookmarkEnd w:id="1"/>
          </w:p>
        </w:tc>
      </w:tr>
      <w:tr w:rsidR="00D40158" w:rsidRPr="00D40158" w14:paraId="60266AF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B9F2B4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6A0C15B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F1FCE28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E36F2F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2D40E7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0CF2C2AC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34D8A2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0677B52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33AD658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22F7B5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5085AF92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0C0D8913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1DD98C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7A2F84FB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3688A42D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5042FD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826E0BD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44EFA2C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30F334E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93012D2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14E05BCE" w14:textId="77777777" w:rsidR="00000000" w:rsidRDefault="00000000" w:rsidP="00B41640">
      <w:pPr>
        <w:spacing w:line="240" w:lineRule="auto"/>
        <w:rPr>
          <w:rFonts w:ascii="宋体" w:hAnsi="宋体"/>
          <w:lang w:val="en-US"/>
        </w:rPr>
      </w:pPr>
    </w:p>
    <w:p w14:paraId="7E2E9E03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95847D8" wp14:editId="2AC91AB0">
            <wp:extent cx="1628946" cy="162894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0D16C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235008E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1F11A6" w14:textId="77777777" w:rsidR="00000000" w:rsidRPr="00D40158" w:rsidRDefault="00000000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F4D8FB" w14:textId="77777777" w:rsidR="00000000" w:rsidRPr="00D40158" w:rsidRDefault="00000000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t>建筑通风</w:t>
            </w:r>
            <w:r>
              <w:t>Vent2023</w:t>
            </w:r>
            <w:bookmarkEnd w:id="7"/>
          </w:p>
        </w:tc>
      </w:tr>
      <w:tr w:rsidR="00DD16C4" w:rsidRPr="00D40158" w14:paraId="39A5E63E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632C96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5B27100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20220808</w:t>
            </w:r>
            <w:r w:rsidRPr="004D70A5">
              <w:rPr>
                <w:rFonts w:ascii="宋体" w:hAnsi="宋体"/>
                <w:szCs w:val="18"/>
              </w:rPr>
              <w:t>（</w:t>
            </w:r>
            <w:r w:rsidRPr="004D70A5">
              <w:rPr>
                <w:rFonts w:ascii="宋体" w:hAnsi="宋体"/>
                <w:szCs w:val="18"/>
              </w:rPr>
              <w:t>SP1</w:t>
            </w:r>
            <w:r w:rsidRPr="004D70A5">
              <w:rPr>
                <w:rFonts w:ascii="宋体" w:hAnsi="宋体"/>
                <w:szCs w:val="18"/>
              </w:rPr>
              <w:t>）</w:t>
            </w:r>
            <w:bookmarkEnd w:id="8"/>
          </w:p>
        </w:tc>
      </w:tr>
      <w:tr w:rsidR="001B7C87" w:rsidRPr="00D40158" w14:paraId="4F95342D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7E98D0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9378F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01A24203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FF8A46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B6876CC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T15898134795</w:t>
            </w:r>
            <w:bookmarkEnd w:id="9"/>
          </w:p>
        </w:tc>
      </w:tr>
    </w:tbl>
    <w:p w14:paraId="48CB0EA8" w14:textId="77777777" w:rsidR="00000000" w:rsidRDefault="00000000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30FE2B42" w14:textId="77777777" w:rsidR="00000000" w:rsidRDefault="00000000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1CE5B52" w14:textId="77777777" w:rsidR="00000000" w:rsidRPr="005E5F93" w:rsidRDefault="00000000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 w14:paraId="42050FA1" w14:textId="77777777">
        <w:tc>
          <w:tcPr>
            <w:tcW w:w="2841" w:type="dxa"/>
            <w:shd w:val="clear" w:color="auto" w:fill="E6E6E6"/>
          </w:tcPr>
          <w:p w14:paraId="04921230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72D07428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4B59E591" w14:textId="77777777">
        <w:tc>
          <w:tcPr>
            <w:tcW w:w="2841" w:type="dxa"/>
            <w:shd w:val="clear" w:color="auto" w:fill="E6E6E6"/>
          </w:tcPr>
          <w:p w14:paraId="573558F2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34A2245D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沈阳</w:t>
            </w:r>
            <w:bookmarkEnd w:id="13"/>
          </w:p>
        </w:tc>
      </w:tr>
      <w:tr w:rsidR="00D40158" w:rsidRPr="00FF2243" w14:paraId="0C8CC539" w14:textId="77777777">
        <w:tc>
          <w:tcPr>
            <w:tcW w:w="2841" w:type="dxa"/>
            <w:shd w:val="clear" w:color="auto" w:fill="E6E6E6"/>
          </w:tcPr>
          <w:p w14:paraId="52C8C716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7B8A87E8" w14:textId="77777777" w:rsidR="00000000" w:rsidRPr="00044565" w:rsidRDefault="00000000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775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02F01107" w14:textId="77777777">
        <w:tc>
          <w:tcPr>
            <w:tcW w:w="2841" w:type="dxa"/>
            <w:shd w:val="clear" w:color="auto" w:fill="E6E6E6"/>
          </w:tcPr>
          <w:p w14:paraId="0F76CB97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5B6D15F4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2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1C45D303" w14:textId="77777777">
        <w:tc>
          <w:tcPr>
            <w:tcW w:w="2841" w:type="dxa"/>
            <w:shd w:val="clear" w:color="auto" w:fill="E6E6E6"/>
          </w:tcPr>
          <w:p w14:paraId="4EC9F5C9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34E6FB5C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14.0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3DBCE4B8" w14:textId="77777777" w:rsidR="00000000" w:rsidRDefault="00000000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129F3D64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0202D0F1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41165616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10F16E1A" w14:textId="77777777" w:rsidR="00000000" w:rsidRDefault="00000000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19199957" w14:textId="77777777" w:rsidR="00000000" w:rsidRDefault="00000000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061C536F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07B97EFA" w14:textId="77777777" w:rsidR="00000000" w:rsidRPr="0078336A" w:rsidRDefault="00000000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7248F264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7387E1A8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3EE8E9A2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0857D295" w14:textId="77777777" w:rsidR="00000000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2C3652BB" w14:textId="77777777" w:rsidR="00000000" w:rsidRPr="0041789B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3B10970B" w14:textId="77777777" w:rsidR="00000000" w:rsidRPr="00342AF2" w:rsidRDefault="00000000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067F42F0" w14:textId="77777777" w:rsidR="00000000" w:rsidRDefault="00000000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5B379EAB" w14:textId="77777777" w:rsidR="00000000" w:rsidRPr="00D91B6A" w:rsidRDefault="00000000" w:rsidP="00C07423">
      <w:pPr>
        <w:pStyle w:val="2"/>
      </w:pPr>
      <w:r>
        <w:rPr>
          <w:rFonts w:hint="eastAsia"/>
        </w:rPr>
        <w:t>计算内容</w:t>
      </w:r>
    </w:p>
    <w:p w14:paraId="7FCEE9C6" w14:textId="77777777" w:rsidR="00000000" w:rsidRDefault="00000000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3FEB4119" w14:textId="77777777" w:rsidR="00000000" w:rsidRPr="00D91B6A" w:rsidRDefault="00000000" w:rsidP="00C07423">
      <w:pPr>
        <w:pStyle w:val="2"/>
      </w:pPr>
      <w:r>
        <w:rPr>
          <w:rFonts w:hint="eastAsia"/>
        </w:rPr>
        <w:lastRenderedPageBreak/>
        <w:t>计算方法</w:t>
      </w:r>
    </w:p>
    <w:p w14:paraId="3F2D32C6" w14:textId="77777777" w:rsidR="00000000" w:rsidRDefault="00000000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4401B5D7" w14:textId="77777777" w:rsidR="00000000" w:rsidRDefault="00000000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 w14:anchorId="00119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34.5pt">
            <v:imagedata r:id="rId10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14:paraId="10A9BFC4" w14:textId="77777777" w:rsidR="00000000" w:rsidRDefault="00000000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5B2E80B1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3DDB86CA">
          <v:shape id="_x0000_i1026" type="#_x0000_t75" style="width:33pt;height:19pt">
            <v:imagedata r:id="rId11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—外窗可开启面积比例（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220BF2E0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29CEC369">
          <v:shape id="_x0000_i1027" type="#_x0000_t75" style="width:26.5pt;height:19pt">
            <v:imagedata r:id="rId12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3F71366B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7C2B53F4">
          <v:shape id="_x0000_i1028" type="#_x0000_t75" style="width:22.5pt;height:19pt">
            <v:imagedata r:id="rId13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754185CD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6DB70EFE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22C71A7D" w14:textId="77777777" w:rsidR="00000000" w:rsidRPr="006368AC" w:rsidRDefault="00000000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4B4FFCC2" w14:textId="77777777" w:rsidR="00000000" w:rsidRPr="002207EC" w:rsidRDefault="00000000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 w14:anchorId="2540BC6A">
          <v:shape id="_x0000_i1029" type="#_x0000_t75" style="width:109pt;height:34.5pt">
            <v:imagedata r:id="rId14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14:paraId="56A08607" w14:textId="77777777" w:rsidR="00000000" w:rsidRDefault="00000000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6742956E" w14:textId="77777777" w:rsidR="00000000" w:rsidRDefault="0000000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3F890341">
          <v:shape id="_x0000_i1030" type="#_x0000_t75" style="width:34.5pt;height:19pt">
            <v:imagedata r:id="rId15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006B8378" w14:textId="77777777" w:rsidR="00000000" w:rsidRDefault="0000000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064E98CD">
          <v:shape id="_x0000_i1031" type="#_x0000_t75" style="width:27.5pt;height:19pt">
            <v:imagedata r:id="rId16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379F324A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1048AF31">
          <v:shape id="_x0000_i1032" type="#_x0000_t75" style="width:24pt;height:19pt">
            <v:imagedata r:id="rId17" o:title=""/>
          </v:shape>
        </w:pi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透明部分</w:t>
      </w:r>
      <w:r>
        <w:rPr>
          <w:rFonts w:hint="eastAsia"/>
          <w:kern w:val="2"/>
          <w:sz w:val="21"/>
          <w:szCs w:val="24"/>
          <w:lang w:val="en-US"/>
        </w:rPr>
        <w:t>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7159145A" w14:textId="77777777" w:rsidR="00000000" w:rsidRDefault="00000000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4F759F8D" wp14:editId="6E76B944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EB357" w14:textId="77777777" w:rsidR="00000000" w:rsidRDefault="00000000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0EE2C0CA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2C0AB0FE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134DAAD" w14:textId="77777777" w:rsidR="00000000" w:rsidRPr="00563AD1" w:rsidRDefault="00000000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53B5EB3C" w14:textId="77777777" w:rsidR="00000000" w:rsidRDefault="00000000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050E50D4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p w14:paraId="113F7FBA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 w:rsidRPr="00DD1BDD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423445" w14:paraId="2A51459A" w14:textId="77777777">
        <w:tc>
          <w:tcPr>
            <w:tcW w:w="4420" w:type="dxa"/>
            <w:gridSpan w:val="3"/>
          </w:tcPr>
          <w:p w14:paraId="4C13CA93" w14:textId="77777777" w:rsidR="0042344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2E4F5899" w14:textId="77777777" w:rsidR="0042344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3506AE57" w14:textId="77777777" w:rsidR="0042344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5C5B0164" w14:textId="77777777" w:rsidR="00423445" w:rsidRDefault="00000000">
            <w:r>
              <w:t>可开启面积比例</w:t>
            </w:r>
            <w:r>
              <w:t>(%)</w:t>
            </w:r>
          </w:p>
        </w:tc>
      </w:tr>
      <w:tr w:rsidR="00423445" w14:paraId="4D62CB29" w14:textId="77777777">
        <w:tc>
          <w:tcPr>
            <w:tcW w:w="1000" w:type="dxa"/>
            <w:vAlign w:val="center"/>
          </w:tcPr>
          <w:p w14:paraId="0AE7EA7B" w14:textId="77777777" w:rsidR="0042344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7E1B39BC" w14:textId="77777777" w:rsidR="0042344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7582E551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9A456BA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09FF29C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32B5118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FD2DA76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713CB6B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D6F86BD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A90C358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7EA2FA21" w14:textId="77777777" w:rsidR="00423445" w:rsidRDefault="00423445"/>
        </w:tc>
      </w:tr>
      <w:tr w:rsidR="00423445" w14:paraId="3C54C562" w14:textId="77777777">
        <w:tc>
          <w:tcPr>
            <w:tcW w:w="1000" w:type="dxa"/>
            <w:vAlign w:val="center"/>
          </w:tcPr>
          <w:p w14:paraId="6218B172" w14:textId="77777777" w:rsidR="00423445" w:rsidRDefault="00000000">
            <w:r>
              <w:t xml:space="preserve"> </w:t>
            </w:r>
          </w:p>
        </w:tc>
        <w:tc>
          <w:tcPr>
            <w:tcW w:w="2360" w:type="dxa"/>
            <w:vAlign w:val="center"/>
          </w:tcPr>
          <w:p w14:paraId="685C3C2D" w14:textId="77777777" w:rsidR="00423445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357D7B6A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9F46F05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153E0AB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9DECF66" w14:textId="77777777" w:rsidR="00423445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63C73646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C79FA70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1E8980D1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C1F9B95" w14:textId="77777777" w:rsidR="00423445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03A06BD0" w14:textId="77777777" w:rsidR="00423445" w:rsidRDefault="00000000">
            <w:r>
              <w:t>100</w:t>
            </w:r>
          </w:p>
        </w:tc>
      </w:tr>
      <w:tr w:rsidR="00423445" w14:paraId="69D3FE55" w14:textId="77777777">
        <w:tc>
          <w:tcPr>
            <w:tcW w:w="1000" w:type="dxa"/>
            <w:vAlign w:val="center"/>
          </w:tcPr>
          <w:p w14:paraId="1B250AA2" w14:textId="77777777" w:rsidR="00423445" w:rsidRDefault="00000000">
            <w:r>
              <w:t>C1521</w:t>
            </w:r>
          </w:p>
        </w:tc>
        <w:tc>
          <w:tcPr>
            <w:tcW w:w="2360" w:type="dxa"/>
            <w:vAlign w:val="center"/>
          </w:tcPr>
          <w:p w14:paraId="7715AE02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15C175AB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9CBED2D" w14:textId="77777777" w:rsidR="0042344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F5698D5" w14:textId="77777777" w:rsidR="0042344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18321A25" w14:textId="77777777" w:rsidR="00423445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5521AD18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07FA5FA4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2B33DBF7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F8A4DD8" w14:textId="77777777" w:rsidR="00423445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77D963BB" w14:textId="77777777" w:rsidR="00423445" w:rsidRDefault="00000000">
            <w:r>
              <w:t>32</w:t>
            </w:r>
          </w:p>
        </w:tc>
      </w:tr>
      <w:tr w:rsidR="00423445" w14:paraId="03313D2D" w14:textId="77777777">
        <w:tc>
          <w:tcPr>
            <w:tcW w:w="1000" w:type="dxa"/>
            <w:vAlign w:val="center"/>
          </w:tcPr>
          <w:p w14:paraId="04D0F765" w14:textId="77777777" w:rsidR="00423445" w:rsidRDefault="00000000">
            <w:r>
              <w:t>C1809</w:t>
            </w:r>
          </w:p>
        </w:tc>
        <w:tc>
          <w:tcPr>
            <w:tcW w:w="2360" w:type="dxa"/>
            <w:vAlign w:val="center"/>
          </w:tcPr>
          <w:p w14:paraId="5FAFA279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6FF8F26B" w14:textId="77777777" w:rsidR="00423445" w:rsidRDefault="00000000">
            <w:r>
              <w:t>7</w:t>
            </w:r>
          </w:p>
        </w:tc>
        <w:tc>
          <w:tcPr>
            <w:tcW w:w="1060" w:type="dxa"/>
            <w:vAlign w:val="center"/>
          </w:tcPr>
          <w:p w14:paraId="3C78D361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2520848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014760B" w14:textId="77777777" w:rsidR="00423445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4C014D34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68FBA020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183ADC78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528B034" w14:textId="77777777" w:rsidR="00423445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24FC6EBE" w14:textId="77777777" w:rsidR="00423445" w:rsidRDefault="00000000">
            <w:r>
              <w:t>56</w:t>
            </w:r>
          </w:p>
        </w:tc>
      </w:tr>
      <w:tr w:rsidR="00423445" w14:paraId="58D0DA74" w14:textId="77777777">
        <w:tc>
          <w:tcPr>
            <w:tcW w:w="1000" w:type="dxa"/>
            <w:vAlign w:val="center"/>
          </w:tcPr>
          <w:p w14:paraId="1304AC23" w14:textId="77777777" w:rsidR="00423445" w:rsidRDefault="00000000">
            <w:r>
              <w:t>C1818</w:t>
            </w:r>
          </w:p>
        </w:tc>
        <w:tc>
          <w:tcPr>
            <w:tcW w:w="2360" w:type="dxa"/>
            <w:vAlign w:val="center"/>
          </w:tcPr>
          <w:p w14:paraId="354C6474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4EB6874A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B70F0DB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6D4ECA2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186CBFB" w14:textId="77777777" w:rsidR="00423445" w:rsidRDefault="00000000">
            <w:r>
              <w:t>3.24</w:t>
            </w:r>
          </w:p>
        </w:tc>
        <w:tc>
          <w:tcPr>
            <w:tcW w:w="1060" w:type="dxa"/>
            <w:vAlign w:val="center"/>
          </w:tcPr>
          <w:p w14:paraId="5B4C40D0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175F434E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3CA5D5B6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10480CE" w14:textId="77777777" w:rsidR="00423445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64CE48EF" w14:textId="77777777" w:rsidR="00423445" w:rsidRDefault="00000000">
            <w:r>
              <w:t>28</w:t>
            </w:r>
          </w:p>
        </w:tc>
      </w:tr>
      <w:tr w:rsidR="00423445" w14:paraId="31F6D1C5" w14:textId="77777777">
        <w:tc>
          <w:tcPr>
            <w:tcW w:w="1000" w:type="dxa"/>
            <w:vAlign w:val="center"/>
          </w:tcPr>
          <w:p w14:paraId="5F5987FA" w14:textId="77777777" w:rsidR="0042344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08C27AFC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7F4BE03" w14:textId="77777777" w:rsidR="00423445" w:rsidRDefault="00000000">
            <w:r>
              <w:t>10</w:t>
            </w:r>
          </w:p>
        </w:tc>
        <w:tc>
          <w:tcPr>
            <w:tcW w:w="1060" w:type="dxa"/>
            <w:vAlign w:val="center"/>
          </w:tcPr>
          <w:p w14:paraId="732A2FDC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47B02A9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E21CB0F" w14:textId="77777777" w:rsidR="00423445" w:rsidRDefault="00000000">
            <w:r>
              <w:t>19.35</w:t>
            </w:r>
          </w:p>
        </w:tc>
        <w:tc>
          <w:tcPr>
            <w:tcW w:w="1060" w:type="dxa"/>
            <w:vAlign w:val="center"/>
          </w:tcPr>
          <w:p w14:paraId="2177EB19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082E03F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7E19347" w14:textId="77777777" w:rsidR="00423445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73DBBBB8" w14:textId="77777777" w:rsidR="00423445" w:rsidRDefault="00000000">
            <w:r>
              <w:t>8.92</w:t>
            </w:r>
          </w:p>
        </w:tc>
        <w:tc>
          <w:tcPr>
            <w:tcW w:w="1980" w:type="dxa"/>
            <w:vAlign w:val="center"/>
          </w:tcPr>
          <w:p w14:paraId="4FBD7322" w14:textId="77777777" w:rsidR="00423445" w:rsidRDefault="00000000">
            <w:r>
              <w:t>46</w:t>
            </w:r>
          </w:p>
        </w:tc>
      </w:tr>
    </w:tbl>
    <w:p w14:paraId="64DA340D" w14:textId="77777777" w:rsidR="00000000" w:rsidRPr="00DD1BDD" w:rsidRDefault="00000000" w:rsidP="00DD1BDD">
      <w:pPr>
        <w:rPr>
          <w:szCs w:val="24"/>
        </w:rPr>
      </w:pPr>
      <w:bookmarkStart w:id="27" w:name="外窗统计计算表南向"/>
      <w:bookmarkEnd w:id="27"/>
    </w:p>
    <w:p w14:paraId="220BCD7C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423445" w14:paraId="33E90C34" w14:textId="77777777">
        <w:tc>
          <w:tcPr>
            <w:tcW w:w="4420" w:type="dxa"/>
            <w:gridSpan w:val="3"/>
          </w:tcPr>
          <w:p w14:paraId="39D6E411" w14:textId="77777777" w:rsidR="0042344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03F827BC" w14:textId="77777777" w:rsidR="0042344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62191CAE" w14:textId="77777777" w:rsidR="0042344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786E20B1" w14:textId="77777777" w:rsidR="00423445" w:rsidRDefault="00000000">
            <w:r>
              <w:t>可开启面积比例</w:t>
            </w:r>
            <w:r>
              <w:t>(%)</w:t>
            </w:r>
          </w:p>
        </w:tc>
      </w:tr>
      <w:tr w:rsidR="00423445" w14:paraId="7CBA3473" w14:textId="77777777">
        <w:tc>
          <w:tcPr>
            <w:tcW w:w="1000" w:type="dxa"/>
            <w:vAlign w:val="center"/>
          </w:tcPr>
          <w:p w14:paraId="0E8601EF" w14:textId="77777777" w:rsidR="0042344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4604D589" w14:textId="77777777" w:rsidR="0042344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4280CCF3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2435A7F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CF39A45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87224A1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DF40CFB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6A2C083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CC05ECC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B017F97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1388A8A3" w14:textId="77777777" w:rsidR="00423445" w:rsidRDefault="00423445"/>
        </w:tc>
      </w:tr>
      <w:tr w:rsidR="00423445" w14:paraId="05644A22" w14:textId="77777777">
        <w:tc>
          <w:tcPr>
            <w:tcW w:w="1000" w:type="dxa"/>
            <w:vAlign w:val="center"/>
          </w:tcPr>
          <w:p w14:paraId="0E7B2BAC" w14:textId="77777777" w:rsidR="00423445" w:rsidRDefault="00000000">
            <w:r>
              <w:t xml:space="preserve"> C1809</w:t>
            </w:r>
          </w:p>
        </w:tc>
        <w:tc>
          <w:tcPr>
            <w:tcW w:w="2360" w:type="dxa"/>
            <w:vAlign w:val="center"/>
          </w:tcPr>
          <w:p w14:paraId="26471DC2" w14:textId="77777777" w:rsidR="00423445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114D5EC4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0393D06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EE6F563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4D608126" w14:textId="77777777" w:rsidR="00423445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0A4772C3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20A6227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13645EAB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C907A33" w14:textId="77777777" w:rsidR="00423445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1DACB339" w14:textId="77777777" w:rsidR="00423445" w:rsidRDefault="00000000">
            <w:r>
              <w:t>100</w:t>
            </w:r>
          </w:p>
        </w:tc>
      </w:tr>
      <w:tr w:rsidR="00423445" w14:paraId="6844F3FB" w14:textId="77777777">
        <w:tc>
          <w:tcPr>
            <w:tcW w:w="1000" w:type="dxa"/>
            <w:vAlign w:val="center"/>
          </w:tcPr>
          <w:p w14:paraId="737CA535" w14:textId="77777777" w:rsidR="00423445" w:rsidRDefault="00000000">
            <w:r>
              <w:t>C1521</w:t>
            </w:r>
          </w:p>
        </w:tc>
        <w:tc>
          <w:tcPr>
            <w:tcW w:w="2360" w:type="dxa"/>
            <w:vAlign w:val="center"/>
          </w:tcPr>
          <w:p w14:paraId="0FDADE90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5A98FAF9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9E1194B" w14:textId="77777777" w:rsidR="0042344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B942F3C" w14:textId="77777777" w:rsidR="0042344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4EE4D43B" w14:textId="77777777" w:rsidR="00423445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3BAEC78E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3B2A708C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662C7C28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3A3E771" w14:textId="77777777" w:rsidR="00423445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51F2BCE1" w14:textId="77777777" w:rsidR="00423445" w:rsidRDefault="00000000">
            <w:r>
              <w:t>32</w:t>
            </w:r>
          </w:p>
        </w:tc>
      </w:tr>
      <w:tr w:rsidR="00423445" w14:paraId="3CD2BE15" w14:textId="77777777">
        <w:tc>
          <w:tcPr>
            <w:tcW w:w="1000" w:type="dxa"/>
            <w:vAlign w:val="center"/>
          </w:tcPr>
          <w:p w14:paraId="3850C1C5" w14:textId="77777777" w:rsidR="00423445" w:rsidRDefault="00000000">
            <w:r>
              <w:t>C1809</w:t>
            </w:r>
          </w:p>
        </w:tc>
        <w:tc>
          <w:tcPr>
            <w:tcW w:w="2360" w:type="dxa"/>
            <w:vAlign w:val="center"/>
          </w:tcPr>
          <w:p w14:paraId="0D267763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17BEDC1F" w14:textId="77777777" w:rsidR="00423445" w:rsidRDefault="00000000">
            <w:r>
              <w:t>8</w:t>
            </w:r>
          </w:p>
        </w:tc>
        <w:tc>
          <w:tcPr>
            <w:tcW w:w="1060" w:type="dxa"/>
            <w:vAlign w:val="center"/>
          </w:tcPr>
          <w:p w14:paraId="100F4BDC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5DDEC0C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1DB559E2" w14:textId="77777777" w:rsidR="00423445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5145FE8E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0543640F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05623818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40E9D61" w14:textId="77777777" w:rsidR="00423445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5FB84F9A" w14:textId="77777777" w:rsidR="00423445" w:rsidRDefault="00000000">
            <w:r>
              <w:t>56</w:t>
            </w:r>
          </w:p>
        </w:tc>
      </w:tr>
      <w:tr w:rsidR="00423445" w14:paraId="69C104A0" w14:textId="77777777">
        <w:tc>
          <w:tcPr>
            <w:tcW w:w="1000" w:type="dxa"/>
            <w:vAlign w:val="center"/>
          </w:tcPr>
          <w:p w14:paraId="7BD2FE1F" w14:textId="77777777" w:rsidR="0042344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686BEAF0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F20E6D0" w14:textId="77777777" w:rsidR="00423445" w:rsidRDefault="00000000">
            <w:r>
              <w:t>10</w:t>
            </w:r>
          </w:p>
        </w:tc>
        <w:tc>
          <w:tcPr>
            <w:tcW w:w="1060" w:type="dxa"/>
            <w:vAlign w:val="center"/>
          </w:tcPr>
          <w:p w14:paraId="7C436312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03C9B81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0268857" w14:textId="77777777" w:rsidR="00423445" w:rsidRDefault="00000000">
            <w:r>
              <w:t>17.73</w:t>
            </w:r>
          </w:p>
        </w:tc>
        <w:tc>
          <w:tcPr>
            <w:tcW w:w="1060" w:type="dxa"/>
            <w:vAlign w:val="center"/>
          </w:tcPr>
          <w:p w14:paraId="114961B4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735DFAD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8D2CCE8" w14:textId="77777777" w:rsidR="00423445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4A0BD10C" w14:textId="77777777" w:rsidR="00423445" w:rsidRDefault="00000000">
            <w:r>
              <w:t>7.92</w:t>
            </w:r>
          </w:p>
        </w:tc>
        <w:tc>
          <w:tcPr>
            <w:tcW w:w="1980" w:type="dxa"/>
            <w:vAlign w:val="center"/>
          </w:tcPr>
          <w:p w14:paraId="425FA16F" w14:textId="77777777" w:rsidR="00423445" w:rsidRDefault="00000000">
            <w:r>
              <w:t>45</w:t>
            </w:r>
          </w:p>
        </w:tc>
      </w:tr>
    </w:tbl>
    <w:p w14:paraId="2CDB5E25" w14:textId="77777777" w:rsidR="00000000" w:rsidRPr="008C6D05" w:rsidRDefault="00000000" w:rsidP="008C6D05">
      <w:pPr>
        <w:rPr>
          <w:szCs w:val="24"/>
        </w:rPr>
      </w:pPr>
      <w:bookmarkStart w:id="28" w:name="外窗统计计算表北向"/>
      <w:bookmarkEnd w:id="28"/>
    </w:p>
    <w:p w14:paraId="76B77A1E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423445" w14:paraId="3099A72E" w14:textId="77777777">
        <w:tc>
          <w:tcPr>
            <w:tcW w:w="4420" w:type="dxa"/>
            <w:gridSpan w:val="3"/>
          </w:tcPr>
          <w:p w14:paraId="77D4D871" w14:textId="77777777" w:rsidR="0042344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3B805785" w14:textId="77777777" w:rsidR="0042344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45AA5585" w14:textId="77777777" w:rsidR="0042344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329F9EBE" w14:textId="77777777" w:rsidR="00423445" w:rsidRDefault="00000000">
            <w:r>
              <w:t>可开启面积比例</w:t>
            </w:r>
            <w:r>
              <w:t>(%)</w:t>
            </w:r>
          </w:p>
        </w:tc>
      </w:tr>
      <w:tr w:rsidR="00423445" w14:paraId="4741247C" w14:textId="77777777">
        <w:tc>
          <w:tcPr>
            <w:tcW w:w="1000" w:type="dxa"/>
            <w:vAlign w:val="center"/>
          </w:tcPr>
          <w:p w14:paraId="11AF667B" w14:textId="77777777" w:rsidR="0042344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10FB3D33" w14:textId="77777777" w:rsidR="0042344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11679011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D0E9B0A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45EB7AF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0B98161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7A520AE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4E3A720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C8F5BDA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2C3A33E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365A74D7" w14:textId="77777777" w:rsidR="00423445" w:rsidRDefault="00423445"/>
        </w:tc>
      </w:tr>
      <w:tr w:rsidR="00423445" w14:paraId="4D3B37B2" w14:textId="77777777">
        <w:tc>
          <w:tcPr>
            <w:tcW w:w="1000" w:type="dxa"/>
            <w:vAlign w:val="center"/>
          </w:tcPr>
          <w:p w14:paraId="292194B8" w14:textId="77777777" w:rsidR="00423445" w:rsidRDefault="00000000">
            <w:r>
              <w:t>C1809</w:t>
            </w:r>
          </w:p>
        </w:tc>
        <w:tc>
          <w:tcPr>
            <w:tcW w:w="2360" w:type="dxa"/>
            <w:vAlign w:val="center"/>
          </w:tcPr>
          <w:p w14:paraId="0853315C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7A995A14" w14:textId="77777777" w:rsidR="00423445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6821B24A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FC1B8FE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75E2C8A1" w14:textId="77777777" w:rsidR="00423445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1837B91C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2CC51AF3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0A7A376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A36AEC5" w14:textId="77777777" w:rsidR="00423445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7EDBB1A6" w14:textId="77777777" w:rsidR="00423445" w:rsidRDefault="00000000">
            <w:r>
              <w:t>56</w:t>
            </w:r>
          </w:p>
        </w:tc>
      </w:tr>
      <w:tr w:rsidR="00423445" w14:paraId="64D3534D" w14:textId="77777777">
        <w:tc>
          <w:tcPr>
            <w:tcW w:w="1000" w:type="dxa"/>
            <w:vAlign w:val="center"/>
          </w:tcPr>
          <w:p w14:paraId="73D49462" w14:textId="77777777" w:rsidR="0042344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3D4D62F2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CD9B4C1" w14:textId="77777777" w:rsidR="00423445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26F83DF6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C6DC4C9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A231242" w14:textId="77777777" w:rsidR="00423445" w:rsidRDefault="00000000">
            <w:r>
              <w:t>14.58</w:t>
            </w:r>
          </w:p>
        </w:tc>
        <w:tc>
          <w:tcPr>
            <w:tcW w:w="1060" w:type="dxa"/>
            <w:vAlign w:val="center"/>
          </w:tcPr>
          <w:p w14:paraId="6E805380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C105A6C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A69C411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6938A0E" w14:textId="77777777" w:rsidR="00423445" w:rsidRDefault="00000000">
            <w:r>
              <w:t>8.10</w:t>
            </w:r>
          </w:p>
        </w:tc>
        <w:tc>
          <w:tcPr>
            <w:tcW w:w="1980" w:type="dxa"/>
            <w:vAlign w:val="center"/>
          </w:tcPr>
          <w:p w14:paraId="552418AC" w14:textId="77777777" w:rsidR="00423445" w:rsidRDefault="00000000">
            <w:r>
              <w:t>56</w:t>
            </w:r>
          </w:p>
        </w:tc>
      </w:tr>
    </w:tbl>
    <w:p w14:paraId="1A2FA27E" w14:textId="77777777" w:rsidR="00000000" w:rsidRPr="008C6D05" w:rsidRDefault="00000000" w:rsidP="008C6D05">
      <w:pPr>
        <w:rPr>
          <w:szCs w:val="24"/>
        </w:rPr>
      </w:pPr>
      <w:bookmarkStart w:id="29" w:name="外窗统计计算表东向"/>
      <w:bookmarkEnd w:id="29"/>
    </w:p>
    <w:p w14:paraId="3079765E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西向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423445" w14:paraId="26EDC75E" w14:textId="77777777">
        <w:tc>
          <w:tcPr>
            <w:tcW w:w="4420" w:type="dxa"/>
            <w:gridSpan w:val="3"/>
          </w:tcPr>
          <w:p w14:paraId="3EBECFA3" w14:textId="77777777" w:rsidR="0042344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393071BD" w14:textId="77777777" w:rsidR="0042344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12882B1E" w14:textId="77777777" w:rsidR="0042344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0CEACE01" w14:textId="77777777" w:rsidR="00423445" w:rsidRDefault="00000000">
            <w:r>
              <w:t>可开启面积比例</w:t>
            </w:r>
            <w:r>
              <w:t>(%)</w:t>
            </w:r>
          </w:p>
        </w:tc>
      </w:tr>
      <w:tr w:rsidR="00423445" w14:paraId="7CAC2157" w14:textId="77777777">
        <w:tc>
          <w:tcPr>
            <w:tcW w:w="1000" w:type="dxa"/>
            <w:vAlign w:val="center"/>
          </w:tcPr>
          <w:p w14:paraId="0B06342C" w14:textId="77777777" w:rsidR="0042344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080C395B" w14:textId="77777777" w:rsidR="0042344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58010278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9C88817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D19B3AB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E0E94BE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06D0CE5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2949F29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AAAA5F0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FACAAF4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3E27170D" w14:textId="77777777" w:rsidR="00423445" w:rsidRDefault="00423445"/>
        </w:tc>
      </w:tr>
      <w:tr w:rsidR="00423445" w14:paraId="761D5ECB" w14:textId="77777777">
        <w:tc>
          <w:tcPr>
            <w:tcW w:w="1000" w:type="dxa"/>
            <w:vAlign w:val="center"/>
          </w:tcPr>
          <w:p w14:paraId="7287FBB7" w14:textId="77777777" w:rsidR="00423445" w:rsidRDefault="00000000">
            <w:r>
              <w:lastRenderedPageBreak/>
              <w:t>C0909</w:t>
            </w:r>
          </w:p>
        </w:tc>
        <w:tc>
          <w:tcPr>
            <w:tcW w:w="2360" w:type="dxa"/>
            <w:vAlign w:val="center"/>
          </w:tcPr>
          <w:p w14:paraId="65D09816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0E676088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EEF0165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2155E2E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8CAC010" w14:textId="77777777" w:rsidR="00423445" w:rsidRDefault="00000000">
            <w:r>
              <w:t>0.81</w:t>
            </w:r>
          </w:p>
        </w:tc>
        <w:tc>
          <w:tcPr>
            <w:tcW w:w="1060" w:type="dxa"/>
            <w:vAlign w:val="center"/>
          </w:tcPr>
          <w:p w14:paraId="0536E5E1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61DA7D4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5ABC479B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413EC1D" w14:textId="77777777" w:rsidR="00423445" w:rsidRDefault="00000000">
            <w:r>
              <w:t>0.81</w:t>
            </w:r>
          </w:p>
        </w:tc>
        <w:tc>
          <w:tcPr>
            <w:tcW w:w="1980" w:type="dxa"/>
            <w:vAlign w:val="center"/>
          </w:tcPr>
          <w:p w14:paraId="0B55D01B" w14:textId="77777777" w:rsidR="00423445" w:rsidRDefault="00000000">
            <w:r>
              <w:t>100</w:t>
            </w:r>
          </w:p>
        </w:tc>
      </w:tr>
      <w:tr w:rsidR="00423445" w14:paraId="158D6427" w14:textId="77777777">
        <w:tc>
          <w:tcPr>
            <w:tcW w:w="1000" w:type="dxa"/>
            <w:vAlign w:val="center"/>
          </w:tcPr>
          <w:p w14:paraId="5FCA7A6B" w14:textId="77777777" w:rsidR="00423445" w:rsidRDefault="00000000">
            <w:r>
              <w:t>C1809</w:t>
            </w:r>
          </w:p>
        </w:tc>
        <w:tc>
          <w:tcPr>
            <w:tcW w:w="2360" w:type="dxa"/>
            <w:vAlign w:val="center"/>
          </w:tcPr>
          <w:p w14:paraId="75C751A1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7A9389DE" w14:textId="77777777" w:rsidR="00423445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091CF792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7526180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6E732D96" w14:textId="77777777" w:rsidR="00423445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53A8B546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0A3F19EC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31D21DE5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4D1A5A4" w14:textId="77777777" w:rsidR="00423445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59CC8168" w14:textId="77777777" w:rsidR="00423445" w:rsidRDefault="00000000">
            <w:r>
              <w:t>56</w:t>
            </w:r>
          </w:p>
        </w:tc>
      </w:tr>
      <w:tr w:rsidR="00423445" w14:paraId="5864F9F5" w14:textId="77777777">
        <w:tc>
          <w:tcPr>
            <w:tcW w:w="1000" w:type="dxa"/>
            <w:vAlign w:val="center"/>
          </w:tcPr>
          <w:p w14:paraId="6C47D8D3" w14:textId="77777777" w:rsidR="0042344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1B55FA62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C735273" w14:textId="77777777" w:rsidR="00423445" w:rsidRDefault="00000000">
            <w:r>
              <w:t>10</w:t>
            </w:r>
          </w:p>
        </w:tc>
        <w:tc>
          <w:tcPr>
            <w:tcW w:w="1060" w:type="dxa"/>
            <w:vAlign w:val="center"/>
          </w:tcPr>
          <w:p w14:paraId="7F2EDF3D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43722B8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23BB48E" w14:textId="77777777" w:rsidR="00423445" w:rsidRDefault="00000000">
            <w:r>
              <w:t>15.39</w:t>
            </w:r>
          </w:p>
        </w:tc>
        <w:tc>
          <w:tcPr>
            <w:tcW w:w="1060" w:type="dxa"/>
            <w:vAlign w:val="center"/>
          </w:tcPr>
          <w:p w14:paraId="178A588C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173A5BD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CAA03F3" w14:textId="77777777" w:rsidR="00423445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1665545" w14:textId="77777777" w:rsidR="00423445" w:rsidRDefault="00000000">
            <w:r>
              <w:t>8.01</w:t>
            </w:r>
          </w:p>
        </w:tc>
        <w:tc>
          <w:tcPr>
            <w:tcW w:w="1980" w:type="dxa"/>
            <w:vAlign w:val="center"/>
          </w:tcPr>
          <w:p w14:paraId="2DE229A9" w14:textId="77777777" w:rsidR="00423445" w:rsidRDefault="00000000">
            <w:r>
              <w:t>52</w:t>
            </w:r>
          </w:p>
        </w:tc>
      </w:tr>
    </w:tbl>
    <w:p w14:paraId="34D6035F" w14:textId="77777777" w:rsidR="00000000" w:rsidRPr="008C6D05" w:rsidRDefault="00000000" w:rsidP="008C6D05">
      <w:pPr>
        <w:rPr>
          <w:szCs w:val="24"/>
        </w:rPr>
      </w:pPr>
      <w:bookmarkStart w:id="30" w:name="外窗统计计算表西向"/>
      <w:bookmarkEnd w:id="30"/>
    </w:p>
    <w:p w14:paraId="114C2569" w14:textId="77777777" w:rsidR="00000000" w:rsidRP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423445" w14:paraId="05045552" w14:textId="77777777">
        <w:tc>
          <w:tcPr>
            <w:tcW w:w="4420" w:type="dxa"/>
            <w:gridSpan w:val="3"/>
          </w:tcPr>
          <w:p w14:paraId="3143F514" w14:textId="77777777" w:rsidR="0042344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171DC221" w14:textId="77777777" w:rsidR="0042344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6BAD38DD" w14:textId="77777777" w:rsidR="0042344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6F6B5E0F" w14:textId="77777777" w:rsidR="00423445" w:rsidRDefault="00000000">
            <w:r>
              <w:t>可开启面积比例</w:t>
            </w:r>
            <w:r>
              <w:t>(%)</w:t>
            </w:r>
          </w:p>
        </w:tc>
      </w:tr>
      <w:tr w:rsidR="00423445" w14:paraId="31DC6046" w14:textId="77777777">
        <w:tc>
          <w:tcPr>
            <w:tcW w:w="1000" w:type="dxa"/>
            <w:vAlign w:val="center"/>
          </w:tcPr>
          <w:p w14:paraId="1249E59C" w14:textId="77777777" w:rsidR="0042344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37FA5BB4" w14:textId="77777777" w:rsidR="0042344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1A9CCD8D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C8666CE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B229261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85646CB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0E68C06" w14:textId="77777777" w:rsidR="0042344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7969772" w14:textId="77777777" w:rsidR="0042344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73CE561" w14:textId="77777777" w:rsidR="0042344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6388279" w14:textId="77777777" w:rsidR="0042344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10F21355" w14:textId="77777777" w:rsidR="00423445" w:rsidRDefault="00423445"/>
        </w:tc>
      </w:tr>
      <w:tr w:rsidR="00423445" w14:paraId="1208EC3E" w14:textId="77777777">
        <w:tc>
          <w:tcPr>
            <w:tcW w:w="1000" w:type="dxa"/>
            <w:vAlign w:val="center"/>
          </w:tcPr>
          <w:p w14:paraId="6E662057" w14:textId="77777777" w:rsidR="00423445" w:rsidRDefault="00000000">
            <w:r>
              <w:t xml:space="preserve"> </w:t>
            </w:r>
          </w:p>
        </w:tc>
        <w:tc>
          <w:tcPr>
            <w:tcW w:w="2360" w:type="dxa"/>
            <w:vAlign w:val="center"/>
          </w:tcPr>
          <w:p w14:paraId="5EF38B4F" w14:textId="77777777" w:rsidR="00423445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40345082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20159E7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8E2C21D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E3DD284" w14:textId="77777777" w:rsidR="00423445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14C1CEB9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A244E98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0DE810B0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AD4DFE5" w14:textId="77777777" w:rsidR="00423445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739E1141" w14:textId="77777777" w:rsidR="00423445" w:rsidRDefault="00000000">
            <w:r>
              <w:t>100</w:t>
            </w:r>
          </w:p>
        </w:tc>
      </w:tr>
      <w:tr w:rsidR="00423445" w14:paraId="04958904" w14:textId="77777777">
        <w:tc>
          <w:tcPr>
            <w:tcW w:w="1000" w:type="dxa"/>
            <w:vAlign w:val="center"/>
          </w:tcPr>
          <w:p w14:paraId="7B5BC349" w14:textId="77777777" w:rsidR="00423445" w:rsidRDefault="00000000">
            <w:r>
              <w:t xml:space="preserve"> C1809</w:t>
            </w:r>
          </w:p>
        </w:tc>
        <w:tc>
          <w:tcPr>
            <w:tcW w:w="2360" w:type="dxa"/>
            <w:vAlign w:val="center"/>
          </w:tcPr>
          <w:p w14:paraId="0A5FD3A4" w14:textId="77777777" w:rsidR="00423445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1946E178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F44767C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0824E3D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72002FCE" w14:textId="77777777" w:rsidR="00423445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0C36F424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340B7C2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54D66D89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134F55D" w14:textId="77777777" w:rsidR="00423445" w:rsidRDefault="00000000">
            <w:r>
              <w:t>1.62</w:t>
            </w:r>
          </w:p>
        </w:tc>
        <w:tc>
          <w:tcPr>
            <w:tcW w:w="1980" w:type="dxa"/>
            <w:vAlign w:val="center"/>
          </w:tcPr>
          <w:p w14:paraId="27B5CD66" w14:textId="77777777" w:rsidR="00423445" w:rsidRDefault="00000000">
            <w:r>
              <w:t>100</w:t>
            </w:r>
          </w:p>
        </w:tc>
      </w:tr>
      <w:tr w:rsidR="00423445" w14:paraId="5800E8D9" w14:textId="77777777">
        <w:tc>
          <w:tcPr>
            <w:tcW w:w="1000" w:type="dxa"/>
            <w:vAlign w:val="center"/>
          </w:tcPr>
          <w:p w14:paraId="77B61273" w14:textId="77777777" w:rsidR="00423445" w:rsidRDefault="00000000">
            <w:r>
              <w:t>C0909</w:t>
            </w:r>
          </w:p>
        </w:tc>
        <w:tc>
          <w:tcPr>
            <w:tcW w:w="2360" w:type="dxa"/>
            <w:vAlign w:val="center"/>
          </w:tcPr>
          <w:p w14:paraId="1EEEC83B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49843C0D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1009689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3E9C017A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01F17AF8" w14:textId="77777777" w:rsidR="00423445" w:rsidRDefault="00000000">
            <w:r>
              <w:t>0.81</w:t>
            </w:r>
          </w:p>
        </w:tc>
        <w:tc>
          <w:tcPr>
            <w:tcW w:w="1060" w:type="dxa"/>
            <w:vAlign w:val="center"/>
          </w:tcPr>
          <w:p w14:paraId="280720CF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34827F31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0D564B0D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289F9CE" w14:textId="77777777" w:rsidR="00423445" w:rsidRDefault="00000000">
            <w:r>
              <w:t>0.81</w:t>
            </w:r>
          </w:p>
        </w:tc>
        <w:tc>
          <w:tcPr>
            <w:tcW w:w="1980" w:type="dxa"/>
            <w:vAlign w:val="center"/>
          </w:tcPr>
          <w:p w14:paraId="424123A2" w14:textId="77777777" w:rsidR="00423445" w:rsidRDefault="00000000">
            <w:r>
              <w:t>100</w:t>
            </w:r>
          </w:p>
        </w:tc>
      </w:tr>
      <w:tr w:rsidR="00423445" w14:paraId="25973066" w14:textId="77777777">
        <w:tc>
          <w:tcPr>
            <w:tcW w:w="1000" w:type="dxa"/>
            <w:vAlign w:val="center"/>
          </w:tcPr>
          <w:p w14:paraId="35F1B55C" w14:textId="77777777" w:rsidR="00423445" w:rsidRDefault="00000000">
            <w:r>
              <w:t>C1521</w:t>
            </w:r>
          </w:p>
        </w:tc>
        <w:tc>
          <w:tcPr>
            <w:tcW w:w="2360" w:type="dxa"/>
            <w:vAlign w:val="center"/>
          </w:tcPr>
          <w:p w14:paraId="14C74CD0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3CDA787E" w14:textId="77777777" w:rsidR="00423445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244D44B4" w14:textId="77777777" w:rsidR="0042344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3517971" w14:textId="77777777" w:rsidR="0042344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27ACCBE7" w14:textId="77777777" w:rsidR="00423445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2B172D51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33325272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2C91A6F9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ABF63D7" w14:textId="77777777" w:rsidR="00423445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4B661096" w14:textId="77777777" w:rsidR="00423445" w:rsidRDefault="00000000">
            <w:r>
              <w:t>32</w:t>
            </w:r>
          </w:p>
        </w:tc>
      </w:tr>
      <w:tr w:rsidR="00423445" w14:paraId="3A7C4A26" w14:textId="77777777">
        <w:tc>
          <w:tcPr>
            <w:tcW w:w="1000" w:type="dxa"/>
            <w:vAlign w:val="center"/>
          </w:tcPr>
          <w:p w14:paraId="34286DBB" w14:textId="77777777" w:rsidR="00423445" w:rsidRDefault="00000000">
            <w:r>
              <w:t>C1809</w:t>
            </w:r>
          </w:p>
        </w:tc>
        <w:tc>
          <w:tcPr>
            <w:tcW w:w="2360" w:type="dxa"/>
            <w:vAlign w:val="center"/>
          </w:tcPr>
          <w:p w14:paraId="0E066D03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2790C9E8" w14:textId="77777777" w:rsidR="00423445" w:rsidRDefault="00000000">
            <w:r>
              <w:t>33</w:t>
            </w:r>
          </w:p>
        </w:tc>
        <w:tc>
          <w:tcPr>
            <w:tcW w:w="1060" w:type="dxa"/>
            <w:vAlign w:val="center"/>
          </w:tcPr>
          <w:p w14:paraId="789E9D7F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80D17A1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9507D7E" w14:textId="77777777" w:rsidR="00423445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0FEB03F2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46032518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01B2DCD1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5CE0243" w14:textId="77777777" w:rsidR="00423445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0B3990FF" w14:textId="77777777" w:rsidR="00423445" w:rsidRDefault="00000000">
            <w:r>
              <w:t>56</w:t>
            </w:r>
          </w:p>
        </w:tc>
      </w:tr>
      <w:tr w:rsidR="00423445" w14:paraId="46F4EB1C" w14:textId="77777777">
        <w:tc>
          <w:tcPr>
            <w:tcW w:w="1000" w:type="dxa"/>
            <w:vAlign w:val="center"/>
          </w:tcPr>
          <w:p w14:paraId="4D356088" w14:textId="77777777" w:rsidR="00423445" w:rsidRDefault="00000000">
            <w:r>
              <w:t>C1818</w:t>
            </w:r>
          </w:p>
        </w:tc>
        <w:tc>
          <w:tcPr>
            <w:tcW w:w="2360" w:type="dxa"/>
            <w:vAlign w:val="center"/>
          </w:tcPr>
          <w:p w14:paraId="13C51B40" w14:textId="77777777" w:rsidR="00423445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0BB31190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FB57456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F3CFBD5" w14:textId="77777777" w:rsidR="00423445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195E623" w14:textId="77777777" w:rsidR="00423445" w:rsidRDefault="00000000">
            <w:r>
              <w:t>3.24</w:t>
            </w:r>
          </w:p>
        </w:tc>
        <w:tc>
          <w:tcPr>
            <w:tcW w:w="1060" w:type="dxa"/>
            <w:vAlign w:val="center"/>
          </w:tcPr>
          <w:p w14:paraId="6EAA7254" w14:textId="77777777" w:rsidR="00423445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1BF0E167" w14:textId="77777777" w:rsidR="00423445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0303E631" w14:textId="77777777" w:rsidR="0042344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7A29B00" w14:textId="77777777" w:rsidR="00423445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4421277E" w14:textId="77777777" w:rsidR="00423445" w:rsidRDefault="00000000">
            <w:r>
              <w:t>28</w:t>
            </w:r>
          </w:p>
        </w:tc>
      </w:tr>
      <w:tr w:rsidR="00423445" w14:paraId="727DFCAE" w14:textId="77777777">
        <w:tc>
          <w:tcPr>
            <w:tcW w:w="1000" w:type="dxa"/>
            <w:vAlign w:val="center"/>
          </w:tcPr>
          <w:p w14:paraId="3CEC5EF3" w14:textId="77777777" w:rsidR="0042344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53035895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26A30D5" w14:textId="77777777" w:rsidR="00423445" w:rsidRDefault="00000000">
            <w:r>
              <w:t>39</w:t>
            </w:r>
          </w:p>
        </w:tc>
        <w:tc>
          <w:tcPr>
            <w:tcW w:w="1060" w:type="dxa"/>
            <w:vAlign w:val="center"/>
          </w:tcPr>
          <w:p w14:paraId="7EE03A03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B1E6EBC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98B26FE" w14:textId="77777777" w:rsidR="00423445" w:rsidRDefault="00000000">
            <w:r>
              <w:t>67.05</w:t>
            </w:r>
          </w:p>
        </w:tc>
        <w:tc>
          <w:tcPr>
            <w:tcW w:w="1060" w:type="dxa"/>
            <w:vAlign w:val="center"/>
          </w:tcPr>
          <w:p w14:paraId="4A63D27D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28ED4AE" w14:textId="77777777" w:rsidR="0042344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C821E28" w14:textId="77777777" w:rsidR="00423445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56CBC39D" w14:textId="77777777" w:rsidR="00423445" w:rsidRDefault="00000000">
            <w:r>
              <w:t>36.65</w:t>
            </w:r>
          </w:p>
        </w:tc>
        <w:tc>
          <w:tcPr>
            <w:tcW w:w="1980" w:type="dxa"/>
            <w:vAlign w:val="center"/>
          </w:tcPr>
          <w:p w14:paraId="621C4B34" w14:textId="77777777" w:rsidR="00423445" w:rsidRDefault="00000000">
            <w:r>
              <w:t>55</w:t>
            </w:r>
          </w:p>
        </w:tc>
      </w:tr>
    </w:tbl>
    <w:p w14:paraId="6653838A" w14:textId="77777777" w:rsidR="00000000" w:rsidRDefault="0000000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31" w:name="外窗统计计算表"/>
      <w:bookmarkEnd w:id="26"/>
      <w:bookmarkEnd w:id="31"/>
    </w:p>
    <w:p w14:paraId="2CEA275E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2" w:name="玻璃幕墙统计计算表"/>
      <w:bookmarkEnd w:id="32"/>
    </w:p>
    <w:p w14:paraId="2DF4F9A5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2A1A0722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4390752C" w14:textId="77777777" w:rsidR="00000000" w:rsidRPr="00811EC1" w:rsidRDefault="00000000" w:rsidP="00811EC1">
      <w:pPr>
        <w:pStyle w:val="1"/>
        <w:rPr>
          <w:kern w:val="2"/>
        </w:rPr>
      </w:pPr>
      <w:bookmarkStart w:id="33" w:name="_Toc420663553"/>
      <w:r>
        <w:rPr>
          <w:rFonts w:hint="eastAsia"/>
          <w:kern w:val="2"/>
        </w:rPr>
        <w:lastRenderedPageBreak/>
        <w:t>结论</w:t>
      </w:r>
      <w:bookmarkEnd w:id="33"/>
    </w:p>
    <w:p w14:paraId="17EC0050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55%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14:paraId="53D4C30B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</w:p>
    <w:p w14:paraId="244B6FDD" w14:textId="77777777" w:rsidR="00000000" w:rsidRPr="00B925EA" w:rsidRDefault="00000000" w:rsidP="00B925EA">
      <w:pPr>
        <w:pStyle w:val="a0"/>
        <w:ind w:firstLineChars="0" w:firstLine="0"/>
        <w:rPr>
          <w:rFonts w:ascii="宋体" w:hAnsi="宋体"/>
        </w:rPr>
      </w:pPr>
      <w:bookmarkStart w:id="34" w:name="门窗详图"/>
      <w:r w:rsidRPr="00B925EA">
        <w:rPr>
          <w:rFonts w:ascii="宋体" w:hAnsi="宋体" w:hint="eastAsia"/>
        </w:rPr>
        <w:t xml:space="preserve"> </w:t>
      </w:r>
      <w:bookmarkEnd w:id="34"/>
    </w:p>
    <w:p w14:paraId="7D0F3637" w14:textId="77777777" w:rsidR="00423445" w:rsidRDefault="00423445"/>
    <w:p w14:paraId="4B9FE061" w14:textId="77777777" w:rsidR="00423445" w:rsidRDefault="00000000">
      <w:pPr>
        <w:pStyle w:val="1"/>
      </w:pPr>
      <w:r>
        <w:t>附录：门窗详图</w:t>
      </w:r>
    </w:p>
    <w:p w14:paraId="4F6FC194" w14:textId="77777777" w:rsidR="00423445" w:rsidRDefault="00000000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423445" w14:paraId="7EB10463" w14:textId="77777777">
        <w:tc>
          <w:tcPr>
            <w:tcW w:w="2263" w:type="dxa"/>
            <w:shd w:val="clear" w:color="auto" w:fill="E6E6E6"/>
            <w:vAlign w:val="center"/>
          </w:tcPr>
          <w:p w14:paraId="0D622A87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A0635C4" w14:textId="77777777" w:rsidR="00423445" w:rsidRDefault="00000000">
            <w:r>
              <w:t>C0909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B4966F0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9FECAA6" w14:textId="77777777" w:rsidR="00423445" w:rsidRDefault="00000000">
            <w:r>
              <w:t>C1521</w:t>
            </w:r>
          </w:p>
        </w:tc>
      </w:tr>
      <w:tr w:rsidR="00423445" w14:paraId="1ACFA61F" w14:textId="77777777">
        <w:tc>
          <w:tcPr>
            <w:tcW w:w="2263" w:type="dxa"/>
            <w:shd w:val="clear" w:color="auto" w:fill="E6E6E6"/>
            <w:vAlign w:val="center"/>
          </w:tcPr>
          <w:p w14:paraId="6802521C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C14D7A9" w14:textId="77777777" w:rsidR="00423445" w:rsidRDefault="00000000">
            <w:r>
              <w:t>0.81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6A23FEC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97AE5D4" w14:textId="77777777" w:rsidR="00423445" w:rsidRDefault="00000000">
            <w:r>
              <w:t>3.15</w:t>
            </w:r>
          </w:p>
        </w:tc>
      </w:tr>
      <w:tr w:rsidR="00423445" w14:paraId="27BEA3DD" w14:textId="77777777">
        <w:tc>
          <w:tcPr>
            <w:tcW w:w="2263" w:type="dxa"/>
            <w:shd w:val="clear" w:color="auto" w:fill="E6E6E6"/>
            <w:vAlign w:val="center"/>
          </w:tcPr>
          <w:p w14:paraId="2B24BE44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BA409B9" w14:textId="77777777" w:rsidR="00423445" w:rsidRDefault="00000000">
            <w:r>
              <w:t>0.81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F15E1F0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58984F6" w14:textId="77777777" w:rsidR="00423445" w:rsidRDefault="00000000">
            <w:r>
              <w:t>1.00</w:t>
            </w:r>
          </w:p>
        </w:tc>
      </w:tr>
      <w:tr w:rsidR="00423445" w14:paraId="682047C3" w14:textId="77777777">
        <w:tc>
          <w:tcPr>
            <w:tcW w:w="4662" w:type="dxa"/>
            <w:gridSpan w:val="2"/>
            <w:vAlign w:val="center"/>
          </w:tcPr>
          <w:p w14:paraId="57A12E99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AE45C3" wp14:editId="47B71E95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D859133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1D24AD" wp14:editId="1414E5EE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6DF5CE" w14:textId="77777777" w:rsidR="00423445" w:rsidRDefault="00423445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423445" w14:paraId="21C21EF7" w14:textId="77777777">
        <w:tc>
          <w:tcPr>
            <w:tcW w:w="2263" w:type="dxa"/>
            <w:shd w:val="clear" w:color="auto" w:fill="E6E6E6"/>
            <w:vAlign w:val="center"/>
          </w:tcPr>
          <w:p w14:paraId="4A7BC43D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924414A" w14:textId="77777777" w:rsidR="00423445" w:rsidRDefault="00000000">
            <w:r>
              <w:t>C1809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E9614A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A463091" w14:textId="77777777" w:rsidR="00423445" w:rsidRDefault="00000000">
            <w:r>
              <w:t>C1818</w:t>
            </w:r>
          </w:p>
        </w:tc>
      </w:tr>
      <w:tr w:rsidR="00423445" w14:paraId="0405552F" w14:textId="77777777">
        <w:tc>
          <w:tcPr>
            <w:tcW w:w="2263" w:type="dxa"/>
            <w:shd w:val="clear" w:color="auto" w:fill="E6E6E6"/>
            <w:vAlign w:val="center"/>
          </w:tcPr>
          <w:p w14:paraId="2F2ABFF9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6138FEC" w14:textId="77777777" w:rsidR="00423445" w:rsidRDefault="00000000">
            <w:r>
              <w:t>1.62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78509C2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5D413B9" w14:textId="77777777" w:rsidR="00423445" w:rsidRDefault="00000000">
            <w:r>
              <w:t>3.24</w:t>
            </w:r>
          </w:p>
        </w:tc>
      </w:tr>
      <w:tr w:rsidR="00423445" w14:paraId="77AE2C25" w14:textId="77777777">
        <w:tc>
          <w:tcPr>
            <w:tcW w:w="2263" w:type="dxa"/>
            <w:shd w:val="clear" w:color="auto" w:fill="E6E6E6"/>
            <w:vAlign w:val="center"/>
          </w:tcPr>
          <w:p w14:paraId="5BA1AFA8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4DCBA16" w14:textId="77777777" w:rsidR="00423445" w:rsidRDefault="00000000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2DBDA14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749DCF3" w14:textId="77777777" w:rsidR="00423445" w:rsidRDefault="00000000">
            <w:r>
              <w:t>0.90</w:t>
            </w:r>
          </w:p>
        </w:tc>
      </w:tr>
      <w:tr w:rsidR="00423445" w14:paraId="6289FDF2" w14:textId="77777777">
        <w:tc>
          <w:tcPr>
            <w:tcW w:w="4662" w:type="dxa"/>
            <w:gridSpan w:val="2"/>
            <w:vAlign w:val="center"/>
          </w:tcPr>
          <w:p w14:paraId="6FE07E6D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C59037" wp14:editId="363A3CA9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25F0686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35FF73" wp14:editId="7995E532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020C0" w14:textId="77777777" w:rsidR="00423445" w:rsidRDefault="00423445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423445" w14:paraId="2682A238" w14:textId="77777777">
        <w:tc>
          <w:tcPr>
            <w:tcW w:w="2263" w:type="dxa"/>
            <w:shd w:val="clear" w:color="auto" w:fill="E6E6E6"/>
            <w:vAlign w:val="center"/>
          </w:tcPr>
          <w:p w14:paraId="4B555EE9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526DF79" w14:textId="77777777" w:rsidR="00423445" w:rsidRDefault="00000000">
            <w:r>
              <w:t>M0821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F57DBBA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895664E" w14:textId="77777777" w:rsidR="00423445" w:rsidRDefault="00000000">
            <w:r>
              <w:t>M1021</w:t>
            </w:r>
          </w:p>
        </w:tc>
      </w:tr>
      <w:tr w:rsidR="00423445" w14:paraId="1B675205" w14:textId="77777777">
        <w:tc>
          <w:tcPr>
            <w:tcW w:w="2263" w:type="dxa"/>
            <w:shd w:val="clear" w:color="auto" w:fill="E6E6E6"/>
            <w:vAlign w:val="center"/>
          </w:tcPr>
          <w:p w14:paraId="7C95F6B0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025AE8F" w14:textId="77777777" w:rsidR="00423445" w:rsidRDefault="00000000">
            <w:r>
              <w:t>1.68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0A657B9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88041C0" w14:textId="77777777" w:rsidR="00423445" w:rsidRDefault="00000000">
            <w:r>
              <w:t>2.10</w:t>
            </w:r>
          </w:p>
        </w:tc>
      </w:tr>
      <w:tr w:rsidR="00423445" w14:paraId="74546FC7" w14:textId="77777777">
        <w:tc>
          <w:tcPr>
            <w:tcW w:w="2263" w:type="dxa"/>
            <w:shd w:val="clear" w:color="auto" w:fill="E6E6E6"/>
            <w:vAlign w:val="center"/>
          </w:tcPr>
          <w:p w14:paraId="65C2598A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BF1E729" w14:textId="77777777" w:rsidR="00423445" w:rsidRDefault="00000000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A3DFC8B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70E22A8" w14:textId="77777777" w:rsidR="00423445" w:rsidRDefault="00000000">
            <w:r>
              <w:t>0.00</w:t>
            </w:r>
          </w:p>
        </w:tc>
      </w:tr>
      <w:tr w:rsidR="00423445" w14:paraId="403063F5" w14:textId="77777777">
        <w:tc>
          <w:tcPr>
            <w:tcW w:w="4662" w:type="dxa"/>
            <w:gridSpan w:val="2"/>
            <w:vAlign w:val="center"/>
          </w:tcPr>
          <w:p w14:paraId="66512318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86AA46" wp14:editId="773F03B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1BC4F05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7D62FC" wp14:editId="304B34B1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7927C" w14:textId="77777777" w:rsidR="00423445" w:rsidRDefault="00423445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423445" w14:paraId="685074B0" w14:textId="77777777">
        <w:tc>
          <w:tcPr>
            <w:tcW w:w="2263" w:type="dxa"/>
            <w:shd w:val="clear" w:color="auto" w:fill="E6E6E6"/>
            <w:vAlign w:val="center"/>
          </w:tcPr>
          <w:p w14:paraId="553B68C6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32F69F1" w14:textId="77777777" w:rsidR="00423445" w:rsidRDefault="00000000">
            <w:r>
              <w:t>M1821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D001F9D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8C99470" w14:textId="77777777" w:rsidR="00423445" w:rsidRDefault="00000000">
            <w:r>
              <w:t>TC1</w:t>
            </w:r>
          </w:p>
        </w:tc>
      </w:tr>
      <w:tr w:rsidR="00423445" w14:paraId="41E43D3C" w14:textId="77777777">
        <w:tc>
          <w:tcPr>
            <w:tcW w:w="2263" w:type="dxa"/>
            <w:shd w:val="clear" w:color="auto" w:fill="E6E6E6"/>
            <w:vAlign w:val="center"/>
          </w:tcPr>
          <w:p w14:paraId="71996245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45BE535" w14:textId="77777777" w:rsidR="00423445" w:rsidRDefault="00000000">
            <w:r>
              <w:t>3.78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474EAB5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45D1465" w14:textId="77777777" w:rsidR="00423445" w:rsidRDefault="00000000">
            <w:r>
              <w:t>7.20</w:t>
            </w:r>
          </w:p>
        </w:tc>
      </w:tr>
      <w:tr w:rsidR="00423445" w14:paraId="5E355CDD" w14:textId="77777777">
        <w:tc>
          <w:tcPr>
            <w:tcW w:w="2263" w:type="dxa"/>
            <w:shd w:val="clear" w:color="auto" w:fill="E6E6E6"/>
            <w:vAlign w:val="center"/>
          </w:tcPr>
          <w:p w14:paraId="6C0DF8C4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F0D6C77" w14:textId="77777777" w:rsidR="00423445" w:rsidRDefault="00000000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106F568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3019171" w14:textId="77777777" w:rsidR="00423445" w:rsidRDefault="00000000">
            <w:r>
              <w:t>2.00</w:t>
            </w:r>
          </w:p>
        </w:tc>
      </w:tr>
      <w:tr w:rsidR="00423445" w14:paraId="7EAE0553" w14:textId="77777777">
        <w:tc>
          <w:tcPr>
            <w:tcW w:w="4662" w:type="dxa"/>
            <w:gridSpan w:val="2"/>
            <w:vAlign w:val="center"/>
          </w:tcPr>
          <w:p w14:paraId="403868B2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31274B" wp14:editId="08BD3C8B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F154968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C8613C" wp14:editId="4847123D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0F4C97" w14:textId="77777777" w:rsidR="00423445" w:rsidRDefault="00423445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423445" w14:paraId="6D2CA5C9" w14:textId="77777777">
        <w:tc>
          <w:tcPr>
            <w:tcW w:w="2263" w:type="dxa"/>
            <w:shd w:val="clear" w:color="auto" w:fill="E6E6E6"/>
            <w:vAlign w:val="center"/>
          </w:tcPr>
          <w:p w14:paraId="66FA3E68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938F7DF" w14:textId="77777777" w:rsidR="00423445" w:rsidRDefault="00000000">
            <w:r>
              <w:t>TC11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989E28F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9C53270" w14:textId="77777777" w:rsidR="00423445" w:rsidRDefault="00000000">
            <w:r>
              <w:t>TC2</w:t>
            </w:r>
          </w:p>
        </w:tc>
      </w:tr>
      <w:tr w:rsidR="00423445" w14:paraId="6D91A38E" w14:textId="77777777">
        <w:tc>
          <w:tcPr>
            <w:tcW w:w="2263" w:type="dxa"/>
            <w:shd w:val="clear" w:color="auto" w:fill="E6E6E6"/>
            <w:vAlign w:val="center"/>
          </w:tcPr>
          <w:p w14:paraId="64E10B93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885F479" w14:textId="77777777" w:rsidR="00423445" w:rsidRDefault="00000000">
            <w:r>
              <w:t>7.20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6009947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0051208" w14:textId="77777777" w:rsidR="00423445" w:rsidRDefault="00000000">
            <w:r>
              <w:t>7.20</w:t>
            </w:r>
          </w:p>
        </w:tc>
      </w:tr>
      <w:tr w:rsidR="00423445" w14:paraId="0C45C909" w14:textId="77777777">
        <w:tc>
          <w:tcPr>
            <w:tcW w:w="2263" w:type="dxa"/>
            <w:shd w:val="clear" w:color="auto" w:fill="E6E6E6"/>
            <w:vAlign w:val="center"/>
          </w:tcPr>
          <w:p w14:paraId="073C78F3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5F8A738" w14:textId="77777777" w:rsidR="00423445" w:rsidRDefault="00000000">
            <w:r>
              <w:t>2.00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F33D7E0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2ED7F9F" w14:textId="77777777" w:rsidR="00423445" w:rsidRDefault="00000000">
            <w:r>
              <w:t>1.00</w:t>
            </w:r>
          </w:p>
        </w:tc>
      </w:tr>
      <w:tr w:rsidR="00423445" w14:paraId="7854FA20" w14:textId="77777777">
        <w:tc>
          <w:tcPr>
            <w:tcW w:w="4662" w:type="dxa"/>
            <w:gridSpan w:val="2"/>
            <w:vAlign w:val="center"/>
          </w:tcPr>
          <w:p w14:paraId="6C3E22AD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938706" wp14:editId="5BAFDB5A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6C540D5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7EF44D" wp14:editId="156ED0F8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C9A27" w14:textId="77777777" w:rsidR="00423445" w:rsidRDefault="00423445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423445" w14:paraId="3F04F2CC" w14:textId="77777777">
        <w:tc>
          <w:tcPr>
            <w:tcW w:w="2263" w:type="dxa"/>
            <w:shd w:val="clear" w:color="auto" w:fill="E6E6E6"/>
            <w:vAlign w:val="center"/>
          </w:tcPr>
          <w:p w14:paraId="5182C62C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0F97781" w14:textId="77777777" w:rsidR="00423445" w:rsidRDefault="00000000">
            <w:r>
              <w:t>TC22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D6A4A76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1B745FF" w14:textId="77777777" w:rsidR="00423445" w:rsidRDefault="00000000">
            <w:r>
              <w:t>TC3</w:t>
            </w:r>
          </w:p>
        </w:tc>
      </w:tr>
      <w:tr w:rsidR="00423445" w14:paraId="03C0B83E" w14:textId="77777777">
        <w:tc>
          <w:tcPr>
            <w:tcW w:w="2263" w:type="dxa"/>
            <w:shd w:val="clear" w:color="auto" w:fill="E6E6E6"/>
            <w:vAlign w:val="center"/>
          </w:tcPr>
          <w:p w14:paraId="3BE34790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93D35C8" w14:textId="77777777" w:rsidR="00423445" w:rsidRDefault="00000000">
            <w:r>
              <w:t>24.00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C4504A8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ED09A6A" w14:textId="77777777" w:rsidR="00423445" w:rsidRDefault="00000000">
            <w:r>
              <w:t>24.00</w:t>
            </w:r>
          </w:p>
        </w:tc>
      </w:tr>
      <w:tr w:rsidR="00423445" w14:paraId="44FF390D" w14:textId="77777777">
        <w:tc>
          <w:tcPr>
            <w:tcW w:w="2263" w:type="dxa"/>
            <w:shd w:val="clear" w:color="auto" w:fill="E6E6E6"/>
            <w:vAlign w:val="center"/>
          </w:tcPr>
          <w:p w14:paraId="1368CCF0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68ABF52" w14:textId="77777777" w:rsidR="00423445" w:rsidRDefault="00000000">
            <w:r>
              <w:t>3.00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3DA861C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1578110" w14:textId="77777777" w:rsidR="00423445" w:rsidRDefault="00000000">
            <w:r>
              <w:t>3.00</w:t>
            </w:r>
          </w:p>
        </w:tc>
      </w:tr>
      <w:tr w:rsidR="00423445" w14:paraId="2DB7D37E" w14:textId="77777777">
        <w:tc>
          <w:tcPr>
            <w:tcW w:w="4662" w:type="dxa"/>
            <w:gridSpan w:val="2"/>
            <w:vAlign w:val="center"/>
          </w:tcPr>
          <w:p w14:paraId="0E3C737B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5366E6" wp14:editId="359F7739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026DB4C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AD8E3D" wp14:editId="3A368D68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395D4C" w14:textId="77777777" w:rsidR="00423445" w:rsidRDefault="00423445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423445" w14:paraId="6593A0A8" w14:textId="77777777">
        <w:tc>
          <w:tcPr>
            <w:tcW w:w="2263" w:type="dxa"/>
            <w:shd w:val="clear" w:color="auto" w:fill="E6E6E6"/>
            <w:vAlign w:val="center"/>
          </w:tcPr>
          <w:p w14:paraId="33BCDBE4" w14:textId="77777777" w:rsidR="0042344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F4C84E8" w14:textId="77777777" w:rsidR="00423445" w:rsidRDefault="00000000">
            <w:r>
              <w:t>TC6</w:t>
            </w:r>
          </w:p>
        </w:tc>
      </w:tr>
      <w:tr w:rsidR="00423445" w14:paraId="6DDF7F6E" w14:textId="77777777">
        <w:tc>
          <w:tcPr>
            <w:tcW w:w="2263" w:type="dxa"/>
            <w:shd w:val="clear" w:color="auto" w:fill="E6E6E6"/>
            <w:vAlign w:val="center"/>
          </w:tcPr>
          <w:p w14:paraId="6B8727EB" w14:textId="77777777" w:rsidR="0042344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B1348E0" w14:textId="77777777" w:rsidR="00423445" w:rsidRDefault="00000000">
            <w:r>
              <w:t>24.00</w:t>
            </w:r>
          </w:p>
        </w:tc>
      </w:tr>
      <w:tr w:rsidR="00423445" w14:paraId="2A361DE3" w14:textId="77777777">
        <w:tc>
          <w:tcPr>
            <w:tcW w:w="2263" w:type="dxa"/>
            <w:shd w:val="clear" w:color="auto" w:fill="E6E6E6"/>
            <w:vAlign w:val="center"/>
          </w:tcPr>
          <w:p w14:paraId="322898CC" w14:textId="77777777" w:rsidR="0042344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A7A8B12" w14:textId="77777777" w:rsidR="00423445" w:rsidRDefault="00000000">
            <w:r>
              <w:t>3.00</w:t>
            </w:r>
          </w:p>
        </w:tc>
      </w:tr>
      <w:tr w:rsidR="00423445" w14:paraId="28F94408" w14:textId="77777777">
        <w:tc>
          <w:tcPr>
            <w:tcW w:w="4662" w:type="dxa"/>
            <w:gridSpan w:val="2"/>
            <w:vAlign w:val="center"/>
          </w:tcPr>
          <w:p w14:paraId="792559F7" w14:textId="77777777" w:rsidR="0042344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DBA10D" wp14:editId="59BE5A7F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39E93" w14:textId="77777777" w:rsidR="00423445" w:rsidRDefault="00423445"/>
    <w:p w14:paraId="6ED76C07" w14:textId="77777777" w:rsidR="00423445" w:rsidRDefault="00423445"/>
    <w:sectPr w:rsidR="00423445" w:rsidSect="001B130F">
      <w:headerReference w:type="default" r:id="rId34"/>
      <w:footerReference w:type="default" r:id="rId3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C8FA" w14:textId="77777777" w:rsidR="00500EDB" w:rsidRDefault="00500EDB">
      <w:pPr>
        <w:spacing w:line="240" w:lineRule="auto"/>
      </w:pPr>
      <w:r>
        <w:separator/>
      </w:r>
    </w:p>
  </w:endnote>
  <w:endnote w:type="continuationSeparator" w:id="0">
    <w:p w14:paraId="6B08D9A1" w14:textId="77777777" w:rsidR="00500EDB" w:rsidRDefault="00500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3083DCCD" w14:textId="77777777" w:rsidTr="00E32112">
      <w:tc>
        <w:tcPr>
          <w:tcW w:w="3020" w:type="dxa"/>
        </w:tcPr>
        <w:p w14:paraId="4CEF54AA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148FD3A1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6CB6811B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4DBA5ED7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14:paraId="1377EBE4" w14:textId="77777777" w:rsidTr="00715ADB">
      <w:tc>
        <w:tcPr>
          <w:tcW w:w="1667" w:type="pct"/>
        </w:tcPr>
        <w:p w14:paraId="30865E1C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2DD53888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67E691E5" w14:textId="77777777" w:rsidR="00000000" w:rsidRPr="00F5023B" w:rsidRDefault="00000000" w:rsidP="006033A0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7AA13A4E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14:paraId="266EC7C5" w14:textId="77777777" w:rsidTr="00715ADB">
      <w:tc>
        <w:tcPr>
          <w:tcW w:w="1667" w:type="pct"/>
        </w:tcPr>
        <w:p w14:paraId="11CCEA67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7D492A5C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7AEB0D6B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02F29AD3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57E1" w14:textId="77777777" w:rsidR="00500EDB" w:rsidRDefault="00500EDB">
      <w:pPr>
        <w:spacing w:line="240" w:lineRule="auto"/>
      </w:pPr>
      <w:r>
        <w:separator/>
      </w:r>
    </w:p>
  </w:footnote>
  <w:footnote w:type="continuationSeparator" w:id="0">
    <w:p w14:paraId="42BB6F6D" w14:textId="77777777" w:rsidR="00500EDB" w:rsidRDefault="00500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397" w14:textId="77777777" w:rsidR="00000000" w:rsidRPr="00D20228" w:rsidRDefault="00000000" w:rsidP="00553EF1">
    <w:pPr>
      <w:pStyle w:val="a4"/>
    </w:pPr>
    <w:r>
      <w:rPr>
        <w:noProof/>
        <w:lang w:val="en-US"/>
      </w:rPr>
      <w:drawing>
        <wp:inline distT="0" distB="0" distL="0" distR="0" wp14:anchorId="1FC2BC76" wp14:editId="0CC4C127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0F9B" w14:textId="77777777" w:rsidR="00000000" w:rsidRPr="00D20228" w:rsidRDefault="00000000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7332B72D" wp14:editId="7BAA3A85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B9A4" w14:textId="77777777" w:rsidR="00000000" w:rsidRPr="00D20228" w:rsidRDefault="00000000">
    <w:pPr>
      <w:pStyle w:val="a4"/>
    </w:pPr>
    <w:r>
      <w:rPr>
        <w:noProof/>
        <w:lang w:val="en-US"/>
      </w:rPr>
      <w:drawing>
        <wp:inline distT="0" distB="0" distL="0" distR="0" wp14:anchorId="4C940636" wp14:editId="65BF363C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5E76C7E"/>
    <w:multiLevelType w:val="hybridMultilevel"/>
    <w:tmpl w:val="85F22EA0"/>
    <w:lvl w:ilvl="0" w:tplc="2C40D9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66C8D"/>
    <w:multiLevelType w:val="hybridMultilevel"/>
    <w:tmpl w:val="78222A9C"/>
    <w:lvl w:ilvl="0" w:tplc="D0FC1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271961">
    <w:abstractNumId w:val="0"/>
  </w:num>
  <w:num w:numId="2" w16cid:durableId="1889762615">
    <w:abstractNumId w:val="4"/>
  </w:num>
  <w:num w:numId="3" w16cid:durableId="223025598">
    <w:abstractNumId w:val="2"/>
  </w:num>
  <w:num w:numId="4" w16cid:durableId="1605529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0713629">
    <w:abstractNumId w:val="3"/>
  </w:num>
  <w:num w:numId="6" w16cid:durableId="154274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0CA3"/>
    <w:rsid w:val="001915A3"/>
    <w:rsid w:val="00217F62"/>
    <w:rsid w:val="003C0CA3"/>
    <w:rsid w:val="00423445"/>
    <w:rsid w:val="00500ED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5F81"/>
  <w15:docId w15:val="{A67AAD69-92E6-427E-8055-8A4D66D5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21" Type="http://schemas.openxmlformats.org/officeDocument/2006/relationships/image" Target="media/image12.jpg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8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0</TotalTime>
  <Pages>8</Pages>
  <Words>474</Words>
  <Characters>2705</Characters>
  <Application>Microsoft Office Word</Application>
  <DocSecurity>0</DocSecurity>
  <Lines>22</Lines>
  <Paragraphs>6</Paragraphs>
  <ScaleCrop>false</ScaleCrop>
  <Company>ths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龙雨微</dc:creator>
  <cp:keywords/>
  <dc:description/>
  <cp:lastModifiedBy>雨微 龙</cp:lastModifiedBy>
  <cp:revision>1</cp:revision>
  <cp:lastPrinted>1900-12-31T16:00:00Z</cp:lastPrinted>
  <dcterms:created xsi:type="dcterms:W3CDTF">2023-11-22T02:45:00Z</dcterms:created>
  <dcterms:modified xsi:type="dcterms:W3CDTF">2023-11-22T02:45:00Z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