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3B17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A839E59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65E90A1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4DF3139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1705583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D8D5B75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55EFE71D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FA5B51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98DF4A9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5519170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8216C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CB0C8E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沈阳</w:t>
            </w:r>
            <w:bookmarkEnd w:id="1"/>
          </w:p>
        </w:tc>
      </w:tr>
      <w:tr w:rsidR="00D6136B" w14:paraId="0F5BB16A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94FC7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A59540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7AEF6CB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B1D80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BA021B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0E6CAC0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29CCE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4A73A19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25D1A54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110F7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B8B3087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606925A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BD6BF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BE44CF4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CADC85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D6388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14484F8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0AFA6CC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1EC0F9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8200D6C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2023年11月29日</w:t>
              </w:r>
            </w:smartTag>
            <w:bookmarkEnd w:id="5"/>
          </w:p>
        </w:tc>
      </w:tr>
    </w:tbl>
    <w:p w14:paraId="7D9ED3A5" w14:textId="77777777" w:rsidR="00D6136B" w:rsidRDefault="00D6136B">
      <w:pPr>
        <w:rPr>
          <w:rFonts w:ascii="宋体" w:hAnsi="宋体"/>
          <w:lang w:val="en-US"/>
        </w:rPr>
      </w:pPr>
    </w:p>
    <w:p w14:paraId="512A6497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0DFFEEF" wp14:editId="7C43DDB4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D43D" w14:textId="77777777" w:rsidR="00C80437" w:rsidRDefault="00C80437">
      <w:pPr>
        <w:jc w:val="center"/>
        <w:rPr>
          <w:rFonts w:ascii="宋体" w:hAnsi="宋体"/>
          <w:lang w:val="en-US"/>
        </w:rPr>
      </w:pPr>
    </w:p>
    <w:p w14:paraId="5E180AC4" w14:textId="77777777" w:rsidR="00D6136B" w:rsidRDefault="00D6136B">
      <w:pPr>
        <w:rPr>
          <w:rFonts w:ascii="宋体" w:hAnsi="宋体"/>
          <w:lang w:val="en-US"/>
        </w:rPr>
      </w:pPr>
    </w:p>
    <w:p w14:paraId="5B61DC8A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623E5ED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4568415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615ED54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6136B" w14:paraId="48B05F6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CA6310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8470C52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20220808(SP1)</w:t>
            </w:r>
            <w:bookmarkEnd w:id="8"/>
          </w:p>
        </w:tc>
      </w:tr>
      <w:tr w:rsidR="00D6136B" w14:paraId="58D9CA8E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90CC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BC24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 w:rsidR="00DD3A7D"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D6136B" w14:paraId="0A8C8C8E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3C877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25F74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T13478068749</w:t>
            </w:r>
            <w:bookmarkEnd w:id="9"/>
          </w:p>
        </w:tc>
      </w:tr>
    </w:tbl>
    <w:p w14:paraId="4CF8DFAE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02A9E39E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A8DC9DD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C85F63C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A442932" w14:textId="77777777" w:rsidR="003004A9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2146238" w:history="1">
        <w:r w:rsidR="003004A9" w:rsidRPr="00B566CA">
          <w:rPr>
            <w:rStyle w:val="a4"/>
            <w:noProof/>
          </w:rPr>
          <w:t>1</w:t>
        </w:r>
        <w:r w:rsidR="003004A9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="003004A9" w:rsidRPr="00B566CA">
          <w:rPr>
            <w:rStyle w:val="a4"/>
            <w:noProof/>
          </w:rPr>
          <w:t>住区概况</w:t>
        </w:r>
        <w:r w:rsidR="003004A9">
          <w:rPr>
            <w:noProof/>
            <w:webHidden/>
          </w:rPr>
          <w:tab/>
        </w:r>
        <w:r w:rsidR="003004A9">
          <w:rPr>
            <w:noProof/>
            <w:webHidden/>
          </w:rPr>
          <w:fldChar w:fldCharType="begin"/>
        </w:r>
        <w:r w:rsidR="003004A9">
          <w:rPr>
            <w:noProof/>
            <w:webHidden/>
          </w:rPr>
          <w:instrText xml:space="preserve"> PAGEREF _Toc152146238 \h </w:instrText>
        </w:r>
        <w:r w:rsidR="003004A9">
          <w:rPr>
            <w:noProof/>
            <w:webHidden/>
          </w:rPr>
        </w:r>
        <w:r w:rsidR="003004A9">
          <w:rPr>
            <w:noProof/>
            <w:webHidden/>
          </w:rPr>
          <w:fldChar w:fldCharType="separate"/>
        </w:r>
        <w:r w:rsidR="003004A9">
          <w:rPr>
            <w:noProof/>
            <w:webHidden/>
          </w:rPr>
          <w:t>3</w:t>
        </w:r>
        <w:r w:rsidR="003004A9">
          <w:rPr>
            <w:noProof/>
            <w:webHidden/>
          </w:rPr>
          <w:fldChar w:fldCharType="end"/>
        </w:r>
      </w:hyperlink>
    </w:p>
    <w:p w14:paraId="23ED555B" w14:textId="77777777" w:rsidR="003004A9" w:rsidRDefault="003004A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2146239" w:history="1">
        <w:r w:rsidRPr="00B566CA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F05701" w14:textId="77777777" w:rsidR="003004A9" w:rsidRDefault="003004A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2146240" w:history="1">
        <w:r w:rsidRPr="00B566CA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469E20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1" w:history="1">
        <w:r w:rsidRPr="00B566CA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2D0684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2" w:history="1">
        <w:r w:rsidRPr="00B566CA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5FEE71" w14:textId="77777777" w:rsidR="003004A9" w:rsidRDefault="003004A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2146243" w:history="1">
        <w:r w:rsidRPr="00B566CA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4B1B85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4" w:history="1">
        <w:r w:rsidRPr="00B566CA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6BBF8B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5" w:history="1">
        <w:r w:rsidRPr="00B566CA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A005A5" w14:textId="77777777" w:rsidR="003004A9" w:rsidRDefault="003004A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2146246" w:history="1">
        <w:r w:rsidRPr="00B566CA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057616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7" w:history="1">
        <w:r w:rsidRPr="00B566CA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90209B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8" w:history="1">
        <w:r w:rsidRPr="00B566CA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3FA278" w14:textId="77777777" w:rsidR="003004A9" w:rsidRDefault="003004A9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2146249" w:history="1">
        <w:r w:rsidRPr="00B566CA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488600" w14:textId="77777777" w:rsidR="003004A9" w:rsidRDefault="003004A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2146250" w:history="1">
        <w:r w:rsidRPr="00B566CA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B566CA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_Toc152146250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1496E84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6921807D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54B20A3" w14:textId="77777777" w:rsidR="00D6136B" w:rsidRDefault="00D6136B">
      <w:pPr>
        <w:pStyle w:val="1"/>
      </w:pPr>
      <w:bookmarkStart w:id="11" w:name="_Toc401318136"/>
      <w:bookmarkStart w:id="12" w:name="_Toc152146238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524E44BF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6E2FF64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1075B8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134A832E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1FB027E8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3F7C4ED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沈阳</w:t>
            </w:r>
            <w:bookmarkEnd w:id="14"/>
          </w:p>
        </w:tc>
      </w:tr>
      <w:tr w:rsidR="006B02AD" w14:paraId="77BBDD57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2C972F57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3EFFD5DA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7396D7E4" w14:textId="77777777" w:rsidTr="00ED046A">
        <w:tc>
          <w:tcPr>
            <w:tcW w:w="2841" w:type="dxa"/>
            <w:shd w:val="clear" w:color="auto" w:fill="E6E6E6"/>
          </w:tcPr>
          <w:p w14:paraId="7D2747F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6FFD3C5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41.80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F6C2A1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123.42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7CE540A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01ED7BF8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3C08C16F" wp14:editId="36F197F7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88FA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7EC894EB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7005F1C1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6D5FB3FF" wp14:editId="0B89329A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87904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8E76AB0" w14:textId="77777777" w:rsidR="00D6136B" w:rsidRDefault="00D6136B">
      <w:pPr>
        <w:pStyle w:val="1"/>
      </w:pPr>
      <w:bookmarkStart w:id="20" w:name="_Toc152146239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40F4D2C8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0B470B44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3F87E38E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5B318CBC" w14:textId="77777777" w:rsidR="00D6136B" w:rsidRDefault="00D6136B">
      <w:pPr>
        <w:pStyle w:val="1"/>
      </w:pPr>
      <w:bookmarkStart w:id="22" w:name="_Toc152146240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16F0F372" w14:textId="77777777" w:rsidR="00D6136B" w:rsidRDefault="00D6136B">
      <w:pPr>
        <w:pStyle w:val="2"/>
      </w:pPr>
      <w:bookmarkStart w:id="23" w:name="_Toc152146241"/>
      <w:r>
        <w:rPr>
          <w:rFonts w:hint="eastAsia"/>
        </w:rPr>
        <w:t>规范要求</w:t>
      </w:r>
      <w:bookmarkEnd w:id="23"/>
    </w:p>
    <w:p w14:paraId="34B82C83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18907E1A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 w:rsidR="00E41D62">
        <w:rPr>
          <w:rFonts w:hint="eastAsia"/>
          <w:lang w:val="en-US"/>
        </w:rPr>
        <w:t>1</w:t>
      </w:r>
      <w:r w:rsidR="00E41D62"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7A425D1F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EFB5882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6B7F62F1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1103B116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55AD6472" w14:textId="77777777" w:rsidR="001872C8" w:rsidRDefault="001872C8" w:rsidP="0083719F">
      <w:pPr>
        <w:pStyle w:val="2"/>
      </w:pPr>
      <w:bookmarkStart w:id="24" w:name="_Toc152146242"/>
      <w:r>
        <w:rPr>
          <w:rFonts w:hint="eastAsia"/>
        </w:rPr>
        <w:t>计算方法</w:t>
      </w:r>
      <w:bookmarkEnd w:id="24"/>
    </w:p>
    <w:p w14:paraId="77F33FE1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49E68C1B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C99BAE8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20A41A9E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529DEC0D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0F758199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29F97A03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62CA9E1A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1220438F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7ACC7EF1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22ED405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29889005" w14:textId="77777777" w:rsidR="00D6136B" w:rsidRDefault="00D6136B">
      <w:pPr>
        <w:pStyle w:val="1"/>
      </w:pPr>
      <w:bookmarkStart w:id="25" w:name="_Toc401318141"/>
      <w:bookmarkStart w:id="26" w:name="_Toc152146243"/>
      <w:r>
        <w:rPr>
          <w:rFonts w:hint="eastAsia"/>
        </w:rPr>
        <w:t>指标概览</w:t>
      </w:r>
      <w:bookmarkEnd w:id="25"/>
      <w:bookmarkEnd w:id="26"/>
    </w:p>
    <w:p w14:paraId="7709DF3D" w14:textId="77777777" w:rsidR="00D6136B" w:rsidRDefault="00D6136B">
      <w:pPr>
        <w:pStyle w:val="2"/>
      </w:pPr>
      <w:bookmarkStart w:id="27" w:name="_Toc152146244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C80437" w14:paraId="6A602274" w14:textId="77777777">
        <w:tc>
          <w:tcPr>
            <w:tcW w:w="3118" w:type="dxa"/>
            <w:shd w:val="clear" w:color="auto" w:fill="E6E6E6"/>
            <w:vAlign w:val="center"/>
          </w:tcPr>
          <w:p w14:paraId="50C615AE" w14:textId="77777777" w:rsidR="00C80437" w:rsidRDefault="0000000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A3A8B0D" w14:textId="77777777" w:rsidR="00C80437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2F55F92" w14:textId="77777777" w:rsidR="00C80437" w:rsidRDefault="0000000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C80437" w14:paraId="7C787155" w14:textId="77777777">
        <w:tc>
          <w:tcPr>
            <w:tcW w:w="3118" w:type="dxa"/>
            <w:shd w:val="clear" w:color="auto" w:fill="E6E6E6"/>
            <w:vAlign w:val="center"/>
          </w:tcPr>
          <w:p w14:paraId="0516A1BF" w14:textId="77777777" w:rsidR="00C80437" w:rsidRDefault="00000000">
            <w:r>
              <w:t>1-1</w:t>
            </w:r>
          </w:p>
        </w:tc>
        <w:tc>
          <w:tcPr>
            <w:tcW w:w="3107" w:type="dxa"/>
            <w:vAlign w:val="center"/>
          </w:tcPr>
          <w:p w14:paraId="5047DB8D" w14:textId="77777777" w:rsidR="00C80437" w:rsidRDefault="00000000">
            <w:r>
              <w:t>519.0</w:t>
            </w:r>
          </w:p>
        </w:tc>
        <w:tc>
          <w:tcPr>
            <w:tcW w:w="3107" w:type="dxa"/>
            <w:vAlign w:val="center"/>
          </w:tcPr>
          <w:p w14:paraId="6FBE8EC8" w14:textId="77777777" w:rsidR="00C80437" w:rsidRDefault="00000000">
            <w:r>
              <w:t>4.5</w:t>
            </w:r>
          </w:p>
        </w:tc>
      </w:tr>
      <w:tr w:rsidR="00C80437" w14:paraId="67C2B704" w14:textId="77777777">
        <w:tc>
          <w:tcPr>
            <w:tcW w:w="3118" w:type="dxa"/>
            <w:shd w:val="clear" w:color="auto" w:fill="E6E6E6"/>
            <w:vAlign w:val="center"/>
          </w:tcPr>
          <w:p w14:paraId="33A0D2A0" w14:textId="77777777" w:rsidR="00C80437" w:rsidRDefault="00000000">
            <w:r>
              <w:t>1-2</w:t>
            </w:r>
          </w:p>
        </w:tc>
        <w:tc>
          <w:tcPr>
            <w:tcW w:w="3107" w:type="dxa"/>
            <w:vAlign w:val="center"/>
          </w:tcPr>
          <w:p w14:paraId="3BBD0AA2" w14:textId="77777777" w:rsidR="00C80437" w:rsidRDefault="00000000">
            <w:r>
              <w:t>135.7</w:t>
            </w:r>
          </w:p>
        </w:tc>
        <w:tc>
          <w:tcPr>
            <w:tcW w:w="3107" w:type="dxa"/>
            <w:vAlign w:val="center"/>
          </w:tcPr>
          <w:p w14:paraId="5E4DBFC4" w14:textId="77777777" w:rsidR="00C80437" w:rsidRDefault="00000000">
            <w:r>
              <w:t>4.5</w:t>
            </w:r>
          </w:p>
        </w:tc>
      </w:tr>
      <w:tr w:rsidR="00C80437" w14:paraId="040CFD85" w14:textId="77777777">
        <w:tc>
          <w:tcPr>
            <w:tcW w:w="3118" w:type="dxa"/>
            <w:shd w:val="clear" w:color="auto" w:fill="E6E6E6"/>
            <w:vAlign w:val="center"/>
          </w:tcPr>
          <w:p w14:paraId="33F3F51D" w14:textId="77777777" w:rsidR="00C80437" w:rsidRDefault="00000000">
            <w:r>
              <w:t>1-3</w:t>
            </w:r>
          </w:p>
        </w:tc>
        <w:tc>
          <w:tcPr>
            <w:tcW w:w="3107" w:type="dxa"/>
            <w:vAlign w:val="center"/>
          </w:tcPr>
          <w:p w14:paraId="310F1927" w14:textId="77777777" w:rsidR="00C80437" w:rsidRDefault="00000000">
            <w:r>
              <w:t>37.7</w:t>
            </w:r>
          </w:p>
        </w:tc>
        <w:tc>
          <w:tcPr>
            <w:tcW w:w="3107" w:type="dxa"/>
            <w:vAlign w:val="center"/>
          </w:tcPr>
          <w:p w14:paraId="2B44A8D0" w14:textId="77777777" w:rsidR="00C80437" w:rsidRDefault="00000000">
            <w:r>
              <w:t>4.5</w:t>
            </w:r>
          </w:p>
        </w:tc>
      </w:tr>
    </w:tbl>
    <w:p w14:paraId="01669583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57826CEC" w14:textId="77777777" w:rsidR="00D6136B" w:rsidRDefault="00D6136B">
      <w:pPr>
        <w:pStyle w:val="2"/>
      </w:pPr>
      <w:bookmarkStart w:id="29" w:name="_Toc152146245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C80437" w14:paraId="03536569" w14:textId="77777777">
        <w:tc>
          <w:tcPr>
            <w:tcW w:w="5093" w:type="dxa"/>
            <w:shd w:val="clear" w:color="auto" w:fill="E6E6E6"/>
            <w:vAlign w:val="center"/>
          </w:tcPr>
          <w:p w14:paraId="41998BA0" w14:textId="77777777" w:rsidR="00C80437" w:rsidRDefault="0000000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3A8E6206" w14:textId="77777777" w:rsidR="00C80437" w:rsidRDefault="00000000">
            <w:pPr>
              <w:jc w:val="center"/>
            </w:pPr>
            <w:r>
              <w:t>值</w:t>
            </w:r>
          </w:p>
        </w:tc>
      </w:tr>
      <w:tr w:rsidR="00C80437" w14:paraId="68909B85" w14:textId="77777777">
        <w:tc>
          <w:tcPr>
            <w:tcW w:w="5093" w:type="dxa"/>
            <w:shd w:val="clear" w:color="auto" w:fill="E6E6E6"/>
            <w:vAlign w:val="center"/>
          </w:tcPr>
          <w:p w14:paraId="31662FD5" w14:textId="77777777" w:rsidR="00C80437" w:rsidRDefault="00000000">
            <w:r>
              <w:lastRenderedPageBreak/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845CB2F" w14:textId="77777777" w:rsidR="00C80437" w:rsidRDefault="00000000">
            <w:r>
              <w:t>2668</w:t>
            </w:r>
          </w:p>
        </w:tc>
      </w:tr>
      <w:tr w:rsidR="00C80437" w14:paraId="018A2877" w14:textId="77777777">
        <w:tc>
          <w:tcPr>
            <w:tcW w:w="5093" w:type="dxa"/>
            <w:shd w:val="clear" w:color="auto" w:fill="E6E6E6"/>
            <w:vAlign w:val="center"/>
          </w:tcPr>
          <w:p w14:paraId="0EAB282B" w14:textId="77777777" w:rsidR="00C80437" w:rsidRDefault="00000000">
            <w:r>
              <w:t>建筑密度</w:t>
            </w:r>
          </w:p>
        </w:tc>
        <w:tc>
          <w:tcPr>
            <w:tcW w:w="4239" w:type="dxa"/>
            <w:vAlign w:val="center"/>
          </w:tcPr>
          <w:p w14:paraId="5730ADD8" w14:textId="77777777" w:rsidR="00C80437" w:rsidRDefault="00000000">
            <w:r>
              <w:t>0.26</w:t>
            </w:r>
          </w:p>
        </w:tc>
      </w:tr>
      <w:tr w:rsidR="00C80437" w14:paraId="2E9F244D" w14:textId="77777777">
        <w:tc>
          <w:tcPr>
            <w:tcW w:w="5093" w:type="dxa"/>
            <w:shd w:val="clear" w:color="auto" w:fill="E6E6E6"/>
            <w:vAlign w:val="center"/>
          </w:tcPr>
          <w:p w14:paraId="2C3F0D69" w14:textId="77777777" w:rsidR="00C80437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9F2471F" w14:textId="77777777" w:rsidR="00C80437" w:rsidRDefault="00000000">
            <w:r>
              <w:t>1976</w:t>
            </w:r>
          </w:p>
        </w:tc>
      </w:tr>
      <w:tr w:rsidR="00C80437" w14:paraId="3CB7EFD0" w14:textId="77777777">
        <w:tc>
          <w:tcPr>
            <w:tcW w:w="5093" w:type="dxa"/>
            <w:shd w:val="clear" w:color="auto" w:fill="E6E6E6"/>
            <w:vAlign w:val="center"/>
          </w:tcPr>
          <w:p w14:paraId="2A406A5D" w14:textId="77777777" w:rsidR="00C80437" w:rsidRDefault="0000000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43D3F74" w14:textId="77777777" w:rsidR="00C80437" w:rsidRDefault="00000000">
            <w:r>
              <w:t>1723</w:t>
            </w:r>
          </w:p>
        </w:tc>
      </w:tr>
      <w:tr w:rsidR="00C80437" w14:paraId="4EB526CC" w14:textId="77777777">
        <w:tc>
          <w:tcPr>
            <w:tcW w:w="5093" w:type="dxa"/>
            <w:shd w:val="clear" w:color="auto" w:fill="E6E6E6"/>
            <w:vAlign w:val="center"/>
          </w:tcPr>
          <w:p w14:paraId="7777D643" w14:textId="77777777" w:rsidR="00C80437" w:rsidRDefault="0000000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B63CCD0" w14:textId="77777777" w:rsidR="00C80437" w:rsidRDefault="00000000">
            <w:r>
              <w:t>113</w:t>
            </w:r>
          </w:p>
        </w:tc>
      </w:tr>
      <w:tr w:rsidR="00C80437" w14:paraId="2B2AE936" w14:textId="77777777">
        <w:tc>
          <w:tcPr>
            <w:tcW w:w="5093" w:type="dxa"/>
            <w:shd w:val="clear" w:color="auto" w:fill="E6E6E6"/>
            <w:vAlign w:val="center"/>
          </w:tcPr>
          <w:p w14:paraId="169E34C8" w14:textId="77777777" w:rsidR="00C80437" w:rsidRDefault="0000000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E5B99DF" w14:textId="77777777" w:rsidR="00C80437" w:rsidRDefault="00000000">
            <w:r>
              <w:t>0</w:t>
            </w:r>
          </w:p>
        </w:tc>
      </w:tr>
      <w:tr w:rsidR="00C80437" w14:paraId="1300066E" w14:textId="77777777">
        <w:tc>
          <w:tcPr>
            <w:tcW w:w="5093" w:type="dxa"/>
            <w:shd w:val="clear" w:color="auto" w:fill="E6E6E6"/>
            <w:vAlign w:val="center"/>
          </w:tcPr>
          <w:p w14:paraId="2841975B" w14:textId="77777777" w:rsidR="00C80437" w:rsidRDefault="0000000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758569F" w14:textId="77777777" w:rsidR="00C80437" w:rsidRDefault="00000000">
            <w:r>
              <w:t>53</w:t>
            </w:r>
          </w:p>
        </w:tc>
      </w:tr>
    </w:tbl>
    <w:p w14:paraId="03035666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32162F84" w14:textId="77777777" w:rsidR="00D6136B" w:rsidRDefault="00D6136B" w:rsidP="00876CF9">
      <w:pPr>
        <w:pStyle w:val="1"/>
      </w:pPr>
      <w:bookmarkStart w:id="31" w:name="_Toc152146246"/>
      <w:r>
        <w:rPr>
          <w:rFonts w:hint="eastAsia"/>
        </w:rPr>
        <w:t>计算结果</w:t>
      </w:r>
      <w:bookmarkEnd w:id="31"/>
    </w:p>
    <w:p w14:paraId="1829B818" w14:textId="77777777" w:rsidR="008D092F" w:rsidRPr="008D092F" w:rsidRDefault="008D092F" w:rsidP="008D092F">
      <w:pPr>
        <w:pStyle w:val="2"/>
      </w:pPr>
      <w:bookmarkStart w:id="32" w:name="_Toc152146247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C80437" w14:paraId="7AC875F5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138832BC" w14:textId="77777777" w:rsidR="00C80437" w:rsidRDefault="0000000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6B0F0ABF" w14:textId="77777777" w:rsidR="00C80437" w:rsidRDefault="0000000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B1C20EC" w14:textId="77777777" w:rsidR="00C80437" w:rsidRDefault="0000000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127C7FD" w14:textId="77777777" w:rsidR="00C80437" w:rsidRDefault="0000000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E300EFA" w14:textId="77777777" w:rsidR="00C80437" w:rsidRDefault="0000000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4BB4D0A" w14:textId="77777777" w:rsidR="00C80437" w:rsidRDefault="0000000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0871F4C" w14:textId="77777777" w:rsidR="00C80437" w:rsidRDefault="0000000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C80437" w14:paraId="197A9C6D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77621F8D" w14:textId="77777777" w:rsidR="00C80437" w:rsidRDefault="00C80437"/>
        </w:tc>
        <w:tc>
          <w:tcPr>
            <w:tcW w:w="1165" w:type="dxa"/>
            <w:shd w:val="clear" w:color="auto" w:fill="E6E6E6"/>
            <w:vAlign w:val="center"/>
          </w:tcPr>
          <w:p w14:paraId="0A6165A1" w14:textId="77777777" w:rsidR="00C80437" w:rsidRDefault="0000000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5847946" w14:textId="77777777" w:rsidR="00C80437" w:rsidRDefault="0000000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2D5D93" w14:textId="77777777" w:rsidR="00C80437" w:rsidRDefault="0000000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256BC6DE" w14:textId="77777777" w:rsidR="00C80437" w:rsidRDefault="00C80437"/>
        </w:tc>
        <w:tc>
          <w:tcPr>
            <w:tcW w:w="1165" w:type="dxa"/>
            <w:vMerge/>
            <w:shd w:val="clear" w:color="auto" w:fill="E6E6E6"/>
            <w:vAlign w:val="center"/>
          </w:tcPr>
          <w:p w14:paraId="32B8ECCB" w14:textId="77777777" w:rsidR="00C80437" w:rsidRDefault="00C80437"/>
        </w:tc>
        <w:tc>
          <w:tcPr>
            <w:tcW w:w="1165" w:type="dxa"/>
            <w:vMerge/>
            <w:shd w:val="clear" w:color="auto" w:fill="E6E6E6"/>
            <w:vAlign w:val="center"/>
          </w:tcPr>
          <w:p w14:paraId="7B60FFC9" w14:textId="77777777" w:rsidR="00C80437" w:rsidRDefault="00C80437"/>
        </w:tc>
        <w:tc>
          <w:tcPr>
            <w:tcW w:w="1165" w:type="dxa"/>
            <w:vMerge/>
            <w:shd w:val="clear" w:color="auto" w:fill="E6E6E6"/>
            <w:vAlign w:val="center"/>
          </w:tcPr>
          <w:p w14:paraId="5341AC44" w14:textId="77777777" w:rsidR="00C80437" w:rsidRDefault="00C80437"/>
        </w:tc>
      </w:tr>
      <w:tr w:rsidR="00C80437" w14:paraId="68C2C95D" w14:textId="77777777">
        <w:tc>
          <w:tcPr>
            <w:tcW w:w="1171" w:type="dxa"/>
            <w:shd w:val="clear" w:color="auto" w:fill="E6E6E6"/>
            <w:vAlign w:val="center"/>
          </w:tcPr>
          <w:p w14:paraId="0FCFAE68" w14:textId="77777777" w:rsidR="00C80437" w:rsidRDefault="00000000">
            <w:r>
              <w:t>广场</w:t>
            </w:r>
          </w:p>
        </w:tc>
        <w:tc>
          <w:tcPr>
            <w:tcW w:w="1165" w:type="dxa"/>
            <w:vAlign w:val="center"/>
          </w:tcPr>
          <w:p w14:paraId="2D629716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3A4AEF86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67D3BAEC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40B6E85F" w14:textId="77777777" w:rsidR="00C80437" w:rsidRDefault="00000000">
            <w:r>
              <w:t>0.1</w:t>
            </w:r>
          </w:p>
        </w:tc>
        <w:tc>
          <w:tcPr>
            <w:tcW w:w="1165" w:type="dxa"/>
            <w:vAlign w:val="center"/>
          </w:tcPr>
          <w:p w14:paraId="43FD48EC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66E3595A" w14:textId="77777777" w:rsidR="00C80437" w:rsidRDefault="00000000">
            <w:r>
              <w:t>7.0</w:t>
            </w:r>
          </w:p>
        </w:tc>
        <w:tc>
          <w:tcPr>
            <w:tcW w:w="1165" w:type="dxa"/>
            <w:vAlign w:val="center"/>
          </w:tcPr>
          <w:p w14:paraId="3AE7C6CF" w14:textId="77777777" w:rsidR="00C80437" w:rsidRDefault="00000000">
            <w:r>
              <w:t>0.0</w:t>
            </w:r>
          </w:p>
        </w:tc>
      </w:tr>
      <w:tr w:rsidR="00C80437" w14:paraId="2982EC10" w14:textId="77777777">
        <w:tc>
          <w:tcPr>
            <w:tcW w:w="1171" w:type="dxa"/>
            <w:shd w:val="clear" w:color="auto" w:fill="E6E6E6"/>
            <w:vAlign w:val="center"/>
          </w:tcPr>
          <w:p w14:paraId="13B3F0A5" w14:textId="77777777" w:rsidR="00C80437" w:rsidRDefault="00000000">
            <w:r>
              <w:t>游憩场</w:t>
            </w:r>
          </w:p>
        </w:tc>
        <w:tc>
          <w:tcPr>
            <w:tcW w:w="1165" w:type="dxa"/>
            <w:vAlign w:val="center"/>
          </w:tcPr>
          <w:p w14:paraId="7923A714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67CDB2DC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595380DB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738330B7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0AF0D08C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537D4C45" w14:textId="77777777" w:rsidR="00C80437" w:rsidRDefault="00000000">
            <w:r>
              <w:t>40.5</w:t>
            </w:r>
          </w:p>
        </w:tc>
        <w:tc>
          <w:tcPr>
            <w:tcW w:w="1165" w:type="dxa"/>
            <w:vAlign w:val="center"/>
          </w:tcPr>
          <w:p w14:paraId="08E3E2DD" w14:textId="77777777" w:rsidR="00C80437" w:rsidRDefault="00000000">
            <w:r>
              <w:t>0.0</w:t>
            </w:r>
          </w:p>
        </w:tc>
      </w:tr>
      <w:tr w:rsidR="00C80437" w14:paraId="2704945E" w14:textId="77777777">
        <w:tc>
          <w:tcPr>
            <w:tcW w:w="1171" w:type="dxa"/>
            <w:shd w:val="clear" w:color="auto" w:fill="E6E6E6"/>
            <w:vAlign w:val="center"/>
          </w:tcPr>
          <w:p w14:paraId="1EA6E8FF" w14:textId="77777777" w:rsidR="00C80437" w:rsidRDefault="00000000">
            <w:r>
              <w:t>人行道</w:t>
            </w:r>
          </w:p>
        </w:tc>
        <w:tc>
          <w:tcPr>
            <w:tcW w:w="1165" w:type="dxa"/>
            <w:vAlign w:val="center"/>
          </w:tcPr>
          <w:p w14:paraId="0445478C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70D66F38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6D759B5F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53D6783B" w14:textId="77777777" w:rsidR="00C80437" w:rsidRDefault="00000000">
            <w:r>
              <w:t>40.2</w:t>
            </w:r>
          </w:p>
        </w:tc>
        <w:tc>
          <w:tcPr>
            <w:tcW w:w="1165" w:type="dxa"/>
            <w:vAlign w:val="center"/>
          </w:tcPr>
          <w:p w14:paraId="65CF5EDA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5F76AEDB" w14:textId="77777777" w:rsidR="00C80437" w:rsidRDefault="00000000">
            <w:r>
              <w:t>1675.5</w:t>
            </w:r>
          </w:p>
        </w:tc>
        <w:tc>
          <w:tcPr>
            <w:tcW w:w="1165" w:type="dxa"/>
            <w:vAlign w:val="center"/>
          </w:tcPr>
          <w:p w14:paraId="671EE358" w14:textId="77777777" w:rsidR="00C80437" w:rsidRDefault="00000000">
            <w:r>
              <w:t>0.0</w:t>
            </w:r>
          </w:p>
        </w:tc>
      </w:tr>
      <w:tr w:rsidR="00C80437" w14:paraId="2B7E6A58" w14:textId="77777777">
        <w:tc>
          <w:tcPr>
            <w:tcW w:w="1171" w:type="dxa"/>
            <w:shd w:val="clear" w:color="auto" w:fill="E6E6E6"/>
            <w:vAlign w:val="center"/>
          </w:tcPr>
          <w:p w14:paraId="75BC951D" w14:textId="77777777" w:rsidR="00C80437" w:rsidRDefault="00000000">
            <w:r>
              <w:t>合计</w:t>
            </w:r>
          </w:p>
        </w:tc>
        <w:tc>
          <w:tcPr>
            <w:tcW w:w="1165" w:type="dxa"/>
            <w:vAlign w:val="center"/>
          </w:tcPr>
          <w:p w14:paraId="5EB177DD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59503CB7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763613BD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13A04302" w14:textId="77777777" w:rsidR="00C80437" w:rsidRDefault="00000000">
            <w:r>
              <w:t>40.3</w:t>
            </w:r>
          </w:p>
        </w:tc>
        <w:tc>
          <w:tcPr>
            <w:tcW w:w="1165" w:type="dxa"/>
            <w:vAlign w:val="center"/>
          </w:tcPr>
          <w:p w14:paraId="06375542" w14:textId="77777777" w:rsidR="00C80437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13CE7AEE" w14:textId="77777777" w:rsidR="00C80437" w:rsidRDefault="00000000">
            <w:r>
              <w:t>1723.0</w:t>
            </w:r>
          </w:p>
        </w:tc>
        <w:tc>
          <w:tcPr>
            <w:tcW w:w="1165" w:type="dxa"/>
            <w:vAlign w:val="center"/>
          </w:tcPr>
          <w:p w14:paraId="734EA78B" w14:textId="77777777" w:rsidR="00C80437" w:rsidRDefault="00000000">
            <w:r>
              <w:t>0.0</w:t>
            </w:r>
          </w:p>
        </w:tc>
      </w:tr>
    </w:tbl>
    <w:p w14:paraId="2BC28CB5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619CD451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29670641" wp14:editId="7067A9F3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1C17" w14:textId="77777777" w:rsidR="00C80437" w:rsidRDefault="00C80437">
      <w:pPr>
        <w:pStyle w:val="a0"/>
        <w:ind w:firstLine="420"/>
        <w:jc w:val="center"/>
        <w:rPr>
          <w:lang w:val="en-US"/>
        </w:rPr>
      </w:pPr>
    </w:p>
    <w:p w14:paraId="45647114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3952D41F" w14:textId="77777777" w:rsidR="00D6136B" w:rsidRDefault="00546220" w:rsidP="00165490">
      <w:pPr>
        <w:pStyle w:val="2"/>
      </w:pPr>
      <w:bookmarkStart w:id="35" w:name="_Toc152146248"/>
      <w:r>
        <w:rPr>
          <w:rFonts w:hint="eastAsia"/>
        </w:rPr>
        <w:lastRenderedPageBreak/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39A08A85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80437" w14:paraId="248D4514" w14:textId="77777777">
        <w:tc>
          <w:tcPr>
            <w:tcW w:w="1866" w:type="dxa"/>
            <w:shd w:val="clear" w:color="auto" w:fill="E6E6E6"/>
            <w:vAlign w:val="center"/>
          </w:tcPr>
          <w:p w14:paraId="5EEEE150" w14:textId="77777777" w:rsidR="00C80437" w:rsidRDefault="00000000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D46A178" w14:textId="77777777" w:rsidR="00C80437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AD1F2E" w14:textId="77777777" w:rsidR="00C80437" w:rsidRDefault="0000000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921675" w14:textId="77777777" w:rsidR="00C80437" w:rsidRDefault="0000000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744BD0" w14:textId="77777777" w:rsidR="00C80437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5A9FD3ED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409205C3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53EFD446" wp14:editId="32AF6B28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DB70" w14:textId="77777777" w:rsidR="00C80437" w:rsidRDefault="00C80437">
      <w:pPr>
        <w:pStyle w:val="a0"/>
        <w:ind w:firstLine="420"/>
        <w:jc w:val="center"/>
        <w:rPr>
          <w:lang w:val="en-US"/>
        </w:rPr>
      </w:pPr>
    </w:p>
    <w:p w14:paraId="72362A1B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22FA4685" w14:textId="77777777" w:rsidR="009976FB" w:rsidRDefault="008C6910" w:rsidP="009976FB">
      <w:pPr>
        <w:pStyle w:val="2"/>
      </w:pPr>
      <w:bookmarkStart w:id="38" w:name="_Toc152146249"/>
      <w:r>
        <w:rPr>
          <w:rFonts w:hint="eastAsia"/>
        </w:rPr>
        <w:t>屋顶热环境</w:t>
      </w:r>
      <w:r>
        <w:t>指标</w:t>
      </w:r>
      <w:bookmarkEnd w:id="38"/>
    </w:p>
    <w:p w14:paraId="767027C4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C80437" w14:paraId="72E5CB43" w14:textId="77777777">
        <w:tc>
          <w:tcPr>
            <w:tcW w:w="1555" w:type="dxa"/>
            <w:shd w:val="clear" w:color="auto" w:fill="E6E6E6"/>
            <w:vAlign w:val="center"/>
          </w:tcPr>
          <w:p w14:paraId="47B28709" w14:textId="77777777" w:rsidR="00C80437" w:rsidRDefault="0000000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6F32F6D" w14:textId="77777777" w:rsidR="00C80437" w:rsidRDefault="0000000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A6F2331" w14:textId="77777777" w:rsidR="00C80437" w:rsidRDefault="0000000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4A5EA49" w14:textId="77777777" w:rsidR="00C80437" w:rsidRDefault="0000000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C19EA68" w14:textId="77777777" w:rsidR="00C80437" w:rsidRDefault="0000000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942633C" w14:textId="77777777" w:rsidR="00C80437" w:rsidRDefault="0000000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C80437" w14:paraId="3B542283" w14:textId="77777777">
        <w:tc>
          <w:tcPr>
            <w:tcW w:w="1555" w:type="dxa"/>
            <w:vAlign w:val="center"/>
          </w:tcPr>
          <w:p w14:paraId="74B3BAB4" w14:textId="77777777" w:rsidR="00C80437" w:rsidRDefault="00000000">
            <w:r>
              <w:t>1-1</w:t>
            </w:r>
          </w:p>
        </w:tc>
        <w:tc>
          <w:tcPr>
            <w:tcW w:w="1555" w:type="dxa"/>
            <w:vAlign w:val="center"/>
          </w:tcPr>
          <w:p w14:paraId="2E0E84DA" w14:textId="77777777" w:rsidR="00C80437" w:rsidRDefault="00000000">
            <w:r>
              <w:t>519.0</w:t>
            </w:r>
          </w:p>
        </w:tc>
        <w:tc>
          <w:tcPr>
            <w:tcW w:w="1555" w:type="dxa"/>
            <w:vAlign w:val="center"/>
          </w:tcPr>
          <w:p w14:paraId="7E0B639A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15F904EE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0D3EED37" w14:textId="77777777" w:rsidR="00C80437" w:rsidRDefault="00000000">
            <w:r>
              <w:t>519.0</w:t>
            </w:r>
          </w:p>
        </w:tc>
        <w:tc>
          <w:tcPr>
            <w:tcW w:w="1555" w:type="dxa"/>
            <w:vAlign w:val="center"/>
          </w:tcPr>
          <w:p w14:paraId="421F06C9" w14:textId="77777777" w:rsidR="00C80437" w:rsidRDefault="00000000">
            <w:r>
              <w:t>100.0</w:t>
            </w:r>
          </w:p>
        </w:tc>
      </w:tr>
      <w:tr w:rsidR="00C80437" w14:paraId="584813FD" w14:textId="77777777">
        <w:tc>
          <w:tcPr>
            <w:tcW w:w="1555" w:type="dxa"/>
            <w:vAlign w:val="center"/>
          </w:tcPr>
          <w:p w14:paraId="25BCDF19" w14:textId="77777777" w:rsidR="00C80437" w:rsidRDefault="00000000">
            <w:r>
              <w:t>1-2</w:t>
            </w:r>
          </w:p>
        </w:tc>
        <w:tc>
          <w:tcPr>
            <w:tcW w:w="1555" w:type="dxa"/>
            <w:vAlign w:val="center"/>
          </w:tcPr>
          <w:p w14:paraId="59C77DF3" w14:textId="77777777" w:rsidR="00C80437" w:rsidRDefault="00000000">
            <w:r>
              <w:t>135.7</w:t>
            </w:r>
          </w:p>
        </w:tc>
        <w:tc>
          <w:tcPr>
            <w:tcW w:w="1555" w:type="dxa"/>
            <w:vAlign w:val="center"/>
          </w:tcPr>
          <w:p w14:paraId="5537B223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54B9C0E8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752A561A" w14:textId="77777777" w:rsidR="00C80437" w:rsidRDefault="00000000">
            <w:r>
              <w:t>135.7</w:t>
            </w:r>
          </w:p>
        </w:tc>
        <w:tc>
          <w:tcPr>
            <w:tcW w:w="1555" w:type="dxa"/>
            <w:vAlign w:val="center"/>
          </w:tcPr>
          <w:p w14:paraId="74360AC5" w14:textId="77777777" w:rsidR="00C80437" w:rsidRDefault="00000000">
            <w:r>
              <w:t>100.0</w:t>
            </w:r>
          </w:p>
        </w:tc>
      </w:tr>
      <w:tr w:rsidR="00C80437" w14:paraId="5E8BA82B" w14:textId="77777777">
        <w:tc>
          <w:tcPr>
            <w:tcW w:w="1555" w:type="dxa"/>
            <w:vAlign w:val="center"/>
          </w:tcPr>
          <w:p w14:paraId="6033A474" w14:textId="77777777" w:rsidR="00C80437" w:rsidRDefault="00000000">
            <w:r>
              <w:t>1-3</w:t>
            </w:r>
          </w:p>
        </w:tc>
        <w:tc>
          <w:tcPr>
            <w:tcW w:w="1555" w:type="dxa"/>
            <w:vAlign w:val="center"/>
          </w:tcPr>
          <w:p w14:paraId="3838E449" w14:textId="77777777" w:rsidR="00C80437" w:rsidRDefault="00000000">
            <w:r>
              <w:t>37.7</w:t>
            </w:r>
          </w:p>
        </w:tc>
        <w:tc>
          <w:tcPr>
            <w:tcW w:w="1555" w:type="dxa"/>
            <w:vAlign w:val="center"/>
          </w:tcPr>
          <w:p w14:paraId="799A9ECE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3BCB4051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7F6F4A73" w14:textId="77777777" w:rsidR="00C80437" w:rsidRDefault="00000000">
            <w:r>
              <w:t>37.7</w:t>
            </w:r>
          </w:p>
        </w:tc>
        <w:tc>
          <w:tcPr>
            <w:tcW w:w="1555" w:type="dxa"/>
            <w:vAlign w:val="center"/>
          </w:tcPr>
          <w:p w14:paraId="6B88149C" w14:textId="77777777" w:rsidR="00C80437" w:rsidRDefault="00000000">
            <w:r>
              <w:t>100.0</w:t>
            </w:r>
          </w:p>
        </w:tc>
      </w:tr>
      <w:tr w:rsidR="00C80437" w14:paraId="0444CABC" w14:textId="77777777">
        <w:tc>
          <w:tcPr>
            <w:tcW w:w="1555" w:type="dxa"/>
            <w:vAlign w:val="center"/>
          </w:tcPr>
          <w:p w14:paraId="2EBF716F" w14:textId="77777777" w:rsidR="00C80437" w:rsidRDefault="00000000">
            <w:r>
              <w:t>合计</w:t>
            </w:r>
          </w:p>
        </w:tc>
        <w:tc>
          <w:tcPr>
            <w:tcW w:w="1555" w:type="dxa"/>
            <w:vAlign w:val="center"/>
          </w:tcPr>
          <w:p w14:paraId="016F73D0" w14:textId="77777777" w:rsidR="00C80437" w:rsidRDefault="00000000">
            <w:r>
              <w:t>692.4</w:t>
            </w:r>
          </w:p>
        </w:tc>
        <w:tc>
          <w:tcPr>
            <w:tcW w:w="1555" w:type="dxa"/>
            <w:vAlign w:val="center"/>
          </w:tcPr>
          <w:p w14:paraId="2BBAA6CA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329D5E04" w14:textId="77777777" w:rsidR="00C80437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5A2C7B22" w14:textId="77777777" w:rsidR="00C80437" w:rsidRDefault="00000000">
            <w:r>
              <w:t>692.4</w:t>
            </w:r>
          </w:p>
        </w:tc>
        <w:tc>
          <w:tcPr>
            <w:tcW w:w="1555" w:type="dxa"/>
            <w:vAlign w:val="center"/>
          </w:tcPr>
          <w:p w14:paraId="777CA7F8" w14:textId="77777777" w:rsidR="00C80437" w:rsidRDefault="00000000">
            <w:r>
              <w:t>100.0</w:t>
            </w:r>
          </w:p>
        </w:tc>
      </w:tr>
    </w:tbl>
    <w:p w14:paraId="5E2248AA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644A8EB4" w14:textId="77777777" w:rsidR="00D32BD4" w:rsidRPr="0068672A" w:rsidRDefault="00D32BD4" w:rsidP="009F2FC7">
      <w:pPr>
        <w:pStyle w:val="1"/>
      </w:pPr>
      <w:bookmarkStart w:id="40" w:name="_Toc152146250"/>
      <w:r w:rsidRPr="0068672A">
        <w:rPr>
          <w:rFonts w:hint="eastAsia"/>
        </w:rPr>
        <w:lastRenderedPageBreak/>
        <w:t>评价结论</w:t>
      </w:r>
      <w:bookmarkEnd w:id="40"/>
    </w:p>
    <w:p w14:paraId="1B516D47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37ADD193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1DDA0720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050114B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AB44CB4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61EF62CA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2A3D6103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24DC75A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1CE57E19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B23339D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ascii="宋体" w:cs="宋体" w:hint="eastAsia"/>
                <w:sz w:val="18"/>
                <w:szCs w:val="18"/>
              </w:rPr>
              <w:t>2</w:t>
            </w:r>
            <w:bookmarkEnd w:id="41"/>
            <w:r>
              <w:rPr>
                <w:rFonts w:ascii="宋体" w:cs="宋体" w:hint="eastAsia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2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07FE029" w14:textId="77777777" w:rsidR="003002CB" w:rsidRDefault="003002CB" w:rsidP="00CB2EB5">
            <w:bookmarkStart w:id="43" w:name="活动场地遮阴率值"/>
            <w:r>
              <w:t>0.0%</w:t>
            </w:r>
            <w:bookmarkEnd w:id="43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44C73B5E" w14:textId="77777777" w:rsidR="003002CB" w:rsidRDefault="003002CB" w:rsidP="00CB2EB5">
            <w:bookmarkStart w:id="44" w:name="活动场地遮阴率得分"/>
            <w:r>
              <w:t>0</w:t>
            </w:r>
            <w:bookmarkEnd w:id="44"/>
          </w:p>
        </w:tc>
      </w:tr>
      <w:tr w:rsidR="003002CB" w14:paraId="6FCE7728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0FBF898F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20CE1C8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5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3E7D4B" w14:textId="77777777" w:rsidR="00F8552B" w:rsidRDefault="00F8552B" w:rsidP="00CB2EB5">
            <w:bookmarkStart w:id="46" w:name="车道遮阴率值"/>
            <w:r>
              <w:t>无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594C3D" w14:textId="77777777" w:rsidR="003002CB" w:rsidRPr="00A654C6" w:rsidRDefault="003002CB" w:rsidP="00CB2EB5">
            <w:bookmarkStart w:id="47" w:name="车道遮阴得分"/>
            <w:r>
              <w:t>0</w:t>
            </w:r>
            <w:bookmarkEnd w:id="47"/>
          </w:p>
        </w:tc>
      </w:tr>
      <w:tr w:rsidR="003002CB" w14:paraId="35DB45CB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EBE36CF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2499803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ascii="宋体" w:cs="宋体" w:hint="eastAsia"/>
                <w:sz w:val="18"/>
                <w:szCs w:val="18"/>
              </w:rPr>
              <w:t>4</w:t>
            </w:r>
            <w:bookmarkEnd w:id="48"/>
            <w:r>
              <w:rPr>
                <w:rFonts w:asci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C598BC0" w14:textId="77777777" w:rsidR="003002CB" w:rsidRDefault="003002CB" w:rsidP="00CB2EB5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53045E" w14:textId="77777777" w:rsidR="003002CB" w:rsidRDefault="003002CB" w:rsidP="00CB2EB5">
            <w:bookmarkStart w:id="50" w:name="屋顶遮阴得分"/>
            <w:r>
              <w:t>4</w:t>
            </w:r>
            <w:bookmarkEnd w:id="50"/>
          </w:p>
        </w:tc>
      </w:tr>
      <w:tr w:rsidR="003002CB" w14:paraId="5DF895D3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381146B3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9D22596" w14:textId="77777777" w:rsidR="003002CB" w:rsidRDefault="003002CB" w:rsidP="00CB2EB5">
            <w:bookmarkStart w:id="51" w:name="降热措施总得分"/>
            <w:r>
              <w:t>4</w:t>
            </w:r>
            <w:bookmarkEnd w:id="51"/>
          </w:p>
        </w:tc>
      </w:tr>
    </w:tbl>
    <w:p w14:paraId="2498B18C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78BD" w14:textId="77777777" w:rsidR="00FA7060" w:rsidRDefault="00FA7060">
      <w:r>
        <w:separator/>
      </w:r>
    </w:p>
  </w:endnote>
  <w:endnote w:type="continuationSeparator" w:id="0">
    <w:p w14:paraId="309A1E81" w14:textId="77777777" w:rsidR="00FA7060" w:rsidRDefault="00FA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957F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DA6D4AC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D4BC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21B8">
      <w:rPr>
        <w:rStyle w:val="a5"/>
        <w:noProof/>
      </w:rPr>
      <w:t>1</w:t>
    </w:r>
    <w:r>
      <w:fldChar w:fldCharType="end"/>
    </w:r>
  </w:p>
  <w:p w14:paraId="1A97FD2D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2820" w14:textId="77777777" w:rsidR="00FA7060" w:rsidRDefault="00FA7060">
      <w:r>
        <w:separator/>
      </w:r>
    </w:p>
  </w:footnote>
  <w:footnote w:type="continuationSeparator" w:id="0">
    <w:p w14:paraId="6E4B30B7" w14:textId="77777777" w:rsidR="00FA7060" w:rsidRDefault="00FA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CE50" w14:textId="77777777" w:rsidR="00F10D55" w:rsidRDefault="00F521B8" w:rsidP="00F10D55">
    <w:pPr>
      <w:pStyle w:val="a7"/>
      <w:jc w:val="left"/>
    </w:pPr>
    <w:r>
      <w:rPr>
        <w:noProof/>
      </w:rPr>
      <w:drawing>
        <wp:inline distT="0" distB="0" distL="0" distR="0" wp14:anchorId="67579334" wp14:editId="25B71F7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2298381">
    <w:abstractNumId w:val="0"/>
  </w:num>
  <w:num w:numId="2" w16cid:durableId="533932387">
    <w:abstractNumId w:val="1"/>
  </w:num>
  <w:num w:numId="3" w16cid:durableId="414404768">
    <w:abstractNumId w:val="2"/>
  </w:num>
  <w:num w:numId="4" w16cid:durableId="1351567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672473">
    <w:abstractNumId w:val="2"/>
    <w:lvlOverride w:ilvl="0">
      <w:startOverride w:val="1"/>
    </w:lvlOverride>
  </w:num>
  <w:num w:numId="6" w16cid:durableId="1205561631">
    <w:abstractNumId w:val="3"/>
  </w:num>
  <w:num w:numId="7" w16cid:durableId="1572424144">
    <w:abstractNumId w:val="0"/>
  </w:num>
  <w:num w:numId="8" w16cid:durableId="2534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A9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04A9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80437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060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671F394"/>
  <w15:chartTrackingRefBased/>
  <w15:docId w15:val="{F0ECA02A-6B0E-4C2D-A5E5-1B14638C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219;&#29840;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2</TotalTime>
  <Pages>8</Pages>
  <Words>537</Words>
  <Characters>3065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ths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任璐</dc:creator>
  <cp:keywords/>
  <dc:description/>
  <cp:lastModifiedBy>璐 任</cp:lastModifiedBy>
  <cp:revision>1</cp:revision>
  <cp:lastPrinted>1899-12-31T16:00:00Z</cp:lastPrinted>
  <dcterms:created xsi:type="dcterms:W3CDTF">2023-11-29T02:30:00Z</dcterms:created>
  <dcterms:modified xsi:type="dcterms:W3CDTF">2023-11-29T02:32:00Z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