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7788C" w14:textId="77777777" w:rsidR="00000000" w:rsidRDefault="00000000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5C87D1B" w14:textId="77777777" w:rsidR="00000000" w:rsidRDefault="00000000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7746460" w14:textId="77777777" w:rsidR="00000000" w:rsidRDefault="00000000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73BA279" w14:textId="77777777" w:rsidR="00000000" w:rsidRPr="00A22524" w:rsidRDefault="00000000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14:paraId="35D4CF81" w14:textId="77777777" w:rsidR="00000000" w:rsidRPr="00CE28AA" w:rsidRDefault="00000000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40294FA5" w14:textId="77777777" w:rsidR="00000000" w:rsidRPr="00CE28AA" w:rsidRDefault="00000000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7D54340" w14:textId="77777777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BE1473C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C76778D" w14:textId="77777777" w:rsidR="00000000" w:rsidRPr="00D40158" w:rsidRDefault="00000000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14:paraId="633AED99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81BEB9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B7E9C32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沈阳</w:t>
            </w:r>
            <w:bookmarkEnd w:id="1"/>
          </w:p>
        </w:tc>
      </w:tr>
      <w:tr w:rsidR="00D40158" w:rsidRPr="00D40158" w14:paraId="60266AFE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B9F2B4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6A0C15B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6F1FCE28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E36F2F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C2D40E7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0CF2C2AC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34D8A2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0677B52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33AD658E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22F7B5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5085AF92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0C0D8913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1DD98C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7A2F84FB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3688A42D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5042FD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6826E0BD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744EFA2C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30F334E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93012D2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14:paraId="14E05BCE" w14:textId="77777777" w:rsidR="00000000" w:rsidRDefault="00000000" w:rsidP="00B41640">
      <w:pPr>
        <w:spacing w:line="240" w:lineRule="auto"/>
        <w:rPr>
          <w:rFonts w:ascii="宋体" w:hAnsi="宋体"/>
          <w:lang w:val="en-US"/>
        </w:rPr>
      </w:pPr>
    </w:p>
    <w:p w14:paraId="7E2E9E03" w14:textId="77777777" w:rsidR="00000000" w:rsidRDefault="00000000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595847D8" wp14:editId="2AC91AB0">
            <wp:extent cx="1628946" cy="1628946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0D16C" w14:textId="77777777" w:rsidR="00000000" w:rsidRDefault="00000000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7235008E" w14:textId="77777777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C1F11A6" w14:textId="77777777" w:rsidR="00000000" w:rsidRPr="00D40158" w:rsidRDefault="00000000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EF4D8FB" w14:textId="77777777" w:rsidR="00000000" w:rsidRPr="00D40158" w:rsidRDefault="00000000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采用软件"/>
            <w:r>
              <w:t>建筑通风</w:t>
            </w:r>
            <w:r>
              <w:t>Vent2023</w:t>
            </w:r>
            <w:bookmarkEnd w:id="7"/>
          </w:p>
        </w:tc>
      </w:tr>
      <w:tr w:rsidR="00DD16C4" w:rsidRPr="00D40158" w14:paraId="39A5E63E" w14:textId="77777777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6632C96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5B27100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20220808</w:t>
            </w:r>
            <w:r w:rsidRPr="004D70A5">
              <w:rPr>
                <w:rFonts w:ascii="宋体" w:hAnsi="宋体"/>
                <w:szCs w:val="18"/>
              </w:rPr>
              <w:t>（</w:t>
            </w:r>
            <w:r w:rsidRPr="004D70A5">
              <w:rPr>
                <w:rFonts w:ascii="宋体" w:hAnsi="宋体"/>
                <w:szCs w:val="18"/>
              </w:rPr>
              <w:t>SP1</w:t>
            </w:r>
            <w:r w:rsidRPr="004D70A5">
              <w:rPr>
                <w:rFonts w:ascii="宋体" w:hAnsi="宋体"/>
                <w:szCs w:val="18"/>
              </w:rPr>
              <w:t>）</w:t>
            </w:r>
            <w:bookmarkEnd w:id="8"/>
          </w:p>
        </w:tc>
      </w:tr>
      <w:tr w:rsidR="001B7C87" w:rsidRPr="00D40158" w14:paraId="4F95342D" w14:textId="77777777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7E98D0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B9378F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01A24203" w14:textId="77777777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FF8A46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B6876CC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T15898134795</w:t>
            </w:r>
            <w:bookmarkEnd w:id="9"/>
          </w:p>
        </w:tc>
      </w:tr>
    </w:tbl>
    <w:p w14:paraId="48CB0EA8" w14:textId="77777777" w:rsidR="00000000" w:rsidRDefault="00000000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30FE2B42" w14:textId="77777777" w:rsidR="00000000" w:rsidRDefault="00000000" w:rsidP="00D40158">
      <w:pPr>
        <w:pStyle w:val="TOC1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21CE5B52" w14:textId="77777777" w:rsidR="00000000" w:rsidRPr="005E5F93" w:rsidRDefault="00000000" w:rsidP="005215FB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F2243" w14:paraId="42050FA1" w14:textId="77777777">
        <w:tc>
          <w:tcPr>
            <w:tcW w:w="2841" w:type="dxa"/>
            <w:shd w:val="clear" w:color="auto" w:fill="E6E6E6"/>
          </w:tcPr>
          <w:p w14:paraId="04921230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72D07428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</w:p>
        </w:tc>
      </w:tr>
      <w:tr w:rsidR="00D40158" w:rsidRPr="00FF2243" w14:paraId="4B59E591" w14:textId="77777777">
        <w:tc>
          <w:tcPr>
            <w:tcW w:w="2841" w:type="dxa"/>
            <w:shd w:val="clear" w:color="auto" w:fill="E6E6E6"/>
          </w:tcPr>
          <w:p w14:paraId="573558F2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34A2245D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  <w:lang w:val="en-US"/>
              </w:rPr>
              <w:t>沈阳</w:t>
            </w:r>
            <w:bookmarkEnd w:id="13"/>
          </w:p>
        </w:tc>
      </w:tr>
      <w:tr w:rsidR="00D40158" w:rsidRPr="00FF2243" w14:paraId="0C8CC539" w14:textId="77777777">
        <w:tc>
          <w:tcPr>
            <w:tcW w:w="2841" w:type="dxa"/>
            <w:shd w:val="clear" w:color="auto" w:fill="E6E6E6"/>
          </w:tcPr>
          <w:p w14:paraId="52C8C716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14:paraId="7B8A87E8" w14:textId="77777777" w:rsidR="00000000" w:rsidRPr="00044565" w:rsidRDefault="00000000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 w:rsidRPr="00044565">
              <w:rPr>
                <w:rFonts w:ascii="宋体" w:hAnsi="宋体"/>
                <w:lang w:val="en-US"/>
              </w:rPr>
              <w:t>775</w:t>
            </w:r>
            <w:bookmarkEnd w:id="14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 w14:paraId="02F01107" w14:textId="77777777">
        <w:tc>
          <w:tcPr>
            <w:tcW w:w="2841" w:type="dxa"/>
            <w:shd w:val="clear" w:color="auto" w:fill="E6E6E6"/>
          </w:tcPr>
          <w:p w14:paraId="0F76CB97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14:paraId="5B6D15F4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层数"/>
            <w:r>
              <w:rPr>
                <w:rFonts w:ascii="宋体" w:hAnsi="宋体" w:hint="eastAsia"/>
                <w:lang w:val="en-US"/>
              </w:rPr>
              <w:t>2</w:t>
            </w:r>
            <w:bookmarkEnd w:id="15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 w14:paraId="1C45D303" w14:textId="77777777">
        <w:tc>
          <w:tcPr>
            <w:tcW w:w="2841" w:type="dxa"/>
            <w:shd w:val="clear" w:color="auto" w:fill="E6E6E6"/>
          </w:tcPr>
          <w:p w14:paraId="4EC9F5C9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14:paraId="34E6FB5C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ascii="宋体" w:hAnsi="宋体" w:hint="eastAsia"/>
                <w:lang w:val="en-US"/>
              </w:rPr>
              <w:t>14.0</w:t>
            </w:r>
            <w:bookmarkEnd w:id="16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14:paraId="3DBCE4B8" w14:textId="77777777" w:rsidR="00000000" w:rsidRDefault="00000000" w:rsidP="00D40158">
      <w:pPr>
        <w:pStyle w:val="1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p w14:paraId="129F3D64" w14:textId="77777777" w:rsidR="00000000" w:rsidRDefault="0000000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19"/>
      <w:bookmarkEnd w:id="20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14:paraId="0202D0F1" w14:textId="77777777" w:rsidR="00000000" w:rsidRDefault="0000000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14:paraId="41165616" w14:textId="77777777" w:rsidR="00000000" w:rsidRDefault="0000000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1" w:name="工程名称3"/>
      <w:bookmarkEnd w:id="21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14:paraId="10F16E1A" w14:textId="77777777" w:rsidR="00000000" w:rsidRDefault="00000000" w:rsidP="004445CE">
      <w:pPr>
        <w:pStyle w:val="1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 w14:paraId="19199957" w14:textId="77777777" w:rsidR="00000000" w:rsidRDefault="00000000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14:paraId="061C536F" w14:textId="77777777" w:rsidR="00000000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14:paraId="07B97EFA" w14:textId="77777777" w:rsidR="00000000" w:rsidRPr="0078336A" w:rsidRDefault="00000000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14:paraId="7248F264" w14:textId="77777777" w:rsidR="00000000" w:rsidRPr="0078336A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7387E1A8" w14:textId="77777777" w:rsidR="00000000" w:rsidRPr="0078336A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3EE8E9A2" w14:textId="77777777" w:rsidR="00000000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14:paraId="0857D295" w14:textId="77777777" w:rsidR="00000000" w:rsidRDefault="00000000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14:paraId="2C3652BB" w14:textId="77777777" w:rsidR="00000000" w:rsidRPr="0041789B" w:rsidRDefault="00000000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14:paraId="3B10970B" w14:textId="77777777" w:rsidR="00000000" w:rsidRPr="00342AF2" w:rsidRDefault="00000000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14:paraId="067F42F0" w14:textId="77777777" w:rsidR="00000000" w:rsidRDefault="00000000" w:rsidP="000951E6">
      <w:pPr>
        <w:pStyle w:val="1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 w14:paraId="5B379EAB" w14:textId="77777777" w:rsidR="00000000" w:rsidRPr="00D91B6A" w:rsidRDefault="00000000" w:rsidP="00C07423">
      <w:pPr>
        <w:pStyle w:val="2"/>
      </w:pPr>
      <w:r>
        <w:rPr>
          <w:rFonts w:hint="eastAsia"/>
        </w:rPr>
        <w:t>计算内容</w:t>
      </w:r>
    </w:p>
    <w:p w14:paraId="7FCEE9C6" w14:textId="77777777" w:rsidR="00000000" w:rsidRDefault="00000000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bookmarkEnd w:id="24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14:paraId="3FEB4119" w14:textId="77777777" w:rsidR="00000000" w:rsidRPr="00D91B6A" w:rsidRDefault="00000000" w:rsidP="00C07423">
      <w:pPr>
        <w:pStyle w:val="2"/>
      </w:pPr>
      <w:r>
        <w:rPr>
          <w:rFonts w:hint="eastAsia"/>
        </w:rPr>
        <w:lastRenderedPageBreak/>
        <w:t>计算方法</w:t>
      </w:r>
    </w:p>
    <w:p w14:paraId="3F2D32C6" w14:textId="77777777" w:rsidR="00000000" w:rsidRDefault="00000000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14:paraId="4401B5D7" w14:textId="77777777" w:rsidR="00000000" w:rsidRDefault="00000000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pict w14:anchorId="001197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pt;height:34.5pt">
            <v:imagedata r:id="rId10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</w:p>
    <w:p w14:paraId="10A9BFC4" w14:textId="77777777" w:rsidR="00000000" w:rsidRDefault="00000000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5B2E80B1" w14:textId="77777777" w:rsidR="00000000" w:rsidRDefault="00000000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3DDB86CA">
          <v:shape id="_x0000_i1026" type="#_x0000_t75" style="width:33pt;height:19pt">
            <v:imagedata r:id="rId11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—外窗可开启面积比例（</w:t>
      </w:r>
      <w:r>
        <w:rPr>
          <w:rFonts w:hint="eastAsia"/>
          <w:kern w:val="2"/>
          <w:sz w:val="21"/>
          <w:szCs w:val="24"/>
          <w:lang w:val="en-US"/>
        </w:rPr>
        <w:t>%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220BF2E0" w14:textId="77777777" w:rsidR="00000000" w:rsidRDefault="00000000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29CEC369">
          <v:shape id="_x0000_i1027" type="#_x0000_t75" style="width:26.5pt;height:19pt">
            <v:imagedata r:id="rId12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>
        <w:rPr>
          <w:rFonts w:hint="eastAsia"/>
          <w:kern w:val="2"/>
          <w:sz w:val="21"/>
          <w:szCs w:val="24"/>
          <w:lang w:val="en-US"/>
        </w:rPr>
        <w:t>外窗可开启面积之和（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3F71366B" w14:textId="77777777" w:rsidR="00000000" w:rsidRDefault="00000000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7C2B53F4">
          <v:shape id="_x0000_i1028" type="#_x0000_t75" style="width:22.5pt;height:19pt">
            <v:imagedata r:id="rId13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>
        <w:rPr>
          <w:rFonts w:hint="eastAsia"/>
          <w:kern w:val="2"/>
          <w:sz w:val="21"/>
          <w:szCs w:val="24"/>
          <w:lang w:val="en-US"/>
        </w:rPr>
        <w:t>外窗面积之和（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754185CD" w14:textId="77777777" w:rsidR="00000000" w:rsidRDefault="00000000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14:paraId="6DB70EFE" w14:textId="77777777" w:rsidR="00000000" w:rsidRDefault="00000000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22C71A7D" w14:textId="77777777" w:rsidR="00000000" w:rsidRPr="006368AC" w:rsidRDefault="00000000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14:paraId="4B4FFCC2" w14:textId="77777777" w:rsidR="00000000" w:rsidRPr="002207EC" w:rsidRDefault="00000000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pict w14:anchorId="2540BC6A">
          <v:shape id="_x0000_i1029" type="#_x0000_t75" style="width:109pt;height:34.5pt">
            <v:imagedata r:id="rId14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</w:p>
    <w:p w14:paraId="56A08607" w14:textId="77777777" w:rsidR="00000000" w:rsidRDefault="00000000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6742956E" w14:textId="77777777" w:rsidR="00000000" w:rsidRDefault="00000000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3F890341">
          <v:shape id="_x0000_i1030" type="#_x0000_t75" style="width:34.5pt;height:19pt">
            <v:imagedata r:id="rId15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玻璃幕墙</w:t>
      </w:r>
      <w:r>
        <w:rPr>
          <w:rFonts w:hint="eastAsia"/>
          <w:kern w:val="2"/>
          <w:sz w:val="21"/>
          <w:szCs w:val="24"/>
          <w:lang w:val="en-US"/>
        </w:rPr>
        <w:t>可开启面积比例（</w:t>
      </w:r>
      <w:r>
        <w:rPr>
          <w:rFonts w:hint="eastAsia"/>
          <w:kern w:val="2"/>
          <w:sz w:val="21"/>
          <w:szCs w:val="24"/>
          <w:lang w:val="en-US"/>
        </w:rPr>
        <w:t>%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006B8378" w14:textId="77777777" w:rsidR="00000000" w:rsidRDefault="00000000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064E98CD">
          <v:shape id="_x0000_i1031" type="#_x0000_t75" style="width:27.5pt;height:19pt">
            <v:imagedata r:id="rId16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>
        <w:rPr>
          <w:rFonts w:hint="eastAsia"/>
          <w:kern w:val="2"/>
          <w:sz w:val="21"/>
          <w:szCs w:val="24"/>
          <w:lang w:val="en-US"/>
        </w:rPr>
        <w:t>玻璃幕墙</w:t>
      </w:r>
      <w:r>
        <w:rPr>
          <w:rFonts w:hint="eastAsia"/>
          <w:kern w:val="2"/>
          <w:sz w:val="21"/>
          <w:szCs w:val="24"/>
          <w:lang w:val="en-US"/>
        </w:rPr>
        <w:t>可开启面积之和（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379F324A" w14:textId="77777777" w:rsidR="00000000" w:rsidRDefault="00000000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1048AF31">
          <v:shape id="_x0000_i1032" type="#_x0000_t75" style="width:24pt;height:19pt">
            <v:imagedata r:id="rId17" o:title=""/>
          </v:shape>
        </w:pic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>
        <w:rPr>
          <w:rFonts w:hint="eastAsia"/>
          <w:kern w:val="2"/>
          <w:sz w:val="21"/>
          <w:szCs w:val="24"/>
          <w:lang w:val="en-US"/>
        </w:rPr>
        <w:t>玻璃幕墙</w:t>
      </w:r>
      <w:r>
        <w:rPr>
          <w:rFonts w:hint="eastAsia"/>
          <w:kern w:val="2"/>
          <w:sz w:val="21"/>
          <w:szCs w:val="24"/>
          <w:lang w:val="en-US"/>
        </w:rPr>
        <w:t>透明部分</w:t>
      </w:r>
      <w:r>
        <w:rPr>
          <w:rFonts w:hint="eastAsia"/>
          <w:kern w:val="2"/>
          <w:sz w:val="21"/>
          <w:szCs w:val="24"/>
          <w:lang w:val="en-US"/>
        </w:rPr>
        <w:t>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7159145A" w14:textId="77777777" w:rsidR="00000000" w:rsidRDefault="00000000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 wp14:anchorId="4F759F8D" wp14:editId="6E76B944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EB357" w14:textId="77777777" w:rsidR="00000000" w:rsidRDefault="00000000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14:paraId="0EE2C0CA" w14:textId="77777777" w:rsidR="00000000" w:rsidRDefault="00000000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14:paraId="2C0AB0FE" w14:textId="77777777" w:rsidR="00000000" w:rsidRDefault="00000000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134DAAD" w14:textId="77777777" w:rsidR="00000000" w:rsidRPr="00563AD1" w:rsidRDefault="00000000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14:paraId="53B5EB3C" w14:textId="77777777" w:rsidR="00000000" w:rsidRDefault="00000000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建筑可开启面积比例统计计算表</w:t>
      </w:r>
      <w:bookmarkEnd w:id="25"/>
    </w:p>
    <w:p w14:paraId="050E50D4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p w14:paraId="113F7FBA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 w:rsidRPr="00DD1BDD">
        <w:rPr>
          <w:rFonts w:hint="eastAsia"/>
          <w:szCs w:val="24"/>
        </w:rPr>
        <w:t>南向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423445" w14:paraId="2A51459A" w14:textId="77777777">
        <w:tc>
          <w:tcPr>
            <w:tcW w:w="4420" w:type="dxa"/>
            <w:gridSpan w:val="3"/>
          </w:tcPr>
          <w:p w14:paraId="4C13CA93" w14:textId="77777777" w:rsidR="00423445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2E4F5899" w14:textId="77777777" w:rsidR="00423445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3506AE57" w14:textId="77777777" w:rsidR="00423445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5C5B0164" w14:textId="77777777" w:rsidR="00423445" w:rsidRDefault="00000000">
            <w:r>
              <w:t>可开启面积比例</w:t>
            </w:r>
            <w:r>
              <w:t>(%)</w:t>
            </w:r>
          </w:p>
        </w:tc>
      </w:tr>
      <w:tr w:rsidR="00423445" w14:paraId="4D62CB29" w14:textId="77777777">
        <w:tc>
          <w:tcPr>
            <w:tcW w:w="1000" w:type="dxa"/>
            <w:vAlign w:val="center"/>
          </w:tcPr>
          <w:p w14:paraId="0AE7EA7B" w14:textId="77777777" w:rsidR="00423445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7E1B39BC" w14:textId="77777777" w:rsidR="00423445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7582E551" w14:textId="77777777" w:rsidR="00423445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39A456BA" w14:textId="77777777" w:rsidR="00423445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709FF29C" w14:textId="77777777" w:rsidR="00423445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32B5118" w14:textId="77777777" w:rsidR="00423445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FD2DA76" w14:textId="77777777" w:rsidR="00423445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713CB6B" w14:textId="77777777" w:rsidR="00423445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D6F86BD" w14:textId="77777777" w:rsidR="00423445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5A90C358" w14:textId="77777777" w:rsidR="00423445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7EA2FA21" w14:textId="77777777" w:rsidR="00423445" w:rsidRDefault="00423445"/>
        </w:tc>
      </w:tr>
      <w:tr w:rsidR="00423445" w14:paraId="3C54C562" w14:textId="77777777">
        <w:tc>
          <w:tcPr>
            <w:tcW w:w="1000" w:type="dxa"/>
            <w:vAlign w:val="center"/>
          </w:tcPr>
          <w:p w14:paraId="6218B172" w14:textId="77777777" w:rsidR="00423445" w:rsidRDefault="00000000">
            <w:r>
              <w:t xml:space="preserve"> </w:t>
            </w:r>
          </w:p>
        </w:tc>
        <w:tc>
          <w:tcPr>
            <w:tcW w:w="2360" w:type="dxa"/>
            <w:vAlign w:val="center"/>
          </w:tcPr>
          <w:p w14:paraId="685C3C2D" w14:textId="77777777" w:rsidR="00423445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357D7B6A" w14:textId="77777777" w:rsidR="00423445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9F46F05" w14:textId="77777777" w:rsidR="00423445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2153E0AB" w14:textId="77777777" w:rsidR="00423445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29DECF66" w14:textId="77777777" w:rsidR="00423445" w:rsidRDefault="00000000">
            <w:r>
              <w:t>1.62</w:t>
            </w:r>
          </w:p>
        </w:tc>
        <w:tc>
          <w:tcPr>
            <w:tcW w:w="1060" w:type="dxa"/>
            <w:vAlign w:val="center"/>
          </w:tcPr>
          <w:p w14:paraId="63C73646" w14:textId="77777777" w:rsidR="00423445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6C79FA70" w14:textId="77777777" w:rsidR="00423445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1E8980D1" w14:textId="77777777" w:rsidR="00423445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C1F9B95" w14:textId="77777777" w:rsidR="00423445" w:rsidRDefault="00000000">
            <w:r>
              <w:t>1.62</w:t>
            </w:r>
          </w:p>
        </w:tc>
        <w:tc>
          <w:tcPr>
            <w:tcW w:w="1980" w:type="dxa"/>
            <w:vAlign w:val="center"/>
          </w:tcPr>
          <w:p w14:paraId="03A06BD0" w14:textId="77777777" w:rsidR="00423445" w:rsidRDefault="00000000">
            <w:r>
              <w:t>100</w:t>
            </w:r>
          </w:p>
        </w:tc>
      </w:tr>
      <w:tr w:rsidR="00423445" w14:paraId="69D3FE55" w14:textId="77777777">
        <w:tc>
          <w:tcPr>
            <w:tcW w:w="1000" w:type="dxa"/>
            <w:vAlign w:val="center"/>
          </w:tcPr>
          <w:p w14:paraId="1B250AA2" w14:textId="77777777" w:rsidR="00423445" w:rsidRDefault="00000000">
            <w:r>
              <w:t>C1521</w:t>
            </w:r>
          </w:p>
        </w:tc>
        <w:tc>
          <w:tcPr>
            <w:tcW w:w="2360" w:type="dxa"/>
            <w:vAlign w:val="center"/>
          </w:tcPr>
          <w:p w14:paraId="7715AE02" w14:textId="77777777" w:rsidR="00423445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15C175AB" w14:textId="77777777" w:rsidR="00423445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9CBED2D" w14:textId="77777777" w:rsidR="00423445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5F5698D5" w14:textId="77777777" w:rsidR="00423445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18321A25" w14:textId="77777777" w:rsidR="00423445" w:rsidRDefault="00000000">
            <w:r>
              <w:t>3.15</w:t>
            </w:r>
          </w:p>
        </w:tc>
        <w:tc>
          <w:tcPr>
            <w:tcW w:w="1060" w:type="dxa"/>
            <w:vAlign w:val="center"/>
          </w:tcPr>
          <w:p w14:paraId="5521AD18" w14:textId="77777777" w:rsidR="00423445" w:rsidRDefault="00000000">
            <w:r>
              <w:t>1.00</w:t>
            </w:r>
          </w:p>
        </w:tc>
        <w:tc>
          <w:tcPr>
            <w:tcW w:w="1060" w:type="dxa"/>
            <w:vAlign w:val="center"/>
          </w:tcPr>
          <w:p w14:paraId="07FA5FA4" w14:textId="77777777" w:rsidR="00423445" w:rsidRDefault="00000000">
            <w:r>
              <w:t>1.00</w:t>
            </w:r>
          </w:p>
        </w:tc>
        <w:tc>
          <w:tcPr>
            <w:tcW w:w="1060" w:type="dxa"/>
            <w:vAlign w:val="center"/>
          </w:tcPr>
          <w:p w14:paraId="2B33DBF7" w14:textId="77777777" w:rsidR="00423445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F8A4DD8" w14:textId="77777777" w:rsidR="00423445" w:rsidRDefault="00000000">
            <w:r>
              <w:t>1.00</w:t>
            </w:r>
          </w:p>
        </w:tc>
        <w:tc>
          <w:tcPr>
            <w:tcW w:w="1980" w:type="dxa"/>
            <w:vAlign w:val="center"/>
          </w:tcPr>
          <w:p w14:paraId="77D963BB" w14:textId="77777777" w:rsidR="00423445" w:rsidRDefault="00000000">
            <w:r>
              <w:t>32</w:t>
            </w:r>
          </w:p>
        </w:tc>
      </w:tr>
      <w:tr w:rsidR="00423445" w14:paraId="03313D2D" w14:textId="77777777">
        <w:tc>
          <w:tcPr>
            <w:tcW w:w="1000" w:type="dxa"/>
            <w:vAlign w:val="center"/>
          </w:tcPr>
          <w:p w14:paraId="04D0F765" w14:textId="77777777" w:rsidR="00423445" w:rsidRDefault="00000000">
            <w:r>
              <w:t>C1809</w:t>
            </w:r>
          </w:p>
        </w:tc>
        <w:tc>
          <w:tcPr>
            <w:tcW w:w="2360" w:type="dxa"/>
            <w:vAlign w:val="center"/>
          </w:tcPr>
          <w:p w14:paraId="5FAFA279" w14:textId="77777777" w:rsidR="00423445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6FF8F26B" w14:textId="77777777" w:rsidR="00423445" w:rsidRDefault="00000000">
            <w:r>
              <w:t>7</w:t>
            </w:r>
          </w:p>
        </w:tc>
        <w:tc>
          <w:tcPr>
            <w:tcW w:w="1060" w:type="dxa"/>
            <w:vAlign w:val="center"/>
          </w:tcPr>
          <w:p w14:paraId="3C78D361" w14:textId="77777777" w:rsidR="00423445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02520848" w14:textId="77777777" w:rsidR="00423445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2014760B" w14:textId="77777777" w:rsidR="00423445" w:rsidRDefault="00000000">
            <w:r>
              <w:t>1.62</w:t>
            </w:r>
          </w:p>
        </w:tc>
        <w:tc>
          <w:tcPr>
            <w:tcW w:w="1060" w:type="dxa"/>
            <w:vAlign w:val="center"/>
          </w:tcPr>
          <w:p w14:paraId="4C014D34" w14:textId="77777777" w:rsidR="00423445" w:rsidRDefault="00000000">
            <w:r>
              <w:t>1.00</w:t>
            </w:r>
          </w:p>
        </w:tc>
        <w:tc>
          <w:tcPr>
            <w:tcW w:w="1060" w:type="dxa"/>
            <w:vAlign w:val="center"/>
          </w:tcPr>
          <w:p w14:paraId="68FBA020" w14:textId="77777777" w:rsidR="00423445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183ADC78" w14:textId="77777777" w:rsidR="00423445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528B034" w14:textId="77777777" w:rsidR="00423445" w:rsidRDefault="00000000">
            <w:r>
              <w:t>0.90</w:t>
            </w:r>
          </w:p>
        </w:tc>
        <w:tc>
          <w:tcPr>
            <w:tcW w:w="1980" w:type="dxa"/>
            <w:vAlign w:val="center"/>
          </w:tcPr>
          <w:p w14:paraId="24FC6EBE" w14:textId="77777777" w:rsidR="00423445" w:rsidRDefault="00000000">
            <w:r>
              <w:t>56</w:t>
            </w:r>
          </w:p>
        </w:tc>
      </w:tr>
      <w:tr w:rsidR="00423445" w14:paraId="58D0DA74" w14:textId="77777777">
        <w:tc>
          <w:tcPr>
            <w:tcW w:w="1000" w:type="dxa"/>
            <w:vAlign w:val="center"/>
          </w:tcPr>
          <w:p w14:paraId="1304AC23" w14:textId="77777777" w:rsidR="00423445" w:rsidRDefault="00000000">
            <w:r>
              <w:t>C1818</w:t>
            </w:r>
          </w:p>
        </w:tc>
        <w:tc>
          <w:tcPr>
            <w:tcW w:w="2360" w:type="dxa"/>
            <w:vAlign w:val="center"/>
          </w:tcPr>
          <w:p w14:paraId="354C6474" w14:textId="77777777" w:rsidR="00423445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4EB6874A" w14:textId="77777777" w:rsidR="00423445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B70F0DB" w14:textId="77777777" w:rsidR="00423445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46D4ECA2" w14:textId="77777777" w:rsidR="00423445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7186CBFB" w14:textId="77777777" w:rsidR="00423445" w:rsidRDefault="00000000">
            <w:r>
              <w:t>3.24</w:t>
            </w:r>
          </w:p>
        </w:tc>
        <w:tc>
          <w:tcPr>
            <w:tcW w:w="1060" w:type="dxa"/>
            <w:vAlign w:val="center"/>
          </w:tcPr>
          <w:p w14:paraId="5B4C40D0" w14:textId="77777777" w:rsidR="00423445" w:rsidRDefault="00000000">
            <w:r>
              <w:t>1.00</w:t>
            </w:r>
          </w:p>
        </w:tc>
        <w:tc>
          <w:tcPr>
            <w:tcW w:w="1060" w:type="dxa"/>
            <w:vAlign w:val="center"/>
          </w:tcPr>
          <w:p w14:paraId="175F434E" w14:textId="77777777" w:rsidR="00423445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3CA5D5B6" w14:textId="77777777" w:rsidR="00423445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10480CE" w14:textId="77777777" w:rsidR="00423445" w:rsidRDefault="00000000">
            <w:r>
              <w:t>0.90</w:t>
            </w:r>
          </w:p>
        </w:tc>
        <w:tc>
          <w:tcPr>
            <w:tcW w:w="1980" w:type="dxa"/>
            <w:vAlign w:val="center"/>
          </w:tcPr>
          <w:p w14:paraId="64CE48EF" w14:textId="77777777" w:rsidR="00423445" w:rsidRDefault="00000000">
            <w:r>
              <w:t>28</w:t>
            </w:r>
          </w:p>
        </w:tc>
      </w:tr>
      <w:tr w:rsidR="00423445" w14:paraId="31F6D1C5" w14:textId="77777777">
        <w:tc>
          <w:tcPr>
            <w:tcW w:w="1000" w:type="dxa"/>
            <w:vAlign w:val="center"/>
          </w:tcPr>
          <w:p w14:paraId="5F5987FA" w14:textId="77777777" w:rsidR="00423445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08C27AFC" w14:textId="77777777" w:rsidR="00423445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27F4BE03" w14:textId="77777777" w:rsidR="00423445" w:rsidRDefault="00000000">
            <w:r>
              <w:t>10</w:t>
            </w:r>
          </w:p>
        </w:tc>
        <w:tc>
          <w:tcPr>
            <w:tcW w:w="1060" w:type="dxa"/>
            <w:vAlign w:val="center"/>
          </w:tcPr>
          <w:p w14:paraId="732A2FDC" w14:textId="77777777" w:rsidR="00423445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347B02A9" w14:textId="77777777" w:rsidR="00423445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6E21CB0F" w14:textId="77777777" w:rsidR="00423445" w:rsidRDefault="00000000">
            <w:r>
              <w:t>19.35</w:t>
            </w:r>
          </w:p>
        </w:tc>
        <w:tc>
          <w:tcPr>
            <w:tcW w:w="1060" w:type="dxa"/>
            <w:vAlign w:val="center"/>
          </w:tcPr>
          <w:p w14:paraId="2177EB19" w14:textId="77777777" w:rsidR="00423445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1082E03F" w14:textId="77777777" w:rsidR="00423445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07E19347" w14:textId="77777777" w:rsidR="00423445" w:rsidRDefault="00000000">
            <w:r>
              <w:t>4</w:t>
            </w:r>
          </w:p>
        </w:tc>
        <w:tc>
          <w:tcPr>
            <w:tcW w:w="1060" w:type="dxa"/>
            <w:vAlign w:val="center"/>
          </w:tcPr>
          <w:p w14:paraId="73DBBBB8" w14:textId="77777777" w:rsidR="00423445" w:rsidRDefault="00000000">
            <w:r>
              <w:t>8.92</w:t>
            </w:r>
          </w:p>
        </w:tc>
        <w:tc>
          <w:tcPr>
            <w:tcW w:w="1980" w:type="dxa"/>
            <w:vAlign w:val="center"/>
          </w:tcPr>
          <w:p w14:paraId="4FBD7322" w14:textId="77777777" w:rsidR="00423445" w:rsidRDefault="00000000">
            <w:r>
              <w:t>46</w:t>
            </w:r>
          </w:p>
        </w:tc>
      </w:tr>
    </w:tbl>
    <w:p w14:paraId="64DA340D" w14:textId="77777777" w:rsidR="00000000" w:rsidRPr="00DD1BDD" w:rsidRDefault="00000000" w:rsidP="00DD1BDD">
      <w:pPr>
        <w:rPr>
          <w:szCs w:val="24"/>
        </w:rPr>
      </w:pPr>
      <w:bookmarkStart w:id="27" w:name="外窗统计计算表南向"/>
      <w:bookmarkEnd w:id="27"/>
    </w:p>
    <w:p w14:paraId="220BCD7C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北向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423445" w14:paraId="33E90C34" w14:textId="77777777">
        <w:tc>
          <w:tcPr>
            <w:tcW w:w="4420" w:type="dxa"/>
            <w:gridSpan w:val="3"/>
          </w:tcPr>
          <w:p w14:paraId="39D6E411" w14:textId="77777777" w:rsidR="00423445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03F827BC" w14:textId="77777777" w:rsidR="00423445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62191CAE" w14:textId="77777777" w:rsidR="00423445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786E20B1" w14:textId="77777777" w:rsidR="00423445" w:rsidRDefault="00000000">
            <w:r>
              <w:t>可开启面积比例</w:t>
            </w:r>
            <w:r>
              <w:t>(%)</w:t>
            </w:r>
          </w:p>
        </w:tc>
      </w:tr>
      <w:tr w:rsidR="00423445" w14:paraId="7CBA3473" w14:textId="77777777">
        <w:tc>
          <w:tcPr>
            <w:tcW w:w="1000" w:type="dxa"/>
            <w:vAlign w:val="center"/>
          </w:tcPr>
          <w:p w14:paraId="0E8601EF" w14:textId="77777777" w:rsidR="00423445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4604D589" w14:textId="77777777" w:rsidR="00423445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4280CCF3" w14:textId="77777777" w:rsidR="00423445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2435A7F" w14:textId="77777777" w:rsidR="00423445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CF39A45" w14:textId="77777777" w:rsidR="00423445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87224A1" w14:textId="77777777" w:rsidR="00423445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0DF40CFB" w14:textId="77777777" w:rsidR="00423445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6A2C083" w14:textId="77777777" w:rsidR="00423445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CC05ECC" w14:textId="77777777" w:rsidR="00423445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4B017F97" w14:textId="77777777" w:rsidR="00423445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1388A8A3" w14:textId="77777777" w:rsidR="00423445" w:rsidRDefault="00423445"/>
        </w:tc>
      </w:tr>
      <w:tr w:rsidR="00423445" w14:paraId="05644A22" w14:textId="77777777">
        <w:tc>
          <w:tcPr>
            <w:tcW w:w="1000" w:type="dxa"/>
            <w:vAlign w:val="center"/>
          </w:tcPr>
          <w:p w14:paraId="0E7B2BAC" w14:textId="77777777" w:rsidR="00423445" w:rsidRDefault="00000000">
            <w:r>
              <w:t xml:space="preserve"> C1809</w:t>
            </w:r>
          </w:p>
        </w:tc>
        <w:tc>
          <w:tcPr>
            <w:tcW w:w="2360" w:type="dxa"/>
            <w:vAlign w:val="center"/>
          </w:tcPr>
          <w:p w14:paraId="26471DC2" w14:textId="77777777" w:rsidR="00423445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114D5EC4" w14:textId="77777777" w:rsidR="00423445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0393D06" w14:textId="77777777" w:rsidR="00423445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0EE6F563" w14:textId="77777777" w:rsidR="00423445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4D608126" w14:textId="77777777" w:rsidR="00423445" w:rsidRDefault="00000000">
            <w:r>
              <w:t>1.62</w:t>
            </w:r>
          </w:p>
        </w:tc>
        <w:tc>
          <w:tcPr>
            <w:tcW w:w="1060" w:type="dxa"/>
            <w:vAlign w:val="center"/>
          </w:tcPr>
          <w:p w14:paraId="0A4772C3" w14:textId="77777777" w:rsidR="00423445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720A6227" w14:textId="77777777" w:rsidR="00423445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13645EAB" w14:textId="77777777" w:rsidR="00423445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C907A33" w14:textId="77777777" w:rsidR="00423445" w:rsidRDefault="00000000">
            <w:r>
              <w:t>1.62</w:t>
            </w:r>
          </w:p>
        </w:tc>
        <w:tc>
          <w:tcPr>
            <w:tcW w:w="1980" w:type="dxa"/>
            <w:vAlign w:val="center"/>
          </w:tcPr>
          <w:p w14:paraId="1DACB339" w14:textId="77777777" w:rsidR="00423445" w:rsidRDefault="00000000">
            <w:r>
              <w:t>100</w:t>
            </w:r>
          </w:p>
        </w:tc>
      </w:tr>
      <w:tr w:rsidR="00423445" w14:paraId="6844F3FB" w14:textId="77777777">
        <w:tc>
          <w:tcPr>
            <w:tcW w:w="1000" w:type="dxa"/>
            <w:vAlign w:val="center"/>
          </w:tcPr>
          <w:p w14:paraId="737CA535" w14:textId="77777777" w:rsidR="00423445" w:rsidRDefault="00000000">
            <w:r>
              <w:t>C1521</w:t>
            </w:r>
          </w:p>
        </w:tc>
        <w:tc>
          <w:tcPr>
            <w:tcW w:w="2360" w:type="dxa"/>
            <w:vAlign w:val="center"/>
          </w:tcPr>
          <w:p w14:paraId="0FDADE90" w14:textId="77777777" w:rsidR="00423445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5A98FAF9" w14:textId="77777777" w:rsidR="00423445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9E1194B" w14:textId="77777777" w:rsidR="00423445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0B942F3C" w14:textId="77777777" w:rsidR="00423445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4EE4D43B" w14:textId="77777777" w:rsidR="00423445" w:rsidRDefault="00000000">
            <w:r>
              <w:t>3.15</w:t>
            </w:r>
          </w:p>
        </w:tc>
        <w:tc>
          <w:tcPr>
            <w:tcW w:w="1060" w:type="dxa"/>
            <w:vAlign w:val="center"/>
          </w:tcPr>
          <w:p w14:paraId="3BAEC78E" w14:textId="77777777" w:rsidR="00423445" w:rsidRDefault="00000000">
            <w:r>
              <w:t>1.00</w:t>
            </w:r>
          </w:p>
        </w:tc>
        <w:tc>
          <w:tcPr>
            <w:tcW w:w="1060" w:type="dxa"/>
            <w:vAlign w:val="center"/>
          </w:tcPr>
          <w:p w14:paraId="3B2A708C" w14:textId="77777777" w:rsidR="00423445" w:rsidRDefault="00000000">
            <w:r>
              <w:t>1.00</w:t>
            </w:r>
          </w:p>
        </w:tc>
        <w:tc>
          <w:tcPr>
            <w:tcW w:w="1060" w:type="dxa"/>
            <w:vAlign w:val="center"/>
          </w:tcPr>
          <w:p w14:paraId="662C7C28" w14:textId="77777777" w:rsidR="00423445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3A3E771" w14:textId="77777777" w:rsidR="00423445" w:rsidRDefault="00000000">
            <w:r>
              <w:t>1.00</w:t>
            </w:r>
          </w:p>
        </w:tc>
        <w:tc>
          <w:tcPr>
            <w:tcW w:w="1980" w:type="dxa"/>
            <w:vAlign w:val="center"/>
          </w:tcPr>
          <w:p w14:paraId="51F2BCE1" w14:textId="77777777" w:rsidR="00423445" w:rsidRDefault="00000000">
            <w:r>
              <w:t>32</w:t>
            </w:r>
          </w:p>
        </w:tc>
      </w:tr>
      <w:tr w:rsidR="00423445" w14:paraId="3CD2BE15" w14:textId="77777777">
        <w:tc>
          <w:tcPr>
            <w:tcW w:w="1000" w:type="dxa"/>
            <w:vAlign w:val="center"/>
          </w:tcPr>
          <w:p w14:paraId="3850C1C5" w14:textId="77777777" w:rsidR="00423445" w:rsidRDefault="00000000">
            <w:r>
              <w:t>C1809</w:t>
            </w:r>
          </w:p>
        </w:tc>
        <w:tc>
          <w:tcPr>
            <w:tcW w:w="2360" w:type="dxa"/>
            <w:vAlign w:val="center"/>
          </w:tcPr>
          <w:p w14:paraId="0D267763" w14:textId="77777777" w:rsidR="00423445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17BEDC1F" w14:textId="77777777" w:rsidR="00423445" w:rsidRDefault="00000000">
            <w:r>
              <w:t>8</w:t>
            </w:r>
          </w:p>
        </w:tc>
        <w:tc>
          <w:tcPr>
            <w:tcW w:w="1060" w:type="dxa"/>
            <w:vAlign w:val="center"/>
          </w:tcPr>
          <w:p w14:paraId="100F4BDC" w14:textId="77777777" w:rsidR="00423445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35DDEC0C" w14:textId="77777777" w:rsidR="00423445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1DB559E2" w14:textId="77777777" w:rsidR="00423445" w:rsidRDefault="00000000">
            <w:r>
              <w:t>1.62</w:t>
            </w:r>
          </w:p>
        </w:tc>
        <w:tc>
          <w:tcPr>
            <w:tcW w:w="1060" w:type="dxa"/>
            <w:vAlign w:val="center"/>
          </w:tcPr>
          <w:p w14:paraId="5145FE8E" w14:textId="77777777" w:rsidR="00423445" w:rsidRDefault="00000000">
            <w:r>
              <w:t>1.00</w:t>
            </w:r>
          </w:p>
        </w:tc>
        <w:tc>
          <w:tcPr>
            <w:tcW w:w="1060" w:type="dxa"/>
            <w:vAlign w:val="center"/>
          </w:tcPr>
          <w:p w14:paraId="0543640F" w14:textId="77777777" w:rsidR="00423445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05623818" w14:textId="77777777" w:rsidR="00423445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40E9D61" w14:textId="77777777" w:rsidR="00423445" w:rsidRDefault="00000000">
            <w:r>
              <w:t>0.90</w:t>
            </w:r>
          </w:p>
        </w:tc>
        <w:tc>
          <w:tcPr>
            <w:tcW w:w="1980" w:type="dxa"/>
            <w:vAlign w:val="center"/>
          </w:tcPr>
          <w:p w14:paraId="5FB84F9A" w14:textId="77777777" w:rsidR="00423445" w:rsidRDefault="00000000">
            <w:r>
              <w:t>56</w:t>
            </w:r>
          </w:p>
        </w:tc>
      </w:tr>
      <w:tr w:rsidR="00423445" w14:paraId="69C104A0" w14:textId="77777777">
        <w:tc>
          <w:tcPr>
            <w:tcW w:w="1000" w:type="dxa"/>
            <w:vAlign w:val="center"/>
          </w:tcPr>
          <w:p w14:paraId="7BD2FE1F" w14:textId="77777777" w:rsidR="00423445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686BEAF0" w14:textId="77777777" w:rsidR="00423445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0F20E6D0" w14:textId="77777777" w:rsidR="00423445" w:rsidRDefault="00000000">
            <w:r>
              <w:t>10</w:t>
            </w:r>
          </w:p>
        </w:tc>
        <w:tc>
          <w:tcPr>
            <w:tcW w:w="1060" w:type="dxa"/>
            <w:vAlign w:val="center"/>
          </w:tcPr>
          <w:p w14:paraId="7C436312" w14:textId="77777777" w:rsidR="00423445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403C9B81" w14:textId="77777777" w:rsidR="00423445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70268857" w14:textId="77777777" w:rsidR="00423445" w:rsidRDefault="00000000">
            <w:r>
              <w:t>17.73</w:t>
            </w:r>
          </w:p>
        </w:tc>
        <w:tc>
          <w:tcPr>
            <w:tcW w:w="1060" w:type="dxa"/>
            <w:vAlign w:val="center"/>
          </w:tcPr>
          <w:p w14:paraId="114961B4" w14:textId="77777777" w:rsidR="00423445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4735DFAD" w14:textId="77777777" w:rsidR="00423445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78D2CCE8" w14:textId="77777777" w:rsidR="00423445" w:rsidRDefault="00000000">
            <w:r>
              <w:t>3</w:t>
            </w:r>
          </w:p>
        </w:tc>
        <w:tc>
          <w:tcPr>
            <w:tcW w:w="1060" w:type="dxa"/>
            <w:vAlign w:val="center"/>
          </w:tcPr>
          <w:p w14:paraId="4A0BD10C" w14:textId="77777777" w:rsidR="00423445" w:rsidRDefault="00000000">
            <w:r>
              <w:t>7.92</w:t>
            </w:r>
          </w:p>
        </w:tc>
        <w:tc>
          <w:tcPr>
            <w:tcW w:w="1980" w:type="dxa"/>
            <w:vAlign w:val="center"/>
          </w:tcPr>
          <w:p w14:paraId="425FA16F" w14:textId="77777777" w:rsidR="00423445" w:rsidRDefault="00000000">
            <w:r>
              <w:t>45</w:t>
            </w:r>
          </w:p>
        </w:tc>
      </w:tr>
    </w:tbl>
    <w:p w14:paraId="2CDB5E25" w14:textId="77777777" w:rsidR="00000000" w:rsidRPr="008C6D05" w:rsidRDefault="00000000" w:rsidP="008C6D05">
      <w:pPr>
        <w:rPr>
          <w:szCs w:val="24"/>
        </w:rPr>
      </w:pPr>
      <w:bookmarkStart w:id="28" w:name="外窗统计计算表北向"/>
      <w:bookmarkEnd w:id="28"/>
    </w:p>
    <w:p w14:paraId="76B77A1E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东向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423445" w14:paraId="3099A72E" w14:textId="77777777">
        <w:tc>
          <w:tcPr>
            <w:tcW w:w="4420" w:type="dxa"/>
            <w:gridSpan w:val="3"/>
          </w:tcPr>
          <w:p w14:paraId="77D4D871" w14:textId="77777777" w:rsidR="00423445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3B805785" w14:textId="77777777" w:rsidR="00423445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45AA5585" w14:textId="77777777" w:rsidR="00423445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329F9EBE" w14:textId="77777777" w:rsidR="00423445" w:rsidRDefault="00000000">
            <w:r>
              <w:t>可开启面积比例</w:t>
            </w:r>
            <w:r>
              <w:t>(%)</w:t>
            </w:r>
          </w:p>
        </w:tc>
      </w:tr>
      <w:tr w:rsidR="00423445" w14:paraId="4741247C" w14:textId="77777777">
        <w:tc>
          <w:tcPr>
            <w:tcW w:w="1000" w:type="dxa"/>
            <w:vAlign w:val="center"/>
          </w:tcPr>
          <w:p w14:paraId="11AF667B" w14:textId="77777777" w:rsidR="00423445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10FB3D33" w14:textId="77777777" w:rsidR="00423445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11679011" w14:textId="77777777" w:rsidR="00423445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4D0E9B0A" w14:textId="77777777" w:rsidR="00423445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45EB7AF" w14:textId="77777777" w:rsidR="00423445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0B98161" w14:textId="77777777" w:rsidR="00423445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7A520AE" w14:textId="77777777" w:rsidR="00423445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4E3A720" w14:textId="77777777" w:rsidR="00423445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C8F5BDA" w14:textId="77777777" w:rsidR="00423445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52C3A33E" w14:textId="77777777" w:rsidR="00423445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365A74D7" w14:textId="77777777" w:rsidR="00423445" w:rsidRDefault="00423445"/>
        </w:tc>
      </w:tr>
      <w:tr w:rsidR="00423445" w14:paraId="4D3B37B2" w14:textId="77777777">
        <w:tc>
          <w:tcPr>
            <w:tcW w:w="1000" w:type="dxa"/>
            <w:vAlign w:val="center"/>
          </w:tcPr>
          <w:p w14:paraId="292194B8" w14:textId="77777777" w:rsidR="00423445" w:rsidRDefault="00000000">
            <w:r>
              <w:t>C1809</w:t>
            </w:r>
          </w:p>
        </w:tc>
        <w:tc>
          <w:tcPr>
            <w:tcW w:w="2360" w:type="dxa"/>
            <w:vAlign w:val="center"/>
          </w:tcPr>
          <w:p w14:paraId="0853315C" w14:textId="77777777" w:rsidR="00423445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7A995A14" w14:textId="77777777" w:rsidR="00423445" w:rsidRDefault="00000000">
            <w:r>
              <w:t>9</w:t>
            </w:r>
          </w:p>
        </w:tc>
        <w:tc>
          <w:tcPr>
            <w:tcW w:w="1060" w:type="dxa"/>
            <w:vAlign w:val="center"/>
          </w:tcPr>
          <w:p w14:paraId="6821B24A" w14:textId="77777777" w:rsidR="00423445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6FC1B8FE" w14:textId="77777777" w:rsidR="00423445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75E2C8A1" w14:textId="77777777" w:rsidR="00423445" w:rsidRDefault="00000000">
            <w:r>
              <w:t>1.62</w:t>
            </w:r>
          </w:p>
        </w:tc>
        <w:tc>
          <w:tcPr>
            <w:tcW w:w="1060" w:type="dxa"/>
            <w:vAlign w:val="center"/>
          </w:tcPr>
          <w:p w14:paraId="1837B91C" w14:textId="77777777" w:rsidR="00423445" w:rsidRDefault="00000000">
            <w:r>
              <w:t>1.00</w:t>
            </w:r>
          </w:p>
        </w:tc>
        <w:tc>
          <w:tcPr>
            <w:tcW w:w="1060" w:type="dxa"/>
            <w:vAlign w:val="center"/>
          </w:tcPr>
          <w:p w14:paraId="2CC51AF3" w14:textId="77777777" w:rsidR="00423445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20A7A376" w14:textId="77777777" w:rsidR="00423445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A36AEC5" w14:textId="77777777" w:rsidR="00423445" w:rsidRDefault="00000000">
            <w:r>
              <w:t>0.90</w:t>
            </w:r>
          </w:p>
        </w:tc>
        <w:tc>
          <w:tcPr>
            <w:tcW w:w="1980" w:type="dxa"/>
            <w:vAlign w:val="center"/>
          </w:tcPr>
          <w:p w14:paraId="7EDBB1A6" w14:textId="77777777" w:rsidR="00423445" w:rsidRDefault="00000000">
            <w:r>
              <w:t>56</w:t>
            </w:r>
          </w:p>
        </w:tc>
      </w:tr>
      <w:tr w:rsidR="00423445" w14:paraId="64D3534D" w14:textId="77777777">
        <w:tc>
          <w:tcPr>
            <w:tcW w:w="1000" w:type="dxa"/>
            <w:vAlign w:val="center"/>
          </w:tcPr>
          <w:p w14:paraId="73D49462" w14:textId="77777777" w:rsidR="00423445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3D4D62F2" w14:textId="77777777" w:rsidR="00423445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CD9B4C1" w14:textId="77777777" w:rsidR="00423445" w:rsidRDefault="00000000">
            <w:r>
              <w:t>9</w:t>
            </w:r>
          </w:p>
        </w:tc>
        <w:tc>
          <w:tcPr>
            <w:tcW w:w="1060" w:type="dxa"/>
            <w:vAlign w:val="center"/>
          </w:tcPr>
          <w:p w14:paraId="26F83DF6" w14:textId="77777777" w:rsidR="00423445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1C6DC4C9" w14:textId="77777777" w:rsidR="00423445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3A231242" w14:textId="77777777" w:rsidR="00423445" w:rsidRDefault="00000000">
            <w:r>
              <w:t>14.58</w:t>
            </w:r>
          </w:p>
        </w:tc>
        <w:tc>
          <w:tcPr>
            <w:tcW w:w="1060" w:type="dxa"/>
            <w:vAlign w:val="center"/>
          </w:tcPr>
          <w:p w14:paraId="6E805380" w14:textId="77777777" w:rsidR="00423445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4C105A6C" w14:textId="77777777" w:rsidR="00423445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2A69C411" w14:textId="77777777" w:rsidR="00423445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6938A0E" w14:textId="77777777" w:rsidR="00423445" w:rsidRDefault="00000000">
            <w:r>
              <w:t>8.10</w:t>
            </w:r>
          </w:p>
        </w:tc>
        <w:tc>
          <w:tcPr>
            <w:tcW w:w="1980" w:type="dxa"/>
            <w:vAlign w:val="center"/>
          </w:tcPr>
          <w:p w14:paraId="552418AC" w14:textId="77777777" w:rsidR="00423445" w:rsidRDefault="00000000">
            <w:r>
              <w:t>56</w:t>
            </w:r>
          </w:p>
        </w:tc>
      </w:tr>
    </w:tbl>
    <w:p w14:paraId="1A2FA27E" w14:textId="77777777" w:rsidR="00000000" w:rsidRPr="008C6D05" w:rsidRDefault="00000000" w:rsidP="008C6D05">
      <w:pPr>
        <w:rPr>
          <w:szCs w:val="24"/>
        </w:rPr>
      </w:pPr>
      <w:bookmarkStart w:id="29" w:name="外窗统计计算表东向"/>
      <w:bookmarkEnd w:id="29"/>
    </w:p>
    <w:p w14:paraId="3079765E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西向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423445" w14:paraId="26EDC75E" w14:textId="77777777">
        <w:tc>
          <w:tcPr>
            <w:tcW w:w="4420" w:type="dxa"/>
            <w:gridSpan w:val="3"/>
          </w:tcPr>
          <w:p w14:paraId="3EBECFA3" w14:textId="77777777" w:rsidR="00423445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393071BD" w14:textId="77777777" w:rsidR="00423445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12882B1E" w14:textId="77777777" w:rsidR="00423445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0CEACE01" w14:textId="77777777" w:rsidR="00423445" w:rsidRDefault="00000000">
            <w:r>
              <w:t>可开启面积比例</w:t>
            </w:r>
            <w:r>
              <w:t>(%)</w:t>
            </w:r>
          </w:p>
        </w:tc>
      </w:tr>
      <w:tr w:rsidR="00423445" w14:paraId="7CAC2157" w14:textId="77777777">
        <w:tc>
          <w:tcPr>
            <w:tcW w:w="1000" w:type="dxa"/>
            <w:vAlign w:val="center"/>
          </w:tcPr>
          <w:p w14:paraId="0B06342C" w14:textId="77777777" w:rsidR="00423445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080C395B" w14:textId="77777777" w:rsidR="00423445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58010278" w14:textId="77777777" w:rsidR="00423445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39C88817" w14:textId="77777777" w:rsidR="00423445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D19B3AB" w14:textId="77777777" w:rsidR="00423445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E0E94BE" w14:textId="77777777" w:rsidR="00423445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506D0CE5" w14:textId="77777777" w:rsidR="00423445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2949F29" w14:textId="77777777" w:rsidR="00423445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AAAA5F0" w14:textId="77777777" w:rsidR="00423445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1FACAAF4" w14:textId="77777777" w:rsidR="00423445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3E27170D" w14:textId="77777777" w:rsidR="00423445" w:rsidRDefault="00423445"/>
        </w:tc>
      </w:tr>
      <w:tr w:rsidR="00423445" w14:paraId="761D5ECB" w14:textId="77777777">
        <w:tc>
          <w:tcPr>
            <w:tcW w:w="1000" w:type="dxa"/>
            <w:vAlign w:val="center"/>
          </w:tcPr>
          <w:p w14:paraId="7287FBB7" w14:textId="77777777" w:rsidR="00423445" w:rsidRDefault="00000000">
            <w:r>
              <w:lastRenderedPageBreak/>
              <w:t>C0909</w:t>
            </w:r>
          </w:p>
        </w:tc>
        <w:tc>
          <w:tcPr>
            <w:tcW w:w="2360" w:type="dxa"/>
            <w:vAlign w:val="center"/>
          </w:tcPr>
          <w:p w14:paraId="65D09816" w14:textId="77777777" w:rsidR="00423445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0E676088" w14:textId="77777777" w:rsidR="00423445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EEF0165" w14:textId="77777777" w:rsidR="00423445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22155E2E" w14:textId="77777777" w:rsidR="00423445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28CAC010" w14:textId="77777777" w:rsidR="00423445" w:rsidRDefault="00000000">
            <w:r>
              <w:t>0.81</w:t>
            </w:r>
          </w:p>
        </w:tc>
        <w:tc>
          <w:tcPr>
            <w:tcW w:w="1060" w:type="dxa"/>
            <w:vAlign w:val="center"/>
          </w:tcPr>
          <w:p w14:paraId="0536E5E1" w14:textId="77777777" w:rsidR="00423445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261DA7D4" w14:textId="77777777" w:rsidR="00423445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5ABC479B" w14:textId="77777777" w:rsidR="00423445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413EC1D" w14:textId="77777777" w:rsidR="00423445" w:rsidRDefault="00000000">
            <w:r>
              <w:t>0.81</w:t>
            </w:r>
          </w:p>
        </w:tc>
        <w:tc>
          <w:tcPr>
            <w:tcW w:w="1980" w:type="dxa"/>
            <w:vAlign w:val="center"/>
          </w:tcPr>
          <w:p w14:paraId="0B55D01B" w14:textId="77777777" w:rsidR="00423445" w:rsidRDefault="00000000">
            <w:r>
              <w:t>100</w:t>
            </w:r>
          </w:p>
        </w:tc>
      </w:tr>
      <w:tr w:rsidR="00423445" w14:paraId="158D6427" w14:textId="77777777">
        <w:tc>
          <w:tcPr>
            <w:tcW w:w="1000" w:type="dxa"/>
            <w:vAlign w:val="center"/>
          </w:tcPr>
          <w:p w14:paraId="5FCA7A6B" w14:textId="77777777" w:rsidR="00423445" w:rsidRDefault="00000000">
            <w:r>
              <w:t>C1809</w:t>
            </w:r>
          </w:p>
        </w:tc>
        <w:tc>
          <w:tcPr>
            <w:tcW w:w="2360" w:type="dxa"/>
            <w:vAlign w:val="center"/>
          </w:tcPr>
          <w:p w14:paraId="75C751A1" w14:textId="77777777" w:rsidR="00423445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7A9389DE" w14:textId="77777777" w:rsidR="00423445" w:rsidRDefault="00000000">
            <w:r>
              <w:t>9</w:t>
            </w:r>
          </w:p>
        </w:tc>
        <w:tc>
          <w:tcPr>
            <w:tcW w:w="1060" w:type="dxa"/>
            <w:vAlign w:val="center"/>
          </w:tcPr>
          <w:p w14:paraId="091CF792" w14:textId="77777777" w:rsidR="00423445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37526180" w14:textId="77777777" w:rsidR="00423445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6E732D96" w14:textId="77777777" w:rsidR="00423445" w:rsidRDefault="00000000">
            <w:r>
              <w:t>1.62</w:t>
            </w:r>
          </w:p>
        </w:tc>
        <w:tc>
          <w:tcPr>
            <w:tcW w:w="1060" w:type="dxa"/>
            <w:vAlign w:val="center"/>
          </w:tcPr>
          <w:p w14:paraId="53A8B546" w14:textId="77777777" w:rsidR="00423445" w:rsidRDefault="00000000">
            <w:r>
              <w:t>1.00</w:t>
            </w:r>
          </w:p>
        </w:tc>
        <w:tc>
          <w:tcPr>
            <w:tcW w:w="1060" w:type="dxa"/>
            <w:vAlign w:val="center"/>
          </w:tcPr>
          <w:p w14:paraId="0A3F19EC" w14:textId="77777777" w:rsidR="00423445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31D21DE5" w14:textId="77777777" w:rsidR="00423445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4D1A5A4" w14:textId="77777777" w:rsidR="00423445" w:rsidRDefault="00000000">
            <w:r>
              <w:t>0.90</w:t>
            </w:r>
          </w:p>
        </w:tc>
        <w:tc>
          <w:tcPr>
            <w:tcW w:w="1980" w:type="dxa"/>
            <w:vAlign w:val="center"/>
          </w:tcPr>
          <w:p w14:paraId="59CC8168" w14:textId="77777777" w:rsidR="00423445" w:rsidRDefault="00000000">
            <w:r>
              <w:t>56</w:t>
            </w:r>
          </w:p>
        </w:tc>
      </w:tr>
      <w:tr w:rsidR="00423445" w14:paraId="5864F9F5" w14:textId="77777777">
        <w:tc>
          <w:tcPr>
            <w:tcW w:w="1000" w:type="dxa"/>
            <w:vAlign w:val="center"/>
          </w:tcPr>
          <w:p w14:paraId="6C47D8D3" w14:textId="77777777" w:rsidR="00423445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1B55FA62" w14:textId="77777777" w:rsidR="00423445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4C735273" w14:textId="77777777" w:rsidR="00423445" w:rsidRDefault="00000000">
            <w:r>
              <w:t>10</w:t>
            </w:r>
          </w:p>
        </w:tc>
        <w:tc>
          <w:tcPr>
            <w:tcW w:w="1060" w:type="dxa"/>
            <w:vAlign w:val="center"/>
          </w:tcPr>
          <w:p w14:paraId="7F2EDF3D" w14:textId="77777777" w:rsidR="00423445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443722B8" w14:textId="77777777" w:rsidR="00423445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123BB48E" w14:textId="77777777" w:rsidR="00423445" w:rsidRDefault="00000000">
            <w:r>
              <w:t>15.39</w:t>
            </w:r>
          </w:p>
        </w:tc>
        <w:tc>
          <w:tcPr>
            <w:tcW w:w="1060" w:type="dxa"/>
            <w:vAlign w:val="center"/>
          </w:tcPr>
          <w:p w14:paraId="178A588C" w14:textId="77777777" w:rsidR="00423445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3173A5BD" w14:textId="77777777" w:rsidR="00423445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3CAA03F3" w14:textId="77777777" w:rsidR="00423445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61665545" w14:textId="77777777" w:rsidR="00423445" w:rsidRDefault="00000000">
            <w:r>
              <w:t>8.01</w:t>
            </w:r>
          </w:p>
        </w:tc>
        <w:tc>
          <w:tcPr>
            <w:tcW w:w="1980" w:type="dxa"/>
            <w:vAlign w:val="center"/>
          </w:tcPr>
          <w:p w14:paraId="2DE229A9" w14:textId="77777777" w:rsidR="00423445" w:rsidRDefault="00000000">
            <w:r>
              <w:t>52</w:t>
            </w:r>
          </w:p>
        </w:tc>
      </w:tr>
    </w:tbl>
    <w:p w14:paraId="34D6035F" w14:textId="77777777" w:rsidR="00000000" w:rsidRPr="008C6D05" w:rsidRDefault="00000000" w:rsidP="008C6D05">
      <w:pPr>
        <w:rPr>
          <w:szCs w:val="24"/>
        </w:rPr>
      </w:pPr>
      <w:bookmarkStart w:id="30" w:name="外窗统计计算表西向"/>
      <w:bookmarkEnd w:id="30"/>
    </w:p>
    <w:p w14:paraId="114C2569" w14:textId="77777777" w:rsidR="00000000" w:rsidRPr="00DD1BDD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总计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423445" w14:paraId="05045552" w14:textId="77777777">
        <w:tc>
          <w:tcPr>
            <w:tcW w:w="4420" w:type="dxa"/>
            <w:gridSpan w:val="3"/>
          </w:tcPr>
          <w:p w14:paraId="3143F514" w14:textId="77777777" w:rsidR="00423445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171DC221" w14:textId="77777777" w:rsidR="00423445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6BAD38DD" w14:textId="77777777" w:rsidR="00423445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6F6B5E0F" w14:textId="77777777" w:rsidR="00423445" w:rsidRDefault="00000000">
            <w:r>
              <w:t>可开启面积比例</w:t>
            </w:r>
            <w:r>
              <w:t>(%)</w:t>
            </w:r>
          </w:p>
        </w:tc>
      </w:tr>
      <w:tr w:rsidR="00423445" w14:paraId="31DC6046" w14:textId="77777777">
        <w:tc>
          <w:tcPr>
            <w:tcW w:w="1000" w:type="dxa"/>
            <w:vAlign w:val="center"/>
          </w:tcPr>
          <w:p w14:paraId="1249E59C" w14:textId="77777777" w:rsidR="00423445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37FA5BB4" w14:textId="77777777" w:rsidR="00423445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1A9CCD8D" w14:textId="77777777" w:rsidR="00423445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0C8666CE" w14:textId="77777777" w:rsidR="00423445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B229261" w14:textId="77777777" w:rsidR="00423445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85646CB" w14:textId="77777777" w:rsidR="00423445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40E68C06" w14:textId="77777777" w:rsidR="00423445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7969772" w14:textId="77777777" w:rsidR="00423445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73CE561" w14:textId="77777777" w:rsidR="00423445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16388279" w14:textId="77777777" w:rsidR="00423445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10F21355" w14:textId="77777777" w:rsidR="00423445" w:rsidRDefault="00423445"/>
        </w:tc>
      </w:tr>
      <w:tr w:rsidR="00423445" w14:paraId="1208EC3E" w14:textId="77777777">
        <w:tc>
          <w:tcPr>
            <w:tcW w:w="1000" w:type="dxa"/>
            <w:vAlign w:val="center"/>
          </w:tcPr>
          <w:p w14:paraId="6E662057" w14:textId="77777777" w:rsidR="00423445" w:rsidRDefault="00000000">
            <w:r>
              <w:t xml:space="preserve"> </w:t>
            </w:r>
          </w:p>
        </w:tc>
        <w:tc>
          <w:tcPr>
            <w:tcW w:w="2360" w:type="dxa"/>
            <w:vAlign w:val="center"/>
          </w:tcPr>
          <w:p w14:paraId="5EF38B4F" w14:textId="77777777" w:rsidR="00423445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40345082" w14:textId="77777777" w:rsidR="00423445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20159E7" w14:textId="77777777" w:rsidR="00423445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78E2C21D" w14:textId="77777777" w:rsidR="00423445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2E3DD284" w14:textId="77777777" w:rsidR="00423445" w:rsidRDefault="00000000">
            <w:r>
              <w:t>1.62</w:t>
            </w:r>
          </w:p>
        </w:tc>
        <w:tc>
          <w:tcPr>
            <w:tcW w:w="1060" w:type="dxa"/>
            <w:vAlign w:val="center"/>
          </w:tcPr>
          <w:p w14:paraId="14C1CEB9" w14:textId="77777777" w:rsidR="00423445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6A244E98" w14:textId="77777777" w:rsidR="00423445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0DE810B0" w14:textId="77777777" w:rsidR="00423445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AD4DFE5" w14:textId="77777777" w:rsidR="00423445" w:rsidRDefault="00000000">
            <w:r>
              <w:t>1.62</w:t>
            </w:r>
          </w:p>
        </w:tc>
        <w:tc>
          <w:tcPr>
            <w:tcW w:w="1980" w:type="dxa"/>
            <w:vAlign w:val="center"/>
          </w:tcPr>
          <w:p w14:paraId="739E1141" w14:textId="77777777" w:rsidR="00423445" w:rsidRDefault="00000000">
            <w:r>
              <w:t>100</w:t>
            </w:r>
          </w:p>
        </w:tc>
      </w:tr>
      <w:tr w:rsidR="00423445" w14:paraId="04958904" w14:textId="77777777">
        <w:tc>
          <w:tcPr>
            <w:tcW w:w="1000" w:type="dxa"/>
            <w:vAlign w:val="center"/>
          </w:tcPr>
          <w:p w14:paraId="7B5BC349" w14:textId="77777777" w:rsidR="00423445" w:rsidRDefault="00000000">
            <w:r>
              <w:t xml:space="preserve"> C1809</w:t>
            </w:r>
          </w:p>
        </w:tc>
        <w:tc>
          <w:tcPr>
            <w:tcW w:w="2360" w:type="dxa"/>
            <w:vAlign w:val="center"/>
          </w:tcPr>
          <w:p w14:paraId="0A5FD3A4" w14:textId="77777777" w:rsidR="00423445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1946E178" w14:textId="77777777" w:rsidR="00423445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F44767C" w14:textId="77777777" w:rsidR="00423445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10824E3D" w14:textId="77777777" w:rsidR="00423445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72002FCE" w14:textId="77777777" w:rsidR="00423445" w:rsidRDefault="00000000">
            <w:r>
              <w:t>1.62</w:t>
            </w:r>
          </w:p>
        </w:tc>
        <w:tc>
          <w:tcPr>
            <w:tcW w:w="1060" w:type="dxa"/>
            <w:vAlign w:val="center"/>
          </w:tcPr>
          <w:p w14:paraId="0C36F424" w14:textId="77777777" w:rsidR="00423445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3340B7C2" w14:textId="77777777" w:rsidR="00423445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54D66D89" w14:textId="77777777" w:rsidR="00423445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134F55D" w14:textId="77777777" w:rsidR="00423445" w:rsidRDefault="00000000">
            <w:r>
              <w:t>1.62</w:t>
            </w:r>
          </w:p>
        </w:tc>
        <w:tc>
          <w:tcPr>
            <w:tcW w:w="1980" w:type="dxa"/>
            <w:vAlign w:val="center"/>
          </w:tcPr>
          <w:p w14:paraId="27B5CD66" w14:textId="77777777" w:rsidR="00423445" w:rsidRDefault="00000000">
            <w:r>
              <w:t>100</w:t>
            </w:r>
          </w:p>
        </w:tc>
      </w:tr>
      <w:tr w:rsidR="00423445" w14:paraId="5800E8D9" w14:textId="77777777">
        <w:tc>
          <w:tcPr>
            <w:tcW w:w="1000" w:type="dxa"/>
            <w:vAlign w:val="center"/>
          </w:tcPr>
          <w:p w14:paraId="77B61273" w14:textId="77777777" w:rsidR="00423445" w:rsidRDefault="00000000">
            <w:r>
              <w:t>C0909</w:t>
            </w:r>
          </w:p>
        </w:tc>
        <w:tc>
          <w:tcPr>
            <w:tcW w:w="2360" w:type="dxa"/>
            <w:vAlign w:val="center"/>
          </w:tcPr>
          <w:p w14:paraId="1EEEC83B" w14:textId="77777777" w:rsidR="00423445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49843C0D" w14:textId="77777777" w:rsidR="00423445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1009689" w14:textId="77777777" w:rsidR="00423445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3E9C017A" w14:textId="77777777" w:rsidR="00423445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01F17AF8" w14:textId="77777777" w:rsidR="00423445" w:rsidRDefault="00000000">
            <w:r>
              <w:t>0.81</w:t>
            </w:r>
          </w:p>
        </w:tc>
        <w:tc>
          <w:tcPr>
            <w:tcW w:w="1060" w:type="dxa"/>
            <w:vAlign w:val="center"/>
          </w:tcPr>
          <w:p w14:paraId="280720CF" w14:textId="77777777" w:rsidR="00423445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34827F31" w14:textId="77777777" w:rsidR="00423445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0D564B0D" w14:textId="77777777" w:rsidR="00423445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289F9CE" w14:textId="77777777" w:rsidR="00423445" w:rsidRDefault="00000000">
            <w:r>
              <w:t>0.81</w:t>
            </w:r>
          </w:p>
        </w:tc>
        <w:tc>
          <w:tcPr>
            <w:tcW w:w="1980" w:type="dxa"/>
            <w:vAlign w:val="center"/>
          </w:tcPr>
          <w:p w14:paraId="424123A2" w14:textId="77777777" w:rsidR="00423445" w:rsidRDefault="00000000">
            <w:r>
              <w:t>100</w:t>
            </w:r>
          </w:p>
        </w:tc>
      </w:tr>
      <w:tr w:rsidR="00423445" w14:paraId="25973066" w14:textId="77777777">
        <w:tc>
          <w:tcPr>
            <w:tcW w:w="1000" w:type="dxa"/>
            <w:vAlign w:val="center"/>
          </w:tcPr>
          <w:p w14:paraId="35F1B55C" w14:textId="77777777" w:rsidR="00423445" w:rsidRDefault="00000000">
            <w:r>
              <w:t>C1521</w:t>
            </w:r>
          </w:p>
        </w:tc>
        <w:tc>
          <w:tcPr>
            <w:tcW w:w="2360" w:type="dxa"/>
            <w:vAlign w:val="center"/>
          </w:tcPr>
          <w:p w14:paraId="14C74CD0" w14:textId="77777777" w:rsidR="00423445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3CDA787E" w14:textId="77777777" w:rsidR="00423445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244D44B4" w14:textId="77777777" w:rsidR="00423445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43517971" w14:textId="77777777" w:rsidR="00423445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27ACCBE7" w14:textId="77777777" w:rsidR="00423445" w:rsidRDefault="00000000">
            <w:r>
              <w:t>3.15</w:t>
            </w:r>
          </w:p>
        </w:tc>
        <w:tc>
          <w:tcPr>
            <w:tcW w:w="1060" w:type="dxa"/>
            <w:vAlign w:val="center"/>
          </w:tcPr>
          <w:p w14:paraId="2B172D51" w14:textId="77777777" w:rsidR="00423445" w:rsidRDefault="00000000">
            <w:r>
              <w:t>1.00</w:t>
            </w:r>
          </w:p>
        </w:tc>
        <w:tc>
          <w:tcPr>
            <w:tcW w:w="1060" w:type="dxa"/>
            <w:vAlign w:val="center"/>
          </w:tcPr>
          <w:p w14:paraId="33325272" w14:textId="77777777" w:rsidR="00423445" w:rsidRDefault="00000000">
            <w:r>
              <w:t>1.00</w:t>
            </w:r>
          </w:p>
        </w:tc>
        <w:tc>
          <w:tcPr>
            <w:tcW w:w="1060" w:type="dxa"/>
            <w:vAlign w:val="center"/>
          </w:tcPr>
          <w:p w14:paraId="2C91A6F9" w14:textId="77777777" w:rsidR="00423445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ABF63D7" w14:textId="77777777" w:rsidR="00423445" w:rsidRDefault="00000000">
            <w:r>
              <w:t>1.00</w:t>
            </w:r>
          </w:p>
        </w:tc>
        <w:tc>
          <w:tcPr>
            <w:tcW w:w="1980" w:type="dxa"/>
            <w:vAlign w:val="center"/>
          </w:tcPr>
          <w:p w14:paraId="4B661096" w14:textId="77777777" w:rsidR="00423445" w:rsidRDefault="00000000">
            <w:r>
              <w:t>32</w:t>
            </w:r>
          </w:p>
        </w:tc>
      </w:tr>
      <w:tr w:rsidR="00423445" w14:paraId="3A7C4A26" w14:textId="77777777">
        <w:tc>
          <w:tcPr>
            <w:tcW w:w="1000" w:type="dxa"/>
            <w:vAlign w:val="center"/>
          </w:tcPr>
          <w:p w14:paraId="34286DBB" w14:textId="77777777" w:rsidR="00423445" w:rsidRDefault="00000000">
            <w:r>
              <w:t>C1809</w:t>
            </w:r>
          </w:p>
        </w:tc>
        <w:tc>
          <w:tcPr>
            <w:tcW w:w="2360" w:type="dxa"/>
            <w:vAlign w:val="center"/>
          </w:tcPr>
          <w:p w14:paraId="0E066D03" w14:textId="77777777" w:rsidR="00423445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2790C9E8" w14:textId="77777777" w:rsidR="00423445" w:rsidRDefault="00000000">
            <w:r>
              <w:t>33</w:t>
            </w:r>
          </w:p>
        </w:tc>
        <w:tc>
          <w:tcPr>
            <w:tcW w:w="1060" w:type="dxa"/>
            <w:vAlign w:val="center"/>
          </w:tcPr>
          <w:p w14:paraId="789E9D7F" w14:textId="77777777" w:rsidR="00423445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780D17A1" w14:textId="77777777" w:rsidR="00423445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29507D7E" w14:textId="77777777" w:rsidR="00423445" w:rsidRDefault="00000000">
            <w:r>
              <w:t>1.62</w:t>
            </w:r>
          </w:p>
        </w:tc>
        <w:tc>
          <w:tcPr>
            <w:tcW w:w="1060" w:type="dxa"/>
            <w:vAlign w:val="center"/>
          </w:tcPr>
          <w:p w14:paraId="0FEB03F2" w14:textId="77777777" w:rsidR="00423445" w:rsidRDefault="00000000">
            <w:r>
              <w:t>1.00</w:t>
            </w:r>
          </w:p>
        </w:tc>
        <w:tc>
          <w:tcPr>
            <w:tcW w:w="1060" w:type="dxa"/>
            <w:vAlign w:val="center"/>
          </w:tcPr>
          <w:p w14:paraId="46032518" w14:textId="77777777" w:rsidR="00423445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01B2DCD1" w14:textId="77777777" w:rsidR="00423445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5CE0243" w14:textId="77777777" w:rsidR="00423445" w:rsidRDefault="00000000">
            <w:r>
              <w:t>0.90</w:t>
            </w:r>
          </w:p>
        </w:tc>
        <w:tc>
          <w:tcPr>
            <w:tcW w:w="1980" w:type="dxa"/>
            <w:vAlign w:val="center"/>
          </w:tcPr>
          <w:p w14:paraId="0B3990FF" w14:textId="77777777" w:rsidR="00423445" w:rsidRDefault="00000000">
            <w:r>
              <w:t>56</w:t>
            </w:r>
          </w:p>
        </w:tc>
      </w:tr>
      <w:tr w:rsidR="00423445" w14:paraId="46F4EB1C" w14:textId="77777777">
        <w:tc>
          <w:tcPr>
            <w:tcW w:w="1000" w:type="dxa"/>
            <w:vAlign w:val="center"/>
          </w:tcPr>
          <w:p w14:paraId="4D356088" w14:textId="77777777" w:rsidR="00423445" w:rsidRDefault="00000000">
            <w:r>
              <w:t>C1818</w:t>
            </w:r>
          </w:p>
        </w:tc>
        <w:tc>
          <w:tcPr>
            <w:tcW w:w="2360" w:type="dxa"/>
            <w:vAlign w:val="center"/>
          </w:tcPr>
          <w:p w14:paraId="13C51B40" w14:textId="77777777" w:rsidR="00423445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0BB31190" w14:textId="77777777" w:rsidR="00423445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FB57456" w14:textId="77777777" w:rsidR="00423445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1F3CFBD5" w14:textId="77777777" w:rsidR="00423445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0195E623" w14:textId="77777777" w:rsidR="00423445" w:rsidRDefault="00000000">
            <w:r>
              <w:t>3.24</w:t>
            </w:r>
          </w:p>
        </w:tc>
        <w:tc>
          <w:tcPr>
            <w:tcW w:w="1060" w:type="dxa"/>
            <w:vAlign w:val="center"/>
          </w:tcPr>
          <w:p w14:paraId="6EAA7254" w14:textId="77777777" w:rsidR="00423445" w:rsidRDefault="00000000">
            <w:r>
              <w:t>1.00</w:t>
            </w:r>
          </w:p>
        </w:tc>
        <w:tc>
          <w:tcPr>
            <w:tcW w:w="1060" w:type="dxa"/>
            <w:vAlign w:val="center"/>
          </w:tcPr>
          <w:p w14:paraId="1BF0E167" w14:textId="77777777" w:rsidR="00423445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0303E631" w14:textId="77777777" w:rsidR="00423445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7A29B00" w14:textId="77777777" w:rsidR="00423445" w:rsidRDefault="00000000">
            <w:r>
              <w:t>0.90</w:t>
            </w:r>
          </w:p>
        </w:tc>
        <w:tc>
          <w:tcPr>
            <w:tcW w:w="1980" w:type="dxa"/>
            <w:vAlign w:val="center"/>
          </w:tcPr>
          <w:p w14:paraId="4421277E" w14:textId="77777777" w:rsidR="00423445" w:rsidRDefault="00000000">
            <w:r>
              <w:t>28</w:t>
            </w:r>
          </w:p>
        </w:tc>
      </w:tr>
      <w:tr w:rsidR="00423445" w14:paraId="727DFCAE" w14:textId="77777777">
        <w:tc>
          <w:tcPr>
            <w:tcW w:w="1000" w:type="dxa"/>
            <w:vAlign w:val="center"/>
          </w:tcPr>
          <w:p w14:paraId="3CEC5EF3" w14:textId="77777777" w:rsidR="00423445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53035895" w14:textId="77777777" w:rsidR="00423445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426A30D5" w14:textId="77777777" w:rsidR="00423445" w:rsidRDefault="00000000">
            <w:r>
              <w:t>39</w:t>
            </w:r>
          </w:p>
        </w:tc>
        <w:tc>
          <w:tcPr>
            <w:tcW w:w="1060" w:type="dxa"/>
            <w:vAlign w:val="center"/>
          </w:tcPr>
          <w:p w14:paraId="7EE03A03" w14:textId="77777777" w:rsidR="00423445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7B1E6EBC" w14:textId="77777777" w:rsidR="00423445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98B26FE" w14:textId="77777777" w:rsidR="00423445" w:rsidRDefault="00000000">
            <w:r>
              <w:t>67.05</w:t>
            </w:r>
          </w:p>
        </w:tc>
        <w:tc>
          <w:tcPr>
            <w:tcW w:w="1060" w:type="dxa"/>
            <w:vAlign w:val="center"/>
          </w:tcPr>
          <w:p w14:paraId="4A63D27D" w14:textId="77777777" w:rsidR="00423445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728ED4AE" w14:textId="77777777" w:rsidR="00423445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6C821E28" w14:textId="77777777" w:rsidR="00423445" w:rsidRDefault="00000000">
            <w:r>
              <w:t>6</w:t>
            </w:r>
          </w:p>
        </w:tc>
        <w:tc>
          <w:tcPr>
            <w:tcW w:w="1060" w:type="dxa"/>
            <w:vAlign w:val="center"/>
          </w:tcPr>
          <w:p w14:paraId="56CBC39D" w14:textId="77777777" w:rsidR="00423445" w:rsidRDefault="00000000">
            <w:r>
              <w:t>36.65</w:t>
            </w:r>
          </w:p>
        </w:tc>
        <w:tc>
          <w:tcPr>
            <w:tcW w:w="1980" w:type="dxa"/>
            <w:vAlign w:val="center"/>
          </w:tcPr>
          <w:p w14:paraId="621C4B34" w14:textId="77777777" w:rsidR="00423445" w:rsidRDefault="00000000">
            <w:r>
              <w:t>55</w:t>
            </w:r>
          </w:p>
        </w:tc>
      </w:tr>
    </w:tbl>
    <w:p w14:paraId="6653838A" w14:textId="77777777" w:rsidR="00000000" w:rsidRDefault="00000000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31" w:name="外窗统计计算表"/>
      <w:bookmarkEnd w:id="26"/>
      <w:bookmarkEnd w:id="31"/>
    </w:p>
    <w:p w14:paraId="2CEA275E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32" w:name="玻璃幕墙统计计算表"/>
      <w:bookmarkEnd w:id="32"/>
    </w:p>
    <w:p w14:paraId="2DF4F9A5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2A1A0722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19"/>
          <w:footerReference w:type="default" r:id="rId20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14:paraId="4390752C" w14:textId="77777777" w:rsidR="00000000" w:rsidRPr="00811EC1" w:rsidRDefault="00000000" w:rsidP="00811EC1">
      <w:pPr>
        <w:pStyle w:val="1"/>
        <w:rPr>
          <w:kern w:val="2"/>
        </w:rPr>
      </w:pPr>
      <w:bookmarkStart w:id="33" w:name="_Toc420663553"/>
      <w:r>
        <w:rPr>
          <w:rFonts w:hint="eastAsia"/>
          <w:kern w:val="2"/>
        </w:rPr>
        <w:lastRenderedPageBreak/>
        <w:t>结论</w:t>
      </w:r>
      <w:bookmarkEnd w:id="33"/>
    </w:p>
    <w:p w14:paraId="17EC0050" w14:textId="77777777" w:rsidR="00000000" w:rsidRDefault="00000000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</w:t>
      </w:r>
      <w:r>
        <w:rPr>
          <w:rFonts w:ascii="宋体" w:hAnsi="宋体"/>
        </w:rPr>
        <w:t>55%</w:t>
      </w:r>
      <w:r>
        <w:rPr>
          <w:rFonts w:ascii="宋体" w:hAnsi="宋体"/>
        </w:rPr>
        <w:t>，按照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2</w:t>
      </w:r>
      <w:r>
        <w:rPr>
          <w:rFonts w:ascii="宋体" w:hAnsi="宋体"/>
        </w:rPr>
        <w:t>的规定，得</w:t>
      </w:r>
      <w:r>
        <w:rPr>
          <w:rFonts w:ascii="宋体" w:hAnsi="宋体"/>
        </w:rPr>
        <w:t>6</w:t>
      </w:r>
      <w:r>
        <w:rPr>
          <w:rFonts w:ascii="宋体" w:hAnsi="宋体"/>
        </w:rPr>
        <w:t>分。</w:t>
      </w:r>
    </w:p>
    <w:p w14:paraId="53D4C30B" w14:textId="77777777" w:rsidR="00000000" w:rsidRDefault="00000000" w:rsidP="00EA6E74">
      <w:pPr>
        <w:pStyle w:val="a0"/>
        <w:ind w:left="360" w:firstLineChars="0" w:firstLine="0"/>
        <w:rPr>
          <w:rFonts w:ascii="宋体" w:hAnsi="宋体"/>
        </w:rPr>
      </w:pPr>
    </w:p>
    <w:p w14:paraId="244B6FDD" w14:textId="77777777" w:rsidR="00000000" w:rsidRPr="00B925EA" w:rsidRDefault="00000000" w:rsidP="00B925EA">
      <w:pPr>
        <w:pStyle w:val="a0"/>
        <w:ind w:firstLineChars="0" w:firstLine="0"/>
        <w:rPr>
          <w:rFonts w:ascii="宋体" w:hAnsi="宋体"/>
        </w:rPr>
      </w:pPr>
      <w:bookmarkStart w:id="34" w:name="门窗详图"/>
      <w:r w:rsidRPr="00B925EA">
        <w:rPr>
          <w:rFonts w:ascii="宋体" w:hAnsi="宋体" w:hint="eastAsia"/>
        </w:rPr>
        <w:t xml:space="preserve"> </w:t>
      </w:r>
      <w:bookmarkEnd w:id="34"/>
    </w:p>
    <w:p w14:paraId="7D0F3637" w14:textId="77777777" w:rsidR="00423445" w:rsidRDefault="00423445"/>
    <w:p w14:paraId="4B9FE061" w14:textId="77777777" w:rsidR="00423445" w:rsidRDefault="00000000">
      <w:pPr>
        <w:pStyle w:val="1"/>
      </w:pPr>
      <w:r>
        <w:t>附录：门窗详图</w:t>
      </w:r>
    </w:p>
    <w:p w14:paraId="4F6FC194" w14:textId="77777777" w:rsidR="00423445" w:rsidRDefault="00000000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423445" w14:paraId="7EB10463" w14:textId="77777777">
        <w:tc>
          <w:tcPr>
            <w:tcW w:w="2263" w:type="dxa"/>
            <w:shd w:val="clear" w:color="auto" w:fill="E6E6E6"/>
            <w:vAlign w:val="center"/>
          </w:tcPr>
          <w:p w14:paraId="0D622A87" w14:textId="77777777" w:rsidR="00423445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A0635C4" w14:textId="77777777" w:rsidR="00423445" w:rsidRDefault="00000000">
            <w:r>
              <w:t>C0909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B4966F0" w14:textId="77777777" w:rsidR="00423445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9FECAA6" w14:textId="77777777" w:rsidR="00423445" w:rsidRDefault="00000000">
            <w:r>
              <w:t>C1521</w:t>
            </w:r>
          </w:p>
        </w:tc>
      </w:tr>
      <w:tr w:rsidR="00423445" w14:paraId="1ACFA61F" w14:textId="77777777">
        <w:tc>
          <w:tcPr>
            <w:tcW w:w="2263" w:type="dxa"/>
            <w:shd w:val="clear" w:color="auto" w:fill="E6E6E6"/>
            <w:vAlign w:val="center"/>
          </w:tcPr>
          <w:p w14:paraId="6802521C" w14:textId="77777777" w:rsidR="00423445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C14D7A9" w14:textId="77777777" w:rsidR="00423445" w:rsidRDefault="00000000">
            <w:r>
              <w:t>0.81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6A23FEC" w14:textId="77777777" w:rsidR="00423445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97AE5D4" w14:textId="77777777" w:rsidR="00423445" w:rsidRDefault="00000000">
            <w:r>
              <w:t>3.15</w:t>
            </w:r>
          </w:p>
        </w:tc>
      </w:tr>
      <w:tr w:rsidR="00423445" w14:paraId="27BEA3DD" w14:textId="77777777">
        <w:tc>
          <w:tcPr>
            <w:tcW w:w="2263" w:type="dxa"/>
            <w:shd w:val="clear" w:color="auto" w:fill="E6E6E6"/>
            <w:vAlign w:val="center"/>
          </w:tcPr>
          <w:p w14:paraId="2B24BE44" w14:textId="77777777" w:rsidR="00423445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BA409B9" w14:textId="77777777" w:rsidR="00423445" w:rsidRDefault="00000000">
            <w:r>
              <w:t>0.81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F15E1F0" w14:textId="77777777" w:rsidR="00423445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58984F6" w14:textId="77777777" w:rsidR="00423445" w:rsidRDefault="00000000">
            <w:r>
              <w:t>1.00</w:t>
            </w:r>
          </w:p>
        </w:tc>
      </w:tr>
      <w:tr w:rsidR="00423445" w14:paraId="682047C3" w14:textId="77777777">
        <w:tc>
          <w:tcPr>
            <w:tcW w:w="4662" w:type="dxa"/>
            <w:gridSpan w:val="2"/>
            <w:vAlign w:val="center"/>
          </w:tcPr>
          <w:p w14:paraId="57A12E99" w14:textId="77777777" w:rsidR="00423445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AE45C3" wp14:editId="47B71E95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5D859133" w14:textId="77777777" w:rsidR="00423445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1D24AD" wp14:editId="1414E5EE">
                  <wp:extent cx="1485900" cy="14859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6DF5CE" w14:textId="77777777" w:rsidR="00423445" w:rsidRDefault="00423445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423445" w14:paraId="21C21EF7" w14:textId="77777777">
        <w:tc>
          <w:tcPr>
            <w:tcW w:w="2263" w:type="dxa"/>
            <w:shd w:val="clear" w:color="auto" w:fill="E6E6E6"/>
            <w:vAlign w:val="center"/>
          </w:tcPr>
          <w:p w14:paraId="4A7BC43D" w14:textId="77777777" w:rsidR="00423445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924414A" w14:textId="77777777" w:rsidR="00423445" w:rsidRDefault="00000000">
            <w:r>
              <w:t>C1809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EE9614A" w14:textId="77777777" w:rsidR="00423445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A463091" w14:textId="77777777" w:rsidR="00423445" w:rsidRDefault="00000000">
            <w:r>
              <w:t>C1818</w:t>
            </w:r>
          </w:p>
        </w:tc>
      </w:tr>
      <w:tr w:rsidR="00423445" w14:paraId="0405552F" w14:textId="77777777">
        <w:tc>
          <w:tcPr>
            <w:tcW w:w="2263" w:type="dxa"/>
            <w:shd w:val="clear" w:color="auto" w:fill="E6E6E6"/>
            <w:vAlign w:val="center"/>
          </w:tcPr>
          <w:p w14:paraId="2F2ABFF9" w14:textId="77777777" w:rsidR="00423445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6138FEC" w14:textId="77777777" w:rsidR="00423445" w:rsidRDefault="00000000">
            <w:r>
              <w:t>1.62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78509C2" w14:textId="77777777" w:rsidR="00423445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5D413B9" w14:textId="77777777" w:rsidR="00423445" w:rsidRDefault="00000000">
            <w:r>
              <w:t>3.24</w:t>
            </w:r>
          </w:p>
        </w:tc>
      </w:tr>
      <w:tr w:rsidR="00423445" w14:paraId="77AE2C25" w14:textId="77777777">
        <w:tc>
          <w:tcPr>
            <w:tcW w:w="2263" w:type="dxa"/>
            <w:shd w:val="clear" w:color="auto" w:fill="E6E6E6"/>
            <w:vAlign w:val="center"/>
          </w:tcPr>
          <w:p w14:paraId="5BA1AFA8" w14:textId="77777777" w:rsidR="00423445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4DCBA16" w14:textId="77777777" w:rsidR="00423445" w:rsidRDefault="00000000">
            <w:r>
              <w:t>0.90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2DBDA14" w14:textId="77777777" w:rsidR="00423445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749DCF3" w14:textId="77777777" w:rsidR="00423445" w:rsidRDefault="00000000">
            <w:r>
              <w:t>0.90</w:t>
            </w:r>
          </w:p>
        </w:tc>
      </w:tr>
      <w:tr w:rsidR="00423445" w14:paraId="6289FDF2" w14:textId="77777777">
        <w:tc>
          <w:tcPr>
            <w:tcW w:w="4662" w:type="dxa"/>
            <w:gridSpan w:val="2"/>
            <w:vAlign w:val="center"/>
          </w:tcPr>
          <w:p w14:paraId="6FE07E6D" w14:textId="77777777" w:rsidR="00423445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C59037" wp14:editId="363A3CA9">
                  <wp:extent cx="1400175" cy="14001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25F0686" w14:textId="77777777" w:rsidR="00423445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35FF73" wp14:editId="7995E532">
                  <wp:extent cx="1485900" cy="14859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E020C0" w14:textId="77777777" w:rsidR="00423445" w:rsidRDefault="00423445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423445" w14:paraId="2682A238" w14:textId="77777777">
        <w:tc>
          <w:tcPr>
            <w:tcW w:w="2263" w:type="dxa"/>
            <w:shd w:val="clear" w:color="auto" w:fill="E6E6E6"/>
            <w:vAlign w:val="center"/>
          </w:tcPr>
          <w:p w14:paraId="4B555EE9" w14:textId="77777777" w:rsidR="00423445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526DF79" w14:textId="77777777" w:rsidR="00423445" w:rsidRDefault="00000000">
            <w:r>
              <w:t>M0821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F57DBBA" w14:textId="77777777" w:rsidR="00423445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895664E" w14:textId="77777777" w:rsidR="00423445" w:rsidRDefault="00000000">
            <w:r>
              <w:t>M1021</w:t>
            </w:r>
          </w:p>
        </w:tc>
      </w:tr>
      <w:tr w:rsidR="00423445" w14:paraId="1B675205" w14:textId="77777777">
        <w:tc>
          <w:tcPr>
            <w:tcW w:w="2263" w:type="dxa"/>
            <w:shd w:val="clear" w:color="auto" w:fill="E6E6E6"/>
            <w:vAlign w:val="center"/>
          </w:tcPr>
          <w:p w14:paraId="7C95F6B0" w14:textId="77777777" w:rsidR="00423445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025AE8F" w14:textId="77777777" w:rsidR="00423445" w:rsidRDefault="00000000">
            <w:r>
              <w:t>1.68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0A657B9" w14:textId="77777777" w:rsidR="00423445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88041C0" w14:textId="77777777" w:rsidR="00423445" w:rsidRDefault="00000000">
            <w:r>
              <w:t>2.10</w:t>
            </w:r>
          </w:p>
        </w:tc>
      </w:tr>
      <w:tr w:rsidR="00423445" w14:paraId="74546FC7" w14:textId="77777777">
        <w:tc>
          <w:tcPr>
            <w:tcW w:w="2263" w:type="dxa"/>
            <w:shd w:val="clear" w:color="auto" w:fill="E6E6E6"/>
            <w:vAlign w:val="center"/>
          </w:tcPr>
          <w:p w14:paraId="65C2598A" w14:textId="77777777" w:rsidR="00423445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BF1E729" w14:textId="77777777" w:rsidR="00423445" w:rsidRDefault="00000000">
            <w:r>
              <w:t>0.00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A3DFC8B" w14:textId="77777777" w:rsidR="00423445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70E22A8" w14:textId="77777777" w:rsidR="00423445" w:rsidRDefault="00000000">
            <w:r>
              <w:t>0.00</w:t>
            </w:r>
          </w:p>
        </w:tc>
      </w:tr>
      <w:tr w:rsidR="00423445" w14:paraId="403063F5" w14:textId="77777777">
        <w:tc>
          <w:tcPr>
            <w:tcW w:w="4662" w:type="dxa"/>
            <w:gridSpan w:val="2"/>
            <w:vAlign w:val="center"/>
          </w:tcPr>
          <w:p w14:paraId="66512318" w14:textId="77777777" w:rsidR="00423445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86AA46" wp14:editId="773F03B0">
                  <wp:extent cx="1400175" cy="140017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51BC4F05" w14:textId="77777777" w:rsidR="00423445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7D62FC" wp14:editId="304B34B1">
                  <wp:extent cx="1485900" cy="148590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77927C" w14:textId="77777777" w:rsidR="00423445" w:rsidRDefault="00423445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423445" w14:paraId="685074B0" w14:textId="77777777">
        <w:tc>
          <w:tcPr>
            <w:tcW w:w="2263" w:type="dxa"/>
            <w:shd w:val="clear" w:color="auto" w:fill="E6E6E6"/>
            <w:vAlign w:val="center"/>
          </w:tcPr>
          <w:p w14:paraId="553B68C6" w14:textId="77777777" w:rsidR="00423445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32F69F1" w14:textId="77777777" w:rsidR="00423445" w:rsidRDefault="00000000">
            <w:r>
              <w:t>M1821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D001F9D" w14:textId="77777777" w:rsidR="00423445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8C99470" w14:textId="77777777" w:rsidR="00423445" w:rsidRDefault="00000000">
            <w:r>
              <w:t>TC1</w:t>
            </w:r>
          </w:p>
        </w:tc>
      </w:tr>
      <w:tr w:rsidR="00423445" w14:paraId="41E43D3C" w14:textId="77777777">
        <w:tc>
          <w:tcPr>
            <w:tcW w:w="2263" w:type="dxa"/>
            <w:shd w:val="clear" w:color="auto" w:fill="E6E6E6"/>
            <w:vAlign w:val="center"/>
          </w:tcPr>
          <w:p w14:paraId="71996245" w14:textId="77777777" w:rsidR="00423445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45BE535" w14:textId="77777777" w:rsidR="00423445" w:rsidRDefault="00000000">
            <w:r>
              <w:t>3.78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474EAB5" w14:textId="77777777" w:rsidR="00423445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45D1465" w14:textId="77777777" w:rsidR="00423445" w:rsidRDefault="00000000">
            <w:r>
              <w:t>7.20</w:t>
            </w:r>
          </w:p>
        </w:tc>
      </w:tr>
      <w:tr w:rsidR="00423445" w14:paraId="5E355CDD" w14:textId="77777777">
        <w:tc>
          <w:tcPr>
            <w:tcW w:w="2263" w:type="dxa"/>
            <w:shd w:val="clear" w:color="auto" w:fill="E6E6E6"/>
            <w:vAlign w:val="center"/>
          </w:tcPr>
          <w:p w14:paraId="6C0DF8C4" w14:textId="77777777" w:rsidR="00423445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F0D6C77" w14:textId="77777777" w:rsidR="00423445" w:rsidRDefault="00000000">
            <w:r>
              <w:t>0.00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106F568" w14:textId="77777777" w:rsidR="00423445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3019171" w14:textId="77777777" w:rsidR="00423445" w:rsidRDefault="00000000">
            <w:r>
              <w:t>2.00</w:t>
            </w:r>
          </w:p>
        </w:tc>
      </w:tr>
      <w:tr w:rsidR="00423445" w14:paraId="7EAE0553" w14:textId="77777777">
        <w:tc>
          <w:tcPr>
            <w:tcW w:w="4662" w:type="dxa"/>
            <w:gridSpan w:val="2"/>
            <w:vAlign w:val="center"/>
          </w:tcPr>
          <w:p w14:paraId="403868B2" w14:textId="77777777" w:rsidR="00423445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31274B" wp14:editId="08BD3C8B">
                  <wp:extent cx="1400175" cy="140017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4F154968" w14:textId="77777777" w:rsidR="00423445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C8613C" wp14:editId="4847123D">
                  <wp:extent cx="1485900" cy="148590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0F4C97" w14:textId="77777777" w:rsidR="00423445" w:rsidRDefault="00423445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423445" w14:paraId="6D2CA5C9" w14:textId="77777777">
        <w:tc>
          <w:tcPr>
            <w:tcW w:w="2263" w:type="dxa"/>
            <w:shd w:val="clear" w:color="auto" w:fill="E6E6E6"/>
            <w:vAlign w:val="center"/>
          </w:tcPr>
          <w:p w14:paraId="66FA3E68" w14:textId="77777777" w:rsidR="00423445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938F7DF" w14:textId="77777777" w:rsidR="00423445" w:rsidRDefault="00000000">
            <w:r>
              <w:t>TC11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989E28F" w14:textId="77777777" w:rsidR="00423445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9C53270" w14:textId="77777777" w:rsidR="00423445" w:rsidRDefault="00000000">
            <w:r>
              <w:t>TC2</w:t>
            </w:r>
          </w:p>
        </w:tc>
      </w:tr>
      <w:tr w:rsidR="00423445" w14:paraId="6D91A38E" w14:textId="77777777">
        <w:tc>
          <w:tcPr>
            <w:tcW w:w="2263" w:type="dxa"/>
            <w:shd w:val="clear" w:color="auto" w:fill="E6E6E6"/>
            <w:vAlign w:val="center"/>
          </w:tcPr>
          <w:p w14:paraId="64E10B93" w14:textId="77777777" w:rsidR="00423445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885F479" w14:textId="77777777" w:rsidR="00423445" w:rsidRDefault="00000000">
            <w:r>
              <w:t>7.20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6009947" w14:textId="77777777" w:rsidR="00423445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0051208" w14:textId="77777777" w:rsidR="00423445" w:rsidRDefault="00000000">
            <w:r>
              <w:t>7.20</w:t>
            </w:r>
          </w:p>
        </w:tc>
      </w:tr>
      <w:tr w:rsidR="00423445" w14:paraId="0C45C909" w14:textId="77777777">
        <w:tc>
          <w:tcPr>
            <w:tcW w:w="2263" w:type="dxa"/>
            <w:shd w:val="clear" w:color="auto" w:fill="E6E6E6"/>
            <w:vAlign w:val="center"/>
          </w:tcPr>
          <w:p w14:paraId="073C78F3" w14:textId="77777777" w:rsidR="00423445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5F8A738" w14:textId="77777777" w:rsidR="00423445" w:rsidRDefault="00000000">
            <w:r>
              <w:t>2.00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F33D7E0" w14:textId="77777777" w:rsidR="00423445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2ED7F9F" w14:textId="77777777" w:rsidR="00423445" w:rsidRDefault="00000000">
            <w:r>
              <w:t>1.00</w:t>
            </w:r>
          </w:p>
        </w:tc>
      </w:tr>
      <w:tr w:rsidR="00423445" w14:paraId="7854FA20" w14:textId="77777777">
        <w:tc>
          <w:tcPr>
            <w:tcW w:w="4662" w:type="dxa"/>
            <w:gridSpan w:val="2"/>
            <w:vAlign w:val="center"/>
          </w:tcPr>
          <w:p w14:paraId="6C3E22AD" w14:textId="77777777" w:rsidR="00423445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938706" wp14:editId="5BAFDB5A">
                  <wp:extent cx="1400175" cy="140017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26C540D5" w14:textId="77777777" w:rsidR="00423445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7EF44D" wp14:editId="156ED0F8">
                  <wp:extent cx="1485900" cy="1485900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0C9A27" w14:textId="77777777" w:rsidR="00423445" w:rsidRDefault="00423445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423445" w14:paraId="3F04F2CC" w14:textId="77777777">
        <w:tc>
          <w:tcPr>
            <w:tcW w:w="2263" w:type="dxa"/>
            <w:shd w:val="clear" w:color="auto" w:fill="E6E6E6"/>
            <w:vAlign w:val="center"/>
          </w:tcPr>
          <w:p w14:paraId="5182C62C" w14:textId="77777777" w:rsidR="00423445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0F97781" w14:textId="77777777" w:rsidR="00423445" w:rsidRDefault="00000000">
            <w:r>
              <w:t>TC22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D6A4A76" w14:textId="77777777" w:rsidR="00423445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1B745FF" w14:textId="77777777" w:rsidR="00423445" w:rsidRDefault="00000000">
            <w:r>
              <w:t>TC3</w:t>
            </w:r>
          </w:p>
        </w:tc>
      </w:tr>
      <w:tr w:rsidR="00423445" w14:paraId="03C0B83E" w14:textId="77777777">
        <w:tc>
          <w:tcPr>
            <w:tcW w:w="2263" w:type="dxa"/>
            <w:shd w:val="clear" w:color="auto" w:fill="E6E6E6"/>
            <w:vAlign w:val="center"/>
          </w:tcPr>
          <w:p w14:paraId="3BE34790" w14:textId="77777777" w:rsidR="00423445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93D35C8" w14:textId="77777777" w:rsidR="00423445" w:rsidRDefault="00000000">
            <w:r>
              <w:t>24.00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C4504A8" w14:textId="77777777" w:rsidR="00423445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ED09A6A" w14:textId="77777777" w:rsidR="00423445" w:rsidRDefault="00000000">
            <w:r>
              <w:t>24.00</w:t>
            </w:r>
          </w:p>
        </w:tc>
      </w:tr>
      <w:tr w:rsidR="00423445" w14:paraId="44FF390D" w14:textId="77777777">
        <w:tc>
          <w:tcPr>
            <w:tcW w:w="2263" w:type="dxa"/>
            <w:shd w:val="clear" w:color="auto" w:fill="E6E6E6"/>
            <w:vAlign w:val="center"/>
          </w:tcPr>
          <w:p w14:paraId="1368CCF0" w14:textId="77777777" w:rsidR="00423445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68ABF52" w14:textId="77777777" w:rsidR="00423445" w:rsidRDefault="00000000">
            <w:r>
              <w:t>3.00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3DA861C" w14:textId="77777777" w:rsidR="00423445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1578110" w14:textId="77777777" w:rsidR="00423445" w:rsidRDefault="00000000">
            <w:r>
              <w:t>3.00</w:t>
            </w:r>
          </w:p>
        </w:tc>
      </w:tr>
      <w:tr w:rsidR="00423445" w14:paraId="2DB7D37E" w14:textId="77777777">
        <w:tc>
          <w:tcPr>
            <w:tcW w:w="4662" w:type="dxa"/>
            <w:gridSpan w:val="2"/>
            <w:vAlign w:val="center"/>
          </w:tcPr>
          <w:p w14:paraId="0E3C737B" w14:textId="77777777" w:rsidR="00423445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5366E6" wp14:editId="359F7739">
                  <wp:extent cx="1400175" cy="140017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4026DB4C" w14:textId="77777777" w:rsidR="00423445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AD8E3D" wp14:editId="3A368D68">
                  <wp:extent cx="1485900" cy="1485900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395D4C" w14:textId="77777777" w:rsidR="00423445" w:rsidRDefault="00423445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4800"/>
      </w:tblGrid>
      <w:tr w:rsidR="00423445" w14:paraId="6593A0A8" w14:textId="77777777">
        <w:tc>
          <w:tcPr>
            <w:tcW w:w="2263" w:type="dxa"/>
            <w:shd w:val="clear" w:color="auto" w:fill="E6E6E6"/>
            <w:vAlign w:val="center"/>
          </w:tcPr>
          <w:p w14:paraId="33BCDBE4" w14:textId="77777777" w:rsidR="00423445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F4C84E8" w14:textId="77777777" w:rsidR="00423445" w:rsidRDefault="00000000">
            <w:r>
              <w:t>TC6</w:t>
            </w:r>
          </w:p>
        </w:tc>
      </w:tr>
      <w:tr w:rsidR="00423445" w14:paraId="6DDF7F6E" w14:textId="77777777">
        <w:tc>
          <w:tcPr>
            <w:tcW w:w="2263" w:type="dxa"/>
            <w:shd w:val="clear" w:color="auto" w:fill="E6E6E6"/>
            <w:vAlign w:val="center"/>
          </w:tcPr>
          <w:p w14:paraId="6B8727EB" w14:textId="77777777" w:rsidR="00423445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B1348E0" w14:textId="77777777" w:rsidR="00423445" w:rsidRDefault="00000000">
            <w:r>
              <w:t>24.00</w:t>
            </w:r>
          </w:p>
        </w:tc>
      </w:tr>
      <w:tr w:rsidR="00423445" w14:paraId="2A361DE3" w14:textId="77777777">
        <w:tc>
          <w:tcPr>
            <w:tcW w:w="2263" w:type="dxa"/>
            <w:shd w:val="clear" w:color="auto" w:fill="E6E6E6"/>
            <w:vAlign w:val="center"/>
          </w:tcPr>
          <w:p w14:paraId="322898CC" w14:textId="77777777" w:rsidR="00423445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A7A8B12" w14:textId="77777777" w:rsidR="00423445" w:rsidRDefault="00000000">
            <w:r>
              <w:t>3.00</w:t>
            </w:r>
          </w:p>
        </w:tc>
      </w:tr>
      <w:tr w:rsidR="00423445" w14:paraId="28F94408" w14:textId="77777777">
        <w:tc>
          <w:tcPr>
            <w:tcW w:w="4662" w:type="dxa"/>
            <w:gridSpan w:val="2"/>
            <w:vAlign w:val="center"/>
          </w:tcPr>
          <w:p w14:paraId="792559F7" w14:textId="77777777" w:rsidR="00423445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DBA10D" wp14:editId="59BE5A7F">
                  <wp:extent cx="1400175" cy="1400175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B39E93" w14:textId="77777777" w:rsidR="00423445" w:rsidRDefault="00423445"/>
    <w:p w14:paraId="6ED76C07" w14:textId="77777777" w:rsidR="00423445" w:rsidRDefault="00423445"/>
    <w:sectPr w:rsidR="00423445" w:rsidSect="001B130F">
      <w:headerReference w:type="default" r:id="rId34"/>
      <w:footerReference w:type="default" r:id="rId35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BC8FA" w14:textId="77777777" w:rsidR="00500EDB" w:rsidRDefault="00500EDB">
      <w:pPr>
        <w:spacing w:line="240" w:lineRule="auto"/>
      </w:pPr>
      <w:r>
        <w:separator/>
      </w:r>
    </w:p>
  </w:endnote>
  <w:endnote w:type="continuationSeparator" w:id="0">
    <w:p w14:paraId="6B08D9A1" w14:textId="77777777" w:rsidR="00500EDB" w:rsidRDefault="00500E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14:paraId="3083DCCD" w14:textId="77777777" w:rsidTr="00E32112">
      <w:tc>
        <w:tcPr>
          <w:tcW w:w="3020" w:type="dxa"/>
        </w:tcPr>
        <w:p w14:paraId="4CEF54AA" w14:textId="77777777" w:rsidR="00000000" w:rsidRPr="00F5023B" w:rsidRDefault="00000000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148FD3A1" w14:textId="77777777" w:rsidR="00000000" w:rsidRPr="00F5023B" w:rsidRDefault="00000000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6CB6811B" w14:textId="77777777" w:rsidR="00000000" w:rsidRPr="00F5023B" w:rsidRDefault="00000000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4DBA5ED7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14:paraId="1377EBE4" w14:textId="77777777" w:rsidTr="00715ADB">
      <w:tc>
        <w:tcPr>
          <w:tcW w:w="1667" w:type="pct"/>
        </w:tcPr>
        <w:p w14:paraId="30865E1C" w14:textId="77777777" w:rsidR="00000000" w:rsidRPr="00F5023B" w:rsidRDefault="00000000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2DD53888" w14:textId="77777777" w:rsidR="00000000" w:rsidRPr="00F5023B" w:rsidRDefault="00000000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67E691E5" w14:textId="77777777" w:rsidR="00000000" w:rsidRPr="00F5023B" w:rsidRDefault="00000000" w:rsidP="006033A0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14:paraId="7AA13A4E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14:paraId="266EC7C5" w14:textId="77777777" w:rsidTr="00715ADB">
      <w:tc>
        <w:tcPr>
          <w:tcW w:w="1667" w:type="pct"/>
        </w:tcPr>
        <w:p w14:paraId="11CCEA67" w14:textId="77777777" w:rsidR="00000000" w:rsidRPr="00F5023B" w:rsidRDefault="00000000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7D492A5C" w14:textId="77777777" w:rsidR="00000000" w:rsidRPr="00F5023B" w:rsidRDefault="00000000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7AEB0D6B" w14:textId="77777777" w:rsidR="00000000" w:rsidRPr="00F5023B" w:rsidRDefault="00000000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02F29AD3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C57E1" w14:textId="77777777" w:rsidR="00500EDB" w:rsidRDefault="00500EDB">
      <w:pPr>
        <w:spacing w:line="240" w:lineRule="auto"/>
      </w:pPr>
      <w:r>
        <w:separator/>
      </w:r>
    </w:p>
  </w:footnote>
  <w:footnote w:type="continuationSeparator" w:id="0">
    <w:p w14:paraId="42BB6F6D" w14:textId="77777777" w:rsidR="00500EDB" w:rsidRDefault="00500E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50397" w14:textId="77777777" w:rsidR="00000000" w:rsidRPr="00D20228" w:rsidRDefault="00000000" w:rsidP="00553EF1">
    <w:pPr>
      <w:pStyle w:val="a4"/>
    </w:pPr>
    <w:r>
      <w:rPr>
        <w:noProof/>
        <w:lang w:val="en-US"/>
      </w:rPr>
      <w:drawing>
        <wp:inline distT="0" distB="0" distL="0" distR="0" wp14:anchorId="1FC2BC76" wp14:editId="0CC4C127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D0F9B" w14:textId="77777777" w:rsidR="00000000" w:rsidRPr="00D20228" w:rsidRDefault="00000000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7332B72D" wp14:editId="7BAA3A85">
          <wp:extent cx="866250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1B9A4" w14:textId="77777777" w:rsidR="00000000" w:rsidRPr="00D20228" w:rsidRDefault="00000000">
    <w:pPr>
      <w:pStyle w:val="a4"/>
    </w:pPr>
    <w:r>
      <w:rPr>
        <w:noProof/>
        <w:lang w:val="en-US"/>
      </w:rPr>
      <w:drawing>
        <wp:inline distT="0" distB="0" distL="0" distR="0" wp14:anchorId="4C940636" wp14:editId="65BF363C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5E76C7E"/>
    <w:multiLevelType w:val="hybridMultilevel"/>
    <w:tmpl w:val="85F22EA0"/>
    <w:lvl w:ilvl="0" w:tplc="2C40D9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566C8D"/>
    <w:multiLevelType w:val="hybridMultilevel"/>
    <w:tmpl w:val="78222A9C"/>
    <w:lvl w:ilvl="0" w:tplc="D0FC139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8271961">
    <w:abstractNumId w:val="0"/>
  </w:num>
  <w:num w:numId="2" w16cid:durableId="1889762615">
    <w:abstractNumId w:val="4"/>
  </w:num>
  <w:num w:numId="3" w16cid:durableId="223025598">
    <w:abstractNumId w:val="2"/>
  </w:num>
  <w:num w:numId="4" w16cid:durableId="1605529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0713629">
    <w:abstractNumId w:val="3"/>
  </w:num>
  <w:num w:numId="6" w16cid:durableId="1542748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C0CA3"/>
    <w:rsid w:val="001915A3"/>
    <w:rsid w:val="00217F62"/>
    <w:rsid w:val="003C0CA3"/>
    <w:rsid w:val="00423445"/>
    <w:rsid w:val="00500ED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65F81"/>
  <w15:docId w15:val="{A67AAD69-92E6-427E-8055-8A4D66D5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c">
    <w:name w:val="Balloon Text"/>
    <w:basedOn w:val="a"/>
    <w:link w:val="ad"/>
    <w:rsid w:val="00D70B29"/>
    <w:pPr>
      <w:spacing w:line="240" w:lineRule="auto"/>
    </w:pPr>
    <w:rPr>
      <w:szCs w:val="18"/>
    </w:rPr>
  </w:style>
  <w:style w:type="character" w:customStyle="1" w:styleId="ad">
    <w:name w:val="批注框文本 字符"/>
    <w:link w:val="ac"/>
    <w:rsid w:val="00D70B29"/>
    <w:rPr>
      <w:sz w:val="18"/>
      <w:szCs w:val="18"/>
      <w:lang w:val="en-GB"/>
    </w:rPr>
  </w:style>
  <w:style w:type="character" w:styleId="ae">
    <w:name w:val="Placeholder Text"/>
    <w:uiPriority w:val="99"/>
    <w:semiHidden/>
    <w:rsid w:val="00D70B29"/>
    <w:rPr>
      <w:color w:val="808080"/>
    </w:rPr>
  </w:style>
  <w:style w:type="character" w:customStyle="1" w:styleId="a7">
    <w:name w:val="页脚 字符"/>
    <w:link w:val="a6"/>
    <w:uiPriority w:val="99"/>
    <w:rsid w:val="00D20228"/>
    <w:rPr>
      <w:sz w:val="18"/>
      <w:szCs w:val="18"/>
      <w:lang w:val="en-GB"/>
    </w:rPr>
  </w:style>
  <w:style w:type="character" w:customStyle="1" w:styleId="a5">
    <w:name w:val="页眉 字符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image" Target="media/image17.jpg"/><Relationship Id="rId21" Type="http://schemas.openxmlformats.org/officeDocument/2006/relationships/image" Target="media/image12.jpg"/><Relationship Id="rId34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6.jpg"/><Relationship Id="rId33" Type="http://schemas.openxmlformats.org/officeDocument/2006/relationships/image" Target="media/image24.jp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oter" Target="footer2.xml"/><Relationship Id="rId29" Type="http://schemas.openxmlformats.org/officeDocument/2006/relationships/image" Target="media/image20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5.jpg"/><Relationship Id="rId32" Type="http://schemas.openxmlformats.org/officeDocument/2006/relationships/image" Target="media/image23.jp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31" Type="http://schemas.openxmlformats.org/officeDocument/2006/relationships/image" Target="media/image22.jp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8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TotalTime>0</TotalTime>
  <Pages>8</Pages>
  <Words>474</Words>
  <Characters>2705</Characters>
  <Application>Microsoft Office Word</Application>
  <DocSecurity>0</DocSecurity>
  <Lines>22</Lines>
  <Paragraphs>6</Paragraphs>
  <ScaleCrop>false</ScaleCrop>
  <Company>ths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龙雨微</dc:creator>
  <cp:keywords/>
  <dc:description/>
  <cp:lastModifiedBy>雨微 龙</cp:lastModifiedBy>
  <cp:revision>1</cp:revision>
  <cp:lastPrinted>1900-12-31T16:00:00Z</cp:lastPrinted>
  <dcterms:created xsi:type="dcterms:W3CDTF">2023-11-22T02:45:00Z</dcterms:created>
  <dcterms:modified xsi:type="dcterms:W3CDTF">2023-11-22T02:45:00Z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