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2023年12月15日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P39141CB1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36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_Toc30169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_Toc30169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_Toc17900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_Toc17900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_Toc3874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_Toc3874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_Toc4191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_Toc4191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_Toc6779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_Toc6779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_Toc9561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_Toc9561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_Toc20764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_Toc20764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_Toc20719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_Toc20719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_Toc20371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_Toc20371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_Toc764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_Toc764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_Toc7603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_Toc7603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_Toc9699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_Toc9699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_Toc24266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_Toc24266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_Toc28775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_Toc28775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_Toc13447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_Toc13447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_Toc13168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_Toc13168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_Toc29257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_Toc29257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_Toc27308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_Toc27308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_Toc27564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_Toc27564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36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0169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河北-秦皇岛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39.93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119.60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26513.14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18.00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4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17900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-9.6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3874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4191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6779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496014721"/>
      <w:bookmarkStart w:id="18" w:name="_Toc9561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9" w:name="_Toc496014722"/>
      <w:bookmarkStart w:id="20" w:name="_Toc20764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21" w:name="_Toc496014723"/>
      <w:bookmarkStart w:id="22" w:name="_Toc20719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23" w:name="_Toc496014724"/>
      <w:bookmarkStart w:id="24" w:name="_Toc20371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5" w:name="_Toc496014725"/>
      <w:bookmarkStart w:id="26" w:name="_Toc764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7603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屋面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梁柱</w:t>
            </w:r>
          </w:p>
        </w:tc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0.254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</w:t>
            </w:r>
          </w:p>
        </w:tc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0.391</w:t>
            </w:r>
          </w:p>
        </w:tc>
      </w:tr>
    </w:tbl>
    <w:p>
      <w:pPr>
        <w:pStyle w:val="2"/>
      </w:pPr>
      <w:bookmarkStart w:id="28" w:name="_Toc9699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内墙</w:t>
            </w:r>
          </w:p>
        </w:tc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楼板</w:t>
            </w:r>
          </w:p>
        </w:tc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2.984</w:t>
            </w:r>
          </w:p>
        </w:tc>
      </w:tr>
    </w:tbl>
    <w:p>
      <w:pPr>
        <w:pStyle w:val="2"/>
      </w:pPr>
      <w:bookmarkStart w:id="29" w:name="_Toc24266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28775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0.607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</w:t>
            </w:r>
          </w:p>
        </w:tc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0.607</w:t>
            </w:r>
          </w:p>
        </w:tc>
      </w:tr>
    </w:tbl>
    <w:p>
      <w:pPr>
        <w:pStyle w:val="2"/>
      </w:pPr>
      <w:bookmarkStart w:id="31" w:name="_Toc13447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12mm氩气双银Low-E中空玻璃塑料窗（下限）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</w:tbl>
    <w:p>
      <w:pPr>
        <w:pStyle w:val="2"/>
      </w:pPr>
      <w:bookmarkStart w:id="32" w:name="_Toc13168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33" w:name="_Toc29257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1055300</w:t>
            </w:r>
          </w:p>
        </w:tc>
        <w:tc>
          <w:tcPr>
            <w:vAlign w:val="center"/>
          </w:tcPr>
          <w:p>
            <w:r>
              <w:t>26513.15</w:t>
            </w:r>
          </w:p>
        </w:tc>
        <w:tc>
          <w:tcPr>
            <w:vAlign w:val="center"/>
          </w:tcPr>
          <w:p>
            <w:r>
              <w:t>39.80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26186.04</w:t>
            </w:r>
          </w:p>
        </w:tc>
        <w:tc>
          <w:tcPr>
            <w:vAlign w:val="center"/>
          </w:tcPr>
          <w:p>
            <w:r>
              <w:t>40.30</w:t>
            </w:r>
          </w:p>
        </w:tc>
      </w:tr>
    </w:tbl>
    <w:p>
      <w:pPr>
        <w:pStyle w:val="2"/>
      </w:pPr>
      <w:bookmarkStart w:id="34" w:name="_Toc27308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1003[活动室]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1004[活动室]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1009,1010[办公室]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1012,1013,1014[办公室]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1015,1016,1017[办公室]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1018,1019,1020[办公室]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1026[办公室];1027[卫生间]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1029[储藏室]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1031,1032[办公室]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1034,1035[办公室]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1040[厕所]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1051[储藏间]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1052,1053,1054[房间]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1055,1056,1057[房间]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10531.26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229769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266847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496616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3865.21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2998.50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2004[活动厅]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2009,2010[办公室]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2013,2015[房间]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2016[休息区]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2017,2018,2019[办公室]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2020,2021,2022[办公室]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2023,2024,2025[办公室]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2026,2027[办公室]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2041,2042[办公室]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2045,2046[办公室]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2048[杂货间]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2052,2053,2054[房间]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2055,2056,2057[房间]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10531.26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73154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266847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340000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3006,3052,3054[房间]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3007,3023[办公室]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3013,3057[房间]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3022[休息区]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3033[会议间]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4125.45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104533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176639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4010[卫生间]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42044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26186.04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391783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663516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1055300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40.3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27564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3433.80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61695.9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61695.9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55699.0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55699.0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134806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1003[活动室]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1004[活动室]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1009,1010[办公室]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1012,1013,1014[办公室]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1015,1016,1017[办公室]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1018,1019,1020[办公室]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1026[办公室];1027[卫生间]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1029[储藏室]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1031,1032[办公室]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1034,1035[办公室]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1040[厕所]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1051[储藏间]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1052,1053,1054[房间]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1055,1056,1057[房间]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496616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97938.7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2998.49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75977.6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2004[活动厅]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2009,2010[办公室]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2011,2012[房间]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2016[休息区]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2017,2018,2019[办公室]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2020,2021,2022[办公室]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2023,2024,2025[办公室]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2041,2042[办公室]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2045,2046[办公室]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2048[杂货间]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2052,2053,2054[房间]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2055,2056,2057[房间]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3006,3052,3054[房间]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3007,3023[办公室]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3013,3057[房间]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3022[休息区]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3033[会议间]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176639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4010[卫生间]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4011[楼梯间]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1055300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QwZjQ2NzI2ZGQwODAzZjEwOWUzZGI1N2YxNDdjOGEifQ=="/>
  </w:docVars>
  <w:rsids>
    <w:rsidRoot w:val="29CA218E"/>
    <w:rsid w:val="001915A3"/>
    <w:rsid w:val="00217F62"/>
    <w:rsid w:val="00A906D8"/>
    <w:rsid w:val="00AB5A74"/>
    <w:rsid w:val="00F071AE"/>
    <w:rsid w:val="29C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23</Pages>
  <Words>11593</Words>
  <Characters>30312</Characters>
  <Lines>8</Lines>
  <Paragraphs>2</Paragraphs>
  <TotalTime>0</TotalTime>
  <ScaleCrop>false</ScaleCrop>
  <LinksUpToDate>false</LinksUpToDate>
  <CharactersWithSpaces>30445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2023-12-15T08:38:00Z</dcterms:created>
  <dc:creator>希音</dc:creator>
  <cp:lastModifiedBy>希音</cp:lastModifiedBy>
  <dcterms:modified xsi:type="dcterms:W3CDTF">2023-12-15T08:39:25Z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B3F1184A0A8943BB882487E437860A68_11</vt:lpwstr>
  </property>
  <property fmtid="{D5CDD505-2E9C-101B-9397-08002B2CF9AE}" pid="3" name="KSOProductBuildVer">
    <vt:lpwstr>2052-12.1.0.16120</vt:lpwstr>
  </property>
</Properties>
</file>