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05F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176900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C80D74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5CEA99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44DAD2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2F85EC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66C20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D59A9B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D01FF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1C58E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2DB5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3A8E7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湖州</w:t>
            </w:r>
            <w:bookmarkEnd w:id="2"/>
          </w:p>
        </w:tc>
      </w:tr>
      <w:tr w:rsidR="00D40158" w:rsidRPr="00D40158" w14:paraId="55EAAA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FAF0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DE80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A901A3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9EEA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9F97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D53F22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4BBD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5A81C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E4A19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7D6C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BE1C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1DADF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C2D7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CD1C9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0641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A882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3AFB02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DBA53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909E5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BAA71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2023年11月22日</w:t>
              </w:r>
            </w:smartTag>
            <w:bookmarkEnd w:id="6"/>
          </w:p>
        </w:tc>
      </w:tr>
    </w:tbl>
    <w:p w14:paraId="195D816D" w14:textId="77777777" w:rsidR="00D40158" w:rsidRDefault="00D40158" w:rsidP="00B41640">
      <w:pPr>
        <w:rPr>
          <w:rFonts w:ascii="宋体" w:hAnsi="宋体"/>
          <w:lang w:val="en-US"/>
        </w:rPr>
      </w:pPr>
    </w:p>
    <w:p w14:paraId="333AFBA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94BBE7F" wp14:editId="69D7FC94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595CC7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D5135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53594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2E066CC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D0F35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114978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28E7BD0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884B3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2B9470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2DD856C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4B805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486AE4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T17369811918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F869FC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AABB28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ED228A" w14:textId="77777777" w:rsidR="00B13B4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1543327" w:history="1">
        <w:r w:rsidR="00B13B42" w:rsidRPr="00407775">
          <w:rPr>
            <w:rStyle w:val="a6"/>
          </w:rPr>
          <w:t>1</w:t>
        </w:r>
        <w:r w:rsidR="00B13B4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13B42" w:rsidRPr="00407775">
          <w:rPr>
            <w:rStyle w:val="a6"/>
          </w:rPr>
          <w:t>建筑概况</w:t>
        </w:r>
        <w:r w:rsidR="00B13B42">
          <w:rPr>
            <w:webHidden/>
          </w:rPr>
          <w:tab/>
        </w:r>
        <w:r w:rsidR="00B13B42">
          <w:rPr>
            <w:webHidden/>
          </w:rPr>
          <w:fldChar w:fldCharType="begin"/>
        </w:r>
        <w:r w:rsidR="00B13B42">
          <w:rPr>
            <w:webHidden/>
          </w:rPr>
          <w:instrText xml:space="preserve"> PAGEREF _Toc151543327 \h </w:instrText>
        </w:r>
        <w:r w:rsidR="00B13B42">
          <w:rPr>
            <w:webHidden/>
          </w:rPr>
        </w:r>
        <w:r w:rsidR="00B13B42">
          <w:rPr>
            <w:webHidden/>
          </w:rPr>
          <w:fldChar w:fldCharType="separate"/>
        </w:r>
        <w:r w:rsidR="00B13B42">
          <w:rPr>
            <w:webHidden/>
          </w:rPr>
          <w:t>3</w:t>
        </w:r>
        <w:r w:rsidR="00B13B42">
          <w:rPr>
            <w:webHidden/>
          </w:rPr>
          <w:fldChar w:fldCharType="end"/>
        </w:r>
      </w:hyperlink>
    </w:p>
    <w:p w14:paraId="1F52C9C6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28" w:history="1">
        <w:r w:rsidRPr="0040777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1368E7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29" w:history="1">
        <w:r w:rsidRPr="0040777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AC33B1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30" w:history="1">
        <w:r w:rsidRPr="00407775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47FBF8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31" w:history="1">
        <w:r w:rsidRPr="00407775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9A3DDF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32" w:history="1">
        <w:r w:rsidRPr="00407775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4479B1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33" w:history="1">
        <w:r w:rsidRPr="00407775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FD4170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34" w:history="1">
        <w:r w:rsidRPr="0040777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C419C4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35" w:history="1">
        <w:r w:rsidRPr="0040777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1D30E6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36" w:history="1">
        <w:r w:rsidRPr="0040777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E99FF9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37" w:history="1">
        <w:r w:rsidRPr="00407775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AB0B0B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38" w:history="1">
        <w:r w:rsidRPr="00407775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D37AF0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39" w:history="1">
        <w:r w:rsidRPr="0040777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203024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0" w:history="1">
        <w:r w:rsidRPr="00407775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E39EBB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1" w:history="1">
        <w:r w:rsidRPr="00407775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4D5AFB" w14:textId="77777777" w:rsidR="00B13B42" w:rsidRDefault="00B13B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2" w:history="1">
        <w:r w:rsidRPr="00407775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A80A01" w14:textId="77777777" w:rsidR="00B13B42" w:rsidRDefault="00B13B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3" w:history="1">
        <w:r w:rsidRPr="00407775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949265" w14:textId="77777777" w:rsidR="00B13B42" w:rsidRDefault="00B13B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4" w:history="1">
        <w:r w:rsidRPr="00407775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C0F1D9" w14:textId="77777777" w:rsidR="00B13B42" w:rsidRDefault="00B13B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5" w:history="1">
        <w:r w:rsidRPr="00407775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0B04C6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6" w:history="1">
        <w:r w:rsidRPr="00407775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C2EBD6" w14:textId="77777777" w:rsidR="00B13B42" w:rsidRDefault="00B13B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7" w:history="1">
        <w:r w:rsidRPr="00407775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DE244A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8" w:history="1">
        <w:r w:rsidRPr="00407775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2329E4" w14:textId="77777777" w:rsidR="00B13B42" w:rsidRDefault="00B13B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49" w:history="1">
        <w:r w:rsidRPr="00407775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0ABEBB" w14:textId="77777777" w:rsidR="00B13B42" w:rsidRDefault="00B13B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50" w:history="1">
        <w:r w:rsidRPr="00407775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4400E5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51" w:history="1">
        <w:r w:rsidRPr="0040777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E33FCA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52" w:history="1">
        <w:r w:rsidRPr="00407775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D12DFC1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53" w:history="1">
        <w:r w:rsidRPr="00407775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1ED1DF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54" w:history="1">
        <w:r w:rsidRPr="00407775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661B13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55" w:history="1">
        <w:r w:rsidRPr="00407775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29712E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56" w:history="1">
        <w:r w:rsidRPr="00407775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E7E448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57" w:history="1">
        <w:r w:rsidRPr="00407775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2D4738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58" w:history="1">
        <w:r w:rsidRPr="00407775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11F781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59" w:history="1">
        <w:r w:rsidRPr="00407775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50D746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60" w:history="1">
        <w:r w:rsidRPr="00407775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5F4FE0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61" w:history="1">
        <w:r w:rsidRPr="00407775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882E1A" w14:textId="77777777" w:rsidR="00B13B42" w:rsidRDefault="00B13B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1543362" w:history="1">
        <w:r w:rsidRPr="00407775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07775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A5D5A4F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63" w:history="1">
        <w:r w:rsidRPr="00407775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工作日</w:t>
        </w:r>
        <w:r w:rsidRPr="00407775">
          <w:rPr>
            <w:rStyle w:val="a6"/>
          </w:rPr>
          <w:t>/</w:t>
        </w:r>
        <w:r w:rsidRPr="00407775">
          <w:rPr>
            <w:rStyle w:val="a6"/>
          </w:rPr>
          <w:t>节假日人员逐时在室率</w:t>
        </w:r>
        <w:r w:rsidRPr="0040777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A5E71C0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64" w:history="1">
        <w:r w:rsidRPr="00407775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工作日</w:t>
        </w:r>
        <w:r w:rsidRPr="00407775">
          <w:rPr>
            <w:rStyle w:val="a6"/>
          </w:rPr>
          <w:t>/</w:t>
        </w:r>
        <w:r w:rsidRPr="00407775">
          <w:rPr>
            <w:rStyle w:val="a6"/>
          </w:rPr>
          <w:t>节假日照明开关时间表</w:t>
        </w:r>
        <w:r w:rsidRPr="0040777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43E9F8D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65" w:history="1">
        <w:r w:rsidRPr="00407775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工作日</w:t>
        </w:r>
        <w:r w:rsidRPr="00407775">
          <w:rPr>
            <w:rStyle w:val="a6"/>
          </w:rPr>
          <w:t>/</w:t>
        </w:r>
        <w:r w:rsidRPr="00407775">
          <w:rPr>
            <w:rStyle w:val="a6"/>
          </w:rPr>
          <w:t>节假日设备逐时使用率</w:t>
        </w:r>
        <w:r w:rsidRPr="0040777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7BC507" w14:textId="77777777" w:rsidR="00B13B42" w:rsidRDefault="00B13B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1543366" w:history="1">
        <w:r w:rsidRPr="00407775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07775">
          <w:rPr>
            <w:rStyle w:val="a6"/>
          </w:rPr>
          <w:t>工作日</w:t>
        </w:r>
        <w:r w:rsidRPr="00407775">
          <w:rPr>
            <w:rStyle w:val="a6"/>
          </w:rPr>
          <w:t>/</w:t>
        </w:r>
        <w:r w:rsidRPr="00407775">
          <w:rPr>
            <w:rStyle w:val="a6"/>
          </w:rPr>
          <w:t>节假日空调系统运行时间表</w:t>
        </w:r>
        <w:r w:rsidRPr="00407775">
          <w:rPr>
            <w:rStyle w:val="a6"/>
          </w:rPr>
          <w:t>(1:</w:t>
        </w:r>
        <w:r w:rsidRPr="00407775">
          <w:rPr>
            <w:rStyle w:val="a6"/>
          </w:rPr>
          <w:t>开</w:t>
        </w:r>
        <w:r w:rsidRPr="00407775">
          <w:rPr>
            <w:rStyle w:val="a6"/>
          </w:rPr>
          <w:t>,0:</w:t>
        </w:r>
        <w:r w:rsidRPr="00407775">
          <w:rPr>
            <w:rStyle w:val="a6"/>
          </w:rPr>
          <w:t>关</w:t>
        </w:r>
        <w:r w:rsidRPr="0040777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_Toc151543366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442917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8D30F44" w14:textId="77777777" w:rsidR="00D40158" w:rsidRDefault="00D40158" w:rsidP="00D40158">
      <w:pPr>
        <w:pStyle w:val="TOC1"/>
      </w:pPr>
    </w:p>
    <w:p w14:paraId="03FD94C6" w14:textId="77777777" w:rsidR="00D40158" w:rsidRPr="005E5F93" w:rsidRDefault="00D40158" w:rsidP="005215FB">
      <w:pPr>
        <w:pStyle w:val="1"/>
      </w:pPr>
      <w:bookmarkStart w:id="11" w:name="_Toc15154332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02F662C" w14:textId="77777777">
        <w:tc>
          <w:tcPr>
            <w:tcW w:w="2841" w:type="dxa"/>
            <w:shd w:val="clear" w:color="auto" w:fill="E6E6E6"/>
          </w:tcPr>
          <w:p w14:paraId="324127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884F8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DEFCA93" w14:textId="77777777">
        <w:tc>
          <w:tcPr>
            <w:tcW w:w="2841" w:type="dxa"/>
            <w:shd w:val="clear" w:color="auto" w:fill="E6E6E6"/>
          </w:tcPr>
          <w:p w14:paraId="656F86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28A47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湖州</w:t>
            </w:r>
            <w:bookmarkEnd w:id="13"/>
          </w:p>
        </w:tc>
      </w:tr>
      <w:tr w:rsidR="00037A4C" w:rsidRPr="00FF2243" w14:paraId="0453C119" w14:textId="77777777">
        <w:tc>
          <w:tcPr>
            <w:tcW w:w="2841" w:type="dxa"/>
            <w:shd w:val="clear" w:color="auto" w:fill="E6E6E6"/>
          </w:tcPr>
          <w:p w14:paraId="433B2ED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081AD6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30.87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9E5149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120.05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70B0B91" w14:textId="77777777">
        <w:tc>
          <w:tcPr>
            <w:tcW w:w="2841" w:type="dxa"/>
            <w:shd w:val="clear" w:color="auto" w:fill="E6E6E6"/>
          </w:tcPr>
          <w:p w14:paraId="1C2380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8F9ED2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375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0034C92" w14:textId="77777777">
        <w:tc>
          <w:tcPr>
            <w:tcW w:w="2841" w:type="dxa"/>
            <w:shd w:val="clear" w:color="auto" w:fill="E6E6E6"/>
          </w:tcPr>
          <w:p w14:paraId="0DC787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AB294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8DBB0CD" w14:textId="77777777">
        <w:tc>
          <w:tcPr>
            <w:tcW w:w="2841" w:type="dxa"/>
            <w:shd w:val="clear" w:color="auto" w:fill="E6E6E6"/>
          </w:tcPr>
          <w:p w14:paraId="499D5D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51A9BE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94DE1FA" w14:textId="77777777">
        <w:tc>
          <w:tcPr>
            <w:tcW w:w="2841" w:type="dxa"/>
            <w:shd w:val="clear" w:color="auto" w:fill="E6E6E6"/>
          </w:tcPr>
          <w:p w14:paraId="7F1A980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A47A33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1413.32</w:t>
            </w:r>
            <w:bookmarkEnd w:id="22"/>
          </w:p>
        </w:tc>
      </w:tr>
      <w:tr w:rsidR="00203A7D" w:rsidRPr="00FF2243" w14:paraId="66D12402" w14:textId="77777777">
        <w:tc>
          <w:tcPr>
            <w:tcW w:w="2841" w:type="dxa"/>
            <w:shd w:val="clear" w:color="auto" w:fill="E6E6E6"/>
          </w:tcPr>
          <w:p w14:paraId="6BE321F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39ADB0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822.57</w:t>
            </w:r>
            <w:bookmarkEnd w:id="23"/>
          </w:p>
        </w:tc>
      </w:tr>
      <w:tr w:rsidR="00D40158" w:rsidRPr="00FF2243" w14:paraId="5602DA4F" w14:textId="77777777">
        <w:tc>
          <w:tcPr>
            <w:tcW w:w="2841" w:type="dxa"/>
            <w:shd w:val="clear" w:color="auto" w:fill="E6E6E6"/>
          </w:tcPr>
          <w:p w14:paraId="005F4E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35BDB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C596216" w14:textId="77777777">
        <w:tc>
          <w:tcPr>
            <w:tcW w:w="2841" w:type="dxa"/>
            <w:shd w:val="clear" w:color="auto" w:fill="E6E6E6"/>
          </w:tcPr>
          <w:p w14:paraId="467DFD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A6DAB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5119744" w14:textId="77777777">
        <w:tc>
          <w:tcPr>
            <w:tcW w:w="2841" w:type="dxa"/>
            <w:shd w:val="clear" w:color="auto" w:fill="E6E6E6"/>
          </w:tcPr>
          <w:p w14:paraId="5C14A0E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E6CF57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43E08D7" w14:textId="77777777">
        <w:tc>
          <w:tcPr>
            <w:tcW w:w="2841" w:type="dxa"/>
            <w:shd w:val="clear" w:color="auto" w:fill="E6E6E6"/>
          </w:tcPr>
          <w:p w14:paraId="1EE4FF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2182B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072166E2" w14:textId="77777777">
        <w:tc>
          <w:tcPr>
            <w:tcW w:w="2841" w:type="dxa"/>
            <w:shd w:val="clear" w:color="auto" w:fill="E6E6E6"/>
          </w:tcPr>
          <w:p w14:paraId="5AE5D44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E0CABA3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774975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3EDE90AA" w14:textId="77777777" w:rsidR="00105EB3" w:rsidRDefault="00105EB3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0622981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B609C1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4451833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7E4B2B" w14:paraId="579C437C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831610D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1965207E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30" w:name="体形系数"/>
            <w:r>
              <w:rPr>
                <w:rFonts w:hint="eastAsia"/>
                <w:szCs w:val="21"/>
              </w:rPr>
              <w:t>0.58</w:t>
            </w:r>
            <w:bookmarkEnd w:id="30"/>
          </w:p>
        </w:tc>
      </w:tr>
      <w:tr w:rsidR="007E4B2B" w14:paraId="6C37CC6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0D5D15A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45CD335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0.83</w:t>
            </w:r>
            <w:bookmarkEnd w:id="31"/>
          </w:p>
        </w:tc>
      </w:tr>
      <w:tr w:rsidR="007E4B2B" w14:paraId="2901B8B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3A8600F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5D79E98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1.13</w:t>
            </w:r>
            <w:bookmarkEnd w:id="32"/>
          </w:p>
        </w:tc>
      </w:tr>
      <w:tr w:rsidR="007E4B2B" w14:paraId="50C33429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2180CF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FB51F7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5284EE9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7E4B2B" w14:paraId="469C7A92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BB4E009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15039CA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34" w:name="天窗S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7E4B2B" w14:paraId="1A5324E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C1701B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9A998A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35"/>
          </w:p>
        </w:tc>
      </w:tr>
      <w:tr w:rsidR="007E4B2B" w14:paraId="6DDD7C73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2BB75A8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6C9D694C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36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36"/>
          </w:p>
        </w:tc>
      </w:tr>
      <w:tr w:rsidR="007E4B2B" w14:paraId="1E5DFC6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4FC31A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3A09A07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37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7E4B2B" w14:paraId="1997423C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16A8C8F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432ABD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06F7E1A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6E9794A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82DFF1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279EFE87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5441243E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5AD4AC52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BE3AC4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58557F4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6301A6C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51691403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47319580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189F301B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6218491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8B81C9E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2A2EB483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38" w:name="窗墙比－南向"/>
            <w:r>
              <w:rPr>
                <w:rFonts w:hint="eastAsia"/>
                <w:bCs/>
                <w:szCs w:val="21"/>
              </w:rPr>
              <w:t>0.00</w:t>
            </w:r>
            <w:bookmarkEnd w:id="38"/>
          </w:p>
        </w:tc>
        <w:tc>
          <w:tcPr>
            <w:tcW w:w="815" w:type="pct"/>
            <w:vAlign w:val="center"/>
          </w:tcPr>
          <w:p w14:paraId="5CCFDAA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39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39"/>
            <w:r>
              <w:rPr>
                <w:rFonts w:hint="eastAsia"/>
                <w:bCs/>
                <w:szCs w:val="21"/>
              </w:rPr>
              <w:t>、</w:t>
            </w:r>
          </w:p>
          <w:p w14:paraId="2D0358E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0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602" w:type="pct"/>
            <w:vAlign w:val="center"/>
          </w:tcPr>
          <w:p w14:paraId="7476B73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41" w:name="外窗SC－夏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41"/>
            <w:r>
              <w:rPr>
                <w:rFonts w:hint="eastAsia"/>
                <w:bCs/>
                <w:szCs w:val="21"/>
              </w:rPr>
              <w:t>、</w:t>
            </w:r>
          </w:p>
          <w:p w14:paraId="09607BC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2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547" w:type="pct"/>
            <w:vAlign w:val="center"/>
          </w:tcPr>
          <w:p w14:paraId="557921E3" w14:textId="77777777" w:rsidR="0000000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43" w:name="外窗SC－冬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43"/>
            <w:r>
              <w:rPr>
                <w:rFonts w:hint="eastAsia"/>
                <w:bCs/>
                <w:szCs w:val="21"/>
              </w:rPr>
              <w:t>、</w:t>
            </w:r>
          </w:p>
          <w:p w14:paraId="2315DBD5" w14:textId="77777777" w:rsidR="0000000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4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7E4B2B" w14:paraId="6D8068D8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2E05385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194FA58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1F8E9EF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45" w:name="窗墙比－北向"/>
            <w:r>
              <w:rPr>
                <w:rFonts w:hint="eastAsia"/>
                <w:bCs/>
                <w:szCs w:val="21"/>
              </w:rPr>
              <w:t>0.18</w:t>
            </w:r>
            <w:bookmarkEnd w:id="45"/>
          </w:p>
        </w:tc>
        <w:tc>
          <w:tcPr>
            <w:tcW w:w="815" w:type="pct"/>
            <w:vAlign w:val="center"/>
          </w:tcPr>
          <w:p w14:paraId="3D75189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46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46"/>
            <w:r>
              <w:rPr>
                <w:rFonts w:hint="eastAsia"/>
                <w:bCs/>
                <w:szCs w:val="21"/>
              </w:rPr>
              <w:t>、</w:t>
            </w:r>
          </w:p>
          <w:p w14:paraId="503C13F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7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602" w:type="pct"/>
            <w:vAlign w:val="center"/>
          </w:tcPr>
          <w:p w14:paraId="2BD5F744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48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8"/>
            <w:r>
              <w:rPr>
                <w:bCs/>
                <w:szCs w:val="21"/>
              </w:rPr>
              <w:t>、</w:t>
            </w:r>
          </w:p>
          <w:p w14:paraId="4A7BC910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9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  <w:tc>
          <w:tcPr>
            <w:tcW w:w="547" w:type="pct"/>
            <w:vAlign w:val="center"/>
          </w:tcPr>
          <w:p w14:paraId="09DD5118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50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0"/>
            <w:r>
              <w:rPr>
                <w:bCs/>
                <w:szCs w:val="21"/>
              </w:rPr>
              <w:t>、</w:t>
            </w:r>
          </w:p>
          <w:p w14:paraId="0A7CB6E0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1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7E4B2B" w14:paraId="5D86C4B7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72430C8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11443372" w14:textId="77777777" w:rsidR="00000000" w:rsidRDefault="00000000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007649E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52" w:name="窗墙比－东向"/>
            <w:r>
              <w:rPr>
                <w:rFonts w:hint="eastAsia"/>
                <w:bCs/>
                <w:szCs w:val="21"/>
              </w:rPr>
              <w:t>0.13</w:t>
            </w:r>
            <w:bookmarkEnd w:id="52"/>
          </w:p>
        </w:tc>
        <w:tc>
          <w:tcPr>
            <w:tcW w:w="815" w:type="pct"/>
            <w:vAlign w:val="center"/>
          </w:tcPr>
          <w:p w14:paraId="54FDB9D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53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53"/>
            <w:r>
              <w:rPr>
                <w:rFonts w:hint="eastAsia"/>
                <w:bCs/>
                <w:szCs w:val="21"/>
              </w:rPr>
              <w:t>、</w:t>
            </w:r>
          </w:p>
          <w:p w14:paraId="24CF83A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4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602" w:type="pct"/>
            <w:vAlign w:val="center"/>
          </w:tcPr>
          <w:p w14:paraId="47F9E64C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5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5"/>
            <w:r>
              <w:rPr>
                <w:bCs/>
                <w:szCs w:val="21"/>
              </w:rPr>
              <w:t>、</w:t>
            </w:r>
          </w:p>
          <w:p w14:paraId="5904C288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6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547" w:type="pct"/>
            <w:vAlign w:val="center"/>
          </w:tcPr>
          <w:p w14:paraId="26A7BBD7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7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7"/>
            <w:r>
              <w:rPr>
                <w:bCs/>
                <w:szCs w:val="21"/>
              </w:rPr>
              <w:t>、</w:t>
            </w:r>
          </w:p>
          <w:p w14:paraId="0BDDF82E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8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7E4B2B" w14:paraId="73946234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16358FA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1FD5A89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62B2041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59" w:name="窗墙比－西向"/>
            <w:r>
              <w:rPr>
                <w:rFonts w:hint="eastAsia"/>
                <w:bCs/>
                <w:szCs w:val="21"/>
              </w:rPr>
              <w:t>0.03</w:t>
            </w:r>
          </w:p>
        </w:tc>
        <w:tc>
          <w:tcPr>
            <w:tcW w:w="815" w:type="pct"/>
            <w:vAlign w:val="center"/>
          </w:tcPr>
          <w:p w14:paraId="6253F8F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29"/>
            <w:r>
              <w:rPr>
                <w:rFonts w:hint="eastAsia"/>
                <w:bCs/>
                <w:szCs w:val="21"/>
              </w:rPr>
              <w:t>、</w:t>
            </w:r>
          </w:p>
          <w:p w14:paraId="4A83EDC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 w14:paraId="4246E741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2"/>
            <w:r>
              <w:rPr>
                <w:bCs/>
                <w:szCs w:val="21"/>
              </w:rPr>
              <w:t>、</w:t>
            </w:r>
          </w:p>
          <w:p w14:paraId="35228646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 w14:paraId="08860738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4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4"/>
            <w:r>
              <w:rPr>
                <w:bCs/>
                <w:szCs w:val="21"/>
              </w:rPr>
              <w:t>、</w:t>
            </w:r>
          </w:p>
          <w:p w14:paraId="18CFB661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</w:tbl>
    <w:p w14:paraId="1E886339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66" w:name="围护结构概况"/>
      <w:bookmarkEnd w:id="66"/>
    </w:p>
    <w:p w14:paraId="71533EC5" w14:textId="77777777" w:rsidR="00033A7A" w:rsidRDefault="00732438" w:rsidP="00824A6F">
      <w:pPr>
        <w:pStyle w:val="1"/>
      </w:pPr>
      <w:bookmarkStart w:id="67" w:name="_Toc15154332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59"/>
      <w:bookmarkEnd w:id="60"/>
      <w:bookmarkEnd w:id="67"/>
    </w:p>
    <w:p w14:paraId="219C0D3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68" w:name="计算依据"/>
      <w:bookmarkEnd w:id="68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AB2F3ED" w14:textId="77777777" w:rsidR="00105EB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E44D737" w14:textId="77777777" w:rsidR="00105EB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7201263B" w14:textId="77777777" w:rsidR="00105EB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312489B0" w14:textId="77777777" w:rsidR="00105EB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61C30046" w14:textId="77777777" w:rsidR="00105EB3" w:rsidRDefault="00105EB3">
      <w:pPr>
        <w:pStyle w:val="a0"/>
        <w:ind w:firstLineChars="0" w:firstLine="0"/>
        <w:rPr>
          <w:lang w:val="en-US"/>
        </w:rPr>
      </w:pPr>
    </w:p>
    <w:p w14:paraId="10EE6762" w14:textId="77777777" w:rsidR="00A23AC4" w:rsidRDefault="00B31357" w:rsidP="00B31357">
      <w:pPr>
        <w:pStyle w:val="1"/>
      </w:pPr>
      <w:bookmarkStart w:id="69" w:name="_Toc151543329"/>
      <w:r>
        <w:rPr>
          <w:rFonts w:hint="eastAsia"/>
        </w:rPr>
        <w:t>气象数据</w:t>
      </w:r>
      <w:bookmarkEnd w:id="69"/>
    </w:p>
    <w:p w14:paraId="2500C7EF" w14:textId="77777777" w:rsidR="00B31357" w:rsidRDefault="008244A0" w:rsidP="008244A0">
      <w:pPr>
        <w:pStyle w:val="2"/>
      </w:pPr>
      <w:bookmarkStart w:id="70" w:name="_Toc151543330"/>
      <w:r>
        <w:rPr>
          <w:rFonts w:hint="eastAsia"/>
        </w:rPr>
        <w:t>气象地点</w:t>
      </w:r>
      <w:bookmarkEnd w:id="70"/>
    </w:p>
    <w:p w14:paraId="2A02F18B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71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71"/>
    </w:p>
    <w:p w14:paraId="4DF9338B" w14:textId="77777777" w:rsidR="008244A0" w:rsidRDefault="00483CEF" w:rsidP="00483CEF">
      <w:pPr>
        <w:pStyle w:val="2"/>
      </w:pPr>
      <w:bookmarkStart w:id="72" w:name="_Toc151543331"/>
      <w:r>
        <w:rPr>
          <w:rFonts w:hint="eastAsia"/>
        </w:rPr>
        <w:lastRenderedPageBreak/>
        <w:t>逐日干球温度表</w:t>
      </w:r>
      <w:bookmarkEnd w:id="72"/>
    </w:p>
    <w:p w14:paraId="6C3B315D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73" w:name="日均干球温度变化表"/>
      <w:bookmarkEnd w:id="73"/>
      <w:r>
        <w:rPr>
          <w:noProof/>
        </w:rPr>
        <w:drawing>
          <wp:inline distT="0" distB="0" distL="0" distR="0" wp14:anchorId="2CCB102B" wp14:editId="053815BB">
            <wp:extent cx="5667375" cy="27813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9CC5" w14:textId="77777777" w:rsidR="00902539" w:rsidRDefault="00483CEF" w:rsidP="00902539">
      <w:pPr>
        <w:pStyle w:val="2"/>
      </w:pPr>
      <w:bookmarkStart w:id="74" w:name="_Toc151543332"/>
      <w:r>
        <w:rPr>
          <w:rFonts w:hint="eastAsia"/>
        </w:rPr>
        <w:t>逐月辐照量表</w:t>
      </w:r>
      <w:bookmarkEnd w:id="74"/>
    </w:p>
    <w:p w14:paraId="2B47FF45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75" w:name="逐月辐照量图表"/>
      <w:bookmarkEnd w:id="75"/>
      <w:r>
        <w:rPr>
          <w:noProof/>
        </w:rPr>
        <w:drawing>
          <wp:inline distT="0" distB="0" distL="0" distR="0" wp14:anchorId="53A6696E" wp14:editId="322795E3">
            <wp:extent cx="5667375" cy="25050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8BB68" w14:textId="77777777" w:rsidR="00483CEF" w:rsidRDefault="00483CEF" w:rsidP="00483CEF">
      <w:pPr>
        <w:pStyle w:val="2"/>
      </w:pPr>
      <w:bookmarkStart w:id="76" w:name="_Toc151543333"/>
      <w:r>
        <w:rPr>
          <w:rFonts w:hint="eastAsia"/>
        </w:rPr>
        <w:t>峰值工况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05EB3" w14:paraId="14584596" w14:textId="77777777">
        <w:tc>
          <w:tcPr>
            <w:tcW w:w="1131" w:type="dxa"/>
            <w:shd w:val="clear" w:color="auto" w:fill="E6E6E6"/>
            <w:vAlign w:val="center"/>
          </w:tcPr>
          <w:p w14:paraId="43DA473E" w14:textId="77777777" w:rsidR="00105EB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7EBF3C9" w14:textId="77777777" w:rsidR="00105EB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F42CD4" w14:textId="77777777" w:rsidR="00105EB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688D72" w14:textId="77777777" w:rsidR="00105EB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070C61" w14:textId="77777777" w:rsidR="00105EB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72C764" w14:textId="77777777" w:rsidR="00105EB3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05EB3" w14:paraId="2ABE33B8" w14:textId="77777777">
        <w:tc>
          <w:tcPr>
            <w:tcW w:w="1131" w:type="dxa"/>
            <w:shd w:val="clear" w:color="auto" w:fill="E6E6E6"/>
            <w:vAlign w:val="center"/>
          </w:tcPr>
          <w:p w14:paraId="19724185" w14:textId="77777777" w:rsidR="00105EB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F483D5E" w14:textId="77777777" w:rsidR="00105EB3" w:rsidRDefault="00000000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16725E1" w14:textId="77777777" w:rsidR="00105EB3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0D24DD57" w14:textId="77777777" w:rsidR="00105EB3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5A4C19B6" w14:textId="77777777" w:rsidR="00105EB3" w:rsidRDefault="00000000">
            <w:r>
              <w:t>20.1</w:t>
            </w:r>
          </w:p>
        </w:tc>
        <w:tc>
          <w:tcPr>
            <w:tcW w:w="1556" w:type="dxa"/>
            <w:vAlign w:val="center"/>
          </w:tcPr>
          <w:p w14:paraId="3483436B" w14:textId="77777777" w:rsidR="00105EB3" w:rsidRDefault="00000000">
            <w:r>
              <w:t>89.0</w:t>
            </w:r>
          </w:p>
        </w:tc>
      </w:tr>
      <w:tr w:rsidR="00105EB3" w14:paraId="1B740991" w14:textId="77777777">
        <w:tc>
          <w:tcPr>
            <w:tcW w:w="1131" w:type="dxa"/>
            <w:shd w:val="clear" w:color="auto" w:fill="E6E6E6"/>
            <w:vAlign w:val="center"/>
          </w:tcPr>
          <w:p w14:paraId="5DD2D722" w14:textId="77777777" w:rsidR="00105EB3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C942384" w14:textId="77777777" w:rsidR="00105EB3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A237BEF" w14:textId="77777777" w:rsidR="00105EB3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1E5658C4" w14:textId="77777777" w:rsidR="00105EB3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719821FB" w14:textId="77777777" w:rsidR="00105EB3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745C7EA9" w14:textId="77777777" w:rsidR="00105EB3" w:rsidRDefault="00000000">
            <w:r>
              <w:t>2.5</w:t>
            </w:r>
          </w:p>
        </w:tc>
      </w:tr>
    </w:tbl>
    <w:p w14:paraId="4D9FB001" w14:textId="77777777" w:rsidR="00B31357" w:rsidRPr="00A23AC4" w:rsidRDefault="00B31357" w:rsidP="00A23AC4">
      <w:pPr>
        <w:pStyle w:val="1"/>
        <w:widowControl w:val="0"/>
        <w:jc w:val="both"/>
      </w:pPr>
      <w:bookmarkStart w:id="77" w:name="气象峰值工况"/>
      <w:bookmarkStart w:id="78" w:name="_Toc151543334"/>
      <w:bookmarkEnd w:id="77"/>
      <w:r>
        <w:lastRenderedPageBreak/>
        <w:t>围护结构</w:t>
      </w:r>
      <w:bookmarkEnd w:id="78"/>
    </w:p>
    <w:p w14:paraId="022FF647" w14:textId="77777777" w:rsidR="00105EB3" w:rsidRDefault="00000000">
      <w:pPr>
        <w:pStyle w:val="2"/>
        <w:widowControl w:val="0"/>
      </w:pPr>
      <w:bookmarkStart w:id="79" w:name="_Toc151543335"/>
      <w:r>
        <w:t>工程材料</w:t>
      </w:r>
      <w:bookmarkEnd w:id="7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05EB3" w14:paraId="0D18D17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507A217" w14:textId="77777777" w:rsidR="00105EB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E20ADA" w14:textId="77777777" w:rsidR="00105EB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AC70408" w14:textId="77777777" w:rsidR="00105EB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2965D" w14:textId="77777777" w:rsidR="00105EB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7F3BB6" w14:textId="77777777" w:rsidR="00105EB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228B5C" w14:textId="77777777" w:rsidR="00105EB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C4924E3" w14:textId="77777777" w:rsidR="00105EB3" w:rsidRDefault="00000000">
            <w:pPr>
              <w:jc w:val="center"/>
            </w:pPr>
            <w:r>
              <w:t>备注</w:t>
            </w:r>
          </w:p>
        </w:tc>
      </w:tr>
      <w:tr w:rsidR="00105EB3" w14:paraId="375CABE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C2964A8" w14:textId="77777777" w:rsidR="00105EB3" w:rsidRDefault="00105EB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B073602" w14:textId="77777777" w:rsidR="00105EB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AFAE50" w14:textId="77777777" w:rsidR="00105EB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F06C2" w14:textId="77777777" w:rsidR="00105EB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731631" w14:textId="77777777" w:rsidR="00105EB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274E36" w14:textId="77777777" w:rsidR="00105EB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7F0438F" w14:textId="77777777" w:rsidR="00105EB3" w:rsidRDefault="00105EB3">
            <w:pPr>
              <w:jc w:val="center"/>
            </w:pPr>
          </w:p>
        </w:tc>
      </w:tr>
      <w:tr w:rsidR="00105EB3" w14:paraId="3DA0FF74" w14:textId="77777777">
        <w:tc>
          <w:tcPr>
            <w:tcW w:w="2196" w:type="dxa"/>
            <w:shd w:val="clear" w:color="auto" w:fill="E6E6E6"/>
            <w:vAlign w:val="center"/>
          </w:tcPr>
          <w:p w14:paraId="793B866B" w14:textId="77777777" w:rsidR="00105EB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BA0BE57" w14:textId="77777777" w:rsidR="00105EB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0B2F907" w14:textId="77777777" w:rsidR="00105EB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D087143" w14:textId="77777777" w:rsidR="00105EB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7EDEA82" w14:textId="77777777" w:rsidR="00105E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D4A6EE4" w14:textId="77777777" w:rsidR="00105EB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B8D0FBA" w14:textId="77777777" w:rsidR="00105EB3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EB3" w14:paraId="3BA993A2" w14:textId="77777777">
        <w:tc>
          <w:tcPr>
            <w:tcW w:w="2196" w:type="dxa"/>
            <w:shd w:val="clear" w:color="auto" w:fill="E6E6E6"/>
            <w:vAlign w:val="center"/>
          </w:tcPr>
          <w:p w14:paraId="6474D769" w14:textId="77777777" w:rsidR="00105EB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178C1EA" w14:textId="77777777" w:rsidR="00105EB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0B427FE" w14:textId="77777777" w:rsidR="00105EB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A6F0A06" w14:textId="77777777" w:rsidR="00105EB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0E05E58" w14:textId="77777777" w:rsidR="00105E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A9051D3" w14:textId="77777777" w:rsidR="00105EB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D9FEF3C" w14:textId="77777777" w:rsidR="00105EB3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EB3" w14:paraId="04C88ED2" w14:textId="77777777">
        <w:tc>
          <w:tcPr>
            <w:tcW w:w="2196" w:type="dxa"/>
            <w:shd w:val="clear" w:color="auto" w:fill="E6E6E6"/>
            <w:vAlign w:val="center"/>
          </w:tcPr>
          <w:p w14:paraId="73918896" w14:textId="77777777" w:rsidR="00105EB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131E16C" w14:textId="77777777" w:rsidR="00105EB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1A1BAAF" w14:textId="77777777" w:rsidR="00105EB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483AC3C" w14:textId="77777777" w:rsidR="00105EB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A73396A" w14:textId="77777777" w:rsidR="00105EB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16E5326" w14:textId="77777777" w:rsidR="00105EB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078C920" w14:textId="77777777" w:rsidR="00105EB3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EB3" w14:paraId="4E8A25DD" w14:textId="77777777">
        <w:tc>
          <w:tcPr>
            <w:tcW w:w="2196" w:type="dxa"/>
            <w:shd w:val="clear" w:color="auto" w:fill="E6E6E6"/>
            <w:vAlign w:val="center"/>
          </w:tcPr>
          <w:p w14:paraId="1D1BB8A0" w14:textId="77777777" w:rsidR="00105EB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B869DA7" w14:textId="77777777" w:rsidR="00105EB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65AED1B" w14:textId="77777777" w:rsidR="00105EB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946EBB0" w14:textId="77777777" w:rsidR="00105EB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0CCB8B2" w14:textId="77777777" w:rsidR="00105EB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8D664E0" w14:textId="77777777" w:rsidR="00105EB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3E8A18B" w14:textId="77777777" w:rsidR="00105EB3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EB3" w14:paraId="6FE90E44" w14:textId="77777777">
        <w:tc>
          <w:tcPr>
            <w:tcW w:w="2196" w:type="dxa"/>
            <w:shd w:val="clear" w:color="auto" w:fill="E6E6E6"/>
            <w:vAlign w:val="center"/>
          </w:tcPr>
          <w:p w14:paraId="24DB7D5B" w14:textId="77777777" w:rsidR="00105EB3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364DF62" w14:textId="77777777" w:rsidR="00105EB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FDA657B" w14:textId="77777777" w:rsidR="00105EB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873DFFA" w14:textId="77777777" w:rsidR="00105EB3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0642774" w14:textId="77777777" w:rsidR="00105EB3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D4A585F" w14:textId="77777777" w:rsidR="00105EB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82CF612" w14:textId="77777777" w:rsidR="00105EB3" w:rsidRDefault="00105EB3">
            <w:pPr>
              <w:rPr>
                <w:sz w:val="18"/>
                <w:szCs w:val="18"/>
              </w:rPr>
            </w:pPr>
          </w:p>
        </w:tc>
      </w:tr>
      <w:tr w:rsidR="00105EB3" w14:paraId="3709F676" w14:textId="77777777">
        <w:tc>
          <w:tcPr>
            <w:tcW w:w="2196" w:type="dxa"/>
            <w:shd w:val="clear" w:color="auto" w:fill="E6E6E6"/>
            <w:vAlign w:val="center"/>
          </w:tcPr>
          <w:p w14:paraId="5AD53F1D" w14:textId="77777777" w:rsidR="00105EB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1E3117A" w14:textId="77777777" w:rsidR="00105EB3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3F225C46" w14:textId="77777777" w:rsidR="00105EB3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243AB2F0" w14:textId="77777777" w:rsidR="00105EB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AEF5BEE" w14:textId="77777777" w:rsidR="00105E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A6A2E2" w14:textId="77777777" w:rsidR="00105EB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2C3A7D2" w14:textId="77777777" w:rsidR="00105EB3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EB3" w14:paraId="0013EA2D" w14:textId="77777777">
        <w:tc>
          <w:tcPr>
            <w:tcW w:w="2196" w:type="dxa"/>
            <w:shd w:val="clear" w:color="auto" w:fill="E6E6E6"/>
            <w:vAlign w:val="center"/>
          </w:tcPr>
          <w:p w14:paraId="1440D82C" w14:textId="77777777" w:rsidR="00105EB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6B1D885" w14:textId="77777777" w:rsidR="00105EB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FCC1333" w14:textId="77777777" w:rsidR="00105EB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3095DCD" w14:textId="77777777" w:rsidR="00105EB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96045E1" w14:textId="77777777" w:rsidR="00105EB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D65C2B9" w14:textId="77777777" w:rsidR="00105EB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EC01F5" w14:textId="77777777" w:rsidR="00105EB3" w:rsidRDefault="00105EB3">
            <w:pPr>
              <w:rPr>
                <w:sz w:val="18"/>
                <w:szCs w:val="18"/>
              </w:rPr>
            </w:pPr>
          </w:p>
        </w:tc>
      </w:tr>
    </w:tbl>
    <w:p w14:paraId="170B6F7B" w14:textId="77777777" w:rsidR="00105EB3" w:rsidRDefault="00000000">
      <w:pPr>
        <w:pStyle w:val="1"/>
        <w:widowControl w:val="0"/>
        <w:jc w:val="both"/>
      </w:pPr>
      <w:bookmarkStart w:id="80" w:name="_Toc151543336"/>
      <w:r>
        <w:t>房间类型</w:t>
      </w:r>
      <w:bookmarkEnd w:id="80"/>
    </w:p>
    <w:p w14:paraId="2CC07ED4" w14:textId="77777777" w:rsidR="00105EB3" w:rsidRDefault="00000000">
      <w:pPr>
        <w:pStyle w:val="2"/>
        <w:widowControl w:val="0"/>
      </w:pPr>
      <w:bookmarkStart w:id="81" w:name="_Toc151543337"/>
      <w:r>
        <w:t>房间表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05EB3" w14:paraId="0860589B" w14:textId="77777777">
        <w:tc>
          <w:tcPr>
            <w:tcW w:w="1567" w:type="dxa"/>
            <w:shd w:val="clear" w:color="auto" w:fill="E6E6E6"/>
            <w:vAlign w:val="center"/>
          </w:tcPr>
          <w:p w14:paraId="6FCE5489" w14:textId="77777777" w:rsidR="00105EB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8E0B5F" w14:textId="77777777" w:rsidR="00105EB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957223D" w14:textId="77777777" w:rsidR="00105EB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C9591F" w14:textId="77777777" w:rsidR="00105EB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6CE7BB" w14:textId="77777777" w:rsidR="00105EB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02D93D" w14:textId="77777777" w:rsidR="00105EB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54A6A4" w14:textId="77777777" w:rsidR="00105EB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89C53B" w14:textId="77777777" w:rsidR="00105EB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05EB3" w14:paraId="562CB56B" w14:textId="77777777">
        <w:tc>
          <w:tcPr>
            <w:tcW w:w="1567" w:type="dxa"/>
            <w:shd w:val="clear" w:color="auto" w:fill="E6E6E6"/>
            <w:vAlign w:val="center"/>
          </w:tcPr>
          <w:p w14:paraId="7333E28F" w14:textId="77777777" w:rsidR="00105EB3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8878741" w14:textId="77777777" w:rsidR="00105EB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5C9377" w14:textId="77777777" w:rsidR="00105EB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49227AD" w14:textId="77777777" w:rsidR="00105EB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0903F8" w14:textId="77777777" w:rsidR="00105EB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EA1F0E" w14:textId="77777777" w:rsidR="00105EB3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B62D62" w14:textId="77777777" w:rsidR="00105EB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F7E584" w14:textId="77777777" w:rsidR="00105EB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C38BA1E" w14:textId="77777777" w:rsidR="00105EB3" w:rsidRDefault="00000000">
      <w:pPr>
        <w:pStyle w:val="2"/>
        <w:widowControl w:val="0"/>
      </w:pPr>
      <w:bookmarkStart w:id="82" w:name="_Toc151543338"/>
      <w:r>
        <w:t>作息时间表</w:t>
      </w:r>
      <w:bookmarkEnd w:id="82"/>
    </w:p>
    <w:p w14:paraId="7748C81E" w14:textId="77777777" w:rsidR="00105EB3" w:rsidRDefault="00000000">
      <w:pPr>
        <w:widowControl w:val="0"/>
        <w:jc w:val="both"/>
      </w:pPr>
      <w:r>
        <w:t>详见附录</w:t>
      </w:r>
    </w:p>
    <w:p w14:paraId="3E322215" w14:textId="77777777" w:rsidR="00105EB3" w:rsidRDefault="00000000">
      <w:pPr>
        <w:pStyle w:val="1"/>
        <w:widowControl w:val="0"/>
        <w:jc w:val="both"/>
      </w:pPr>
      <w:bookmarkStart w:id="83" w:name="_Toc151543339"/>
      <w:r>
        <w:lastRenderedPageBreak/>
        <w:t>暖通空调系统</w:t>
      </w:r>
      <w:bookmarkEnd w:id="83"/>
    </w:p>
    <w:p w14:paraId="24524AC9" w14:textId="77777777" w:rsidR="00105EB3" w:rsidRDefault="00000000">
      <w:pPr>
        <w:pStyle w:val="2"/>
        <w:widowControl w:val="0"/>
      </w:pPr>
      <w:bookmarkStart w:id="84" w:name="_Toc151543340"/>
      <w:r>
        <w:t>系统类型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05EB3" w14:paraId="3A4D32C9" w14:textId="77777777">
        <w:tc>
          <w:tcPr>
            <w:tcW w:w="1131" w:type="dxa"/>
            <w:shd w:val="clear" w:color="auto" w:fill="E6E6E6"/>
            <w:vAlign w:val="center"/>
          </w:tcPr>
          <w:p w14:paraId="040BBB9E" w14:textId="77777777" w:rsidR="00105EB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1295186" w14:textId="77777777" w:rsidR="00105EB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295334" w14:textId="77777777" w:rsidR="00105EB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69BD59" w14:textId="77777777" w:rsidR="00105EB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91AF6F" w14:textId="77777777" w:rsidR="00105EB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00426B2" w14:textId="77777777" w:rsidR="00105EB3" w:rsidRDefault="00000000">
            <w:pPr>
              <w:jc w:val="center"/>
            </w:pPr>
            <w:r>
              <w:t>包含的房间</w:t>
            </w:r>
          </w:p>
        </w:tc>
      </w:tr>
      <w:tr w:rsidR="00105EB3" w14:paraId="4C809D8F" w14:textId="77777777">
        <w:tc>
          <w:tcPr>
            <w:tcW w:w="1131" w:type="dxa"/>
            <w:vAlign w:val="center"/>
          </w:tcPr>
          <w:p w14:paraId="3EA224BC" w14:textId="77777777" w:rsidR="00105EB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D680E38" w14:textId="77777777" w:rsidR="00105EB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BF676F3" w14:textId="77777777" w:rsidR="00105EB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3E24D0" w14:textId="77777777" w:rsidR="00105EB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01725E9" w14:textId="77777777" w:rsidR="00105EB3" w:rsidRDefault="00000000">
            <w:r>
              <w:t>315.06</w:t>
            </w:r>
          </w:p>
        </w:tc>
        <w:tc>
          <w:tcPr>
            <w:tcW w:w="3673" w:type="dxa"/>
            <w:vAlign w:val="center"/>
          </w:tcPr>
          <w:p w14:paraId="4316607E" w14:textId="77777777" w:rsidR="00105EB3" w:rsidRDefault="00000000">
            <w:r>
              <w:t>所有房间</w:t>
            </w:r>
          </w:p>
        </w:tc>
      </w:tr>
    </w:tbl>
    <w:p w14:paraId="7D296457" w14:textId="77777777" w:rsidR="00105EB3" w:rsidRDefault="00000000">
      <w:pPr>
        <w:pStyle w:val="2"/>
        <w:widowControl w:val="0"/>
      </w:pPr>
      <w:bookmarkStart w:id="85" w:name="_Toc151543341"/>
      <w:r>
        <w:t>制冷系统</w:t>
      </w:r>
      <w:bookmarkEnd w:id="85"/>
    </w:p>
    <w:p w14:paraId="37FB654D" w14:textId="77777777" w:rsidR="00105EB3" w:rsidRDefault="00000000">
      <w:pPr>
        <w:pStyle w:val="3"/>
        <w:widowControl w:val="0"/>
        <w:jc w:val="both"/>
      </w:pPr>
      <w:bookmarkStart w:id="86" w:name="_Toc151543342"/>
      <w:r>
        <w:t>冷水机组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05EB3" w14:paraId="62825D0D" w14:textId="77777777">
        <w:tc>
          <w:tcPr>
            <w:tcW w:w="1697" w:type="dxa"/>
            <w:shd w:val="clear" w:color="auto" w:fill="E6E6E6"/>
            <w:vAlign w:val="center"/>
          </w:tcPr>
          <w:p w14:paraId="426A1303" w14:textId="77777777" w:rsidR="00105EB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A684456" w14:textId="77777777" w:rsidR="00105EB3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D1286D0" w14:textId="77777777" w:rsidR="00105EB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CA9EE0" w14:textId="77777777" w:rsidR="00105EB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A3DAB86" w14:textId="77777777" w:rsidR="00105EB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AEA1DB4" w14:textId="77777777" w:rsidR="00105EB3" w:rsidRDefault="00000000">
            <w:pPr>
              <w:jc w:val="center"/>
            </w:pPr>
            <w:r>
              <w:t>台数</w:t>
            </w:r>
          </w:p>
        </w:tc>
      </w:tr>
      <w:tr w:rsidR="00105EB3" w14:paraId="73474145" w14:textId="77777777">
        <w:tc>
          <w:tcPr>
            <w:tcW w:w="1697" w:type="dxa"/>
            <w:vAlign w:val="center"/>
          </w:tcPr>
          <w:p w14:paraId="3E38B3AF" w14:textId="77777777" w:rsidR="00105EB3" w:rsidRDefault="00000000">
            <w:r>
              <w:t>冷水机组</w:t>
            </w:r>
          </w:p>
        </w:tc>
        <w:tc>
          <w:tcPr>
            <w:tcW w:w="2445" w:type="dxa"/>
            <w:vAlign w:val="center"/>
          </w:tcPr>
          <w:p w14:paraId="205212FF" w14:textId="77777777" w:rsidR="00105EB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7AF92FD" w14:textId="77777777" w:rsidR="00105EB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5A698EC" w14:textId="77777777" w:rsidR="00105EB3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13458B9A" w14:textId="77777777" w:rsidR="00105EB3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E093BC7" w14:textId="77777777" w:rsidR="00105EB3" w:rsidRDefault="00000000">
            <w:r>
              <w:t>1</w:t>
            </w:r>
          </w:p>
        </w:tc>
      </w:tr>
    </w:tbl>
    <w:p w14:paraId="0F9FD733" w14:textId="77777777" w:rsidR="00105EB3" w:rsidRDefault="00000000">
      <w:pPr>
        <w:pStyle w:val="3"/>
        <w:widowControl w:val="0"/>
        <w:jc w:val="both"/>
      </w:pPr>
      <w:bookmarkStart w:id="87" w:name="_Toc151543343"/>
      <w:r>
        <w:t>水泵系统</w:t>
      </w:r>
      <w:bookmarkEnd w:id="8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05EB3" w14:paraId="59C75A4E" w14:textId="77777777">
        <w:tc>
          <w:tcPr>
            <w:tcW w:w="2677" w:type="dxa"/>
            <w:shd w:val="clear" w:color="auto" w:fill="E6E6E6"/>
            <w:vAlign w:val="center"/>
          </w:tcPr>
          <w:p w14:paraId="020F7EFF" w14:textId="77777777" w:rsidR="00105EB3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787AA58" w14:textId="77777777" w:rsidR="00105EB3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9EC42C" w14:textId="77777777" w:rsidR="00105EB3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7D87A10" w14:textId="77777777" w:rsidR="00105EB3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CFACDA" w14:textId="77777777" w:rsidR="00105EB3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826F666" w14:textId="77777777" w:rsidR="00105EB3" w:rsidRDefault="00000000">
            <w:pPr>
              <w:jc w:val="center"/>
            </w:pPr>
            <w:r>
              <w:t>台数</w:t>
            </w:r>
          </w:p>
        </w:tc>
      </w:tr>
      <w:tr w:rsidR="00105EB3" w14:paraId="670B8BCA" w14:textId="77777777">
        <w:tc>
          <w:tcPr>
            <w:tcW w:w="2677" w:type="dxa"/>
            <w:vAlign w:val="center"/>
          </w:tcPr>
          <w:p w14:paraId="4FE04577" w14:textId="77777777" w:rsidR="00105EB3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69D5CBFB" w14:textId="77777777" w:rsidR="00105EB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9FF4FA6" w14:textId="77777777" w:rsidR="00105EB3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629F699F" w14:textId="77777777" w:rsidR="00105EB3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8A3DC32" w14:textId="77777777" w:rsidR="00105EB3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61431F10" w14:textId="77777777" w:rsidR="00105EB3" w:rsidRDefault="00000000">
            <w:r>
              <w:t>1</w:t>
            </w:r>
          </w:p>
        </w:tc>
      </w:tr>
      <w:tr w:rsidR="00105EB3" w14:paraId="2172409E" w14:textId="77777777">
        <w:tc>
          <w:tcPr>
            <w:tcW w:w="2677" w:type="dxa"/>
            <w:vAlign w:val="center"/>
          </w:tcPr>
          <w:p w14:paraId="40FEC290" w14:textId="77777777" w:rsidR="00105EB3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087AE3A9" w14:textId="77777777" w:rsidR="00105EB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D7C7999" w14:textId="77777777" w:rsidR="00105EB3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B51CD0E" w14:textId="77777777" w:rsidR="00105EB3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C347045" w14:textId="77777777" w:rsidR="00105EB3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2C3ED45" w14:textId="77777777" w:rsidR="00105EB3" w:rsidRDefault="00000000">
            <w:r>
              <w:t>1</w:t>
            </w:r>
          </w:p>
        </w:tc>
      </w:tr>
    </w:tbl>
    <w:p w14:paraId="3725AAFE" w14:textId="77777777" w:rsidR="00105EB3" w:rsidRDefault="00000000">
      <w:pPr>
        <w:pStyle w:val="3"/>
        <w:widowControl w:val="0"/>
        <w:jc w:val="both"/>
      </w:pPr>
      <w:bookmarkStart w:id="88" w:name="_Toc151543344"/>
      <w:r>
        <w:t>运行工况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05EB3" w14:paraId="49F2D73F" w14:textId="77777777">
        <w:tc>
          <w:tcPr>
            <w:tcW w:w="1115" w:type="dxa"/>
            <w:shd w:val="clear" w:color="auto" w:fill="E6E6E6"/>
            <w:vAlign w:val="center"/>
          </w:tcPr>
          <w:p w14:paraId="3B1D9197" w14:textId="77777777" w:rsidR="00105EB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6713FC" w14:textId="77777777" w:rsidR="00105EB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76AB5A" w14:textId="77777777" w:rsidR="00105EB3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985876" w14:textId="77777777" w:rsidR="00105EB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868C9E" w14:textId="77777777" w:rsidR="00105EB3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CD7CDE" w14:textId="77777777" w:rsidR="00105EB3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3C00AD" w14:textId="77777777" w:rsidR="00105EB3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05EB3" w14:paraId="2744C8AF" w14:textId="77777777">
        <w:tc>
          <w:tcPr>
            <w:tcW w:w="1115" w:type="dxa"/>
            <w:shd w:val="clear" w:color="auto" w:fill="E6E6E6"/>
            <w:vAlign w:val="center"/>
          </w:tcPr>
          <w:p w14:paraId="04386308" w14:textId="77777777" w:rsidR="00105EB3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023BE6E7" w14:textId="77777777" w:rsidR="00105EB3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4F15D9D9" w14:textId="77777777" w:rsidR="00105EB3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145340F0" w14:textId="77777777" w:rsidR="00105EB3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8EEFF44" w14:textId="77777777" w:rsidR="00105EB3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3C3C9DD" w14:textId="77777777" w:rsidR="00105EB3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9240E48" w14:textId="77777777" w:rsidR="00105EB3" w:rsidRDefault="00000000">
            <w:r>
              <w:t>10</w:t>
            </w:r>
          </w:p>
        </w:tc>
      </w:tr>
      <w:tr w:rsidR="00105EB3" w14:paraId="4EF9D62B" w14:textId="77777777">
        <w:tc>
          <w:tcPr>
            <w:tcW w:w="1115" w:type="dxa"/>
            <w:shd w:val="clear" w:color="auto" w:fill="E6E6E6"/>
            <w:vAlign w:val="center"/>
          </w:tcPr>
          <w:p w14:paraId="14D3A3F7" w14:textId="77777777" w:rsidR="00105EB3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1645EBA9" w14:textId="77777777" w:rsidR="00105EB3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136E7D53" w14:textId="77777777" w:rsidR="00105EB3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10CAA535" w14:textId="77777777" w:rsidR="00105EB3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4930A3BE" w14:textId="77777777" w:rsidR="00105EB3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A06806B" w14:textId="77777777" w:rsidR="00105EB3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6798541" w14:textId="77777777" w:rsidR="00105EB3" w:rsidRDefault="00000000">
            <w:r>
              <w:t>10</w:t>
            </w:r>
          </w:p>
        </w:tc>
      </w:tr>
      <w:tr w:rsidR="00105EB3" w14:paraId="6F7F61BD" w14:textId="77777777">
        <w:tc>
          <w:tcPr>
            <w:tcW w:w="1115" w:type="dxa"/>
            <w:shd w:val="clear" w:color="auto" w:fill="E6E6E6"/>
            <w:vAlign w:val="center"/>
          </w:tcPr>
          <w:p w14:paraId="619A1B5E" w14:textId="77777777" w:rsidR="00105EB3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7018C6A1" w14:textId="77777777" w:rsidR="00105EB3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0188F465" w14:textId="77777777" w:rsidR="00105EB3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7E147B5D" w14:textId="77777777" w:rsidR="00105EB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2CD9339" w14:textId="77777777" w:rsidR="00105EB3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395E16D" w14:textId="77777777" w:rsidR="00105EB3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7F5E5D8" w14:textId="77777777" w:rsidR="00105EB3" w:rsidRDefault="00000000">
            <w:r>
              <w:t>10</w:t>
            </w:r>
          </w:p>
        </w:tc>
      </w:tr>
      <w:tr w:rsidR="00105EB3" w14:paraId="76789176" w14:textId="77777777">
        <w:tc>
          <w:tcPr>
            <w:tcW w:w="1115" w:type="dxa"/>
            <w:shd w:val="clear" w:color="auto" w:fill="E6E6E6"/>
            <w:vAlign w:val="center"/>
          </w:tcPr>
          <w:p w14:paraId="04D57A70" w14:textId="77777777" w:rsidR="00105EB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CC6C806" w14:textId="77777777" w:rsidR="00105EB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0F43D89" w14:textId="77777777" w:rsidR="00105EB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4E982D0" w14:textId="77777777" w:rsidR="00105EB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D4C61CB" w14:textId="77777777" w:rsidR="00105EB3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65088E1" w14:textId="77777777" w:rsidR="00105EB3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A9FFB4D" w14:textId="77777777" w:rsidR="00105EB3" w:rsidRDefault="00000000">
            <w:r>
              <w:t>10</w:t>
            </w:r>
          </w:p>
        </w:tc>
      </w:tr>
    </w:tbl>
    <w:p w14:paraId="0A714991" w14:textId="77777777" w:rsidR="00105EB3" w:rsidRDefault="00000000">
      <w:pPr>
        <w:pStyle w:val="3"/>
        <w:widowControl w:val="0"/>
        <w:jc w:val="both"/>
      </w:pPr>
      <w:bookmarkStart w:id="89" w:name="_Toc151543345"/>
      <w:r>
        <w:t>制冷能耗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05EB3" w14:paraId="0156B00B" w14:textId="77777777">
        <w:tc>
          <w:tcPr>
            <w:tcW w:w="1115" w:type="dxa"/>
            <w:shd w:val="clear" w:color="auto" w:fill="E6E6E6"/>
            <w:vAlign w:val="center"/>
          </w:tcPr>
          <w:p w14:paraId="371FF028" w14:textId="77777777" w:rsidR="00105EB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4CF603" w14:textId="77777777" w:rsidR="00105EB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86B5DF" w14:textId="77777777" w:rsidR="00105EB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FBEB41" w14:textId="77777777" w:rsidR="00105EB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7CDBC8" w14:textId="77777777" w:rsidR="00105EB3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083FDA" w14:textId="77777777" w:rsidR="00105EB3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8670E1" w14:textId="77777777" w:rsidR="00105EB3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A523AE" w14:textId="77777777" w:rsidR="00105EB3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05EB3" w14:paraId="0366B583" w14:textId="77777777">
        <w:tc>
          <w:tcPr>
            <w:tcW w:w="1115" w:type="dxa"/>
            <w:shd w:val="clear" w:color="auto" w:fill="E6E6E6"/>
            <w:vAlign w:val="center"/>
          </w:tcPr>
          <w:p w14:paraId="75AC43B3" w14:textId="77777777" w:rsidR="00105EB3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6CAE2296" w14:textId="77777777" w:rsidR="00105EB3" w:rsidRDefault="00000000">
            <w:r>
              <w:t>21601</w:t>
            </w:r>
          </w:p>
        </w:tc>
        <w:tc>
          <w:tcPr>
            <w:tcW w:w="1131" w:type="dxa"/>
            <w:vAlign w:val="center"/>
          </w:tcPr>
          <w:p w14:paraId="6F71C3E8" w14:textId="77777777" w:rsidR="00105EB3" w:rsidRDefault="00000000">
            <w:r>
              <w:t>3095</w:t>
            </w:r>
          </w:p>
        </w:tc>
        <w:tc>
          <w:tcPr>
            <w:tcW w:w="1273" w:type="dxa"/>
            <w:vAlign w:val="center"/>
          </w:tcPr>
          <w:p w14:paraId="7A759F60" w14:textId="77777777" w:rsidR="00105EB3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0D702F12" w14:textId="77777777" w:rsidR="00105EB3" w:rsidRDefault="00000000">
            <w:r>
              <w:t>5184</w:t>
            </w:r>
          </w:p>
        </w:tc>
        <w:tc>
          <w:tcPr>
            <w:tcW w:w="1273" w:type="dxa"/>
            <w:vAlign w:val="center"/>
          </w:tcPr>
          <w:p w14:paraId="23CA8F7F" w14:textId="77777777" w:rsidR="00105EB3" w:rsidRDefault="00000000">
            <w:r>
              <w:t>96874</w:t>
            </w:r>
          </w:p>
        </w:tc>
        <w:tc>
          <w:tcPr>
            <w:tcW w:w="1131" w:type="dxa"/>
            <w:vAlign w:val="center"/>
          </w:tcPr>
          <w:p w14:paraId="2CEFB954" w14:textId="77777777" w:rsidR="00105EB3" w:rsidRDefault="00000000">
            <w:r>
              <w:t>116372</w:t>
            </w:r>
          </w:p>
        </w:tc>
        <w:tc>
          <w:tcPr>
            <w:tcW w:w="1131" w:type="dxa"/>
            <w:vAlign w:val="center"/>
          </w:tcPr>
          <w:p w14:paraId="03A59C38" w14:textId="77777777" w:rsidR="00105EB3" w:rsidRDefault="00000000">
            <w:r>
              <w:t>30950</w:t>
            </w:r>
          </w:p>
        </w:tc>
      </w:tr>
      <w:tr w:rsidR="00105EB3" w14:paraId="2419136A" w14:textId="77777777">
        <w:tc>
          <w:tcPr>
            <w:tcW w:w="1115" w:type="dxa"/>
            <w:shd w:val="clear" w:color="auto" w:fill="E6E6E6"/>
            <w:vAlign w:val="center"/>
          </w:tcPr>
          <w:p w14:paraId="164E19AA" w14:textId="77777777" w:rsidR="00105EB3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4D3B55A4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5147F8" w14:textId="77777777" w:rsidR="00105EB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142FBAA" w14:textId="77777777" w:rsidR="00105EB3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61BD8B49" w14:textId="77777777" w:rsidR="00105EB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F956A41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21A0751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B97A81D" w14:textId="77777777" w:rsidR="00105EB3" w:rsidRDefault="00000000">
            <w:r>
              <w:t>0</w:t>
            </w:r>
          </w:p>
        </w:tc>
      </w:tr>
      <w:tr w:rsidR="00105EB3" w14:paraId="17D63E7F" w14:textId="77777777">
        <w:tc>
          <w:tcPr>
            <w:tcW w:w="1115" w:type="dxa"/>
            <w:shd w:val="clear" w:color="auto" w:fill="E6E6E6"/>
            <w:vAlign w:val="center"/>
          </w:tcPr>
          <w:p w14:paraId="710A89CB" w14:textId="77777777" w:rsidR="00105EB3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3C552B1B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63761D" w14:textId="77777777" w:rsidR="00105EB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4B6FF11" w14:textId="77777777" w:rsidR="00105EB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3B64026C" w14:textId="77777777" w:rsidR="00105EB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6BDBB82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CF2EA3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23CF6D6" w14:textId="77777777" w:rsidR="00105EB3" w:rsidRDefault="00000000">
            <w:r>
              <w:t>0</w:t>
            </w:r>
          </w:p>
        </w:tc>
      </w:tr>
      <w:tr w:rsidR="00105EB3" w14:paraId="6272ABA4" w14:textId="77777777">
        <w:tc>
          <w:tcPr>
            <w:tcW w:w="1115" w:type="dxa"/>
            <w:shd w:val="clear" w:color="auto" w:fill="E6E6E6"/>
            <w:vAlign w:val="center"/>
          </w:tcPr>
          <w:p w14:paraId="11283DF2" w14:textId="77777777" w:rsidR="00105EB3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4FDD1C0B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089B580" w14:textId="77777777" w:rsidR="00105EB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E04D1BA" w14:textId="77777777" w:rsidR="00105EB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49EED1DE" w14:textId="77777777" w:rsidR="00105EB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9F610E1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FF282C6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58FA326" w14:textId="77777777" w:rsidR="00105EB3" w:rsidRDefault="00000000">
            <w:r>
              <w:t>0</w:t>
            </w:r>
          </w:p>
        </w:tc>
      </w:tr>
      <w:tr w:rsidR="00105EB3" w14:paraId="78FA214A" w14:textId="77777777">
        <w:tc>
          <w:tcPr>
            <w:tcW w:w="1115" w:type="dxa"/>
            <w:shd w:val="clear" w:color="auto" w:fill="E6E6E6"/>
            <w:vAlign w:val="center"/>
          </w:tcPr>
          <w:p w14:paraId="642F8D50" w14:textId="77777777" w:rsidR="00105EB3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F4D34FF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FF6C293" w14:textId="77777777" w:rsidR="00105EB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893541F" w14:textId="77777777" w:rsidR="00105EB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0F177C" w14:textId="77777777" w:rsidR="00105EB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904AAF2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31EB08D" w14:textId="77777777" w:rsidR="00105EB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B67D243" w14:textId="77777777" w:rsidR="00105EB3" w:rsidRDefault="00000000">
            <w:r>
              <w:t>0</w:t>
            </w:r>
          </w:p>
        </w:tc>
      </w:tr>
      <w:tr w:rsidR="00105EB3" w14:paraId="269E2937" w14:textId="77777777">
        <w:tc>
          <w:tcPr>
            <w:tcW w:w="1115" w:type="dxa"/>
            <w:shd w:val="clear" w:color="auto" w:fill="E6E6E6"/>
            <w:vAlign w:val="center"/>
          </w:tcPr>
          <w:p w14:paraId="2EDC02A1" w14:textId="77777777" w:rsidR="00105EB3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95D9FF2" w14:textId="77777777" w:rsidR="00105EB3" w:rsidRDefault="00000000">
            <w:r>
              <w:t>21601</w:t>
            </w:r>
          </w:p>
        </w:tc>
        <w:tc>
          <w:tcPr>
            <w:tcW w:w="1131" w:type="dxa"/>
            <w:vAlign w:val="center"/>
          </w:tcPr>
          <w:p w14:paraId="27CDEF5E" w14:textId="77777777" w:rsidR="00105EB3" w:rsidRDefault="00000000">
            <w:r>
              <w:t>3095</w:t>
            </w:r>
          </w:p>
        </w:tc>
        <w:tc>
          <w:tcPr>
            <w:tcW w:w="1273" w:type="dxa"/>
            <w:vAlign w:val="center"/>
          </w:tcPr>
          <w:p w14:paraId="2264A492" w14:textId="77777777" w:rsidR="00105EB3" w:rsidRDefault="00105EB3"/>
        </w:tc>
        <w:tc>
          <w:tcPr>
            <w:tcW w:w="1131" w:type="dxa"/>
            <w:vAlign w:val="center"/>
          </w:tcPr>
          <w:p w14:paraId="0A0A2A18" w14:textId="77777777" w:rsidR="00105EB3" w:rsidRDefault="00000000">
            <w:r>
              <w:t>5184</w:t>
            </w:r>
          </w:p>
        </w:tc>
        <w:tc>
          <w:tcPr>
            <w:tcW w:w="1273" w:type="dxa"/>
            <w:vAlign w:val="center"/>
          </w:tcPr>
          <w:p w14:paraId="42FD7EE9" w14:textId="77777777" w:rsidR="00105EB3" w:rsidRDefault="00000000">
            <w:r>
              <w:t>96874</w:t>
            </w:r>
          </w:p>
        </w:tc>
        <w:tc>
          <w:tcPr>
            <w:tcW w:w="1131" w:type="dxa"/>
            <w:vAlign w:val="center"/>
          </w:tcPr>
          <w:p w14:paraId="11FA8039" w14:textId="77777777" w:rsidR="00105EB3" w:rsidRDefault="00000000">
            <w:r>
              <w:t>116372</w:t>
            </w:r>
          </w:p>
        </w:tc>
        <w:tc>
          <w:tcPr>
            <w:tcW w:w="1131" w:type="dxa"/>
            <w:vAlign w:val="center"/>
          </w:tcPr>
          <w:p w14:paraId="5215BA70" w14:textId="77777777" w:rsidR="00105EB3" w:rsidRDefault="00000000">
            <w:r>
              <w:t>30950</w:t>
            </w:r>
          </w:p>
        </w:tc>
      </w:tr>
    </w:tbl>
    <w:p w14:paraId="1C9FE43F" w14:textId="77777777" w:rsidR="00105EB3" w:rsidRDefault="00000000">
      <w:pPr>
        <w:pStyle w:val="2"/>
        <w:widowControl w:val="0"/>
      </w:pPr>
      <w:bookmarkStart w:id="90" w:name="_Toc151543346"/>
      <w:r>
        <w:lastRenderedPageBreak/>
        <w:t>供暖系统</w:t>
      </w:r>
      <w:bookmarkEnd w:id="90"/>
    </w:p>
    <w:p w14:paraId="3D040061" w14:textId="77777777" w:rsidR="00105EB3" w:rsidRDefault="00000000">
      <w:pPr>
        <w:pStyle w:val="3"/>
        <w:widowControl w:val="0"/>
        <w:jc w:val="both"/>
      </w:pPr>
      <w:bookmarkStart w:id="91" w:name="_Toc151543347"/>
      <w:r>
        <w:t>热水锅炉系统</w:t>
      </w:r>
      <w:bookmarkEnd w:id="91"/>
    </w:p>
    <w:p w14:paraId="5D8F6B9E" w14:textId="77777777" w:rsidR="00105EB3" w:rsidRDefault="00000000">
      <w:pPr>
        <w:pStyle w:val="4"/>
        <w:widowControl w:val="0"/>
        <w:jc w:val="both"/>
      </w:pPr>
      <w: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105EB3" w14:paraId="6AF90DAD" w14:textId="77777777">
        <w:tc>
          <w:tcPr>
            <w:tcW w:w="1166" w:type="dxa"/>
            <w:shd w:val="clear" w:color="auto" w:fill="E6E6E6"/>
            <w:vAlign w:val="center"/>
          </w:tcPr>
          <w:p w14:paraId="62207931" w14:textId="77777777" w:rsidR="00105EB3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2D6431E" w14:textId="77777777" w:rsidR="00105EB3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0D9821B" w14:textId="77777777" w:rsidR="00105EB3" w:rsidRDefault="00000000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73612617" w14:textId="77777777" w:rsidR="00105EB3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FF29DA" w14:textId="77777777" w:rsidR="00105EB3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F586D0" w14:textId="77777777" w:rsidR="00105EB3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71417B5A" w14:textId="77777777" w:rsidR="00105EB3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82628D3" w14:textId="77777777" w:rsidR="00105EB3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05EB3" w14:paraId="46C7F77C" w14:textId="77777777">
        <w:tc>
          <w:tcPr>
            <w:tcW w:w="1166" w:type="dxa"/>
            <w:vAlign w:val="center"/>
          </w:tcPr>
          <w:p w14:paraId="6F8E9CC2" w14:textId="77777777" w:rsidR="00105EB3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4D20A281" w14:textId="77777777" w:rsidR="00105EB3" w:rsidRDefault="00000000">
            <w:r>
              <w:t>1.00</w:t>
            </w:r>
          </w:p>
        </w:tc>
        <w:tc>
          <w:tcPr>
            <w:tcW w:w="628" w:type="dxa"/>
            <w:vAlign w:val="center"/>
          </w:tcPr>
          <w:p w14:paraId="78071B95" w14:textId="77777777" w:rsidR="00105EB3" w:rsidRDefault="00000000">
            <w:r>
              <w:t>1</w:t>
            </w:r>
          </w:p>
        </w:tc>
        <w:tc>
          <w:tcPr>
            <w:tcW w:w="1141" w:type="dxa"/>
            <w:vAlign w:val="center"/>
          </w:tcPr>
          <w:p w14:paraId="43BA1279" w14:textId="77777777" w:rsidR="00105EB3" w:rsidRDefault="00000000">
            <w:r>
              <w:t>0.78</w:t>
            </w:r>
          </w:p>
        </w:tc>
        <w:tc>
          <w:tcPr>
            <w:tcW w:w="1273" w:type="dxa"/>
            <w:vAlign w:val="center"/>
          </w:tcPr>
          <w:p w14:paraId="546382CC" w14:textId="77777777" w:rsidR="00105EB3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089DB9F5" w14:textId="77777777" w:rsidR="00105EB3" w:rsidRDefault="00000000">
            <w:r>
              <w:t>47323</w:t>
            </w:r>
          </w:p>
        </w:tc>
        <w:tc>
          <w:tcPr>
            <w:tcW w:w="1375" w:type="dxa"/>
            <w:vAlign w:val="center"/>
          </w:tcPr>
          <w:p w14:paraId="25F3AA6C" w14:textId="77777777" w:rsidR="00105EB3" w:rsidRDefault="00000000">
            <w:r>
              <w:t>2.93</w:t>
            </w:r>
          </w:p>
        </w:tc>
        <w:tc>
          <w:tcPr>
            <w:tcW w:w="1165" w:type="dxa"/>
            <w:vAlign w:val="center"/>
          </w:tcPr>
          <w:p w14:paraId="0FDDB07A" w14:textId="77777777" w:rsidR="00105EB3" w:rsidRDefault="00000000">
            <w:r>
              <w:t>22504</w:t>
            </w:r>
          </w:p>
        </w:tc>
      </w:tr>
    </w:tbl>
    <w:p w14:paraId="006E2E9C" w14:textId="77777777" w:rsidR="00105EB3" w:rsidRDefault="0000000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05EB3" w14:paraId="6259836C" w14:textId="77777777">
        <w:tc>
          <w:tcPr>
            <w:tcW w:w="2677" w:type="dxa"/>
            <w:shd w:val="clear" w:color="auto" w:fill="E6E6E6"/>
            <w:vAlign w:val="center"/>
          </w:tcPr>
          <w:p w14:paraId="1DFED2FE" w14:textId="77777777" w:rsidR="00105EB3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3F11637" w14:textId="77777777" w:rsidR="00105EB3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EE2D4F" w14:textId="77777777" w:rsidR="00105EB3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64D1274" w14:textId="77777777" w:rsidR="00105EB3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C9D56A" w14:textId="77777777" w:rsidR="00105EB3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B0D2538" w14:textId="77777777" w:rsidR="00105EB3" w:rsidRDefault="00000000">
            <w:pPr>
              <w:jc w:val="center"/>
            </w:pPr>
            <w:r>
              <w:t>台数</w:t>
            </w:r>
          </w:p>
        </w:tc>
      </w:tr>
      <w:tr w:rsidR="00105EB3" w14:paraId="7B18922A" w14:textId="77777777">
        <w:tc>
          <w:tcPr>
            <w:tcW w:w="2677" w:type="dxa"/>
            <w:vAlign w:val="center"/>
          </w:tcPr>
          <w:p w14:paraId="1F13BB46" w14:textId="77777777" w:rsidR="00105EB3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3043BA1" w14:textId="77777777" w:rsidR="00105EB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470691A" w14:textId="77777777" w:rsidR="00105EB3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77CED93" w14:textId="77777777" w:rsidR="00105EB3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EB30628" w14:textId="77777777" w:rsidR="00105EB3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4FFF9A2" w14:textId="77777777" w:rsidR="00105EB3" w:rsidRDefault="00000000">
            <w:r>
              <w:t>1</w:t>
            </w:r>
          </w:p>
        </w:tc>
      </w:tr>
    </w:tbl>
    <w:p w14:paraId="78AC5F0C" w14:textId="77777777" w:rsidR="00105EB3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105EB3" w14:paraId="2F2846B5" w14:textId="77777777">
        <w:tc>
          <w:tcPr>
            <w:tcW w:w="1182" w:type="dxa"/>
            <w:shd w:val="clear" w:color="auto" w:fill="E6E6E6"/>
            <w:vAlign w:val="center"/>
          </w:tcPr>
          <w:p w14:paraId="07C75110" w14:textId="77777777" w:rsidR="00105EB3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7D967A" w14:textId="77777777" w:rsidR="00105EB3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1027A9E" w14:textId="77777777" w:rsidR="00105EB3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26F75C" w14:textId="77777777" w:rsidR="00105EB3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EC56D7" w14:textId="77777777" w:rsidR="00105EB3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1CC6ED1" w14:textId="77777777" w:rsidR="00105EB3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AC41361" w14:textId="77777777" w:rsidR="00105EB3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105EB3" w14:paraId="7981D619" w14:textId="77777777">
        <w:tc>
          <w:tcPr>
            <w:tcW w:w="1182" w:type="dxa"/>
            <w:shd w:val="clear" w:color="auto" w:fill="E6E6E6"/>
            <w:vAlign w:val="center"/>
          </w:tcPr>
          <w:p w14:paraId="372D58C2" w14:textId="77777777" w:rsidR="00105EB3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61B2DD7F" w14:textId="77777777" w:rsidR="00105EB3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25E834DE" w14:textId="77777777" w:rsidR="00105EB3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840F96C" w14:textId="77777777" w:rsidR="00105EB3" w:rsidRDefault="00000000">
            <w:r>
              <w:t>0.1504</w:t>
            </w:r>
          </w:p>
        </w:tc>
        <w:tc>
          <w:tcPr>
            <w:tcW w:w="1358" w:type="dxa"/>
            <w:vAlign w:val="center"/>
          </w:tcPr>
          <w:p w14:paraId="4FAD76BB" w14:textId="77777777" w:rsidR="00105EB3" w:rsidRDefault="00000000">
            <w:r>
              <w:t>47323</w:t>
            </w:r>
          </w:p>
        </w:tc>
        <w:tc>
          <w:tcPr>
            <w:tcW w:w="1358" w:type="dxa"/>
            <w:vAlign w:val="center"/>
          </w:tcPr>
          <w:p w14:paraId="4CB0BD3F" w14:textId="77777777" w:rsidR="00105EB3" w:rsidRDefault="00000000">
            <w:r>
              <w:t>4403</w:t>
            </w:r>
          </w:p>
        </w:tc>
        <w:tc>
          <w:tcPr>
            <w:tcW w:w="1358" w:type="dxa"/>
            <w:vAlign w:val="center"/>
          </w:tcPr>
          <w:p w14:paraId="33590782" w14:textId="77777777" w:rsidR="00105EB3" w:rsidRDefault="00000000">
            <w:r>
              <w:t>165553</w:t>
            </w:r>
          </w:p>
        </w:tc>
      </w:tr>
      <w:tr w:rsidR="00105EB3" w14:paraId="38CDB45D" w14:textId="77777777">
        <w:tc>
          <w:tcPr>
            <w:tcW w:w="1182" w:type="dxa"/>
            <w:shd w:val="clear" w:color="auto" w:fill="E6E6E6"/>
            <w:vAlign w:val="center"/>
          </w:tcPr>
          <w:p w14:paraId="04FF6F0D" w14:textId="77777777" w:rsidR="00105EB3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565403D6" w14:textId="77777777" w:rsidR="00105EB3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702418D5" w14:textId="77777777" w:rsidR="00105EB3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3D99964" w14:textId="77777777" w:rsidR="00105EB3" w:rsidRDefault="00000000">
            <w:r>
              <w:t>0.0752</w:t>
            </w:r>
          </w:p>
        </w:tc>
        <w:tc>
          <w:tcPr>
            <w:tcW w:w="1358" w:type="dxa"/>
            <w:vAlign w:val="center"/>
          </w:tcPr>
          <w:p w14:paraId="3DDE6E77" w14:textId="77777777" w:rsidR="00105EB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9409C9B" w14:textId="77777777" w:rsidR="00105EB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EC4A3D3" w14:textId="77777777" w:rsidR="00105EB3" w:rsidRDefault="00000000">
            <w:r>
              <w:t>0</w:t>
            </w:r>
          </w:p>
        </w:tc>
      </w:tr>
      <w:tr w:rsidR="00105EB3" w14:paraId="1623356B" w14:textId="77777777">
        <w:tc>
          <w:tcPr>
            <w:tcW w:w="1182" w:type="dxa"/>
            <w:shd w:val="clear" w:color="auto" w:fill="E6E6E6"/>
            <w:vAlign w:val="center"/>
          </w:tcPr>
          <w:p w14:paraId="468D1E0A" w14:textId="77777777" w:rsidR="00105EB3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2EC63FB3" w14:textId="77777777" w:rsidR="00105EB3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0686763F" w14:textId="77777777" w:rsidR="00105EB3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F72F58C" w14:textId="77777777" w:rsidR="00105EB3" w:rsidRDefault="00000000">
            <w:r>
              <w:t>0.0501</w:t>
            </w:r>
          </w:p>
        </w:tc>
        <w:tc>
          <w:tcPr>
            <w:tcW w:w="1358" w:type="dxa"/>
            <w:vAlign w:val="center"/>
          </w:tcPr>
          <w:p w14:paraId="2842F193" w14:textId="77777777" w:rsidR="00105EB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B3A55AB" w14:textId="77777777" w:rsidR="00105EB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7F53C9C" w14:textId="77777777" w:rsidR="00105EB3" w:rsidRDefault="00000000">
            <w:r>
              <w:t>0</w:t>
            </w:r>
          </w:p>
        </w:tc>
      </w:tr>
      <w:tr w:rsidR="00105EB3" w14:paraId="6654FF2C" w14:textId="77777777">
        <w:tc>
          <w:tcPr>
            <w:tcW w:w="1182" w:type="dxa"/>
            <w:shd w:val="clear" w:color="auto" w:fill="E6E6E6"/>
            <w:vAlign w:val="center"/>
          </w:tcPr>
          <w:p w14:paraId="5FC51061" w14:textId="77777777" w:rsidR="00105EB3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6123028" w14:textId="77777777" w:rsidR="00105EB3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22CE3CFC" w14:textId="77777777" w:rsidR="00105EB3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D0649D7" w14:textId="77777777" w:rsidR="00105EB3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554BA315" w14:textId="77777777" w:rsidR="00105EB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1BC3EA2" w14:textId="77777777" w:rsidR="00105EB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DBBBD2B" w14:textId="77777777" w:rsidR="00105EB3" w:rsidRDefault="00000000">
            <w:r>
              <w:t>0</w:t>
            </w:r>
          </w:p>
        </w:tc>
      </w:tr>
      <w:tr w:rsidR="00105EB3" w14:paraId="0CDC4DD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65CE320B" w14:textId="77777777" w:rsidR="00105EB3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262C1E3" w14:textId="77777777" w:rsidR="00105EB3" w:rsidRDefault="00000000">
            <w:r>
              <w:t>47323</w:t>
            </w:r>
          </w:p>
        </w:tc>
        <w:tc>
          <w:tcPr>
            <w:tcW w:w="1358" w:type="dxa"/>
            <w:vAlign w:val="center"/>
          </w:tcPr>
          <w:p w14:paraId="11B4FEE7" w14:textId="77777777" w:rsidR="00105EB3" w:rsidRDefault="00000000">
            <w:r>
              <w:t>4403</w:t>
            </w:r>
          </w:p>
        </w:tc>
        <w:tc>
          <w:tcPr>
            <w:tcW w:w="1358" w:type="dxa"/>
            <w:vAlign w:val="center"/>
          </w:tcPr>
          <w:p w14:paraId="67A3AACC" w14:textId="77777777" w:rsidR="00105EB3" w:rsidRDefault="00000000">
            <w:r>
              <w:t>165553</w:t>
            </w:r>
          </w:p>
        </w:tc>
      </w:tr>
    </w:tbl>
    <w:p w14:paraId="7AA41DDA" w14:textId="77777777" w:rsidR="00105EB3" w:rsidRDefault="00000000">
      <w:pPr>
        <w:pStyle w:val="2"/>
        <w:widowControl w:val="0"/>
      </w:pPr>
      <w:bookmarkStart w:id="92" w:name="_Toc151543348"/>
      <w:r>
        <w:t>空调风机</w:t>
      </w:r>
      <w:bookmarkEnd w:id="92"/>
    </w:p>
    <w:p w14:paraId="051A3D18" w14:textId="77777777" w:rsidR="00105EB3" w:rsidRDefault="00000000">
      <w:pPr>
        <w:pStyle w:val="3"/>
        <w:widowControl w:val="0"/>
        <w:jc w:val="both"/>
      </w:pPr>
      <w:bookmarkStart w:id="93" w:name="_Toc151543349"/>
      <w:r>
        <w:t>独立新排风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05EB3" w14:paraId="62710F01" w14:textId="77777777">
        <w:tc>
          <w:tcPr>
            <w:tcW w:w="1635" w:type="dxa"/>
            <w:shd w:val="clear" w:color="auto" w:fill="E6E6E6"/>
            <w:vAlign w:val="center"/>
          </w:tcPr>
          <w:p w14:paraId="5AA66FCC" w14:textId="77777777" w:rsidR="00105EB3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1BDA26" w14:textId="77777777" w:rsidR="00105EB3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D8CB301" w14:textId="77777777" w:rsidR="00105EB3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9BC06FB" w14:textId="77777777" w:rsidR="00105EB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D6487F4" w14:textId="77777777" w:rsidR="00105EB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4C05B09" w14:textId="77777777" w:rsidR="00105EB3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05EB3" w14:paraId="72DE9025" w14:textId="77777777">
        <w:tc>
          <w:tcPr>
            <w:tcW w:w="1635" w:type="dxa"/>
            <w:vAlign w:val="center"/>
          </w:tcPr>
          <w:p w14:paraId="2659960C" w14:textId="77777777" w:rsidR="00105EB3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55DE076D" w14:textId="77777777" w:rsidR="00105EB3" w:rsidRDefault="00000000">
            <w:r>
              <w:t>674</w:t>
            </w:r>
          </w:p>
        </w:tc>
        <w:tc>
          <w:tcPr>
            <w:tcW w:w="1794" w:type="dxa"/>
            <w:vAlign w:val="center"/>
          </w:tcPr>
          <w:p w14:paraId="41CFBBDC" w14:textId="77777777" w:rsidR="00105EB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966C9E7" w14:textId="77777777" w:rsidR="00105EB3" w:rsidRDefault="00000000">
            <w:r>
              <w:t>162</w:t>
            </w:r>
          </w:p>
        </w:tc>
        <w:tc>
          <w:tcPr>
            <w:tcW w:w="1431" w:type="dxa"/>
            <w:vAlign w:val="center"/>
          </w:tcPr>
          <w:p w14:paraId="575C7ABC" w14:textId="77777777" w:rsidR="00105EB3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11DD53A5" w14:textId="77777777" w:rsidR="00105EB3" w:rsidRDefault="00000000">
            <w:r>
              <w:t>1416</w:t>
            </w:r>
          </w:p>
        </w:tc>
      </w:tr>
      <w:tr w:rsidR="00105EB3" w14:paraId="14AFBE02" w14:textId="77777777">
        <w:tc>
          <w:tcPr>
            <w:tcW w:w="7797" w:type="dxa"/>
            <w:gridSpan w:val="5"/>
            <w:vAlign w:val="center"/>
          </w:tcPr>
          <w:p w14:paraId="5F4CC5EA" w14:textId="77777777" w:rsidR="00105EB3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F518032" w14:textId="77777777" w:rsidR="00105EB3" w:rsidRDefault="00000000">
            <w:r>
              <w:t>1416</w:t>
            </w:r>
          </w:p>
        </w:tc>
      </w:tr>
    </w:tbl>
    <w:p w14:paraId="3518FCEA" w14:textId="77777777" w:rsidR="00105EB3" w:rsidRDefault="00105EB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05EB3" w14:paraId="17183C33" w14:textId="77777777">
        <w:tc>
          <w:tcPr>
            <w:tcW w:w="1681" w:type="dxa"/>
            <w:shd w:val="clear" w:color="auto" w:fill="E6E6E6"/>
            <w:vAlign w:val="center"/>
          </w:tcPr>
          <w:p w14:paraId="1AAB5A9A" w14:textId="77777777" w:rsidR="00105EB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BF8543" w14:textId="77777777" w:rsidR="00105EB3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682179" w14:textId="77777777" w:rsidR="00105EB3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D8F966" w14:textId="77777777" w:rsidR="00105EB3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E47ABF" w14:textId="77777777" w:rsidR="00105EB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45D02C" w14:textId="77777777" w:rsidR="00105EB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4FF936" w14:textId="77777777" w:rsidR="00105EB3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05EB3" w14:paraId="1A4BC97E" w14:textId="77777777">
        <w:tc>
          <w:tcPr>
            <w:tcW w:w="1681" w:type="dxa"/>
            <w:vAlign w:val="center"/>
          </w:tcPr>
          <w:p w14:paraId="17CA311F" w14:textId="77777777" w:rsidR="00105EB3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2CB23C5" w14:textId="77777777" w:rsidR="00105EB3" w:rsidRDefault="00000000">
            <w:r>
              <w:t>539</w:t>
            </w:r>
          </w:p>
        </w:tc>
        <w:tc>
          <w:tcPr>
            <w:tcW w:w="990" w:type="dxa"/>
            <w:vAlign w:val="center"/>
          </w:tcPr>
          <w:p w14:paraId="062820BB" w14:textId="77777777" w:rsidR="00105EB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C7C5BA8" w14:textId="77777777" w:rsidR="00105EB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9D51EEF" w14:textId="77777777" w:rsidR="00105EB3" w:rsidRDefault="00000000">
            <w:r>
              <w:t>129</w:t>
            </w:r>
          </w:p>
        </w:tc>
        <w:tc>
          <w:tcPr>
            <w:tcW w:w="1131" w:type="dxa"/>
            <w:vAlign w:val="center"/>
          </w:tcPr>
          <w:p w14:paraId="6010AE09" w14:textId="77777777" w:rsidR="00105EB3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7AF168BB" w14:textId="77777777" w:rsidR="00105EB3" w:rsidRDefault="00000000">
            <w:r>
              <w:t>1133</w:t>
            </w:r>
          </w:p>
        </w:tc>
      </w:tr>
      <w:tr w:rsidR="00105EB3" w14:paraId="3F57979A" w14:textId="77777777">
        <w:tc>
          <w:tcPr>
            <w:tcW w:w="7761" w:type="dxa"/>
            <w:gridSpan w:val="6"/>
            <w:vAlign w:val="center"/>
          </w:tcPr>
          <w:p w14:paraId="687DAE7A" w14:textId="77777777" w:rsidR="00105EB3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89B7801" w14:textId="77777777" w:rsidR="00105EB3" w:rsidRDefault="00000000">
            <w:r>
              <w:t>1133</w:t>
            </w:r>
          </w:p>
        </w:tc>
      </w:tr>
    </w:tbl>
    <w:p w14:paraId="1E5FD599" w14:textId="77777777" w:rsidR="00105EB3" w:rsidRDefault="00000000">
      <w:pPr>
        <w:pStyle w:val="3"/>
        <w:widowControl w:val="0"/>
        <w:jc w:val="both"/>
      </w:pPr>
      <w:bookmarkStart w:id="94" w:name="_Toc151543350"/>
      <w:r>
        <w:t>风机盘管</w:t>
      </w:r>
      <w:bookmarkEnd w:id="9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05EB3" w14:paraId="299A4E4A" w14:textId="77777777">
        <w:tc>
          <w:tcPr>
            <w:tcW w:w="1964" w:type="dxa"/>
            <w:shd w:val="clear" w:color="auto" w:fill="E6E6E6"/>
            <w:vAlign w:val="center"/>
          </w:tcPr>
          <w:p w14:paraId="5D922293" w14:textId="77777777" w:rsidR="00105EB3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A4552FE" w14:textId="77777777" w:rsidR="00105EB3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08DC233" w14:textId="77777777" w:rsidR="00105EB3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5FF5E5" w14:textId="77777777" w:rsidR="00105EB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1692417" w14:textId="77777777" w:rsidR="00105EB3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05EB3" w14:paraId="13A9A837" w14:textId="77777777">
        <w:tc>
          <w:tcPr>
            <w:tcW w:w="1964" w:type="dxa"/>
            <w:vAlign w:val="center"/>
          </w:tcPr>
          <w:p w14:paraId="1FBA2EBF" w14:textId="77777777" w:rsidR="00105EB3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4A02243" w14:textId="77777777" w:rsidR="00105EB3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E4F4C1D" w14:textId="77777777" w:rsidR="00105EB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327E454" w14:textId="77777777" w:rsidR="00105EB3" w:rsidRDefault="00000000">
            <w:r>
              <w:t>5101</w:t>
            </w:r>
          </w:p>
        </w:tc>
        <w:tc>
          <w:tcPr>
            <w:tcW w:w="1975" w:type="dxa"/>
            <w:vAlign w:val="center"/>
          </w:tcPr>
          <w:p w14:paraId="3C6F44A8" w14:textId="77777777" w:rsidR="00105EB3" w:rsidRDefault="00000000">
            <w:r>
              <w:t>2040</w:t>
            </w:r>
          </w:p>
        </w:tc>
      </w:tr>
      <w:tr w:rsidR="00105EB3" w14:paraId="170F1778" w14:textId="77777777">
        <w:tc>
          <w:tcPr>
            <w:tcW w:w="7339" w:type="dxa"/>
            <w:gridSpan w:val="4"/>
            <w:vAlign w:val="center"/>
          </w:tcPr>
          <w:p w14:paraId="6EA70EE2" w14:textId="77777777" w:rsidR="00105EB3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19F2EA31" w14:textId="77777777" w:rsidR="00105EB3" w:rsidRDefault="00000000">
            <w:r>
              <w:t>2040</w:t>
            </w:r>
          </w:p>
        </w:tc>
      </w:tr>
    </w:tbl>
    <w:p w14:paraId="39041CE1" w14:textId="77777777" w:rsidR="00105EB3" w:rsidRDefault="00000000">
      <w:pPr>
        <w:pStyle w:val="1"/>
        <w:widowControl w:val="0"/>
        <w:jc w:val="both"/>
      </w:pPr>
      <w:bookmarkStart w:id="95" w:name="_Toc151543351"/>
      <w:r>
        <w:lastRenderedPageBreak/>
        <w:t>照明</w:t>
      </w:r>
      <w:bookmarkEnd w:id="9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05EB3" w14:paraId="461ECA83" w14:textId="77777777">
        <w:tc>
          <w:tcPr>
            <w:tcW w:w="3135" w:type="dxa"/>
            <w:shd w:val="clear" w:color="auto" w:fill="E6E6E6"/>
            <w:vAlign w:val="center"/>
          </w:tcPr>
          <w:p w14:paraId="6DD4A5BF" w14:textId="77777777" w:rsidR="00105EB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E79191" w14:textId="77777777" w:rsidR="00105EB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C820D8" w14:textId="77777777" w:rsidR="00105EB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7A0EF03" w14:textId="77777777" w:rsidR="00105EB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3FE1957" w14:textId="77777777" w:rsidR="00105EB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05EB3" w14:paraId="613FCCC5" w14:textId="77777777">
        <w:tc>
          <w:tcPr>
            <w:tcW w:w="3135" w:type="dxa"/>
            <w:vAlign w:val="center"/>
          </w:tcPr>
          <w:p w14:paraId="264BEE5D" w14:textId="77777777" w:rsidR="00105EB3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4A043968" w14:textId="77777777" w:rsidR="00105EB3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1F1B1989" w14:textId="77777777" w:rsidR="00105EB3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6DAF4C92" w14:textId="77777777" w:rsidR="00105EB3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791978E4" w14:textId="77777777" w:rsidR="00105EB3" w:rsidRDefault="00000000">
            <w:r>
              <w:t>4293</w:t>
            </w:r>
          </w:p>
        </w:tc>
      </w:tr>
      <w:tr w:rsidR="00105EB3" w14:paraId="47696F02" w14:textId="77777777">
        <w:tc>
          <w:tcPr>
            <w:tcW w:w="7485" w:type="dxa"/>
            <w:gridSpan w:val="4"/>
            <w:vAlign w:val="center"/>
          </w:tcPr>
          <w:p w14:paraId="679F8AD7" w14:textId="77777777" w:rsidR="00105EB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E9E3BCF" w14:textId="77777777" w:rsidR="00105EB3" w:rsidRDefault="00000000">
            <w:r>
              <w:t>4293</w:t>
            </w:r>
          </w:p>
        </w:tc>
      </w:tr>
    </w:tbl>
    <w:p w14:paraId="32D46E7A" w14:textId="77777777" w:rsidR="00105EB3" w:rsidRDefault="00000000">
      <w:pPr>
        <w:pStyle w:val="1"/>
        <w:widowControl w:val="0"/>
        <w:jc w:val="both"/>
      </w:pPr>
      <w:bookmarkStart w:id="96" w:name="_Toc151543352"/>
      <w:r>
        <w:t>插座设备</w:t>
      </w:r>
      <w:bookmarkEnd w:id="9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05EB3" w14:paraId="51AEA08C" w14:textId="77777777">
        <w:tc>
          <w:tcPr>
            <w:tcW w:w="3135" w:type="dxa"/>
            <w:shd w:val="clear" w:color="auto" w:fill="E6E6E6"/>
            <w:vAlign w:val="center"/>
          </w:tcPr>
          <w:p w14:paraId="1A9F147E" w14:textId="77777777" w:rsidR="00105EB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E1D4E7" w14:textId="77777777" w:rsidR="00105EB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B1856C" w14:textId="77777777" w:rsidR="00105EB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586277" w14:textId="77777777" w:rsidR="00105EB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C64E18" w14:textId="77777777" w:rsidR="00105EB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05EB3" w14:paraId="11DAFBBC" w14:textId="77777777">
        <w:tc>
          <w:tcPr>
            <w:tcW w:w="3135" w:type="dxa"/>
            <w:vAlign w:val="center"/>
          </w:tcPr>
          <w:p w14:paraId="3351ECAF" w14:textId="77777777" w:rsidR="00105EB3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68F1B689" w14:textId="77777777" w:rsidR="00105EB3" w:rsidRDefault="00000000">
            <w:r>
              <w:t>18.21</w:t>
            </w:r>
          </w:p>
        </w:tc>
        <w:tc>
          <w:tcPr>
            <w:tcW w:w="1131" w:type="dxa"/>
            <w:vAlign w:val="center"/>
          </w:tcPr>
          <w:p w14:paraId="1BF4921E" w14:textId="77777777" w:rsidR="00105EB3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10965567" w14:textId="77777777" w:rsidR="00105EB3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72571559" w14:textId="77777777" w:rsidR="00105EB3" w:rsidRDefault="00000000">
            <w:r>
              <w:t>6491</w:t>
            </w:r>
          </w:p>
        </w:tc>
      </w:tr>
      <w:tr w:rsidR="00105EB3" w14:paraId="59BA0E85" w14:textId="77777777">
        <w:tc>
          <w:tcPr>
            <w:tcW w:w="7485" w:type="dxa"/>
            <w:gridSpan w:val="4"/>
            <w:vAlign w:val="center"/>
          </w:tcPr>
          <w:p w14:paraId="18F80D47" w14:textId="77777777" w:rsidR="00105EB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F22162F" w14:textId="77777777" w:rsidR="00105EB3" w:rsidRDefault="00000000">
            <w:r>
              <w:t>6491</w:t>
            </w:r>
          </w:p>
        </w:tc>
      </w:tr>
    </w:tbl>
    <w:p w14:paraId="51CBF17C" w14:textId="77777777" w:rsidR="00105EB3" w:rsidRDefault="00000000">
      <w:pPr>
        <w:pStyle w:val="1"/>
        <w:widowControl w:val="0"/>
        <w:jc w:val="both"/>
      </w:pPr>
      <w:bookmarkStart w:id="97" w:name="_Toc151543353"/>
      <w:r>
        <w:t>排风机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105EB3" w14:paraId="1E767D4C" w14:textId="77777777">
        <w:tc>
          <w:tcPr>
            <w:tcW w:w="1556" w:type="dxa"/>
            <w:shd w:val="clear" w:color="auto" w:fill="E6E6E6"/>
            <w:vAlign w:val="center"/>
          </w:tcPr>
          <w:p w14:paraId="17FC14D7" w14:textId="77777777" w:rsidR="00105EB3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B83A12" w14:textId="77777777" w:rsidR="00105EB3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98A6B3" w14:textId="77777777" w:rsidR="00105EB3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3FD28E" w14:textId="77777777" w:rsidR="00105EB3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7D6DE6" w14:textId="77777777" w:rsidR="00105EB3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EDF902" w14:textId="77777777" w:rsidR="00105EB3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05EB3" w14:paraId="006FCA72" w14:textId="77777777">
        <w:tc>
          <w:tcPr>
            <w:tcW w:w="1556" w:type="dxa"/>
            <w:vAlign w:val="center"/>
          </w:tcPr>
          <w:p w14:paraId="42B18F98" w14:textId="77777777" w:rsidR="00105EB3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30DEA2E5" w14:textId="77777777" w:rsidR="00105EB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81BFB83" w14:textId="77777777" w:rsidR="00105EB3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148CC601" w14:textId="77777777" w:rsidR="00105EB3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7794E00A" w14:textId="77777777" w:rsidR="00105EB3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2563CB02" w14:textId="77777777" w:rsidR="00105EB3" w:rsidRDefault="00000000">
            <w:r>
              <w:t>73000</w:t>
            </w:r>
          </w:p>
        </w:tc>
      </w:tr>
      <w:tr w:rsidR="00105EB3" w14:paraId="1C4FA17F" w14:textId="77777777">
        <w:tc>
          <w:tcPr>
            <w:tcW w:w="7774" w:type="dxa"/>
            <w:gridSpan w:val="5"/>
            <w:vAlign w:val="center"/>
          </w:tcPr>
          <w:p w14:paraId="5BB62C2A" w14:textId="77777777" w:rsidR="00105EB3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6C91C4D" w14:textId="77777777" w:rsidR="00105EB3" w:rsidRDefault="00000000">
            <w:r>
              <w:t>73000</w:t>
            </w:r>
          </w:p>
        </w:tc>
      </w:tr>
    </w:tbl>
    <w:p w14:paraId="35F351CA" w14:textId="77777777" w:rsidR="00105EB3" w:rsidRDefault="00000000">
      <w:pPr>
        <w:widowControl w:val="0"/>
        <w:jc w:val="both"/>
      </w:pPr>
      <w:r>
        <w:t>注：此类风机指非空调区域排风机</w:t>
      </w:r>
    </w:p>
    <w:p w14:paraId="52958541" w14:textId="77777777" w:rsidR="00105EB3" w:rsidRDefault="00000000">
      <w:pPr>
        <w:pStyle w:val="1"/>
        <w:widowControl w:val="0"/>
        <w:jc w:val="both"/>
      </w:pPr>
      <w:bookmarkStart w:id="98" w:name="_Toc151543354"/>
      <w:r>
        <w:t>生活热水</w:t>
      </w:r>
      <w:bookmarkEnd w:id="98"/>
    </w:p>
    <w:p w14:paraId="4D25E468" w14:textId="77777777" w:rsidR="00105EB3" w:rsidRDefault="00000000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105EB3" w14:paraId="599A210F" w14:textId="77777777">
        <w:tc>
          <w:tcPr>
            <w:tcW w:w="933" w:type="dxa"/>
            <w:shd w:val="clear" w:color="auto" w:fill="E6E6E6"/>
            <w:vAlign w:val="center"/>
          </w:tcPr>
          <w:p w14:paraId="41B842CC" w14:textId="77777777" w:rsidR="00105EB3" w:rsidRDefault="00000000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4E75DDB" w14:textId="77777777" w:rsidR="00105EB3" w:rsidRDefault="00000000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B087AEB" w14:textId="77777777" w:rsidR="00105EB3" w:rsidRDefault="0000000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F60537A" w14:textId="77777777" w:rsidR="00105EB3" w:rsidRDefault="0000000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D6F3B72" w14:textId="77777777" w:rsidR="00105EB3" w:rsidRDefault="0000000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F48733C" w14:textId="77777777" w:rsidR="00105EB3" w:rsidRDefault="0000000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9799113" w14:textId="77777777" w:rsidR="00105EB3" w:rsidRDefault="0000000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7BF5C4C" w14:textId="77777777" w:rsidR="00105EB3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34493A4" w14:textId="77777777" w:rsidR="00105EB3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8E0F816" w14:textId="77777777" w:rsidR="00105EB3" w:rsidRDefault="0000000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105EB3" w14:paraId="476DDEDD" w14:textId="77777777">
        <w:tc>
          <w:tcPr>
            <w:tcW w:w="933" w:type="dxa"/>
            <w:vAlign w:val="center"/>
          </w:tcPr>
          <w:p w14:paraId="08F317B7" w14:textId="77777777" w:rsidR="00105EB3" w:rsidRDefault="00000000">
            <w:r>
              <w:t>办公</w:t>
            </w:r>
          </w:p>
        </w:tc>
        <w:tc>
          <w:tcPr>
            <w:tcW w:w="933" w:type="dxa"/>
            <w:vAlign w:val="center"/>
          </w:tcPr>
          <w:p w14:paraId="70E18418" w14:textId="77777777" w:rsidR="00105EB3" w:rsidRDefault="00000000">
            <w:r>
              <w:t>0.9</w:t>
            </w:r>
          </w:p>
        </w:tc>
        <w:tc>
          <w:tcPr>
            <w:tcW w:w="933" w:type="dxa"/>
            <w:vAlign w:val="center"/>
          </w:tcPr>
          <w:p w14:paraId="16958AE7" w14:textId="77777777" w:rsidR="00105EB3" w:rsidRDefault="00000000">
            <w:r>
              <w:t>10</w:t>
            </w:r>
          </w:p>
        </w:tc>
        <w:tc>
          <w:tcPr>
            <w:tcW w:w="933" w:type="dxa"/>
            <w:vAlign w:val="center"/>
          </w:tcPr>
          <w:p w14:paraId="01FE6EE7" w14:textId="77777777" w:rsidR="00105EB3" w:rsidRDefault="00000000">
            <w:r>
              <w:t>100</w:t>
            </w:r>
          </w:p>
        </w:tc>
        <w:tc>
          <w:tcPr>
            <w:tcW w:w="933" w:type="dxa"/>
            <w:vAlign w:val="center"/>
          </w:tcPr>
          <w:p w14:paraId="18F14320" w14:textId="77777777" w:rsidR="00105EB3" w:rsidRDefault="00000000">
            <w:r>
              <w:t>365</w:t>
            </w:r>
          </w:p>
        </w:tc>
        <w:tc>
          <w:tcPr>
            <w:tcW w:w="933" w:type="dxa"/>
            <w:vAlign w:val="center"/>
          </w:tcPr>
          <w:p w14:paraId="7AA8E6BC" w14:textId="77777777" w:rsidR="00105EB3" w:rsidRDefault="00000000">
            <w:r>
              <w:t>7120.16</w:t>
            </w:r>
          </w:p>
        </w:tc>
        <w:tc>
          <w:tcPr>
            <w:tcW w:w="933" w:type="dxa"/>
            <w:vAlign w:val="center"/>
          </w:tcPr>
          <w:p w14:paraId="3CA8AF69" w14:textId="77777777" w:rsidR="00105EB3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2E5E2563" w14:textId="77777777" w:rsidR="00105EB3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6CCD236D" w14:textId="77777777" w:rsidR="00105EB3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14D4EBFC" w14:textId="77777777" w:rsidR="00105EB3" w:rsidRDefault="00000000">
            <w:r>
              <w:t>－</w:t>
            </w:r>
          </w:p>
        </w:tc>
      </w:tr>
      <w:tr w:rsidR="00105EB3" w14:paraId="046E5786" w14:textId="77777777">
        <w:tc>
          <w:tcPr>
            <w:tcW w:w="4665" w:type="dxa"/>
            <w:gridSpan w:val="5"/>
            <w:vAlign w:val="center"/>
          </w:tcPr>
          <w:p w14:paraId="5D0BA697" w14:textId="77777777" w:rsidR="00105EB3" w:rsidRDefault="00000000">
            <w:r>
              <w:t>总计</w:t>
            </w:r>
          </w:p>
        </w:tc>
        <w:tc>
          <w:tcPr>
            <w:tcW w:w="933" w:type="dxa"/>
            <w:vAlign w:val="center"/>
          </w:tcPr>
          <w:p w14:paraId="2302D4AF" w14:textId="77777777" w:rsidR="00105EB3" w:rsidRDefault="00000000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3EA611A5" w14:textId="77777777" w:rsidR="00105EB3" w:rsidRDefault="00105EB3"/>
        </w:tc>
        <w:tc>
          <w:tcPr>
            <w:tcW w:w="933" w:type="dxa"/>
            <w:vAlign w:val="center"/>
          </w:tcPr>
          <w:p w14:paraId="03FFB924" w14:textId="77777777" w:rsidR="00105EB3" w:rsidRDefault="00000000">
            <w:r>
              <w:t>0</w:t>
            </w:r>
          </w:p>
        </w:tc>
      </w:tr>
    </w:tbl>
    <w:p w14:paraId="1820610F" w14:textId="77777777" w:rsidR="00105EB3" w:rsidRDefault="00000000">
      <w:pPr>
        <w:pStyle w:val="1"/>
        <w:widowControl w:val="0"/>
        <w:jc w:val="both"/>
      </w:pPr>
      <w:bookmarkStart w:id="99" w:name="_Toc151543355"/>
      <w:r>
        <w:t>电梯</w:t>
      </w:r>
      <w:bookmarkEnd w:id="99"/>
    </w:p>
    <w:p w14:paraId="2D384AD3" w14:textId="77777777" w:rsidR="00105EB3" w:rsidRDefault="00000000">
      <w:pPr>
        <w:widowControl w:val="0"/>
        <w:jc w:val="both"/>
      </w:pPr>
      <w:r>
        <w:t>无</w:t>
      </w:r>
    </w:p>
    <w:p w14:paraId="639B5A57" w14:textId="77777777" w:rsidR="00105EB3" w:rsidRDefault="00000000">
      <w:pPr>
        <w:pStyle w:val="1"/>
        <w:widowControl w:val="0"/>
        <w:jc w:val="both"/>
      </w:pPr>
      <w:bookmarkStart w:id="100" w:name="_Toc151543356"/>
      <w:r>
        <w:t>光伏发电</w:t>
      </w:r>
      <w:bookmarkEnd w:id="100"/>
    </w:p>
    <w:p w14:paraId="59E5A5B4" w14:textId="77777777" w:rsidR="00105EB3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05EB3" w14:paraId="4D7C21E5" w14:textId="77777777">
        <w:tc>
          <w:tcPr>
            <w:tcW w:w="1556" w:type="dxa"/>
            <w:shd w:val="clear" w:color="auto" w:fill="E6E6E6"/>
            <w:vAlign w:val="center"/>
          </w:tcPr>
          <w:p w14:paraId="5A12CC05" w14:textId="77777777" w:rsidR="00105EB3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29CFA8" w14:textId="77777777" w:rsidR="00105EB3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1032D4" w14:textId="77777777" w:rsidR="00105EB3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97ABDD8" w14:textId="77777777" w:rsidR="00105EB3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D1BE3F" w14:textId="77777777" w:rsidR="00105EB3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05EB3" w14:paraId="6986E9DF" w14:textId="77777777">
        <w:tc>
          <w:tcPr>
            <w:tcW w:w="1556" w:type="dxa"/>
            <w:vAlign w:val="center"/>
          </w:tcPr>
          <w:p w14:paraId="2E2D3212" w14:textId="77777777" w:rsidR="00105EB3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16E6BB40" w14:textId="77777777" w:rsidR="00105EB3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2CAA5081" w14:textId="77777777" w:rsidR="00105EB3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1CDF3EEE" w14:textId="77777777" w:rsidR="00105EB3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3B7DF0AD" w14:textId="77777777" w:rsidR="00105EB3" w:rsidRDefault="00000000">
            <w:r>
              <w:t>0</w:t>
            </w:r>
          </w:p>
        </w:tc>
      </w:tr>
      <w:tr w:rsidR="00105EB3" w14:paraId="359FFA84" w14:textId="77777777">
        <w:tc>
          <w:tcPr>
            <w:tcW w:w="7775" w:type="dxa"/>
            <w:gridSpan w:val="4"/>
            <w:vAlign w:val="center"/>
          </w:tcPr>
          <w:p w14:paraId="77C705B9" w14:textId="77777777" w:rsidR="00105EB3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293371C2" w14:textId="77777777" w:rsidR="00105EB3" w:rsidRDefault="00000000">
            <w:r>
              <w:t>0</w:t>
            </w:r>
          </w:p>
        </w:tc>
      </w:tr>
    </w:tbl>
    <w:p w14:paraId="555A6807" w14:textId="77777777" w:rsidR="00105EB3" w:rsidRDefault="00000000">
      <w:pPr>
        <w:pStyle w:val="1"/>
        <w:widowControl w:val="0"/>
        <w:jc w:val="both"/>
      </w:pPr>
      <w:bookmarkStart w:id="101" w:name="_Toc151543357"/>
      <w:r>
        <w:lastRenderedPageBreak/>
        <w:t>计算结果</w:t>
      </w:r>
      <w:bookmarkEnd w:id="101"/>
    </w:p>
    <w:p w14:paraId="0855B8BA" w14:textId="77777777" w:rsidR="00105EB3" w:rsidRDefault="00000000">
      <w:pPr>
        <w:pStyle w:val="2"/>
        <w:widowControl w:val="0"/>
      </w:pPr>
      <w:bookmarkStart w:id="102" w:name="_Toc151543358"/>
      <w:r>
        <w:t>负荷分项统计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05EB3" w14:paraId="1738E008" w14:textId="77777777">
        <w:tc>
          <w:tcPr>
            <w:tcW w:w="1964" w:type="dxa"/>
            <w:shd w:val="clear" w:color="auto" w:fill="E6E6E6"/>
            <w:vAlign w:val="center"/>
          </w:tcPr>
          <w:p w14:paraId="5B9C656D" w14:textId="77777777" w:rsidR="00105EB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EBE6BC" w14:textId="77777777" w:rsidR="00105EB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FF6F80" w14:textId="77777777" w:rsidR="00105EB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6533A1" w14:textId="77777777" w:rsidR="00105EB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7A6ED1" w14:textId="77777777" w:rsidR="00105EB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FA4522" w14:textId="77777777" w:rsidR="00105EB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3AF0E8" w14:textId="77777777" w:rsidR="00105EB3" w:rsidRDefault="00000000">
            <w:pPr>
              <w:jc w:val="center"/>
            </w:pPr>
            <w:r>
              <w:t>合计</w:t>
            </w:r>
          </w:p>
        </w:tc>
      </w:tr>
      <w:tr w:rsidR="00105EB3" w14:paraId="1F30179B" w14:textId="77777777">
        <w:tc>
          <w:tcPr>
            <w:tcW w:w="1964" w:type="dxa"/>
            <w:shd w:val="clear" w:color="auto" w:fill="E6E6E6"/>
            <w:vAlign w:val="center"/>
          </w:tcPr>
          <w:p w14:paraId="7BF74E05" w14:textId="77777777" w:rsidR="00105EB3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9792215" w14:textId="77777777" w:rsidR="00105EB3" w:rsidRDefault="00000000">
            <w:r>
              <w:t>-135.89</w:t>
            </w:r>
          </w:p>
        </w:tc>
        <w:tc>
          <w:tcPr>
            <w:tcW w:w="1273" w:type="dxa"/>
            <w:vAlign w:val="center"/>
          </w:tcPr>
          <w:p w14:paraId="171D5AAB" w14:textId="77777777" w:rsidR="00105EB3" w:rsidRDefault="00000000">
            <w:r>
              <w:t>13.66</w:t>
            </w:r>
          </w:p>
        </w:tc>
        <w:tc>
          <w:tcPr>
            <w:tcW w:w="1131" w:type="dxa"/>
            <w:vAlign w:val="center"/>
          </w:tcPr>
          <w:p w14:paraId="5C2C2032" w14:textId="77777777" w:rsidR="00105EB3" w:rsidRDefault="00000000">
            <w:r>
              <w:t>12.06</w:t>
            </w:r>
          </w:p>
        </w:tc>
        <w:tc>
          <w:tcPr>
            <w:tcW w:w="1131" w:type="dxa"/>
            <w:vAlign w:val="center"/>
          </w:tcPr>
          <w:p w14:paraId="23DC0258" w14:textId="77777777" w:rsidR="00105EB3" w:rsidRDefault="00000000">
            <w:r>
              <w:t>-15.95</w:t>
            </w:r>
          </w:p>
        </w:tc>
        <w:tc>
          <w:tcPr>
            <w:tcW w:w="1131" w:type="dxa"/>
            <w:vAlign w:val="center"/>
          </w:tcPr>
          <w:p w14:paraId="4A52BE30" w14:textId="77777777" w:rsidR="00105EB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3571792" w14:textId="77777777" w:rsidR="00105EB3" w:rsidRDefault="00000000">
            <w:r>
              <w:t>-126.12</w:t>
            </w:r>
          </w:p>
        </w:tc>
      </w:tr>
      <w:tr w:rsidR="00105EB3" w14:paraId="2EF0DBA6" w14:textId="77777777">
        <w:tc>
          <w:tcPr>
            <w:tcW w:w="1964" w:type="dxa"/>
            <w:shd w:val="clear" w:color="auto" w:fill="E6E6E6"/>
            <w:vAlign w:val="center"/>
          </w:tcPr>
          <w:p w14:paraId="13064770" w14:textId="77777777" w:rsidR="00105EB3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2EF5B04" w14:textId="77777777" w:rsidR="00105EB3" w:rsidRDefault="00000000">
            <w:r>
              <w:t>14.72</w:t>
            </w:r>
          </w:p>
        </w:tc>
        <w:tc>
          <w:tcPr>
            <w:tcW w:w="1273" w:type="dxa"/>
            <w:vAlign w:val="center"/>
          </w:tcPr>
          <w:p w14:paraId="6383A5A8" w14:textId="77777777" w:rsidR="00105EB3" w:rsidRDefault="00000000">
            <w:r>
              <w:t>8.29</w:t>
            </w:r>
          </w:p>
        </w:tc>
        <w:tc>
          <w:tcPr>
            <w:tcW w:w="1131" w:type="dxa"/>
            <w:vAlign w:val="center"/>
          </w:tcPr>
          <w:p w14:paraId="4C770BF3" w14:textId="77777777" w:rsidR="00105EB3" w:rsidRDefault="00000000">
            <w:r>
              <w:t>17.86</w:t>
            </w:r>
          </w:p>
        </w:tc>
        <w:tc>
          <w:tcPr>
            <w:tcW w:w="1131" w:type="dxa"/>
            <w:vAlign w:val="center"/>
          </w:tcPr>
          <w:p w14:paraId="0E125507" w14:textId="77777777" w:rsidR="00105EB3" w:rsidRDefault="00000000">
            <w:r>
              <w:t>16.69</w:t>
            </w:r>
          </w:p>
        </w:tc>
        <w:tc>
          <w:tcPr>
            <w:tcW w:w="1131" w:type="dxa"/>
            <w:vAlign w:val="center"/>
          </w:tcPr>
          <w:p w14:paraId="7054A8A9" w14:textId="77777777" w:rsidR="00105EB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AD7414B" w14:textId="77777777" w:rsidR="00105EB3" w:rsidRDefault="00000000">
            <w:r>
              <w:t>57.57</w:t>
            </w:r>
          </w:p>
        </w:tc>
      </w:tr>
    </w:tbl>
    <w:p w14:paraId="69273D74" w14:textId="77777777" w:rsidR="00105EB3" w:rsidRDefault="00000000">
      <w:r>
        <w:rPr>
          <w:noProof/>
        </w:rPr>
        <w:drawing>
          <wp:inline distT="0" distB="0" distL="0" distR="0" wp14:anchorId="33ADFD6F" wp14:editId="34E0483E">
            <wp:extent cx="5667375" cy="2952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D764A" w14:textId="77777777" w:rsidR="00105EB3" w:rsidRDefault="00105EB3"/>
    <w:p w14:paraId="7F5FC4FA" w14:textId="77777777" w:rsidR="00105EB3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1B403FDA" wp14:editId="0ADE530F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4B1B2" w14:textId="77777777" w:rsidR="00105EB3" w:rsidRDefault="00000000">
      <w:pPr>
        <w:pStyle w:val="2"/>
        <w:widowControl w:val="0"/>
      </w:pPr>
      <w:bookmarkStart w:id="103" w:name="_Toc151543359"/>
      <w:r>
        <w:t>逐月负荷表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05EB3" w14:paraId="3B85CD05" w14:textId="77777777">
        <w:tc>
          <w:tcPr>
            <w:tcW w:w="854" w:type="dxa"/>
            <w:shd w:val="clear" w:color="auto" w:fill="E6E6E6"/>
            <w:vAlign w:val="center"/>
          </w:tcPr>
          <w:p w14:paraId="6CF1AB57" w14:textId="77777777" w:rsidR="00105EB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4712DB" w14:textId="77777777" w:rsidR="00105EB3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AB24EA" w14:textId="77777777" w:rsidR="00105EB3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B3F82D" w14:textId="77777777" w:rsidR="00105EB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244C804" w14:textId="77777777" w:rsidR="00105EB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BA09FC" w14:textId="77777777" w:rsidR="00105EB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31DDBCB" w14:textId="77777777" w:rsidR="00105EB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05EB3" w14:paraId="72E2C82F" w14:textId="77777777">
        <w:tc>
          <w:tcPr>
            <w:tcW w:w="854" w:type="dxa"/>
            <w:shd w:val="clear" w:color="auto" w:fill="E6E6E6"/>
            <w:vAlign w:val="center"/>
          </w:tcPr>
          <w:p w14:paraId="1716FD3B" w14:textId="77777777" w:rsidR="00105EB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FD6DB0" w14:textId="77777777" w:rsidR="00105EB3" w:rsidRDefault="00000000">
            <w:pPr>
              <w:jc w:val="right"/>
            </w:pPr>
            <w:r>
              <w:t>12490</w:t>
            </w:r>
          </w:p>
        </w:tc>
        <w:tc>
          <w:tcPr>
            <w:tcW w:w="1188" w:type="dxa"/>
            <w:vAlign w:val="center"/>
          </w:tcPr>
          <w:p w14:paraId="0065EE0E" w14:textId="77777777" w:rsidR="00105E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6A3EE3" w14:textId="77777777" w:rsidR="00105EB3" w:rsidRDefault="00000000">
            <w:pPr>
              <w:jc w:val="right"/>
            </w:pPr>
            <w:r>
              <w:rPr>
                <w:color w:val="FF0000"/>
              </w:rPr>
              <w:t>25.331</w:t>
            </w:r>
          </w:p>
        </w:tc>
        <w:tc>
          <w:tcPr>
            <w:tcW w:w="1862" w:type="dxa"/>
            <w:vAlign w:val="center"/>
          </w:tcPr>
          <w:p w14:paraId="43FB8653" w14:textId="77777777" w:rsidR="00105EB3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20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35CE9AF" w14:textId="77777777" w:rsidR="00105E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7D95A6" w14:textId="77777777" w:rsidR="00105EB3" w:rsidRDefault="00000000">
            <w:r>
              <w:t>--</w:t>
            </w:r>
          </w:p>
        </w:tc>
      </w:tr>
      <w:tr w:rsidR="00105EB3" w14:paraId="2353A3C1" w14:textId="77777777">
        <w:tc>
          <w:tcPr>
            <w:tcW w:w="854" w:type="dxa"/>
            <w:shd w:val="clear" w:color="auto" w:fill="E6E6E6"/>
            <w:vAlign w:val="center"/>
          </w:tcPr>
          <w:p w14:paraId="0126ACD6" w14:textId="77777777" w:rsidR="00105EB3" w:rsidRDefault="00000000">
            <w:r>
              <w:lastRenderedPageBreak/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C147A9" w14:textId="77777777" w:rsidR="00105EB3" w:rsidRDefault="00000000">
            <w:pPr>
              <w:jc w:val="right"/>
            </w:pPr>
            <w:r>
              <w:t>11067</w:t>
            </w:r>
          </w:p>
        </w:tc>
        <w:tc>
          <w:tcPr>
            <w:tcW w:w="1188" w:type="dxa"/>
            <w:vAlign w:val="center"/>
          </w:tcPr>
          <w:p w14:paraId="68E707E4" w14:textId="77777777" w:rsidR="00105E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26B7E8" w14:textId="77777777" w:rsidR="00105EB3" w:rsidRDefault="00000000">
            <w:pPr>
              <w:jc w:val="right"/>
            </w:pPr>
            <w:r>
              <w:t>24.768</w:t>
            </w:r>
          </w:p>
        </w:tc>
        <w:tc>
          <w:tcPr>
            <w:tcW w:w="1862" w:type="dxa"/>
            <w:vAlign w:val="center"/>
          </w:tcPr>
          <w:p w14:paraId="2269FF59" w14:textId="77777777" w:rsidR="00105EB3" w:rsidRDefault="00000000">
            <w:r>
              <w:t>02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775B86C" w14:textId="77777777" w:rsidR="00105E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30F5D4" w14:textId="77777777" w:rsidR="00105EB3" w:rsidRDefault="00000000">
            <w:r>
              <w:t>--</w:t>
            </w:r>
          </w:p>
        </w:tc>
      </w:tr>
      <w:tr w:rsidR="00105EB3" w14:paraId="3F87A283" w14:textId="77777777">
        <w:tc>
          <w:tcPr>
            <w:tcW w:w="854" w:type="dxa"/>
            <w:shd w:val="clear" w:color="auto" w:fill="E6E6E6"/>
            <w:vAlign w:val="center"/>
          </w:tcPr>
          <w:p w14:paraId="5ABDDF81" w14:textId="77777777" w:rsidR="00105EB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344123" w14:textId="77777777" w:rsidR="00105EB3" w:rsidRDefault="00000000">
            <w:pPr>
              <w:jc w:val="right"/>
            </w:pPr>
            <w:r>
              <w:t>8755</w:t>
            </w:r>
          </w:p>
        </w:tc>
        <w:tc>
          <w:tcPr>
            <w:tcW w:w="1188" w:type="dxa"/>
            <w:vAlign w:val="center"/>
          </w:tcPr>
          <w:p w14:paraId="0CB3BD6D" w14:textId="77777777" w:rsidR="00105EB3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76ACAD" w14:textId="77777777" w:rsidR="00105EB3" w:rsidRDefault="00000000">
            <w:pPr>
              <w:jc w:val="right"/>
            </w:pPr>
            <w:r>
              <w:t>22.451</w:t>
            </w:r>
          </w:p>
        </w:tc>
        <w:tc>
          <w:tcPr>
            <w:tcW w:w="1862" w:type="dxa"/>
            <w:vAlign w:val="center"/>
          </w:tcPr>
          <w:p w14:paraId="71CB5DE2" w14:textId="77777777" w:rsidR="00105EB3" w:rsidRDefault="00000000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DD9CAB" w14:textId="77777777" w:rsidR="00105EB3" w:rsidRDefault="00000000">
            <w:pPr>
              <w:jc w:val="right"/>
            </w:pPr>
            <w:r>
              <w:t>0.540</w:t>
            </w:r>
          </w:p>
        </w:tc>
        <w:tc>
          <w:tcPr>
            <w:tcW w:w="1862" w:type="dxa"/>
            <w:vAlign w:val="center"/>
          </w:tcPr>
          <w:p w14:paraId="4DCFFF72" w14:textId="77777777" w:rsidR="00105EB3" w:rsidRDefault="00000000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05EB3" w14:paraId="240C616F" w14:textId="77777777">
        <w:tc>
          <w:tcPr>
            <w:tcW w:w="854" w:type="dxa"/>
            <w:shd w:val="clear" w:color="auto" w:fill="E6E6E6"/>
            <w:vAlign w:val="center"/>
          </w:tcPr>
          <w:p w14:paraId="51725D38" w14:textId="77777777" w:rsidR="00105EB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6F212F" w14:textId="77777777" w:rsidR="00105EB3" w:rsidRDefault="00000000">
            <w:pPr>
              <w:jc w:val="right"/>
            </w:pPr>
            <w:r>
              <w:t>3162</w:t>
            </w:r>
          </w:p>
        </w:tc>
        <w:tc>
          <w:tcPr>
            <w:tcW w:w="1188" w:type="dxa"/>
            <w:vAlign w:val="center"/>
          </w:tcPr>
          <w:p w14:paraId="6158DADE" w14:textId="77777777" w:rsidR="00105EB3" w:rsidRDefault="00000000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28D16BD7" w14:textId="77777777" w:rsidR="00105EB3" w:rsidRDefault="00000000">
            <w:pPr>
              <w:jc w:val="right"/>
            </w:pPr>
            <w:r>
              <w:t>14.573</w:t>
            </w:r>
          </w:p>
        </w:tc>
        <w:tc>
          <w:tcPr>
            <w:tcW w:w="1862" w:type="dxa"/>
            <w:vAlign w:val="center"/>
          </w:tcPr>
          <w:p w14:paraId="0522CDE2" w14:textId="77777777" w:rsidR="00105EB3" w:rsidRDefault="00000000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41021D" w14:textId="77777777" w:rsidR="00105EB3" w:rsidRDefault="00000000">
            <w:pPr>
              <w:jc w:val="right"/>
            </w:pPr>
            <w:r>
              <w:t>0.974</w:t>
            </w:r>
          </w:p>
        </w:tc>
        <w:tc>
          <w:tcPr>
            <w:tcW w:w="1862" w:type="dxa"/>
            <w:vAlign w:val="center"/>
          </w:tcPr>
          <w:p w14:paraId="0FFAD00E" w14:textId="77777777" w:rsidR="00105EB3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05EB3" w14:paraId="5590D3D8" w14:textId="77777777">
        <w:tc>
          <w:tcPr>
            <w:tcW w:w="854" w:type="dxa"/>
            <w:shd w:val="clear" w:color="auto" w:fill="E6E6E6"/>
            <w:vAlign w:val="center"/>
          </w:tcPr>
          <w:p w14:paraId="0A02A995" w14:textId="77777777" w:rsidR="00105EB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306CD5" w14:textId="77777777" w:rsidR="00105EB3" w:rsidRDefault="00000000">
            <w:pPr>
              <w:jc w:val="right"/>
            </w:pPr>
            <w:r>
              <w:t>48</w:t>
            </w:r>
          </w:p>
        </w:tc>
        <w:tc>
          <w:tcPr>
            <w:tcW w:w="1188" w:type="dxa"/>
            <w:vAlign w:val="center"/>
          </w:tcPr>
          <w:p w14:paraId="13CBE798" w14:textId="77777777" w:rsidR="00105EB3" w:rsidRDefault="00000000">
            <w:pPr>
              <w:jc w:val="right"/>
            </w:pPr>
            <w:r>
              <w:t>381</w:t>
            </w:r>
          </w:p>
        </w:tc>
        <w:tc>
          <w:tcPr>
            <w:tcW w:w="1188" w:type="dxa"/>
            <w:vAlign w:val="center"/>
          </w:tcPr>
          <w:p w14:paraId="10807F40" w14:textId="77777777" w:rsidR="00105EB3" w:rsidRDefault="00000000">
            <w:pPr>
              <w:jc w:val="right"/>
            </w:pPr>
            <w:r>
              <w:t>1.517</w:t>
            </w:r>
          </w:p>
        </w:tc>
        <w:tc>
          <w:tcPr>
            <w:tcW w:w="1862" w:type="dxa"/>
            <w:vAlign w:val="center"/>
          </w:tcPr>
          <w:p w14:paraId="2C9E633D" w14:textId="77777777" w:rsidR="00105EB3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51DC59" w14:textId="77777777" w:rsidR="00105EB3" w:rsidRDefault="00000000">
            <w:pPr>
              <w:jc w:val="right"/>
            </w:pPr>
            <w:r>
              <w:t>5.003</w:t>
            </w:r>
          </w:p>
        </w:tc>
        <w:tc>
          <w:tcPr>
            <w:tcW w:w="1862" w:type="dxa"/>
            <w:vAlign w:val="center"/>
          </w:tcPr>
          <w:p w14:paraId="067F1D39" w14:textId="77777777" w:rsidR="00105EB3" w:rsidRDefault="00000000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05EB3" w14:paraId="6D8B89FF" w14:textId="77777777">
        <w:tc>
          <w:tcPr>
            <w:tcW w:w="854" w:type="dxa"/>
            <w:shd w:val="clear" w:color="auto" w:fill="E6E6E6"/>
            <w:vAlign w:val="center"/>
          </w:tcPr>
          <w:p w14:paraId="301BF1E4" w14:textId="77777777" w:rsidR="00105EB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1B8B4D" w14:textId="77777777" w:rsidR="00105E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BBC9CA" w14:textId="77777777" w:rsidR="00105EB3" w:rsidRDefault="00000000">
            <w:pPr>
              <w:jc w:val="right"/>
            </w:pPr>
            <w:r>
              <w:t>2898</w:t>
            </w:r>
          </w:p>
        </w:tc>
        <w:tc>
          <w:tcPr>
            <w:tcW w:w="1188" w:type="dxa"/>
            <w:vAlign w:val="center"/>
          </w:tcPr>
          <w:p w14:paraId="0139026F" w14:textId="77777777" w:rsidR="00105E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1F0AB5" w14:textId="77777777" w:rsidR="00105E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EA85F0" w14:textId="77777777" w:rsidR="00105EB3" w:rsidRDefault="00000000">
            <w:pPr>
              <w:jc w:val="right"/>
            </w:pPr>
            <w:r>
              <w:t>21.271</w:t>
            </w:r>
          </w:p>
        </w:tc>
        <w:tc>
          <w:tcPr>
            <w:tcW w:w="1862" w:type="dxa"/>
            <w:vAlign w:val="center"/>
          </w:tcPr>
          <w:p w14:paraId="382138C4" w14:textId="77777777" w:rsidR="00105EB3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05EB3" w14:paraId="64E8E358" w14:textId="77777777">
        <w:tc>
          <w:tcPr>
            <w:tcW w:w="854" w:type="dxa"/>
            <w:shd w:val="clear" w:color="auto" w:fill="E6E6E6"/>
            <w:vAlign w:val="center"/>
          </w:tcPr>
          <w:p w14:paraId="1D39F0D4" w14:textId="77777777" w:rsidR="00105EB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D8ABCA" w14:textId="77777777" w:rsidR="00105E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4335C1" w14:textId="77777777" w:rsidR="00105EB3" w:rsidRDefault="00000000">
            <w:pPr>
              <w:jc w:val="right"/>
            </w:pPr>
            <w:r>
              <w:t>6492</w:t>
            </w:r>
          </w:p>
        </w:tc>
        <w:tc>
          <w:tcPr>
            <w:tcW w:w="1188" w:type="dxa"/>
            <w:vAlign w:val="center"/>
          </w:tcPr>
          <w:p w14:paraId="767210FD" w14:textId="77777777" w:rsidR="00105E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02BEFC" w14:textId="77777777" w:rsidR="00105E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6593CD" w14:textId="77777777" w:rsidR="00105EB3" w:rsidRDefault="00000000">
            <w:pPr>
              <w:jc w:val="right"/>
            </w:pPr>
            <w:r>
              <w:rPr>
                <w:color w:val="0000FF"/>
              </w:rPr>
              <w:t>22.463</w:t>
            </w:r>
          </w:p>
        </w:tc>
        <w:tc>
          <w:tcPr>
            <w:tcW w:w="1862" w:type="dxa"/>
            <w:vAlign w:val="center"/>
          </w:tcPr>
          <w:p w14:paraId="20E3F98A" w14:textId="77777777" w:rsidR="00105EB3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18</w:t>
            </w:r>
            <w:r>
              <w:rPr>
                <w:color w:val="0000FF"/>
              </w:rPr>
              <w:t>时</w:t>
            </w:r>
          </w:p>
        </w:tc>
      </w:tr>
      <w:tr w:rsidR="00105EB3" w14:paraId="0779F62B" w14:textId="77777777">
        <w:tc>
          <w:tcPr>
            <w:tcW w:w="854" w:type="dxa"/>
            <w:shd w:val="clear" w:color="auto" w:fill="E6E6E6"/>
            <w:vAlign w:val="center"/>
          </w:tcPr>
          <w:p w14:paraId="55669A5B" w14:textId="77777777" w:rsidR="00105EB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3C8AC5" w14:textId="77777777" w:rsidR="00105E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A48F1F" w14:textId="77777777" w:rsidR="00105EB3" w:rsidRDefault="00000000">
            <w:pPr>
              <w:jc w:val="right"/>
            </w:pPr>
            <w:r>
              <w:t>8734</w:t>
            </w:r>
          </w:p>
        </w:tc>
        <w:tc>
          <w:tcPr>
            <w:tcW w:w="1188" w:type="dxa"/>
            <w:vAlign w:val="center"/>
          </w:tcPr>
          <w:p w14:paraId="59134CC9" w14:textId="77777777" w:rsidR="00105E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75A185" w14:textId="77777777" w:rsidR="00105E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C257BD" w14:textId="77777777" w:rsidR="00105EB3" w:rsidRDefault="00000000">
            <w:pPr>
              <w:jc w:val="right"/>
            </w:pPr>
            <w:r>
              <w:t>22.261</w:t>
            </w:r>
          </w:p>
        </w:tc>
        <w:tc>
          <w:tcPr>
            <w:tcW w:w="1862" w:type="dxa"/>
            <w:vAlign w:val="center"/>
          </w:tcPr>
          <w:p w14:paraId="1DACC122" w14:textId="77777777" w:rsidR="00105EB3" w:rsidRDefault="00000000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05EB3" w14:paraId="54DB1CBF" w14:textId="77777777">
        <w:tc>
          <w:tcPr>
            <w:tcW w:w="854" w:type="dxa"/>
            <w:shd w:val="clear" w:color="auto" w:fill="E6E6E6"/>
            <w:vAlign w:val="center"/>
          </w:tcPr>
          <w:p w14:paraId="6CE587AA" w14:textId="77777777" w:rsidR="00105EB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927FDE" w14:textId="77777777" w:rsidR="00105E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402BE8" w14:textId="77777777" w:rsidR="00105EB3" w:rsidRDefault="00000000">
            <w:pPr>
              <w:jc w:val="right"/>
            </w:pPr>
            <w:r>
              <w:t>2931</w:t>
            </w:r>
          </w:p>
        </w:tc>
        <w:tc>
          <w:tcPr>
            <w:tcW w:w="1188" w:type="dxa"/>
            <w:vAlign w:val="center"/>
          </w:tcPr>
          <w:p w14:paraId="47E14F54" w14:textId="77777777" w:rsidR="00105E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AD2082" w14:textId="77777777" w:rsidR="00105E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C4F0A4" w14:textId="77777777" w:rsidR="00105EB3" w:rsidRDefault="00000000">
            <w:pPr>
              <w:jc w:val="right"/>
            </w:pPr>
            <w:r>
              <w:t>12.176</w:t>
            </w:r>
          </w:p>
        </w:tc>
        <w:tc>
          <w:tcPr>
            <w:tcW w:w="1862" w:type="dxa"/>
            <w:vAlign w:val="center"/>
          </w:tcPr>
          <w:p w14:paraId="2B50C67B" w14:textId="77777777" w:rsidR="00105EB3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105EB3" w14:paraId="7C109726" w14:textId="77777777">
        <w:tc>
          <w:tcPr>
            <w:tcW w:w="854" w:type="dxa"/>
            <w:shd w:val="clear" w:color="auto" w:fill="E6E6E6"/>
            <w:vAlign w:val="center"/>
          </w:tcPr>
          <w:p w14:paraId="74EAB0D6" w14:textId="77777777" w:rsidR="00105EB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8EFFB2" w14:textId="77777777" w:rsidR="00105EB3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0AF4368B" w14:textId="77777777" w:rsidR="00105EB3" w:rsidRDefault="00000000">
            <w:pPr>
              <w:jc w:val="right"/>
            </w:pPr>
            <w:r>
              <w:t>147</w:t>
            </w:r>
          </w:p>
        </w:tc>
        <w:tc>
          <w:tcPr>
            <w:tcW w:w="1188" w:type="dxa"/>
            <w:vAlign w:val="center"/>
          </w:tcPr>
          <w:p w14:paraId="55DD3508" w14:textId="77777777" w:rsidR="00105EB3" w:rsidRDefault="00000000">
            <w:pPr>
              <w:jc w:val="right"/>
            </w:pPr>
            <w:r>
              <w:t>0.688</w:t>
            </w:r>
          </w:p>
        </w:tc>
        <w:tc>
          <w:tcPr>
            <w:tcW w:w="1862" w:type="dxa"/>
            <w:vAlign w:val="center"/>
          </w:tcPr>
          <w:p w14:paraId="22485923" w14:textId="77777777" w:rsidR="00105EB3" w:rsidRDefault="00000000">
            <w:r>
              <w:t>10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905667" w14:textId="77777777" w:rsidR="00105EB3" w:rsidRDefault="00000000">
            <w:pPr>
              <w:jc w:val="right"/>
            </w:pPr>
            <w:r>
              <w:t>2.869</w:t>
            </w:r>
          </w:p>
        </w:tc>
        <w:tc>
          <w:tcPr>
            <w:tcW w:w="1862" w:type="dxa"/>
            <w:vAlign w:val="center"/>
          </w:tcPr>
          <w:p w14:paraId="584F7A38" w14:textId="77777777" w:rsidR="00105EB3" w:rsidRDefault="00000000">
            <w:r>
              <w:t>10</w:t>
            </w:r>
            <w:r>
              <w:t>月</w:t>
            </w:r>
            <w:r>
              <w:t>05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105EB3" w14:paraId="05DB0F6F" w14:textId="77777777">
        <w:tc>
          <w:tcPr>
            <w:tcW w:w="854" w:type="dxa"/>
            <w:shd w:val="clear" w:color="auto" w:fill="E6E6E6"/>
            <w:vAlign w:val="center"/>
          </w:tcPr>
          <w:p w14:paraId="238380B9" w14:textId="77777777" w:rsidR="00105EB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EDECB0" w14:textId="77777777" w:rsidR="00105EB3" w:rsidRDefault="00000000">
            <w:pPr>
              <w:jc w:val="right"/>
            </w:pPr>
            <w:r>
              <w:t>2586</w:t>
            </w:r>
          </w:p>
        </w:tc>
        <w:tc>
          <w:tcPr>
            <w:tcW w:w="1188" w:type="dxa"/>
            <w:vAlign w:val="center"/>
          </w:tcPr>
          <w:p w14:paraId="709DC73E" w14:textId="77777777" w:rsidR="00105E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F19546" w14:textId="77777777" w:rsidR="00105EB3" w:rsidRDefault="00000000">
            <w:pPr>
              <w:jc w:val="right"/>
            </w:pPr>
            <w:r>
              <w:t>12.736</w:t>
            </w:r>
          </w:p>
        </w:tc>
        <w:tc>
          <w:tcPr>
            <w:tcW w:w="1862" w:type="dxa"/>
            <w:vAlign w:val="center"/>
          </w:tcPr>
          <w:p w14:paraId="21F89318" w14:textId="77777777" w:rsidR="00105EB3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2FD283" w14:textId="77777777" w:rsidR="00105E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ABE0C7" w14:textId="77777777" w:rsidR="00105EB3" w:rsidRDefault="00000000">
            <w:r>
              <w:t>--</w:t>
            </w:r>
          </w:p>
        </w:tc>
      </w:tr>
      <w:tr w:rsidR="00105EB3" w14:paraId="51634890" w14:textId="77777777">
        <w:tc>
          <w:tcPr>
            <w:tcW w:w="854" w:type="dxa"/>
            <w:shd w:val="clear" w:color="auto" w:fill="E6E6E6"/>
            <w:vAlign w:val="center"/>
          </w:tcPr>
          <w:p w14:paraId="3FEBC055" w14:textId="77777777" w:rsidR="00105EB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3E60C2" w14:textId="77777777" w:rsidR="00105EB3" w:rsidRDefault="00000000">
            <w:pPr>
              <w:jc w:val="right"/>
            </w:pPr>
            <w:r>
              <w:t>9191</w:t>
            </w:r>
          </w:p>
        </w:tc>
        <w:tc>
          <w:tcPr>
            <w:tcW w:w="1188" w:type="dxa"/>
            <w:vAlign w:val="center"/>
          </w:tcPr>
          <w:p w14:paraId="3E12D130" w14:textId="77777777" w:rsidR="00105E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EFE8B0" w14:textId="77777777" w:rsidR="00105EB3" w:rsidRDefault="00000000">
            <w:pPr>
              <w:jc w:val="right"/>
            </w:pPr>
            <w:r>
              <w:t>18.741</w:t>
            </w:r>
          </w:p>
        </w:tc>
        <w:tc>
          <w:tcPr>
            <w:tcW w:w="1862" w:type="dxa"/>
            <w:vAlign w:val="center"/>
          </w:tcPr>
          <w:p w14:paraId="78BEA85D" w14:textId="77777777" w:rsidR="00105EB3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4DDE83" w14:textId="77777777" w:rsidR="00105E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5E22A0" w14:textId="77777777" w:rsidR="00105EB3" w:rsidRDefault="00000000">
            <w:r>
              <w:t>--</w:t>
            </w:r>
          </w:p>
        </w:tc>
      </w:tr>
    </w:tbl>
    <w:p w14:paraId="68E3A07D" w14:textId="77777777" w:rsidR="00105EB3" w:rsidRDefault="00000000">
      <w:r>
        <w:rPr>
          <w:noProof/>
        </w:rPr>
        <w:drawing>
          <wp:inline distT="0" distB="0" distL="0" distR="0" wp14:anchorId="0E251728" wp14:editId="3FF60F8E">
            <wp:extent cx="5667375" cy="26384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0D5FD" w14:textId="77777777" w:rsidR="00105EB3" w:rsidRDefault="00105EB3"/>
    <w:p w14:paraId="726E5167" w14:textId="77777777" w:rsidR="00105EB3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5DBF9300" wp14:editId="19774DBB">
            <wp:extent cx="5667375" cy="26479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DE6C" w14:textId="77777777" w:rsidR="00105EB3" w:rsidRDefault="00000000">
      <w:pPr>
        <w:pStyle w:val="2"/>
        <w:widowControl w:val="0"/>
      </w:pPr>
      <w:bookmarkStart w:id="104" w:name="_Toc151543360"/>
      <w:r>
        <w:t>逐月电耗</w:t>
      </w:r>
      <w:bookmarkEnd w:id="104"/>
    </w:p>
    <w:p w14:paraId="66A28E67" w14:textId="77777777" w:rsidR="00105EB3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05EB3" w14:paraId="1942D23C" w14:textId="77777777">
        <w:tc>
          <w:tcPr>
            <w:tcW w:w="1041" w:type="dxa"/>
            <w:shd w:val="clear" w:color="auto" w:fill="E6E6E6"/>
            <w:vAlign w:val="center"/>
          </w:tcPr>
          <w:p w14:paraId="053DF5F7" w14:textId="77777777" w:rsidR="00105EB3" w:rsidRDefault="00000000">
            <w:pPr>
              <w:jc w:val="center"/>
            </w:pPr>
            <w:r>
              <w:lastRenderedPageBreak/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511B177" w14:textId="77777777" w:rsidR="00105EB3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D1E692" w14:textId="77777777" w:rsidR="00105EB3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871554" w14:textId="77777777" w:rsidR="00105EB3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4A0A63" w14:textId="77777777" w:rsidR="00105EB3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97D64C2" w14:textId="77777777" w:rsidR="00105EB3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F5CCA" w14:textId="77777777" w:rsidR="00105EB3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E783F5" w14:textId="77777777" w:rsidR="00105EB3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BE07EC" w14:textId="77777777" w:rsidR="00105EB3" w:rsidRDefault="00000000">
            <w:pPr>
              <w:jc w:val="center"/>
            </w:pPr>
            <w:r>
              <w:t>热水</w:t>
            </w:r>
          </w:p>
        </w:tc>
      </w:tr>
      <w:tr w:rsidR="00105EB3" w14:paraId="3B82ECE5" w14:textId="77777777">
        <w:tc>
          <w:tcPr>
            <w:tcW w:w="1041" w:type="dxa"/>
            <w:vAlign w:val="center"/>
          </w:tcPr>
          <w:p w14:paraId="3388180C" w14:textId="77777777" w:rsidR="00105EB3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0F4C72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F45AD9" w14:textId="77777777" w:rsidR="00105EB3" w:rsidRDefault="00000000">
            <w:pPr>
              <w:jc w:val="right"/>
            </w:pPr>
            <w:r>
              <w:t>90.38</w:t>
            </w:r>
          </w:p>
        </w:tc>
        <w:tc>
          <w:tcPr>
            <w:tcW w:w="1148" w:type="dxa"/>
            <w:vAlign w:val="center"/>
          </w:tcPr>
          <w:p w14:paraId="694E21D4" w14:textId="77777777" w:rsidR="00105EB3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7574AA8A" w14:textId="77777777" w:rsidR="00105EB3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17BF58E3" w14:textId="77777777" w:rsidR="00105EB3" w:rsidRDefault="00000000">
            <w:pPr>
              <w:jc w:val="right"/>
            </w:pPr>
            <w:r>
              <w:t>1.47</w:t>
            </w:r>
          </w:p>
        </w:tc>
        <w:tc>
          <w:tcPr>
            <w:tcW w:w="848" w:type="dxa"/>
            <w:vMerge w:val="restart"/>
            <w:vAlign w:val="center"/>
          </w:tcPr>
          <w:p w14:paraId="22C1AD8C" w14:textId="77777777" w:rsidR="00105EB3" w:rsidRDefault="00000000">
            <w:pPr>
              <w:jc w:val="right"/>
            </w:pPr>
            <w:r>
              <w:t>194.55</w:t>
            </w:r>
          </w:p>
        </w:tc>
        <w:tc>
          <w:tcPr>
            <w:tcW w:w="848" w:type="dxa"/>
            <w:vMerge w:val="restart"/>
            <w:vAlign w:val="center"/>
          </w:tcPr>
          <w:p w14:paraId="7B2B865C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FCE6198" w14:textId="77777777" w:rsidR="00105EB3" w:rsidRDefault="00000000">
            <w:pPr>
              <w:jc w:val="right"/>
            </w:pPr>
            <w:r>
              <w:t>18.98</w:t>
            </w:r>
          </w:p>
        </w:tc>
      </w:tr>
      <w:tr w:rsidR="00105EB3" w14:paraId="57E0F383" w14:textId="77777777">
        <w:tc>
          <w:tcPr>
            <w:tcW w:w="1041" w:type="dxa"/>
            <w:vAlign w:val="center"/>
          </w:tcPr>
          <w:p w14:paraId="28C6DD84" w14:textId="77777777" w:rsidR="00105EB3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02CE000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9A520B" w14:textId="77777777" w:rsidR="00105EB3" w:rsidRDefault="00000000">
            <w:pPr>
              <w:jc w:val="right"/>
            </w:pPr>
            <w:r>
              <w:t>81.36</w:t>
            </w:r>
          </w:p>
        </w:tc>
        <w:tc>
          <w:tcPr>
            <w:tcW w:w="1148" w:type="dxa"/>
            <w:vAlign w:val="center"/>
          </w:tcPr>
          <w:p w14:paraId="2F4A3528" w14:textId="77777777" w:rsidR="00105EB3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4CE60C1C" w14:textId="77777777" w:rsidR="00105EB3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306B5A13" w14:textId="77777777" w:rsidR="00105EB3" w:rsidRDefault="00000000">
            <w:pPr>
              <w:jc w:val="right"/>
            </w:pPr>
            <w:r>
              <w:t>1.33</w:t>
            </w:r>
          </w:p>
        </w:tc>
        <w:tc>
          <w:tcPr>
            <w:tcW w:w="848" w:type="dxa"/>
            <w:vMerge/>
            <w:vAlign w:val="center"/>
          </w:tcPr>
          <w:p w14:paraId="216B64D2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077E91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8F55F2" w14:textId="77777777" w:rsidR="00105EB3" w:rsidRDefault="00105EB3">
            <w:pPr>
              <w:jc w:val="right"/>
            </w:pPr>
          </w:p>
        </w:tc>
      </w:tr>
      <w:tr w:rsidR="00105EB3" w14:paraId="171B06D1" w14:textId="77777777">
        <w:tc>
          <w:tcPr>
            <w:tcW w:w="1041" w:type="dxa"/>
            <w:vAlign w:val="center"/>
          </w:tcPr>
          <w:p w14:paraId="6BEAD72F" w14:textId="77777777" w:rsidR="00105EB3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B4E03D0" w14:textId="77777777" w:rsidR="00105EB3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6AF4FF07" w14:textId="77777777" w:rsidR="00105EB3" w:rsidRDefault="00000000">
            <w:pPr>
              <w:jc w:val="right"/>
            </w:pPr>
            <w:r>
              <w:t>85.05</w:t>
            </w:r>
          </w:p>
        </w:tc>
        <w:tc>
          <w:tcPr>
            <w:tcW w:w="1148" w:type="dxa"/>
            <w:vAlign w:val="center"/>
          </w:tcPr>
          <w:p w14:paraId="53E89FC9" w14:textId="77777777" w:rsidR="00105EB3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1E46BFC2" w14:textId="77777777" w:rsidR="00105EB3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1B3731DF" w14:textId="77777777" w:rsidR="00105EB3" w:rsidRDefault="00000000">
            <w:pPr>
              <w:jc w:val="right"/>
            </w:pPr>
            <w:r>
              <w:t>1.47</w:t>
            </w:r>
          </w:p>
        </w:tc>
        <w:tc>
          <w:tcPr>
            <w:tcW w:w="848" w:type="dxa"/>
            <w:vMerge/>
            <w:vAlign w:val="center"/>
          </w:tcPr>
          <w:p w14:paraId="2F80FAED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271172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D4F07F" w14:textId="77777777" w:rsidR="00105EB3" w:rsidRDefault="00105EB3">
            <w:pPr>
              <w:jc w:val="right"/>
            </w:pPr>
          </w:p>
        </w:tc>
      </w:tr>
      <w:tr w:rsidR="00105EB3" w14:paraId="34D3CFD5" w14:textId="77777777">
        <w:tc>
          <w:tcPr>
            <w:tcW w:w="1041" w:type="dxa"/>
            <w:vAlign w:val="center"/>
          </w:tcPr>
          <w:p w14:paraId="02E13FC5" w14:textId="77777777" w:rsidR="00105EB3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65812C1" w14:textId="77777777" w:rsidR="00105EB3" w:rsidRDefault="00000000">
            <w:pPr>
              <w:jc w:val="right"/>
            </w:pPr>
            <w:r>
              <w:t>5.90</w:t>
            </w:r>
          </w:p>
        </w:tc>
        <w:tc>
          <w:tcPr>
            <w:tcW w:w="1148" w:type="dxa"/>
            <w:vAlign w:val="center"/>
          </w:tcPr>
          <w:p w14:paraId="4BD433B5" w14:textId="77777777" w:rsidR="00105EB3" w:rsidRDefault="00000000">
            <w:pPr>
              <w:jc w:val="right"/>
            </w:pPr>
            <w:r>
              <w:t>73.35</w:t>
            </w:r>
          </w:p>
        </w:tc>
        <w:tc>
          <w:tcPr>
            <w:tcW w:w="1148" w:type="dxa"/>
            <w:vAlign w:val="center"/>
          </w:tcPr>
          <w:p w14:paraId="26D07D13" w14:textId="77777777" w:rsidR="00105EB3" w:rsidRDefault="00000000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275AFEF9" w14:textId="77777777" w:rsidR="00105EB3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68F44B5B" w14:textId="77777777" w:rsidR="00105EB3" w:rsidRDefault="00000000">
            <w:pPr>
              <w:jc w:val="right"/>
            </w:pPr>
            <w:r>
              <w:t>1.42</w:t>
            </w:r>
          </w:p>
        </w:tc>
        <w:tc>
          <w:tcPr>
            <w:tcW w:w="848" w:type="dxa"/>
            <w:vMerge/>
            <w:vAlign w:val="center"/>
          </w:tcPr>
          <w:p w14:paraId="7EFBC509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C2E874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5C591F" w14:textId="77777777" w:rsidR="00105EB3" w:rsidRDefault="00105EB3">
            <w:pPr>
              <w:jc w:val="right"/>
            </w:pPr>
          </w:p>
        </w:tc>
      </w:tr>
      <w:tr w:rsidR="00105EB3" w14:paraId="4AF20E7E" w14:textId="77777777">
        <w:tc>
          <w:tcPr>
            <w:tcW w:w="1041" w:type="dxa"/>
            <w:vAlign w:val="center"/>
          </w:tcPr>
          <w:p w14:paraId="3CD8E27D" w14:textId="77777777" w:rsidR="00105EB3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775B385" w14:textId="77777777" w:rsidR="00105EB3" w:rsidRDefault="00000000">
            <w:pPr>
              <w:jc w:val="right"/>
            </w:pPr>
            <w:r>
              <w:t>81.83</w:t>
            </w:r>
          </w:p>
        </w:tc>
        <w:tc>
          <w:tcPr>
            <w:tcW w:w="1148" w:type="dxa"/>
            <w:vAlign w:val="center"/>
          </w:tcPr>
          <w:p w14:paraId="2974D48D" w14:textId="77777777" w:rsidR="00105EB3" w:rsidRDefault="00000000">
            <w:pPr>
              <w:jc w:val="right"/>
            </w:pPr>
            <w:r>
              <w:t>14.59</w:t>
            </w:r>
          </w:p>
        </w:tc>
        <w:tc>
          <w:tcPr>
            <w:tcW w:w="1148" w:type="dxa"/>
            <w:vAlign w:val="center"/>
          </w:tcPr>
          <w:p w14:paraId="020AF9E5" w14:textId="77777777" w:rsidR="00105EB3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7A218368" w14:textId="77777777" w:rsidR="00105EB3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72BB15FB" w14:textId="77777777" w:rsidR="00105EB3" w:rsidRDefault="00000000">
            <w:pPr>
              <w:jc w:val="right"/>
            </w:pPr>
            <w:r>
              <w:t>1.47</w:t>
            </w:r>
          </w:p>
        </w:tc>
        <w:tc>
          <w:tcPr>
            <w:tcW w:w="848" w:type="dxa"/>
            <w:vMerge/>
            <w:vAlign w:val="center"/>
          </w:tcPr>
          <w:p w14:paraId="0E473001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09468A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E41477" w14:textId="77777777" w:rsidR="00105EB3" w:rsidRDefault="00105EB3">
            <w:pPr>
              <w:jc w:val="right"/>
            </w:pPr>
          </w:p>
        </w:tc>
      </w:tr>
      <w:tr w:rsidR="00105EB3" w14:paraId="11D589D6" w14:textId="77777777">
        <w:tc>
          <w:tcPr>
            <w:tcW w:w="1041" w:type="dxa"/>
            <w:vAlign w:val="center"/>
          </w:tcPr>
          <w:p w14:paraId="4322DBF4" w14:textId="77777777" w:rsidR="00105EB3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B5CF3DD" w14:textId="77777777" w:rsidR="00105EB3" w:rsidRDefault="00000000">
            <w:pPr>
              <w:jc w:val="right"/>
            </w:pPr>
            <w:r>
              <w:t>107.20</w:t>
            </w:r>
          </w:p>
        </w:tc>
        <w:tc>
          <w:tcPr>
            <w:tcW w:w="1148" w:type="dxa"/>
            <w:vAlign w:val="center"/>
          </w:tcPr>
          <w:p w14:paraId="28041F0F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2837A6" w14:textId="77777777" w:rsidR="00105EB3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3EEBB3CC" w14:textId="77777777" w:rsidR="00105EB3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735D6070" w14:textId="77777777" w:rsidR="00105EB3" w:rsidRDefault="00000000">
            <w:pPr>
              <w:jc w:val="right"/>
            </w:pPr>
            <w:r>
              <w:t>1.42</w:t>
            </w:r>
          </w:p>
        </w:tc>
        <w:tc>
          <w:tcPr>
            <w:tcW w:w="848" w:type="dxa"/>
            <w:vMerge/>
            <w:vAlign w:val="center"/>
          </w:tcPr>
          <w:p w14:paraId="6049A5E4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6E09C0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78D023" w14:textId="77777777" w:rsidR="00105EB3" w:rsidRDefault="00105EB3">
            <w:pPr>
              <w:jc w:val="right"/>
            </w:pPr>
          </w:p>
        </w:tc>
      </w:tr>
      <w:tr w:rsidR="00105EB3" w14:paraId="3213E4F7" w14:textId="77777777">
        <w:tc>
          <w:tcPr>
            <w:tcW w:w="1041" w:type="dxa"/>
            <w:vAlign w:val="center"/>
          </w:tcPr>
          <w:p w14:paraId="48159648" w14:textId="77777777" w:rsidR="00105EB3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F332331" w14:textId="77777777" w:rsidR="00105EB3" w:rsidRDefault="00000000">
            <w:pPr>
              <w:jc w:val="right"/>
            </w:pPr>
            <w:r>
              <w:t>138.73</w:t>
            </w:r>
          </w:p>
        </w:tc>
        <w:tc>
          <w:tcPr>
            <w:tcW w:w="1148" w:type="dxa"/>
            <w:vAlign w:val="center"/>
          </w:tcPr>
          <w:p w14:paraId="67DA033D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BB1F7E" w14:textId="77777777" w:rsidR="00105EB3" w:rsidRDefault="00000000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72B3E090" w14:textId="77777777" w:rsidR="00105EB3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79BAF290" w14:textId="77777777" w:rsidR="00105EB3" w:rsidRDefault="00000000">
            <w:pPr>
              <w:jc w:val="right"/>
            </w:pPr>
            <w:r>
              <w:t>1.47</w:t>
            </w:r>
          </w:p>
        </w:tc>
        <w:tc>
          <w:tcPr>
            <w:tcW w:w="848" w:type="dxa"/>
            <w:vMerge/>
            <w:vAlign w:val="center"/>
          </w:tcPr>
          <w:p w14:paraId="13F88111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7C1B4E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3046AC" w14:textId="77777777" w:rsidR="00105EB3" w:rsidRDefault="00105EB3">
            <w:pPr>
              <w:jc w:val="right"/>
            </w:pPr>
          </w:p>
        </w:tc>
      </w:tr>
      <w:tr w:rsidR="00105EB3" w14:paraId="4006087D" w14:textId="77777777">
        <w:tc>
          <w:tcPr>
            <w:tcW w:w="1041" w:type="dxa"/>
            <w:vAlign w:val="center"/>
          </w:tcPr>
          <w:p w14:paraId="40439F36" w14:textId="77777777" w:rsidR="00105EB3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D3FBF64" w14:textId="77777777" w:rsidR="00105EB3" w:rsidRDefault="00000000">
            <w:pPr>
              <w:jc w:val="right"/>
            </w:pPr>
            <w:r>
              <w:t>159.72</w:t>
            </w:r>
          </w:p>
        </w:tc>
        <w:tc>
          <w:tcPr>
            <w:tcW w:w="1148" w:type="dxa"/>
            <w:vAlign w:val="center"/>
          </w:tcPr>
          <w:p w14:paraId="119E6B4C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8701C7" w14:textId="77777777" w:rsidR="00105EB3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275BE77E" w14:textId="77777777" w:rsidR="00105EB3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0BCC8918" w14:textId="77777777" w:rsidR="00105EB3" w:rsidRDefault="00000000">
            <w:pPr>
              <w:jc w:val="right"/>
            </w:pPr>
            <w:r>
              <w:t>1.47</w:t>
            </w:r>
          </w:p>
        </w:tc>
        <w:tc>
          <w:tcPr>
            <w:tcW w:w="848" w:type="dxa"/>
            <w:vMerge/>
            <w:vAlign w:val="center"/>
          </w:tcPr>
          <w:p w14:paraId="40B419A9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494E39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4AB4C8" w14:textId="77777777" w:rsidR="00105EB3" w:rsidRDefault="00105EB3">
            <w:pPr>
              <w:jc w:val="right"/>
            </w:pPr>
          </w:p>
        </w:tc>
      </w:tr>
      <w:tr w:rsidR="00105EB3" w14:paraId="242AB828" w14:textId="77777777">
        <w:tc>
          <w:tcPr>
            <w:tcW w:w="1041" w:type="dxa"/>
            <w:vAlign w:val="center"/>
          </w:tcPr>
          <w:p w14:paraId="42808737" w14:textId="77777777" w:rsidR="00105EB3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7D020B8" w14:textId="77777777" w:rsidR="00105EB3" w:rsidRDefault="00000000">
            <w:pPr>
              <w:jc w:val="right"/>
            </w:pPr>
            <w:r>
              <w:t>130.98</w:t>
            </w:r>
          </w:p>
        </w:tc>
        <w:tc>
          <w:tcPr>
            <w:tcW w:w="1148" w:type="dxa"/>
            <w:vAlign w:val="center"/>
          </w:tcPr>
          <w:p w14:paraId="66842794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EF58D1" w14:textId="77777777" w:rsidR="00105EB3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572F3406" w14:textId="77777777" w:rsidR="00105EB3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48EBABD0" w14:textId="77777777" w:rsidR="00105EB3" w:rsidRDefault="00000000">
            <w:pPr>
              <w:jc w:val="right"/>
            </w:pPr>
            <w:r>
              <w:t>1.42</w:t>
            </w:r>
          </w:p>
        </w:tc>
        <w:tc>
          <w:tcPr>
            <w:tcW w:w="848" w:type="dxa"/>
            <w:vMerge/>
            <w:vAlign w:val="center"/>
          </w:tcPr>
          <w:p w14:paraId="142B180B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460A6D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0AECCA" w14:textId="77777777" w:rsidR="00105EB3" w:rsidRDefault="00105EB3">
            <w:pPr>
              <w:jc w:val="right"/>
            </w:pPr>
          </w:p>
        </w:tc>
      </w:tr>
      <w:tr w:rsidR="00105EB3" w14:paraId="2293E98C" w14:textId="77777777">
        <w:tc>
          <w:tcPr>
            <w:tcW w:w="1041" w:type="dxa"/>
            <w:vAlign w:val="center"/>
          </w:tcPr>
          <w:p w14:paraId="15E7A7E8" w14:textId="77777777" w:rsidR="00105EB3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3212CCB" w14:textId="77777777" w:rsidR="00105EB3" w:rsidRDefault="00000000">
            <w:pPr>
              <w:jc w:val="right"/>
            </w:pPr>
            <w:r>
              <w:t>39.00</w:t>
            </w:r>
          </w:p>
        </w:tc>
        <w:tc>
          <w:tcPr>
            <w:tcW w:w="1148" w:type="dxa"/>
            <w:vAlign w:val="center"/>
          </w:tcPr>
          <w:p w14:paraId="5AC06CD1" w14:textId="77777777" w:rsidR="00105EB3" w:rsidRDefault="00000000">
            <w:pPr>
              <w:jc w:val="right"/>
            </w:pPr>
            <w:r>
              <w:t>9.25</w:t>
            </w:r>
          </w:p>
        </w:tc>
        <w:tc>
          <w:tcPr>
            <w:tcW w:w="1148" w:type="dxa"/>
            <w:vAlign w:val="center"/>
          </w:tcPr>
          <w:p w14:paraId="231B7E8C" w14:textId="77777777" w:rsidR="00105EB3" w:rsidRDefault="00000000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14:paraId="70D2748F" w14:textId="77777777" w:rsidR="00105EB3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54CE7886" w14:textId="77777777" w:rsidR="00105EB3" w:rsidRDefault="00000000">
            <w:pPr>
              <w:jc w:val="right"/>
            </w:pPr>
            <w:r>
              <w:t>1.47</w:t>
            </w:r>
          </w:p>
        </w:tc>
        <w:tc>
          <w:tcPr>
            <w:tcW w:w="848" w:type="dxa"/>
            <w:vMerge/>
            <w:vAlign w:val="center"/>
          </w:tcPr>
          <w:p w14:paraId="0FF2A026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F681C2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DCD2E8" w14:textId="77777777" w:rsidR="00105EB3" w:rsidRDefault="00105EB3">
            <w:pPr>
              <w:jc w:val="right"/>
            </w:pPr>
          </w:p>
        </w:tc>
      </w:tr>
      <w:tr w:rsidR="00105EB3" w14:paraId="134E63FA" w14:textId="77777777">
        <w:tc>
          <w:tcPr>
            <w:tcW w:w="1041" w:type="dxa"/>
            <w:vAlign w:val="center"/>
          </w:tcPr>
          <w:p w14:paraId="1F735C7B" w14:textId="77777777" w:rsidR="00105EB3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7AF8C23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9FF010" w14:textId="77777777" w:rsidR="00105EB3" w:rsidRDefault="00000000">
            <w:pPr>
              <w:jc w:val="right"/>
            </w:pPr>
            <w:r>
              <w:t>61.00</w:t>
            </w:r>
          </w:p>
        </w:tc>
        <w:tc>
          <w:tcPr>
            <w:tcW w:w="1148" w:type="dxa"/>
            <w:vAlign w:val="center"/>
          </w:tcPr>
          <w:p w14:paraId="56C94504" w14:textId="77777777" w:rsidR="00105EB3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026994EE" w14:textId="77777777" w:rsidR="00105EB3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27832636" w14:textId="77777777" w:rsidR="00105EB3" w:rsidRDefault="00000000">
            <w:pPr>
              <w:jc w:val="right"/>
            </w:pPr>
            <w:r>
              <w:t>1.42</w:t>
            </w:r>
          </w:p>
        </w:tc>
        <w:tc>
          <w:tcPr>
            <w:tcW w:w="848" w:type="dxa"/>
            <w:vMerge/>
            <w:vAlign w:val="center"/>
          </w:tcPr>
          <w:p w14:paraId="6D5D9E7D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960D15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80B939" w14:textId="77777777" w:rsidR="00105EB3" w:rsidRDefault="00105EB3">
            <w:pPr>
              <w:jc w:val="right"/>
            </w:pPr>
          </w:p>
        </w:tc>
      </w:tr>
      <w:tr w:rsidR="00105EB3" w14:paraId="149CFBC3" w14:textId="77777777">
        <w:tc>
          <w:tcPr>
            <w:tcW w:w="1041" w:type="dxa"/>
            <w:vAlign w:val="center"/>
          </w:tcPr>
          <w:p w14:paraId="415E1E00" w14:textId="77777777" w:rsidR="00105EB3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2B1B7F9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EB9A5C" w14:textId="77777777" w:rsidR="00105EB3" w:rsidRDefault="00000000">
            <w:pPr>
              <w:jc w:val="right"/>
            </w:pPr>
            <w:r>
              <w:t>86.20</w:t>
            </w:r>
          </w:p>
        </w:tc>
        <w:tc>
          <w:tcPr>
            <w:tcW w:w="1148" w:type="dxa"/>
            <w:vAlign w:val="center"/>
          </w:tcPr>
          <w:p w14:paraId="178D792A" w14:textId="77777777" w:rsidR="00105EB3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296E0D83" w14:textId="77777777" w:rsidR="00105EB3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7E09187A" w14:textId="77777777" w:rsidR="00105EB3" w:rsidRDefault="00000000">
            <w:pPr>
              <w:jc w:val="right"/>
            </w:pPr>
            <w:r>
              <w:t>1.47</w:t>
            </w:r>
          </w:p>
        </w:tc>
        <w:tc>
          <w:tcPr>
            <w:tcW w:w="848" w:type="dxa"/>
            <w:vMerge/>
            <w:vAlign w:val="center"/>
          </w:tcPr>
          <w:p w14:paraId="3DFD01DF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3DA41A" w14:textId="77777777" w:rsidR="00105EB3" w:rsidRDefault="00105EB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CD35FE" w14:textId="77777777" w:rsidR="00105EB3" w:rsidRDefault="00105EB3">
            <w:pPr>
              <w:jc w:val="right"/>
            </w:pPr>
          </w:p>
        </w:tc>
      </w:tr>
      <w:tr w:rsidR="00105EB3" w14:paraId="1BBF5376" w14:textId="77777777">
        <w:tc>
          <w:tcPr>
            <w:tcW w:w="1041" w:type="dxa"/>
            <w:vAlign w:val="center"/>
          </w:tcPr>
          <w:p w14:paraId="65731AF0" w14:textId="77777777" w:rsidR="00105EB3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BDD64BF" w14:textId="77777777" w:rsidR="00105EB3" w:rsidRDefault="00000000">
            <w:pPr>
              <w:jc w:val="right"/>
            </w:pPr>
            <w:r>
              <w:t>664.61</w:t>
            </w:r>
          </w:p>
        </w:tc>
        <w:tc>
          <w:tcPr>
            <w:tcW w:w="1148" w:type="dxa"/>
            <w:vAlign w:val="center"/>
          </w:tcPr>
          <w:p w14:paraId="476EBB05" w14:textId="77777777" w:rsidR="00105EB3" w:rsidRDefault="00000000">
            <w:pPr>
              <w:jc w:val="right"/>
            </w:pPr>
            <w:r>
              <w:t>501.19</w:t>
            </w:r>
          </w:p>
        </w:tc>
        <w:tc>
          <w:tcPr>
            <w:tcW w:w="1148" w:type="dxa"/>
            <w:vAlign w:val="center"/>
          </w:tcPr>
          <w:p w14:paraId="7E097B2A" w14:textId="77777777" w:rsidR="00105EB3" w:rsidRDefault="00000000">
            <w:pPr>
              <w:jc w:val="right"/>
            </w:pPr>
            <w:r>
              <w:t>11.65</w:t>
            </w:r>
          </w:p>
        </w:tc>
        <w:tc>
          <w:tcPr>
            <w:tcW w:w="1148" w:type="dxa"/>
            <w:vAlign w:val="center"/>
          </w:tcPr>
          <w:p w14:paraId="4CC6FDFB" w14:textId="77777777" w:rsidR="00105EB3" w:rsidRDefault="00000000">
            <w:pPr>
              <w:jc w:val="right"/>
            </w:pPr>
            <w:r>
              <w:t>11.44</w:t>
            </w:r>
          </w:p>
        </w:tc>
        <w:tc>
          <w:tcPr>
            <w:tcW w:w="1148" w:type="dxa"/>
            <w:vAlign w:val="center"/>
          </w:tcPr>
          <w:p w14:paraId="090A6C9D" w14:textId="77777777" w:rsidR="00105EB3" w:rsidRDefault="00000000">
            <w:pPr>
              <w:jc w:val="right"/>
            </w:pPr>
            <w:r>
              <w:t>17.30</w:t>
            </w:r>
          </w:p>
        </w:tc>
        <w:tc>
          <w:tcPr>
            <w:tcW w:w="848" w:type="dxa"/>
            <w:vAlign w:val="center"/>
          </w:tcPr>
          <w:p w14:paraId="6FF5821F" w14:textId="77777777" w:rsidR="00105EB3" w:rsidRDefault="00000000">
            <w:pPr>
              <w:jc w:val="right"/>
            </w:pPr>
            <w:r>
              <w:t>194.55</w:t>
            </w:r>
          </w:p>
        </w:tc>
        <w:tc>
          <w:tcPr>
            <w:tcW w:w="848" w:type="dxa"/>
            <w:vAlign w:val="center"/>
          </w:tcPr>
          <w:p w14:paraId="388DDD38" w14:textId="77777777" w:rsidR="00105EB3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56C6DDC" w14:textId="77777777" w:rsidR="00105EB3" w:rsidRDefault="00000000">
            <w:pPr>
              <w:jc w:val="right"/>
            </w:pPr>
            <w:r>
              <w:t>18.98</w:t>
            </w:r>
          </w:p>
        </w:tc>
      </w:tr>
    </w:tbl>
    <w:p w14:paraId="15F194BC" w14:textId="77777777" w:rsidR="00105EB3" w:rsidRDefault="00000000">
      <w:pPr>
        <w:pStyle w:val="2"/>
        <w:widowControl w:val="0"/>
      </w:pPr>
      <w:bookmarkStart w:id="105" w:name="_Toc151543361"/>
      <w:r>
        <w:t>全年能耗</w:t>
      </w:r>
      <w:bookmarkEnd w:id="105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22575986" w14:textId="77777777" w:rsidTr="00B10D05">
        <w:tc>
          <w:tcPr>
            <w:tcW w:w="820" w:type="pct"/>
            <w:shd w:val="clear" w:color="auto" w:fill="E0E0E0"/>
            <w:vAlign w:val="center"/>
          </w:tcPr>
          <w:p w14:paraId="6FE3B2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563A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00949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设计建筑别名"/>
            <w:r>
              <w:rPr>
                <w:rFonts w:hint="eastAsia"/>
                <w:lang w:val="en-US"/>
              </w:rPr>
              <w:t>设计建筑</w:t>
            </w:r>
            <w:bookmarkEnd w:id="106"/>
          </w:p>
          <w:p w14:paraId="3F4A97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2BA2DF2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4B1AE31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C121D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DFB18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14F8CD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耗冷量2"/>
            <w:r w:rsidRPr="00771B84">
              <w:rPr>
                <w:rFonts w:hint="eastAsia"/>
                <w:lang w:val="en-US"/>
              </w:rPr>
              <w:t>57.57</w:t>
            </w:r>
            <w:bookmarkEnd w:id="107"/>
          </w:p>
        </w:tc>
        <w:tc>
          <w:tcPr>
            <w:tcW w:w="1293" w:type="pct"/>
          </w:tcPr>
          <w:p w14:paraId="27DFAD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B5EA2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186D8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D39E1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008B43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耗热量2"/>
            <w:r w:rsidRPr="00771B84">
              <w:rPr>
                <w:rFonts w:hint="eastAsia"/>
                <w:lang w:val="en-US"/>
              </w:rPr>
              <w:t>126.12</w:t>
            </w:r>
            <w:bookmarkEnd w:id="108"/>
          </w:p>
        </w:tc>
        <w:tc>
          <w:tcPr>
            <w:tcW w:w="1293" w:type="pct"/>
          </w:tcPr>
          <w:p w14:paraId="79AAA6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5AB84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7E4F5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5B650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1E4888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耗冷耗热量2"/>
            <w:r w:rsidRPr="00771B84">
              <w:rPr>
                <w:rFonts w:hint="eastAsia"/>
                <w:lang w:val="en-US"/>
              </w:rPr>
              <w:t>183.69</w:t>
            </w:r>
            <w:bookmarkEnd w:id="109"/>
          </w:p>
        </w:tc>
        <w:tc>
          <w:tcPr>
            <w:tcW w:w="1293" w:type="pct"/>
          </w:tcPr>
          <w:p w14:paraId="5FA761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18B30F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A5D8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F44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4602A2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E0FCC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7C6A0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9A49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142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60886D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CD885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A9713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4FD35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0CE6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6EFDF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5B6981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5F28E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469B700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169E81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9E640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13BF2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冷源能耗"/>
            <w:r w:rsidRPr="00771B84">
              <w:rPr>
                <w:lang w:val="en-US"/>
              </w:rPr>
              <w:t>13.82</w:t>
            </w:r>
            <w:bookmarkEnd w:id="113"/>
          </w:p>
        </w:tc>
        <w:tc>
          <w:tcPr>
            <w:tcW w:w="1293" w:type="pct"/>
          </w:tcPr>
          <w:p w14:paraId="23E43F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34CF9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B0EB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D3A0A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56B9D6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258.18</w:t>
            </w:r>
            <w:bookmarkEnd w:id="114"/>
          </w:p>
        </w:tc>
        <w:tc>
          <w:tcPr>
            <w:tcW w:w="1293" w:type="pct"/>
          </w:tcPr>
          <w:p w14:paraId="325DA2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AC937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0D54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06937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F8B44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冷冻水泵能耗"/>
            <w:r w:rsidRPr="00771B84">
              <w:rPr>
                <w:lang w:val="en-US"/>
              </w:rPr>
              <w:t>310.14</w:t>
            </w:r>
            <w:bookmarkEnd w:id="115"/>
          </w:p>
        </w:tc>
        <w:tc>
          <w:tcPr>
            <w:tcW w:w="1293" w:type="pct"/>
          </w:tcPr>
          <w:p w14:paraId="5CD432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368FC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A15B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F31A4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E8F25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冷却塔能耗"/>
            <w:r w:rsidRPr="00771B84">
              <w:rPr>
                <w:rFonts w:hint="eastAsia"/>
                <w:lang w:val="en-US"/>
              </w:rPr>
              <w:t>82.48</w:t>
            </w:r>
            <w:bookmarkEnd w:id="116"/>
          </w:p>
        </w:tc>
        <w:tc>
          <w:tcPr>
            <w:tcW w:w="1293" w:type="pct"/>
          </w:tcPr>
          <w:p w14:paraId="74AA10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75F55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73588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BB30E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3F4537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单元式空调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5D7834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D9BDD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50F7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42F3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77F3B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71B84">
              <w:rPr>
                <w:lang w:val="en-US"/>
              </w:rPr>
              <w:t>664.62</w:t>
            </w:r>
            <w:bookmarkEnd w:id="118"/>
          </w:p>
        </w:tc>
        <w:tc>
          <w:tcPr>
            <w:tcW w:w="1293" w:type="pct"/>
          </w:tcPr>
          <w:p w14:paraId="471CB1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A89933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65512E9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8C34F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79A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54FC0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热源能耗"/>
            <w:r w:rsidRPr="00771B84">
              <w:rPr>
                <w:lang w:val="en-US"/>
              </w:rPr>
              <w:t>59.97</w:t>
            </w:r>
            <w:bookmarkEnd w:id="119"/>
          </w:p>
        </w:tc>
        <w:tc>
          <w:tcPr>
            <w:tcW w:w="1293" w:type="pct"/>
          </w:tcPr>
          <w:p w14:paraId="2F93F7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8EAF1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AE11F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734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D385D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热水泵能耗"/>
            <w:r w:rsidRPr="00771B84">
              <w:rPr>
                <w:lang w:val="en-US"/>
              </w:rPr>
              <w:t>441.21</w:t>
            </w:r>
            <w:bookmarkEnd w:id="120"/>
          </w:p>
        </w:tc>
        <w:tc>
          <w:tcPr>
            <w:tcW w:w="1293" w:type="pct"/>
          </w:tcPr>
          <w:p w14:paraId="0664C2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9C1C6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DFB9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0F4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2E3CFE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单元式热泵能耗"/>
            <w:r w:rsidRPr="00771B84"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74FED0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DEC52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FBCC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7E9E5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32552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供暖能耗"/>
            <w:r w:rsidRPr="00771B84">
              <w:rPr>
                <w:lang w:val="en-US"/>
              </w:rPr>
              <w:t>501.19</w:t>
            </w:r>
            <w:bookmarkEnd w:id="122"/>
          </w:p>
        </w:tc>
        <w:tc>
          <w:tcPr>
            <w:tcW w:w="1293" w:type="pct"/>
          </w:tcPr>
          <w:p w14:paraId="09D881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12531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A3E2DC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6E6FF9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694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B0771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新排风系统能耗"/>
            <w:r w:rsidRPr="00771B84">
              <w:rPr>
                <w:rFonts w:hint="eastAsia"/>
                <w:lang w:val="en-US"/>
              </w:rPr>
              <w:t>6.79</w:t>
            </w:r>
            <w:bookmarkEnd w:id="123"/>
          </w:p>
        </w:tc>
        <w:tc>
          <w:tcPr>
            <w:tcW w:w="1293" w:type="pct"/>
          </w:tcPr>
          <w:p w14:paraId="27967B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0CDE0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0B68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6D0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738915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风机盘管能耗"/>
            <w:r w:rsidRPr="00771B84">
              <w:rPr>
                <w:rFonts w:hint="eastAsia"/>
                <w:lang w:val="en-US"/>
              </w:rPr>
              <w:t>5.44</w:t>
            </w:r>
            <w:bookmarkEnd w:id="124"/>
          </w:p>
        </w:tc>
        <w:tc>
          <w:tcPr>
            <w:tcW w:w="1293" w:type="pct"/>
          </w:tcPr>
          <w:p w14:paraId="6D12BD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9AC22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FAE7D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336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702D50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1574F9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9B8CC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31732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46F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7B62BD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15FF48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8728F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37441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0C2B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23EC22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空调动力能耗"/>
            <w:r w:rsidRPr="00771B84">
              <w:rPr>
                <w:rFonts w:hint="eastAsia"/>
                <w:lang w:val="en-US"/>
              </w:rPr>
              <w:t>12.23</w:t>
            </w:r>
            <w:bookmarkEnd w:id="127"/>
          </w:p>
        </w:tc>
        <w:tc>
          <w:tcPr>
            <w:tcW w:w="1293" w:type="pct"/>
          </w:tcPr>
          <w:p w14:paraId="34EA45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52442DA5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4E3B8B5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5D5D228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8" w:name="照明能耗"/>
            <w:r w:rsidRPr="00771B84">
              <w:rPr>
                <w:rFonts w:hint="eastAsia"/>
                <w:lang w:val="en-US"/>
              </w:rPr>
              <w:t>11.44</w:t>
            </w:r>
            <w:bookmarkEnd w:id="128"/>
          </w:p>
        </w:tc>
        <w:tc>
          <w:tcPr>
            <w:tcW w:w="1293" w:type="pct"/>
          </w:tcPr>
          <w:p w14:paraId="59028F6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B0401A1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C97FADF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0D7FEE0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设备用电"/>
            <w:r w:rsidRPr="00771B84">
              <w:rPr>
                <w:rFonts w:hint="eastAsia"/>
                <w:lang w:val="en-US"/>
              </w:rPr>
              <w:t>17.30</w:t>
            </w:r>
            <w:bookmarkEnd w:id="129"/>
          </w:p>
        </w:tc>
        <w:tc>
          <w:tcPr>
            <w:tcW w:w="1293" w:type="pct"/>
          </w:tcPr>
          <w:p w14:paraId="7FDAE15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720303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3BF3F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E2C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E30C4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1FFB4F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88AA7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8E5DB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A9E0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6EFD1B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194.55</w:t>
            </w:r>
            <w:bookmarkEnd w:id="131"/>
          </w:p>
        </w:tc>
        <w:tc>
          <w:tcPr>
            <w:tcW w:w="1293" w:type="pct"/>
          </w:tcPr>
          <w:p w14:paraId="7F2730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5C2A7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FFE6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E803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AC938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18.98</w:t>
            </w:r>
            <w:bookmarkEnd w:id="132"/>
          </w:p>
        </w:tc>
        <w:tc>
          <w:tcPr>
            <w:tcW w:w="1293" w:type="pct"/>
          </w:tcPr>
          <w:p w14:paraId="04788A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65122BE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DD6DF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74B95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19B5B7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其他能耗"/>
            <w:r w:rsidRPr="00771B84">
              <w:rPr>
                <w:rFonts w:hint="eastAsia"/>
                <w:lang w:val="en-US"/>
              </w:rPr>
              <w:t>213.53</w:t>
            </w:r>
            <w:bookmarkEnd w:id="133"/>
          </w:p>
        </w:tc>
        <w:tc>
          <w:tcPr>
            <w:tcW w:w="1293" w:type="pct"/>
          </w:tcPr>
          <w:p w14:paraId="6B6036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3623719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52B3E0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66F71E6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5563E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33E667A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2922C67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5033F5A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8C9322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94DD0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4EF0227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5" w:name="光伏能耗"/>
            <w:r w:rsidRPr="00771B84"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6D682A8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6D5BF70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462D5B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AD981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B140B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6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0F0C7E7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A65F59C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7C211E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7"/>
          </w:p>
        </w:tc>
        <w:tc>
          <w:tcPr>
            <w:tcW w:w="1671" w:type="pct"/>
            <w:vAlign w:val="center"/>
          </w:tcPr>
          <w:p w14:paraId="1DA505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建筑总能耗"/>
            <w:r w:rsidRPr="00771B84">
              <w:rPr>
                <w:lang w:val="en-US"/>
              </w:rPr>
              <w:t>1420.30</w:t>
            </w:r>
            <w:bookmarkEnd w:id="138"/>
          </w:p>
        </w:tc>
        <w:tc>
          <w:tcPr>
            <w:tcW w:w="1293" w:type="pct"/>
          </w:tcPr>
          <w:p w14:paraId="5EE09F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648C5FED" w14:textId="77777777" w:rsidR="00000000" w:rsidRDefault="00000000"/>
    <w:p w14:paraId="7848E368" w14:textId="77777777" w:rsidR="00105EB3" w:rsidRDefault="00105EB3">
      <w:pPr>
        <w:widowControl w:val="0"/>
        <w:jc w:val="both"/>
      </w:pPr>
    </w:p>
    <w:p w14:paraId="1F490498" w14:textId="77777777" w:rsidR="00105EB3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10EDB389" wp14:editId="0A0D55E1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1FFC7" w14:textId="77777777" w:rsidR="00105EB3" w:rsidRDefault="00105EB3">
      <w:pPr>
        <w:sectPr w:rsidR="00105EB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1FE56DA" w14:textId="77777777" w:rsidR="00105EB3" w:rsidRDefault="00000000">
      <w:pPr>
        <w:pStyle w:val="1"/>
        <w:widowControl w:val="0"/>
        <w:jc w:val="both"/>
      </w:pPr>
      <w:bookmarkStart w:id="139" w:name="_Toc151543362"/>
      <w:r>
        <w:lastRenderedPageBreak/>
        <w:t>附录</w:t>
      </w:r>
      <w:bookmarkEnd w:id="139"/>
    </w:p>
    <w:p w14:paraId="0556AFB5" w14:textId="77777777" w:rsidR="00105EB3" w:rsidRDefault="00000000">
      <w:pPr>
        <w:pStyle w:val="2"/>
        <w:widowControl w:val="0"/>
      </w:pPr>
      <w:bookmarkStart w:id="140" w:name="_Toc151543363"/>
      <w:r>
        <w:t>工作日/节假日人员逐时在室率(%)</w:t>
      </w:r>
      <w:bookmarkEnd w:id="140"/>
    </w:p>
    <w:p w14:paraId="699F634E" w14:textId="77777777" w:rsidR="00105EB3" w:rsidRDefault="00105EB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64BED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19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03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91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7B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6B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1A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C6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7D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32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3A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C2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46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67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60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D1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6E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BB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AA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4C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81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D5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83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69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A8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08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B3" w14:paraId="737EEA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B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4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7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D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5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0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B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5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A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9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7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F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D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E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A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66A8D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C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7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6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F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E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9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1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A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5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0D05AD5" w14:textId="77777777" w:rsidR="00105EB3" w:rsidRDefault="00105EB3">
      <w:pPr>
        <w:widowControl w:val="0"/>
        <w:jc w:val="both"/>
      </w:pPr>
    </w:p>
    <w:p w14:paraId="74395C2A" w14:textId="77777777" w:rsidR="00105EB3" w:rsidRDefault="00000000">
      <w:r>
        <w:t>注：上行：工作日；下行：节假日</w:t>
      </w:r>
    </w:p>
    <w:p w14:paraId="5791BFB3" w14:textId="77777777" w:rsidR="00105EB3" w:rsidRDefault="00000000">
      <w:pPr>
        <w:pStyle w:val="2"/>
      </w:pPr>
      <w:bookmarkStart w:id="141" w:name="_Toc151543364"/>
      <w:r>
        <w:t>工作日/节假日照明开关时间表(%)</w:t>
      </w:r>
      <w:bookmarkEnd w:id="141"/>
    </w:p>
    <w:p w14:paraId="0D742D64" w14:textId="77777777" w:rsidR="00105EB3" w:rsidRDefault="00105EB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71F51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E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CE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46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30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2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F8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3C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56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51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E0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DB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CE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07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7C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9E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DB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80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24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06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3D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CC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E0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33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24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AC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B3" w14:paraId="419473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9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1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9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8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3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8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D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5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A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2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B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1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148FB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0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F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1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3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7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1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6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9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E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3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A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7EE7AE5" w14:textId="77777777" w:rsidR="00105EB3" w:rsidRDefault="00105EB3"/>
    <w:p w14:paraId="72ED78FB" w14:textId="77777777" w:rsidR="00105EB3" w:rsidRDefault="00000000">
      <w:r>
        <w:t>注：上行：工作日；下行：节假日</w:t>
      </w:r>
    </w:p>
    <w:p w14:paraId="1B473490" w14:textId="77777777" w:rsidR="00105EB3" w:rsidRDefault="00000000">
      <w:pPr>
        <w:pStyle w:val="2"/>
      </w:pPr>
      <w:bookmarkStart w:id="142" w:name="_Toc151543365"/>
      <w:r>
        <w:t>工作日/节假日设备逐时使用率(%)</w:t>
      </w:r>
      <w:bookmarkEnd w:id="142"/>
    </w:p>
    <w:p w14:paraId="15B84A10" w14:textId="77777777" w:rsidR="00105EB3" w:rsidRDefault="00105EB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271CF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E0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82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8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23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27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C7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14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15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90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47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0B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0B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7C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D1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CC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EC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42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DE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01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E5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69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EA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3E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81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69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B3" w14:paraId="0DECF6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4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7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B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9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5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2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1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D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7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0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F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5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0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348EC8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1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F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8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E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C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D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6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A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3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D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8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E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3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4A3DE50" w14:textId="77777777" w:rsidR="00105EB3" w:rsidRDefault="00105EB3"/>
    <w:p w14:paraId="7D949852" w14:textId="77777777" w:rsidR="00105EB3" w:rsidRDefault="00000000">
      <w:r>
        <w:t>注：上行：工作日；下行：节假日</w:t>
      </w:r>
    </w:p>
    <w:p w14:paraId="48A48C42" w14:textId="77777777" w:rsidR="00105EB3" w:rsidRDefault="00000000">
      <w:pPr>
        <w:pStyle w:val="2"/>
      </w:pPr>
      <w:bookmarkStart w:id="143" w:name="_Toc151543366"/>
      <w:r>
        <w:t>工作日/节假日空调系统运行时间表(1:开,0:关)</w:t>
      </w:r>
      <w:bookmarkEnd w:id="143"/>
    </w:p>
    <w:p w14:paraId="6BA58D3A" w14:textId="77777777" w:rsidR="00105EB3" w:rsidRDefault="00105EB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E14A4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7C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32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8A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97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B8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1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05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48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07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FD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8C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A7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72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38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34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BA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BA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8E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61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1C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DA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F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8A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BE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84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B3" w14:paraId="2E6338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9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1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4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4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C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3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C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B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B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2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2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6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408EC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0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3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6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0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C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8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7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3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3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E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C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5789ED8" w14:textId="77777777" w:rsidR="00105EB3" w:rsidRDefault="00105EB3"/>
    <w:p w14:paraId="3F72A4C1" w14:textId="77777777" w:rsidR="00105EB3" w:rsidRDefault="00000000">
      <w:r>
        <w:t>注：上行：工作日；下行：节假日</w:t>
      </w:r>
    </w:p>
    <w:p w14:paraId="2C274340" w14:textId="77777777" w:rsidR="00105EB3" w:rsidRDefault="00105EB3"/>
    <w:sectPr w:rsidR="00105EB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F5E3" w14:textId="77777777" w:rsidR="001F703F" w:rsidRDefault="001F703F" w:rsidP="00203A7D">
      <w:r>
        <w:separator/>
      </w:r>
    </w:p>
  </w:endnote>
  <w:endnote w:type="continuationSeparator" w:id="0">
    <w:p w14:paraId="2D880FDF" w14:textId="77777777" w:rsidR="001F703F" w:rsidRDefault="001F703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38C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EE31B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631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2EAE">
      <w:rPr>
        <w:rStyle w:val="a9"/>
        <w:noProof/>
      </w:rPr>
      <w:t>5</w:t>
    </w:r>
    <w:r>
      <w:rPr>
        <w:rStyle w:val="a9"/>
      </w:rPr>
      <w:fldChar w:fldCharType="end"/>
    </w:r>
  </w:p>
  <w:p w14:paraId="24525B8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A357" w14:textId="77777777" w:rsidR="001F703F" w:rsidRDefault="001F703F" w:rsidP="00203A7D">
      <w:r>
        <w:separator/>
      </w:r>
    </w:p>
  </w:footnote>
  <w:footnote w:type="continuationSeparator" w:id="0">
    <w:p w14:paraId="6BB432E1" w14:textId="77777777" w:rsidR="001F703F" w:rsidRDefault="001F703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39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0199900" wp14:editId="010F7583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02790042">
    <w:abstractNumId w:val="0"/>
  </w:num>
  <w:num w:numId="2" w16cid:durableId="134370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42"/>
    <w:rsid w:val="000118E3"/>
    <w:rsid w:val="00033A7A"/>
    <w:rsid w:val="00037A4C"/>
    <w:rsid w:val="00057DFB"/>
    <w:rsid w:val="000D5BDD"/>
    <w:rsid w:val="000E707C"/>
    <w:rsid w:val="000F4300"/>
    <w:rsid w:val="000F7EF2"/>
    <w:rsid w:val="00105EB3"/>
    <w:rsid w:val="00122AE1"/>
    <w:rsid w:val="0014776A"/>
    <w:rsid w:val="001D5BEF"/>
    <w:rsid w:val="001F2EAE"/>
    <w:rsid w:val="001F703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13B42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91BD444"/>
  <w15:chartTrackingRefBased/>
  <w15:docId w15:val="{C4F5A707-7CD0-48B4-A5FE-F22FB444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14</Pages>
  <Words>1455</Words>
  <Characters>8299</Characters>
  <Application>Microsoft Office Word</Application>
  <DocSecurity>0</DocSecurity>
  <Lines>69</Lines>
  <Paragraphs>19</Paragraphs>
  <ScaleCrop>false</ScaleCrop>
  <Company>ths</Company>
  <LinksUpToDate>false</LinksUpToDate>
  <CharactersWithSpaces>9735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钟明华</dc:creator>
  <cp:keywords/>
  <cp:lastModifiedBy>明华 钟</cp:lastModifiedBy>
  <cp:revision>1</cp:revision>
  <cp:lastPrinted>1899-12-31T16:00:00Z</cp:lastPrinted>
  <dcterms:created xsi:type="dcterms:W3CDTF">2023-11-22T03:01:00Z</dcterms:created>
  <dcterms:modified xsi:type="dcterms:W3CDTF">2023-11-22T03:02:00Z</dcterms:modified>
</cp:coreProperties>
</file>