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7AF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EF025D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DE93C9E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7C74F1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43303F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42B30C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482709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FB48A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E1E893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7E136E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2770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1BAD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1016399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0443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9736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47A50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AC1D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8F6F0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F1B95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5F69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E4C45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CA6982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40AB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BF68D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ADE46A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286D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FFAFD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71E4A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49E1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957A5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2D72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65D61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74A0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2AA0F9FA" w14:textId="77777777" w:rsidR="00D40158" w:rsidRDefault="00D40158" w:rsidP="00B41640">
      <w:pPr>
        <w:rPr>
          <w:rFonts w:ascii="宋体" w:hAnsi="宋体"/>
          <w:lang w:val="en-US"/>
        </w:rPr>
      </w:pPr>
    </w:p>
    <w:p w14:paraId="7CA2A9C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78AD9BC" wp14:editId="24CFEA33">
            <wp:extent cx="1514634" cy="151463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B33543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58662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54A46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283BFAF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328B2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D1275B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20231010</w:t>
            </w:r>
            <w:bookmarkEnd w:id="9"/>
          </w:p>
        </w:tc>
      </w:tr>
      <w:tr w:rsidR="00C67778" w:rsidRPr="00D40158" w14:paraId="119F90C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18137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AEF952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BEF197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8157B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A0FD1C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SP110C85A1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EB05B6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EAF0CE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C8DEFD4" w14:textId="77777777" w:rsidR="008619C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06759" w:history="1">
        <w:r w:rsidR="008619CC" w:rsidRPr="00A40484">
          <w:rPr>
            <w:rStyle w:val="a6"/>
          </w:rPr>
          <w:t>1</w:t>
        </w:r>
        <w:r w:rsidR="008619C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619CC" w:rsidRPr="00A40484">
          <w:rPr>
            <w:rStyle w:val="a6"/>
          </w:rPr>
          <w:t>建筑概况</w:t>
        </w:r>
        <w:r w:rsidR="008619CC">
          <w:rPr>
            <w:webHidden/>
          </w:rPr>
          <w:tab/>
        </w:r>
        <w:r w:rsidR="008619CC">
          <w:rPr>
            <w:webHidden/>
          </w:rPr>
          <w:fldChar w:fldCharType="begin"/>
        </w:r>
        <w:r w:rsidR="008619CC">
          <w:rPr>
            <w:webHidden/>
          </w:rPr>
          <w:instrText xml:space="preserve"> PAGEREF _Toc155706759 \h </w:instrText>
        </w:r>
        <w:r w:rsidR="008619CC">
          <w:rPr>
            <w:webHidden/>
          </w:rPr>
        </w:r>
        <w:r w:rsidR="008619CC">
          <w:rPr>
            <w:webHidden/>
          </w:rPr>
          <w:fldChar w:fldCharType="separate"/>
        </w:r>
        <w:r w:rsidR="008619CC">
          <w:rPr>
            <w:webHidden/>
          </w:rPr>
          <w:t>3</w:t>
        </w:r>
        <w:r w:rsidR="008619CC">
          <w:rPr>
            <w:webHidden/>
          </w:rPr>
          <w:fldChar w:fldCharType="end"/>
        </w:r>
      </w:hyperlink>
    </w:p>
    <w:p w14:paraId="5C36548E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60" w:history="1">
        <w:r w:rsidRPr="00A4048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56C2CC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61" w:history="1">
        <w:r w:rsidRPr="00A4048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7BE593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62" w:history="1">
        <w:r w:rsidRPr="00A4048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230D99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63" w:history="1">
        <w:r w:rsidRPr="00A4048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CD6E36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64" w:history="1">
        <w:r w:rsidRPr="00A4048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0A0056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65" w:history="1">
        <w:r w:rsidRPr="00A4048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BB9A3E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66" w:history="1">
        <w:r w:rsidRPr="00A4048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18FC71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67" w:history="1">
        <w:r w:rsidRPr="00A4048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992C34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68" w:history="1">
        <w:r w:rsidRPr="00A4048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41A6B9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69" w:history="1">
        <w:r w:rsidRPr="00A4048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A5ED43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70" w:history="1">
        <w:r w:rsidRPr="00A4048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8BE5F4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71" w:history="1">
        <w:r w:rsidRPr="00A4048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018779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72" w:history="1">
        <w:r w:rsidRPr="00A4048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BB711E3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73" w:history="1">
        <w:r w:rsidRPr="00A4048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35FEB7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74" w:history="1">
        <w:r w:rsidRPr="00A4048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77996BC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75" w:history="1">
        <w:r w:rsidRPr="00A40484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98857C" w14:textId="77777777" w:rsidR="008619CC" w:rsidRDefault="008619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76" w:history="1">
        <w:r w:rsidRPr="00A40484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C45C20F" w14:textId="77777777" w:rsidR="008619CC" w:rsidRDefault="008619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77" w:history="1">
        <w:r w:rsidRPr="00A40484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329563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78" w:history="1">
        <w:r w:rsidRPr="00A40484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99CBEF" w14:textId="77777777" w:rsidR="008619CC" w:rsidRDefault="008619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79" w:history="1">
        <w:r w:rsidRPr="00A40484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3168E9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80" w:history="1">
        <w:r w:rsidRPr="00A40484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B92B1B8" w14:textId="77777777" w:rsidR="008619CC" w:rsidRDefault="008619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81" w:history="1">
        <w:r w:rsidRPr="00A40484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B8E271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82" w:history="1">
        <w:r w:rsidRPr="00A40484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0D3F9F8" w14:textId="77777777" w:rsidR="008619CC" w:rsidRDefault="008619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83" w:history="1">
        <w:r w:rsidRPr="00A40484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F296EBD" w14:textId="77777777" w:rsidR="008619CC" w:rsidRDefault="008619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84" w:history="1">
        <w:r w:rsidRPr="00A40484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38A4C16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85" w:history="1">
        <w:r w:rsidRPr="00A4048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B95B28D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86" w:history="1">
        <w:r w:rsidRPr="00A4048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8EF7470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87" w:history="1">
        <w:r w:rsidRPr="00A40484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5529C6A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88" w:history="1">
        <w:r w:rsidRPr="00A4048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D478366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89" w:history="1">
        <w:r w:rsidRPr="00A40484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B88A152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90" w:history="1">
        <w:r w:rsidRPr="00A40484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3A18249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91" w:history="1">
        <w:r w:rsidRPr="00A40484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60FE689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92" w:history="1">
        <w:r w:rsidRPr="00A40484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B0C0291" w14:textId="77777777" w:rsidR="008619CC" w:rsidRDefault="008619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93" w:history="1">
        <w:r w:rsidRPr="00A40484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4048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6CB44A0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94" w:history="1">
        <w:r w:rsidRPr="00A40484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工作日</w:t>
        </w:r>
        <w:r w:rsidRPr="00A40484">
          <w:rPr>
            <w:rStyle w:val="a6"/>
          </w:rPr>
          <w:t>/</w:t>
        </w:r>
        <w:r w:rsidRPr="00A40484">
          <w:rPr>
            <w:rStyle w:val="a6"/>
          </w:rPr>
          <w:t>节假日人员逐时在室率</w:t>
        </w:r>
        <w:r w:rsidRPr="00A4048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F1480B2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95" w:history="1">
        <w:r w:rsidRPr="00A40484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工作日</w:t>
        </w:r>
        <w:r w:rsidRPr="00A40484">
          <w:rPr>
            <w:rStyle w:val="a6"/>
          </w:rPr>
          <w:t>/</w:t>
        </w:r>
        <w:r w:rsidRPr="00A40484">
          <w:rPr>
            <w:rStyle w:val="a6"/>
          </w:rPr>
          <w:t>节假日照明开关时间表</w:t>
        </w:r>
        <w:r w:rsidRPr="00A4048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09A0CF2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96" w:history="1">
        <w:r w:rsidRPr="00A40484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工作日</w:t>
        </w:r>
        <w:r w:rsidRPr="00A40484">
          <w:rPr>
            <w:rStyle w:val="a6"/>
          </w:rPr>
          <w:t>/</w:t>
        </w:r>
        <w:r w:rsidRPr="00A40484">
          <w:rPr>
            <w:rStyle w:val="a6"/>
          </w:rPr>
          <w:t>节假日设备逐时使用率</w:t>
        </w:r>
        <w:r w:rsidRPr="00A4048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0EF896B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97" w:history="1">
        <w:r w:rsidRPr="00A40484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工作日</w:t>
        </w:r>
        <w:r w:rsidRPr="00A40484">
          <w:rPr>
            <w:rStyle w:val="a6"/>
          </w:rPr>
          <w:t>/</w:t>
        </w:r>
        <w:r w:rsidRPr="00A40484">
          <w:rPr>
            <w:rStyle w:val="a6"/>
          </w:rPr>
          <w:t>节假日空调系统运行时间表</w:t>
        </w:r>
        <w:r w:rsidRPr="00A40484">
          <w:rPr>
            <w:rStyle w:val="a6"/>
          </w:rPr>
          <w:t>(1:</w:t>
        </w:r>
        <w:r w:rsidRPr="00A40484">
          <w:rPr>
            <w:rStyle w:val="a6"/>
          </w:rPr>
          <w:t>开</w:t>
        </w:r>
        <w:r w:rsidRPr="00A40484">
          <w:rPr>
            <w:rStyle w:val="a6"/>
          </w:rPr>
          <w:t>,0:</w:t>
        </w:r>
        <w:r w:rsidRPr="00A40484">
          <w:rPr>
            <w:rStyle w:val="a6"/>
          </w:rPr>
          <w:t>关</w:t>
        </w:r>
        <w:r w:rsidRPr="00A4048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07777C1" w14:textId="77777777" w:rsidR="008619CC" w:rsidRDefault="008619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98" w:history="1">
        <w:r w:rsidRPr="00A40484">
          <w:rPr>
            <w:rStyle w:val="a6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40484">
          <w:rPr>
            <w:rStyle w:val="a6"/>
          </w:rPr>
          <w:t>工作日</w:t>
        </w:r>
        <w:r w:rsidRPr="00A40484">
          <w:rPr>
            <w:rStyle w:val="a6"/>
          </w:rPr>
          <w:t>/</w:t>
        </w:r>
        <w:r w:rsidRPr="00A40484">
          <w:rPr>
            <w:rStyle w:val="a6"/>
          </w:rPr>
          <w:t>节假日新风运行时间表</w:t>
        </w:r>
        <w:r w:rsidRPr="00A4048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23A159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959DEBF" w14:textId="77777777" w:rsidR="00D40158" w:rsidRDefault="00D40158" w:rsidP="00D40158">
      <w:pPr>
        <w:pStyle w:val="TOC1"/>
      </w:pPr>
    </w:p>
    <w:p w14:paraId="67C33062" w14:textId="77777777" w:rsidR="00D40158" w:rsidRPr="005E5F93" w:rsidRDefault="00D40158" w:rsidP="005215FB">
      <w:pPr>
        <w:pStyle w:val="1"/>
      </w:pPr>
      <w:bookmarkStart w:id="11" w:name="_Toc15570675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573E62B" w14:textId="77777777">
        <w:tc>
          <w:tcPr>
            <w:tcW w:w="2841" w:type="dxa"/>
            <w:shd w:val="clear" w:color="auto" w:fill="E6E6E6"/>
          </w:tcPr>
          <w:p w14:paraId="462408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F589C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038822C" w14:textId="77777777">
        <w:tc>
          <w:tcPr>
            <w:tcW w:w="2841" w:type="dxa"/>
            <w:shd w:val="clear" w:color="auto" w:fill="E6E6E6"/>
          </w:tcPr>
          <w:p w14:paraId="3A51CA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ED72F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320ED664" w14:textId="77777777">
        <w:tc>
          <w:tcPr>
            <w:tcW w:w="2841" w:type="dxa"/>
            <w:shd w:val="clear" w:color="auto" w:fill="E6E6E6"/>
          </w:tcPr>
          <w:p w14:paraId="22E6A2D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5019ED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A3799A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6DA2D78" w14:textId="77777777">
        <w:tc>
          <w:tcPr>
            <w:tcW w:w="2841" w:type="dxa"/>
            <w:shd w:val="clear" w:color="auto" w:fill="E6E6E6"/>
          </w:tcPr>
          <w:p w14:paraId="7E4386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F929E9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10969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FEDB41A" w14:textId="77777777">
        <w:tc>
          <w:tcPr>
            <w:tcW w:w="2841" w:type="dxa"/>
            <w:shd w:val="clear" w:color="auto" w:fill="E6E6E6"/>
          </w:tcPr>
          <w:p w14:paraId="6B0F13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C75D8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7590B7B" w14:textId="77777777">
        <w:tc>
          <w:tcPr>
            <w:tcW w:w="2841" w:type="dxa"/>
            <w:shd w:val="clear" w:color="auto" w:fill="E6E6E6"/>
          </w:tcPr>
          <w:p w14:paraId="2D2313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5A934B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17.7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C5590AA" w14:textId="77777777">
        <w:tc>
          <w:tcPr>
            <w:tcW w:w="2841" w:type="dxa"/>
            <w:shd w:val="clear" w:color="auto" w:fill="E6E6E6"/>
          </w:tcPr>
          <w:p w14:paraId="6E1A38D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F034AB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50677.09</w:t>
            </w:r>
            <w:bookmarkEnd w:id="22"/>
          </w:p>
        </w:tc>
      </w:tr>
      <w:tr w:rsidR="00203A7D" w:rsidRPr="00FF2243" w14:paraId="41DE64B1" w14:textId="77777777">
        <w:tc>
          <w:tcPr>
            <w:tcW w:w="2841" w:type="dxa"/>
            <w:shd w:val="clear" w:color="auto" w:fill="E6E6E6"/>
          </w:tcPr>
          <w:p w14:paraId="399BA94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3BA6C6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8155.17</w:t>
            </w:r>
            <w:bookmarkEnd w:id="23"/>
          </w:p>
        </w:tc>
      </w:tr>
      <w:tr w:rsidR="00D40158" w:rsidRPr="00FF2243" w14:paraId="07F0A28B" w14:textId="77777777">
        <w:tc>
          <w:tcPr>
            <w:tcW w:w="2841" w:type="dxa"/>
            <w:shd w:val="clear" w:color="auto" w:fill="E6E6E6"/>
          </w:tcPr>
          <w:p w14:paraId="0BC9C5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6975D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1DBAF849" w14:textId="77777777">
        <w:tc>
          <w:tcPr>
            <w:tcW w:w="2841" w:type="dxa"/>
            <w:shd w:val="clear" w:color="auto" w:fill="E6E6E6"/>
          </w:tcPr>
          <w:p w14:paraId="35985D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5826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E0D6793" w14:textId="77777777">
        <w:tc>
          <w:tcPr>
            <w:tcW w:w="2841" w:type="dxa"/>
            <w:shd w:val="clear" w:color="auto" w:fill="E6E6E6"/>
          </w:tcPr>
          <w:p w14:paraId="28D3C28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EDA0C0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40158" w:rsidRPr="00FF2243" w14:paraId="4885E0CF" w14:textId="77777777">
        <w:tc>
          <w:tcPr>
            <w:tcW w:w="2841" w:type="dxa"/>
            <w:shd w:val="clear" w:color="auto" w:fill="E6E6E6"/>
          </w:tcPr>
          <w:p w14:paraId="134B613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DDD940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0.62</w:t>
            </w:r>
            <w:bookmarkEnd w:id="27"/>
          </w:p>
        </w:tc>
      </w:tr>
      <w:tr w:rsidR="001F2EAE" w:rsidRPr="00FF2243" w14:paraId="4CAD1793" w14:textId="77777777">
        <w:tc>
          <w:tcPr>
            <w:tcW w:w="2841" w:type="dxa"/>
            <w:shd w:val="clear" w:color="auto" w:fill="E6E6E6"/>
          </w:tcPr>
          <w:p w14:paraId="530E4B7A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6725ED6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276E487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CDE731D" w14:textId="77777777" w:rsidR="00033A7A" w:rsidRDefault="00732438" w:rsidP="00824A6F">
      <w:pPr>
        <w:pStyle w:val="1"/>
      </w:pPr>
      <w:bookmarkStart w:id="30" w:name="_Toc15570676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0CF30BB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6315E9DC" w14:textId="77777777" w:rsidR="00BA7E7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AB99076" w14:textId="77777777" w:rsidR="00BA7E7C" w:rsidRDefault="00BA7E7C">
      <w:pPr>
        <w:pStyle w:val="a0"/>
        <w:ind w:firstLineChars="0" w:firstLine="0"/>
        <w:rPr>
          <w:lang w:val="en-US"/>
        </w:rPr>
      </w:pPr>
    </w:p>
    <w:p w14:paraId="1BE7DC28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70676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8F5A37A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728D5AF4" w14:textId="77777777" w:rsidR="00A23AC4" w:rsidRDefault="00B31357" w:rsidP="00B31357">
      <w:pPr>
        <w:pStyle w:val="1"/>
      </w:pPr>
      <w:bookmarkStart w:id="38" w:name="_Toc155706762"/>
      <w:r>
        <w:rPr>
          <w:rFonts w:hint="eastAsia"/>
        </w:rPr>
        <w:lastRenderedPageBreak/>
        <w:t>气象数据</w:t>
      </w:r>
      <w:bookmarkEnd w:id="38"/>
    </w:p>
    <w:p w14:paraId="33E74877" w14:textId="77777777" w:rsidR="008244A0" w:rsidRDefault="00483CEF" w:rsidP="00483CEF">
      <w:pPr>
        <w:pStyle w:val="2"/>
      </w:pPr>
      <w:bookmarkStart w:id="39" w:name="_Toc155706763"/>
      <w:r>
        <w:rPr>
          <w:rFonts w:hint="eastAsia"/>
        </w:rPr>
        <w:t>逐日干球温度表</w:t>
      </w:r>
      <w:bookmarkEnd w:id="39"/>
    </w:p>
    <w:p w14:paraId="4AD3C09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1B5B0FF4" wp14:editId="0F7FC62E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4602" w14:textId="77777777" w:rsidR="00902539" w:rsidRDefault="00483CEF" w:rsidP="00902539">
      <w:pPr>
        <w:pStyle w:val="2"/>
      </w:pPr>
      <w:bookmarkStart w:id="41" w:name="_Toc155706764"/>
      <w:r>
        <w:rPr>
          <w:rFonts w:hint="eastAsia"/>
        </w:rPr>
        <w:t>逐月辐照量表</w:t>
      </w:r>
      <w:bookmarkEnd w:id="41"/>
    </w:p>
    <w:p w14:paraId="11DA9CD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33E29194" wp14:editId="15F79D74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E8220" w14:textId="77777777" w:rsidR="00483CEF" w:rsidRDefault="00483CEF" w:rsidP="00483CEF">
      <w:pPr>
        <w:pStyle w:val="2"/>
      </w:pPr>
      <w:bookmarkStart w:id="43" w:name="_Toc155706765"/>
      <w:r>
        <w:rPr>
          <w:rFonts w:hint="eastAsia"/>
        </w:rPr>
        <w:t>峰值工况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A7E7C" w14:paraId="43304961" w14:textId="77777777">
        <w:tc>
          <w:tcPr>
            <w:tcW w:w="1131" w:type="dxa"/>
            <w:shd w:val="clear" w:color="auto" w:fill="E6E6E6"/>
            <w:vAlign w:val="center"/>
          </w:tcPr>
          <w:p w14:paraId="4992BFB2" w14:textId="77777777" w:rsidR="00BA7E7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DD0E0BD" w14:textId="77777777" w:rsidR="00BA7E7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4A7AAA" w14:textId="77777777" w:rsidR="00BA7E7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50BAF3" w14:textId="77777777" w:rsidR="00BA7E7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20EB66" w14:textId="77777777" w:rsidR="00BA7E7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F369D8" w14:textId="77777777" w:rsidR="00BA7E7C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BA7E7C" w14:paraId="19E98858" w14:textId="77777777">
        <w:tc>
          <w:tcPr>
            <w:tcW w:w="1131" w:type="dxa"/>
            <w:shd w:val="clear" w:color="auto" w:fill="E6E6E6"/>
            <w:vAlign w:val="center"/>
          </w:tcPr>
          <w:p w14:paraId="2E7BD3C6" w14:textId="77777777" w:rsidR="00BA7E7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F781BFC" w14:textId="77777777" w:rsidR="00BA7E7C" w:rsidRDefault="0000000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DD67036" w14:textId="77777777" w:rsidR="00BA7E7C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469B7D0A" w14:textId="77777777" w:rsidR="00BA7E7C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5618D607" w14:textId="77777777" w:rsidR="00BA7E7C" w:rsidRDefault="00000000">
            <w:r>
              <w:t>19.3</w:t>
            </w:r>
          </w:p>
        </w:tc>
        <w:tc>
          <w:tcPr>
            <w:tcW w:w="1556" w:type="dxa"/>
            <w:vAlign w:val="center"/>
          </w:tcPr>
          <w:p w14:paraId="11D7ABE1" w14:textId="77777777" w:rsidR="00BA7E7C" w:rsidRDefault="00000000">
            <w:r>
              <w:t>87.0</w:t>
            </w:r>
          </w:p>
        </w:tc>
      </w:tr>
      <w:tr w:rsidR="00BA7E7C" w14:paraId="7E446D9E" w14:textId="77777777">
        <w:tc>
          <w:tcPr>
            <w:tcW w:w="1131" w:type="dxa"/>
            <w:shd w:val="clear" w:color="auto" w:fill="E6E6E6"/>
            <w:vAlign w:val="center"/>
          </w:tcPr>
          <w:p w14:paraId="2F2054E3" w14:textId="77777777" w:rsidR="00BA7E7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66555CB" w14:textId="77777777" w:rsidR="00BA7E7C" w:rsidRDefault="00000000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899119A" w14:textId="77777777" w:rsidR="00BA7E7C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14:paraId="23453E61" w14:textId="77777777" w:rsidR="00BA7E7C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3276C56A" w14:textId="77777777" w:rsidR="00BA7E7C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14:paraId="11803380" w14:textId="77777777" w:rsidR="00BA7E7C" w:rsidRDefault="00000000">
            <w:r>
              <w:t>17.6</w:t>
            </w:r>
          </w:p>
        </w:tc>
      </w:tr>
    </w:tbl>
    <w:p w14:paraId="222E487A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155706766"/>
      <w:bookmarkEnd w:id="44"/>
      <w:r>
        <w:lastRenderedPageBreak/>
        <w:t>建筑大样</w:t>
      </w:r>
      <w:bookmarkEnd w:id="45"/>
    </w:p>
    <w:p w14:paraId="649F3062" w14:textId="77777777" w:rsidR="00BA7E7C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576037F1" wp14:editId="214EF95C">
            <wp:extent cx="5667375" cy="65246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0050E" w14:textId="77777777" w:rsidR="00BA7E7C" w:rsidRDefault="00000000">
      <w:pPr>
        <w:widowControl w:val="0"/>
        <w:jc w:val="center"/>
      </w:pPr>
      <w:r>
        <w:t>1</w:t>
      </w:r>
      <w:r>
        <w:t>层平面</w:t>
      </w:r>
    </w:p>
    <w:p w14:paraId="639EC1AD" w14:textId="77777777" w:rsidR="00BA7E7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DC10BF8" wp14:editId="21F52939">
            <wp:extent cx="5667375" cy="6057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8F0A6" w14:textId="77777777" w:rsidR="00BA7E7C" w:rsidRDefault="00000000">
      <w:pPr>
        <w:widowControl w:val="0"/>
        <w:jc w:val="center"/>
      </w:pPr>
      <w:r>
        <w:t>2</w:t>
      </w:r>
      <w:r>
        <w:t>层平面</w:t>
      </w:r>
    </w:p>
    <w:p w14:paraId="26B4F23D" w14:textId="77777777" w:rsidR="00BA7E7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53B3A8F" wp14:editId="5C426B65">
            <wp:extent cx="5667375" cy="60579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D126" w14:textId="77777777" w:rsidR="00BA7E7C" w:rsidRDefault="00000000">
      <w:pPr>
        <w:widowControl w:val="0"/>
        <w:jc w:val="center"/>
      </w:pPr>
      <w:r>
        <w:t>3</w:t>
      </w:r>
      <w:r>
        <w:t>层平面</w:t>
      </w:r>
    </w:p>
    <w:p w14:paraId="3B0D611E" w14:textId="77777777" w:rsidR="00BA7E7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B1EEDA9" wp14:editId="6C9062C7">
            <wp:extent cx="5667375" cy="60579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38C3A" w14:textId="77777777" w:rsidR="00BA7E7C" w:rsidRDefault="00000000">
      <w:pPr>
        <w:widowControl w:val="0"/>
        <w:jc w:val="center"/>
      </w:pPr>
      <w:r>
        <w:t>4</w:t>
      </w:r>
      <w:r>
        <w:t>层平面</w:t>
      </w:r>
    </w:p>
    <w:p w14:paraId="1F3735C2" w14:textId="77777777" w:rsidR="00BA7E7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A2A6C31" wp14:editId="48859667">
            <wp:extent cx="5667375" cy="5972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61F28" w14:textId="77777777" w:rsidR="00BA7E7C" w:rsidRDefault="00000000">
      <w:pPr>
        <w:widowControl w:val="0"/>
        <w:jc w:val="center"/>
      </w:pPr>
      <w:r>
        <w:t>5</w:t>
      </w:r>
      <w:r>
        <w:t>层平面</w:t>
      </w:r>
    </w:p>
    <w:p w14:paraId="7FB60689" w14:textId="77777777" w:rsidR="00BA7E7C" w:rsidRDefault="00000000">
      <w:pPr>
        <w:pStyle w:val="1"/>
        <w:widowControl w:val="0"/>
        <w:jc w:val="both"/>
      </w:pPr>
      <w:bookmarkStart w:id="46" w:name="_Toc155706767"/>
      <w:r>
        <w:t>围护结构</w:t>
      </w:r>
      <w:bookmarkEnd w:id="46"/>
    </w:p>
    <w:p w14:paraId="0525C124" w14:textId="77777777" w:rsidR="00BA7E7C" w:rsidRDefault="00000000">
      <w:pPr>
        <w:pStyle w:val="2"/>
        <w:widowControl w:val="0"/>
      </w:pPr>
      <w:bookmarkStart w:id="47" w:name="_Toc155706768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A7E7C" w14:paraId="033577C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46F2FDD" w14:textId="77777777" w:rsidR="00BA7E7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8BE417" w14:textId="77777777" w:rsidR="00BA7E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B9FFAC" w14:textId="77777777" w:rsidR="00BA7E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267F6" w14:textId="77777777" w:rsidR="00BA7E7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AB3995" w14:textId="77777777" w:rsidR="00BA7E7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CCF4A6" w14:textId="77777777" w:rsidR="00BA7E7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6D2773E" w14:textId="77777777" w:rsidR="00BA7E7C" w:rsidRDefault="00000000">
            <w:pPr>
              <w:jc w:val="center"/>
            </w:pPr>
            <w:r>
              <w:t>数据来源</w:t>
            </w:r>
          </w:p>
        </w:tc>
      </w:tr>
      <w:tr w:rsidR="00BA7E7C" w14:paraId="0CD8399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5415A5F" w14:textId="77777777" w:rsidR="00BA7E7C" w:rsidRDefault="00BA7E7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34CE20" w14:textId="77777777" w:rsidR="00BA7E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D4636A" w14:textId="77777777" w:rsidR="00BA7E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F69F6C" w14:textId="77777777" w:rsidR="00BA7E7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4E9167" w14:textId="77777777" w:rsidR="00BA7E7C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2D0BD6" w14:textId="77777777" w:rsidR="00BA7E7C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D2C0568" w14:textId="77777777" w:rsidR="00BA7E7C" w:rsidRDefault="00BA7E7C">
            <w:pPr>
              <w:jc w:val="center"/>
            </w:pPr>
          </w:p>
        </w:tc>
      </w:tr>
      <w:tr w:rsidR="00BA7E7C" w14:paraId="3EBC2F6D" w14:textId="77777777">
        <w:tc>
          <w:tcPr>
            <w:tcW w:w="2196" w:type="dxa"/>
            <w:shd w:val="clear" w:color="auto" w:fill="E6E6E6"/>
            <w:vAlign w:val="center"/>
          </w:tcPr>
          <w:p w14:paraId="5E25B197" w14:textId="77777777" w:rsidR="00BA7E7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71ACAFD" w14:textId="77777777" w:rsidR="00BA7E7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9EA43A6" w14:textId="77777777" w:rsidR="00BA7E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31F4D1" w14:textId="77777777" w:rsidR="00BA7E7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689FB00" w14:textId="77777777" w:rsidR="00BA7E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66EF941" w14:textId="77777777" w:rsidR="00BA7E7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A5D0CAD" w14:textId="77777777" w:rsidR="00BA7E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A7E7C" w14:paraId="2C848E9D" w14:textId="77777777">
        <w:tc>
          <w:tcPr>
            <w:tcW w:w="2196" w:type="dxa"/>
            <w:shd w:val="clear" w:color="auto" w:fill="E6E6E6"/>
            <w:vAlign w:val="center"/>
          </w:tcPr>
          <w:p w14:paraId="5474359F" w14:textId="77777777" w:rsidR="00BA7E7C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093A0A7A" w14:textId="77777777" w:rsidR="00BA7E7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2B0AB83" w14:textId="77777777" w:rsidR="00BA7E7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EB0751E" w14:textId="77777777" w:rsidR="00BA7E7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289C009" w14:textId="77777777" w:rsidR="00BA7E7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99905B1" w14:textId="77777777" w:rsidR="00BA7E7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E7C2AD8" w14:textId="77777777" w:rsidR="00BA7E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A7E7C" w14:paraId="3C487AFB" w14:textId="77777777">
        <w:tc>
          <w:tcPr>
            <w:tcW w:w="2196" w:type="dxa"/>
            <w:shd w:val="clear" w:color="auto" w:fill="E6E6E6"/>
            <w:vAlign w:val="center"/>
          </w:tcPr>
          <w:p w14:paraId="745FF779" w14:textId="77777777" w:rsidR="00BA7E7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0A5C004" w14:textId="77777777" w:rsidR="00BA7E7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1C41207" w14:textId="77777777" w:rsidR="00BA7E7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9F44F57" w14:textId="77777777" w:rsidR="00BA7E7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C948A4F" w14:textId="77777777" w:rsidR="00BA7E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8ABA0A" w14:textId="77777777" w:rsidR="00BA7E7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A0FD419" w14:textId="77777777" w:rsidR="00BA7E7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A7E7C" w14:paraId="21C5F26F" w14:textId="77777777">
        <w:tc>
          <w:tcPr>
            <w:tcW w:w="2196" w:type="dxa"/>
            <w:shd w:val="clear" w:color="auto" w:fill="E6E6E6"/>
            <w:vAlign w:val="center"/>
          </w:tcPr>
          <w:p w14:paraId="43A2B5FE" w14:textId="77777777" w:rsidR="00BA7E7C" w:rsidRDefault="00000000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542C9DB3" w14:textId="77777777" w:rsidR="00BA7E7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EAAC05B" w14:textId="77777777" w:rsidR="00BA7E7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7A24538" w14:textId="77777777" w:rsidR="00BA7E7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74626DE" w14:textId="77777777" w:rsidR="00BA7E7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94E1552" w14:textId="77777777" w:rsidR="00BA7E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394E29A" w14:textId="77777777" w:rsidR="00BA7E7C" w:rsidRDefault="00BA7E7C">
            <w:pPr>
              <w:rPr>
                <w:sz w:val="18"/>
                <w:szCs w:val="18"/>
              </w:rPr>
            </w:pPr>
          </w:p>
        </w:tc>
      </w:tr>
      <w:tr w:rsidR="00BA7E7C" w14:paraId="2E9C6D74" w14:textId="77777777">
        <w:tc>
          <w:tcPr>
            <w:tcW w:w="2196" w:type="dxa"/>
            <w:shd w:val="clear" w:color="auto" w:fill="E6E6E6"/>
            <w:vAlign w:val="center"/>
          </w:tcPr>
          <w:p w14:paraId="41F2408D" w14:textId="77777777" w:rsidR="00BA7E7C" w:rsidRDefault="00000000">
            <w:r>
              <w:t>lc5.0</w:t>
            </w:r>
            <w:r>
              <w:t>轻集料混凝土找坡</w:t>
            </w:r>
          </w:p>
        </w:tc>
        <w:tc>
          <w:tcPr>
            <w:tcW w:w="1018" w:type="dxa"/>
            <w:vAlign w:val="center"/>
          </w:tcPr>
          <w:p w14:paraId="05A32BDB" w14:textId="77777777" w:rsidR="00BA7E7C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5FD620BC" w14:textId="77777777" w:rsidR="00BA7E7C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4B2C4A2" w14:textId="77777777" w:rsidR="00BA7E7C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92E49C0" w14:textId="77777777" w:rsidR="00BA7E7C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0FD02EDC" w14:textId="77777777" w:rsidR="00BA7E7C" w:rsidRDefault="00000000">
            <w:r>
              <w:t>0.0017</w:t>
            </w:r>
          </w:p>
        </w:tc>
        <w:tc>
          <w:tcPr>
            <w:tcW w:w="1516" w:type="dxa"/>
            <w:vAlign w:val="center"/>
          </w:tcPr>
          <w:p w14:paraId="40A254CF" w14:textId="77777777" w:rsidR="00BA7E7C" w:rsidRDefault="00BA7E7C">
            <w:pPr>
              <w:rPr>
                <w:sz w:val="18"/>
                <w:szCs w:val="18"/>
              </w:rPr>
            </w:pPr>
          </w:p>
        </w:tc>
      </w:tr>
      <w:tr w:rsidR="00BA7E7C" w14:paraId="10E0439D" w14:textId="77777777">
        <w:tc>
          <w:tcPr>
            <w:tcW w:w="2196" w:type="dxa"/>
            <w:shd w:val="clear" w:color="auto" w:fill="E6E6E6"/>
            <w:vAlign w:val="center"/>
          </w:tcPr>
          <w:p w14:paraId="421FD654" w14:textId="77777777" w:rsidR="00BA7E7C" w:rsidRDefault="00000000">
            <w:r>
              <w:t>加气混凝土砌块墙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5A6E3087" w14:textId="77777777" w:rsidR="00BA7E7C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504886FB" w14:textId="77777777" w:rsidR="00BA7E7C" w:rsidRDefault="00000000">
            <w:r>
              <w:t>3.760</w:t>
            </w:r>
          </w:p>
        </w:tc>
        <w:tc>
          <w:tcPr>
            <w:tcW w:w="848" w:type="dxa"/>
            <w:vAlign w:val="center"/>
          </w:tcPr>
          <w:p w14:paraId="096F2028" w14:textId="77777777" w:rsidR="00BA7E7C" w:rsidRDefault="00000000">
            <w:r>
              <w:t>630.0</w:t>
            </w:r>
          </w:p>
        </w:tc>
        <w:tc>
          <w:tcPr>
            <w:tcW w:w="1018" w:type="dxa"/>
            <w:vAlign w:val="center"/>
          </w:tcPr>
          <w:p w14:paraId="07315143" w14:textId="77777777" w:rsidR="00BA7E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0729B2" w14:textId="77777777" w:rsidR="00BA7E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FD74789" w14:textId="77777777" w:rsidR="00BA7E7C" w:rsidRDefault="00BA7E7C">
            <w:pPr>
              <w:rPr>
                <w:sz w:val="18"/>
                <w:szCs w:val="18"/>
              </w:rPr>
            </w:pPr>
          </w:p>
        </w:tc>
      </w:tr>
      <w:tr w:rsidR="00BA7E7C" w14:paraId="4E4E0677" w14:textId="77777777">
        <w:tc>
          <w:tcPr>
            <w:tcW w:w="2196" w:type="dxa"/>
            <w:shd w:val="clear" w:color="auto" w:fill="E6E6E6"/>
            <w:vAlign w:val="center"/>
          </w:tcPr>
          <w:p w14:paraId="068EA6A5" w14:textId="77777777" w:rsidR="00BA7E7C" w:rsidRDefault="00000000">
            <w:r>
              <w:t>B05</w:t>
            </w:r>
            <w:r>
              <w:t>级蒸压砂加气混凝土精确砌块</w:t>
            </w:r>
          </w:p>
        </w:tc>
        <w:tc>
          <w:tcPr>
            <w:tcW w:w="1018" w:type="dxa"/>
            <w:vAlign w:val="center"/>
          </w:tcPr>
          <w:p w14:paraId="299BBBCB" w14:textId="77777777" w:rsidR="00BA7E7C" w:rsidRDefault="00000000">
            <w:r>
              <w:t>0.130</w:t>
            </w:r>
          </w:p>
        </w:tc>
        <w:tc>
          <w:tcPr>
            <w:tcW w:w="1030" w:type="dxa"/>
            <w:vAlign w:val="center"/>
          </w:tcPr>
          <w:p w14:paraId="568028E5" w14:textId="77777777" w:rsidR="00BA7E7C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0DADC458" w14:textId="77777777" w:rsidR="00BA7E7C" w:rsidRDefault="00000000">
            <w:r>
              <w:t>640.0</w:t>
            </w:r>
          </w:p>
        </w:tc>
        <w:tc>
          <w:tcPr>
            <w:tcW w:w="1018" w:type="dxa"/>
            <w:vAlign w:val="center"/>
          </w:tcPr>
          <w:p w14:paraId="5E520DB4" w14:textId="77777777" w:rsidR="00BA7E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CE492E7" w14:textId="77777777" w:rsidR="00BA7E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E45999" w14:textId="77777777" w:rsidR="00BA7E7C" w:rsidRDefault="00BA7E7C">
            <w:pPr>
              <w:rPr>
                <w:sz w:val="18"/>
                <w:szCs w:val="18"/>
              </w:rPr>
            </w:pPr>
          </w:p>
        </w:tc>
      </w:tr>
      <w:tr w:rsidR="00BA7E7C" w14:paraId="285EC196" w14:textId="77777777">
        <w:tc>
          <w:tcPr>
            <w:tcW w:w="2196" w:type="dxa"/>
            <w:shd w:val="clear" w:color="auto" w:fill="E6E6E6"/>
            <w:vAlign w:val="center"/>
          </w:tcPr>
          <w:p w14:paraId="225AF2CD" w14:textId="77777777" w:rsidR="00BA7E7C" w:rsidRDefault="00000000">
            <w:r>
              <w:t>B04</w:t>
            </w:r>
            <w:r>
              <w:t>级高性能蒸压砂加气混凝土板</w:t>
            </w:r>
          </w:p>
        </w:tc>
        <w:tc>
          <w:tcPr>
            <w:tcW w:w="1018" w:type="dxa"/>
            <w:vAlign w:val="center"/>
          </w:tcPr>
          <w:p w14:paraId="162167B6" w14:textId="77777777" w:rsidR="00BA7E7C" w:rsidRDefault="00000000">
            <w:r>
              <w:t>0.110</w:t>
            </w:r>
          </w:p>
        </w:tc>
        <w:tc>
          <w:tcPr>
            <w:tcW w:w="1030" w:type="dxa"/>
            <w:vAlign w:val="center"/>
          </w:tcPr>
          <w:p w14:paraId="1A945E4D" w14:textId="77777777" w:rsidR="00BA7E7C" w:rsidRDefault="00000000">
            <w:r>
              <w:t>2.370</w:t>
            </w:r>
          </w:p>
        </w:tc>
        <w:tc>
          <w:tcPr>
            <w:tcW w:w="848" w:type="dxa"/>
            <w:vAlign w:val="center"/>
          </w:tcPr>
          <w:p w14:paraId="48F277C1" w14:textId="77777777" w:rsidR="00BA7E7C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18E90168" w14:textId="77777777" w:rsidR="00BA7E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DE7A189" w14:textId="77777777" w:rsidR="00BA7E7C" w:rsidRDefault="00000000">
            <w:r>
              <w:t>1.1100</w:t>
            </w:r>
          </w:p>
        </w:tc>
        <w:tc>
          <w:tcPr>
            <w:tcW w:w="1516" w:type="dxa"/>
            <w:vAlign w:val="center"/>
          </w:tcPr>
          <w:p w14:paraId="7A2CEBCB" w14:textId="77777777" w:rsidR="00BA7E7C" w:rsidRDefault="00BA7E7C">
            <w:pPr>
              <w:rPr>
                <w:sz w:val="18"/>
                <w:szCs w:val="18"/>
              </w:rPr>
            </w:pPr>
          </w:p>
        </w:tc>
      </w:tr>
      <w:tr w:rsidR="00BA7E7C" w14:paraId="7923945D" w14:textId="77777777">
        <w:tc>
          <w:tcPr>
            <w:tcW w:w="2196" w:type="dxa"/>
            <w:shd w:val="clear" w:color="auto" w:fill="E6E6E6"/>
            <w:vAlign w:val="center"/>
          </w:tcPr>
          <w:p w14:paraId="56354E44" w14:textId="77777777" w:rsidR="00BA7E7C" w:rsidRDefault="00000000">
            <w:r>
              <w:t>绝热用挤塑聚苯乙烯泡沫塑料板，</w:t>
            </w:r>
            <w:r>
              <w:t>X150~X500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56085813" w14:textId="77777777" w:rsidR="00BA7E7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927B4C9" w14:textId="77777777" w:rsidR="00BA7E7C" w:rsidRDefault="00000000">
            <w:r>
              <w:t>0.305</w:t>
            </w:r>
          </w:p>
        </w:tc>
        <w:tc>
          <w:tcPr>
            <w:tcW w:w="848" w:type="dxa"/>
            <w:vAlign w:val="center"/>
          </w:tcPr>
          <w:p w14:paraId="234F3B5E" w14:textId="77777777" w:rsidR="00BA7E7C" w:rsidRDefault="00000000">
            <w:r>
              <w:t>32.5</w:t>
            </w:r>
          </w:p>
        </w:tc>
        <w:tc>
          <w:tcPr>
            <w:tcW w:w="1018" w:type="dxa"/>
            <w:vAlign w:val="center"/>
          </w:tcPr>
          <w:p w14:paraId="31A54F67" w14:textId="77777777" w:rsidR="00BA7E7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DE3FC7C" w14:textId="77777777" w:rsidR="00BA7E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E59E143" w14:textId="77777777" w:rsidR="00BA7E7C" w:rsidRDefault="00BA7E7C">
            <w:pPr>
              <w:rPr>
                <w:sz w:val="18"/>
                <w:szCs w:val="18"/>
              </w:rPr>
            </w:pPr>
          </w:p>
        </w:tc>
      </w:tr>
      <w:tr w:rsidR="00BA7E7C" w14:paraId="7D773314" w14:textId="77777777">
        <w:tc>
          <w:tcPr>
            <w:tcW w:w="2196" w:type="dxa"/>
            <w:shd w:val="clear" w:color="auto" w:fill="E6E6E6"/>
            <w:vAlign w:val="center"/>
          </w:tcPr>
          <w:p w14:paraId="64FFA97F" w14:textId="77777777" w:rsidR="00BA7E7C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3F1654C3" w14:textId="77777777" w:rsidR="00BA7E7C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56BE9EB2" w14:textId="77777777" w:rsidR="00BA7E7C" w:rsidRDefault="00000000">
            <w:r>
              <w:t>0.819</w:t>
            </w:r>
          </w:p>
        </w:tc>
        <w:tc>
          <w:tcPr>
            <w:tcW w:w="848" w:type="dxa"/>
            <w:vAlign w:val="center"/>
          </w:tcPr>
          <w:p w14:paraId="69DAF50B" w14:textId="77777777" w:rsidR="00BA7E7C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0FF793CC" w14:textId="77777777" w:rsidR="00BA7E7C" w:rsidRDefault="00000000">
            <w:r>
              <w:t>1464.0</w:t>
            </w:r>
          </w:p>
        </w:tc>
        <w:tc>
          <w:tcPr>
            <w:tcW w:w="1188" w:type="dxa"/>
            <w:vAlign w:val="center"/>
          </w:tcPr>
          <w:p w14:paraId="27EDA2B2" w14:textId="77777777" w:rsidR="00BA7E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287593C" w14:textId="77777777" w:rsidR="00BA7E7C" w:rsidRDefault="00BA7E7C">
            <w:pPr>
              <w:rPr>
                <w:sz w:val="18"/>
                <w:szCs w:val="18"/>
              </w:rPr>
            </w:pPr>
          </w:p>
        </w:tc>
      </w:tr>
    </w:tbl>
    <w:p w14:paraId="60EF6FC3" w14:textId="77777777" w:rsidR="00BA7E7C" w:rsidRDefault="00000000">
      <w:pPr>
        <w:pStyle w:val="2"/>
        <w:widowControl w:val="0"/>
      </w:pPr>
      <w:bookmarkStart w:id="48" w:name="_Toc155706769"/>
      <w:r>
        <w:t>围护结构作法简要说明</w:t>
      </w:r>
      <w:bookmarkEnd w:id="48"/>
    </w:p>
    <w:p w14:paraId="5C9F8273" w14:textId="77777777" w:rsidR="00BA7E7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上人平屋面</w:t>
      </w:r>
      <w:r>
        <w:rPr>
          <w:color w:val="0000FF"/>
          <w:szCs w:val="21"/>
        </w:rPr>
        <w:t xml:space="preserve"> (K=0.385,D=3.035)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E5C6438" w14:textId="77777777" w:rsidR="00BA7E7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绝热用挤塑聚苯乙烯泡沫塑料板，</w:t>
      </w:r>
      <w:r>
        <w:rPr>
          <w:color w:val="800000"/>
        </w:rPr>
        <w:t>X150~X500</w:t>
      </w:r>
      <w:r>
        <w:rPr>
          <w:color w:val="800000"/>
        </w:rPr>
        <w:t>型</w:t>
      </w:r>
      <w:r>
        <w:rPr>
          <w:color w:val="800000"/>
        </w:rPr>
        <w:t xml:space="preserve"> 70mm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lc5.0</w:t>
      </w:r>
      <w:r>
        <w:rPr>
          <w:color w:val="000000"/>
        </w:rPr>
        <w:t>轻集料混凝土找坡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697DAE81" w14:textId="77777777" w:rsidR="00BA7E7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(K=0.581,D=4.860)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59C75F0" w14:textId="77777777" w:rsidR="00BA7E7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B05</w:t>
      </w:r>
      <w:r>
        <w:rPr>
          <w:color w:val="800000"/>
        </w:rPr>
        <w:t>级蒸压砂加气混凝土精确砌块</w:t>
      </w:r>
      <w:r>
        <w:rPr>
          <w:color w:val="8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</w:p>
    <w:p w14:paraId="2E654152" w14:textId="77777777" w:rsidR="00BA7E7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  <w:szCs w:val="21"/>
        </w:rPr>
        <w:t>热桥梁构造一</w:t>
      </w:r>
      <w:r>
        <w:rPr>
          <w:color w:val="0000FF"/>
          <w:szCs w:val="21"/>
        </w:rPr>
        <w:t xml:space="preserve"> (K=1.332,D=3.299)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D87A50D" w14:textId="77777777" w:rsidR="00BA7E7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B04</w:t>
      </w:r>
      <w:r>
        <w:rPr>
          <w:color w:val="800000"/>
        </w:rPr>
        <w:t>级高性能蒸压砂加气混凝土板</w:t>
      </w:r>
      <w:r>
        <w:rPr>
          <w:color w:val="800000"/>
        </w:rPr>
        <w:t xml:space="preserve"> 50mm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</w:p>
    <w:p w14:paraId="57D3E1C0" w14:textId="77777777" w:rsidR="00BA7E7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DB42 /T1770-2021</w:t>
      </w:r>
      <w:r>
        <w:rPr>
          <w:color w:val="0000FF"/>
          <w:szCs w:val="21"/>
        </w:rPr>
        <w:t>页</w:t>
      </w:r>
      <w:r>
        <w:rPr>
          <w:color w:val="0000FF"/>
          <w:szCs w:val="21"/>
        </w:rPr>
        <w:t>35 60</w:t>
      </w:r>
      <w:r>
        <w:rPr>
          <w:color w:val="0000FF"/>
          <w:szCs w:val="21"/>
        </w:rPr>
        <w:t>系列平开（</w:t>
      </w:r>
      <w:r>
        <w:rPr>
          <w:color w:val="0000FF"/>
          <w:szCs w:val="21"/>
        </w:rPr>
        <w:t>6Low-E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+12Ar+6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(K=2.200)</w:t>
      </w:r>
      <w:r>
        <w:rPr>
          <w:color w:val="0000FF"/>
          <w:szCs w:val="21"/>
        </w:rPr>
        <w:t>：</w:t>
      </w:r>
    </w:p>
    <w:p w14:paraId="768870AB" w14:textId="77777777" w:rsidR="00BA7E7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6B573BDE" w14:textId="77777777" w:rsidR="00BA7E7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(K=2.500)</w:t>
      </w:r>
      <w:r>
        <w:rPr>
          <w:color w:val="0000FF"/>
          <w:szCs w:val="21"/>
        </w:rPr>
        <w:t>：</w:t>
      </w:r>
    </w:p>
    <w:p w14:paraId="0CA09549" w14:textId="77777777" w:rsidR="00BA7E7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2.500W/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078BB8B6" w14:textId="77777777" w:rsidR="00BA7E7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1639D185" w14:textId="77777777" w:rsidR="00BA7E7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4327A605" w14:textId="77777777" w:rsidR="00BA7E7C" w:rsidRDefault="00000000">
      <w:pPr>
        <w:pStyle w:val="1"/>
        <w:widowControl w:val="0"/>
        <w:jc w:val="both"/>
        <w:rPr>
          <w:color w:val="000000"/>
        </w:rPr>
      </w:pPr>
      <w:bookmarkStart w:id="49" w:name="_Toc155706770"/>
      <w:r>
        <w:rPr>
          <w:color w:val="000000"/>
        </w:rPr>
        <w:t>围护结构概况</w:t>
      </w:r>
      <w:bookmarkEnd w:id="49"/>
    </w:p>
    <w:p w14:paraId="6318EB53" w14:textId="77777777" w:rsidR="00BA7E7C" w:rsidRDefault="00BA7E7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2BB85BD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08C35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3BBC6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14:paraId="5EBAEF3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A73FEF" w14:textId="77777777" w:rsidR="00000000" w:rsidRDefault="00000000" w:rsidP="00AD7E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4C99F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体型系数"/>
            <w:r>
              <w:rPr>
                <w:rFonts w:hint="eastAsia"/>
                <w:szCs w:val="21"/>
              </w:rPr>
              <w:t>0.16</w:t>
            </w:r>
            <w:bookmarkEnd w:id="50"/>
          </w:p>
        </w:tc>
      </w:tr>
      <w:tr w:rsidR="00AD7EA5" w14:paraId="6604172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781F6B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F5A312C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D550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0.39(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1"/>
          </w:p>
          <w:p w14:paraId="4A52D00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屋顶D"/>
            <w:r>
              <w:rPr>
                <w:bCs/>
                <w:szCs w:val="21"/>
              </w:rPr>
              <w:t>3.04</w:t>
            </w:r>
            <w:bookmarkEnd w:id="52"/>
          </w:p>
        </w:tc>
      </w:tr>
      <w:tr w:rsidR="00AD7EA5" w14:paraId="1B5962F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FA09BD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外墙传热系数</w:t>
            </w:r>
            <w:r>
              <w:rPr>
                <w:szCs w:val="21"/>
              </w:rPr>
              <w:t>K</w:t>
            </w:r>
          </w:p>
          <w:p w14:paraId="2454832F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96EA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0.59(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</w:p>
          <w:p w14:paraId="0B56C89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外墙D"/>
            <w:r>
              <w:rPr>
                <w:rFonts w:hint="eastAsia"/>
                <w:bCs/>
                <w:szCs w:val="21"/>
              </w:rPr>
              <w:t>4.85</w:t>
            </w:r>
            <w:bookmarkEnd w:id="54"/>
          </w:p>
        </w:tc>
      </w:tr>
      <w:tr w:rsidR="00AD7EA5" w14:paraId="720DFE3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360348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628B66C" w14:textId="77777777" w:rsidR="00000000" w:rsidRDefault="00000000" w:rsidP="00AD7EA5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EB423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bCs/>
                <w:szCs w:val="21"/>
              </w:rPr>
              <w:t>0.69</w:t>
            </w:r>
            <w:bookmarkEnd w:id="55"/>
          </w:p>
          <w:p w14:paraId="565766C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挑空楼板D"/>
            <w:r>
              <w:rPr>
                <w:bCs/>
                <w:szCs w:val="21"/>
              </w:rPr>
              <w:t>2.68</w:t>
            </w:r>
            <w:bookmarkEnd w:id="56"/>
          </w:p>
        </w:tc>
      </w:tr>
      <w:tr w:rsidR="00AD7EA5" w14:paraId="2792254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DE4060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25865EF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4B717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bCs/>
                <w:szCs w:val="21"/>
              </w:rPr>
              <w:t>2.50</w:t>
            </w:r>
            <w:bookmarkEnd w:id="57"/>
          </w:p>
          <w:p w14:paraId="1D4CD4F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bCs/>
                <w:szCs w:val="21"/>
              </w:rPr>
              <w:t>0.20</w:t>
            </w:r>
            <w:bookmarkEnd w:id="58"/>
          </w:p>
        </w:tc>
      </w:tr>
      <w:tr w:rsidR="00AD7EA5" w14:paraId="3834DEAC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ACD4B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68FB4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7C65E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5E0EA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66192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0DFD53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0490D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774372FA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4F352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B76D70" w14:textId="77777777" w:rsidR="00000000" w:rsidRDefault="00000000" w:rsidP="00AD7EA5">
            <w:pPr>
              <w:jc w:val="center"/>
              <w:rPr>
                <w:rFonts w:hAnsi="宋体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EE5215" w14:textId="77777777" w:rsidR="00000000" w:rsidRDefault="00000000" w:rsidP="00AD7EA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FB4C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5775F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52A4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  <w:tr w:rsidR="00AD7EA5" w14:paraId="1A97B3B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EDFD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D76F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CAEA4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A975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B92B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98F26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AD7EA5" w14:paraId="2F9EB51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6D8C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4683C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3A92C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1DD7B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8CE1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36F69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AD7EA5" w14:paraId="7C444E5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96AAC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218D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20B34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8A47D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F3D56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ED4B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</w:tbl>
    <w:p w14:paraId="637D7CB3" w14:textId="77777777" w:rsidR="00BA7E7C" w:rsidRDefault="00BA7E7C">
      <w:pPr>
        <w:widowControl w:val="0"/>
        <w:jc w:val="both"/>
        <w:rPr>
          <w:color w:val="000000"/>
        </w:rPr>
      </w:pPr>
    </w:p>
    <w:p w14:paraId="6025C1DB" w14:textId="77777777" w:rsidR="00BA7E7C" w:rsidRDefault="00000000">
      <w:pPr>
        <w:pStyle w:val="1"/>
        <w:widowControl w:val="0"/>
        <w:jc w:val="both"/>
        <w:rPr>
          <w:color w:val="000000"/>
        </w:rPr>
      </w:pPr>
      <w:bookmarkStart w:id="60" w:name="_Toc155706771"/>
      <w:r>
        <w:rPr>
          <w:color w:val="000000"/>
        </w:rPr>
        <w:t>房间类型</w:t>
      </w:r>
      <w:bookmarkEnd w:id="60"/>
    </w:p>
    <w:p w14:paraId="238ADECE" w14:textId="77777777" w:rsidR="00BA7E7C" w:rsidRDefault="00000000">
      <w:pPr>
        <w:pStyle w:val="2"/>
        <w:widowControl w:val="0"/>
      </w:pPr>
      <w:bookmarkStart w:id="61" w:name="_Toc155706772"/>
      <w:r>
        <w:t>房间参数表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A7E7C" w14:paraId="635AD6E8" w14:textId="77777777">
        <w:tc>
          <w:tcPr>
            <w:tcW w:w="1567" w:type="dxa"/>
            <w:shd w:val="clear" w:color="auto" w:fill="E6E6E6"/>
            <w:vAlign w:val="center"/>
          </w:tcPr>
          <w:p w14:paraId="21923C0F" w14:textId="77777777" w:rsidR="00BA7E7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216E046" w14:textId="77777777" w:rsidR="00BA7E7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2A68238" w14:textId="77777777" w:rsidR="00BA7E7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DE7F4F" w14:textId="77777777" w:rsidR="00BA7E7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C69F76" w14:textId="77777777" w:rsidR="00BA7E7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E060B0" w14:textId="77777777" w:rsidR="00BA7E7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A0C38" w14:textId="77777777" w:rsidR="00BA7E7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E3705F" w14:textId="77777777" w:rsidR="00BA7E7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A7E7C" w14:paraId="5F5423AF" w14:textId="77777777">
        <w:tc>
          <w:tcPr>
            <w:tcW w:w="1567" w:type="dxa"/>
            <w:shd w:val="clear" w:color="auto" w:fill="E6E6E6"/>
            <w:vAlign w:val="center"/>
          </w:tcPr>
          <w:p w14:paraId="2EF37FCA" w14:textId="77777777" w:rsidR="00BA7E7C" w:rsidRDefault="00000000">
            <w:r>
              <w:t>书库</w:t>
            </w:r>
          </w:p>
        </w:tc>
        <w:tc>
          <w:tcPr>
            <w:tcW w:w="973" w:type="dxa"/>
            <w:vAlign w:val="center"/>
          </w:tcPr>
          <w:p w14:paraId="4E7A2560" w14:textId="77777777" w:rsidR="00BA7E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F8A82B" w14:textId="77777777" w:rsidR="00BA7E7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5860B8" w14:textId="77777777" w:rsidR="00BA7E7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8370A6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85692C" w14:textId="77777777" w:rsidR="00BA7E7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2080CB" w14:textId="77777777" w:rsidR="00BA7E7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F9D458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A7E7C" w14:paraId="13363593" w14:textId="77777777">
        <w:tc>
          <w:tcPr>
            <w:tcW w:w="1567" w:type="dxa"/>
            <w:shd w:val="clear" w:color="auto" w:fill="E6E6E6"/>
            <w:vAlign w:val="center"/>
          </w:tcPr>
          <w:p w14:paraId="39E9EA1C" w14:textId="77777777" w:rsidR="00BA7E7C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5DC6FF79" w14:textId="77777777" w:rsidR="00BA7E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43B3DA" w14:textId="77777777" w:rsidR="00BA7E7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E578570" w14:textId="77777777" w:rsidR="00BA7E7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A71252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76BE90" w14:textId="77777777" w:rsidR="00BA7E7C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796DEF" w14:textId="77777777" w:rsidR="00BA7E7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7B3892" w14:textId="77777777" w:rsidR="00BA7E7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A7E7C" w14:paraId="4AB31074" w14:textId="77777777">
        <w:tc>
          <w:tcPr>
            <w:tcW w:w="1567" w:type="dxa"/>
            <w:shd w:val="clear" w:color="auto" w:fill="E6E6E6"/>
            <w:vAlign w:val="center"/>
          </w:tcPr>
          <w:p w14:paraId="21B1F7AF" w14:textId="77777777" w:rsidR="00BA7E7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377BFA7" w14:textId="77777777" w:rsidR="00BA7E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0043A8" w14:textId="77777777" w:rsidR="00BA7E7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3063A3" w14:textId="77777777" w:rsidR="00BA7E7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6B5BBA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AABD9F" w14:textId="77777777" w:rsidR="00BA7E7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394870" w14:textId="77777777" w:rsidR="00BA7E7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9CDC10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A7E7C" w14:paraId="00BA54F2" w14:textId="77777777">
        <w:tc>
          <w:tcPr>
            <w:tcW w:w="1567" w:type="dxa"/>
            <w:shd w:val="clear" w:color="auto" w:fill="E6E6E6"/>
            <w:vAlign w:val="center"/>
          </w:tcPr>
          <w:p w14:paraId="528B0649" w14:textId="77777777" w:rsidR="00BA7E7C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A7CF7AF" w14:textId="77777777" w:rsidR="00BA7E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36D441" w14:textId="77777777" w:rsidR="00BA7E7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D79C018" w14:textId="77777777" w:rsidR="00BA7E7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CB2394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20837C" w14:textId="77777777" w:rsidR="00BA7E7C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611805" w14:textId="77777777" w:rsidR="00BA7E7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E35ED7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A7E7C" w14:paraId="4DC09D3B" w14:textId="77777777">
        <w:tc>
          <w:tcPr>
            <w:tcW w:w="1567" w:type="dxa"/>
            <w:shd w:val="clear" w:color="auto" w:fill="E6E6E6"/>
            <w:vAlign w:val="center"/>
          </w:tcPr>
          <w:p w14:paraId="07597EB1" w14:textId="77777777" w:rsidR="00BA7E7C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0F5DF750" w14:textId="77777777" w:rsidR="00BA7E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E58115" w14:textId="77777777" w:rsidR="00BA7E7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995C99F" w14:textId="77777777" w:rsidR="00BA7E7C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64C9CA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9E37A1" w14:textId="77777777" w:rsidR="00BA7E7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C8EEE3" w14:textId="77777777" w:rsidR="00BA7E7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81344F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A7E7C" w14:paraId="3EE6ABA8" w14:textId="77777777">
        <w:tc>
          <w:tcPr>
            <w:tcW w:w="1567" w:type="dxa"/>
            <w:shd w:val="clear" w:color="auto" w:fill="E6E6E6"/>
            <w:vAlign w:val="center"/>
          </w:tcPr>
          <w:p w14:paraId="715CB4CD" w14:textId="77777777" w:rsidR="00BA7E7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C910A8C" w14:textId="77777777" w:rsidR="00BA7E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4E49E4" w14:textId="77777777" w:rsidR="00BA7E7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759009" w14:textId="77777777" w:rsidR="00BA7E7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238BCE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B70BD8" w14:textId="77777777" w:rsidR="00BA7E7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4E252E" w14:textId="77777777" w:rsidR="00BA7E7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F519AB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A7E7C" w14:paraId="4336E879" w14:textId="77777777">
        <w:tc>
          <w:tcPr>
            <w:tcW w:w="1567" w:type="dxa"/>
            <w:shd w:val="clear" w:color="auto" w:fill="E6E6E6"/>
            <w:vAlign w:val="center"/>
          </w:tcPr>
          <w:p w14:paraId="325433A9" w14:textId="77777777" w:rsidR="00BA7E7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34E95E3" w14:textId="77777777" w:rsidR="00BA7E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D907D8" w14:textId="77777777" w:rsidR="00BA7E7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0ED644" w14:textId="77777777" w:rsidR="00BA7E7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3EBEA6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24DF3E" w14:textId="77777777" w:rsidR="00BA7E7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950771" w14:textId="77777777" w:rsidR="00BA7E7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4B638E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A7E7C" w14:paraId="3475C9A3" w14:textId="77777777">
        <w:tc>
          <w:tcPr>
            <w:tcW w:w="1567" w:type="dxa"/>
            <w:shd w:val="clear" w:color="auto" w:fill="E6E6E6"/>
            <w:vAlign w:val="center"/>
          </w:tcPr>
          <w:p w14:paraId="2C81320A" w14:textId="77777777" w:rsidR="00BA7E7C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7369796E" w14:textId="77777777" w:rsidR="00BA7E7C" w:rsidRDefault="00000000">
            <w:pPr>
              <w:jc w:val="center"/>
            </w:pPr>
            <w:r>
              <w:t>23</w:t>
            </w:r>
          </w:p>
        </w:tc>
        <w:tc>
          <w:tcPr>
            <w:tcW w:w="979" w:type="dxa"/>
            <w:vAlign w:val="center"/>
          </w:tcPr>
          <w:p w14:paraId="30645BF6" w14:textId="77777777" w:rsidR="00BA7E7C" w:rsidRDefault="00000000">
            <w:pPr>
              <w:jc w:val="center"/>
            </w:pPr>
            <w:r>
              <w:t>23</w:t>
            </w:r>
          </w:p>
        </w:tc>
        <w:tc>
          <w:tcPr>
            <w:tcW w:w="1273" w:type="dxa"/>
            <w:vAlign w:val="center"/>
          </w:tcPr>
          <w:p w14:paraId="1528AE88" w14:textId="77777777" w:rsidR="00BA7E7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BC59CB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CD9809" w14:textId="77777777" w:rsidR="00BA7E7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4E828F" w14:textId="77777777" w:rsidR="00BA7E7C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F39A5D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A7E7C" w14:paraId="6EBCD464" w14:textId="77777777">
        <w:tc>
          <w:tcPr>
            <w:tcW w:w="1567" w:type="dxa"/>
            <w:shd w:val="clear" w:color="auto" w:fill="E6E6E6"/>
            <w:vAlign w:val="center"/>
          </w:tcPr>
          <w:p w14:paraId="25C542C4" w14:textId="77777777" w:rsidR="00BA7E7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B9F16CC" w14:textId="77777777" w:rsidR="00BA7E7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13A4F6D" w14:textId="77777777" w:rsidR="00BA7E7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505CEBA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D8B65E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D93DA4" w14:textId="77777777" w:rsidR="00BA7E7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1EA268" w14:textId="77777777" w:rsidR="00BA7E7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4943DA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A7E7C" w14:paraId="0A0ED2D5" w14:textId="77777777">
        <w:tc>
          <w:tcPr>
            <w:tcW w:w="1567" w:type="dxa"/>
            <w:shd w:val="clear" w:color="auto" w:fill="E6E6E6"/>
            <w:vAlign w:val="center"/>
          </w:tcPr>
          <w:p w14:paraId="5D2CE422" w14:textId="77777777" w:rsidR="00BA7E7C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1E38C418" w14:textId="77777777" w:rsidR="00BA7E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C79B19" w14:textId="77777777" w:rsidR="00BA7E7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95C169" w14:textId="77777777" w:rsidR="00BA7E7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299CE3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745C5F" w14:textId="77777777" w:rsidR="00BA7E7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089349" w14:textId="77777777" w:rsidR="00BA7E7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072B25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A7E7C" w14:paraId="777FC236" w14:textId="77777777">
        <w:tc>
          <w:tcPr>
            <w:tcW w:w="1567" w:type="dxa"/>
            <w:shd w:val="clear" w:color="auto" w:fill="E6E6E6"/>
            <w:vAlign w:val="center"/>
          </w:tcPr>
          <w:p w14:paraId="75BAE52E" w14:textId="77777777" w:rsidR="00BA7E7C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DF71192" w14:textId="77777777" w:rsidR="00BA7E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69CB42" w14:textId="77777777" w:rsidR="00BA7E7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7A765D0" w14:textId="77777777" w:rsidR="00BA7E7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F9B74D" w14:textId="77777777" w:rsidR="00BA7E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F9DD8A" w14:textId="77777777" w:rsidR="00BA7E7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B4C56E" w14:textId="77777777" w:rsidR="00BA7E7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07060C" w14:textId="77777777" w:rsidR="00BA7E7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B4A993C" w14:textId="77777777" w:rsidR="00BA7E7C" w:rsidRDefault="00000000">
      <w:pPr>
        <w:pStyle w:val="2"/>
        <w:widowControl w:val="0"/>
      </w:pPr>
      <w:bookmarkStart w:id="62" w:name="_Toc155706773"/>
      <w:r>
        <w:t>作息时间表</w:t>
      </w:r>
      <w:bookmarkEnd w:id="62"/>
    </w:p>
    <w:p w14:paraId="77E58A4E" w14:textId="77777777" w:rsidR="00BA7E7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BF7C7C0" w14:textId="77777777" w:rsidR="00BA7E7C" w:rsidRDefault="00000000">
      <w:pPr>
        <w:pStyle w:val="1"/>
        <w:widowControl w:val="0"/>
        <w:jc w:val="both"/>
        <w:rPr>
          <w:color w:val="000000"/>
        </w:rPr>
      </w:pPr>
      <w:bookmarkStart w:id="63" w:name="_Toc155706774"/>
      <w:r>
        <w:rPr>
          <w:color w:val="000000"/>
        </w:rPr>
        <w:lastRenderedPageBreak/>
        <w:t>暖通空调系统</w:t>
      </w:r>
      <w:bookmarkEnd w:id="63"/>
    </w:p>
    <w:p w14:paraId="2BB6DC81" w14:textId="77777777" w:rsidR="00BA7E7C" w:rsidRDefault="00000000">
      <w:pPr>
        <w:pStyle w:val="2"/>
        <w:widowControl w:val="0"/>
      </w:pPr>
      <w:bookmarkStart w:id="64" w:name="_Toc155706775"/>
      <w:r>
        <w:t>系统类型</w:t>
      </w:r>
      <w:bookmarkEnd w:id="64"/>
    </w:p>
    <w:p w14:paraId="21360CD8" w14:textId="77777777" w:rsidR="00BA7E7C" w:rsidRDefault="00000000">
      <w:pPr>
        <w:pStyle w:val="3"/>
        <w:widowControl w:val="0"/>
        <w:jc w:val="both"/>
        <w:rPr>
          <w:color w:val="000000"/>
        </w:rPr>
      </w:pPr>
      <w:bookmarkStart w:id="65" w:name="_Toc155706776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A7E7C" w14:paraId="3549F366" w14:textId="77777777">
        <w:tc>
          <w:tcPr>
            <w:tcW w:w="1131" w:type="dxa"/>
            <w:shd w:val="clear" w:color="auto" w:fill="E6E6E6"/>
            <w:vAlign w:val="center"/>
          </w:tcPr>
          <w:p w14:paraId="319774FD" w14:textId="77777777" w:rsidR="00BA7E7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A6FE26F" w14:textId="77777777" w:rsidR="00BA7E7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4E6B9A" w14:textId="77777777" w:rsidR="00BA7E7C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82E463" w14:textId="77777777" w:rsidR="00BA7E7C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8083F4" w14:textId="77777777" w:rsidR="00BA7E7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D530740" w14:textId="77777777" w:rsidR="00BA7E7C" w:rsidRDefault="00000000">
            <w:pPr>
              <w:jc w:val="center"/>
            </w:pPr>
            <w:r>
              <w:t>包含的房间</w:t>
            </w:r>
          </w:p>
        </w:tc>
      </w:tr>
      <w:tr w:rsidR="00BA7E7C" w14:paraId="4BD37095" w14:textId="77777777">
        <w:tc>
          <w:tcPr>
            <w:tcW w:w="1131" w:type="dxa"/>
            <w:vAlign w:val="center"/>
          </w:tcPr>
          <w:p w14:paraId="710B5F07" w14:textId="77777777" w:rsidR="00BA7E7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C497A9D" w14:textId="77777777" w:rsidR="00BA7E7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9F1C89B" w14:textId="77777777" w:rsidR="00BA7E7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BA9A78B" w14:textId="77777777" w:rsidR="00BA7E7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68D530A" w14:textId="77777777" w:rsidR="00BA7E7C" w:rsidRDefault="00000000">
            <w:r>
              <w:t>10350.95</w:t>
            </w:r>
          </w:p>
        </w:tc>
        <w:tc>
          <w:tcPr>
            <w:tcW w:w="3673" w:type="dxa"/>
            <w:vAlign w:val="center"/>
          </w:tcPr>
          <w:p w14:paraId="06B794C8" w14:textId="77777777" w:rsidR="00BA7E7C" w:rsidRDefault="00000000">
            <w:r>
              <w:t>所有房间</w:t>
            </w:r>
          </w:p>
        </w:tc>
      </w:tr>
    </w:tbl>
    <w:p w14:paraId="0992D940" w14:textId="77777777" w:rsidR="00BA7E7C" w:rsidRDefault="00000000">
      <w:pPr>
        <w:pStyle w:val="3"/>
        <w:widowControl w:val="0"/>
        <w:jc w:val="both"/>
        <w:rPr>
          <w:color w:val="000000"/>
        </w:rPr>
      </w:pPr>
      <w:bookmarkStart w:id="66" w:name="_Toc155706777"/>
      <w:r>
        <w:rPr>
          <w:color w:val="000000"/>
        </w:rP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A7E7C" w14:paraId="1ABB1C7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1A52CE9" w14:textId="77777777" w:rsidR="00BA7E7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8B8DD7C" w14:textId="77777777" w:rsidR="00BA7E7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71594AC" w14:textId="77777777" w:rsidR="00BA7E7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1F54DEB" w14:textId="77777777" w:rsidR="00BA7E7C" w:rsidRDefault="00000000">
            <w:pPr>
              <w:jc w:val="center"/>
            </w:pPr>
            <w:r>
              <w:t>供暖</w:t>
            </w:r>
          </w:p>
        </w:tc>
      </w:tr>
      <w:tr w:rsidR="00BA7E7C" w14:paraId="0F653ED1" w14:textId="77777777">
        <w:tc>
          <w:tcPr>
            <w:tcW w:w="1131" w:type="dxa"/>
            <w:vMerge/>
            <w:vAlign w:val="center"/>
          </w:tcPr>
          <w:p w14:paraId="1740EBBC" w14:textId="77777777" w:rsidR="00BA7E7C" w:rsidRDefault="00BA7E7C"/>
        </w:tc>
        <w:tc>
          <w:tcPr>
            <w:tcW w:w="1262" w:type="dxa"/>
            <w:vMerge/>
            <w:vAlign w:val="center"/>
          </w:tcPr>
          <w:p w14:paraId="30A05C98" w14:textId="77777777" w:rsidR="00BA7E7C" w:rsidRDefault="00BA7E7C"/>
        </w:tc>
        <w:tc>
          <w:tcPr>
            <w:tcW w:w="1731" w:type="dxa"/>
            <w:vAlign w:val="center"/>
          </w:tcPr>
          <w:p w14:paraId="130D1022" w14:textId="77777777" w:rsidR="00BA7E7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730A4D1" w14:textId="77777777" w:rsidR="00BA7E7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02FD62C" w14:textId="77777777" w:rsidR="00BA7E7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6380D5B" w14:textId="77777777" w:rsidR="00BA7E7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A7E7C" w14:paraId="62B5C8E7" w14:textId="77777777">
        <w:tc>
          <w:tcPr>
            <w:tcW w:w="1131" w:type="dxa"/>
            <w:vAlign w:val="center"/>
          </w:tcPr>
          <w:p w14:paraId="3A279AD6" w14:textId="77777777" w:rsidR="00BA7E7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C6BE574" w14:textId="77777777" w:rsidR="00BA7E7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24E4138" w14:textId="77777777" w:rsidR="00BA7E7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F28F662" w14:textId="77777777" w:rsidR="00BA7E7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180DCF4" w14:textId="77777777" w:rsidR="00BA7E7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7A93DD3" w14:textId="77777777" w:rsidR="00BA7E7C" w:rsidRDefault="00000000">
            <w:r>
              <w:t>－</w:t>
            </w:r>
          </w:p>
        </w:tc>
      </w:tr>
    </w:tbl>
    <w:p w14:paraId="72E92C6B" w14:textId="77777777" w:rsidR="00BA7E7C" w:rsidRDefault="00000000">
      <w:pPr>
        <w:pStyle w:val="2"/>
        <w:widowControl w:val="0"/>
      </w:pPr>
      <w:bookmarkStart w:id="67" w:name="_Toc155706778"/>
      <w:r>
        <w:t>制冷系统</w:t>
      </w:r>
      <w:bookmarkEnd w:id="67"/>
    </w:p>
    <w:p w14:paraId="7659F14A" w14:textId="77777777" w:rsidR="00BA7E7C" w:rsidRDefault="00000000">
      <w:pPr>
        <w:pStyle w:val="3"/>
        <w:widowControl w:val="0"/>
        <w:jc w:val="both"/>
        <w:rPr>
          <w:color w:val="000000"/>
        </w:rPr>
      </w:pPr>
      <w:bookmarkStart w:id="68" w:name="_Toc155706779"/>
      <w:r>
        <w:rPr>
          <w:color w:val="000000"/>
        </w:rPr>
        <w:t>默认冷源</w:t>
      </w:r>
      <w:bookmarkEnd w:id="68"/>
    </w:p>
    <w:p w14:paraId="738A9DCA" w14:textId="77777777" w:rsidR="00BA7E7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A7E7C" w14:paraId="077498C3" w14:textId="77777777">
        <w:tc>
          <w:tcPr>
            <w:tcW w:w="1697" w:type="dxa"/>
            <w:shd w:val="clear" w:color="auto" w:fill="E6E6E6"/>
            <w:vAlign w:val="center"/>
          </w:tcPr>
          <w:p w14:paraId="27D43C9B" w14:textId="77777777" w:rsidR="00BA7E7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425C148" w14:textId="77777777" w:rsidR="00BA7E7C" w:rsidRDefault="00000000">
            <w:r>
              <w:t>默认</w:t>
            </w:r>
          </w:p>
        </w:tc>
      </w:tr>
    </w:tbl>
    <w:p w14:paraId="1F152DC2" w14:textId="77777777" w:rsidR="00BA7E7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A7E7C" w14:paraId="0018435E" w14:textId="77777777">
        <w:tc>
          <w:tcPr>
            <w:tcW w:w="1697" w:type="dxa"/>
            <w:shd w:val="clear" w:color="auto" w:fill="E6E6E6"/>
            <w:vAlign w:val="center"/>
          </w:tcPr>
          <w:p w14:paraId="0A8938CE" w14:textId="77777777" w:rsidR="00BA7E7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D54FBB2" w14:textId="77777777" w:rsidR="00BA7E7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048B2BB" w14:textId="77777777" w:rsidR="00BA7E7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FD8C53" w14:textId="77777777" w:rsidR="00BA7E7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CFCFE35" w14:textId="77777777" w:rsidR="00BA7E7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0B0F79E" w14:textId="77777777" w:rsidR="00BA7E7C" w:rsidRDefault="00000000">
            <w:pPr>
              <w:jc w:val="center"/>
            </w:pPr>
            <w:r>
              <w:t>台数</w:t>
            </w:r>
          </w:p>
        </w:tc>
      </w:tr>
      <w:tr w:rsidR="00BA7E7C" w14:paraId="58258E5C" w14:textId="77777777">
        <w:tc>
          <w:tcPr>
            <w:tcW w:w="1697" w:type="dxa"/>
            <w:vAlign w:val="center"/>
          </w:tcPr>
          <w:p w14:paraId="3DDD0DE4" w14:textId="77777777" w:rsidR="00BA7E7C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646ACC21" w14:textId="77777777" w:rsidR="00BA7E7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025EF78" w14:textId="77777777" w:rsidR="00BA7E7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A60B47E" w14:textId="77777777" w:rsidR="00BA7E7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AF9472C" w14:textId="77777777" w:rsidR="00BA7E7C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782C577F" w14:textId="77777777" w:rsidR="00BA7E7C" w:rsidRDefault="00000000">
            <w:r>
              <w:t>1</w:t>
            </w:r>
          </w:p>
        </w:tc>
      </w:tr>
    </w:tbl>
    <w:p w14:paraId="33D33691" w14:textId="77777777" w:rsidR="00BA7E7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BA7E7C" w14:paraId="2E795147" w14:textId="77777777">
        <w:tc>
          <w:tcPr>
            <w:tcW w:w="1120" w:type="dxa"/>
            <w:shd w:val="clear" w:color="auto" w:fill="E6E6E6"/>
            <w:vAlign w:val="center"/>
          </w:tcPr>
          <w:p w14:paraId="48E115AB" w14:textId="77777777" w:rsidR="00BA7E7C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E091569" w14:textId="77777777" w:rsidR="00BA7E7C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D876A9C" w14:textId="77777777" w:rsidR="00BA7E7C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F11BA1E" w14:textId="77777777" w:rsidR="00BA7E7C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361DC367" w14:textId="77777777" w:rsidR="00BA7E7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DE0A3B" w14:textId="77777777" w:rsidR="00BA7E7C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173B3BAC" w14:textId="77777777" w:rsidR="00BA7E7C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66CFED7" w14:textId="77777777" w:rsidR="00BA7E7C" w:rsidRDefault="00000000">
            <w:pPr>
              <w:jc w:val="center"/>
            </w:pPr>
            <w:r>
              <w:t>台数</w:t>
            </w:r>
          </w:p>
        </w:tc>
      </w:tr>
      <w:tr w:rsidR="00BA7E7C" w14:paraId="1311DF88" w14:textId="77777777">
        <w:tc>
          <w:tcPr>
            <w:tcW w:w="1120" w:type="dxa"/>
            <w:vAlign w:val="center"/>
          </w:tcPr>
          <w:p w14:paraId="7F2FDC18" w14:textId="77777777" w:rsidR="00BA7E7C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6A1B739C" w14:textId="77777777" w:rsidR="00BA7E7C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A2F2148" w14:textId="77777777" w:rsidR="00BA7E7C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3D1C996E" w14:textId="77777777" w:rsidR="00BA7E7C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0D36D560" w14:textId="77777777" w:rsidR="00BA7E7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BA47123" w14:textId="77777777" w:rsidR="00BA7E7C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E94F41A" w14:textId="77777777" w:rsidR="00BA7E7C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73655F9C" w14:textId="77777777" w:rsidR="00BA7E7C" w:rsidRDefault="00000000">
            <w:r>
              <w:t>1</w:t>
            </w:r>
          </w:p>
        </w:tc>
      </w:tr>
      <w:tr w:rsidR="00BA7E7C" w14:paraId="70BE6E2E" w14:textId="77777777">
        <w:tc>
          <w:tcPr>
            <w:tcW w:w="1120" w:type="dxa"/>
            <w:vAlign w:val="center"/>
          </w:tcPr>
          <w:p w14:paraId="2FB921A0" w14:textId="77777777" w:rsidR="00BA7E7C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6C4BB9F5" w14:textId="77777777" w:rsidR="00BA7E7C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029ED1B" w14:textId="77777777" w:rsidR="00BA7E7C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379FD73" w14:textId="77777777" w:rsidR="00BA7E7C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9FCFA0D" w14:textId="77777777" w:rsidR="00BA7E7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9116CF5" w14:textId="77777777" w:rsidR="00BA7E7C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3C8DE199" w14:textId="77777777" w:rsidR="00BA7E7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A148852" w14:textId="77777777" w:rsidR="00BA7E7C" w:rsidRDefault="00000000">
            <w:r>
              <w:t>1</w:t>
            </w:r>
          </w:p>
        </w:tc>
      </w:tr>
    </w:tbl>
    <w:p w14:paraId="5495C3FC" w14:textId="77777777" w:rsidR="00BA7E7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A7E7C" w14:paraId="384B0806" w14:textId="77777777">
        <w:tc>
          <w:tcPr>
            <w:tcW w:w="1115" w:type="dxa"/>
            <w:shd w:val="clear" w:color="auto" w:fill="E6E6E6"/>
            <w:vAlign w:val="center"/>
          </w:tcPr>
          <w:p w14:paraId="108C7C55" w14:textId="77777777" w:rsidR="00BA7E7C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8A7DED" w14:textId="77777777" w:rsidR="00BA7E7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0DDE03" w14:textId="77777777" w:rsidR="00BA7E7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0B0F1A" w14:textId="77777777" w:rsidR="00BA7E7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4F3594" w14:textId="77777777" w:rsidR="00BA7E7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C7667F" w14:textId="77777777" w:rsidR="00BA7E7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B42062" w14:textId="77777777" w:rsidR="00BA7E7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A7E7C" w14:paraId="65B7D2A8" w14:textId="77777777">
        <w:tc>
          <w:tcPr>
            <w:tcW w:w="1115" w:type="dxa"/>
            <w:shd w:val="clear" w:color="auto" w:fill="E6E6E6"/>
            <w:vAlign w:val="center"/>
          </w:tcPr>
          <w:p w14:paraId="317F9F67" w14:textId="77777777" w:rsidR="00BA7E7C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0813085D" w14:textId="77777777" w:rsidR="00BA7E7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D34985F" w14:textId="77777777" w:rsidR="00BA7E7C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45C66461" w14:textId="77777777" w:rsidR="00BA7E7C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6705BE58" w14:textId="77777777" w:rsidR="00BA7E7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2641F64" w14:textId="77777777" w:rsidR="00BA7E7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6152EF9" w14:textId="77777777" w:rsidR="00BA7E7C" w:rsidRDefault="00000000">
            <w:r>
              <w:t>10</w:t>
            </w:r>
          </w:p>
        </w:tc>
      </w:tr>
      <w:tr w:rsidR="00BA7E7C" w14:paraId="684F9504" w14:textId="77777777">
        <w:tc>
          <w:tcPr>
            <w:tcW w:w="1115" w:type="dxa"/>
            <w:shd w:val="clear" w:color="auto" w:fill="E6E6E6"/>
            <w:vAlign w:val="center"/>
          </w:tcPr>
          <w:p w14:paraId="58196CD1" w14:textId="77777777" w:rsidR="00BA7E7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62707C71" w14:textId="77777777" w:rsidR="00BA7E7C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1062F82F" w14:textId="77777777" w:rsidR="00BA7E7C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FD7E396" w14:textId="77777777" w:rsidR="00BA7E7C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842DA64" w14:textId="77777777" w:rsidR="00BA7E7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7C1138F" w14:textId="77777777" w:rsidR="00BA7E7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51817A2" w14:textId="77777777" w:rsidR="00BA7E7C" w:rsidRDefault="00000000">
            <w:r>
              <w:t>10</w:t>
            </w:r>
          </w:p>
        </w:tc>
      </w:tr>
      <w:tr w:rsidR="00BA7E7C" w14:paraId="32954E68" w14:textId="77777777">
        <w:tc>
          <w:tcPr>
            <w:tcW w:w="1115" w:type="dxa"/>
            <w:shd w:val="clear" w:color="auto" w:fill="E6E6E6"/>
            <w:vAlign w:val="center"/>
          </w:tcPr>
          <w:p w14:paraId="50149B43" w14:textId="77777777" w:rsidR="00BA7E7C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419526E4" w14:textId="77777777" w:rsidR="00BA7E7C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1201D298" w14:textId="77777777" w:rsidR="00BA7E7C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6AF8DBEC" w14:textId="77777777" w:rsidR="00BA7E7C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6819CA3E" w14:textId="77777777" w:rsidR="00BA7E7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070A0BD" w14:textId="77777777" w:rsidR="00BA7E7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BD341EF" w14:textId="77777777" w:rsidR="00BA7E7C" w:rsidRDefault="00000000">
            <w:r>
              <w:t>10</w:t>
            </w:r>
          </w:p>
        </w:tc>
      </w:tr>
      <w:tr w:rsidR="00BA7E7C" w14:paraId="43271025" w14:textId="77777777">
        <w:tc>
          <w:tcPr>
            <w:tcW w:w="1115" w:type="dxa"/>
            <w:shd w:val="clear" w:color="auto" w:fill="E6E6E6"/>
            <w:vAlign w:val="center"/>
          </w:tcPr>
          <w:p w14:paraId="24EDCACB" w14:textId="77777777" w:rsidR="00BA7E7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1898D82" w14:textId="77777777" w:rsidR="00BA7E7C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2506A42C" w14:textId="77777777" w:rsidR="00BA7E7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AD4EDB3" w14:textId="77777777" w:rsidR="00BA7E7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5AFAAF8" w14:textId="77777777" w:rsidR="00BA7E7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F3EB5BF" w14:textId="77777777" w:rsidR="00BA7E7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3CF4F6F" w14:textId="77777777" w:rsidR="00BA7E7C" w:rsidRDefault="00000000">
            <w:r>
              <w:t>10</w:t>
            </w:r>
          </w:p>
        </w:tc>
      </w:tr>
      <w:tr w:rsidR="00BA7E7C" w14:paraId="4EDC1D7B" w14:textId="77777777">
        <w:tc>
          <w:tcPr>
            <w:tcW w:w="1115" w:type="dxa"/>
            <w:shd w:val="clear" w:color="auto" w:fill="E6E6E6"/>
            <w:vAlign w:val="center"/>
          </w:tcPr>
          <w:p w14:paraId="4CA32578" w14:textId="77777777" w:rsidR="00BA7E7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9E1581E" w14:textId="77777777" w:rsidR="00BA7E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4FE437A" w14:textId="77777777" w:rsidR="00BA7E7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96F6B38" w14:textId="77777777" w:rsidR="00BA7E7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271439E" w14:textId="77777777" w:rsidR="00BA7E7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E3C0366" w14:textId="77777777" w:rsidR="00BA7E7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F5B5BC2" w14:textId="77777777" w:rsidR="00BA7E7C" w:rsidRDefault="00000000">
            <w:r>
              <w:t>10</w:t>
            </w:r>
          </w:p>
        </w:tc>
      </w:tr>
    </w:tbl>
    <w:p w14:paraId="6D63E91F" w14:textId="77777777" w:rsidR="00BA7E7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BA7E7C" w14:paraId="25372516" w14:textId="77777777">
        <w:tc>
          <w:tcPr>
            <w:tcW w:w="1115" w:type="dxa"/>
            <w:shd w:val="clear" w:color="auto" w:fill="E6E6E6"/>
            <w:vAlign w:val="center"/>
          </w:tcPr>
          <w:p w14:paraId="2CF34A9E" w14:textId="77777777" w:rsidR="00BA7E7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8248B9" w14:textId="77777777" w:rsidR="00BA7E7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2C92F5" w14:textId="77777777" w:rsidR="00BA7E7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0EB239" w14:textId="77777777" w:rsidR="00BA7E7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D7F9DD" w14:textId="77777777" w:rsidR="00BA7E7C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99863A" w14:textId="77777777" w:rsidR="00BA7E7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BF2B1F" w14:textId="77777777" w:rsidR="00BA7E7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E62C1C" w14:textId="77777777" w:rsidR="00BA7E7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A7E7C" w14:paraId="00EB249B" w14:textId="77777777">
        <w:tc>
          <w:tcPr>
            <w:tcW w:w="1115" w:type="dxa"/>
            <w:shd w:val="clear" w:color="auto" w:fill="E6E6E6"/>
            <w:vAlign w:val="center"/>
          </w:tcPr>
          <w:p w14:paraId="4F967AA8" w14:textId="77777777" w:rsidR="00BA7E7C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5AEC6BAD" w14:textId="77777777" w:rsidR="00BA7E7C" w:rsidRDefault="00000000">
            <w:r>
              <w:t>374</w:t>
            </w:r>
          </w:p>
        </w:tc>
        <w:tc>
          <w:tcPr>
            <w:tcW w:w="1131" w:type="dxa"/>
            <w:vAlign w:val="center"/>
          </w:tcPr>
          <w:p w14:paraId="3AEBB439" w14:textId="77777777" w:rsidR="00BA7E7C" w:rsidRDefault="00000000">
            <w:r>
              <w:t>13</w:t>
            </w:r>
          </w:p>
        </w:tc>
        <w:tc>
          <w:tcPr>
            <w:tcW w:w="1131" w:type="dxa"/>
            <w:vAlign w:val="center"/>
          </w:tcPr>
          <w:p w14:paraId="7F6DC984" w14:textId="77777777" w:rsidR="00BA7E7C" w:rsidRDefault="00000000">
            <w:r>
              <w:t>93</w:t>
            </w:r>
          </w:p>
        </w:tc>
        <w:tc>
          <w:tcPr>
            <w:tcW w:w="1273" w:type="dxa"/>
            <w:vAlign w:val="center"/>
          </w:tcPr>
          <w:p w14:paraId="31D8D2DA" w14:textId="77777777" w:rsidR="00BA7E7C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661DBF72" w14:textId="77777777" w:rsidR="00BA7E7C" w:rsidRDefault="00000000">
            <w:r>
              <w:t>407</w:t>
            </w:r>
          </w:p>
        </w:tc>
        <w:tc>
          <w:tcPr>
            <w:tcW w:w="1131" w:type="dxa"/>
            <w:vAlign w:val="center"/>
          </w:tcPr>
          <w:p w14:paraId="1E4678D8" w14:textId="77777777" w:rsidR="00BA7E7C" w:rsidRDefault="00000000">
            <w:r>
              <w:t>489</w:t>
            </w:r>
          </w:p>
        </w:tc>
        <w:tc>
          <w:tcPr>
            <w:tcW w:w="1131" w:type="dxa"/>
            <w:vAlign w:val="center"/>
          </w:tcPr>
          <w:p w14:paraId="1096B6AF" w14:textId="77777777" w:rsidR="00BA7E7C" w:rsidRDefault="00000000">
            <w:r>
              <w:t>130</w:t>
            </w:r>
          </w:p>
        </w:tc>
      </w:tr>
      <w:tr w:rsidR="00BA7E7C" w14:paraId="2A02977A" w14:textId="77777777">
        <w:tc>
          <w:tcPr>
            <w:tcW w:w="1115" w:type="dxa"/>
            <w:shd w:val="clear" w:color="auto" w:fill="E6E6E6"/>
            <w:vAlign w:val="center"/>
          </w:tcPr>
          <w:p w14:paraId="57E7F74B" w14:textId="77777777" w:rsidR="00BA7E7C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7906DFCC" w14:textId="77777777" w:rsidR="00BA7E7C" w:rsidRDefault="00000000">
            <w:r>
              <w:t>1087</w:t>
            </w:r>
          </w:p>
        </w:tc>
        <w:tc>
          <w:tcPr>
            <w:tcW w:w="1131" w:type="dxa"/>
            <w:vAlign w:val="center"/>
          </w:tcPr>
          <w:p w14:paraId="17C47B77" w14:textId="77777777" w:rsidR="00BA7E7C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67C13C80" w14:textId="77777777" w:rsidR="00BA7E7C" w:rsidRDefault="00000000">
            <w:r>
              <w:t>263</w:t>
            </w:r>
          </w:p>
        </w:tc>
        <w:tc>
          <w:tcPr>
            <w:tcW w:w="1273" w:type="dxa"/>
            <w:vAlign w:val="center"/>
          </w:tcPr>
          <w:p w14:paraId="7B3AE425" w14:textId="77777777" w:rsidR="00BA7E7C" w:rsidRDefault="00000000">
            <w:r>
              <w:t>4.14</w:t>
            </w:r>
          </w:p>
        </w:tc>
        <w:tc>
          <w:tcPr>
            <w:tcW w:w="1273" w:type="dxa"/>
            <w:vAlign w:val="center"/>
          </w:tcPr>
          <w:p w14:paraId="1D4F63FE" w14:textId="77777777" w:rsidR="00BA7E7C" w:rsidRDefault="00000000">
            <w:r>
              <w:t>188</w:t>
            </w:r>
          </w:p>
        </w:tc>
        <w:tc>
          <w:tcPr>
            <w:tcW w:w="1131" w:type="dxa"/>
            <w:vAlign w:val="center"/>
          </w:tcPr>
          <w:p w14:paraId="09BBC731" w14:textId="77777777" w:rsidR="00BA7E7C" w:rsidRDefault="00000000">
            <w:r>
              <w:t>226</w:t>
            </w:r>
          </w:p>
        </w:tc>
        <w:tc>
          <w:tcPr>
            <w:tcW w:w="1131" w:type="dxa"/>
            <w:vAlign w:val="center"/>
          </w:tcPr>
          <w:p w14:paraId="03D553F5" w14:textId="77777777" w:rsidR="00BA7E7C" w:rsidRDefault="00000000">
            <w:r>
              <w:t>60</w:t>
            </w:r>
          </w:p>
        </w:tc>
      </w:tr>
      <w:tr w:rsidR="00BA7E7C" w14:paraId="3297ABFD" w14:textId="77777777">
        <w:tc>
          <w:tcPr>
            <w:tcW w:w="1115" w:type="dxa"/>
            <w:shd w:val="clear" w:color="auto" w:fill="E6E6E6"/>
            <w:vAlign w:val="center"/>
          </w:tcPr>
          <w:p w14:paraId="4079E302" w14:textId="77777777" w:rsidR="00BA7E7C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1F06ACB4" w14:textId="77777777" w:rsidR="00BA7E7C" w:rsidRDefault="00000000">
            <w:r>
              <w:t>445</w:t>
            </w:r>
          </w:p>
        </w:tc>
        <w:tc>
          <w:tcPr>
            <w:tcW w:w="1131" w:type="dxa"/>
            <w:vAlign w:val="center"/>
          </w:tcPr>
          <w:p w14:paraId="5E1C3B39" w14:textId="77777777" w:rsidR="00BA7E7C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7C18DEA2" w14:textId="77777777" w:rsidR="00BA7E7C" w:rsidRDefault="00000000">
            <w:r>
              <w:t>105</w:t>
            </w:r>
          </w:p>
        </w:tc>
        <w:tc>
          <w:tcPr>
            <w:tcW w:w="1273" w:type="dxa"/>
            <w:vAlign w:val="center"/>
          </w:tcPr>
          <w:p w14:paraId="6121E064" w14:textId="77777777" w:rsidR="00BA7E7C" w:rsidRDefault="00000000">
            <w:r>
              <w:t>4.22</w:t>
            </w:r>
          </w:p>
        </w:tc>
        <w:tc>
          <w:tcPr>
            <w:tcW w:w="1273" w:type="dxa"/>
            <w:vAlign w:val="center"/>
          </w:tcPr>
          <w:p w14:paraId="6BAA39C3" w14:textId="77777777" w:rsidR="00BA7E7C" w:rsidRDefault="00000000">
            <w:r>
              <w:t>63</w:t>
            </w:r>
          </w:p>
        </w:tc>
        <w:tc>
          <w:tcPr>
            <w:tcW w:w="1131" w:type="dxa"/>
            <w:vAlign w:val="center"/>
          </w:tcPr>
          <w:p w14:paraId="7C76DB15" w14:textId="77777777" w:rsidR="00BA7E7C" w:rsidRDefault="00000000">
            <w:r>
              <w:t>75</w:t>
            </w:r>
          </w:p>
        </w:tc>
        <w:tc>
          <w:tcPr>
            <w:tcW w:w="1131" w:type="dxa"/>
            <w:vAlign w:val="center"/>
          </w:tcPr>
          <w:p w14:paraId="76BFAE89" w14:textId="77777777" w:rsidR="00BA7E7C" w:rsidRDefault="00000000">
            <w:r>
              <w:t>20</w:t>
            </w:r>
          </w:p>
        </w:tc>
      </w:tr>
      <w:tr w:rsidR="00BA7E7C" w14:paraId="6ABD05A7" w14:textId="77777777">
        <w:tc>
          <w:tcPr>
            <w:tcW w:w="1115" w:type="dxa"/>
            <w:shd w:val="clear" w:color="auto" w:fill="E6E6E6"/>
            <w:vAlign w:val="center"/>
          </w:tcPr>
          <w:p w14:paraId="7FADEA3D" w14:textId="77777777" w:rsidR="00BA7E7C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4E00247D" w14:textId="77777777" w:rsidR="00BA7E7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684B2D6" w14:textId="77777777" w:rsidR="00BA7E7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BCDBD5E" w14:textId="77777777" w:rsidR="00BA7E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EE6A246" w14:textId="77777777" w:rsidR="00BA7E7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0EC638B" w14:textId="77777777" w:rsidR="00BA7E7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7B3BF1C" w14:textId="77777777" w:rsidR="00BA7E7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B77981" w14:textId="77777777" w:rsidR="00BA7E7C" w:rsidRDefault="00000000">
            <w:r>
              <w:t>0</w:t>
            </w:r>
          </w:p>
        </w:tc>
      </w:tr>
      <w:tr w:rsidR="00BA7E7C" w14:paraId="521F38CC" w14:textId="77777777">
        <w:tc>
          <w:tcPr>
            <w:tcW w:w="1115" w:type="dxa"/>
            <w:shd w:val="clear" w:color="auto" w:fill="E6E6E6"/>
            <w:vAlign w:val="center"/>
          </w:tcPr>
          <w:p w14:paraId="708ED5EB" w14:textId="77777777" w:rsidR="00BA7E7C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32B19B0C" w14:textId="77777777" w:rsidR="00BA7E7C" w:rsidRDefault="00000000">
            <w:r>
              <w:t>483</w:t>
            </w:r>
          </w:p>
        </w:tc>
        <w:tc>
          <w:tcPr>
            <w:tcW w:w="1131" w:type="dxa"/>
            <w:vAlign w:val="center"/>
          </w:tcPr>
          <w:p w14:paraId="6295ECCE" w14:textId="77777777" w:rsidR="00BA7E7C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2CAA85AF" w14:textId="77777777" w:rsidR="00BA7E7C" w:rsidRDefault="00000000">
            <w:r>
              <w:t>97</w:t>
            </w:r>
          </w:p>
        </w:tc>
        <w:tc>
          <w:tcPr>
            <w:tcW w:w="1273" w:type="dxa"/>
            <w:vAlign w:val="center"/>
          </w:tcPr>
          <w:p w14:paraId="24D7652A" w14:textId="77777777" w:rsidR="00BA7E7C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7650C6E2" w14:textId="77777777" w:rsidR="00BA7E7C" w:rsidRDefault="00000000">
            <w:r>
              <w:t>31</w:t>
            </w:r>
          </w:p>
        </w:tc>
        <w:tc>
          <w:tcPr>
            <w:tcW w:w="1131" w:type="dxa"/>
            <w:vAlign w:val="center"/>
          </w:tcPr>
          <w:p w14:paraId="13EAC903" w14:textId="77777777" w:rsidR="00BA7E7C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312E23C6" w14:textId="77777777" w:rsidR="00BA7E7C" w:rsidRDefault="00000000">
            <w:r>
              <w:t>10</w:t>
            </w:r>
          </w:p>
        </w:tc>
      </w:tr>
      <w:tr w:rsidR="00BA7E7C" w14:paraId="016B526A" w14:textId="77777777">
        <w:tc>
          <w:tcPr>
            <w:tcW w:w="1115" w:type="dxa"/>
            <w:shd w:val="clear" w:color="auto" w:fill="E6E6E6"/>
            <w:vAlign w:val="center"/>
          </w:tcPr>
          <w:p w14:paraId="12D2CA18" w14:textId="77777777" w:rsidR="00BA7E7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B9FC858" w14:textId="77777777" w:rsidR="00BA7E7C" w:rsidRDefault="00000000">
            <w:r>
              <w:t>558268</w:t>
            </w:r>
          </w:p>
        </w:tc>
        <w:tc>
          <w:tcPr>
            <w:tcW w:w="1131" w:type="dxa"/>
            <w:vAlign w:val="center"/>
          </w:tcPr>
          <w:p w14:paraId="7BD5B8B3" w14:textId="77777777" w:rsidR="00BA7E7C" w:rsidRDefault="00000000">
            <w:r>
              <w:t>615</w:t>
            </w:r>
          </w:p>
        </w:tc>
        <w:tc>
          <w:tcPr>
            <w:tcW w:w="1131" w:type="dxa"/>
            <w:vAlign w:val="center"/>
          </w:tcPr>
          <w:p w14:paraId="511B97F9" w14:textId="77777777" w:rsidR="00BA7E7C" w:rsidRDefault="00000000">
            <w:r>
              <w:t>61500</w:t>
            </w:r>
          </w:p>
        </w:tc>
        <w:tc>
          <w:tcPr>
            <w:tcW w:w="1273" w:type="dxa"/>
            <w:vAlign w:val="center"/>
          </w:tcPr>
          <w:p w14:paraId="2AA2097E" w14:textId="77777777" w:rsidR="00BA7E7C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2552FF0A" w14:textId="77777777" w:rsidR="00BA7E7C" w:rsidRDefault="00000000">
            <w:r>
              <w:t>19250</w:t>
            </w:r>
          </w:p>
        </w:tc>
        <w:tc>
          <w:tcPr>
            <w:tcW w:w="1131" w:type="dxa"/>
            <w:vAlign w:val="center"/>
          </w:tcPr>
          <w:p w14:paraId="7C0EFB6B" w14:textId="77777777" w:rsidR="00BA7E7C" w:rsidRDefault="00000000">
            <w:r>
              <w:t>23124</w:t>
            </w:r>
          </w:p>
        </w:tc>
        <w:tc>
          <w:tcPr>
            <w:tcW w:w="1131" w:type="dxa"/>
            <w:vAlign w:val="center"/>
          </w:tcPr>
          <w:p w14:paraId="65D04170" w14:textId="77777777" w:rsidR="00BA7E7C" w:rsidRDefault="00000000">
            <w:r>
              <w:t>6150</w:t>
            </w:r>
          </w:p>
        </w:tc>
      </w:tr>
      <w:tr w:rsidR="00BA7E7C" w14:paraId="715CDFA7" w14:textId="77777777">
        <w:tc>
          <w:tcPr>
            <w:tcW w:w="1115" w:type="dxa"/>
            <w:shd w:val="clear" w:color="auto" w:fill="E6E6E6"/>
            <w:vAlign w:val="center"/>
          </w:tcPr>
          <w:p w14:paraId="0D454F21" w14:textId="77777777" w:rsidR="00BA7E7C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36F95552" w14:textId="77777777" w:rsidR="00BA7E7C" w:rsidRDefault="00000000">
            <w:r>
              <w:t>560657</w:t>
            </w:r>
          </w:p>
        </w:tc>
        <w:tc>
          <w:tcPr>
            <w:tcW w:w="1131" w:type="dxa"/>
            <w:vAlign w:val="center"/>
          </w:tcPr>
          <w:p w14:paraId="164AEFD7" w14:textId="77777777" w:rsidR="00BA7E7C" w:rsidRDefault="00000000">
            <w:r>
              <w:t>637</w:t>
            </w:r>
          </w:p>
        </w:tc>
        <w:tc>
          <w:tcPr>
            <w:tcW w:w="1131" w:type="dxa"/>
            <w:vAlign w:val="center"/>
          </w:tcPr>
          <w:p w14:paraId="53DFBA02" w14:textId="77777777" w:rsidR="00BA7E7C" w:rsidRDefault="00000000">
            <w:r>
              <w:t>62058</w:t>
            </w:r>
          </w:p>
        </w:tc>
        <w:tc>
          <w:tcPr>
            <w:tcW w:w="1273" w:type="dxa"/>
            <w:vAlign w:val="center"/>
          </w:tcPr>
          <w:p w14:paraId="48EFD3B0" w14:textId="77777777" w:rsidR="00BA7E7C" w:rsidRDefault="00BA7E7C"/>
        </w:tc>
        <w:tc>
          <w:tcPr>
            <w:tcW w:w="1273" w:type="dxa"/>
            <w:vAlign w:val="center"/>
          </w:tcPr>
          <w:p w14:paraId="3398F588" w14:textId="77777777" w:rsidR="00BA7E7C" w:rsidRDefault="00000000">
            <w:r>
              <w:t>19938</w:t>
            </w:r>
          </w:p>
        </w:tc>
        <w:tc>
          <w:tcPr>
            <w:tcW w:w="1131" w:type="dxa"/>
            <w:vAlign w:val="center"/>
          </w:tcPr>
          <w:p w14:paraId="0E104025" w14:textId="77777777" w:rsidR="00BA7E7C" w:rsidRDefault="00000000">
            <w:r>
              <w:t>23951</w:t>
            </w:r>
          </w:p>
        </w:tc>
        <w:tc>
          <w:tcPr>
            <w:tcW w:w="1131" w:type="dxa"/>
            <w:vAlign w:val="center"/>
          </w:tcPr>
          <w:p w14:paraId="207987D6" w14:textId="77777777" w:rsidR="00BA7E7C" w:rsidRDefault="00000000">
            <w:r>
              <w:t>6370</w:t>
            </w:r>
          </w:p>
        </w:tc>
      </w:tr>
    </w:tbl>
    <w:p w14:paraId="12FCEB61" w14:textId="77777777" w:rsidR="00BA7E7C" w:rsidRDefault="00000000">
      <w:pPr>
        <w:pStyle w:val="2"/>
        <w:widowControl w:val="0"/>
      </w:pPr>
      <w:bookmarkStart w:id="69" w:name="_Toc155706780"/>
      <w:r>
        <w:t>供暖系统</w:t>
      </w:r>
      <w:bookmarkEnd w:id="69"/>
    </w:p>
    <w:p w14:paraId="0BDE9653" w14:textId="77777777" w:rsidR="00BA7E7C" w:rsidRDefault="00000000">
      <w:pPr>
        <w:pStyle w:val="3"/>
        <w:widowControl w:val="0"/>
        <w:jc w:val="both"/>
        <w:rPr>
          <w:color w:val="000000"/>
        </w:rPr>
      </w:pPr>
      <w:bookmarkStart w:id="70" w:name="_Toc155706781"/>
      <w:r>
        <w:rPr>
          <w:color w:val="000000"/>
        </w:rPr>
        <w:t>默认热源</w:t>
      </w:r>
      <w:bookmarkEnd w:id="70"/>
    </w:p>
    <w:p w14:paraId="75399676" w14:textId="77777777" w:rsidR="00BA7E7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A7E7C" w14:paraId="7EDE5D66" w14:textId="77777777">
        <w:tc>
          <w:tcPr>
            <w:tcW w:w="1697" w:type="dxa"/>
            <w:shd w:val="clear" w:color="auto" w:fill="E6E6E6"/>
            <w:vAlign w:val="center"/>
          </w:tcPr>
          <w:p w14:paraId="3D4E226E" w14:textId="77777777" w:rsidR="00BA7E7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98BAFA6" w14:textId="77777777" w:rsidR="00BA7E7C" w:rsidRDefault="00000000">
            <w:r>
              <w:t>默认</w:t>
            </w:r>
          </w:p>
        </w:tc>
      </w:tr>
    </w:tbl>
    <w:p w14:paraId="33B21A0D" w14:textId="77777777" w:rsidR="00BA7E7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29E3246" w14:textId="77777777" w:rsidR="00BA7E7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BA7E7C" w14:paraId="2DE96306" w14:textId="77777777">
        <w:tc>
          <w:tcPr>
            <w:tcW w:w="1165" w:type="dxa"/>
            <w:shd w:val="clear" w:color="auto" w:fill="E6E6E6"/>
            <w:vAlign w:val="center"/>
          </w:tcPr>
          <w:p w14:paraId="19FB8132" w14:textId="77777777" w:rsidR="00BA7E7C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609825DE" w14:textId="77777777" w:rsidR="00BA7E7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F19329" w14:textId="77777777" w:rsidR="00BA7E7C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9A759BF" w14:textId="77777777" w:rsidR="00BA7E7C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AC3A9" w14:textId="77777777" w:rsidR="00BA7E7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A10AFA" w14:textId="77777777" w:rsidR="00BA7E7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2EF7D5" w14:textId="77777777" w:rsidR="00BA7E7C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E66624" w14:textId="77777777" w:rsidR="00BA7E7C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A7E7C" w14:paraId="69395792" w14:textId="77777777">
        <w:tc>
          <w:tcPr>
            <w:tcW w:w="1165" w:type="dxa"/>
            <w:vAlign w:val="center"/>
          </w:tcPr>
          <w:p w14:paraId="6D889F0A" w14:textId="77777777" w:rsidR="00BA7E7C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D4A35E0" w14:textId="77777777" w:rsidR="00BA7E7C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130193F1" w14:textId="77777777" w:rsidR="00BA7E7C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E95358E" w14:textId="77777777" w:rsidR="00BA7E7C" w:rsidRDefault="00000000">
            <w:r>
              <w:t>500</w:t>
            </w:r>
          </w:p>
        </w:tc>
        <w:tc>
          <w:tcPr>
            <w:tcW w:w="848" w:type="dxa"/>
            <w:vAlign w:val="center"/>
          </w:tcPr>
          <w:p w14:paraId="7D345A7B" w14:textId="77777777" w:rsidR="00BA7E7C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5C800EFA" w14:textId="77777777" w:rsidR="00BA7E7C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37CB750C" w14:textId="77777777" w:rsidR="00BA7E7C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13561A3D" w14:textId="77777777" w:rsidR="00BA7E7C" w:rsidRDefault="00000000">
            <w:r>
              <w:t>238</w:t>
            </w:r>
          </w:p>
        </w:tc>
      </w:tr>
    </w:tbl>
    <w:p w14:paraId="57E16BD5" w14:textId="77777777" w:rsidR="00BA7E7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BA7E7C" w14:paraId="089F4113" w14:textId="77777777">
        <w:tc>
          <w:tcPr>
            <w:tcW w:w="2677" w:type="dxa"/>
            <w:shd w:val="clear" w:color="auto" w:fill="E6E6E6"/>
            <w:vAlign w:val="center"/>
          </w:tcPr>
          <w:p w14:paraId="7DF2A484" w14:textId="77777777" w:rsidR="00BA7E7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09E497F" w14:textId="77777777" w:rsidR="00BA7E7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767C8E" w14:textId="77777777" w:rsidR="00BA7E7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395313F" w14:textId="77777777" w:rsidR="00BA7E7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8F19AC" w14:textId="77777777" w:rsidR="00BA7E7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5D8C8E2" w14:textId="77777777" w:rsidR="00BA7E7C" w:rsidRDefault="00000000">
            <w:pPr>
              <w:jc w:val="center"/>
            </w:pPr>
            <w:r>
              <w:t>台数</w:t>
            </w:r>
          </w:p>
        </w:tc>
      </w:tr>
      <w:tr w:rsidR="00BA7E7C" w14:paraId="01E41EDC" w14:textId="77777777">
        <w:tc>
          <w:tcPr>
            <w:tcW w:w="2677" w:type="dxa"/>
            <w:vAlign w:val="center"/>
          </w:tcPr>
          <w:p w14:paraId="60902781" w14:textId="77777777" w:rsidR="00BA7E7C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5486325" w14:textId="77777777" w:rsidR="00BA7E7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5104FC5" w14:textId="77777777" w:rsidR="00BA7E7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DD0FD6D" w14:textId="77777777" w:rsidR="00BA7E7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59715AA" w14:textId="77777777" w:rsidR="00BA7E7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026F725" w14:textId="77777777" w:rsidR="00BA7E7C" w:rsidRDefault="00000000">
            <w:r>
              <w:t>1</w:t>
            </w:r>
          </w:p>
        </w:tc>
      </w:tr>
    </w:tbl>
    <w:p w14:paraId="27809E49" w14:textId="77777777" w:rsidR="00BA7E7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A7E7C" w14:paraId="1F571A4B" w14:textId="77777777">
        <w:tc>
          <w:tcPr>
            <w:tcW w:w="1182" w:type="dxa"/>
            <w:shd w:val="clear" w:color="auto" w:fill="E6E6E6"/>
            <w:vAlign w:val="center"/>
          </w:tcPr>
          <w:p w14:paraId="0C45317D" w14:textId="77777777" w:rsidR="00BA7E7C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5884028" w14:textId="77777777" w:rsidR="00BA7E7C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7121DC3" w14:textId="77777777" w:rsidR="00BA7E7C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D0CBCDF" w14:textId="77777777" w:rsidR="00BA7E7C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B69A98" w14:textId="77777777" w:rsidR="00BA7E7C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557C0D" w14:textId="77777777" w:rsidR="00BA7E7C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E84FFD4" w14:textId="77777777" w:rsidR="00BA7E7C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BA7E7C" w14:paraId="3671048D" w14:textId="77777777">
        <w:tc>
          <w:tcPr>
            <w:tcW w:w="1182" w:type="dxa"/>
            <w:shd w:val="clear" w:color="auto" w:fill="E6E6E6"/>
            <w:vAlign w:val="center"/>
          </w:tcPr>
          <w:p w14:paraId="6B988483" w14:textId="77777777" w:rsidR="00BA7E7C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55208A8D" w14:textId="77777777" w:rsidR="00BA7E7C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5C7031E4" w14:textId="77777777" w:rsidR="00BA7E7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736DC88" w14:textId="77777777" w:rsidR="00BA7E7C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6EB72C0A" w14:textId="77777777" w:rsidR="00BA7E7C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04216549" w14:textId="77777777" w:rsidR="00BA7E7C" w:rsidRDefault="00000000">
            <w:r>
              <w:t>59</w:t>
            </w:r>
          </w:p>
        </w:tc>
        <w:tc>
          <w:tcPr>
            <w:tcW w:w="1358" w:type="dxa"/>
            <w:vAlign w:val="center"/>
          </w:tcPr>
          <w:p w14:paraId="1037597F" w14:textId="77777777" w:rsidR="00BA7E7C" w:rsidRDefault="00000000">
            <w:r>
              <w:t>2218</w:t>
            </w:r>
          </w:p>
        </w:tc>
      </w:tr>
      <w:tr w:rsidR="00BA7E7C" w14:paraId="769C7378" w14:textId="77777777">
        <w:tc>
          <w:tcPr>
            <w:tcW w:w="1182" w:type="dxa"/>
            <w:shd w:val="clear" w:color="auto" w:fill="E6E6E6"/>
            <w:vAlign w:val="center"/>
          </w:tcPr>
          <w:p w14:paraId="28C85D88" w14:textId="77777777" w:rsidR="00BA7E7C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29B8E8C0" w14:textId="77777777" w:rsidR="00BA7E7C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35C5C606" w14:textId="77777777" w:rsidR="00BA7E7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F4A9776" w14:textId="77777777" w:rsidR="00BA7E7C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6BA18E6A" w14:textId="77777777" w:rsidR="00BA7E7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FE15EC9" w14:textId="77777777" w:rsidR="00BA7E7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3FE1C9C" w14:textId="77777777" w:rsidR="00BA7E7C" w:rsidRDefault="00000000">
            <w:r>
              <w:t>0</w:t>
            </w:r>
          </w:p>
        </w:tc>
      </w:tr>
      <w:tr w:rsidR="00BA7E7C" w14:paraId="3E53EA44" w14:textId="77777777">
        <w:tc>
          <w:tcPr>
            <w:tcW w:w="1182" w:type="dxa"/>
            <w:shd w:val="clear" w:color="auto" w:fill="E6E6E6"/>
            <w:vAlign w:val="center"/>
          </w:tcPr>
          <w:p w14:paraId="6B06CAE3" w14:textId="77777777" w:rsidR="00BA7E7C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7EA24FE3" w14:textId="77777777" w:rsidR="00BA7E7C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3DFA72F" w14:textId="77777777" w:rsidR="00BA7E7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61D8952" w14:textId="77777777" w:rsidR="00BA7E7C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5629E10F" w14:textId="77777777" w:rsidR="00BA7E7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FABE739" w14:textId="77777777" w:rsidR="00BA7E7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0D24954" w14:textId="77777777" w:rsidR="00BA7E7C" w:rsidRDefault="00000000">
            <w:r>
              <w:t>0</w:t>
            </w:r>
          </w:p>
        </w:tc>
      </w:tr>
      <w:tr w:rsidR="00BA7E7C" w14:paraId="33CB0094" w14:textId="77777777">
        <w:tc>
          <w:tcPr>
            <w:tcW w:w="1182" w:type="dxa"/>
            <w:shd w:val="clear" w:color="auto" w:fill="E6E6E6"/>
            <w:vAlign w:val="center"/>
          </w:tcPr>
          <w:p w14:paraId="344F08DF" w14:textId="77777777" w:rsidR="00BA7E7C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57142881" w14:textId="77777777" w:rsidR="00BA7E7C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3B62C05E" w14:textId="77777777" w:rsidR="00BA7E7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67AB861" w14:textId="77777777" w:rsidR="00BA7E7C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3D004019" w14:textId="77777777" w:rsidR="00BA7E7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DA7D746" w14:textId="77777777" w:rsidR="00BA7E7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AFA6A41" w14:textId="77777777" w:rsidR="00BA7E7C" w:rsidRDefault="00000000">
            <w:r>
              <w:t>0</w:t>
            </w:r>
          </w:p>
        </w:tc>
      </w:tr>
      <w:tr w:rsidR="00BA7E7C" w14:paraId="2B19A180" w14:textId="77777777">
        <w:tc>
          <w:tcPr>
            <w:tcW w:w="1182" w:type="dxa"/>
            <w:shd w:val="clear" w:color="auto" w:fill="E6E6E6"/>
            <w:vAlign w:val="center"/>
          </w:tcPr>
          <w:p w14:paraId="0DE1F3C1" w14:textId="77777777" w:rsidR="00BA7E7C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3050D941" w14:textId="77777777" w:rsidR="00BA7E7C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28AB578D" w14:textId="77777777" w:rsidR="00BA7E7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04A73E5" w14:textId="77777777" w:rsidR="00BA7E7C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534CF075" w14:textId="77777777" w:rsidR="00BA7E7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9B1914B" w14:textId="77777777" w:rsidR="00BA7E7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C1FCD74" w14:textId="77777777" w:rsidR="00BA7E7C" w:rsidRDefault="00000000">
            <w:r>
              <w:t>0</w:t>
            </w:r>
          </w:p>
        </w:tc>
      </w:tr>
      <w:tr w:rsidR="00BA7E7C" w14:paraId="5ACEE1B3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1155747C" w14:textId="77777777" w:rsidR="00BA7E7C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16626961" w14:textId="77777777" w:rsidR="00BA7E7C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587167C8" w14:textId="77777777" w:rsidR="00BA7E7C" w:rsidRDefault="00000000">
            <w:r>
              <w:t>59</w:t>
            </w:r>
          </w:p>
        </w:tc>
        <w:tc>
          <w:tcPr>
            <w:tcW w:w="1358" w:type="dxa"/>
            <w:vAlign w:val="center"/>
          </w:tcPr>
          <w:p w14:paraId="11A750AE" w14:textId="77777777" w:rsidR="00BA7E7C" w:rsidRDefault="00000000">
            <w:r>
              <w:t>2218</w:t>
            </w:r>
          </w:p>
        </w:tc>
      </w:tr>
    </w:tbl>
    <w:p w14:paraId="4DB57C99" w14:textId="77777777" w:rsidR="00BA7E7C" w:rsidRDefault="00000000">
      <w:pPr>
        <w:pStyle w:val="2"/>
        <w:widowControl w:val="0"/>
      </w:pPr>
      <w:bookmarkStart w:id="71" w:name="_Toc155706782"/>
      <w:r>
        <w:lastRenderedPageBreak/>
        <w:t>空调风机</w:t>
      </w:r>
      <w:bookmarkEnd w:id="71"/>
    </w:p>
    <w:p w14:paraId="4679DAFD" w14:textId="77777777" w:rsidR="00BA7E7C" w:rsidRDefault="00000000">
      <w:pPr>
        <w:pStyle w:val="3"/>
        <w:widowControl w:val="0"/>
        <w:jc w:val="both"/>
        <w:rPr>
          <w:color w:val="000000"/>
        </w:rPr>
      </w:pPr>
      <w:bookmarkStart w:id="72" w:name="_Toc155706783"/>
      <w:r>
        <w:rPr>
          <w:color w:val="000000"/>
        </w:rPr>
        <w:t>独立新排风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A7E7C" w14:paraId="601ADAFF" w14:textId="77777777">
        <w:tc>
          <w:tcPr>
            <w:tcW w:w="1635" w:type="dxa"/>
            <w:shd w:val="clear" w:color="auto" w:fill="E6E6E6"/>
            <w:vAlign w:val="center"/>
          </w:tcPr>
          <w:p w14:paraId="4BD2FAD8" w14:textId="77777777" w:rsidR="00BA7E7C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EE0FA0" w14:textId="77777777" w:rsidR="00BA7E7C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2DA6131" w14:textId="77777777" w:rsidR="00BA7E7C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ECF5637" w14:textId="77777777" w:rsidR="00BA7E7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32B456A" w14:textId="77777777" w:rsidR="00BA7E7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E12BE49" w14:textId="77777777" w:rsidR="00BA7E7C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A7E7C" w14:paraId="2B710DB7" w14:textId="77777777">
        <w:tc>
          <w:tcPr>
            <w:tcW w:w="1635" w:type="dxa"/>
            <w:vAlign w:val="center"/>
          </w:tcPr>
          <w:p w14:paraId="015058CF" w14:textId="77777777" w:rsidR="00BA7E7C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026BAD75" w14:textId="77777777" w:rsidR="00BA7E7C" w:rsidRDefault="00000000">
            <w:r>
              <w:t>47157</w:t>
            </w:r>
          </w:p>
        </w:tc>
        <w:tc>
          <w:tcPr>
            <w:tcW w:w="1794" w:type="dxa"/>
            <w:vAlign w:val="center"/>
          </w:tcPr>
          <w:p w14:paraId="77EA1414" w14:textId="77777777" w:rsidR="00BA7E7C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A113FE7" w14:textId="77777777" w:rsidR="00BA7E7C" w:rsidRDefault="00000000">
            <w:r>
              <w:t>11318</w:t>
            </w:r>
          </w:p>
        </w:tc>
        <w:tc>
          <w:tcPr>
            <w:tcW w:w="1431" w:type="dxa"/>
            <w:vAlign w:val="center"/>
          </w:tcPr>
          <w:p w14:paraId="32CD8385" w14:textId="77777777" w:rsidR="00BA7E7C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113B4FCC" w14:textId="77777777" w:rsidR="00BA7E7C" w:rsidRDefault="00000000">
            <w:r>
              <w:t>15876</w:t>
            </w:r>
          </w:p>
        </w:tc>
      </w:tr>
      <w:tr w:rsidR="00BA7E7C" w14:paraId="7F499FB5" w14:textId="77777777">
        <w:tc>
          <w:tcPr>
            <w:tcW w:w="7797" w:type="dxa"/>
            <w:gridSpan w:val="5"/>
            <w:vAlign w:val="center"/>
          </w:tcPr>
          <w:p w14:paraId="2B27FFB2" w14:textId="77777777" w:rsidR="00BA7E7C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8891DD1" w14:textId="77777777" w:rsidR="00BA7E7C" w:rsidRDefault="00000000">
            <w:r>
              <w:t>15876</w:t>
            </w:r>
          </w:p>
        </w:tc>
      </w:tr>
    </w:tbl>
    <w:p w14:paraId="4680D937" w14:textId="77777777" w:rsidR="00BA7E7C" w:rsidRDefault="00BA7E7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A7E7C" w14:paraId="0B02193A" w14:textId="77777777">
        <w:tc>
          <w:tcPr>
            <w:tcW w:w="1681" w:type="dxa"/>
            <w:shd w:val="clear" w:color="auto" w:fill="E6E6E6"/>
            <w:vAlign w:val="center"/>
          </w:tcPr>
          <w:p w14:paraId="5819F390" w14:textId="77777777" w:rsidR="00BA7E7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A1BA52" w14:textId="77777777" w:rsidR="00BA7E7C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75C1EB" w14:textId="77777777" w:rsidR="00BA7E7C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9D1E08" w14:textId="77777777" w:rsidR="00BA7E7C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95BB3A" w14:textId="77777777" w:rsidR="00BA7E7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3C5AE4" w14:textId="77777777" w:rsidR="00BA7E7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77B25C" w14:textId="77777777" w:rsidR="00BA7E7C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A7E7C" w14:paraId="03D1D841" w14:textId="77777777">
        <w:tc>
          <w:tcPr>
            <w:tcW w:w="1681" w:type="dxa"/>
            <w:vAlign w:val="center"/>
          </w:tcPr>
          <w:p w14:paraId="6A8E7ED4" w14:textId="77777777" w:rsidR="00BA7E7C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7A473EA" w14:textId="77777777" w:rsidR="00BA7E7C" w:rsidRDefault="00000000">
            <w:r>
              <w:t>37726</w:t>
            </w:r>
          </w:p>
        </w:tc>
        <w:tc>
          <w:tcPr>
            <w:tcW w:w="990" w:type="dxa"/>
            <w:vAlign w:val="center"/>
          </w:tcPr>
          <w:p w14:paraId="7AFFBD3C" w14:textId="77777777" w:rsidR="00BA7E7C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00B8FEC" w14:textId="77777777" w:rsidR="00BA7E7C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69D2495" w14:textId="77777777" w:rsidR="00BA7E7C" w:rsidRDefault="00000000">
            <w:r>
              <w:t>9054</w:t>
            </w:r>
          </w:p>
        </w:tc>
        <w:tc>
          <w:tcPr>
            <w:tcW w:w="1131" w:type="dxa"/>
            <w:vAlign w:val="center"/>
          </w:tcPr>
          <w:p w14:paraId="2591256C" w14:textId="77777777" w:rsidR="00BA7E7C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4C556A0A" w14:textId="77777777" w:rsidR="00BA7E7C" w:rsidRDefault="00000000">
            <w:r>
              <w:t>12701</w:t>
            </w:r>
          </w:p>
        </w:tc>
      </w:tr>
      <w:tr w:rsidR="00BA7E7C" w14:paraId="5FA6943E" w14:textId="77777777">
        <w:tc>
          <w:tcPr>
            <w:tcW w:w="7761" w:type="dxa"/>
            <w:gridSpan w:val="6"/>
            <w:vAlign w:val="center"/>
          </w:tcPr>
          <w:p w14:paraId="2461E831" w14:textId="77777777" w:rsidR="00BA7E7C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B156A94" w14:textId="77777777" w:rsidR="00BA7E7C" w:rsidRDefault="00000000">
            <w:r>
              <w:t>12701</w:t>
            </w:r>
          </w:p>
        </w:tc>
      </w:tr>
    </w:tbl>
    <w:p w14:paraId="1491FE9E" w14:textId="77777777" w:rsidR="00BA7E7C" w:rsidRDefault="00000000">
      <w:pPr>
        <w:pStyle w:val="3"/>
        <w:widowControl w:val="0"/>
        <w:jc w:val="both"/>
        <w:rPr>
          <w:color w:val="000000"/>
        </w:rPr>
      </w:pPr>
      <w:bookmarkStart w:id="73" w:name="_Toc155706784"/>
      <w:r>
        <w:rPr>
          <w:color w:val="000000"/>
        </w:rPr>
        <w:t>风机盘管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A7E7C" w14:paraId="5A423733" w14:textId="77777777">
        <w:tc>
          <w:tcPr>
            <w:tcW w:w="1964" w:type="dxa"/>
            <w:shd w:val="clear" w:color="auto" w:fill="E6E6E6"/>
            <w:vAlign w:val="center"/>
          </w:tcPr>
          <w:p w14:paraId="3FE1C30C" w14:textId="77777777" w:rsidR="00BA7E7C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304806B" w14:textId="77777777" w:rsidR="00BA7E7C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EBF79A3" w14:textId="77777777" w:rsidR="00BA7E7C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AA4A37" w14:textId="77777777" w:rsidR="00BA7E7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9EDFE51" w14:textId="77777777" w:rsidR="00BA7E7C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A7E7C" w14:paraId="0D3FC0C3" w14:textId="77777777">
        <w:tc>
          <w:tcPr>
            <w:tcW w:w="1964" w:type="dxa"/>
            <w:vAlign w:val="center"/>
          </w:tcPr>
          <w:p w14:paraId="394C8E32" w14:textId="77777777" w:rsidR="00BA7E7C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8F7F8DE" w14:textId="77777777" w:rsidR="00BA7E7C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C133B48" w14:textId="77777777" w:rsidR="00BA7E7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8D622CE" w14:textId="77777777" w:rsidR="00BA7E7C" w:rsidRDefault="00000000">
            <w:r>
              <w:t>696</w:t>
            </w:r>
          </w:p>
        </w:tc>
        <w:tc>
          <w:tcPr>
            <w:tcW w:w="1975" w:type="dxa"/>
            <w:vAlign w:val="center"/>
          </w:tcPr>
          <w:p w14:paraId="0A02172D" w14:textId="77777777" w:rsidR="00BA7E7C" w:rsidRDefault="00000000">
            <w:r>
              <w:t>278</w:t>
            </w:r>
          </w:p>
        </w:tc>
      </w:tr>
      <w:tr w:rsidR="00BA7E7C" w14:paraId="135BA314" w14:textId="77777777">
        <w:tc>
          <w:tcPr>
            <w:tcW w:w="7339" w:type="dxa"/>
            <w:gridSpan w:val="4"/>
            <w:vAlign w:val="center"/>
          </w:tcPr>
          <w:p w14:paraId="61D2C125" w14:textId="77777777" w:rsidR="00BA7E7C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D488D25" w14:textId="77777777" w:rsidR="00BA7E7C" w:rsidRDefault="00000000">
            <w:r>
              <w:t>278</w:t>
            </w:r>
          </w:p>
        </w:tc>
      </w:tr>
    </w:tbl>
    <w:p w14:paraId="3D8BF9A0" w14:textId="77777777" w:rsidR="00BA7E7C" w:rsidRDefault="00000000">
      <w:pPr>
        <w:pStyle w:val="1"/>
        <w:widowControl w:val="0"/>
        <w:jc w:val="both"/>
        <w:rPr>
          <w:color w:val="000000"/>
        </w:rPr>
      </w:pPr>
      <w:bookmarkStart w:id="74" w:name="_Toc155706785"/>
      <w:r>
        <w:rPr>
          <w:color w:val="000000"/>
        </w:rPr>
        <w:t>照明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A7E7C" w14:paraId="214C5C8C" w14:textId="77777777">
        <w:tc>
          <w:tcPr>
            <w:tcW w:w="3135" w:type="dxa"/>
            <w:shd w:val="clear" w:color="auto" w:fill="E6E6E6"/>
            <w:vAlign w:val="center"/>
          </w:tcPr>
          <w:p w14:paraId="3DF45447" w14:textId="77777777" w:rsidR="00BA7E7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5209DF" w14:textId="77777777" w:rsidR="00BA7E7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51A74D" w14:textId="77777777" w:rsidR="00BA7E7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E8BEF0C" w14:textId="77777777" w:rsidR="00BA7E7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5E4A12" w14:textId="77777777" w:rsidR="00BA7E7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A7E7C" w14:paraId="3D12FAF5" w14:textId="77777777">
        <w:tc>
          <w:tcPr>
            <w:tcW w:w="3135" w:type="dxa"/>
            <w:vAlign w:val="center"/>
          </w:tcPr>
          <w:p w14:paraId="09872FB1" w14:textId="77777777" w:rsidR="00BA7E7C" w:rsidRDefault="00000000">
            <w:r>
              <w:t>书库</w:t>
            </w:r>
          </w:p>
        </w:tc>
        <w:tc>
          <w:tcPr>
            <w:tcW w:w="1697" w:type="dxa"/>
            <w:vAlign w:val="center"/>
          </w:tcPr>
          <w:p w14:paraId="223D620F" w14:textId="77777777" w:rsidR="00BA7E7C" w:rsidRDefault="00000000">
            <w:r>
              <w:t>7.08</w:t>
            </w:r>
          </w:p>
        </w:tc>
        <w:tc>
          <w:tcPr>
            <w:tcW w:w="1131" w:type="dxa"/>
            <w:vAlign w:val="center"/>
          </w:tcPr>
          <w:p w14:paraId="27E79B3D" w14:textId="77777777" w:rsidR="00BA7E7C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B3B3911" w14:textId="77777777" w:rsidR="00BA7E7C" w:rsidRDefault="00000000">
            <w:r>
              <w:t>1377</w:t>
            </w:r>
          </w:p>
        </w:tc>
        <w:tc>
          <w:tcPr>
            <w:tcW w:w="1862" w:type="dxa"/>
            <w:vAlign w:val="center"/>
          </w:tcPr>
          <w:p w14:paraId="2A092D13" w14:textId="77777777" w:rsidR="00BA7E7C" w:rsidRDefault="00000000">
            <w:r>
              <w:t>9746</w:t>
            </w:r>
          </w:p>
        </w:tc>
      </w:tr>
      <w:tr w:rsidR="00BA7E7C" w14:paraId="6BC76B33" w14:textId="77777777">
        <w:tc>
          <w:tcPr>
            <w:tcW w:w="3135" w:type="dxa"/>
            <w:vAlign w:val="center"/>
          </w:tcPr>
          <w:p w14:paraId="1C3266AB" w14:textId="77777777" w:rsidR="00BA7E7C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5499638B" w14:textId="77777777" w:rsidR="00BA7E7C" w:rsidRDefault="00000000">
            <w:r>
              <w:t>3.93</w:t>
            </w:r>
          </w:p>
        </w:tc>
        <w:tc>
          <w:tcPr>
            <w:tcW w:w="1131" w:type="dxa"/>
            <w:vAlign w:val="center"/>
          </w:tcPr>
          <w:p w14:paraId="1B8CB8E5" w14:textId="77777777" w:rsidR="00BA7E7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09DE42A" w14:textId="77777777" w:rsidR="00BA7E7C" w:rsidRDefault="00000000">
            <w:r>
              <w:t>771</w:t>
            </w:r>
          </w:p>
        </w:tc>
        <w:tc>
          <w:tcPr>
            <w:tcW w:w="1862" w:type="dxa"/>
            <w:vAlign w:val="center"/>
          </w:tcPr>
          <w:p w14:paraId="4446D0DC" w14:textId="77777777" w:rsidR="00BA7E7C" w:rsidRDefault="00000000">
            <w:r>
              <w:t>3030</w:t>
            </w:r>
          </w:p>
        </w:tc>
      </w:tr>
      <w:tr w:rsidR="00BA7E7C" w14:paraId="40014BAD" w14:textId="77777777">
        <w:tc>
          <w:tcPr>
            <w:tcW w:w="3135" w:type="dxa"/>
            <w:vAlign w:val="center"/>
          </w:tcPr>
          <w:p w14:paraId="5C6882AE" w14:textId="77777777" w:rsidR="00BA7E7C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306A307E" w14:textId="77777777" w:rsidR="00BA7E7C" w:rsidRDefault="00000000">
            <w:r>
              <w:t>7.08</w:t>
            </w:r>
          </w:p>
        </w:tc>
        <w:tc>
          <w:tcPr>
            <w:tcW w:w="1131" w:type="dxa"/>
            <w:vAlign w:val="center"/>
          </w:tcPr>
          <w:p w14:paraId="74D31F19" w14:textId="77777777" w:rsidR="00BA7E7C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625CED4D" w14:textId="77777777" w:rsidR="00BA7E7C" w:rsidRDefault="00000000">
            <w:r>
              <w:t>359</w:t>
            </w:r>
          </w:p>
        </w:tc>
        <w:tc>
          <w:tcPr>
            <w:tcW w:w="1862" w:type="dxa"/>
            <w:vAlign w:val="center"/>
          </w:tcPr>
          <w:p w14:paraId="2208A07B" w14:textId="77777777" w:rsidR="00BA7E7C" w:rsidRDefault="00000000">
            <w:r>
              <w:t>2542</w:t>
            </w:r>
          </w:p>
        </w:tc>
      </w:tr>
      <w:tr w:rsidR="00BA7E7C" w14:paraId="0C4C21DE" w14:textId="77777777">
        <w:tc>
          <w:tcPr>
            <w:tcW w:w="3135" w:type="dxa"/>
            <w:vAlign w:val="center"/>
          </w:tcPr>
          <w:p w14:paraId="0CC10025" w14:textId="77777777" w:rsidR="00BA7E7C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632F4C2D" w14:textId="77777777" w:rsidR="00BA7E7C" w:rsidRDefault="00000000">
            <w:r>
              <w:t>7.86</w:t>
            </w:r>
          </w:p>
        </w:tc>
        <w:tc>
          <w:tcPr>
            <w:tcW w:w="1131" w:type="dxa"/>
            <w:vAlign w:val="center"/>
          </w:tcPr>
          <w:p w14:paraId="288A5827" w14:textId="77777777" w:rsidR="00BA7E7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E64A908" w14:textId="77777777" w:rsidR="00BA7E7C" w:rsidRDefault="00000000">
            <w:r>
              <w:t>759</w:t>
            </w:r>
          </w:p>
        </w:tc>
        <w:tc>
          <w:tcPr>
            <w:tcW w:w="1862" w:type="dxa"/>
            <w:vAlign w:val="center"/>
          </w:tcPr>
          <w:p w14:paraId="56B58214" w14:textId="77777777" w:rsidR="00BA7E7C" w:rsidRDefault="00000000">
            <w:r>
              <w:t>5964</w:t>
            </w:r>
          </w:p>
        </w:tc>
      </w:tr>
      <w:tr w:rsidR="00BA7E7C" w14:paraId="56C5B44F" w14:textId="77777777">
        <w:tc>
          <w:tcPr>
            <w:tcW w:w="3135" w:type="dxa"/>
            <w:vAlign w:val="center"/>
          </w:tcPr>
          <w:p w14:paraId="5FBC0B00" w14:textId="77777777" w:rsidR="00BA7E7C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4BFEF889" w14:textId="77777777" w:rsidR="00BA7E7C" w:rsidRDefault="00000000">
            <w:r>
              <w:t>6.29</w:t>
            </w:r>
          </w:p>
        </w:tc>
        <w:tc>
          <w:tcPr>
            <w:tcW w:w="1131" w:type="dxa"/>
            <w:vAlign w:val="center"/>
          </w:tcPr>
          <w:p w14:paraId="0F916B13" w14:textId="77777777" w:rsidR="00BA7E7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8C5806F" w14:textId="77777777" w:rsidR="00BA7E7C" w:rsidRDefault="00000000">
            <w:r>
              <w:t>351</w:t>
            </w:r>
          </w:p>
        </w:tc>
        <w:tc>
          <w:tcPr>
            <w:tcW w:w="1862" w:type="dxa"/>
            <w:vAlign w:val="center"/>
          </w:tcPr>
          <w:p w14:paraId="2BDCF592" w14:textId="77777777" w:rsidR="00BA7E7C" w:rsidRDefault="00000000">
            <w:r>
              <w:t>2209</w:t>
            </w:r>
          </w:p>
        </w:tc>
      </w:tr>
      <w:tr w:rsidR="00BA7E7C" w14:paraId="29F0D9EB" w14:textId="77777777">
        <w:tc>
          <w:tcPr>
            <w:tcW w:w="3135" w:type="dxa"/>
            <w:vAlign w:val="center"/>
          </w:tcPr>
          <w:p w14:paraId="79A32578" w14:textId="77777777" w:rsidR="00BA7E7C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02E16695" w14:textId="77777777" w:rsidR="00BA7E7C" w:rsidRDefault="00000000">
            <w:r>
              <w:t>6.29</w:t>
            </w:r>
          </w:p>
        </w:tc>
        <w:tc>
          <w:tcPr>
            <w:tcW w:w="1131" w:type="dxa"/>
            <w:vAlign w:val="center"/>
          </w:tcPr>
          <w:p w14:paraId="1C290A85" w14:textId="77777777" w:rsidR="00BA7E7C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6D85401F" w14:textId="77777777" w:rsidR="00BA7E7C" w:rsidRDefault="00000000">
            <w:r>
              <w:t>2105</w:t>
            </w:r>
          </w:p>
        </w:tc>
        <w:tc>
          <w:tcPr>
            <w:tcW w:w="1862" w:type="dxa"/>
            <w:vAlign w:val="center"/>
          </w:tcPr>
          <w:p w14:paraId="2BF9D1C2" w14:textId="77777777" w:rsidR="00BA7E7C" w:rsidRDefault="00000000">
            <w:r>
              <w:t>13241</w:t>
            </w:r>
          </w:p>
        </w:tc>
      </w:tr>
      <w:tr w:rsidR="00BA7E7C" w14:paraId="40A51264" w14:textId="77777777">
        <w:tc>
          <w:tcPr>
            <w:tcW w:w="3135" w:type="dxa"/>
            <w:vAlign w:val="center"/>
          </w:tcPr>
          <w:p w14:paraId="17E4C911" w14:textId="77777777" w:rsidR="00BA7E7C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3F024999" w14:textId="77777777" w:rsidR="00BA7E7C" w:rsidRDefault="00000000">
            <w:r>
              <w:t>7.08</w:t>
            </w:r>
          </w:p>
        </w:tc>
        <w:tc>
          <w:tcPr>
            <w:tcW w:w="1131" w:type="dxa"/>
            <w:vAlign w:val="center"/>
          </w:tcPr>
          <w:p w14:paraId="55CE43CE" w14:textId="77777777" w:rsidR="00BA7E7C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650C0BC7" w14:textId="77777777" w:rsidR="00BA7E7C" w:rsidRDefault="00000000">
            <w:r>
              <w:t>332</w:t>
            </w:r>
          </w:p>
        </w:tc>
        <w:tc>
          <w:tcPr>
            <w:tcW w:w="1862" w:type="dxa"/>
            <w:vAlign w:val="center"/>
          </w:tcPr>
          <w:p w14:paraId="1A2CB83F" w14:textId="77777777" w:rsidR="00BA7E7C" w:rsidRDefault="00000000">
            <w:r>
              <w:t>2351</w:t>
            </w:r>
          </w:p>
        </w:tc>
      </w:tr>
      <w:tr w:rsidR="00BA7E7C" w14:paraId="1B20EABE" w14:textId="77777777">
        <w:tc>
          <w:tcPr>
            <w:tcW w:w="3135" w:type="dxa"/>
            <w:vAlign w:val="center"/>
          </w:tcPr>
          <w:p w14:paraId="17BF6770" w14:textId="77777777" w:rsidR="00BA7E7C" w:rsidRDefault="00000000">
            <w:r>
              <w:t>电子信息机房</w:t>
            </w:r>
          </w:p>
        </w:tc>
        <w:tc>
          <w:tcPr>
            <w:tcW w:w="1697" w:type="dxa"/>
            <w:vAlign w:val="center"/>
          </w:tcPr>
          <w:p w14:paraId="24EFF6C0" w14:textId="77777777" w:rsidR="00BA7E7C" w:rsidRDefault="00000000">
            <w:r>
              <w:t>10.61</w:t>
            </w:r>
          </w:p>
        </w:tc>
        <w:tc>
          <w:tcPr>
            <w:tcW w:w="1131" w:type="dxa"/>
            <w:vAlign w:val="center"/>
          </w:tcPr>
          <w:p w14:paraId="24D9ED08" w14:textId="77777777" w:rsidR="00BA7E7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767181B" w14:textId="77777777" w:rsidR="00BA7E7C" w:rsidRDefault="00000000">
            <w:r>
              <w:t>249</w:t>
            </w:r>
          </w:p>
        </w:tc>
        <w:tc>
          <w:tcPr>
            <w:tcW w:w="1862" w:type="dxa"/>
            <w:vAlign w:val="center"/>
          </w:tcPr>
          <w:p w14:paraId="2914B999" w14:textId="77777777" w:rsidR="00BA7E7C" w:rsidRDefault="00000000">
            <w:r>
              <w:t>2643</w:t>
            </w:r>
          </w:p>
        </w:tc>
      </w:tr>
      <w:tr w:rsidR="00BA7E7C" w14:paraId="5C1E4A57" w14:textId="77777777">
        <w:tc>
          <w:tcPr>
            <w:tcW w:w="3135" w:type="dxa"/>
            <w:vAlign w:val="center"/>
          </w:tcPr>
          <w:p w14:paraId="58DA2B6D" w14:textId="77777777" w:rsidR="00BA7E7C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44C0DB79" w14:textId="77777777" w:rsidR="00BA7E7C" w:rsidRDefault="00000000">
            <w:r>
              <w:t>24.48</w:t>
            </w:r>
          </w:p>
        </w:tc>
        <w:tc>
          <w:tcPr>
            <w:tcW w:w="1131" w:type="dxa"/>
            <w:vAlign w:val="center"/>
          </w:tcPr>
          <w:p w14:paraId="35B099DC" w14:textId="77777777" w:rsidR="00BA7E7C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30B4BC9" w14:textId="77777777" w:rsidR="00BA7E7C" w:rsidRDefault="00000000">
            <w:r>
              <w:t>132</w:t>
            </w:r>
          </w:p>
        </w:tc>
        <w:tc>
          <w:tcPr>
            <w:tcW w:w="1862" w:type="dxa"/>
            <w:vAlign w:val="center"/>
          </w:tcPr>
          <w:p w14:paraId="73674711" w14:textId="77777777" w:rsidR="00BA7E7C" w:rsidRDefault="00000000">
            <w:r>
              <w:t>3225</w:t>
            </w:r>
          </w:p>
        </w:tc>
      </w:tr>
      <w:tr w:rsidR="00BA7E7C" w14:paraId="237908C0" w14:textId="77777777">
        <w:tc>
          <w:tcPr>
            <w:tcW w:w="3135" w:type="dxa"/>
            <w:vAlign w:val="center"/>
          </w:tcPr>
          <w:p w14:paraId="1116CC7E" w14:textId="77777777" w:rsidR="00BA7E7C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32AFABEE" w14:textId="77777777" w:rsidR="00BA7E7C" w:rsidRDefault="00000000">
            <w:r>
              <w:t>7.08</w:t>
            </w:r>
          </w:p>
        </w:tc>
        <w:tc>
          <w:tcPr>
            <w:tcW w:w="1131" w:type="dxa"/>
            <w:vAlign w:val="center"/>
          </w:tcPr>
          <w:p w14:paraId="18639F1B" w14:textId="77777777" w:rsidR="00BA7E7C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40DB99E3" w14:textId="77777777" w:rsidR="00BA7E7C" w:rsidRDefault="00000000">
            <w:r>
              <w:t>3876</w:t>
            </w:r>
          </w:p>
        </w:tc>
        <w:tc>
          <w:tcPr>
            <w:tcW w:w="1862" w:type="dxa"/>
            <w:vAlign w:val="center"/>
          </w:tcPr>
          <w:p w14:paraId="43AB7374" w14:textId="77777777" w:rsidR="00BA7E7C" w:rsidRDefault="00000000">
            <w:r>
              <w:t>27424</w:t>
            </w:r>
          </w:p>
        </w:tc>
      </w:tr>
      <w:tr w:rsidR="00BA7E7C" w14:paraId="114DAF0F" w14:textId="77777777">
        <w:tc>
          <w:tcPr>
            <w:tcW w:w="3135" w:type="dxa"/>
            <w:vAlign w:val="center"/>
          </w:tcPr>
          <w:p w14:paraId="75517EE5" w14:textId="77777777" w:rsidR="00BA7E7C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527E0C87" w14:textId="77777777" w:rsidR="00BA7E7C" w:rsidRDefault="00000000">
            <w:r>
              <w:t>6.29</w:t>
            </w:r>
          </w:p>
        </w:tc>
        <w:tc>
          <w:tcPr>
            <w:tcW w:w="1131" w:type="dxa"/>
            <w:vAlign w:val="center"/>
          </w:tcPr>
          <w:p w14:paraId="48B38244" w14:textId="77777777" w:rsidR="00BA7E7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99941C6" w14:textId="77777777" w:rsidR="00BA7E7C" w:rsidRDefault="00000000">
            <w:r>
              <w:t>525</w:t>
            </w:r>
          </w:p>
        </w:tc>
        <w:tc>
          <w:tcPr>
            <w:tcW w:w="1862" w:type="dxa"/>
            <w:vAlign w:val="center"/>
          </w:tcPr>
          <w:p w14:paraId="777CFEF3" w14:textId="77777777" w:rsidR="00BA7E7C" w:rsidRDefault="00000000">
            <w:r>
              <w:t>3302</w:t>
            </w:r>
          </w:p>
        </w:tc>
      </w:tr>
      <w:tr w:rsidR="00BA7E7C" w14:paraId="5948D24C" w14:textId="77777777">
        <w:tc>
          <w:tcPr>
            <w:tcW w:w="7485" w:type="dxa"/>
            <w:gridSpan w:val="4"/>
            <w:vAlign w:val="center"/>
          </w:tcPr>
          <w:p w14:paraId="6C4192CF" w14:textId="77777777" w:rsidR="00BA7E7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AAA1087" w14:textId="77777777" w:rsidR="00BA7E7C" w:rsidRDefault="00000000">
            <w:r>
              <w:t>75676</w:t>
            </w:r>
          </w:p>
        </w:tc>
      </w:tr>
    </w:tbl>
    <w:p w14:paraId="59B8A3D8" w14:textId="77777777" w:rsidR="00BA7E7C" w:rsidRDefault="00000000">
      <w:pPr>
        <w:pStyle w:val="1"/>
        <w:widowControl w:val="0"/>
        <w:jc w:val="both"/>
        <w:rPr>
          <w:color w:val="000000"/>
        </w:rPr>
      </w:pPr>
      <w:bookmarkStart w:id="75" w:name="_Toc155706786"/>
      <w:r>
        <w:rPr>
          <w:color w:val="000000"/>
        </w:rPr>
        <w:t>电梯</w:t>
      </w:r>
      <w:bookmarkEnd w:id="75"/>
    </w:p>
    <w:p w14:paraId="1B728770" w14:textId="77777777" w:rsidR="00BA7E7C" w:rsidRDefault="00000000">
      <w:pPr>
        <w:pStyle w:val="2"/>
        <w:widowControl w:val="0"/>
      </w:pPr>
      <w:bookmarkStart w:id="76" w:name="_Toc155706787"/>
      <w:r>
        <w:t>直梯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A7E7C" w14:paraId="7945B6FF" w14:textId="77777777">
        <w:tc>
          <w:tcPr>
            <w:tcW w:w="1256" w:type="dxa"/>
            <w:shd w:val="clear" w:color="auto" w:fill="E6E6E6"/>
            <w:vAlign w:val="center"/>
          </w:tcPr>
          <w:p w14:paraId="13C291BB" w14:textId="77777777" w:rsidR="00BA7E7C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5D75B2" w14:textId="77777777" w:rsidR="00BA7E7C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79016F" w14:textId="77777777" w:rsidR="00BA7E7C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38DC02" w14:textId="77777777" w:rsidR="00BA7E7C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5D2D05" w14:textId="77777777" w:rsidR="00BA7E7C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94C8B1" w14:textId="77777777" w:rsidR="00BA7E7C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E43121" w14:textId="77777777" w:rsidR="00BA7E7C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73D7829" w14:textId="77777777" w:rsidR="00BA7E7C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378712" w14:textId="77777777" w:rsidR="00BA7E7C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A7E7C" w14:paraId="0BB41D8A" w14:textId="77777777">
        <w:tc>
          <w:tcPr>
            <w:tcW w:w="1256" w:type="dxa"/>
            <w:vAlign w:val="center"/>
          </w:tcPr>
          <w:p w14:paraId="028A3F6A" w14:textId="77777777" w:rsidR="00BA7E7C" w:rsidRDefault="00000000">
            <w:r>
              <w:lastRenderedPageBreak/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CAF72D8" w14:textId="77777777" w:rsidR="00BA7E7C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1D577D3" w14:textId="77777777" w:rsidR="00BA7E7C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562C2B2" w14:textId="77777777" w:rsidR="00BA7E7C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8D3E42F" w14:textId="77777777" w:rsidR="00BA7E7C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3E5976B" w14:textId="77777777" w:rsidR="00BA7E7C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79EED47C" w14:textId="77777777" w:rsidR="00BA7E7C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A5A9979" w14:textId="77777777" w:rsidR="00BA7E7C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60BE9DAF" w14:textId="77777777" w:rsidR="00BA7E7C" w:rsidRDefault="00000000">
            <w:r>
              <w:t>30039</w:t>
            </w:r>
          </w:p>
        </w:tc>
      </w:tr>
      <w:tr w:rsidR="00BA7E7C" w14:paraId="5BBB4CB6" w14:textId="77777777">
        <w:tc>
          <w:tcPr>
            <w:tcW w:w="8185" w:type="dxa"/>
            <w:gridSpan w:val="8"/>
            <w:vAlign w:val="center"/>
          </w:tcPr>
          <w:p w14:paraId="17DDFE3E" w14:textId="77777777" w:rsidR="00BA7E7C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3A6F5276" w14:textId="77777777" w:rsidR="00BA7E7C" w:rsidRDefault="00000000">
            <w:r>
              <w:t>30039</w:t>
            </w:r>
          </w:p>
        </w:tc>
      </w:tr>
    </w:tbl>
    <w:p w14:paraId="3B7AC5C6" w14:textId="77777777" w:rsidR="00BA7E7C" w:rsidRDefault="00000000">
      <w:pPr>
        <w:pStyle w:val="1"/>
        <w:widowControl w:val="0"/>
        <w:jc w:val="both"/>
        <w:rPr>
          <w:color w:val="000000"/>
        </w:rPr>
      </w:pPr>
      <w:bookmarkStart w:id="77" w:name="_Toc155706788"/>
      <w:r>
        <w:rPr>
          <w:color w:val="000000"/>
        </w:rPr>
        <w:t>计算结果</w:t>
      </w:r>
      <w:bookmarkEnd w:id="77"/>
    </w:p>
    <w:p w14:paraId="700206BB" w14:textId="77777777" w:rsidR="00BA7E7C" w:rsidRDefault="00000000">
      <w:pPr>
        <w:pStyle w:val="2"/>
        <w:widowControl w:val="0"/>
      </w:pPr>
      <w:bookmarkStart w:id="78" w:name="_Toc155706789"/>
      <w:r>
        <w:t>负荷分项统计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A7E7C" w14:paraId="17A7E453" w14:textId="77777777">
        <w:tc>
          <w:tcPr>
            <w:tcW w:w="1964" w:type="dxa"/>
            <w:shd w:val="clear" w:color="auto" w:fill="E6E6E6"/>
            <w:vAlign w:val="center"/>
          </w:tcPr>
          <w:p w14:paraId="18C930EB" w14:textId="77777777" w:rsidR="00BA7E7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6659F2" w14:textId="77777777" w:rsidR="00BA7E7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958A0E" w14:textId="77777777" w:rsidR="00BA7E7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DE1FB8" w14:textId="77777777" w:rsidR="00BA7E7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738726" w14:textId="77777777" w:rsidR="00BA7E7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148437" w14:textId="77777777" w:rsidR="00BA7E7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620E96D" w14:textId="77777777" w:rsidR="00BA7E7C" w:rsidRDefault="00000000">
            <w:pPr>
              <w:jc w:val="center"/>
            </w:pPr>
            <w:r>
              <w:t>合计</w:t>
            </w:r>
          </w:p>
        </w:tc>
      </w:tr>
      <w:tr w:rsidR="00BA7E7C" w14:paraId="05007C35" w14:textId="77777777">
        <w:tc>
          <w:tcPr>
            <w:tcW w:w="1964" w:type="dxa"/>
            <w:shd w:val="clear" w:color="auto" w:fill="E6E6E6"/>
            <w:vAlign w:val="center"/>
          </w:tcPr>
          <w:p w14:paraId="1EEF02F2" w14:textId="77777777" w:rsidR="00BA7E7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250B9A2" w14:textId="77777777" w:rsidR="00BA7E7C" w:rsidRDefault="00000000">
            <w:r>
              <w:t>0.05</w:t>
            </w:r>
          </w:p>
        </w:tc>
        <w:tc>
          <w:tcPr>
            <w:tcW w:w="1273" w:type="dxa"/>
            <w:vAlign w:val="center"/>
          </w:tcPr>
          <w:p w14:paraId="7DEE4CC5" w14:textId="77777777" w:rsidR="00BA7E7C" w:rsidRDefault="00000000">
            <w:r>
              <w:t>0.07</w:t>
            </w:r>
          </w:p>
        </w:tc>
        <w:tc>
          <w:tcPr>
            <w:tcW w:w="1131" w:type="dxa"/>
            <w:vAlign w:val="center"/>
          </w:tcPr>
          <w:p w14:paraId="3A04285D" w14:textId="77777777" w:rsidR="00BA7E7C" w:rsidRDefault="00000000">
            <w:r>
              <w:t>0.01</w:t>
            </w:r>
          </w:p>
        </w:tc>
        <w:tc>
          <w:tcPr>
            <w:tcW w:w="1131" w:type="dxa"/>
            <w:vAlign w:val="center"/>
          </w:tcPr>
          <w:p w14:paraId="4C8D48EF" w14:textId="77777777" w:rsidR="00BA7E7C" w:rsidRDefault="00000000">
            <w:r>
              <w:t>-0.18</w:t>
            </w:r>
          </w:p>
        </w:tc>
        <w:tc>
          <w:tcPr>
            <w:tcW w:w="1131" w:type="dxa"/>
            <w:vAlign w:val="center"/>
          </w:tcPr>
          <w:p w14:paraId="6333C7CC" w14:textId="77777777" w:rsidR="00BA7E7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484C82E" w14:textId="77777777" w:rsidR="00BA7E7C" w:rsidRDefault="00000000">
            <w:r>
              <w:t>-0.05</w:t>
            </w:r>
          </w:p>
        </w:tc>
      </w:tr>
      <w:tr w:rsidR="00BA7E7C" w14:paraId="35832C7D" w14:textId="77777777">
        <w:tc>
          <w:tcPr>
            <w:tcW w:w="1964" w:type="dxa"/>
            <w:shd w:val="clear" w:color="auto" w:fill="E6E6E6"/>
            <w:vAlign w:val="center"/>
          </w:tcPr>
          <w:p w14:paraId="7EA9BB84" w14:textId="77777777" w:rsidR="00BA7E7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08BB4FB" w14:textId="77777777" w:rsidR="00BA7E7C" w:rsidRDefault="00000000">
            <w:r>
              <w:t>7.13</w:t>
            </w:r>
          </w:p>
        </w:tc>
        <w:tc>
          <w:tcPr>
            <w:tcW w:w="1273" w:type="dxa"/>
            <w:vAlign w:val="center"/>
          </w:tcPr>
          <w:p w14:paraId="1AAAEF1B" w14:textId="77777777" w:rsidR="00BA7E7C" w:rsidRDefault="00000000">
            <w:r>
              <w:t>16.83</w:t>
            </w:r>
          </w:p>
        </w:tc>
        <w:tc>
          <w:tcPr>
            <w:tcW w:w="1131" w:type="dxa"/>
            <w:vAlign w:val="center"/>
          </w:tcPr>
          <w:p w14:paraId="2AA3A432" w14:textId="77777777" w:rsidR="00BA7E7C" w:rsidRDefault="00000000">
            <w:r>
              <w:t>1.60</w:t>
            </w:r>
          </w:p>
        </w:tc>
        <w:tc>
          <w:tcPr>
            <w:tcW w:w="1131" w:type="dxa"/>
            <w:vAlign w:val="center"/>
          </w:tcPr>
          <w:p w14:paraId="62DECD48" w14:textId="77777777" w:rsidR="00BA7E7C" w:rsidRDefault="00000000">
            <w:r>
              <w:t>25.56</w:t>
            </w:r>
          </w:p>
        </w:tc>
        <w:tc>
          <w:tcPr>
            <w:tcW w:w="1131" w:type="dxa"/>
            <w:vAlign w:val="center"/>
          </w:tcPr>
          <w:p w14:paraId="18762910" w14:textId="77777777" w:rsidR="00BA7E7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811FF7E" w14:textId="77777777" w:rsidR="00BA7E7C" w:rsidRDefault="00000000">
            <w:r>
              <w:t>51.11</w:t>
            </w:r>
          </w:p>
        </w:tc>
      </w:tr>
    </w:tbl>
    <w:p w14:paraId="044E753B" w14:textId="77777777" w:rsidR="00BA7E7C" w:rsidRDefault="00000000">
      <w:pPr>
        <w:jc w:val="center"/>
      </w:pPr>
      <w:r>
        <w:rPr>
          <w:noProof/>
        </w:rPr>
        <w:drawing>
          <wp:inline distT="0" distB="0" distL="0" distR="0" wp14:anchorId="47E7B7F9" wp14:editId="1F899B08">
            <wp:extent cx="5667375" cy="2981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4064A" w14:textId="77777777" w:rsidR="00BA7E7C" w:rsidRDefault="00000000">
      <w:pPr>
        <w:jc w:val="center"/>
      </w:pPr>
      <w:r>
        <w:rPr>
          <w:noProof/>
        </w:rPr>
        <w:drawing>
          <wp:inline distT="0" distB="0" distL="0" distR="0" wp14:anchorId="7D0D57FF" wp14:editId="03F5C687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22504" w14:textId="77777777" w:rsidR="00BA7E7C" w:rsidRDefault="00000000">
      <w:pPr>
        <w:pStyle w:val="2"/>
      </w:pPr>
      <w:bookmarkStart w:id="79" w:name="_Toc155706790"/>
      <w:r>
        <w:lastRenderedPageBreak/>
        <w:t>逐月负荷表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A7E7C" w14:paraId="6DB895C9" w14:textId="77777777">
        <w:tc>
          <w:tcPr>
            <w:tcW w:w="854" w:type="dxa"/>
            <w:shd w:val="clear" w:color="auto" w:fill="E6E6E6"/>
            <w:vAlign w:val="center"/>
          </w:tcPr>
          <w:p w14:paraId="3372E604" w14:textId="77777777" w:rsidR="00BA7E7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EEFFF1" w14:textId="77777777" w:rsidR="00BA7E7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DDAE3F" w14:textId="77777777" w:rsidR="00BA7E7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727DBB" w14:textId="77777777" w:rsidR="00BA7E7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A4E366B" w14:textId="77777777" w:rsidR="00BA7E7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8A654A" w14:textId="77777777" w:rsidR="00BA7E7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5C871E" w14:textId="77777777" w:rsidR="00BA7E7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A7E7C" w14:paraId="78ABB30D" w14:textId="77777777">
        <w:tc>
          <w:tcPr>
            <w:tcW w:w="854" w:type="dxa"/>
            <w:shd w:val="clear" w:color="auto" w:fill="E6E6E6"/>
            <w:vAlign w:val="center"/>
          </w:tcPr>
          <w:p w14:paraId="5D574504" w14:textId="77777777" w:rsidR="00BA7E7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FF942D" w14:textId="77777777" w:rsidR="00BA7E7C" w:rsidRDefault="00000000">
            <w:pPr>
              <w:jc w:val="right"/>
            </w:pPr>
            <w:r>
              <w:t>181</w:t>
            </w:r>
          </w:p>
        </w:tc>
        <w:tc>
          <w:tcPr>
            <w:tcW w:w="1188" w:type="dxa"/>
            <w:vAlign w:val="center"/>
          </w:tcPr>
          <w:p w14:paraId="22E46781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637BBB" w14:textId="77777777" w:rsidR="00BA7E7C" w:rsidRDefault="00000000">
            <w:pPr>
              <w:jc w:val="right"/>
            </w:pPr>
            <w:r>
              <w:t>31.923</w:t>
            </w:r>
          </w:p>
        </w:tc>
        <w:tc>
          <w:tcPr>
            <w:tcW w:w="1862" w:type="dxa"/>
            <w:vAlign w:val="center"/>
          </w:tcPr>
          <w:p w14:paraId="168E93CC" w14:textId="77777777" w:rsidR="00BA7E7C" w:rsidRDefault="00000000">
            <w:r>
              <w:t>01</w:t>
            </w:r>
            <w:r>
              <w:t>月</w:t>
            </w:r>
            <w:r>
              <w:t>28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C8AAEF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528B03" w14:textId="77777777" w:rsidR="00BA7E7C" w:rsidRDefault="00000000">
            <w:r>
              <w:t>--</w:t>
            </w:r>
          </w:p>
        </w:tc>
      </w:tr>
      <w:tr w:rsidR="00BA7E7C" w14:paraId="23FA9371" w14:textId="77777777">
        <w:tc>
          <w:tcPr>
            <w:tcW w:w="854" w:type="dxa"/>
            <w:shd w:val="clear" w:color="auto" w:fill="E6E6E6"/>
            <w:vAlign w:val="center"/>
          </w:tcPr>
          <w:p w14:paraId="6E00E611" w14:textId="77777777" w:rsidR="00BA7E7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870D31" w14:textId="77777777" w:rsidR="00BA7E7C" w:rsidRDefault="00000000">
            <w:pPr>
              <w:jc w:val="right"/>
            </w:pPr>
            <w:r>
              <w:t>319</w:t>
            </w:r>
          </w:p>
        </w:tc>
        <w:tc>
          <w:tcPr>
            <w:tcW w:w="1188" w:type="dxa"/>
            <w:vAlign w:val="center"/>
          </w:tcPr>
          <w:p w14:paraId="5F11E3BF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5AF326" w14:textId="77777777" w:rsidR="00BA7E7C" w:rsidRDefault="00000000">
            <w:pPr>
              <w:jc w:val="right"/>
            </w:pPr>
            <w:r>
              <w:rPr>
                <w:color w:val="FF0000"/>
              </w:rPr>
              <w:t>37.936</w:t>
            </w:r>
          </w:p>
        </w:tc>
        <w:tc>
          <w:tcPr>
            <w:tcW w:w="1862" w:type="dxa"/>
            <w:vAlign w:val="center"/>
          </w:tcPr>
          <w:p w14:paraId="582ECDB3" w14:textId="77777777" w:rsidR="00BA7E7C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6961E27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0F74A5" w14:textId="77777777" w:rsidR="00BA7E7C" w:rsidRDefault="00000000">
            <w:r>
              <w:t>--</w:t>
            </w:r>
          </w:p>
        </w:tc>
      </w:tr>
      <w:tr w:rsidR="00BA7E7C" w14:paraId="7C982725" w14:textId="77777777">
        <w:tc>
          <w:tcPr>
            <w:tcW w:w="854" w:type="dxa"/>
            <w:shd w:val="clear" w:color="auto" w:fill="E6E6E6"/>
            <w:vAlign w:val="center"/>
          </w:tcPr>
          <w:p w14:paraId="5EF7240D" w14:textId="77777777" w:rsidR="00BA7E7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2EE3EF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EB202B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3DCB04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A23789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396FF1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883CFA" w14:textId="77777777" w:rsidR="00BA7E7C" w:rsidRDefault="00000000">
            <w:r>
              <w:t>--</w:t>
            </w:r>
          </w:p>
        </w:tc>
      </w:tr>
      <w:tr w:rsidR="00BA7E7C" w14:paraId="2AEEF932" w14:textId="77777777">
        <w:tc>
          <w:tcPr>
            <w:tcW w:w="854" w:type="dxa"/>
            <w:shd w:val="clear" w:color="auto" w:fill="E6E6E6"/>
            <w:vAlign w:val="center"/>
          </w:tcPr>
          <w:p w14:paraId="7422BEF5" w14:textId="77777777" w:rsidR="00BA7E7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04BB68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966F1A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312F0E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E71A9B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F48313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5556C7" w14:textId="77777777" w:rsidR="00BA7E7C" w:rsidRDefault="00000000">
            <w:r>
              <w:t>--</w:t>
            </w:r>
          </w:p>
        </w:tc>
      </w:tr>
      <w:tr w:rsidR="00BA7E7C" w14:paraId="289B212C" w14:textId="77777777">
        <w:tc>
          <w:tcPr>
            <w:tcW w:w="854" w:type="dxa"/>
            <w:shd w:val="clear" w:color="auto" w:fill="E6E6E6"/>
            <w:vAlign w:val="center"/>
          </w:tcPr>
          <w:p w14:paraId="2CDAB208" w14:textId="77777777" w:rsidR="00BA7E7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EC9F97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B35704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1E3BA1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E236AD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58649C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18A5BE" w14:textId="77777777" w:rsidR="00BA7E7C" w:rsidRDefault="00000000">
            <w:r>
              <w:t>--</w:t>
            </w:r>
          </w:p>
        </w:tc>
      </w:tr>
      <w:tr w:rsidR="00BA7E7C" w14:paraId="43C44E05" w14:textId="77777777">
        <w:tc>
          <w:tcPr>
            <w:tcW w:w="854" w:type="dxa"/>
            <w:shd w:val="clear" w:color="auto" w:fill="E6E6E6"/>
            <w:vAlign w:val="center"/>
          </w:tcPr>
          <w:p w14:paraId="625462D5" w14:textId="77777777" w:rsidR="00BA7E7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607B04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5C2909" w14:textId="77777777" w:rsidR="00BA7E7C" w:rsidRDefault="00000000">
            <w:pPr>
              <w:jc w:val="right"/>
            </w:pPr>
            <w:r>
              <w:t>98571</w:t>
            </w:r>
          </w:p>
        </w:tc>
        <w:tc>
          <w:tcPr>
            <w:tcW w:w="1188" w:type="dxa"/>
            <w:vAlign w:val="center"/>
          </w:tcPr>
          <w:p w14:paraId="649F1D47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3312EC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69B151" w14:textId="77777777" w:rsidR="00BA7E7C" w:rsidRDefault="00000000">
            <w:pPr>
              <w:jc w:val="right"/>
            </w:pPr>
            <w:r>
              <w:t>1039.758</w:t>
            </w:r>
          </w:p>
        </w:tc>
        <w:tc>
          <w:tcPr>
            <w:tcW w:w="1862" w:type="dxa"/>
            <w:vAlign w:val="center"/>
          </w:tcPr>
          <w:p w14:paraId="2AC43224" w14:textId="77777777" w:rsidR="00BA7E7C" w:rsidRDefault="00000000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BA7E7C" w14:paraId="0983C6CD" w14:textId="77777777">
        <w:tc>
          <w:tcPr>
            <w:tcW w:w="854" w:type="dxa"/>
            <w:shd w:val="clear" w:color="auto" w:fill="E6E6E6"/>
            <w:vAlign w:val="center"/>
          </w:tcPr>
          <w:p w14:paraId="5CF1DF78" w14:textId="77777777" w:rsidR="00BA7E7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16EDA3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A76765" w14:textId="77777777" w:rsidR="00BA7E7C" w:rsidRDefault="00000000">
            <w:pPr>
              <w:jc w:val="right"/>
            </w:pPr>
            <w:r>
              <w:t>239789</w:t>
            </w:r>
          </w:p>
        </w:tc>
        <w:tc>
          <w:tcPr>
            <w:tcW w:w="1188" w:type="dxa"/>
            <w:vAlign w:val="center"/>
          </w:tcPr>
          <w:p w14:paraId="49367E15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8FD727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3DBFC0" w14:textId="77777777" w:rsidR="00BA7E7C" w:rsidRDefault="00000000">
            <w:pPr>
              <w:jc w:val="right"/>
            </w:pPr>
            <w:r>
              <w:rPr>
                <w:color w:val="0000FF"/>
              </w:rPr>
              <w:t>1141.558</w:t>
            </w:r>
          </w:p>
        </w:tc>
        <w:tc>
          <w:tcPr>
            <w:tcW w:w="1862" w:type="dxa"/>
            <w:vAlign w:val="center"/>
          </w:tcPr>
          <w:p w14:paraId="5AF1CE4A" w14:textId="77777777" w:rsidR="00BA7E7C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BA7E7C" w14:paraId="1D8B2676" w14:textId="77777777">
        <w:tc>
          <w:tcPr>
            <w:tcW w:w="854" w:type="dxa"/>
            <w:shd w:val="clear" w:color="auto" w:fill="E6E6E6"/>
            <w:vAlign w:val="center"/>
          </w:tcPr>
          <w:p w14:paraId="1F6E58C0" w14:textId="77777777" w:rsidR="00BA7E7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4F9304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C7F56A" w14:textId="77777777" w:rsidR="00BA7E7C" w:rsidRDefault="00000000">
            <w:pPr>
              <w:jc w:val="right"/>
            </w:pPr>
            <w:r>
              <w:t>222298</w:t>
            </w:r>
          </w:p>
        </w:tc>
        <w:tc>
          <w:tcPr>
            <w:tcW w:w="1188" w:type="dxa"/>
            <w:vAlign w:val="center"/>
          </w:tcPr>
          <w:p w14:paraId="7C1ED219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6F0D2E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59808A" w14:textId="77777777" w:rsidR="00BA7E7C" w:rsidRDefault="00000000">
            <w:pPr>
              <w:jc w:val="right"/>
            </w:pPr>
            <w:r>
              <w:t>1135.512</w:t>
            </w:r>
          </w:p>
        </w:tc>
        <w:tc>
          <w:tcPr>
            <w:tcW w:w="1862" w:type="dxa"/>
            <w:vAlign w:val="center"/>
          </w:tcPr>
          <w:p w14:paraId="14A51E61" w14:textId="77777777" w:rsidR="00BA7E7C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A7E7C" w14:paraId="3398C6B8" w14:textId="77777777">
        <w:tc>
          <w:tcPr>
            <w:tcW w:w="854" w:type="dxa"/>
            <w:shd w:val="clear" w:color="auto" w:fill="E6E6E6"/>
            <w:vAlign w:val="center"/>
          </w:tcPr>
          <w:p w14:paraId="7E4F51AF" w14:textId="77777777" w:rsidR="00BA7E7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FD9817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C08B63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B0376B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4AF7CA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10B3CA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CDF0B8" w14:textId="77777777" w:rsidR="00BA7E7C" w:rsidRDefault="00000000">
            <w:r>
              <w:t>--</w:t>
            </w:r>
          </w:p>
        </w:tc>
      </w:tr>
      <w:tr w:rsidR="00BA7E7C" w14:paraId="3CB6DABB" w14:textId="77777777">
        <w:tc>
          <w:tcPr>
            <w:tcW w:w="854" w:type="dxa"/>
            <w:shd w:val="clear" w:color="auto" w:fill="E6E6E6"/>
            <w:vAlign w:val="center"/>
          </w:tcPr>
          <w:p w14:paraId="070C4EB3" w14:textId="77777777" w:rsidR="00BA7E7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33D1EF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09C4C6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CE98A8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C30566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B305E1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F561D5" w14:textId="77777777" w:rsidR="00BA7E7C" w:rsidRDefault="00000000">
            <w:r>
              <w:t>--</w:t>
            </w:r>
          </w:p>
        </w:tc>
      </w:tr>
      <w:tr w:rsidR="00BA7E7C" w14:paraId="6D3D5A2F" w14:textId="77777777">
        <w:tc>
          <w:tcPr>
            <w:tcW w:w="854" w:type="dxa"/>
            <w:shd w:val="clear" w:color="auto" w:fill="E6E6E6"/>
            <w:vAlign w:val="center"/>
          </w:tcPr>
          <w:p w14:paraId="4DF2142B" w14:textId="77777777" w:rsidR="00BA7E7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FCA676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8AEBD6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864AF5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F66728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2E02E51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5DA986" w14:textId="77777777" w:rsidR="00BA7E7C" w:rsidRDefault="00000000">
            <w:r>
              <w:t>--</w:t>
            </w:r>
          </w:p>
        </w:tc>
      </w:tr>
      <w:tr w:rsidR="00BA7E7C" w14:paraId="77B2273A" w14:textId="77777777">
        <w:tc>
          <w:tcPr>
            <w:tcW w:w="854" w:type="dxa"/>
            <w:shd w:val="clear" w:color="auto" w:fill="E6E6E6"/>
            <w:vAlign w:val="center"/>
          </w:tcPr>
          <w:p w14:paraId="65B9BB7A" w14:textId="77777777" w:rsidR="00BA7E7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5A21A5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C9871E" w14:textId="77777777" w:rsidR="00BA7E7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514B02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B78603" w14:textId="77777777" w:rsidR="00BA7E7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9CE559" w14:textId="77777777" w:rsidR="00BA7E7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177361" w14:textId="77777777" w:rsidR="00BA7E7C" w:rsidRDefault="00000000">
            <w:r>
              <w:t>--</w:t>
            </w:r>
          </w:p>
        </w:tc>
      </w:tr>
    </w:tbl>
    <w:p w14:paraId="0897D7DB" w14:textId="77777777" w:rsidR="00BA7E7C" w:rsidRDefault="00000000">
      <w:pPr>
        <w:jc w:val="center"/>
      </w:pPr>
      <w:r>
        <w:rPr>
          <w:noProof/>
        </w:rPr>
        <w:drawing>
          <wp:inline distT="0" distB="0" distL="0" distR="0" wp14:anchorId="06CDEA4F" wp14:editId="24A29432">
            <wp:extent cx="5667375" cy="2667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0A2BB" w14:textId="77777777" w:rsidR="00BA7E7C" w:rsidRDefault="00000000">
      <w:pPr>
        <w:jc w:val="center"/>
      </w:pPr>
      <w:r>
        <w:rPr>
          <w:noProof/>
        </w:rPr>
        <w:drawing>
          <wp:inline distT="0" distB="0" distL="0" distR="0" wp14:anchorId="0C1BFE2F" wp14:editId="28F31782">
            <wp:extent cx="5667375" cy="26765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FC648" w14:textId="77777777" w:rsidR="00BA7E7C" w:rsidRDefault="00000000">
      <w:pPr>
        <w:pStyle w:val="2"/>
      </w:pPr>
      <w:bookmarkStart w:id="80" w:name="_Toc155706791"/>
      <w:r>
        <w:lastRenderedPageBreak/>
        <w:t>逐月电耗</w:t>
      </w:r>
      <w:bookmarkEnd w:id="80"/>
    </w:p>
    <w:p w14:paraId="3856BD01" w14:textId="77777777" w:rsidR="00BA7E7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A7E7C" w14:paraId="300CBF00" w14:textId="77777777">
        <w:tc>
          <w:tcPr>
            <w:tcW w:w="1041" w:type="dxa"/>
            <w:shd w:val="clear" w:color="auto" w:fill="E6E6E6"/>
            <w:vAlign w:val="center"/>
          </w:tcPr>
          <w:p w14:paraId="729DAB26" w14:textId="77777777" w:rsidR="00BA7E7C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5BBBE34" w14:textId="77777777" w:rsidR="00BA7E7C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7C8BDC" w14:textId="77777777" w:rsidR="00BA7E7C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0E4EE2" w14:textId="77777777" w:rsidR="00BA7E7C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EF53DBE" w14:textId="77777777" w:rsidR="00BA7E7C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4E95C9" w14:textId="77777777" w:rsidR="00BA7E7C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D53249" w14:textId="77777777" w:rsidR="00BA7E7C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F6F46E" w14:textId="77777777" w:rsidR="00BA7E7C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0C1EF8" w14:textId="77777777" w:rsidR="00BA7E7C" w:rsidRDefault="00000000">
            <w:pPr>
              <w:jc w:val="center"/>
            </w:pPr>
            <w:r>
              <w:t>热水</w:t>
            </w:r>
          </w:p>
        </w:tc>
      </w:tr>
      <w:tr w:rsidR="00BA7E7C" w14:paraId="1F10458E" w14:textId="77777777">
        <w:tc>
          <w:tcPr>
            <w:tcW w:w="1041" w:type="dxa"/>
            <w:vAlign w:val="center"/>
          </w:tcPr>
          <w:p w14:paraId="74083199" w14:textId="77777777" w:rsidR="00BA7E7C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963A92C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5E0114" w14:textId="77777777" w:rsidR="00BA7E7C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545C6575" w14:textId="77777777" w:rsidR="00BA7E7C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77AD29D1" w14:textId="77777777" w:rsidR="00BA7E7C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492A41D8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52CCC50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2A718E4" w14:textId="77777777" w:rsidR="00BA7E7C" w:rsidRDefault="00000000">
            <w:pPr>
              <w:jc w:val="right"/>
            </w:pPr>
            <w:r>
              <w:t>2.74</w:t>
            </w:r>
          </w:p>
        </w:tc>
        <w:tc>
          <w:tcPr>
            <w:tcW w:w="848" w:type="dxa"/>
            <w:vMerge w:val="restart"/>
            <w:vAlign w:val="center"/>
          </w:tcPr>
          <w:p w14:paraId="6F72B82B" w14:textId="77777777" w:rsidR="00BA7E7C" w:rsidRDefault="00000000">
            <w:pPr>
              <w:jc w:val="right"/>
            </w:pPr>
            <w:r>
              <w:t>0.00</w:t>
            </w:r>
          </w:p>
        </w:tc>
      </w:tr>
      <w:tr w:rsidR="00BA7E7C" w14:paraId="3C79D13B" w14:textId="77777777">
        <w:tc>
          <w:tcPr>
            <w:tcW w:w="1041" w:type="dxa"/>
            <w:vAlign w:val="center"/>
          </w:tcPr>
          <w:p w14:paraId="4E491CD8" w14:textId="77777777" w:rsidR="00BA7E7C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5E47683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A37CF3" w14:textId="77777777" w:rsidR="00BA7E7C" w:rsidRDefault="00000000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02FD2556" w14:textId="77777777" w:rsidR="00BA7E7C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448E0A6A" w14:textId="77777777" w:rsidR="00BA7E7C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18326ADD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3A6F68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D0E1CB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72E9A1" w14:textId="77777777" w:rsidR="00BA7E7C" w:rsidRDefault="00BA7E7C">
            <w:pPr>
              <w:jc w:val="right"/>
            </w:pPr>
          </w:p>
        </w:tc>
      </w:tr>
      <w:tr w:rsidR="00BA7E7C" w14:paraId="34B8D701" w14:textId="77777777">
        <w:tc>
          <w:tcPr>
            <w:tcW w:w="1041" w:type="dxa"/>
            <w:vAlign w:val="center"/>
          </w:tcPr>
          <w:p w14:paraId="285C9522" w14:textId="77777777" w:rsidR="00BA7E7C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2D204E2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12092C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F6CA3C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B923D5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A07986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662C6AB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6C88C7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C82178" w14:textId="77777777" w:rsidR="00BA7E7C" w:rsidRDefault="00BA7E7C">
            <w:pPr>
              <w:jc w:val="right"/>
            </w:pPr>
          </w:p>
        </w:tc>
      </w:tr>
      <w:tr w:rsidR="00BA7E7C" w14:paraId="0E552CD1" w14:textId="77777777">
        <w:tc>
          <w:tcPr>
            <w:tcW w:w="1041" w:type="dxa"/>
            <w:vAlign w:val="center"/>
          </w:tcPr>
          <w:p w14:paraId="321D161C" w14:textId="77777777" w:rsidR="00BA7E7C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0E5F45C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DC2C23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9615D5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D03B0F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768E83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745E5D3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8E85E6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B3B5E0" w14:textId="77777777" w:rsidR="00BA7E7C" w:rsidRDefault="00BA7E7C">
            <w:pPr>
              <w:jc w:val="right"/>
            </w:pPr>
          </w:p>
        </w:tc>
      </w:tr>
      <w:tr w:rsidR="00BA7E7C" w14:paraId="27F1D786" w14:textId="77777777">
        <w:tc>
          <w:tcPr>
            <w:tcW w:w="1041" w:type="dxa"/>
            <w:vAlign w:val="center"/>
          </w:tcPr>
          <w:p w14:paraId="74A50A9D" w14:textId="77777777" w:rsidR="00BA7E7C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A952E2E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19925F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112380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8BA8EF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DCC4F2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7C55E0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F743AC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EBFA65" w14:textId="77777777" w:rsidR="00BA7E7C" w:rsidRDefault="00BA7E7C">
            <w:pPr>
              <w:jc w:val="right"/>
            </w:pPr>
          </w:p>
        </w:tc>
      </w:tr>
      <w:tr w:rsidR="00BA7E7C" w14:paraId="292D5526" w14:textId="77777777">
        <w:tc>
          <w:tcPr>
            <w:tcW w:w="1041" w:type="dxa"/>
            <w:vAlign w:val="center"/>
          </w:tcPr>
          <w:p w14:paraId="03E5F9A3" w14:textId="77777777" w:rsidR="00BA7E7C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8A6A068" w14:textId="77777777" w:rsidR="00BA7E7C" w:rsidRDefault="00000000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14:paraId="1B64867B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87E835" w14:textId="77777777" w:rsidR="00BA7E7C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4AE43D0D" w14:textId="77777777" w:rsidR="00BA7E7C" w:rsidRDefault="00000000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14:paraId="3107090B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5F2C55B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8A3681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59FC35" w14:textId="77777777" w:rsidR="00BA7E7C" w:rsidRDefault="00BA7E7C">
            <w:pPr>
              <w:jc w:val="right"/>
            </w:pPr>
          </w:p>
        </w:tc>
      </w:tr>
      <w:tr w:rsidR="00BA7E7C" w14:paraId="2CF3A165" w14:textId="77777777">
        <w:tc>
          <w:tcPr>
            <w:tcW w:w="1041" w:type="dxa"/>
            <w:vAlign w:val="center"/>
          </w:tcPr>
          <w:p w14:paraId="4B2848C1" w14:textId="77777777" w:rsidR="00BA7E7C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37BE58F" w14:textId="77777777" w:rsidR="00BA7E7C" w:rsidRDefault="00000000">
            <w:pPr>
              <w:jc w:val="right"/>
            </w:pPr>
            <w:r>
              <w:t>4.23</w:t>
            </w:r>
          </w:p>
        </w:tc>
        <w:tc>
          <w:tcPr>
            <w:tcW w:w="1148" w:type="dxa"/>
            <w:vAlign w:val="center"/>
          </w:tcPr>
          <w:p w14:paraId="232289CD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0D31B2" w14:textId="77777777" w:rsidR="00BA7E7C" w:rsidRDefault="00000000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14:paraId="38386AA8" w14:textId="77777777" w:rsidR="00BA7E7C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67608592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CF12A5F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F373C6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AD571B" w14:textId="77777777" w:rsidR="00BA7E7C" w:rsidRDefault="00BA7E7C">
            <w:pPr>
              <w:jc w:val="right"/>
            </w:pPr>
          </w:p>
        </w:tc>
      </w:tr>
      <w:tr w:rsidR="00BA7E7C" w14:paraId="6D703102" w14:textId="77777777">
        <w:tc>
          <w:tcPr>
            <w:tcW w:w="1041" w:type="dxa"/>
            <w:vAlign w:val="center"/>
          </w:tcPr>
          <w:p w14:paraId="19835977" w14:textId="77777777" w:rsidR="00BA7E7C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F0BDF6E" w14:textId="77777777" w:rsidR="00BA7E7C" w:rsidRDefault="00000000">
            <w:pPr>
              <w:jc w:val="right"/>
            </w:pPr>
            <w:r>
              <w:t>4.02</w:t>
            </w:r>
          </w:p>
        </w:tc>
        <w:tc>
          <w:tcPr>
            <w:tcW w:w="1148" w:type="dxa"/>
            <w:vAlign w:val="center"/>
          </w:tcPr>
          <w:p w14:paraId="65875773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32C47A" w14:textId="77777777" w:rsidR="00BA7E7C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7AA82CCC" w14:textId="77777777" w:rsidR="00BA7E7C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20CB7BF5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95F2492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0AC238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C99544" w14:textId="77777777" w:rsidR="00BA7E7C" w:rsidRDefault="00BA7E7C">
            <w:pPr>
              <w:jc w:val="right"/>
            </w:pPr>
          </w:p>
        </w:tc>
      </w:tr>
      <w:tr w:rsidR="00BA7E7C" w14:paraId="025C1A4D" w14:textId="77777777">
        <w:tc>
          <w:tcPr>
            <w:tcW w:w="1041" w:type="dxa"/>
            <w:vAlign w:val="center"/>
          </w:tcPr>
          <w:p w14:paraId="04151BBB" w14:textId="77777777" w:rsidR="00BA7E7C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8D58E1B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B96BFC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709C02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1DBD24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EDBB57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838A0FF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850671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55098C" w14:textId="77777777" w:rsidR="00BA7E7C" w:rsidRDefault="00BA7E7C">
            <w:pPr>
              <w:jc w:val="right"/>
            </w:pPr>
          </w:p>
        </w:tc>
      </w:tr>
      <w:tr w:rsidR="00BA7E7C" w14:paraId="28602BFB" w14:textId="77777777">
        <w:tc>
          <w:tcPr>
            <w:tcW w:w="1041" w:type="dxa"/>
            <w:vAlign w:val="center"/>
          </w:tcPr>
          <w:p w14:paraId="2269B8AB" w14:textId="77777777" w:rsidR="00BA7E7C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CDE308B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F92CBA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358216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CC4769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DC4138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ABEAC0D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DB5D18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8F2A8C" w14:textId="77777777" w:rsidR="00BA7E7C" w:rsidRDefault="00BA7E7C">
            <w:pPr>
              <w:jc w:val="right"/>
            </w:pPr>
          </w:p>
        </w:tc>
      </w:tr>
      <w:tr w:rsidR="00BA7E7C" w14:paraId="1FF9775E" w14:textId="77777777">
        <w:tc>
          <w:tcPr>
            <w:tcW w:w="1041" w:type="dxa"/>
            <w:vAlign w:val="center"/>
          </w:tcPr>
          <w:p w14:paraId="0C83FE0D" w14:textId="77777777" w:rsidR="00BA7E7C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EB5DF3C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41E892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8418D6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B97D85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111E7F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5CBDD68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F9AE94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AB4EC4" w14:textId="77777777" w:rsidR="00BA7E7C" w:rsidRDefault="00BA7E7C">
            <w:pPr>
              <w:jc w:val="right"/>
            </w:pPr>
          </w:p>
        </w:tc>
      </w:tr>
      <w:tr w:rsidR="00BA7E7C" w14:paraId="0A0A8619" w14:textId="77777777">
        <w:tc>
          <w:tcPr>
            <w:tcW w:w="1041" w:type="dxa"/>
            <w:vAlign w:val="center"/>
          </w:tcPr>
          <w:p w14:paraId="40651389" w14:textId="77777777" w:rsidR="00BA7E7C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0AB4611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AB9EBE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F5AB13" w14:textId="77777777" w:rsidR="00BA7E7C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62B0EB37" w14:textId="77777777" w:rsidR="00BA7E7C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383C8BBA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C923E2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724941" w14:textId="77777777" w:rsidR="00BA7E7C" w:rsidRDefault="00BA7E7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710647" w14:textId="77777777" w:rsidR="00BA7E7C" w:rsidRDefault="00BA7E7C">
            <w:pPr>
              <w:jc w:val="right"/>
            </w:pPr>
          </w:p>
        </w:tc>
      </w:tr>
      <w:tr w:rsidR="00BA7E7C" w14:paraId="282585CC" w14:textId="77777777">
        <w:tc>
          <w:tcPr>
            <w:tcW w:w="1041" w:type="dxa"/>
            <w:vAlign w:val="center"/>
          </w:tcPr>
          <w:p w14:paraId="50C71851" w14:textId="77777777" w:rsidR="00BA7E7C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0FCADDA" w14:textId="77777777" w:rsidR="00BA7E7C" w:rsidRDefault="00000000">
            <w:pPr>
              <w:jc w:val="right"/>
            </w:pPr>
            <w:r>
              <w:t>10.24</w:t>
            </w:r>
          </w:p>
        </w:tc>
        <w:tc>
          <w:tcPr>
            <w:tcW w:w="1148" w:type="dxa"/>
            <w:vAlign w:val="center"/>
          </w:tcPr>
          <w:p w14:paraId="78A6302D" w14:textId="77777777" w:rsidR="00BA7E7C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1A932018" w14:textId="77777777" w:rsidR="00BA7E7C" w:rsidRDefault="00000000">
            <w:pPr>
              <w:jc w:val="right"/>
            </w:pPr>
            <w:r>
              <w:t>2.63</w:t>
            </w:r>
          </w:p>
        </w:tc>
        <w:tc>
          <w:tcPr>
            <w:tcW w:w="1148" w:type="dxa"/>
            <w:vAlign w:val="center"/>
          </w:tcPr>
          <w:p w14:paraId="1942ED65" w14:textId="77777777" w:rsidR="00BA7E7C" w:rsidRDefault="00000000">
            <w:pPr>
              <w:jc w:val="right"/>
            </w:pPr>
            <w:r>
              <w:t>6.90</w:t>
            </w:r>
          </w:p>
        </w:tc>
        <w:tc>
          <w:tcPr>
            <w:tcW w:w="1148" w:type="dxa"/>
            <w:vAlign w:val="center"/>
          </w:tcPr>
          <w:p w14:paraId="379A09C4" w14:textId="77777777" w:rsidR="00BA7E7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B758862" w14:textId="77777777" w:rsidR="00BA7E7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6FDEBD2" w14:textId="77777777" w:rsidR="00BA7E7C" w:rsidRDefault="00000000">
            <w:pPr>
              <w:jc w:val="right"/>
            </w:pPr>
            <w:r>
              <w:t>2.74</w:t>
            </w:r>
          </w:p>
        </w:tc>
        <w:tc>
          <w:tcPr>
            <w:tcW w:w="848" w:type="dxa"/>
            <w:vAlign w:val="center"/>
          </w:tcPr>
          <w:p w14:paraId="664CB76C" w14:textId="77777777" w:rsidR="00BA7E7C" w:rsidRDefault="00000000">
            <w:pPr>
              <w:jc w:val="right"/>
            </w:pPr>
            <w:r>
              <w:t>0.00</w:t>
            </w:r>
          </w:p>
        </w:tc>
      </w:tr>
    </w:tbl>
    <w:p w14:paraId="428ABB9A" w14:textId="77777777" w:rsidR="00BA7E7C" w:rsidRDefault="00000000">
      <w:pPr>
        <w:pStyle w:val="2"/>
        <w:widowControl w:val="0"/>
      </w:pPr>
      <w:bookmarkStart w:id="81" w:name="_Toc155706792"/>
      <w:r>
        <w:t>全年能耗</w:t>
      </w:r>
      <w:bookmarkEnd w:id="81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683E1CD8" w14:textId="77777777" w:rsidTr="00B10D05">
        <w:tc>
          <w:tcPr>
            <w:tcW w:w="820" w:type="pct"/>
            <w:shd w:val="clear" w:color="auto" w:fill="E0E0E0"/>
            <w:vAlign w:val="center"/>
          </w:tcPr>
          <w:p w14:paraId="5F4BCA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9BDC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B6C20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设计建筑别名"/>
            <w:r>
              <w:rPr>
                <w:rFonts w:hint="eastAsia"/>
                <w:lang w:val="en-US"/>
              </w:rPr>
              <w:t>设计建筑</w:t>
            </w:r>
            <w:bookmarkEnd w:id="82"/>
          </w:p>
          <w:p w14:paraId="2E2F31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38E617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A54DDC2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31E58C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977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0DB6DB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耗冷量2"/>
            <w:r w:rsidRPr="00771B84">
              <w:rPr>
                <w:rFonts w:hint="eastAsia"/>
                <w:lang w:val="en-US"/>
              </w:rPr>
              <w:t>51.11</w:t>
            </w:r>
            <w:bookmarkEnd w:id="83"/>
          </w:p>
        </w:tc>
        <w:tc>
          <w:tcPr>
            <w:tcW w:w="1293" w:type="pct"/>
          </w:tcPr>
          <w:p w14:paraId="3B20F4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618B4C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4CC5A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AD5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70A9CA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耗热量2"/>
            <w:r w:rsidRPr="00771B84">
              <w:rPr>
                <w:rFonts w:hint="eastAsia"/>
                <w:lang w:val="en-US"/>
              </w:rPr>
              <w:t>0.05</w:t>
            </w:r>
            <w:bookmarkEnd w:id="84"/>
          </w:p>
        </w:tc>
        <w:tc>
          <w:tcPr>
            <w:tcW w:w="1293" w:type="pct"/>
          </w:tcPr>
          <w:p w14:paraId="3CBC42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BD5B06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22991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FBA83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15F93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耗冷耗热量2"/>
            <w:r w:rsidRPr="00771B84">
              <w:rPr>
                <w:rFonts w:hint="eastAsia"/>
                <w:lang w:val="en-US"/>
              </w:rPr>
              <w:t>51.16</w:t>
            </w:r>
            <w:bookmarkEnd w:id="85"/>
          </w:p>
        </w:tc>
        <w:tc>
          <w:tcPr>
            <w:tcW w:w="1293" w:type="pct"/>
          </w:tcPr>
          <w:p w14:paraId="0A989D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0712F4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FDD98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746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4CEB9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79A3EA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E975E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12E74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992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778B0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7C057F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FD4B7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5E57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A46DF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BEEF3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0903A5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2ADF3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F442C4D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256488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1CDDF9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0AC10F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5.66</w:t>
            </w:r>
            <w:bookmarkEnd w:id="89"/>
          </w:p>
        </w:tc>
        <w:tc>
          <w:tcPr>
            <w:tcW w:w="1293" w:type="pct"/>
          </w:tcPr>
          <w:p w14:paraId="2B7713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1B9E9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C0F2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2317A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F40C9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71B84">
              <w:rPr>
                <w:lang w:val="en-US"/>
              </w:rPr>
              <w:t>1.82</w:t>
            </w:r>
            <w:bookmarkEnd w:id="90"/>
          </w:p>
        </w:tc>
        <w:tc>
          <w:tcPr>
            <w:tcW w:w="1293" w:type="pct"/>
          </w:tcPr>
          <w:p w14:paraId="638450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EB1F5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A0A8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A7F64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44508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2.18</w:t>
            </w:r>
            <w:bookmarkEnd w:id="91"/>
          </w:p>
        </w:tc>
        <w:tc>
          <w:tcPr>
            <w:tcW w:w="1293" w:type="pct"/>
          </w:tcPr>
          <w:p w14:paraId="375F1D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C0BE5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51E4A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624F6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31119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塔能耗"/>
            <w:r w:rsidRPr="00771B84">
              <w:rPr>
                <w:rFonts w:hint="eastAsia"/>
                <w:lang w:val="en-US"/>
              </w:rPr>
              <w:t>0.58</w:t>
            </w:r>
            <w:bookmarkEnd w:id="92"/>
          </w:p>
        </w:tc>
        <w:tc>
          <w:tcPr>
            <w:tcW w:w="1293" w:type="pct"/>
          </w:tcPr>
          <w:p w14:paraId="120AAD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11D8B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353C3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F76B4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47E971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61B5AF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695AD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1B489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F8A3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EAA67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10.24</w:t>
            </w:r>
            <w:bookmarkEnd w:id="94"/>
          </w:p>
        </w:tc>
        <w:tc>
          <w:tcPr>
            <w:tcW w:w="1293" w:type="pct"/>
          </w:tcPr>
          <w:p w14:paraId="6A5177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5B4A1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ECF34B7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5E2609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895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0565A0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源能耗"/>
            <w:r w:rsidRPr="00771B84">
              <w:rPr>
                <w:lang w:val="en-US"/>
              </w:rPr>
              <w:t>0.02</w:t>
            </w:r>
            <w:bookmarkEnd w:id="95"/>
          </w:p>
        </w:tc>
        <w:tc>
          <w:tcPr>
            <w:tcW w:w="1293" w:type="pct"/>
          </w:tcPr>
          <w:p w14:paraId="26CAC7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913617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536DD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1D7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014DFC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水泵能耗"/>
            <w:r w:rsidRPr="00771B84">
              <w:rPr>
                <w:lang w:val="en-US"/>
              </w:rPr>
              <w:t>0.20</w:t>
            </w:r>
            <w:bookmarkEnd w:id="96"/>
          </w:p>
        </w:tc>
        <w:tc>
          <w:tcPr>
            <w:tcW w:w="1293" w:type="pct"/>
          </w:tcPr>
          <w:p w14:paraId="27E50C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37C18CC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9002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2D0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08E5D0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736D00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AB8E8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42FF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EC3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4E7986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单元式热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273718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1D8B0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B8680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EED5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27D68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能耗"/>
            <w:r w:rsidRPr="00771B84">
              <w:rPr>
                <w:lang w:val="en-US"/>
              </w:rPr>
              <w:t>0.22</w:t>
            </w:r>
            <w:bookmarkEnd w:id="99"/>
          </w:p>
        </w:tc>
        <w:tc>
          <w:tcPr>
            <w:tcW w:w="1293" w:type="pct"/>
          </w:tcPr>
          <w:p w14:paraId="301509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DF9B40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26B1C4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5227B0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ACB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4E4F00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新排风系统能耗"/>
            <w:r w:rsidRPr="00771B84">
              <w:rPr>
                <w:rFonts w:hint="eastAsia"/>
                <w:lang w:val="en-US"/>
              </w:rPr>
              <w:t>2.61</w:t>
            </w:r>
            <w:bookmarkEnd w:id="100"/>
          </w:p>
        </w:tc>
        <w:tc>
          <w:tcPr>
            <w:tcW w:w="1293" w:type="pct"/>
          </w:tcPr>
          <w:p w14:paraId="47D769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58903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F7CF8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577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7C061C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风机盘管能耗"/>
            <w:r w:rsidRPr="00771B84">
              <w:rPr>
                <w:rFonts w:hint="eastAsia"/>
                <w:lang w:val="en-US"/>
              </w:rPr>
              <w:t>0.03</w:t>
            </w:r>
            <w:bookmarkEnd w:id="101"/>
          </w:p>
        </w:tc>
        <w:tc>
          <w:tcPr>
            <w:tcW w:w="1293" w:type="pct"/>
          </w:tcPr>
          <w:p w14:paraId="117B75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B0D25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8A05A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0A5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B9EE9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3A74AA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32BDF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2823F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CDE0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A357E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空调动力能耗"/>
            <w:r w:rsidRPr="00771B84">
              <w:rPr>
                <w:rFonts w:hint="eastAsia"/>
                <w:lang w:val="en-US"/>
              </w:rPr>
              <w:t>2.63</w:t>
            </w:r>
            <w:bookmarkEnd w:id="103"/>
          </w:p>
        </w:tc>
        <w:tc>
          <w:tcPr>
            <w:tcW w:w="1293" w:type="pct"/>
          </w:tcPr>
          <w:p w14:paraId="2152FF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631B071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DAD68C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09A0DF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4" w:name="照明能耗"/>
            <w:r w:rsidRPr="00771B84">
              <w:rPr>
                <w:rFonts w:hint="eastAsia"/>
                <w:lang w:val="en-US"/>
              </w:rPr>
              <w:t>6.90</w:t>
            </w:r>
            <w:bookmarkEnd w:id="104"/>
          </w:p>
        </w:tc>
        <w:tc>
          <w:tcPr>
            <w:tcW w:w="1293" w:type="pct"/>
          </w:tcPr>
          <w:p w14:paraId="5116648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043DFCAC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EEC408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6874F50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5" w:name="设备用电"/>
            <w:r w:rsidRPr="00771B84">
              <w:rPr>
                <w:rFonts w:hint="eastAsia"/>
                <w:lang w:val="en-US"/>
              </w:rPr>
              <w:t>-</w:t>
            </w:r>
            <w:bookmarkEnd w:id="105"/>
          </w:p>
        </w:tc>
        <w:tc>
          <w:tcPr>
            <w:tcW w:w="1293" w:type="pct"/>
          </w:tcPr>
          <w:p w14:paraId="69E7FF6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0A8762C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912F5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A5CC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0A505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动力系统能耗"/>
            <w:r w:rsidRPr="00771B84">
              <w:rPr>
                <w:rFonts w:hint="eastAsia"/>
                <w:lang w:val="en-US"/>
              </w:rPr>
              <w:t>2.74</w:t>
            </w:r>
            <w:bookmarkEnd w:id="106"/>
          </w:p>
        </w:tc>
        <w:tc>
          <w:tcPr>
            <w:tcW w:w="1293" w:type="pct"/>
          </w:tcPr>
          <w:p w14:paraId="05C8FC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35821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6E4DC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2AEC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575740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9417B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3C877B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FCB8F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3E76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0E0D7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2CC099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 w14:paraId="537D56E1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CA5E6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789F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71C3E8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03BF0D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42063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A7AE1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71DB40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99100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其他能耗"/>
            <w:r w:rsidRPr="00771B84">
              <w:rPr>
                <w:rFonts w:hint="eastAsia"/>
                <w:lang w:val="en-US"/>
              </w:rPr>
              <w:t>2.74</w:t>
            </w:r>
            <w:bookmarkEnd w:id="110"/>
          </w:p>
        </w:tc>
        <w:tc>
          <w:tcPr>
            <w:tcW w:w="1293" w:type="pct"/>
          </w:tcPr>
          <w:p w14:paraId="0AC889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440EAA7C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61F63C08" w14:textId="77777777"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E69F1FF" w14:textId="77777777"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59D7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82722F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1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07643A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49B57CB0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1AF317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8D534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22E8103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2" w:name="风力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BC32D8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3945D969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527D49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3"/>
          </w:p>
        </w:tc>
        <w:tc>
          <w:tcPr>
            <w:tcW w:w="1671" w:type="pct"/>
            <w:vAlign w:val="center"/>
          </w:tcPr>
          <w:p w14:paraId="2B692F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建筑总能耗"/>
            <w:r w:rsidRPr="00771B84">
              <w:rPr>
                <w:lang w:val="en-US"/>
              </w:rPr>
              <w:t>22.73</w:t>
            </w:r>
            <w:bookmarkEnd w:id="114"/>
          </w:p>
        </w:tc>
        <w:tc>
          <w:tcPr>
            <w:tcW w:w="1293" w:type="pct"/>
          </w:tcPr>
          <w:p w14:paraId="7D4774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</w:tbl>
    <w:p w14:paraId="47B25B66" w14:textId="77777777" w:rsidR="00000000" w:rsidRDefault="00000000" w:rsidP="00741FB5"/>
    <w:p w14:paraId="2069321F" w14:textId="77777777" w:rsidR="00BA7E7C" w:rsidRDefault="00BA7E7C">
      <w:pPr>
        <w:widowControl w:val="0"/>
        <w:jc w:val="both"/>
        <w:rPr>
          <w:color w:val="000000"/>
        </w:rPr>
      </w:pPr>
    </w:p>
    <w:p w14:paraId="7EB48F79" w14:textId="77777777" w:rsidR="00BA7E7C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0D9A62E" wp14:editId="08C8DEEC">
            <wp:extent cx="5544132" cy="5629866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10858" w14:textId="77777777" w:rsidR="00BA7E7C" w:rsidRDefault="00BA7E7C">
      <w:pPr>
        <w:sectPr w:rsidR="00BA7E7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CDA0DAF" w14:textId="77777777" w:rsidR="00BA7E7C" w:rsidRDefault="00000000">
      <w:pPr>
        <w:pStyle w:val="1"/>
        <w:widowControl w:val="0"/>
        <w:jc w:val="both"/>
        <w:rPr>
          <w:color w:val="000000"/>
        </w:rPr>
      </w:pPr>
      <w:bookmarkStart w:id="115" w:name="_Toc155706793"/>
      <w:r>
        <w:rPr>
          <w:color w:val="000000"/>
        </w:rPr>
        <w:lastRenderedPageBreak/>
        <w:t>附录</w:t>
      </w:r>
      <w:bookmarkEnd w:id="115"/>
    </w:p>
    <w:p w14:paraId="244BB3D7" w14:textId="77777777" w:rsidR="00BA7E7C" w:rsidRDefault="00000000">
      <w:pPr>
        <w:pStyle w:val="2"/>
        <w:widowControl w:val="0"/>
      </w:pPr>
      <w:bookmarkStart w:id="116" w:name="_Toc155706794"/>
      <w:r>
        <w:t>工作日/节假日人员逐时在室率(%)</w:t>
      </w:r>
      <w:bookmarkEnd w:id="116"/>
    </w:p>
    <w:p w14:paraId="073EFA9A" w14:textId="77777777" w:rsidR="00BA7E7C" w:rsidRDefault="00BA7E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CE1FF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0A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24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0E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C5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EC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06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60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D4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FD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16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5C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24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12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8A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D8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8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0E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DC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E5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04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60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25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23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68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09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A7E7C" w14:paraId="54379A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E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E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A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5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1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8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E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C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5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7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6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7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1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662B1D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4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1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D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F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B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1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3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2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6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F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3C0CD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5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8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7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9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1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E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1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A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B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F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A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8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A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0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8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F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7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6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4C2FBA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A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D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2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1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E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1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A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5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0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C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9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7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5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2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4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8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E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F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F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404B3E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4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0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5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9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E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6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5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A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C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5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9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F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3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E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1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C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1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6E7CE0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9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E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4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9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B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9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0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C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E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0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F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2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8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B3875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C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0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C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9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F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B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A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E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4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7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1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D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E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1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E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F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2DCB26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3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0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C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0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A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D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8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A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2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3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9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3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B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D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A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04BD1C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D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4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B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5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3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1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D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1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7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A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5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5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7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E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E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C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C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D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A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8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76B9DE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B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5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9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C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6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F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5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6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E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9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D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A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5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3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C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1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6460CF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C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3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4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E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8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2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6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7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A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F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8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5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0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D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123F92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8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4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3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F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E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6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D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C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8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8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8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5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E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E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D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F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D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0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9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C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48F04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6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E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0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A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7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1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6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2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D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E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5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4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4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2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18F8E6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3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1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5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8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C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4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0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7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D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7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4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9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08F7CC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3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B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0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3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C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E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6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1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2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9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B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5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B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D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3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2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3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2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4E1F3E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7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9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2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7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A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1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0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3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A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5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0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B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3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0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9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1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3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608A9E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F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9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9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F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6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B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6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B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A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7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B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2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A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3F6F8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8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E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E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D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F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0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E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9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1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7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4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8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8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0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3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E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3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51F215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F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3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4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4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B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C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F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E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6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8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B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1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5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4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3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7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A30BF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3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5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0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6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C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B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3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2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2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A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F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B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C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D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0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011F03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A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B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9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9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F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A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9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8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0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6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C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0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F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B7BE1C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C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9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F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6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E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F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0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1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A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E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6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4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E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A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F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907F5C" w14:textId="77777777" w:rsidR="00BA7E7C" w:rsidRDefault="00BA7E7C">
      <w:pPr>
        <w:widowControl w:val="0"/>
        <w:jc w:val="both"/>
        <w:rPr>
          <w:color w:val="000000"/>
        </w:rPr>
      </w:pPr>
    </w:p>
    <w:p w14:paraId="6472A298" w14:textId="77777777" w:rsidR="00BA7E7C" w:rsidRDefault="00000000">
      <w:r>
        <w:t>注：上行：工作日；下行：节假日</w:t>
      </w:r>
    </w:p>
    <w:p w14:paraId="1CD48793" w14:textId="77777777" w:rsidR="00BA7E7C" w:rsidRDefault="00000000">
      <w:pPr>
        <w:pStyle w:val="2"/>
      </w:pPr>
      <w:bookmarkStart w:id="117" w:name="_Toc155706795"/>
      <w:r>
        <w:t>工作日/节假日照明开关时间表(%)</w:t>
      </w:r>
      <w:bookmarkEnd w:id="117"/>
    </w:p>
    <w:p w14:paraId="2061CA87" w14:textId="77777777" w:rsidR="00BA7E7C" w:rsidRDefault="00BA7E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FC861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35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CA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C4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88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39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1B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1B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6B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01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99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94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43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BD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53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0C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BA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2A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A9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84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57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E4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80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47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1F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0A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A7E7C" w14:paraId="6D2C64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B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C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B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1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2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9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3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6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4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2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A7E7C" w14:paraId="710CBB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3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4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9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9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8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7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9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4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0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8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B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4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B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3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67B77F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7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F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A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7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9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2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B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2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F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0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7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D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A7E7C" w14:paraId="12E69E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A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3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6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8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7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5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F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B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2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8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2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6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4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5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9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9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5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1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C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E960A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A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F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5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C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F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7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B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B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E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5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C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6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6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3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D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C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1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B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2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C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A7E7C" w14:paraId="230383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0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E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5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A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5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F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3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4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9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7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C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B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F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7C7F1C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9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0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B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9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9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B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D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C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5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1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4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E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E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3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E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9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A7E7C" w14:paraId="05E5FE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9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6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6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3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F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C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4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0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A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3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C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7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6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6C64D9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E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2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4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9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3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6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6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2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3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3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E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6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8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B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3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7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A7E7C" w14:paraId="088D02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9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F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3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2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4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8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6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8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F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6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5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0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C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1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F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C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18D372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F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7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1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C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F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A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C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5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7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3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0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F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1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2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D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6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B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2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7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1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A7E7C" w14:paraId="79F1A0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8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0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5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0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E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F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9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D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0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1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3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B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D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0761C8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6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2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5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5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B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D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D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C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6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3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9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2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3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D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9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7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A7E7C" w14:paraId="7DB52B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5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3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B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A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6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6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0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0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3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5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4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B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8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5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35B6D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5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2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E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B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A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0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F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2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6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3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9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8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F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D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C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0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5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C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A7E7C" w14:paraId="212C32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B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8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8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4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D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5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5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3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6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E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3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B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9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0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E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1D8222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B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3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0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0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5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D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5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7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0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A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9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3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8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A7E7C" w14:paraId="0A0910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2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0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2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1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1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0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1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C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A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4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F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0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5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0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A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8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9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C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A7E7C" w14:paraId="5873A3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F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2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5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E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3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D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2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4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3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A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2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8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F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6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0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A7E7C" w14:paraId="4209BD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E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9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8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C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A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6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6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7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1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D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1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7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D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1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9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F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0B7ED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4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1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2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F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0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3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B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B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C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B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B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E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C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6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2EF82C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1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B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2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E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7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8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D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F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3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3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1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6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D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4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D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786AE0" w14:textId="77777777" w:rsidR="00BA7E7C" w:rsidRDefault="00BA7E7C"/>
    <w:p w14:paraId="0BA8ECC5" w14:textId="77777777" w:rsidR="00BA7E7C" w:rsidRDefault="00000000">
      <w:r>
        <w:t>注：上行：工作日；下行：节假日</w:t>
      </w:r>
    </w:p>
    <w:p w14:paraId="6A8FE96D" w14:textId="77777777" w:rsidR="00BA7E7C" w:rsidRDefault="00000000">
      <w:pPr>
        <w:pStyle w:val="2"/>
      </w:pPr>
      <w:bookmarkStart w:id="118" w:name="_Toc155706796"/>
      <w:r>
        <w:t>工作日/节假日设备逐时使用率(%)</w:t>
      </w:r>
      <w:bookmarkEnd w:id="118"/>
    </w:p>
    <w:p w14:paraId="2DFAECB7" w14:textId="77777777" w:rsidR="00BA7E7C" w:rsidRDefault="00BA7E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4BE16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7F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A0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06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56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18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FF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90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BB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95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76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4C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01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C2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FF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8D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17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BE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DC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31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69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5A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81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53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BC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ED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A7E7C" w14:paraId="7E94B5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B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7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3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4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9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D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2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6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E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0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9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F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A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D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4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5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72AEC6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8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3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D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5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4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1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0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F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4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0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1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C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C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4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0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D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7F8556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9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1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0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7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6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7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3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E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6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A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7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2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6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1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6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8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4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5B56FC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A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6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0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E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7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1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6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9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C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B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C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4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C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1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3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9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1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3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7B4D7B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0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F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B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4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E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9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C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B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F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A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B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7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3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3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A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D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4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78F27A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C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8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F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E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4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F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E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6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5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A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8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3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7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6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C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8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7E23F7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E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A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C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7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2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6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7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9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5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D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9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2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5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E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B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0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078EEC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0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D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C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D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B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A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1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C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7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0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4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3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B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3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E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4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2C0D99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A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4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E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1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4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A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9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A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0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4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A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B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D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5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7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C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3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2196B2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B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4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1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3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8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3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D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8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E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6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9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3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A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2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2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46342D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9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4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8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3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3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C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E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4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5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2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2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4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2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7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0A5500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5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B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B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5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6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3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0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C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F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5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1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0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F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1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2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F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1CC395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C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5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4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6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1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0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E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2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A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6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6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E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C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E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E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5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1E7449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E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7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7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D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3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8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1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8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4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7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4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B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F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D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7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4EFDA3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9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1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5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D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C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9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4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A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D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D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7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9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B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0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E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26671C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F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5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6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C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D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C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C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1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F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D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3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1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5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D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2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8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F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3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E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5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11652E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4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4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4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7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A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D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3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B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5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2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B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1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A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7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5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A7E7C" w14:paraId="142B6B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5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C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F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1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8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A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6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D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F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4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1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D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2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B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5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5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D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A7E7C" w14:paraId="0D5D92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6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2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0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9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B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3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1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3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6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E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9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2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6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9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9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9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B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A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3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7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87204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B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7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7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3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0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A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B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5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6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3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E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6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A7E7C" w14:paraId="3876D2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1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8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3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3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B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D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7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D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0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6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4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E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5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A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9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B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1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E649F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3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5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C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1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6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8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0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4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2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6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A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F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7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1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E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7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409EB3" w14:textId="77777777" w:rsidR="00BA7E7C" w:rsidRDefault="00BA7E7C"/>
    <w:p w14:paraId="3B14FC63" w14:textId="77777777" w:rsidR="00BA7E7C" w:rsidRDefault="00000000">
      <w:r>
        <w:t>注：上行：工作日；下行：节假日</w:t>
      </w:r>
    </w:p>
    <w:p w14:paraId="2F23471F" w14:textId="77777777" w:rsidR="00BA7E7C" w:rsidRDefault="00000000">
      <w:pPr>
        <w:pStyle w:val="2"/>
      </w:pPr>
      <w:bookmarkStart w:id="119" w:name="_Toc155706797"/>
      <w:r>
        <w:t>工作日/节假日空调系统运行时间表(1:开,0:关)</w:t>
      </w:r>
      <w:bookmarkEnd w:id="119"/>
    </w:p>
    <w:p w14:paraId="776C2BFA" w14:textId="77777777" w:rsidR="00BA7E7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28FD6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00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3A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70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B1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E9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7A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2B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47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4D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29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5A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D8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2A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79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C1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C4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84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FD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76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67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DA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26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86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47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8D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A7E7C" w14:paraId="3121CE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A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A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4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0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8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3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0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4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C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C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4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E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5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8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F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1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F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5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6C3226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2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9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E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0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D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E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2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D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9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4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F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0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0AB1C4" w14:textId="77777777" w:rsidR="00BA7E7C" w:rsidRDefault="00000000">
      <w:r>
        <w:t>供冷期：</w:t>
      </w:r>
    </w:p>
    <w:p w14:paraId="10526D78" w14:textId="77777777" w:rsidR="00BA7E7C" w:rsidRDefault="00BA7E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3EAE7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E5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33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CA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E3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67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E5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0D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18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9E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9D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C2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BB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F8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55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25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3D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04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8D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8C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E1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1A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E9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08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32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D3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A7E7C" w14:paraId="1F377F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B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8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6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D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E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A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6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7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A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8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F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5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9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4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5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1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6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4CE6C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5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3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F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B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D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6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F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3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0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8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8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4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3D4079" w14:textId="77777777" w:rsidR="00BA7E7C" w:rsidRDefault="00BA7E7C"/>
    <w:p w14:paraId="2FDF2AF0" w14:textId="77777777" w:rsidR="00BA7E7C" w:rsidRDefault="00000000">
      <w:r>
        <w:t>注：上行：工作日；下行：节假日</w:t>
      </w:r>
    </w:p>
    <w:p w14:paraId="1F7F0FE2" w14:textId="77777777" w:rsidR="00BA7E7C" w:rsidRDefault="00000000">
      <w:pPr>
        <w:pStyle w:val="2"/>
      </w:pPr>
      <w:bookmarkStart w:id="120" w:name="_Toc155706798"/>
      <w:r>
        <w:t>工作日/节假日新风运行时间表(%)</w:t>
      </w:r>
      <w:bookmarkEnd w:id="120"/>
    </w:p>
    <w:p w14:paraId="68910AA5" w14:textId="77777777" w:rsidR="00BA7E7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C82D3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24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5E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75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4B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D0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98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4F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43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00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F1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3E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C6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D4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09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B2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5A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09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F9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0C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22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AB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96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6C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16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E4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A7E7C" w14:paraId="1E3CA6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A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1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9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3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0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A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6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3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F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0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3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4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7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3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D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5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9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4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4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3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AD1CF7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F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C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3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B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3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5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4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7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D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7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8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E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7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3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A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C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9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1211FB" w14:textId="77777777" w:rsidR="00BA7E7C" w:rsidRDefault="00000000">
      <w:r>
        <w:t>供冷期：</w:t>
      </w:r>
    </w:p>
    <w:p w14:paraId="564891AA" w14:textId="77777777" w:rsidR="00BA7E7C" w:rsidRDefault="00BA7E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65DE0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90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C6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65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28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62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20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2F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D0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14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1D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63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79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EB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1B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E3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C4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2C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C5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D3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6B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AA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0D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85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1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CA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A7E7C" w14:paraId="4C53E0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C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4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1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F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1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5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4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A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1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9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7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E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9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3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7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F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F9141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6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5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B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3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1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7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3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2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8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8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2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B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C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F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9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1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4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83A140" w14:textId="77777777" w:rsidR="00BA7E7C" w:rsidRDefault="00BA7E7C"/>
    <w:p w14:paraId="3ACDDC68" w14:textId="77777777" w:rsidR="00BA7E7C" w:rsidRDefault="00000000">
      <w:r>
        <w:t>注：上行：工作日；下行：节假日</w:t>
      </w:r>
    </w:p>
    <w:p w14:paraId="068D588D" w14:textId="77777777" w:rsidR="00BA7E7C" w:rsidRDefault="00BA7E7C"/>
    <w:sectPr w:rsidR="00BA7E7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6005" w14:textId="77777777" w:rsidR="00F95AB4" w:rsidRDefault="00F95AB4" w:rsidP="00203A7D">
      <w:r>
        <w:separator/>
      </w:r>
    </w:p>
  </w:endnote>
  <w:endnote w:type="continuationSeparator" w:id="0">
    <w:p w14:paraId="34A1CF53" w14:textId="77777777" w:rsidR="00F95AB4" w:rsidRDefault="00F95AB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1A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0F2A5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701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6023">
      <w:rPr>
        <w:rStyle w:val="a9"/>
        <w:noProof/>
      </w:rPr>
      <w:t>3</w:t>
    </w:r>
    <w:r>
      <w:rPr>
        <w:rStyle w:val="a9"/>
      </w:rPr>
      <w:fldChar w:fldCharType="end"/>
    </w:r>
  </w:p>
  <w:p w14:paraId="1284377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87FE" w14:textId="77777777" w:rsidR="00F95AB4" w:rsidRDefault="00F95AB4" w:rsidP="00203A7D">
      <w:r>
        <w:separator/>
      </w:r>
    </w:p>
  </w:footnote>
  <w:footnote w:type="continuationSeparator" w:id="0">
    <w:p w14:paraId="1146D129" w14:textId="77777777" w:rsidR="00F95AB4" w:rsidRDefault="00F95AB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D9C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8075036" wp14:editId="2B9D0B33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40479454">
    <w:abstractNumId w:val="0"/>
  </w:num>
  <w:num w:numId="2" w16cid:durableId="167569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CC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619CC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BA7E7C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5AB4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2C3665D"/>
  <w15:chartTrackingRefBased/>
  <w15:docId w15:val="{03DBC3D7-0E1C-4222-8D36-499964DC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9;&#26000;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22</Pages>
  <Words>2284</Words>
  <Characters>13020</Characters>
  <Application>Microsoft Office Word</Application>
  <DocSecurity>0</DocSecurity>
  <Lines>108</Lines>
  <Paragraphs>30</Paragraphs>
  <ScaleCrop>false</ScaleCrop>
  <Company>ths</Company>
  <LinksUpToDate>false</LinksUpToDate>
  <CharactersWithSpaces>15274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丁斐1</dc:creator>
  <cp:keywords/>
  <cp:lastModifiedBy>斐 丁</cp:lastModifiedBy>
  <cp:revision>1</cp:revision>
  <cp:lastPrinted>1899-12-31T16:00:00Z</cp:lastPrinted>
  <dcterms:created xsi:type="dcterms:W3CDTF">2024-01-09T07:32:00Z</dcterms:created>
  <dcterms:modified xsi:type="dcterms:W3CDTF">2024-01-09T07:33:00Z</dcterms:modified>
</cp:coreProperties>
</file>