
<file path=[Content_Types].xml><?xml version="1.0" encoding="utf-8"?>
<Types xmlns="http://schemas.openxmlformats.org/package/2006/content-types">
  <Default Extension="emf" ContentType="image/x-emf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6EBD" w14:textId="77777777" w:rsidR="00000000" w:rsidRDefault="0000000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F873010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04BA2C3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0B00196" w14:textId="77777777" w:rsidR="00000000" w:rsidRPr="00A22524" w:rsidRDefault="0000000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1B399CF4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0C46FEBB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30273BA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AA7075B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4D1E31C" w14:textId="08C8D11A" w:rsidR="00000000" w:rsidRPr="00D40158" w:rsidRDefault="00DF46ED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F46ED">
              <w:rPr>
                <w:rFonts w:ascii="宋体" w:hAnsi="宋体"/>
                <w:sz w:val="21"/>
                <w:szCs w:val="21"/>
              </w:rPr>
              <w:t>湘续—十八洞村住宅民宿设计</w:t>
            </w:r>
          </w:p>
        </w:tc>
      </w:tr>
      <w:tr w:rsidR="00D40158" w:rsidRPr="00D40158" w14:paraId="6A3D394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1E7625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BA73F89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地点"/>
            <w:r>
              <w:rPr>
                <w:rFonts w:ascii="宋体" w:hAnsi="宋体" w:hint="eastAsia"/>
                <w:sz w:val="21"/>
                <w:szCs w:val="21"/>
              </w:rPr>
              <w:t>湘西</w:t>
            </w:r>
            <w:bookmarkEnd w:id="0"/>
          </w:p>
        </w:tc>
      </w:tr>
      <w:tr w:rsidR="00D40158" w:rsidRPr="00D40158" w14:paraId="318A2408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CBD9DF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C7221DF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bookmarkEnd w:id="1"/>
          </w:p>
        </w:tc>
      </w:tr>
      <w:tr w:rsidR="00D40158" w:rsidRPr="00D40158" w14:paraId="2F5C2429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950D5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02D928E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2" w:name="建设单位"/>
            <w:bookmarkEnd w:id="2"/>
          </w:p>
        </w:tc>
      </w:tr>
      <w:tr w:rsidR="00D40158" w:rsidRPr="00D40158" w14:paraId="6BD3D90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E3F2D0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FE6FF10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设计单位"/>
            <w:bookmarkEnd w:id="3"/>
          </w:p>
        </w:tc>
      </w:tr>
      <w:tr w:rsidR="00D40158" w:rsidRPr="00D40158" w14:paraId="77E5C6A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3B02E5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27EADB24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353556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02AE96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12F09A12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B6E1C9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FFC7A7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559B21D7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CB79B3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A4B540D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6E43AFC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日期"/>
            <w:bookmarkEnd w:id="4"/>
          </w:p>
        </w:tc>
      </w:tr>
    </w:tbl>
    <w:p w14:paraId="2ACAFD6D" w14:textId="77777777" w:rsidR="00000000" w:rsidRDefault="00000000" w:rsidP="00B41640">
      <w:pPr>
        <w:spacing w:line="240" w:lineRule="auto"/>
        <w:rPr>
          <w:rFonts w:ascii="宋体" w:hAnsi="宋体"/>
          <w:lang w:val="en-US"/>
        </w:rPr>
      </w:pPr>
    </w:p>
    <w:p w14:paraId="48691417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12B78E12" wp14:editId="26D1F68C">
            <wp:extent cx="1628946" cy="162894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99DD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C859DBC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6FF6F27" w14:textId="77777777" w:rsidR="00000000" w:rsidRPr="00D40158" w:rsidRDefault="0000000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580A09" w14:textId="77777777" w:rsidR="00000000" w:rsidRPr="00D40158" w:rsidRDefault="0000000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采用软件"/>
            <w:r>
              <w:t>建筑通风</w:t>
            </w:r>
            <w:r>
              <w:t>Vent2023</w:t>
            </w:r>
            <w:bookmarkEnd w:id="6"/>
          </w:p>
        </w:tc>
      </w:tr>
      <w:tr w:rsidR="00DD16C4" w:rsidRPr="00D40158" w14:paraId="5638A679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01246B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FDEED0B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4D70A5">
              <w:rPr>
                <w:rFonts w:ascii="宋体" w:hAnsi="宋体"/>
                <w:szCs w:val="18"/>
              </w:rPr>
              <w:t>20220808</w:t>
            </w:r>
            <w:r w:rsidRPr="004D70A5">
              <w:rPr>
                <w:rFonts w:ascii="宋体" w:hAnsi="宋体"/>
                <w:szCs w:val="18"/>
              </w:rPr>
              <w:t>（</w:t>
            </w:r>
            <w:r w:rsidRPr="004D70A5">
              <w:rPr>
                <w:rFonts w:ascii="宋体" w:hAnsi="宋体"/>
                <w:szCs w:val="18"/>
              </w:rPr>
              <w:t>SP1</w:t>
            </w:r>
            <w:r w:rsidRPr="004D70A5">
              <w:rPr>
                <w:rFonts w:ascii="宋体" w:hAnsi="宋体"/>
                <w:szCs w:val="18"/>
              </w:rPr>
              <w:t>）</w:t>
            </w:r>
            <w:bookmarkEnd w:id="7"/>
          </w:p>
        </w:tc>
      </w:tr>
      <w:tr w:rsidR="001B7C87" w:rsidRPr="00D40158" w14:paraId="0398D694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5743F3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6B2DE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A231E0E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6C9CD9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6C9E355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T15387495935</w:t>
            </w:r>
            <w:bookmarkEnd w:id="8"/>
          </w:p>
        </w:tc>
      </w:tr>
    </w:tbl>
    <w:p w14:paraId="7044C165" w14:textId="77777777" w:rsidR="00000000" w:rsidRDefault="0000000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18BC3661" w14:textId="77777777" w:rsidR="00000000" w:rsidRDefault="00000000" w:rsidP="00D40158">
      <w:pPr>
        <w:pStyle w:val="TOC1"/>
        <w:sectPr w:rsidR="00AA47FE" w:rsidSect="00B878F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77EF64B" w14:textId="77777777" w:rsidR="00000000" w:rsidRPr="005E5F93" w:rsidRDefault="00000000" w:rsidP="005215FB">
      <w:pPr>
        <w:pStyle w:val="1"/>
      </w:pPr>
      <w:bookmarkStart w:id="9" w:name="_Toc420309360"/>
      <w:bookmarkStart w:id="10" w:name="_Toc420663548"/>
      <w:r w:rsidRPr="005E5F93">
        <w:rPr>
          <w:rFonts w:hint="eastAsia"/>
        </w:rPr>
        <w:lastRenderedPageBreak/>
        <w:t>建筑概况</w:t>
      </w:r>
      <w:bookmarkEnd w:id="9"/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8"/>
        <w:gridCol w:w="6064"/>
      </w:tblGrid>
      <w:tr w:rsidR="00D40158" w:rsidRPr="00FF2243" w14:paraId="2D0EC3CB" w14:textId="77777777">
        <w:tc>
          <w:tcPr>
            <w:tcW w:w="2841" w:type="dxa"/>
            <w:shd w:val="clear" w:color="auto" w:fill="E6E6E6"/>
          </w:tcPr>
          <w:p w14:paraId="2CBB4090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26A89953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2"/>
            <w:bookmarkEnd w:id="11"/>
          </w:p>
        </w:tc>
      </w:tr>
      <w:tr w:rsidR="00D40158" w:rsidRPr="00FF2243" w14:paraId="5BD24CF5" w14:textId="77777777">
        <w:tc>
          <w:tcPr>
            <w:tcW w:w="2841" w:type="dxa"/>
            <w:shd w:val="clear" w:color="auto" w:fill="E6E6E6"/>
          </w:tcPr>
          <w:p w14:paraId="2A7A16E4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28CD01FF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2"/>
            <w:r>
              <w:rPr>
                <w:rFonts w:ascii="宋体" w:hAnsi="宋体" w:hint="eastAsia"/>
                <w:lang w:val="en-US"/>
              </w:rPr>
              <w:t>湘西</w:t>
            </w:r>
            <w:bookmarkEnd w:id="12"/>
          </w:p>
        </w:tc>
      </w:tr>
      <w:tr w:rsidR="00D40158" w:rsidRPr="00FF2243" w14:paraId="62FEB6FB" w14:textId="77777777">
        <w:tc>
          <w:tcPr>
            <w:tcW w:w="2841" w:type="dxa"/>
            <w:shd w:val="clear" w:color="auto" w:fill="E6E6E6"/>
          </w:tcPr>
          <w:p w14:paraId="2DDF2B1F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65860F1D" w14:textId="77777777" w:rsidR="00000000" w:rsidRPr="00044565" w:rsidRDefault="0000000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3" w:name="建筑面积"/>
            <w:r w:rsidRPr="00044565">
              <w:rPr>
                <w:rFonts w:ascii="宋体" w:hAnsi="宋体"/>
                <w:lang w:val="en-US"/>
              </w:rPr>
              <w:t>433</w:t>
            </w:r>
            <w:bookmarkEnd w:id="13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0B871621" w14:textId="77777777">
        <w:tc>
          <w:tcPr>
            <w:tcW w:w="2841" w:type="dxa"/>
            <w:shd w:val="clear" w:color="auto" w:fill="E6E6E6"/>
          </w:tcPr>
          <w:p w14:paraId="60BEA727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0D1F798F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4" w:name="地上层数"/>
            <w:r>
              <w:rPr>
                <w:rFonts w:ascii="宋体" w:hAnsi="宋体" w:hint="eastAsia"/>
                <w:lang w:val="en-US"/>
              </w:rPr>
              <w:t>2</w:t>
            </w:r>
            <w:bookmarkEnd w:id="14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23FB92EC" w14:textId="77777777">
        <w:tc>
          <w:tcPr>
            <w:tcW w:w="2841" w:type="dxa"/>
            <w:shd w:val="clear" w:color="auto" w:fill="E6E6E6"/>
          </w:tcPr>
          <w:p w14:paraId="5868A5C9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41ACF9E5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高度"/>
            <w:r>
              <w:rPr>
                <w:rFonts w:ascii="宋体" w:hAnsi="宋体" w:hint="eastAsia"/>
                <w:lang w:val="en-US"/>
              </w:rPr>
              <w:t>9.0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05401B37" w14:textId="77777777" w:rsidR="00000000" w:rsidRDefault="00000000" w:rsidP="00D40158">
      <w:pPr>
        <w:pStyle w:val="1"/>
      </w:pPr>
      <w:bookmarkStart w:id="16" w:name="_Toc420309361"/>
      <w:bookmarkStart w:id="17" w:name="_Toc420663549"/>
      <w:bookmarkStart w:id="18" w:name="TitleFormat"/>
      <w:r>
        <w:rPr>
          <w:rFonts w:hint="eastAsia"/>
        </w:rPr>
        <w:t>计算依据</w:t>
      </w:r>
      <w:bookmarkEnd w:id="16"/>
      <w:bookmarkEnd w:id="17"/>
    </w:p>
    <w:p w14:paraId="0760B84B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9" w:name="计算依据"/>
      <w:bookmarkEnd w:id="18"/>
      <w:bookmarkEnd w:id="19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248AC846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7B31F3A7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0" w:name="工程名称3"/>
      <w:bookmarkEnd w:id="20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465D3FC9" w14:textId="77777777" w:rsidR="00000000" w:rsidRDefault="00000000" w:rsidP="004445CE">
      <w:pPr>
        <w:pStyle w:val="1"/>
        <w:rPr>
          <w:kern w:val="2"/>
        </w:rPr>
      </w:pPr>
      <w:bookmarkStart w:id="21" w:name="_Toc420663550"/>
      <w:r>
        <w:rPr>
          <w:rFonts w:hint="eastAsia"/>
          <w:kern w:val="2"/>
        </w:rPr>
        <w:t>计算目的</w:t>
      </w:r>
      <w:bookmarkEnd w:id="21"/>
    </w:p>
    <w:p w14:paraId="0264CE13" w14:textId="77777777" w:rsidR="00000000" w:rsidRDefault="0000000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70427063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3FDE7CBB" w14:textId="77777777" w:rsidR="00000000" w:rsidRPr="0078336A" w:rsidRDefault="0000000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5563D897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7278FDB5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26A9F554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613552A2" w14:textId="77777777" w:rsidR="00000000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55AFF6C1" w14:textId="77777777" w:rsidR="00000000" w:rsidRPr="0041789B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5A9A2526" w14:textId="77777777" w:rsidR="00000000" w:rsidRPr="00342AF2" w:rsidRDefault="0000000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6690173E" w14:textId="77777777" w:rsidR="00000000" w:rsidRDefault="00000000" w:rsidP="000951E6">
      <w:pPr>
        <w:pStyle w:val="1"/>
        <w:rPr>
          <w:kern w:val="2"/>
        </w:rPr>
      </w:pPr>
      <w:bookmarkStart w:id="22" w:name="_Toc420663551"/>
      <w:r>
        <w:rPr>
          <w:rFonts w:hint="eastAsia"/>
          <w:kern w:val="2"/>
        </w:rPr>
        <w:t>计算内容</w:t>
      </w:r>
      <w:bookmarkEnd w:id="22"/>
      <w:r>
        <w:rPr>
          <w:rFonts w:hint="eastAsia"/>
          <w:kern w:val="2"/>
        </w:rPr>
        <w:t>和方法</w:t>
      </w:r>
    </w:p>
    <w:p w14:paraId="40D889B4" w14:textId="77777777" w:rsidR="00000000" w:rsidRPr="00D91B6A" w:rsidRDefault="00000000" w:rsidP="00C07423">
      <w:pPr>
        <w:pStyle w:val="2"/>
      </w:pPr>
      <w:r>
        <w:rPr>
          <w:rFonts w:hint="eastAsia"/>
        </w:rPr>
        <w:t>计算内容</w:t>
      </w:r>
    </w:p>
    <w:p w14:paraId="4E27929C" w14:textId="77777777" w:rsidR="00000000" w:rsidRDefault="0000000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3" w:name="工程名称4"/>
      <w:bookmarkEnd w:id="23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5F304ACE" w14:textId="77777777" w:rsidR="00000000" w:rsidRPr="00D91B6A" w:rsidRDefault="00000000" w:rsidP="00C07423">
      <w:pPr>
        <w:pStyle w:val="2"/>
      </w:pPr>
      <w:r>
        <w:rPr>
          <w:rFonts w:hint="eastAsia"/>
        </w:rPr>
        <w:t>计算方法</w:t>
      </w:r>
    </w:p>
    <w:p w14:paraId="5AB29C66" w14:textId="77777777" w:rsidR="00000000" w:rsidRDefault="0000000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1126CD8C" w14:textId="4DE05FDE" w:rsidR="00000000" w:rsidRDefault="00DF46ED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5FEC2090" wp14:editId="7E7AF39A">
            <wp:extent cx="1358900" cy="438150"/>
            <wp:effectExtent l="0" t="0" r="0" b="0"/>
            <wp:docPr id="4291088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</w:p>
    <w:p w14:paraId="18A83B32" w14:textId="77777777" w:rsidR="00000000" w:rsidRDefault="0000000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08F39DA5" w14:textId="32C893BC" w:rsidR="00000000" w:rsidRDefault="00DF46ED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00AA2E00" wp14:editId="39209A34">
            <wp:extent cx="419100" cy="241300"/>
            <wp:effectExtent l="0" t="0" r="0" b="0"/>
            <wp:docPr id="17471264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000000">
        <w:rPr>
          <w:rFonts w:hint="eastAsia"/>
          <w:kern w:val="2"/>
          <w:sz w:val="21"/>
          <w:szCs w:val="24"/>
          <w:lang w:val="en-US"/>
        </w:rPr>
        <w:t>%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04F38A6D" w14:textId="3B4AB52F" w:rsidR="00000000" w:rsidRDefault="00DF46ED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BB368E1" wp14:editId="14848764">
            <wp:extent cx="336550" cy="24130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0E123604" w14:textId="78724021" w:rsidR="00000000" w:rsidRDefault="00DF46ED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4CCB4007" wp14:editId="669EE2DE">
            <wp:extent cx="285750" cy="241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外窗面积之和（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6BAEF6B1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323AC9D4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145DA8A7" w14:textId="77777777" w:rsidR="00000000" w:rsidRPr="006368AC" w:rsidRDefault="0000000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681BD1F4" w14:textId="27A86215" w:rsidR="00000000" w:rsidRPr="002207EC" w:rsidRDefault="00DF46ED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2C642C0A" wp14:editId="71C18215">
            <wp:extent cx="1384300" cy="438150"/>
            <wp:effectExtent l="0" t="0" r="0" b="0"/>
            <wp:docPr id="203838014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</w:p>
    <w:p w14:paraId="0E525BD4" w14:textId="77777777" w:rsidR="00000000" w:rsidRDefault="0000000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089993DC" w14:textId="403F0D8B" w:rsidR="00000000" w:rsidRDefault="00DF46ED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9FA558D" wp14:editId="184593AD">
            <wp:extent cx="438150" cy="24130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可开启面积比例（</w:t>
      </w:r>
      <w:r w:rsidR="00000000">
        <w:rPr>
          <w:rFonts w:hint="eastAsia"/>
          <w:kern w:val="2"/>
          <w:sz w:val="21"/>
          <w:szCs w:val="24"/>
          <w:lang w:val="en-US"/>
        </w:rPr>
        <w:t>%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06CA091C" w14:textId="2A73B929" w:rsidR="00000000" w:rsidRDefault="00DF46ED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3B0B480" wp14:editId="2FD21B72">
            <wp:extent cx="349250" cy="24130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可开启面积之和（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0FCC34C4" w14:textId="27D3DE4C" w:rsidR="00000000" w:rsidRDefault="00DF46ED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D0967C5" wp14:editId="7F8837DC">
            <wp:extent cx="304800" cy="24130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hint="eastAsia"/>
          <w:kern w:val="2"/>
          <w:sz w:val="21"/>
          <w:szCs w:val="24"/>
          <w:lang w:val="en-US"/>
        </w:rPr>
        <w:t xml:space="preserve">  </w:t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透明部分</w:t>
      </w:r>
      <w:r w:rsidR="00000000">
        <w:rPr>
          <w:rFonts w:hint="eastAsia"/>
          <w:kern w:val="2"/>
          <w:sz w:val="21"/>
          <w:szCs w:val="24"/>
          <w:lang w:val="en-US"/>
        </w:rPr>
        <w:t>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28110285" w14:textId="77777777" w:rsidR="00000000" w:rsidRDefault="0000000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0CDEBF2B" wp14:editId="58589CDA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A6E73" w14:textId="77777777" w:rsidR="00000000" w:rsidRDefault="0000000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528C0C37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61BD7D09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B878F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D72A10E" w14:textId="77777777" w:rsidR="00000000" w:rsidRPr="00563AD1" w:rsidRDefault="0000000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7199674E" w14:textId="77777777" w:rsidR="00000000" w:rsidRDefault="0000000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4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4"/>
    </w:p>
    <w:p w14:paraId="251D17A5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5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14:paraId="6820D59A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557BD" w14:paraId="00EC13AD" w14:textId="77777777">
        <w:tc>
          <w:tcPr>
            <w:tcW w:w="4420" w:type="dxa"/>
            <w:gridSpan w:val="3"/>
          </w:tcPr>
          <w:p w14:paraId="4EAF6BC8" w14:textId="77777777" w:rsidR="007557BD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AC6B4A5" w14:textId="77777777" w:rsidR="007557BD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740CE160" w14:textId="77777777" w:rsidR="007557BD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2D2F0BFF" w14:textId="77777777" w:rsidR="007557BD" w:rsidRDefault="00000000">
            <w:r>
              <w:t>可开启面积比例</w:t>
            </w:r>
            <w:r>
              <w:t>(%)</w:t>
            </w:r>
          </w:p>
        </w:tc>
      </w:tr>
      <w:tr w:rsidR="007557BD" w14:paraId="66FD575F" w14:textId="77777777">
        <w:tc>
          <w:tcPr>
            <w:tcW w:w="1000" w:type="dxa"/>
            <w:vAlign w:val="center"/>
          </w:tcPr>
          <w:p w14:paraId="7BBB85BF" w14:textId="77777777" w:rsidR="007557BD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6406EF8A" w14:textId="77777777" w:rsidR="007557BD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79206FF3" w14:textId="77777777" w:rsidR="007557B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C73AFEA" w14:textId="77777777" w:rsidR="007557B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D30A0EA" w14:textId="77777777" w:rsidR="007557B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D9A030E" w14:textId="77777777" w:rsidR="007557B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87405F4" w14:textId="77777777" w:rsidR="007557B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615419F" w14:textId="77777777" w:rsidR="007557B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88364C1" w14:textId="77777777" w:rsidR="007557B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3BCFA7B" w14:textId="77777777" w:rsidR="007557B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13E22DA2" w14:textId="77777777" w:rsidR="007557BD" w:rsidRDefault="007557BD"/>
        </w:tc>
      </w:tr>
      <w:tr w:rsidR="007557BD" w14:paraId="6A16886F" w14:textId="77777777">
        <w:tc>
          <w:tcPr>
            <w:tcW w:w="1000" w:type="dxa"/>
            <w:vAlign w:val="center"/>
          </w:tcPr>
          <w:p w14:paraId="200DC835" w14:textId="77777777" w:rsidR="007557BD" w:rsidRDefault="00000000">
            <w:r>
              <w:t>C0921</w:t>
            </w:r>
          </w:p>
        </w:tc>
        <w:tc>
          <w:tcPr>
            <w:tcW w:w="2360" w:type="dxa"/>
            <w:vAlign w:val="center"/>
          </w:tcPr>
          <w:p w14:paraId="4BC653EC" w14:textId="77777777" w:rsidR="007557BD" w:rsidRDefault="00000000">
            <w:r>
              <w:t>上悬窗</w:t>
            </w:r>
          </w:p>
        </w:tc>
        <w:tc>
          <w:tcPr>
            <w:tcW w:w="1060" w:type="dxa"/>
            <w:vAlign w:val="center"/>
          </w:tcPr>
          <w:p w14:paraId="128E6731" w14:textId="77777777" w:rsidR="007557B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7C199033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7BBDE6B7" w14:textId="77777777" w:rsidR="007557B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3F48F3CA" w14:textId="77777777" w:rsidR="007557BD" w:rsidRDefault="00000000">
            <w:r>
              <w:t>1.89</w:t>
            </w:r>
          </w:p>
        </w:tc>
        <w:tc>
          <w:tcPr>
            <w:tcW w:w="1060" w:type="dxa"/>
            <w:vAlign w:val="center"/>
          </w:tcPr>
          <w:p w14:paraId="6CBD6937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397A6535" w14:textId="77777777" w:rsidR="007557BD" w:rsidRDefault="00000000">
            <w:r>
              <w:t>1.05</w:t>
            </w:r>
          </w:p>
        </w:tc>
        <w:tc>
          <w:tcPr>
            <w:tcW w:w="1060" w:type="dxa"/>
            <w:vAlign w:val="center"/>
          </w:tcPr>
          <w:p w14:paraId="27897068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EAA0A90" w14:textId="77777777" w:rsidR="007557BD" w:rsidRDefault="00000000">
            <w:r>
              <w:t>0.94</w:t>
            </w:r>
          </w:p>
        </w:tc>
        <w:tc>
          <w:tcPr>
            <w:tcW w:w="1980" w:type="dxa"/>
            <w:vAlign w:val="center"/>
          </w:tcPr>
          <w:p w14:paraId="3C642CC6" w14:textId="77777777" w:rsidR="007557BD" w:rsidRDefault="00000000">
            <w:r>
              <w:t>50</w:t>
            </w:r>
          </w:p>
        </w:tc>
      </w:tr>
      <w:tr w:rsidR="007557BD" w14:paraId="487CE733" w14:textId="77777777">
        <w:tc>
          <w:tcPr>
            <w:tcW w:w="1000" w:type="dxa"/>
            <w:vAlign w:val="center"/>
          </w:tcPr>
          <w:p w14:paraId="7D7D08BA" w14:textId="77777777" w:rsidR="007557BD" w:rsidRDefault="00000000">
            <w:r>
              <w:t>C1209</w:t>
            </w:r>
          </w:p>
        </w:tc>
        <w:tc>
          <w:tcPr>
            <w:tcW w:w="2360" w:type="dxa"/>
            <w:vAlign w:val="center"/>
          </w:tcPr>
          <w:p w14:paraId="40C4B1D2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4E68EA5" w14:textId="77777777" w:rsidR="007557B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2BFB231D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C7EDAD6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99E32A4" w14:textId="77777777" w:rsidR="007557BD" w:rsidRDefault="00000000">
            <w:r>
              <w:t>1.08</w:t>
            </w:r>
          </w:p>
        </w:tc>
        <w:tc>
          <w:tcPr>
            <w:tcW w:w="1060" w:type="dxa"/>
            <w:vAlign w:val="center"/>
          </w:tcPr>
          <w:p w14:paraId="15096A77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25460324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9F3407E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3FDCF07" w14:textId="77777777" w:rsidR="007557BD" w:rsidRDefault="00000000">
            <w:r>
              <w:t>0.54</w:t>
            </w:r>
          </w:p>
        </w:tc>
        <w:tc>
          <w:tcPr>
            <w:tcW w:w="1980" w:type="dxa"/>
            <w:vAlign w:val="center"/>
          </w:tcPr>
          <w:p w14:paraId="4AFC34A8" w14:textId="77777777" w:rsidR="007557BD" w:rsidRDefault="00000000">
            <w:r>
              <w:t>50</w:t>
            </w:r>
          </w:p>
        </w:tc>
      </w:tr>
      <w:tr w:rsidR="007557BD" w14:paraId="33EBA1A5" w14:textId="77777777">
        <w:tc>
          <w:tcPr>
            <w:tcW w:w="1000" w:type="dxa"/>
            <w:vAlign w:val="center"/>
          </w:tcPr>
          <w:p w14:paraId="7ABE6504" w14:textId="77777777" w:rsidR="007557BD" w:rsidRDefault="00000000">
            <w:r>
              <w:t>C2109</w:t>
            </w:r>
          </w:p>
        </w:tc>
        <w:tc>
          <w:tcPr>
            <w:tcW w:w="2360" w:type="dxa"/>
            <w:vAlign w:val="center"/>
          </w:tcPr>
          <w:p w14:paraId="75365451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04DB005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F668EBF" w14:textId="77777777" w:rsidR="007557B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1C7F3AE9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803CA7E" w14:textId="77777777" w:rsidR="007557BD" w:rsidRDefault="00000000">
            <w:r>
              <w:t>1.89</w:t>
            </w:r>
          </w:p>
        </w:tc>
        <w:tc>
          <w:tcPr>
            <w:tcW w:w="1060" w:type="dxa"/>
            <w:vAlign w:val="center"/>
          </w:tcPr>
          <w:p w14:paraId="247C396A" w14:textId="77777777" w:rsidR="007557BD" w:rsidRDefault="00000000">
            <w:r>
              <w:t>1.05</w:t>
            </w:r>
          </w:p>
        </w:tc>
        <w:tc>
          <w:tcPr>
            <w:tcW w:w="1060" w:type="dxa"/>
            <w:vAlign w:val="center"/>
          </w:tcPr>
          <w:p w14:paraId="4CB351BA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16532B95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FBBB2E5" w14:textId="77777777" w:rsidR="007557BD" w:rsidRDefault="00000000">
            <w:r>
              <w:t>0.95</w:t>
            </w:r>
          </w:p>
        </w:tc>
        <w:tc>
          <w:tcPr>
            <w:tcW w:w="1980" w:type="dxa"/>
            <w:vAlign w:val="center"/>
          </w:tcPr>
          <w:p w14:paraId="2ECAC4C6" w14:textId="77777777" w:rsidR="007557BD" w:rsidRDefault="00000000">
            <w:r>
              <w:t>50</w:t>
            </w:r>
          </w:p>
        </w:tc>
      </w:tr>
      <w:tr w:rsidR="007557BD" w14:paraId="265E7334" w14:textId="77777777">
        <w:tc>
          <w:tcPr>
            <w:tcW w:w="1000" w:type="dxa"/>
            <w:vAlign w:val="center"/>
          </w:tcPr>
          <w:p w14:paraId="71A4F5E1" w14:textId="77777777" w:rsidR="007557BD" w:rsidRDefault="00000000">
            <w:r>
              <w:t>C2409</w:t>
            </w:r>
          </w:p>
        </w:tc>
        <w:tc>
          <w:tcPr>
            <w:tcW w:w="2360" w:type="dxa"/>
            <w:vAlign w:val="center"/>
          </w:tcPr>
          <w:p w14:paraId="6079A8C1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64BE33C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8593696" w14:textId="77777777" w:rsidR="007557B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318FDE67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7753DAF3" w14:textId="77777777" w:rsidR="007557BD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67038BB2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0E130967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B5C70D0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4609E78" w14:textId="77777777" w:rsidR="007557BD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39AC69AA" w14:textId="77777777" w:rsidR="007557BD" w:rsidRDefault="00000000">
            <w:r>
              <w:t>50</w:t>
            </w:r>
          </w:p>
        </w:tc>
      </w:tr>
      <w:tr w:rsidR="007557BD" w14:paraId="20EC021B" w14:textId="77777777">
        <w:tc>
          <w:tcPr>
            <w:tcW w:w="1000" w:type="dxa"/>
            <w:vAlign w:val="center"/>
          </w:tcPr>
          <w:p w14:paraId="10766092" w14:textId="77777777" w:rsidR="007557BD" w:rsidRDefault="00000000">
            <w:r>
              <w:t>C2412</w:t>
            </w:r>
          </w:p>
        </w:tc>
        <w:tc>
          <w:tcPr>
            <w:tcW w:w="2360" w:type="dxa"/>
            <w:vAlign w:val="center"/>
          </w:tcPr>
          <w:p w14:paraId="286369E0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8E18FFE" w14:textId="77777777" w:rsidR="007557B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505DC00A" w14:textId="77777777" w:rsidR="007557B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379D2563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22B01411" w14:textId="77777777" w:rsidR="007557BD" w:rsidRDefault="00000000">
            <w:r>
              <w:t>2.88</w:t>
            </w:r>
          </w:p>
        </w:tc>
        <w:tc>
          <w:tcPr>
            <w:tcW w:w="1060" w:type="dxa"/>
            <w:vAlign w:val="center"/>
          </w:tcPr>
          <w:p w14:paraId="57FEA67E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F461334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E5B8D28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942F426" w14:textId="77777777" w:rsidR="007557BD" w:rsidRDefault="00000000">
            <w:r>
              <w:t>1.44</w:t>
            </w:r>
          </w:p>
        </w:tc>
        <w:tc>
          <w:tcPr>
            <w:tcW w:w="1980" w:type="dxa"/>
            <w:vAlign w:val="center"/>
          </w:tcPr>
          <w:p w14:paraId="589D2D9F" w14:textId="77777777" w:rsidR="007557BD" w:rsidRDefault="00000000">
            <w:r>
              <w:t>50</w:t>
            </w:r>
          </w:p>
        </w:tc>
      </w:tr>
      <w:tr w:rsidR="007557BD" w14:paraId="688FAC4E" w14:textId="77777777">
        <w:tc>
          <w:tcPr>
            <w:tcW w:w="1000" w:type="dxa"/>
            <w:vAlign w:val="center"/>
          </w:tcPr>
          <w:p w14:paraId="19199B61" w14:textId="77777777" w:rsidR="007557BD" w:rsidRDefault="00000000">
            <w:r>
              <w:t>C2418</w:t>
            </w:r>
          </w:p>
        </w:tc>
        <w:tc>
          <w:tcPr>
            <w:tcW w:w="2360" w:type="dxa"/>
            <w:vAlign w:val="center"/>
          </w:tcPr>
          <w:p w14:paraId="066A9C5A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2FCE071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A3B2E48" w14:textId="77777777" w:rsidR="007557B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4B6B7B30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561C42A" w14:textId="77777777" w:rsidR="007557BD" w:rsidRDefault="00000000">
            <w:r>
              <w:t>4.32</w:t>
            </w:r>
          </w:p>
        </w:tc>
        <w:tc>
          <w:tcPr>
            <w:tcW w:w="1060" w:type="dxa"/>
            <w:vAlign w:val="center"/>
          </w:tcPr>
          <w:p w14:paraId="42AF7665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605DD356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A81717F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2EBD427" w14:textId="77777777" w:rsidR="007557BD" w:rsidRDefault="00000000">
            <w:r>
              <w:t>2.16</w:t>
            </w:r>
          </w:p>
        </w:tc>
        <w:tc>
          <w:tcPr>
            <w:tcW w:w="1980" w:type="dxa"/>
            <w:vAlign w:val="center"/>
          </w:tcPr>
          <w:p w14:paraId="4C36ACCA" w14:textId="77777777" w:rsidR="007557BD" w:rsidRDefault="00000000">
            <w:r>
              <w:t>50</w:t>
            </w:r>
          </w:p>
        </w:tc>
      </w:tr>
      <w:tr w:rsidR="007557BD" w14:paraId="20338303" w14:textId="77777777">
        <w:tc>
          <w:tcPr>
            <w:tcW w:w="1000" w:type="dxa"/>
            <w:vAlign w:val="center"/>
          </w:tcPr>
          <w:p w14:paraId="6AD20DE4" w14:textId="77777777" w:rsidR="007557BD" w:rsidRDefault="00000000">
            <w:r>
              <w:t>C2709</w:t>
            </w:r>
          </w:p>
        </w:tc>
        <w:tc>
          <w:tcPr>
            <w:tcW w:w="2360" w:type="dxa"/>
            <w:vAlign w:val="center"/>
          </w:tcPr>
          <w:p w14:paraId="176BD0B4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E323A05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7E8A73D" w14:textId="77777777" w:rsidR="007557BD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03648556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25BF43B" w14:textId="77777777" w:rsidR="007557BD" w:rsidRDefault="00000000">
            <w:r>
              <w:t>2.43</w:t>
            </w:r>
          </w:p>
        </w:tc>
        <w:tc>
          <w:tcPr>
            <w:tcW w:w="1060" w:type="dxa"/>
            <w:vAlign w:val="center"/>
          </w:tcPr>
          <w:p w14:paraId="5CB559EB" w14:textId="77777777" w:rsidR="007557BD" w:rsidRDefault="00000000">
            <w:r>
              <w:t>1.35</w:t>
            </w:r>
          </w:p>
        </w:tc>
        <w:tc>
          <w:tcPr>
            <w:tcW w:w="1060" w:type="dxa"/>
            <w:vAlign w:val="center"/>
          </w:tcPr>
          <w:p w14:paraId="34476816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3270D40F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D84028A" w14:textId="77777777" w:rsidR="007557BD" w:rsidRDefault="00000000">
            <w:r>
              <w:t>1.22</w:t>
            </w:r>
          </w:p>
        </w:tc>
        <w:tc>
          <w:tcPr>
            <w:tcW w:w="1980" w:type="dxa"/>
            <w:vAlign w:val="center"/>
          </w:tcPr>
          <w:p w14:paraId="3C623FB9" w14:textId="77777777" w:rsidR="007557BD" w:rsidRDefault="00000000">
            <w:r>
              <w:t>50</w:t>
            </w:r>
          </w:p>
        </w:tc>
      </w:tr>
      <w:tr w:rsidR="007557BD" w14:paraId="532A4765" w14:textId="77777777">
        <w:tc>
          <w:tcPr>
            <w:tcW w:w="1000" w:type="dxa"/>
            <w:vMerge w:val="restart"/>
            <w:vAlign w:val="center"/>
          </w:tcPr>
          <w:p w14:paraId="7335C5A8" w14:textId="77777777" w:rsidR="007557BD" w:rsidRDefault="00000000">
            <w:r>
              <w:t>C3018</w:t>
            </w:r>
          </w:p>
        </w:tc>
        <w:tc>
          <w:tcPr>
            <w:tcW w:w="2360" w:type="dxa"/>
            <w:vMerge w:val="restart"/>
            <w:vAlign w:val="center"/>
          </w:tcPr>
          <w:p w14:paraId="70ECA761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Merge w:val="restart"/>
            <w:vAlign w:val="center"/>
          </w:tcPr>
          <w:p w14:paraId="41DE1D10" w14:textId="77777777" w:rsidR="007557BD" w:rsidRDefault="00000000">
            <w:r>
              <w:t>2</w:t>
            </w:r>
          </w:p>
        </w:tc>
        <w:tc>
          <w:tcPr>
            <w:tcW w:w="1060" w:type="dxa"/>
            <w:vMerge w:val="restart"/>
            <w:vAlign w:val="center"/>
          </w:tcPr>
          <w:p w14:paraId="010DCD27" w14:textId="77777777" w:rsidR="007557BD" w:rsidRDefault="00000000">
            <w:r>
              <w:t>3.00</w:t>
            </w:r>
          </w:p>
        </w:tc>
        <w:tc>
          <w:tcPr>
            <w:tcW w:w="1060" w:type="dxa"/>
            <w:vMerge w:val="restart"/>
            <w:vAlign w:val="center"/>
          </w:tcPr>
          <w:p w14:paraId="0983F895" w14:textId="77777777" w:rsidR="007557BD" w:rsidRDefault="00000000">
            <w:r>
              <w:t>1.80</w:t>
            </w:r>
          </w:p>
        </w:tc>
        <w:tc>
          <w:tcPr>
            <w:tcW w:w="1060" w:type="dxa"/>
            <w:vMerge w:val="restart"/>
            <w:vAlign w:val="center"/>
          </w:tcPr>
          <w:p w14:paraId="26E43470" w14:textId="77777777" w:rsidR="007557BD" w:rsidRDefault="00000000">
            <w:r>
              <w:t>5.40</w:t>
            </w:r>
          </w:p>
        </w:tc>
        <w:tc>
          <w:tcPr>
            <w:tcW w:w="1060" w:type="dxa"/>
            <w:vAlign w:val="center"/>
          </w:tcPr>
          <w:p w14:paraId="1BBC7688" w14:textId="77777777" w:rsidR="007557B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81C0654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562B8836" w14:textId="77777777" w:rsidR="007557BD" w:rsidRDefault="00000000">
            <w:r>
              <w:t>2</w:t>
            </w:r>
          </w:p>
        </w:tc>
        <w:tc>
          <w:tcPr>
            <w:tcW w:w="1060" w:type="dxa"/>
            <w:vMerge w:val="restart"/>
            <w:vAlign w:val="center"/>
          </w:tcPr>
          <w:p w14:paraId="5F1570F2" w14:textId="77777777" w:rsidR="007557BD" w:rsidRDefault="00000000">
            <w:r>
              <w:t>5.40</w:t>
            </w:r>
          </w:p>
        </w:tc>
        <w:tc>
          <w:tcPr>
            <w:tcW w:w="1980" w:type="dxa"/>
            <w:vMerge w:val="restart"/>
            <w:vAlign w:val="center"/>
          </w:tcPr>
          <w:p w14:paraId="549AD6AB" w14:textId="77777777" w:rsidR="007557BD" w:rsidRDefault="00000000">
            <w:r>
              <w:t>100</w:t>
            </w:r>
          </w:p>
        </w:tc>
      </w:tr>
      <w:tr w:rsidR="007557BD" w14:paraId="03D02C87" w14:textId="77777777">
        <w:tc>
          <w:tcPr>
            <w:tcW w:w="1000" w:type="dxa"/>
            <w:vMerge/>
            <w:vAlign w:val="center"/>
          </w:tcPr>
          <w:p w14:paraId="1801CF67" w14:textId="77777777" w:rsidR="007557BD" w:rsidRDefault="007557BD"/>
        </w:tc>
        <w:tc>
          <w:tcPr>
            <w:tcW w:w="2360" w:type="dxa"/>
            <w:vMerge/>
            <w:vAlign w:val="center"/>
          </w:tcPr>
          <w:p w14:paraId="187E5080" w14:textId="77777777" w:rsidR="007557BD" w:rsidRDefault="007557BD"/>
        </w:tc>
        <w:tc>
          <w:tcPr>
            <w:tcW w:w="1060" w:type="dxa"/>
            <w:vMerge/>
            <w:vAlign w:val="center"/>
          </w:tcPr>
          <w:p w14:paraId="40E30D2D" w14:textId="77777777" w:rsidR="007557BD" w:rsidRDefault="007557BD"/>
        </w:tc>
        <w:tc>
          <w:tcPr>
            <w:tcW w:w="1060" w:type="dxa"/>
            <w:vMerge/>
            <w:vAlign w:val="center"/>
          </w:tcPr>
          <w:p w14:paraId="617D468C" w14:textId="77777777" w:rsidR="007557BD" w:rsidRDefault="007557BD"/>
        </w:tc>
        <w:tc>
          <w:tcPr>
            <w:tcW w:w="1060" w:type="dxa"/>
            <w:vMerge/>
            <w:vAlign w:val="center"/>
          </w:tcPr>
          <w:p w14:paraId="1E08427A" w14:textId="77777777" w:rsidR="007557BD" w:rsidRDefault="007557BD"/>
        </w:tc>
        <w:tc>
          <w:tcPr>
            <w:tcW w:w="1060" w:type="dxa"/>
            <w:vMerge/>
            <w:vAlign w:val="center"/>
          </w:tcPr>
          <w:p w14:paraId="3DEAFF16" w14:textId="77777777" w:rsidR="007557BD" w:rsidRDefault="007557BD"/>
        </w:tc>
        <w:tc>
          <w:tcPr>
            <w:tcW w:w="1060" w:type="dxa"/>
            <w:vAlign w:val="center"/>
          </w:tcPr>
          <w:p w14:paraId="7B48D4BE" w14:textId="77777777" w:rsidR="007557BD" w:rsidRDefault="00000000">
            <w:r>
              <w:t>0.00</w:t>
            </w:r>
          </w:p>
        </w:tc>
        <w:tc>
          <w:tcPr>
            <w:tcW w:w="1060" w:type="dxa"/>
            <w:vAlign w:val="center"/>
          </w:tcPr>
          <w:p w14:paraId="3416707D" w14:textId="77777777" w:rsidR="007557BD" w:rsidRDefault="00000000">
            <w:r>
              <w:t>0.00</w:t>
            </w:r>
          </w:p>
        </w:tc>
        <w:tc>
          <w:tcPr>
            <w:tcW w:w="1060" w:type="dxa"/>
            <w:vAlign w:val="center"/>
          </w:tcPr>
          <w:p w14:paraId="5BE641CD" w14:textId="77777777" w:rsidR="007557BD" w:rsidRDefault="00000000">
            <w:r>
              <w:t>1</w:t>
            </w:r>
          </w:p>
        </w:tc>
        <w:tc>
          <w:tcPr>
            <w:tcW w:w="1060" w:type="dxa"/>
            <w:vMerge/>
            <w:vAlign w:val="center"/>
          </w:tcPr>
          <w:p w14:paraId="2B773FDF" w14:textId="77777777" w:rsidR="007557BD" w:rsidRDefault="007557BD"/>
        </w:tc>
        <w:tc>
          <w:tcPr>
            <w:tcW w:w="1980" w:type="dxa"/>
            <w:vMerge/>
            <w:vAlign w:val="center"/>
          </w:tcPr>
          <w:p w14:paraId="18DA2528" w14:textId="77777777" w:rsidR="007557BD" w:rsidRDefault="007557BD"/>
        </w:tc>
      </w:tr>
      <w:tr w:rsidR="007557BD" w14:paraId="0765D790" w14:textId="77777777">
        <w:tc>
          <w:tcPr>
            <w:tcW w:w="1000" w:type="dxa"/>
            <w:vAlign w:val="center"/>
          </w:tcPr>
          <w:p w14:paraId="6448E4F9" w14:textId="77777777" w:rsidR="007557BD" w:rsidRDefault="00000000">
            <w:r>
              <w:t>C3312</w:t>
            </w:r>
          </w:p>
        </w:tc>
        <w:tc>
          <w:tcPr>
            <w:tcW w:w="2360" w:type="dxa"/>
            <w:vAlign w:val="center"/>
          </w:tcPr>
          <w:p w14:paraId="5B850B8F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A194465" w14:textId="77777777" w:rsidR="007557B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56618931" w14:textId="77777777" w:rsidR="007557BD" w:rsidRDefault="00000000">
            <w:r>
              <w:t>3.30</w:t>
            </w:r>
          </w:p>
        </w:tc>
        <w:tc>
          <w:tcPr>
            <w:tcW w:w="1060" w:type="dxa"/>
            <w:vAlign w:val="center"/>
          </w:tcPr>
          <w:p w14:paraId="76D906F9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EED670E" w14:textId="77777777" w:rsidR="007557BD" w:rsidRDefault="00000000">
            <w:r>
              <w:t>3.96</w:t>
            </w:r>
          </w:p>
        </w:tc>
        <w:tc>
          <w:tcPr>
            <w:tcW w:w="1060" w:type="dxa"/>
            <w:vAlign w:val="center"/>
          </w:tcPr>
          <w:p w14:paraId="749773CD" w14:textId="77777777" w:rsidR="007557BD" w:rsidRDefault="00000000">
            <w:r>
              <w:t>1.65</w:t>
            </w:r>
          </w:p>
        </w:tc>
        <w:tc>
          <w:tcPr>
            <w:tcW w:w="1060" w:type="dxa"/>
            <w:vAlign w:val="center"/>
          </w:tcPr>
          <w:p w14:paraId="71427914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E2BECFA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62EFE47" w14:textId="77777777" w:rsidR="007557BD" w:rsidRDefault="00000000">
            <w:r>
              <w:t>1.98</w:t>
            </w:r>
          </w:p>
        </w:tc>
        <w:tc>
          <w:tcPr>
            <w:tcW w:w="1980" w:type="dxa"/>
            <w:vAlign w:val="center"/>
          </w:tcPr>
          <w:p w14:paraId="23DD99E6" w14:textId="77777777" w:rsidR="007557BD" w:rsidRDefault="00000000">
            <w:r>
              <w:t>50</w:t>
            </w:r>
          </w:p>
        </w:tc>
      </w:tr>
      <w:tr w:rsidR="007557BD" w14:paraId="6FD198F4" w14:textId="77777777">
        <w:tc>
          <w:tcPr>
            <w:tcW w:w="1000" w:type="dxa"/>
            <w:vAlign w:val="center"/>
          </w:tcPr>
          <w:p w14:paraId="690B5BF8" w14:textId="77777777" w:rsidR="007557BD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3D41CD2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B629B6D" w14:textId="77777777" w:rsidR="007557BD" w:rsidRDefault="00000000">
            <w:r>
              <w:t>16</w:t>
            </w:r>
          </w:p>
        </w:tc>
        <w:tc>
          <w:tcPr>
            <w:tcW w:w="1060" w:type="dxa"/>
            <w:vAlign w:val="center"/>
          </w:tcPr>
          <w:p w14:paraId="00F1773F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A786CC6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8F1CD50" w14:textId="77777777" w:rsidR="007557BD" w:rsidRDefault="00000000">
            <w:r>
              <w:t>45.00</w:t>
            </w:r>
          </w:p>
        </w:tc>
        <w:tc>
          <w:tcPr>
            <w:tcW w:w="1060" w:type="dxa"/>
            <w:vAlign w:val="center"/>
          </w:tcPr>
          <w:p w14:paraId="3F5E2BC9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AC2A0ED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7A474F2" w14:textId="77777777" w:rsidR="007557BD" w:rsidRDefault="00000000">
            <w:r>
              <w:t>11</w:t>
            </w:r>
          </w:p>
        </w:tc>
        <w:tc>
          <w:tcPr>
            <w:tcW w:w="1060" w:type="dxa"/>
            <w:vAlign w:val="center"/>
          </w:tcPr>
          <w:p w14:paraId="3B274161" w14:textId="77777777" w:rsidR="007557BD" w:rsidRDefault="00000000">
            <w:r>
              <w:t>24.42</w:t>
            </w:r>
          </w:p>
        </w:tc>
        <w:tc>
          <w:tcPr>
            <w:tcW w:w="1980" w:type="dxa"/>
            <w:vAlign w:val="center"/>
          </w:tcPr>
          <w:p w14:paraId="6C03FB6E" w14:textId="77777777" w:rsidR="007557BD" w:rsidRDefault="00000000">
            <w:r>
              <w:t>54</w:t>
            </w:r>
          </w:p>
        </w:tc>
      </w:tr>
    </w:tbl>
    <w:p w14:paraId="56E5BB5B" w14:textId="77777777" w:rsidR="00000000" w:rsidRPr="00DD1BDD" w:rsidRDefault="00000000" w:rsidP="00DD1BDD">
      <w:pPr>
        <w:rPr>
          <w:szCs w:val="24"/>
        </w:rPr>
      </w:pPr>
      <w:bookmarkStart w:id="26" w:name="外窗统计计算表南向"/>
      <w:bookmarkEnd w:id="26"/>
    </w:p>
    <w:p w14:paraId="46516F7E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557BD" w14:paraId="117A4C72" w14:textId="77777777">
        <w:tc>
          <w:tcPr>
            <w:tcW w:w="4420" w:type="dxa"/>
            <w:gridSpan w:val="3"/>
          </w:tcPr>
          <w:p w14:paraId="3D2F2205" w14:textId="77777777" w:rsidR="007557BD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5438ED36" w14:textId="77777777" w:rsidR="007557BD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26F110D4" w14:textId="77777777" w:rsidR="007557BD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091F5130" w14:textId="77777777" w:rsidR="007557BD" w:rsidRDefault="00000000">
            <w:r>
              <w:t>可开启面积比例</w:t>
            </w:r>
            <w:r>
              <w:t>(%)</w:t>
            </w:r>
          </w:p>
        </w:tc>
      </w:tr>
      <w:tr w:rsidR="007557BD" w14:paraId="5DB4C1DB" w14:textId="77777777">
        <w:tc>
          <w:tcPr>
            <w:tcW w:w="1000" w:type="dxa"/>
            <w:vAlign w:val="center"/>
          </w:tcPr>
          <w:p w14:paraId="1BD3791F" w14:textId="77777777" w:rsidR="007557BD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1ADA6D96" w14:textId="77777777" w:rsidR="007557BD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48AAC65E" w14:textId="77777777" w:rsidR="007557B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A88EACD" w14:textId="77777777" w:rsidR="007557B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1A48E77" w14:textId="77777777" w:rsidR="007557B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0FA5CD3" w14:textId="77777777" w:rsidR="007557B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FC7CC38" w14:textId="77777777" w:rsidR="007557B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EF23158" w14:textId="77777777" w:rsidR="007557B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C5BF53B" w14:textId="77777777" w:rsidR="007557B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EDBA070" w14:textId="77777777" w:rsidR="007557B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2AA6D7E2" w14:textId="77777777" w:rsidR="007557BD" w:rsidRDefault="007557BD"/>
        </w:tc>
      </w:tr>
      <w:tr w:rsidR="007557BD" w14:paraId="25E5B9FB" w14:textId="77777777">
        <w:tc>
          <w:tcPr>
            <w:tcW w:w="1000" w:type="dxa"/>
            <w:vAlign w:val="center"/>
          </w:tcPr>
          <w:p w14:paraId="7A7DD6B5" w14:textId="77777777" w:rsidR="007557BD" w:rsidRDefault="00000000">
            <w:r>
              <w:t>C1506</w:t>
            </w:r>
          </w:p>
        </w:tc>
        <w:tc>
          <w:tcPr>
            <w:tcW w:w="2360" w:type="dxa"/>
            <w:vAlign w:val="center"/>
          </w:tcPr>
          <w:p w14:paraId="48A2CA06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82D3427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9368C30" w14:textId="77777777" w:rsidR="007557B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CAD0D56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45E59EC4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1508AF3B" w14:textId="77777777" w:rsidR="007557BD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09371EBD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22A2E3E5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E0D9A9C" w14:textId="77777777" w:rsidR="007557BD" w:rsidRDefault="00000000">
            <w:r>
              <w:t>0.45</w:t>
            </w:r>
          </w:p>
        </w:tc>
        <w:tc>
          <w:tcPr>
            <w:tcW w:w="1980" w:type="dxa"/>
            <w:vAlign w:val="center"/>
          </w:tcPr>
          <w:p w14:paraId="4AF14B62" w14:textId="77777777" w:rsidR="007557BD" w:rsidRDefault="00000000">
            <w:r>
              <w:t>50</w:t>
            </w:r>
          </w:p>
        </w:tc>
      </w:tr>
      <w:tr w:rsidR="007557BD" w14:paraId="4E0043CE" w14:textId="77777777">
        <w:tc>
          <w:tcPr>
            <w:tcW w:w="1000" w:type="dxa"/>
            <w:vAlign w:val="center"/>
          </w:tcPr>
          <w:p w14:paraId="791CA1AE" w14:textId="77777777" w:rsidR="007557BD" w:rsidRDefault="00000000">
            <w:r>
              <w:t>C1809</w:t>
            </w:r>
          </w:p>
        </w:tc>
        <w:tc>
          <w:tcPr>
            <w:tcW w:w="2360" w:type="dxa"/>
            <w:vAlign w:val="center"/>
          </w:tcPr>
          <w:p w14:paraId="5A7385B2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CDCF6AD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3F00BBC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AFF10AE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762F8D78" w14:textId="77777777" w:rsidR="007557BD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19531F85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4ECEC96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303D03F8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FCE13E4" w14:textId="77777777" w:rsidR="007557BD" w:rsidRDefault="00000000">
            <w:r>
              <w:t>0.81</w:t>
            </w:r>
          </w:p>
        </w:tc>
        <w:tc>
          <w:tcPr>
            <w:tcW w:w="1980" w:type="dxa"/>
            <w:vAlign w:val="center"/>
          </w:tcPr>
          <w:p w14:paraId="0FDDE0A8" w14:textId="77777777" w:rsidR="007557BD" w:rsidRDefault="00000000">
            <w:r>
              <w:t>50</w:t>
            </w:r>
          </w:p>
        </w:tc>
      </w:tr>
      <w:tr w:rsidR="007557BD" w14:paraId="7B9F4BCA" w14:textId="77777777">
        <w:tc>
          <w:tcPr>
            <w:tcW w:w="1000" w:type="dxa"/>
            <w:vAlign w:val="center"/>
          </w:tcPr>
          <w:p w14:paraId="7B360734" w14:textId="77777777" w:rsidR="007557BD" w:rsidRDefault="00000000">
            <w:r>
              <w:t>C1812</w:t>
            </w:r>
          </w:p>
        </w:tc>
        <w:tc>
          <w:tcPr>
            <w:tcW w:w="2360" w:type="dxa"/>
            <w:vAlign w:val="center"/>
          </w:tcPr>
          <w:p w14:paraId="62BF6022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2D7D722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D652AF1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D2D0F20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4AA4BF1" w14:textId="77777777" w:rsidR="007557BD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54302634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63687EF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0509BD03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1A4BFC1" w14:textId="77777777" w:rsidR="007557BD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085D3AA4" w14:textId="77777777" w:rsidR="007557BD" w:rsidRDefault="00000000">
            <w:r>
              <w:t>50</w:t>
            </w:r>
          </w:p>
        </w:tc>
      </w:tr>
      <w:tr w:rsidR="007557BD" w14:paraId="0E000356" w14:textId="77777777">
        <w:tc>
          <w:tcPr>
            <w:tcW w:w="1000" w:type="dxa"/>
            <w:vAlign w:val="center"/>
          </w:tcPr>
          <w:p w14:paraId="292B76A6" w14:textId="77777777" w:rsidR="007557BD" w:rsidRDefault="00000000">
            <w:r>
              <w:t>C2406</w:t>
            </w:r>
          </w:p>
        </w:tc>
        <w:tc>
          <w:tcPr>
            <w:tcW w:w="2360" w:type="dxa"/>
            <w:vAlign w:val="center"/>
          </w:tcPr>
          <w:p w14:paraId="0373984C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4A654DC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C1226B4" w14:textId="77777777" w:rsidR="007557B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5F63BCBA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104C16CC" w14:textId="77777777" w:rsidR="007557BD" w:rsidRDefault="00000000">
            <w:r>
              <w:t>1.44</w:t>
            </w:r>
          </w:p>
        </w:tc>
        <w:tc>
          <w:tcPr>
            <w:tcW w:w="1060" w:type="dxa"/>
            <w:vAlign w:val="center"/>
          </w:tcPr>
          <w:p w14:paraId="521340D0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7AA47F3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6A970DB1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FF52607" w14:textId="77777777" w:rsidR="007557BD" w:rsidRDefault="00000000">
            <w:r>
              <w:t>0.72</w:t>
            </w:r>
          </w:p>
        </w:tc>
        <w:tc>
          <w:tcPr>
            <w:tcW w:w="1980" w:type="dxa"/>
            <w:vAlign w:val="center"/>
          </w:tcPr>
          <w:p w14:paraId="3AC0B582" w14:textId="77777777" w:rsidR="007557BD" w:rsidRDefault="00000000">
            <w:r>
              <w:t>50</w:t>
            </w:r>
          </w:p>
        </w:tc>
      </w:tr>
      <w:tr w:rsidR="007557BD" w14:paraId="6088A989" w14:textId="77777777">
        <w:tc>
          <w:tcPr>
            <w:tcW w:w="1000" w:type="dxa"/>
            <w:vAlign w:val="center"/>
          </w:tcPr>
          <w:p w14:paraId="318CBC2E" w14:textId="77777777" w:rsidR="007557BD" w:rsidRDefault="00000000">
            <w:r>
              <w:t>C2409</w:t>
            </w:r>
          </w:p>
        </w:tc>
        <w:tc>
          <w:tcPr>
            <w:tcW w:w="2360" w:type="dxa"/>
            <w:vAlign w:val="center"/>
          </w:tcPr>
          <w:p w14:paraId="7F1C048D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0E79F3D" w14:textId="77777777" w:rsidR="007557BD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00D4D77B" w14:textId="77777777" w:rsidR="007557B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005B47F4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8E40CF2" w14:textId="77777777" w:rsidR="007557BD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6FD172D1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12EBAA1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8BA9253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88C39D7" w14:textId="77777777" w:rsidR="007557BD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3693D615" w14:textId="77777777" w:rsidR="007557BD" w:rsidRDefault="00000000">
            <w:r>
              <w:t>50</w:t>
            </w:r>
          </w:p>
        </w:tc>
      </w:tr>
      <w:tr w:rsidR="007557BD" w14:paraId="7639963D" w14:textId="77777777">
        <w:tc>
          <w:tcPr>
            <w:tcW w:w="1000" w:type="dxa"/>
            <w:vAlign w:val="center"/>
          </w:tcPr>
          <w:p w14:paraId="75DCD8AA" w14:textId="77777777" w:rsidR="007557BD" w:rsidRDefault="00000000">
            <w:r>
              <w:t>C3618</w:t>
            </w:r>
          </w:p>
        </w:tc>
        <w:tc>
          <w:tcPr>
            <w:tcW w:w="2360" w:type="dxa"/>
            <w:vAlign w:val="center"/>
          </w:tcPr>
          <w:p w14:paraId="3470E12D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97B5915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C155D63" w14:textId="77777777" w:rsidR="007557BD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1AAC61E1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233B014" w14:textId="77777777" w:rsidR="007557BD" w:rsidRDefault="00000000">
            <w:r>
              <w:t>6.48</w:t>
            </w:r>
          </w:p>
        </w:tc>
        <w:tc>
          <w:tcPr>
            <w:tcW w:w="1060" w:type="dxa"/>
            <w:vAlign w:val="center"/>
          </w:tcPr>
          <w:p w14:paraId="73F6EA12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27EA993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03C621E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78CDA17" w14:textId="77777777" w:rsidR="007557BD" w:rsidRDefault="00000000">
            <w:r>
              <w:t>3.24</w:t>
            </w:r>
          </w:p>
        </w:tc>
        <w:tc>
          <w:tcPr>
            <w:tcW w:w="1980" w:type="dxa"/>
            <w:vAlign w:val="center"/>
          </w:tcPr>
          <w:p w14:paraId="119758E2" w14:textId="77777777" w:rsidR="007557BD" w:rsidRDefault="00000000">
            <w:r>
              <w:t>50</w:t>
            </w:r>
          </w:p>
        </w:tc>
      </w:tr>
      <w:tr w:rsidR="007557BD" w14:paraId="611B6DEC" w14:textId="77777777">
        <w:tc>
          <w:tcPr>
            <w:tcW w:w="1000" w:type="dxa"/>
            <w:vAlign w:val="center"/>
          </w:tcPr>
          <w:p w14:paraId="1A458E96" w14:textId="77777777" w:rsidR="007557BD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97BBDAC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B285DA2" w14:textId="77777777" w:rsidR="007557BD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769CC3EC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7153E26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4FE3D1B" w14:textId="77777777" w:rsidR="007557BD" w:rsidRDefault="00000000">
            <w:r>
              <w:t>19.08</w:t>
            </w:r>
          </w:p>
        </w:tc>
        <w:tc>
          <w:tcPr>
            <w:tcW w:w="1060" w:type="dxa"/>
            <w:vAlign w:val="center"/>
          </w:tcPr>
          <w:p w14:paraId="287AEDAE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EFD00E2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B179B52" w14:textId="77777777" w:rsidR="007557BD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73AE5B9F" w14:textId="77777777" w:rsidR="007557BD" w:rsidRDefault="00000000">
            <w:r>
              <w:t>8.46</w:t>
            </w:r>
          </w:p>
        </w:tc>
        <w:tc>
          <w:tcPr>
            <w:tcW w:w="1980" w:type="dxa"/>
            <w:vAlign w:val="center"/>
          </w:tcPr>
          <w:p w14:paraId="02FDE3DE" w14:textId="77777777" w:rsidR="007557BD" w:rsidRDefault="00000000">
            <w:r>
              <w:t>44</w:t>
            </w:r>
          </w:p>
        </w:tc>
      </w:tr>
    </w:tbl>
    <w:p w14:paraId="7454F25E" w14:textId="77777777" w:rsidR="00000000" w:rsidRPr="008C6D05" w:rsidRDefault="00000000" w:rsidP="008C6D05">
      <w:pPr>
        <w:rPr>
          <w:szCs w:val="24"/>
        </w:rPr>
      </w:pPr>
      <w:bookmarkStart w:id="27" w:name="外窗统计计算表北向"/>
      <w:bookmarkEnd w:id="27"/>
    </w:p>
    <w:p w14:paraId="79E2E5BF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557BD" w14:paraId="1D6EE8D2" w14:textId="77777777">
        <w:tc>
          <w:tcPr>
            <w:tcW w:w="4420" w:type="dxa"/>
            <w:gridSpan w:val="3"/>
          </w:tcPr>
          <w:p w14:paraId="1094DC48" w14:textId="77777777" w:rsidR="007557BD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9D36E6E" w14:textId="77777777" w:rsidR="007557BD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7F40353E" w14:textId="77777777" w:rsidR="007557BD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5D479012" w14:textId="77777777" w:rsidR="007557BD" w:rsidRDefault="00000000">
            <w:r>
              <w:t>可开启面积比例</w:t>
            </w:r>
            <w:r>
              <w:t>(%)</w:t>
            </w:r>
          </w:p>
        </w:tc>
      </w:tr>
      <w:tr w:rsidR="007557BD" w14:paraId="359B21B7" w14:textId="77777777">
        <w:tc>
          <w:tcPr>
            <w:tcW w:w="1000" w:type="dxa"/>
            <w:vAlign w:val="center"/>
          </w:tcPr>
          <w:p w14:paraId="42E67171" w14:textId="77777777" w:rsidR="007557BD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1D9ADBE3" w14:textId="77777777" w:rsidR="007557BD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58F25327" w14:textId="77777777" w:rsidR="007557B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36CE824" w14:textId="77777777" w:rsidR="007557B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4129946" w14:textId="77777777" w:rsidR="007557B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88EF75C" w14:textId="77777777" w:rsidR="007557B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FB45199" w14:textId="77777777" w:rsidR="007557B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3AB37DF" w14:textId="77777777" w:rsidR="007557B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A8B1EF4" w14:textId="77777777" w:rsidR="007557B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62F78A4" w14:textId="77777777" w:rsidR="007557B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26340B1D" w14:textId="77777777" w:rsidR="007557BD" w:rsidRDefault="007557BD"/>
        </w:tc>
      </w:tr>
      <w:tr w:rsidR="007557BD" w14:paraId="7B7977F1" w14:textId="77777777">
        <w:tc>
          <w:tcPr>
            <w:tcW w:w="1000" w:type="dxa"/>
            <w:vAlign w:val="center"/>
          </w:tcPr>
          <w:p w14:paraId="1B693C94" w14:textId="77777777" w:rsidR="007557BD" w:rsidRDefault="00000000">
            <w:r>
              <w:t>C1209</w:t>
            </w:r>
          </w:p>
        </w:tc>
        <w:tc>
          <w:tcPr>
            <w:tcW w:w="2360" w:type="dxa"/>
            <w:vAlign w:val="center"/>
          </w:tcPr>
          <w:p w14:paraId="2F45BE1A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19AB819" w14:textId="77777777" w:rsidR="007557B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479569F4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A0E8B6F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B07FA57" w14:textId="77777777" w:rsidR="007557BD" w:rsidRDefault="00000000">
            <w:r>
              <w:t>1.08</w:t>
            </w:r>
          </w:p>
        </w:tc>
        <w:tc>
          <w:tcPr>
            <w:tcW w:w="1060" w:type="dxa"/>
            <w:vAlign w:val="center"/>
          </w:tcPr>
          <w:p w14:paraId="6C1BAD5A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7CD6360D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0E48157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942C0BF" w14:textId="77777777" w:rsidR="007557BD" w:rsidRDefault="00000000">
            <w:r>
              <w:t>0.54</w:t>
            </w:r>
          </w:p>
        </w:tc>
        <w:tc>
          <w:tcPr>
            <w:tcW w:w="1980" w:type="dxa"/>
            <w:vAlign w:val="center"/>
          </w:tcPr>
          <w:p w14:paraId="30E92692" w14:textId="77777777" w:rsidR="007557BD" w:rsidRDefault="00000000">
            <w:r>
              <w:t>50</w:t>
            </w:r>
          </w:p>
        </w:tc>
      </w:tr>
      <w:tr w:rsidR="007557BD" w14:paraId="6E0F14E3" w14:textId="77777777">
        <w:tc>
          <w:tcPr>
            <w:tcW w:w="1000" w:type="dxa"/>
            <w:vAlign w:val="center"/>
          </w:tcPr>
          <w:p w14:paraId="7DFB4EA2" w14:textId="77777777" w:rsidR="007557BD" w:rsidRDefault="00000000">
            <w:r>
              <w:t>C1224</w:t>
            </w:r>
          </w:p>
        </w:tc>
        <w:tc>
          <w:tcPr>
            <w:tcW w:w="2360" w:type="dxa"/>
            <w:vAlign w:val="center"/>
          </w:tcPr>
          <w:p w14:paraId="2D04A73F" w14:textId="77777777" w:rsidR="007557BD" w:rsidRDefault="00000000">
            <w:r>
              <w:t>上悬窗</w:t>
            </w:r>
          </w:p>
        </w:tc>
        <w:tc>
          <w:tcPr>
            <w:tcW w:w="1060" w:type="dxa"/>
            <w:vAlign w:val="center"/>
          </w:tcPr>
          <w:p w14:paraId="2690E23F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F4453DF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B524258" w14:textId="77777777" w:rsidR="007557B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3DC7E384" w14:textId="77777777" w:rsidR="007557BD" w:rsidRDefault="00000000">
            <w:r>
              <w:t>2.88</w:t>
            </w:r>
          </w:p>
        </w:tc>
        <w:tc>
          <w:tcPr>
            <w:tcW w:w="1060" w:type="dxa"/>
            <w:vAlign w:val="center"/>
          </w:tcPr>
          <w:p w14:paraId="3870059C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3C941687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830FF41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ABD1BA9" w14:textId="77777777" w:rsidR="007557BD" w:rsidRDefault="00000000">
            <w:r>
              <w:t>1.44</w:t>
            </w:r>
          </w:p>
        </w:tc>
        <w:tc>
          <w:tcPr>
            <w:tcW w:w="1980" w:type="dxa"/>
            <w:vAlign w:val="center"/>
          </w:tcPr>
          <w:p w14:paraId="33DADAF7" w14:textId="77777777" w:rsidR="007557BD" w:rsidRDefault="00000000">
            <w:r>
              <w:t>50</w:t>
            </w:r>
          </w:p>
        </w:tc>
      </w:tr>
      <w:tr w:rsidR="007557BD" w14:paraId="058A988C" w14:textId="77777777">
        <w:tc>
          <w:tcPr>
            <w:tcW w:w="1000" w:type="dxa"/>
            <w:vAlign w:val="center"/>
          </w:tcPr>
          <w:p w14:paraId="53A13C87" w14:textId="77777777" w:rsidR="007557BD" w:rsidRDefault="00000000">
            <w:r>
              <w:t>C1806</w:t>
            </w:r>
          </w:p>
        </w:tc>
        <w:tc>
          <w:tcPr>
            <w:tcW w:w="2360" w:type="dxa"/>
            <w:vAlign w:val="center"/>
          </w:tcPr>
          <w:p w14:paraId="6B9BEED1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825B7B8" w14:textId="77777777" w:rsidR="007557B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3A05E7FC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0FA175BB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402E4FD7" w14:textId="77777777" w:rsidR="007557BD" w:rsidRDefault="00000000">
            <w:r>
              <w:t>1.08</w:t>
            </w:r>
          </w:p>
        </w:tc>
        <w:tc>
          <w:tcPr>
            <w:tcW w:w="1060" w:type="dxa"/>
            <w:vAlign w:val="center"/>
          </w:tcPr>
          <w:p w14:paraId="4BB9BAD4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F413B0C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748301A4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0E2D8F4" w14:textId="77777777" w:rsidR="007557BD" w:rsidRDefault="00000000">
            <w:r>
              <w:t>0.54</w:t>
            </w:r>
          </w:p>
        </w:tc>
        <w:tc>
          <w:tcPr>
            <w:tcW w:w="1980" w:type="dxa"/>
            <w:vAlign w:val="center"/>
          </w:tcPr>
          <w:p w14:paraId="79A9E387" w14:textId="77777777" w:rsidR="007557BD" w:rsidRDefault="00000000">
            <w:r>
              <w:t>50</w:t>
            </w:r>
          </w:p>
        </w:tc>
      </w:tr>
      <w:tr w:rsidR="007557BD" w14:paraId="29FE6C47" w14:textId="77777777">
        <w:tc>
          <w:tcPr>
            <w:tcW w:w="1000" w:type="dxa"/>
            <w:vAlign w:val="center"/>
          </w:tcPr>
          <w:p w14:paraId="310AF8EB" w14:textId="77777777" w:rsidR="007557BD" w:rsidRDefault="00000000">
            <w:r>
              <w:t>C1809</w:t>
            </w:r>
          </w:p>
        </w:tc>
        <w:tc>
          <w:tcPr>
            <w:tcW w:w="2360" w:type="dxa"/>
            <w:vAlign w:val="center"/>
          </w:tcPr>
          <w:p w14:paraId="0CFC22D8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FD17948" w14:textId="77777777" w:rsidR="007557B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62269D90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E77986B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D1F2B6B" w14:textId="77777777" w:rsidR="007557BD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3FD18D19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651EE121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6CAFA227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8EC92FA" w14:textId="77777777" w:rsidR="007557BD" w:rsidRDefault="00000000">
            <w:r>
              <w:t>0.81</w:t>
            </w:r>
          </w:p>
        </w:tc>
        <w:tc>
          <w:tcPr>
            <w:tcW w:w="1980" w:type="dxa"/>
            <w:vAlign w:val="center"/>
          </w:tcPr>
          <w:p w14:paraId="16CF4E60" w14:textId="77777777" w:rsidR="007557BD" w:rsidRDefault="00000000">
            <w:r>
              <w:t>50</w:t>
            </w:r>
          </w:p>
        </w:tc>
      </w:tr>
      <w:tr w:rsidR="007557BD" w14:paraId="4B5FB5D2" w14:textId="77777777">
        <w:tc>
          <w:tcPr>
            <w:tcW w:w="1000" w:type="dxa"/>
            <w:vAlign w:val="center"/>
          </w:tcPr>
          <w:p w14:paraId="208CAA80" w14:textId="77777777" w:rsidR="007557BD" w:rsidRDefault="00000000">
            <w:r>
              <w:t>C1812</w:t>
            </w:r>
          </w:p>
        </w:tc>
        <w:tc>
          <w:tcPr>
            <w:tcW w:w="2360" w:type="dxa"/>
            <w:vAlign w:val="center"/>
          </w:tcPr>
          <w:p w14:paraId="4F75A7A6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FAD5927" w14:textId="77777777" w:rsidR="007557B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684222CE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4C3E1991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0567BCA0" w14:textId="77777777" w:rsidR="007557BD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77BBFDA5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1FE93A3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E728EE3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BE05690" w14:textId="77777777" w:rsidR="007557BD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5865905A" w14:textId="77777777" w:rsidR="007557BD" w:rsidRDefault="00000000">
            <w:r>
              <w:t>50</w:t>
            </w:r>
          </w:p>
        </w:tc>
      </w:tr>
      <w:tr w:rsidR="007557BD" w14:paraId="0D05D335" w14:textId="77777777">
        <w:tc>
          <w:tcPr>
            <w:tcW w:w="1000" w:type="dxa"/>
            <w:vAlign w:val="center"/>
          </w:tcPr>
          <w:p w14:paraId="31CF0D0F" w14:textId="77777777" w:rsidR="007557BD" w:rsidRDefault="00000000">
            <w:r>
              <w:t>C3006</w:t>
            </w:r>
          </w:p>
        </w:tc>
        <w:tc>
          <w:tcPr>
            <w:tcW w:w="2360" w:type="dxa"/>
            <w:vAlign w:val="center"/>
          </w:tcPr>
          <w:p w14:paraId="6F34D522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8E16DA4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B3802D2" w14:textId="77777777" w:rsidR="007557B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0ED10EC1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052FBB23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132AE9F6" w14:textId="77777777" w:rsidR="007557B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05E3757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697DEE8D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F35916F" w14:textId="77777777" w:rsidR="007557BD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65190C9D" w14:textId="77777777" w:rsidR="007557BD" w:rsidRDefault="00000000">
            <w:r>
              <w:t>50</w:t>
            </w:r>
          </w:p>
        </w:tc>
      </w:tr>
      <w:tr w:rsidR="007557BD" w14:paraId="40055955" w14:textId="77777777">
        <w:tc>
          <w:tcPr>
            <w:tcW w:w="1000" w:type="dxa"/>
            <w:vAlign w:val="center"/>
          </w:tcPr>
          <w:p w14:paraId="33844882" w14:textId="77777777" w:rsidR="007557BD" w:rsidRDefault="00000000">
            <w:r>
              <w:t>C3012</w:t>
            </w:r>
          </w:p>
        </w:tc>
        <w:tc>
          <w:tcPr>
            <w:tcW w:w="2360" w:type="dxa"/>
            <w:vAlign w:val="center"/>
          </w:tcPr>
          <w:p w14:paraId="74DE7C2A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64E4867" w14:textId="77777777" w:rsidR="007557B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543C55AF" w14:textId="77777777" w:rsidR="007557B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29AFF23E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DECFBEE" w14:textId="77777777" w:rsidR="007557BD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6789B745" w14:textId="77777777" w:rsidR="007557B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948BBCB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66591989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3357EDB" w14:textId="77777777" w:rsidR="007557BD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3650421E" w14:textId="77777777" w:rsidR="007557BD" w:rsidRDefault="00000000">
            <w:r>
              <w:t>50</w:t>
            </w:r>
          </w:p>
        </w:tc>
      </w:tr>
      <w:tr w:rsidR="007557BD" w14:paraId="3CA2BE98" w14:textId="77777777">
        <w:tc>
          <w:tcPr>
            <w:tcW w:w="1000" w:type="dxa"/>
            <w:vAlign w:val="center"/>
          </w:tcPr>
          <w:p w14:paraId="2840F9F5" w14:textId="77777777" w:rsidR="007557BD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5FC1EAF1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D5F0F92" w14:textId="77777777" w:rsidR="007557BD" w:rsidRDefault="00000000">
            <w:r>
              <w:t>16</w:t>
            </w:r>
          </w:p>
        </w:tc>
        <w:tc>
          <w:tcPr>
            <w:tcW w:w="1060" w:type="dxa"/>
            <w:vAlign w:val="center"/>
          </w:tcPr>
          <w:p w14:paraId="32E51CB8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A8BA007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986F692" w14:textId="77777777" w:rsidR="007557BD" w:rsidRDefault="00000000">
            <w:r>
              <w:t>30.24</w:t>
            </w:r>
          </w:p>
        </w:tc>
        <w:tc>
          <w:tcPr>
            <w:tcW w:w="1060" w:type="dxa"/>
            <w:vAlign w:val="center"/>
          </w:tcPr>
          <w:p w14:paraId="49AE2A90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9A3A2F7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5AFB09A" w14:textId="77777777" w:rsidR="007557BD" w:rsidRDefault="00000000">
            <w:r>
              <w:t>7</w:t>
            </w:r>
          </w:p>
        </w:tc>
        <w:tc>
          <w:tcPr>
            <w:tcW w:w="1060" w:type="dxa"/>
            <w:vAlign w:val="center"/>
          </w:tcPr>
          <w:p w14:paraId="5016D9BD" w14:textId="77777777" w:rsidR="007557BD" w:rsidRDefault="00000000">
            <w:r>
              <w:t>11.97</w:t>
            </w:r>
          </w:p>
        </w:tc>
        <w:tc>
          <w:tcPr>
            <w:tcW w:w="1980" w:type="dxa"/>
            <w:vAlign w:val="center"/>
          </w:tcPr>
          <w:p w14:paraId="17AC00AE" w14:textId="77777777" w:rsidR="007557BD" w:rsidRDefault="00000000">
            <w:r>
              <w:t>40</w:t>
            </w:r>
          </w:p>
        </w:tc>
      </w:tr>
    </w:tbl>
    <w:p w14:paraId="4A76AD94" w14:textId="77777777" w:rsidR="00000000" w:rsidRPr="008C6D05" w:rsidRDefault="00000000" w:rsidP="008C6D05">
      <w:pPr>
        <w:rPr>
          <w:szCs w:val="24"/>
        </w:rPr>
      </w:pPr>
      <w:bookmarkStart w:id="28" w:name="外窗统计计算表东向"/>
      <w:bookmarkEnd w:id="28"/>
    </w:p>
    <w:p w14:paraId="45EDD0DF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557BD" w14:paraId="6BFDE19C" w14:textId="77777777">
        <w:tc>
          <w:tcPr>
            <w:tcW w:w="4420" w:type="dxa"/>
            <w:gridSpan w:val="3"/>
          </w:tcPr>
          <w:p w14:paraId="4F72C723" w14:textId="77777777" w:rsidR="007557BD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014E788A" w14:textId="77777777" w:rsidR="007557BD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3A72EC0C" w14:textId="77777777" w:rsidR="007557BD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65D65EC0" w14:textId="77777777" w:rsidR="007557BD" w:rsidRDefault="00000000">
            <w:r>
              <w:t>可开启面积比例</w:t>
            </w:r>
            <w:r>
              <w:t>(%)</w:t>
            </w:r>
          </w:p>
        </w:tc>
      </w:tr>
      <w:tr w:rsidR="007557BD" w14:paraId="461710E0" w14:textId="77777777">
        <w:tc>
          <w:tcPr>
            <w:tcW w:w="1000" w:type="dxa"/>
            <w:vAlign w:val="center"/>
          </w:tcPr>
          <w:p w14:paraId="05C5132A" w14:textId="77777777" w:rsidR="007557BD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747CDE8A" w14:textId="77777777" w:rsidR="007557BD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75723B62" w14:textId="77777777" w:rsidR="007557B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A5D0421" w14:textId="77777777" w:rsidR="007557B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D7444A0" w14:textId="77777777" w:rsidR="007557B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079716A" w14:textId="77777777" w:rsidR="007557B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E00A755" w14:textId="77777777" w:rsidR="007557B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A2027B8" w14:textId="77777777" w:rsidR="007557B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EA08E64" w14:textId="77777777" w:rsidR="007557B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0837648" w14:textId="77777777" w:rsidR="007557B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5E5D8DD5" w14:textId="77777777" w:rsidR="007557BD" w:rsidRDefault="007557BD"/>
        </w:tc>
      </w:tr>
      <w:tr w:rsidR="007557BD" w14:paraId="45A22ACA" w14:textId="77777777">
        <w:tc>
          <w:tcPr>
            <w:tcW w:w="1000" w:type="dxa"/>
            <w:vAlign w:val="center"/>
          </w:tcPr>
          <w:p w14:paraId="7DEF3BCF" w14:textId="77777777" w:rsidR="007557BD" w:rsidRDefault="00000000">
            <w:r>
              <w:t>C1506</w:t>
            </w:r>
          </w:p>
        </w:tc>
        <w:tc>
          <w:tcPr>
            <w:tcW w:w="2360" w:type="dxa"/>
            <w:vAlign w:val="center"/>
          </w:tcPr>
          <w:p w14:paraId="5DD67D9E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89DF556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ED99D0A" w14:textId="77777777" w:rsidR="007557B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D6A5655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237EE295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5C73097" w14:textId="77777777" w:rsidR="007557BD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559FEF1D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73A518B4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FB1A42F" w14:textId="77777777" w:rsidR="007557BD" w:rsidRDefault="00000000">
            <w:r>
              <w:t>0.45</w:t>
            </w:r>
          </w:p>
        </w:tc>
        <w:tc>
          <w:tcPr>
            <w:tcW w:w="1980" w:type="dxa"/>
            <w:vAlign w:val="center"/>
          </w:tcPr>
          <w:p w14:paraId="7CF45D09" w14:textId="77777777" w:rsidR="007557BD" w:rsidRDefault="00000000">
            <w:r>
              <w:t>50</w:t>
            </w:r>
          </w:p>
        </w:tc>
      </w:tr>
      <w:tr w:rsidR="007557BD" w14:paraId="56E824F3" w14:textId="77777777">
        <w:tc>
          <w:tcPr>
            <w:tcW w:w="1000" w:type="dxa"/>
            <w:vAlign w:val="center"/>
          </w:tcPr>
          <w:p w14:paraId="79505F6C" w14:textId="77777777" w:rsidR="007557BD" w:rsidRDefault="00000000">
            <w:r>
              <w:t>C1509</w:t>
            </w:r>
          </w:p>
        </w:tc>
        <w:tc>
          <w:tcPr>
            <w:tcW w:w="2360" w:type="dxa"/>
            <w:vAlign w:val="center"/>
          </w:tcPr>
          <w:p w14:paraId="1B699C7C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DA50A67" w14:textId="77777777" w:rsidR="007557BD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7F8CE496" w14:textId="77777777" w:rsidR="007557B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B2A4028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7EEC2D7F" w14:textId="77777777" w:rsidR="007557BD" w:rsidRDefault="00000000">
            <w:r>
              <w:t>1.35</w:t>
            </w:r>
          </w:p>
        </w:tc>
        <w:tc>
          <w:tcPr>
            <w:tcW w:w="1060" w:type="dxa"/>
            <w:vAlign w:val="center"/>
          </w:tcPr>
          <w:p w14:paraId="459A61B7" w14:textId="77777777" w:rsidR="007557BD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4EA377A1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703146A2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D6FAB51" w14:textId="77777777" w:rsidR="007557BD" w:rsidRDefault="00000000">
            <w:r>
              <w:t>0.68</w:t>
            </w:r>
          </w:p>
        </w:tc>
        <w:tc>
          <w:tcPr>
            <w:tcW w:w="1980" w:type="dxa"/>
            <w:vAlign w:val="center"/>
          </w:tcPr>
          <w:p w14:paraId="300BFCA5" w14:textId="77777777" w:rsidR="007557BD" w:rsidRDefault="00000000">
            <w:r>
              <w:t>50</w:t>
            </w:r>
          </w:p>
        </w:tc>
      </w:tr>
      <w:tr w:rsidR="007557BD" w14:paraId="5B7301B8" w14:textId="77777777">
        <w:tc>
          <w:tcPr>
            <w:tcW w:w="1000" w:type="dxa"/>
            <w:vAlign w:val="center"/>
          </w:tcPr>
          <w:p w14:paraId="22DE6468" w14:textId="77777777" w:rsidR="007557BD" w:rsidRDefault="00000000">
            <w:r>
              <w:t>C2109</w:t>
            </w:r>
          </w:p>
        </w:tc>
        <w:tc>
          <w:tcPr>
            <w:tcW w:w="2360" w:type="dxa"/>
            <w:vAlign w:val="center"/>
          </w:tcPr>
          <w:p w14:paraId="48BEB35C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6F3B87F" w14:textId="77777777" w:rsidR="007557B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5EF9C570" w14:textId="77777777" w:rsidR="007557B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2F1849B5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1D06D6F" w14:textId="77777777" w:rsidR="007557BD" w:rsidRDefault="00000000">
            <w:r>
              <w:t>1.89</w:t>
            </w:r>
          </w:p>
        </w:tc>
        <w:tc>
          <w:tcPr>
            <w:tcW w:w="1060" w:type="dxa"/>
            <w:vAlign w:val="center"/>
          </w:tcPr>
          <w:p w14:paraId="44031C82" w14:textId="77777777" w:rsidR="007557BD" w:rsidRDefault="00000000">
            <w:r>
              <w:t>1.05</w:t>
            </w:r>
          </w:p>
        </w:tc>
        <w:tc>
          <w:tcPr>
            <w:tcW w:w="1060" w:type="dxa"/>
            <w:vAlign w:val="center"/>
          </w:tcPr>
          <w:p w14:paraId="46697141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62AB622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F9A294B" w14:textId="77777777" w:rsidR="007557BD" w:rsidRDefault="00000000">
            <w:r>
              <w:t>0.95</w:t>
            </w:r>
          </w:p>
        </w:tc>
        <w:tc>
          <w:tcPr>
            <w:tcW w:w="1980" w:type="dxa"/>
            <w:vAlign w:val="center"/>
          </w:tcPr>
          <w:p w14:paraId="182EEE27" w14:textId="77777777" w:rsidR="007557BD" w:rsidRDefault="00000000">
            <w:r>
              <w:t>50</w:t>
            </w:r>
          </w:p>
        </w:tc>
      </w:tr>
      <w:tr w:rsidR="007557BD" w14:paraId="422FD75E" w14:textId="77777777">
        <w:tc>
          <w:tcPr>
            <w:tcW w:w="1000" w:type="dxa"/>
            <w:vAlign w:val="center"/>
          </w:tcPr>
          <w:p w14:paraId="6615C87B" w14:textId="77777777" w:rsidR="007557BD" w:rsidRDefault="00000000">
            <w:r>
              <w:t>C2412</w:t>
            </w:r>
          </w:p>
        </w:tc>
        <w:tc>
          <w:tcPr>
            <w:tcW w:w="2360" w:type="dxa"/>
            <w:vAlign w:val="center"/>
          </w:tcPr>
          <w:p w14:paraId="6CB91250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3007C07" w14:textId="77777777" w:rsidR="007557B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14A2E0DA" w14:textId="77777777" w:rsidR="007557B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4798C989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B786B67" w14:textId="77777777" w:rsidR="007557BD" w:rsidRDefault="00000000">
            <w:r>
              <w:t>2.88</w:t>
            </w:r>
          </w:p>
        </w:tc>
        <w:tc>
          <w:tcPr>
            <w:tcW w:w="1060" w:type="dxa"/>
            <w:vAlign w:val="center"/>
          </w:tcPr>
          <w:p w14:paraId="65BD3811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271CC25D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55929A1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89EAFAD" w14:textId="77777777" w:rsidR="007557BD" w:rsidRDefault="00000000">
            <w:r>
              <w:t>1.44</w:t>
            </w:r>
          </w:p>
        </w:tc>
        <w:tc>
          <w:tcPr>
            <w:tcW w:w="1980" w:type="dxa"/>
            <w:vAlign w:val="center"/>
          </w:tcPr>
          <w:p w14:paraId="1AC63D71" w14:textId="77777777" w:rsidR="007557BD" w:rsidRDefault="00000000">
            <w:r>
              <w:t>50</w:t>
            </w:r>
          </w:p>
        </w:tc>
      </w:tr>
      <w:tr w:rsidR="007557BD" w14:paraId="0AA7F66D" w14:textId="77777777">
        <w:tc>
          <w:tcPr>
            <w:tcW w:w="1000" w:type="dxa"/>
            <w:vAlign w:val="center"/>
          </w:tcPr>
          <w:p w14:paraId="4065F748" w14:textId="77777777" w:rsidR="007557BD" w:rsidRDefault="00000000">
            <w:r>
              <w:t>C2709</w:t>
            </w:r>
          </w:p>
        </w:tc>
        <w:tc>
          <w:tcPr>
            <w:tcW w:w="2360" w:type="dxa"/>
            <w:vAlign w:val="center"/>
          </w:tcPr>
          <w:p w14:paraId="22CC5F99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57C2D47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7E1B536" w14:textId="77777777" w:rsidR="007557BD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08F1D035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3FCD30D5" w14:textId="77777777" w:rsidR="007557BD" w:rsidRDefault="00000000">
            <w:r>
              <w:t>2.43</w:t>
            </w:r>
          </w:p>
        </w:tc>
        <w:tc>
          <w:tcPr>
            <w:tcW w:w="1060" w:type="dxa"/>
            <w:vAlign w:val="center"/>
          </w:tcPr>
          <w:p w14:paraId="3DD74255" w14:textId="77777777" w:rsidR="007557BD" w:rsidRDefault="00000000">
            <w:r>
              <w:t>1.35</w:t>
            </w:r>
          </w:p>
        </w:tc>
        <w:tc>
          <w:tcPr>
            <w:tcW w:w="1060" w:type="dxa"/>
            <w:vAlign w:val="center"/>
          </w:tcPr>
          <w:p w14:paraId="06188063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750210B5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B47D92D" w14:textId="77777777" w:rsidR="007557BD" w:rsidRDefault="00000000">
            <w:r>
              <w:t>1.22</w:t>
            </w:r>
          </w:p>
        </w:tc>
        <w:tc>
          <w:tcPr>
            <w:tcW w:w="1980" w:type="dxa"/>
            <w:vAlign w:val="center"/>
          </w:tcPr>
          <w:p w14:paraId="3E638311" w14:textId="77777777" w:rsidR="007557BD" w:rsidRDefault="00000000">
            <w:r>
              <w:t>50</w:t>
            </w:r>
          </w:p>
        </w:tc>
      </w:tr>
      <w:tr w:rsidR="007557BD" w14:paraId="05F070D6" w14:textId="77777777">
        <w:tc>
          <w:tcPr>
            <w:tcW w:w="1000" w:type="dxa"/>
            <w:vAlign w:val="center"/>
          </w:tcPr>
          <w:p w14:paraId="68A55F81" w14:textId="77777777" w:rsidR="007557BD" w:rsidRDefault="00000000">
            <w:r>
              <w:t>C3006</w:t>
            </w:r>
          </w:p>
        </w:tc>
        <w:tc>
          <w:tcPr>
            <w:tcW w:w="2360" w:type="dxa"/>
            <w:vAlign w:val="center"/>
          </w:tcPr>
          <w:p w14:paraId="2B4DC2A3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130BAD5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57C727E" w14:textId="77777777" w:rsidR="007557B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324121F1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07BFF00C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968B980" w14:textId="77777777" w:rsidR="007557B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1A145BA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52FCF5CB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D6E4516" w14:textId="77777777" w:rsidR="007557BD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1A5D3CC1" w14:textId="77777777" w:rsidR="007557BD" w:rsidRDefault="00000000">
            <w:r>
              <w:t>50</w:t>
            </w:r>
          </w:p>
        </w:tc>
      </w:tr>
      <w:tr w:rsidR="007557BD" w14:paraId="0A413467" w14:textId="77777777">
        <w:tc>
          <w:tcPr>
            <w:tcW w:w="1000" w:type="dxa"/>
            <w:vAlign w:val="center"/>
          </w:tcPr>
          <w:p w14:paraId="74258879" w14:textId="77777777" w:rsidR="007557BD" w:rsidRDefault="00000000">
            <w:r>
              <w:t>C3012</w:t>
            </w:r>
          </w:p>
        </w:tc>
        <w:tc>
          <w:tcPr>
            <w:tcW w:w="2360" w:type="dxa"/>
            <w:vAlign w:val="center"/>
          </w:tcPr>
          <w:p w14:paraId="5EF175C7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0403BD1" w14:textId="77777777" w:rsidR="007557B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6B43A9AC" w14:textId="77777777" w:rsidR="007557B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1DD1294B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7C29D4D2" w14:textId="77777777" w:rsidR="007557BD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6BD66D6E" w14:textId="77777777" w:rsidR="007557B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C30F998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DE3ED99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C1ED4F5" w14:textId="77777777" w:rsidR="007557BD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55DC94B1" w14:textId="77777777" w:rsidR="007557BD" w:rsidRDefault="00000000">
            <w:r>
              <w:t>50</w:t>
            </w:r>
          </w:p>
        </w:tc>
      </w:tr>
      <w:tr w:rsidR="007557BD" w14:paraId="63491E60" w14:textId="77777777">
        <w:tc>
          <w:tcPr>
            <w:tcW w:w="1000" w:type="dxa"/>
            <w:vAlign w:val="center"/>
          </w:tcPr>
          <w:p w14:paraId="02840EB1" w14:textId="77777777" w:rsidR="007557BD" w:rsidRDefault="00000000">
            <w:r>
              <w:t>C3609</w:t>
            </w:r>
          </w:p>
        </w:tc>
        <w:tc>
          <w:tcPr>
            <w:tcW w:w="2360" w:type="dxa"/>
            <w:vAlign w:val="center"/>
          </w:tcPr>
          <w:p w14:paraId="1F34436A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30B0C4F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9E3F22A" w14:textId="77777777" w:rsidR="007557BD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48CE0954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348ADB7" w14:textId="77777777" w:rsidR="007557BD" w:rsidRDefault="00000000">
            <w:r>
              <w:t>3.24</w:t>
            </w:r>
          </w:p>
        </w:tc>
        <w:tc>
          <w:tcPr>
            <w:tcW w:w="1060" w:type="dxa"/>
            <w:vAlign w:val="center"/>
          </w:tcPr>
          <w:p w14:paraId="363D02EC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5DA5EF79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1E0E9B2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C722B5A" w14:textId="77777777" w:rsidR="007557BD" w:rsidRDefault="00000000">
            <w:r>
              <w:t>1.62</w:t>
            </w:r>
          </w:p>
        </w:tc>
        <w:tc>
          <w:tcPr>
            <w:tcW w:w="1980" w:type="dxa"/>
            <w:vAlign w:val="center"/>
          </w:tcPr>
          <w:p w14:paraId="72F605CA" w14:textId="77777777" w:rsidR="007557BD" w:rsidRDefault="00000000">
            <w:r>
              <w:t>50</w:t>
            </w:r>
          </w:p>
        </w:tc>
      </w:tr>
      <w:tr w:rsidR="007557BD" w14:paraId="29E7475E" w14:textId="77777777">
        <w:tc>
          <w:tcPr>
            <w:tcW w:w="1000" w:type="dxa"/>
            <w:vAlign w:val="center"/>
          </w:tcPr>
          <w:p w14:paraId="071F3CCB" w14:textId="77777777" w:rsidR="007557BD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546BEB25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B28DB82" w14:textId="77777777" w:rsidR="007557BD" w:rsidRDefault="00000000">
            <w:r>
              <w:t>13</w:t>
            </w:r>
          </w:p>
        </w:tc>
        <w:tc>
          <w:tcPr>
            <w:tcW w:w="1060" w:type="dxa"/>
            <w:vAlign w:val="center"/>
          </w:tcPr>
          <w:p w14:paraId="7979E7BC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4BC0B82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D126FF0" w14:textId="77777777" w:rsidR="007557BD" w:rsidRDefault="00000000">
            <w:r>
              <w:t>29.16</w:t>
            </w:r>
          </w:p>
        </w:tc>
        <w:tc>
          <w:tcPr>
            <w:tcW w:w="1060" w:type="dxa"/>
            <w:vAlign w:val="center"/>
          </w:tcPr>
          <w:p w14:paraId="575D31BD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D49FA8D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A1DB35D" w14:textId="77777777" w:rsidR="007557BD" w:rsidRDefault="00000000">
            <w:r>
              <w:t>8</w:t>
            </w:r>
          </w:p>
        </w:tc>
        <w:tc>
          <w:tcPr>
            <w:tcW w:w="1060" w:type="dxa"/>
            <w:vAlign w:val="center"/>
          </w:tcPr>
          <w:p w14:paraId="3076BCD8" w14:textId="77777777" w:rsidR="007557BD" w:rsidRDefault="00000000">
            <w:r>
              <w:t>12.04</w:t>
            </w:r>
          </w:p>
        </w:tc>
        <w:tc>
          <w:tcPr>
            <w:tcW w:w="1980" w:type="dxa"/>
            <w:vAlign w:val="center"/>
          </w:tcPr>
          <w:p w14:paraId="56377DF0" w14:textId="77777777" w:rsidR="007557BD" w:rsidRDefault="00000000">
            <w:r>
              <w:t>41</w:t>
            </w:r>
          </w:p>
        </w:tc>
      </w:tr>
    </w:tbl>
    <w:p w14:paraId="28A99932" w14:textId="77777777" w:rsidR="00000000" w:rsidRPr="008C6D05" w:rsidRDefault="00000000" w:rsidP="008C6D05">
      <w:pPr>
        <w:rPr>
          <w:szCs w:val="24"/>
        </w:rPr>
      </w:pPr>
      <w:bookmarkStart w:id="29" w:name="外窗统计计算表西向"/>
      <w:bookmarkEnd w:id="29"/>
    </w:p>
    <w:p w14:paraId="0D66E7E9" w14:textId="77777777" w:rsidR="00000000" w:rsidRPr="00DD1BDD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557BD" w14:paraId="7836554A" w14:textId="77777777">
        <w:tc>
          <w:tcPr>
            <w:tcW w:w="4420" w:type="dxa"/>
            <w:gridSpan w:val="3"/>
          </w:tcPr>
          <w:p w14:paraId="3FDB99D4" w14:textId="77777777" w:rsidR="007557BD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66A93F18" w14:textId="77777777" w:rsidR="007557BD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05E656D6" w14:textId="77777777" w:rsidR="007557BD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709DFE6B" w14:textId="77777777" w:rsidR="007557BD" w:rsidRDefault="00000000">
            <w:r>
              <w:t>可开启面积比例</w:t>
            </w:r>
            <w:r>
              <w:t>(%)</w:t>
            </w:r>
          </w:p>
        </w:tc>
      </w:tr>
      <w:tr w:rsidR="007557BD" w14:paraId="6288FBDD" w14:textId="77777777">
        <w:tc>
          <w:tcPr>
            <w:tcW w:w="1000" w:type="dxa"/>
            <w:vAlign w:val="center"/>
          </w:tcPr>
          <w:p w14:paraId="5772F2FD" w14:textId="77777777" w:rsidR="007557BD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6FE0BE88" w14:textId="77777777" w:rsidR="007557BD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1BFA5375" w14:textId="77777777" w:rsidR="007557B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D606048" w14:textId="77777777" w:rsidR="007557B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55A8D83" w14:textId="77777777" w:rsidR="007557B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DF3AF09" w14:textId="77777777" w:rsidR="007557B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88EBAF2" w14:textId="77777777" w:rsidR="007557BD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6A6A51E" w14:textId="77777777" w:rsidR="007557BD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2192326" w14:textId="77777777" w:rsidR="007557BD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9664BEF" w14:textId="77777777" w:rsidR="007557BD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447BF594" w14:textId="77777777" w:rsidR="007557BD" w:rsidRDefault="007557BD"/>
        </w:tc>
      </w:tr>
      <w:tr w:rsidR="007557BD" w14:paraId="40B21CD6" w14:textId="77777777">
        <w:tc>
          <w:tcPr>
            <w:tcW w:w="1000" w:type="dxa"/>
            <w:vAlign w:val="center"/>
          </w:tcPr>
          <w:p w14:paraId="3C3349F7" w14:textId="77777777" w:rsidR="007557BD" w:rsidRDefault="00000000">
            <w:r>
              <w:t>C0921</w:t>
            </w:r>
          </w:p>
        </w:tc>
        <w:tc>
          <w:tcPr>
            <w:tcW w:w="2360" w:type="dxa"/>
            <w:vAlign w:val="center"/>
          </w:tcPr>
          <w:p w14:paraId="16A96C2A" w14:textId="77777777" w:rsidR="007557BD" w:rsidRDefault="00000000">
            <w:r>
              <w:t>上悬窗</w:t>
            </w:r>
          </w:p>
        </w:tc>
        <w:tc>
          <w:tcPr>
            <w:tcW w:w="1060" w:type="dxa"/>
            <w:vAlign w:val="center"/>
          </w:tcPr>
          <w:p w14:paraId="7CA73C27" w14:textId="77777777" w:rsidR="007557B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36BBAD83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8FC527B" w14:textId="77777777" w:rsidR="007557B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62F514FE" w14:textId="77777777" w:rsidR="007557BD" w:rsidRDefault="00000000">
            <w:r>
              <w:t>1.89</w:t>
            </w:r>
          </w:p>
        </w:tc>
        <w:tc>
          <w:tcPr>
            <w:tcW w:w="1060" w:type="dxa"/>
            <w:vAlign w:val="center"/>
          </w:tcPr>
          <w:p w14:paraId="6F334C15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1DFAAC7B" w14:textId="77777777" w:rsidR="007557BD" w:rsidRDefault="00000000">
            <w:r>
              <w:t>1.05</w:t>
            </w:r>
          </w:p>
        </w:tc>
        <w:tc>
          <w:tcPr>
            <w:tcW w:w="1060" w:type="dxa"/>
            <w:vAlign w:val="center"/>
          </w:tcPr>
          <w:p w14:paraId="34B79F0F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35DDB05" w14:textId="77777777" w:rsidR="007557BD" w:rsidRDefault="00000000">
            <w:r>
              <w:t>0.94</w:t>
            </w:r>
          </w:p>
        </w:tc>
        <w:tc>
          <w:tcPr>
            <w:tcW w:w="1980" w:type="dxa"/>
            <w:vAlign w:val="center"/>
          </w:tcPr>
          <w:p w14:paraId="42A7F6C1" w14:textId="77777777" w:rsidR="007557BD" w:rsidRDefault="00000000">
            <w:r>
              <w:t>50</w:t>
            </w:r>
          </w:p>
        </w:tc>
      </w:tr>
      <w:tr w:rsidR="007557BD" w14:paraId="339EB4EE" w14:textId="77777777">
        <w:tc>
          <w:tcPr>
            <w:tcW w:w="1000" w:type="dxa"/>
            <w:vAlign w:val="center"/>
          </w:tcPr>
          <w:p w14:paraId="0C09059A" w14:textId="77777777" w:rsidR="007557BD" w:rsidRDefault="00000000">
            <w:r>
              <w:t>C1209</w:t>
            </w:r>
          </w:p>
        </w:tc>
        <w:tc>
          <w:tcPr>
            <w:tcW w:w="2360" w:type="dxa"/>
            <w:vAlign w:val="center"/>
          </w:tcPr>
          <w:p w14:paraId="51289FD7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E88CC1B" w14:textId="77777777" w:rsidR="007557B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010AE8DA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A9399C9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B7F7C67" w14:textId="77777777" w:rsidR="007557BD" w:rsidRDefault="00000000">
            <w:r>
              <w:t>1.08</w:t>
            </w:r>
          </w:p>
        </w:tc>
        <w:tc>
          <w:tcPr>
            <w:tcW w:w="1060" w:type="dxa"/>
            <w:vAlign w:val="center"/>
          </w:tcPr>
          <w:p w14:paraId="54D44C3A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6F7D363B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31965FD5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0E74585" w14:textId="77777777" w:rsidR="007557BD" w:rsidRDefault="00000000">
            <w:r>
              <w:t>0.54</w:t>
            </w:r>
          </w:p>
        </w:tc>
        <w:tc>
          <w:tcPr>
            <w:tcW w:w="1980" w:type="dxa"/>
            <w:vAlign w:val="center"/>
          </w:tcPr>
          <w:p w14:paraId="7362E2AB" w14:textId="77777777" w:rsidR="007557BD" w:rsidRDefault="00000000">
            <w:r>
              <w:t>50</w:t>
            </w:r>
          </w:p>
        </w:tc>
      </w:tr>
      <w:tr w:rsidR="007557BD" w14:paraId="19724A87" w14:textId="77777777">
        <w:tc>
          <w:tcPr>
            <w:tcW w:w="1000" w:type="dxa"/>
            <w:vAlign w:val="center"/>
          </w:tcPr>
          <w:p w14:paraId="6A8FDD35" w14:textId="77777777" w:rsidR="007557BD" w:rsidRDefault="00000000">
            <w:r>
              <w:t>C1224</w:t>
            </w:r>
          </w:p>
        </w:tc>
        <w:tc>
          <w:tcPr>
            <w:tcW w:w="2360" w:type="dxa"/>
            <w:vAlign w:val="center"/>
          </w:tcPr>
          <w:p w14:paraId="2C2636C9" w14:textId="77777777" w:rsidR="007557BD" w:rsidRDefault="00000000">
            <w:r>
              <w:t>上悬窗</w:t>
            </w:r>
          </w:p>
        </w:tc>
        <w:tc>
          <w:tcPr>
            <w:tcW w:w="1060" w:type="dxa"/>
            <w:vAlign w:val="center"/>
          </w:tcPr>
          <w:p w14:paraId="51109283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3D18F19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96B6DF4" w14:textId="77777777" w:rsidR="007557B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4965E223" w14:textId="77777777" w:rsidR="007557BD" w:rsidRDefault="00000000">
            <w:r>
              <w:t>2.88</w:t>
            </w:r>
          </w:p>
        </w:tc>
        <w:tc>
          <w:tcPr>
            <w:tcW w:w="1060" w:type="dxa"/>
            <w:vAlign w:val="center"/>
          </w:tcPr>
          <w:p w14:paraId="64A130E7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6DE061B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E9CFAC5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74D43EA" w14:textId="77777777" w:rsidR="007557BD" w:rsidRDefault="00000000">
            <w:r>
              <w:t>1.44</w:t>
            </w:r>
          </w:p>
        </w:tc>
        <w:tc>
          <w:tcPr>
            <w:tcW w:w="1980" w:type="dxa"/>
            <w:vAlign w:val="center"/>
          </w:tcPr>
          <w:p w14:paraId="7A333482" w14:textId="77777777" w:rsidR="007557BD" w:rsidRDefault="00000000">
            <w:r>
              <w:t>50</w:t>
            </w:r>
          </w:p>
        </w:tc>
      </w:tr>
      <w:tr w:rsidR="007557BD" w14:paraId="6F9E3523" w14:textId="77777777">
        <w:tc>
          <w:tcPr>
            <w:tcW w:w="1000" w:type="dxa"/>
            <w:vAlign w:val="center"/>
          </w:tcPr>
          <w:p w14:paraId="50A1D4B7" w14:textId="77777777" w:rsidR="007557BD" w:rsidRDefault="00000000">
            <w:r>
              <w:t>C1506</w:t>
            </w:r>
          </w:p>
        </w:tc>
        <w:tc>
          <w:tcPr>
            <w:tcW w:w="2360" w:type="dxa"/>
            <w:vAlign w:val="center"/>
          </w:tcPr>
          <w:p w14:paraId="6B6A48BE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775A02D" w14:textId="77777777" w:rsidR="007557B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268EC1A1" w14:textId="77777777" w:rsidR="007557B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DA70AD0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1C56B8CA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5FBCE16" w14:textId="77777777" w:rsidR="007557BD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681DFE60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61B4A7A7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A909864" w14:textId="77777777" w:rsidR="007557BD" w:rsidRDefault="00000000">
            <w:r>
              <w:t>0.45</w:t>
            </w:r>
          </w:p>
        </w:tc>
        <w:tc>
          <w:tcPr>
            <w:tcW w:w="1980" w:type="dxa"/>
            <w:vAlign w:val="center"/>
          </w:tcPr>
          <w:p w14:paraId="483335A7" w14:textId="77777777" w:rsidR="007557BD" w:rsidRDefault="00000000">
            <w:r>
              <w:t>50</w:t>
            </w:r>
          </w:p>
        </w:tc>
      </w:tr>
      <w:tr w:rsidR="007557BD" w14:paraId="3587FD1C" w14:textId="77777777">
        <w:tc>
          <w:tcPr>
            <w:tcW w:w="1000" w:type="dxa"/>
            <w:vAlign w:val="center"/>
          </w:tcPr>
          <w:p w14:paraId="23696804" w14:textId="77777777" w:rsidR="007557BD" w:rsidRDefault="00000000">
            <w:r>
              <w:t>C1509</w:t>
            </w:r>
          </w:p>
        </w:tc>
        <w:tc>
          <w:tcPr>
            <w:tcW w:w="2360" w:type="dxa"/>
            <w:vAlign w:val="center"/>
          </w:tcPr>
          <w:p w14:paraId="1DC8354D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4B18844" w14:textId="77777777" w:rsidR="007557BD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49C56282" w14:textId="77777777" w:rsidR="007557B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460EBD8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544966A" w14:textId="77777777" w:rsidR="007557BD" w:rsidRDefault="00000000">
            <w:r>
              <w:t>1.35</w:t>
            </w:r>
          </w:p>
        </w:tc>
        <w:tc>
          <w:tcPr>
            <w:tcW w:w="1060" w:type="dxa"/>
            <w:vAlign w:val="center"/>
          </w:tcPr>
          <w:p w14:paraId="334B04ED" w14:textId="77777777" w:rsidR="007557BD" w:rsidRDefault="00000000">
            <w:r>
              <w:t>0.75</w:t>
            </w:r>
          </w:p>
        </w:tc>
        <w:tc>
          <w:tcPr>
            <w:tcW w:w="1060" w:type="dxa"/>
            <w:vAlign w:val="center"/>
          </w:tcPr>
          <w:p w14:paraId="6008B636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94325B6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00A86C4" w14:textId="77777777" w:rsidR="007557BD" w:rsidRDefault="00000000">
            <w:r>
              <w:t>0.68</w:t>
            </w:r>
          </w:p>
        </w:tc>
        <w:tc>
          <w:tcPr>
            <w:tcW w:w="1980" w:type="dxa"/>
            <w:vAlign w:val="center"/>
          </w:tcPr>
          <w:p w14:paraId="1EE0EA44" w14:textId="77777777" w:rsidR="007557BD" w:rsidRDefault="00000000">
            <w:r>
              <w:t>50</w:t>
            </w:r>
          </w:p>
        </w:tc>
      </w:tr>
      <w:tr w:rsidR="007557BD" w14:paraId="45BDEC4E" w14:textId="77777777">
        <w:tc>
          <w:tcPr>
            <w:tcW w:w="1000" w:type="dxa"/>
            <w:vAlign w:val="center"/>
          </w:tcPr>
          <w:p w14:paraId="3D05DCCF" w14:textId="77777777" w:rsidR="007557BD" w:rsidRDefault="00000000">
            <w:r>
              <w:t>C1806</w:t>
            </w:r>
          </w:p>
        </w:tc>
        <w:tc>
          <w:tcPr>
            <w:tcW w:w="2360" w:type="dxa"/>
            <w:vAlign w:val="center"/>
          </w:tcPr>
          <w:p w14:paraId="24F4CF89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ECA888B" w14:textId="77777777" w:rsidR="007557B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1AE52B2B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4B5CEF6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2DD19201" w14:textId="77777777" w:rsidR="007557BD" w:rsidRDefault="00000000">
            <w:r>
              <w:t>1.08</w:t>
            </w:r>
          </w:p>
        </w:tc>
        <w:tc>
          <w:tcPr>
            <w:tcW w:w="1060" w:type="dxa"/>
            <w:vAlign w:val="center"/>
          </w:tcPr>
          <w:p w14:paraId="5BDAF3A6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79C2057D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2359729D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98EC195" w14:textId="77777777" w:rsidR="007557BD" w:rsidRDefault="00000000">
            <w:r>
              <w:t>0.54</w:t>
            </w:r>
          </w:p>
        </w:tc>
        <w:tc>
          <w:tcPr>
            <w:tcW w:w="1980" w:type="dxa"/>
            <w:vAlign w:val="center"/>
          </w:tcPr>
          <w:p w14:paraId="34A55516" w14:textId="77777777" w:rsidR="007557BD" w:rsidRDefault="00000000">
            <w:r>
              <w:t>50</w:t>
            </w:r>
          </w:p>
        </w:tc>
      </w:tr>
      <w:tr w:rsidR="007557BD" w14:paraId="692CD5CB" w14:textId="77777777">
        <w:tc>
          <w:tcPr>
            <w:tcW w:w="1000" w:type="dxa"/>
            <w:vAlign w:val="center"/>
          </w:tcPr>
          <w:p w14:paraId="221F58D6" w14:textId="77777777" w:rsidR="007557BD" w:rsidRDefault="00000000">
            <w:r>
              <w:t>C1809</w:t>
            </w:r>
          </w:p>
        </w:tc>
        <w:tc>
          <w:tcPr>
            <w:tcW w:w="2360" w:type="dxa"/>
            <w:vAlign w:val="center"/>
          </w:tcPr>
          <w:p w14:paraId="279FBDD2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641DDFB" w14:textId="77777777" w:rsidR="007557BD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17EDC4F8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17AA2F52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76E60C5E" w14:textId="77777777" w:rsidR="007557BD" w:rsidRDefault="00000000">
            <w:r>
              <w:t>1.62</w:t>
            </w:r>
          </w:p>
        </w:tc>
        <w:tc>
          <w:tcPr>
            <w:tcW w:w="1060" w:type="dxa"/>
            <w:vAlign w:val="center"/>
          </w:tcPr>
          <w:p w14:paraId="72755919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1AE8041A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1F22233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116E6AD" w14:textId="77777777" w:rsidR="007557BD" w:rsidRDefault="00000000">
            <w:r>
              <w:t>0.81</w:t>
            </w:r>
          </w:p>
        </w:tc>
        <w:tc>
          <w:tcPr>
            <w:tcW w:w="1980" w:type="dxa"/>
            <w:vAlign w:val="center"/>
          </w:tcPr>
          <w:p w14:paraId="769C671E" w14:textId="77777777" w:rsidR="007557BD" w:rsidRDefault="00000000">
            <w:r>
              <w:t>50</w:t>
            </w:r>
          </w:p>
        </w:tc>
      </w:tr>
      <w:tr w:rsidR="007557BD" w14:paraId="6F341CBF" w14:textId="77777777">
        <w:tc>
          <w:tcPr>
            <w:tcW w:w="1000" w:type="dxa"/>
            <w:vAlign w:val="center"/>
          </w:tcPr>
          <w:p w14:paraId="7812BC29" w14:textId="77777777" w:rsidR="007557BD" w:rsidRDefault="00000000">
            <w:r>
              <w:t>C1812</w:t>
            </w:r>
          </w:p>
        </w:tc>
        <w:tc>
          <w:tcPr>
            <w:tcW w:w="2360" w:type="dxa"/>
            <w:vAlign w:val="center"/>
          </w:tcPr>
          <w:p w14:paraId="01C974EC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897374F" w14:textId="77777777" w:rsidR="007557BD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4C31A6AB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27D3DE37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0600B3A2" w14:textId="77777777" w:rsidR="007557BD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63F8048C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3CD35FA1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4086521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11C5AF6" w14:textId="77777777" w:rsidR="007557BD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57DA5D24" w14:textId="77777777" w:rsidR="007557BD" w:rsidRDefault="00000000">
            <w:r>
              <w:t>50</w:t>
            </w:r>
          </w:p>
        </w:tc>
      </w:tr>
      <w:tr w:rsidR="007557BD" w14:paraId="3070B1BD" w14:textId="77777777">
        <w:tc>
          <w:tcPr>
            <w:tcW w:w="1000" w:type="dxa"/>
            <w:vAlign w:val="center"/>
          </w:tcPr>
          <w:p w14:paraId="3D3FB017" w14:textId="77777777" w:rsidR="007557BD" w:rsidRDefault="00000000">
            <w:r>
              <w:t>C2109</w:t>
            </w:r>
          </w:p>
        </w:tc>
        <w:tc>
          <w:tcPr>
            <w:tcW w:w="2360" w:type="dxa"/>
            <w:vAlign w:val="center"/>
          </w:tcPr>
          <w:p w14:paraId="4F5340FD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7F1138F" w14:textId="77777777" w:rsidR="007557BD" w:rsidRDefault="00000000">
            <w:r>
              <w:t>3</w:t>
            </w:r>
          </w:p>
        </w:tc>
        <w:tc>
          <w:tcPr>
            <w:tcW w:w="1060" w:type="dxa"/>
            <w:vAlign w:val="center"/>
          </w:tcPr>
          <w:p w14:paraId="06883323" w14:textId="77777777" w:rsidR="007557BD" w:rsidRDefault="00000000">
            <w:r>
              <w:t>2.10</w:t>
            </w:r>
          </w:p>
        </w:tc>
        <w:tc>
          <w:tcPr>
            <w:tcW w:w="1060" w:type="dxa"/>
            <w:vAlign w:val="center"/>
          </w:tcPr>
          <w:p w14:paraId="321E858E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57F66922" w14:textId="77777777" w:rsidR="007557BD" w:rsidRDefault="00000000">
            <w:r>
              <w:t>1.89</w:t>
            </w:r>
          </w:p>
        </w:tc>
        <w:tc>
          <w:tcPr>
            <w:tcW w:w="1060" w:type="dxa"/>
            <w:vAlign w:val="center"/>
          </w:tcPr>
          <w:p w14:paraId="232C214F" w14:textId="77777777" w:rsidR="007557BD" w:rsidRDefault="00000000">
            <w:r>
              <w:t>1.05</w:t>
            </w:r>
          </w:p>
        </w:tc>
        <w:tc>
          <w:tcPr>
            <w:tcW w:w="1060" w:type="dxa"/>
            <w:vAlign w:val="center"/>
          </w:tcPr>
          <w:p w14:paraId="6F069303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6A42C695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EC942EF" w14:textId="77777777" w:rsidR="007557BD" w:rsidRDefault="00000000">
            <w:r>
              <w:t>0.95</w:t>
            </w:r>
          </w:p>
        </w:tc>
        <w:tc>
          <w:tcPr>
            <w:tcW w:w="1980" w:type="dxa"/>
            <w:vAlign w:val="center"/>
          </w:tcPr>
          <w:p w14:paraId="2A198785" w14:textId="77777777" w:rsidR="007557BD" w:rsidRDefault="00000000">
            <w:r>
              <w:t>50</w:t>
            </w:r>
          </w:p>
        </w:tc>
      </w:tr>
      <w:tr w:rsidR="007557BD" w14:paraId="790767D6" w14:textId="77777777">
        <w:tc>
          <w:tcPr>
            <w:tcW w:w="1000" w:type="dxa"/>
            <w:vAlign w:val="center"/>
          </w:tcPr>
          <w:p w14:paraId="6E5F70E1" w14:textId="77777777" w:rsidR="007557BD" w:rsidRDefault="00000000">
            <w:r>
              <w:t>C2406</w:t>
            </w:r>
          </w:p>
        </w:tc>
        <w:tc>
          <w:tcPr>
            <w:tcW w:w="2360" w:type="dxa"/>
            <w:vAlign w:val="center"/>
          </w:tcPr>
          <w:p w14:paraId="5E7A640B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85CE106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E3173A7" w14:textId="77777777" w:rsidR="007557B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0A2EAAA8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3B55B278" w14:textId="77777777" w:rsidR="007557BD" w:rsidRDefault="00000000">
            <w:r>
              <w:t>1.44</w:t>
            </w:r>
          </w:p>
        </w:tc>
        <w:tc>
          <w:tcPr>
            <w:tcW w:w="1060" w:type="dxa"/>
            <w:vAlign w:val="center"/>
          </w:tcPr>
          <w:p w14:paraId="61AC6B5A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2E9F39A8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2D73B354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AB37A6D" w14:textId="77777777" w:rsidR="007557BD" w:rsidRDefault="00000000">
            <w:r>
              <w:t>0.72</w:t>
            </w:r>
          </w:p>
        </w:tc>
        <w:tc>
          <w:tcPr>
            <w:tcW w:w="1980" w:type="dxa"/>
            <w:vAlign w:val="center"/>
          </w:tcPr>
          <w:p w14:paraId="626C8A6D" w14:textId="77777777" w:rsidR="007557BD" w:rsidRDefault="00000000">
            <w:r>
              <w:t>50</w:t>
            </w:r>
          </w:p>
        </w:tc>
      </w:tr>
      <w:tr w:rsidR="007557BD" w14:paraId="6D4592BE" w14:textId="77777777">
        <w:tc>
          <w:tcPr>
            <w:tcW w:w="1000" w:type="dxa"/>
            <w:vAlign w:val="center"/>
          </w:tcPr>
          <w:p w14:paraId="2C2780B1" w14:textId="77777777" w:rsidR="007557BD" w:rsidRDefault="00000000">
            <w:r>
              <w:t>C2409</w:t>
            </w:r>
          </w:p>
        </w:tc>
        <w:tc>
          <w:tcPr>
            <w:tcW w:w="2360" w:type="dxa"/>
            <w:vAlign w:val="center"/>
          </w:tcPr>
          <w:p w14:paraId="0280DB33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465DF4A" w14:textId="77777777" w:rsidR="007557B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7333D05B" w14:textId="77777777" w:rsidR="007557B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25CD25ED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A34BA1B" w14:textId="77777777" w:rsidR="007557BD" w:rsidRDefault="00000000">
            <w:r>
              <w:t>2.16</w:t>
            </w:r>
          </w:p>
        </w:tc>
        <w:tc>
          <w:tcPr>
            <w:tcW w:w="1060" w:type="dxa"/>
            <w:vAlign w:val="center"/>
          </w:tcPr>
          <w:p w14:paraId="63D482CF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6AAB39B4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45D1ADEB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809F00F" w14:textId="77777777" w:rsidR="007557BD" w:rsidRDefault="00000000">
            <w:r>
              <w:t>1.08</w:t>
            </w:r>
          </w:p>
        </w:tc>
        <w:tc>
          <w:tcPr>
            <w:tcW w:w="1980" w:type="dxa"/>
            <w:vAlign w:val="center"/>
          </w:tcPr>
          <w:p w14:paraId="504B2133" w14:textId="77777777" w:rsidR="007557BD" w:rsidRDefault="00000000">
            <w:r>
              <w:t>50</w:t>
            </w:r>
          </w:p>
        </w:tc>
      </w:tr>
      <w:tr w:rsidR="007557BD" w14:paraId="47FAEDDD" w14:textId="77777777">
        <w:tc>
          <w:tcPr>
            <w:tcW w:w="1000" w:type="dxa"/>
            <w:vAlign w:val="center"/>
          </w:tcPr>
          <w:p w14:paraId="211B6E79" w14:textId="77777777" w:rsidR="007557BD" w:rsidRDefault="00000000">
            <w:r>
              <w:t>C2412</w:t>
            </w:r>
          </w:p>
        </w:tc>
        <w:tc>
          <w:tcPr>
            <w:tcW w:w="2360" w:type="dxa"/>
            <w:vAlign w:val="center"/>
          </w:tcPr>
          <w:p w14:paraId="3469DDB7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C6B9370" w14:textId="77777777" w:rsidR="007557B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2604275A" w14:textId="77777777" w:rsidR="007557B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08665E3F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A3A535A" w14:textId="77777777" w:rsidR="007557BD" w:rsidRDefault="00000000">
            <w:r>
              <w:t>2.88</w:t>
            </w:r>
          </w:p>
        </w:tc>
        <w:tc>
          <w:tcPr>
            <w:tcW w:w="1060" w:type="dxa"/>
            <w:vAlign w:val="center"/>
          </w:tcPr>
          <w:p w14:paraId="0A9C93F1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33E43BC6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55D5EFBF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B5B63E8" w14:textId="77777777" w:rsidR="007557BD" w:rsidRDefault="00000000">
            <w:r>
              <w:t>1.44</w:t>
            </w:r>
          </w:p>
        </w:tc>
        <w:tc>
          <w:tcPr>
            <w:tcW w:w="1980" w:type="dxa"/>
            <w:vAlign w:val="center"/>
          </w:tcPr>
          <w:p w14:paraId="4C1475E0" w14:textId="77777777" w:rsidR="007557BD" w:rsidRDefault="00000000">
            <w:r>
              <w:t>50</w:t>
            </w:r>
          </w:p>
        </w:tc>
      </w:tr>
      <w:tr w:rsidR="007557BD" w14:paraId="127801D4" w14:textId="77777777">
        <w:tc>
          <w:tcPr>
            <w:tcW w:w="1000" w:type="dxa"/>
            <w:vAlign w:val="center"/>
          </w:tcPr>
          <w:p w14:paraId="008408D0" w14:textId="77777777" w:rsidR="007557BD" w:rsidRDefault="00000000">
            <w:r>
              <w:t>C2418</w:t>
            </w:r>
          </w:p>
        </w:tc>
        <w:tc>
          <w:tcPr>
            <w:tcW w:w="2360" w:type="dxa"/>
            <w:vAlign w:val="center"/>
          </w:tcPr>
          <w:p w14:paraId="6452B8A6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482B523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56BD62F" w14:textId="77777777" w:rsidR="007557BD" w:rsidRDefault="00000000">
            <w:r>
              <w:t>2.40</w:t>
            </w:r>
          </w:p>
        </w:tc>
        <w:tc>
          <w:tcPr>
            <w:tcW w:w="1060" w:type="dxa"/>
            <w:vAlign w:val="center"/>
          </w:tcPr>
          <w:p w14:paraId="05049415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1BB1964A" w14:textId="77777777" w:rsidR="007557BD" w:rsidRDefault="00000000">
            <w:r>
              <w:t>4.32</w:t>
            </w:r>
          </w:p>
        </w:tc>
        <w:tc>
          <w:tcPr>
            <w:tcW w:w="1060" w:type="dxa"/>
            <w:vAlign w:val="center"/>
          </w:tcPr>
          <w:p w14:paraId="06DF5241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40633206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3882E2AD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03EE02A" w14:textId="77777777" w:rsidR="007557BD" w:rsidRDefault="00000000">
            <w:r>
              <w:t>2.16</w:t>
            </w:r>
          </w:p>
        </w:tc>
        <w:tc>
          <w:tcPr>
            <w:tcW w:w="1980" w:type="dxa"/>
            <w:vAlign w:val="center"/>
          </w:tcPr>
          <w:p w14:paraId="572A7283" w14:textId="77777777" w:rsidR="007557BD" w:rsidRDefault="00000000">
            <w:r>
              <w:t>50</w:t>
            </w:r>
          </w:p>
        </w:tc>
      </w:tr>
      <w:tr w:rsidR="007557BD" w14:paraId="19116E4F" w14:textId="77777777">
        <w:tc>
          <w:tcPr>
            <w:tcW w:w="1000" w:type="dxa"/>
            <w:vAlign w:val="center"/>
          </w:tcPr>
          <w:p w14:paraId="20EAED9F" w14:textId="77777777" w:rsidR="007557BD" w:rsidRDefault="00000000">
            <w:r>
              <w:t>C2709</w:t>
            </w:r>
          </w:p>
        </w:tc>
        <w:tc>
          <w:tcPr>
            <w:tcW w:w="2360" w:type="dxa"/>
            <w:vAlign w:val="center"/>
          </w:tcPr>
          <w:p w14:paraId="6FAAAACD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167639A" w14:textId="77777777" w:rsidR="007557B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7664B86C" w14:textId="77777777" w:rsidR="007557BD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11041142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6416BFF4" w14:textId="77777777" w:rsidR="007557BD" w:rsidRDefault="00000000">
            <w:r>
              <w:t>2.43</w:t>
            </w:r>
          </w:p>
        </w:tc>
        <w:tc>
          <w:tcPr>
            <w:tcW w:w="1060" w:type="dxa"/>
            <w:vAlign w:val="center"/>
          </w:tcPr>
          <w:p w14:paraId="57CEEF92" w14:textId="77777777" w:rsidR="007557BD" w:rsidRDefault="00000000">
            <w:r>
              <w:t>1.35</w:t>
            </w:r>
          </w:p>
        </w:tc>
        <w:tc>
          <w:tcPr>
            <w:tcW w:w="1060" w:type="dxa"/>
            <w:vAlign w:val="center"/>
          </w:tcPr>
          <w:p w14:paraId="38C99E83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29D2E5B4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AC2E344" w14:textId="77777777" w:rsidR="007557BD" w:rsidRDefault="00000000">
            <w:r>
              <w:t>1.22</w:t>
            </w:r>
          </w:p>
        </w:tc>
        <w:tc>
          <w:tcPr>
            <w:tcW w:w="1980" w:type="dxa"/>
            <w:vAlign w:val="center"/>
          </w:tcPr>
          <w:p w14:paraId="41955602" w14:textId="77777777" w:rsidR="007557BD" w:rsidRDefault="00000000">
            <w:r>
              <w:t>50</w:t>
            </w:r>
          </w:p>
        </w:tc>
      </w:tr>
      <w:tr w:rsidR="007557BD" w14:paraId="46AD1ED7" w14:textId="77777777">
        <w:tc>
          <w:tcPr>
            <w:tcW w:w="1000" w:type="dxa"/>
            <w:vAlign w:val="center"/>
          </w:tcPr>
          <w:p w14:paraId="4CC18F89" w14:textId="77777777" w:rsidR="007557BD" w:rsidRDefault="00000000">
            <w:r>
              <w:t>C3006</w:t>
            </w:r>
          </w:p>
        </w:tc>
        <w:tc>
          <w:tcPr>
            <w:tcW w:w="2360" w:type="dxa"/>
            <w:vAlign w:val="center"/>
          </w:tcPr>
          <w:p w14:paraId="38AC5582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65934CB" w14:textId="77777777" w:rsidR="007557B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674B1E0B" w14:textId="77777777" w:rsidR="007557B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47CC8514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0C1A3E7D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5DBFC4D" w14:textId="77777777" w:rsidR="007557B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36B0D55" w14:textId="77777777" w:rsidR="007557BD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7CEB5D47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C66601B" w14:textId="77777777" w:rsidR="007557BD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2E81DAA1" w14:textId="77777777" w:rsidR="007557BD" w:rsidRDefault="00000000">
            <w:r>
              <w:t>50</w:t>
            </w:r>
          </w:p>
        </w:tc>
      </w:tr>
      <w:tr w:rsidR="007557BD" w14:paraId="107B9D2F" w14:textId="77777777">
        <w:tc>
          <w:tcPr>
            <w:tcW w:w="1000" w:type="dxa"/>
            <w:vAlign w:val="center"/>
          </w:tcPr>
          <w:p w14:paraId="7A84FB76" w14:textId="77777777" w:rsidR="007557BD" w:rsidRDefault="00000000">
            <w:r>
              <w:t>C3012</w:t>
            </w:r>
          </w:p>
        </w:tc>
        <w:tc>
          <w:tcPr>
            <w:tcW w:w="2360" w:type="dxa"/>
            <w:vAlign w:val="center"/>
          </w:tcPr>
          <w:p w14:paraId="5AAFEA82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9C454D2" w14:textId="77777777" w:rsidR="007557BD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6BF6BCBA" w14:textId="77777777" w:rsidR="007557BD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73B30D80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3719D0ED" w14:textId="77777777" w:rsidR="007557BD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7470DD73" w14:textId="77777777" w:rsidR="007557B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8EC7E50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3B68E85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D86346B" w14:textId="77777777" w:rsidR="007557BD" w:rsidRDefault="00000000">
            <w:r>
              <w:t>1.80</w:t>
            </w:r>
          </w:p>
        </w:tc>
        <w:tc>
          <w:tcPr>
            <w:tcW w:w="1980" w:type="dxa"/>
            <w:vAlign w:val="center"/>
          </w:tcPr>
          <w:p w14:paraId="0095DE3E" w14:textId="77777777" w:rsidR="007557BD" w:rsidRDefault="00000000">
            <w:r>
              <w:t>50</w:t>
            </w:r>
          </w:p>
        </w:tc>
      </w:tr>
      <w:tr w:rsidR="007557BD" w14:paraId="669FBB87" w14:textId="77777777">
        <w:tc>
          <w:tcPr>
            <w:tcW w:w="1000" w:type="dxa"/>
            <w:vMerge w:val="restart"/>
            <w:vAlign w:val="center"/>
          </w:tcPr>
          <w:p w14:paraId="7149D170" w14:textId="77777777" w:rsidR="007557BD" w:rsidRDefault="00000000">
            <w:r>
              <w:t>C3018</w:t>
            </w:r>
          </w:p>
        </w:tc>
        <w:tc>
          <w:tcPr>
            <w:tcW w:w="2360" w:type="dxa"/>
            <w:vMerge w:val="restart"/>
            <w:vAlign w:val="center"/>
          </w:tcPr>
          <w:p w14:paraId="37F4B853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Merge w:val="restart"/>
            <w:vAlign w:val="center"/>
          </w:tcPr>
          <w:p w14:paraId="42502956" w14:textId="77777777" w:rsidR="007557BD" w:rsidRDefault="00000000">
            <w:r>
              <w:t>2</w:t>
            </w:r>
          </w:p>
        </w:tc>
        <w:tc>
          <w:tcPr>
            <w:tcW w:w="1060" w:type="dxa"/>
            <w:vMerge w:val="restart"/>
            <w:vAlign w:val="center"/>
          </w:tcPr>
          <w:p w14:paraId="184E9246" w14:textId="77777777" w:rsidR="007557BD" w:rsidRDefault="00000000">
            <w:r>
              <w:t>3.00</w:t>
            </w:r>
          </w:p>
        </w:tc>
        <w:tc>
          <w:tcPr>
            <w:tcW w:w="1060" w:type="dxa"/>
            <w:vMerge w:val="restart"/>
            <w:vAlign w:val="center"/>
          </w:tcPr>
          <w:p w14:paraId="194E4C97" w14:textId="77777777" w:rsidR="007557BD" w:rsidRDefault="00000000">
            <w:r>
              <w:t>1.80</w:t>
            </w:r>
          </w:p>
        </w:tc>
        <w:tc>
          <w:tcPr>
            <w:tcW w:w="1060" w:type="dxa"/>
            <w:vMerge w:val="restart"/>
            <w:vAlign w:val="center"/>
          </w:tcPr>
          <w:p w14:paraId="6BDD096E" w14:textId="77777777" w:rsidR="007557BD" w:rsidRDefault="00000000">
            <w:r>
              <w:t>5.40</w:t>
            </w:r>
          </w:p>
        </w:tc>
        <w:tc>
          <w:tcPr>
            <w:tcW w:w="1060" w:type="dxa"/>
            <w:vAlign w:val="center"/>
          </w:tcPr>
          <w:p w14:paraId="19BFB33B" w14:textId="77777777" w:rsidR="007557BD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A4B920F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02F290E" w14:textId="77777777" w:rsidR="007557BD" w:rsidRDefault="00000000">
            <w:r>
              <w:t>2</w:t>
            </w:r>
          </w:p>
        </w:tc>
        <w:tc>
          <w:tcPr>
            <w:tcW w:w="1060" w:type="dxa"/>
            <w:vMerge w:val="restart"/>
            <w:vAlign w:val="center"/>
          </w:tcPr>
          <w:p w14:paraId="5C46F598" w14:textId="77777777" w:rsidR="007557BD" w:rsidRDefault="00000000">
            <w:r>
              <w:t>5.40</w:t>
            </w:r>
          </w:p>
        </w:tc>
        <w:tc>
          <w:tcPr>
            <w:tcW w:w="1980" w:type="dxa"/>
            <w:vMerge w:val="restart"/>
            <w:vAlign w:val="center"/>
          </w:tcPr>
          <w:p w14:paraId="2948BDA2" w14:textId="77777777" w:rsidR="007557BD" w:rsidRDefault="00000000">
            <w:r>
              <w:t>100</w:t>
            </w:r>
          </w:p>
        </w:tc>
      </w:tr>
      <w:tr w:rsidR="007557BD" w14:paraId="74189D68" w14:textId="77777777">
        <w:tc>
          <w:tcPr>
            <w:tcW w:w="1000" w:type="dxa"/>
            <w:vMerge/>
            <w:vAlign w:val="center"/>
          </w:tcPr>
          <w:p w14:paraId="18EA156B" w14:textId="77777777" w:rsidR="007557BD" w:rsidRDefault="007557BD"/>
        </w:tc>
        <w:tc>
          <w:tcPr>
            <w:tcW w:w="2360" w:type="dxa"/>
            <w:vMerge/>
            <w:vAlign w:val="center"/>
          </w:tcPr>
          <w:p w14:paraId="67446882" w14:textId="77777777" w:rsidR="007557BD" w:rsidRDefault="007557BD"/>
        </w:tc>
        <w:tc>
          <w:tcPr>
            <w:tcW w:w="1060" w:type="dxa"/>
            <w:vMerge/>
            <w:vAlign w:val="center"/>
          </w:tcPr>
          <w:p w14:paraId="466A3DBC" w14:textId="77777777" w:rsidR="007557BD" w:rsidRDefault="007557BD"/>
        </w:tc>
        <w:tc>
          <w:tcPr>
            <w:tcW w:w="1060" w:type="dxa"/>
            <w:vMerge/>
            <w:vAlign w:val="center"/>
          </w:tcPr>
          <w:p w14:paraId="74CF2E75" w14:textId="77777777" w:rsidR="007557BD" w:rsidRDefault="007557BD"/>
        </w:tc>
        <w:tc>
          <w:tcPr>
            <w:tcW w:w="1060" w:type="dxa"/>
            <w:vMerge/>
            <w:vAlign w:val="center"/>
          </w:tcPr>
          <w:p w14:paraId="4B36448D" w14:textId="77777777" w:rsidR="007557BD" w:rsidRDefault="007557BD"/>
        </w:tc>
        <w:tc>
          <w:tcPr>
            <w:tcW w:w="1060" w:type="dxa"/>
            <w:vMerge/>
            <w:vAlign w:val="center"/>
          </w:tcPr>
          <w:p w14:paraId="7BF0AD69" w14:textId="77777777" w:rsidR="007557BD" w:rsidRDefault="007557BD"/>
        </w:tc>
        <w:tc>
          <w:tcPr>
            <w:tcW w:w="1060" w:type="dxa"/>
            <w:vAlign w:val="center"/>
          </w:tcPr>
          <w:p w14:paraId="5B398D54" w14:textId="77777777" w:rsidR="007557BD" w:rsidRDefault="00000000">
            <w:r>
              <w:t>0.00</w:t>
            </w:r>
          </w:p>
        </w:tc>
        <w:tc>
          <w:tcPr>
            <w:tcW w:w="1060" w:type="dxa"/>
            <w:vAlign w:val="center"/>
          </w:tcPr>
          <w:p w14:paraId="49EFB6D7" w14:textId="77777777" w:rsidR="007557BD" w:rsidRDefault="00000000">
            <w:r>
              <w:t>0.00</w:t>
            </w:r>
          </w:p>
        </w:tc>
        <w:tc>
          <w:tcPr>
            <w:tcW w:w="1060" w:type="dxa"/>
            <w:vAlign w:val="center"/>
          </w:tcPr>
          <w:p w14:paraId="0C464275" w14:textId="77777777" w:rsidR="007557BD" w:rsidRDefault="00000000">
            <w:r>
              <w:t>1</w:t>
            </w:r>
          </w:p>
        </w:tc>
        <w:tc>
          <w:tcPr>
            <w:tcW w:w="1060" w:type="dxa"/>
            <w:vMerge/>
            <w:vAlign w:val="center"/>
          </w:tcPr>
          <w:p w14:paraId="7E7028A4" w14:textId="77777777" w:rsidR="007557BD" w:rsidRDefault="007557BD"/>
        </w:tc>
        <w:tc>
          <w:tcPr>
            <w:tcW w:w="1980" w:type="dxa"/>
            <w:vMerge/>
            <w:vAlign w:val="center"/>
          </w:tcPr>
          <w:p w14:paraId="2FD406E0" w14:textId="77777777" w:rsidR="007557BD" w:rsidRDefault="007557BD"/>
        </w:tc>
      </w:tr>
      <w:tr w:rsidR="007557BD" w14:paraId="71E35498" w14:textId="77777777">
        <w:tc>
          <w:tcPr>
            <w:tcW w:w="1000" w:type="dxa"/>
            <w:vAlign w:val="center"/>
          </w:tcPr>
          <w:p w14:paraId="6F5B9D68" w14:textId="77777777" w:rsidR="007557BD" w:rsidRDefault="00000000">
            <w:r>
              <w:t>C3312</w:t>
            </w:r>
          </w:p>
        </w:tc>
        <w:tc>
          <w:tcPr>
            <w:tcW w:w="2360" w:type="dxa"/>
            <w:vAlign w:val="center"/>
          </w:tcPr>
          <w:p w14:paraId="28B29E16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7677CD8" w14:textId="77777777" w:rsidR="007557BD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082D55EB" w14:textId="77777777" w:rsidR="007557BD" w:rsidRDefault="00000000">
            <w:r>
              <w:t>3.30</w:t>
            </w:r>
          </w:p>
        </w:tc>
        <w:tc>
          <w:tcPr>
            <w:tcW w:w="1060" w:type="dxa"/>
            <w:vAlign w:val="center"/>
          </w:tcPr>
          <w:p w14:paraId="4E45DDFB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6961B634" w14:textId="77777777" w:rsidR="007557BD" w:rsidRDefault="00000000">
            <w:r>
              <w:t>3.96</w:t>
            </w:r>
          </w:p>
        </w:tc>
        <w:tc>
          <w:tcPr>
            <w:tcW w:w="1060" w:type="dxa"/>
            <w:vAlign w:val="center"/>
          </w:tcPr>
          <w:p w14:paraId="6497E8CB" w14:textId="77777777" w:rsidR="007557BD" w:rsidRDefault="00000000">
            <w:r>
              <w:t>1.65</w:t>
            </w:r>
          </w:p>
        </w:tc>
        <w:tc>
          <w:tcPr>
            <w:tcW w:w="1060" w:type="dxa"/>
            <w:vAlign w:val="center"/>
          </w:tcPr>
          <w:p w14:paraId="32CA8FE9" w14:textId="77777777" w:rsidR="007557BD" w:rsidRDefault="00000000">
            <w:r>
              <w:t>1.20</w:t>
            </w:r>
          </w:p>
        </w:tc>
        <w:tc>
          <w:tcPr>
            <w:tcW w:w="1060" w:type="dxa"/>
            <w:vAlign w:val="center"/>
          </w:tcPr>
          <w:p w14:paraId="1FFFA128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CD64842" w14:textId="77777777" w:rsidR="007557BD" w:rsidRDefault="00000000">
            <w:r>
              <w:t>1.98</w:t>
            </w:r>
          </w:p>
        </w:tc>
        <w:tc>
          <w:tcPr>
            <w:tcW w:w="1980" w:type="dxa"/>
            <w:vAlign w:val="center"/>
          </w:tcPr>
          <w:p w14:paraId="339EE5D1" w14:textId="77777777" w:rsidR="007557BD" w:rsidRDefault="00000000">
            <w:r>
              <w:t>50</w:t>
            </w:r>
          </w:p>
        </w:tc>
      </w:tr>
      <w:tr w:rsidR="007557BD" w14:paraId="03ED05E1" w14:textId="77777777">
        <w:tc>
          <w:tcPr>
            <w:tcW w:w="1000" w:type="dxa"/>
            <w:vAlign w:val="center"/>
          </w:tcPr>
          <w:p w14:paraId="39314AF9" w14:textId="77777777" w:rsidR="007557BD" w:rsidRDefault="00000000">
            <w:r>
              <w:t>C3609</w:t>
            </w:r>
          </w:p>
        </w:tc>
        <w:tc>
          <w:tcPr>
            <w:tcW w:w="2360" w:type="dxa"/>
            <w:vAlign w:val="center"/>
          </w:tcPr>
          <w:p w14:paraId="331600C2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E27E532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B909D63" w14:textId="77777777" w:rsidR="007557BD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45F299EF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7083DCB" w14:textId="77777777" w:rsidR="007557BD" w:rsidRDefault="00000000">
            <w:r>
              <w:t>3.24</w:t>
            </w:r>
          </w:p>
        </w:tc>
        <w:tc>
          <w:tcPr>
            <w:tcW w:w="1060" w:type="dxa"/>
            <w:vAlign w:val="center"/>
          </w:tcPr>
          <w:p w14:paraId="623751A9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F44B415" w14:textId="77777777" w:rsidR="007557BD" w:rsidRDefault="00000000">
            <w:r>
              <w:t>0.90</w:t>
            </w:r>
          </w:p>
        </w:tc>
        <w:tc>
          <w:tcPr>
            <w:tcW w:w="1060" w:type="dxa"/>
            <w:vAlign w:val="center"/>
          </w:tcPr>
          <w:p w14:paraId="09BD74DB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438A656" w14:textId="77777777" w:rsidR="007557BD" w:rsidRDefault="00000000">
            <w:r>
              <w:t>1.62</w:t>
            </w:r>
          </w:p>
        </w:tc>
        <w:tc>
          <w:tcPr>
            <w:tcW w:w="1980" w:type="dxa"/>
            <w:vAlign w:val="center"/>
          </w:tcPr>
          <w:p w14:paraId="4C521499" w14:textId="77777777" w:rsidR="007557BD" w:rsidRDefault="00000000">
            <w:r>
              <w:t>50</w:t>
            </w:r>
          </w:p>
        </w:tc>
      </w:tr>
      <w:tr w:rsidR="007557BD" w14:paraId="06AAA576" w14:textId="77777777">
        <w:tc>
          <w:tcPr>
            <w:tcW w:w="1000" w:type="dxa"/>
            <w:vAlign w:val="center"/>
          </w:tcPr>
          <w:p w14:paraId="3707497A" w14:textId="77777777" w:rsidR="007557BD" w:rsidRDefault="00000000">
            <w:r>
              <w:t>C3618</w:t>
            </w:r>
          </w:p>
        </w:tc>
        <w:tc>
          <w:tcPr>
            <w:tcW w:w="2360" w:type="dxa"/>
            <w:vAlign w:val="center"/>
          </w:tcPr>
          <w:p w14:paraId="2D9AA4C3" w14:textId="77777777" w:rsidR="007557BD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0AFA5B5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D74D491" w14:textId="77777777" w:rsidR="007557BD" w:rsidRDefault="00000000">
            <w:r>
              <w:t>3.60</w:t>
            </w:r>
          </w:p>
        </w:tc>
        <w:tc>
          <w:tcPr>
            <w:tcW w:w="1060" w:type="dxa"/>
            <w:vAlign w:val="center"/>
          </w:tcPr>
          <w:p w14:paraId="560B80E9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125D5A5E" w14:textId="77777777" w:rsidR="007557BD" w:rsidRDefault="00000000">
            <w:r>
              <w:t>6.48</w:t>
            </w:r>
          </w:p>
        </w:tc>
        <w:tc>
          <w:tcPr>
            <w:tcW w:w="1060" w:type="dxa"/>
            <w:vAlign w:val="center"/>
          </w:tcPr>
          <w:p w14:paraId="226074F5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6973A64E" w14:textId="77777777" w:rsidR="007557BD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14BFED3C" w14:textId="77777777" w:rsidR="007557BD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21FCC3AE" w14:textId="77777777" w:rsidR="007557BD" w:rsidRDefault="00000000">
            <w:r>
              <w:t>3.24</w:t>
            </w:r>
          </w:p>
        </w:tc>
        <w:tc>
          <w:tcPr>
            <w:tcW w:w="1980" w:type="dxa"/>
            <w:vAlign w:val="center"/>
          </w:tcPr>
          <w:p w14:paraId="78EBBC7B" w14:textId="77777777" w:rsidR="007557BD" w:rsidRDefault="00000000">
            <w:r>
              <w:t>50</w:t>
            </w:r>
          </w:p>
        </w:tc>
      </w:tr>
      <w:tr w:rsidR="007557BD" w14:paraId="098017A5" w14:textId="77777777">
        <w:tc>
          <w:tcPr>
            <w:tcW w:w="1000" w:type="dxa"/>
            <w:vAlign w:val="center"/>
          </w:tcPr>
          <w:p w14:paraId="5B9A4D33" w14:textId="77777777" w:rsidR="007557BD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4990733F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5A209EF" w14:textId="77777777" w:rsidR="007557BD" w:rsidRDefault="00000000">
            <w:r>
              <w:t>53</w:t>
            </w:r>
          </w:p>
        </w:tc>
        <w:tc>
          <w:tcPr>
            <w:tcW w:w="1060" w:type="dxa"/>
            <w:vAlign w:val="center"/>
          </w:tcPr>
          <w:p w14:paraId="7463EBB0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855C549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D7E4F38" w14:textId="77777777" w:rsidR="007557BD" w:rsidRDefault="00000000">
            <w:r>
              <w:t>123.48</w:t>
            </w:r>
          </w:p>
        </w:tc>
        <w:tc>
          <w:tcPr>
            <w:tcW w:w="1060" w:type="dxa"/>
            <w:vAlign w:val="center"/>
          </w:tcPr>
          <w:p w14:paraId="01B1FF0C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49231D3" w14:textId="77777777" w:rsidR="007557BD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78E238E" w14:textId="77777777" w:rsidR="007557BD" w:rsidRDefault="00000000">
            <w:r>
              <w:t>22</w:t>
            </w:r>
          </w:p>
        </w:tc>
        <w:tc>
          <w:tcPr>
            <w:tcW w:w="1060" w:type="dxa"/>
            <w:vAlign w:val="center"/>
          </w:tcPr>
          <w:p w14:paraId="42F6B608" w14:textId="77777777" w:rsidR="007557BD" w:rsidRDefault="00000000">
            <w:r>
              <w:t>67.16</w:t>
            </w:r>
          </w:p>
        </w:tc>
        <w:tc>
          <w:tcPr>
            <w:tcW w:w="1980" w:type="dxa"/>
            <w:vAlign w:val="center"/>
          </w:tcPr>
          <w:p w14:paraId="0DB23AA2" w14:textId="77777777" w:rsidR="007557BD" w:rsidRDefault="00000000">
            <w:r>
              <w:t>54</w:t>
            </w:r>
          </w:p>
        </w:tc>
      </w:tr>
    </w:tbl>
    <w:p w14:paraId="1217D0AA" w14:textId="77777777" w:rsidR="00000000" w:rsidRDefault="0000000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0" w:name="外窗统计计算表"/>
      <w:bookmarkEnd w:id="25"/>
      <w:bookmarkEnd w:id="30"/>
    </w:p>
    <w:p w14:paraId="36ACB451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1" w:name="玻璃幕墙统计计算表"/>
      <w:bookmarkEnd w:id="31"/>
    </w:p>
    <w:p w14:paraId="1A8E67DC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643333FE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B878F2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1B5E85A5" w14:textId="77777777" w:rsidR="00000000" w:rsidRPr="00811EC1" w:rsidRDefault="00000000" w:rsidP="00811EC1">
      <w:pPr>
        <w:pStyle w:val="1"/>
        <w:rPr>
          <w:kern w:val="2"/>
        </w:rPr>
      </w:pPr>
      <w:bookmarkStart w:id="32" w:name="_Toc420663553"/>
      <w:r>
        <w:rPr>
          <w:rFonts w:hint="eastAsia"/>
          <w:kern w:val="2"/>
        </w:rPr>
        <w:t>结论</w:t>
      </w:r>
      <w:bookmarkEnd w:id="32"/>
    </w:p>
    <w:p w14:paraId="1439D3C6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54%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097E1BB0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</w:p>
    <w:p w14:paraId="45F8F0B9" w14:textId="77777777" w:rsidR="00000000" w:rsidRPr="00B925EA" w:rsidRDefault="00000000" w:rsidP="00B925EA">
      <w:pPr>
        <w:pStyle w:val="a0"/>
        <w:ind w:firstLineChars="0" w:firstLine="0"/>
        <w:rPr>
          <w:rFonts w:ascii="宋体" w:hAnsi="宋体"/>
        </w:rPr>
      </w:pPr>
      <w:bookmarkStart w:id="33" w:name="门窗详图"/>
      <w:r w:rsidRPr="00B925EA">
        <w:rPr>
          <w:rFonts w:ascii="宋体" w:hAnsi="宋体" w:hint="eastAsia"/>
        </w:rPr>
        <w:t xml:space="preserve"> </w:t>
      </w:r>
      <w:bookmarkEnd w:id="33"/>
    </w:p>
    <w:p w14:paraId="7A37D57A" w14:textId="77777777" w:rsidR="007557BD" w:rsidRDefault="007557BD"/>
    <w:p w14:paraId="4B059537" w14:textId="77777777" w:rsidR="007557BD" w:rsidRDefault="00000000">
      <w:pPr>
        <w:pStyle w:val="1"/>
      </w:pPr>
      <w:r>
        <w:t>附录：门窗详图</w:t>
      </w:r>
    </w:p>
    <w:p w14:paraId="303A4E66" w14:textId="77777777" w:rsidR="007557BD" w:rsidRDefault="00000000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557BD" w14:paraId="28C40C7A" w14:textId="77777777">
        <w:tc>
          <w:tcPr>
            <w:tcW w:w="2263" w:type="dxa"/>
            <w:shd w:val="clear" w:color="auto" w:fill="E6E6E6"/>
            <w:vAlign w:val="center"/>
          </w:tcPr>
          <w:p w14:paraId="47DE7CB7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D635445" w14:textId="77777777" w:rsidR="007557BD" w:rsidRDefault="00000000">
            <w:r>
              <w:t>C0921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6A4A21A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4EB7A6B" w14:textId="77777777" w:rsidR="007557BD" w:rsidRDefault="00000000">
            <w:r>
              <w:t>C1209</w:t>
            </w:r>
          </w:p>
        </w:tc>
      </w:tr>
      <w:tr w:rsidR="007557BD" w14:paraId="5CE810E3" w14:textId="77777777">
        <w:tc>
          <w:tcPr>
            <w:tcW w:w="2263" w:type="dxa"/>
            <w:shd w:val="clear" w:color="auto" w:fill="E6E6E6"/>
            <w:vAlign w:val="center"/>
          </w:tcPr>
          <w:p w14:paraId="041F613E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2E22E7C" w14:textId="77777777" w:rsidR="007557BD" w:rsidRDefault="00000000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1E3644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414CC21" w14:textId="77777777" w:rsidR="007557BD" w:rsidRDefault="00000000">
            <w:r>
              <w:t>1.08</w:t>
            </w:r>
          </w:p>
        </w:tc>
      </w:tr>
      <w:tr w:rsidR="007557BD" w14:paraId="15ED545F" w14:textId="77777777">
        <w:tc>
          <w:tcPr>
            <w:tcW w:w="2263" w:type="dxa"/>
            <w:shd w:val="clear" w:color="auto" w:fill="E6E6E6"/>
            <w:vAlign w:val="center"/>
          </w:tcPr>
          <w:p w14:paraId="4DDCBAE4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7FAA248" w14:textId="77777777" w:rsidR="007557BD" w:rsidRDefault="00000000">
            <w:r>
              <w:t>0.95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5307BBF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0083530" w14:textId="77777777" w:rsidR="007557BD" w:rsidRDefault="00000000">
            <w:r>
              <w:t>0.54</w:t>
            </w:r>
          </w:p>
        </w:tc>
      </w:tr>
      <w:tr w:rsidR="007557BD" w14:paraId="3E1E06E3" w14:textId="77777777">
        <w:tc>
          <w:tcPr>
            <w:tcW w:w="4662" w:type="dxa"/>
            <w:gridSpan w:val="2"/>
            <w:vAlign w:val="center"/>
          </w:tcPr>
          <w:p w14:paraId="4CCA837F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8634EE" wp14:editId="69A97137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02387D1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693442" wp14:editId="73068351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FB0184" w14:textId="77777777" w:rsidR="007557BD" w:rsidRDefault="007557B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557BD" w14:paraId="344DFEB0" w14:textId="77777777">
        <w:tc>
          <w:tcPr>
            <w:tcW w:w="2263" w:type="dxa"/>
            <w:shd w:val="clear" w:color="auto" w:fill="E6E6E6"/>
            <w:vAlign w:val="center"/>
          </w:tcPr>
          <w:p w14:paraId="5875F0A1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F9D3BDC" w14:textId="77777777" w:rsidR="007557BD" w:rsidRDefault="00000000">
            <w:r>
              <w:t>C1224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E0E4BEE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583973E" w14:textId="77777777" w:rsidR="007557BD" w:rsidRDefault="00000000">
            <w:r>
              <w:t>C1506</w:t>
            </w:r>
          </w:p>
        </w:tc>
      </w:tr>
      <w:tr w:rsidR="007557BD" w14:paraId="33BA2FD2" w14:textId="77777777">
        <w:tc>
          <w:tcPr>
            <w:tcW w:w="2263" w:type="dxa"/>
            <w:shd w:val="clear" w:color="auto" w:fill="E6E6E6"/>
            <w:vAlign w:val="center"/>
          </w:tcPr>
          <w:p w14:paraId="2F30859F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382FCE0" w14:textId="77777777" w:rsidR="007557BD" w:rsidRDefault="00000000">
            <w:r>
              <w:t>2.88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32C0E98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C38A261" w14:textId="77777777" w:rsidR="007557BD" w:rsidRDefault="00000000">
            <w:r>
              <w:t>0.90</w:t>
            </w:r>
          </w:p>
        </w:tc>
      </w:tr>
      <w:tr w:rsidR="007557BD" w14:paraId="0167345E" w14:textId="77777777">
        <w:tc>
          <w:tcPr>
            <w:tcW w:w="2263" w:type="dxa"/>
            <w:shd w:val="clear" w:color="auto" w:fill="E6E6E6"/>
            <w:vAlign w:val="center"/>
          </w:tcPr>
          <w:p w14:paraId="08C947D6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CD5873A" w14:textId="77777777" w:rsidR="007557BD" w:rsidRDefault="00000000">
            <w:r>
              <w:t>1.44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6B1958A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5C27DF7" w14:textId="77777777" w:rsidR="007557BD" w:rsidRDefault="00000000">
            <w:r>
              <w:t>0.45</w:t>
            </w:r>
          </w:p>
        </w:tc>
      </w:tr>
      <w:tr w:rsidR="007557BD" w14:paraId="6D3996B7" w14:textId="77777777">
        <w:tc>
          <w:tcPr>
            <w:tcW w:w="4662" w:type="dxa"/>
            <w:gridSpan w:val="2"/>
            <w:vAlign w:val="center"/>
          </w:tcPr>
          <w:p w14:paraId="6F50A022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E8B53B" wp14:editId="097D8D8D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31C3C15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AC0A07" wp14:editId="53098409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57E750" w14:textId="77777777" w:rsidR="007557BD" w:rsidRDefault="007557B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557BD" w14:paraId="21941807" w14:textId="77777777">
        <w:tc>
          <w:tcPr>
            <w:tcW w:w="2263" w:type="dxa"/>
            <w:shd w:val="clear" w:color="auto" w:fill="E6E6E6"/>
            <w:vAlign w:val="center"/>
          </w:tcPr>
          <w:p w14:paraId="2851CA25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4C4BE5D" w14:textId="77777777" w:rsidR="007557BD" w:rsidRDefault="00000000">
            <w:r>
              <w:t>C1509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AC7D637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F71F36B" w14:textId="77777777" w:rsidR="007557BD" w:rsidRDefault="00000000">
            <w:r>
              <w:t>C1806</w:t>
            </w:r>
          </w:p>
        </w:tc>
      </w:tr>
      <w:tr w:rsidR="007557BD" w14:paraId="13968C94" w14:textId="77777777">
        <w:tc>
          <w:tcPr>
            <w:tcW w:w="2263" w:type="dxa"/>
            <w:shd w:val="clear" w:color="auto" w:fill="E6E6E6"/>
            <w:vAlign w:val="center"/>
          </w:tcPr>
          <w:p w14:paraId="496A9B4F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9D50C94" w14:textId="77777777" w:rsidR="007557BD" w:rsidRDefault="00000000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D504C4E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C8C0B34" w14:textId="77777777" w:rsidR="007557BD" w:rsidRDefault="00000000">
            <w:r>
              <w:t>1.08</w:t>
            </w:r>
          </w:p>
        </w:tc>
      </w:tr>
      <w:tr w:rsidR="007557BD" w14:paraId="00BA1B0A" w14:textId="77777777">
        <w:tc>
          <w:tcPr>
            <w:tcW w:w="2263" w:type="dxa"/>
            <w:shd w:val="clear" w:color="auto" w:fill="E6E6E6"/>
            <w:vAlign w:val="center"/>
          </w:tcPr>
          <w:p w14:paraId="119BD692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283597C" w14:textId="77777777" w:rsidR="007557BD" w:rsidRDefault="00000000">
            <w:r>
              <w:t>0.68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0CB79A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6EC4259" w14:textId="77777777" w:rsidR="007557BD" w:rsidRDefault="00000000">
            <w:r>
              <w:t>0.54</w:t>
            </w:r>
          </w:p>
        </w:tc>
      </w:tr>
      <w:tr w:rsidR="007557BD" w14:paraId="02CF311E" w14:textId="77777777">
        <w:tc>
          <w:tcPr>
            <w:tcW w:w="4662" w:type="dxa"/>
            <w:gridSpan w:val="2"/>
            <w:vAlign w:val="center"/>
          </w:tcPr>
          <w:p w14:paraId="7EAC05C7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1B30C7" wp14:editId="412AFE29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8669782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6549C1" wp14:editId="2DCB494E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9C0C09" w14:textId="77777777" w:rsidR="007557BD" w:rsidRDefault="007557B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557BD" w14:paraId="7D983A50" w14:textId="77777777">
        <w:tc>
          <w:tcPr>
            <w:tcW w:w="2263" w:type="dxa"/>
            <w:shd w:val="clear" w:color="auto" w:fill="E6E6E6"/>
            <w:vAlign w:val="center"/>
          </w:tcPr>
          <w:p w14:paraId="3A86A1B2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9F5EDC6" w14:textId="77777777" w:rsidR="007557BD" w:rsidRDefault="00000000">
            <w:r>
              <w:t>C1809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AAFA30A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F0E95DE" w14:textId="77777777" w:rsidR="007557BD" w:rsidRDefault="00000000">
            <w:r>
              <w:t>C1812</w:t>
            </w:r>
          </w:p>
        </w:tc>
      </w:tr>
      <w:tr w:rsidR="007557BD" w14:paraId="55A0CF62" w14:textId="77777777">
        <w:tc>
          <w:tcPr>
            <w:tcW w:w="2263" w:type="dxa"/>
            <w:shd w:val="clear" w:color="auto" w:fill="E6E6E6"/>
            <w:vAlign w:val="center"/>
          </w:tcPr>
          <w:p w14:paraId="54021901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F8624A3" w14:textId="77777777" w:rsidR="007557BD" w:rsidRDefault="00000000">
            <w:r>
              <w:t>1.62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83862ED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637CC2D" w14:textId="77777777" w:rsidR="007557BD" w:rsidRDefault="00000000">
            <w:r>
              <w:t>2.16</w:t>
            </w:r>
          </w:p>
        </w:tc>
      </w:tr>
      <w:tr w:rsidR="007557BD" w14:paraId="065B7318" w14:textId="77777777">
        <w:tc>
          <w:tcPr>
            <w:tcW w:w="2263" w:type="dxa"/>
            <w:shd w:val="clear" w:color="auto" w:fill="E6E6E6"/>
            <w:vAlign w:val="center"/>
          </w:tcPr>
          <w:p w14:paraId="1540D851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3B75C9C" w14:textId="77777777" w:rsidR="007557BD" w:rsidRDefault="00000000">
            <w:r>
              <w:t>0.81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C68CDEC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BB0BD50" w14:textId="77777777" w:rsidR="007557BD" w:rsidRDefault="00000000">
            <w:r>
              <w:t>1.08</w:t>
            </w:r>
          </w:p>
        </w:tc>
      </w:tr>
      <w:tr w:rsidR="007557BD" w14:paraId="7D4EA096" w14:textId="77777777">
        <w:tc>
          <w:tcPr>
            <w:tcW w:w="4662" w:type="dxa"/>
            <w:gridSpan w:val="2"/>
            <w:vAlign w:val="center"/>
          </w:tcPr>
          <w:p w14:paraId="7D5B08B3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C80728" wp14:editId="16C770DC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869C8F1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416DFA" wp14:editId="752509A7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38EEE" w14:textId="77777777" w:rsidR="007557BD" w:rsidRDefault="007557B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557BD" w14:paraId="07866A18" w14:textId="77777777">
        <w:tc>
          <w:tcPr>
            <w:tcW w:w="2263" w:type="dxa"/>
            <w:shd w:val="clear" w:color="auto" w:fill="E6E6E6"/>
            <w:vAlign w:val="center"/>
          </w:tcPr>
          <w:p w14:paraId="083F24CB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9733B89" w14:textId="77777777" w:rsidR="007557BD" w:rsidRDefault="00000000">
            <w:r>
              <w:t>C2109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4BFF506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327C390" w14:textId="77777777" w:rsidR="007557BD" w:rsidRDefault="00000000">
            <w:r>
              <w:t>C2406</w:t>
            </w:r>
          </w:p>
        </w:tc>
      </w:tr>
      <w:tr w:rsidR="007557BD" w14:paraId="43E376FC" w14:textId="77777777">
        <w:tc>
          <w:tcPr>
            <w:tcW w:w="2263" w:type="dxa"/>
            <w:shd w:val="clear" w:color="auto" w:fill="E6E6E6"/>
            <w:vAlign w:val="center"/>
          </w:tcPr>
          <w:p w14:paraId="4AA0DB15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8018F98" w14:textId="77777777" w:rsidR="007557BD" w:rsidRDefault="00000000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EEE8154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EE43573" w14:textId="77777777" w:rsidR="007557BD" w:rsidRDefault="00000000">
            <w:r>
              <w:t>1.44</w:t>
            </w:r>
          </w:p>
        </w:tc>
      </w:tr>
      <w:tr w:rsidR="007557BD" w14:paraId="5B04EC3A" w14:textId="77777777">
        <w:tc>
          <w:tcPr>
            <w:tcW w:w="2263" w:type="dxa"/>
            <w:shd w:val="clear" w:color="auto" w:fill="E6E6E6"/>
            <w:vAlign w:val="center"/>
          </w:tcPr>
          <w:p w14:paraId="08588548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6FDC591" w14:textId="77777777" w:rsidR="007557BD" w:rsidRDefault="00000000">
            <w:r>
              <w:t>0.95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0911E2D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A3F574D" w14:textId="77777777" w:rsidR="007557BD" w:rsidRDefault="00000000">
            <w:r>
              <w:t>0.72</w:t>
            </w:r>
          </w:p>
        </w:tc>
      </w:tr>
      <w:tr w:rsidR="007557BD" w14:paraId="17DB0361" w14:textId="77777777">
        <w:tc>
          <w:tcPr>
            <w:tcW w:w="4662" w:type="dxa"/>
            <w:gridSpan w:val="2"/>
            <w:vAlign w:val="center"/>
          </w:tcPr>
          <w:p w14:paraId="66E7634E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F032FF" wp14:editId="21E126B2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5D9994D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964E22" wp14:editId="02405588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1D6300" w14:textId="77777777" w:rsidR="007557BD" w:rsidRDefault="007557B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557BD" w14:paraId="38DC2A56" w14:textId="77777777">
        <w:tc>
          <w:tcPr>
            <w:tcW w:w="2263" w:type="dxa"/>
            <w:shd w:val="clear" w:color="auto" w:fill="E6E6E6"/>
            <w:vAlign w:val="center"/>
          </w:tcPr>
          <w:p w14:paraId="2A6BCAC5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44EC442" w14:textId="77777777" w:rsidR="007557BD" w:rsidRDefault="00000000">
            <w:r>
              <w:t>C2409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CCBBF8A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F7FE761" w14:textId="77777777" w:rsidR="007557BD" w:rsidRDefault="00000000">
            <w:r>
              <w:t>C2412</w:t>
            </w:r>
          </w:p>
        </w:tc>
      </w:tr>
      <w:tr w:rsidR="007557BD" w14:paraId="09B44327" w14:textId="77777777">
        <w:tc>
          <w:tcPr>
            <w:tcW w:w="2263" w:type="dxa"/>
            <w:shd w:val="clear" w:color="auto" w:fill="E6E6E6"/>
            <w:vAlign w:val="center"/>
          </w:tcPr>
          <w:p w14:paraId="715104A0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C2B50BB" w14:textId="77777777" w:rsidR="007557BD" w:rsidRDefault="00000000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4C4F146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268CE05" w14:textId="77777777" w:rsidR="007557BD" w:rsidRDefault="00000000">
            <w:r>
              <w:t>2.88</w:t>
            </w:r>
          </w:p>
        </w:tc>
      </w:tr>
      <w:tr w:rsidR="007557BD" w14:paraId="650FB1A0" w14:textId="77777777">
        <w:tc>
          <w:tcPr>
            <w:tcW w:w="2263" w:type="dxa"/>
            <w:shd w:val="clear" w:color="auto" w:fill="E6E6E6"/>
            <w:vAlign w:val="center"/>
          </w:tcPr>
          <w:p w14:paraId="6380DE86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1E5A3B8" w14:textId="77777777" w:rsidR="007557BD" w:rsidRDefault="00000000">
            <w:r>
              <w:t>1.08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1C6ADB9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E0370EA" w14:textId="77777777" w:rsidR="007557BD" w:rsidRDefault="00000000">
            <w:r>
              <w:t>1.44</w:t>
            </w:r>
          </w:p>
        </w:tc>
      </w:tr>
      <w:tr w:rsidR="007557BD" w14:paraId="2635715F" w14:textId="77777777">
        <w:tc>
          <w:tcPr>
            <w:tcW w:w="4662" w:type="dxa"/>
            <w:gridSpan w:val="2"/>
            <w:vAlign w:val="center"/>
          </w:tcPr>
          <w:p w14:paraId="261E2144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1DFA73" wp14:editId="0E1E08E4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CEEF4E2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47C7A7" wp14:editId="29C32DAE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4B194F" w14:textId="77777777" w:rsidR="007557BD" w:rsidRDefault="007557B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557BD" w14:paraId="5B8C819A" w14:textId="77777777">
        <w:tc>
          <w:tcPr>
            <w:tcW w:w="2263" w:type="dxa"/>
            <w:shd w:val="clear" w:color="auto" w:fill="E6E6E6"/>
            <w:vAlign w:val="center"/>
          </w:tcPr>
          <w:p w14:paraId="3B16D6B3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6375330" w14:textId="77777777" w:rsidR="007557BD" w:rsidRDefault="00000000">
            <w:r>
              <w:t>C2418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37F4130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3F4A5E2" w14:textId="77777777" w:rsidR="007557BD" w:rsidRDefault="00000000">
            <w:r>
              <w:t>C2709</w:t>
            </w:r>
          </w:p>
        </w:tc>
      </w:tr>
      <w:tr w:rsidR="007557BD" w14:paraId="75BC223C" w14:textId="77777777">
        <w:tc>
          <w:tcPr>
            <w:tcW w:w="2263" w:type="dxa"/>
            <w:shd w:val="clear" w:color="auto" w:fill="E6E6E6"/>
            <w:vAlign w:val="center"/>
          </w:tcPr>
          <w:p w14:paraId="3854DB1F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A66F680" w14:textId="77777777" w:rsidR="007557BD" w:rsidRDefault="00000000">
            <w:r>
              <w:t>4.32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B0B55DB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CE985BC" w14:textId="77777777" w:rsidR="007557BD" w:rsidRDefault="00000000">
            <w:r>
              <w:t>2.43</w:t>
            </w:r>
          </w:p>
        </w:tc>
      </w:tr>
      <w:tr w:rsidR="007557BD" w14:paraId="1F7BD076" w14:textId="77777777">
        <w:tc>
          <w:tcPr>
            <w:tcW w:w="2263" w:type="dxa"/>
            <w:shd w:val="clear" w:color="auto" w:fill="E6E6E6"/>
            <w:vAlign w:val="center"/>
          </w:tcPr>
          <w:p w14:paraId="4D7A46B1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6F6C78B" w14:textId="77777777" w:rsidR="007557BD" w:rsidRDefault="00000000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521822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C7494C2" w14:textId="77777777" w:rsidR="007557BD" w:rsidRDefault="00000000">
            <w:r>
              <w:t>1.22</w:t>
            </w:r>
          </w:p>
        </w:tc>
      </w:tr>
      <w:tr w:rsidR="007557BD" w14:paraId="3AFC5C52" w14:textId="77777777">
        <w:tc>
          <w:tcPr>
            <w:tcW w:w="4662" w:type="dxa"/>
            <w:gridSpan w:val="2"/>
            <w:vAlign w:val="center"/>
          </w:tcPr>
          <w:p w14:paraId="6BF90D9D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BC4826" wp14:editId="3528AEC6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C8C3C91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C5BB04" wp14:editId="60A48788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E80DD" w14:textId="77777777" w:rsidR="007557BD" w:rsidRDefault="007557B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557BD" w14:paraId="56806694" w14:textId="77777777">
        <w:tc>
          <w:tcPr>
            <w:tcW w:w="2263" w:type="dxa"/>
            <w:shd w:val="clear" w:color="auto" w:fill="E6E6E6"/>
            <w:vAlign w:val="center"/>
          </w:tcPr>
          <w:p w14:paraId="70529EA2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C9CB2E6" w14:textId="77777777" w:rsidR="007557BD" w:rsidRDefault="00000000">
            <w:r>
              <w:t>C3006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287F9C0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584E636" w14:textId="77777777" w:rsidR="007557BD" w:rsidRDefault="00000000">
            <w:r>
              <w:t>C3012</w:t>
            </w:r>
          </w:p>
        </w:tc>
      </w:tr>
      <w:tr w:rsidR="007557BD" w14:paraId="41D31B62" w14:textId="77777777">
        <w:tc>
          <w:tcPr>
            <w:tcW w:w="2263" w:type="dxa"/>
            <w:shd w:val="clear" w:color="auto" w:fill="E6E6E6"/>
            <w:vAlign w:val="center"/>
          </w:tcPr>
          <w:p w14:paraId="16EC281D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CCBAD09" w14:textId="77777777" w:rsidR="007557BD" w:rsidRDefault="00000000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CBA1D91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B0D21B5" w14:textId="77777777" w:rsidR="007557BD" w:rsidRDefault="00000000">
            <w:r>
              <w:t>3.60</w:t>
            </w:r>
          </w:p>
        </w:tc>
      </w:tr>
      <w:tr w:rsidR="007557BD" w14:paraId="5775E186" w14:textId="77777777">
        <w:tc>
          <w:tcPr>
            <w:tcW w:w="2263" w:type="dxa"/>
            <w:shd w:val="clear" w:color="auto" w:fill="E6E6E6"/>
            <w:vAlign w:val="center"/>
          </w:tcPr>
          <w:p w14:paraId="5ACE578A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9013A46" w14:textId="77777777" w:rsidR="007557BD" w:rsidRDefault="00000000">
            <w:r>
              <w:t>0.90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F2573E8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ADC7B5F" w14:textId="77777777" w:rsidR="007557BD" w:rsidRDefault="00000000">
            <w:r>
              <w:t>1.80</w:t>
            </w:r>
          </w:p>
        </w:tc>
      </w:tr>
      <w:tr w:rsidR="007557BD" w14:paraId="46EC3299" w14:textId="77777777">
        <w:tc>
          <w:tcPr>
            <w:tcW w:w="4662" w:type="dxa"/>
            <w:gridSpan w:val="2"/>
            <w:vAlign w:val="center"/>
          </w:tcPr>
          <w:p w14:paraId="6059AEBD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F048A5" wp14:editId="771FAC6B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B91796D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2673D8" wp14:editId="7F36D964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DF5EA" w14:textId="77777777" w:rsidR="007557BD" w:rsidRDefault="007557B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557BD" w14:paraId="099DD487" w14:textId="77777777">
        <w:tc>
          <w:tcPr>
            <w:tcW w:w="2263" w:type="dxa"/>
            <w:shd w:val="clear" w:color="auto" w:fill="E6E6E6"/>
            <w:vAlign w:val="center"/>
          </w:tcPr>
          <w:p w14:paraId="25B00626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CE8A842" w14:textId="77777777" w:rsidR="007557BD" w:rsidRDefault="00000000">
            <w:r>
              <w:t>C3018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48BDE9E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4E829F0" w14:textId="77777777" w:rsidR="007557BD" w:rsidRDefault="00000000">
            <w:r>
              <w:t>C3312</w:t>
            </w:r>
          </w:p>
        </w:tc>
      </w:tr>
      <w:tr w:rsidR="007557BD" w14:paraId="3DA2AB25" w14:textId="77777777">
        <w:tc>
          <w:tcPr>
            <w:tcW w:w="2263" w:type="dxa"/>
            <w:shd w:val="clear" w:color="auto" w:fill="E6E6E6"/>
            <w:vAlign w:val="center"/>
          </w:tcPr>
          <w:p w14:paraId="06EEE7BC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63CBC9D" w14:textId="77777777" w:rsidR="007557BD" w:rsidRDefault="00000000">
            <w:r>
              <w:t>5.40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31C980C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B01C2FF" w14:textId="77777777" w:rsidR="007557BD" w:rsidRDefault="00000000">
            <w:r>
              <w:t>3.96</w:t>
            </w:r>
          </w:p>
        </w:tc>
      </w:tr>
      <w:tr w:rsidR="007557BD" w14:paraId="383E8A87" w14:textId="77777777">
        <w:tc>
          <w:tcPr>
            <w:tcW w:w="2263" w:type="dxa"/>
            <w:shd w:val="clear" w:color="auto" w:fill="E6E6E6"/>
            <w:vAlign w:val="center"/>
          </w:tcPr>
          <w:p w14:paraId="248C83AF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DA490DD" w14:textId="77777777" w:rsidR="007557BD" w:rsidRDefault="00000000">
            <w:r>
              <w:t>5.40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D564247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1398F63" w14:textId="77777777" w:rsidR="007557BD" w:rsidRDefault="00000000">
            <w:r>
              <w:t>1.98</w:t>
            </w:r>
          </w:p>
        </w:tc>
      </w:tr>
      <w:tr w:rsidR="007557BD" w14:paraId="09CBD7EE" w14:textId="77777777">
        <w:tc>
          <w:tcPr>
            <w:tcW w:w="4662" w:type="dxa"/>
            <w:gridSpan w:val="2"/>
            <w:vAlign w:val="center"/>
          </w:tcPr>
          <w:p w14:paraId="52553469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3ECCCF" wp14:editId="62440839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9C8720B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FC699E" wp14:editId="7C6CB659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278752" w14:textId="77777777" w:rsidR="007557BD" w:rsidRDefault="007557B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557BD" w14:paraId="7121F9A2" w14:textId="77777777">
        <w:tc>
          <w:tcPr>
            <w:tcW w:w="2263" w:type="dxa"/>
            <w:shd w:val="clear" w:color="auto" w:fill="E6E6E6"/>
            <w:vAlign w:val="center"/>
          </w:tcPr>
          <w:p w14:paraId="437F4807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4FB1C79" w14:textId="77777777" w:rsidR="007557BD" w:rsidRDefault="00000000">
            <w:r>
              <w:t>C3609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07FFEF6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964F544" w14:textId="77777777" w:rsidR="007557BD" w:rsidRDefault="00000000">
            <w:r>
              <w:t>C3618</w:t>
            </w:r>
          </w:p>
        </w:tc>
      </w:tr>
      <w:tr w:rsidR="007557BD" w14:paraId="29A89241" w14:textId="77777777">
        <w:tc>
          <w:tcPr>
            <w:tcW w:w="2263" w:type="dxa"/>
            <w:shd w:val="clear" w:color="auto" w:fill="E6E6E6"/>
            <w:vAlign w:val="center"/>
          </w:tcPr>
          <w:p w14:paraId="3F72A414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C0D6038" w14:textId="77777777" w:rsidR="007557BD" w:rsidRDefault="00000000">
            <w:r>
              <w:t>3.24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8310CBA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CC200E1" w14:textId="77777777" w:rsidR="007557BD" w:rsidRDefault="00000000">
            <w:r>
              <w:t>6.48</w:t>
            </w:r>
          </w:p>
        </w:tc>
      </w:tr>
      <w:tr w:rsidR="007557BD" w14:paraId="4B83C52E" w14:textId="77777777">
        <w:tc>
          <w:tcPr>
            <w:tcW w:w="2263" w:type="dxa"/>
            <w:shd w:val="clear" w:color="auto" w:fill="E6E6E6"/>
            <w:vAlign w:val="center"/>
          </w:tcPr>
          <w:p w14:paraId="42FF8B46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08ED717" w14:textId="77777777" w:rsidR="007557BD" w:rsidRDefault="00000000">
            <w:r>
              <w:t>1.62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2DE8550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DAD46DA" w14:textId="77777777" w:rsidR="007557BD" w:rsidRDefault="00000000">
            <w:r>
              <w:t>3.24</w:t>
            </w:r>
          </w:p>
        </w:tc>
      </w:tr>
      <w:tr w:rsidR="007557BD" w14:paraId="3F9B46AF" w14:textId="77777777">
        <w:tc>
          <w:tcPr>
            <w:tcW w:w="4662" w:type="dxa"/>
            <w:gridSpan w:val="2"/>
            <w:vAlign w:val="center"/>
          </w:tcPr>
          <w:p w14:paraId="19304117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9C805F" wp14:editId="1BF5A916">
                  <wp:extent cx="1400175" cy="1400175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B3DDEDA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646C1C" wp14:editId="39945413">
                  <wp:extent cx="1485900" cy="14859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F37A38" w14:textId="77777777" w:rsidR="007557BD" w:rsidRDefault="007557BD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557BD" w14:paraId="6587851E" w14:textId="77777777">
        <w:tc>
          <w:tcPr>
            <w:tcW w:w="2263" w:type="dxa"/>
            <w:shd w:val="clear" w:color="auto" w:fill="E6E6E6"/>
            <w:vAlign w:val="center"/>
          </w:tcPr>
          <w:p w14:paraId="11A49D99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33EB598" w14:textId="77777777" w:rsidR="007557BD" w:rsidRDefault="00000000">
            <w:r>
              <w:t>M0821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7C97F34" w14:textId="77777777" w:rsidR="007557BD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821D8D1" w14:textId="77777777" w:rsidR="007557BD" w:rsidRDefault="00000000">
            <w:r>
              <w:t>M2421</w:t>
            </w:r>
          </w:p>
        </w:tc>
      </w:tr>
      <w:tr w:rsidR="007557BD" w14:paraId="60099CB9" w14:textId="77777777">
        <w:tc>
          <w:tcPr>
            <w:tcW w:w="2263" w:type="dxa"/>
            <w:shd w:val="clear" w:color="auto" w:fill="E6E6E6"/>
            <w:vAlign w:val="center"/>
          </w:tcPr>
          <w:p w14:paraId="1B0ABCC6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5F8A87D" w14:textId="77777777" w:rsidR="007557BD" w:rsidRDefault="00000000">
            <w:r>
              <w:t>1.68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F646B80" w14:textId="77777777" w:rsidR="007557BD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A7CC7CB" w14:textId="77777777" w:rsidR="007557BD" w:rsidRDefault="00000000">
            <w:r>
              <w:t>5.04</w:t>
            </w:r>
          </w:p>
        </w:tc>
      </w:tr>
      <w:tr w:rsidR="007557BD" w14:paraId="6755B8C1" w14:textId="77777777">
        <w:tc>
          <w:tcPr>
            <w:tcW w:w="2263" w:type="dxa"/>
            <w:shd w:val="clear" w:color="auto" w:fill="E6E6E6"/>
            <w:vAlign w:val="center"/>
          </w:tcPr>
          <w:p w14:paraId="6BCE4736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38ED2EF" w14:textId="77777777" w:rsidR="007557BD" w:rsidRDefault="00000000">
            <w:r>
              <w:t>1.68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93EFF73" w14:textId="77777777" w:rsidR="007557BD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0DADCD0" w14:textId="77777777" w:rsidR="007557BD" w:rsidRDefault="00000000">
            <w:r>
              <w:t>5.04</w:t>
            </w:r>
          </w:p>
        </w:tc>
      </w:tr>
      <w:tr w:rsidR="007557BD" w14:paraId="0FB35D89" w14:textId="77777777">
        <w:tc>
          <w:tcPr>
            <w:tcW w:w="4662" w:type="dxa"/>
            <w:gridSpan w:val="2"/>
            <w:vAlign w:val="center"/>
          </w:tcPr>
          <w:p w14:paraId="5E9DAFDC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6A37F2" wp14:editId="27F0E6A1">
                  <wp:extent cx="1400175" cy="1400175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27077DE" w14:textId="77777777" w:rsidR="007557B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CC6C4D" wp14:editId="4063C08E">
                  <wp:extent cx="1485900" cy="1485900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181B19" w14:textId="77777777" w:rsidR="007557BD" w:rsidRDefault="007557BD"/>
    <w:p w14:paraId="0AD46F1E" w14:textId="77777777" w:rsidR="007557BD" w:rsidRDefault="007557BD"/>
    <w:sectPr w:rsidR="007557BD" w:rsidSect="00B878F2">
      <w:headerReference w:type="default" r:id="rId43"/>
      <w:footerReference w:type="default" r:id="rId44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739F" w14:textId="77777777" w:rsidR="00B878F2" w:rsidRDefault="00B878F2">
      <w:pPr>
        <w:spacing w:line="240" w:lineRule="auto"/>
      </w:pPr>
      <w:r>
        <w:separator/>
      </w:r>
    </w:p>
  </w:endnote>
  <w:endnote w:type="continuationSeparator" w:id="0">
    <w:p w14:paraId="50FD9299" w14:textId="77777777" w:rsidR="00B878F2" w:rsidRDefault="00B87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0F7AAE47" w14:textId="77777777" w:rsidTr="00E32112">
      <w:tc>
        <w:tcPr>
          <w:tcW w:w="3020" w:type="dxa"/>
        </w:tcPr>
        <w:p w14:paraId="1A30438E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489C676B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3383CA1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707C9FB3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5AF11185" w14:textId="77777777" w:rsidTr="00715ADB">
      <w:tc>
        <w:tcPr>
          <w:tcW w:w="1667" w:type="pct"/>
        </w:tcPr>
        <w:p w14:paraId="348C3BAD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02DA1EC3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04DADA30" w14:textId="77777777" w:rsidR="00000000" w:rsidRPr="00F5023B" w:rsidRDefault="00000000" w:rsidP="006033A0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6D3A00FB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1A7B9DDE" w14:textId="77777777" w:rsidTr="00715ADB">
      <w:tc>
        <w:tcPr>
          <w:tcW w:w="1667" w:type="pct"/>
        </w:tcPr>
        <w:p w14:paraId="5C7CBFA8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38D17D21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57BA2072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13640912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23290" w14:textId="77777777" w:rsidR="00B878F2" w:rsidRDefault="00B878F2">
      <w:pPr>
        <w:spacing w:line="240" w:lineRule="auto"/>
      </w:pPr>
      <w:r>
        <w:separator/>
      </w:r>
    </w:p>
  </w:footnote>
  <w:footnote w:type="continuationSeparator" w:id="0">
    <w:p w14:paraId="106D319F" w14:textId="77777777" w:rsidR="00B878F2" w:rsidRDefault="00B87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F6FD" w14:textId="77777777" w:rsidR="00000000" w:rsidRPr="00D20228" w:rsidRDefault="00000000" w:rsidP="00553EF1">
    <w:pPr>
      <w:pStyle w:val="a4"/>
    </w:pPr>
    <w:r>
      <w:rPr>
        <w:noProof/>
        <w:lang w:val="en-US"/>
      </w:rPr>
      <w:drawing>
        <wp:inline distT="0" distB="0" distL="0" distR="0" wp14:anchorId="22FB76CC" wp14:editId="240926CF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2A27" w14:textId="77777777" w:rsidR="00000000" w:rsidRPr="00D20228" w:rsidRDefault="0000000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0E229D9B" wp14:editId="610504F2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0AD2" w14:textId="77777777" w:rsidR="00000000" w:rsidRPr="00D20228" w:rsidRDefault="00000000">
    <w:pPr>
      <w:pStyle w:val="a4"/>
    </w:pPr>
    <w:r>
      <w:rPr>
        <w:noProof/>
        <w:lang w:val="en-US"/>
      </w:rPr>
      <w:drawing>
        <wp:inline distT="0" distB="0" distL="0" distR="0" wp14:anchorId="189B9640" wp14:editId="23DFE307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4437889">
    <w:abstractNumId w:val="0"/>
  </w:num>
  <w:num w:numId="2" w16cid:durableId="2083020539">
    <w:abstractNumId w:val="4"/>
  </w:num>
  <w:num w:numId="3" w16cid:durableId="580716637">
    <w:abstractNumId w:val="2"/>
  </w:num>
  <w:num w:numId="4" w16cid:durableId="1954440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2537126">
    <w:abstractNumId w:val="3"/>
  </w:num>
  <w:num w:numId="6" w16cid:durableId="469830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ED"/>
    <w:rsid w:val="001915A3"/>
    <w:rsid w:val="00217F62"/>
    <w:rsid w:val="007557BD"/>
    <w:rsid w:val="00A906D8"/>
    <w:rsid w:val="00AB5A74"/>
    <w:rsid w:val="00B878F2"/>
    <w:rsid w:val="00DF46E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A889"/>
  <w15:docId w15:val="{48874099-498C-4223-B281-A7E30C5D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header" Target="header3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theme" Target="theme/theme1.xml"/><Relationship Id="rId20" Type="http://schemas.openxmlformats.org/officeDocument/2006/relationships/footer" Target="footer2.xml"/><Relationship Id="rId41" Type="http://schemas.openxmlformats.org/officeDocument/2006/relationships/image" Target="media/image3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10</Pages>
  <Words>803</Words>
  <Characters>4583</Characters>
  <Application>Microsoft Office Word</Application>
  <DocSecurity>0</DocSecurity>
  <Lines>38</Lines>
  <Paragraphs>10</Paragraphs>
  <ScaleCrop>false</ScaleCrop>
  <Company>ths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Lenovo</dc:creator>
  <cp:keywords/>
  <dc:description/>
  <cp:lastModifiedBy>英豪 王</cp:lastModifiedBy>
  <cp:revision>1</cp:revision>
  <cp:lastPrinted>1900-12-31T16:00:00Z</cp:lastPrinted>
  <dcterms:created xsi:type="dcterms:W3CDTF">2024-03-08T08:20:00Z</dcterms:created>
  <dcterms:modified xsi:type="dcterms:W3CDTF">2024-03-08T08:20:00Z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