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7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0B10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66A81417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5917A7CC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7B8D1718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4EBE26D3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EBBF9B0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3C66CC73" w14:textId="3FE0FD78" w:rsidR="00F87D86" w:rsidRPr="00497D0F" w:rsidRDefault="00077E38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r w:rsidRPr="00077E38">
              <w:rPr>
                <w:rFonts w:ascii="Times New Roman" w:hAnsi="Times New Roman" w:cs="Times New Roman"/>
                <w:szCs w:val="21"/>
              </w:rPr>
              <w:t>湘续</w:t>
            </w:r>
            <w:r w:rsidRPr="00077E38">
              <w:rPr>
                <w:rFonts w:ascii="Times New Roman" w:hAnsi="Times New Roman" w:cs="Times New Roman"/>
                <w:szCs w:val="21"/>
              </w:rPr>
              <w:t>—</w:t>
            </w:r>
            <w:r w:rsidRPr="00077E38">
              <w:rPr>
                <w:rFonts w:ascii="Times New Roman" w:hAnsi="Times New Roman" w:cs="Times New Roman"/>
                <w:szCs w:val="21"/>
              </w:rPr>
              <w:t>十八洞村住宅民宿设计</w:t>
            </w:r>
          </w:p>
        </w:tc>
      </w:tr>
      <w:tr w:rsidR="00F87D86" w:rsidRPr="00497D0F" w14:paraId="68F4868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E45EB1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71197A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0" w:name="项目地点"/>
            <w:r w:rsidRPr="00497D0F">
              <w:rPr>
                <w:rFonts w:ascii="Times New Roman" w:hAnsi="Times New Roman" w:cs="Times New Roman"/>
              </w:rPr>
              <w:t>湘西</w:t>
            </w:r>
            <w:bookmarkEnd w:id="0"/>
          </w:p>
        </w:tc>
      </w:tr>
      <w:tr w:rsidR="00F87D86" w:rsidRPr="00497D0F" w14:paraId="5B6C7AA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DB1D6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C04B3A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设计编号"/>
            <w:bookmarkEnd w:id="1"/>
          </w:p>
        </w:tc>
      </w:tr>
      <w:tr w:rsidR="00F87D86" w:rsidRPr="00497D0F" w14:paraId="40BAEE7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A993F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39E088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建设单位"/>
            <w:bookmarkEnd w:id="2"/>
          </w:p>
        </w:tc>
      </w:tr>
      <w:tr w:rsidR="00F87D86" w:rsidRPr="00497D0F" w14:paraId="76B7C9B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5A9AD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4F283D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设计单位"/>
            <w:bookmarkEnd w:id="3"/>
          </w:p>
        </w:tc>
      </w:tr>
      <w:tr w:rsidR="00F87D86" w:rsidRPr="00497D0F" w14:paraId="22352C2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C2FED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AB7A4A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F02F31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EBD3E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E2DD2F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8D1C38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35B83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AE9DD0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D65196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46749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3F3DCA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57EA3A2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A8BA43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A277CC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08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4"/>
          </w:p>
        </w:tc>
      </w:tr>
    </w:tbl>
    <w:p w14:paraId="4FC6BB92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54DDBE9F" wp14:editId="59E6BDCA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6A71C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0FC1BD7F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E159331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BCBD95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6" w:name="采用软件"/>
            <w:r>
              <w:t>建筑通风Vent2023</w:t>
            </w:r>
            <w:bookmarkEnd w:id="6"/>
          </w:p>
        </w:tc>
      </w:tr>
      <w:tr w:rsidR="00497D0F" w:rsidRPr="00D40158" w14:paraId="01F5A982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8F65BD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63ECAC5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软件版本"/>
            <w:r>
              <w:t>20220808（SP1）</w:t>
            </w:r>
            <w:bookmarkEnd w:id="7"/>
          </w:p>
        </w:tc>
      </w:tr>
      <w:tr w:rsidR="00497D0F" w:rsidRPr="00D40158" w14:paraId="0BB368F5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748DB5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3C69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7AA82887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CE2630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B9BFF92" w14:textId="77777777" w:rsidR="00497D0F" w:rsidRPr="00D40158" w:rsidRDefault="00497D0F" w:rsidP="00A540CC">
            <w:pPr>
              <w:rPr>
                <w:szCs w:val="18"/>
              </w:rPr>
            </w:pPr>
            <w:bookmarkStart w:id="8" w:name="加密锁号"/>
            <w:r>
              <w:t>T15387495935</w:t>
            </w:r>
            <w:bookmarkEnd w:id="8"/>
          </w:p>
        </w:tc>
      </w:tr>
    </w:tbl>
    <w:p w14:paraId="2027AE7E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2D5DDD88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0508885F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33644F72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2A48A554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3FFB43FC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9" w:name="目录"/>
    <w:p w14:paraId="256BE46E" w14:textId="77777777" w:rsidR="00077E38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60808944" w:history="1">
        <w:r w:rsidR="00077E38" w:rsidRPr="00A77432">
          <w:rPr>
            <w:rStyle w:val="a7"/>
            <w:rFonts w:ascii="黑体" w:hAnsi="黑体"/>
            <w:noProof/>
            <w:kern w:val="32"/>
          </w:rPr>
          <w:t>1.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rFonts w:ascii="黑体" w:hAnsi="黑体"/>
            <w:noProof/>
            <w:kern w:val="32"/>
          </w:rPr>
          <w:t>项目概况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_Toc160808944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3</w:t>
        </w:r>
        <w:r w:rsidR="00077E38">
          <w:rPr>
            <w:noProof/>
            <w:webHidden/>
          </w:rPr>
          <w:fldChar w:fldCharType="end"/>
        </w:r>
      </w:hyperlink>
    </w:p>
    <w:p w14:paraId="3727072F" w14:textId="77777777" w:rsidR="00077E38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45" w:history="1">
        <w:r w:rsidR="00077E38" w:rsidRPr="00A77432">
          <w:rPr>
            <w:rStyle w:val="a7"/>
            <w:noProof/>
          </w:rPr>
          <w:t>1.1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</w:rPr>
          <w:t>建筑基本信息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_Toc160808945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3</w:t>
        </w:r>
        <w:r w:rsidR="00077E38">
          <w:rPr>
            <w:noProof/>
            <w:webHidden/>
          </w:rPr>
          <w:fldChar w:fldCharType="end"/>
        </w:r>
      </w:hyperlink>
    </w:p>
    <w:p w14:paraId="6F4B6AE4" w14:textId="77777777" w:rsidR="00077E38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46" w:history="1">
        <w:r w:rsidR="00077E38" w:rsidRPr="00A77432">
          <w:rPr>
            <w:rStyle w:val="a7"/>
            <w:noProof/>
          </w:rPr>
          <w:t>1.2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</w:rPr>
          <w:t>建筑平面图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_Toc160808946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3</w:t>
        </w:r>
        <w:r w:rsidR="00077E38">
          <w:rPr>
            <w:noProof/>
            <w:webHidden/>
          </w:rPr>
          <w:fldChar w:fldCharType="end"/>
        </w:r>
      </w:hyperlink>
    </w:p>
    <w:p w14:paraId="3B509E58" w14:textId="77777777" w:rsidR="00077E38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47" w:history="1">
        <w:r w:rsidR="00077E38" w:rsidRPr="00A77432">
          <w:rPr>
            <w:rStyle w:val="a7"/>
            <w:noProof/>
          </w:rPr>
          <w:t>1.3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</w:rPr>
          <w:t>建筑三维轴测图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_Toc160808947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5</w:t>
        </w:r>
        <w:r w:rsidR="00077E38">
          <w:rPr>
            <w:noProof/>
            <w:webHidden/>
          </w:rPr>
          <w:fldChar w:fldCharType="end"/>
        </w:r>
      </w:hyperlink>
    </w:p>
    <w:p w14:paraId="1ED77701" w14:textId="77777777" w:rsidR="00077E38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48" w:history="1">
        <w:r w:rsidR="00077E38" w:rsidRPr="00A77432">
          <w:rPr>
            <w:rStyle w:val="a7"/>
            <w:rFonts w:ascii="Arial" w:hAnsi="Arial"/>
            <w:noProof/>
            <w:kern w:val="32"/>
          </w:rPr>
          <w:t>2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  <w:kern w:val="32"/>
          </w:rPr>
          <w:t>参考标准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_Toc160808948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5</w:t>
        </w:r>
        <w:r w:rsidR="00077E38">
          <w:rPr>
            <w:noProof/>
            <w:webHidden/>
          </w:rPr>
          <w:fldChar w:fldCharType="end"/>
        </w:r>
      </w:hyperlink>
    </w:p>
    <w:p w14:paraId="4AFD1D75" w14:textId="77777777" w:rsidR="00077E38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49" w:history="1">
        <w:r w:rsidR="00077E38" w:rsidRPr="00A77432">
          <w:rPr>
            <w:rStyle w:val="a7"/>
            <w:rFonts w:ascii="Arial" w:hAnsi="Arial"/>
            <w:noProof/>
            <w:kern w:val="32"/>
          </w:rPr>
          <w:t>3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  <w:kern w:val="32"/>
          </w:rPr>
          <w:t>评价标准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_Toc160808949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6</w:t>
        </w:r>
        <w:r w:rsidR="00077E38">
          <w:rPr>
            <w:noProof/>
            <w:webHidden/>
          </w:rPr>
          <w:fldChar w:fldCharType="end"/>
        </w:r>
      </w:hyperlink>
    </w:p>
    <w:p w14:paraId="6B5FDEE7" w14:textId="77777777" w:rsidR="00077E38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50" w:history="1">
        <w:r w:rsidR="00077E38" w:rsidRPr="00A77432">
          <w:rPr>
            <w:rStyle w:val="a7"/>
            <w:rFonts w:ascii="Arial" w:hAnsi="Arial"/>
            <w:noProof/>
            <w:kern w:val="32"/>
          </w:rPr>
          <w:t>4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  <w:kern w:val="32"/>
          </w:rPr>
          <w:t>计算原理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_Toc160808950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7</w:t>
        </w:r>
        <w:r w:rsidR="00077E38">
          <w:rPr>
            <w:noProof/>
            <w:webHidden/>
          </w:rPr>
          <w:fldChar w:fldCharType="end"/>
        </w:r>
      </w:hyperlink>
    </w:p>
    <w:p w14:paraId="57F7361C" w14:textId="77777777" w:rsidR="00077E38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51" w:history="1">
        <w:r w:rsidR="00077E38" w:rsidRPr="00A77432">
          <w:rPr>
            <w:rStyle w:val="a7"/>
            <w:rFonts w:ascii="Arial" w:hAnsi="Arial"/>
            <w:noProof/>
            <w:kern w:val="32"/>
          </w:rPr>
          <w:t>5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  <w:kern w:val="32"/>
          </w:rPr>
          <w:t>计算参数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_Toc160808951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7</w:t>
        </w:r>
        <w:r w:rsidR="00077E38">
          <w:rPr>
            <w:noProof/>
            <w:webHidden/>
          </w:rPr>
          <w:fldChar w:fldCharType="end"/>
        </w:r>
      </w:hyperlink>
    </w:p>
    <w:p w14:paraId="41E3A31E" w14:textId="77777777" w:rsidR="00077E38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52" w:history="1">
        <w:r w:rsidR="00077E38" w:rsidRPr="00A77432">
          <w:rPr>
            <w:rStyle w:val="a7"/>
            <w:noProof/>
          </w:rPr>
          <w:t>5.1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</w:rPr>
          <w:t>渗透风量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_Toc160808952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7</w:t>
        </w:r>
        <w:r w:rsidR="00077E38">
          <w:rPr>
            <w:noProof/>
            <w:webHidden/>
          </w:rPr>
          <w:fldChar w:fldCharType="end"/>
        </w:r>
      </w:hyperlink>
    </w:p>
    <w:p w14:paraId="54F592A9" w14:textId="77777777" w:rsidR="00077E38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53" w:history="1">
        <w:r w:rsidR="00077E38" w:rsidRPr="00A77432">
          <w:rPr>
            <w:rStyle w:val="a7"/>
            <w:noProof/>
          </w:rPr>
          <w:t>5.2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</w:rPr>
          <w:t>室内装修信息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_Toc160808953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8</w:t>
        </w:r>
        <w:r w:rsidR="00077E38">
          <w:rPr>
            <w:noProof/>
            <w:webHidden/>
          </w:rPr>
          <w:fldChar w:fldCharType="end"/>
        </w:r>
      </w:hyperlink>
    </w:p>
    <w:p w14:paraId="6C083249" w14:textId="77777777" w:rsidR="00077E38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54" w:history="1">
        <w:r w:rsidR="00077E38" w:rsidRPr="00A77432">
          <w:rPr>
            <w:rStyle w:val="a7"/>
            <w:rFonts w:ascii="Arial" w:hAnsi="Arial"/>
            <w:noProof/>
            <w:kern w:val="32"/>
          </w:rPr>
          <w:t>6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  <w:kern w:val="32"/>
          </w:rPr>
          <w:t>计算结果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_Toc160808954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10</w:t>
        </w:r>
        <w:r w:rsidR="00077E38">
          <w:rPr>
            <w:noProof/>
            <w:webHidden/>
          </w:rPr>
          <w:fldChar w:fldCharType="end"/>
        </w:r>
      </w:hyperlink>
    </w:p>
    <w:p w14:paraId="117E1302" w14:textId="77777777" w:rsidR="00077E38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955" w:history="1">
        <w:r w:rsidR="00077E38" w:rsidRPr="00A77432">
          <w:rPr>
            <w:rStyle w:val="a7"/>
            <w:rFonts w:ascii="Arial" w:hAnsi="Arial"/>
            <w:noProof/>
            <w:kern w:val="32"/>
          </w:rPr>
          <w:t>7</w:t>
        </w:r>
        <w:r w:rsidR="00077E38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077E38" w:rsidRPr="00A77432">
          <w:rPr>
            <w:rStyle w:val="a7"/>
            <w:noProof/>
            <w:kern w:val="32"/>
          </w:rPr>
          <w:t>结论</w:t>
        </w:r>
        <w:r w:rsidR="00077E38">
          <w:rPr>
            <w:noProof/>
            <w:webHidden/>
          </w:rPr>
          <w:tab/>
        </w:r>
        <w:r w:rsidR="00077E38">
          <w:rPr>
            <w:noProof/>
            <w:webHidden/>
          </w:rPr>
          <w:fldChar w:fldCharType="begin"/>
        </w:r>
        <w:r w:rsidR="00077E38">
          <w:rPr>
            <w:noProof/>
            <w:webHidden/>
          </w:rPr>
          <w:instrText xml:space="preserve"> PAGEREF _Toc160808955 \h </w:instrText>
        </w:r>
        <w:r w:rsidR="00077E38">
          <w:rPr>
            <w:noProof/>
            <w:webHidden/>
          </w:rPr>
        </w:r>
        <w:r w:rsidR="00077E38">
          <w:rPr>
            <w:noProof/>
            <w:webHidden/>
          </w:rPr>
          <w:fldChar w:fldCharType="separate"/>
        </w:r>
        <w:r w:rsidR="00077E38">
          <w:rPr>
            <w:noProof/>
            <w:webHidden/>
          </w:rPr>
          <w:t>11</w:t>
        </w:r>
        <w:r w:rsidR="00077E38">
          <w:rPr>
            <w:noProof/>
            <w:webHidden/>
          </w:rPr>
          <w:fldChar w:fldCharType="end"/>
        </w:r>
      </w:hyperlink>
    </w:p>
    <w:p w14:paraId="2CABEA33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9"/>
    </w:p>
    <w:p w14:paraId="5A448263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14B0455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5F1E7B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C53A2EA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F9DA468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7DB8E28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8D63599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2325B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0CD2F40B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13E90C16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0" w:name="_Toc160808944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0"/>
    </w:p>
    <w:p w14:paraId="6E816368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1" w:name="_Toc160808945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1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3677E139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74CF8E8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9CCE8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FAAFA82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5950A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2" w:name="地区"/>
            <w:r>
              <w:t>湘西</w:t>
            </w:r>
            <w:bookmarkEnd w:id="12"/>
          </w:p>
        </w:tc>
      </w:tr>
      <w:tr w:rsidR="006E556C" w:rsidRPr="00497D0F" w14:paraId="27E3C472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3008174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171FB40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建筑面积"/>
            <w:r>
              <w:t>433.10</w:t>
            </w:r>
            <w:bookmarkEnd w:id="13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CC094C6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18578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层高"/>
            <w:r>
              <w:t>9.000</w:t>
            </w:r>
            <w:bookmarkEnd w:id="14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0B6568E8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67F4056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8139C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391976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6B032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4C764F6B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71D18C1E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160808946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5"/>
    </w:p>
    <w:p w14:paraId="0EF94959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0C7F84EC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31AFDF2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030A55EE" wp14:editId="3E8F2AEE">
            <wp:extent cx="5667375" cy="58864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CE6D6" w14:textId="77777777" w:rsidR="005A6D76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718062E0" w14:textId="77777777" w:rsidR="005A6D76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156ED165" wp14:editId="5763CD82">
            <wp:extent cx="5667375" cy="59436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21FC" w14:textId="77777777" w:rsidR="005A6D76" w:rsidRDefault="0000000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 w14:paraId="674AAF10" w14:textId="77777777" w:rsidR="005A6D76" w:rsidRDefault="005A6D76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372AF5F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62A056E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7" w:name="_Toc160808947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7"/>
    </w:p>
    <w:p w14:paraId="2B5AB68C" w14:textId="3607EFC3" w:rsidR="006A0292" w:rsidRPr="00497D0F" w:rsidRDefault="00533DA6" w:rsidP="00B73CB8">
      <w:pPr>
        <w:jc w:val="center"/>
        <w:rPr>
          <w:rFonts w:ascii="Times New Roman" w:hAnsi="Times New Roman" w:cs="Times New Roman"/>
          <w:lang w:val="x-none" w:eastAsia="x-none"/>
        </w:rPr>
      </w:pPr>
      <w:r>
        <w:rPr>
          <w:noProof/>
        </w:rPr>
        <w:drawing>
          <wp:inline distT="0" distB="0" distL="0" distR="0" wp14:anchorId="6985E0A8" wp14:editId="60F9150A">
            <wp:extent cx="5274310" cy="4875413"/>
            <wp:effectExtent l="0" t="0" r="2540" b="190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D34D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160808948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8"/>
    </w:p>
    <w:p w14:paraId="43CC24E3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9" w:name="标准名称"/>
      <w:r>
        <w:t>《绿色建筑评价标准》</w:t>
      </w:r>
      <w:r>
        <w:t>GB/T 50378-2019</w:t>
      </w:r>
      <w:bookmarkEnd w:id="19"/>
    </w:p>
    <w:p w14:paraId="09AFF23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3DEC8C23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36C8F83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56E796EB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0D95AB03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41CE4C4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225251B6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60808949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0"/>
    </w:p>
    <w:p w14:paraId="4B1572E1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1" w:name="标准名称1"/>
      <w:r>
        <w:t>《绿色建筑评价标准》GB/T 50378-2019</w:t>
      </w:r>
      <w:bookmarkEnd w:id="21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51EA5DD2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10E511AF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3EE42849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57654743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71E314F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4C566C61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2A88A66C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7D678759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636BC0DC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37D2AADD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27F1AC30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528E9212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07C06057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7A3C9895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01B68810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4286A897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2FE707D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2C150580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362E37C3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261E1134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6A86B7CD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4D46315A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18E02988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6AA60618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7E44AFB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4BFBEC9A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3D80BE1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0F085F5B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4F3EDCFB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39B0687E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FA58569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257565A3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1AB0B986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9FA89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D1DBB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718A5F1B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646F764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319A284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297C6D2F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23C8F595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6F822706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74B2AABA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6F1FFF79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3998AD2F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3138B107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66EC21E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0BDE4669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693FDE4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523FCD45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315F391F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054C9989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66AAC8E6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40EA1F3C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70BD080D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1EEAD0F6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2A8BD2F8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2D1F263E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1F0AD30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F218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59A9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8AAB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4ACF4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33FDCC1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341EA1C7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51293F8C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3677B45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4DC58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79F5257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262690F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094713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49C8B6E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2A1E3D82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1631168D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743AEF18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3F35DB0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5DE70D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F75CDD0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5659A93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05E7D68B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52A61BE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25F494BC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60808950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2"/>
    </w:p>
    <w:p w14:paraId="32FABA8D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57D38D49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69E01018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ACFC873" wp14:editId="00499D8D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65C1C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61986D85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14:paraId="2FAE6EDE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51E01589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1CA70F46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5001B67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6CC2ACE1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036F1AEB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5868617E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3770FA7D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16080895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3"/>
    </w:p>
    <w:p w14:paraId="04464D7A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1817006A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4" w:name="_Toc160808952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4"/>
    </w:p>
    <w:p w14:paraId="457793BC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176B7A1A" w14:textId="77777777"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5" w:name="渗透风量"/>
      <w:r>
        <w:t>本项目忽略渗透风量的影响。</w:t>
      </w:r>
      <w:bookmarkEnd w:id="25"/>
    </w:p>
    <w:p w14:paraId="1137F304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2A72A371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60808953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6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0AF4E85E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5A6D76" w14:paraId="4D260D1F" w14:textId="77777777">
        <w:tc>
          <w:tcPr>
            <w:tcW w:w="1647" w:type="dxa"/>
            <w:shd w:val="clear" w:color="auto" w:fill="E6E6E6"/>
            <w:vAlign w:val="center"/>
          </w:tcPr>
          <w:p w14:paraId="7083081B" w14:textId="77777777" w:rsidR="005A6D76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DDAE938" w14:textId="77777777" w:rsidR="005A6D76" w:rsidRDefault="00000000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231FB77" w14:textId="77777777" w:rsidR="005A6D76" w:rsidRDefault="00000000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88A9EB" w14:textId="77777777" w:rsidR="005A6D76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EB8439" w14:textId="77777777" w:rsidR="005A6D76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3C661B" w14:textId="77777777" w:rsidR="005A6D76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5A6D76" w14:paraId="6C5577C4" w14:textId="77777777">
        <w:tc>
          <w:tcPr>
            <w:tcW w:w="1647" w:type="dxa"/>
            <w:vAlign w:val="center"/>
          </w:tcPr>
          <w:p w14:paraId="47D24D01" w14:textId="77777777" w:rsidR="005A6D76" w:rsidRDefault="00000000">
            <w:pPr>
              <w:jc w:val="center"/>
            </w:pPr>
            <w:r>
              <w:t>书柜</w:t>
            </w:r>
          </w:p>
        </w:tc>
        <w:tc>
          <w:tcPr>
            <w:tcW w:w="1647" w:type="dxa"/>
            <w:vAlign w:val="center"/>
          </w:tcPr>
          <w:p w14:paraId="69E10B08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797132C8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06B60CAF" w14:textId="77777777" w:rsidR="005A6D76" w:rsidRDefault="00000000">
            <w:pPr>
              <w:jc w:val="center"/>
            </w:pPr>
            <w:r>
              <w:t>0.008</w:t>
            </w:r>
          </w:p>
        </w:tc>
        <w:tc>
          <w:tcPr>
            <w:tcW w:w="1188" w:type="dxa"/>
            <w:vAlign w:val="center"/>
          </w:tcPr>
          <w:p w14:paraId="111149F4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4EC7D7" w14:textId="77777777" w:rsidR="005A6D76" w:rsidRDefault="00000000">
            <w:pPr>
              <w:jc w:val="center"/>
            </w:pPr>
            <w:r>
              <w:t>0.04</w:t>
            </w:r>
          </w:p>
        </w:tc>
      </w:tr>
      <w:tr w:rsidR="005A6D76" w14:paraId="478B4DBA" w14:textId="77777777">
        <w:tc>
          <w:tcPr>
            <w:tcW w:w="1647" w:type="dxa"/>
            <w:vAlign w:val="center"/>
          </w:tcPr>
          <w:p w14:paraId="25E0934A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1647" w:type="dxa"/>
            <w:vAlign w:val="center"/>
          </w:tcPr>
          <w:p w14:paraId="337F45BD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34A344EB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7697BC5E" w14:textId="77777777" w:rsidR="005A6D76" w:rsidRDefault="00000000">
            <w:pPr>
              <w:jc w:val="center"/>
            </w:pPr>
            <w:r>
              <w:t>0.0035</w:t>
            </w:r>
          </w:p>
        </w:tc>
        <w:tc>
          <w:tcPr>
            <w:tcW w:w="1188" w:type="dxa"/>
            <w:vAlign w:val="center"/>
          </w:tcPr>
          <w:p w14:paraId="3622498D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6C732C" w14:textId="77777777" w:rsidR="005A6D76" w:rsidRDefault="00000000">
            <w:pPr>
              <w:jc w:val="center"/>
            </w:pPr>
            <w:r>
              <w:t>0.0153</w:t>
            </w:r>
          </w:p>
        </w:tc>
      </w:tr>
      <w:tr w:rsidR="005A6D76" w14:paraId="34C6B98A" w14:textId="77777777">
        <w:tc>
          <w:tcPr>
            <w:tcW w:w="1647" w:type="dxa"/>
            <w:vAlign w:val="center"/>
          </w:tcPr>
          <w:p w14:paraId="4631C43E" w14:textId="77777777" w:rsidR="005A6D76" w:rsidRDefault="00000000">
            <w:pPr>
              <w:jc w:val="center"/>
            </w:pPr>
            <w:r>
              <w:t>床</w:t>
            </w:r>
          </w:p>
        </w:tc>
        <w:tc>
          <w:tcPr>
            <w:tcW w:w="1647" w:type="dxa"/>
            <w:vAlign w:val="center"/>
          </w:tcPr>
          <w:p w14:paraId="7E425909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525E984B" w14:textId="77777777" w:rsidR="005A6D76" w:rsidRDefault="0000000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12054FFD" w14:textId="77777777" w:rsidR="005A6D76" w:rsidRDefault="00000000">
            <w:pPr>
              <w:jc w:val="center"/>
            </w:pPr>
            <w:r>
              <w:t>0.0191</w:t>
            </w:r>
          </w:p>
        </w:tc>
        <w:tc>
          <w:tcPr>
            <w:tcW w:w="1188" w:type="dxa"/>
            <w:vAlign w:val="center"/>
          </w:tcPr>
          <w:p w14:paraId="70DA4F1C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19D9D7" w14:textId="77777777" w:rsidR="005A6D76" w:rsidRDefault="00000000">
            <w:pPr>
              <w:jc w:val="center"/>
            </w:pPr>
            <w:r>
              <w:t>0.122</w:t>
            </w:r>
          </w:p>
        </w:tc>
      </w:tr>
      <w:tr w:rsidR="005A6D76" w14:paraId="6E0CB222" w14:textId="77777777">
        <w:tc>
          <w:tcPr>
            <w:tcW w:w="1647" w:type="dxa"/>
            <w:vAlign w:val="center"/>
          </w:tcPr>
          <w:p w14:paraId="46C8B1F6" w14:textId="77777777" w:rsidR="005A6D76" w:rsidRDefault="00000000">
            <w:pPr>
              <w:jc w:val="center"/>
            </w:pPr>
            <w:r>
              <w:t>桌子</w:t>
            </w:r>
          </w:p>
        </w:tc>
        <w:tc>
          <w:tcPr>
            <w:tcW w:w="1647" w:type="dxa"/>
            <w:vAlign w:val="center"/>
          </w:tcPr>
          <w:p w14:paraId="1C5FF825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28BF6BC0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52956317" w14:textId="77777777" w:rsidR="005A6D76" w:rsidRDefault="00000000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14:paraId="480747FD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619E8F" w14:textId="77777777" w:rsidR="005A6D76" w:rsidRDefault="00000000">
            <w:pPr>
              <w:jc w:val="center"/>
            </w:pPr>
            <w:r>
              <w:t>0.0312</w:t>
            </w:r>
          </w:p>
        </w:tc>
      </w:tr>
      <w:tr w:rsidR="005A6D76" w14:paraId="11C9C9E3" w14:textId="77777777">
        <w:tc>
          <w:tcPr>
            <w:tcW w:w="1647" w:type="dxa"/>
            <w:vAlign w:val="center"/>
          </w:tcPr>
          <w:p w14:paraId="781AA88D" w14:textId="77777777" w:rsidR="005A6D76" w:rsidRDefault="00000000">
            <w:pPr>
              <w:jc w:val="center"/>
            </w:pPr>
            <w:r>
              <w:t>椅子</w:t>
            </w:r>
          </w:p>
        </w:tc>
        <w:tc>
          <w:tcPr>
            <w:tcW w:w="1647" w:type="dxa"/>
            <w:vAlign w:val="center"/>
          </w:tcPr>
          <w:p w14:paraId="31C12023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58FA9C61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214E21E3" w14:textId="77777777" w:rsidR="005A6D76" w:rsidRDefault="00000000">
            <w:pPr>
              <w:jc w:val="center"/>
            </w:pPr>
            <w:r>
              <w:t>0.0081</w:t>
            </w:r>
          </w:p>
        </w:tc>
        <w:tc>
          <w:tcPr>
            <w:tcW w:w="1188" w:type="dxa"/>
            <w:vAlign w:val="center"/>
          </w:tcPr>
          <w:p w14:paraId="4D76C37A" w14:textId="77777777" w:rsidR="005A6D76" w:rsidRDefault="00000000">
            <w:pPr>
              <w:jc w:val="center"/>
            </w:pPr>
            <w:r>
              <w:t>0.0015</w:t>
            </w:r>
          </w:p>
        </w:tc>
        <w:tc>
          <w:tcPr>
            <w:tcW w:w="1188" w:type="dxa"/>
            <w:vAlign w:val="center"/>
          </w:tcPr>
          <w:p w14:paraId="6035FA22" w14:textId="77777777" w:rsidR="005A6D76" w:rsidRDefault="00000000">
            <w:pPr>
              <w:jc w:val="center"/>
            </w:pPr>
            <w:r>
              <w:t>0.0233</w:t>
            </w:r>
          </w:p>
        </w:tc>
      </w:tr>
      <w:tr w:rsidR="005A6D76" w14:paraId="4D2FD195" w14:textId="77777777">
        <w:tc>
          <w:tcPr>
            <w:tcW w:w="1647" w:type="dxa"/>
            <w:vAlign w:val="center"/>
          </w:tcPr>
          <w:p w14:paraId="0552D3A6" w14:textId="77777777" w:rsidR="005A6D76" w:rsidRDefault="00000000">
            <w:pPr>
              <w:jc w:val="center"/>
            </w:pPr>
            <w:r>
              <w:t>橱柜</w:t>
            </w:r>
          </w:p>
        </w:tc>
        <w:tc>
          <w:tcPr>
            <w:tcW w:w="1647" w:type="dxa"/>
            <w:vAlign w:val="center"/>
          </w:tcPr>
          <w:p w14:paraId="558E3409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4B6F27F8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025D21C0" w14:textId="77777777" w:rsidR="005A6D76" w:rsidRDefault="00000000">
            <w:pPr>
              <w:jc w:val="center"/>
            </w:pPr>
            <w:r>
              <w:t>0.0098</w:t>
            </w:r>
          </w:p>
        </w:tc>
        <w:tc>
          <w:tcPr>
            <w:tcW w:w="1188" w:type="dxa"/>
            <w:vAlign w:val="center"/>
          </w:tcPr>
          <w:p w14:paraId="49E46F42" w14:textId="77777777" w:rsidR="005A6D76" w:rsidRDefault="00000000">
            <w:pPr>
              <w:jc w:val="center"/>
            </w:pPr>
            <w:r>
              <w:t>0.0055</w:t>
            </w:r>
          </w:p>
        </w:tc>
        <w:tc>
          <w:tcPr>
            <w:tcW w:w="1188" w:type="dxa"/>
            <w:vAlign w:val="center"/>
          </w:tcPr>
          <w:p w14:paraId="5B8D0CC5" w14:textId="77777777" w:rsidR="005A6D76" w:rsidRDefault="00000000">
            <w:pPr>
              <w:jc w:val="center"/>
            </w:pPr>
            <w:r>
              <w:t>0.0082</w:t>
            </w:r>
          </w:p>
        </w:tc>
      </w:tr>
      <w:tr w:rsidR="005A6D76" w14:paraId="0FCF962E" w14:textId="77777777">
        <w:tc>
          <w:tcPr>
            <w:tcW w:w="1647" w:type="dxa"/>
            <w:vAlign w:val="center"/>
          </w:tcPr>
          <w:p w14:paraId="3E88302C" w14:textId="77777777" w:rsidR="005A6D76" w:rsidRDefault="00000000">
            <w:pPr>
              <w:jc w:val="center"/>
            </w:pPr>
            <w:r>
              <w:t>沙发</w:t>
            </w:r>
          </w:p>
        </w:tc>
        <w:tc>
          <w:tcPr>
            <w:tcW w:w="1647" w:type="dxa"/>
            <w:vAlign w:val="center"/>
          </w:tcPr>
          <w:p w14:paraId="09ACE92C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4979E0A6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63AC2BD3" w14:textId="77777777" w:rsidR="005A6D76" w:rsidRDefault="00000000">
            <w:pPr>
              <w:jc w:val="center"/>
            </w:pPr>
            <w:r>
              <w:t>0.0075</w:t>
            </w:r>
          </w:p>
        </w:tc>
        <w:tc>
          <w:tcPr>
            <w:tcW w:w="1188" w:type="dxa"/>
            <w:vAlign w:val="center"/>
          </w:tcPr>
          <w:p w14:paraId="5F1A3097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C70320" w14:textId="77777777" w:rsidR="005A6D76" w:rsidRDefault="00000000">
            <w:pPr>
              <w:jc w:val="center"/>
            </w:pPr>
            <w:r>
              <w:t>0.0288</w:t>
            </w:r>
          </w:p>
        </w:tc>
      </w:tr>
      <w:tr w:rsidR="005A6D76" w14:paraId="3AA580AA" w14:textId="77777777">
        <w:tc>
          <w:tcPr>
            <w:tcW w:w="1647" w:type="dxa"/>
            <w:vAlign w:val="center"/>
          </w:tcPr>
          <w:p w14:paraId="29C114FD" w14:textId="77777777" w:rsidR="005A6D76" w:rsidRDefault="00000000">
            <w:pPr>
              <w:jc w:val="center"/>
            </w:pPr>
            <w:r>
              <w:t>石塑地板</w:t>
            </w:r>
          </w:p>
        </w:tc>
        <w:tc>
          <w:tcPr>
            <w:tcW w:w="1647" w:type="dxa"/>
            <w:vAlign w:val="center"/>
          </w:tcPr>
          <w:p w14:paraId="6F4F032D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4539CA50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5513275E" w14:textId="77777777" w:rsidR="005A6D76" w:rsidRDefault="00000000">
            <w:pPr>
              <w:jc w:val="center"/>
            </w:pPr>
            <w:r>
              <w:t>0.0012</w:t>
            </w:r>
          </w:p>
        </w:tc>
        <w:tc>
          <w:tcPr>
            <w:tcW w:w="1188" w:type="dxa"/>
            <w:vAlign w:val="center"/>
          </w:tcPr>
          <w:p w14:paraId="5ADA25DA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EAFAD4" w14:textId="77777777" w:rsidR="005A6D76" w:rsidRDefault="00000000">
            <w:pPr>
              <w:jc w:val="center"/>
            </w:pPr>
            <w:r>
              <w:t>0.0355</w:t>
            </w:r>
          </w:p>
        </w:tc>
      </w:tr>
      <w:tr w:rsidR="005A6D76" w14:paraId="192CBA32" w14:textId="77777777">
        <w:tc>
          <w:tcPr>
            <w:tcW w:w="1647" w:type="dxa"/>
            <w:vAlign w:val="center"/>
          </w:tcPr>
          <w:p w14:paraId="7A45D817" w14:textId="77777777" w:rsidR="005A6D76" w:rsidRDefault="00000000">
            <w:pPr>
              <w:jc w:val="center"/>
            </w:pPr>
            <w:r>
              <w:t>窗帘 美梦家居 遮光</w:t>
            </w:r>
          </w:p>
        </w:tc>
        <w:tc>
          <w:tcPr>
            <w:tcW w:w="1647" w:type="dxa"/>
            <w:vAlign w:val="center"/>
          </w:tcPr>
          <w:p w14:paraId="647FDE7E" w14:textId="77777777" w:rsidR="005A6D76" w:rsidRDefault="00000000">
            <w:pPr>
              <w:jc w:val="center"/>
            </w:pPr>
            <w:r>
              <w:t>窗帘</w:t>
            </w:r>
          </w:p>
        </w:tc>
        <w:tc>
          <w:tcPr>
            <w:tcW w:w="1301" w:type="dxa"/>
            <w:vAlign w:val="center"/>
          </w:tcPr>
          <w:p w14:paraId="18877698" w14:textId="77777777" w:rsidR="005A6D76" w:rsidRDefault="0000000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1FDD717F" w14:textId="77777777" w:rsidR="005A6D76" w:rsidRDefault="00000000">
            <w:pPr>
              <w:jc w:val="center"/>
            </w:pPr>
            <w:r>
              <w:t>0.0099</w:t>
            </w:r>
          </w:p>
        </w:tc>
        <w:tc>
          <w:tcPr>
            <w:tcW w:w="1188" w:type="dxa"/>
            <w:vAlign w:val="center"/>
          </w:tcPr>
          <w:p w14:paraId="0D57EB88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F38472" w14:textId="77777777" w:rsidR="005A6D76" w:rsidRDefault="00000000">
            <w:pPr>
              <w:jc w:val="center"/>
            </w:pPr>
            <w:r>
              <w:t>0.12</w:t>
            </w:r>
          </w:p>
        </w:tc>
      </w:tr>
      <w:tr w:rsidR="005A6D76" w14:paraId="2C8A4EFC" w14:textId="77777777">
        <w:tc>
          <w:tcPr>
            <w:tcW w:w="1647" w:type="dxa"/>
            <w:vAlign w:val="center"/>
          </w:tcPr>
          <w:p w14:paraId="63EFCD28" w14:textId="77777777" w:rsidR="005A6D76" w:rsidRDefault="00000000">
            <w:pPr>
              <w:jc w:val="center"/>
            </w:pPr>
            <w:r>
              <w:t>衣柜 宜家 BALLSTAD 三门</w:t>
            </w:r>
          </w:p>
        </w:tc>
        <w:tc>
          <w:tcPr>
            <w:tcW w:w="1647" w:type="dxa"/>
            <w:vAlign w:val="center"/>
          </w:tcPr>
          <w:p w14:paraId="019E5755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328900F1" w14:textId="77777777" w:rsidR="005A6D76" w:rsidRDefault="00000000">
            <w:pPr>
              <w:jc w:val="center"/>
            </w:pPr>
            <w:r>
              <w:t>F3</w:t>
            </w:r>
          </w:p>
        </w:tc>
        <w:tc>
          <w:tcPr>
            <w:tcW w:w="1188" w:type="dxa"/>
            <w:vAlign w:val="center"/>
          </w:tcPr>
          <w:p w14:paraId="4CF5E5B5" w14:textId="77777777" w:rsidR="005A6D76" w:rsidRDefault="00000000">
            <w:pPr>
              <w:jc w:val="center"/>
            </w:pPr>
            <w:r>
              <w:t>0.031</w:t>
            </w:r>
          </w:p>
        </w:tc>
        <w:tc>
          <w:tcPr>
            <w:tcW w:w="1188" w:type="dxa"/>
            <w:vAlign w:val="center"/>
          </w:tcPr>
          <w:p w14:paraId="107A3307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043C4E" w14:textId="77777777" w:rsidR="005A6D76" w:rsidRDefault="00000000">
            <w:pPr>
              <w:jc w:val="center"/>
            </w:pPr>
            <w:r>
              <w:t>0.12</w:t>
            </w:r>
          </w:p>
        </w:tc>
      </w:tr>
      <w:tr w:rsidR="005A6D76" w14:paraId="5780497A" w14:textId="77777777">
        <w:tc>
          <w:tcPr>
            <w:tcW w:w="1647" w:type="dxa"/>
            <w:vAlign w:val="center"/>
          </w:tcPr>
          <w:p w14:paraId="5104DA6F" w14:textId="77777777" w:rsidR="005A6D76" w:rsidRDefault="00000000">
            <w:pPr>
              <w:jc w:val="center"/>
            </w:pPr>
            <w:r>
              <w:t>防水涂料</w:t>
            </w:r>
          </w:p>
        </w:tc>
        <w:tc>
          <w:tcPr>
            <w:tcW w:w="1647" w:type="dxa"/>
            <w:vAlign w:val="center"/>
          </w:tcPr>
          <w:p w14:paraId="423CB9B4" w14:textId="77777777" w:rsidR="005A6D76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2EACFF04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3DC00103" w14:textId="77777777" w:rsidR="005A6D76" w:rsidRDefault="00000000">
            <w:pPr>
              <w:jc w:val="center"/>
            </w:pPr>
            <w:r>
              <w:t>0.001</w:t>
            </w:r>
          </w:p>
        </w:tc>
        <w:tc>
          <w:tcPr>
            <w:tcW w:w="1188" w:type="dxa"/>
            <w:vAlign w:val="center"/>
          </w:tcPr>
          <w:p w14:paraId="09F3B1A6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F2F3CF" w14:textId="77777777" w:rsidR="005A6D76" w:rsidRDefault="00000000">
            <w:pPr>
              <w:jc w:val="center"/>
            </w:pPr>
            <w:r>
              <w:t>0.0051</w:t>
            </w:r>
          </w:p>
        </w:tc>
      </w:tr>
      <w:tr w:rsidR="005A6D76" w14:paraId="72B4E1CB" w14:textId="77777777">
        <w:tc>
          <w:tcPr>
            <w:tcW w:w="1647" w:type="dxa"/>
            <w:vAlign w:val="center"/>
          </w:tcPr>
          <w:p w14:paraId="6F8FC222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 w14:paraId="79177302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14:paraId="13A3F9DB" w14:textId="77777777" w:rsidR="005A6D76" w:rsidRDefault="00000000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14B51037" w14:textId="77777777" w:rsidR="005A6D76" w:rsidRDefault="00000000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14:paraId="013BD6AA" w14:textId="77777777" w:rsidR="005A6D76" w:rsidRDefault="00000000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A6F293" w14:textId="77777777" w:rsidR="005A6D76" w:rsidRDefault="00000000">
            <w:pPr>
              <w:jc w:val="center"/>
            </w:pPr>
            <w:r>
              <w:t>0.0043</w:t>
            </w:r>
          </w:p>
        </w:tc>
      </w:tr>
    </w:tbl>
    <w:p w14:paraId="20471FCF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7" w:name="装修材料表"/>
      <w:bookmarkEnd w:id="27"/>
    </w:p>
    <w:p w14:paraId="639C13CD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75B083E0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5A6D76" w14:paraId="1B71E163" w14:textId="77777777">
        <w:tc>
          <w:tcPr>
            <w:tcW w:w="452" w:type="dxa"/>
            <w:shd w:val="clear" w:color="auto" w:fill="E6E6E6"/>
            <w:vAlign w:val="center"/>
          </w:tcPr>
          <w:p w14:paraId="0FC01181" w14:textId="77777777" w:rsidR="005A6D76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66C2F58" w14:textId="77777777" w:rsidR="005A6D76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F6126A0" w14:textId="77777777" w:rsidR="005A6D76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D1391EF" w14:textId="77777777" w:rsidR="005A6D76" w:rsidRDefault="00000000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2D22E15" w14:textId="77777777" w:rsidR="005A6D76" w:rsidRDefault="00000000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43E8E35" w14:textId="77777777" w:rsidR="005A6D76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EE25209" w14:textId="77777777" w:rsidR="005A6D76" w:rsidRDefault="00000000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5A6D76" w14:paraId="5328B4BE" w14:textId="77777777">
        <w:tc>
          <w:tcPr>
            <w:tcW w:w="452" w:type="dxa"/>
            <w:vMerge w:val="restart"/>
            <w:vAlign w:val="center"/>
          </w:tcPr>
          <w:p w14:paraId="7AE05CB1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C50E851" w14:textId="77777777" w:rsidR="005A6D76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16ED2234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245CFE7" w14:textId="77777777" w:rsidR="005A6D76" w:rsidRDefault="00000000">
            <w:pPr>
              <w:jc w:val="center"/>
            </w:pPr>
            <w:r>
              <w:t>书房</w:t>
            </w:r>
          </w:p>
        </w:tc>
        <w:tc>
          <w:tcPr>
            <w:tcW w:w="1528" w:type="dxa"/>
            <w:vAlign w:val="center"/>
          </w:tcPr>
          <w:p w14:paraId="6B458E6F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66761708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5B5E7E86" w14:textId="77777777" w:rsidR="005A6D76" w:rsidRDefault="00000000">
            <w:pPr>
              <w:jc w:val="center"/>
            </w:pPr>
            <w:r>
              <w:t>16.3</w:t>
            </w:r>
          </w:p>
        </w:tc>
      </w:tr>
      <w:tr w:rsidR="005A6D76" w14:paraId="39483577" w14:textId="77777777">
        <w:tc>
          <w:tcPr>
            <w:tcW w:w="452" w:type="dxa"/>
            <w:vMerge/>
            <w:vAlign w:val="center"/>
          </w:tcPr>
          <w:p w14:paraId="5BAAC399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11EB7F9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2849ACE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433B863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3588DB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13CFF9B3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2CAB0E16" w14:textId="77777777" w:rsidR="005A6D76" w:rsidRDefault="00000000">
            <w:pPr>
              <w:jc w:val="center"/>
            </w:pPr>
            <w:r>
              <w:t>16.3</w:t>
            </w:r>
          </w:p>
        </w:tc>
      </w:tr>
      <w:tr w:rsidR="005A6D76" w14:paraId="6828D090" w14:textId="77777777">
        <w:tc>
          <w:tcPr>
            <w:tcW w:w="452" w:type="dxa"/>
            <w:vMerge/>
            <w:vAlign w:val="center"/>
          </w:tcPr>
          <w:p w14:paraId="2237D70C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3419F68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78D2D87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E18583B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FD8E27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84322EA" w14:textId="77777777" w:rsidR="005A6D76" w:rsidRDefault="00000000">
            <w:pPr>
              <w:jc w:val="center"/>
            </w:pPr>
            <w:r>
              <w:t>书柜</w:t>
            </w:r>
          </w:p>
        </w:tc>
        <w:tc>
          <w:tcPr>
            <w:tcW w:w="962" w:type="dxa"/>
            <w:vAlign w:val="center"/>
          </w:tcPr>
          <w:p w14:paraId="729F6669" w14:textId="77777777" w:rsidR="005A6D76" w:rsidRDefault="00000000">
            <w:pPr>
              <w:jc w:val="center"/>
            </w:pPr>
            <w:r>
              <w:t>5.8</w:t>
            </w:r>
          </w:p>
        </w:tc>
      </w:tr>
      <w:tr w:rsidR="005A6D76" w14:paraId="700BACAA" w14:textId="77777777">
        <w:tc>
          <w:tcPr>
            <w:tcW w:w="452" w:type="dxa"/>
            <w:vMerge/>
            <w:vAlign w:val="center"/>
          </w:tcPr>
          <w:p w14:paraId="00D61F6D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80366C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EB48BF4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F69CFE5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9594185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0336BCA" w14:textId="77777777" w:rsidR="005A6D76" w:rsidRDefault="00000000"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6FBAE5B8" w14:textId="77777777" w:rsidR="005A6D76" w:rsidRDefault="00000000">
            <w:pPr>
              <w:jc w:val="center"/>
            </w:pPr>
            <w:r>
              <w:t>5.8</w:t>
            </w:r>
          </w:p>
        </w:tc>
      </w:tr>
      <w:tr w:rsidR="005A6D76" w14:paraId="03F38C21" w14:textId="77777777">
        <w:tc>
          <w:tcPr>
            <w:tcW w:w="452" w:type="dxa"/>
            <w:vMerge/>
            <w:vAlign w:val="center"/>
          </w:tcPr>
          <w:p w14:paraId="0AEBFA76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9F4285B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6BCFA55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ADC6F76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5ACE0E0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643BD780" w14:textId="77777777" w:rsidR="005A6D76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66C73971" w14:textId="77777777" w:rsidR="005A6D76" w:rsidRDefault="00000000">
            <w:pPr>
              <w:jc w:val="center"/>
            </w:pPr>
            <w:r>
              <w:t>5.8</w:t>
            </w:r>
          </w:p>
        </w:tc>
      </w:tr>
      <w:tr w:rsidR="005A6D76" w14:paraId="5EDD8D24" w14:textId="77777777">
        <w:tc>
          <w:tcPr>
            <w:tcW w:w="452" w:type="dxa"/>
            <w:vMerge/>
            <w:vAlign w:val="center"/>
          </w:tcPr>
          <w:p w14:paraId="31538CEE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D52501D" w14:textId="77777777" w:rsidR="005A6D76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09D85795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BA4AA19" w14:textId="77777777" w:rsidR="005A6D76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Align w:val="center"/>
          </w:tcPr>
          <w:p w14:paraId="071E590D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324B04A4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02FDD4E8" w14:textId="77777777" w:rsidR="005A6D76" w:rsidRDefault="00000000">
            <w:pPr>
              <w:jc w:val="center"/>
            </w:pPr>
            <w:r>
              <w:t>37.4</w:t>
            </w:r>
          </w:p>
        </w:tc>
      </w:tr>
      <w:tr w:rsidR="005A6D76" w14:paraId="188C63D7" w14:textId="77777777">
        <w:tc>
          <w:tcPr>
            <w:tcW w:w="452" w:type="dxa"/>
            <w:vMerge/>
            <w:vAlign w:val="center"/>
          </w:tcPr>
          <w:p w14:paraId="747C7525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5A6FFD4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2B15DBA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965901E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856D026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457C2862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472604A1" w14:textId="77777777" w:rsidR="005A6D76" w:rsidRDefault="00000000">
            <w:pPr>
              <w:jc w:val="center"/>
            </w:pPr>
            <w:r>
              <w:t>37.4</w:t>
            </w:r>
          </w:p>
        </w:tc>
      </w:tr>
      <w:tr w:rsidR="005A6D76" w14:paraId="0FDC3B6E" w14:textId="77777777">
        <w:tc>
          <w:tcPr>
            <w:tcW w:w="452" w:type="dxa"/>
            <w:vMerge/>
            <w:vAlign w:val="center"/>
          </w:tcPr>
          <w:p w14:paraId="5CDEF04B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FB54822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89D26DB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FE8659D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18F31DE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D78F8D4" w14:textId="77777777" w:rsidR="005A6D76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44EE9523" w14:textId="77777777" w:rsidR="005A6D76" w:rsidRDefault="00000000">
            <w:pPr>
              <w:jc w:val="center"/>
            </w:pPr>
            <w:r>
              <w:t>13.4</w:t>
            </w:r>
          </w:p>
        </w:tc>
      </w:tr>
      <w:tr w:rsidR="005A6D76" w14:paraId="4D8B37AD" w14:textId="77777777">
        <w:tc>
          <w:tcPr>
            <w:tcW w:w="452" w:type="dxa"/>
            <w:vMerge/>
            <w:vAlign w:val="center"/>
          </w:tcPr>
          <w:p w14:paraId="0EE0AB07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C0DEAA2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CEF2072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CBC75DB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5020E21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AE4CAFA" w14:textId="77777777" w:rsidR="005A6D76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764B9B21" w14:textId="77777777" w:rsidR="005A6D76" w:rsidRDefault="00000000">
            <w:pPr>
              <w:jc w:val="center"/>
            </w:pPr>
            <w:r>
              <w:t>13.4</w:t>
            </w:r>
          </w:p>
        </w:tc>
      </w:tr>
      <w:tr w:rsidR="005A6D76" w14:paraId="4F72F165" w14:textId="77777777">
        <w:tc>
          <w:tcPr>
            <w:tcW w:w="452" w:type="dxa"/>
            <w:vMerge/>
            <w:vAlign w:val="center"/>
          </w:tcPr>
          <w:p w14:paraId="70E3B6E5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EC613B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95AFFF6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1A26A9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D49CDE8" w14:textId="77777777" w:rsidR="005A6D76" w:rsidRDefault="00000000">
            <w:pPr>
              <w:jc w:val="center"/>
            </w:pPr>
            <w:r>
              <w:t>窗帘</w:t>
            </w:r>
          </w:p>
        </w:tc>
        <w:tc>
          <w:tcPr>
            <w:tcW w:w="1528" w:type="dxa"/>
            <w:vAlign w:val="center"/>
          </w:tcPr>
          <w:p w14:paraId="336CECB7" w14:textId="77777777" w:rsidR="005A6D76" w:rsidRDefault="00000000">
            <w:pPr>
              <w:jc w:val="center"/>
            </w:pPr>
            <w:r>
              <w:t>窗帘 美梦家居 遮光</w:t>
            </w:r>
          </w:p>
        </w:tc>
        <w:tc>
          <w:tcPr>
            <w:tcW w:w="962" w:type="dxa"/>
            <w:vAlign w:val="center"/>
          </w:tcPr>
          <w:p w14:paraId="74C1F222" w14:textId="77777777" w:rsidR="005A6D76" w:rsidRDefault="00000000">
            <w:pPr>
              <w:jc w:val="center"/>
            </w:pPr>
            <w:r>
              <w:t>5.3</w:t>
            </w:r>
          </w:p>
        </w:tc>
      </w:tr>
      <w:tr w:rsidR="005A6D76" w14:paraId="4FF0B99D" w14:textId="77777777">
        <w:tc>
          <w:tcPr>
            <w:tcW w:w="452" w:type="dxa"/>
            <w:vMerge/>
            <w:vAlign w:val="center"/>
          </w:tcPr>
          <w:p w14:paraId="07A39107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8FF6B26" w14:textId="77777777" w:rsidR="005A6D76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69BE4DB8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4B87F88" w14:textId="77777777" w:rsidR="005A6D76" w:rsidRDefault="00000000">
            <w:pPr>
              <w:jc w:val="center"/>
            </w:pPr>
            <w:r>
              <w:t>一般房间</w:t>
            </w:r>
          </w:p>
        </w:tc>
        <w:tc>
          <w:tcPr>
            <w:tcW w:w="1528" w:type="dxa"/>
            <w:vAlign w:val="center"/>
          </w:tcPr>
          <w:p w14:paraId="75016FA0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53244A8E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324D0620" w14:textId="77777777" w:rsidR="005A6D76" w:rsidRDefault="00000000">
            <w:pPr>
              <w:jc w:val="center"/>
            </w:pPr>
            <w:r>
              <w:t>11.9</w:t>
            </w:r>
          </w:p>
        </w:tc>
      </w:tr>
      <w:tr w:rsidR="005A6D76" w14:paraId="05B21A7F" w14:textId="77777777">
        <w:tc>
          <w:tcPr>
            <w:tcW w:w="452" w:type="dxa"/>
            <w:vMerge/>
            <w:vAlign w:val="center"/>
          </w:tcPr>
          <w:p w14:paraId="610D9A85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1EDBC07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8533EF8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CA3958C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ACF39A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780A2951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38E0087B" w14:textId="77777777" w:rsidR="005A6D76" w:rsidRDefault="00000000">
            <w:pPr>
              <w:jc w:val="center"/>
            </w:pPr>
            <w:r>
              <w:t>11.9</w:t>
            </w:r>
          </w:p>
        </w:tc>
      </w:tr>
      <w:tr w:rsidR="005A6D76" w14:paraId="79F27022" w14:textId="77777777">
        <w:tc>
          <w:tcPr>
            <w:tcW w:w="452" w:type="dxa"/>
            <w:vMerge/>
            <w:vAlign w:val="center"/>
          </w:tcPr>
          <w:p w14:paraId="1CAF3C60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9ABF83C" w14:textId="77777777" w:rsidR="005A6D76" w:rsidRDefault="00000000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255EC29B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F5C7F9D" w14:textId="77777777" w:rsidR="005A6D76" w:rsidRDefault="00000000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Align w:val="center"/>
          </w:tcPr>
          <w:p w14:paraId="5A987290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256FF7EC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5386EB01" w14:textId="77777777" w:rsidR="005A6D76" w:rsidRDefault="00000000">
            <w:pPr>
              <w:jc w:val="center"/>
            </w:pPr>
            <w:r>
              <w:t>28.7</w:t>
            </w:r>
          </w:p>
        </w:tc>
      </w:tr>
      <w:tr w:rsidR="005A6D76" w14:paraId="70B1E51A" w14:textId="77777777">
        <w:tc>
          <w:tcPr>
            <w:tcW w:w="452" w:type="dxa"/>
            <w:vMerge/>
            <w:vAlign w:val="center"/>
          </w:tcPr>
          <w:p w14:paraId="64C4C255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B602BFD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3848570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E0015B1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44D18BF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6CBB0B29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5EA81170" w14:textId="77777777" w:rsidR="005A6D76" w:rsidRDefault="00000000">
            <w:pPr>
              <w:jc w:val="center"/>
            </w:pPr>
            <w:r>
              <w:t>28.7</w:t>
            </w:r>
          </w:p>
        </w:tc>
      </w:tr>
      <w:tr w:rsidR="005A6D76" w14:paraId="7AF99051" w14:textId="77777777">
        <w:tc>
          <w:tcPr>
            <w:tcW w:w="452" w:type="dxa"/>
            <w:vMerge/>
            <w:vAlign w:val="center"/>
          </w:tcPr>
          <w:p w14:paraId="73AF1A77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974988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9ECBB74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E00AD6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0C8857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2D727DB" w14:textId="77777777" w:rsidR="005A6D76" w:rsidRDefault="00000000">
            <w:pPr>
              <w:jc w:val="center"/>
            </w:pPr>
            <w:r>
              <w:t>沙发</w:t>
            </w:r>
          </w:p>
        </w:tc>
        <w:tc>
          <w:tcPr>
            <w:tcW w:w="962" w:type="dxa"/>
            <w:vAlign w:val="center"/>
          </w:tcPr>
          <w:p w14:paraId="6320C384" w14:textId="77777777" w:rsidR="005A6D76" w:rsidRDefault="00000000">
            <w:pPr>
              <w:jc w:val="center"/>
            </w:pPr>
            <w:r>
              <w:t>10.2</w:t>
            </w:r>
          </w:p>
        </w:tc>
      </w:tr>
      <w:tr w:rsidR="005A6D76" w14:paraId="385FE09C" w14:textId="77777777">
        <w:tc>
          <w:tcPr>
            <w:tcW w:w="452" w:type="dxa"/>
            <w:vMerge/>
            <w:vAlign w:val="center"/>
          </w:tcPr>
          <w:p w14:paraId="53226CCF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B524ED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2568F3C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DC1C34C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D6DED8F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D3F7491" w14:textId="77777777" w:rsidR="005A6D76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6667D4E9" w14:textId="77777777" w:rsidR="005A6D76" w:rsidRDefault="00000000">
            <w:pPr>
              <w:jc w:val="center"/>
            </w:pPr>
            <w:r>
              <w:t>10.2</w:t>
            </w:r>
          </w:p>
        </w:tc>
      </w:tr>
      <w:tr w:rsidR="005A6D76" w14:paraId="00F83F68" w14:textId="77777777">
        <w:tc>
          <w:tcPr>
            <w:tcW w:w="452" w:type="dxa"/>
            <w:vMerge/>
            <w:vAlign w:val="center"/>
          </w:tcPr>
          <w:p w14:paraId="5138A513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521B308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8DDE74F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3FFC4BF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62BC7C0" w14:textId="77777777" w:rsidR="005A6D76" w:rsidRDefault="00000000">
            <w:pPr>
              <w:jc w:val="center"/>
            </w:pPr>
            <w:r>
              <w:t>窗帘</w:t>
            </w:r>
          </w:p>
        </w:tc>
        <w:tc>
          <w:tcPr>
            <w:tcW w:w="1528" w:type="dxa"/>
            <w:vAlign w:val="center"/>
          </w:tcPr>
          <w:p w14:paraId="489AEE09" w14:textId="77777777" w:rsidR="005A6D76" w:rsidRDefault="00000000">
            <w:pPr>
              <w:jc w:val="center"/>
            </w:pPr>
            <w:r>
              <w:t>窗帘 美梦家居 遮光</w:t>
            </w:r>
          </w:p>
        </w:tc>
        <w:tc>
          <w:tcPr>
            <w:tcW w:w="962" w:type="dxa"/>
            <w:vAlign w:val="center"/>
          </w:tcPr>
          <w:p w14:paraId="7AAAAE93" w14:textId="77777777" w:rsidR="005A6D76" w:rsidRDefault="00000000">
            <w:pPr>
              <w:jc w:val="center"/>
            </w:pPr>
            <w:r>
              <w:t>4.1</w:t>
            </w:r>
          </w:p>
        </w:tc>
      </w:tr>
      <w:tr w:rsidR="005A6D76" w14:paraId="06EA96AB" w14:textId="77777777">
        <w:tc>
          <w:tcPr>
            <w:tcW w:w="452" w:type="dxa"/>
            <w:vMerge/>
            <w:vAlign w:val="center"/>
          </w:tcPr>
          <w:p w14:paraId="4EA531F3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327A27D2" w14:textId="77777777" w:rsidR="005A6D76" w:rsidRDefault="00000000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135681DA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8C04482" w14:textId="77777777" w:rsidR="005A6D76" w:rsidRDefault="00000000">
            <w:pPr>
              <w:jc w:val="center"/>
            </w:pPr>
            <w:r>
              <w:t>厨房</w:t>
            </w:r>
          </w:p>
        </w:tc>
        <w:tc>
          <w:tcPr>
            <w:tcW w:w="1528" w:type="dxa"/>
            <w:vAlign w:val="center"/>
          </w:tcPr>
          <w:p w14:paraId="031137E6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69A3205" w14:textId="77777777" w:rsidR="005A6D76" w:rsidRDefault="00000000"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 w14:paraId="247DBDE4" w14:textId="77777777" w:rsidR="005A6D76" w:rsidRDefault="00000000">
            <w:pPr>
              <w:jc w:val="center"/>
            </w:pPr>
            <w:r>
              <w:t>21.7</w:t>
            </w:r>
          </w:p>
        </w:tc>
      </w:tr>
      <w:tr w:rsidR="005A6D76" w14:paraId="390236EC" w14:textId="77777777">
        <w:tc>
          <w:tcPr>
            <w:tcW w:w="452" w:type="dxa"/>
            <w:vMerge/>
            <w:vAlign w:val="center"/>
          </w:tcPr>
          <w:p w14:paraId="70A2D27E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722AB4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3DD09D8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1CF5DC3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4CE7D2" w14:textId="77777777" w:rsidR="005A6D76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0661EEE" w14:textId="77777777" w:rsidR="005A6D76" w:rsidRDefault="00000000">
            <w:pPr>
              <w:jc w:val="center"/>
            </w:pPr>
            <w:r>
              <w:t>防水涂料</w:t>
            </w:r>
          </w:p>
        </w:tc>
        <w:tc>
          <w:tcPr>
            <w:tcW w:w="962" w:type="dxa"/>
            <w:vAlign w:val="center"/>
          </w:tcPr>
          <w:p w14:paraId="18BD80C8" w14:textId="77777777" w:rsidR="005A6D76" w:rsidRDefault="00000000">
            <w:pPr>
              <w:jc w:val="center"/>
            </w:pPr>
            <w:r>
              <w:t>21.7</w:t>
            </w:r>
          </w:p>
        </w:tc>
      </w:tr>
      <w:tr w:rsidR="005A6D76" w14:paraId="4B04C8E6" w14:textId="77777777">
        <w:tc>
          <w:tcPr>
            <w:tcW w:w="452" w:type="dxa"/>
            <w:vMerge/>
            <w:vAlign w:val="center"/>
          </w:tcPr>
          <w:p w14:paraId="2501D367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217DDD3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8A5C576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952998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696B16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423DEDAE" w14:textId="77777777" w:rsidR="005A6D76" w:rsidRDefault="00000000"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 w14:paraId="5CD3F903" w14:textId="77777777" w:rsidR="005A6D76" w:rsidRDefault="00000000">
            <w:pPr>
              <w:jc w:val="center"/>
            </w:pPr>
            <w:r>
              <w:t>7.8</w:t>
            </w:r>
          </w:p>
        </w:tc>
      </w:tr>
      <w:tr w:rsidR="005A6D76" w14:paraId="37270661" w14:textId="77777777">
        <w:tc>
          <w:tcPr>
            <w:tcW w:w="452" w:type="dxa"/>
            <w:vMerge/>
            <w:vAlign w:val="center"/>
          </w:tcPr>
          <w:p w14:paraId="119BED1C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5E3FE93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6AA181B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6BA152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A1894A3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C0B26D9" w14:textId="77777777" w:rsidR="005A6D76" w:rsidRDefault="00000000"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52DE59C7" w14:textId="77777777" w:rsidR="005A6D76" w:rsidRDefault="00000000">
            <w:pPr>
              <w:jc w:val="center"/>
            </w:pPr>
            <w:r>
              <w:t>7.8</w:t>
            </w:r>
          </w:p>
        </w:tc>
      </w:tr>
      <w:tr w:rsidR="005A6D76" w14:paraId="7B26438F" w14:textId="77777777">
        <w:tc>
          <w:tcPr>
            <w:tcW w:w="452" w:type="dxa"/>
            <w:vMerge/>
            <w:vAlign w:val="center"/>
          </w:tcPr>
          <w:p w14:paraId="6F2C7DF8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8E97EEB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0B6BF88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DDEAD29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A5AED3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19309F95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7966E32E" w14:textId="77777777" w:rsidR="005A6D76" w:rsidRDefault="00000000">
            <w:pPr>
              <w:jc w:val="center"/>
            </w:pPr>
            <w:r>
              <w:t>21.7</w:t>
            </w:r>
          </w:p>
        </w:tc>
      </w:tr>
      <w:tr w:rsidR="005A6D76" w14:paraId="39980F09" w14:textId="77777777">
        <w:tc>
          <w:tcPr>
            <w:tcW w:w="452" w:type="dxa"/>
            <w:vMerge/>
            <w:vAlign w:val="center"/>
          </w:tcPr>
          <w:p w14:paraId="05FABBDD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7F05CAF3" w14:textId="77777777" w:rsidR="005A6D76" w:rsidRDefault="00000000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14:paraId="1C47B8ED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68E1E43" w14:textId="77777777" w:rsidR="005A6D76" w:rsidRDefault="00000000">
            <w:pPr>
              <w:jc w:val="center"/>
            </w:pPr>
            <w:r>
              <w:t>一般房间</w:t>
            </w:r>
          </w:p>
        </w:tc>
        <w:tc>
          <w:tcPr>
            <w:tcW w:w="1528" w:type="dxa"/>
            <w:vAlign w:val="center"/>
          </w:tcPr>
          <w:p w14:paraId="152BB2BB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87460DD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33B4C937" w14:textId="77777777" w:rsidR="005A6D76" w:rsidRDefault="00000000">
            <w:pPr>
              <w:jc w:val="center"/>
            </w:pPr>
            <w:r>
              <w:t>29.9</w:t>
            </w:r>
          </w:p>
        </w:tc>
      </w:tr>
      <w:tr w:rsidR="005A6D76" w14:paraId="6F42E9B1" w14:textId="77777777">
        <w:tc>
          <w:tcPr>
            <w:tcW w:w="452" w:type="dxa"/>
            <w:vMerge/>
            <w:vAlign w:val="center"/>
          </w:tcPr>
          <w:p w14:paraId="19858DC2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39C1BE0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6E63666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8C1883F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94C4A2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3D485C55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1C0B0EC9" w14:textId="77777777" w:rsidR="005A6D76" w:rsidRDefault="00000000">
            <w:pPr>
              <w:jc w:val="center"/>
            </w:pPr>
            <w:r>
              <w:t>29.9</w:t>
            </w:r>
          </w:p>
        </w:tc>
      </w:tr>
      <w:tr w:rsidR="005A6D76" w14:paraId="5B701BA5" w14:textId="77777777">
        <w:tc>
          <w:tcPr>
            <w:tcW w:w="452" w:type="dxa"/>
            <w:vMerge/>
            <w:vAlign w:val="center"/>
          </w:tcPr>
          <w:p w14:paraId="750C1FBD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D2A79FD" w14:textId="77777777" w:rsidR="005A6D76" w:rsidRDefault="00000000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14:paraId="1196C125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F7C6103" w14:textId="77777777" w:rsidR="005A6D76" w:rsidRDefault="00000000">
            <w:pPr>
              <w:jc w:val="center"/>
            </w:pPr>
            <w:r>
              <w:t>一般房间</w:t>
            </w:r>
          </w:p>
        </w:tc>
        <w:tc>
          <w:tcPr>
            <w:tcW w:w="1528" w:type="dxa"/>
            <w:vAlign w:val="center"/>
          </w:tcPr>
          <w:p w14:paraId="41A28F40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45E57F4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0260ECFB" w14:textId="77777777" w:rsidR="005A6D76" w:rsidRDefault="00000000">
            <w:pPr>
              <w:jc w:val="center"/>
            </w:pPr>
            <w:r>
              <w:t>6.2</w:t>
            </w:r>
          </w:p>
        </w:tc>
      </w:tr>
      <w:tr w:rsidR="005A6D76" w14:paraId="7A6849C4" w14:textId="77777777">
        <w:tc>
          <w:tcPr>
            <w:tcW w:w="452" w:type="dxa"/>
            <w:vMerge/>
            <w:vAlign w:val="center"/>
          </w:tcPr>
          <w:p w14:paraId="76E16733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04113B3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B9DA3C1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99FE1E8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5AA3D00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7EF2F9EB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4A6AB32B" w14:textId="77777777" w:rsidR="005A6D76" w:rsidRDefault="00000000">
            <w:pPr>
              <w:jc w:val="center"/>
            </w:pPr>
            <w:r>
              <w:t>6.2</w:t>
            </w:r>
          </w:p>
        </w:tc>
      </w:tr>
      <w:tr w:rsidR="005A6D76" w14:paraId="50519065" w14:textId="77777777">
        <w:tc>
          <w:tcPr>
            <w:tcW w:w="452" w:type="dxa"/>
            <w:vMerge w:val="restart"/>
            <w:vAlign w:val="center"/>
          </w:tcPr>
          <w:p w14:paraId="0DE2D98B" w14:textId="77777777" w:rsidR="005A6D76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2C06E5B" w14:textId="77777777" w:rsidR="005A6D76" w:rsidRDefault="00000000">
            <w:pPr>
              <w:jc w:val="center"/>
            </w:pPr>
            <w:r>
              <w:t>2001</w:t>
            </w:r>
          </w:p>
        </w:tc>
        <w:tc>
          <w:tcPr>
            <w:tcW w:w="1358" w:type="dxa"/>
            <w:vMerge w:val="restart"/>
            <w:vAlign w:val="center"/>
          </w:tcPr>
          <w:p w14:paraId="3B567020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E185802" w14:textId="77777777" w:rsidR="005A6D76" w:rsidRDefault="00000000">
            <w:pPr>
              <w:jc w:val="center"/>
            </w:pPr>
            <w:r>
              <w:t>卧室</w:t>
            </w:r>
          </w:p>
        </w:tc>
        <w:tc>
          <w:tcPr>
            <w:tcW w:w="1528" w:type="dxa"/>
            <w:vAlign w:val="center"/>
          </w:tcPr>
          <w:p w14:paraId="06F54382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0A2B9298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44A385D2" w14:textId="77777777" w:rsidR="005A6D76" w:rsidRDefault="00000000">
            <w:pPr>
              <w:jc w:val="center"/>
            </w:pPr>
            <w:r>
              <w:t>41.3</w:t>
            </w:r>
          </w:p>
        </w:tc>
      </w:tr>
      <w:tr w:rsidR="005A6D76" w14:paraId="41131AED" w14:textId="77777777">
        <w:tc>
          <w:tcPr>
            <w:tcW w:w="452" w:type="dxa"/>
            <w:vMerge/>
            <w:vAlign w:val="center"/>
          </w:tcPr>
          <w:p w14:paraId="641D5AFD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538961E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6E3E08D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F2A7165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A4CE005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23AFFBA" w14:textId="77777777" w:rsidR="005A6D76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1C71493B" w14:textId="77777777" w:rsidR="005A6D76" w:rsidRDefault="00000000">
            <w:pPr>
              <w:jc w:val="center"/>
            </w:pPr>
            <w:r>
              <w:t>14.7</w:t>
            </w:r>
          </w:p>
        </w:tc>
      </w:tr>
      <w:tr w:rsidR="005A6D76" w14:paraId="3365F2A6" w14:textId="77777777">
        <w:tc>
          <w:tcPr>
            <w:tcW w:w="452" w:type="dxa"/>
            <w:vMerge/>
            <w:vAlign w:val="center"/>
          </w:tcPr>
          <w:p w14:paraId="14FCBC4F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ED0DDBE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DD7A0F5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446B62B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7C7371C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099FC73" w14:textId="77777777" w:rsidR="005A6D76" w:rsidRDefault="00000000">
            <w:pPr>
              <w:jc w:val="center"/>
            </w:pPr>
            <w:r>
              <w:t>衣柜 宜家 BALLSTAD 三门</w:t>
            </w:r>
          </w:p>
        </w:tc>
        <w:tc>
          <w:tcPr>
            <w:tcW w:w="962" w:type="dxa"/>
            <w:vAlign w:val="center"/>
          </w:tcPr>
          <w:p w14:paraId="4E7681FF" w14:textId="77777777" w:rsidR="005A6D76" w:rsidRDefault="00000000">
            <w:pPr>
              <w:jc w:val="center"/>
            </w:pPr>
            <w:r>
              <w:t>14.7</w:t>
            </w:r>
          </w:p>
        </w:tc>
      </w:tr>
      <w:tr w:rsidR="005A6D76" w14:paraId="27F7FE34" w14:textId="77777777">
        <w:tc>
          <w:tcPr>
            <w:tcW w:w="452" w:type="dxa"/>
            <w:vMerge/>
            <w:vAlign w:val="center"/>
          </w:tcPr>
          <w:p w14:paraId="691A8A11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A2F9E1F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FD1CCF9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EB151C3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39A6F7F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46B423D1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07CEEA1D" w14:textId="77777777" w:rsidR="005A6D76" w:rsidRDefault="00000000">
            <w:pPr>
              <w:jc w:val="center"/>
            </w:pPr>
            <w:r>
              <w:t>29.5</w:t>
            </w:r>
          </w:p>
        </w:tc>
      </w:tr>
      <w:tr w:rsidR="005A6D76" w14:paraId="1BC51D9E" w14:textId="77777777">
        <w:tc>
          <w:tcPr>
            <w:tcW w:w="452" w:type="dxa"/>
            <w:vMerge/>
            <w:vAlign w:val="center"/>
          </w:tcPr>
          <w:p w14:paraId="6FDFD60C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9237D4C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18ABF06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2CF311B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19BB02E" w14:textId="77777777" w:rsidR="005A6D76" w:rsidRDefault="00000000">
            <w:pPr>
              <w:jc w:val="center"/>
            </w:pPr>
            <w:r>
              <w:t>窗帘</w:t>
            </w:r>
          </w:p>
        </w:tc>
        <w:tc>
          <w:tcPr>
            <w:tcW w:w="1528" w:type="dxa"/>
            <w:vAlign w:val="center"/>
          </w:tcPr>
          <w:p w14:paraId="4CC2803E" w14:textId="77777777" w:rsidR="005A6D76" w:rsidRDefault="00000000">
            <w:pPr>
              <w:jc w:val="center"/>
            </w:pPr>
            <w:r>
              <w:t>窗帘 美梦家居 遮光</w:t>
            </w:r>
          </w:p>
        </w:tc>
        <w:tc>
          <w:tcPr>
            <w:tcW w:w="962" w:type="dxa"/>
            <w:vAlign w:val="center"/>
          </w:tcPr>
          <w:p w14:paraId="5CBEB8D1" w14:textId="77777777" w:rsidR="005A6D76" w:rsidRDefault="00000000">
            <w:pPr>
              <w:jc w:val="center"/>
            </w:pPr>
            <w:r>
              <w:t>5.9</w:t>
            </w:r>
          </w:p>
        </w:tc>
      </w:tr>
      <w:tr w:rsidR="005A6D76" w14:paraId="1141CFC3" w14:textId="77777777">
        <w:tc>
          <w:tcPr>
            <w:tcW w:w="452" w:type="dxa"/>
            <w:vMerge/>
            <w:vAlign w:val="center"/>
          </w:tcPr>
          <w:p w14:paraId="740DFB41" w14:textId="77777777" w:rsidR="005A6D76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76CEA0B" w14:textId="77777777" w:rsidR="005A6D76" w:rsidRDefault="00000000">
            <w:pPr>
              <w:jc w:val="center"/>
            </w:pPr>
            <w: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085B8489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9F83BC2" w14:textId="77777777" w:rsidR="005A6D76" w:rsidRDefault="00000000">
            <w:pPr>
              <w:jc w:val="center"/>
            </w:pPr>
            <w:r>
              <w:t>卧室</w:t>
            </w:r>
          </w:p>
        </w:tc>
        <w:tc>
          <w:tcPr>
            <w:tcW w:w="1528" w:type="dxa"/>
            <w:vAlign w:val="center"/>
          </w:tcPr>
          <w:p w14:paraId="03195FF7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7F833C13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68A4B1B1" w14:textId="77777777" w:rsidR="005A6D76" w:rsidRDefault="00000000">
            <w:pPr>
              <w:jc w:val="center"/>
            </w:pPr>
            <w:r>
              <w:t>18.3</w:t>
            </w:r>
          </w:p>
        </w:tc>
      </w:tr>
      <w:tr w:rsidR="005A6D76" w14:paraId="3799BED0" w14:textId="77777777">
        <w:tc>
          <w:tcPr>
            <w:tcW w:w="452" w:type="dxa"/>
            <w:vMerge/>
            <w:vAlign w:val="center"/>
          </w:tcPr>
          <w:p w14:paraId="24CC1401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4282BA0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41E7AFB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060D191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D546E1D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7B10F81E" w14:textId="77777777" w:rsidR="005A6D76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550B8FD5" w14:textId="77777777" w:rsidR="005A6D76" w:rsidRDefault="00000000">
            <w:pPr>
              <w:jc w:val="center"/>
            </w:pPr>
            <w:r>
              <w:t>6.5</w:t>
            </w:r>
          </w:p>
        </w:tc>
      </w:tr>
      <w:tr w:rsidR="005A6D76" w14:paraId="4C8DDDDA" w14:textId="77777777">
        <w:tc>
          <w:tcPr>
            <w:tcW w:w="452" w:type="dxa"/>
            <w:vMerge/>
            <w:vAlign w:val="center"/>
          </w:tcPr>
          <w:p w14:paraId="203A02A3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C83EF38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C7D268A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83C44E4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B2BA09E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3BD934F" w14:textId="77777777" w:rsidR="005A6D76" w:rsidRDefault="00000000">
            <w:pPr>
              <w:jc w:val="center"/>
            </w:pPr>
            <w:r>
              <w:t>衣柜 宜家 BALLSTAD 三门</w:t>
            </w:r>
          </w:p>
        </w:tc>
        <w:tc>
          <w:tcPr>
            <w:tcW w:w="962" w:type="dxa"/>
            <w:vAlign w:val="center"/>
          </w:tcPr>
          <w:p w14:paraId="3AC9033C" w14:textId="77777777" w:rsidR="005A6D76" w:rsidRDefault="00000000">
            <w:pPr>
              <w:jc w:val="center"/>
            </w:pPr>
            <w:r>
              <w:t>6.5</w:t>
            </w:r>
          </w:p>
        </w:tc>
      </w:tr>
      <w:tr w:rsidR="005A6D76" w14:paraId="06106880" w14:textId="77777777">
        <w:tc>
          <w:tcPr>
            <w:tcW w:w="452" w:type="dxa"/>
            <w:vMerge/>
            <w:vAlign w:val="center"/>
          </w:tcPr>
          <w:p w14:paraId="7984D1DA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7739A58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8F50F71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C5E2410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9A54A1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15AD5DA9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36EEE693" w14:textId="77777777" w:rsidR="005A6D76" w:rsidRDefault="00000000">
            <w:pPr>
              <w:jc w:val="center"/>
            </w:pPr>
            <w:r>
              <w:t>13.1</w:t>
            </w:r>
          </w:p>
        </w:tc>
      </w:tr>
      <w:tr w:rsidR="005A6D76" w14:paraId="3A25207C" w14:textId="77777777">
        <w:tc>
          <w:tcPr>
            <w:tcW w:w="452" w:type="dxa"/>
            <w:vMerge/>
            <w:vAlign w:val="center"/>
          </w:tcPr>
          <w:p w14:paraId="3E85BAD6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B5D7065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AADA590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2B55B1B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74F3D2" w14:textId="77777777" w:rsidR="005A6D76" w:rsidRDefault="00000000">
            <w:pPr>
              <w:jc w:val="center"/>
            </w:pPr>
            <w:r>
              <w:t>窗帘</w:t>
            </w:r>
          </w:p>
        </w:tc>
        <w:tc>
          <w:tcPr>
            <w:tcW w:w="1528" w:type="dxa"/>
            <w:vAlign w:val="center"/>
          </w:tcPr>
          <w:p w14:paraId="0BBAB767" w14:textId="77777777" w:rsidR="005A6D76" w:rsidRDefault="00000000">
            <w:pPr>
              <w:jc w:val="center"/>
            </w:pPr>
            <w:r>
              <w:t>窗帘 美梦家居 遮光</w:t>
            </w:r>
          </w:p>
        </w:tc>
        <w:tc>
          <w:tcPr>
            <w:tcW w:w="962" w:type="dxa"/>
            <w:vAlign w:val="center"/>
          </w:tcPr>
          <w:p w14:paraId="151AA47E" w14:textId="77777777" w:rsidR="005A6D76" w:rsidRDefault="00000000">
            <w:pPr>
              <w:jc w:val="center"/>
            </w:pPr>
            <w:r>
              <w:t>2.6</w:t>
            </w:r>
          </w:p>
        </w:tc>
      </w:tr>
      <w:tr w:rsidR="005A6D76" w14:paraId="559B4FBC" w14:textId="77777777">
        <w:tc>
          <w:tcPr>
            <w:tcW w:w="452" w:type="dxa"/>
            <w:vMerge/>
            <w:vAlign w:val="center"/>
          </w:tcPr>
          <w:p w14:paraId="3D5BFD0E" w14:textId="77777777" w:rsidR="005A6D76" w:rsidRDefault="00000000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0D07CAEB" w14:textId="77777777" w:rsidR="005A6D76" w:rsidRDefault="00000000"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7F00621F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CC14DC6" w14:textId="77777777" w:rsidR="005A6D76" w:rsidRDefault="00000000">
            <w:pPr>
              <w:jc w:val="center"/>
            </w:pPr>
            <w:r>
              <w:t>卧室</w:t>
            </w:r>
          </w:p>
        </w:tc>
        <w:tc>
          <w:tcPr>
            <w:tcW w:w="1528" w:type="dxa"/>
            <w:vAlign w:val="center"/>
          </w:tcPr>
          <w:p w14:paraId="2ED1915A" w14:textId="77777777" w:rsidR="005A6D76" w:rsidRDefault="00000000"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38C1FD2B" w14:textId="77777777" w:rsidR="005A6D76" w:rsidRDefault="00000000">
            <w:pPr>
              <w:jc w:val="center"/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051A1B70" w14:textId="77777777" w:rsidR="005A6D76" w:rsidRDefault="00000000">
            <w:pPr>
              <w:jc w:val="center"/>
            </w:pPr>
            <w:r>
              <w:t>32.7</w:t>
            </w:r>
          </w:p>
        </w:tc>
      </w:tr>
      <w:tr w:rsidR="005A6D76" w14:paraId="4023A566" w14:textId="77777777">
        <w:tc>
          <w:tcPr>
            <w:tcW w:w="452" w:type="dxa"/>
            <w:vMerge/>
            <w:vAlign w:val="center"/>
          </w:tcPr>
          <w:p w14:paraId="424EB40A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05DCE2E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9BB9FCB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DEDE37E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A3D542F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DD348D9" w14:textId="77777777" w:rsidR="005A6D76" w:rsidRDefault="00000000"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7D9E6207" w14:textId="77777777" w:rsidR="005A6D76" w:rsidRDefault="00000000">
            <w:pPr>
              <w:jc w:val="center"/>
            </w:pPr>
            <w:r>
              <w:t>11.7</w:t>
            </w:r>
          </w:p>
        </w:tc>
      </w:tr>
      <w:tr w:rsidR="005A6D76" w14:paraId="08CF8B4C" w14:textId="77777777">
        <w:tc>
          <w:tcPr>
            <w:tcW w:w="452" w:type="dxa"/>
            <w:vMerge/>
            <w:vAlign w:val="center"/>
          </w:tcPr>
          <w:p w14:paraId="328D0176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67DE9AD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77A7B93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0E37532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113BAE2" w14:textId="77777777" w:rsidR="005A6D76" w:rsidRDefault="00000000"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CF54106" w14:textId="77777777" w:rsidR="005A6D76" w:rsidRDefault="00000000">
            <w:pPr>
              <w:jc w:val="center"/>
            </w:pPr>
            <w:r>
              <w:t>衣柜 宜家 BALLSTAD 三门</w:t>
            </w:r>
          </w:p>
        </w:tc>
        <w:tc>
          <w:tcPr>
            <w:tcW w:w="962" w:type="dxa"/>
            <w:vAlign w:val="center"/>
          </w:tcPr>
          <w:p w14:paraId="47CC6F1D" w14:textId="77777777" w:rsidR="005A6D76" w:rsidRDefault="00000000">
            <w:pPr>
              <w:jc w:val="center"/>
            </w:pPr>
            <w:r>
              <w:t>11.7</w:t>
            </w:r>
          </w:p>
        </w:tc>
      </w:tr>
      <w:tr w:rsidR="005A6D76" w14:paraId="14218FD5" w14:textId="77777777">
        <w:tc>
          <w:tcPr>
            <w:tcW w:w="452" w:type="dxa"/>
            <w:vMerge/>
            <w:vAlign w:val="center"/>
          </w:tcPr>
          <w:p w14:paraId="1D1F9B55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096D29C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1A967F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80C4839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A3B947D" w14:textId="77777777" w:rsidR="005A6D76" w:rsidRDefault="00000000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14:paraId="6ABC5AD2" w14:textId="77777777" w:rsidR="005A6D76" w:rsidRDefault="00000000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14:paraId="56F51B34" w14:textId="77777777" w:rsidR="005A6D76" w:rsidRDefault="00000000">
            <w:pPr>
              <w:jc w:val="center"/>
            </w:pPr>
            <w:r>
              <w:t>23.4</w:t>
            </w:r>
          </w:p>
        </w:tc>
      </w:tr>
      <w:tr w:rsidR="005A6D76" w14:paraId="61D1F337" w14:textId="77777777">
        <w:tc>
          <w:tcPr>
            <w:tcW w:w="452" w:type="dxa"/>
            <w:vMerge/>
            <w:vAlign w:val="center"/>
          </w:tcPr>
          <w:p w14:paraId="66978E1B" w14:textId="77777777" w:rsidR="005A6D76" w:rsidRDefault="005A6D76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F3396B2" w14:textId="77777777" w:rsidR="005A6D76" w:rsidRDefault="005A6D76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929124A" w14:textId="77777777" w:rsidR="005A6D76" w:rsidRDefault="005A6D76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7AF82BE" w14:textId="77777777" w:rsidR="005A6D76" w:rsidRDefault="005A6D7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376F0B" w14:textId="77777777" w:rsidR="005A6D76" w:rsidRDefault="00000000">
            <w:pPr>
              <w:jc w:val="center"/>
            </w:pPr>
            <w:r>
              <w:t>窗帘</w:t>
            </w:r>
          </w:p>
        </w:tc>
        <w:tc>
          <w:tcPr>
            <w:tcW w:w="1528" w:type="dxa"/>
            <w:vAlign w:val="center"/>
          </w:tcPr>
          <w:p w14:paraId="40ABBF6E" w14:textId="77777777" w:rsidR="005A6D76" w:rsidRDefault="00000000">
            <w:pPr>
              <w:jc w:val="center"/>
            </w:pPr>
            <w:r>
              <w:t>窗帘 美梦家居 遮光</w:t>
            </w:r>
          </w:p>
        </w:tc>
        <w:tc>
          <w:tcPr>
            <w:tcW w:w="962" w:type="dxa"/>
            <w:vAlign w:val="center"/>
          </w:tcPr>
          <w:p w14:paraId="17DBAEEA" w14:textId="77777777" w:rsidR="005A6D76" w:rsidRDefault="00000000">
            <w:pPr>
              <w:jc w:val="center"/>
            </w:pPr>
            <w:r>
              <w:t>4.7</w:t>
            </w:r>
          </w:p>
        </w:tc>
      </w:tr>
    </w:tbl>
    <w:p w14:paraId="4E6C6543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8" w:name="装修材料清单表"/>
      <w:bookmarkEnd w:id="28"/>
    </w:p>
    <w:p w14:paraId="2F75A4D7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160808954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9"/>
    </w:p>
    <w:p w14:paraId="4F419C5A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23181724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446AC91C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6E3C8FE0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24686F60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55857809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7C5ADA04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1E64E097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4FB2022D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7B0A4B5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54FA38E1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02F98640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F08B3F5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EC933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2DD7D329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BCC983F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605D61EB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39A0052A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AF2F3C7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7EE9C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50DAE13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77FDD83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481F07E7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79825267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7A0380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92FD4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A0C3DC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2A9D36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697F16B0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4B9652C0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5A6D76" w14:paraId="738F3AD1" w14:textId="77777777">
        <w:tc>
          <w:tcPr>
            <w:tcW w:w="679" w:type="dxa"/>
            <w:shd w:val="clear" w:color="auto" w:fill="E6E6E6"/>
            <w:vAlign w:val="center"/>
          </w:tcPr>
          <w:p w14:paraId="60F17068" w14:textId="77777777" w:rsidR="005A6D76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722BC3" w14:textId="77777777" w:rsidR="005A6D76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C05937C" w14:textId="77777777" w:rsidR="005A6D76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CF7C601" w14:textId="77777777" w:rsidR="005A6D76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873D28D" w14:textId="77777777" w:rsidR="005A6D76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E616249" w14:textId="77777777" w:rsidR="005A6D76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04560C" w14:textId="77777777" w:rsidR="005A6D76" w:rsidRDefault="00000000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65E7CB" w14:textId="77777777" w:rsidR="005A6D76" w:rsidRDefault="00000000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7A43FE" w14:textId="77777777" w:rsidR="005A6D76" w:rsidRDefault="00000000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5A6D76" w14:paraId="2BF8CA9C" w14:textId="77777777">
        <w:tc>
          <w:tcPr>
            <w:tcW w:w="679" w:type="dxa"/>
            <w:vMerge w:val="restart"/>
            <w:vAlign w:val="center"/>
          </w:tcPr>
          <w:p w14:paraId="58D05212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AE956FA" w14:textId="77777777" w:rsidR="005A6D76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74BA97DF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35614B29" w14:textId="77777777" w:rsidR="005A6D76" w:rsidRDefault="00000000">
            <w:pPr>
              <w:jc w:val="center"/>
            </w:pPr>
            <w:r>
              <w:t>0.036</w:t>
            </w:r>
          </w:p>
        </w:tc>
        <w:tc>
          <w:tcPr>
            <w:tcW w:w="792" w:type="dxa"/>
            <w:vAlign w:val="center"/>
          </w:tcPr>
          <w:p w14:paraId="708D3530" w14:textId="77777777" w:rsidR="005A6D76" w:rsidRDefault="00000000">
            <w:pPr>
              <w:jc w:val="center"/>
            </w:pPr>
            <w:r>
              <w:t>0.002</w:t>
            </w:r>
          </w:p>
        </w:tc>
        <w:tc>
          <w:tcPr>
            <w:tcW w:w="792" w:type="dxa"/>
            <w:vAlign w:val="center"/>
          </w:tcPr>
          <w:p w14:paraId="743E75B6" w14:textId="77777777" w:rsidR="005A6D76" w:rsidRDefault="00000000">
            <w:pPr>
              <w:jc w:val="center"/>
            </w:pPr>
            <w:r>
              <w:t>0.205</w:t>
            </w:r>
          </w:p>
        </w:tc>
        <w:tc>
          <w:tcPr>
            <w:tcW w:w="848" w:type="dxa"/>
            <w:vAlign w:val="center"/>
          </w:tcPr>
          <w:p w14:paraId="1B36A9F3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B22993C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195D50FD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02B409AA" w14:textId="77777777">
        <w:tc>
          <w:tcPr>
            <w:tcW w:w="679" w:type="dxa"/>
            <w:vMerge/>
            <w:vAlign w:val="center"/>
          </w:tcPr>
          <w:p w14:paraId="02818E34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F3917F7" w14:textId="77777777" w:rsidR="005A6D76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0C59259E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5304E26F" w14:textId="77777777" w:rsidR="005A6D76" w:rsidRDefault="00000000">
            <w:pPr>
              <w:jc w:val="center"/>
            </w:pPr>
            <w:r>
              <w:t>0.036</w:t>
            </w:r>
          </w:p>
        </w:tc>
        <w:tc>
          <w:tcPr>
            <w:tcW w:w="792" w:type="dxa"/>
            <w:vAlign w:val="center"/>
          </w:tcPr>
          <w:p w14:paraId="7D6F9376" w14:textId="77777777" w:rsidR="005A6D76" w:rsidRDefault="00000000">
            <w:pPr>
              <w:jc w:val="center"/>
            </w:pPr>
            <w:r>
              <w:t>0.002</w:t>
            </w:r>
          </w:p>
        </w:tc>
        <w:tc>
          <w:tcPr>
            <w:tcW w:w="792" w:type="dxa"/>
            <w:vAlign w:val="center"/>
          </w:tcPr>
          <w:p w14:paraId="3C791F96" w14:textId="77777777" w:rsidR="005A6D76" w:rsidRDefault="00000000">
            <w:pPr>
              <w:jc w:val="center"/>
            </w:pPr>
            <w:r>
              <w:t>0.205</w:t>
            </w:r>
          </w:p>
        </w:tc>
        <w:tc>
          <w:tcPr>
            <w:tcW w:w="848" w:type="dxa"/>
            <w:vAlign w:val="center"/>
          </w:tcPr>
          <w:p w14:paraId="0DBD91F1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C9472DD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607577C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0FDB0631" w14:textId="77777777">
        <w:tc>
          <w:tcPr>
            <w:tcW w:w="679" w:type="dxa"/>
            <w:vMerge/>
            <w:vAlign w:val="center"/>
          </w:tcPr>
          <w:p w14:paraId="4FE37B86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506A96F" w14:textId="77777777" w:rsidR="005A6D76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4B9EEB6E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2ABAA837" w14:textId="77777777" w:rsidR="005A6D76" w:rsidRDefault="00000000">
            <w:pPr>
              <w:jc w:val="center"/>
            </w:pPr>
            <w:r>
              <w:t>0.036</w:t>
            </w:r>
          </w:p>
        </w:tc>
        <w:tc>
          <w:tcPr>
            <w:tcW w:w="792" w:type="dxa"/>
            <w:vAlign w:val="center"/>
          </w:tcPr>
          <w:p w14:paraId="55D403DF" w14:textId="77777777" w:rsidR="005A6D76" w:rsidRDefault="00000000">
            <w:pPr>
              <w:jc w:val="center"/>
            </w:pPr>
            <w:r>
              <w:t>0.002</w:t>
            </w:r>
          </w:p>
        </w:tc>
        <w:tc>
          <w:tcPr>
            <w:tcW w:w="792" w:type="dxa"/>
            <w:vAlign w:val="center"/>
          </w:tcPr>
          <w:p w14:paraId="41A55D33" w14:textId="77777777" w:rsidR="005A6D76" w:rsidRDefault="00000000">
            <w:pPr>
              <w:jc w:val="center"/>
            </w:pPr>
            <w:r>
              <w:t>0.205</w:t>
            </w:r>
          </w:p>
        </w:tc>
        <w:tc>
          <w:tcPr>
            <w:tcW w:w="848" w:type="dxa"/>
            <w:vAlign w:val="center"/>
          </w:tcPr>
          <w:p w14:paraId="7FF54989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00130F13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7635FA94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03F05A10" w14:textId="77777777">
        <w:tc>
          <w:tcPr>
            <w:tcW w:w="679" w:type="dxa"/>
            <w:vMerge/>
            <w:vAlign w:val="center"/>
          </w:tcPr>
          <w:p w14:paraId="608941D1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CAEDBBA" w14:textId="77777777" w:rsidR="005A6D76" w:rsidRDefault="00000000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2B301828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6F1B891A" w14:textId="77777777" w:rsidR="005A6D76" w:rsidRDefault="00000000">
            <w:pPr>
              <w:jc w:val="center"/>
            </w:pPr>
            <w:r>
              <w:t>0.031</w:t>
            </w:r>
          </w:p>
        </w:tc>
        <w:tc>
          <w:tcPr>
            <w:tcW w:w="792" w:type="dxa"/>
            <w:vAlign w:val="center"/>
          </w:tcPr>
          <w:p w14:paraId="0E678ABB" w14:textId="77777777" w:rsidR="005A6D76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3541EB25" w14:textId="77777777" w:rsidR="005A6D76" w:rsidRDefault="00000000">
            <w:pPr>
              <w:jc w:val="center"/>
            </w:pPr>
            <w:r>
              <w:t>0.224</w:t>
            </w:r>
          </w:p>
        </w:tc>
        <w:tc>
          <w:tcPr>
            <w:tcW w:w="848" w:type="dxa"/>
            <w:vAlign w:val="center"/>
          </w:tcPr>
          <w:p w14:paraId="3CE6C1A9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BA0345A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4C05573B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1310FEAE" w14:textId="77777777">
        <w:tc>
          <w:tcPr>
            <w:tcW w:w="679" w:type="dxa"/>
            <w:vMerge/>
            <w:vAlign w:val="center"/>
          </w:tcPr>
          <w:p w14:paraId="36BBD34E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EA639B7" w14:textId="77777777" w:rsidR="005A6D76" w:rsidRDefault="00000000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2A010E47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058D89BF" w14:textId="77777777" w:rsidR="005A6D76" w:rsidRDefault="00000000">
            <w:pPr>
              <w:jc w:val="center"/>
            </w:pPr>
            <w:r>
              <w:t>0.031</w:t>
            </w:r>
          </w:p>
        </w:tc>
        <w:tc>
          <w:tcPr>
            <w:tcW w:w="792" w:type="dxa"/>
            <w:vAlign w:val="center"/>
          </w:tcPr>
          <w:p w14:paraId="21EA1099" w14:textId="77777777" w:rsidR="005A6D76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2B8B7781" w14:textId="77777777" w:rsidR="005A6D76" w:rsidRDefault="00000000">
            <w:pPr>
              <w:jc w:val="center"/>
            </w:pPr>
            <w:r>
              <w:t>0.224</w:t>
            </w:r>
          </w:p>
        </w:tc>
        <w:tc>
          <w:tcPr>
            <w:tcW w:w="848" w:type="dxa"/>
            <w:vAlign w:val="center"/>
          </w:tcPr>
          <w:p w14:paraId="20745300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29A0F740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1F3A1A55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0A45EF7C" w14:textId="77777777">
        <w:tc>
          <w:tcPr>
            <w:tcW w:w="679" w:type="dxa"/>
            <w:vMerge/>
            <w:vAlign w:val="center"/>
          </w:tcPr>
          <w:p w14:paraId="0E071DD9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210CFFE" w14:textId="77777777" w:rsidR="005A6D76" w:rsidRDefault="00000000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14:paraId="1A082C07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468DB979" w14:textId="77777777" w:rsidR="005A6D76" w:rsidRDefault="00000000"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 w14:paraId="461121E3" w14:textId="77777777" w:rsidR="005A6D76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1A4DCD85" w14:textId="77777777" w:rsidR="005A6D76" w:rsidRDefault="00000000">
            <w:pPr>
              <w:jc w:val="center"/>
            </w:pPr>
            <w:r>
              <w:t>0.075</w:t>
            </w:r>
          </w:p>
        </w:tc>
        <w:tc>
          <w:tcPr>
            <w:tcW w:w="848" w:type="dxa"/>
            <w:vAlign w:val="center"/>
          </w:tcPr>
          <w:p w14:paraId="35D228CE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5A74373C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777CED1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52763ABA" w14:textId="77777777">
        <w:tc>
          <w:tcPr>
            <w:tcW w:w="679" w:type="dxa"/>
            <w:vMerge/>
            <w:vAlign w:val="center"/>
          </w:tcPr>
          <w:p w14:paraId="38012D6E" w14:textId="77777777" w:rsidR="005A6D76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038B672" w14:textId="77777777" w:rsidR="005A6D76" w:rsidRDefault="00000000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3ABBF2F4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576455AD" w14:textId="77777777" w:rsidR="005A6D76" w:rsidRDefault="00000000"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 w14:paraId="3F37C249" w14:textId="77777777" w:rsidR="005A6D76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59254EB3" w14:textId="77777777" w:rsidR="005A6D76" w:rsidRDefault="00000000">
            <w:pPr>
              <w:jc w:val="center"/>
            </w:pPr>
            <w:r>
              <w:t>0.075</w:t>
            </w:r>
          </w:p>
        </w:tc>
        <w:tc>
          <w:tcPr>
            <w:tcW w:w="848" w:type="dxa"/>
            <w:vAlign w:val="center"/>
          </w:tcPr>
          <w:p w14:paraId="0748FD40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6283A06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046AD62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206CA8EE" w14:textId="77777777">
        <w:tc>
          <w:tcPr>
            <w:tcW w:w="679" w:type="dxa"/>
            <w:vMerge w:val="restart"/>
            <w:vAlign w:val="center"/>
          </w:tcPr>
          <w:p w14:paraId="1CB7DF45" w14:textId="77777777" w:rsidR="005A6D76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4FD0A8B" w14:textId="77777777" w:rsidR="005A6D76" w:rsidRDefault="00000000">
            <w:pPr>
              <w:jc w:val="center"/>
            </w:pPr>
            <w:r>
              <w:t>2001</w:t>
            </w:r>
          </w:p>
        </w:tc>
        <w:tc>
          <w:tcPr>
            <w:tcW w:w="1301" w:type="dxa"/>
            <w:vAlign w:val="center"/>
          </w:tcPr>
          <w:p w14:paraId="0A8A6458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7A384261" w14:textId="77777777" w:rsidR="005A6D76" w:rsidRDefault="00000000">
            <w:pPr>
              <w:jc w:val="center"/>
            </w:pPr>
            <w:r>
              <w:t>0.071</w:t>
            </w:r>
          </w:p>
        </w:tc>
        <w:tc>
          <w:tcPr>
            <w:tcW w:w="792" w:type="dxa"/>
            <w:vAlign w:val="center"/>
          </w:tcPr>
          <w:p w14:paraId="5B578F34" w14:textId="77777777" w:rsidR="005A6D76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491DA36B" w14:textId="77777777" w:rsidR="005A6D76" w:rsidRDefault="00000000">
            <w:pPr>
              <w:jc w:val="center"/>
            </w:pPr>
            <w:r>
              <w:t>0.469</w:t>
            </w:r>
          </w:p>
        </w:tc>
        <w:tc>
          <w:tcPr>
            <w:tcW w:w="848" w:type="dxa"/>
            <w:vAlign w:val="center"/>
          </w:tcPr>
          <w:p w14:paraId="11131E6F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258344A5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7ED29E3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385824BF" w14:textId="77777777">
        <w:tc>
          <w:tcPr>
            <w:tcW w:w="679" w:type="dxa"/>
            <w:vMerge/>
            <w:vAlign w:val="center"/>
          </w:tcPr>
          <w:p w14:paraId="03998689" w14:textId="77777777" w:rsidR="005A6D76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3CAE19B" w14:textId="77777777" w:rsidR="005A6D76" w:rsidRDefault="00000000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14:paraId="093DB4C1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1F4C017E" w14:textId="77777777" w:rsidR="005A6D76" w:rsidRDefault="00000000">
            <w:pPr>
              <w:jc w:val="center"/>
            </w:pPr>
            <w:r>
              <w:t>0.071</w:t>
            </w:r>
          </w:p>
        </w:tc>
        <w:tc>
          <w:tcPr>
            <w:tcW w:w="792" w:type="dxa"/>
            <w:vAlign w:val="center"/>
          </w:tcPr>
          <w:p w14:paraId="41E20D26" w14:textId="77777777" w:rsidR="005A6D76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181F447F" w14:textId="77777777" w:rsidR="005A6D76" w:rsidRDefault="00000000">
            <w:pPr>
              <w:jc w:val="center"/>
            </w:pPr>
            <w:r>
              <w:t>0.469</w:t>
            </w:r>
          </w:p>
        </w:tc>
        <w:tc>
          <w:tcPr>
            <w:tcW w:w="848" w:type="dxa"/>
            <w:vAlign w:val="center"/>
          </w:tcPr>
          <w:p w14:paraId="02937FE0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6F9D6FA4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05D0DA6C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 w:rsidR="005A6D76" w14:paraId="1BF5C695" w14:textId="77777777">
        <w:tc>
          <w:tcPr>
            <w:tcW w:w="679" w:type="dxa"/>
            <w:vMerge/>
            <w:vAlign w:val="center"/>
          </w:tcPr>
          <w:p w14:paraId="2886801D" w14:textId="77777777" w:rsidR="005A6D76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AEDB260" w14:textId="77777777" w:rsidR="005A6D76" w:rsidRDefault="00000000">
            <w:pPr>
              <w:jc w:val="center"/>
            </w:pPr>
            <w:r>
              <w:t>2008</w:t>
            </w:r>
          </w:p>
        </w:tc>
        <w:tc>
          <w:tcPr>
            <w:tcW w:w="1301" w:type="dxa"/>
            <w:vAlign w:val="center"/>
          </w:tcPr>
          <w:p w14:paraId="1BE0DE8D" w14:textId="77777777" w:rsidR="005A6D76" w:rsidRDefault="00000000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1CC67A40" w14:textId="77777777" w:rsidR="005A6D76" w:rsidRDefault="00000000">
            <w:pPr>
              <w:jc w:val="center"/>
            </w:pPr>
            <w:r>
              <w:t>0.071</w:t>
            </w:r>
          </w:p>
        </w:tc>
        <w:tc>
          <w:tcPr>
            <w:tcW w:w="792" w:type="dxa"/>
            <w:vAlign w:val="center"/>
          </w:tcPr>
          <w:p w14:paraId="054CB77B" w14:textId="77777777" w:rsidR="005A6D76" w:rsidRDefault="00000000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6B278F12" w14:textId="77777777" w:rsidR="005A6D76" w:rsidRDefault="00000000">
            <w:pPr>
              <w:jc w:val="center"/>
            </w:pPr>
            <w:r>
              <w:t>0.469</w:t>
            </w:r>
          </w:p>
        </w:tc>
        <w:tc>
          <w:tcPr>
            <w:tcW w:w="848" w:type="dxa"/>
            <w:vAlign w:val="center"/>
          </w:tcPr>
          <w:p w14:paraId="67A897E1" w14:textId="77777777" w:rsidR="005A6D76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49D773C5" w14:textId="77777777" w:rsidR="005A6D76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69812F05" w14:textId="77777777" w:rsidR="005A6D76" w:rsidRDefault="00000000"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14:paraId="3ED00DF5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0" w:name="室内VOC达标判定表"/>
      <w:bookmarkEnd w:id="30"/>
    </w:p>
    <w:p w14:paraId="4EB442F3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74794109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6AC0F186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1" w:name="有机物达标判定图"/>
      <w:bookmarkEnd w:id="31"/>
      <w:r>
        <w:rPr>
          <w:noProof/>
        </w:rPr>
        <w:drawing>
          <wp:inline distT="0" distB="0" distL="0" distR="0" wp14:anchorId="232DDF6D" wp14:editId="31E10ABA">
            <wp:extent cx="5667375" cy="34766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E9A3E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706FF9F6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160808955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2"/>
    </w:p>
    <w:p w14:paraId="12D55079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692C6F61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1C7D0069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2857671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551D8CA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69AA37C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422A3B29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1DCB0E23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68B9D41F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3C0B9B1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244924BC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25130B4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3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66A55BF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4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70C7030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63E9627A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11EA275D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5EF4DBA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729C3ADC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E8B00E8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65AEAF3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5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79843F8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6185C52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6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007DBE18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0B73BF1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72765D85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1EEAFCD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7CDB284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7EA63A8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4A21747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2F24F6B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2325BB">
      <w:headerReference w:type="default" r:id="rId19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37EF" w14:textId="77777777" w:rsidR="002325BB" w:rsidRDefault="002325BB" w:rsidP="00AB7079">
      <w:r>
        <w:separator/>
      </w:r>
    </w:p>
  </w:endnote>
  <w:endnote w:type="continuationSeparator" w:id="0">
    <w:p w14:paraId="126E0DB5" w14:textId="77777777" w:rsidR="002325BB" w:rsidRDefault="002325B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6634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EB3F" w14:textId="77777777" w:rsidR="00A22F3F" w:rsidRDefault="00000000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14:paraId="4EA3BFE7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918D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5B67" w14:textId="77777777" w:rsidR="002325BB" w:rsidRDefault="002325BB" w:rsidP="00AB7079">
      <w:r>
        <w:separator/>
      </w:r>
    </w:p>
  </w:footnote>
  <w:footnote w:type="continuationSeparator" w:id="0">
    <w:p w14:paraId="69A7CBB5" w14:textId="77777777" w:rsidR="002325BB" w:rsidRDefault="002325B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ED78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E092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526177A7" wp14:editId="0038196A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9AA4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3285D160" wp14:editId="52BE0CF1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935354">
    <w:abstractNumId w:val="1"/>
  </w:num>
  <w:num w:numId="2" w16cid:durableId="31539374">
    <w:abstractNumId w:val="0"/>
  </w:num>
  <w:num w:numId="3" w16cid:durableId="247228723">
    <w:abstractNumId w:val="2"/>
  </w:num>
  <w:num w:numId="4" w16cid:durableId="142588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38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77E38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25BB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33DA6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A6D76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7237B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39F86"/>
  <w15:docId w15:val="{B1573C27-8475-4341-BAAF-4F90530F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69D-880C-49A1-9DE8-EE1A2ADF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12</Pages>
  <Words>776</Words>
  <Characters>4425</Characters>
  <Application>Microsoft Office Word</Application>
  <DocSecurity>0</DocSecurity>
  <Lines>36</Lines>
  <Paragraphs>10</Paragraphs>
  <ScaleCrop>false</ScaleCrop>
  <Company>Microsoft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Lenovo</dc:creator>
  <cp:lastModifiedBy>英豪 王</cp:lastModifiedBy>
  <cp:revision>2</cp:revision>
  <dcterms:created xsi:type="dcterms:W3CDTF">2024-03-08T08:48:00Z</dcterms:created>
  <dcterms:modified xsi:type="dcterms:W3CDTF">2024-03-11T07:39:00Z</dcterms:modified>
</cp:coreProperties>
</file>