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media/image7.jpg" ContentType="image/jpg"/>
  <Override PartName="/word/media/image8.jpg" ContentType="image/jp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1C6B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447F8E9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824B36C" w14:textId="77777777" w:rsidR="00D40158" w:rsidRPr="00A22524" w:rsidRDefault="00624DAB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综合能耗</w:t>
      </w:r>
      <w:r w:rsidR="000B5101">
        <w:rPr>
          <w:rFonts w:ascii="黑体" w:eastAsia="黑体" w:hAnsi="宋体" w:hint="eastAsia"/>
          <w:b/>
          <w:bCs/>
          <w:sz w:val="72"/>
          <w:szCs w:val="72"/>
        </w:rPr>
        <w:t>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13041998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1F568A27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5FEBAE8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E91FBB7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8552DB9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6C7EB12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湘续—十八洞村住宅民宿设计</w:t>
            </w:r>
            <w:bookmarkEnd w:id="1"/>
          </w:p>
        </w:tc>
      </w:tr>
      <w:tr w:rsidR="00D40158" w:rsidRPr="00D40158" w14:paraId="4AD9E8B3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725DB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B82253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湖南</w:t>
            </w:r>
            <w:r>
              <w:t>-</w:t>
            </w:r>
            <w:r>
              <w:t>湘西</w:t>
            </w:r>
            <w:bookmarkEnd w:id="2"/>
          </w:p>
        </w:tc>
      </w:tr>
      <w:tr w:rsidR="00D40158" w:rsidRPr="00D40158" w14:paraId="78EF4A2B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C0E67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756D32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1803807F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FD4D0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680031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1781BADC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65344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A93146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226BD486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EA59C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783B2B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A06C1F9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DC4DB7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42351D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F27A707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4C61B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D4EB2A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24C589D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F3F778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0D97AE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2024年3月15日</w:t>
              </w:r>
            </w:smartTag>
            <w:bookmarkEnd w:id="6"/>
          </w:p>
        </w:tc>
      </w:tr>
    </w:tbl>
    <w:p w14:paraId="75F06C6D" w14:textId="77777777" w:rsidR="00D40158" w:rsidRDefault="00D40158" w:rsidP="00B41640">
      <w:pPr>
        <w:rPr>
          <w:rFonts w:ascii="宋体" w:hAnsi="宋体"/>
          <w:lang w:val="en-US"/>
        </w:rPr>
      </w:pPr>
    </w:p>
    <w:p w14:paraId="237C994B" w14:textId="77777777"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62E1EA8" wp14:editId="125B0FA4">
            <wp:extent cx="1514634" cy="1514634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5990FAEC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E11AA49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6BE9CC6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8"/>
          </w:p>
        </w:tc>
      </w:tr>
      <w:tr w:rsidR="00C67778" w:rsidRPr="00D40158" w14:paraId="580EC806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9F702E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437499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C67778" w:rsidRPr="00D40158" w14:paraId="4B74836C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A1C616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3DD264DF" w14:textId="77777777"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3031B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6B4AEDDD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FE299D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335354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T15387495935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34943325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47ACFA9" w14:textId="77777777" w:rsidR="000D7A05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1404865" w:history="1">
        <w:r w:rsidR="000D7A05" w:rsidRPr="005A08A6">
          <w:rPr>
            <w:rStyle w:val="a6"/>
          </w:rPr>
          <w:t>1</w:t>
        </w:r>
        <w:r w:rsidR="000D7A05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0D7A05" w:rsidRPr="005A08A6">
          <w:rPr>
            <w:rStyle w:val="a6"/>
          </w:rPr>
          <w:t>建筑概况</w:t>
        </w:r>
        <w:r w:rsidR="000D7A05">
          <w:rPr>
            <w:webHidden/>
          </w:rPr>
          <w:tab/>
        </w:r>
        <w:r w:rsidR="000D7A05">
          <w:rPr>
            <w:webHidden/>
          </w:rPr>
          <w:fldChar w:fldCharType="begin"/>
        </w:r>
        <w:r w:rsidR="000D7A05">
          <w:rPr>
            <w:webHidden/>
          </w:rPr>
          <w:instrText xml:space="preserve"> PAGEREF _Toc161404865 \h </w:instrText>
        </w:r>
        <w:r w:rsidR="000D7A05">
          <w:rPr>
            <w:webHidden/>
          </w:rPr>
        </w:r>
        <w:r w:rsidR="000D7A05">
          <w:rPr>
            <w:webHidden/>
          </w:rPr>
          <w:fldChar w:fldCharType="separate"/>
        </w:r>
        <w:r w:rsidR="000D7A05">
          <w:rPr>
            <w:webHidden/>
          </w:rPr>
          <w:t>4</w:t>
        </w:r>
        <w:r w:rsidR="000D7A05">
          <w:rPr>
            <w:webHidden/>
          </w:rPr>
          <w:fldChar w:fldCharType="end"/>
        </w:r>
      </w:hyperlink>
    </w:p>
    <w:p w14:paraId="667D493B" w14:textId="77777777" w:rsidR="000D7A05" w:rsidRDefault="000D7A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04866" w:history="1">
        <w:r w:rsidRPr="005A08A6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A08A6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_Toc161404866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F6F372B" w14:textId="77777777" w:rsidR="000D7A05" w:rsidRDefault="000D7A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04867" w:history="1">
        <w:r w:rsidRPr="005A08A6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A08A6">
          <w:rPr>
            <w:rStyle w:val="a6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_Toc161404867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8A46B8D" w14:textId="77777777" w:rsidR="000D7A05" w:rsidRDefault="000D7A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868" w:history="1">
        <w:r w:rsidRPr="005A08A6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_Toc161404868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6BECEAB" w14:textId="77777777" w:rsidR="000D7A05" w:rsidRDefault="000D7A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869" w:history="1">
        <w:r w:rsidRPr="005A08A6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_Toc161404869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10B7D25" w14:textId="77777777" w:rsidR="000D7A05" w:rsidRDefault="000D7A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04870" w:history="1">
        <w:r w:rsidRPr="005A08A6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A08A6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_Toc161404870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0CCB436" w14:textId="77777777" w:rsidR="000D7A05" w:rsidRDefault="000D7A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04871" w:history="1">
        <w:r w:rsidRPr="005A08A6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A08A6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_Toc161404871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82A1ED5" w14:textId="77777777" w:rsidR="000D7A05" w:rsidRDefault="000D7A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872" w:history="1">
        <w:r w:rsidRPr="005A08A6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_Toc161404872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2EDB975" w14:textId="77777777" w:rsidR="000D7A05" w:rsidRDefault="000D7A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873" w:history="1">
        <w:r w:rsidRPr="005A08A6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_Toc161404873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4F087E8" w14:textId="77777777" w:rsidR="000D7A05" w:rsidRDefault="000D7A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874" w:history="1">
        <w:r w:rsidRPr="005A08A6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_Toc161404874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A9AB748" w14:textId="77777777" w:rsidR="000D7A05" w:rsidRDefault="000D7A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875" w:history="1">
        <w:r w:rsidRPr="005A08A6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_Toc161404875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C76237D" w14:textId="77777777" w:rsidR="000D7A05" w:rsidRDefault="000D7A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04876" w:history="1">
        <w:r w:rsidRPr="005A08A6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A08A6">
          <w:rPr>
            <w:rStyle w:val="a6"/>
          </w:rPr>
          <w:t>模型观察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_Toc161404876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B3C668C" w14:textId="77777777" w:rsidR="000D7A05" w:rsidRDefault="000D7A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04877" w:history="1">
        <w:r w:rsidRPr="005A08A6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A08A6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_Toc161404877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736F7AE" w14:textId="77777777" w:rsidR="000D7A05" w:rsidRDefault="000D7A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878" w:history="1">
        <w:r w:rsidRPr="005A08A6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_Toc161404878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2C89A7D" w14:textId="77777777" w:rsidR="000D7A05" w:rsidRDefault="000D7A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879" w:history="1">
        <w:r w:rsidRPr="005A08A6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_Toc161404879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4DB83CD" w14:textId="77777777" w:rsidR="000D7A05" w:rsidRDefault="000D7A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880" w:history="1">
        <w:r w:rsidRPr="005A08A6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_Toc161404880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45C39DF" w14:textId="77777777" w:rsidR="000D7A05" w:rsidRDefault="000D7A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881" w:history="1">
        <w:r w:rsidRPr="005A08A6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_Toc161404881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124F728" w14:textId="77777777" w:rsidR="000D7A05" w:rsidRDefault="000D7A0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882" w:history="1">
        <w:r w:rsidRPr="005A08A6">
          <w:rPr>
            <w:rStyle w:val="a6"/>
            <w:lang w:val="en-GB"/>
          </w:rPr>
          <w:t>7.4.1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_Toc161404882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22A7687" w14:textId="77777777" w:rsidR="000D7A05" w:rsidRDefault="000D7A0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883" w:history="1">
        <w:r w:rsidRPr="005A08A6">
          <w:rPr>
            <w:rStyle w:val="a6"/>
            <w:lang w:val="en-GB"/>
          </w:rPr>
          <w:t>7.4.2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_Toc161404883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211C6FA" w14:textId="77777777" w:rsidR="000D7A05" w:rsidRDefault="000D7A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884" w:history="1">
        <w:r w:rsidRPr="005A08A6">
          <w:rPr>
            <w:rStyle w:val="a6"/>
            <w:lang w:val="en-GB"/>
          </w:rPr>
          <w:t>7.5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_Toc161404884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F0B310E" w14:textId="77777777" w:rsidR="000D7A05" w:rsidRDefault="000D7A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885" w:history="1">
        <w:r w:rsidRPr="005A08A6">
          <w:rPr>
            <w:rStyle w:val="a6"/>
            <w:lang w:val="en-GB"/>
          </w:rPr>
          <w:t>7.6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_Toc161404885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B65DB8A" w14:textId="77777777" w:rsidR="000D7A05" w:rsidRDefault="000D7A0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886" w:history="1">
        <w:r w:rsidRPr="005A08A6">
          <w:rPr>
            <w:rStyle w:val="a6"/>
            <w:lang w:val="en-GB"/>
          </w:rPr>
          <w:t>7.6.1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_Toc161404886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DA3F927" w14:textId="77777777" w:rsidR="000D7A05" w:rsidRDefault="000D7A0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887" w:history="1">
        <w:r w:rsidRPr="005A08A6">
          <w:rPr>
            <w:rStyle w:val="a6"/>
            <w:lang w:val="en-GB"/>
          </w:rPr>
          <w:t>7.6.2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_Toc161404887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69A139B" w14:textId="77777777" w:rsidR="000D7A05" w:rsidRDefault="000D7A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888" w:history="1">
        <w:r w:rsidRPr="005A08A6">
          <w:rPr>
            <w:rStyle w:val="a6"/>
            <w:lang w:val="en-GB"/>
          </w:rPr>
          <w:t>7.7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_Toc161404888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FEECAE4" w14:textId="77777777" w:rsidR="000D7A05" w:rsidRDefault="000D7A0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889" w:history="1">
        <w:r w:rsidRPr="005A08A6">
          <w:rPr>
            <w:rStyle w:val="a6"/>
            <w:lang w:val="en-GB"/>
          </w:rPr>
          <w:t>7.7.1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保温坡屋顶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_Toc161404889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6EA85C3" w14:textId="77777777" w:rsidR="000D7A05" w:rsidRDefault="000D7A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890" w:history="1">
        <w:r w:rsidRPr="005A08A6">
          <w:rPr>
            <w:rStyle w:val="a6"/>
            <w:lang w:val="en-GB"/>
          </w:rPr>
          <w:t>7.8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_Toc161404890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E1A6A1F" w14:textId="77777777" w:rsidR="000D7A05" w:rsidRDefault="000D7A0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891" w:history="1">
        <w:r w:rsidRPr="005A08A6">
          <w:rPr>
            <w:rStyle w:val="a6"/>
            <w:lang w:val="en-GB"/>
          </w:rPr>
          <w:t>7.8.1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_Toc161404891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66610C2" w14:textId="77777777" w:rsidR="000D7A05" w:rsidRDefault="000D7A0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892" w:history="1">
        <w:r w:rsidRPr="005A08A6">
          <w:rPr>
            <w:rStyle w:val="a6"/>
            <w:lang w:val="en-GB"/>
          </w:rPr>
          <w:t>7.8.2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外墙主断面传热系数的修正系数</w:t>
        </w:r>
        <w:r w:rsidRPr="005A08A6">
          <w:rPr>
            <w:rStyle w:val="a6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_Toc161404892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49DD916" w14:textId="77777777" w:rsidR="000D7A05" w:rsidRDefault="000D7A0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893" w:history="1">
        <w:r w:rsidRPr="005A08A6">
          <w:rPr>
            <w:rStyle w:val="a6"/>
            <w:lang w:val="en-GB"/>
          </w:rPr>
          <w:t>7.8.3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_Toc161404893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69E0F6F" w14:textId="77777777" w:rsidR="000D7A05" w:rsidRDefault="000D7A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894" w:history="1">
        <w:r w:rsidRPr="005A08A6">
          <w:rPr>
            <w:rStyle w:val="a6"/>
            <w:lang w:val="en-GB"/>
          </w:rPr>
          <w:t>7.9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_Toc161404894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8C30BA3" w14:textId="77777777" w:rsidR="000D7A05" w:rsidRDefault="000D7A0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895" w:history="1">
        <w:r w:rsidRPr="005A08A6">
          <w:rPr>
            <w:rStyle w:val="a6"/>
            <w:lang w:val="en-GB"/>
          </w:rPr>
          <w:t>7.9.1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预制混凝土空心板</w:t>
        </w:r>
        <w:r w:rsidRPr="005A08A6">
          <w:rPr>
            <w:rStyle w:val="a6"/>
          </w:rPr>
          <w:t>+</w:t>
        </w:r>
        <w:r w:rsidRPr="005A08A6">
          <w:rPr>
            <w:rStyle w:val="a6"/>
          </w:rPr>
          <w:t>难燃型挤塑聚苯板外保温系统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_Toc161404895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DA23EC9" w14:textId="77777777" w:rsidR="000D7A05" w:rsidRDefault="000D7A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896" w:history="1">
        <w:r w:rsidRPr="005A08A6">
          <w:rPr>
            <w:rStyle w:val="a6"/>
            <w:lang w:val="en-GB"/>
          </w:rPr>
          <w:t>7.10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_Toc161404896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44F854D" w14:textId="77777777" w:rsidR="000D7A05" w:rsidRDefault="000D7A0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897" w:history="1">
        <w:r w:rsidRPr="005A08A6">
          <w:rPr>
            <w:rStyle w:val="a6"/>
            <w:lang w:val="en-GB"/>
          </w:rPr>
          <w:t>7.10.1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_Toc161404897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9B9C478" w14:textId="77777777" w:rsidR="000D7A05" w:rsidRDefault="000D7A0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898" w:history="1">
        <w:r w:rsidRPr="005A08A6">
          <w:rPr>
            <w:rStyle w:val="a6"/>
            <w:lang w:val="en-GB"/>
          </w:rPr>
          <w:t>7.10.2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_Toc161404898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6B32635" w14:textId="77777777" w:rsidR="000D7A05" w:rsidRDefault="000D7A0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899" w:history="1">
        <w:r w:rsidRPr="005A08A6">
          <w:rPr>
            <w:rStyle w:val="a6"/>
            <w:lang w:val="en-GB"/>
          </w:rPr>
          <w:t>7.10.3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_Toc161404899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1CD8755" w14:textId="77777777" w:rsidR="000D7A05" w:rsidRDefault="000D7A0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900" w:history="1">
        <w:r w:rsidRPr="005A08A6">
          <w:rPr>
            <w:rStyle w:val="a6"/>
            <w:lang w:val="en-GB"/>
          </w:rPr>
          <w:t>7.10.4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_Toc161404900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4CDBE0B" w14:textId="77777777" w:rsidR="000D7A05" w:rsidRDefault="000D7A0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901" w:history="1">
        <w:r w:rsidRPr="005A08A6">
          <w:rPr>
            <w:rStyle w:val="a6"/>
            <w:lang w:val="en-GB"/>
          </w:rPr>
          <w:t>7.10.5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_Toc161404901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040070A2" w14:textId="77777777" w:rsidR="000D7A05" w:rsidRDefault="000D7A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04902" w:history="1">
        <w:r w:rsidRPr="005A08A6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A08A6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_Toc161404902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1FEDB904" w14:textId="77777777" w:rsidR="000D7A05" w:rsidRDefault="000D7A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04903" w:history="1">
        <w:r w:rsidRPr="005A08A6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A08A6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_Toc161404903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7DDF90D6" w14:textId="77777777" w:rsidR="000D7A05" w:rsidRDefault="000D7A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904" w:history="1">
        <w:r w:rsidRPr="005A08A6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_Toc161404904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04C45F67" w14:textId="77777777" w:rsidR="000D7A05" w:rsidRDefault="000D7A0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905" w:history="1">
        <w:r w:rsidRPr="005A08A6">
          <w:rPr>
            <w:rStyle w:val="a6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_Toc161404905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7C8C970E" w14:textId="77777777" w:rsidR="000D7A05" w:rsidRDefault="000D7A0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906" w:history="1">
        <w:r w:rsidRPr="005A08A6">
          <w:rPr>
            <w:rStyle w:val="a6"/>
            <w:lang w:val="en-GB"/>
          </w:rPr>
          <w:t>9.1.2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_Toc161404906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388BED78" w14:textId="77777777" w:rsidR="000D7A05" w:rsidRDefault="000D7A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907" w:history="1">
        <w:r w:rsidRPr="005A08A6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_Toc161404907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6B21F852" w14:textId="77777777" w:rsidR="000D7A05" w:rsidRDefault="000D7A0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908" w:history="1">
        <w:r w:rsidRPr="005A08A6">
          <w:rPr>
            <w:rStyle w:val="a6"/>
            <w:lang w:val="en-GB"/>
          </w:rPr>
          <w:t>9.2.1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_Toc161404908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114058EE" w14:textId="77777777" w:rsidR="000D7A05" w:rsidRDefault="000D7A0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909" w:history="1">
        <w:r w:rsidRPr="005A08A6">
          <w:rPr>
            <w:rStyle w:val="a6"/>
            <w:lang w:val="en-GB"/>
          </w:rPr>
          <w:t>9.2.2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_Toc161404909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6CA04EBE" w14:textId="77777777" w:rsidR="000D7A05" w:rsidRDefault="000D7A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910" w:history="1">
        <w:r w:rsidRPr="005A08A6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_Toc161404910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5CF9B646" w14:textId="77777777" w:rsidR="000D7A05" w:rsidRDefault="000D7A0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911" w:history="1">
        <w:r w:rsidRPr="005A08A6">
          <w:rPr>
            <w:rStyle w:val="a6"/>
            <w:lang w:val="en-GB"/>
          </w:rPr>
          <w:t>9.3.1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多联机</w:t>
        </w:r>
        <w:r w:rsidRPr="005A08A6">
          <w:rPr>
            <w:rStyle w:val="a6"/>
          </w:rPr>
          <w:t>/</w:t>
        </w:r>
        <w:r w:rsidRPr="005A08A6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_Toc161404911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72D280F4" w14:textId="77777777" w:rsidR="000D7A05" w:rsidRDefault="000D7A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912" w:history="1">
        <w:r w:rsidRPr="005A08A6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_Toc161404912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10AA1591" w14:textId="77777777" w:rsidR="000D7A05" w:rsidRDefault="000D7A0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913" w:history="1">
        <w:r w:rsidRPr="005A08A6">
          <w:rPr>
            <w:rStyle w:val="a6"/>
            <w:lang w:val="en-GB"/>
          </w:rPr>
          <w:t>9.4.1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多联机</w:t>
        </w:r>
        <w:r w:rsidRPr="005A08A6">
          <w:rPr>
            <w:rStyle w:val="a6"/>
          </w:rPr>
          <w:t>/</w:t>
        </w:r>
        <w:r w:rsidRPr="005A08A6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_Toc161404913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680A1824" w14:textId="77777777" w:rsidR="000D7A05" w:rsidRDefault="000D7A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914" w:history="1">
        <w:r w:rsidRPr="005A08A6">
          <w:rPr>
            <w:rStyle w:val="a6"/>
            <w:lang w:val="en-GB"/>
          </w:rPr>
          <w:t>9.5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_Toc161404914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664D0D52" w14:textId="77777777" w:rsidR="000D7A05" w:rsidRDefault="000D7A0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915" w:history="1">
        <w:r w:rsidRPr="005A08A6">
          <w:rPr>
            <w:rStyle w:val="a6"/>
            <w:lang w:val="en-GB"/>
          </w:rPr>
          <w:t>9.5.1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_Toc161404915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3504E060" w14:textId="77777777" w:rsidR="000D7A05" w:rsidRDefault="000D7A0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916" w:history="1">
        <w:r w:rsidRPr="005A08A6">
          <w:rPr>
            <w:rStyle w:val="a6"/>
            <w:lang w:val="en-GB"/>
          </w:rPr>
          <w:t>9.5.2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_Toc161404916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172097B2" w14:textId="77777777" w:rsidR="000D7A05" w:rsidRDefault="000D7A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917" w:history="1">
        <w:r w:rsidRPr="005A08A6">
          <w:rPr>
            <w:rStyle w:val="a6"/>
            <w:lang w:val="en-GB"/>
          </w:rPr>
          <w:t>9.6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_Toc161404917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586852D1" w14:textId="77777777" w:rsidR="000D7A05" w:rsidRDefault="000D7A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918" w:history="1">
        <w:r w:rsidRPr="005A08A6">
          <w:rPr>
            <w:rStyle w:val="a6"/>
            <w:lang w:val="en-GB"/>
          </w:rPr>
          <w:t>9.7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_Toc161404918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353DFCE2" w14:textId="77777777" w:rsidR="000D7A05" w:rsidRDefault="000D7A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919" w:history="1">
        <w:r w:rsidRPr="005A08A6">
          <w:rPr>
            <w:rStyle w:val="a6"/>
            <w:lang w:val="en-GB"/>
          </w:rPr>
          <w:t>9.8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_Toc161404919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261B4597" w14:textId="77777777" w:rsidR="000D7A05" w:rsidRDefault="000D7A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920" w:history="1">
        <w:r w:rsidRPr="005A08A6">
          <w:rPr>
            <w:rStyle w:val="a6"/>
            <w:lang w:val="en-GB"/>
          </w:rPr>
          <w:t>9.9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_Toc161404920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7F498360" w14:textId="77777777" w:rsidR="000D7A05" w:rsidRDefault="000D7A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04921" w:history="1">
        <w:r w:rsidRPr="005A08A6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A08A6">
          <w:rPr>
            <w:rStyle w:val="a6"/>
          </w:rPr>
          <w:t>参照建筑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_Toc161404921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4241EBB1" w14:textId="77777777" w:rsidR="000D7A05" w:rsidRDefault="000D7A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922" w:history="1">
        <w:r w:rsidRPr="005A08A6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_Toc161404922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75FBBBD7" w14:textId="77777777" w:rsidR="000D7A05" w:rsidRDefault="000D7A0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923" w:history="1">
        <w:r w:rsidRPr="005A08A6">
          <w:rPr>
            <w:rStyle w:val="a6"/>
            <w:lang w:val="en-GB"/>
          </w:rPr>
          <w:t>10.1.1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_Toc161404923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55621F70" w14:textId="77777777" w:rsidR="000D7A05" w:rsidRDefault="000D7A0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924" w:history="1">
        <w:r w:rsidRPr="005A08A6">
          <w:rPr>
            <w:rStyle w:val="a6"/>
            <w:lang w:val="en-GB"/>
          </w:rPr>
          <w:t>10.1.2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_Toc161404924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305D011A" w14:textId="77777777" w:rsidR="000D7A05" w:rsidRDefault="000D7A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925" w:history="1">
        <w:r w:rsidRPr="005A08A6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_Toc161404925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7B000E1F" w14:textId="77777777" w:rsidR="000D7A05" w:rsidRDefault="000D7A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926" w:history="1">
        <w:r w:rsidRPr="005A08A6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_Toc161404926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4C2AA6A2" w14:textId="77777777" w:rsidR="000D7A05" w:rsidRDefault="000D7A0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927" w:history="1">
        <w:r w:rsidRPr="005A08A6">
          <w:rPr>
            <w:rStyle w:val="a6"/>
            <w:lang w:val="en-GB"/>
          </w:rPr>
          <w:t>10.3.1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多联机</w:t>
        </w:r>
        <w:r w:rsidRPr="005A08A6">
          <w:rPr>
            <w:rStyle w:val="a6"/>
          </w:rPr>
          <w:t>/</w:t>
        </w:r>
        <w:r w:rsidRPr="005A08A6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_Toc161404927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1B4779EF" w14:textId="77777777" w:rsidR="000D7A05" w:rsidRDefault="000D7A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928" w:history="1">
        <w:r w:rsidRPr="005A08A6">
          <w:rPr>
            <w:rStyle w:val="a6"/>
            <w:lang w:val="en-GB"/>
          </w:rPr>
          <w:t>10.4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_Toc161404928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201D7A93" w14:textId="77777777" w:rsidR="000D7A05" w:rsidRDefault="000D7A0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929" w:history="1">
        <w:r w:rsidRPr="005A08A6">
          <w:rPr>
            <w:rStyle w:val="a6"/>
            <w:lang w:val="en-GB"/>
          </w:rPr>
          <w:t>10.4.1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多联机</w:t>
        </w:r>
        <w:r w:rsidRPr="005A08A6">
          <w:rPr>
            <w:rStyle w:val="a6"/>
          </w:rPr>
          <w:t>/</w:t>
        </w:r>
        <w:r w:rsidRPr="005A08A6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_Toc161404929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25F42E73" w14:textId="77777777" w:rsidR="000D7A05" w:rsidRDefault="000D7A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930" w:history="1">
        <w:r w:rsidRPr="005A08A6">
          <w:rPr>
            <w:rStyle w:val="a6"/>
            <w:lang w:val="en-GB"/>
          </w:rPr>
          <w:t>10.5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_Toc161404930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23A6AB79" w14:textId="77777777" w:rsidR="000D7A05" w:rsidRDefault="000D7A0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931" w:history="1">
        <w:r w:rsidRPr="005A08A6">
          <w:rPr>
            <w:rStyle w:val="a6"/>
            <w:lang w:val="en-GB"/>
          </w:rPr>
          <w:t>10.5.1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_Toc161404931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4C0D158D" w14:textId="77777777" w:rsidR="000D7A05" w:rsidRDefault="000D7A0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932" w:history="1">
        <w:r w:rsidRPr="005A08A6">
          <w:rPr>
            <w:rStyle w:val="a6"/>
            <w:lang w:val="en-GB"/>
          </w:rPr>
          <w:t>10.5.2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_Toc161404932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2D009ED6" w14:textId="77777777" w:rsidR="000D7A05" w:rsidRDefault="000D7A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933" w:history="1">
        <w:r w:rsidRPr="005A08A6">
          <w:rPr>
            <w:rStyle w:val="a6"/>
            <w:lang w:val="en-GB"/>
          </w:rPr>
          <w:t>10.6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_Toc161404933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0BDA3EB4" w14:textId="77777777" w:rsidR="000D7A05" w:rsidRDefault="000D7A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934" w:history="1">
        <w:r w:rsidRPr="005A08A6">
          <w:rPr>
            <w:rStyle w:val="a6"/>
            <w:lang w:val="en-GB"/>
          </w:rPr>
          <w:t>10.7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_Toc161404934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4EA43364" w14:textId="77777777" w:rsidR="000D7A05" w:rsidRDefault="000D7A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935" w:history="1">
        <w:r w:rsidRPr="005A08A6">
          <w:rPr>
            <w:rStyle w:val="a6"/>
            <w:lang w:val="en-GB"/>
          </w:rPr>
          <w:t>10.8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_Toc161404935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0C545F6B" w14:textId="77777777" w:rsidR="000D7A05" w:rsidRDefault="000D7A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936" w:history="1">
        <w:r w:rsidRPr="005A08A6">
          <w:rPr>
            <w:rStyle w:val="a6"/>
            <w:lang w:val="en-GB"/>
          </w:rPr>
          <w:t>10.9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_Toc161404936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1BDD486A" w14:textId="77777777" w:rsidR="000D7A05" w:rsidRDefault="000D7A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04937" w:history="1">
        <w:r w:rsidRPr="005A08A6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A08A6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_Toc161404937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132FDB5C" w14:textId="77777777" w:rsidR="000D7A05" w:rsidRDefault="000D7A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04938" w:history="1">
        <w:r w:rsidRPr="005A08A6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A08A6">
          <w:rPr>
            <w:rStyle w:val="a6"/>
          </w:rPr>
          <w:t>绿色建筑性能评估得分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_Toc161404938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14:paraId="2DFF0B86" w14:textId="77777777" w:rsidR="000D7A05" w:rsidRDefault="000D7A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04939" w:history="1">
        <w:r w:rsidRPr="005A08A6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A08A6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_Toc161404939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14:paraId="2C69E8E0" w14:textId="77777777" w:rsidR="000D7A05" w:rsidRDefault="000D7A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940" w:history="1">
        <w:r w:rsidRPr="005A08A6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工作日</w:t>
        </w:r>
        <w:r w:rsidRPr="005A08A6">
          <w:rPr>
            <w:rStyle w:val="a6"/>
          </w:rPr>
          <w:t>/</w:t>
        </w:r>
        <w:r w:rsidRPr="005A08A6">
          <w:rPr>
            <w:rStyle w:val="a6"/>
          </w:rPr>
          <w:t>节假日人员逐时在室率</w:t>
        </w:r>
        <w:r w:rsidRPr="005A08A6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_Toc161404940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14:paraId="7617A101" w14:textId="77777777" w:rsidR="000D7A05" w:rsidRDefault="000D7A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941" w:history="1">
        <w:r w:rsidRPr="005A08A6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工作日</w:t>
        </w:r>
        <w:r w:rsidRPr="005A08A6">
          <w:rPr>
            <w:rStyle w:val="a6"/>
          </w:rPr>
          <w:t>/</w:t>
        </w:r>
        <w:r w:rsidRPr="005A08A6">
          <w:rPr>
            <w:rStyle w:val="a6"/>
          </w:rPr>
          <w:t>节假日照明开关时间表</w:t>
        </w:r>
        <w:r w:rsidRPr="005A08A6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_Toc161404941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14:paraId="03889615" w14:textId="77777777" w:rsidR="000D7A05" w:rsidRDefault="000D7A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942" w:history="1">
        <w:r w:rsidRPr="005A08A6">
          <w:rPr>
            <w:rStyle w:val="a6"/>
            <w:lang w:val="en-GB"/>
          </w:rPr>
          <w:t>13.3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工作日</w:t>
        </w:r>
        <w:r w:rsidRPr="005A08A6">
          <w:rPr>
            <w:rStyle w:val="a6"/>
          </w:rPr>
          <w:t>/</w:t>
        </w:r>
        <w:r w:rsidRPr="005A08A6">
          <w:rPr>
            <w:rStyle w:val="a6"/>
          </w:rPr>
          <w:t>节假日设备逐时使用率</w:t>
        </w:r>
        <w:r w:rsidRPr="005A08A6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_Toc161404942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14:paraId="29F25AB4" w14:textId="77777777" w:rsidR="000D7A05" w:rsidRDefault="000D7A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4943" w:history="1">
        <w:r w:rsidRPr="005A08A6">
          <w:rPr>
            <w:rStyle w:val="a6"/>
            <w:lang w:val="en-GB"/>
          </w:rPr>
          <w:t>13.4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08A6">
          <w:rPr>
            <w:rStyle w:val="a6"/>
          </w:rPr>
          <w:t>工作日</w:t>
        </w:r>
        <w:r w:rsidRPr="005A08A6">
          <w:rPr>
            <w:rStyle w:val="a6"/>
          </w:rPr>
          <w:t>/</w:t>
        </w:r>
        <w:r w:rsidRPr="005A08A6">
          <w:rPr>
            <w:rStyle w:val="a6"/>
          </w:rPr>
          <w:t>节假日空调系统运行时间表</w:t>
        </w:r>
        <w:r w:rsidRPr="005A08A6">
          <w:rPr>
            <w:rStyle w:val="a6"/>
          </w:rPr>
          <w:t>(1:</w:t>
        </w:r>
        <w:r w:rsidRPr="005A08A6">
          <w:rPr>
            <w:rStyle w:val="a6"/>
          </w:rPr>
          <w:t>开</w:t>
        </w:r>
        <w:r w:rsidRPr="005A08A6">
          <w:rPr>
            <w:rStyle w:val="a6"/>
          </w:rPr>
          <w:t>,0:</w:t>
        </w:r>
        <w:r w:rsidRPr="005A08A6">
          <w:rPr>
            <w:rStyle w:val="a6"/>
          </w:rPr>
          <w:t>关</w:t>
        </w:r>
        <w:r w:rsidRPr="005A08A6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_Toc161404943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14:paraId="518E7246" w14:textId="77777777" w:rsidR="00AA47FE" w:rsidRDefault="00D40158" w:rsidP="00D40158">
      <w:pPr>
        <w:pStyle w:val="TOC1"/>
        <w:sectPr w:rsidR="00AA47FE" w:rsidSect="002B573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60C2BAD3" w14:textId="77777777" w:rsidR="00D40158" w:rsidRDefault="00D40158" w:rsidP="00D40158">
      <w:pPr>
        <w:pStyle w:val="TOC1"/>
      </w:pPr>
    </w:p>
    <w:p w14:paraId="298610DD" w14:textId="77777777" w:rsidR="00D40158" w:rsidRPr="005E5F93" w:rsidRDefault="00D40158" w:rsidP="005215FB">
      <w:pPr>
        <w:pStyle w:val="1"/>
      </w:pPr>
      <w:bookmarkStart w:id="11" w:name="_Toc161404865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042E814D" w14:textId="77777777">
        <w:tc>
          <w:tcPr>
            <w:tcW w:w="2841" w:type="dxa"/>
            <w:shd w:val="clear" w:color="auto" w:fill="E6E6E6"/>
          </w:tcPr>
          <w:p w14:paraId="1741AA7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D34F88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湘续</w:t>
            </w:r>
            <w:r>
              <w:t>—</w:t>
            </w:r>
            <w:r>
              <w:t>十八洞村住宅民宿设计</w:t>
            </w:r>
            <w:bookmarkEnd w:id="12"/>
          </w:p>
        </w:tc>
      </w:tr>
      <w:tr w:rsidR="00D40158" w:rsidRPr="00FF2243" w14:paraId="5BCA3BAD" w14:textId="77777777">
        <w:tc>
          <w:tcPr>
            <w:tcW w:w="2841" w:type="dxa"/>
            <w:shd w:val="clear" w:color="auto" w:fill="E6E6E6"/>
          </w:tcPr>
          <w:p w14:paraId="072313E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7C06AB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湖南</w:t>
            </w:r>
            <w:r>
              <w:t>-</w:t>
            </w:r>
            <w:r>
              <w:t>湘西</w:t>
            </w:r>
            <w:bookmarkEnd w:id="13"/>
          </w:p>
        </w:tc>
      </w:tr>
      <w:tr w:rsidR="00037A4C" w:rsidRPr="00FF2243" w14:paraId="716FC009" w14:textId="77777777">
        <w:tc>
          <w:tcPr>
            <w:tcW w:w="2841" w:type="dxa"/>
            <w:shd w:val="clear" w:color="auto" w:fill="E6E6E6"/>
          </w:tcPr>
          <w:p w14:paraId="7860563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2D7FA7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28.30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52B1289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109.70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6677E956" w14:textId="77777777">
        <w:tc>
          <w:tcPr>
            <w:tcW w:w="2841" w:type="dxa"/>
            <w:shd w:val="clear" w:color="auto" w:fill="E6E6E6"/>
          </w:tcPr>
          <w:p w14:paraId="6727118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0D85669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432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91</w:t>
            </w:r>
            <w:bookmarkEnd w:id="17"/>
          </w:p>
        </w:tc>
      </w:tr>
      <w:tr w:rsidR="00D40158" w:rsidRPr="00FF2243" w14:paraId="28CA8950" w14:textId="77777777">
        <w:tc>
          <w:tcPr>
            <w:tcW w:w="2841" w:type="dxa"/>
            <w:shd w:val="clear" w:color="auto" w:fill="E6E6E6"/>
          </w:tcPr>
          <w:p w14:paraId="213F775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1AD2EC9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1</w:t>
            </w:r>
            <w:bookmarkEnd w:id="19"/>
          </w:p>
        </w:tc>
      </w:tr>
      <w:tr w:rsidR="00D40158" w:rsidRPr="00FF2243" w14:paraId="01C967F4" w14:textId="77777777">
        <w:tc>
          <w:tcPr>
            <w:tcW w:w="2841" w:type="dxa"/>
            <w:shd w:val="clear" w:color="auto" w:fill="E6E6E6"/>
          </w:tcPr>
          <w:p w14:paraId="7D02879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6518C1A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9.0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3.0</w:t>
            </w:r>
            <w:bookmarkEnd w:id="21"/>
          </w:p>
        </w:tc>
      </w:tr>
      <w:tr w:rsidR="00203A7D" w:rsidRPr="00FF2243" w14:paraId="0051816D" w14:textId="77777777">
        <w:tc>
          <w:tcPr>
            <w:tcW w:w="2841" w:type="dxa"/>
            <w:shd w:val="clear" w:color="auto" w:fill="E6E6E6"/>
          </w:tcPr>
          <w:p w14:paraId="26A5B809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E91F42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1442.35</w:t>
            </w:r>
            <w:bookmarkEnd w:id="22"/>
          </w:p>
        </w:tc>
      </w:tr>
      <w:tr w:rsidR="00203A7D" w:rsidRPr="00FF2243" w14:paraId="11CA7248" w14:textId="77777777">
        <w:tc>
          <w:tcPr>
            <w:tcW w:w="2841" w:type="dxa"/>
            <w:shd w:val="clear" w:color="auto" w:fill="E6E6E6"/>
          </w:tcPr>
          <w:p w14:paraId="51DED79D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D02718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914.42</w:t>
            </w:r>
            <w:bookmarkEnd w:id="23"/>
          </w:p>
        </w:tc>
      </w:tr>
      <w:tr w:rsidR="00D40158" w:rsidRPr="00FF2243" w14:paraId="71BA9E94" w14:textId="77777777">
        <w:tc>
          <w:tcPr>
            <w:tcW w:w="2841" w:type="dxa"/>
            <w:shd w:val="clear" w:color="auto" w:fill="E6E6E6"/>
          </w:tcPr>
          <w:p w14:paraId="1E8F020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6F4CD60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26C4A6D0" w14:textId="77777777">
        <w:tc>
          <w:tcPr>
            <w:tcW w:w="2841" w:type="dxa"/>
            <w:shd w:val="clear" w:color="auto" w:fill="E6E6E6"/>
          </w:tcPr>
          <w:p w14:paraId="1F62993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249C99C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2D70346B" w14:textId="77777777">
        <w:tc>
          <w:tcPr>
            <w:tcW w:w="2841" w:type="dxa"/>
            <w:shd w:val="clear" w:color="auto" w:fill="E6E6E6"/>
          </w:tcPr>
          <w:p w14:paraId="6140378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79F183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0.31</w:t>
            </w:r>
            <w:bookmarkEnd w:id="26"/>
          </w:p>
        </w:tc>
      </w:tr>
      <w:tr w:rsidR="00D40158" w:rsidRPr="00FF2243" w14:paraId="33D8000E" w14:textId="77777777">
        <w:tc>
          <w:tcPr>
            <w:tcW w:w="2841" w:type="dxa"/>
            <w:shd w:val="clear" w:color="auto" w:fill="E6E6E6"/>
          </w:tcPr>
          <w:p w14:paraId="4497C94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0E10C16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0.31</w:t>
            </w:r>
            <w:bookmarkEnd w:id="27"/>
          </w:p>
        </w:tc>
      </w:tr>
      <w:tr w:rsidR="00A904CB" w:rsidRPr="00FF2243" w14:paraId="37157651" w14:textId="77777777">
        <w:tc>
          <w:tcPr>
            <w:tcW w:w="2841" w:type="dxa"/>
            <w:shd w:val="clear" w:color="auto" w:fill="E6E6E6"/>
          </w:tcPr>
          <w:p w14:paraId="0086F40E" w14:textId="77777777" w:rsidR="00A904CB" w:rsidRDefault="00A904CB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544D5DD4" w14:textId="77777777" w:rsidR="00A904CB" w:rsidRDefault="00A904CB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4D68E0BC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4B8267EF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64DA1B48" w14:textId="77777777" w:rsidR="00D40158" w:rsidRDefault="000B5101" w:rsidP="00D40158">
      <w:pPr>
        <w:pStyle w:val="1"/>
      </w:pPr>
      <w:bookmarkStart w:id="30" w:name="_Toc161404866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</w:p>
    <w:p w14:paraId="1E5582BC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14:paraId="51851726" w14:textId="77777777" w:rsidR="00394C1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79D5F720" w14:textId="77777777" w:rsidR="00394C1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20767D2A" w14:textId="77777777" w:rsidR="00394C1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7CAC7584" w14:textId="77777777" w:rsidR="00394C1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7F25512B" w14:textId="77777777" w:rsidR="00394C19" w:rsidRDefault="00394C19">
      <w:pPr>
        <w:widowControl w:val="0"/>
        <w:jc w:val="both"/>
        <w:rPr>
          <w:kern w:val="2"/>
          <w:szCs w:val="24"/>
          <w:lang w:val="en-US"/>
        </w:rPr>
      </w:pPr>
    </w:p>
    <w:p w14:paraId="55A7E784" w14:textId="77777777" w:rsidR="00297DDF" w:rsidRDefault="00297DDF" w:rsidP="00297DDF">
      <w:pPr>
        <w:pStyle w:val="1"/>
        <w:tabs>
          <w:tab w:val="left" w:pos="432"/>
        </w:tabs>
      </w:pPr>
      <w:bookmarkStart w:id="32" w:name="_Toc31856"/>
      <w:bookmarkStart w:id="33" w:name="_Toc25351"/>
      <w:bookmarkStart w:id="34" w:name="_Toc161404867"/>
      <w:r>
        <w:rPr>
          <w:rFonts w:hint="eastAsia"/>
        </w:rPr>
        <w:t>计算要求</w:t>
      </w:r>
      <w:bookmarkEnd w:id="32"/>
      <w:bookmarkEnd w:id="33"/>
      <w:bookmarkEnd w:id="34"/>
    </w:p>
    <w:p w14:paraId="25698766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161404868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5C7C22BA" w14:textId="77777777" w:rsidR="0021516D" w:rsidRDefault="0021516D" w:rsidP="0021516D">
      <w:pPr>
        <w:spacing w:line="360" w:lineRule="auto"/>
        <w:ind w:firstLineChars="200" w:firstLine="42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214D2F23" w14:textId="77777777" w:rsidR="0021516D" w:rsidRDefault="0021516D" w:rsidP="0021516D">
      <w:pPr>
        <w:spacing w:line="360" w:lineRule="auto"/>
        <w:ind w:firstLineChars="200" w:firstLine="42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，再得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291604F8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40" w:name="_Toc161404869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4CC95ADC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</w:p>
    <w:p w14:paraId="63AF8FAC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根据现行行业标准《民用建筑绿色性能计算标准》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="008A48DA"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14:paraId="6127ACF2" w14:textId="77777777" w:rsidR="007B5DF6" w:rsidRDefault="007B5DF6" w:rsidP="007B5DF6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4A22BC98" w14:textId="77777777" w:rsidR="007B5DF6" w:rsidRDefault="007B5DF6" w:rsidP="007B5DF6">
      <w:pPr>
        <w:pStyle w:val="a0"/>
        <w:ind w:firstLineChars="400" w:firstLine="84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31A9F6A6" w14:textId="77777777" w:rsidR="0021516D" w:rsidRDefault="0021516D" w:rsidP="0021516D">
      <w:pPr>
        <w:pStyle w:val="1"/>
        <w:tabs>
          <w:tab w:val="left" w:pos="432"/>
        </w:tabs>
      </w:pPr>
      <w:bookmarkStart w:id="41" w:name="_Toc59787735"/>
      <w:bookmarkStart w:id="42" w:name="_Toc58336110"/>
      <w:bookmarkStart w:id="43" w:name="_Toc59800596"/>
      <w:bookmarkStart w:id="44" w:name="_Toc161404870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60681991" w14:textId="77777777" w:rsidR="0021516D" w:rsidRPr="0021516D" w:rsidRDefault="0021516D" w:rsidP="0021516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4A9B2A9" w14:textId="77777777" w:rsidR="005567C2" w:rsidRDefault="005567C2" w:rsidP="005567C2">
      <w:pPr>
        <w:pStyle w:val="1"/>
      </w:pPr>
      <w:bookmarkStart w:id="46" w:name="_Toc161404871"/>
      <w:r>
        <w:rPr>
          <w:rFonts w:hint="eastAsia"/>
        </w:rPr>
        <w:t>气象数据</w:t>
      </w:r>
      <w:bookmarkEnd w:id="46"/>
    </w:p>
    <w:p w14:paraId="4D37AED9" w14:textId="77777777" w:rsidR="005567C2" w:rsidRDefault="005567C2" w:rsidP="005567C2">
      <w:pPr>
        <w:pStyle w:val="2"/>
      </w:pPr>
      <w:bookmarkStart w:id="47" w:name="_Toc161404872"/>
      <w:r>
        <w:rPr>
          <w:rFonts w:hint="eastAsia"/>
        </w:rPr>
        <w:t>气象地点</w:t>
      </w:r>
      <w:bookmarkEnd w:id="47"/>
    </w:p>
    <w:p w14:paraId="6C3B902C" w14:textId="77777777" w:rsidR="005567C2" w:rsidRPr="005E385A" w:rsidRDefault="005567C2" w:rsidP="005567C2">
      <w:pPr>
        <w:pStyle w:val="a0"/>
        <w:ind w:firstLine="420"/>
        <w:rPr>
          <w:lang w:val="en-US"/>
        </w:rPr>
      </w:pPr>
      <w:bookmarkStart w:id="48" w:name="气象数据来源"/>
      <w:r>
        <w:t>湖南</w:t>
      </w:r>
      <w:r>
        <w:t>-</w:t>
      </w:r>
      <w:r>
        <w:t>吉首</w:t>
      </w:r>
      <w:r>
        <w:t xml:space="preserve">, </w:t>
      </w:r>
      <w:r>
        <w:t>《中国建筑热环境分析专用气象数据集》</w:t>
      </w:r>
      <w:bookmarkEnd w:id="48"/>
    </w:p>
    <w:p w14:paraId="4416E3EA" w14:textId="77777777" w:rsidR="005567C2" w:rsidRDefault="005567C2" w:rsidP="005567C2">
      <w:pPr>
        <w:pStyle w:val="2"/>
      </w:pPr>
      <w:bookmarkStart w:id="49" w:name="_Toc161404873"/>
      <w:r>
        <w:rPr>
          <w:rFonts w:hint="eastAsia"/>
        </w:rPr>
        <w:t>逐日干球温度表</w:t>
      </w:r>
      <w:bookmarkEnd w:id="49"/>
    </w:p>
    <w:p w14:paraId="3D3272A2" w14:textId="77777777" w:rsidR="005567C2" w:rsidRPr="005E385A" w:rsidRDefault="005567C2" w:rsidP="005567C2">
      <w:pPr>
        <w:pStyle w:val="a0"/>
        <w:ind w:firstLineChars="0" w:firstLine="0"/>
        <w:rPr>
          <w:lang w:val="en-US"/>
        </w:rPr>
      </w:pPr>
      <w:bookmarkStart w:id="50" w:name="日均干球温度变化表"/>
      <w:bookmarkEnd w:id="50"/>
      <w:r>
        <w:rPr>
          <w:noProof/>
        </w:rPr>
        <w:drawing>
          <wp:inline distT="0" distB="0" distL="0" distR="0" wp14:anchorId="5882FCD8" wp14:editId="342AE2BB">
            <wp:extent cx="5667375" cy="27813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47689" w14:textId="77777777" w:rsidR="005567C2" w:rsidRDefault="005567C2" w:rsidP="005567C2">
      <w:pPr>
        <w:pStyle w:val="2"/>
      </w:pPr>
      <w:bookmarkStart w:id="51" w:name="_Toc161404874"/>
      <w:r>
        <w:rPr>
          <w:rFonts w:hint="eastAsia"/>
        </w:rPr>
        <w:t>逐月辐照量表</w:t>
      </w:r>
      <w:bookmarkEnd w:id="51"/>
    </w:p>
    <w:p w14:paraId="50243CC3" w14:textId="77777777" w:rsidR="005567C2" w:rsidRPr="00902539" w:rsidRDefault="005567C2" w:rsidP="005567C2">
      <w:pPr>
        <w:pStyle w:val="a0"/>
        <w:ind w:firstLineChars="0" w:firstLine="0"/>
        <w:rPr>
          <w:lang w:val="en-US"/>
        </w:rPr>
      </w:pPr>
      <w:bookmarkStart w:id="52" w:name="逐月辐照量图表"/>
      <w:bookmarkEnd w:id="52"/>
      <w:r>
        <w:rPr>
          <w:noProof/>
        </w:rPr>
        <w:drawing>
          <wp:inline distT="0" distB="0" distL="0" distR="0" wp14:anchorId="6C48E7DD" wp14:editId="43F3F183">
            <wp:extent cx="5667375" cy="25050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BDA43" w14:textId="77777777" w:rsidR="005567C2" w:rsidRDefault="005567C2" w:rsidP="005567C2">
      <w:pPr>
        <w:pStyle w:val="2"/>
      </w:pPr>
      <w:bookmarkStart w:id="53" w:name="_Toc161404875"/>
      <w:r>
        <w:rPr>
          <w:rFonts w:hint="eastAsia"/>
        </w:rPr>
        <w:t>峰值工况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394C19" w14:paraId="5140996B" w14:textId="77777777">
        <w:tc>
          <w:tcPr>
            <w:tcW w:w="1131" w:type="dxa"/>
            <w:shd w:val="clear" w:color="auto" w:fill="E6E6E6"/>
            <w:vAlign w:val="center"/>
          </w:tcPr>
          <w:p w14:paraId="2830F284" w14:textId="77777777" w:rsidR="00394C19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8D471F0" w14:textId="77777777" w:rsidR="00394C19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924090A" w14:textId="77777777" w:rsidR="00394C19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67B7A0E" w14:textId="77777777" w:rsidR="00394C19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A06587C" w14:textId="77777777" w:rsidR="00394C19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07D4804" w14:textId="77777777" w:rsidR="00394C19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394C19" w14:paraId="48212C7B" w14:textId="77777777">
        <w:tc>
          <w:tcPr>
            <w:tcW w:w="1131" w:type="dxa"/>
            <w:shd w:val="clear" w:color="auto" w:fill="E6E6E6"/>
            <w:vAlign w:val="center"/>
          </w:tcPr>
          <w:p w14:paraId="364A8127" w14:textId="77777777" w:rsidR="00394C19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6349827E" w14:textId="77777777" w:rsidR="00394C19" w:rsidRDefault="00000000">
            <w:r>
              <w:t>07</w:t>
            </w:r>
            <w:r>
              <w:t>月</w:t>
            </w:r>
            <w:r>
              <w:t>31</w:t>
            </w:r>
            <w:r>
              <w:t>日</w:t>
            </w:r>
            <w:r>
              <w:t>17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6200700" w14:textId="77777777" w:rsidR="00394C19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14:paraId="65B93BB4" w14:textId="77777777" w:rsidR="00394C19" w:rsidRDefault="00000000">
            <w:r>
              <w:t>27.2</w:t>
            </w:r>
          </w:p>
        </w:tc>
        <w:tc>
          <w:tcPr>
            <w:tcW w:w="1556" w:type="dxa"/>
            <w:vAlign w:val="center"/>
          </w:tcPr>
          <w:p w14:paraId="0E3444C8" w14:textId="77777777" w:rsidR="00394C19" w:rsidRDefault="00000000">
            <w:r>
              <w:t>19.1</w:t>
            </w:r>
          </w:p>
        </w:tc>
        <w:tc>
          <w:tcPr>
            <w:tcW w:w="1556" w:type="dxa"/>
            <w:vAlign w:val="center"/>
          </w:tcPr>
          <w:p w14:paraId="063F5EB6" w14:textId="77777777" w:rsidR="00394C19" w:rsidRDefault="00000000">
            <w:r>
              <w:t>86.5</w:t>
            </w:r>
          </w:p>
        </w:tc>
      </w:tr>
      <w:tr w:rsidR="00394C19" w14:paraId="11A7A7DD" w14:textId="77777777">
        <w:tc>
          <w:tcPr>
            <w:tcW w:w="1131" w:type="dxa"/>
            <w:shd w:val="clear" w:color="auto" w:fill="E6E6E6"/>
            <w:vAlign w:val="center"/>
          </w:tcPr>
          <w:p w14:paraId="3BB445A6" w14:textId="77777777" w:rsidR="00394C19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0DE0B86A" w14:textId="77777777" w:rsidR="00394C19" w:rsidRDefault="00000000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10F7C73" w14:textId="77777777" w:rsidR="00394C19" w:rsidRDefault="00000000">
            <w:r>
              <w:t>-1.7</w:t>
            </w:r>
          </w:p>
        </w:tc>
        <w:tc>
          <w:tcPr>
            <w:tcW w:w="1556" w:type="dxa"/>
            <w:vAlign w:val="center"/>
          </w:tcPr>
          <w:p w14:paraId="4A25F542" w14:textId="77777777" w:rsidR="00394C19" w:rsidRDefault="00000000">
            <w:r>
              <w:t>-1.7</w:t>
            </w:r>
          </w:p>
        </w:tc>
        <w:tc>
          <w:tcPr>
            <w:tcW w:w="1556" w:type="dxa"/>
            <w:vAlign w:val="center"/>
          </w:tcPr>
          <w:p w14:paraId="2D3EC8A2" w14:textId="77777777" w:rsidR="00394C19" w:rsidRDefault="00000000">
            <w:r>
              <w:t>3.2</w:t>
            </w:r>
          </w:p>
        </w:tc>
        <w:tc>
          <w:tcPr>
            <w:tcW w:w="1556" w:type="dxa"/>
            <w:vAlign w:val="center"/>
          </w:tcPr>
          <w:p w14:paraId="5CA3C41E" w14:textId="77777777" w:rsidR="00394C19" w:rsidRDefault="00000000">
            <w:r>
              <w:t>6.3</w:t>
            </w:r>
          </w:p>
        </w:tc>
      </w:tr>
    </w:tbl>
    <w:p w14:paraId="67DF9184" w14:textId="77777777" w:rsidR="005567C2" w:rsidRPr="00A23AC4" w:rsidRDefault="005567C2" w:rsidP="005567C2">
      <w:pPr>
        <w:pStyle w:val="1"/>
        <w:widowControl w:val="0"/>
        <w:jc w:val="both"/>
      </w:pPr>
      <w:bookmarkStart w:id="54" w:name="气象峰值工况"/>
      <w:bookmarkStart w:id="55" w:name="_Toc161404876"/>
      <w:bookmarkEnd w:id="54"/>
      <w:r>
        <w:t>模型观察</w:t>
      </w:r>
      <w:bookmarkEnd w:id="55"/>
    </w:p>
    <w:p w14:paraId="06DE52B1" w14:textId="77777777" w:rsidR="00394C19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0084FB8C" wp14:editId="08B2CBE1">
            <wp:extent cx="5667375" cy="52387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70CB2" w14:textId="77777777" w:rsidR="00394C19" w:rsidRDefault="00000000">
      <w:pPr>
        <w:pStyle w:val="1"/>
        <w:widowControl w:val="0"/>
        <w:jc w:val="both"/>
      </w:pPr>
      <w:bookmarkStart w:id="56" w:name="_Toc161404877"/>
      <w:r>
        <w:t>围护结构</w:t>
      </w:r>
      <w:bookmarkEnd w:id="56"/>
    </w:p>
    <w:p w14:paraId="014ECB94" w14:textId="77777777" w:rsidR="00394C19" w:rsidRDefault="00000000">
      <w:pPr>
        <w:pStyle w:val="2"/>
        <w:widowControl w:val="0"/>
      </w:pPr>
      <w:bookmarkStart w:id="57" w:name="_Toc161404878"/>
      <w:r>
        <w:t>工程材料</w:t>
      </w:r>
      <w:bookmarkEnd w:id="5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94C19" w14:paraId="53B05E1A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6E4A81C" w14:textId="77777777" w:rsidR="00394C19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D120E9E" w14:textId="77777777" w:rsidR="00394C1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8C79D89" w14:textId="77777777" w:rsidR="00394C1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F37E51" w14:textId="77777777" w:rsidR="00394C19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441B256" w14:textId="77777777" w:rsidR="00394C19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63369A" w14:textId="77777777" w:rsidR="00394C19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43295F9" w14:textId="77777777" w:rsidR="00394C19" w:rsidRDefault="00000000">
            <w:pPr>
              <w:jc w:val="center"/>
            </w:pPr>
            <w:r>
              <w:t>备注</w:t>
            </w:r>
          </w:p>
        </w:tc>
      </w:tr>
      <w:tr w:rsidR="00394C19" w14:paraId="34000FF8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016F3F9" w14:textId="77777777" w:rsidR="00394C19" w:rsidRDefault="00394C1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B9A59D7" w14:textId="77777777" w:rsidR="00394C19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B758AC2" w14:textId="77777777" w:rsidR="00394C1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5925D9" w14:textId="77777777" w:rsidR="00394C19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20DA290" w14:textId="77777777" w:rsidR="00394C19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225902" w14:textId="77777777" w:rsidR="00394C19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0BD94BD" w14:textId="77777777" w:rsidR="00394C19" w:rsidRDefault="00394C19">
            <w:pPr>
              <w:jc w:val="center"/>
            </w:pPr>
          </w:p>
        </w:tc>
      </w:tr>
      <w:tr w:rsidR="00394C19" w14:paraId="78481B20" w14:textId="77777777">
        <w:tc>
          <w:tcPr>
            <w:tcW w:w="2196" w:type="dxa"/>
            <w:shd w:val="clear" w:color="auto" w:fill="E6E6E6"/>
            <w:vAlign w:val="center"/>
          </w:tcPr>
          <w:p w14:paraId="017179EF" w14:textId="77777777" w:rsidR="00394C19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795F7B52" w14:textId="77777777" w:rsidR="00394C19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F0AED27" w14:textId="77777777" w:rsidR="00394C19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4138D9FE" w14:textId="77777777" w:rsidR="00394C19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D0FC389" w14:textId="77777777" w:rsidR="00394C1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0CD2594" w14:textId="77777777" w:rsidR="00394C19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79276B30" w14:textId="77777777" w:rsidR="00394C1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94C19" w14:paraId="157E6BCC" w14:textId="77777777">
        <w:tc>
          <w:tcPr>
            <w:tcW w:w="2196" w:type="dxa"/>
            <w:shd w:val="clear" w:color="auto" w:fill="E6E6E6"/>
            <w:vAlign w:val="center"/>
          </w:tcPr>
          <w:p w14:paraId="0145A339" w14:textId="77777777" w:rsidR="00394C19" w:rsidRDefault="00000000">
            <w:r>
              <w:t>松木、云杉（热流方向垂直木纹）</w:t>
            </w:r>
          </w:p>
        </w:tc>
        <w:tc>
          <w:tcPr>
            <w:tcW w:w="1018" w:type="dxa"/>
            <w:vAlign w:val="center"/>
          </w:tcPr>
          <w:p w14:paraId="67937A47" w14:textId="77777777" w:rsidR="00394C19" w:rsidRDefault="00000000">
            <w:r>
              <w:t>0.140</w:t>
            </w:r>
          </w:p>
        </w:tc>
        <w:tc>
          <w:tcPr>
            <w:tcW w:w="1030" w:type="dxa"/>
            <w:vAlign w:val="center"/>
          </w:tcPr>
          <w:p w14:paraId="1FC6D4F5" w14:textId="77777777" w:rsidR="00394C19" w:rsidRDefault="00000000">
            <w:r>
              <w:t>3.850</w:t>
            </w:r>
          </w:p>
        </w:tc>
        <w:tc>
          <w:tcPr>
            <w:tcW w:w="848" w:type="dxa"/>
            <w:vAlign w:val="center"/>
          </w:tcPr>
          <w:p w14:paraId="29E46DCF" w14:textId="77777777" w:rsidR="00394C19" w:rsidRDefault="00000000">
            <w:r>
              <w:t>500.0</w:t>
            </w:r>
          </w:p>
        </w:tc>
        <w:tc>
          <w:tcPr>
            <w:tcW w:w="1018" w:type="dxa"/>
            <w:vAlign w:val="center"/>
          </w:tcPr>
          <w:p w14:paraId="3B555785" w14:textId="77777777" w:rsidR="00394C19" w:rsidRDefault="00000000">
            <w:r>
              <w:t>2911.8</w:t>
            </w:r>
          </w:p>
        </w:tc>
        <w:tc>
          <w:tcPr>
            <w:tcW w:w="1188" w:type="dxa"/>
            <w:vAlign w:val="center"/>
          </w:tcPr>
          <w:p w14:paraId="540B616E" w14:textId="77777777" w:rsidR="00394C19" w:rsidRDefault="00000000">
            <w:r>
              <w:t>0.0259</w:t>
            </w:r>
          </w:p>
        </w:tc>
        <w:tc>
          <w:tcPr>
            <w:tcW w:w="1516" w:type="dxa"/>
            <w:vAlign w:val="center"/>
          </w:tcPr>
          <w:p w14:paraId="53A5AA2D" w14:textId="77777777" w:rsidR="00394C19" w:rsidRDefault="00394C19">
            <w:pPr>
              <w:rPr>
                <w:sz w:val="18"/>
                <w:szCs w:val="18"/>
              </w:rPr>
            </w:pPr>
          </w:p>
        </w:tc>
      </w:tr>
      <w:tr w:rsidR="00394C19" w14:paraId="79BEA809" w14:textId="77777777">
        <w:tc>
          <w:tcPr>
            <w:tcW w:w="2196" w:type="dxa"/>
            <w:shd w:val="clear" w:color="auto" w:fill="E6E6E6"/>
            <w:vAlign w:val="center"/>
          </w:tcPr>
          <w:p w14:paraId="2DFA36B8" w14:textId="77777777" w:rsidR="00394C19" w:rsidRDefault="00000000">
            <w:r>
              <w:t>合成高分子防水卷材</w:t>
            </w:r>
          </w:p>
        </w:tc>
        <w:tc>
          <w:tcPr>
            <w:tcW w:w="1018" w:type="dxa"/>
            <w:vAlign w:val="center"/>
          </w:tcPr>
          <w:p w14:paraId="731200DD" w14:textId="77777777" w:rsidR="00394C19" w:rsidRDefault="00000000">
            <w:r>
              <w:t>0.150</w:t>
            </w:r>
          </w:p>
        </w:tc>
        <w:tc>
          <w:tcPr>
            <w:tcW w:w="1030" w:type="dxa"/>
            <w:vAlign w:val="center"/>
          </w:tcPr>
          <w:p w14:paraId="14B81E31" w14:textId="77777777" w:rsidR="00394C19" w:rsidRDefault="00000000">
            <w:r>
              <w:t>6.070</w:t>
            </w:r>
          </w:p>
        </w:tc>
        <w:tc>
          <w:tcPr>
            <w:tcW w:w="848" w:type="dxa"/>
            <w:vAlign w:val="center"/>
          </w:tcPr>
          <w:p w14:paraId="766AF3AC" w14:textId="77777777" w:rsidR="00394C19" w:rsidRDefault="00000000">
            <w:r>
              <w:t>580.0</w:t>
            </w:r>
          </w:p>
        </w:tc>
        <w:tc>
          <w:tcPr>
            <w:tcW w:w="1018" w:type="dxa"/>
            <w:vAlign w:val="center"/>
          </w:tcPr>
          <w:p w14:paraId="0012FE55" w14:textId="77777777" w:rsidR="00394C19" w:rsidRDefault="00000000">
            <w:r>
              <w:t>5823.6</w:t>
            </w:r>
          </w:p>
        </w:tc>
        <w:tc>
          <w:tcPr>
            <w:tcW w:w="1188" w:type="dxa"/>
            <w:vAlign w:val="center"/>
          </w:tcPr>
          <w:p w14:paraId="73B3A545" w14:textId="77777777" w:rsidR="00394C19" w:rsidRDefault="00000000">
            <w:r>
              <w:t>0.0050</w:t>
            </w:r>
          </w:p>
        </w:tc>
        <w:tc>
          <w:tcPr>
            <w:tcW w:w="1516" w:type="dxa"/>
            <w:vAlign w:val="center"/>
          </w:tcPr>
          <w:p w14:paraId="4DD83038" w14:textId="77777777" w:rsidR="00394C19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1.20</w:t>
            </w:r>
          </w:p>
        </w:tc>
      </w:tr>
      <w:tr w:rsidR="00394C19" w14:paraId="53835C90" w14:textId="77777777">
        <w:tc>
          <w:tcPr>
            <w:tcW w:w="2196" w:type="dxa"/>
            <w:shd w:val="clear" w:color="auto" w:fill="E6E6E6"/>
            <w:vAlign w:val="center"/>
          </w:tcPr>
          <w:p w14:paraId="22415D5A" w14:textId="77777777" w:rsidR="00394C19" w:rsidRDefault="00000000">
            <w:r>
              <w:t>松木、云杉（热流方向顺木纹）</w:t>
            </w:r>
          </w:p>
        </w:tc>
        <w:tc>
          <w:tcPr>
            <w:tcW w:w="1018" w:type="dxa"/>
            <w:vAlign w:val="center"/>
          </w:tcPr>
          <w:p w14:paraId="40A717BE" w14:textId="77777777" w:rsidR="00394C19" w:rsidRDefault="00000000">
            <w:r>
              <w:t>0.290</w:t>
            </w:r>
          </w:p>
        </w:tc>
        <w:tc>
          <w:tcPr>
            <w:tcW w:w="1030" w:type="dxa"/>
            <w:vAlign w:val="center"/>
          </w:tcPr>
          <w:p w14:paraId="6546A9E4" w14:textId="77777777" w:rsidR="00394C19" w:rsidRDefault="00000000">
            <w:r>
              <w:t>5.550</w:t>
            </w:r>
          </w:p>
        </w:tc>
        <w:tc>
          <w:tcPr>
            <w:tcW w:w="848" w:type="dxa"/>
            <w:vAlign w:val="center"/>
          </w:tcPr>
          <w:p w14:paraId="62F06FCF" w14:textId="77777777" w:rsidR="00394C19" w:rsidRDefault="00000000">
            <w:r>
              <w:t>500.0</w:t>
            </w:r>
          </w:p>
        </w:tc>
        <w:tc>
          <w:tcPr>
            <w:tcW w:w="1018" w:type="dxa"/>
            <w:vAlign w:val="center"/>
          </w:tcPr>
          <w:p w14:paraId="3CFE4C30" w14:textId="77777777" w:rsidR="00394C19" w:rsidRDefault="00000000">
            <w:r>
              <w:t>2921.1</w:t>
            </w:r>
          </w:p>
        </w:tc>
        <w:tc>
          <w:tcPr>
            <w:tcW w:w="1188" w:type="dxa"/>
            <w:vAlign w:val="center"/>
          </w:tcPr>
          <w:p w14:paraId="02BDAE2D" w14:textId="77777777" w:rsidR="00394C19" w:rsidRDefault="00000000">
            <w:r>
              <w:t>0.0030</w:t>
            </w:r>
          </w:p>
        </w:tc>
        <w:tc>
          <w:tcPr>
            <w:tcW w:w="1516" w:type="dxa"/>
            <w:vAlign w:val="center"/>
          </w:tcPr>
          <w:p w14:paraId="41CF9491" w14:textId="77777777" w:rsidR="00394C19" w:rsidRDefault="00394C19">
            <w:pPr>
              <w:rPr>
                <w:sz w:val="18"/>
                <w:szCs w:val="18"/>
              </w:rPr>
            </w:pPr>
          </w:p>
        </w:tc>
      </w:tr>
      <w:tr w:rsidR="00394C19" w14:paraId="406A2DBB" w14:textId="77777777">
        <w:tc>
          <w:tcPr>
            <w:tcW w:w="2196" w:type="dxa"/>
            <w:shd w:val="clear" w:color="auto" w:fill="E6E6E6"/>
            <w:vAlign w:val="center"/>
          </w:tcPr>
          <w:p w14:paraId="7182E1A4" w14:textId="77777777" w:rsidR="00394C19" w:rsidRDefault="00000000">
            <w:r>
              <w:t>薄灰缝蒸压加气混凝土砌块墙</w:t>
            </w:r>
          </w:p>
        </w:tc>
        <w:tc>
          <w:tcPr>
            <w:tcW w:w="1018" w:type="dxa"/>
            <w:vAlign w:val="center"/>
          </w:tcPr>
          <w:p w14:paraId="45174EE8" w14:textId="77777777" w:rsidR="00394C19" w:rsidRDefault="00000000">
            <w:r>
              <w:t>0.160</w:t>
            </w:r>
          </w:p>
        </w:tc>
        <w:tc>
          <w:tcPr>
            <w:tcW w:w="1030" w:type="dxa"/>
            <w:vAlign w:val="center"/>
          </w:tcPr>
          <w:p w14:paraId="2A3AFDB6" w14:textId="77777777" w:rsidR="00394C19" w:rsidRDefault="00000000">
            <w:r>
              <w:t>2.610</w:t>
            </w:r>
          </w:p>
        </w:tc>
        <w:tc>
          <w:tcPr>
            <w:tcW w:w="848" w:type="dxa"/>
            <w:vAlign w:val="center"/>
          </w:tcPr>
          <w:p w14:paraId="34240A62" w14:textId="77777777" w:rsidR="00394C19" w:rsidRDefault="00000000">
            <w:r>
              <w:t>500.0</w:t>
            </w:r>
          </w:p>
        </w:tc>
        <w:tc>
          <w:tcPr>
            <w:tcW w:w="1018" w:type="dxa"/>
            <w:vAlign w:val="center"/>
          </w:tcPr>
          <w:p w14:paraId="65AF0E37" w14:textId="77777777" w:rsidR="00394C19" w:rsidRDefault="00000000">
            <w:r>
              <w:t>1170.9</w:t>
            </w:r>
          </w:p>
        </w:tc>
        <w:tc>
          <w:tcPr>
            <w:tcW w:w="1188" w:type="dxa"/>
            <w:vAlign w:val="center"/>
          </w:tcPr>
          <w:p w14:paraId="07C1522A" w14:textId="77777777" w:rsidR="00394C19" w:rsidRDefault="00000000">
            <w:r>
              <w:t>0.0030</w:t>
            </w:r>
          </w:p>
        </w:tc>
        <w:tc>
          <w:tcPr>
            <w:tcW w:w="1516" w:type="dxa"/>
            <w:vAlign w:val="center"/>
          </w:tcPr>
          <w:p w14:paraId="1E79C43D" w14:textId="77777777" w:rsidR="00394C19" w:rsidRDefault="00000000">
            <w:r>
              <w:rPr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1.15</w:t>
            </w:r>
            <w:r>
              <w:rPr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1.40</w:t>
            </w:r>
          </w:p>
        </w:tc>
      </w:tr>
      <w:tr w:rsidR="00394C19" w14:paraId="00550BF4" w14:textId="77777777">
        <w:tc>
          <w:tcPr>
            <w:tcW w:w="2196" w:type="dxa"/>
            <w:shd w:val="clear" w:color="auto" w:fill="E6E6E6"/>
            <w:vAlign w:val="center"/>
          </w:tcPr>
          <w:p w14:paraId="4469230B" w14:textId="77777777" w:rsidR="00394C19" w:rsidRDefault="00000000">
            <w:r>
              <w:t>重砂浆砌筑烧结页岩多孔砖</w:t>
            </w:r>
            <w:r>
              <w:t>/</w:t>
            </w:r>
            <w:r>
              <w:t>空心砖墙</w:t>
            </w:r>
          </w:p>
        </w:tc>
        <w:tc>
          <w:tcPr>
            <w:tcW w:w="1018" w:type="dxa"/>
            <w:vAlign w:val="center"/>
          </w:tcPr>
          <w:p w14:paraId="10723B1C" w14:textId="77777777" w:rsidR="00394C19" w:rsidRDefault="00000000">
            <w:r>
              <w:t>0.580</w:t>
            </w:r>
          </w:p>
        </w:tc>
        <w:tc>
          <w:tcPr>
            <w:tcW w:w="1030" w:type="dxa"/>
            <w:vAlign w:val="center"/>
          </w:tcPr>
          <w:p w14:paraId="09525A0C" w14:textId="77777777" w:rsidR="00394C19" w:rsidRDefault="00000000">
            <w:r>
              <w:t>7.920</w:t>
            </w:r>
          </w:p>
        </w:tc>
        <w:tc>
          <w:tcPr>
            <w:tcW w:w="848" w:type="dxa"/>
            <w:vAlign w:val="center"/>
          </w:tcPr>
          <w:p w14:paraId="37552CAA" w14:textId="77777777" w:rsidR="00394C19" w:rsidRDefault="00000000">
            <w:r>
              <w:t>1400.0</w:t>
            </w:r>
          </w:p>
        </w:tc>
        <w:tc>
          <w:tcPr>
            <w:tcW w:w="1018" w:type="dxa"/>
            <w:vAlign w:val="center"/>
          </w:tcPr>
          <w:p w14:paraId="599F5956" w14:textId="77777777" w:rsidR="00394C19" w:rsidRDefault="00000000">
            <w:r>
              <w:t>1062.3</w:t>
            </w:r>
          </w:p>
        </w:tc>
        <w:tc>
          <w:tcPr>
            <w:tcW w:w="1188" w:type="dxa"/>
            <w:vAlign w:val="center"/>
          </w:tcPr>
          <w:p w14:paraId="51332171" w14:textId="77777777" w:rsidR="00394C1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196C6CA" w14:textId="77777777" w:rsidR="00394C19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1.0</w:t>
            </w:r>
          </w:p>
        </w:tc>
      </w:tr>
      <w:tr w:rsidR="00394C19" w14:paraId="150818C0" w14:textId="77777777">
        <w:tc>
          <w:tcPr>
            <w:tcW w:w="2196" w:type="dxa"/>
            <w:shd w:val="clear" w:color="auto" w:fill="E6E6E6"/>
            <w:vAlign w:val="center"/>
          </w:tcPr>
          <w:p w14:paraId="59B83793" w14:textId="77777777" w:rsidR="00394C19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B38FB7E" w14:textId="77777777" w:rsidR="00394C19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2414C0A8" w14:textId="77777777" w:rsidR="00394C1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B2FA321" w14:textId="77777777" w:rsidR="00394C19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7D92085E" w14:textId="77777777" w:rsidR="00394C19" w:rsidRDefault="00000000">
            <w:r>
              <w:t>935.2</w:t>
            </w:r>
          </w:p>
        </w:tc>
        <w:tc>
          <w:tcPr>
            <w:tcW w:w="1188" w:type="dxa"/>
            <w:vAlign w:val="center"/>
          </w:tcPr>
          <w:p w14:paraId="6658071E" w14:textId="77777777" w:rsidR="00394C19" w:rsidRDefault="00000000">
            <w:r>
              <w:t>0.0030</w:t>
            </w:r>
          </w:p>
        </w:tc>
        <w:tc>
          <w:tcPr>
            <w:tcW w:w="1516" w:type="dxa"/>
            <w:vAlign w:val="center"/>
          </w:tcPr>
          <w:p w14:paraId="5A15E53C" w14:textId="77777777" w:rsidR="00394C19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1.00</w:t>
            </w:r>
          </w:p>
        </w:tc>
      </w:tr>
      <w:tr w:rsidR="00394C19" w14:paraId="2311B98C" w14:textId="77777777">
        <w:tc>
          <w:tcPr>
            <w:tcW w:w="2196" w:type="dxa"/>
            <w:shd w:val="clear" w:color="auto" w:fill="E6E6E6"/>
            <w:vAlign w:val="center"/>
          </w:tcPr>
          <w:p w14:paraId="72AA2B14" w14:textId="77777777" w:rsidR="00394C19" w:rsidRDefault="00000000">
            <w:r>
              <w:t>内置成孔芯模混凝土空心楼板（</w:t>
            </w:r>
            <w:r>
              <w:t>220mm</w:t>
            </w:r>
            <w:r>
              <w:t>厚）</w:t>
            </w:r>
          </w:p>
        </w:tc>
        <w:tc>
          <w:tcPr>
            <w:tcW w:w="1018" w:type="dxa"/>
            <w:vAlign w:val="center"/>
          </w:tcPr>
          <w:p w14:paraId="05439A5A" w14:textId="77777777" w:rsidR="00394C19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0D851A62" w14:textId="77777777" w:rsidR="00394C19" w:rsidRDefault="00000000">
            <w:r>
              <w:t>4.030</w:t>
            </w:r>
          </w:p>
        </w:tc>
        <w:tc>
          <w:tcPr>
            <w:tcW w:w="848" w:type="dxa"/>
            <w:vAlign w:val="center"/>
          </w:tcPr>
          <w:p w14:paraId="4651D11B" w14:textId="77777777" w:rsidR="00394C19" w:rsidRDefault="00000000">
            <w:r>
              <w:t>1780.0</w:t>
            </w:r>
          </w:p>
        </w:tc>
        <w:tc>
          <w:tcPr>
            <w:tcW w:w="1018" w:type="dxa"/>
            <w:vAlign w:val="center"/>
          </w:tcPr>
          <w:p w14:paraId="4BCFD8CB" w14:textId="77777777" w:rsidR="00394C19" w:rsidRDefault="00000000">
            <w:r>
              <w:t>154.9</w:t>
            </w:r>
          </w:p>
        </w:tc>
        <w:tc>
          <w:tcPr>
            <w:tcW w:w="1188" w:type="dxa"/>
            <w:vAlign w:val="center"/>
          </w:tcPr>
          <w:p w14:paraId="7FBCB15E" w14:textId="77777777" w:rsidR="00394C19" w:rsidRDefault="00000000">
            <w:r>
              <w:t>0.0260</w:t>
            </w:r>
          </w:p>
        </w:tc>
        <w:tc>
          <w:tcPr>
            <w:tcW w:w="1516" w:type="dxa"/>
            <w:vAlign w:val="center"/>
          </w:tcPr>
          <w:p w14:paraId="04ED6A40" w14:textId="77777777" w:rsidR="00394C19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1.0</w:t>
            </w:r>
          </w:p>
        </w:tc>
      </w:tr>
      <w:tr w:rsidR="00394C19" w14:paraId="1F23EC11" w14:textId="77777777">
        <w:tc>
          <w:tcPr>
            <w:tcW w:w="2196" w:type="dxa"/>
            <w:shd w:val="clear" w:color="auto" w:fill="E6E6E6"/>
            <w:vAlign w:val="center"/>
          </w:tcPr>
          <w:p w14:paraId="7A07EE59" w14:textId="77777777" w:rsidR="00394C19" w:rsidRDefault="00000000">
            <w:r>
              <w:t>喷涂硬泡聚苯板</w:t>
            </w:r>
          </w:p>
        </w:tc>
        <w:tc>
          <w:tcPr>
            <w:tcW w:w="1018" w:type="dxa"/>
            <w:vAlign w:val="center"/>
          </w:tcPr>
          <w:p w14:paraId="1D4FB8E8" w14:textId="77777777" w:rsidR="00394C19" w:rsidRDefault="00000000">
            <w:r>
              <w:t>0.024</w:t>
            </w:r>
          </w:p>
        </w:tc>
        <w:tc>
          <w:tcPr>
            <w:tcW w:w="1030" w:type="dxa"/>
            <w:vAlign w:val="center"/>
          </w:tcPr>
          <w:p w14:paraId="16755767" w14:textId="77777777" w:rsidR="00394C19" w:rsidRDefault="00000000">
            <w:r>
              <w:t>0.450</w:t>
            </w:r>
          </w:p>
        </w:tc>
        <w:tc>
          <w:tcPr>
            <w:tcW w:w="848" w:type="dxa"/>
            <w:vAlign w:val="center"/>
          </w:tcPr>
          <w:p w14:paraId="2EA6C9F5" w14:textId="77777777" w:rsidR="00394C19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4F9E970B" w14:textId="77777777" w:rsidR="00394C19" w:rsidRDefault="00000000">
            <w:r>
              <w:t>3315.0</w:t>
            </w:r>
          </w:p>
        </w:tc>
        <w:tc>
          <w:tcPr>
            <w:tcW w:w="1188" w:type="dxa"/>
            <w:vAlign w:val="center"/>
          </w:tcPr>
          <w:p w14:paraId="12154F13" w14:textId="77777777" w:rsidR="00394C19" w:rsidRDefault="00000000">
            <w:r>
              <w:t>0.0030</w:t>
            </w:r>
          </w:p>
        </w:tc>
        <w:tc>
          <w:tcPr>
            <w:tcW w:w="1516" w:type="dxa"/>
            <w:vAlign w:val="center"/>
          </w:tcPr>
          <w:p w14:paraId="568749B8" w14:textId="77777777" w:rsidR="00394C19" w:rsidRDefault="00000000">
            <w:r>
              <w:rPr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1.25</w:t>
            </w:r>
          </w:p>
        </w:tc>
      </w:tr>
      <w:tr w:rsidR="00394C19" w14:paraId="6B3118A5" w14:textId="77777777">
        <w:tc>
          <w:tcPr>
            <w:tcW w:w="2196" w:type="dxa"/>
            <w:shd w:val="clear" w:color="auto" w:fill="E6E6E6"/>
            <w:vAlign w:val="center"/>
          </w:tcPr>
          <w:p w14:paraId="402401F2" w14:textId="77777777" w:rsidR="00394C19" w:rsidRDefault="00000000">
            <w:r>
              <w:t>难燃型挤塑聚苯板</w:t>
            </w:r>
          </w:p>
        </w:tc>
        <w:tc>
          <w:tcPr>
            <w:tcW w:w="1018" w:type="dxa"/>
            <w:vAlign w:val="center"/>
          </w:tcPr>
          <w:p w14:paraId="406B7C7A" w14:textId="77777777" w:rsidR="00394C19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76932CCF" w14:textId="77777777" w:rsidR="00394C19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072AEEE6" w14:textId="77777777" w:rsidR="00394C19" w:rsidRDefault="00000000">
            <w:r>
              <w:t>25.0</w:t>
            </w:r>
          </w:p>
        </w:tc>
        <w:tc>
          <w:tcPr>
            <w:tcW w:w="1018" w:type="dxa"/>
            <w:vAlign w:val="center"/>
          </w:tcPr>
          <w:p w14:paraId="151B9E09" w14:textId="77777777" w:rsidR="00394C19" w:rsidRDefault="00000000">
            <w:r>
              <w:t>5346.4</w:t>
            </w:r>
          </w:p>
        </w:tc>
        <w:tc>
          <w:tcPr>
            <w:tcW w:w="1188" w:type="dxa"/>
            <w:vAlign w:val="center"/>
          </w:tcPr>
          <w:p w14:paraId="5F8A86C0" w14:textId="77777777" w:rsidR="00394C1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0605887" w14:textId="77777777" w:rsidR="00394C19" w:rsidRDefault="00000000">
            <w:r>
              <w:rPr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1.25</w:t>
            </w:r>
          </w:p>
        </w:tc>
      </w:tr>
      <w:tr w:rsidR="00394C19" w14:paraId="02AE8D2D" w14:textId="77777777">
        <w:tc>
          <w:tcPr>
            <w:tcW w:w="2196" w:type="dxa"/>
            <w:shd w:val="clear" w:color="auto" w:fill="E6E6E6"/>
            <w:vAlign w:val="center"/>
          </w:tcPr>
          <w:p w14:paraId="558B5778" w14:textId="77777777" w:rsidR="00394C19" w:rsidRDefault="00000000">
            <w:r>
              <w:t>抹面砂浆（敷设耐碱玻纤网格布一层）</w:t>
            </w:r>
          </w:p>
        </w:tc>
        <w:tc>
          <w:tcPr>
            <w:tcW w:w="1018" w:type="dxa"/>
            <w:vAlign w:val="center"/>
          </w:tcPr>
          <w:p w14:paraId="5DA7753A" w14:textId="77777777" w:rsidR="00394C19" w:rsidRDefault="00000000">
            <w:r>
              <w:t>0.760</w:t>
            </w:r>
          </w:p>
        </w:tc>
        <w:tc>
          <w:tcPr>
            <w:tcW w:w="1030" w:type="dxa"/>
            <w:vAlign w:val="center"/>
          </w:tcPr>
          <w:p w14:paraId="7C491BB7" w14:textId="77777777" w:rsidR="00394C19" w:rsidRDefault="00000000">
            <w:r>
              <w:t>9.440</w:t>
            </w:r>
          </w:p>
        </w:tc>
        <w:tc>
          <w:tcPr>
            <w:tcW w:w="848" w:type="dxa"/>
            <w:vAlign w:val="center"/>
          </w:tcPr>
          <w:p w14:paraId="1BB94008" w14:textId="77777777" w:rsidR="00394C19" w:rsidRDefault="00000000">
            <w:r>
              <w:t>1500.0</w:t>
            </w:r>
          </w:p>
        </w:tc>
        <w:tc>
          <w:tcPr>
            <w:tcW w:w="1018" w:type="dxa"/>
            <w:vAlign w:val="center"/>
          </w:tcPr>
          <w:p w14:paraId="2CDA32D2" w14:textId="77777777" w:rsidR="00394C19" w:rsidRDefault="00000000">
            <w:r>
              <w:t>1074.9</w:t>
            </w:r>
          </w:p>
        </w:tc>
        <w:tc>
          <w:tcPr>
            <w:tcW w:w="1188" w:type="dxa"/>
            <w:vAlign w:val="center"/>
          </w:tcPr>
          <w:p w14:paraId="49DC79CE" w14:textId="77777777" w:rsidR="00394C1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A39B3AC" w14:textId="77777777" w:rsidR="00394C19" w:rsidRDefault="00394C19">
            <w:pPr>
              <w:rPr>
                <w:sz w:val="18"/>
                <w:szCs w:val="18"/>
              </w:rPr>
            </w:pPr>
          </w:p>
        </w:tc>
      </w:tr>
      <w:tr w:rsidR="00394C19" w14:paraId="0CD26D9E" w14:textId="77777777">
        <w:tc>
          <w:tcPr>
            <w:tcW w:w="2196" w:type="dxa"/>
            <w:shd w:val="clear" w:color="auto" w:fill="E6E6E6"/>
            <w:vAlign w:val="center"/>
          </w:tcPr>
          <w:p w14:paraId="7D6AB9F5" w14:textId="77777777" w:rsidR="00394C19" w:rsidRDefault="00000000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026CD835" w14:textId="77777777" w:rsidR="00394C19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24AF1889" w14:textId="77777777" w:rsidR="00394C19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6C4D0AD9" w14:textId="77777777" w:rsidR="00394C19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62A617D2" w14:textId="77777777" w:rsidR="00394C19" w:rsidRDefault="00000000">
            <w:r>
              <w:t>1074.4</w:t>
            </w:r>
          </w:p>
        </w:tc>
        <w:tc>
          <w:tcPr>
            <w:tcW w:w="1188" w:type="dxa"/>
            <w:vAlign w:val="center"/>
          </w:tcPr>
          <w:p w14:paraId="18ECD032" w14:textId="77777777" w:rsidR="00394C1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FFBE023" w14:textId="77777777" w:rsidR="00394C19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1.00</w:t>
            </w:r>
          </w:p>
        </w:tc>
      </w:tr>
    </w:tbl>
    <w:p w14:paraId="7FC40423" w14:textId="77777777" w:rsidR="00394C19" w:rsidRDefault="00000000">
      <w:pPr>
        <w:pStyle w:val="2"/>
        <w:widowControl w:val="0"/>
      </w:pPr>
      <w:bookmarkStart w:id="58" w:name="_Toc161404879"/>
      <w:r>
        <w:t>围护结构作法简要说明</w:t>
      </w:r>
      <w:bookmarkEnd w:id="58"/>
    </w:p>
    <w:p w14:paraId="1DDFA655" w14:textId="77777777" w:rsidR="00394C19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保温坡屋顶：</w:t>
      </w:r>
      <w:r>
        <w:rPr>
          <w:color w:val="000000"/>
        </w:rPr>
        <w:t>（由上到下）</w:t>
      </w:r>
    </w:p>
    <w:p w14:paraId="27FCC8D9" w14:textId="77777777" w:rsidR="00394C19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40mm</w:t>
      </w:r>
      <w:r>
        <w:rPr>
          <w:color w:val="000000"/>
        </w:rPr>
        <w:t>＋</w:t>
      </w:r>
      <w:r>
        <w:rPr>
          <w:color w:val="800000"/>
        </w:rPr>
        <w:t>难燃型挤塑聚苯板</w:t>
      </w:r>
      <w:r>
        <w:rPr>
          <w:color w:val="800000"/>
        </w:rPr>
        <w:t xml:space="preserve"> 80mm</w:t>
      </w:r>
      <w:r>
        <w:rPr>
          <w:color w:val="000000"/>
        </w:rPr>
        <w:t>＋合成高分子防水卷材</w:t>
      </w:r>
      <w:r>
        <w:rPr>
          <w:color w:val="000000"/>
        </w:rPr>
        <w:t xml:space="preserve"> 6mm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＋钢筋混凝土</w:t>
      </w:r>
      <w:r>
        <w:rPr>
          <w:color w:val="000000"/>
        </w:rPr>
        <w:t xml:space="preserve"> 100mm</w:t>
      </w:r>
      <w:r>
        <w:rPr>
          <w:color w:val="000000"/>
        </w:rPr>
        <w:t>＋松木、云杉（热流方向垂直木纹）</w:t>
      </w:r>
      <w:r>
        <w:rPr>
          <w:color w:val="000000"/>
        </w:rPr>
        <w:t xml:space="preserve"> 10mm</w:t>
      </w:r>
    </w:p>
    <w:p w14:paraId="27B1E8A0" w14:textId="77777777" w:rsidR="00394C19" w:rsidRDefault="00394C19">
      <w:pPr>
        <w:widowControl w:val="0"/>
        <w:jc w:val="both"/>
        <w:rPr>
          <w:color w:val="000000"/>
        </w:rPr>
      </w:pPr>
    </w:p>
    <w:p w14:paraId="6F361A03" w14:textId="77777777" w:rsidR="00394C1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</w:p>
    <w:p w14:paraId="0990E7C5" w14:textId="77777777" w:rsidR="00394C19" w:rsidRDefault="00000000"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</w:t>
      </w:r>
      <w:r>
        <w:rPr>
          <w:color w:val="0000FF"/>
          <w:sz w:val="18"/>
          <w:szCs w:val="18"/>
        </w:rPr>
        <w:t>（</w:t>
      </w:r>
      <w:r>
        <w:rPr>
          <w:color w:val="0000FF"/>
          <w:sz w:val="18"/>
          <w:szCs w:val="18"/>
        </w:rPr>
        <w:t>1</w:t>
      </w:r>
      <w:r>
        <w:rPr>
          <w:color w:val="0000FF"/>
          <w:sz w:val="18"/>
          <w:szCs w:val="18"/>
        </w:rPr>
        <w:t>）</w:t>
      </w:r>
      <w:r>
        <w:rPr>
          <w:color w:val="0000FF"/>
          <w:sz w:val="18"/>
          <w:szCs w:val="18"/>
        </w:rPr>
        <w:t xml:space="preserve"> </w:t>
      </w:r>
      <w:r>
        <w:rPr>
          <w:color w:val="0000FF"/>
          <w:sz w:val="18"/>
          <w:szCs w:val="18"/>
        </w:rPr>
        <w:t>加气混凝土</w:t>
      </w:r>
      <w:r>
        <w:rPr>
          <w:color w:val="0000FF"/>
          <w:sz w:val="18"/>
          <w:szCs w:val="18"/>
        </w:rPr>
        <w:t>+</w:t>
      </w:r>
      <w:r>
        <w:rPr>
          <w:color w:val="0000FF"/>
          <w:sz w:val="18"/>
          <w:szCs w:val="18"/>
        </w:rPr>
        <w:t>难燃型挤塑聚苯板外保温系统：</w:t>
      </w:r>
      <w:r>
        <w:rPr>
          <w:color w:val="000000"/>
        </w:rPr>
        <w:t>（由外到内）</w:t>
      </w:r>
    </w:p>
    <w:p w14:paraId="17181BA7" w14:textId="77777777" w:rsidR="00394C1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松木、云杉（热流方向垂直木纹）</w:t>
      </w:r>
      <w:r>
        <w:rPr>
          <w:color w:val="000000"/>
        </w:rPr>
        <w:t xml:space="preserve"> 10mm</w:t>
      </w:r>
      <w:r>
        <w:rPr>
          <w:color w:val="000000"/>
        </w:rPr>
        <w:t>＋难燃型挤塑聚苯板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薄灰缝蒸压加气混凝土砌块墙</w:t>
      </w:r>
      <w:r>
        <w:rPr>
          <w:color w:val="800000"/>
        </w:rPr>
        <w:t xml:space="preserve"> 200mm</w:t>
      </w:r>
      <w:r>
        <w:rPr>
          <w:color w:val="000000"/>
        </w:rPr>
        <w:t>＋抹面砂浆（敷设耐碱玻纤网格布一层）</w:t>
      </w:r>
      <w:r>
        <w:rPr>
          <w:color w:val="000000"/>
        </w:rPr>
        <w:t xml:space="preserve"> 10mm</w:t>
      </w:r>
    </w:p>
    <w:p w14:paraId="12E99A28" w14:textId="77777777" w:rsidR="00394C19" w:rsidRDefault="00000000"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</w:t>
      </w:r>
      <w:r>
        <w:rPr>
          <w:color w:val="0000FF"/>
          <w:sz w:val="18"/>
          <w:szCs w:val="18"/>
        </w:rPr>
        <w:t>（</w:t>
      </w:r>
      <w:r>
        <w:rPr>
          <w:color w:val="0000FF"/>
          <w:sz w:val="18"/>
          <w:szCs w:val="18"/>
        </w:rPr>
        <w:t>2</w:t>
      </w:r>
      <w:r>
        <w:rPr>
          <w:color w:val="0000FF"/>
          <w:sz w:val="18"/>
          <w:szCs w:val="18"/>
        </w:rPr>
        <w:t>）</w:t>
      </w:r>
      <w:r>
        <w:rPr>
          <w:color w:val="0000FF"/>
          <w:sz w:val="18"/>
          <w:szCs w:val="18"/>
        </w:rPr>
        <w:t xml:space="preserve"> </w:t>
      </w:r>
      <w:r>
        <w:rPr>
          <w:color w:val="0000FF"/>
          <w:sz w:val="18"/>
          <w:szCs w:val="18"/>
        </w:rPr>
        <w:t>外墙构造一：</w:t>
      </w:r>
      <w:r>
        <w:rPr>
          <w:color w:val="000000"/>
        </w:rPr>
        <w:t>（由外到内）</w:t>
      </w:r>
    </w:p>
    <w:p w14:paraId="26CBA4C2" w14:textId="77777777" w:rsidR="00394C1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松木、云杉（热流方向垂直木纹）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难燃型挤塑聚苯板</w:t>
      </w:r>
      <w:r>
        <w:rPr>
          <w:color w:val="8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重砂浆砌筑烧结页岩多孔砖</w:t>
      </w:r>
      <w:r>
        <w:rPr>
          <w:color w:val="800080"/>
        </w:rPr>
        <w:t>/</w:t>
      </w:r>
      <w:r>
        <w:rPr>
          <w:color w:val="800080"/>
        </w:rPr>
        <w:t>空心砖墙</w:t>
      </w:r>
      <w:r>
        <w:rPr>
          <w:color w:val="800080"/>
        </w:rPr>
        <w:t xml:space="preserve"> 200mm</w:t>
      </w:r>
      <w:r>
        <w:rPr>
          <w:color w:val="000000"/>
        </w:rPr>
        <w:t>＋抹面砂浆（敷设耐碱玻纤网格布一层）</w:t>
      </w:r>
      <w:r>
        <w:rPr>
          <w:color w:val="000000"/>
        </w:rPr>
        <w:t xml:space="preserve"> 10mm</w:t>
      </w:r>
    </w:p>
    <w:p w14:paraId="6D7C711A" w14:textId="77777777" w:rsidR="00394C19" w:rsidRDefault="00394C19">
      <w:pPr>
        <w:widowControl w:val="0"/>
        <w:jc w:val="both"/>
        <w:rPr>
          <w:color w:val="000000"/>
        </w:rPr>
      </w:pPr>
    </w:p>
    <w:p w14:paraId="5A0BEF59" w14:textId="77777777" w:rsidR="00394C1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预制混凝土空心板</w:t>
      </w:r>
      <w:r>
        <w:rPr>
          <w:color w:val="0000FF"/>
          <w:szCs w:val="21"/>
        </w:rPr>
        <w:t>+</w:t>
      </w:r>
      <w:r>
        <w:rPr>
          <w:color w:val="0000FF"/>
          <w:szCs w:val="21"/>
        </w:rPr>
        <w:t>难燃型挤塑聚苯板外保温系统：</w:t>
      </w:r>
      <w:r>
        <w:rPr>
          <w:color w:val="000000"/>
        </w:rPr>
        <w:t>（由上到下）</w:t>
      </w:r>
    </w:p>
    <w:p w14:paraId="16EA21BF" w14:textId="77777777" w:rsidR="00394C1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松木、云杉（热流方向顺木纹）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难燃型挤塑聚苯板</w:t>
      </w:r>
      <w:r>
        <w:rPr>
          <w:color w:val="800000"/>
        </w:rPr>
        <w:t xml:space="preserve"> 80mm</w:t>
      </w:r>
      <w:r>
        <w:rPr>
          <w:color w:val="000000"/>
        </w:rPr>
        <w:t>＋</w:t>
      </w:r>
      <w:r>
        <w:rPr>
          <w:color w:val="800080"/>
        </w:rPr>
        <w:t>内置成孔芯模混凝土空心楼板（</w:t>
      </w:r>
      <w:r>
        <w:rPr>
          <w:color w:val="800080"/>
        </w:rPr>
        <w:t>220mm</w:t>
      </w:r>
      <w:r>
        <w:rPr>
          <w:color w:val="800080"/>
        </w:rPr>
        <w:t>厚）</w:t>
      </w:r>
      <w:r>
        <w:rPr>
          <w:color w:val="800080"/>
        </w:rPr>
        <w:t xml:space="preserve"> 120mm</w:t>
      </w:r>
      <w:r>
        <w:rPr>
          <w:color w:val="000000"/>
        </w:rPr>
        <w:t>＋松木、云杉（热流方向顺木纹）</w:t>
      </w:r>
      <w:r>
        <w:rPr>
          <w:color w:val="000000"/>
        </w:rPr>
        <w:t xml:space="preserve"> 10mm</w:t>
      </w:r>
    </w:p>
    <w:p w14:paraId="2F1D4BE5" w14:textId="77777777" w:rsidR="00394C19" w:rsidRDefault="00394C19">
      <w:pPr>
        <w:widowControl w:val="0"/>
        <w:jc w:val="both"/>
        <w:rPr>
          <w:color w:val="000000"/>
        </w:rPr>
      </w:pPr>
    </w:p>
    <w:p w14:paraId="11F549D0" w14:textId="77777777" w:rsidR="00394C1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6mm</w:t>
      </w:r>
      <w:r>
        <w:rPr>
          <w:color w:val="0000FF"/>
          <w:szCs w:val="21"/>
        </w:rPr>
        <w:t>智能光控隔热膜</w:t>
      </w:r>
      <w:r>
        <w:rPr>
          <w:color w:val="0000FF"/>
          <w:szCs w:val="21"/>
        </w:rPr>
        <w:t>S7021</w:t>
      </w:r>
      <w:r>
        <w:rPr>
          <w:color w:val="0000FF"/>
          <w:szCs w:val="21"/>
        </w:rPr>
        <w:t>（</w:t>
      </w:r>
      <w:r>
        <w:rPr>
          <w:color w:val="0000FF"/>
          <w:szCs w:val="21"/>
        </w:rPr>
        <w:t>0.05m</w:t>
      </w:r>
      <w:r>
        <w:rPr>
          <w:color w:val="0000FF"/>
          <w:szCs w:val="21"/>
        </w:rPr>
        <w:t>）</w:t>
      </w:r>
      <w:r>
        <w:rPr>
          <w:color w:val="0000FF"/>
          <w:szCs w:val="21"/>
        </w:rPr>
        <w:t>+12A+6mmlow-e</w:t>
      </w:r>
      <w:r>
        <w:rPr>
          <w:color w:val="0000FF"/>
          <w:szCs w:val="21"/>
        </w:rPr>
        <w:t>（断桥铝窗框）：</w:t>
      </w:r>
    </w:p>
    <w:p w14:paraId="0A1D7E31" w14:textId="77777777" w:rsidR="00394C1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2.080W/m^2.K</w:t>
      </w:r>
      <w:r>
        <w:rPr>
          <w:color w:val="000000"/>
        </w:rPr>
        <w:t>，太阳得热系数</w:t>
      </w:r>
      <w:r>
        <w:rPr>
          <w:color w:val="000000"/>
        </w:rPr>
        <w:t>0.261</w:t>
      </w:r>
    </w:p>
    <w:p w14:paraId="287ED82C" w14:textId="77777777" w:rsidR="00394C19" w:rsidRDefault="00394C19">
      <w:pPr>
        <w:widowControl w:val="0"/>
        <w:jc w:val="both"/>
        <w:rPr>
          <w:color w:val="000000"/>
        </w:rPr>
      </w:pPr>
    </w:p>
    <w:p w14:paraId="2537D692" w14:textId="77777777" w:rsidR="00394C1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新构造</w:t>
      </w:r>
      <w:r>
        <w:rPr>
          <w:color w:val="0000FF"/>
          <w:szCs w:val="21"/>
        </w:rPr>
        <w:t>115</w:t>
      </w:r>
      <w:r>
        <w:rPr>
          <w:color w:val="0000FF"/>
          <w:szCs w:val="21"/>
        </w:rPr>
        <w:t>：</w:t>
      </w:r>
    </w:p>
    <w:p w14:paraId="6A2F568F" w14:textId="77777777" w:rsidR="00394C1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2.080W/m^2.K</w:t>
      </w:r>
      <w:r>
        <w:rPr>
          <w:color w:val="000000"/>
        </w:rPr>
        <w:t>，太阳得热系数</w:t>
      </w:r>
      <w:r>
        <w:rPr>
          <w:color w:val="000000"/>
        </w:rPr>
        <w:t>0.261</w:t>
      </w:r>
    </w:p>
    <w:p w14:paraId="35189CA4" w14:textId="77777777" w:rsidR="00394C19" w:rsidRDefault="00394C19">
      <w:pPr>
        <w:widowControl w:val="0"/>
        <w:jc w:val="both"/>
        <w:rPr>
          <w:color w:val="000000"/>
        </w:rPr>
      </w:pPr>
    </w:p>
    <w:p w14:paraId="0C3E209D" w14:textId="77777777" w:rsidR="00394C1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天窗：</w:t>
      </w:r>
      <w:r>
        <w:rPr>
          <w:color w:val="0000FF"/>
          <w:szCs w:val="21"/>
        </w:rPr>
        <w:t>新构造</w:t>
      </w:r>
      <w:r>
        <w:rPr>
          <w:color w:val="0000FF"/>
          <w:szCs w:val="21"/>
        </w:rPr>
        <w:t>114</w:t>
      </w:r>
      <w:r>
        <w:rPr>
          <w:color w:val="0000FF"/>
          <w:szCs w:val="21"/>
        </w:rPr>
        <w:t>：</w:t>
      </w:r>
    </w:p>
    <w:p w14:paraId="4675E321" w14:textId="77777777" w:rsidR="00394C1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2.080W/m^2.K</w:t>
      </w:r>
      <w:r>
        <w:rPr>
          <w:color w:val="000000"/>
        </w:rPr>
        <w:t>，太阳得热系数</w:t>
      </w:r>
      <w:r>
        <w:rPr>
          <w:color w:val="000000"/>
        </w:rPr>
        <w:t>0.261</w:t>
      </w:r>
    </w:p>
    <w:p w14:paraId="33973664" w14:textId="77777777" w:rsidR="00394C19" w:rsidRDefault="00394C19">
      <w:pPr>
        <w:widowControl w:val="0"/>
        <w:jc w:val="both"/>
        <w:rPr>
          <w:color w:val="000000"/>
        </w:rPr>
      </w:pPr>
    </w:p>
    <w:p w14:paraId="4B0E6628" w14:textId="77777777" w:rsidR="00394C19" w:rsidRDefault="00000000">
      <w:pPr>
        <w:pStyle w:val="2"/>
        <w:widowControl w:val="0"/>
      </w:pPr>
      <w:bookmarkStart w:id="59" w:name="_Toc161404880"/>
      <w:r>
        <w:t>体形系数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394C19" w14:paraId="72E98286" w14:textId="77777777">
        <w:tc>
          <w:tcPr>
            <w:tcW w:w="2513" w:type="dxa"/>
            <w:shd w:val="clear" w:color="auto" w:fill="E6E6E6"/>
            <w:vAlign w:val="center"/>
          </w:tcPr>
          <w:p w14:paraId="0271DF7B" w14:textId="77777777" w:rsidR="00394C19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65972814" w14:textId="77777777" w:rsidR="00394C19" w:rsidRDefault="00000000">
            <w:r>
              <w:t>914.42</w:t>
            </w:r>
          </w:p>
        </w:tc>
      </w:tr>
      <w:tr w:rsidR="00394C19" w14:paraId="3341CFDE" w14:textId="77777777">
        <w:tc>
          <w:tcPr>
            <w:tcW w:w="2513" w:type="dxa"/>
            <w:shd w:val="clear" w:color="auto" w:fill="E6E6E6"/>
            <w:vAlign w:val="center"/>
          </w:tcPr>
          <w:p w14:paraId="034137CF" w14:textId="77777777" w:rsidR="00394C19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7806ADAD" w14:textId="77777777" w:rsidR="00394C19" w:rsidRDefault="00000000">
            <w:r>
              <w:t>1442.35</w:t>
            </w:r>
          </w:p>
        </w:tc>
      </w:tr>
      <w:tr w:rsidR="00394C19" w14:paraId="6EABB2BD" w14:textId="77777777">
        <w:tc>
          <w:tcPr>
            <w:tcW w:w="2513" w:type="dxa"/>
            <w:shd w:val="clear" w:color="auto" w:fill="E6E6E6"/>
            <w:vAlign w:val="center"/>
          </w:tcPr>
          <w:p w14:paraId="7ED05887" w14:textId="77777777" w:rsidR="00394C19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19E12DEE" w14:textId="77777777" w:rsidR="00394C19" w:rsidRDefault="00000000">
            <w:r>
              <w:t>0.63</w:t>
            </w:r>
          </w:p>
        </w:tc>
      </w:tr>
    </w:tbl>
    <w:p w14:paraId="4BF4EE1A" w14:textId="77777777" w:rsidR="00394C19" w:rsidRDefault="00000000">
      <w:pPr>
        <w:pStyle w:val="2"/>
        <w:widowControl w:val="0"/>
      </w:pPr>
      <w:bookmarkStart w:id="60" w:name="_Toc161404881"/>
      <w:r>
        <w:t>窗墙比</w:t>
      </w:r>
      <w:bookmarkEnd w:id="60"/>
    </w:p>
    <w:p w14:paraId="0E5F3596" w14:textId="77777777" w:rsidR="00394C19" w:rsidRDefault="00000000">
      <w:pPr>
        <w:pStyle w:val="3"/>
        <w:widowControl w:val="0"/>
        <w:jc w:val="both"/>
        <w:rPr>
          <w:color w:val="000000"/>
        </w:rPr>
      </w:pPr>
      <w:bookmarkStart w:id="61" w:name="_Toc161404882"/>
      <w:r>
        <w:rPr>
          <w:color w:val="000000"/>
        </w:rPr>
        <w:t>窗墙比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394C19" w14:paraId="38F6DD32" w14:textId="77777777">
        <w:tc>
          <w:tcPr>
            <w:tcW w:w="1652" w:type="dxa"/>
            <w:shd w:val="clear" w:color="auto" w:fill="E6E6E6"/>
            <w:vAlign w:val="center"/>
          </w:tcPr>
          <w:p w14:paraId="759782AC" w14:textId="77777777" w:rsidR="00394C19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507CEFC1" w14:textId="77777777" w:rsidR="00394C19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64068EE9" w14:textId="77777777" w:rsidR="00394C19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6AA56BA4" w14:textId="77777777" w:rsidR="00394C19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671F5B1A" w14:textId="77777777" w:rsidR="00394C19" w:rsidRDefault="00000000">
            <w:pPr>
              <w:jc w:val="center"/>
            </w:pPr>
            <w:r>
              <w:t>窗墙比</w:t>
            </w:r>
          </w:p>
        </w:tc>
      </w:tr>
      <w:tr w:rsidR="00394C19" w14:paraId="4896DC1C" w14:textId="77777777">
        <w:tc>
          <w:tcPr>
            <w:tcW w:w="1652" w:type="dxa"/>
            <w:shd w:val="clear" w:color="auto" w:fill="E6E6E6"/>
            <w:vAlign w:val="center"/>
          </w:tcPr>
          <w:p w14:paraId="71909E74" w14:textId="77777777" w:rsidR="00394C19" w:rsidRDefault="00000000">
            <w:r>
              <w:t>南向</w:t>
            </w:r>
          </w:p>
        </w:tc>
        <w:tc>
          <w:tcPr>
            <w:tcW w:w="1816" w:type="dxa"/>
            <w:vAlign w:val="center"/>
          </w:tcPr>
          <w:p w14:paraId="541BB96E" w14:textId="77777777" w:rsidR="00394C19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46A5A360" w14:textId="77777777" w:rsidR="00394C19" w:rsidRDefault="00000000">
            <w:r>
              <w:t>21.96</w:t>
            </w:r>
          </w:p>
        </w:tc>
        <w:tc>
          <w:tcPr>
            <w:tcW w:w="2105" w:type="dxa"/>
            <w:vAlign w:val="center"/>
          </w:tcPr>
          <w:p w14:paraId="5B7981B9" w14:textId="77777777" w:rsidR="00394C19" w:rsidRDefault="00000000">
            <w:r>
              <w:t>93.00</w:t>
            </w:r>
          </w:p>
        </w:tc>
        <w:tc>
          <w:tcPr>
            <w:tcW w:w="1652" w:type="dxa"/>
            <w:vAlign w:val="center"/>
          </w:tcPr>
          <w:p w14:paraId="5F728CF7" w14:textId="77777777" w:rsidR="00394C19" w:rsidRDefault="00000000">
            <w:r>
              <w:t>0.24</w:t>
            </w:r>
          </w:p>
        </w:tc>
      </w:tr>
      <w:tr w:rsidR="00394C19" w14:paraId="0CD0389A" w14:textId="77777777">
        <w:tc>
          <w:tcPr>
            <w:tcW w:w="1652" w:type="dxa"/>
            <w:shd w:val="clear" w:color="auto" w:fill="E6E6E6"/>
            <w:vAlign w:val="center"/>
          </w:tcPr>
          <w:p w14:paraId="5E870C17" w14:textId="77777777" w:rsidR="00394C19" w:rsidRDefault="00000000">
            <w:r>
              <w:t>北向</w:t>
            </w:r>
          </w:p>
        </w:tc>
        <w:tc>
          <w:tcPr>
            <w:tcW w:w="1816" w:type="dxa"/>
            <w:vAlign w:val="center"/>
          </w:tcPr>
          <w:p w14:paraId="7DE7BA19" w14:textId="77777777" w:rsidR="00394C19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3DDB58ED" w14:textId="77777777" w:rsidR="00394C19" w:rsidRDefault="00000000">
            <w:r>
              <w:t>18.32</w:t>
            </w:r>
          </w:p>
        </w:tc>
        <w:tc>
          <w:tcPr>
            <w:tcW w:w="2105" w:type="dxa"/>
            <w:vAlign w:val="center"/>
          </w:tcPr>
          <w:p w14:paraId="22EF6214" w14:textId="77777777" w:rsidR="00394C19" w:rsidRDefault="00000000">
            <w:r>
              <w:t>184.07</w:t>
            </w:r>
          </w:p>
        </w:tc>
        <w:tc>
          <w:tcPr>
            <w:tcW w:w="1652" w:type="dxa"/>
            <w:vAlign w:val="center"/>
          </w:tcPr>
          <w:p w14:paraId="549254E8" w14:textId="77777777" w:rsidR="00394C19" w:rsidRDefault="00000000">
            <w:r>
              <w:t>0.10</w:t>
            </w:r>
          </w:p>
        </w:tc>
      </w:tr>
      <w:tr w:rsidR="00394C19" w14:paraId="324BBB9C" w14:textId="77777777">
        <w:tc>
          <w:tcPr>
            <w:tcW w:w="1652" w:type="dxa"/>
            <w:shd w:val="clear" w:color="auto" w:fill="E6E6E6"/>
            <w:vAlign w:val="center"/>
          </w:tcPr>
          <w:p w14:paraId="2B182A23" w14:textId="77777777" w:rsidR="00394C19" w:rsidRDefault="00000000">
            <w:r>
              <w:t>东向</w:t>
            </w:r>
          </w:p>
        </w:tc>
        <w:tc>
          <w:tcPr>
            <w:tcW w:w="1816" w:type="dxa"/>
            <w:vAlign w:val="center"/>
          </w:tcPr>
          <w:p w14:paraId="59155169" w14:textId="77777777" w:rsidR="00394C19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21E11B0A" w14:textId="77777777" w:rsidR="00394C19" w:rsidRDefault="00000000">
            <w:r>
              <w:t>99.80</w:t>
            </w:r>
          </w:p>
        </w:tc>
        <w:tc>
          <w:tcPr>
            <w:tcW w:w="2105" w:type="dxa"/>
            <w:vAlign w:val="center"/>
          </w:tcPr>
          <w:p w14:paraId="53D705B4" w14:textId="77777777" w:rsidR="00394C19" w:rsidRDefault="00000000">
            <w:r>
              <w:t>175.06</w:t>
            </w:r>
          </w:p>
        </w:tc>
        <w:tc>
          <w:tcPr>
            <w:tcW w:w="1652" w:type="dxa"/>
            <w:vAlign w:val="center"/>
          </w:tcPr>
          <w:p w14:paraId="7B02B7A2" w14:textId="77777777" w:rsidR="00394C19" w:rsidRDefault="00000000">
            <w:r>
              <w:t>0.57</w:t>
            </w:r>
          </w:p>
        </w:tc>
      </w:tr>
      <w:tr w:rsidR="00394C19" w14:paraId="0B9DD0FB" w14:textId="77777777">
        <w:tc>
          <w:tcPr>
            <w:tcW w:w="1652" w:type="dxa"/>
            <w:shd w:val="clear" w:color="auto" w:fill="E6E6E6"/>
            <w:vAlign w:val="center"/>
          </w:tcPr>
          <w:p w14:paraId="1E692FF5" w14:textId="77777777" w:rsidR="00394C19" w:rsidRDefault="00000000">
            <w:r>
              <w:t>西向</w:t>
            </w:r>
          </w:p>
        </w:tc>
        <w:tc>
          <w:tcPr>
            <w:tcW w:w="1816" w:type="dxa"/>
            <w:vAlign w:val="center"/>
          </w:tcPr>
          <w:p w14:paraId="44618D24" w14:textId="77777777" w:rsidR="00394C19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6D706E53" w14:textId="77777777" w:rsidR="00394C19" w:rsidRDefault="00000000">
            <w:r>
              <w:t>43.83</w:t>
            </w:r>
          </w:p>
        </w:tc>
        <w:tc>
          <w:tcPr>
            <w:tcW w:w="2105" w:type="dxa"/>
            <w:vAlign w:val="center"/>
          </w:tcPr>
          <w:p w14:paraId="0D45549A" w14:textId="77777777" w:rsidR="00394C19" w:rsidRDefault="00000000">
            <w:r>
              <w:t>177.49</w:t>
            </w:r>
          </w:p>
        </w:tc>
        <w:tc>
          <w:tcPr>
            <w:tcW w:w="1652" w:type="dxa"/>
            <w:vAlign w:val="center"/>
          </w:tcPr>
          <w:p w14:paraId="37CB4188" w14:textId="77777777" w:rsidR="00394C19" w:rsidRDefault="00000000">
            <w:r>
              <w:t>0.25</w:t>
            </w:r>
          </w:p>
        </w:tc>
      </w:tr>
    </w:tbl>
    <w:p w14:paraId="4066E71A" w14:textId="77777777" w:rsidR="00394C19" w:rsidRDefault="00000000">
      <w:pPr>
        <w:pStyle w:val="3"/>
        <w:widowControl w:val="0"/>
        <w:jc w:val="both"/>
        <w:rPr>
          <w:color w:val="000000"/>
        </w:rPr>
      </w:pPr>
      <w:bookmarkStart w:id="62" w:name="_Toc161404883"/>
      <w:r>
        <w:rPr>
          <w:color w:val="000000"/>
        </w:rPr>
        <w:t>外窗表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394C19" w14:paraId="76DE7A1E" w14:textId="77777777">
        <w:tc>
          <w:tcPr>
            <w:tcW w:w="1160" w:type="dxa"/>
            <w:shd w:val="clear" w:color="auto" w:fill="E6E6E6"/>
            <w:vAlign w:val="center"/>
          </w:tcPr>
          <w:p w14:paraId="46BCB9F2" w14:textId="77777777" w:rsidR="00394C19" w:rsidRDefault="00000000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1364929" w14:textId="77777777" w:rsidR="00394C19" w:rsidRDefault="00000000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AA19857" w14:textId="77777777" w:rsidR="00394C19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145E1168" w14:textId="77777777" w:rsidR="00394C19" w:rsidRDefault="00000000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7CE876A" w14:textId="77777777" w:rsidR="00394C19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492DD608" w14:textId="77777777" w:rsidR="00394C19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E78D9BA" w14:textId="77777777" w:rsidR="00394C19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D45B931" w14:textId="77777777" w:rsidR="00394C19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394C19" w14:paraId="02FCE874" w14:textId="77777777">
        <w:tc>
          <w:tcPr>
            <w:tcW w:w="1160" w:type="dxa"/>
            <w:vMerge w:val="restart"/>
            <w:vAlign w:val="center"/>
          </w:tcPr>
          <w:p w14:paraId="4FFFD1B3" w14:textId="77777777" w:rsidR="00394C19" w:rsidRDefault="00000000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241CA329" w14:textId="77777777" w:rsidR="00394C19" w:rsidRDefault="00000000">
            <w:r>
              <w:t>南</w:t>
            </w:r>
            <w:r>
              <w:t>-</w:t>
            </w:r>
            <w:r>
              <w:t>默认立面</w:t>
            </w:r>
            <w:r>
              <w:br/>
              <w:t>21.96</w:t>
            </w:r>
          </w:p>
        </w:tc>
        <w:tc>
          <w:tcPr>
            <w:tcW w:w="1562" w:type="dxa"/>
            <w:vAlign w:val="center"/>
          </w:tcPr>
          <w:p w14:paraId="79AC1B48" w14:textId="77777777" w:rsidR="00394C19" w:rsidRDefault="00000000">
            <w:r>
              <w:t>C0921</w:t>
            </w:r>
          </w:p>
        </w:tc>
        <w:tc>
          <w:tcPr>
            <w:tcW w:w="1386" w:type="dxa"/>
            <w:vAlign w:val="center"/>
          </w:tcPr>
          <w:p w14:paraId="5A9F8C9F" w14:textId="77777777" w:rsidR="00394C19" w:rsidRDefault="00000000">
            <w:r>
              <w:t>0.90×2.10</w:t>
            </w:r>
          </w:p>
        </w:tc>
        <w:tc>
          <w:tcPr>
            <w:tcW w:w="735" w:type="dxa"/>
            <w:vAlign w:val="center"/>
          </w:tcPr>
          <w:p w14:paraId="35E28628" w14:textId="77777777" w:rsidR="00394C1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E417091" w14:textId="77777777" w:rsidR="00394C19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3F8841D1" w14:textId="77777777" w:rsidR="00394C19" w:rsidRDefault="00000000">
            <w:r>
              <w:t>1.89</w:t>
            </w:r>
          </w:p>
        </w:tc>
        <w:tc>
          <w:tcPr>
            <w:tcW w:w="1262" w:type="dxa"/>
            <w:vAlign w:val="center"/>
          </w:tcPr>
          <w:p w14:paraId="6951D247" w14:textId="77777777" w:rsidR="00394C19" w:rsidRDefault="00000000">
            <w:r>
              <w:t>7.56</w:t>
            </w:r>
          </w:p>
        </w:tc>
      </w:tr>
      <w:tr w:rsidR="00394C19" w14:paraId="0D7C466E" w14:textId="77777777">
        <w:tc>
          <w:tcPr>
            <w:tcW w:w="1160" w:type="dxa"/>
            <w:vMerge/>
            <w:vAlign w:val="center"/>
          </w:tcPr>
          <w:p w14:paraId="3B6E6AE1" w14:textId="77777777" w:rsidR="00394C19" w:rsidRDefault="00394C19"/>
        </w:tc>
        <w:tc>
          <w:tcPr>
            <w:tcW w:w="1245" w:type="dxa"/>
            <w:vMerge/>
            <w:vAlign w:val="center"/>
          </w:tcPr>
          <w:p w14:paraId="1607112F" w14:textId="77777777" w:rsidR="00394C19" w:rsidRDefault="00394C19"/>
        </w:tc>
        <w:tc>
          <w:tcPr>
            <w:tcW w:w="1562" w:type="dxa"/>
            <w:vAlign w:val="center"/>
          </w:tcPr>
          <w:p w14:paraId="282B0195" w14:textId="77777777" w:rsidR="00394C19" w:rsidRDefault="00000000">
            <w:r>
              <w:t>C1209</w:t>
            </w:r>
          </w:p>
        </w:tc>
        <w:tc>
          <w:tcPr>
            <w:tcW w:w="1386" w:type="dxa"/>
            <w:vAlign w:val="center"/>
          </w:tcPr>
          <w:p w14:paraId="14E86BE0" w14:textId="77777777" w:rsidR="00394C19" w:rsidRDefault="00000000">
            <w:r>
              <w:t>1.20×0.90</w:t>
            </w:r>
          </w:p>
        </w:tc>
        <w:tc>
          <w:tcPr>
            <w:tcW w:w="735" w:type="dxa"/>
            <w:vAlign w:val="center"/>
          </w:tcPr>
          <w:p w14:paraId="337F3370" w14:textId="77777777" w:rsidR="00394C1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1E518F8" w14:textId="77777777" w:rsidR="00394C1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3CFBAE4C" w14:textId="77777777" w:rsidR="00394C19" w:rsidRDefault="00000000">
            <w:r>
              <w:t>1.08</w:t>
            </w:r>
          </w:p>
        </w:tc>
        <w:tc>
          <w:tcPr>
            <w:tcW w:w="1262" w:type="dxa"/>
            <w:vAlign w:val="center"/>
          </w:tcPr>
          <w:p w14:paraId="1E5A6909" w14:textId="77777777" w:rsidR="00394C19" w:rsidRDefault="00000000">
            <w:r>
              <w:t>2.16</w:t>
            </w:r>
          </w:p>
        </w:tc>
      </w:tr>
      <w:tr w:rsidR="00394C19" w14:paraId="1ECE3A4F" w14:textId="77777777">
        <w:tc>
          <w:tcPr>
            <w:tcW w:w="1160" w:type="dxa"/>
            <w:vMerge/>
            <w:vAlign w:val="center"/>
          </w:tcPr>
          <w:p w14:paraId="73A69A5D" w14:textId="77777777" w:rsidR="00394C19" w:rsidRDefault="00394C19"/>
        </w:tc>
        <w:tc>
          <w:tcPr>
            <w:tcW w:w="1245" w:type="dxa"/>
            <w:vMerge/>
            <w:vAlign w:val="center"/>
          </w:tcPr>
          <w:p w14:paraId="597CC8A9" w14:textId="77777777" w:rsidR="00394C19" w:rsidRDefault="00394C19"/>
        </w:tc>
        <w:tc>
          <w:tcPr>
            <w:tcW w:w="1562" w:type="dxa"/>
            <w:vAlign w:val="center"/>
          </w:tcPr>
          <w:p w14:paraId="232AE45F" w14:textId="77777777" w:rsidR="00394C19" w:rsidRDefault="00000000">
            <w:r>
              <w:t>C2109</w:t>
            </w:r>
          </w:p>
        </w:tc>
        <w:tc>
          <w:tcPr>
            <w:tcW w:w="1386" w:type="dxa"/>
            <w:vAlign w:val="center"/>
          </w:tcPr>
          <w:p w14:paraId="3F87D658" w14:textId="77777777" w:rsidR="00394C19" w:rsidRDefault="00000000">
            <w:r>
              <w:t>2.10×0.90</w:t>
            </w:r>
          </w:p>
        </w:tc>
        <w:tc>
          <w:tcPr>
            <w:tcW w:w="735" w:type="dxa"/>
            <w:vAlign w:val="center"/>
          </w:tcPr>
          <w:p w14:paraId="5936D2E5" w14:textId="77777777" w:rsidR="00394C1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7458EBC" w14:textId="77777777" w:rsidR="00394C1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2817938" w14:textId="77777777" w:rsidR="00394C19" w:rsidRDefault="00000000">
            <w:r>
              <w:t>1.89</w:t>
            </w:r>
          </w:p>
        </w:tc>
        <w:tc>
          <w:tcPr>
            <w:tcW w:w="1262" w:type="dxa"/>
            <w:vAlign w:val="center"/>
          </w:tcPr>
          <w:p w14:paraId="2C1438A7" w14:textId="77777777" w:rsidR="00394C19" w:rsidRDefault="00000000">
            <w:r>
              <w:t>1.89</w:t>
            </w:r>
          </w:p>
        </w:tc>
      </w:tr>
      <w:tr w:rsidR="00394C19" w14:paraId="480E4790" w14:textId="77777777">
        <w:tc>
          <w:tcPr>
            <w:tcW w:w="1160" w:type="dxa"/>
            <w:vMerge/>
            <w:vAlign w:val="center"/>
          </w:tcPr>
          <w:p w14:paraId="689FA1CB" w14:textId="77777777" w:rsidR="00394C19" w:rsidRDefault="00394C19"/>
        </w:tc>
        <w:tc>
          <w:tcPr>
            <w:tcW w:w="1245" w:type="dxa"/>
            <w:vMerge/>
            <w:vAlign w:val="center"/>
          </w:tcPr>
          <w:p w14:paraId="4F0ED252" w14:textId="77777777" w:rsidR="00394C19" w:rsidRDefault="00394C19"/>
        </w:tc>
        <w:tc>
          <w:tcPr>
            <w:tcW w:w="1562" w:type="dxa"/>
            <w:vAlign w:val="center"/>
          </w:tcPr>
          <w:p w14:paraId="06A76B02" w14:textId="77777777" w:rsidR="00394C19" w:rsidRDefault="00000000">
            <w:r>
              <w:t>C2409</w:t>
            </w:r>
          </w:p>
        </w:tc>
        <w:tc>
          <w:tcPr>
            <w:tcW w:w="1386" w:type="dxa"/>
            <w:vAlign w:val="center"/>
          </w:tcPr>
          <w:p w14:paraId="5FC0EFAF" w14:textId="77777777" w:rsidR="00394C19" w:rsidRDefault="00000000">
            <w:r>
              <w:t>2.40×0.90</w:t>
            </w:r>
          </w:p>
        </w:tc>
        <w:tc>
          <w:tcPr>
            <w:tcW w:w="735" w:type="dxa"/>
            <w:vAlign w:val="center"/>
          </w:tcPr>
          <w:p w14:paraId="07B8031D" w14:textId="77777777" w:rsidR="00394C1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95C30A6" w14:textId="77777777" w:rsidR="00394C1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0C3243A" w14:textId="77777777" w:rsidR="00394C19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79518954" w14:textId="77777777" w:rsidR="00394C19" w:rsidRDefault="00000000">
            <w:r>
              <w:t>2.16</w:t>
            </w:r>
          </w:p>
        </w:tc>
      </w:tr>
      <w:tr w:rsidR="00394C19" w14:paraId="19424D3C" w14:textId="77777777">
        <w:tc>
          <w:tcPr>
            <w:tcW w:w="1160" w:type="dxa"/>
            <w:vMerge/>
            <w:vAlign w:val="center"/>
          </w:tcPr>
          <w:p w14:paraId="66DC3674" w14:textId="77777777" w:rsidR="00394C19" w:rsidRDefault="00394C19"/>
        </w:tc>
        <w:tc>
          <w:tcPr>
            <w:tcW w:w="1245" w:type="dxa"/>
            <w:vMerge/>
            <w:vAlign w:val="center"/>
          </w:tcPr>
          <w:p w14:paraId="2921E37F" w14:textId="77777777" w:rsidR="00394C19" w:rsidRDefault="00394C19"/>
        </w:tc>
        <w:tc>
          <w:tcPr>
            <w:tcW w:w="1562" w:type="dxa"/>
            <w:vAlign w:val="center"/>
          </w:tcPr>
          <w:p w14:paraId="1421536F" w14:textId="77777777" w:rsidR="00394C19" w:rsidRDefault="00000000">
            <w:r>
              <w:t>C2412</w:t>
            </w:r>
          </w:p>
        </w:tc>
        <w:tc>
          <w:tcPr>
            <w:tcW w:w="1386" w:type="dxa"/>
            <w:vAlign w:val="center"/>
          </w:tcPr>
          <w:p w14:paraId="5D8A8A10" w14:textId="77777777" w:rsidR="00394C19" w:rsidRDefault="00000000">
            <w:r>
              <w:t>2.40×1.20</w:t>
            </w:r>
          </w:p>
        </w:tc>
        <w:tc>
          <w:tcPr>
            <w:tcW w:w="735" w:type="dxa"/>
            <w:vAlign w:val="center"/>
          </w:tcPr>
          <w:p w14:paraId="26DF5F41" w14:textId="77777777" w:rsidR="00394C1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256197A" w14:textId="77777777" w:rsidR="00394C1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1C1C477F" w14:textId="77777777" w:rsidR="00394C19" w:rsidRDefault="00000000">
            <w:r>
              <w:t>2.88</w:t>
            </w:r>
          </w:p>
        </w:tc>
        <w:tc>
          <w:tcPr>
            <w:tcW w:w="1262" w:type="dxa"/>
            <w:vAlign w:val="center"/>
          </w:tcPr>
          <w:p w14:paraId="03EF9561" w14:textId="77777777" w:rsidR="00394C19" w:rsidRDefault="00000000">
            <w:r>
              <w:t>5.76</w:t>
            </w:r>
          </w:p>
        </w:tc>
      </w:tr>
      <w:tr w:rsidR="00394C19" w14:paraId="1E4310BD" w14:textId="77777777">
        <w:tc>
          <w:tcPr>
            <w:tcW w:w="1160" w:type="dxa"/>
            <w:vMerge/>
            <w:vAlign w:val="center"/>
          </w:tcPr>
          <w:p w14:paraId="1F99A39B" w14:textId="77777777" w:rsidR="00394C19" w:rsidRDefault="00394C19"/>
        </w:tc>
        <w:tc>
          <w:tcPr>
            <w:tcW w:w="1245" w:type="dxa"/>
            <w:vMerge/>
            <w:vAlign w:val="center"/>
          </w:tcPr>
          <w:p w14:paraId="64263C9C" w14:textId="77777777" w:rsidR="00394C19" w:rsidRDefault="00394C19"/>
        </w:tc>
        <w:tc>
          <w:tcPr>
            <w:tcW w:w="1562" w:type="dxa"/>
            <w:vAlign w:val="center"/>
          </w:tcPr>
          <w:p w14:paraId="29F01B91" w14:textId="77777777" w:rsidR="00394C19" w:rsidRDefault="00000000">
            <w:r>
              <w:t>C2709</w:t>
            </w:r>
          </w:p>
        </w:tc>
        <w:tc>
          <w:tcPr>
            <w:tcW w:w="1386" w:type="dxa"/>
            <w:vAlign w:val="center"/>
          </w:tcPr>
          <w:p w14:paraId="7B5E5CEB" w14:textId="77777777" w:rsidR="00394C19" w:rsidRDefault="00000000">
            <w:r>
              <w:t>2.70×0.90</w:t>
            </w:r>
          </w:p>
        </w:tc>
        <w:tc>
          <w:tcPr>
            <w:tcW w:w="735" w:type="dxa"/>
            <w:vAlign w:val="center"/>
          </w:tcPr>
          <w:p w14:paraId="6E1F9C01" w14:textId="77777777" w:rsidR="00394C1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DB0BD49" w14:textId="77777777" w:rsidR="00394C1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05A7B28" w14:textId="77777777" w:rsidR="00394C19" w:rsidRDefault="00000000">
            <w:r>
              <w:t>2.43</w:t>
            </w:r>
          </w:p>
        </w:tc>
        <w:tc>
          <w:tcPr>
            <w:tcW w:w="1262" w:type="dxa"/>
            <w:vAlign w:val="center"/>
          </w:tcPr>
          <w:p w14:paraId="7A3354A4" w14:textId="77777777" w:rsidR="00394C19" w:rsidRDefault="00000000">
            <w:r>
              <w:t>2.43</w:t>
            </w:r>
          </w:p>
        </w:tc>
      </w:tr>
      <w:tr w:rsidR="00394C19" w14:paraId="1C426251" w14:textId="77777777">
        <w:tc>
          <w:tcPr>
            <w:tcW w:w="1160" w:type="dxa"/>
            <w:vMerge w:val="restart"/>
            <w:vAlign w:val="center"/>
          </w:tcPr>
          <w:p w14:paraId="0DE5F190" w14:textId="77777777" w:rsidR="00394C19" w:rsidRDefault="00000000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4970DF0E" w14:textId="77777777" w:rsidR="00394C19" w:rsidRDefault="00000000">
            <w:r>
              <w:t>北</w:t>
            </w:r>
            <w:r>
              <w:t>-</w:t>
            </w:r>
            <w:r>
              <w:t>默认立面</w:t>
            </w:r>
            <w:r>
              <w:br/>
              <w:t>18.32</w:t>
            </w:r>
          </w:p>
        </w:tc>
        <w:tc>
          <w:tcPr>
            <w:tcW w:w="1562" w:type="dxa"/>
            <w:vAlign w:val="center"/>
          </w:tcPr>
          <w:p w14:paraId="0A29E957" w14:textId="77777777" w:rsidR="00394C19" w:rsidRDefault="00000000">
            <w:r>
              <w:t>C1506</w:t>
            </w:r>
          </w:p>
        </w:tc>
        <w:tc>
          <w:tcPr>
            <w:tcW w:w="1386" w:type="dxa"/>
            <w:vAlign w:val="center"/>
          </w:tcPr>
          <w:p w14:paraId="04E96C80" w14:textId="77777777" w:rsidR="00394C19" w:rsidRDefault="00000000">
            <w:r>
              <w:t>1.50×0.60</w:t>
            </w:r>
          </w:p>
        </w:tc>
        <w:tc>
          <w:tcPr>
            <w:tcW w:w="735" w:type="dxa"/>
            <w:vAlign w:val="center"/>
          </w:tcPr>
          <w:p w14:paraId="09F41F54" w14:textId="77777777" w:rsidR="00394C1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5628F29" w14:textId="77777777" w:rsidR="00394C1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11B1A31" w14:textId="77777777" w:rsidR="00394C19" w:rsidRDefault="00000000">
            <w:r>
              <w:t>0.90</w:t>
            </w:r>
          </w:p>
        </w:tc>
        <w:tc>
          <w:tcPr>
            <w:tcW w:w="1262" w:type="dxa"/>
            <w:vAlign w:val="center"/>
          </w:tcPr>
          <w:p w14:paraId="67C8C535" w14:textId="77777777" w:rsidR="00394C19" w:rsidRDefault="00000000">
            <w:r>
              <w:t>0.90</w:t>
            </w:r>
          </w:p>
        </w:tc>
      </w:tr>
      <w:tr w:rsidR="00394C19" w14:paraId="172B84A7" w14:textId="77777777">
        <w:tc>
          <w:tcPr>
            <w:tcW w:w="1160" w:type="dxa"/>
            <w:vMerge/>
            <w:vAlign w:val="center"/>
          </w:tcPr>
          <w:p w14:paraId="39C26BA8" w14:textId="77777777" w:rsidR="00394C19" w:rsidRDefault="00394C19"/>
        </w:tc>
        <w:tc>
          <w:tcPr>
            <w:tcW w:w="1245" w:type="dxa"/>
            <w:vMerge/>
            <w:vAlign w:val="center"/>
          </w:tcPr>
          <w:p w14:paraId="72A8E8A4" w14:textId="77777777" w:rsidR="00394C19" w:rsidRDefault="00394C19"/>
        </w:tc>
        <w:tc>
          <w:tcPr>
            <w:tcW w:w="1562" w:type="dxa"/>
            <w:vAlign w:val="center"/>
          </w:tcPr>
          <w:p w14:paraId="54F1C8E6" w14:textId="77777777" w:rsidR="00394C19" w:rsidRDefault="00000000">
            <w:r>
              <w:t>C1509</w:t>
            </w:r>
          </w:p>
        </w:tc>
        <w:tc>
          <w:tcPr>
            <w:tcW w:w="1386" w:type="dxa"/>
            <w:vAlign w:val="center"/>
          </w:tcPr>
          <w:p w14:paraId="5AB4F9FE" w14:textId="77777777" w:rsidR="00394C19" w:rsidRDefault="00000000">
            <w:r>
              <w:t>1.50×0.90</w:t>
            </w:r>
          </w:p>
        </w:tc>
        <w:tc>
          <w:tcPr>
            <w:tcW w:w="735" w:type="dxa"/>
            <w:vAlign w:val="center"/>
          </w:tcPr>
          <w:p w14:paraId="6BE76854" w14:textId="77777777" w:rsidR="00394C1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79A3D4D" w14:textId="77777777" w:rsidR="00394C19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632E8445" w14:textId="77777777" w:rsidR="00394C19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0A9527FB" w14:textId="77777777" w:rsidR="00394C19" w:rsidRDefault="00000000">
            <w:r>
              <w:t>4.05</w:t>
            </w:r>
          </w:p>
        </w:tc>
      </w:tr>
      <w:tr w:rsidR="00394C19" w14:paraId="49E5A766" w14:textId="77777777">
        <w:tc>
          <w:tcPr>
            <w:tcW w:w="1160" w:type="dxa"/>
            <w:vMerge/>
            <w:vAlign w:val="center"/>
          </w:tcPr>
          <w:p w14:paraId="7B8CC48B" w14:textId="77777777" w:rsidR="00394C19" w:rsidRDefault="00394C19"/>
        </w:tc>
        <w:tc>
          <w:tcPr>
            <w:tcW w:w="1245" w:type="dxa"/>
            <w:vMerge/>
            <w:vAlign w:val="center"/>
          </w:tcPr>
          <w:p w14:paraId="625D0C71" w14:textId="77777777" w:rsidR="00394C19" w:rsidRDefault="00394C19"/>
        </w:tc>
        <w:tc>
          <w:tcPr>
            <w:tcW w:w="1562" w:type="dxa"/>
            <w:vAlign w:val="center"/>
          </w:tcPr>
          <w:p w14:paraId="26B3464F" w14:textId="77777777" w:rsidR="00394C19" w:rsidRDefault="00000000">
            <w:r>
              <w:t>C1809</w:t>
            </w:r>
          </w:p>
        </w:tc>
        <w:tc>
          <w:tcPr>
            <w:tcW w:w="1386" w:type="dxa"/>
            <w:vAlign w:val="center"/>
          </w:tcPr>
          <w:p w14:paraId="469D16D2" w14:textId="77777777" w:rsidR="00394C19" w:rsidRDefault="00000000">
            <w:r>
              <w:t>1.54×0.90</w:t>
            </w:r>
          </w:p>
        </w:tc>
        <w:tc>
          <w:tcPr>
            <w:tcW w:w="735" w:type="dxa"/>
            <w:vAlign w:val="center"/>
          </w:tcPr>
          <w:p w14:paraId="13815321" w14:textId="77777777" w:rsidR="00394C1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35ECE7C" w14:textId="77777777" w:rsidR="00394C1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7245F69" w14:textId="77777777" w:rsidR="00394C19" w:rsidRDefault="00000000">
            <w:r>
              <w:t>1.39</w:t>
            </w:r>
          </w:p>
        </w:tc>
        <w:tc>
          <w:tcPr>
            <w:tcW w:w="1262" w:type="dxa"/>
            <w:vAlign w:val="center"/>
          </w:tcPr>
          <w:p w14:paraId="596D1C5B" w14:textId="77777777" w:rsidR="00394C19" w:rsidRDefault="00000000">
            <w:r>
              <w:t>1.39</w:t>
            </w:r>
          </w:p>
        </w:tc>
      </w:tr>
      <w:tr w:rsidR="00394C19" w14:paraId="6EF3F4EF" w14:textId="77777777">
        <w:tc>
          <w:tcPr>
            <w:tcW w:w="1160" w:type="dxa"/>
            <w:vMerge/>
            <w:vAlign w:val="center"/>
          </w:tcPr>
          <w:p w14:paraId="0A53D3D1" w14:textId="77777777" w:rsidR="00394C19" w:rsidRDefault="00394C19"/>
        </w:tc>
        <w:tc>
          <w:tcPr>
            <w:tcW w:w="1245" w:type="dxa"/>
            <w:vMerge/>
            <w:vAlign w:val="center"/>
          </w:tcPr>
          <w:p w14:paraId="4CF1B1A5" w14:textId="77777777" w:rsidR="00394C19" w:rsidRDefault="00394C19"/>
        </w:tc>
        <w:tc>
          <w:tcPr>
            <w:tcW w:w="1562" w:type="dxa"/>
            <w:vAlign w:val="center"/>
          </w:tcPr>
          <w:p w14:paraId="6F38F409" w14:textId="77777777" w:rsidR="00394C19" w:rsidRDefault="00000000">
            <w:r>
              <w:t>C1812</w:t>
            </w:r>
          </w:p>
        </w:tc>
        <w:tc>
          <w:tcPr>
            <w:tcW w:w="1386" w:type="dxa"/>
            <w:vAlign w:val="center"/>
          </w:tcPr>
          <w:p w14:paraId="76F6E917" w14:textId="77777777" w:rsidR="00394C19" w:rsidRDefault="00000000">
            <w:r>
              <w:t>1.80×1.20</w:t>
            </w:r>
          </w:p>
        </w:tc>
        <w:tc>
          <w:tcPr>
            <w:tcW w:w="735" w:type="dxa"/>
            <w:vAlign w:val="center"/>
          </w:tcPr>
          <w:p w14:paraId="7958FFE1" w14:textId="77777777" w:rsidR="00394C1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65D4390" w14:textId="77777777" w:rsidR="00394C1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2F5C9A6" w14:textId="77777777" w:rsidR="00394C19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4A45B314" w14:textId="77777777" w:rsidR="00394C19" w:rsidRDefault="00000000">
            <w:r>
              <w:t>2.16</w:t>
            </w:r>
          </w:p>
        </w:tc>
      </w:tr>
      <w:tr w:rsidR="00394C19" w14:paraId="506EC5BA" w14:textId="77777777">
        <w:tc>
          <w:tcPr>
            <w:tcW w:w="1160" w:type="dxa"/>
            <w:vMerge/>
            <w:vAlign w:val="center"/>
          </w:tcPr>
          <w:p w14:paraId="20085988" w14:textId="77777777" w:rsidR="00394C19" w:rsidRDefault="00394C19"/>
        </w:tc>
        <w:tc>
          <w:tcPr>
            <w:tcW w:w="1245" w:type="dxa"/>
            <w:vMerge/>
            <w:vAlign w:val="center"/>
          </w:tcPr>
          <w:p w14:paraId="7B5F6EAD" w14:textId="77777777" w:rsidR="00394C19" w:rsidRDefault="00394C19"/>
        </w:tc>
        <w:tc>
          <w:tcPr>
            <w:tcW w:w="1562" w:type="dxa"/>
            <w:vAlign w:val="center"/>
          </w:tcPr>
          <w:p w14:paraId="1725CC80" w14:textId="77777777" w:rsidR="00394C19" w:rsidRDefault="00000000">
            <w:r>
              <w:t>C2406</w:t>
            </w:r>
          </w:p>
        </w:tc>
        <w:tc>
          <w:tcPr>
            <w:tcW w:w="1386" w:type="dxa"/>
            <w:vAlign w:val="center"/>
          </w:tcPr>
          <w:p w14:paraId="20230279" w14:textId="77777777" w:rsidR="00394C19" w:rsidRDefault="00000000">
            <w:r>
              <w:t>2.40×0.60</w:t>
            </w:r>
          </w:p>
        </w:tc>
        <w:tc>
          <w:tcPr>
            <w:tcW w:w="735" w:type="dxa"/>
            <w:vAlign w:val="center"/>
          </w:tcPr>
          <w:p w14:paraId="7A22A9BB" w14:textId="77777777" w:rsidR="00394C1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ED6599B" w14:textId="77777777" w:rsidR="00394C1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0384DBA" w14:textId="77777777" w:rsidR="00394C19" w:rsidRDefault="00000000">
            <w:r>
              <w:t>1.44</w:t>
            </w:r>
          </w:p>
        </w:tc>
        <w:tc>
          <w:tcPr>
            <w:tcW w:w="1262" w:type="dxa"/>
            <w:vAlign w:val="center"/>
          </w:tcPr>
          <w:p w14:paraId="2B0A97D0" w14:textId="77777777" w:rsidR="00394C19" w:rsidRDefault="00000000">
            <w:r>
              <w:t>1.44</w:t>
            </w:r>
          </w:p>
        </w:tc>
      </w:tr>
      <w:tr w:rsidR="00394C19" w14:paraId="4C83B5CC" w14:textId="77777777">
        <w:tc>
          <w:tcPr>
            <w:tcW w:w="1160" w:type="dxa"/>
            <w:vMerge/>
            <w:vAlign w:val="center"/>
          </w:tcPr>
          <w:p w14:paraId="44A44F21" w14:textId="77777777" w:rsidR="00394C19" w:rsidRDefault="00394C19"/>
        </w:tc>
        <w:tc>
          <w:tcPr>
            <w:tcW w:w="1245" w:type="dxa"/>
            <w:vMerge/>
            <w:vAlign w:val="center"/>
          </w:tcPr>
          <w:p w14:paraId="6E7C87AB" w14:textId="77777777" w:rsidR="00394C19" w:rsidRDefault="00394C19"/>
        </w:tc>
        <w:tc>
          <w:tcPr>
            <w:tcW w:w="1562" w:type="dxa"/>
            <w:vAlign w:val="center"/>
          </w:tcPr>
          <w:p w14:paraId="3A6D8D6D" w14:textId="77777777" w:rsidR="00394C19" w:rsidRDefault="00000000">
            <w:r>
              <w:t>C2409</w:t>
            </w:r>
          </w:p>
        </w:tc>
        <w:tc>
          <w:tcPr>
            <w:tcW w:w="1386" w:type="dxa"/>
            <w:vAlign w:val="center"/>
          </w:tcPr>
          <w:p w14:paraId="17D7746E" w14:textId="77777777" w:rsidR="00394C19" w:rsidRDefault="00000000">
            <w:r>
              <w:t>2.12×0.90</w:t>
            </w:r>
          </w:p>
        </w:tc>
        <w:tc>
          <w:tcPr>
            <w:tcW w:w="735" w:type="dxa"/>
            <w:vAlign w:val="center"/>
          </w:tcPr>
          <w:p w14:paraId="3F9A4DAB" w14:textId="77777777" w:rsidR="00394C1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DA26B52" w14:textId="77777777" w:rsidR="00394C1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AFBE63A" w14:textId="77777777" w:rsidR="00394C19" w:rsidRDefault="00000000">
            <w:r>
              <w:t>1.91</w:t>
            </w:r>
          </w:p>
        </w:tc>
        <w:tc>
          <w:tcPr>
            <w:tcW w:w="1262" w:type="dxa"/>
            <w:vAlign w:val="center"/>
          </w:tcPr>
          <w:p w14:paraId="2CBC3D2D" w14:textId="77777777" w:rsidR="00394C19" w:rsidRDefault="00000000">
            <w:r>
              <w:t>1.91</w:t>
            </w:r>
          </w:p>
        </w:tc>
      </w:tr>
      <w:tr w:rsidR="00394C19" w14:paraId="56CB8101" w14:textId="77777777">
        <w:tc>
          <w:tcPr>
            <w:tcW w:w="1160" w:type="dxa"/>
            <w:vMerge/>
            <w:vAlign w:val="center"/>
          </w:tcPr>
          <w:p w14:paraId="73E233C4" w14:textId="77777777" w:rsidR="00394C19" w:rsidRDefault="00394C19"/>
        </w:tc>
        <w:tc>
          <w:tcPr>
            <w:tcW w:w="1245" w:type="dxa"/>
            <w:vMerge/>
            <w:vAlign w:val="center"/>
          </w:tcPr>
          <w:p w14:paraId="47E8CC2E" w14:textId="77777777" w:rsidR="00394C19" w:rsidRDefault="00394C19"/>
        </w:tc>
        <w:tc>
          <w:tcPr>
            <w:tcW w:w="1562" w:type="dxa"/>
            <w:vAlign w:val="center"/>
          </w:tcPr>
          <w:p w14:paraId="48EDE2CB" w14:textId="77777777" w:rsidR="00394C19" w:rsidRDefault="00000000">
            <w:r>
              <w:t>C3618</w:t>
            </w:r>
          </w:p>
        </w:tc>
        <w:tc>
          <w:tcPr>
            <w:tcW w:w="1386" w:type="dxa"/>
            <w:vAlign w:val="center"/>
          </w:tcPr>
          <w:p w14:paraId="692256AB" w14:textId="77777777" w:rsidR="00394C19" w:rsidRDefault="00000000">
            <w:r>
              <w:t>3.60×1.80</w:t>
            </w:r>
          </w:p>
        </w:tc>
        <w:tc>
          <w:tcPr>
            <w:tcW w:w="735" w:type="dxa"/>
            <w:vAlign w:val="center"/>
          </w:tcPr>
          <w:p w14:paraId="6563BE8D" w14:textId="77777777" w:rsidR="00394C1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E921EA9" w14:textId="77777777" w:rsidR="00394C1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6AF0168" w14:textId="77777777" w:rsidR="00394C19" w:rsidRDefault="00000000">
            <w:r>
              <w:t>6.48</w:t>
            </w:r>
          </w:p>
        </w:tc>
        <w:tc>
          <w:tcPr>
            <w:tcW w:w="1262" w:type="dxa"/>
            <w:vAlign w:val="center"/>
          </w:tcPr>
          <w:p w14:paraId="02D59541" w14:textId="77777777" w:rsidR="00394C19" w:rsidRDefault="00000000">
            <w:r>
              <w:t>6.48</w:t>
            </w:r>
          </w:p>
        </w:tc>
      </w:tr>
      <w:tr w:rsidR="00394C19" w14:paraId="6C6BDB2F" w14:textId="77777777">
        <w:tc>
          <w:tcPr>
            <w:tcW w:w="1160" w:type="dxa"/>
            <w:vMerge w:val="restart"/>
            <w:vAlign w:val="center"/>
          </w:tcPr>
          <w:p w14:paraId="5820EB84" w14:textId="77777777" w:rsidR="00394C19" w:rsidRDefault="00000000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01F803DE" w14:textId="77777777" w:rsidR="00394C19" w:rsidRDefault="00000000">
            <w:r>
              <w:t>东</w:t>
            </w:r>
            <w:r>
              <w:t>-</w:t>
            </w:r>
            <w:r>
              <w:t>默认立面</w:t>
            </w:r>
            <w:r>
              <w:br/>
              <w:t>99.80</w:t>
            </w:r>
          </w:p>
        </w:tc>
        <w:tc>
          <w:tcPr>
            <w:tcW w:w="1562" w:type="dxa"/>
            <w:vAlign w:val="center"/>
          </w:tcPr>
          <w:p w14:paraId="22B9181E" w14:textId="77777777" w:rsidR="00394C19" w:rsidRDefault="00394C19"/>
        </w:tc>
        <w:tc>
          <w:tcPr>
            <w:tcW w:w="1386" w:type="dxa"/>
            <w:vAlign w:val="center"/>
          </w:tcPr>
          <w:p w14:paraId="31DF00C8" w14:textId="77777777" w:rsidR="00394C19" w:rsidRDefault="00000000">
            <w:r>
              <w:t>0.22×3.00</w:t>
            </w:r>
          </w:p>
        </w:tc>
        <w:tc>
          <w:tcPr>
            <w:tcW w:w="735" w:type="dxa"/>
            <w:vAlign w:val="center"/>
          </w:tcPr>
          <w:p w14:paraId="532DC6E1" w14:textId="77777777" w:rsidR="00394C1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E3397DB" w14:textId="77777777" w:rsidR="00394C1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C557889" w14:textId="77777777" w:rsidR="00394C19" w:rsidRDefault="00000000">
            <w:r>
              <w:t>0.66</w:t>
            </w:r>
          </w:p>
        </w:tc>
        <w:tc>
          <w:tcPr>
            <w:tcW w:w="1262" w:type="dxa"/>
            <w:vAlign w:val="center"/>
          </w:tcPr>
          <w:p w14:paraId="35FE00A7" w14:textId="77777777" w:rsidR="00394C19" w:rsidRDefault="00000000">
            <w:r>
              <w:t>0.66</w:t>
            </w:r>
          </w:p>
        </w:tc>
      </w:tr>
      <w:tr w:rsidR="00394C19" w14:paraId="7343B8B2" w14:textId="77777777">
        <w:tc>
          <w:tcPr>
            <w:tcW w:w="1160" w:type="dxa"/>
            <w:vMerge/>
            <w:vAlign w:val="center"/>
          </w:tcPr>
          <w:p w14:paraId="00C49616" w14:textId="77777777" w:rsidR="00394C19" w:rsidRDefault="00394C19"/>
        </w:tc>
        <w:tc>
          <w:tcPr>
            <w:tcW w:w="1245" w:type="dxa"/>
            <w:vMerge/>
            <w:vAlign w:val="center"/>
          </w:tcPr>
          <w:p w14:paraId="10BE6EC9" w14:textId="77777777" w:rsidR="00394C19" w:rsidRDefault="00394C19"/>
        </w:tc>
        <w:tc>
          <w:tcPr>
            <w:tcW w:w="1562" w:type="dxa"/>
            <w:vAlign w:val="center"/>
          </w:tcPr>
          <w:p w14:paraId="74ACCF9D" w14:textId="77777777" w:rsidR="00394C19" w:rsidRDefault="00394C19"/>
        </w:tc>
        <w:tc>
          <w:tcPr>
            <w:tcW w:w="1386" w:type="dxa"/>
            <w:vAlign w:val="center"/>
          </w:tcPr>
          <w:p w14:paraId="24A5A107" w14:textId="77777777" w:rsidR="00394C19" w:rsidRDefault="00000000">
            <w:r>
              <w:t>1.80×1.20</w:t>
            </w:r>
          </w:p>
        </w:tc>
        <w:tc>
          <w:tcPr>
            <w:tcW w:w="735" w:type="dxa"/>
            <w:vAlign w:val="center"/>
          </w:tcPr>
          <w:p w14:paraId="011F4377" w14:textId="77777777" w:rsidR="00394C1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76BEF5E" w14:textId="77777777" w:rsidR="00394C19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72CAB965" w14:textId="77777777" w:rsidR="00394C19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663751A3" w14:textId="77777777" w:rsidR="00394C19" w:rsidRDefault="00000000">
            <w:r>
              <w:t>8.64</w:t>
            </w:r>
          </w:p>
        </w:tc>
      </w:tr>
      <w:tr w:rsidR="00394C19" w14:paraId="3D70D4BB" w14:textId="77777777">
        <w:tc>
          <w:tcPr>
            <w:tcW w:w="1160" w:type="dxa"/>
            <w:vMerge/>
            <w:vAlign w:val="center"/>
          </w:tcPr>
          <w:p w14:paraId="081186BE" w14:textId="77777777" w:rsidR="00394C19" w:rsidRDefault="00394C19"/>
        </w:tc>
        <w:tc>
          <w:tcPr>
            <w:tcW w:w="1245" w:type="dxa"/>
            <w:vMerge/>
            <w:vAlign w:val="center"/>
          </w:tcPr>
          <w:p w14:paraId="236AE717" w14:textId="77777777" w:rsidR="00394C19" w:rsidRDefault="00394C19"/>
        </w:tc>
        <w:tc>
          <w:tcPr>
            <w:tcW w:w="1562" w:type="dxa"/>
            <w:vAlign w:val="center"/>
          </w:tcPr>
          <w:p w14:paraId="57301C72" w14:textId="77777777" w:rsidR="00394C19" w:rsidRDefault="00394C19"/>
        </w:tc>
        <w:tc>
          <w:tcPr>
            <w:tcW w:w="1386" w:type="dxa"/>
            <w:vAlign w:val="center"/>
          </w:tcPr>
          <w:p w14:paraId="6BC01901" w14:textId="77777777" w:rsidR="00394C19" w:rsidRDefault="00000000">
            <w:r>
              <w:t>1.80×0.60</w:t>
            </w:r>
          </w:p>
        </w:tc>
        <w:tc>
          <w:tcPr>
            <w:tcW w:w="735" w:type="dxa"/>
            <w:vAlign w:val="center"/>
          </w:tcPr>
          <w:p w14:paraId="438C222A" w14:textId="77777777" w:rsidR="00394C1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2078730" w14:textId="77777777" w:rsidR="00394C19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25DA25CA" w14:textId="77777777" w:rsidR="00394C19" w:rsidRDefault="00000000">
            <w:r>
              <w:t>1.08</w:t>
            </w:r>
          </w:p>
        </w:tc>
        <w:tc>
          <w:tcPr>
            <w:tcW w:w="1262" w:type="dxa"/>
            <w:vAlign w:val="center"/>
          </w:tcPr>
          <w:p w14:paraId="3CE878D8" w14:textId="77777777" w:rsidR="00394C19" w:rsidRDefault="00000000">
            <w:r>
              <w:t>4.32</w:t>
            </w:r>
          </w:p>
        </w:tc>
      </w:tr>
      <w:tr w:rsidR="00394C19" w14:paraId="3330134D" w14:textId="77777777">
        <w:tc>
          <w:tcPr>
            <w:tcW w:w="1160" w:type="dxa"/>
            <w:vMerge/>
            <w:vAlign w:val="center"/>
          </w:tcPr>
          <w:p w14:paraId="2C9DD0BE" w14:textId="77777777" w:rsidR="00394C19" w:rsidRDefault="00394C19"/>
        </w:tc>
        <w:tc>
          <w:tcPr>
            <w:tcW w:w="1245" w:type="dxa"/>
            <w:vMerge/>
            <w:vAlign w:val="center"/>
          </w:tcPr>
          <w:p w14:paraId="3D5DD573" w14:textId="77777777" w:rsidR="00394C19" w:rsidRDefault="00394C19"/>
        </w:tc>
        <w:tc>
          <w:tcPr>
            <w:tcW w:w="1562" w:type="dxa"/>
            <w:vAlign w:val="center"/>
          </w:tcPr>
          <w:p w14:paraId="53D2811B" w14:textId="77777777" w:rsidR="00394C19" w:rsidRDefault="00394C19"/>
        </w:tc>
        <w:tc>
          <w:tcPr>
            <w:tcW w:w="1386" w:type="dxa"/>
            <w:vAlign w:val="center"/>
          </w:tcPr>
          <w:p w14:paraId="4DAFCAF7" w14:textId="77777777" w:rsidR="00394C19" w:rsidRDefault="00000000">
            <w:r>
              <w:t>1.93×3.00</w:t>
            </w:r>
          </w:p>
        </w:tc>
        <w:tc>
          <w:tcPr>
            <w:tcW w:w="735" w:type="dxa"/>
            <w:vAlign w:val="center"/>
          </w:tcPr>
          <w:p w14:paraId="6C0A3D9E" w14:textId="77777777" w:rsidR="00394C1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FEAD912" w14:textId="77777777" w:rsidR="00394C1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F967F59" w14:textId="77777777" w:rsidR="00394C19" w:rsidRDefault="00000000">
            <w:r>
              <w:t>5.79</w:t>
            </w:r>
          </w:p>
        </w:tc>
        <w:tc>
          <w:tcPr>
            <w:tcW w:w="1262" w:type="dxa"/>
            <w:vAlign w:val="center"/>
          </w:tcPr>
          <w:p w14:paraId="5BA0642E" w14:textId="77777777" w:rsidR="00394C19" w:rsidRDefault="00000000">
            <w:r>
              <w:t>5.79</w:t>
            </w:r>
          </w:p>
        </w:tc>
      </w:tr>
      <w:tr w:rsidR="00394C19" w14:paraId="506D7575" w14:textId="77777777">
        <w:tc>
          <w:tcPr>
            <w:tcW w:w="1160" w:type="dxa"/>
            <w:vMerge/>
            <w:vAlign w:val="center"/>
          </w:tcPr>
          <w:p w14:paraId="56613B9A" w14:textId="77777777" w:rsidR="00394C19" w:rsidRDefault="00394C19"/>
        </w:tc>
        <w:tc>
          <w:tcPr>
            <w:tcW w:w="1245" w:type="dxa"/>
            <w:vMerge/>
            <w:vAlign w:val="center"/>
          </w:tcPr>
          <w:p w14:paraId="6B38597C" w14:textId="77777777" w:rsidR="00394C19" w:rsidRDefault="00394C19"/>
        </w:tc>
        <w:tc>
          <w:tcPr>
            <w:tcW w:w="1562" w:type="dxa"/>
            <w:vAlign w:val="center"/>
          </w:tcPr>
          <w:p w14:paraId="6BCDE261" w14:textId="77777777" w:rsidR="00394C19" w:rsidRDefault="00394C19"/>
        </w:tc>
        <w:tc>
          <w:tcPr>
            <w:tcW w:w="1386" w:type="dxa"/>
            <w:vAlign w:val="center"/>
          </w:tcPr>
          <w:p w14:paraId="547298A6" w14:textId="77777777" w:rsidR="00394C19" w:rsidRDefault="00000000">
            <w:r>
              <w:t>0.10×3.00</w:t>
            </w:r>
          </w:p>
        </w:tc>
        <w:tc>
          <w:tcPr>
            <w:tcW w:w="735" w:type="dxa"/>
            <w:vAlign w:val="center"/>
          </w:tcPr>
          <w:p w14:paraId="4B570A6C" w14:textId="77777777" w:rsidR="00394C1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5379D36" w14:textId="77777777" w:rsidR="00394C19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21970180" w14:textId="77777777" w:rsidR="00394C19" w:rsidRDefault="00000000">
            <w:r>
              <w:t>0.30</w:t>
            </w:r>
          </w:p>
        </w:tc>
        <w:tc>
          <w:tcPr>
            <w:tcW w:w="1262" w:type="dxa"/>
            <w:vAlign w:val="center"/>
          </w:tcPr>
          <w:p w14:paraId="39216005" w14:textId="77777777" w:rsidR="00394C19" w:rsidRDefault="00000000">
            <w:r>
              <w:t>0.90</w:t>
            </w:r>
          </w:p>
        </w:tc>
      </w:tr>
      <w:tr w:rsidR="00394C19" w14:paraId="7BF1C115" w14:textId="77777777">
        <w:tc>
          <w:tcPr>
            <w:tcW w:w="1160" w:type="dxa"/>
            <w:vMerge/>
            <w:vAlign w:val="center"/>
          </w:tcPr>
          <w:p w14:paraId="123FFAF3" w14:textId="77777777" w:rsidR="00394C19" w:rsidRDefault="00394C19"/>
        </w:tc>
        <w:tc>
          <w:tcPr>
            <w:tcW w:w="1245" w:type="dxa"/>
            <w:vMerge/>
            <w:vAlign w:val="center"/>
          </w:tcPr>
          <w:p w14:paraId="3B8AEFE7" w14:textId="77777777" w:rsidR="00394C19" w:rsidRDefault="00394C19"/>
        </w:tc>
        <w:tc>
          <w:tcPr>
            <w:tcW w:w="1562" w:type="dxa"/>
            <w:vAlign w:val="center"/>
          </w:tcPr>
          <w:p w14:paraId="5C225086" w14:textId="77777777" w:rsidR="00394C19" w:rsidRDefault="00394C19"/>
        </w:tc>
        <w:tc>
          <w:tcPr>
            <w:tcW w:w="1386" w:type="dxa"/>
            <w:vAlign w:val="center"/>
          </w:tcPr>
          <w:p w14:paraId="2B781C31" w14:textId="77777777" w:rsidR="00394C19" w:rsidRDefault="00000000">
            <w:r>
              <w:t>3.28×3.00</w:t>
            </w:r>
          </w:p>
        </w:tc>
        <w:tc>
          <w:tcPr>
            <w:tcW w:w="735" w:type="dxa"/>
            <w:vAlign w:val="center"/>
          </w:tcPr>
          <w:p w14:paraId="39DE52C7" w14:textId="77777777" w:rsidR="00394C1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11A6101" w14:textId="77777777" w:rsidR="00394C1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C082C7F" w14:textId="77777777" w:rsidR="00394C19" w:rsidRDefault="00000000">
            <w:r>
              <w:t>9.84</w:t>
            </w:r>
          </w:p>
        </w:tc>
        <w:tc>
          <w:tcPr>
            <w:tcW w:w="1262" w:type="dxa"/>
            <w:vAlign w:val="center"/>
          </w:tcPr>
          <w:p w14:paraId="309FC267" w14:textId="77777777" w:rsidR="00394C19" w:rsidRDefault="00000000">
            <w:r>
              <w:t>9.84</w:t>
            </w:r>
          </w:p>
        </w:tc>
      </w:tr>
      <w:tr w:rsidR="00394C19" w14:paraId="76786955" w14:textId="77777777">
        <w:tc>
          <w:tcPr>
            <w:tcW w:w="1160" w:type="dxa"/>
            <w:vMerge/>
            <w:vAlign w:val="center"/>
          </w:tcPr>
          <w:p w14:paraId="04893067" w14:textId="77777777" w:rsidR="00394C19" w:rsidRDefault="00394C19"/>
        </w:tc>
        <w:tc>
          <w:tcPr>
            <w:tcW w:w="1245" w:type="dxa"/>
            <w:vMerge/>
            <w:vAlign w:val="center"/>
          </w:tcPr>
          <w:p w14:paraId="1E1296F1" w14:textId="77777777" w:rsidR="00394C19" w:rsidRDefault="00394C19"/>
        </w:tc>
        <w:tc>
          <w:tcPr>
            <w:tcW w:w="1562" w:type="dxa"/>
            <w:vAlign w:val="center"/>
          </w:tcPr>
          <w:p w14:paraId="4A3565E1" w14:textId="77777777" w:rsidR="00394C19" w:rsidRDefault="00394C19"/>
        </w:tc>
        <w:tc>
          <w:tcPr>
            <w:tcW w:w="1386" w:type="dxa"/>
            <w:vAlign w:val="center"/>
          </w:tcPr>
          <w:p w14:paraId="7D9249C4" w14:textId="77777777" w:rsidR="00394C19" w:rsidRDefault="00000000">
            <w:r>
              <w:t>0.70×3.00</w:t>
            </w:r>
          </w:p>
        </w:tc>
        <w:tc>
          <w:tcPr>
            <w:tcW w:w="735" w:type="dxa"/>
            <w:vAlign w:val="center"/>
          </w:tcPr>
          <w:p w14:paraId="7024ED05" w14:textId="77777777" w:rsidR="00394C1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3A5CCBB" w14:textId="77777777" w:rsidR="00394C1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AABFBC6" w14:textId="77777777" w:rsidR="00394C19" w:rsidRDefault="00000000">
            <w:r>
              <w:t>2.10</w:t>
            </w:r>
          </w:p>
        </w:tc>
        <w:tc>
          <w:tcPr>
            <w:tcW w:w="1262" w:type="dxa"/>
            <w:vAlign w:val="center"/>
          </w:tcPr>
          <w:p w14:paraId="52E6AC9A" w14:textId="77777777" w:rsidR="00394C19" w:rsidRDefault="00000000">
            <w:r>
              <w:t>2.10</w:t>
            </w:r>
          </w:p>
        </w:tc>
      </w:tr>
      <w:tr w:rsidR="00394C19" w14:paraId="51F588F8" w14:textId="77777777">
        <w:tc>
          <w:tcPr>
            <w:tcW w:w="1160" w:type="dxa"/>
            <w:vMerge/>
            <w:vAlign w:val="center"/>
          </w:tcPr>
          <w:p w14:paraId="046DD679" w14:textId="77777777" w:rsidR="00394C19" w:rsidRDefault="00394C19"/>
        </w:tc>
        <w:tc>
          <w:tcPr>
            <w:tcW w:w="1245" w:type="dxa"/>
            <w:vMerge/>
            <w:vAlign w:val="center"/>
          </w:tcPr>
          <w:p w14:paraId="04C9855A" w14:textId="77777777" w:rsidR="00394C19" w:rsidRDefault="00394C19"/>
        </w:tc>
        <w:tc>
          <w:tcPr>
            <w:tcW w:w="1562" w:type="dxa"/>
            <w:vAlign w:val="center"/>
          </w:tcPr>
          <w:p w14:paraId="420D734F" w14:textId="77777777" w:rsidR="00394C19" w:rsidRDefault="00394C19"/>
        </w:tc>
        <w:tc>
          <w:tcPr>
            <w:tcW w:w="1386" w:type="dxa"/>
            <w:vAlign w:val="center"/>
          </w:tcPr>
          <w:p w14:paraId="190D7E96" w14:textId="77777777" w:rsidR="00394C19" w:rsidRDefault="00000000">
            <w:r>
              <w:t>0.10×2.96</w:t>
            </w:r>
          </w:p>
        </w:tc>
        <w:tc>
          <w:tcPr>
            <w:tcW w:w="735" w:type="dxa"/>
            <w:vAlign w:val="center"/>
          </w:tcPr>
          <w:p w14:paraId="35BDEEA6" w14:textId="77777777" w:rsidR="00394C1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2792BF2" w14:textId="77777777" w:rsidR="00394C1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0D97D45C" w14:textId="77777777" w:rsidR="00394C19" w:rsidRDefault="00000000">
            <w:r>
              <w:t>0.30</w:t>
            </w:r>
          </w:p>
        </w:tc>
        <w:tc>
          <w:tcPr>
            <w:tcW w:w="1262" w:type="dxa"/>
            <w:vAlign w:val="center"/>
          </w:tcPr>
          <w:p w14:paraId="14BA810D" w14:textId="77777777" w:rsidR="00394C19" w:rsidRDefault="00000000">
            <w:r>
              <w:t>0.59</w:t>
            </w:r>
          </w:p>
        </w:tc>
      </w:tr>
      <w:tr w:rsidR="00394C19" w14:paraId="5D1FD9FB" w14:textId="77777777">
        <w:tc>
          <w:tcPr>
            <w:tcW w:w="1160" w:type="dxa"/>
            <w:vMerge/>
            <w:vAlign w:val="center"/>
          </w:tcPr>
          <w:p w14:paraId="5394633D" w14:textId="77777777" w:rsidR="00394C19" w:rsidRDefault="00394C19"/>
        </w:tc>
        <w:tc>
          <w:tcPr>
            <w:tcW w:w="1245" w:type="dxa"/>
            <w:vMerge/>
            <w:vAlign w:val="center"/>
          </w:tcPr>
          <w:p w14:paraId="7EB0107F" w14:textId="77777777" w:rsidR="00394C19" w:rsidRDefault="00394C19"/>
        </w:tc>
        <w:tc>
          <w:tcPr>
            <w:tcW w:w="1562" w:type="dxa"/>
            <w:vAlign w:val="center"/>
          </w:tcPr>
          <w:p w14:paraId="4375C336" w14:textId="77777777" w:rsidR="00394C19" w:rsidRDefault="00394C19"/>
        </w:tc>
        <w:tc>
          <w:tcPr>
            <w:tcW w:w="1386" w:type="dxa"/>
            <w:vAlign w:val="center"/>
          </w:tcPr>
          <w:p w14:paraId="17CEB7D3" w14:textId="77777777" w:rsidR="00394C19" w:rsidRDefault="00000000">
            <w:r>
              <w:t>1.80×1.80</w:t>
            </w:r>
          </w:p>
        </w:tc>
        <w:tc>
          <w:tcPr>
            <w:tcW w:w="735" w:type="dxa"/>
            <w:vAlign w:val="center"/>
          </w:tcPr>
          <w:p w14:paraId="706EDEE2" w14:textId="77777777" w:rsidR="00394C1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8697E02" w14:textId="77777777" w:rsidR="00394C1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321400F2" w14:textId="77777777" w:rsidR="00394C19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4475252C" w14:textId="77777777" w:rsidR="00394C19" w:rsidRDefault="00000000">
            <w:r>
              <w:t>6.48</w:t>
            </w:r>
          </w:p>
        </w:tc>
      </w:tr>
      <w:tr w:rsidR="00394C19" w14:paraId="6663DD6B" w14:textId="77777777">
        <w:tc>
          <w:tcPr>
            <w:tcW w:w="1160" w:type="dxa"/>
            <w:vMerge/>
            <w:vAlign w:val="center"/>
          </w:tcPr>
          <w:p w14:paraId="29FA5996" w14:textId="77777777" w:rsidR="00394C19" w:rsidRDefault="00394C19"/>
        </w:tc>
        <w:tc>
          <w:tcPr>
            <w:tcW w:w="1245" w:type="dxa"/>
            <w:vMerge/>
            <w:vAlign w:val="center"/>
          </w:tcPr>
          <w:p w14:paraId="044B9C73" w14:textId="77777777" w:rsidR="00394C19" w:rsidRDefault="00394C19"/>
        </w:tc>
        <w:tc>
          <w:tcPr>
            <w:tcW w:w="1562" w:type="dxa"/>
            <w:vAlign w:val="center"/>
          </w:tcPr>
          <w:p w14:paraId="63BD89CB" w14:textId="77777777" w:rsidR="00394C19" w:rsidRDefault="00394C19"/>
        </w:tc>
        <w:tc>
          <w:tcPr>
            <w:tcW w:w="1386" w:type="dxa"/>
            <w:vAlign w:val="center"/>
          </w:tcPr>
          <w:p w14:paraId="795C1C6A" w14:textId="77777777" w:rsidR="00394C19" w:rsidRDefault="00000000">
            <w:r>
              <w:t>1.80×0.26</w:t>
            </w:r>
          </w:p>
        </w:tc>
        <w:tc>
          <w:tcPr>
            <w:tcW w:w="735" w:type="dxa"/>
            <w:vAlign w:val="center"/>
          </w:tcPr>
          <w:p w14:paraId="5DBB0F62" w14:textId="77777777" w:rsidR="00394C1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C4A0C9F" w14:textId="77777777" w:rsidR="00394C1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FD330C9" w14:textId="77777777" w:rsidR="00394C19" w:rsidRDefault="00000000">
            <w:r>
              <w:t>0.47</w:t>
            </w:r>
          </w:p>
        </w:tc>
        <w:tc>
          <w:tcPr>
            <w:tcW w:w="1262" w:type="dxa"/>
            <w:vAlign w:val="center"/>
          </w:tcPr>
          <w:p w14:paraId="14038722" w14:textId="77777777" w:rsidR="00394C19" w:rsidRDefault="00000000">
            <w:r>
              <w:t>0.94</w:t>
            </w:r>
          </w:p>
        </w:tc>
      </w:tr>
      <w:tr w:rsidR="00394C19" w14:paraId="5CB73B65" w14:textId="77777777">
        <w:tc>
          <w:tcPr>
            <w:tcW w:w="1160" w:type="dxa"/>
            <w:vMerge/>
            <w:vAlign w:val="center"/>
          </w:tcPr>
          <w:p w14:paraId="2032494F" w14:textId="77777777" w:rsidR="00394C19" w:rsidRDefault="00394C19"/>
        </w:tc>
        <w:tc>
          <w:tcPr>
            <w:tcW w:w="1245" w:type="dxa"/>
            <w:vMerge/>
            <w:vAlign w:val="center"/>
          </w:tcPr>
          <w:p w14:paraId="443323B5" w14:textId="77777777" w:rsidR="00394C19" w:rsidRDefault="00394C19"/>
        </w:tc>
        <w:tc>
          <w:tcPr>
            <w:tcW w:w="1562" w:type="dxa"/>
            <w:vAlign w:val="center"/>
          </w:tcPr>
          <w:p w14:paraId="78ED9F95" w14:textId="77777777" w:rsidR="00394C19" w:rsidRDefault="00394C19"/>
        </w:tc>
        <w:tc>
          <w:tcPr>
            <w:tcW w:w="1386" w:type="dxa"/>
            <w:vAlign w:val="center"/>
          </w:tcPr>
          <w:p w14:paraId="4F10063F" w14:textId="77777777" w:rsidR="00394C19" w:rsidRDefault="00000000">
            <w:r>
              <w:t>2.20×2.96</w:t>
            </w:r>
          </w:p>
        </w:tc>
        <w:tc>
          <w:tcPr>
            <w:tcW w:w="735" w:type="dxa"/>
            <w:vAlign w:val="center"/>
          </w:tcPr>
          <w:p w14:paraId="34CC871D" w14:textId="77777777" w:rsidR="00394C1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568306A" w14:textId="77777777" w:rsidR="00394C1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91613EC" w14:textId="77777777" w:rsidR="00394C19" w:rsidRDefault="00000000">
            <w:r>
              <w:t>6.52</w:t>
            </w:r>
          </w:p>
        </w:tc>
        <w:tc>
          <w:tcPr>
            <w:tcW w:w="1262" w:type="dxa"/>
            <w:vAlign w:val="center"/>
          </w:tcPr>
          <w:p w14:paraId="4F070E2A" w14:textId="77777777" w:rsidR="00394C19" w:rsidRDefault="00000000">
            <w:r>
              <w:t>6.52</w:t>
            </w:r>
          </w:p>
        </w:tc>
      </w:tr>
      <w:tr w:rsidR="00394C19" w14:paraId="3A504A24" w14:textId="77777777">
        <w:tc>
          <w:tcPr>
            <w:tcW w:w="1160" w:type="dxa"/>
            <w:vMerge/>
            <w:vAlign w:val="center"/>
          </w:tcPr>
          <w:p w14:paraId="7C6E7F3C" w14:textId="77777777" w:rsidR="00394C19" w:rsidRDefault="00394C19"/>
        </w:tc>
        <w:tc>
          <w:tcPr>
            <w:tcW w:w="1245" w:type="dxa"/>
            <w:vMerge/>
            <w:vAlign w:val="center"/>
          </w:tcPr>
          <w:p w14:paraId="36141011" w14:textId="77777777" w:rsidR="00394C19" w:rsidRDefault="00394C19"/>
        </w:tc>
        <w:tc>
          <w:tcPr>
            <w:tcW w:w="1562" w:type="dxa"/>
            <w:vAlign w:val="center"/>
          </w:tcPr>
          <w:p w14:paraId="3AB92BFA" w14:textId="77777777" w:rsidR="00394C19" w:rsidRDefault="00394C19"/>
        </w:tc>
        <w:tc>
          <w:tcPr>
            <w:tcW w:w="1386" w:type="dxa"/>
            <w:vAlign w:val="center"/>
          </w:tcPr>
          <w:p w14:paraId="6CD8DA74" w14:textId="77777777" w:rsidR="00394C19" w:rsidRDefault="00000000">
            <w:r>
              <w:t>0.10×4.76</w:t>
            </w:r>
          </w:p>
        </w:tc>
        <w:tc>
          <w:tcPr>
            <w:tcW w:w="735" w:type="dxa"/>
            <w:vAlign w:val="center"/>
          </w:tcPr>
          <w:p w14:paraId="56417CAA" w14:textId="77777777" w:rsidR="00394C1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9586E96" w14:textId="77777777" w:rsidR="00394C1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0972864" w14:textId="77777777" w:rsidR="00394C19" w:rsidRDefault="00000000">
            <w:r>
              <w:t>0.48</w:t>
            </w:r>
          </w:p>
        </w:tc>
        <w:tc>
          <w:tcPr>
            <w:tcW w:w="1262" w:type="dxa"/>
            <w:vAlign w:val="center"/>
          </w:tcPr>
          <w:p w14:paraId="01F54B24" w14:textId="77777777" w:rsidR="00394C19" w:rsidRDefault="00000000">
            <w:r>
              <w:t>0.95</w:t>
            </w:r>
          </w:p>
        </w:tc>
      </w:tr>
      <w:tr w:rsidR="00394C19" w14:paraId="580BCB4E" w14:textId="77777777">
        <w:tc>
          <w:tcPr>
            <w:tcW w:w="1160" w:type="dxa"/>
            <w:vMerge/>
            <w:vAlign w:val="center"/>
          </w:tcPr>
          <w:p w14:paraId="35392B69" w14:textId="77777777" w:rsidR="00394C19" w:rsidRDefault="00394C19"/>
        </w:tc>
        <w:tc>
          <w:tcPr>
            <w:tcW w:w="1245" w:type="dxa"/>
            <w:vMerge/>
            <w:vAlign w:val="center"/>
          </w:tcPr>
          <w:p w14:paraId="6D432DF0" w14:textId="77777777" w:rsidR="00394C19" w:rsidRDefault="00394C19"/>
        </w:tc>
        <w:tc>
          <w:tcPr>
            <w:tcW w:w="1562" w:type="dxa"/>
            <w:vAlign w:val="center"/>
          </w:tcPr>
          <w:p w14:paraId="45464560" w14:textId="77777777" w:rsidR="00394C19" w:rsidRDefault="00394C19"/>
        </w:tc>
        <w:tc>
          <w:tcPr>
            <w:tcW w:w="1386" w:type="dxa"/>
            <w:vAlign w:val="center"/>
          </w:tcPr>
          <w:p w14:paraId="33E05103" w14:textId="77777777" w:rsidR="00394C19" w:rsidRDefault="00000000">
            <w:r>
              <w:t>1.80×2.10</w:t>
            </w:r>
          </w:p>
        </w:tc>
        <w:tc>
          <w:tcPr>
            <w:tcW w:w="735" w:type="dxa"/>
            <w:vAlign w:val="center"/>
          </w:tcPr>
          <w:p w14:paraId="3F90B176" w14:textId="77777777" w:rsidR="00394C1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CF4DFC0" w14:textId="77777777" w:rsidR="00394C1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9388119" w14:textId="77777777" w:rsidR="00394C19" w:rsidRDefault="00000000">
            <w:r>
              <w:t>3.78</w:t>
            </w:r>
          </w:p>
        </w:tc>
        <w:tc>
          <w:tcPr>
            <w:tcW w:w="1262" w:type="dxa"/>
            <w:vAlign w:val="center"/>
          </w:tcPr>
          <w:p w14:paraId="17BD6657" w14:textId="77777777" w:rsidR="00394C19" w:rsidRDefault="00000000">
            <w:r>
              <w:t>7.56</w:t>
            </w:r>
          </w:p>
        </w:tc>
      </w:tr>
      <w:tr w:rsidR="00394C19" w14:paraId="4EAF5B81" w14:textId="77777777">
        <w:tc>
          <w:tcPr>
            <w:tcW w:w="1160" w:type="dxa"/>
            <w:vMerge/>
            <w:vAlign w:val="center"/>
          </w:tcPr>
          <w:p w14:paraId="578355E9" w14:textId="77777777" w:rsidR="00394C19" w:rsidRDefault="00394C19"/>
        </w:tc>
        <w:tc>
          <w:tcPr>
            <w:tcW w:w="1245" w:type="dxa"/>
            <w:vMerge/>
            <w:vAlign w:val="center"/>
          </w:tcPr>
          <w:p w14:paraId="6483BF08" w14:textId="77777777" w:rsidR="00394C19" w:rsidRDefault="00394C19"/>
        </w:tc>
        <w:tc>
          <w:tcPr>
            <w:tcW w:w="1562" w:type="dxa"/>
            <w:vAlign w:val="center"/>
          </w:tcPr>
          <w:p w14:paraId="2D448B9F" w14:textId="77777777" w:rsidR="00394C19" w:rsidRDefault="00394C19"/>
        </w:tc>
        <w:tc>
          <w:tcPr>
            <w:tcW w:w="1386" w:type="dxa"/>
            <w:vAlign w:val="center"/>
          </w:tcPr>
          <w:p w14:paraId="39AD13F3" w14:textId="77777777" w:rsidR="00394C19" w:rsidRDefault="00000000">
            <w:r>
              <w:t>1.80×2.06</w:t>
            </w:r>
          </w:p>
        </w:tc>
        <w:tc>
          <w:tcPr>
            <w:tcW w:w="735" w:type="dxa"/>
            <w:vAlign w:val="center"/>
          </w:tcPr>
          <w:p w14:paraId="3FE32C2A" w14:textId="77777777" w:rsidR="00394C1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9222DC3" w14:textId="77777777" w:rsidR="00394C1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F4257E5" w14:textId="77777777" w:rsidR="00394C19" w:rsidRDefault="00000000">
            <w:r>
              <w:t>3.71</w:t>
            </w:r>
          </w:p>
        </w:tc>
        <w:tc>
          <w:tcPr>
            <w:tcW w:w="1262" w:type="dxa"/>
            <w:vAlign w:val="center"/>
          </w:tcPr>
          <w:p w14:paraId="2F32E607" w14:textId="77777777" w:rsidR="00394C19" w:rsidRDefault="00000000">
            <w:r>
              <w:t>7.41</w:t>
            </w:r>
          </w:p>
        </w:tc>
      </w:tr>
      <w:tr w:rsidR="00394C19" w14:paraId="618D2AC4" w14:textId="77777777">
        <w:tc>
          <w:tcPr>
            <w:tcW w:w="1160" w:type="dxa"/>
            <w:vMerge/>
            <w:vAlign w:val="center"/>
          </w:tcPr>
          <w:p w14:paraId="38565036" w14:textId="77777777" w:rsidR="00394C19" w:rsidRDefault="00394C19"/>
        </w:tc>
        <w:tc>
          <w:tcPr>
            <w:tcW w:w="1245" w:type="dxa"/>
            <w:vMerge/>
            <w:vAlign w:val="center"/>
          </w:tcPr>
          <w:p w14:paraId="624FF41E" w14:textId="77777777" w:rsidR="00394C19" w:rsidRDefault="00394C19"/>
        </w:tc>
        <w:tc>
          <w:tcPr>
            <w:tcW w:w="1562" w:type="dxa"/>
            <w:vAlign w:val="center"/>
          </w:tcPr>
          <w:p w14:paraId="30550E32" w14:textId="77777777" w:rsidR="00394C19" w:rsidRDefault="00394C19"/>
        </w:tc>
        <w:tc>
          <w:tcPr>
            <w:tcW w:w="1386" w:type="dxa"/>
            <w:vAlign w:val="center"/>
          </w:tcPr>
          <w:p w14:paraId="4A0E7233" w14:textId="77777777" w:rsidR="00394C19" w:rsidRDefault="00000000">
            <w:r>
              <w:t>2.50×4.76</w:t>
            </w:r>
          </w:p>
        </w:tc>
        <w:tc>
          <w:tcPr>
            <w:tcW w:w="735" w:type="dxa"/>
            <w:vAlign w:val="center"/>
          </w:tcPr>
          <w:p w14:paraId="273FE6CB" w14:textId="77777777" w:rsidR="00394C1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985D289" w14:textId="77777777" w:rsidR="00394C1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DEAB4F9" w14:textId="77777777" w:rsidR="00394C19" w:rsidRDefault="00000000">
            <w:r>
              <w:t>11.90</w:t>
            </w:r>
          </w:p>
        </w:tc>
        <w:tc>
          <w:tcPr>
            <w:tcW w:w="1262" w:type="dxa"/>
            <w:vAlign w:val="center"/>
          </w:tcPr>
          <w:p w14:paraId="302DA12E" w14:textId="77777777" w:rsidR="00394C19" w:rsidRDefault="00000000">
            <w:r>
              <w:t>11.90</w:t>
            </w:r>
          </w:p>
        </w:tc>
      </w:tr>
      <w:tr w:rsidR="00394C19" w14:paraId="6400F62F" w14:textId="77777777">
        <w:tc>
          <w:tcPr>
            <w:tcW w:w="1160" w:type="dxa"/>
            <w:vMerge/>
            <w:vAlign w:val="center"/>
          </w:tcPr>
          <w:p w14:paraId="7FAE7EDC" w14:textId="77777777" w:rsidR="00394C19" w:rsidRDefault="00394C19"/>
        </w:tc>
        <w:tc>
          <w:tcPr>
            <w:tcW w:w="1245" w:type="dxa"/>
            <w:vMerge/>
            <w:vAlign w:val="center"/>
          </w:tcPr>
          <w:p w14:paraId="6445C012" w14:textId="77777777" w:rsidR="00394C19" w:rsidRDefault="00394C19"/>
        </w:tc>
        <w:tc>
          <w:tcPr>
            <w:tcW w:w="1562" w:type="dxa"/>
            <w:vAlign w:val="center"/>
          </w:tcPr>
          <w:p w14:paraId="62E66002" w14:textId="77777777" w:rsidR="00394C19" w:rsidRDefault="00000000">
            <w:r>
              <w:t>C1209</w:t>
            </w:r>
          </w:p>
        </w:tc>
        <w:tc>
          <w:tcPr>
            <w:tcW w:w="1386" w:type="dxa"/>
            <w:vAlign w:val="center"/>
          </w:tcPr>
          <w:p w14:paraId="3AFE1507" w14:textId="77777777" w:rsidR="00394C19" w:rsidRDefault="00000000">
            <w:r>
              <w:t>1.20×0.90</w:t>
            </w:r>
          </w:p>
        </w:tc>
        <w:tc>
          <w:tcPr>
            <w:tcW w:w="735" w:type="dxa"/>
            <w:vAlign w:val="center"/>
          </w:tcPr>
          <w:p w14:paraId="40798163" w14:textId="77777777" w:rsidR="00394C1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065969F" w14:textId="77777777" w:rsidR="00394C1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4501B91" w14:textId="77777777" w:rsidR="00394C19" w:rsidRDefault="00000000">
            <w:r>
              <w:t>1.08</w:t>
            </w:r>
          </w:p>
        </w:tc>
        <w:tc>
          <w:tcPr>
            <w:tcW w:w="1262" w:type="dxa"/>
            <w:vAlign w:val="center"/>
          </w:tcPr>
          <w:p w14:paraId="303E604B" w14:textId="77777777" w:rsidR="00394C19" w:rsidRDefault="00000000">
            <w:r>
              <w:t>1.08</w:t>
            </w:r>
          </w:p>
        </w:tc>
      </w:tr>
      <w:tr w:rsidR="00394C19" w14:paraId="3B7074B7" w14:textId="77777777">
        <w:tc>
          <w:tcPr>
            <w:tcW w:w="1160" w:type="dxa"/>
            <w:vMerge/>
            <w:vAlign w:val="center"/>
          </w:tcPr>
          <w:p w14:paraId="13F15A38" w14:textId="77777777" w:rsidR="00394C19" w:rsidRDefault="00394C19"/>
        </w:tc>
        <w:tc>
          <w:tcPr>
            <w:tcW w:w="1245" w:type="dxa"/>
            <w:vMerge/>
            <w:vAlign w:val="center"/>
          </w:tcPr>
          <w:p w14:paraId="2D1ED476" w14:textId="77777777" w:rsidR="00394C19" w:rsidRDefault="00394C19"/>
        </w:tc>
        <w:tc>
          <w:tcPr>
            <w:tcW w:w="1562" w:type="dxa"/>
            <w:vAlign w:val="center"/>
          </w:tcPr>
          <w:p w14:paraId="12C97C9A" w14:textId="77777777" w:rsidR="00394C19" w:rsidRDefault="00000000">
            <w:r>
              <w:t>C1209</w:t>
            </w:r>
          </w:p>
        </w:tc>
        <w:tc>
          <w:tcPr>
            <w:tcW w:w="1386" w:type="dxa"/>
            <w:vAlign w:val="center"/>
          </w:tcPr>
          <w:p w14:paraId="56BDC93B" w14:textId="77777777" w:rsidR="00394C19" w:rsidRDefault="00000000">
            <w:r>
              <w:t>1.20×0.90</w:t>
            </w:r>
          </w:p>
        </w:tc>
        <w:tc>
          <w:tcPr>
            <w:tcW w:w="735" w:type="dxa"/>
            <w:vAlign w:val="center"/>
          </w:tcPr>
          <w:p w14:paraId="49DDB97F" w14:textId="77777777" w:rsidR="00394C1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A22078A" w14:textId="77777777" w:rsidR="00394C1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6882122" w14:textId="77777777" w:rsidR="00394C19" w:rsidRDefault="00000000">
            <w:r>
              <w:t>1.08</w:t>
            </w:r>
          </w:p>
        </w:tc>
        <w:tc>
          <w:tcPr>
            <w:tcW w:w="1262" w:type="dxa"/>
            <w:vAlign w:val="center"/>
          </w:tcPr>
          <w:p w14:paraId="0F6BF3B1" w14:textId="77777777" w:rsidR="00394C19" w:rsidRDefault="00000000">
            <w:r>
              <w:t>1.08</w:t>
            </w:r>
          </w:p>
        </w:tc>
      </w:tr>
      <w:tr w:rsidR="00394C19" w14:paraId="6017A53F" w14:textId="77777777">
        <w:tc>
          <w:tcPr>
            <w:tcW w:w="1160" w:type="dxa"/>
            <w:vMerge/>
            <w:vAlign w:val="center"/>
          </w:tcPr>
          <w:p w14:paraId="643A58C9" w14:textId="77777777" w:rsidR="00394C19" w:rsidRDefault="00394C19"/>
        </w:tc>
        <w:tc>
          <w:tcPr>
            <w:tcW w:w="1245" w:type="dxa"/>
            <w:vMerge/>
            <w:vAlign w:val="center"/>
          </w:tcPr>
          <w:p w14:paraId="2D6CFBBA" w14:textId="77777777" w:rsidR="00394C19" w:rsidRDefault="00394C19"/>
        </w:tc>
        <w:tc>
          <w:tcPr>
            <w:tcW w:w="1562" w:type="dxa"/>
            <w:vAlign w:val="center"/>
          </w:tcPr>
          <w:p w14:paraId="4901C6D7" w14:textId="77777777" w:rsidR="00394C19" w:rsidRDefault="00000000">
            <w:r>
              <w:t>C1806</w:t>
            </w:r>
          </w:p>
        </w:tc>
        <w:tc>
          <w:tcPr>
            <w:tcW w:w="1386" w:type="dxa"/>
            <w:vAlign w:val="center"/>
          </w:tcPr>
          <w:p w14:paraId="64360FC1" w14:textId="77777777" w:rsidR="00394C19" w:rsidRDefault="00000000">
            <w:r>
              <w:t>1.80×0.60</w:t>
            </w:r>
          </w:p>
        </w:tc>
        <w:tc>
          <w:tcPr>
            <w:tcW w:w="735" w:type="dxa"/>
            <w:vAlign w:val="center"/>
          </w:tcPr>
          <w:p w14:paraId="09073D4D" w14:textId="77777777" w:rsidR="00394C1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5C772CF" w14:textId="77777777" w:rsidR="00394C1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F8C661B" w14:textId="77777777" w:rsidR="00394C19" w:rsidRDefault="00000000">
            <w:r>
              <w:t>1.08</w:t>
            </w:r>
          </w:p>
        </w:tc>
        <w:tc>
          <w:tcPr>
            <w:tcW w:w="1262" w:type="dxa"/>
            <w:vAlign w:val="center"/>
          </w:tcPr>
          <w:p w14:paraId="48362433" w14:textId="77777777" w:rsidR="00394C19" w:rsidRDefault="00000000">
            <w:r>
              <w:t>2.16</w:t>
            </w:r>
          </w:p>
        </w:tc>
      </w:tr>
      <w:tr w:rsidR="00394C19" w14:paraId="6A10BBBF" w14:textId="77777777">
        <w:tc>
          <w:tcPr>
            <w:tcW w:w="1160" w:type="dxa"/>
            <w:vMerge/>
            <w:vAlign w:val="center"/>
          </w:tcPr>
          <w:p w14:paraId="062B513C" w14:textId="77777777" w:rsidR="00394C19" w:rsidRDefault="00394C19"/>
        </w:tc>
        <w:tc>
          <w:tcPr>
            <w:tcW w:w="1245" w:type="dxa"/>
            <w:vMerge/>
            <w:vAlign w:val="center"/>
          </w:tcPr>
          <w:p w14:paraId="46D81B20" w14:textId="77777777" w:rsidR="00394C19" w:rsidRDefault="00394C19"/>
        </w:tc>
        <w:tc>
          <w:tcPr>
            <w:tcW w:w="1562" w:type="dxa"/>
            <w:vAlign w:val="center"/>
          </w:tcPr>
          <w:p w14:paraId="6B957A88" w14:textId="77777777" w:rsidR="00394C19" w:rsidRDefault="00000000">
            <w:r>
              <w:t>C1809</w:t>
            </w:r>
          </w:p>
        </w:tc>
        <w:tc>
          <w:tcPr>
            <w:tcW w:w="1386" w:type="dxa"/>
            <w:vAlign w:val="center"/>
          </w:tcPr>
          <w:p w14:paraId="608AA06D" w14:textId="77777777" w:rsidR="00394C19" w:rsidRDefault="00000000">
            <w:r>
              <w:t>1.80×0.90</w:t>
            </w:r>
          </w:p>
        </w:tc>
        <w:tc>
          <w:tcPr>
            <w:tcW w:w="735" w:type="dxa"/>
            <w:vAlign w:val="center"/>
          </w:tcPr>
          <w:p w14:paraId="41395A87" w14:textId="77777777" w:rsidR="00394C1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052BA38" w14:textId="77777777" w:rsidR="00394C1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10BED3A2" w14:textId="77777777" w:rsidR="00394C19" w:rsidRDefault="00000000">
            <w:r>
              <w:t>1.62</w:t>
            </w:r>
          </w:p>
        </w:tc>
        <w:tc>
          <w:tcPr>
            <w:tcW w:w="1262" w:type="dxa"/>
            <w:vAlign w:val="center"/>
          </w:tcPr>
          <w:p w14:paraId="03C9A6CD" w14:textId="77777777" w:rsidR="00394C19" w:rsidRDefault="00000000">
            <w:r>
              <w:t>3.24</w:t>
            </w:r>
          </w:p>
        </w:tc>
      </w:tr>
      <w:tr w:rsidR="00394C19" w14:paraId="589E6B1B" w14:textId="77777777">
        <w:tc>
          <w:tcPr>
            <w:tcW w:w="1160" w:type="dxa"/>
            <w:vMerge/>
            <w:vAlign w:val="center"/>
          </w:tcPr>
          <w:p w14:paraId="1EFF6DD9" w14:textId="77777777" w:rsidR="00394C19" w:rsidRDefault="00394C19"/>
        </w:tc>
        <w:tc>
          <w:tcPr>
            <w:tcW w:w="1245" w:type="dxa"/>
            <w:vMerge/>
            <w:vAlign w:val="center"/>
          </w:tcPr>
          <w:p w14:paraId="4825E10B" w14:textId="77777777" w:rsidR="00394C19" w:rsidRDefault="00394C19"/>
        </w:tc>
        <w:tc>
          <w:tcPr>
            <w:tcW w:w="1562" w:type="dxa"/>
            <w:vAlign w:val="center"/>
          </w:tcPr>
          <w:p w14:paraId="70373A36" w14:textId="77777777" w:rsidR="00394C19" w:rsidRDefault="00000000">
            <w:r>
              <w:t>C1812</w:t>
            </w:r>
          </w:p>
        </w:tc>
        <w:tc>
          <w:tcPr>
            <w:tcW w:w="1386" w:type="dxa"/>
            <w:vAlign w:val="center"/>
          </w:tcPr>
          <w:p w14:paraId="11C113F2" w14:textId="77777777" w:rsidR="00394C19" w:rsidRDefault="00000000">
            <w:r>
              <w:t>1.80×1.20</w:t>
            </w:r>
          </w:p>
        </w:tc>
        <w:tc>
          <w:tcPr>
            <w:tcW w:w="735" w:type="dxa"/>
            <w:vAlign w:val="center"/>
          </w:tcPr>
          <w:p w14:paraId="3726D4CD" w14:textId="77777777" w:rsidR="00394C1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7BE848D" w14:textId="77777777" w:rsidR="00394C19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12F00B63" w14:textId="77777777" w:rsidR="00394C19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1DF1999A" w14:textId="77777777" w:rsidR="00394C19" w:rsidRDefault="00000000">
            <w:r>
              <w:t>8.64</w:t>
            </w:r>
          </w:p>
        </w:tc>
      </w:tr>
      <w:tr w:rsidR="00394C19" w14:paraId="443E22AA" w14:textId="77777777">
        <w:tc>
          <w:tcPr>
            <w:tcW w:w="1160" w:type="dxa"/>
            <w:vMerge/>
            <w:vAlign w:val="center"/>
          </w:tcPr>
          <w:p w14:paraId="507FD38F" w14:textId="77777777" w:rsidR="00394C19" w:rsidRDefault="00394C19"/>
        </w:tc>
        <w:tc>
          <w:tcPr>
            <w:tcW w:w="1245" w:type="dxa"/>
            <w:vMerge/>
            <w:vAlign w:val="center"/>
          </w:tcPr>
          <w:p w14:paraId="52E3EC3D" w14:textId="77777777" w:rsidR="00394C19" w:rsidRDefault="00394C19"/>
        </w:tc>
        <w:tc>
          <w:tcPr>
            <w:tcW w:w="1562" w:type="dxa"/>
            <w:vAlign w:val="center"/>
          </w:tcPr>
          <w:p w14:paraId="0CEAD175" w14:textId="77777777" w:rsidR="00394C19" w:rsidRDefault="00000000">
            <w:r>
              <w:t>C3006</w:t>
            </w:r>
          </w:p>
        </w:tc>
        <w:tc>
          <w:tcPr>
            <w:tcW w:w="1386" w:type="dxa"/>
            <w:vAlign w:val="center"/>
          </w:tcPr>
          <w:p w14:paraId="27721B32" w14:textId="77777777" w:rsidR="00394C19" w:rsidRDefault="00000000">
            <w:r>
              <w:t>3.00×0.60</w:t>
            </w:r>
          </w:p>
        </w:tc>
        <w:tc>
          <w:tcPr>
            <w:tcW w:w="735" w:type="dxa"/>
            <w:vAlign w:val="center"/>
          </w:tcPr>
          <w:p w14:paraId="5F8A0EA6" w14:textId="77777777" w:rsidR="00394C1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E60ED11" w14:textId="77777777" w:rsidR="00394C1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7737B31" w14:textId="77777777" w:rsidR="00394C19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2449F4B9" w14:textId="77777777" w:rsidR="00394C19" w:rsidRDefault="00000000">
            <w:r>
              <w:t>1.80</w:t>
            </w:r>
          </w:p>
        </w:tc>
      </w:tr>
      <w:tr w:rsidR="00394C19" w14:paraId="2A29143A" w14:textId="77777777">
        <w:tc>
          <w:tcPr>
            <w:tcW w:w="1160" w:type="dxa"/>
            <w:vMerge/>
            <w:vAlign w:val="center"/>
          </w:tcPr>
          <w:p w14:paraId="1EC4BC36" w14:textId="77777777" w:rsidR="00394C19" w:rsidRDefault="00394C19"/>
        </w:tc>
        <w:tc>
          <w:tcPr>
            <w:tcW w:w="1245" w:type="dxa"/>
            <w:vMerge/>
            <w:vAlign w:val="center"/>
          </w:tcPr>
          <w:p w14:paraId="7C751F08" w14:textId="77777777" w:rsidR="00394C19" w:rsidRDefault="00394C19"/>
        </w:tc>
        <w:tc>
          <w:tcPr>
            <w:tcW w:w="1562" w:type="dxa"/>
            <w:vAlign w:val="center"/>
          </w:tcPr>
          <w:p w14:paraId="343477AF" w14:textId="77777777" w:rsidR="00394C19" w:rsidRDefault="00000000">
            <w:r>
              <w:t>C3012</w:t>
            </w:r>
          </w:p>
        </w:tc>
        <w:tc>
          <w:tcPr>
            <w:tcW w:w="1386" w:type="dxa"/>
            <w:vAlign w:val="center"/>
          </w:tcPr>
          <w:p w14:paraId="5BE03F20" w14:textId="77777777" w:rsidR="00394C19" w:rsidRDefault="00000000">
            <w:r>
              <w:t>3.00×1.20</w:t>
            </w:r>
          </w:p>
        </w:tc>
        <w:tc>
          <w:tcPr>
            <w:tcW w:w="735" w:type="dxa"/>
            <w:vAlign w:val="center"/>
          </w:tcPr>
          <w:p w14:paraId="44E2A490" w14:textId="77777777" w:rsidR="00394C1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5CFFE68" w14:textId="77777777" w:rsidR="00394C1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575FAA4E" w14:textId="77777777" w:rsidR="00394C19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0C1559F7" w14:textId="77777777" w:rsidR="00394C19" w:rsidRDefault="00000000">
            <w:r>
              <w:t>7.20</w:t>
            </w:r>
          </w:p>
        </w:tc>
      </w:tr>
      <w:tr w:rsidR="00394C19" w14:paraId="6A4D1CCF" w14:textId="77777777">
        <w:tc>
          <w:tcPr>
            <w:tcW w:w="1160" w:type="dxa"/>
            <w:vMerge w:val="restart"/>
            <w:vAlign w:val="center"/>
          </w:tcPr>
          <w:p w14:paraId="04F9B118" w14:textId="77777777" w:rsidR="00394C19" w:rsidRDefault="00000000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7A0B85C9" w14:textId="77777777" w:rsidR="00394C19" w:rsidRDefault="00000000">
            <w:r>
              <w:t>西</w:t>
            </w:r>
            <w:r>
              <w:t>-</w:t>
            </w:r>
            <w:r>
              <w:t>默认立面</w:t>
            </w:r>
            <w:r>
              <w:br/>
              <w:t>43.83</w:t>
            </w:r>
          </w:p>
        </w:tc>
        <w:tc>
          <w:tcPr>
            <w:tcW w:w="1562" w:type="dxa"/>
            <w:vAlign w:val="center"/>
          </w:tcPr>
          <w:p w14:paraId="27186655" w14:textId="77777777" w:rsidR="00394C19" w:rsidRDefault="00000000">
            <w:r>
              <w:t>C1506</w:t>
            </w:r>
          </w:p>
        </w:tc>
        <w:tc>
          <w:tcPr>
            <w:tcW w:w="1386" w:type="dxa"/>
            <w:vAlign w:val="center"/>
          </w:tcPr>
          <w:p w14:paraId="6E1A9D86" w14:textId="77777777" w:rsidR="00394C19" w:rsidRDefault="00000000">
            <w:r>
              <w:t>1.50×0.60</w:t>
            </w:r>
          </w:p>
        </w:tc>
        <w:tc>
          <w:tcPr>
            <w:tcW w:w="735" w:type="dxa"/>
            <w:vAlign w:val="center"/>
          </w:tcPr>
          <w:p w14:paraId="0E1A04EF" w14:textId="77777777" w:rsidR="00394C1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73C03FE" w14:textId="77777777" w:rsidR="00394C1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471DF77" w14:textId="77777777" w:rsidR="00394C19" w:rsidRDefault="00000000">
            <w:r>
              <w:t>0.90</w:t>
            </w:r>
          </w:p>
        </w:tc>
        <w:tc>
          <w:tcPr>
            <w:tcW w:w="1262" w:type="dxa"/>
            <w:vAlign w:val="center"/>
          </w:tcPr>
          <w:p w14:paraId="4F96E146" w14:textId="77777777" w:rsidR="00394C19" w:rsidRDefault="00000000">
            <w:r>
              <w:t>0.90</w:t>
            </w:r>
          </w:p>
        </w:tc>
      </w:tr>
      <w:tr w:rsidR="00394C19" w14:paraId="7FD34888" w14:textId="77777777">
        <w:tc>
          <w:tcPr>
            <w:tcW w:w="1160" w:type="dxa"/>
            <w:vMerge/>
            <w:vAlign w:val="center"/>
          </w:tcPr>
          <w:p w14:paraId="2B571DFF" w14:textId="77777777" w:rsidR="00394C19" w:rsidRDefault="00394C19"/>
        </w:tc>
        <w:tc>
          <w:tcPr>
            <w:tcW w:w="1245" w:type="dxa"/>
            <w:vMerge/>
            <w:vAlign w:val="center"/>
          </w:tcPr>
          <w:p w14:paraId="48268F96" w14:textId="77777777" w:rsidR="00394C19" w:rsidRDefault="00394C19"/>
        </w:tc>
        <w:tc>
          <w:tcPr>
            <w:tcW w:w="1562" w:type="dxa"/>
            <w:vAlign w:val="center"/>
          </w:tcPr>
          <w:p w14:paraId="0A5F4011" w14:textId="77777777" w:rsidR="00394C19" w:rsidRDefault="00000000">
            <w:r>
              <w:t>C2109</w:t>
            </w:r>
          </w:p>
        </w:tc>
        <w:tc>
          <w:tcPr>
            <w:tcW w:w="1386" w:type="dxa"/>
            <w:vAlign w:val="center"/>
          </w:tcPr>
          <w:p w14:paraId="03298619" w14:textId="77777777" w:rsidR="00394C19" w:rsidRDefault="00000000">
            <w:r>
              <w:t>2.10×0.90</w:t>
            </w:r>
          </w:p>
        </w:tc>
        <w:tc>
          <w:tcPr>
            <w:tcW w:w="735" w:type="dxa"/>
            <w:vAlign w:val="center"/>
          </w:tcPr>
          <w:p w14:paraId="6B0A3037" w14:textId="77777777" w:rsidR="00394C1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0E8A499" w14:textId="77777777" w:rsidR="00394C1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7FF3A4D" w14:textId="77777777" w:rsidR="00394C19" w:rsidRDefault="00000000">
            <w:r>
              <w:t>1.89</w:t>
            </w:r>
          </w:p>
        </w:tc>
        <w:tc>
          <w:tcPr>
            <w:tcW w:w="1262" w:type="dxa"/>
            <w:vAlign w:val="center"/>
          </w:tcPr>
          <w:p w14:paraId="156C8913" w14:textId="77777777" w:rsidR="00394C19" w:rsidRDefault="00000000">
            <w:r>
              <w:t>3.78</w:t>
            </w:r>
          </w:p>
        </w:tc>
      </w:tr>
      <w:tr w:rsidR="00394C19" w14:paraId="294C58A5" w14:textId="77777777">
        <w:tc>
          <w:tcPr>
            <w:tcW w:w="1160" w:type="dxa"/>
            <w:vMerge/>
            <w:vAlign w:val="center"/>
          </w:tcPr>
          <w:p w14:paraId="6792972B" w14:textId="77777777" w:rsidR="00394C19" w:rsidRDefault="00394C19"/>
        </w:tc>
        <w:tc>
          <w:tcPr>
            <w:tcW w:w="1245" w:type="dxa"/>
            <w:vMerge/>
            <w:vAlign w:val="center"/>
          </w:tcPr>
          <w:p w14:paraId="7DBE3FEF" w14:textId="77777777" w:rsidR="00394C19" w:rsidRDefault="00394C19"/>
        </w:tc>
        <w:tc>
          <w:tcPr>
            <w:tcW w:w="1562" w:type="dxa"/>
            <w:vAlign w:val="center"/>
          </w:tcPr>
          <w:p w14:paraId="06A7A292" w14:textId="77777777" w:rsidR="00394C19" w:rsidRDefault="00000000">
            <w:r>
              <w:t>C2412</w:t>
            </w:r>
          </w:p>
        </w:tc>
        <w:tc>
          <w:tcPr>
            <w:tcW w:w="1386" w:type="dxa"/>
            <w:vAlign w:val="center"/>
          </w:tcPr>
          <w:p w14:paraId="6814807F" w14:textId="77777777" w:rsidR="00394C19" w:rsidRDefault="00000000">
            <w:r>
              <w:t>2.40×1.20</w:t>
            </w:r>
          </w:p>
        </w:tc>
        <w:tc>
          <w:tcPr>
            <w:tcW w:w="735" w:type="dxa"/>
            <w:vAlign w:val="center"/>
          </w:tcPr>
          <w:p w14:paraId="75927095" w14:textId="77777777" w:rsidR="00394C1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DF60C47" w14:textId="77777777" w:rsidR="00394C1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3341B4EB" w14:textId="77777777" w:rsidR="00394C19" w:rsidRDefault="00000000">
            <w:r>
              <w:t>2.88</w:t>
            </w:r>
          </w:p>
        </w:tc>
        <w:tc>
          <w:tcPr>
            <w:tcW w:w="1262" w:type="dxa"/>
            <w:vAlign w:val="center"/>
          </w:tcPr>
          <w:p w14:paraId="7AC66CE4" w14:textId="77777777" w:rsidR="00394C19" w:rsidRDefault="00000000">
            <w:r>
              <w:t>5.76</w:t>
            </w:r>
          </w:p>
        </w:tc>
      </w:tr>
      <w:tr w:rsidR="00394C19" w14:paraId="2304B152" w14:textId="77777777">
        <w:tc>
          <w:tcPr>
            <w:tcW w:w="1160" w:type="dxa"/>
            <w:vMerge/>
            <w:vAlign w:val="center"/>
          </w:tcPr>
          <w:p w14:paraId="70F1887B" w14:textId="77777777" w:rsidR="00394C19" w:rsidRDefault="00394C19"/>
        </w:tc>
        <w:tc>
          <w:tcPr>
            <w:tcW w:w="1245" w:type="dxa"/>
            <w:vMerge/>
            <w:vAlign w:val="center"/>
          </w:tcPr>
          <w:p w14:paraId="7D0DCF04" w14:textId="77777777" w:rsidR="00394C19" w:rsidRDefault="00394C19"/>
        </w:tc>
        <w:tc>
          <w:tcPr>
            <w:tcW w:w="1562" w:type="dxa"/>
            <w:vAlign w:val="center"/>
          </w:tcPr>
          <w:p w14:paraId="15CBC1DE" w14:textId="77777777" w:rsidR="00394C19" w:rsidRDefault="00000000">
            <w:r>
              <w:t>C2709</w:t>
            </w:r>
          </w:p>
        </w:tc>
        <w:tc>
          <w:tcPr>
            <w:tcW w:w="1386" w:type="dxa"/>
            <w:vAlign w:val="center"/>
          </w:tcPr>
          <w:p w14:paraId="44D92D67" w14:textId="77777777" w:rsidR="00394C19" w:rsidRDefault="00000000">
            <w:r>
              <w:t>2.70×0.90</w:t>
            </w:r>
          </w:p>
        </w:tc>
        <w:tc>
          <w:tcPr>
            <w:tcW w:w="735" w:type="dxa"/>
            <w:vAlign w:val="center"/>
          </w:tcPr>
          <w:p w14:paraId="5AAF9465" w14:textId="77777777" w:rsidR="00394C1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CDCC793" w14:textId="77777777" w:rsidR="00394C1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CE126EC" w14:textId="77777777" w:rsidR="00394C19" w:rsidRDefault="00000000">
            <w:r>
              <w:t>2.43</w:t>
            </w:r>
          </w:p>
        </w:tc>
        <w:tc>
          <w:tcPr>
            <w:tcW w:w="1262" w:type="dxa"/>
            <w:vAlign w:val="center"/>
          </w:tcPr>
          <w:p w14:paraId="449F0161" w14:textId="77777777" w:rsidR="00394C19" w:rsidRDefault="00000000">
            <w:r>
              <w:t>2.43</w:t>
            </w:r>
          </w:p>
        </w:tc>
      </w:tr>
      <w:tr w:rsidR="00394C19" w14:paraId="55C76377" w14:textId="77777777">
        <w:tc>
          <w:tcPr>
            <w:tcW w:w="1160" w:type="dxa"/>
            <w:vMerge/>
            <w:vAlign w:val="center"/>
          </w:tcPr>
          <w:p w14:paraId="06134A6B" w14:textId="77777777" w:rsidR="00394C19" w:rsidRDefault="00394C19"/>
        </w:tc>
        <w:tc>
          <w:tcPr>
            <w:tcW w:w="1245" w:type="dxa"/>
            <w:vMerge/>
            <w:vAlign w:val="center"/>
          </w:tcPr>
          <w:p w14:paraId="2D1AA41E" w14:textId="77777777" w:rsidR="00394C19" w:rsidRDefault="00394C19"/>
        </w:tc>
        <w:tc>
          <w:tcPr>
            <w:tcW w:w="1562" w:type="dxa"/>
            <w:vAlign w:val="center"/>
          </w:tcPr>
          <w:p w14:paraId="7216E40B" w14:textId="77777777" w:rsidR="00394C19" w:rsidRDefault="00000000">
            <w:r>
              <w:t>C3006</w:t>
            </w:r>
          </w:p>
        </w:tc>
        <w:tc>
          <w:tcPr>
            <w:tcW w:w="1386" w:type="dxa"/>
            <w:vAlign w:val="center"/>
          </w:tcPr>
          <w:p w14:paraId="73376F55" w14:textId="77777777" w:rsidR="00394C19" w:rsidRDefault="00000000">
            <w:r>
              <w:t>3.00×0.60</w:t>
            </w:r>
          </w:p>
        </w:tc>
        <w:tc>
          <w:tcPr>
            <w:tcW w:w="735" w:type="dxa"/>
            <w:vAlign w:val="center"/>
          </w:tcPr>
          <w:p w14:paraId="30B6FB1A" w14:textId="77777777" w:rsidR="00394C1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6CBEB95" w14:textId="77777777" w:rsidR="00394C1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819BCDA" w14:textId="77777777" w:rsidR="00394C19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5E6EA546" w14:textId="77777777" w:rsidR="00394C19" w:rsidRDefault="00000000">
            <w:r>
              <w:t>1.80</w:t>
            </w:r>
          </w:p>
        </w:tc>
      </w:tr>
      <w:tr w:rsidR="00394C19" w14:paraId="1E67139D" w14:textId="77777777">
        <w:tc>
          <w:tcPr>
            <w:tcW w:w="1160" w:type="dxa"/>
            <w:vMerge/>
            <w:vAlign w:val="center"/>
          </w:tcPr>
          <w:p w14:paraId="5D3FC1CB" w14:textId="77777777" w:rsidR="00394C19" w:rsidRDefault="00394C19"/>
        </w:tc>
        <w:tc>
          <w:tcPr>
            <w:tcW w:w="1245" w:type="dxa"/>
            <w:vMerge/>
            <w:vAlign w:val="center"/>
          </w:tcPr>
          <w:p w14:paraId="71FA625C" w14:textId="77777777" w:rsidR="00394C19" w:rsidRDefault="00394C19"/>
        </w:tc>
        <w:tc>
          <w:tcPr>
            <w:tcW w:w="1562" w:type="dxa"/>
            <w:vAlign w:val="center"/>
          </w:tcPr>
          <w:p w14:paraId="2D9C468E" w14:textId="77777777" w:rsidR="00394C19" w:rsidRDefault="00000000">
            <w:r>
              <w:t>C3012</w:t>
            </w:r>
          </w:p>
        </w:tc>
        <w:tc>
          <w:tcPr>
            <w:tcW w:w="1386" w:type="dxa"/>
            <w:vAlign w:val="center"/>
          </w:tcPr>
          <w:p w14:paraId="5F4B750C" w14:textId="77777777" w:rsidR="00394C19" w:rsidRDefault="00000000">
            <w:r>
              <w:t>3.00×1.20</w:t>
            </w:r>
          </w:p>
        </w:tc>
        <w:tc>
          <w:tcPr>
            <w:tcW w:w="735" w:type="dxa"/>
            <w:vAlign w:val="center"/>
          </w:tcPr>
          <w:p w14:paraId="6CD647CA" w14:textId="77777777" w:rsidR="00394C19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738D08F1" w14:textId="77777777" w:rsidR="00394C1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049CE96F" w14:textId="77777777" w:rsidR="00394C19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12B3FFC0" w14:textId="77777777" w:rsidR="00394C19" w:rsidRDefault="00000000">
            <w:r>
              <w:t>7.20</w:t>
            </w:r>
          </w:p>
        </w:tc>
      </w:tr>
      <w:tr w:rsidR="00394C19" w14:paraId="113B0090" w14:textId="77777777">
        <w:tc>
          <w:tcPr>
            <w:tcW w:w="1160" w:type="dxa"/>
            <w:vMerge/>
            <w:vAlign w:val="center"/>
          </w:tcPr>
          <w:p w14:paraId="73681D9D" w14:textId="77777777" w:rsidR="00394C19" w:rsidRDefault="00394C19"/>
        </w:tc>
        <w:tc>
          <w:tcPr>
            <w:tcW w:w="1245" w:type="dxa"/>
            <w:vMerge/>
            <w:vAlign w:val="center"/>
          </w:tcPr>
          <w:p w14:paraId="7C44F6FC" w14:textId="77777777" w:rsidR="00394C19" w:rsidRDefault="00394C19"/>
        </w:tc>
        <w:tc>
          <w:tcPr>
            <w:tcW w:w="1562" w:type="dxa"/>
            <w:vAlign w:val="center"/>
          </w:tcPr>
          <w:p w14:paraId="7CC41190" w14:textId="77777777" w:rsidR="00394C19" w:rsidRDefault="00000000">
            <w:r>
              <w:t>C3018</w:t>
            </w:r>
          </w:p>
        </w:tc>
        <w:tc>
          <w:tcPr>
            <w:tcW w:w="1386" w:type="dxa"/>
            <w:vAlign w:val="center"/>
          </w:tcPr>
          <w:p w14:paraId="08E2B06F" w14:textId="77777777" w:rsidR="00394C19" w:rsidRDefault="00000000">
            <w:r>
              <w:t>3.00×1.80</w:t>
            </w:r>
          </w:p>
        </w:tc>
        <w:tc>
          <w:tcPr>
            <w:tcW w:w="735" w:type="dxa"/>
            <w:vAlign w:val="center"/>
          </w:tcPr>
          <w:p w14:paraId="7B97542F" w14:textId="77777777" w:rsidR="00394C1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7858250" w14:textId="77777777" w:rsidR="00394C1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57E51EFD" w14:textId="77777777" w:rsidR="00394C19" w:rsidRDefault="00000000">
            <w:r>
              <w:t>5.40</w:t>
            </w:r>
          </w:p>
        </w:tc>
        <w:tc>
          <w:tcPr>
            <w:tcW w:w="1262" w:type="dxa"/>
            <w:vAlign w:val="center"/>
          </w:tcPr>
          <w:p w14:paraId="0BE2A75B" w14:textId="77777777" w:rsidR="00394C19" w:rsidRDefault="00000000">
            <w:r>
              <w:t>10.80</w:t>
            </w:r>
          </w:p>
        </w:tc>
      </w:tr>
      <w:tr w:rsidR="00394C19" w14:paraId="07510A65" w14:textId="77777777">
        <w:tc>
          <w:tcPr>
            <w:tcW w:w="1160" w:type="dxa"/>
            <w:vMerge/>
            <w:vAlign w:val="center"/>
          </w:tcPr>
          <w:p w14:paraId="1F915820" w14:textId="77777777" w:rsidR="00394C19" w:rsidRDefault="00394C19"/>
        </w:tc>
        <w:tc>
          <w:tcPr>
            <w:tcW w:w="1245" w:type="dxa"/>
            <w:vMerge/>
            <w:vAlign w:val="center"/>
          </w:tcPr>
          <w:p w14:paraId="25EE85DD" w14:textId="77777777" w:rsidR="00394C19" w:rsidRDefault="00394C19"/>
        </w:tc>
        <w:tc>
          <w:tcPr>
            <w:tcW w:w="1562" w:type="dxa"/>
            <w:vAlign w:val="center"/>
          </w:tcPr>
          <w:p w14:paraId="4A9238A4" w14:textId="77777777" w:rsidR="00394C19" w:rsidRDefault="00000000">
            <w:r>
              <w:t>C3312</w:t>
            </w:r>
          </w:p>
        </w:tc>
        <w:tc>
          <w:tcPr>
            <w:tcW w:w="1386" w:type="dxa"/>
            <w:vAlign w:val="center"/>
          </w:tcPr>
          <w:p w14:paraId="6693BEBF" w14:textId="77777777" w:rsidR="00394C19" w:rsidRDefault="00000000">
            <w:r>
              <w:t>3.30×1.20</w:t>
            </w:r>
          </w:p>
        </w:tc>
        <w:tc>
          <w:tcPr>
            <w:tcW w:w="735" w:type="dxa"/>
            <w:vAlign w:val="center"/>
          </w:tcPr>
          <w:p w14:paraId="4D09970D" w14:textId="77777777" w:rsidR="00394C1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3F4BC9F" w14:textId="77777777" w:rsidR="00394C1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5EF4CCA4" w14:textId="77777777" w:rsidR="00394C19" w:rsidRDefault="00000000">
            <w:r>
              <w:t>3.96</w:t>
            </w:r>
          </w:p>
        </w:tc>
        <w:tc>
          <w:tcPr>
            <w:tcW w:w="1262" w:type="dxa"/>
            <w:vAlign w:val="center"/>
          </w:tcPr>
          <w:p w14:paraId="705BA836" w14:textId="77777777" w:rsidR="00394C19" w:rsidRDefault="00000000">
            <w:r>
              <w:t>7.92</w:t>
            </w:r>
          </w:p>
        </w:tc>
      </w:tr>
      <w:tr w:rsidR="00394C19" w14:paraId="7540543F" w14:textId="77777777">
        <w:tc>
          <w:tcPr>
            <w:tcW w:w="1160" w:type="dxa"/>
            <w:vMerge/>
            <w:vAlign w:val="center"/>
          </w:tcPr>
          <w:p w14:paraId="4B087206" w14:textId="77777777" w:rsidR="00394C19" w:rsidRDefault="00394C19"/>
        </w:tc>
        <w:tc>
          <w:tcPr>
            <w:tcW w:w="1245" w:type="dxa"/>
            <w:vMerge/>
            <w:vAlign w:val="center"/>
          </w:tcPr>
          <w:p w14:paraId="1E0B25E6" w14:textId="77777777" w:rsidR="00394C19" w:rsidRDefault="00394C19"/>
        </w:tc>
        <w:tc>
          <w:tcPr>
            <w:tcW w:w="1562" w:type="dxa"/>
            <w:vAlign w:val="center"/>
          </w:tcPr>
          <w:p w14:paraId="2CB9BA9A" w14:textId="77777777" w:rsidR="00394C19" w:rsidRDefault="00000000">
            <w:r>
              <w:t>C3609</w:t>
            </w:r>
          </w:p>
        </w:tc>
        <w:tc>
          <w:tcPr>
            <w:tcW w:w="1386" w:type="dxa"/>
            <w:vAlign w:val="center"/>
          </w:tcPr>
          <w:p w14:paraId="6C387BD0" w14:textId="77777777" w:rsidR="00394C19" w:rsidRDefault="00000000">
            <w:r>
              <w:t>3.60×0.90</w:t>
            </w:r>
          </w:p>
        </w:tc>
        <w:tc>
          <w:tcPr>
            <w:tcW w:w="735" w:type="dxa"/>
            <w:vAlign w:val="center"/>
          </w:tcPr>
          <w:p w14:paraId="4DF2BA8C" w14:textId="77777777" w:rsidR="00394C1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3EB5A8F" w14:textId="77777777" w:rsidR="00394C1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6FE07A7" w14:textId="77777777" w:rsidR="00394C19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7A785420" w14:textId="77777777" w:rsidR="00394C19" w:rsidRDefault="00000000">
            <w:r>
              <w:t>3.24</w:t>
            </w:r>
          </w:p>
        </w:tc>
      </w:tr>
    </w:tbl>
    <w:p w14:paraId="3FECE235" w14:textId="77777777" w:rsidR="00394C19" w:rsidRDefault="00000000">
      <w:pPr>
        <w:pStyle w:val="2"/>
        <w:widowControl w:val="0"/>
      </w:pPr>
      <w:bookmarkStart w:id="63" w:name="_Toc161404884"/>
      <w:r>
        <w:t>可见光透射比</w:t>
      </w:r>
      <w:bookmarkEnd w:id="63"/>
    </w:p>
    <w:p w14:paraId="7DAEE5B0" w14:textId="77777777" w:rsidR="00394C1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39AE9A5B" w14:textId="77777777" w:rsidR="00394C19" w:rsidRDefault="00000000">
      <w:pPr>
        <w:pStyle w:val="2"/>
        <w:widowControl w:val="0"/>
      </w:pPr>
      <w:bookmarkStart w:id="64" w:name="_Toc161404885"/>
      <w:r>
        <w:t>天窗</w:t>
      </w:r>
      <w:bookmarkEnd w:id="64"/>
    </w:p>
    <w:p w14:paraId="7A6473FD" w14:textId="77777777" w:rsidR="00394C19" w:rsidRDefault="00000000">
      <w:pPr>
        <w:pStyle w:val="3"/>
        <w:widowControl w:val="0"/>
        <w:jc w:val="both"/>
        <w:rPr>
          <w:color w:val="000000"/>
        </w:rPr>
      </w:pPr>
      <w:bookmarkStart w:id="65" w:name="_Toc161404886"/>
      <w:r>
        <w:rPr>
          <w:color w:val="000000"/>
        </w:rPr>
        <w:t>天窗屋顶比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394C19" w14:paraId="614BC639" w14:textId="77777777">
        <w:tc>
          <w:tcPr>
            <w:tcW w:w="2088" w:type="dxa"/>
            <w:shd w:val="clear" w:color="auto" w:fill="E6E6E6"/>
            <w:vAlign w:val="center"/>
          </w:tcPr>
          <w:p w14:paraId="7AC2B66E" w14:textId="77777777" w:rsidR="00394C19" w:rsidRDefault="00000000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1ADD8E2D" w14:textId="77777777" w:rsidR="00394C19" w:rsidRDefault="00000000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40A423B2" w14:textId="77777777" w:rsidR="00394C19" w:rsidRDefault="00000000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73FA4B36" w14:textId="77777777" w:rsidR="00394C19" w:rsidRDefault="00000000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642457DE" w14:textId="77777777" w:rsidR="00394C19" w:rsidRDefault="00000000">
            <w:pPr>
              <w:jc w:val="center"/>
            </w:pPr>
            <w:r>
              <w:t>面积比</w:t>
            </w:r>
          </w:p>
        </w:tc>
      </w:tr>
      <w:tr w:rsidR="00394C19" w14:paraId="68A64FB5" w14:textId="77777777">
        <w:tc>
          <w:tcPr>
            <w:tcW w:w="2088" w:type="dxa"/>
            <w:vAlign w:val="center"/>
          </w:tcPr>
          <w:p w14:paraId="33006C19" w14:textId="77777777" w:rsidR="00394C19" w:rsidRDefault="00000000">
            <w:r>
              <w:t>2001</w:t>
            </w:r>
          </w:p>
        </w:tc>
        <w:tc>
          <w:tcPr>
            <w:tcW w:w="1811" w:type="dxa"/>
            <w:vAlign w:val="center"/>
          </w:tcPr>
          <w:p w14:paraId="323FCA6F" w14:textId="77777777" w:rsidR="00394C19" w:rsidRDefault="00394C19"/>
        </w:tc>
        <w:tc>
          <w:tcPr>
            <w:tcW w:w="1811" w:type="dxa"/>
            <w:vAlign w:val="center"/>
          </w:tcPr>
          <w:p w14:paraId="5445C583" w14:textId="77777777" w:rsidR="00394C19" w:rsidRDefault="00000000">
            <w:r>
              <w:t>5.49</w:t>
            </w:r>
          </w:p>
        </w:tc>
        <w:tc>
          <w:tcPr>
            <w:tcW w:w="1811" w:type="dxa"/>
            <w:vAlign w:val="center"/>
          </w:tcPr>
          <w:p w14:paraId="13B70D7B" w14:textId="77777777" w:rsidR="00394C19" w:rsidRDefault="00000000">
            <w:r>
              <w:t>66.76</w:t>
            </w:r>
          </w:p>
        </w:tc>
        <w:tc>
          <w:tcPr>
            <w:tcW w:w="1811" w:type="dxa"/>
            <w:vAlign w:val="center"/>
          </w:tcPr>
          <w:p w14:paraId="708CE7D2" w14:textId="77777777" w:rsidR="00394C19" w:rsidRDefault="00000000">
            <w:r>
              <w:t>0.08</w:t>
            </w:r>
          </w:p>
        </w:tc>
      </w:tr>
      <w:tr w:rsidR="00394C19" w14:paraId="6B4670B8" w14:textId="77777777">
        <w:tc>
          <w:tcPr>
            <w:tcW w:w="3899" w:type="dxa"/>
            <w:gridSpan w:val="2"/>
            <w:shd w:val="clear" w:color="auto" w:fill="E6E6E6"/>
            <w:vAlign w:val="center"/>
          </w:tcPr>
          <w:p w14:paraId="4F4CCCA9" w14:textId="77777777" w:rsidR="00394C19" w:rsidRDefault="00000000">
            <w:r>
              <w:t>整栋建筑</w:t>
            </w:r>
          </w:p>
        </w:tc>
        <w:tc>
          <w:tcPr>
            <w:tcW w:w="1811" w:type="dxa"/>
            <w:vAlign w:val="center"/>
          </w:tcPr>
          <w:p w14:paraId="50545D8A" w14:textId="77777777" w:rsidR="00394C19" w:rsidRDefault="00000000">
            <w:r>
              <w:t>5.49</w:t>
            </w:r>
          </w:p>
        </w:tc>
        <w:tc>
          <w:tcPr>
            <w:tcW w:w="1811" w:type="dxa"/>
            <w:vAlign w:val="center"/>
          </w:tcPr>
          <w:p w14:paraId="4F95516C" w14:textId="77777777" w:rsidR="00394C19" w:rsidRDefault="00000000">
            <w:r>
              <w:t>232.95</w:t>
            </w:r>
          </w:p>
        </w:tc>
        <w:tc>
          <w:tcPr>
            <w:tcW w:w="1811" w:type="dxa"/>
            <w:vAlign w:val="center"/>
          </w:tcPr>
          <w:p w14:paraId="2E61715B" w14:textId="77777777" w:rsidR="00394C19" w:rsidRDefault="00000000">
            <w:r>
              <w:t>0.02</w:t>
            </w:r>
          </w:p>
        </w:tc>
      </w:tr>
    </w:tbl>
    <w:p w14:paraId="085F39AF" w14:textId="77777777" w:rsidR="00394C19" w:rsidRDefault="00000000">
      <w:pPr>
        <w:pStyle w:val="3"/>
        <w:widowControl w:val="0"/>
        <w:jc w:val="both"/>
        <w:rPr>
          <w:color w:val="000000"/>
        </w:rPr>
      </w:pPr>
      <w:bookmarkStart w:id="66" w:name="_Toc161404887"/>
      <w:r>
        <w:rPr>
          <w:color w:val="000000"/>
        </w:rPr>
        <w:t>天窗类型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394C19" w14:paraId="30F37250" w14:textId="77777777">
        <w:tc>
          <w:tcPr>
            <w:tcW w:w="905" w:type="dxa"/>
            <w:shd w:val="clear" w:color="auto" w:fill="E6E6E6"/>
            <w:vAlign w:val="center"/>
          </w:tcPr>
          <w:p w14:paraId="4834A559" w14:textId="77777777" w:rsidR="00394C19" w:rsidRDefault="00000000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6B818B5" w14:textId="77777777" w:rsidR="00394C19" w:rsidRDefault="00000000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989544" w14:textId="77777777" w:rsidR="00394C19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A356C7" w14:textId="77777777" w:rsidR="00394C19" w:rsidRDefault="00000000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444DA8C" w14:textId="77777777" w:rsidR="00394C19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408106EC" w14:textId="77777777" w:rsidR="00394C19" w:rsidRDefault="00000000">
            <w:pPr>
              <w:jc w:val="center"/>
            </w:pPr>
            <w:r>
              <w:t>备注</w:t>
            </w:r>
          </w:p>
        </w:tc>
      </w:tr>
      <w:tr w:rsidR="00394C19" w14:paraId="2728B465" w14:textId="77777777">
        <w:tc>
          <w:tcPr>
            <w:tcW w:w="905" w:type="dxa"/>
            <w:vAlign w:val="center"/>
          </w:tcPr>
          <w:p w14:paraId="06753418" w14:textId="77777777" w:rsidR="00394C19" w:rsidRDefault="00000000">
            <w:r>
              <w:t>1</w:t>
            </w:r>
          </w:p>
        </w:tc>
        <w:tc>
          <w:tcPr>
            <w:tcW w:w="1975" w:type="dxa"/>
            <w:vAlign w:val="center"/>
          </w:tcPr>
          <w:p w14:paraId="595C25B4" w14:textId="77777777" w:rsidR="00394C19" w:rsidRDefault="00000000">
            <w:r>
              <w:t>新构造</w:t>
            </w:r>
            <w:r>
              <w:t>114</w:t>
            </w:r>
          </w:p>
        </w:tc>
        <w:tc>
          <w:tcPr>
            <w:tcW w:w="1188" w:type="dxa"/>
            <w:vAlign w:val="center"/>
          </w:tcPr>
          <w:p w14:paraId="3F1F51F1" w14:textId="77777777" w:rsidR="00394C19" w:rsidRDefault="00000000">
            <w:r>
              <w:t>114</w:t>
            </w:r>
          </w:p>
        </w:tc>
        <w:tc>
          <w:tcPr>
            <w:tcW w:w="1188" w:type="dxa"/>
            <w:vAlign w:val="center"/>
          </w:tcPr>
          <w:p w14:paraId="2F976571" w14:textId="77777777" w:rsidR="00394C19" w:rsidRDefault="00000000">
            <w:r>
              <w:t>2.08</w:t>
            </w:r>
          </w:p>
        </w:tc>
        <w:tc>
          <w:tcPr>
            <w:tcW w:w="1301" w:type="dxa"/>
            <w:vAlign w:val="center"/>
          </w:tcPr>
          <w:p w14:paraId="5E1B6030" w14:textId="77777777" w:rsidR="00394C19" w:rsidRDefault="00000000">
            <w:r>
              <w:t>0.26</w:t>
            </w:r>
          </w:p>
        </w:tc>
        <w:tc>
          <w:tcPr>
            <w:tcW w:w="2773" w:type="dxa"/>
            <w:vAlign w:val="center"/>
          </w:tcPr>
          <w:p w14:paraId="5B45FDDB" w14:textId="77777777" w:rsidR="00394C19" w:rsidRDefault="00000000">
            <w:r>
              <w:t>断桥铝窗框（</w:t>
            </w:r>
            <w:r>
              <w:t>K=4.0W/</w:t>
            </w:r>
            <w:r>
              <w:t>（</w:t>
            </w:r>
            <w:r>
              <w:t>m2·K</w:t>
            </w:r>
            <w:r>
              <w:t>）、窗框窗洞面积比</w:t>
            </w:r>
            <w:r>
              <w:t>20%</w:t>
            </w:r>
          </w:p>
        </w:tc>
      </w:tr>
      <w:tr w:rsidR="00394C19" w14:paraId="23F6E829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5F9D4781" w14:textId="77777777" w:rsidR="00394C19" w:rsidRDefault="00000000">
            <w:r>
              <w:t>平均</w:t>
            </w:r>
          </w:p>
        </w:tc>
        <w:tc>
          <w:tcPr>
            <w:tcW w:w="1188" w:type="dxa"/>
            <w:vAlign w:val="center"/>
          </w:tcPr>
          <w:p w14:paraId="2FCCFE46" w14:textId="77777777" w:rsidR="00394C19" w:rsidRDefault="00394C19"/>
        </w:tc>
        <w:tc>
          <w:tcPr>
            <w:tcW w:w="1188" w:type="dxa"/>
            <w:vAlign w:val="center"/>
          </w:tcPr>
          <w:p w14:paraId="6643982C" w14:textId="77777777" w:rsidR="00394C19" w:rsidRDefault="00000000">
            <w:r>
              <w:t>2.08</w:t>
            </w:r>
          </w:p>
        </w:tc>
        <w:tc>
          <w:tcPr>
            <w:tcW w:w="1301" w:type="dxa"/>
            <w:vAlign w:val="center"/>
          </w:tcPr>
          <w:p w14:paraId="4A31BA88" w14:textId="77777777" w:rsidR="00394C19" w:rsidRDefault="00000000">
            <w:r>
              <w:t>0.26</w:t>
            </w:r>
          </w:p>
        </w:tc>
        <w:tc>
          <w:tcPr>
            <w:tcW w:w="2773" w:type="dxa"/>
            <w:vAlign w:val="center"/>
          </w:tcPr>
          <w:p w14:paraId="70CDD87B" w14:textId="77777777" w:rsidR="00394C19" w:rsidRDefault="00394C19"/>
        </w:tc>
      </w:tr>
    </w:tbl>
    <w:p w14:paraId="523541F0" w14:textId="77777777" w:rsidR="00394C19" w:rsidRDefault="00000000">
      <w:pPr>
        <w:pStyle w:val="2"/>
        <w:widowControl w:val="0"/>
      </w:pPr>
      <w:bookmarkStart w:id="67" w:name="_Toc161404888"/>
      <w:r>
        <w:t>屋顶构造</w:t>
      </w:r>
      <w:bookmarkEnd w:id="67"/>
    </w:p>
    <w:p w14:paraId="602F743E" w14:textId="77777777" w:rsidR="00394C19" w:rsidRDefault="00000000">
      <w:pPr>
        <w:pStyle w:val="3"/>
        <w:widowControl w:val="0"/>
        <w:jc w:val="both"/>
        <w:rPr>
          <w:color w:val="000000"/>
        </w:rPr>
      </w:pPr>
      <w:bookmarkStart w:id="68" w:name="_Toc161404889"/>
      <w:r>
        <w:rPr>
          <w:color w:val="000000"/>
        </w:rPr>
        <w:t>保温坡屋顶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94C19" w14:paraId="7042600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78B697C" w14:textId="77777777" w:rsidR="00394C1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5A704B" w14:textId="77777777" w:rsidR="00394C1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92DA91" w14:textId="77777777" w:rsidR="00394C1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D7C70A" w14:textId="77777777" w:rsidR="00394C1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FBA6B8" w14:textId="77777777" w:rsidR="00394C19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37C3C0" w14:textId="77777777" w:rsidR="00394C1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95D6D99" w14:textId="77777777" w:rsidR="00394C19" w:rsidRDefault="00000000">
            <w:pPr>
              <w:jc w:val="center"/>
            </w:pPr>
            <w:r>
              <w:t>热惰性指标</w:t>
            </w:r>
          </w:p>
        </w:tc>
      </w:tr>
      <w:tr w:rsidR="00394C19" w14:paraId="23F4CB8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D6B818E" w14:textId="77777777" w:rsidR="00394C19" w:rsidRDefault="00394C1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055EC4A" w14:textId="77777777" w:rsidR="00394C1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56CC91" w14:textId="77777777" w:rsidR="00394C1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F2AFEB" w14:textId="77777777" w:rsidR="00394C1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538AAA" w14:textId="77777777" w:rsidR="00394C1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FB4963" w14:textId="77777777" w:rsidR="00394C1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3B4C8E" w14:textId="77777777" w:rsidR="00394C19" w:rsidRDefault="00000000">
            <w:pPr>
              <w:jc w:val="center"/>
            </w:pPr>
            <w:r>
              <w:t>D=R*S</w:t>
            </w:r>
          </w:p>
        </w:tc>
      </w:tr>
      <w:tr w:rsidR="00394C19" w14:paraId="148E9EDD" w14:textId="77777777">
        <w:tc>
          <w:tcPr>
            <w:tcW w:w="3345" w:type="dxa"/>
            <w:vAlign w:val="center"/>
          </w:tcPr>
          <w:p w14:paraId="013037F6" w14:textId="77777777" w:rsidR="00394C1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1DF83E7" w14:textId="77777777" w:rsidR="00394C19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66D3FCD9" w14:textId="77777777" w:rsidR="00394C1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D98048E" w14:textId="77777777" w:rsidR="00394C19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7BF3BD82" w14:textId="77777777" w:rsidR="00394C1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0BA233B" w14:textId="77777777" w:rsidR="00394C19" w:rsidRDefault="00000000">
            <w:r>
              <w:t>0.043</w:t>
            </w:r>
          </w:p>
        </w:tc>
        <w:tc>
          <w:tcPr>
            <w:tcW w:w="1064" w:type="dxa"/>
            <w:vAlign w:val="center"/>
          </w:tcPr>
          <w:p w14:paraId="0FE663C8" w14:textId="77777777" w:rsidR="00394C19" w:rsidRDefault="00000000">
            <w:r>
              <w:t>0.486</w:t>
            </w:r>
          </w:p>
        </w:tc>
      </w:tr>
      <w:tr w:rsidR="00394C19" w14:paraId="1265ECA1" w14:textId="77777777">
        <w:tc>
          <w:tcPr>
            <w:tcW w:w="3345" w:type="dxa"/>
            <w:vAlign w:val="center"/>
          </w:tcPr>
          <w:p w14:paraId="3E714865" w14:textId="77777777" w:rsidR="00394C19" w:rsidRDefault="00000000"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1AF328CE" w14:textId="77777777" w:rsidR="00394C19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7D711FB4" w14:textId="77777777" w:rsidR="00394C19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77DA376B" w14:textId="77777777" w:rsidR="00394C19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098D0DF8" w14:textId="77777777" w:rsidR="00394C1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35D8D95" w14:textId="77777777" w:rsidR="00394C19" w:rsidRDefault="00000000">
            <w:r>
              <w:t>2.667</w:t>
            </w:r>
          </w:p>
        </w:tc>
        <w:tc>
          <w:tcPr>
            <w:tcW w:w="1064" w:type="dxa"/>
            <w:vAlign w:val="center"/>
          </w:tcPr>
          <w:p w14:paraId="370D403B" w14:textId="77777777" w:rsidR="00394C19" w:rsidRDefault="00000000">
            <w:r>
              <w:t>1.440</w:t>
            </w:r>
          </w:p>
        </w:tc>
      </w:tr>
      <w:tr w:rsidR="00394C19" w14:paraId="40F72CE4" w14:textId="77777777">
        <w:tc>
          <w:tcPr>
            <w:tcW w:w="3345" w:type="dxa"/>
            <w:vAlign w:val="center"/>
          </w:tcPr>
          <w:p w14:paraId="6B33A41E" w14:textId="77777777" w:rsidR="00394C19" w:rsidRDefault="00000000">
            <w:r>
              <w:t>合成高分子防水卷材</w:t>
            </w:r>
          </w:p>
        </w:tc>
        <w:tc>
          <w:tcPr>
            <w:tcW w:w="848" w:type="dxa"/>
            <w:vAlign w:val="center"/>
          </w:tcPr>
          <w:p w14:paraId="372C059D" w14:textId="77777777" w:rsidR="00394C19" w:rsidRDefault="00000000">
            <w:r>
              <w:t>6</w:t>
            </w:r>
          </w:p>
        </w:tc>
        <w:tc>
          <w:tcPr>
            <w:tcW w:w="1075" w:type="dxa"/>
            <w:vAlign w:val="center"/>
          </w:tcPr>
          <w:p w14:paraId="2EE03579" w14:textId="77777777" w:rsidR="00394C19" w:rsidRDefault="00000000">
            <w:r>
              <w:t>0.150</w:t>
            </w:r>
          </w:p>
        </w:tc>
        <w:tc>
          <w:tcPr>
            <w:tcW w:w="1075" w:type="dxa"/>
            <w:vAlign w:val="center"/>
          </w:tcPr>
          <w:p w14:paraId="6A7029D6" w14:textId="77777777" w:rsidR="00394C19" w:rsidRDefault="00000000">
            <w:r>
              <w:t>6.070</w:t>
            </w:r>
          </w:p>
        </w:tc>
        <w:tc>
          <w:tcPr>
            <w:tcW w:w="848" w:type="dxa"/>
            <w:vAlign w:val="center"/>
          </w:tcPr>
          <w:p w14:paraId="6C01F080" w14:textId="77777777" w:rsidR="00394C1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1743EB6" w14:textId="77777777" w:rsidR="00394C19" w:rsidRDefault="00000000">
            <w:r>
              <w:t>0.040</w:t>
            </w:r>
          </w:p>
        </w:tc>
        <w:tc>
          <w:tcPr>
            <w:tcW w:w="1064" w:type="dxa"/>
            <w:vAlign w:val="center"/>
          </w:tcPr>
          <w:p w14:paraId="0396884A" w14:textId="77777777" w:rsidR="00394C19" w:rsidRDefault="00000000">
            <w:r>
              <w:t>0.243</w:t>
            </w:r>
          </w:p>
        </w:tc>
      </w:tr>
      <w:tr w:rsidR="00394C19" w14:paraId="0F7D890C" w14:textId="77777777">
        <w:tc>
          <w:tcPr>
            <w:tcW w:w="3345" w:type="dxa"/>
            <w:vAlign w:val="center"/>
          </w:tcPr>
          <w:p w14:paraId="6581EE88" w14:textId="77777777" w:rsidR="00394C1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4A8D117" w14:textId="77777777" w:rsidR="00394C1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B6A3899" w14:textId="77777777" w:rsidR="00394C1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50A05DF" w14:textId="77777777" w:rsidR="00394C19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7C901001" w14:textId="77777777" w:rsidR="00394C1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DC2E7F4" w14:textId="77777777" w:rsidR="00394C1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9496390" w14:textId="77777777" w:rsidR="00394C19" w:rsidRDefault="00000000">
            <w:r>
              <w:t>0.243</w:t>
            </w:r>
          </w:p>
        </w:tc>
      </w:tr>
      <w:tr w:rsidR="00394C19" w14:paraId="08C65CB4" w14:textId="77777777">
        <w:tc>
          <w:tcPr>
            <w:tcW w:w="3345" w:type="dxa"/>
            <w:vAlign w:val="center"/>
          </w:tcPr>
          <w:p w14:paraId="5DFF3D0B" w14:textId="77777777" w:rsidR="00394C19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3D5A4DE" w14:textId="77777777" w:rsidR="00394C19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56229244" w14:textId="77777777" w:rsidR="00394C19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7522EB2" w14:textId="77777777" w:rsidR="00394C1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6D61D08" w14:textId="77777777" w:rsidR="00394C1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F24A8DB" w14:textId="77777777" w:rsidR="00394C19" w:rsidRDefault="00000000">
            <w:r>
              <w:t>0.057</w:t>
            </w:r>
          </w:p>
        </w:tc>
        <w:tc>
          <w:tcPr>
            <w:tcW w:w="1064" w:type="dxa"/>
            <w:vAlign w:val="center"/>
          </w:tcPr>
          <w:p w14:paraId="0C6E913C" w14:textId="77777777" w:rsidR="00394C19" w:rsidRDefault="00000000">
            <w:r>
              <w:t>0.989</w:t>
            </w:r>
          </w:p>
        </w:tc>
      </w:tr>
      <w:tr w:rsidR="00394C19" w14:paraId="130E44B2" w14:textId="77777777">
        <w:tc>
          <w:tcPr>
            <w:tcW w:w="3345" w:type="dxa"/>
            <w:vAlign w:val="center"/>
          </w:tcPr>
          <w:p w14:paraId="3CDF17D1" w14:textId="77777777" w:rsidR="00394C19" w:rsidRDefault="00000000">
            <w:r>
              <w:t>松木、云杉（热流方向垂直木纹）</w:t>
            </w:r>
          </w:p>
        </w:tc>
        <w:tc>
          <w:tcPr>
            <w:tcW w:w="848" w:type="dxa"/>
            <w:vAlign w:val="center"/>
          </w:tcPr>
          <w:p w14:paraId="55A19021" w14:textId="77777777" w:rsidR="00394C19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32232EB6" w14:textId="77777777" w:rsidR="00394C19" w:rsidRDefault="00000000">
            <w:r>
              <w:t>0.140</w:t>
            </w:r>
          </w:p>
        </w:tc>
        <w:tc>
          <w:tcPr>
            <w:tcW w:w="1075" w:type="dxa"/>
            <w:vAlign w:val="center"/>
          </w:tcPr>
          <w:p w14:paraId="0AC3C51A" w14:textId="77777777" w:rsidR="00394C19" w:rsidRDefault="00000000">
            <w:r>
              <w:t>3.850</w:t>
            </w:r>
          </w:p>
        </w:tc>
        <w:tc>
          <w:tcPr>
            <w:tcW w:w="848" w:type="dxa"/>
            <w:vAlign w:val="center"/>
          </w:tcPr>
          <w:p w14:paraId="136D26C7" w14:textId="77777777" w:rsidR="00394C1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D7559D6" w14:textId="77777777" w:rsidR="00394C19" w:rsidRDefault="00000000">
            <w:r>
              <w:t>0.071</w:t>
            </w:r>
          </w:p>
        </w:tc>
        <w:tc>
          <w:tcPr>
            <w:tcW w:w="1064" w:type="dxa"/>
            <w:vAlign w:val="center"/>
          </w:tcPr>
          <w:p w14:paraId="7A0453C2" w14:textId="77777777" w:rsidR="00394C19" w:rsidRDefault="00000000">
            <w:r>
              <w:t>0.275</w:t>
            </w:r>
          </w:p>
        </w:tc>
      </w:tr>
      <w:tr w:rsidR="00394C19" w14:paraId="1DA2E8CD" w14:textId="77777777">
        <w:tc>
          <w:tcPr>
            <w:tcW w:w="3345" w:type="dxa"/>
            <w:vAlign w:val="center"/>
          </w:tcPr>
          <w:p w14:paraId="256E2706" w14:textId="77777777" w:rsidR="00394C1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DDBDA2A" w14:textId="77777777" w:rsidR="00394C19" w:rsidRDefault="00000000">
            <w:r>
              <w:t>256</w:t>
            </w:r>
          </w:p>
        </w:tc>
        <w:tc>
          <w:tcPr>
            <w:tcW w:w="1075" w:type="dxa"/>
            <w:vAlign w:val="center"/>
          </w:tcPr>
          <w:p w14:paraId="464D2D96" w14:textId="77777777" w:rsidR="00394C1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9DAB367" w14:textId="77777777" w:rsidR="00394C1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6213D13" w14:textId="77777777" w:rsidR="00394C1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430E6C1" w14:textId="77777777" w:rsidR="00394C19" w:rsidRDefault="00000000">
            <w:r>
              <w:t>2.900</w:t>
            </w:r>
          </w:p>
        </w:tc>
        <w:tc>
          <w:tcPr>
            <w:tcW w:w="1064" w:type="dxa"/>
            <w:vAlign w:val="center"/>
          </w:tcPr>
          <w:p w14:paraId="131166D6" w14:textId="77777777" w:rsidR="00394C19" w:rsidRDefault="00000000">
            <w:r>
              <w:t>3.676</w:t>
            </w:r>
          </w:p>
        </w:tc>
      </w:tr>
      <w:tr w:rsidR="00394C19" w14:paraId="0C615618" w14:textId="77777777">
        <w:tc>
          <w:tcPr>
            <w:tcW w:w="3345" w:type="dxa"/>
            <w:shd w:val="clear" w:color="auto" w:fill="E6E6E6"/>
            <w:vAlign w:val="center"/>
          </w:tcPr>
          <w:p w14:paraId="0DC9B7C6" w14:textId="77777777" w:rsidR="00394C19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E9BDC5B" w14:textId="77777777" w:rsidR="00394C19" w:rsidRDefault="00000000">
            <w:pPr>
              <w:jc w:val="center"/>
            </w:pPr>
            <w:r>
              <w:t>0.14(</w:t>
            </w:r>
            <w:r>
              <w:t>深圳嘉达节能环保科技</w:t>
            </w:r>
            <w:r>
              <w:t>-“</w:t>
            </w:r>
            <w:r>
              <w:t>嘉达</w:t>
            </w:r>
            <w:r>
              <w:t xml:space="preserve"> COLOYS”</w:t>
            </w:r>
            <w:r>
              <w:t>反射隔热涂料</w:t>
            </w:r>
            <w:r>
              <w:t>-</w:t>
            </w:r>
            <w:r>
              <w:t>浅色</w:t>
            </w:r>
            <w:r>
              <w:t xml:space="preserve">) </w:t>
            </w:r>
            <w:r>
              <w:t>修正后</w:t>
            </w:r>
            <w:r>
              <w:t>:0.31</w:t>
            </w:r>
          </w:p>
        </w:tc>
      </w:tr>
      <w:tr w:rsidR="00394C19" w14:paraId="2FC75533" w14:textId="77777777">
        <w:tc>
          <w:tcPr>
            <w:tcW w:w="3345" w:type="dxa"/>
            <w:shd w:val="clear" w:color="auto" w:fill="E6E6E6"/>
            <w:vAlign w:val="center"/>
          </w:tcPr>
          <w:p w14:paraId="0D3091B1" w14:textId="77777777" w:rsidR="00394C19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B51E4E8" w14:textId="77777777" w:rsidR="00394C19" w:rsidRDefault="00000000">
            <w:pPr>
              <w:jc w:val="center"/>
            </w:pPr>
            <w:r>
              <w:t>0.33</w:t>
            </w:r>
          </w:p>
        </w:tc>
      </w:tr>
    </w:tbl>
    <w:p w14:paraId="0D1C52DB" w14:textId="77777777" w:rsidR="00394C19" w:rsidRDefault="00394C19">
      <w:pPr>
        <w:widowControl w:val="0"/>
        <w:jc w:val="both"/>
        <w:rPr>
          <w:color w:val="000000"/>
        </w:rPr>
      </w:pPr>
    </w:p>
    <w:p w14:paraId="12A3606C" w14:textId="77777777" w:rsidR="00394C19" w:rsidRDefault="00000000">
      <w:pPr>
        <w:pStyle w:val="2"/>
        <w:widowControl w:val="0"/>
      </w:pPr>
      <w:bookmarkStart w:id="69" w:name="_Toc161404890"/>
      <w:r>
        <w:t>外墙构造</w:t>
      </w:r>
      <w:bookmarkEnd w:id="69"/>
    </w:p>
    <w:p w14:paraId="20B6BFF1" w14:textId="77777777" w:rsidR="00394C19" w:rsidRDefault="00000000">
      <w:pPr>
        <w:pStyle w:val="3"/>
        <w:widowControl w:val="0"/>
        <w:jc w:val="both"/>
        <w:rPr>
          <w:color w:val="000000"/>
        </w:rPr>
      </w:pPr>
      <w:bookmarkStart w:id="70" w:name="_Toc161404891"/>
      <w:r>
        <w:rPr>
          <w:color w:val="000000"/>
        </w:rPr>
        <w:t>外墙相关构造</w:t>
      </w:r>
      <w:bookmarkEnd w:id="70"/>
    </w:p>
    <w:p w14:paraId="1DEE3694" w14:textId="77777777" w:rsidR="00394C1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加气混凝土</w:t>
      </w:r>
      <w:r>
        <w:rPr>
          <w:color w:val="000000"/>
        </w:rPr>
        <w:t>+</w:t>
      </w:r>
      <w:r>
        <w:rPr>
          <w:color w:val="000000"/>
        </w:rPr>
        <w:t>难燃型挤塑聚苯板外保温系统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94C19" w14:paraId="6884E9F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6B07DD1" w14:textId="77777777" w:rsidR="00394C1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D7A1A7" w14:textId="77777777" w:rsidR="00394C1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615EA2" w14:textId="77777777" w:rsidR="00394C1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7833F5" w14:textId="77777777" w:rsidR="00394C1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6E264E" w14:textId="77777777" w:rsidR="00394C19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C0522F" w14:textId="77777777" w:rsidR="00394C1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B1D925D" w14:textId="77777777" w:rsidR="00394C19" w:rsidRDefault="00000000">
            <w:pPr>
              <w:jc w:val="center"/>
            </w:pPr>
            <w:r>
              <w:t>热惰性指标</w:t>
            </w:r>
          </w:p>
        </w:tc>
      </w:tr>
      <w:tr w:rsidR="00394C19" w14:paraId="55F608B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E100C55" w14:textId="77777777" w:rsidR="00394C19" w:rsidRDefault="00394C1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8B5F8C9" w14:textId="77777777" w:rsidR="00394C1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16240A" w14:textId="77777777" w:rsidR="00394C1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71787C" w14:textId="77777777" w:rsidR="00394C1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28199E" w14:textId="77777777" w:rsidR="00394C1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6BA3CE" w14:textId="77777777" w:rsidR="00394C1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77F4C5" w14:textId="77777777" w:rsidR="00394C19" w:rsidRDefault="00000000">
            <w:pPr>
              <w:jc w:val="center"/>
            </w:pPr>
            <w:r>
              <w:t>D=R*S</w:t>
            </w:r>
          </w:p>
        </w:tc>
      </w:tr>
      <w:tr w:rsidR="00394C19" w14:paraId="1B4630B1" w14:textId="77777777">
        <w:tc>
          <w:tcPr>
            <w:tcW w:w="3345" w:type="dxa"/>
            <w:vAlign w:val="center"/>
          </w:tcPr>
          <w:p w14:paraId="5AB99545" w14:textId="77777777" w:rsidR="00394C19" w:rsidRDefault="00000000">
            <w:r>
              <w:t>松木、云杉（热流方向垂直木纹）</w:t>
            </w:r>
          </w:p>
        </w:tc>
        <w:tc>
          <w:tcPr>
            <w:tcW w:w="848" w:type="dxa"/>
            <w:vAlign w:val="center"/>
          </w:tcPr>
          <w:p w14:paraId="1CA05FC5" w14:textId="77777777" w:rsidR="00394C19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4F86CB07" w14:textId="77777777" w:rsidR="00394C19" w:rsidRDefault="00000000">
            <w:r>
              <w:t>0.140</w:t>
            </w:r>
          </w:p>
        </w:tc>
        <w:tc>
          <w:tcPr>
            <w:tcW w:w="1075" w:type="dxa"/>
            <w:vAlign w:val="center"/>
          </w:tcPr>
          <w:p w14:paraId="0127A9CF" w14:textId="77777777" w:rsidR="00394C19" w:rsidRDefault="00000000">
            <w:r>
              <w:t>3.850</w:t>
            </w:r>
          </w:p>
        </w:tc>
        <w:tc>
          <w:tcPr>
            <w:tcW w:w="848" w:type="dxa"/>
            <w:vAlign w:val="center"/>
          </w:tcPr>
          <w:p w14:paraId="69AA0AA4" w14:textId="77777777" w:rsidR="00394C1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B67285F" w14:textId="77777777" w:rsidR="00394C19" w:rsidRDefault="00000000">
            <w:r>
              <w:t>0.071</w:t>
            </w:r>
          </w:p>
        </w:tc>
        <w:tc>
          <w:tcPr>
            <w:tcW w:w="1064" w:type="dxa"/>
            <w:vAlign w:val="center"/>
          </w:tcPr>
          <w:p w14:paraId="7F848DF0" w14:textId="77777777" w:rsidR="00394C19" w:rsidRDefault="00000000">
            <w:r>
              <w:t>0.275</w:t>
            </w:r>
          </w:p>
        </w:tc>
      </w:tr>
      <w:tr w:rsidR="00394C19" w14:paraId="7A175D50" w14:textId="77777777">
        <w:tc>
          <w:tcPr>
            <w:tcW w:w="3345" w:type="dxa"/>
            <w:vAlign w:val="center"/>
          </w:tcPr>
          <w:p w14:paraId="6EC6BD8E" w14:textId="77777777" w:rsidR="00394C19" w:rsidRDefault="00000000"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5962E6D2" w14:textId="77777777" w:rsidR="00394C1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23DF868" w14:textId="77777777" w:rsidR="00394C19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E6F79C2" w14:textId="77777777" w:rsidR="00394C19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759EE85B" w14:textId="77777777" w:rsidR="00394C1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C44E5F0" w14:textId="77777777" w:rsidR="00394C19" w:rsidRDefault="00000000">
            <w:r>
              <w:t>0.667</w:t>
            </w:r>
          </w:p>
        </w:tc>
        <w:tc>
          <w:tcPr>
            <w:tcW w:w="1064" w:type="dxa"/>
            <w:vAlign w:val="center"/>
          </w:tcPr>
          <w:p w14:paraId="2A362432" w14:textId="77777777" w:rsidR="00394C19" w:rsidRDefault="00000000">
            <w:r>
              <w:t>0.360</w:t>
            </w:r>
          </w:p>
        </w:tc>
      </w:tr>
      <w:tr w:rsidR="00394C19" w14:paraId="3CAF5BE5" w14:textId="77777777">
        <w:tc>
          <w:tcPr>
            <w:tcW w:w="3345" w:type="dxa"/>
            <w:vAlign w:val="center"/>
          </w:tcPr>
          <w:p w14:paraId="6D63CD61" w14:textId="77777777" w:rsidR="00394C19" w:rsidRDefault="00000000">
            <w:r>
              <w:t>薄灰缝蒸压加气混凝土砌块墙</w:t>
            </w:r>
          </w:p>
        </w:tc>
        <w:tc>
          <w:tcPr>
            <w:tcW w:w="848" w:type="dxa"/>
            <w:vAlign w:val="center"/>
          </w:tcPr>
          <w:p w14:paraId="28CB043E" w14:textId="77777777" w:rsidR="00394C19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0F6E77B2" w14:textId="77777777" w:rsidR="00394C19" w:rsidRDefault="00000000">
            <w:r>
              <w:t>0.160</w:t>
            </w:r>
          </w:p>
        </w:tc>
        <w:tc>
          <w:tcPr>
            <w:tcW w:w="1075" w:type="dxa"/>
            <w:vAlign w:val="center"/>
          </w:tcPr>
          <w:p w14:paraId="1BF2B1D8" w14:textId="77777777" w:rsidR="00394C19" w:rsidRDefault="00000000">
            <w:r>
              <w:t>2.610</w:t>
            </w:r>
          </w:p>
        </w:tc>
        <w:tc>
          <w:tcPr>
            <w:tcW w:w="848" w:type="dxa"/>
            <w:vAlign w:val="center"/>
          </w:tcPr>
          <w:p w14:paraId="489D7E90" w14:textId="77777777" w:rsidR="00394C1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D0D4502" w14:textId="77777777" w:rsidR="00394C19" w:rsidRDefault="00000000">
            <w:r>
              <w:t>1.250</w:t>
            </w:r>
          </w:p>
        </w:tc>
        <w:tc>
          <w:tcPr>
            <w:tcW w:w="1064" w:type="dxa"/>
            <w:vAlign w:val="center"/>
          </w:tcPr>
          <w:p w14:paraId="611D50BD" w14:textId="77777777" w:rsidR="00394C19" w:rsidRDefault="00000000">
            <w:r>
              <w:t>3.263</w:t>
            </w:r>
          </w:p>
        </w:tc>
      </w:tr>
      <w:tr w:rsidR="00394C19" w14:paraId="6278C595" w14:textId="77777777">
        <w:tc>
          <w:tcPr>
            <w:tcW w:w="3345" w:type="dxa"/>
            <w:vAlign w:val="center"/>
          </w:tcPr>
          <w:p w14:paraId="2E6535FC" w14:textId="77777777" w:rsidR="00394C19" w:rsidRDefault="00000000">
            <w:r>
              <w:t>抹面砂浆（敷设耐碱玻纤网格布一层）</w:t>
            </w:r>
          </w:p>
        </w:tc>
        <w:tc>
          <w:tcPr>
            <w:tcW w:w="848" w:type="dxa"/>
            <w:vAlign w:val="center"/>
          </w:tcPr>
          <w:p w14:paraId="7BD4DD8F" w14:textId="77777777" w:rsidR="00394C19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3044AF10" w14:textId="77777777" w:rsidR="00394C19" w:rsidRDefault="00000000">
            <w:r>
              <w:t>0.760</w:t>
            </w:r>
          </w:p>
        </w:tc>
        <w:tc>
          <w:tcPr>
            <w:tcW w:w="1075" w:type="dxa"/>
            <w:vAlign w:val="center"/>
          </w:tcPr>
          <w:p w14:paraId="55FCB2E2" w14:textId="77777777" w:rsidR="00394C19" w:rsidRDefault="00000000">
            <w:r>
              <w:t>9.440</w:t>
            </w:r>
          </w:p>
        </w:tc>
        <w:tc>
          <w:tcPr>
            <w:tcW w:w="848" w:type="dxa"/>
            <w:vAlign w:val="center"/>
          </w:tcPr>
          <w:p w14:paraId="5A67592C" w14:textId="77777777" w:rsidR="00394C1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9D4DB5A" w14:textId="77777777" w:rsidR="00394C19" w:rsidRDefault="00000000">
            <w:r>
              <w:t>0.013</w:t>
            </w:r>
          </w:p>
        </w:tc>
        <w:tc>
          <w:tcPr>
            <w:tcW w:w="1064" w:type="dxa"/>
            <w:vAlign w:val="center"/>
          </w:tcPr>
          <w:p w14:paraId="05EFFAE5" w14:textId="77777777" w:rsidR="00394C19" w:rsidRDefault="00000000">
            <w:r>
              <w:t>0.124</w:t>
            </w:r>
          </w:p>
        </w:tc>
      </w:tr>
      <w:tr w:rsidR="00394C19" w14:paraId="516D37D8" w14:textId="77777777">
        <w:tc>
          <w:tcPr>
            <w:tcW w:w="3345" w:type="dxa"/>
            <w:vAlign w:val="center"/>
          </w:tcPr>
          <w:p w14:paraId="4E40CD47" w14:textId="77777777" w:rsidR="00394C1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7100911" w14:textId="77777777" w:rsidR="00394C19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2D3896B6" w14:textId="77777777" w:rsidR="00394C1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EFA8D2B" w14:textId="77777777" w:rsidR="00394C1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D06AEA6" w14:textId="77777777" w:rsidR="00394C1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466CBE1" w14:textId="77777777" w:rsidR="00394C19" w:rsidRDefault="00000000">
            <w:r>
              <w:t>2.001</w:t>
            </w:r>
          </w:p>
        </w:tc>
        <w:tc>
          <w:tcPr>
            <w:tcW w:w="1064" w:type="dxa"/>
            <w:vAlign w:val="center"/>
          </w:tcPr>
          <w:p w14:paraId="16A84BB6" w14:textId="77777777" w:rsidR="00394C19" w:rsidRDefault="00000000">
            <w:r>
              <w:t>4.022</w:t>
            </w:r>
          </w:p>
        </w:tc>
      </w:tr>
      <w:tr w:rsidR="00394C19" w14:paraId="65D2F48A" w14:textId="77777777">
        <w:tc>
          <w:tcPr>
            <w:tcW w:w="3345" w:type="dxa"/>
            <w:shd w:val="clear" w:color="auto" w:fill="E6E6E6"/>
            <w:vAlign w:val="center"/>
          </w:tcPr>
          <w:p w14:paraId="6604322F" w14:textId="77777777" w:rsidR="00394C19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A061150" w14:textId="77777777" w:rsidR="00394C19" w:rsidRDefault="00000000">
            <w:pPr>
              <w:jc w:val="center"/>
            </w:pPr>
            <w:r>
              <w:t>0.14(</w:t>
            </w:r>
            <w:r>
              <w:t>深圳嘉达节能环保科技</w:t>
            </w:r>
            <w:r>
              <w:t>-“</w:t>
            </w:r>
            <w:r>
              <w:t>嘉达</w:t>
            </w:r>
            <w:r>
              <w:t xml:space="preserve"> COLOYS”</w:t>
            </w:r>
            <w:r>
              <w:t>反射隔热涂料</w:t>
            </w:r>
            <w:r>
              <w:t>-</w:t>
            </w:r>
            <w:r>
              <w:t>浅色</w:t>
            </w:r>
            <w:r>
              <w:t xml:space="preserve">) </w:t>
            </w:r>
            <w:r>
              <w:t>修正后</w:t>
            </w:r>
            <w:r>
              <w:t>:0.31</w:t>
            </w:r>
          </w:p>
        </w:tc>
      </w:tr>
      <w:tr w:rsidR="00394C19" w14:paraId="15A18D8C" w14:textId="77777777">
        <w:tc>
          <w:tcPr>
            <w:tcW w:w="3345" w:type="dxa"/>
            <w:shd w:val="clear" w:color="auto" w:fill="E6E6E6"/>
            <w:vAlign w:val="center"/>
          </w:tcPr>
          <w:p w14:paraId="68FC4119" w14:textId="77777777" w:rsidR="00394C19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05A5CA9" w14:textId="77777777" w:rsidR="00394C19" w:rsidRDefault="00000000">
            <w:pPr>
              <w:jc w:val="center"/>
            </w:pPr>
            <w:r>
              <w:t>0.46</w:t>
            </w:r>
          </w:p>
        </w:tc>
      </w:tr>
    </w:tbl>
    <w:p w14:paraId="71BFF8A4" w14:textId="77777777" w:rsidR="00394C1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94C19" w14:paraId="7925EF9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CB2A20A" w14:textId="77777777" w:rsidR="00394C1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FF3A38" w14:textId="77777777" w:rsidR="00394C1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692F11" w14:textId="77777777" w:rsidR="00394C1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3F65E9" w14:textId="77777777" w:rsidR="00394C1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35611A" w14:textId="77777777" w:rsidR="00394C19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DB0AE6" w14:textId="77777777" w:rsidR="00394C1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3DD51F" w14:textId="77777777" w:rsidR="00394C19" w:rsidRDefault="00000000">
            <w:pPr>
              <w:jc w:val="center"/>
            </w:pPr>
            <w:r>
              <w:t>热惰性指标</w:t>
            </w:r>
          </w:p>
        </w:tc>
      </w:tr>
      <w:tr w:rsidR="00394C19" w14:paraId="512F351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F661C59" w14:textId="77777777" w:rsidR="00394C19" w:rsidRDefault="00394C1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B5A52BB" w14:textId="77777777" w:rsidR="00394C1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24A5F3" w14:textId="77777777" w:rsidR="00394C1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FF4933" w14:textId="77777777" w:rsidR="00394C1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A7EEE9" w14:textId="77777777" w:rsidR="00394C1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854220" w14:textId="77777777" w:rsidR="00394C1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46AB87" w14:textId="77777777" w:rsidR="00394C19" w:rsidRDefault="00000000">
            <w:pPr>
              <w:jc w:val="center"/>
            </w:pPr>
            <w:r>
              <w:t>D=R*S</w:t>
            </w:r>
          </w:p>
        </w:tc>
      </w:tr>
      <w:tr w:rsidR="00394C19" w14:paraId="1A6E461B" w14:textId="77777777">
        <w:tc>
          <w:tcPr>
            <w:tcW w:w="3345" w:type="dxa"/>
            <w:vAlign w:val="center"/>
          </w:tcPr>
          <w:p w14:paraId="1B1434B5" w14:textId="77777777" w:rsidR="00394C19" w:rsidRDefault="00000000">
            <w:r>
              <w:t>松木、云杉（热流方向垂直木纹）</w:t>
            </w:r>
          </w:p>
        </w:tc>
        <w:tc>
          <w:tcPr>
            <w:tcW w:w="848" w:type="dxa"/>
            <w:vAlign w:val="center"/>
          </w:tcPr>
          <w:p w14:paraId="7136C191" w14:textId="77777777" w:rsidR="00394C19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5CACD242" w14:textId="77777777" w:rsidR="00394C19" w:rsidRDefault="00000000">
            <w:r>
              <w:t>0.140</w:t>
            </w:r>
          </w:p>
        </w:tc>
        <w:tc>
          <w:tcPr>
            <w:tcW w:w="1075" w:type="dxa"/>
            <w:vAlign w:val="center"/>
          </w:tcPr>
          <w:p w14:paraId="6D0B0E1B" w14:textId="77777777" w:rsidR="00394C19" w:rsidRDefault="00000000">
            <w:r>
              <w:t>3.850</w:t>
            </w:r>
          </w:p>
        </w:tc>
        <w:tc>
          <w:tcPr>
            <w:tcW w:w="848" w:type="dxa"/>
            <w:vAlign w:val="center"/>
          </w:tcPr>
          <w:p w14:paraId="5C2923BC" w14:textId="77777777" w:rsidR="00394C1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14CBBF0" w14:textId="77777777" w:rsidR="00394C19" w:rsidRDefault="00000000">
            <w:r>
              <w:t>0.071</w:t>
            </w:r>
          </w:p>
        </w:tc>
        <w:tc>
          <w:tcPr>
            <w:tcW w:w="1064" w:type="dxa"/>
            <w:vAlign w:val="center"/>
          </w:tcPr>
          <w:p w14:paraId="67D2BB74" w14:textId="77777777" w:rsidR="00394C19" w:rsidRDefault="00000000">
            <w:r>
              <w:t>0.275</w:t>
            </w:r>
          </w:p>
        </w:tc>
      </w:tr>
      <w:tr w:rsidR="00394C19" w14:paraId="4B378718" w14:textId="77777777">
        <w:tc>
          <w:tcPr>
            <w:tcW w:w="3345" w:type="dxa"/>
            <w:vAlign w:val="center"/>
          </w:tcPr>
          <w:p w14:paraId="1384420B" w14:textId="77777777" w:rsidR="00394C19" w:rsidRDefault="00000000"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53E6575E" w14:textId="77777777" w:rsidR="00394C1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6B293E7" w14:textId="77777777" w:rsidR="00394C19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4BE0EE31" w14:textId="77777777" w:rsidR="00394C19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0F1EAF83" w14:textId="77777777" w:rsidR="00394C1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73FE2AC" w14:textId="77777777" w:rsidR="00394C19" w:rsidRDefault="00000000">
            <w:r>
              <w:t>0.667</w:t>
            </w:r>
          </w:p>
        </w:tc>
        <w:tc>
          <w:tcPr>
            <w:tcW w:w="1064" w:type="dxa"/>
            <w:vAlign w:val="center"/>
          </w:tcPr>
          <w:p w14:paraId="58E7AF28" w14:textId="77777777" w:rsidR="00394C19" w:rsidRDefault="00000000">
            <w:r>
              <w:t>0.360</w:t>
            </w:r>
          </w:p>
        </w:tc>
      </w:tr>
      <w:tr w:rsidR="00394C19" w14:paraId="09CB7451" w14:textId="77777777">
        <w:tc>
          <w:tcPr>
            <w:tcW w:w="3345" w:type="dxa"/>
            <w:vAlign w:val="center"/>
          </w:tcPr>
          <w:p w14:paraId="2C467D56" w14:textId="77777777" w:rsidR="00394C19" w:rsidRDefault="00000000">
            <w:r>
              <w:t>重砂浆砌筑烧结页岩多孔砖</w:t>
            </w:r>
            <w:r>
              <w:t>/</w:t>
            </w:r>
            <w:r>
              <w:t>空心砖墙</w:t>
            </w:r>
          </w:p>
        </w:tc>
        <w:tc>
          <w:tcPr>
            <w:tcW w:w="848" w:type="dxa"/>
            <w:vAlign w:val="center"/>
          </w:tcPr>
          <w:p w14:paraId="27430903" w14:textId="77777777" w:rsidR="00394C19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51BD777A" w14:textId="77777777" w:rsidR="00394C19" w:rsidRDefault="00000000">
            <w:r>
              <w:t>0.580</w:t>
            </w:r>
          </w:p>
        </w:tc>
        <w:tc>
          <w:tcPr>
            <w:tcW w:w="1075" w:type="dxa"/>
            <w:vAlign w:val="center"/>
          </w:tcPr>
          <w:p w14:paraId="6C9D76C8" w14:textId="77777777" w:rsidR="00394C19" w:rsidRDefault="00000000">
            <w:r>
              <w:t>7.920</w:t>
            </w:r>
          </w:p>
        </w:tc>
        <w:tc>
          <w:tcPr>
            <w:tcW w:w="848" w:type="dxa"/>
            <w:vAlign w:val="center"/>
          </w:tcPr>
          <w:p w14:paraId="6FE2D356" w14:textId="77777777" w:rsidR="00394C1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BD26DAB" w14:textId="77777777" w:rsidR="00394C19" w:rsidRDefault="00000000">
            <w:r>
              <w:t>0.345</w:t>
            </w:r>
          </w:p>
        </w:tc>
        <w:tc>
          <w:tcPr>
            <w:tcW w:w="1064" w:type="dxa"/>
            <w:vAlign w:val="center"/>
          </w:tcPr>
          <w:p w14:paraId="02C63AD3" w14:textId="77777777" w:rsidR="00394C19" w:rsidRDefault="00000000">
            <w:r>
              <w:t>2.731</w:t>
            </w:r>
          </w:p>
        </w:tc>
      </w:tr>
      <w:tr w:rsidR="00394C19" w14:paraId="5FA4F7D1" w14:textId="77777777">
        <w:tc>
          <w:tcPr>
            <w:tcW w:w="3345" w:type="dxa"/>
            <w:vAlign w:val="center"/>
          </w:tcPr>
          <w:p w14:paraId="5D39FBBA" w14:textId="77777777" w:rsidR="00394C19" w:rsidRDefault="00000000">
            <w:r>
              <w:t>抹面砂浆（敷设耐碱玻纤网格布一层）</w:t>
            </w:r>
          </w:p>
        </w:tc>
        <w:tc>
          <w:tcPr>
            <w:tcW w:w="848" w:type="dxa"/>
            <w:vAlign w:val="center"/>
          </w:tcPr>
          <w:p w14:paraId="147AF72A" w14:textId="77777777" w:rsidR="00394C19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4C68C054" w14:textId="77777777" w:rsidR="00394C19" w:rsidRDefault="00000000">
            <w:r>
              <w:t>0.760</w:t>
            </w:r>
          </w:p>
        </w:tc>
        <w:tc>
          <w:tcPr>
            <w:tcW w:w="1075" w:type="dxa"/>
            <w:vAlign w:val="center"/>
          </w:tcPr>
          <w:p w14:paraId="69A72796" w14:textId="77777777" w:rsidR="00394C19" w:rsidRDefault="00000000">
            <w:r>
              <w:t>9.440</w:t>
            </w:r>
          </w:p>
        </w:tc>
        <w:tc>
          <w:tcPr>
            <w:tcW w:w="848" w:type="dxa"/>
            <w:vAlign w:val="center"/>
          </w:tcPr>
          <w:p w14:paraId="4CA693DC" w14:textId="77777777" w:rsidR="00394C1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D834E1E" w14:textId="77777777" w:rsidR="00394C19" w:rsidRDefault="00000000">
            <w:r>
              <w:t>0.013</w:t>
            </w:r>
          </w:p>
        </w:tc>
        <w:tc>
          <w:tcPr>
            <w:tcW w:w="1064" w:type="dxa"/>
            <w:vAlign w:val="center"/>
          </w:tcPr>
          <w:p w14:paraId="21589DA8" w14:textId="77777777" w:rsidR="00394C19" w:rsidRDefault="00000000">
            <w:r>
              <w:t>0.124</w:t>
            </w:r>
          </w:p>
        </w:tc>
      </w:tr>
      <w:tr w:rsidR="00394C19" w14:paraId="5348C291" w14:textId="77777777">
        <w:tc>
          <w:tcPr>
            <w:tcW w:w="3345" w:type="dxa"/>
            <w:vAlign w:val="center"/>
          </w:tcPr>
          <w:p w14:paraId="56C3F932" w14:textId="77777777" w:rsidR="00394C1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73BDF10" w14:textId="77777777" w:rsidR="00394C19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0EE931DF" w14:textId="77777777" w:rsidR="00394C1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32AEF50" w14:textId="77777777" w:rsidR="00394C1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12B857D" w14:textId="77777777" w:rsidR="00394C1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DACD371" w14:textId="77777777" w:rsidR="00394C19" w:rsidRDefault="00000000">
            <w:r>
              <w:t>1.096</w:t>
            </w:r>
          </w:p>
        </w:tc>
        <w:tc>
          <w:tcPr>
            <w:tcW w:w="1064" w:type="dxa"/>
            <w:vAlign w:val="center"/>
          </w:tcPr>
          <w:p w14:paraId="2A387762" w14:textId="77777777" w:rsidR="00394C19" w:rsidRDefault="00000000">
            <w:r>
              <w:t>3.490</w:t>
            </w:r>
          </w:p>
        </w:tc>
      </w:tr>
      <w:tr w:rsidR="00394C19" w14:paraId="32C084BD" w14:textId="77777777">
        <w:tc>
          <w:tcPr>
            <w:tcW w:w="3345" w:type="dxa"/>
            <w:shd w:val="clear" w:color="auto" w:fill="E6E6E6"/>
            <w:vAlign w:val="center"/>
          </w:tcPr>
          <w:p w14:paraId="295D17F5" w14:textId="77777777" w:rsidR="00394C19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36CDF54" w14:textId="77777777" w:rsidR="00394C19" w:rsidRDefault="00000000">
            <w:pPr>
              <w:jc w:val="center"/>
            </w:pPr>
            <w:r>
              <w:t>0.14(</w:t>
            </w:r>
            <w:r>
              <w:t>深圳嘉达节能环保科技</w:t>
            </w:r>
            <w:r>
              <w:t>-“</w:t>
            </w:r>
            <w:r>
              <w:t>嘉达</w:t>
            </w:r>
            <w:r>
              <w:t xml:space="preserve"> COLOYS”</w:t>
            </w:r>
            <w:r>
              <w:t>反射隔热涂料</w:t>
            </w:r>
            <w:r>
              <w:t>-</w:t>
            </w:r>
            <w:r>
              <w:t>浅色</w:t>
            </w:r>
            <w:r>
              <w:t xml:space="preserve">) </w:t>
            </w:r>
            <w:r>
              <w:t>修正后</w:t>
            </w:r>
            <w:r>
              <w:t>:0.31</w:t>
            </w:r>
          </w:p>
        </w:tc>
      </w:tr>
      <w:tr w:rsidR="00394C19" w14:paraId="717EAD4F" w14:textId="77777777">
        <w:tc>
          <w:tcPr>
            <w:tcW w:w="3345" w:type="dxa"/>
            <w:shd w:val="clear" w:color="auto" w:fill="E6E6E6"/>
            <w:vAlign w:val="center"/>
          </w:tcPr>
          <w:p w14:paraId="1EB11DCE" w14:textId="77777777" w:rsidR="00394C19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BD124D5" w14:textId="77777777" w:rsidR="00394C19" w:rsidRDefault="00000000">
            <w:pPr>
              <w:jc w:val="center"/>
            </w:pPr>
            <w:r>
              <w:t>0.80</w:t>
            </w:r>
          </w:p>
        </w:tc>
      </w:tr>
    </w:tbl>
    <w:p w14:paraId="23CB96CD" w14:textId="77777777" w:rsidR="00394C1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混凝土</w:t>
      </w:r>
      <w:r>
        <w:rPr>
          <w:color w:val="000000"/>
        </w:rPr>
        <w:t>+</w:t>
      </w:r>
      <w:r>
        <w:rPr>
          <w:color w:val="000000"/>
        </w:rPr>
        <w:t>难燃型挤塑聚苯板型外保温系统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94C19" w14:paraId="0C4D966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4650DEA" w14:textId="77777777" w:rsidR="00394C1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D3A2DF" w14:textId="77777777" w:rsidR="00394C1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1C2F30" w14:textId="77777777" w:rsidR="00394C1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4B06AD" w14:textId="77777777" w:rsidR="00394C1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4BE435" w14:textId="77777777" w:rsidR="00394C19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7E7210" w14:textId="77777777" w:rsidR="00394C1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EA9B1D" w14:textId="77777777" w:rsidR="00394C19" w:rsidRDefault="00000000">
            <w:pPr>
              <w:jc w:val="center"/>
            </w:pPr>
            <w:r>
              <w:t>热惰性指标</w:t>
            </w:r>
          </w:p>
        </w:tc>
      </w:tr>
      <w:tr w:rsidR="00394C19" w14:paraId="5693A8C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790CD36" w14:textId="77777777" w:rsidR="00394C19" w:rsidRDefault="00394C1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91D3C87" w14:textId="77777777" w:rsidR="00394C1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A7CB73" w14:textId="77777777" w:rsidR="00394C1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34F4C2" w14:textId="77777777" w:rsidR="00394C1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9EAB96" w14:textId="77777777" w:rsidR="00394C1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29961A" w14:textId="77777777" w:rsidR="00394C1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70199E" w14:textId="77777777" w:rsidR="00394C19" w:rsidRDefault="00000000">
            <w:pPr>
              <w:jc w:val="center"/>
            </w:pPr>
            <w:r>
              <w:t>D=R*S</w:t>
            </w:r>
          </w:p>
        </w:tc>
      </w:tr>
      <w:tr w:rsidR="00394C19" w14:paraId="0C233E66" w14:textId="77777777">
        <w:tc>
          <w:tcPr>
            <w:tcW w:w="3345" w:type="dxa"/>
            <w:vAlign w:val="center"/>
          </w:tcPr>
          <w:p w14:paraId="79BDAC3B" w14:textId="77777777" w:rsidR="00394C19" w:rsidRDefault="00000000">
            <w:r>
              <w:t>松木、云杉（热流方向垂直木纹）</w:t>
            </w:r>
          </w:p>
        </w:tc>
        <w:tc>
          <w:tcPr>
            <w:tcW w:w="848" w:type="dxa"/>
            <w:vAlign w:val="center"/>
          </w:tcPr>
          <w:p w14:paraId="7C855581" w14:textId="77777777" w:rsidR="00394C1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22E42A8" w14:textId="77777777" w:rsidR="00394C19" w:rsidRDefault="00000000">
            <w:r>
              <w:t>0.140</w:t>
            </w:r>
          </w:p>
        </w:tc>
        <w:tc>
          <w:tcPr>
            <w:tcW w:w="1075" w:type="dxa"/>
            <w:vAlign w:val="center"/>
          </w:tcPr>
          <w:p w14:paraId="63BFE632" w14:textId="77777777" w:rsidR="00394C19" w:rsidRDefault="00000000">
            <w:r>
              <w:t>3.850</w:t>
            </w:r>
          </w:p>
        </w:tc>
        <w:tc>
          <w:tcPr>
            <w:tcW w:w="848" w:type="dxa"/>
            <w:vAlign w:val="center"/>
          </w:tcPr>
          <w:p w14:paraId="53EEEAB9" w14:textId="77777777" w:rsidR="00394C1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FAF9DE4" w14:textId="77777777" w:rsidR="00394C19" w:rsidRDefault="00000000">
            <w:r>
              <w:t>0.143</w:t>
            </w:r>
          </w:p>
        </w:tc>
        <w:tc>
          <w:tcPr>
            <w:tcW w:w="1064" w:type="dxa"/>
            <w:vAlign w:val="center"/>
          </w:tcPr>
          <w:p w14:paraId="5F48EFC5" w14:textId="77777777" w:rsidR="00394C19" w:rsidRDefault="00000000">
            <w:r>
              <w:t>0.550</w:t>
            </w:r>
          </w:p>
        </w:tc>
      </w:tr>
      <w:tr w:rsidR="00394C19" w14:paraId="1AECD77C" w14:textId="77777777">
        <w:tc>
          <w:tcPr>
            <w:tcW w:w="3345" w:type="dxa"/>
            <w:vAlign w:val="center"/>
          </w:tcPr>
          <w:p w14:paraId="3F1D7CC3" w14:textId="77777777" w:rsidR="00394C19" w:rsidRDefault="00000000">
            <w:r>
              <w:t>喷涂硬泡聚苯板</w:t>
            </w:r>
          </w:p>
        </w:tc>
        <w:tc>
          <w:tcPr>
            <w:tcW w:w="848" w:type="dxa"/>
            <w:vAlign w:val="center"/>
          </w:tcPr>
          <w:p w14:paraId="69481709" w14:textId="77777777" w:rsidR="00394C19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0DA89814" w14:textId="77777777" w:rsidR="00394C19" w:rsidRDefault="00000000">
            <w:r>
              <w:t>0.024</w:t>
            </w:r>
          </w:p>
        </w:tc>
        <w:tc>
          <w:tcPr>
            <w:tcW w:w="1075" w:type="dxa"/>
            <w:vAlign w:val="center"/>
          </w:tcPr>
          <w:p w14:paraId="17DEE8A5" w14:textId="77777777" w:rsidR="00394C19" w:rsidRDefault="00000000">
            <w:r>
              <w:t>0.450</w:t>
            </w:r>
          </w:p>
        </w:tc>
        <w:tc>
          <w:tcPr>
            <w:tcW w:w="848" w:type="dxa"/>
            <w:vAlign w:val="center"/>
          </w:tcPr>
          <w:p w14:paraId="5D8FD051" w14:textId="77777777" w:rsidR="00394C19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71378D1D" w14:textId="77777777" w:rsidR="00394C19" w:rsidRDefault="00000000">
            <w:r>
              <w:t>1.389</w:t>
            </w:r>
          </w:p>
        </w:tc>
        <w:tc>
          <w:tcPr>
            <w:tcW w:w="1064" w:type="dxa"/>
            <w:vAlign w:val="center"/>
          </w:tcPr>
          <w:p w14:paraId="7B2D7BA1" w14:textId="77777777" w:rsidR="00394C19" w:rsidRDefault="00000000">
            <w:r>
              <w:t>0.750</w:t>
            </w:r>
          </w:p>
        </w:tc>
      </w:tr>
      <w:tr w:rsidR="00394C19" w14:paraId="6ED32CAD" w14:textId="77777777">
        <w:tc>
          <w:tcPr>
            <w:tcW w:w="3345" w:type="dxa"/>
            <w:vAlign w:val="center"/>
          </w:tcPr>
          <w:p w14:paraId="0B137D9A" w14:textId="77777777" w:rsidR="00394C19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5C6305A" w14:textId="77777777" w:rsidR="00394C19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1F39910A" w14:textId="77777777" w:rsidR="00394C19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E7DE3C7" w14:textId="77777777" w:rsidR="00394C1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E983D82" w14:textId="77777777" w:rsidR="00394C1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17C7393" w14:textId="77777777" w:rsidR="00394C19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4E6AB5F4" w14:textId="77777777" w:rsidR="00394C19" w:rsidRDefault="00000000">
            <w:r>
              <w:t>1.977</w:t>
            </w:r>
          </w:p>
        </w:tc>
      </w:tr>
      <w:tr w:rsidR="00394C19" w14:paraId="59857097" w14:textId="77777777">
        <w:tc>
          <w:tcPr>
            <w:tcW w:w="3345" w:type="dxa"/>
            <w:vAlign w:val="center"/>
          </w:tcPr>
          <w:p w14:paraId="3665DD4A" w14:textId="77777777" w:rsidR="00394C19" w:rsidRDefault="00000000">
            <w:r>
              <w:t>抹面砂浆（敷设耐碱玻纤网格布一层）</w:t>
            </w:r>
          </w:p>
        </w:tc>
        <w:tc>
          <w:tcPr>
            <w:tcW w:w="848" w:type="dxa"/>
            <w:vAlign w:val="center"/>
          </w:tcPr>
          <w:p w14:paraId="7CE71DD8" w14:textId="77777777" w:rsidR="00394C1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970EFFD" w14:textId="77777777" w:rsidR="00394C19" w:rsidRDefault="00000000">
            <w:r>
              <w:t>0.760</w:t>
            </w:r>
          </w:p>
        </w:tc>
        <w:tc>
          <w:tcPr>
            <w:tcW w:w="1075" w:type="dxa"/>
            <w:vAlign w:val="center"/>
          </w:tcPr>
          <w:p w14:paraId="0CB394F4" w14:textId="77777777" w:rsidR="00394C19" w:rsidRDefault="00000000">
            <w:r>
              <w:t>9.440</w:t>
            </w:r>
          </w:p>
        </w:tc>
        <w:tc>
          <w:tcPr>
            <w:tcW w:w="848" w:type="dxa"/>
            <w:vAlign w:val="center"/>
          </w:tcPr>
          <w:p w14:paraId="60661886" w14:textId="77777777" w:rsidR="00394C1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7C7BC3F" w14:textId="77777777" w:rsidR="00394C19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548DA87C" w14:textId="77777777" w:rsidR="00394C19" w:rsidRDefault="00000000">
            <w:r>
              <w:t>0.248</w:t>
            </w:r>
          </w:p>
        </w:tc>
      </w:tr>
      <w:tr w:rsidR="00394C19" w14:paraId="731FED12" w14:textId="77777777">
        <w:tc>
          <w:tcPr>
            <w:tcW w:w="3345" w:type="dxa"/>
            <w:vAlign w:val="center"/>
          </w:tcPr>
          <w:p w14:paraId="6F3D3EFF" w14:textId="77777777" w:rsidR="00394C1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BA6BD4B" w14:textId="77777777" w:rsidR="00394C19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66B89513" w14:textId="77777777" w:rsidR="00394C1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23BE7E5" w14:textId="77777777" w:rsidR="00394C1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F3C2EE8" w14:textId="77777777" w:rsidR="00394C1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2E057A5" w14:textId="77777777" w:rsidR="00394C19" w:rsidRDefault="00000000">
            <w:r>
              <w:t>1.673</w:t>
            </w:r>
          </w:p>
        </w:tc>
        <w:tc>
          <w:tcPr>
            <w:tcW w:w="1064" w:type="dxa"/>
            <w:vAlign w:val="center"/>
          </w:tcPr>
          <w:p w14:paraId="138F14DC" w14:textId="77777777" w:rsidR="00394C19" w:rsidRDefault="00000000">
            <w:r>
              <w:t>3.525</w:t>
            </w:r>
          </w:p>
        </w:tc>
      </w:tr>
      <w:tr w:rsidR="00394C19" w14:paraId="3BABC22E" w14:textId="77777777">
        <w:tc>
          <w:tcPr>
            <w:tcW w:w="3345" w:type="dxa"/>
            <w:shd w:val="clear" w:color="auto" w:fill="E6E6E6"/>
            <w:vAlign w:val="center"/>
          </w:tcPr>
          <w:p w14:paraId="2AD6D1BD" w14:textId="77777777" w:rsidR="00394C19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E38FF6D" w14:textId="77777777" w:rsidR="00394C19" w:rsidRDefault="00000000">
            <w:pPr>
              <w:jc w:val="center"/>
            </w:pPr>
            <w:r>
              <w:t>0.14(</w:t>
            </w:r>
            <w:r>
              <w:t>深圳嘉达节能环保科技</w:t>
            </w:r>
            <w:r>
              <w:t>-“</w:t>
            </w:r>
            <w:r>
              <w:t>嘉达</w:t>
            </w:r>
            <w:r>
              <w:t xml:space="preserve"> COLOYS”</w:t>
            </w:r>
            <w:r>
              <w:t>反射隔热涂料</w:t>
            </w:r>
            <w:r>
              <w:t>-</w:t>
            </w:r>
            <w:r>
              <w:t>浅色</w:t>
            </w:r>
            <w:r>
              <w:t xml:space="preserve">) </w:t>
            </w:r>
            <w:r>
              <w:t>修正后</w:t>
            </w:r>
            <w:r>
              <w:t>:0.31</w:t>
            </w:r>
          </w:p>
        </w:tc>
      </w:tr>
      <w:tr w:rsidR="00394C19" w14:paraId="238FDBCA" w14:textId="77777777">
        <w:tc>
          <w:tcPr>
            <w:tcW w:w="3345" w:type="dxa"/>
            <w:shd w:val="clear" w:color="auto" w:fill="E6E6E6"/>
            <w:vAlign w:val="center"/>
          </w:tcPr>
          <w:p w14:paraId="4745206C" w14:textId="77777777" w:rsidR="00394C19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1F9B48A" w14:textId="77777777" w:rsidR="00394C19" w:rsidRDefault="00000000">
            <w:pPr>
              <w:jc w:val="center"/>
            </w:pPr>
            <w:r>
              <w:t>0.55</w:t>
            </w:r>
          </w:p>
        </w:tc>
      </w:tr>
    </w:tbl>
    <w:p w14:paraId="60EF9D10" w14:textId="77777777" w:rsidR="00394C1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混凝土</w:t>
      </w:r>
      <w:r>
        <w:rPr>
          <w:color w:val="000000"/>
        </w:rPr>
        <w:t>+</w:t>
      </w:r>
      <w:r>
        <w:rPr>
          <w:color w:val="000000"/>
        </w:rPr>
        <w:t>难燃型挤塑聚苯板外保温系统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94C19" w14:paraId="4F36AAC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3694FFE" w14:textId="77777777" w:rsidR="00394C1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2EB3AA" w14:textId="77777777" w:rsidR="00394C1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AF6C48" w14:textId="77777777" w:rsidR="00394C1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D9D2BD" w14:textId="77777777" w:rsidR="00394C1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764233" w14:textId="77777777" w:rsidR="00394C19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D67871" w14:textId="77777777" w:rsidR="00394C1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D76B27" w14:textId="77777777" w:rsidR="00394C19" w:rsidRDefault="00000000">
            <w:pPr>
              <w:jc w:val="center"/>
            </w:pPr>
            <w:r>
              <w:t>热惰性指标</w:t>
            </w:r>
          </w:p>
        </w:tc>
      </w:tr>
      <w:tr w:rsidR="00394C19" w14:paraId="64E91DE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F429EE8" w14:textId="77777777" w:rsidR="00394C19" w:rsidRDefault="00394C1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9D72BD5" w14:textId="77777777" w:rsidR="00394C1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B96678" w14:textId="77777777" w:rsidR="00394C1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9CC622" w14:textId="77777777" w:rsidR="00394C1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69FD91" w14:textId="77777777" w:rsidR="00394C1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3156DB" w14:textId="77777777" w:rsidR="00394C1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DDC55B" w14:textId="77777777" w:rsidR="00394C19" w:rsidRDefault="00000000">
            <w:pPr>
              <w:jc w:val="center"/>
            </w:pPr>
            <w:r>
              <w:t>D=R*S</w:t>
            </w:r>
          </w:p>
        </w:tc>
      </w:tr>
      <w:tr w:rsidR="00394C19" w14:paraId="14F4AAD0" w14:textId="77777777">
        <w:tc>
          <w:tcPr>
            <w:tcW w:w="3345" w:type="dxa"/>
            <w:vAlign w:val="center"/>
          </w:tcPr>
          <w:p w14:paraId="5E2E268D" w14:textId="77777777" w:rsidR="00394C19" w:rsidRDefault="00000000">
            <w:r>
              <w:t>松木、云杉（热流方向垂直木纹）</w:t>
            </w:r>
          </w:p>
        </w:tc>
        <w:tc>
          <w:tcPr>
            <w:tcW w:w="848" w:type="dxa"/>
            <w:vAlign w:val="center"/>
          </w:tcPr>
          <w:p w14:paraId="2B89C910" w14:textId="77777777" w:rsidR="00394C1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FF33C7C" w14:textId="77777777" w:rsidR="00394C19" w:rsidRDefault="00000000">
            <w:r>
              <w:t>0.140</w:t>
            </w:r>
          </w:p>
        </w:tc>
        <w:tc>
          <w:tcPr>
            <w:tcW w:w="1075" w:type="dxa"/>
            <w:vAlign w:val="center"/>
          </w:tcPr>
          <w:p w14:paraId="11643A71" w14:textId="77777777" w:rsidR="00394C19" w:rsidRDefault="00000000">
            <w:r>
              <w:t>3.850</w:t>
            </w:r>
          </w:p>
        </w:tc>
        <w:tc>
          <w:tcPr>
            <w:tcW w:w="848" w:type="dxa"/>
            <w:vAlign w:val="center"/>
          </w:tcPr>
          <w:p w14:paraId="4D22A8EA" w14:textId="77777777" w:rsidR="00394C1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5B6E4C3" w14:textId="77777777" w:rsidR="00394C19" w:rsidRDefault="00000000">
            <w:r>
              <w:t>0.143</w:t>
            </w:r>
          </w:p>
        </w:tc>
        <w:tc>
          <w:tcPr>
            <w:tcW w:w="1064" w:type="dxa"/>
            <w:vAlign w:val="center"/>
          </w:tcPr>
          <w:p w14:paraId="1472D8D2" w14:textId="77777777" w:rsidR="00394C19" w:rsidRDefault="00000000">
            <w:r>
              <w:t>0.550</w:t>
            </w:r>
          </w:p>
        </w:tc>
      </w:tr>
      <w:tr w:rsidR="00394C19" w14:paraId="235383D6" w14:textId="77777777">
        <w:tc>
          <w:tcPr>
            <w:tcW w:w="3345" w:type="dxa"/>
            <w:vAlign w:val="center"/>
          </w:tcPr>
          <w:p w14:paraId="09499BB9" w14:textId="77777777" w:rsidR="00394C19" w:rsidRDefault="00000000"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67E7B77C" w14:textId="77777777" w:rsidR="00394C19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3F77017D" w14:textId="77777777" w:rsidR="00394C19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380F266" w14:textId="77777777" w:rsidR="00394C19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14E012AB" w14:textId="77777777" w:rsidR="00394C1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338D4E7" w14:textId="77777777" w:rsidR="00394C19" w:rsidRDefault="00000000">
            <w:r>
              <w:t>2.667</w:t>
            </w:r>
          </w:p>
        </w:tc>
        <w:tc>
          <w:tcPr>
            <w:tcW w:w="1064" w:type="dxa"/>
            <w:vAlign w:val="center"/>
          </w:tcPr>
          <w:p w14:paraId="664C9741" w14:textId="77777777" w:rsidR="00394C19" w:rsidRDefault="00000000">
            <w:r>
              <w:t>1.440</w:t>
            </w:r>
          </w:p>
        </w:tc>
      </w:tr>
      <w:tr w:rsidR="00394C19" w14:paraId="6A2E9A91" w14:textId="77777777">
        <w:tc>
          <w:tcPr>
            <w:tcW w:w="3345" w:type="dxa"/>
            <w:vAlign w:val="center"/>
          </w:tcPr>
          <w:p w14:paraId="55F57FCF" w14:textId="77777777" w:rsidR="00394C19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6350496" w14:textId="77777777" w:rsidR="00394C19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7AFDC6E8" w14:textId="77777777" w:rsidR="00394C19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4C49901" w14:textId="77777777" w:rsidR="00394C1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52EBCC4" w14:textId="77777777" w:rsidR="00394C1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D0C795A" w14:textId="77777777" w:rsidR="00394C19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42985CD8" w14:textId="77777777" w:rsidR="00394C19" w:rsidRDefault="00000000">
            <w:r>
              <w:t>1.977</w:t>
            </w:r>
          </w:p>
        </w:tc>
      </w:tr>
      <w:tr w:rsidR="00394C19" w14:paraId="614D1063" w14:textId="77777777">
        <w:tc>
          <w:tcPr>
            <w:tcW w:w="3345" w:type="dxa"/>
            <w:vAlign w:val="center"/>
          </w:tcPr>
          <w:p w14:paraId="18EC8D30" w14:textId="77777777" w:rsidR="00394C19" w:rsidRDefault="00000000">
            <w:r>
              <w:t>松木、云杉（热流方向垂直木纹）</w:t>
            </w:r>
          </w:p>
        </w:tc>
        <w:tc>
          <w:tcPr>
            <w:tcW w:w="848" w:type="dxa"/>
            <w:vAlign w:val="center"/>
          </w:tcPr>
          <w:p w14:paraId="45F11C1D" w14:textId="77777777" w:rsidR="00394C1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DD06EC8" w14:textId="77777777" w:rsidR="00394C19" w:rsidRDefault="00000000">
            <w:r>
              <w:t>0.140</w:t>
            </w:r>
          </w:p>
        </w:tc>
        <w:tc>
          <w:tcPr>
            <w:tcW w:w="1075" w:type="dxa"/>
            <w:vAlign w:val="center"/>
          </w:tcPr>
          <w:p w14:paraId="5036DE39" w14:textId="77777777" w:rsidR="00394C19" w:rsidRDefault="00000000">
            <w:r>
              <w:t>3.850</w:t>
            </w:r>
          </w:p>
        </w:tc>
        <w:tc>
          <w:tcPr>
            <w:tcW w:w="848" w:type="dxa"/>
            <w:vAlign w:val="center"/>
          </w:tcPr>
          <w:p w14:paraId="63F81C4D" w14:textId="77777777" w:rsidR="00394C1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062AFE2" w14:textId="77777777" w:rsidR="00394C19" w:rsidRDefault="00000000">
            <w:r>
              <w:t>0.143</w:t>
            </w:r>
          </w:p>
        </w:tc>
        <w:tc>
          <w:tcPr>
            <w:tcW w:w="1064" w:type="dxa"/>
            <w:vAlign w:val="center"/>
          </w:tcPr>
          <w:p w14:paraId="250238E3" w14:textId="77777777" w:rsidR="00394C19" w:rsidRDefault="00000000">
            <w:r>
              <w:t>0.550</w:t>
            </w:r>
          </w:p>
        </w:tc>
      </w:tr>
      <w:tr w:rsidR="00394C19" w14:paraId="7437D5FB" w14:textId="77777777">
        <w:tc>
          <w:tcPr>
            <w:tcW w:w="3345" w:type="dxa"/>
            <w:vAlign w:val="center"/>
          </w:tcPr>
          <w:p w14:paraId="647AA172" w14:textId="77777777" w:rsidR="00394C1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F907971" w14:textId="77777777" w:rsidR="00394C19" w:rsidRDefault="00000000">
            <w:r>
              <w:t>320</w:t>
            </w:r>
          </w:p>
        </w:tc>
        <w:tc>
          <w:tcPr>
            <w:tcW w:w="1075" w:type="dxa"/>
            <w:vAlign w:val="center"/>
          </w:tcPr>
          <w:p w14:paraId="748FB485" w14:textId="77777777" w:rsidR="00394C1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80D55AA" w14:textId="77777777" w:rsidR="00394C1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29C44A2" w14:textId="77777777" w:rsidR="00394C1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001C795" w14:textId="77777777" w:rsidR="00394C19" w:rsidRDefault="00000000">
            <w:r>
              <w:t>3.067</w:t>
            </w:r>
          </w:p>
        </w:tc>
        <w:tc>
          <w:tcPr>
            <w:tcW w:w="1064" w:type="dxa"/>
            <w:vAlign w:val="center"/>
          </w:tcPr>
          <w:p w14:paraId="5F52529A" w14:textId="77777777" w:rsidR="00394C19" w:rsidRDefault="00000000">
            <w:r>
              <w:t>4.517</w:t>
            </w:r>
          </w:p>
        </w:tc>
      </w:tr>
      <w:tr w:rsidR="00394C19" w14:paraId="6B8E61C1" w14:textId="77777777">
        <w:tc>
          <w:tcPr>
            <w:tcW w:w="3345" w:type="dxa"/>
            <w:shd w:val="clear" w:color="auto" w:fill="E6E6E6"/>
            <w:vAlign w:val="center"/>
          </w:tcPr>
          <w:p w14:paraId="1D18E570" w14:textId="77777777" w:rsidR="00394C19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F26B8DA" w14:textId="77777777" w:rsidR="00394C19" w:rsidRDefault="00000000">
            <w:pPr>
              <w:jc w:val="center"/>
            </w:pPr>
            <w:r>
              <w:t>0.14(</w:t>
            </w:r>
            <w:r>
              <w:t>深圳嘉达节能环保科技</w:t>
            </w:r>
            <w:r>
              <w:t>-“</w:t>
            </w:r>
            <w:r>
              <w:t>嘉达</w:t>
            </w:r>
            <w:r>
              <w:t xml:space="preserve"> COLOYS”</w:t>
            </w:r>
            <w:r>
              <w:t>反射隔热涂料</w:t>
            </w:r>
            <w:r>
              <w:t>-</w:t>
            </w:r>
            <w:r>
              <w:t>浅色</w:t>
            </w:r>
            <w:r>
              <w:t xml:space="preserve">) </w:t>
            </w:r>
            <w:r>
              <w:t>修正后</w:t>
            </w:r>
            <w:r>
              <w:t>:0.31</w:t>
            </w:r>
          </w:p>
        </w:tc>
      </w:tr>
      <w:tr w:rsidR="00394C19" w14:paraId="12D9B16D" w14:textId="77777777">
        <w:tc>
          <w:tcPr>
            <w:tcW w:w="3345" w:type="dxa"/>
            <w:shd w:val="clear" w:color="auto" w:fill="E6E6E6"/>
            <w:vAlign w:val="center"/>
          </w:tcPr>
          <w:p w14:paraId="50490BCB" w14:textId="77777777" w:rsidR="00394C19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D564D21" w14:textId="77777777" w:rsidR="00394C19" w:rsidRDefault="00000000">
            <w:pPr>
              <w:jc w:val="center"/>
            </w:pPr>
            <w:r>
              <w:t>0.31</w:t>
            </w:r>
          </w:p>
        </w:tc>
      </w:tr>
    </w:tbl>
    <w:p w14:paraId="44784C2F" w14:textId="77777777" w:rsidR="00394C19" w:rsidRDefault="00000000">
      <w:pPr>
        <w:pStyle w:val="3"/>
        <w:widowControl w:val="0"/>
        <w:jc w:val="both"/>
        <w:rPr>
          <w:color w:val="000000"/>
        </w:rPr>
      </w:pPr>
      <w:bookmarkStart w:id="71" w:name="_Toc161404892"/>
      <w:r>
        <w:rPr>
          <w:color w:val="000000"/>
        </w:rPr>
        <w:t>外墙主断面传热系数的修正系数ψ</w:t>
      </w:r>
      <w:bookmarkEnd w:id="71"/>
    </w:p>
    <w:p w14:paraId="560F79A5" w14:textId="77777777" w:rsidR="00000000" w:rsidRDefault="00000000" w:rsidP="00043487">
      <w:pPr>
        <w:jc w:val="center"/>
        <w:rPr>
          <w:szCs w:val="21"/>
          <w:lang w:val="en-US"/>
        </w:rPr>
      </w:pPr>
      <w:bookmarkStart w:id="72" w:name="公建2015外墙K修正系数表"/>
      <w:r>
        <w:rPr>
          <w:noProof/>
          <w:szCs w:val="21"/>
          <w:lang w:val="en-US"/>
        </w:rPr>
        <w:drawing>
          <wp:inline distT="0" distB="0" distL="0" distR="0" wp14:anchorId="4E443C0C" wp14:editId="2AC07E60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72"/>
    <w:p w14:paraId="2ABA8F3A" w14:textId="77777777" w:rsidR="00394C19" w:rsidRDefault="00394C19">
      <w:pPr>
        <w:widowControl w:val="0"/>
        <w:jc w:val="both"/>
        <w:rPr>
          <w:color w:val="000000"/>
        </w:rPr>
      </w:pPr>
    </w:p>
    <w:p w14:paraId="52156735" w14:textId="77777777" w:rsidR="00394C19" w:rsidRDefault="00000000">
      <w:pPr>
        <w:pStyle w:val="3"/>
        <w:widowControl w:val="0"/>
        <w:jc w:val="both"/>
        <w:rPr>
          <w:color w:val="000000"/>
        </w:rPr>
      </w:pPr>
      <w:bookmarkStart w:id="73" w:name="_Toc161404893"/>
      <w:r>
        <w:rPr>
          <w:color w:val="000000"/>
        </w:rPr>
        <w:t>外墙平均热工特性</w:t>
      </w:r>
      <w:bookmarkEnd w:id="73"/>
    </w:p>
    <w:p w14:paraId="1A252C81" w14:textId="77777777" w:rsidR="00394C1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94C19" w14:paraId="50477399" w14:textId="77777777">
        <w:tc>
          <w:tcPr>
            <w:tcW w:w="2948" w:type="dxa"/>
            <w:shd w:val="clear" w:color="auto" w:fill="E6E6E6"/>
            <w:vAlign w:val="center"/>
          </w:tcPr>
          <w:p w14:paraId="1F2918F2" w14:textId="77777777" w:rsidR="00394C1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6AECBB7" w14:textId="77777777" w:rsidR="00394C1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AC9F01D" w14:textId="77777777" w:rsidR="00394C1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00D7110" w14:textId="77777777" w:rsidR="00394C1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EB73547" w14:textId="77777777" w:rsidR="00394C1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5839CB1" w14:textId="77777777" w:rsidR="00394C19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51EF91C" w14:textId="77777777" w:rsidR="00394C19" w:rsidRDefault="00000000">
            <w:pPr>
              <w:jc w:val="center"/>
            </w:pPr>
            <w:r>
              <w:t>太阳辐射吸收系数</w:t>
            </w:r>
          </w:p>
        </w:tc>
      </w:tr>
      <w:tr w:rsidR="00394C19" w14:paraId="6DF3C192" w14:textId="77777777">
        <w:tc>
          <w:tcPr>
            <w:tcW w:w="2948" w:type="dxa"/>
            <w:vAlign w:val="center"/>
          </w:tcPr>
          <w:p w14:paraId="602A98E9" w14:textId="77777777" w:rsidR="00394C19" w:rsidRDefault="00000000">
            <w:r>
              <w:t>加气混凝土</w:t>
            </w:r>
            <w:r>
              <w:t>+</w:t>
            </w:r>
            <w:r>
              <w:t>难燃型挤塑聚苯板外保温系统</w:t>
            </w:r>
          </w:p>
        </w:tc>
        <w:tc>
          <w:tcPr>
            <w:tcW w:w="950" w:type="dxa"/>
            <w:vAlign w:val="center"/>
          </w:tcPr>
          <w:p w14:paraId="5D3904CD" w14:textId="77777777" w:rsidR="00394C1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F7A045C" w14:textId="77777777" w:rsidR="00394C19" w:rsidRDefault="00000000">
            <w:r>
              <w:t>67.63</w:t>
            </w:r>
          </w:p>
        </w:tc>
        <w:tc>
          <w:tcPr>
            <w:tcW w:w="922" w:type="dxa"/>
            <w:vAlign w:val="center"/>
          </w:tcPr>
          <w:p w14:paraId="37064019" w14:textId="77777777" w:rsidR="00394C19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5D5D088" w14:textId="77777777" w:rsidR="00394C19" w:rsidRDefault="00000000">
            <w:r>
              <w:t>0.46</w:t>
            </w:r>
          </w:p>
        </w:tc>
        <w:tc>
          <w:tcPr>
            <w:tcW w:w="1107" w:type="dxa"/>
            <w:vAlign w:val="center"/>
          </w:tcPr>
          <w:p w14:paraId="76ADB5E3" w14:textId="77777777" w:rsidR="00394C19" w:rsidRDefault="00000000">
            <w:r>
              <w:t>4.02</w:t>
            </w:r>
          </w:p>
        </w:tc>
        <w:tc>
          <w:tcPr>
            <w:tcW w:w="1107" w:type="dxa"/>
            <w:vAlign w:val="center"/>
          </w:tcPr>
          <w:p w14:paraId="0127C66C" w14:textId="77777777" w:rsidR="00394C19" w:rsidRDefault="00000000">
            <w:r>
              <w:t>0.31</w:t>
            </w:r>
          </w:p>
        </w:tc>
      </w:tr>
      <w:tr w:rsidR="00394C19" w14:paraId="6C83E247" w14:textId="77777777">
        <w:tc>
          <w:tcPr>
            <w:tcW w:w="2948" w:type="dxa"/>
            <w:shd w:val="clear" w:color="auto" w:fill="E6E6E6"/>
            <w:vAlign w:val="center"/>
          </w:tcPr>
          <w:p w14:paraId="3B5601EA" w14:textId="77777777" w:rsidR="00394C19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6D944765" w14:textId="77777777" w:rsidR="00394C19" w:rsidRDefault="00000000">
            <w:pPr>
              <w:jc w:val="center"/>
            </w:pPr>
            <w:r>
              <w:t>0%</w:t>
            </w:r>
          </w:p>
        </w:tc>
      </w:tr>
      <w:tr w:rsidR="00394C19" w14:paraId="57291983" w14:textId="77777777">
        <w:tc>
          <w:tcPr>
            <w:tcW w:w="2948" w:type="dxa"/>
            <w:shd w:val="clear" w:color="auto" w:fill="E6E6E6"/>
            <w:vAlign w:val="center"/>
          </w:tcPr>
          <w:p w14:paraId="1A8CAFE9" w14:textId="77777777" w:rsidR="00394C19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24549B3" w14:textId="77777777" w:rsidR="00394C19" w:rsidRDefault="00000000">
            <w:pPr>
              <w:jc w:val="center"/>
            </w:pPr>
            <w:r>
              <w:t>0.46 × 1.10 = 0.51</w:t>
            </w:r>
          </w:p>
        </w:tc>
      </w:tr>
    </w:tbl>
    <w:p w14:paraId="5EC4AD5A" w14:textId="77777777" w:rsidR="00394C1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94C19" w14:paraId="292337C5" w14:textId="77777777">
        <w:tc>
          <w:tcPr>
            <w:tcW w:w="2948" w:type="dxa"/>
            <w:shd w:val="clear" w:color="auto" w:fill="E6E6E6"/>
            <w:vAlign w:val="center"/>
          </w:tcPr>
          <w:p w14:paraId="3A3B2BB7" w14:textId="77777777" w:rsidR="00394C1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B08D30A" w14:textId="77777777" w:rsidR="00394C1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C94EC04" w14:textId="77777777" w:rsidR="00394C1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82F36F0" w14:textId="77777777" w:rsidR="00394C1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65B54CD" w14:textId="77777777" w:rsidR="00394C1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8D11E7A" w14:textId="77777777" w:rsidR="00394C19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98B1EA3" w14:textId="77777777" w:rsidR="00394C19" w:rsidRDefault="00000000">
            <w:pPr>
              <w:jc w:val="center"/>
            </w:pPr>
            <w:r>
              <w:t>太阳辐射吸收系数</w:t>
            </w:r>
          </w:p>
        </w:tc>
      </w:tr>
      <w:tr w:rsidR="00394C19" w14:paraId="72F04751" w14:textId="77777777">
        <w:tc>
          <w:tcPr>
            <w:tcW w:w="2948" w:type="dxa"/>
            <w:vAlign w:val="center"/>
          </w:tcPr>
          <w:p w14:paraId="471F5144" w14:textId="77777777" w:rsidR="00394C19" w:rsidRDefault="00000000">
            <w:r>
              <w:t>加气混凝土</w:t>
            </w:r>
            <w:r>
              <w:t>+</w:t>
            </w:r>
            <w:r>
              <w:t>难燃型挤塑聚苯板外保温系统</w:t>
            </w:r>
          </w:p>
        </w:tc>
        <w:tc>
          <w:tcPr>
            <w:tcW w:w="950" w:type="dxa"/>
            <w:vAlign w:val="center"/>
          </w:tcPr>
          <w:p w14:paraId="177D693C" w14:textId="77777777" w:rsidR="00394C1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13AD9DF" w14:textId="77777777" w:rsidR="00394C19" w:rsidRDefault="00000000">
            <w:r>
              <w:t>159.28</w:t>
            </w:r>
          </w:p>
        </w:tc>
        <w:tc>
          <w:tcPr>
            <w:tcW w:w="922" w:type="dxa"/>
            <w:vAlign w:val="center"/>
          </w:tcPr>
          <w:p w14:paraId="09C506E6" w14:textId="77777777" w:rsidR="00394C19" w:rsidRDefault="00000000">
            <w:r>
              <w:t>0.981</w:t>
            </w:r>
          </w:p>
        </w:tc>
        <w:tc>
          <w:tcPr>
            <w:tcW w:w="1305" w:type="dxa"/>
            <w:vAlign w:val="center"/>
          </w:tcPr>
          <w:p w14:paraId="66A65296" w14:textId="77777777" w:rsidR="00394C19" w:rsidRDefault="00000000">
            <w:r>
              <w:t>0.46</w:t>
            </w:r>
          </w:p>
        </w:tc>
        <w:tc>
          <w:tcPr>
            <w:tcW w:w="1107" w:type="dxa"/>
            <w:vAlign w:val="center"/>
          </w:tcPr>
          <w:p w14:paraId="15BB24B4" w14:textId="77777777" w:rsidR="00394C19" w:rsidRDefault="00000000">
            <w:r>
              <w:t>4.02</w:t>
            </w:r>
          </w:p>
        </w:tc>
        <w:tc>
          <w:tcPr>
            <w:tcW w:w="1107" w:type="dxa"/>
            <w:vAlign w:val="center"/>
          </w:tcPr>
          <w:p w14:paraId="477BC98F" w14:textId="77777777" w:rsidR="00394C19" w:rsidRDefault="00000000">
            <w:r>
              <w:t>0.31</w:t>
            </w:r>
          </w:p>
        </w:tc>
      </w:tr>
      <w:tr w:rsidR="00394C19" w14:paraId="28C6B861" w14:textId="77777777">
        <w:tc>
          <w:tcPr>
            <w:tcW w:w="2948" w:type="dxa"/>
            <w:vAlign w:val="center"/>
          </w:tcPr>
          <w:p w14:paraId="06ECDC80" w14:textId="77777777" w:rsidR="00394C19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47D3C788" w14:textId="77777777" w:rsidR="00394C1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29A8C9E" w14:textId="77777777" w:rsidR="00394C19" w:rsidRDefault="00000000">
            <w:r>
              <w:t>3.11</w:t>
            </w:r>
          </w:p>
        </w:tc>
        <w:tc>
          <w:tcPr>
            <w:tcW w:w="922" w:type="dxa"/>
            <w:vAlign w:val="center"/>
          </w:tcPr>
          <w:p w14:paraId="1E114591" w14:textId="77777777" w:rsidR="00394C19" w:rsidRDefault="00000000">
            <w:r>
              <w:t>0.019</w:t>
            </w:r>
          </w:p>
        </w:tc>
        <w:tc>
          <w:tcPr>
            <w:tcW w:w="1305" w:type="dxa"/>
            <w:vAlign w:val="center"/>
          </w:tcPr>
          <w:p w14:paraId="17A6A00C" w14:textId="77777777" w:rsidR="00394C19" w:rsidRDefault="00000000">
            <w:r>
              <w:t>0.80</w:t>
            </w:r>
          </w:p>
        </w:tc>
        <w:tc>
          <w:tcPr>
            <w:tcW w:w="1107" w:type="dxa"/>
            <w:vAlign w:val="center"/>
          </w:tcPr>
          <w:p w14:paraId="6E56B410" w14:textId="77777777" w:rsidR="00394C19" w:rsidRDefault="00000000">
            <w:r>
              <w:t>3.49</w:t>
            </w:r>
          </w:p>
        </w:tc>
        <w:tc>
          <w:tcPr>
            <w:tcW w:w="1107" w:type="dxa"/>
            <w:vAlign w:val="center"/>
          </w:tcPr>
          <w:p w14:paraId="0F46C380" w14:textId="77777777" w:rsidR="00394C19" w:rsidRDefault="00000000">
            <w:r>
              <w:t>0.31</w:t>
            </w:r>
          </w:p>
        </w:tc>
      </w:tr>
      <w:tr w:rsidR="00394C19" w14:paraId="059F0985" w14:textId="77777777">
        <w:tc>
          <w:tcPr>
            <w:tcW w:w="2948" w:type="dxa"/>
            <w:vAlign w:val="center"/>
          </w:tcPr>
          <w:p w14:paraId="6A9C2186" w14:textId="77777777" w:rsidR="00394C19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02BF0C0B" w14:textId="77777777" w:rsidR="00394C19" w:rsidRDefault="00394C19"/>
        </w:tc>
        <w:tc>
          <w:tcPr>
            <w:tcW w:w="990" w:type="dxa"/>
            <w:vAlign w:val="center"/>
          </w:tcPr>
          <w:p w14:paraId="763DA6DC" w14:textId="77777777" w:rsidR="00394C19" w:rsidRDefault="00000000">
            <w:r>
              <w:t>162.39</w:t>
            </w:r>
          </w:p>
        </w:tc>
        <w:tc>
          <w:tcPr>
            <w:tcW w:w="922" w:type="dxa"/>
            <w:vAlign w:val="center"/>
          </w:tcPr>
          <w:p w14:paraId="36372DDA" w14:textId="77777777" w:rsidR="00394C19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DE6CC33" w14:textId="77777777" w:rsidR="00394C19" w:rsidRDefault="00000000">
            <w:r>
              <w:t>0.47</w:t>
            </w:r>
          </w:p>
        </w:tc>
        <w:tc>
          <w:tcPr>
            <w:tcW w:w="1107" w:type="dxa"/>
            <w:vAlign w:val="center"/>
          </w:tcPr>
          <w:p w14:paraId="1A34AFB9" w14:textId="77777777" w:rsidR="00394C19" w:rsidRDefault="00000000">
            <w:r>
              <w:t>4.01</w:t>
            </w:r>
          </w:p>
        </w:tc>
        <w:tc>
          <w:tcPr>
            <w:tcW w:w="1107" w:type="dxa"/>
            <w:vAlign w:val="center"/>
          </w:tcPr>
          <w:p w14:paraId="724614F6" w14:textId="77777777" w:rsidR="00394C19" w:rsidRDefault="00000000">
            <w:r>
              <w:t>0.31</w:t>
            </w:r>
          </w:p>
        </w:tc>
      </w:tr>
      <w:tr w:rsidR="00394C19" w14:paraId="01B53626" w14:textId="77777777">
        <w:tc>
          <w:tcPr>
            <w:tcW w:w="2948" w:type="dxa"/>
            <w:shd w:val="clear" w:color="auto" w:fill="E6E6E6"/>
            <w:vAlign w:val="center"/>
          </w:tcPr>
          <w:p w14:paraId="413CF960" w14:textId="77777777" w:rsidR="00394C19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5B37AB58" w14:textId="77777777" w:rsidR="00394C19" w:rsidRDefault="00000000">
            <w:pPr>
              <w:jc w:val="center"/>
            </w:pPr>
            <w:r>
              <w:t>0%</w:t>
            </w:r>
          </w:p>
        </w:tc>
      </w:tr>
      <w:tr w:rsidR="00394C19" w14:paraId="08459ABE" w14:textId="77777777">
        <w:tc>
          <w:tcPr>
            <w:tcW w:w="2948" w:type="dxa"/>
            <w:shd w:val="clear" w:color="auto" w:fill="E6E6E6"/>
            <w:vAlign w:val="center"/>
          </w:tcPr>
          <w:p w14:paraId="1FEB07DA" w14:textId="77777777" w:rsidR="00394C19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6990AF2" w14:textId="77777777" w:rsidR="00394C19" w:rsidRDefault="00000000">
            <w:pPr>
              <w:jc w:val="center"/>
            </w:pPr>
            <w:r>
              <w:t>0.47 × 1.10 = 0.52</w:t>
            </w:r>
          </w:p>
        </w:tc>
      </w:tr>
    </w:tbl>
    <w:p w14:paraId="714E20AB" w14:textId="77777777" w:rsidR="00394C1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94C19" w14:paraId="7202BB37" w14:textId="77777777">
        <w:tc>
          <w:tcPr>
            <w:tcW w:w="2948" w:type="dxa"/>
            <w:shd w:val="clear" w:color="auto" w:fill="E6E6E6"/>
            <w:vAlign w:val="center"/>
          </w:tcPr>
          <w:p w14:paraId="5D48426C" w14:textId="77777777" w:rsidR="00394C1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828FE47" w14:textId="77777777" w:rsidR="00394C1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7AFC9DB" w14:textId="77777777" w:rsidR="00394C1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DDF84CA" w14:textId="77777777" w:rsidR="00394C1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2F615FF" w14:textId="77777777" w:rsidR="00394C1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5B69E99" w14:textId="77777777" w:rsidR="00394C19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9EF0795" w14:textId="77777777" w:rsidR="00394C19" w:rsidRDefault="00000000">
            <w:pPr>
              <w:jc w:val="center"/>
            </w:pPr>
            <w:r>
              <w:t>太阳辐射吸收系数</w:t>
            </w:r>
          </w:p>
        </w:tc>
      </w:tr>
      <w:tr w:rsidR="00394C19" w14:paraId="5599F320" w14:textId="77777777">
        <w:tc>
          <w:tcPr>
            <w:tcW w:w="2948" w:type="dxa"/>
            <w:vAlign w:val="center"/>
          </w:tcPr>
          <w:p w14:paraId="6DD50FE2" w14:textId="77777777" w:rsidR="00394C19" w:rsidRDefault="00000000">
            <w:r>
              <w:t>加气混凝土</w:t>
            </w:r>
            <w:r>
              <w:t>+</w:t>
            </w:r>
            <w:r>
              <w:t>难燃型挤塑聚苯板外保温系统</w:t>
            </w:r>
          </w:p>
        </w:tc>
        <w:tc>
          <w:tcPr>
            <w:tcW w:w="950" w:type="dxa"/>
            <w:vAlign w:val="center"/>
          </w:tcPr>
          <w:p w14:paraId="21CF4851" w14:textId="77777777" w:rsidR="00394C1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815FE9B" w14:textId="77777777" w:rsidR="00394C19" w:rsidRDefault="00000000">
            <w:r>
              <w:t>71.89</w:t>
            </w:r>
          </w:p>
        </w:tc>
        <w:tc>
          <w:tcPr>
            <w:tcW w:w="922" w:type="dxa"/>
            <w:vAlign w:val="center"/>
          </w:tcPr>
          <w:p w14:paraId="6ED5361B" w14:textId="77777777" w:rsidR="00394C19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48993B0" w14:textId="77777777" w:rsidR="00394C19" w:rsidRDefault="00000000">
            <w:r>
              <w:t>0.46</w:t>
            </w:r>
          </w:p>
        </w:tc>
        <w:tc>
          <w:tcPr>
            <w:tcW w:w="1107" w:type="dxa"/>
            <w:vAlign w:val="center"/>
          </w:tcPr>
          <w:p w14:paraId="2CF36D61" w14:textId="77777777" w:rsidR="00394C19" w:rsidRDefault="00000000">
            <w:r>
              <w:t>4.02</w:t>
            </w:r>
          </w:p>
        </w:tc>
        <w:tc>
          <w:tcPr>
            <w:tcW w:w="1107" w:type="dxa"/>
            <w:vAlign w:val="center"/>
          </w:tcPr>
          <w:p w14:paraId="11B7DCAF" w14:textId="77777777" w:rsidR="00394C19" w:rsidRDefault="00000000">
            <w:r>
              <w:t>0.31</w:t>
            </w:r>
          </w:p>
        </w:tc>
      </w:tr>
      <w:tr w:rsidR="00394C19" w14:paraId="3134A76B" w14:textId="77777777">
        <w:tc>
          <w:tcPr>
            <w:tcW w:w="2948" w:type="dxa"/>
            <w:shd w:val="clear" w:color="auto" w:fill="E6E6E6"/>
            <w:vAlign w:val="center"/>
          </w:tcPr>
          <w:p w14:paraId="0E10EC64" w14:textId="77777777" w:rsidR="00394C19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3A498308" w14:textId="77777777" w:rsidR="00394C19" w:rsidRDefault="00000000">
            <w:pPr>
              <w:jc w:val="center"/>
            </w:pPr>
            <w:r>
              <w:t>0%</w:t>
            </w:r>
          </w:p>
        </w:tc>
      </w:tr>
      <w:tr w:rsidR="00394C19" w14:paraId="782A0043" w14:textId="77777777">
        <w:tc>
          <w:tcPr>
            <w:tcW w:w="2948" w:type="dxa"/>
            <w:shd w:val="clear" w:color="auto" w:fill="E6E6E6"/>
            <w:vAlign w:val="center"/>
          </w:tcPr>
          <w:p w14:paraId="4C0781B9" w14:textId="77777777" w:rsidR="00394C19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708657B" w14:textId="77777777" w:rsidR="00394C19" w:rsidRDefault="00000000">
            <w:pPr>
              <w:jc w:val="center"/>
            </w:pPr>
            <w:r>
              <w:t>0.46 × 1.10 = 0.51</w:t>
            </w:r>
          </w:p>
        </w:tc>
      </w:tr>
    </w:tbl>
    <w:p w14:paraId="7E590FB5" w14:textId="77777777" w:rsidR="00394C1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94C19" w14:paraId="01F41825" w14:textId="77777777">
        <w:tc>
          <w:tcPr>
            <w:tcW w:w="2948" w:type="dxa"/>
            <w:shd w:val="clear" w:color="auto" w:fill="E6E6E6"/>
            <w:vAlign w:val="center"/>
          </w:tcPr>
          <w:p w14:paraId="39BC9F3F" w14:textId="77777777" w:rsidR="00394C1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435FD8B" w14:textId="77777777" w:rsidR="00394C1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64C862C" w14:textId="77777777" w:rsidR="00394C1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0C44D87" w14:textId="77777777" w:rsidR="00394C1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5DF2483" w14:textId="77777777" w:rsidR="00394C1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C8881CB" w14:textId="77777777" w:rsidR="00394C19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BE8182C" w14:textId="77777777" w:rsidR="00394C19" w:rsidRDefault="00000000">
            <w:pPr>
              <w:jc w:val="center"/>
            </w:pPr>
            <w:r>
              <w:t>太阳辐射吸收系数</w:t>
            </w:r>
          </w:p>
        </w:tc>
      </w:tr>
      <w:tr w:rsidR="00394C19" w14:paraId="5B51C522" w14:textId="77777777">
        <w:tc>
          <w:tcPr>
            <w:tcW w:w="2948" w:type="dxa"/>
            <w:vAlign w:val="center"/>
          </w:tcPr>
          <w:p w14:paraId="0C4EF3D9" w14:textId="77777777" w:rsidR="00394C19" w:rsidRDefault="00000000">
            <w:r>
              <w:t>加气混凝土</w:t>
            </w:r>
            <w:r>
              <w:t>+</w:t>
            </w:r>
            <w:r>
              <w:t>难燃型挤塑聚苯板外保温系统</w:t>
            </w:r>
          </w:p>
        </w:tc>
        <w:tc>
          <w:tcPr>
            <w:tcW w:w="950" w:type="dxa"/>
            <w:vAlign w:val="center"/>
          </w:tcPr>
          <w:p w14:paraId="4BED8C59" w14:textId="77777777" w:rsidR="00394C1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32E0BDC" w14:textId="77777777" w:rsidR="00394C19" w:rsidRDefault="00000000">
            <w:r>
              <w:t>126.94</w:t>
            </w:r>
          </w:p>
        </w:tc>
        <w:tc>
          <w:tcPr>
            <w:tcW w:w="922" w:type="dxa"/>
            <w:vAlign w:val="center"/>
          </w:tcPr>
          <w:p w14:paraId="4889EA29" w14:textId="77777777" w:rsidR="00394C19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DE90ED1" w14:textId="77777777" w:rsidR="00394C19" w:rsidRDefault="00000000">
            <w:r>
              <w:t>0.46</w:t>
            </w:r>
          </w:p>
        </w:tc>
        <w:tc>
          <w:tcPr>
            <w:tcW w:w="1107" w:type="dxa"/>
            <w:vAlign w:val="center"/>
          </w:tcPr>
          <w:p w14:paraId="20EA65A8" w14:textId="77777777" w:rsidR="00394C19" w:rsidRDefault="00000000">
            <w:r>
              <w:t>4.02</w:t>
            </w:r>
          </w:p>
        </w:tc>
        <w:tc>
          <w:tcPr>
            <w:tcW w:w="1107" w:type="dxa"/>
            <w:vAlign w:val="center"/>
          </w:tcPr>
          <w:p w14:paraId="5B4AB014" w14:textId="77777777" w:rsidR="00394C19" w:rsidRDefault="00000000">
            <w:r>
              <w:t>0.31</w:t>
            </w:r>
          </w:p>
        </w:tc>
      </w:tr>
      <w:tr w:rsidR="00394C19" w14:paraId="5A57A661" w14:textId="77777777">
        <w:tc>
          <w:tcPr>
            <w:tcW w:w="2948" w:type="dxa"/>
            <w:shd w:val="clear" w:color="auto" w:fill="E6E6E6"/>
            <w:vAlign w:val="center"/>
          </w:tcPr>
          <w:p w14:paraId="6B048955" w14:textId="77777777" w:rsidR="00394C19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281575DF" w14:textId="77777777" w:rsidR="00394C19" w:rsidRDefault="00000000">
            <w:pPr>
              <w:jc w:val="center"/>
            </w:pPr>
            <w:r>
              <w:t>0%</w:t>
            </w:r>
          </w:p>
        </w:tc>
      </w:tr>
      <w:tr w:rsidR="00394C19" w14:paraId="0DF0D3C6" w14:textId="77777777">
        <w:tc>
          <w:tcPr>
            <w:tcW w:w="2948" w:type="dxa"/>
            <w:shd w:val="clear" w:color="auto" w:fill="E6E6E6"/>
            <w:vAlign w:val="center"/>
          </w:tcPr>
          <w:p w14:paraId="6F96C42E" w14:textId="77777777" w:rsidR="00394C19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5F11CF7" w14:textId="77777777" w:rsidR="00394C19" w:rsidRDefault="00000000">
            <w:pPr>
              <w:jc w:val="center"/>
            </w:pPr>
            <w:r>
              <w:t>0.46 × 1.10 = 0.51</w:t>
            </w:r>
          </w:p>
        </w:tc>
      </w:tr>
    </w:tbl>
    <w:p w14:paraId="6AF91491" w14:textId="77777777" w:rsidR="00394C1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94C19" w14:paraId="644836AE" w14:textId="77777777">
        <w:tc>
          <w:tcPr>
            <w:tcW w:w="2948" w:type="dxa"/>
            <w:shd w:val="clear" w:color="auto" w:fill="E6E6E6"/>
            <w:vAlign w:val="center"/>
          </w:tcPr>
          <w:p w14:paraId="7096DD02" w14:textId="77777777" w:rsidR="00394C1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6A989F0" w14:textId="77777777" w:rsidR="00394C1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11DB1E7" w14:textId="77777777" w:rsidR="00394C1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B3EAC1B" w14:textId="77777777" w:rsidR="00394C1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E5D62B2" w14:textId="77777777" w:rsidR="00394C1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FA02D2B" w14:textId="77777777" w:rsidR="00394C19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EF190AF" w14:textId="77777777" w:rsidR="00394C19" w:rsidRDefault="00000000">
            <w:pPr>
              <w:jc w:val="center"/>
            </w:pPr>
            <w:r>
              <w:t>太阳辐射吸收系数</w:t>
            </w:r>
          </w:p>
        </w:tc>
      </w:tr>
      <w:tr w:rsidR="00394C19" w14:paraId="28A8EBCA" w14:textId="77777777">
        <w:tc>
          <w:tcPr>
            <w:tcW w:w="2948" w:type="dxa"/>
            <w:vAlign w:val="center"/>
          </w:tcPr>
          <w:p w14:paraId="41669863" w14:textId="77777777" w:rsidR="00394C19" w:rsidRDefault="00000000">
            <w:r>
              <w:t>加气混凝土</w:t>
            </w:r>
            <w:r>
              <w:t>+</w:t>
            </w:r>
            <w:r>
              <w:t>难燃型挤塑聚苯板外保温系统</w:t>
            </w:r>
          </w:p>
        </w:tc>
        <w:tc>
          <w:tcPr>
            <w:tcW w:w="950" w:type="dxa"/>
            <w:vAlign w:val="center"/>
          </w:tcPr>
          <w:p w14:paraId="17F0EC61" w14:textId="77777777" w:rsidR="00394C1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0A8F39F" w14:textId="77777777" w:rsidR="00394C19" w:rsidRDefault="00000000">
            <w:r>
              <w:t>425.75</w:t>
            </w:r>
          </w:p>
        </w:tc>
        <w:tc>
          <w:tcPr>
            <w:tcW w:w="922" w:type="dxa"/>
            <w:vAlign w:val="center"/>
          </w:tcPr>
          <w:p w14:paraId="3C96DEF2" w14:textId="77777777" w:rsidR="00394C19" w:rsidRDefault="00000000">
            <w:r>
              <w:t>0.993</w:t>
            </w:r>
          </w:p>
        </w:tc>
        <w:tc>
          <w:tcPr>
            <w:tcW w:w="1305" w:type="dxa"/>
            <w:vAlign w:val="center"/>
          </w:tcPr>
          <w:p w14:paraId="02F3CEFF" w14:textId="77777777" w:rsidR="00394C19" w:rsidRDefault="00000000">
            <w:r>
              <w:t>0.46</w:t>
            </w:r>
          </w:p>
        </w:tc>
        <w:tc>
          <w:tcPr>
            <w:tcW w:w="1107" w:type="dxa"/>
            <w:vAlign w:val="center"/>
          </w:tcPr>
          <w:p w14:paraId="5E58C162" w14:textId="77777777" w:rsidR="00394C19" w:rsidRDefault="00000000">
            <w:r>
              <w:t>4.02</w:t>
            </w:r>
          </w:p>
        </w:tc>
        <w:tc>
          <w:tcPr>
            <w:tcW w:w="1107" w:type="dxa"/>
            <w:vAlign w:val="center"/>
          </w:tcPr>
          <w:p w14:paraId="0DFFC804" w14:textId="77777777" w:rsidR="00394C19" w:rsidRDefault="00000000">
            <w:r>
              <w:t>0.31</w:t>
            </w:r>
          </w:p>
        </w:tc>
      </w:tr>
      <w:tr w:rsidR="00394C19" w14:paraId="33D45DAD" w14:textId="77777777">
        <w:tc>
          <w:tcPr>
            <w:tcW w:w="2948" w:type="dxa"/>
            <w:vAlign w:val="center"/>
          </w:tcPr>
          <w:p w14:paraId="736A6FE8" w14:textId="77777777" w:rsidR="00394C19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5541B14" w14:textId="77777777" w:rsidR="00394C1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69FBB97" w14:textId="77777777" w:rsidR="00394C19" w:rsidRDefault="00000000">
            <w:r>
              <w:t>3.11</w:t>
            </w:r>
          </w:p>
        </w:tc>
        <w:tc>
          <w:tcPr>
            <w:tcW w:w="922" w:type="dxa"/>
            <w:vAlign w:val="center"/>
          </w:tcPr>
          <w:p w14:paraId="08EC43DC" w14:textId="77777777" w:rsidR="00394C19" w:rsidRDefault="00000000">
            <w:r>
              <w:t>0.007</w:t>
            </w:r>
          </w:p>
        </w:tc>
        <w:tc>
          <w:tcPr>
            <w:tcW w:w="1305" w:type="dxa"/>
            <w:vAlign w:val="center"/>
          </w:tcPr>
          <w:p w14:paraId="6AF404A5" w14:textId="77777777" w:rsidR="00394C19" w:rsidRDefault="00000000">
            <w:r>
              <w:t>0.80</w:t>
            </w:r>
          </w:p>
        </w:tc>
        <w:tc>
          <w:tcPr>
            <w:tcW w:w="1107" w:type="dxa"/>
            <w:vAlign w:val="center"/>
          </w:tcPr>
          <w:p w14:paraId="2E6310D9" w14:textId="77777777" w:rsidR="00394C19" w:rsidRDefault="00000000">
            <w:r>
              <w:t>3.49</w:t>
            </w:r>
          </w:p>
        </w:tc>
        <w:tc>
          <w:tcPr>
            <w:tcW w:w="1107" w:type="dxa"/>
            <w:vAlign w:val="center"/>
          </w:tcPr>
          <w:p w14:paraId="298A25AE" w14:textId="77777777" w:rsidR="00394C19" w:rsidRDefault="00000000">
            <w:r>
              <w:t>0.31</w:t>
            </w:r>
          </w:p>
        </w:tc>
      </w:tr>
      <w:tr w:rsidR="00394C19" w14:paraId="01A9659D" w14:textId="77777777">
        <w:tc>
          <w:tcPr>
            <w:tcW w:w="2948" w:type="dxa"/>
            <w:vAlign w:val="center"/>
          </w:tcPr>
          <w:p w14:paraId="751A8B0A" w14:textId="77777777" w:rsidR="00394C19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1654ECA1" w14:textId="77777777" w:rsidR="00394C19" w:rsidRDefault="00394C19"/>
        </w:tc>
        <w:tc>
          <w:tcPr>
            <w:tcW w:w="990" w:type="dxa"/>
            <w:vAlign w:val="center"/>
          </w:tcPr>
          <w:p w14:paraId="5306A8D7" w14:textId="77777777" w:rsidR="00394C19" w:rsidRDefault="00000000">
            <w:r>
              <w:t>428.86</w:t>
            </w:r>
          </w:p>
        </w:tc>
        <w:tc>
          <w:tcPr>
            <w:tcW w:w="922" w:type="dxa"/>
            <w:vAlign w:val="center"/>
          </w:tcPr>
          <w:p w14:paraId="41881D77" w14:textId="77777777" w:rsidR="00394C19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DDF4483" w14:textId="77777777" w:rsidR="00394C19" w:rsidRDefault="00000000">
            <w:r>
              <w:t>0.47</w:t>
            </w:r>
          </w:p>
        </w:tc>
        <w:tc>
          <w:tcPr>
            <w:tcW w:w="1107" w:type="dxa"/>
            <w:vAlign w:val="center"/>
          </w:tcPr>
          <w:p w14:paraId="195406BF" w14:textId="77777777" w:rsidR="00394C19" w:rsidRDefault="00000000">
            <w:r>
              <w:t>4.02</w:t>
            </w:r>
          </w:p>
        </w:tc>
        <w:tc>
          <w:tcPr>
            <w:tcW w:w="1107" w:type="dxa"/>
            <w:vAlign w:val="center"/>
          </w:tcPr>
          <w:p w14:paraId="479386DB" w14:textId="77777777" w:rsidR="00394C19" w:rsidRDefault="00000000">
            <w:r>
              <w:t>0.31</w:t>
            </w:r>
          </w:p>
        </w:tc>
      </w:tr>
      <w:tr w:rsidR="00394C19" w14:paraId="3CFCC71C" w14:textId="77777777">
        <w:tc>
          <w:tcPr>
            <w:tcW w:w="2948" w:type="dxa"/>
            <w:shd w:val="clear" w:color="auto" w:fill="E6E6E6"/>
            <w:vAlign w:val="center"/>
          </w:tcPr>
          <w:p w14:paraId="5AABFAA5" w14:textId="77777777" w:rsidR="00394C19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12BB7824" w14:textId="77777777" w:rsidR="00394C19" w:rsidRDefault="00000000">
            <w:pPr>
              <w:jc w:val="center"/>
            </w:pPr>
            <w:r>
              <w:t>0%</w:t>
            </w:r>
          </w:p>
        </w:tc>
      </w:tr>
      <w:tr w:rsidR="00394C19" w14:paraId="7ECFEB67" w14:textId="77777777">
        <w:tc>
          <w:tcPr>
            <w:tcW w:w="2948" w:type="dxa"/>
            <w:shd w:val="clear" w:color="auto" w:fill="E6E6E6"/>
            <w:vAlign w:val="center"/>
          </w:tcPr>
          <w:p w14:paraId="486F4255" w14:textId="77777777" w:rsidR="00394C19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F508374" w14:textId="77777777" w:rsidR="00394C19" w:rsidRDefault="00000000">
            <w:pPr>
              <w:jc w:val="center"/>
            </w:pPr>
            <w:r>
              <w:t>0.47 × 1.10 = 0.52</w:t>
            </w:r>
          </w:p>
        </w:tc>
      </w:tr>
    </w:tbl>
    <w:p w14:paraId="0986CEC6" w14:textId="77777777" w:rsidR="00394C19" w:rsidRDefault="00394C19">
      <w:pPr>
        <w:widowControl w:val="0"/>
        <w:jc w:val="both"/>
        <w:rPr>
          <w:color w:val="000000"/>
        </w:rPr>
      </w:pPr>
    </w:p>
    <w:p w14:paraId="13B73B41" w14:textId="77777777" w:rsidR="00394C19" w:rsidRDefault="00000000">
      <w:pPr>
        <w:pStyle w:val="2"/>
        <w:widowControl w:val="0"/>
      </w:pPr>
      <w:bookmarkStart w:id="74" w:name="_Toc161404894"/>
      <w:r>
        <w:t>挑空楼板构造</w:t>
      </w:r>
      <w:bookmarkEnd w:id="74"/>
    </w:p>
    <w:p w14:paraId="7768DE5D" w14:textId="77777777" w:rsidR="00394C19" w:rsidRDefault="00000000">
      <w:pPr>
        <w:pStyle w:val="3"/>
        <w:widowControl w:val="0"/>
        <w:jc w:val="both"/>
        <w:rPr>
          <w:color w:val="000000"/>
        </w:rPr>
      </w:pPr>
      <w:bookmarkStart w:id="75" w:name="_Toc161404895"/>
      <w:r>
        <w:rPr>
          <w:color w:val="000000"/>
        </w:rPr>
        <w:t>预制混凝土空心板+难燃型挤塑聚苯板外保温系统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94C19" w14:paraId="7FCE35B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D278701" w14:textId="77777777" w:rsidR="00394C1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72F686" w14:textId="77777777" w:rsidR="00394C1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683F42" w14:textId="77777777" w:rsidR="00394C1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4F92E1" w14:textId="77777777" w:rsidR="00394C1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C29BA8" w14:textId="77777777" w:rsidR="00394C19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DA2E4F" w14:textId="77777777" w:rsidR="00394C1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2F61F8" w14:textId="77777777" w:rsidR="00394C19" w:rsidRDefault="00000000">
            <w:pPr>
              <w:jc w:val="center"/>
            </w:pPr>
            <w:r>
              <w:t>热惰性指标</w:t>
            </w:r>
          </w:p>
        </w:tc>
      </w:tr>
      <w:tr w:rsidR="00394C19" w14:paraId="20754BC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4EEB5E6" w14:textId="77777777" w:rsidR="00394C19" w:rsidRDefault="00394C1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4C4EFEC" w14:textId="77777777" w:rsidR="00394C1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3539DA" w14:textId="77777777" w:rsidR="00394C1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F9499F" w14:textId="77777777" w:rsidR="00394C1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8A220C" w14:textId="77777777" w:rsidR="00394C1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48CC33" w14:textId="77777777" w:rsidR="00394C1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CE8FF4" w14:textId="77777777" w:rsidR="00394C19" w:rsidRDefault="00000000">
            <w:pPr>
              <w:jc w:val="center"/>
            </w:pPr>
            <w:r>
              <w:t>D=R*S</w:t>
            </w:r>
          </w:p>
        </w:tc>
      </w:tr>
      <w:tr w:rsidR="00394C19" w14:paraId="5125CEB2" w14:textId="77777777">
        <w:tc>
          <w:tcPr>
            <w:tcW w:w="3345" w:type="dxa"/>
            <w:vAlign w:val="center"/>
          </w:tcPr>
          <w:p w14:paraId="4EE9A7E0" w14:textId="77777777" w:rsidR="00394C19" w:rsidRDefault="00000000">
            <w:r>
              <w:t>松木、云杉（热流方向顺木纹）</w:t>
            </w:r>
          </w:p>
        </w:tc>
        <w:tc>
          <w:tcPr>
            <w:tcW w:w="848" w:type="dxa"/>
            <w:vAlign w:val="center"/>
          </w:tcPr>
          <w:p w14:paraId="74DA2340" w14:textId="77777777" w:rsidR="00394C19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6F873726" w14:textId="77777777" w:rsidR="00394C19" w:rsidRDefault="00000000">
            <w:r>
              <w:t>0.290</w:t>
            </w:r>
          </w:p>
        </w:tc>
        <w:tc>
          <w:tcPr>
            <w:tcW w:w="1075" w:type="dxa"/>
            <w:vAlign w:val="center"/>
          </w:tcPr>
          <w:p w14:paraId="315B9209" w14:textId="77777777" w:rsidR="00394C19" w:rsidRDefault="00000000">
            <w:r>
              <w:t>5.550</w:t>
            </w:r>
          </w:p>
        </w:tc>
        <w:tc>
          <w:tcPr>
            <w:tcW w:w="848" w:type="dxa"/>
            <w:vAlign w:val="center"/>
          </w:tcPr>
          <w:p w14:paraId="20FE2608" w14:textId="77777777" w:rsidR="00394C1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105D4AD" w14:textId="77777777" w:rsidR="00394C19" w:rsidRDefault="00000000">
            <w:r>
              <w:t>0.034</w:t>
            </w:r>
          </w:p>
        </w:tc>
        <w:tc>
          <w:tcPr>
            <w:tcW w:w="1064" w:type="dxa"/>
            <w:vAlign w:val="center"/>
          </w:tcPr>
          <w:p w14:paraId="67BCCD88" w14:textId="77777777" w:rsidR="00394C19" w:rsidRDefault="00000000">
            <w:r>
              <w:t>0.191</w:t>
            </w:r>
          </w:p>
        </w:tc>
      </w:tr>
      <w:tr w:rsidR="00394C19" w14:paraId="29D626AE" w14:textId="77777777">
        <w:tc>
          <w:tcPr>
            <w:tcW w:w="3345" w:type="dxa"/>
            <w:vAlign w:val="center"/>
          </w:tcPr>
          <w:p w14:paraId="327758E8" w14:textId="77777777" w:rsidR="00394C19" w:rsidRDefault="00000000"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279A98BF" w14:textId="77777777" w:rsidR="00394C19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70E29068" w14:textId="77777777" w:rsidR="00394C19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3ECAC863" w14:textId="77777777" w:rsidR="00394C19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0476594E" w14:textId="77777777" w:rsidR="00394C1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B4CC8EC" w14:textId="77777777" w:rsidR="00394C19" w:rsidRDefault="00000000">
            <w:r>
              <w:t>2.667</w:t>
            </w:r>
          </w:p>
        </w:tc>
        <w:tc>
          <w:tcPr>
            <w:tcW w:w="1064" w:type="dxa"/>
            <w:vAlign w:val="center"/>
          </w:tcPr>
          <w:p w14:paraId="5BC4D96E" w14:textId="77777777" w:rsidR="00394C19" w:rsidRDefault="00000000">
            <w:r>
              <w:t>1.440</w:t>
            </w:r>
          </w:p>
        </w:tc>
      </w:tr>
      <w:tr w:rsidR="00394C19" w14:paraId="5871924E" w14:textId="77777777">
        <w:tc>
          <w:tcPr>
            <w:tcW w:w="3345" w:type="dxa"/>
            <w:vAlign w:val="center"/>
          </w:tcPr>
          <w:p w14:paraId="1796B343" w14:textId="77777777" w:rsidR="00394C19" w:rsidRDefault="00000000">
            <w:r>
              <w:t>内置成孔芯模混凝土空心楼板（</w:t>
            </w:r>
            <w:r>
              <w:t>220mm</w:t>
            </w:r>
            <w:r>
              <w:t>厚）</w:t>
            </w:r>
          </w:p>
        </w:tc>
        <w:tc>
          <w:tcPr>
            <w:tcW w:w="848" w:type="dxa"/>
            <w:vAlign w:val="center"/>
          </w:tcPr>
          <w:p w14:paraId="0B67C0D9" w14:textId="77777777" w:rsidR="00394C19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65DFE74" w14:textId="77777777" w:rsidR="00394C19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7EF775C3" w14:textId="77777777" w:rsidR="00394C19" w:rsidRDefault="00000000">
            <w:r>
              <w:t>4.030</w:t>
            </w:r>
          </w:p>
        </w:tc>
        <w:tc>
          <w:tcPr>
            <w:tcW w:w="848" w:type="dxa"/>
            <w:vAlign w:val="center"/>
          </w:tcPr>
          <w:p w14:paraId="766DC0EF" w14:textId="77777777" w:rsidR="00394C1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B8F7DD8" w14:textId="77777777" w:rsidR="00394C19" w:rsidRDefault="00000000">
            <w:r>
              <w:t>0.148</w:t>
            </w:r>
          </w:p>
        </w:tc>
        <w:tc>
          <w:tcPr>
            <w:tcW w:w="1064" w:type="dxa"/>
            <w:vAlign w:val="center"/>
          </w:tcPr>
          <w:p w14:paraId="7ADBAC65" w14:textId="77777777" w:rsidR="00394C19" w:rsidRDefault="00000000">
            <w:r>
              <w:t>0.597</w:t>
            </w:r>
          </w:p>
        </w:tc>
      </w:tr>
      <w:tr w:rsidR="00394C19" w14:paraId="208D333A" w14:textId="77777777">
        <w:tc>
          <w:tcPr>
            <w:tcW w:w="3345" w:type="dxa"/>
            <w:vAlign w:val="center"/>
          </w:tcPr>
          <w:p w14:paraId="18069EAB" w14:textId="77777777" w:rsidR="00394C19" w:rsidRDefault="00000000">
            <w:r>
              <w:t>松木、云杉（热流方向顺木纹）</w:t>
            </w:r>
          </w:p>
        </w:tc>
        <w:tc>
          <w:tcPr>
            <w:tcW w:w="848" w:type="dxa"/>
            <w:vAlign w:val="center"/>
          </w:tcPr>
          <w:p w14:paraId="5101C1EA" w14:textId="77777777" w:rsidR="00394C19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4B7905E6" w14:textId="77777777" w:rsidR="00394C19" w:rsidRDefault="00000000">
            <w:r>
              <w:t>0.290</w:t>
            </w:r>
          </w:p>
        </w:tc>
        <w:tc>
          <w:tcPr>
            <w:tcW w:w="1075" w:type="dxa"/>
            <w:vAlign w:val="center"/>
          </w:tcPr>
          <w:p w14:paraId="7CE424DD" w14:textId="77777777" w:rsidR="00394C19" w:rsidRDefault="00000000">
            <w:r>
              <w:t>5.550</w:t>
            </w:r>
          </w:p>
        </w:tc>
        <w:tc>
          <w:tcPr>
            <w:tcW w:w="848" w:type="dxa"/>
            <w:vAlign w:val="center"/>
          </w:tcPr>
          <w:p w14:paraId="57672A18" w14:textId="77777777" w:rsidR="00394C1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BC6C5A5" w14:textId="77777777" w:rsidR="00394C19" w:rsidRDefault="00000000">
            <w:r>
              <w:t>0.034</w:t>
            </w:r>
          </w:p>
        </w:tc>
        <w:tc>
          <w:tcPr>
            <w:tcW w:w="1064" w:type="dxa"/>
            <w:vAlign w:val="center"/>
          </w:tcPr>
          <w:p w14:paraId="03990624" w14:textId="77777777" w:rsidR="00394C19" w:rsidRDefault="00000000">
            <w:r>
              <w:t>0.191</w:t>
            </w:r>
          </w:p>
        </w:tc>
      </w:tr>
      <w:tr w:rsidR="00394C19" w14:paraId="536C0AA0" w14:textId="77777777">
        <w:tc>
          <w:tcPr>
            <w:tcW w:w="3345" w:type="dxa"/>
            <w:vAlign w:val="center"/>
          </w:tcPr>
          <w:p w14:paraId="63F2E89F" w14:textId="77777777" w:rsidR="00394C1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8D31092" w14:textId="77777777" w:rsidR="00394C19" w:rsidRDefault="00000000">
            <w:r>
              <w:t>220</w:t>
            </w:r>
          </w:p>
        </w:tc>
        <w:tc>
          <w:tcPr>
            <w:tcW w:w="1075" w:type="dxa"/>
            <w:vAlign w:val="center"/>
          </w:tcPr>
          <w:p w14:paraId="542FB80F" w14:textId="77777777" w:rsidR="00394C1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5B4FD94" w14:textId="77777777" w:rsidR="00394C1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B70E058" w14:textId="77777777" w:rsidR="00394C1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45B780B" w14:textId="77777777" w:rsidR="00394C19" w:rsidRDefault="00000000">
            <w:r>
              <w:t>2.884</w:t>
            </w:r>
          </w:p>
        </w:tc>
        <w:tc>
          <w:tcPr>
            <w:tcW w:w="1064" w:type="dxa"/>
            <w:vAlign w:val="center"/>
          </w:tcPr>
          <w:p w14:paraId="0419234E" w14:textId="77777777" w:rsidR="00394C19" w:rsidRDefault="00000000">
            <w:r>
              <w:t>2.420</w:t>
            </w:r>
          </w:p>
        </w:tc>
      </w:tr>
      <w:tr w:rsidR="00394C19" w14:paraId="7D4895F0" w14:textId="77777777">
        <w:tc>
          <w:tcPr>
            <w:tcW w:w="3345" w:type="dxa"/>
            <w:shd w:val="clear" w:color="auto" w:fill="E6E6E6"/>
            <w:vAlign w:val="center"/>
          </w:tcPr>
          <w:p w14:paraId="72E08B2A" w14:textId="77777777" w:rsidR="00394C19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B47D1CE" w14:textId="77777777" w:rsidR="00394C19" w:rsidRDefault="00000000">
            <w:pPr>
              <w:jc w:val="center"/>
            </w:pPr>
            <w:r>
              <w:t>0.33</w:t>
            </w:r>
          </w:p>
        </w:tc>
      </w:tr>
    </w:tbl>
    <w:p w14:paraId="64AD0AAD" w14:textId="77777777" w:rsidR="00394C19" w:rsidRDefault="00394C19">
      <w:pPr>
        <w:widowControl w:val="0"/>
        <w:jc w:val="both"/>
        <w:rPr>
          <w:color w:val="000000"/>
        </w:rPr>
      </w:pPr>
    </w:p>
    <w:p w14:paraId="5D7F7DAA" w14:textId="77777777" w:rsidR="00394C19" w:rsidRDefault="00000000">
      <w:pPr>
        <w:pStyle w:val="2"/>
        <w:widowControl w:val="0"/>
      </w:pPr>
      <w:bookmarkStart w:id="76" w:name="_Toc161404896"/>
      <w:r>
        <w:t>外窗热工</w:t>
      </w:r>
      <w:bookmarkEnd w:id="76"/>
    </w:p>
    <w:p w14:paraId="7F04D565" w14:textId="77777777" w:rsidR="00394C19" w:rsidRDefault="00000000">
      <w:pPr>
        <w:pStyle w:val="3"/>
        <w:widowControl w:val="0"/>
        <w:jc w:val="both"/>
        <w:rPr>
          <w:color w:val="000000"/>
        </w:rPr>
      </w:pPr>
      <w:bookmarkStart w:id="77" w:name="_Toc161404897"/>
      <w:r>
        <w:rPr>
          <w:color w:val="000000"/>
        </w:rPr>
        <w:t>外窗构造</w:t>
      </w:r>
      <w:bookmarkEnd w:id="7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394C19" w14:paraId="193604AF" w14:textId="77777777">
        <w:tc>
          <w:tcPr>
            <w:tcW w:w="905" w:type="dxa"/>
            <w:shd w:val="clear" w:color="auto" w:fill="E6E6E6"/>
            <w:vAlign w:val="center"/>
          </w:tcPr>
          <w:p w14:paraId="777B8072" w14:textId="77777777" w:rsidR="00394C19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57FB7FE3" w14:textId="77777777" w:rsidR="00394C19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66605A6" w14:textId="77777777" w:rsidR="00394C19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2F39781" w14:textId="77777777" w:rsidR="00394C19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60826C7" w14:textId="77777777" w:rsidR="00394C19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1C45DF7" w14:textId="77777777" w:rsidR="00394C19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5556CA6" w14:textId="77777777" w:rsidR="00394C19" w:rsidRDefault="00000000">
            <w:pPr>
              <w:jc w:val="center"/>
            </w:pPr>
            <w:r>
              <w:t>备注</w:t>
            </w:r>
          </w:p>
        </w:tc>
      </w:tr>
      <w:tr w:rsidR="00394C19" w14:paraId="5F5A253C" w14:textId="77777777">
        <w:tc>
          <w:tcPr>
            <w:tcW w:w="905" w:type="dxa"/>
            <w:vAlign w:val="center"/>
          </w:tcPr>
          <w:p w14:paraId="485E7907" w14:textId="77777777" w:rsidR="00394C19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6B55D802" w14:textId="77777777" w:rsidR="00394C19" w:rsidRDefault="00000000">
            <w:r>
              <w:t>新构造</w:t>
            </w:r>
            <w:r>
              <w:t>115</w:t>
            </w:r>
          </w:p>
        </w:tc>
        <w:tc>
          <w:tcPr>
            <w:tcW w:w="826" w:type="dxa"/>
            <w:vAlign w:val="center"/>
          </w:tcPr>
          <w:p w14:paraId="574CB618" w14:textId="77777777" w:rsidR="00394C19" w:rsidRDefault="00000000">
            <w:r>
              <w:t>115</w:t>
            </w:r>
          </w:p>
        </w:tc>
        <w:tc>
          <w:tcPr>
            <w:tcW w:w="832" w:type="dxa"/>
            <w:vAlign w:val="center"/>
          </w:tcPr>
          <w:p w14:paraId="34F289D1" w14:textId="77777777" w:rsidR="00394C19" w:rsidRDefault="00000000">
            <w:r>
              <w:t>2.08</w:t>
            </w:r>
          </w:p>
        </w:tc>
        <w:tc>
          <w:tcPr>
            <w:tcW w:w="956" w:type="dxa"/>
            <w:vAlign w:val="center"/>
          </w:tcPr>
          <w:p w14:paraId="579DDB42" w14:textId="77777777" w:rsidR="00394C19" w:rsidRDefault="00000000">
            <w:r>
              <w:t>0.26</w:t>
            </w:r>
          </w:p>
        </w:tc>
        <w:tc>
          <w:tcPr>
            <w:tcW w:w="956" w:type="dxa"/>
            <w:vAlign w:val="center"/>
          </w:tcPr>
          <w:p w14:paraId="5DF165FD" w14:textId="77777777" w:rsidR="00394C19" w:rsidRDefault="00000000">
            <w:r>
              <w:t>0.350</w:t>
            </w:r>
          </w:p>
        </w:tc>
        <w:tc>
          <w:tcPr>
            <w:tcW w:w="2988" w:type="dxa"/>
            <w:vAlign w:val="center"/>
          </w:tcPr>
          <w:p w14:paraId="10E29426" w14:textId="77777777" w:rsidR="00394C19" w:rsidRDefault="00000000">
            <w:r>
              <w:t>断桥铝窗框（</w:t>
            </w:r>
            <w:r>
              <w:t>K=4.0W/</w:t>
            </w:r>
            <w:r>
              <w:t>（</w:t>
            </w:r>
            <w:r>
              <w:t>m2·K</w:t>
            </w:r>
            <w:r>
              <w:t>）、窗框窗洞面积比</w:t>
            </w:r>
            <w:r>
              <w:t>20%</w:t>
            </w:r>
          </w:p>
        </w:tc>
      </w:tr>
      <w:tr w:rsidR="00394C19" w14:paraId="6705E17E" w14:textId="77777777">
        <w:tc>
          <w:tcPr>
            <w:tcW w:w="905" w:type="dxa"/>
            <w:vAlign w:val="center"/>
          </w:tcPr>
          <w:p w14:paraId="205347D0" w14:textId="77777777" w:rsidR="00394C19" w:rsidRDefault="00000000">
            <w:r>
              <w:t>2</w:t>
            </w:r>
          </w:p>
        </w:tc>
        <w:tc>
          <w:tcPr>
            <w:tcW w:w="1867" w:type="dxa"/>
            <w:vAlign w:val="center"/>
          </w:tcPr>
          <w:p w14:paraId="35F6C84F" w14:textId="77777777" w:rsidR="00394C19" w:rsidRDefault="00000000">
            <w:r>
              <w:t>6mm</w:t>
            </w:r>
            <w:r>
              <w:t>智能光控隔热膜</w:t>
            </w:r>
            <w:r>
              <w:t>S7021</w:t>
            </w:r>
            <w:r>
              <w:t>（</w:t>
            </w:r>
            <w:r>
              <w:t>0.05m</w:t>
            </w:r>
            <w:r>
              <w:t>）</w:t>
            </w:r>
            <w:r>
              <w:t>+12A+6mmlow-e</w:t>
            </w:r>
            <w:r>
              <w:t>（断桥铝窗框）</w:t>
            </w:r>
          </w:p>
        </w:tc>
        <w:tc>
          <w:tcPr>
            <w:tcW w:w="826" w:type="dxa"/>
            <w:vAlign w:val="center"/>
          </w:tcPr>
          <w:p w14:paraId="576F5F0E" w14:textId="77777777" w:rsidR="00394C19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669E8C8D" w14:textId="77777777" w:rsidR="00394C19" w:rsidRDefault="00000000">
            <w:r>
              <w:t>2.08</w:t>
            </w:r>
          </w:p>
        </w:tc>
        <w:tc>
          <w:tcPr>
            <w:tcW w:w="956" w:type="dxa"/>
            <w:vAlign w:val="center"/>
          </w:tcPr>
          <w:p w14:paraId="6B82EFB6" w14:textId="77777777" w:rsidR="00394C19" w:rsidRDefault="00000000">
            <w:r>
              <w:t>0.26</w:t>
            </w:r>
          </w:p>
        </w:tc>
        <w:tc>
          <w:tcPr>
            <w:tcW w:w="956" w:type="dxa"/>
            <w:vAlign w:val="center"/>
          </w:tcPr>
          <w:p w14:paraId="193307F0" w14:textId="77777777" w:rsidR="00394C19" w:rsidRDefault="00000000">
            <w:r>
              <w:t>0.620</w:t>
            </w:r>
          </w:p>
        </w:tc>
        <w:tc>
          <w:tcPr>
            <w:tcW w:w="2988" w:type="dxa"/>
            <w:vAlign w:val="center"/>
          </w:tcPr>
          <w:p w14:paraId="55C44E8A" w14:textId="77777777" w:rsidR="00394C19" w:rsidRDefault="00000000">
            <w:r>
              <w:t>断桥铝窗框（</w:t>
            </w:r>
            <w:r>
              <w:t>K=4.0W/</w:t>
            </w:r>
            <w:r>
              <w:t>（</w:t>
            </w:r>
            <w:r>
              <w:t>m2·K</w:t>
            </w:r>
            <w:r>
              <w:t>）、窗框窗洞面积比</w:t>
            </w:r>
            <w:r>
              <w:t>20%</w:t>
            </w:r>
          </w:p>
        </w:tc>
      </w:tr>
    </w:tbl>
    <w:p w14:paraId="67A8850C" w14:textId="77777777" w:rsidR="00394C19" w:rsidRDefault="00000000">
      <w:pPr>
        <w:pStyle w:val="3"/>
        <w:widowControl w:val="0"/>
        <w:jc w:val="both"/>
        <w:rPr>
          <w:color w:val="000000"/>
        </w:rPr>
      </w:pPr>
      <w:bookmarkStart w:id="78" w:name="_Toc161404898"/>
      <w:r>
        <w:rPr>
          <w:color w:val="000000"/>
        </w:rPr>
        <w:t>外遮阳类型</w:t>
      </w:r>
      <w:bookmarkEnd w:id="78"/>
    </w:p>
    <w:p w14:paraId="47051B3D" w14:textId="77777777" w:rsidR="00394C1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平板遮阳</w:t>
      </w:r>
    </w:p>
    <w:p w14:paraId="29F2D2FF" w14:textId="77777777" w:rsidR="00394C19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35BCFB26" wp14:editId="2DFBA537">
            <wp:extent cx="3134054" cy="219098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394C19" w14:paraId="055AD49B" w14:textId="77777777">
        <w:tc>
          <w:tcPr>
            <w:tcW w:w="707" w:type="dxa"/>
            <w:shd w:val="clear" w:color="auto" w:fill="E6E6E6"/>
            <w:vAlign w:val="center"/>
          </w:tcPr>
          <w:p w14:paraId="63954053" w14:textId="77777777" w:rsidR="00394C19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FD19920" w14:textId="77777777" w:rsidR="00394C19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6EC4CD2" w14:textId="77777777" w:rsidR="00394C19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24BF938" w14:textId="77777777" w:rsidR="00394C19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7A4A684" w14:textId="77777777" w:rsidR="00394C19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295199B" w14:textId="77777777" w:rsidR="00394C19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D040855" w14:textId="77777777" w:rsidR="00394C19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EC06120" w14:textId="77777777" w:rsidR="00394C19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394C19" w14:paraId="6EC81D08" w14:textId="77777777">
        <w:tc>
          <w:tcPr>
            <w:tcW w:w="707" w:type="dxa"/>
            <w:vAlign w:val="center"/>
          </w:tcPr>
          <w:p w14:paraId="089AF8D5" w14:textId="77777777" w:rsidR="00394C19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3C48B189" w14:textId="77777777" w:rsidR="00394C19" w:rsidRDefault="00394C19"/>
        </w:tc>
        <w:tc>
          <w:tcPr>
            <w:tcW w:w="1018" w:type="dxa"/>
            <w:vAlign w:val="center"/>
          </w:tcPr>
          <w:p w14:paraId="4BCFAA6A" w14:textId="77777777" w:rsidR="00394C19" w:rsidRDefault="00000000">
            <w:r>
              <w:t>0.100</w:t>
            </w:r>
          </w:p>
        </w:tc>
        <w:tc>
          <w:tcPr>
            <w:tcW w:w="1018" w:type="dxa"/>
            <w:vAlign w:val="center"/>
          </w:tcPr>
          <w:p w14:paraId="78C96F95" w14:textId="77777777" w:rsidR="00394C19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62CAA77B" w14:textId="77777777" w:rsidR="00394C19" w:rsidRDefault="00000000">
            <w:r>
              <w:t>0.100</w:t>
            </w:r>
          </w:p>
        </w:tc>
        <w:tc>
          <w:tcPr>
            <w:tcW w:w="1018" w:type="dxa"/>
            <w:vAlign w:val="center"/>
          </w:tcPr>
          <w:p w14:paraId="1387F95F" w14:textId="77777777" w:rsidR="00394C19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62766343" w14:textId="77777777" w:rsidR="00394C19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72CAF28E" w14:textId="77777777" w:rsidR="00394C19" w:rsidRDefault="00000000">
            <w:r>
              <w:t>0.000</w:t>
            </w:r>
          </w:p>
        </w:tc>
      </w:tr>
    </w:tbl>
    <w:p w14:paraId="0E0EA808" w14:textId="77777777" w:rsidR="00394C1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百叶遮阳</w:t>
      </w:r>
    </w:p>
    <w:p w14:paraId="6350F293" w14:textId="77777777" w:rsidR="00394C19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29FE029A" wp14:editId="10B69CB3">
            <wp:extent cx="4048550" cy="2467234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394C19" w14:paraId="7DDDF876" w14:textId="77777777">
        <w:tc>
          <w:tcPr>
            <w:tcW w:w="1143" w:type="dxa"/>
            <w:shd w:val="clear" w:color="auto" w:fill="E6E6E6"/>
            <w:vAlign w:val="center"/>
          </w:tcPr>
          <w:p w14:paraId="3376F008" w14:textId="77777777" w:rsidR="00394C19" w:rsidRDefault="00000000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74E33BB2" w14:textId="77777777" w:rsidR="00394C19" w:rsidRDefault="00000000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C75FEDE" w14:textId="77777777" w:rsidR="00394C19" w:rsidRDefault="00000000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5BF775E" w14:textId="77777777" w:rsidR="00394C19" w:rsidRDefault="00000000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D53407D" w14:textId="77777777" w:rsidR="00394C19" w:rsidRDefault="00000000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394C19" w14:paraId="4520BE5E" w14:textId="77777777">
        <w:tc>
          <w:tcPr>
            <w:tcW w:w="1143" w:type="dxa"/>
            <w:vAlign w:val="center"/>
          </w:tcPr>
          <w:p w14:paraId="4791CD37" w14:textId="77777777" w:rsidR="00394C19" w:rsidRDefault="00000000">
            <w:r>
              <w:t>1</w:t>
            </w:r>
          </w:p>
        </w:tc>
        <w:tc>
          <w:tcPr>
            <w:tcW w:w="2999" w:type="dxa"/>
            <w:vAlign w:val="center"/>
          </w:tcPr>
          <w:p w14:paraId="3F7A84AE" w14:textId="77777777" w:rsidR="00394C19" w:rsidRDefault="00000000">
            <w:r>
              <w:t>百叶遮阳</w:t>
            </w:r>
          </w:p>
        </w:tc>
        <w:tc>
          <w:tcPr>
            <w:tcW w:w="1409" w:type="dxa"/>
            <w:vAlign w:val="center"/>
          </w:tcPr>
          <w:p w14:paraId="5A40EEE9" w14:textId="77777777" w:rsidR="00394C19" w:rsidRDefault="00000000">
            <w:r>
              <w:t>0.244</w:t>
            </w:r>
          </w:p>
        </w:tc>
        <w:tc>
          <w:tcPr>
            <w:tcW w:w="1409" w:type="dxa"/>
            <w:vAlign w:val="center"/>
          </w:tcPr>
          <w:p w14:paraId="081A4979" w14:textId="77777777" w:rsidR="00394C19" w:rsidRDefault="00000000">
            <w:r>
              <w:t>0.400</w:t>
            </w:r>
          </w:p>
        </w:tc>
        <w:tc>
          <w:tcPr>
            <w:tcW w:w="1409" w:type="dxa"/>
            <w:vAlign w:val="center"/>
          </w:tcPr>
          <w:p w14:paraId="73815EDA" w14:textId="77777777" w:rsidR="00394C19" w:rsidRDefault="00000000">
            <w:r>
              <w:t>0.141</w:t>
            </w:r>
          </w:p>
        </w:tc>
      </w:tr>
    </w:tbl>
    <w:p w14:paraId="1433E8A7" w14:textId="77777777" w:rsidR="00394C1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394C19" w14:paraId="5DB631D9" w14:textId="77777777">
        <w:tc>
          <w:tcPr>
            <w:tcW w:w="1018" w:type="dxa"/>
            <w:shd w:val="clear" w:color="auto" w:fill="E6E6E6"/>
            <w:vAlign w:val="center"/>
          </w:tcPr>
          <w:p w14:paraId="2671139B" w14:textId="77777777" w:rsidR="00394C19" w:rsidRDefault="00000000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B09D8FB" w14:textId="77777777" w:rsidR="00394C19" w:rsidRDefault="00000000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D5ED73" w14:textId="77777777" w:rsidR="00394C19" w:rsidRDefault="00000000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032D91" w14:textId="77777777" w:rsidR="00394C19" w:rsidRDefault="00000000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F7F6E1" w14:textId="77777777" w:rsidR="00394C19" w:rsidRDefault="00000000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30C70276" w14:textId="77777777" w:rsidR="00394C19" w:rsidRDefault="00000000">
            <w:pPr>
              <w:jc w:val="center"/>
            </w:pPr>
            <w:r>
              <w:t>备注</w:t>
            </w:r>
          </w:p>
        </w:tc>
      </w:tr>
      <w:tr w:rsidR="00394C19" w14:paraId="2732858F" w14:textId="77777777">
        <w:tc>
          <w:tcPr>
            <w:tcW w:w="1018" w:type="dxa"/>
            <w:vAlign w:val="center"/>
          </w:tcPr>
          <w:p w14:paraId="31A32886" w14:textId="77777777" w:rsidR="00394C19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5B567C96" w14:textId="77777777" w:rsidR="00394C19" w:rsidRDefault="00000000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1FF67384" w14:textId="77777777" w:rsidR="00394C19" w:rsidRDefault="00000000">
            <w:r>
              <w:t>1.000</w:t>
            </w:r>
          </w:p>
        </w:tc>
        <w:tc>
          <w:tcPr>
            <w:tcW w:w="1075" w:type="dxa"/>
            <w:vAlign w:val="center"/>
          </w:tcPr>
          <w:p w14:paraId="4CBA4D71" w14:textId="77777777" w:rsidR="00394C19" w:rsidRDefault="00000000">
            <w:r>
              <w:t>1.000</w:t>
            </w:r>
          </w:p>
        </w:tc>
        <w:tc>
          <w:tcPr>
            <w:tcW w:w="1075" w:type="dxa"/>
            <w:vAlign w:val="center"/>
          </w:tcPr>
          <w:p w14:paraId="2239D4A0" w14:textId="77777777" w:rsidR="00394C19" w:rsidRDefault="00000000">
            <w:r>
              <w:t>1.000</w:t>
            </w:r>
          </w:p>
        </w:tc>
        <w:tc>
          <w:tcPr>
            <w:tcW w:w="3390" w:type="dxa"/>
            <w:vAlign w:val="center"/>
          </w:tcPr>
          <w:p w14:paraId="1F9EB92C" w14:textId="77777777" w:rsidR="00394C19" w:rsidRDefault="00394C19"/>
        </w:tc>
      </w:tr>
    </w:tbl>
    <w:p w14:paraId="583A77BE" w14:textId="77777777" w:rsidR="00394C19" w:rsidRDefault="00000000">
      <w:pPr>
        <w:pStyle w:val="3"/>
        <w:widowControl w:val="0"/>
        <w:jc w:val="both"/>
        <w:rPr>
          <w:color w:val="000000"/>
        </w:rPr>
      </w:pPr>
      <w:bookmarkStart w:id="79" w:name="_Toc161404899"/>
      <w:r>
        <w:rPr>
          <w:color w:val="000000"/>
        </w:rPr>
        <w:t>平均传热系数</w:t>
      </w:r>
      <w:bookmarkEnd w:id="79"/>
    </w:p>
    <w:p w14:paraId="5610A816" w14:textId="77777777" w:rsidR="00394C1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580D3BB1" w14:textId="77777777" w:rsidR="00394C1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94C19" w14:paraId="2E84D181" w14:textId="77777777">
        <w:tc>
          <w:tcPr>
            <w:tcW w:w="1013" w:type="dxa"/>
            <w:shd w:val="clear" w:color="auto" w:fill="E6E6E6"/>
            <w:vAlign w:val="center"/>
          </w:tcPr>
          <w:p w14:paraId="0EB7DE21" w14:textId="77777777" w:rsidR="00394C19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D14FE3" w14:textId="77777777" w:rsidR="00394C19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F27E45" w14:textId="77777777" w:rsidR="00394C19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E30FDB" w14:textId="77777777" w:rsidR="00394C19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E428E4" w14:textId="77777777" w:rsidR="00394C1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016E9E" w14:textId="77777777" w:rsidR="00394C1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FDA1A6" w14:textId="77777777" w:rsidR="00394C19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2F600E" w14:textId="77777777" w:rsidR="00394C19" w:rsidRDefault="00000000">
            <w:pPr>
              <w:jc w:val="center"/>
            </w:pPr>
            <w:r>
              <w:t>传热系数</w:t>
            </w:r>
          </w:p>
        </w:tc>
      </w:tr>
      <w:tr w:rsidR="00394C19" w14:paraId="1FD7BD3D" w14:textId="77777777">
        <w:tc>
          <w:tcPr>
            <w:tcW w:w="1013" w:type="dxa"/>
            <w:vAlign w:val="center"/>
          </w:tcPr>
          <w:p w14:paraId="3866023A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C704609" w14:textId="77777777" w:rsidR="00394C19" w:rsidRDefault="00000000">
            <w:r>
              <w:t>C0921</w:t>
            </w:r>
          </w:p>
        </w:tc>
        <w:tc>
          <w:tcPr>
            <w:tcW w:w="1188" w:type="dxa"/>
            <w:vAlign w:val="center"/>
          </w:tcPr>
          <w:p w14:paraId="3A3B8E61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9D1E12E" w14:textId="77777777" w:rsidR="00394C19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3B84F32" w14:textId="77777777" w:rsidR="00394C19" w:rsidRDefault="00000000">
            <w:r>
              <w:t>1.890</w:t>
            </w:r>
          </w:p>
        </w:tc>
        <w:tc>
          <w:tcPr>
            <w:tcW w:w="1188" w:type="dxa"/>
            <w:vAlign w:val="center"/>
          </w:tcPr>
          <w:p w14:paraId="70C2EE74" w14:textId="77777777" w:rsidR="00394C19" w:rsidRDefault="00000000">
            <w:r>
              <w:t>7.560</w:t>
            </w:r>
          </w:p>
        </w:tc>
        <w:tc>
          <w:tcPr>
            <w:tcW w:w="1188" w:type="dxa"/>
            <w:vAlign w:val="center"/>
          </w:tcPr>
          <w:p w14:paraId="0142C850" w14:textId="77777777" w:rsidR="00394C1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A0B5563" w14:textId="77777777" w:rsidR="00394C19" w:rsidRDefault="00000000">
            <w:r>
              <w:t>2.080</w:t>
            </w:r>
          </w:p>
        </w:tc>
      </w:tr>
      <w:tr w:rsidR="00394C19" w14:paraId="28927B63" w14:textId="77777777">
        <w:tc>
          <w:tcPr>
            <w:tcW w:w="1013" w:type="dxa"/>
            <w:vAlign w:val="center"/>
          </w:tcPr>
          <w:p w14:paraId="32839F5C" w14:textId="77777777" w:rsidR="00394C1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E8549DC" w14:textId="77777777" w:rsidR="00394C19" w:rsidRDefault="00000000">
            <w:r>
              <w:t>C1209</w:t>
            </w:r>
          </w:p>
        </w:tc>
        <w:tc>
          <w:tcPr>
            <w:tcW w:w="1188" w:type="dxa"/>
            <w:vAlign w:val="center"/>
          </w:tcPr>
          <w:p w14:paraId="5A6F7B06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1CF89FF" w14:textId="77777777" w:rsidR="00394C1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1EDB5EF" w14:textId="77777777" w:rsidR="00394C19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67695170" w14:textId="77777777" w:rsidR="00394C19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4E662EB2" w14:textId="77777777" w:rsidR="00394C1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11A49EA" w14:textId="77777777" w:rsidR="00394C19" w:rsidRDefault="00000000">
            <w:r>
              <w:t>2.080</w:t>
            </w:r>
          </w:p>
        </w:tc>
      </w:tr>
      <w:tr w:rsidR="00394C19" w14:paraId="0453CADA" w14:textId="77777777">
        <w:tc>
          <w:tcPr>
            <w:tcW w:w="1013" w:type="dxa"/>
            <w:vAlign w:val="center"/>
          </w:tcPr>
          <w:p w14:paraId="16945597" w14:textId="77777777" w:rsidR="00394C1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3A4466A" w14:textId="77777777" w:rsidR="00394C19" w:rsidRDefault="00000000">
            <w:r>
              <w:t>C2109</w:t>
            </w:r>
          </w:p>
        </w:tc>
        <w:tc>
          <w:tcPr>
            <w:tcW w:w="1188" w:type="dxa"/>
            <w:vAlign w:val="center"/>
          </w:tcPr>
          <w:p w14:paraId="602E3210" w14:textId="77777777" w:rsidR="00394C1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7437CAE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3131C7E" w14:textId="77777777" w:rsidR="00394C19" w:rsidRDefault="00000000">
            <w:r>
              <w:t>1.890</w:t>
            </w:r>
          </w:p>
        </w:tc>
        <w:tc>
          <w:tcPr>
            <w:tcW w:w="1188" w:type="dxa"/>
            <w:vAlign w:val="center"/>
          </w:tcPr>
          <w:p w14:paraId="2F38DC3A" w14:textId="77777777" w:rsidR="00394C19" w:rsidRDefault="00000000">
            <w:r>
              <w:t>1.890</w:t>
            </w:r>
          </w:p>
        </w:tc>
        <w:tc>
          <w:tcPr>
            <w:tcW w:w="1188" w:type="dxa"/>
            <w:vAlign w:val="center"/>
          </w:tcPr>
          <w:p w14:paraId="3365575E" w14:textId="77777777" w:rsidR="00394C1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1D570C3" w14:textId="77777777" w:rsidR="00394C19" w:rsidRDefault="00000000">
            <w:r>
              <w:t>2.080</w:t>
            </w:r>
          </w:p>
        </w:tc>
      </w:tr>
      <w:tr w:rsidR="00394C19" w14:paraId="692BC374" w14:textId="77777777">
        <w:tc>
          <w:tcPr>
            <w:tcW w:w="1013" w:type="dxa"/>
            <w:vAlign w:val="center"/>
          </w:tcPr>
          <w:p w14:paraId="1D99B0CA" w14:textId="77777777" w:rsidR="00394C19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C1FF393" w14:textId="77777777" w:rsidR="00394C19" w:rsidRDefault="00000000">
            <w:r>
              <w:t>C2409</w:t>
            </w:r>
          </w:p>
        </w:tc>
        <w:tc>
          <w:tcPr>
            <w:tcW w:w="1188" w:type="dxa"/>
            <w:vAlign w:val="center"/>
          </w:tcPr>
          <w:p w14:paraId="60D01F19" w14:textId="77777777" w:rsidR="00394C1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B45F3FA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5AD74E5" w14:textId="77777777" w:rsidR="00394C19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5A6A3C13" w14:textId="77777777" w:rsidR="00394C19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388F784C" w14:textId="77777777" w:rsidR="00394C1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306DBD1" w14:textId="77777777" w:rsidR="00394C19" w:rsidRDefault="00000000">
            <w:r>
              <w:t>2.080</w:t>
            </w:r>
          </w:p>
        </w:tc>
      </w:tr>
      <w:tr w:rsidR="00394C19" w14:paraId="14BE7354" w14:textId="77777777">
        <w:tc>
          <w:tcPr>
            <w:tcW w:w="1013" w:type="dxa"/>
            <w:vAlign w:val="center"/>
          </w:tcPr>
          <w:p w14:paraId="4EF633F3" w14:textId="77777777" w:rsidR="00394C19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5633BFF3" w14:textId="77777777" w:rsidR="00394C19" w:rsidRDefault="00000000">
            <w:r>
              <w:t>C2412</w:t>
            </w:r>
          </w:p>
        </w:tc>
        <w:tc>
          <w:tcPr>
            <w:tcW w:w="1188" w:type="dxa"/>
            <w:vAlign w:val="center"/>
          </w:tcPr>
          <w:p w14:paraId="1A57C2D8" w14:textId="77777777" w:rsidR="00394C1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3DA8BB9" w14:textId="77777777" w:rsidR="00394C1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22EF4F9" w14:textId="77777777" w:rsidR="00394C19" w:rsidRDefault="00000000">
            <w:r>
              <w:t>2.880</w:t>
            </w:r>
          </w:p>
        </w:tc>
        <w:tc>
          <w:tcPr>
            <w:tcW w:w="1188" w:type="dxa"/>
            <w:vAlign w:val="center"/>
          </w:tcPr>
          <w:p w14:paraId="3E78DA36" w14:textId="77777777" w:rsidR="00394C19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3D5816B8" w14:textId="77777777" w:rsidR="00394C1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76C6728" w14:textId="77777777" w:rsidR="00394C19" w:rsidRDefault="00000000">
            <w:r>
              <w:t>2.080</w:t>
            </w:r>
          </w:p>
        </w:tc>
      </w:tr>
      <w:tr w:rsidR="00394C19" w14:paraId="183997FF" w14:textId="77777777">
        <w:tc>
          <w:tcPr>
            <w:tcW w:w="1013" w:type="dxa"/>
            <w:vAlign w:val="center"/>
          </w:tcPr>
          <w:p w14:paraId="695B127D" w14:textId="77777777" w:rsidR="00394C19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65E12F5B" w14:textId="77777777" w:rsidR="00394C19" w:rsidRDefault="00000000">
            <w:r>
              <w:t>C2709</w:t>
            </w:r>
          </w:p>
        </w:tc>
        <w:tc>
          <w:tcPr>
            <w:tcW w:w="1188" w:type="dxa"/>
            <w:vAlign w:val="center"/>
          </w:tcPr>
          <w:p w14:paraId="0AE2B01F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58B449E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AD43372" w14:textId="77777777" w:rsidR="00394C19" w:rsidRDefault="00000000">
            <w:r>
              <w:t>2.430</w:t>
            </w:r>
          </w:p>
        </w:tc>
        <w:tc>
          <w:tcPr>
            <w:tcW w:w="1188" w:type="dxa"/>
            <w:vAlign w:val="center"/>
          </w:tcPr>
          <w:p w14:paraId="79C67247" w14:textId="77777777" w:rsidR="00394C19" w:rsidRDefault="00000000">
            <w:r>
              <w:t>2.430</w:t>
            </w:r>
          </w:p>
        </w:tc>
        <w:tc>
          <w:tcPr>
            <w:tcW w:w="1188" w:type="dxa"/>
            <w:vAlign w:val="center"/>
          </w:tcPr>
          <w:p w14:paraId="4D1B1424" w14:textId="77777777" w:rsidR="00394C1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2E076C8" w14:textId="77777777" w:rsidR="00394C19" w:rsidRDefault="00000000">
            <w:r>
              <w:t>2.080</w:t>
            </w:r>
          </w:p>
        </w:tc>
      </w:tr>
      <w:tr w:rsidR="00394C19" w14:paraId="3FA0FBF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488D418" w14:textId="77777777" w:rsidR="00394C1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03DA158" w14:textId="77777777" w:rsidR="00394C19" w:rsidRDefault="00000000">
            <w:r>
              <w:t>21.960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76373EE" w14:textId="77777777" w:rsidR="00394C19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D632576" w14:textId="77777777" w:rsidR="00394C19" w:rsidRDefault="00000000">
            <w:r>
              <w:t>2.080</w:t>
            </w:r>
          </w:p>
        </w:tc>
      </w:tr>
    </w:tbl>
    <w:p w14:paraId="1DEEA28C" w14:textId="77777777" w:rsidR="00394C1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14:paraId="66DEA5B4" w14:textId="77777777" w:rsidR="00394C1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94C19" w14:paraId="347D1108" w14:textId="77777777">
        <w:tc>
          <w:tcPr>
            <w:tcW w:w="1013" w:type="dxa"/>
            <w:shd w:val="clear" w:color="auto" w:fill="E6E6E6"/>
            <w:vAlign w:val="center"/>
          </w:tcPr>
          <w:p w14:paraId="0687EA39" w14:textId="77777777" w:rsidR="00394C19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313B8A" w14:textId="77777777" w:rsidR="00394C19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C5E4C4" w14:textId="77777777" w:rsidR="00394C19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E5FF8F" w14:textId="77777777" w:rsidR="00394C19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89C7F2" w14:textId="77777777" w:rsidR="00394C1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C87531" w14:textId="77777777" w:rsidR="00394C1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44B051" w14:textId="77777777" w:rsidR="00394C19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2CF343" w14:textId="77777777" w:rsidR="00394C19" w:rsidRDefault="00000000">
            <w:pPr>
              <w:jc w:val="center"/>
            </w:pPr>
            <w:r>
              <w:t>传热系数</w:t>
            </w:r>
          </w:p>
        </w:tc>
      </w:tr>
      <w:tr w:rsidR="00394C19" w14:paraId="3E0FDED7" w14:textId="77777777">
        <w:tc>
          <w:tcPr>
            <w:tcW w:w="1013" w:type="dxa"/>
            <w:vAlign w:val="center"/>
          </w:tcPr>
          <w:p w14:paraId="3D032285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C5019A7" w14:textId="77777777" w:rsidR="00394C19" w:rsidRDefault="00000000">
            <w:r>
              <w:t>C1506</w:t>
            </w:r>
          </w:p>
        </w:tc>
        <w:tc>
          <w:tcPr>
            <w:tcW w:w="1188" w:type="dxa"/>
            <w:vAlign w:val="center"/>
          </w:tcPr>
          <w:p w14:paraId="67F4E8D8" w14:textId="77777777" w:rsidR="00394C1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99583C1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7EC626C" w14:textId="77777777" w:rsidR="00394C19" w:rsidRDefault="00000000">
            <w:r>
              <w:t>0.900</w:t>
            </w:r>
          </w:p>
        </w:tc>
        <w:tc>
          <w:tcPr>
            <w:tcW w:w="1188" w:type="dxa"/>
            <w:vAlign w:val="center"/>
          </w:tcPr>
          <w:p w14:paraId="0288A4E0" w14:textId="77777777" w:rsidR="00394C19" w:rsidRDefault="00000000">
            <w:r>
              <w:t>0.900</w:t>
            </w:r>
          </w:p>
        </w:tc>
        <w:tc>
          <w:tcPr>
            <w:tcW w:w="1188" w:type="dxa"/>
            <w:vAlign w:val="center"/>
          </w:tcPr>
          <w:p w14:paraId="4F29DE78" w14:textId="77777777" w:rsidR="00394C1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4488B2C" w14:textId="77777777" w:rsidR="00394C19" w:rsidRDefault="00000000">
            <w:r>
              <w:t>2.080</w:t>
            </w:r>
          </w:p>
        </w:tc>
      </w:tr>
      <w:tr w:rsidR="00394C19" w14:paraId="19C7BDE2" w14:textId="77777777">
        <w:tc>
          <w:tcPr>
            <w:tcW w:w="1013" w:type="dxa"/>
            <w:vAlign w:val="center"/>
          </w:tcPr>
          <w:p w14:paraId="01E4BF5E" w14:textId="77777777" w:rsidR="00394C1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F8E23C8" w14:textId="77777777" w:rsidR="00394C19" w:rsidRDefault="00000000">
            <w:r>
              <w:t>C1509</w:t>
            </w:r>
          </w:p>
        </w:tc>
        <w:tc>
          <w:tcPr>
            <w:tcW w:w="1188" w:type="dxa"/>
            <w:vAlign w:val="center"/>
          </w:tcPr>
          <w:p w14:paraId="4AFF970F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A52FE67" w14:textId="77777777" w:rsidR="00394C1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CF69B18" w14:textId="77777777" w:rsidR="00394C19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4BA8D437" w14:textId="77777777" w:rsidR="00394C19" w:rsidRDefault="00000000">
            <w:r>
              <w:t>4.050</w:t>
            </w:r>
          </w:p>
        </w:tc>
        <w:tc>
          <w:tcPr>
            <w:tcW w:w="1188" w:type="dxa"/>
            <w:vAlign w:val="center"/>
          </w:tcPr>
          <w:p w14:paraId="26E21C6C" w14:textId="77777777" w:rsidR="00394C1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B6917ED" w14:textId="77777777" w:rsidR="00394C19" w:rsidRDefault="00000000">
            <w:r>
              <w:t>2.080</w:t>
            </w:r>
          </w:p>
        </w:tc>
      </w:tr>
      <w:tr w:rsidR="00394C19" w14:paraId="2F6CD93E" w14:textId="77777777">
        <w:tc>
          <w:tcPr>
            <w:tcW w:w="1013" w:type="dxa"/>
            <w:vAlign w:val="center"/>
          </w:tcPr>
          <w:p w14:paraId="1ECC5854" w14:textId="77777777" w:rsidR="00394C1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0653E19" w14:textId="77777777" w:rsidR="00394C19" w:rsidRDefault="00000000">
            <w:r>
              <w:t>C1809</w:t>
            </w:r>
          </w:p>
        </w:tc>
        <w:tc>
          <w:tcPr>
            <w:tcW w:w="1188" w:type="dxa"/>
            <w:vAlign w:val="center"/>
          </w:tcPr>
          <w:p w14:paraId="670C05AB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34260FD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48FAB05" w14:textId="77777777" w:rsidR="00394C19" w:rsidRDefault="00000000">
            <w:r>
              <w:t>1.386</w:t>
            </w:r>
          </w:p>
        </w:tc>
        <w:tc>
          <w:tcPr>
            <w:tcW w:w="1188" w:type="dxa"/>
            <w:vAlign w:val="center"/>
          </w:tcPr>
          <w:p w14:paraId="06A0A1E2" w14:textId="77777777" w:rsidR="00394C19" w:rsidRDefault="00000000">
            <w:r>
              <w:t>1.386</w:t>
            </w:r>
          </w:p>
        </w:tc>
        <w:tc>
          <w:tcPr>
            <w:tcW w:w="1188" w:type="dxa"/>
            <w:vAlign w:val="center"/>
          </w:tcPr>
          <w:p w14:paraId="5B6EFE04" w14:textId="77777777" w:rsidR="00394C1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C13D205" w14:textId="77777777" w:rsidR="00394C19" w:rsidRDefault="00000000">
            <w:r>
              <w:t>2.080</w:t>
            </w:r>
          </w:p>
        </w:tc>
      </w:tr>
      <w:tr w:rsidR="00394C19" w14:paraId="697EB7EF" w14:textId="77777777">
        <w:tc>
          <w:tcPr>
            <w:tcW w:w="1013" w:type="dxa"/>
            <w:vAlign w:val="center"/>
          </w:tcPr>
          <w:p w14:paraId="7DD6E7AD" w14:textId="77777777" w:rsidR="00394C19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882D4FB" w14:textId="77777777" w:rsidR="00394C19" w:rsidRDefault="00000000">
            <w:r>
              <w:t>C1812</w:t>
            </w:r>
          </w:p>
        </w:tc>
        <w:tc>
          <w:tcPr>
            <w:tcW w:w="1188" w:type="dxa"/>
            <w:vAlign w:val="center"/>
          </w:tcPr>
          <w:p w14:paraId="0E3161DA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783924F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D909753" w14:textId="77777777" w:rsidR="00394C19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1F0A0E97" w14:textId="77777777" w:rsidR="00394C19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5FDE7C9D" w14:textId="77777777" w:rsidR="00394C1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55F70FE" w14:textId="77777777" w:rsidR="00394C19" w:rsidRDefault="00000000">
            <w:r>
              <w:t>2.080</w:t>
            </w:r>
          </w:p>
        </w:tc>
      </w:tr>
      <w:tr w:rsidR="00394C19" w14:paraId="5E8497FF" w14:textId="77777777">
        <w:tc>
          <w:tcPr>
            <w:tcW w:w="1013" w:type="dxa"/>
            <w:vAlign w:val="center"/>
          </w:tcPr>
          <w:p w14:paraId="3D6328D0" w14:textId="77777777" w:rsidR="00394C19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0217700" w14:textId="77777777" w:rsidR="00394C19" w:rsidRDefault="00000000">
            <w:r>
              <w:t>C2406</w:t>
            </w:r>
          </w:p>
        </w:tc>
        <w:tc>
          <w:tcPr>
            <w:tcW w:w="1188" w:type="dxa"/>
            <w:vAlign w:val="center"/>
          </w:tcPr>
          <w:p w14:paraId="3EDF00C2" w14:textId="77777777" w:rsidR="00394C1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C2CF071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310C9FC" w14:textId="77777777" w:rsidR="00394C19" w:rsidRDefault="00000000">
            <w:r>
              <w:t>1.440</w:t>
            </w:r>
          </w:p>
        </w:tc>
        <w:tc>
          <w:tcPr>
            <w:tcW w:w="1188" w:type="dxa"/>
            <w:vAlign w:val="center"/>
          </w:tcPr>
          <w:p w14:paraId="2621A576" w14:textId="77777777" w:rsidR="00394C19" w:rsidRDefault="00000000">
            <w:r>
              <w:t>1.440</w:t>
            </w:r>
          </w:p>
        </w:tc>
        <w:tc>
          <w:tcPr>
            <w:tcW w:w="1188" w:type="dxa"/>
            <w:vAlign w:val="center"/>
          </w:tcPr>
          <w:p w14:paraId="73D55C55" w14:textId="77777777" w:rsidR="00394C1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B44191F" w14:textId="77777777" w:rsidR="00394C19" w:rsidRDefault="00000000">
            <w:r>
              <w:t>2.080</w:t>
            </w:r>
          </w:p>
        </w:tc>
      </w:tr>
      <w:tr w:rsidR="00394C19" w14:paraId="16A63E93" w14:textId="77777777">
        <w:tc>
          <w:tcPr>
            <w:tcW w:w="1013" w:type="dxa"/>
            <w:vAlign w:val="center"/>
          </w:tcPr>
          <w:p w14:paraId="1FC7F465" w14:textId="77777777" w:rsidR="00394C19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54F7899A" w14:textId="77777777" w:rsidR="00394C19" w:rsidRDefault="00000000">
            <w:r>
              <w:t>C2409</w:t>
            </w:r>
          </w:p>
        </w:tc>
        <w:tc>
          <w:tcPr>
            <w:tcW w:w="1188" w:type="dxa"/>
            <w:vAlign w:val="center"/>
          </w:tcPr>
          <w:p w14:paraId="3766BAA7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B136D1C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34DC036" w14:textId="77777777" w:rsidR="00394C19" w:rsidRDefault="00000000">
            <w:r>
              <w:t>1.908</w:t>
            </w:r>
          </w:p>
        </w:tc>
        <w:tc>
          <w:tcPr>
            <w:tcW w:w="1188" w:type="dxa"/>
            <w:vAlign w:val="center"/>
          </w:tcPr>
          <w:p w14:paraId="48D3A6F7" w14:textId="77777777" w:rsidR="00394C19" w:rsidRDefault="00000000">
            <w:r>
              <w:t>1.908</w:t>
            </w:r>
          </w:p>
        </w:tc>
        <w:tc>
          <w:tcPr>
            <w:tcW w:w="1188" w:type="dxa"/>
            <w:vAlign w:val="center"/>
          </w:tcPr>
          <w:p w14:paraId="7AB93947" w14:textId="77777777" w:rsidR="00394C1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ED75A0C" w14:textId="77777777" w:rsidR="00394C19" w:rsidRDefault="00000000">
            <w:r>
              <w:t>2.080</w:t>
            </w:r>
          </w:p>
        </w:tc>
      </w:tr>
      <w:tr w:rsidR="00394C19" w14:paraId="3825BF44" w14:textId="77777777">
        <w:tc>
          <w:tcPr>
            <w:tcW w:w="1013" w:type="dxa"/>
            <w:vAlign w:val="center"/>
          </w:tcPr>
          <w:p w14:paraId="02BB5A6F" w14:textId="77777777" w:rsidR="00394C19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6888FD4F" w14:textId="77777777" w:rsidR="00394C19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6A6AA740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89F3425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EA02684" w14:textId="77777777" w:rsidR="00394C19" w:rsidRDefault="00000000">
            <w:r>
              <w:t>6.480</w:t>
            </w:r>
          </w:p>
        </w:tc>
        <w:tc>
          <w:tcPr>
            <w:tcW w:w="1188" w:type="dxa"/>
            <w:vAlign w:val="center"/>
          </w:tcPr>
          <w:p w14:paraId="50F25CD6" w14:textId="77777777" w:rsidR="00394C19" w:rsidRDefault="00000000">
            <w:r>
              <w:t>6.480</w:t>
            </w:r>
          </w:p>
        </w:tc>
        <w:tc>
          <w:tcPr>
            <w:tcW w:w="1188" w:type="dxa"/>
            <w:vAlign w:val="center"/>
          </w:tcPr>
          <w:p w14:paraId="7CE05122" w14:textId="77777777" w:rsidR="00394C1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4958BEC" w14:textId="77777777" w:rsidR="00394C19" w:rsidRDefault="00000000">
            <w:r>
              <w:t>2.080</w:t>
            </w:r>
          </w:p>
        </w:tc>
      </w:tr>
      <w:tr w:rsidR="00394C19" w14:paraId="439A403E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B276813" w14:textId="77777777" w:rsidR="00394C1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1D0689C" w14:textId="77777777" w:rsidR="00394C19" w:rsidRDefault="00000000">
            <w:r>
              <w:t>18.324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349FBFE" w14:textId="77777777" w:rsidR="00394C19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8551884" w14:textId="77777777" w:rsidR="00394C19" w:rsidRDefault="00000000">
            <w:r>
              <w:t>2.080</w:t>
            </w:r>
          </w:p>
        </w:tc>
      </w:tr>
    </w:tbl>
    <w:p w14:paraId="0F9F5E85" w14:textId="77777777" w:rsidR="00394C19" w:rsidRDefault="00394C19">
      <w:pPr>
        <w:widowControl w:val="0"/>
        <w:jc w:val="both"/>
        <w:rPr>
          <w:color w:val="000000"/>
        </w:rPr>
      </w:pPr>
    </w:p>
    <w:p w14:paraId="6FF9DF8B" w14:textId="77777777" w:rsidR="00394C1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6001BF6C" w14:textId="77777777" w:rsidR="00394C1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94C19" w14:paraId="0B9C4DC1" w14:textId="77777777">
        <w:tc>
          <w:tcPr>
            <w:tcW w:w="1013" w:type="dxa"/>
            <w:shd w:val="clear" w:color="auto" w:fill="E6E6E6"/>
            <w:vAlign w:val="center"/>
          </w:tcPr>
          <w:p w14:paraId="3E1969AD" w14:textId="77777777" w:rsidR="00394C19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F7EAB6" w14:textId="77777777" w:rsidR="00394C19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F4324B" w14:textId="77777777" w:rsidR="00394C19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3A298E" w14:textId="77777777" w:rsidR="00394C19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592347" w14:textId="77777777" w:rsidR="00394C1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AB037B" w14:textId="77777777" w:rsidR="00394C1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B1515C" w14:textId="77777777" w:rsidR="00394C19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8B21CC" w14:textId="77777777" w:rsidR="00394C19" w:rsidRDefault="00000000">
            <w:pPr>
              <w:jc w:val="center"/>
            </w:pPr>
            <w:r>
              <w:t>传热系数</w:t>
            </w:r>
          </w:p>
        </w:tc>
      </w:tr>
      <w:tr w:rsidR="00394C19" w14:paraId="7144E72F" w14:textId="77777777">
        <w:tc>
          <w:tcPr>
            <w:tcW w:w="1013" w:type="dxa"/>
            <w:vAlign w:val="center"/>
          </w:tcPr>
          <w:p w14:paraId="065F92E6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B93345C" w14:textId="77777777" w:rsidR="00394C19" w:rsidRDefault="00394C19"/>
        </w:tc>
        <w:tc>
          <w:tcPr>
            <w:tcW w:w="1188" w:type="dxa"/>
            <w:vAlign w:val="center"/>
          </w:tcPr>
          <w:p w14:paraId="794C66BD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30E5F25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964B2EE" w14:textId="77777777" w:rsidR="00394C19" w:rsidRDefault="00000000">
            <w:r>
              <w:t>0.660</w:t>
            </w:r>
          </w:p>
        </w:tc>
        <w:tc>
          <w:tcPr>
            <w:tcW w:w="1188" w:type="dxa"/>
            <w:vAlign w:val="center"/>
          </w:tcPr>
          <w:p w14:paraId="07313FEA" w14:textId="77777777" w:rsidR="00394C19" w:rsidRDefault="00000000">
            <w:r>
              <w:t>0.660</w:t>
            </w:r>
          </w:p>
        </w:tc>
        <w:tc>
          <w:tcPr>
            <w:tcW w:w="1188" w:type="dxa"/>
            <w:vAlign w:val="center"/>
          </w:tcPr>
          <w:p w14:paraId="076DAA42" w14:textId="77777777" w:rsidR="00394C19" w:rsidRDefault="00000000">
            <w:r>
              <w:t>115</w:t>
            </w:r>
          </w:p>
        </w:tc>
        <w:tc>
          <w:tcPr>
            <w:tcW w:w="1188" w:type="dxa"/>
            <w:vAlign w:val="center"/>
          </w:tcPr>
          <w:p w14:paraId="15296CF0" w14:textId="77777777" w:rsidR="00394C19" w:rsidRDefault="00000000">
            <w:r>
              <w:t>2.080</w:t>
            </w:r>
          </w:p>
        </w:tc>
      </w:tr>
      <w:tr w:rsidR="00394C19" w14:paraId="69AFC9F5" w14:textId="77777777">
        <w:tc>
          <w:tcPr>
            <w:tcW w:w="1013" w:type="dxa"/>
            <w:vAlign w:val="center"/>
          </w:tcPr>
          <w:p w14:paraId="7B65F885" w14:textId="77777777" w:rsidR="00394C1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1FC0FAA" w14:textId="77777777" w:rsidR="00394C19" w:rsidRDefault="00394C19"/>
        </w:tc>
        <w:tc>
          <w:tcPr>
            <w:tcW w:w="1188" w:type="dxa"/>
            <w:vAlign w:val="center"/>
          </w:tcPr>
          <w:p w14:paraId="0DF19E4A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95232D6" w14:textId="77777777" w:rsidR="00394C19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174E6D4" w14:textId="77777777" w:rsidR="00394C19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6CC8177F" w14:textId="77777777" w:rsidR="00394C19" w:rsidRDefault="00000000">
            <w:r>
              <w:t>8.640</w:t>
            </w:r>
          </w:p>
        </w:tc>
        <w:tc>
          <w:tcPr>
            <w:tcW w:w="1188" w:type="dxa"/>
            <w:vAlign w:val="center"/>
          </w:tcPr>
          <w:p w14:paraId="533A6416" w14:textId="77777777" w:rsidR="00394C19" w:rsidRDefault="00000000">
            <w:r>
              <w:t>115</w:t>
            </w:r>
          </w:p>
        </w:tc>
        <w:tc>
          <w:tcPr>
            <w:tcW w:w="1188" w:type="dxa"/>
            <w:vAlign w:val="center"/>
          </w:tcPr>
          <w:p w14:paraId="021E9110" w14:textId="77777777" w:rsidR="00394C19" w:rsidRDefault="00000000">
            <w:r>
              <w:t>2.080</w:t>
            </w:r>
          </w:p>
        </w:tc>
      </w:tr>
      <w:tr w:rsidR="00394C19" w14:paraId="7CAB9614" w14:textId="77777777">
        <w:tc>
          <w:tcPr>
            <w:tcW w:w="1013" w:type="dxa"/>
            <w:vAlign w:val="center"/>
          </w:tcPr>
          <w:p w14:paraId="17E3B039" w14:textId="77777777" w:rsidR="00394C1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4EC3AA0" w14:textId="77777777" w:rsidR="00394C19" w:rsidRDefault="00394C19"/>
        </w:tc>
        <w:tc>
          <w:tcPr>
            <w:tcW w:w="1188" w:type="dxa"/>
            <w:vAlign w:val="center"/>
          </w:tcPr>
          <w:p w14:paraId="4591BD47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3172CA1" w14:textId="77777777" w:rsidR="00394C19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B17DC2E" w14:textId="77777777" w:rsidR="00394C19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4D669353" w14:textId="77777777" w:rsidR="00394C19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732EB3FC" w14:textId="77777777" w:rsidR="00394C19" w:rsidRDefault="00000000">
            <w:r>
              <w:t>115</w:t>
            </w:r>
          </w:p>
        </w:tc>
        <w:tc>
          <w:tcPr>
            <w:tcW w:w="1188" w:type="dxa"/>
            <w:vAlign w:val="center"/>
          </w:tcPr>
          <w:p w14:paraId="61BBCCC5" w14:textId="77777777" w:rsidR="00394C19" w:rsidRDefault="00000000">
            <w:r>
              <w:t>2.080</w:t>
            </w:r>
          </w:p>
        </w:tc>
      </w:tr>
      <w:tr w:rsidR="00394C19" w14:paraId="5CFFE0EB" w14:textId="77777777">
        <w:tc>
          <w:tcPr>
            <w:tcW w:w="1013" w:type="dxa"/>
            <w:vAlign w:val="center"/>
          </w:tcPr>
          <w:p w14:paraId="5DA96869" w14:textId="77777777" w:rsidR="00394C19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7177AC2" w14:textId="77777777" w:rsidR="00394C19" w:rsidRDefault="00394C19"/>
        </w:tc>
        <w:tc>
          <w:tcPr>
            <w:tcW w:w="1188" w:type="dxa"/>
            <w:vAlign w:val="center"/>
          </w:tcPr>
          <w:p w14:paraId="6ACD2C8E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C3339BF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43B3F76" w14:textId="77777777" w:rsidR="00394C19" w:rsidRDefault="00000000">
            <w:r>
              <w:t>5.790</w:t>
            </w:r>
          </w:p>
        </w:tc>
        <w:tc>
          <w:tcPr>
            <w:tcW w:w="1188" w:type="dxa"/>
            <w:vAlign w:val="center"/>
          </w:tcPr>
          <w:p w14:paraId="5FFE5AFF" w14:textId="77777777" w:rsidR="00394C19" w:rsidRDefault="00000000">
            <w:r>
              <w:t>5.790</w:t>
            </w:r>
          </w:p>
        </w:tc>
        <w:tc>
          <w:tcPr>
            <w:tcW w:w="1188" w:type="dxa"/>
            <w:vAlign w:val="center"/>
          </w:tcPr>
          <w:p w14:paraId="3BF5CD44" w14:textId="77777777" w:rsidR="00394C19" w:rsidRDefault="00000000">
            <w:r>
              <w:t>115</w:t>
            </w:r>
          </w:p>
        </w:tc>
        <w:tc>
          <w:tcPr>
            <w:tcW w:w="1188" w:type="dxa"/>
            <w:vAlign w:val="center"/>
          </w:tcPr>
          <w:p w14:paraId="5FD0815E" w14:textId="77777777" w:rsidR="00394C19" w:rsidRDefault="00000000">
            <w:r>
              <w:t>2.080</w:t>
            </w:r>
          </w:p>
        </w:tc>
      </w:tr>
      <w:tr w:rsidR="00394C19" w14:paraId="1CBD1ABF" w14:textId="77777777">
        <w:tc>
          <w:tcPr>
            <w:tcW w:w="1013" w:type="dxa"/>
            <w:vAlign w:val="center"/>
          </w:tcPr>
          <w:p w14:paraId="5F64752E" w14:textId="77777777" w:rsidR="00394C19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BF04F70" w14:textId="77777777" w:rsidR="00394C19" w:rsidRDefault="00394C19"/>
        </w:tc>
        <w:tc>
          <w:tcPr>
            <w:tcW w:w="1188" w:type="dxa"/>
            <w:vAlign w:val="center"/>
          </w:tcPr>
          <w:p w14:paraId="3D243A7A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1E43C67" w14:textId="77777777" w:rsidR="00394C1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BEE0C58" w14:textId="77777777" w:rsidR="00394C19" w:rsidRDefault="00000000">
            <w:r>
              <w:t>0.300</w:t>
            </w:r>
          </w:p>
        </w:tc>
        <w:tc>
          <w:tcPr>
            <w:tcW w:w="1188" w:type="dxa"/>
            <w:vAlign w:val="center"/>
          </w:tcPr>
          <w:p w14:paraId="165C460B" w14:textId="77777777" w:rsidR="00394C19" w:rsidRDefault="00000000">
            <w:r>
              <w:t>0.900</w:t>
            </w:r>
          </w:p>
        </w:tc>
        <w:tc>
          <w:tcPr>
            <w:tcW w:w="1188" w:type="dxa"/>
            <w:vAlign w:val="center"/>
          </w:tcPr>
          <w:p w14:paraId="6CF7BEB4" w14:textId="77777777" w:rsidR="00394C19" w:rsidRDefault="00000000">
            <w:r>
              <w:t>115</w:t>
            </w:r>
          </w:p>
        </w:tc>
        <w:tc>
          <w:tcPr>
            <w:tcW w:w="1188" w:type="dxa"/>
            <w:vAlign w:val="center"/>
          </w:tcPr>
          <w:p w14:paraId="775BEDC2" w14:textId="77777777" w:rsidR="00394C19" w:rsidRDefault="00000000">
            <w:r>
              <w:t>2.080</w:t>
            </w:r>
          </w:p>
        </w:tc>
      </w:tr>
      <w:tr w:rsidR="00394C19" w14:paraId="5D04AB32" w14:textId="77777777">
        <w:tc>
          <w:tcPr>
            <w:tcW w:w="1013" w:type="dxa"/>
            <w:vAlign w:val="center"/>
          </w:tcPr>
          <w:p w14:paraId="1DB7E130" w14:textId="77777777" w:rsidR="00394C19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3246B313" w14:textId="77777777" w:rsidR="00394C19" w:rsidRDefault="00394C19"/>
        </w:tc>
        <w:tc>
          <w:tcPr>
            <w:tcW w:w="1188" w:type="dxa"/>
            <w:vAlign w:val="center"/>
          </w:tcPr>
          <w:p w14:paraId="5D50A210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966288F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F2EF39A" w14:textId="77777777" w:rsidR="00394C19" w:rsidRDefault="00000000">
            <w:r>
              <w:t>9.840</w:t>
            </w:r>
          </w:p>
        </w:tc>
        <w:tc>
          <w:tcPr>
            <w:tcW w:w="1188" w:type="dxa"/>
            <w:vAlign w:val="center"/>
          </w:tcPr>
          <w:p w14:paraId="27444C50" w14:textId="77777777" w:rsidR="00394C19" w:rsidRDefault="00000000">
            <w:r>
              <w:t>9.840</w:t>
            </w:r>
          </w:p>
        </w:tc>
        <w:tc>
          <w:tcPr>
            <w:tcW w:w="1188" w:type="dxa"/>
            <w:vAlign w:val="center"/>
          </w:tcPr>
          <w:p w14:paraId="02306C16" w14:textId="77777777" w:rsidR="00394C19" w:rsidRDefault="00000000">
            <w:r>
              <w:t>115</w:t>
            </w:r>
          </w:p>
        </w:tc>
        <w:tc>
          <w:tcPr>
            <w:tcW w:w="1188" w:type="dxa"/>
            <w:vAlign w:val="center"/>
          </w:tcPr>
          <w:p w14:paraId="16AF455C" w14:textId="77777777" w:rsidR="00394C19" w:rsidRDefault="00000000">
            <w:r>
              <w:t>2.080</w:t>
            </w:r>
          </w:p>
        </w:tc>
      </w:tr>
      <w:tr w:rsidR="00394C19" w14:paraId="05170FE1" w14:textId="77777777">
        <w:tc>
          <w:tcPr>
            <w:tcW w:w="1013" w:type="dxa"/>
            <w:vAlign w:val="center"/>
          </w:tcPr>
          <w:p w14:paraId="172886AA" w14:textId="77777777" w:rsidR="00394C19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08C2F802" w14:textId="77777777" w:rsidR="00394C19" w:rsidRDefault="00394C19"/>
        </w:tc>
        <w:tc>
          <w:tcPr>
            <w:tcW w:w="1188" w:type="dxa"/>
            <w:vAlign w:val="center"/>
          </w:tcPr>
          <w:p w14:paraId="3AB12CCF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A10D100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22EB1A3" w14:textId="77777777" w:rsidR="00394C19" w:rsidRDefault="00000000">
            <w:r>
              <w:t>2.100</w:t>
            </w:r>
          </w:p>
        </w:tc>
        <w:tc>
          <w:tcPr>
            <w:tcW w:w="1188" w:type="dxa"/>
            <w:vAlign w:val="center"/>
          </w:tcPr>
          <w:p w14:paraId="44617C60" w14:textId="77777777" w:rsidR="00394C19" w:rsidRDefault="00000000">
            <w:r>
              <w:t>2.100</w:t>
            </w:r>
          </w:p>
        </w:tc>
        <w:tc>
          <w:tcPr>
            <w:tcW w:w="1188" w:type="dxa"/>
            <w:vAlign w:val="center"/>
          </w:tcPr>
          <w:p w14:paraId="6AED579F" w14:textId="77777777" w:rsidR="00394C19" w:rsidRDefault="00000000">
            <w:r>
              <w:t>115</w:t>
            </w:r>
          </w:p>
        </w:tc>
        <w:tc>
          <w:tcPr>
            <w:tcW w:w="1188" w:type="dxa"/>
            <w:vAlign w:val="center"/>
          </w:tcPr>
          <w:p w14:paraId="2E476C6B" w14:textId="77777777" w:rsidR="00394C19" w:rsidRDefault="00000000">
            <w:r>
              <w:t>2.080</w:t>
            </w:r>
          </w:p>
        </w:tc>
      </w:tr>
      <w:tr w:rsidR="00394C19" w14:paraId="08F63D6A" w14:textId="77777777">
        <w:tc>
          <w:tcPr>
            <w:tcW w:w="1013" w:type="dxa"/>
            <w:vAlign w:val="center"/>
          </w:tcPr>
          <w:p w14:paraId="60C8D765" w14:textId="77777777" w:rsidR="00394C19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13FC216D" w14:textId="77777777" w:rsidR="00394C19" w:rsidRDefault="00394C19"/>
        </w:tc>
        <w:tc>
          <w:tcPr>
            <w:tcW w:w="1188" w:type="dxa"/>
            <w:vAlign w:val="center"/>
          </w:tcPr>
          <w:p w14:paraId="4A9AFD02" w14:textId="77777777" w:rsidR="00394C1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6E90839" w14:textId="77777777" w:rsidR="00394C1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4ED4C06" w14:textId="77777777" w:rsidR="00394C19" w:rsidRDefault="00000000">
            <w:r>
              <w:t>0.296</w:t>
            </w:r>
          </w:p>
        </w:tc>
        <w:tc>
          <w:tcPr>
            <w:tcW w:w="1188" w:type="dxa"/>
            <w:vAlign w:val="center"/>
          </w:tcPr>
          <w:p w14:paraId="3E8A4970" w14:textId="77777777" w:rsidR="00394C19" w:rsidRDefault="00000000">
            <w:r>
              <w:t>0.592</w:t>
            </w:r>
          </w:p>
        </w:tc>
        <w:tc>
          <w:tcPr>
            <w:tcW w:w="1188" w:type="dxa"/>
            <w:vAlign w:val="center"/>
          </w:tcPr>
          <w:p w14:paraId="5A301D8F" w14:textId="77777777" w:rsidR="00394C19" w:rsidRDefault="00000000">
            <w:r>
              <w:t>115</w:t>
            </w:r>
          </w:p>
        </w:tc>
        <w:tc>
          <w:tcPr>
            <w:tcW w:w="1188" w:type="dxa"/>
            <w:vAlign w:val="center"/>
          </w:tcPr>
          <w:p w14:paraId="02EAE8EB" w14:textId="77777777" w:rsidR="00394C19" w:rsidRDefault="00000000">
            <w:r>
              <w:t>2.080</w:t>
            </w:r>
          </w:p>
        </w:tc>
      </w:tr>
      <w:tr w:rsidR="00394C19" w14:paraId="30CA4BAF" w14:textId="77777777">
        <w:tc>
          <w:tcPr>
            <w:tcW w:w="1013" w:type="dxa"/>
            <w:vAlign w:val="center"/>
          </w:tcPr>
          <w:p w14:paraId="699ECE45" w14:textId="77777777" w:rsidR="00394C19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0C5C17D5" w14:textId="77777777" w:rsidR="00394C19" w:rsidRDefault="00394C19"/>
        </w:tc>
        <w:tc>
          <w:tcPr>
            <w:tcW w:w="1188" w:type="dxa"/>
            <w:vAlign w:val="center"/>
          </w:tcPr>
          <w:p w14:paraId="440B0AB7" w14:textId="77777777" w:rsidR="00394C1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6A6DB21" w14:textId="77777777" w:rsidR="00394C1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A317A38" w14:textId="77777777" w:rsidR="00394C19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572AB2A6" w14:textId="77777777" w:rsidR="00394C19" w:rsidRDefault="00000000">
            <w:r>
              <w:t>6.480</w:t>
            </w:r>
          </w:p>
        </w:tc>
        <w:tc>
          <w:tcPr>
            <w:tcW w:w="1188" w:type="dxa"/>
            <w:vAlign w:val="center"/>
          </w:tcPr>
          <w:p w14:paraId="1C147155" w14:textId="77777777" w:rsidR="00394C19" w:rsidRDefault="00000000">
            <w:r>
              <w:t>115</w:t>
            </w:r>
          </w:p>
        </w:tc>
        <w:tc>
          <w:tcPr>
            <w:tcW w:w="1188" w:type="dxa"/>
            <w:vAlign w:val="center"/>
          </w:tcPr>
          <w:p w14:paraId="574C9A5A" w14:textId="77777777" w:rsidR="00394C19" w:rsidRDefault="00000000">
            <w:r>
              <w:t>2.080</w:t>
            </w:r>
          </w:p>
        </w:tc>
      </w:tr>
      <w:tr w:rsidR="00394C19" w14:paraId="03A7A38B" w14:textId="77777777">
        <w:tc>
          <w:tcPr>
            <w:tcW w:w="1013" w:type="dxa"/>
            <w:vAlign w:val="center"/>
          </w:tcPr>
          <w:p w14:paraId="5BC63C02" w14:textId="77777777" w:rsidR="00394C19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5EF904D9" w14:textId="77777777" w:rsidR="00394C19" w:rsidRDefault="00394C19"/>
        </w:tc>
        <w:tc>
          <w:tcPr>
            <w:tcW w:w="1188" w:type="dxa"/>
            <w:vAlign w:val="center"/>
          </w:tcPr>
          <w:p w14:paraId="123BD6CC" w14:textId="77777777" w:rsidR="00394C1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CABFB0C" w14:textId="77777777" w:rsidR="00394C1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CCAB1E9" w14:textId="77777777" w:rsidR="00394C19" w:rsidRDefault="00000000">
            <w:r>
              <w:t>0.472</w:t>
            </w:r>
          </w:p>
        </w:tc>
        <w:tc>
          <w:tcPr>
            <w:tcW w:w="1188" w:type="dxa"/>
            <w:vAlign w:val="center"/>
          </w:tcPr>
          <w:p w14:paraId="5717F41C" w14:textId="77777777" w:rsidR="00394C19" w:rsidRDefault="00000000">
            <w:r>
              <w:t>0.943</w:t>
            </w:r>
          </w:p>
        </w:tc>
        <w:tc>
          <w:tcPr>
            <w:tcW w:w="1188" w:type="dxa"/>
            <w:vAlign w:val="center"/>
          </w:tcPr>
          <w:p w14:paraId="4CFCC66A" w14:textId="77777777" w:rsidR="00394C19" w:rsidRDefault="00000000">
            <w:r>
              <w:t>115</w:t>
            </w:r>
          </w:p>
        </w:tc>
        <w:tc>
          <w:tcPr>
            <w:tcW w:w="1188" w:type="dxa"/>
            <w:vAlign w:val="center"/>
          </w:tcPr>
          <w:p w14:paraId="1854AE19" w14:textId="77777777" w:rsidR="00394C19" w:rsidRDefault="00000000">
            <w:r>
              <w:t>2.080</w:t>
            </w:r>
          </w:p>
        </w:tc>
      </w:tr>
      <w:tr w:rsidR="00394C19" w14:paraId="20EF06A6" w14:textId="77777777">
        <w:tc>
          <w:tcPr>
            <w:tcW w:w="1013" w:type="dxa"/>
            <w:vAlign w:val="center"/>
          </w:tcPr>
          <w:p w14:paraId="5139B049" w14:textId="77777777" w:rsidR="00394C19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2D2CC17A" w14:textId="77777777" w:rsidR="00394C19" w:rsidRDefault="00394C19"/>
        </w:tc>
        <w:tc>
          <w:tcPr>
            <w:tcW w:w="1188" w:type="dxa"/>
            <w:vAlign w:val="center"/>
          </w:tcPr>
          <w:p w14:paraId="290740CF" w14:textId="77777777" w:rsidR="00394C1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64E16B9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CCA82A9" w14:textId="77777777" w:rsidR="00394C19" w:rsidRDefault="00000000">
            <w:r>
              <w:t>6.516</w:t>
            </w:r>
          </w:p>
        </w:tc>
        <w:tc>
          <w:tcPr>
            <w:tcW w:w="1188" w:type="dxa"/>
            <w:vAlign w:val="center"/>
          </w:tcPr>
          <w:p w14:paraId="100363DD" w14:textId="77777777" w:rsidR="00394C19" w:rsidRDefault="00000000">
            <w:r>
              <w:t>6.516</w:t>
            </w:r>
          </w:p>
        </w:tc>
        <w:tc>
          <w:tcPr>
            <w:tcW w:w="1188" w:type="dxa"/>
            <w:vAlign w:val="center"/>
          </w:tcPr>
          <w:p w14:paraId="6D1AE049" w14:textId="77777777" w:rsidR="00394C19" w:rsidRDefault="00000000">
            <w:r>
              <w:t>115</w:t>
            </w:r>
          </w:p>
        </w:tc>
        <w:tc>
          <w:tcPr>
            <w:tcW w:w="1188" w:type="dxa"/>
            <w:vAlign w:val="center"/>
          </w:tcPr>
          <w:p w14:paraId="3B1B49E7" w14:textId="77777777" w:rsidR="00394C19" w:rsidRDefault="00000000">
            <w:r>
              <w:t>2.080</w:t>
            </w:r>
          </w:p>
        </w:tc>
      </w:tr>
      <w:tr w:rsidR="00394C19" w14:paraId="460E5E3B" w14:textId="77777777">
        <w:tc>
          <w:tcPr>
            <w:tcW w:w="1013" w:type="dxa"/>
            <w:vAlign w:val="center"/>
          </w:tcPr>
          <w:p w14:paraId="0CDEDF15" w14:textId="77777777" w:rsidR="00394C19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5D20D4C3" w14:textId="77777777" w:rsidR="00394C19" w:rsidRDefault="00394C19"/>
        </w:tc>
        <w:tc>
          <w:tcPr>
            <w:tcW w:w="1188" w:type="dxa"/>
            <w:vAlign w:val="center"/>
          </w:tcPr>
          <w:p w14:paraId="4F8F1627" w14:textId="77777777" w:rsidR="00394C1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F51C3CA" w14:textId="77777777" w:rsidR="00394C1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ED0EC42" w14:textId="77777777" w:rsidR="00394C19" w:rsidRDefault="00000000">
            <w:r>
              <w:t>0.476</w:t>
            </w:r>
          </w:p>
        </w:tc>
        <w:tc>
          <w:tcPr>
            <w:tcW w:w="1188" w:type="dxa"/>
            <w:vAlign w:val="center"/>
          </w:tcPr>
          <w:p w14:paraId="70046B94" w14:textId="77777777" w:rsidR="00394C19" w:rsidRDefault="00000000">
            <w:r>
              <w:t>0.952</w:t>
            </w:r>
          </w:p>
        </w:tc>
        <w:tc>
          <w:tcPr>
            <w:tcW w:w="1188" w:type="dxa"/>
            <w:vAlign w:val="center"/>
          </w:tcPr>
          <w:p w14:paraId="749FF12B" w14:textId="77777777" w:rsidR="00394C19" w:rsidRDefault="00000000">
            <w:r>
              <w:t>115</w:t>
            </w:r>
          </w:p>
        </w:tc>
        <w:tc>
          <w:tcPr>
            <w:tcW w:w="1188" w:type="dxa"/>
            <w:vAlign w:val="center"/>
          </w:tcPr>
          <w:p w14:paraId="36F3E7BF" w14:textId="77777777" w:rsidR="00394C19" w:rsidRDefault="00000000">
            <w:r>
              <w:t>2.080</w:t>
            </w:r>
          </w:p>
        </w:tc>
      </w:tr>
      <w:tr w:rsidR="00394C19" w14:paraId="1DF5CF0A" w14:textId="77777777">
        <w:tc>
          <w:tcPr>
            <w:tcW w:w="1013" w:type="dxa"/>
            <w:vAlign w:val="center"/>
          </w:tcPr>
          <w:p w14:paraId="3041E117" w14:textId="77777777" w:rsidR="00394C19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6A64F928" w14:textId="77777777" w:rsidR="00394C19" w:rsidRDefault="00394C19"/>
        </w:tc>
        <w:tc>
          <w:tcPr>
            <w:tcW w:w="1188" w:type="dxa"/>
            <w:vAlign w:val="center"/>
          </w:tcPr>
          <w:p w14:paraId="3EB77083" w14:textId="77777777" w:rsidR="00394C1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E642A88" w14:textId="77777777" w:rsidR="00394C1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3C06E30" w14:textId="77777777" w:rsidR="00394C19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084FE58F" w14:textId="77777777" w:rsidR="00394C19" w:rsidRDefault="00000000">
            <w:r>
              <w:t>7.560</w:t>
            </w:r>
          </w:p>
        </w:tc>
        <w:tc>
          <w:tcPr>
            <w:tcW w:w="1188" w:type="dxa"/>
            <w:vAlign w:val="center"/>
          </w:tcPr>
          <w:p w14:paraId="7C264250" w14:textId="77777777" w:rsidR="00394C19" w:rsidRDefault="00000000">
            <w:r>
              <w:t>115</w:t>
            </w:r>
          </w:p>
        </w:tc>
        <w:tc>
          <w:tcPr>
            <w:tcW w:w="1188" w:type="dxa"/>
            <w:vAlign w:val="center"/>
          </w:tcPr>
          <w:p w14:paraId="62CAED13" w14:textId="77777777" w:rsidR="00394C19" w:rsidRDefault="00000000">
            <w:r>
              <w:t>2.080</w:t>
            </w:r>
          </w:p>
        </w:tc>
      </w:tr>
      <w:tr w:rsidR="00394C19" w14:paraId="78FAA2AD" w14:textId="77777777">
        <w:tc>
          <w:tcPr>
            <w:tcW w:w="1013" w:type="dxa"/>
            <w:vAlign w:val="center"/>
          </w:tcPr>
          <w:p w14:paraId="7A148400" w14:textId="77777777" w:rsidR="00394C19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0018FE3F" w14:textId="77777777" w:rsidR="00394C19" w:rsidRDefault="00394C19"/>
        </w:tc>
        <w:tc>
          <w:tcPr>
            <w:tcW w:w="1188" w:type="dxa"/>
            <w:vAlign w:val="center"/>
          </w:tcPr>
          <w:p w14:paraId="59DE6F4E" w14:textId="77777777" w:rsidR="00394C1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560FAEC" w14:textId="77777777" w:rsidR="00394C1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4871351" w14:textId="77777777" w:rsidR="00394C19" w:rsidRDefault="00000000">
            <w:r>
              <w:t>3.706</w:t>
            </w:r>
          </w:p>
        </w:tc>
        <w:tc>
          <w:tcPr>
            <w:tcW w:w="1188" w:type="dxa"/>
            <w:vAlign w:val="center"/>
          </w:tcPr>
          <w:p w14:paraId="3CFCCD43" w14:textId="77777777" w:rsidR="00394C19" w:rsidRDefault="00000000">
            <w:r>
              <w:t>7.412</w:t>
            </w:r>
          </w:p>
        </w:tc>
        <w:tc>
          <w:tcPr>
            <w:tcW w:w="1188" w:type="dxa"/>
            <w:vAlign w:val="center"/>
          </w:tcPr>
          <w:p w14:paraId="495B5E14" w14:textId="77777777" w:rsidR="00394C19" w:rsidRDefault="00000000">
            <w:r>
              <w:t>115</w:t>
            </w:r>
          </w:p>
        </w:tc>
        <w:tc>
          <w:tcPr>
            <w:tcW w:w="1188" w:type="dxa"/>
            <w:vAlign w:val="center"/>
          </w:tcPr>
          <w:p w14:paraId="5134FDD5" w14:textId="77777777" w:rsidR="00394C19" w:rsidRDefault="00000000">
            <w:r>
              <w:t>2.080</w:t>
            </w:r>
          </w:p>
        </w:tc>
      </w:tr>
      <w:tr w:rsidR="00394C19" w14:paraId="2425A4CF" w14:textId="77777777">
        <w:tc>
          <w:tcPr>
            <w:tcW w:w="1013" w:type="dxa"/>
            <w:vAlign w:val="center"/>
          </w:tcPr>
          <w:p w14:paraId="423FBFEF" w14:textId="77777777" w:rsidR="00394C19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22B2FBAF" w14:textId="77777777" w:rsidR="00394C19" w:rsidRDefault="00394C19"/>
        </w:tc>
        <w:tc>
          <w:tcPr>
            <w:tcW w:w="1188" w:type="dxa"/>
            <w:vAlign w:val="center"/>
          </w:tcPr>
          <w:p w14:paraId="476E2378" w14:textId="77777777" w:rsidR="00394C1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7538397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9EC1F43" w14:textId="77777777" w:rsidR="00394C19" w:rsidRDefault="00000000">
            <w:r>
              <w:t>11.898</w:t>
            </w:r>
          </w:p>
        </w:tc>
        <w:tc>
          <w:tcPr>
            <w:tcW w:w="1188" w:type="dxa"/>
            <w:vAlign w:val="center"/>
          </w:tcPr>
          <w:p w14:paraId="4277F3EE" w14:textId="77777777" w:rsidR="00394C19" w:rsidRDefault="00000000">
            <w:r>
              <w:t>11.898</w:t>
            </w:r>
          </w:p>
        </w:tc>
        <w:tc>
          <w:tcPr>
            <w:tcW w:w="1188" w:type="dxa"/>
            <w:vAlign w:val="center"/>
          </w:tcPr>
          <w:p w14:paraId="0ED5B9D8" w14:textId="77777777" w:rsidR="00394C19" w:rsidRDefault="00000000">
            <w:r>
              <w:t>115</w:t>
            </w:r>
          </w:p>
        </w:tc>
        <w:tc>
          <w:tcPr>
            <w:tcW w:w="1188" w:type="dxa"/>
            <w:vAlign w:val="center"/>
          </w:tcPr>
          <w:p w14:paraId="384758C7" w14:textId="77777777" w:rsidR="00394C19" w:rsidRDefault="00000000">
            <w:r>
              <w:t>2.080</w:t>
            </w:r>
          </w:p>
        </w:tc>
      </w:tr>
      <w:tr w:rsidR="00394C19" w14:paraId="26684854" w14:textId="77777777">
        <w:tc>
          <w:tcPr>
            <w:tcW w:w="1013" w:type="dxa"/>
            <w:vAlign w:val="center"/>
          </w:tcPr>
          <w:p w14:paraId="53305CDC" w14:textId="77777777" w:rsidR="00394C19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01673E97" w14:textId="77777777" w:rsidR="00394C19" w:rsidRDefault="00000000">
            <w:r>
              <w:t>C1209</w:t>
            </w:r>
          </w:p>
        </w:tc>
        <w:tc>
          <w:tcPr>
            <w:tcW w:w="1188" w:type="dxa"/>
            <w:vAlign w:val="center"/>
          </w:tcPr>
          <w:p w14:paraId="70D8D216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9008EC7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572462E" w14:textId="77777777" w:rsidR="00394C19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7BFB1D09" w14:textId="77777777" w:rsidR="00394C19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6B95E9AA" w14:textId="77777777" w:rsidR="00394C1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1320149" w14:textId="77777777" w:rsidR="00394C19" w:rsidRDefault="00000000">
            <w:r>
              <w:t>2.080</w:t>
            </w:r>
          </w:p>
        </w:tc>
      </w:tr>
      <w:tr w:rsidR="00394C19" w14:paraId="0EFD575C" w14:textId="77777777">
        <w:tc>
          <w:tcPr>
            <w:tcW w:w="1013" w:type="dxa"/>
            <w:vAlign w:val="center"/>
          </w:tcPr>
          <w:p w14:paraId="09AB8D45" w14:textId="77777777" w:rsidR="00394C19" w:rsidRDefault="00000000">
            <w:r>
              <w:t>17</w:t>
            </w:r>
          </w:p>
        </w:tc>
        <w:tc>
          <w:tcPr>
            <w:tcW w:w="1188" w:type="dxa"/>
            <w:vAlign w:val="center"/>
          </w:tcPr>
          <w:p w14:paraId="15573FE0" w14:textId="77777777" w:rsidR="00394C19" w:rsidRDefault="00000000">
            <w:r>
              <w:t>C1209</w:t>
            </w:r>
          </w:p>
        </w:tc>
        <w:tc>
          <w:tcPr>
            <w:tcW w:w="1188" w:type="dxa"/>
            <w:vAlign w:val="center"/>
          </w:tcPr>
          <w:p w14:paraId="4F3A2381" w14:textId="77777777" w:rsidR="00394C1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470EF5F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B9BCB60" w14:textId="77777777" w:rsidR="00394C19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22D6271A" w14:textId="77777777" w:rsidR="00394C19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0CA6C26D" w14:textId="77777777" w:rsidR="00394C1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47D88FD" w14:textId="77777777" w:rsidR="00394C19" w:rsidRDefault="00000000">
            <w:r>
              <w:t>2.080</w:t>
            </w:r>
          </w:p>
        </w:tc>
      </w:tr>
      <w:tr w:rsidR="00394C19" w14:paraId="61067410" w14:textId="77777777">
        <w:tc>
          <w:tcPr>
            <w:tcW w:w="1013" w:type="dxa"/>
            <w:vAlign w:val="center"/>
          </w:tcPr>
          <w:p w14:paraId="280D2B3B" w14:textId="77777777" w:rsidR="00394C1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C4042DD" w14:textId="77777777" w:rsidR="00394C19" w:rsidRDefault="00000000">
            <w:r>
              <w:t>C1806</w:t>
            </w:r>
          </w:p>
        </w:tc>
        <w:tc>
          <w:tcPr>
            <w:tcW w:w="1188" w:type="dxa"/>
            <w:vAlign w:val="center"/>
          </w:tcPr>
          <w:p w14:paraId="6851D640" w14:textId="77777777" w:rsidR="00394C1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6953768" w14:textId="77777777" w:rsidR="00394C1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57B68AC" w14:textId="77777777" w:rsidR="00394C19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2A6B6ACC" w14:textId="77777777" w:rsidR="00394C19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75ECE58E" w14:textId="77777777" w:rsidR="00394C1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C2F6370" w14:textId="77777777" w:rsidR="00394C19" w:rsidRDefault="00000000">
            <w:r>
              <w:t>2.080</w:t>
            </w:r>
          </w:p>
        </w:tc>
      </w:tr>
      <w:tr w:rsidR="00394C19" w14:paraId="3D4115E4" w14:textId="77777777">
        <w:tc>
          <w:tcPr>
            <w:tcW w:w="1013" w:type="dxa"/>
            <w:vAlign w:val="center"/>
          </w:tcPr>
          <w:p w14:paraId="4F9F6261" w14:textId="77777777" w:rsidR="00394C19" w:rsidRDefault="00000000">
            <w:r>
              <w:t>19</w:t>
            </w:r>
          </w:p>
        </w:tc>
        <w:tc>
          <w:tcPr>
            <w:tcW w:w="1188" w:type="dxa"/>
            <w:vAlign w:val="center"/>
          </w:tcPr>
          <w:p w14:paraId="308DF18A" w14:textId="77777777" w:rsidR="00394C19" w:rsidRDefault="00000000">
            <w:r>
              <w:t>C1809</w:t>
            </w:r>
          </w:p>
        </w:tc>
        <w:tc>
          <w:tcPr>
            <w:tcW w:w="1188" w:type="dxa"/>
            <w:vAlign w:val="center"/>
          </w:tcPr>
          <w:p w14:paraId="50780DDA" w14:textId="77777777" w:rsidR="00394C1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8B8526B" w14:textId="77777777" w:rsidR="00394C1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23E8DC4" w14:textId="77777777" w:rsidR="00394C19" w:rsidRDefault="00000000">
            <w:r>
              <w:t>1.620</w:t>
            </w:r>
          </w:p>
        </w:tc>
        <w:tc>
          <w:tcPr>
            <w:tcW w:w="1188" w:type="dxa"/>
            <w:vAlign w:val="center"/>
          </w:tcPr>
          <w:p w14:paraId="74D16933" w14:textId="77777777" w:rsidR="00394C19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20BDB0EE" w14:textId="77777777" w:rsidR="00394C1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839676A" w14:textId="77777777" w:rsidR="00394C19" w:rsidRDefault="00000000">
            <w:r>
              <w:t>2.080</w:t>
            </w:r>
          </w:p>
        </w:tc>
      </w:tr>
      <w:tr w:rsidR="00394C19" w14:paraId="27D4283C" w14:textId="77777777">
        <w:tc>
          <w:tcPr>
            <w:tcW w:w="1013" w:type="dxa"/>
            <w:vAlign w:val="center"/>
          </w:tcPr>
          <w:p w14:paraId="04F19124" w14:textId="77777777" w:rsidR="00394C19" w:rsidRDefault="00000000">
            <w:r>
              <w:t>20</w:t>
            </w:r>
          </w:p>
        </w:tc>
        <w:tc>
          <w:tcPr>
            <w:tcW w:w="1188" w:type="dxa"/>
            <w:vAlign w:val="center"/>
          </w:tcPr>
          <w:p w14:paraId="4259C63A" w14:textId="77777777" w:rsidR="00394C19" w:rsidRDefault="00000000">
            <w:r>
              <w:t>C1812</w:t>
            </w:r>
          </w:p>
        </w:tc>
        <w:tc>
          <w:tcPr>
            <w:tcW w:w="1188" w:type="dxa"/>
            <w:vAlign w:val="center"/>
          </w:tcPr>
          <w:p w14:paraId="09168919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0963862" w14:textId="77777777" w:rsidR="00394C19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DFDD932" w14:textId="77777777" w:rsidR="00394C19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6E824BF2" w14:textId="77777777" w:rsidR="00394C19" w:rsidRDefault="00000000">
            <w:r>
              <w:t>8.640</w:t>
            </w:r>
          </w:p>
        </w:tc>
        <w:tc>
          <w:tcPr>
            <w:tcW w:w="1188" w:type="dxa"/>
            <w:vAlign w:val="center"/>
          </w:tcPr>
          <w:p w14:paraId="17A87BA0" w14:textId="77777777" w:rsidR="00394C1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59B7494" w14:textId="77777777" w:rsidR="00394C19" w:rsidRDefault="00000000">
            <w:r>
              <w:t>2.080</w:t>
            </w:r>
          </w:p>
        </w:tc>
      </w:tr>
      <w:tr w:rsidR="00394C19" w14:paraId="32E8D03E" w14:textId="77777777">
        <w:tc>
          <w:tcPr>
            <w:tcW w:w="1013" w:type="dxa"/>
            <w:vAlign w:val="center"/>
          </w:tcPr>
          <w:p w14:paraId="111850CE" w14:textId="77777777" w:rsidR="00394C19" w:rsidRDefault="00000000">
            <w:r>
              <w:t>21</w:t>
            </w:r>
          </w:p>
        </w:tc>
        <w:tc>
          <w:tcPr>
            <w:tcW w:w="1188" w:type="dxa"/>
            <w:vAlign w:val="center"/>
          </w:tcPr>
          <w:p w14:paraId="6CE09B7E" w14:textId="77777777" w:rsidR="00394C19" w:rsidRDefault="00000000">
            <w:r>
              <w:t>C3006</w:t>
            </w:r>
          </w:p>
        </w:tc>
        <w:tc>
          <w:tcPr>
            <w:tcW w:w="1188" w:type="dxa"/>
            <w:vAlign w:val="center"/>
          </w:tcPr>
          <w:p w14:paraId="7FBA1480" w14:textId="77777777" w:rsidR="00394C1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0B169B7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13144A8" w14:textId="77777777" w:rsidR="00394C19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6A23BD31" w14:textId="77777777" w:rsidR="00394C19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781DEAAC" w14:textId="77777777" w:rsidR="00394C1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EC0BB93" w14:textId="77777777" w:rsidR="00394C19" w:rsidRDefault="00000000">
            <w:r>
              <w:t>2.080</w:t>
            </w:r>
          </w:p>
        </w:tc>
      </w:tr>
      <w:tr w:rsidR="00394C19" w14:paraId="349AD306" w14:textId="77777777">
        <w:tc>
          <w:tcPr>
            <w:tcW w:w="1013" w:type="dxa"/>
            <w:vAlign w:val="center"/>
          </w:tcPr>
          <w:p w14:paraId="2889AC32" w14:textId="77777777" w:rsidR="00394C19" w:rsidRDefault="00000000">
            <w:r>
              <w:t>22</w:t>
            </w:r>
          </w:p>
        </w:tc>
        <w:tc>
          <w:tcPr>
            <w:tcW w:w="1188" w:type="dxa"/>
            <w:vAlign w:val="center"/>
          </w:tcPr>
          <w:p w14:paraId="449FD38E" w14:textId="77777777" w:rsidR="00394C19" w:rsidRDefault="00000000">
            <w:r>
              <w:t>C3012</w:t>
            </w:r>
          </w:p>
        </w:tc>
        <w:tc>
          <w:tcPr>
            <w:tcW w:w="1188" w:type="dxa"/>
            <w:vAlign w:val="center"/>
          </w:tcPr>
          <w:p w14:paraId="4283BCD0" w14:textId="77777777" w:rsidR="00394C1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2EF4350" w14:textId="77777777" w:rsidR="00394C1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FF64667" w14:textId="77777777" w:rsidR="00394C19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65F7BE4C" w14:textId="77777777" w:rsidR="00394C19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6C4C647D" w14:textId="77777777" w:rsidR="00394C1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9B80B6B" w14:textId="77777777" w:rsidR="00394C19" w:rsidRDefault="00000000">
            <w:r>
              <w:t>2.080</w:t>
            </w:r>
          </w:p>
        </w:tc>
      </w:tr>
      <w:tr w:rsidR="00394C19" w14:paraId="7FE96FD5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29E6E23" w14:textId="77777777" w:rsidR="00394C1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2F41035" w14:textId="77777777" w:rsidR="00394C19" w:rsidRDefault="00000000">
            <w:r>
              <w:t>99.804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81E6C69" w14:textId="77777777" w:rsidR="00394C19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231E9F6" w14:textId="77777777" w:rsidR="00394C19" w:rsidRDefault="00000000">
            <w:r>
              <w:t>2.080</w:t>
            </w:r>
          </w:p>
        </w:tc>
      </w:tr>
    </w:tbl>
    <w:p w14:paraId="39744D1E" w14:textId="77777777" w:rsidR="00394C19" w:rsidRDefault="00394C19">
      <w:pPr>
        <w:widowControl w:val="0"/>
        <w:jc w:val="both"/>
        <w:rPr>
          <w:color w:val="000000"/>
        </w:rPr>
      </w:pPr>
    </w:p>
    <w:p w14:paraId="3DBF52C9" w14:textId="77777777" w:rsidR="00394C1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6FD7CF85" w14:textId="77777777" w:rsidR="00394C1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94C19" w14:paraId="63745379" w14:textId="77777777">
        <w:tc>
          <w:tcPr>
            <w:tcW w:w="1013" w:type="dxa"/>
            <w:shd w:val="clear" w:color="auto" w:fill="E6E6E6"/>
            <w:vAlign w:val="center"/>
          </w:tcPr>
          <w:p w14:paraId="45410DBD" w14:textId="77777777" w:rsidR="00394C19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B8DF34" w14:textId="77777777" w:rsidR="00394C19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57BC09" w14:textId="77777777" w:rsidR="00394C19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D57FB4" w14:textId="77777777" w:rsidR="00394C19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9125CE" w14:textId="77777777" w:rsidR="00394C1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645523" w14:textId="77777777" w:rsidR="00394C1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22D896" w14:textId="77777777" w:rsidR="00394C19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DBC72A" w14:textId="77777777" w:rsidR="00394C19" w:rsidRDefault="00000000">
            <w:pPr>
              <w:jc w:val="center"/>
            </w:pPr>
            <w:r>
              <w:t>传热系数</w:t>
            </w:r>
          </w:p>
        </w:tc>
      </w:tr>
      <w:tr w:rsidR="00394C19" w14:paraId="4F2A74C2" w14:textId="77777777">
        <w:tc>
          <w:tcPr>
            <w:tcW w:w="1013" w:type="dxa"/>
            <w:vAlign w:val="center"/>
          </w:tcPr>
          <w:p w14:paraId="00B33229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5980344" w14:textId="77777777" w:rsidR="00394C19" w:rsidRDefault="00000000">
            <w:r>
              <w:t>C1506</w:t>
            </w:r>
          </w:p>
        </w:tc>
        <w:tc>
          <w:tcPr>
            <w:tcW w:w="1188" w:type="dxa"/>
            <w:vAlign w:val="center"/>
          </w:tcPr>
          <w:p w14:paraId="63C246A2" w14:textId="77777777" w:rsidR="00394C1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F1C8EB1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59AEDF8" w14:textId="77777777" w:rsidR="00394C19" w:rsidRDefault="00000000">
            <w:r>
              <w:t>0.900</w:t>
            </w:r>
          </w:p>
        </w:tc>
        <w:tc>
          <w:tcPr>
            <w:tcW w:w="1188" w:type="dxa"/>
            <w:vAlign w:val="center"/>
          </w:tcPr>
          <w:p w14:paraId="53A842D8" w14:textId="77777777" w:rsidR="00394C19" w:rsidRDefault="00000000">
            <w:r>
              <w:t>0.900</w:t>
            </w:r>
          </w:p>
        </w:tc>
        <w:tc>
          <w:tcPr>
            <w:tcW w:w="1188" w:type="dxa"/>
            <w:vAlign w:val="center"/>
          </w:tcPr>
          <w:p w14:paraId="79194D21" w14:textId="77777777" w:rsidR="00394C1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AB0E412" w14:textId="77777777" w:rsidR="00394C19" w:rsidRDefault="00000000">
            <w:r>
              <w:t>2.080</w:t>
            </w:r>
          </w:p>
        </w:tc>
      </w:tr>
      <w:tr w:rsidR="00394C19" w14:paraId="2520F498" w14:textId="77777777">
        <w:tc>
          <w:tcPr>
            <w:tcW w:w="1013" w:type="dxa"/>
            <w:vAlign w:val="center"/>
          </w:tcPr>
          <w:p w14:paraId="2ACE17BC" w14:textId="77777777" w:rsidR="00394C1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F71584B" w14:textId="77777777" w:rsidR="00394C19" w:rsidRDefault="00000000">
            <w:r>
              <w:t>C2109</w:t>
            </w:r>
          </w:p>
        </w:tc>
        <w:tc>
          <w:tcPr>
            <w:tcW w:w="1188" w:type="dxa"/>
            <w:vAlign w:val="center"/>
          </w:tcPr>
          <w:p w14:paraId="7A551CA5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E38D942" w14:textId="77777777" w:rsidR="00394C1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5F3816E" w14:textId="77777777" w:rsidR="00394C19" w:rsidRDefault="00000000">
            <w:r>
              <w:t>1.890</w:t>
            </w:r>
          </w:p>
        </w:tc>
        <w:tc>
          <w:tcPr>
            <w:tcW w:w="1188" w:type="dxa"/>
            <w:vAlign w:val="center"/>
          </w:tcPr>
          <w:p w14:paraId="79B94B99" w14:textId="77777777" w:rsidR="00394C19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54962956" w14:textId="77777777" w:rsidR="00394C1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FBCB2B8" w14:textId="77777777" w:rsidR="00394C19" w:rsidRDefault="00000000">
            <w:r>
              <w:t>2.080</w:t>
            </w:r>
          </w:p>
        </w:tc>
      </w:tr>
      <w:tr w:rsidR="00394C19" w14:paraId="304612DD" w14:textId="77777777">
        <w:tc>
          <w:tcPr>
            <w:tcW w:w="1013" w:type="dxa"/>
            <w:vAlign w:val="center"/>
          </w:tcPr>
          <w:p w14:paraId="7C542416" w14:textId="77777777" w:rsidR="00394C1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2F95B06" w14:textId="77777777" w:rsidR="00394C19" w:rsidRDefault="00000000">
            <w:r>
              <w:t>C2412</w:t>
            </w:r>
          </w:p>
        </w:tc>
        <w:tc>
          <w:tcPr>
            <w:tcW w:w="1188" w:type="dxa"/>
            <w:vAlign w:val="center"/>
          </w:tcPr>
          <w:p w14:paraId="7325D8E8" w14:textId="77777777" w:rsidR="00394C1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DFF336C" w14:textId="77777777" w:rsidR="00394C1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2646285" w14:textId="77777777" w:rsidR="00394C19" w:rsidRDefault="00000000">
            <w:r>
              <w:t>2.880</w:t>
            </w:r>
          </w:p>
        </w:tc>
        <w:tc>
          <w:tcPr>
            <w:tcW w:w="1188" w:type="dxa"/>
            <w:vAlign w:val="center"/>
          </w:tcPr>
          <w:p w14:paraId="30244935" w14:textId="77777777" w:rsidR="00394C19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7B193544" w14:textId="77777777" w:rsidR="00394C1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11D68B1" w14:textId="77777777" w:rsidR="00394C19" w:rsidRDefault="00000000">
            <w:r>
              <w:t>2.080</w:t>
            </w:r>
          </w:p>
        </w:tc>
      </w:tr>
      <w:tr w:rsidR="00394C19" w14:paraId="78EA773C" w14:textId="77777777">
        <w:tc>
          <w:tcPr>
            <w:tcW w:w="1013" w:type="dxa"/>
            <w:vAlign w:val="center"/>
          </w:tcPr>
          <w:p w14:paraId="0B4E637B" w14:textId="77777777" w:rsidR="00394C19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94B2C31" w14:textId="77777777" w:rsidR="00394C19" w:rsidRDefault="00000000">
            <w:r>
              <w:t>C2709</w:t>
            </w:r>
          </w:p>
        </w:tc>
        <w:tc>
          <w:tcPr>
            <w:tcW w:w="1188" w:type="dxa"/>
            <w:vAlign w:val="center"/>
          </w:tcPr>
          <w:p w14:paraId="33EB2AB8" w14:textId="77777777" w:rsidR="00394C1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FD2A34B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ECF54E8" w14:textId="77777777" w:rsidR="00394C19" w:rsidRDefault="00000000">
            <w:r>
              <w:t>2.430</w:t>
            </w:r>
          </w:p>
        </w:tc>
        <w:tc>
          <w:tcPr>
            <w:tcW w:w="1188" w:type="dxa"/>
            <w:vAlign w:val="center"/>
          </w:tcPr>
          <w:p w14:paraId="62F907E5" w14:textId="77777777" w:rsidR="00394C19" w:rsidRDefault="00000000">
            <w:r>
              <w:t>2.430</w:t>
            </w:r>
          </w:p>
        </w:tc>
        <w:tc>
          <w:tcPr>
            <w:tcW w:w="1188" w:type="dxa"/>
            <w:vAlign w:val="center"/>
          </w:tcPr>
          <w:p w14:paraId="06B0BE34" w14:textId="77777777" w:rsidR="00394C1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57D747B" w14:textId="77777777" w:rsidR="00394C19" w:rsidRDefault="00000000">
            <w:r>
              <w:t>2.080</w:t>
            </w:r>
          </w:p>
        </w:tc>
      </w:tr>
      <w:tr w:rsidR="00394C19" w14:paraId="201DC704" w14:textId="77777777">
        <w:tc>
          <w:tcPr>
            <w:tcW w:w="1013" w:type="dxa"/>
            <w:vAlign w:val="center"/>
          </w:tcPr>
          <w:p w14:paraId="55ED2FDB" w14:textId="77777777" w:rsidR="00394C19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0751D687" w14:textId="77777777" w:rsidR="00394C19" w:rsidRDefault="00000000">
            <w:r>
              <w:t>C3006</w:t>
            </w:r>
          </w:p>
        </w:tc>
        <w:tc>
          <w:tcPr>
            <w:tcW w:w="1188" w:type="dxa"/>
            <w:vAlign w:val="center"/>
          </w:tcPr>
          <w:p w14:paraId="699FB715" w14:textId="77777777" w:rsidR="00394C1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F3F89C1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39484E2" w14:textId="77777777" w:rsidR="00394C19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63BAAEC9" w14:textId="77777777" w:rsidR="00394C19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0BD04950" w14:textId="77777777" w:rsidR="00394C1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09931F1" w14:textId="77777777" w:rsidR="00394C19" w:rsidRDefault="00000000">
            <w:r>
              <w:t>2.080</w:t>
            </w:r>
          </w:p>
        </w:tc>
      </w:tr>
      <w:tr w:rsidR="00394C19" w14:paraId="6F9B8E24" w14:textId="77777777">
        <w:tc>
          <w:tcPr>
            <w:tcW w:w="1013" w:type="dxa"/>
            <w:vAlign w:val="center"/>
          </w:tcPr>
          <w:p w14:paraId="31689D7A" w14:textId="77777777" w:rsidR="00394C19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156E0D91" w14:textId="77777777" w:rsidR="00394C19" w:rsidRDefault="00000000">
            <w:r>
              <w:t>C3012</w:t>
            </w:r>
          </w:p>
        </w:tc>
        <w:tc>
          <w:tcPr>
            <w:tcW w:w="1188" w:type="dxa"/>
            <w:vAlign w:val="center"/>
          </w:tcPr>
          <w:p w14:paraId="3A0B28A7" w14:textId="77777777" w:rsidR="00394C19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59235241" w14:textId="77777777" w:rsidR="00394C1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B175B4F" w14:textId="77777777" w:rsidR="00394C19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0A16BB6C" w14:textId="77777777" w:rsidR="00394C19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2520C9EB" w14:textId="77777777" w:rsidR="00394C1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5EF123C" w14:textId="77777777" w:rsidR="00394C19" w:rsidRDefault="00000000">
            <w:r>
              <w:t>2.080</w:t>
            </w:r>
          </w:p>
        </w:tc>
      </w:tr>
      <w:tr w:rsidR="00394C19" w14:paraId="3DA3CE62" w14:textId="77777777">
        <w:tc>
          <w:tcPr>
            <w:tcW w:w="1013" w:type="dxa"/>
            <w:vAlign w:val="center"/>
          </w:tcPr>
          <w:p w14:paraId="3DA8EF24" w14:textId="77777777" w:rsidR="00394C19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14EB1FDB" w14:textId="77777777" w:rsidR="00394C19" w:rsidRDefault="00000000">
            <w:r>
              <w:t>C3018</w:t>
            </w:r>
          </w:p>
        </w:tc>
        <w:tc>
          <w:tcPr>
            <w:tcW w:w="1188" w:type="dxa"/>
            <w:vAlign w:val="center"/>
          </w:tcPr>
          <w:p w14:paraId="1B31DDFE" w14:textId="77777777" w:rsidR="00394C1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31E0D0C" w14:textId="77777777" w:rsidR="00394C1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2E772E8" w14:textId="77777777" w:rsidR="00394C19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542FF730" w14:textId="77777777" w:rsidR="00394C19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4F2ABC29" w14:textId="77777777" w:rsidR="00394C1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58154ED" w14:textId="77777777" w:rsidR="00394C19" w:rsidRDefault="00000000">
            <w:r>
              <w:t>2.080</w:t>
            </w:r>
          </w:p>
        </w:tc>
      </w:tr>
      <w:tr w:rsidR="00394C19" w14:paraId="1F858EA7" w14:textId="77777777">
        <w:tc>
          <w:tcPr>
            <w:tcW w:w="1013" w:type="dxa"/>
            <w:vAlign w:val="center"/>
          </w:tcPr>
          <w:p w14:paraId="5031479D" w14:textId="77777777" w:rsidR="00394C19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0D952CDA" w14:textId="77777777" w:rsidR="00394C19" w:rsidRDefault="00000000">
            <w:r>
              <w:t>C3312</w:t>
            </w:r>
          </w:p>
        </w:tc>
        <w:tc>
          <w:tcPr>
            <w:tcW w:w="1188" w:type="dxa"/>
            <w:vAlign w:val="center"/>
          </w:tcPr>
          <w:p w14:paraId="2EE6605E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70BC054" w14:textId="77777777" w:rsidR="00394C1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8DE299C" w14:textId="77777777" w:rsidR="00394C19" w:rsidRDefault="00000000">
            <w:r>
              <w:t>3.960</w:t>
            </w:r>
          </w:p>
        </w:tc>
        <w:tc>
          <w:tcPr>
            <w:tcW w:w="1188" w:type="dxa"/>
            <w:vAlign w:val="center"/>
          </w:tcPr>
          <w:p w14:paraId="7DEF305E" w14:textId="77777777" w:rsidR="00394C19" w:rsidRDefault="00000000">
            <w:r>
              <w:t>7.920</w:t>
            </w:r>
          </w:p>
        </w:tc>
        <w:tc>
          <w:tcPr>
            <w:tcW w:w="1188" w:type="dxa"/>
            <w:vAlign w:val="center"/>
          </w:tcPr>
          <w:p w14:paraId="5C1F7929" w14:textId="77777777" w:rsidR="00394C1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E781334" w14:textId="77777777" w:rsidR="00394C19" w:rsidRDefault="00000000">
            <w:r>
              <w:t>2.080</w:t>
            </w:r>
          </w:p>
        </w:tc>
      </w:tr>
      <w:tr w:rsidR="00394C19" w14:paraId="475C0DBA" w14:textId="77777777">
        <w:tc>
          <w:tcPr>
            <w:tcW w:w="1013" w:type="dxa"/>
            <w:vAlign w:val="center"/>
          </w:tcPr>
          <w:p w14:paraId="61BE718F" w14:textId="77777777" w:rsidR="00394C19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6217736F" w14:textId="77777777" w:rsidR="00394C19" w:rsidRDefault="00000000">
            <w:r>
              <w:t>C3609</w:t>
            </w:r>
          </w:p>
        </w:tc>
        <w:tc>
          <w:tcPr>
            <w:tcW w:w="1188" w:type="dxa"/>
            <w:vAlign w:val="center"/>
          </w:tcPr>
          <w:p w14:paraId="38B44629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6F46EC1" w14:textId="77777777" w:rsidR="00394C1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A49D67B" w14:textId="77777777" w:rsidR="00394C19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1DB5E39C" w14:textId="77777777" w:rsidR="00394C19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65E9909E" w14:textId="77777777" w:rsidR="00394C1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C5DD909" w14:textId="77777777" w:rsidR="00394C19" w:rsidRDefault="00000000">
            <w:r>
              <w:t>2.080</w:t>
            </w:r>
          </w:p>
        </w:tc>
      </w:tr>
      <w:tr w:rsidR="00394C19" w14:paraId="5881A0E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1878225" w14:textId="77777777" w:rsidR="00394C1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6989CA9" w14:textId="77777777" w:rsidR="00394C19" w:rsidRDefault="00000000">
            <w:r>
              <w:t>43.830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7BEC35B" w14:textId="77777777" w:rsidR="00394C19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C594A3C" w14:textId="77777777" w:rsidR="00394C19" w:rsidRDefault="00000000">
            <w:r>
              <w:t>2.080</w:t>
            </w:r>
          </w:p>
        </w:tc>
      </w:tr>
    </w:tbl>
    <w:p w14:paraId="0006DE92" w14:textId="77777777" w:rsidR="00394C19" w:rsidRDefault="00394C19">
      <w:pPr>
        <w:widowControl w:val="0"/>
        <w:jc w:val="both"/>
        <w:rPr>
          <w:color w:val="000000"/>
        </w:rPr>
      </w:pPr>
    </w:p>
    <w:p w14:paraId="229524F0" w14:textId="77777777" w:rsidR="00394C19" w:rsidRDefault="00000000">
      <w:pPr>
        <w:pStyle w:val="3"/>
        <w:widowControl w:val="0"/>
        <w:jc w:val="both"/>
        <w:rPr>
          <w:color w:val="000000"/>
        </w:rPr>
      </w:pPr>
      <w:bookmarkStart w:id="80" w:name="_Toc161404900"/>
      <w:r>
        <w:rPr>
          <w:color w:val="000000"/>
        </w:rPr>
        <w:t>综合太阳得热系数</w:t>
      </w:r>
      <w:bookmarkEnd w:id="80"/>
    </w:p>
    <w:p w14:paraId="4EB6D0DF" w14:textId="77777777" w:rsidR="00394C1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5677DFA4" w14:textId="77777777" w:rsidR="00394C1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94C19" w14:paraId="34CC2DD2" w14:textId="77777777">
        <w:tc>
          <w:tcPr>
            <w:tcW w:w="656" w:type="dxa"/>
            <w:shd w:val="clear" w:color="auto" w:fill="E6E6E6"/>
            <w:vAlign w:val="center"/>
          </w:tcPr>
          <w:p w14:paraId="4FCB6E3E" w14:textId="77777777" w:rsidR="00394C19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A512E4B" w14:textId="77777777" w:rsidR="00394C19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769D10F" w14:textId="77777777" w:rsidR="00394C19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185EFD0" w14:textId="77777777" w:rsidR="00394C19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4DBD5B" w14:textId="77777777" w:rsidR="00394C1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6607C8" w14:textId="77777777" w:rsidR="00394C1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C452E36" w14:textId="77777777" w:rsidR="00394C19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50AD46B" w14:textId="77777777" w:rsidR="00394C19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B83B7A9" w14:textId="77777777" w:rsidR="00394C19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7297701" w14:textId="77777777" w:rsidR="00394C19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CC74C6F" w14:textId="77777777" w:rsidR="00394C19" w:rsidRDefault="00000000">
            <w:pPr>
              <w:jc w:val="center"/>
            </w:pPr>
            <w:r>
              <w:t>综合太阳得热系数</w:t>
            </w:r>
          </w:p>
        </w:tc>
      </w:tr>
      <w:tr w:rsidR="00394C19" w14:paraId="41B0932E" w14:textId="77777777">
        <w:tc>
          <w:tcPr>
            <w:tcW w:w="656" w:type="dxa"/>
            <w:vAlign w:val="center"/>
          </w:tcPr>
          <w:p w14:paraId="18068F8F" w14:textId="77777777" w:rsidR="00394C19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4EBE1240" w14:textId="77777777" w:rsidR="00394C19" w:rsidRDefault="00000000">
            <w:r>
              <w:t>C0921</w:t>
            </w:r>
          </w:p>
        </w:tc>
        <w:tc>
          <w:tcPr>
            <w:tcW w:w="769" w:type="dxa"/>
            <w:vAlign w:val="center"/>
          </w:tcPr>
          <w:p w14:paraId="6CCF0F04" w14:textId="77777777" w:rsidR="00394C1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E8010A0" w14:textId="77777777" w:rsidR="00394C19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720AB3D9" w14:textId="77777777" w:rsidR="00394C19" w:rsidRDefault="00000000">
            <w:r>
              <w:t>1.890</w:t>
            </w:r>
          </w:p>
        </w:tc>
        <w:tc>
          <w:tcPr>
            <w:tcW w:w="848" w:type="dxa"/>
            <w:vAlign w:val="center"/>
          </w:tcPr>
          <w:p w14:paraId="1FA270FD" w14:textId="77777777" w:rsidR="00394C19" w:rsidRDefault="00000000">
            <w:r>
              <w:t>7.560</w:t>
            </w:r>
          </w:p>
        </w:tc>
        <w:tc>
          <w:tcPr>
            <w:tcW w:w="781" w:type="dxa"/>
            <w:vAlign w:val="center"/>
          </w:tcPr>
          <w:p w14:paraId="35D555C7" w14:textId="77777777" w:rsidR="00394C1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4489227" w14:textId="77777777" w:rsidR="00394C19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7F1BBA5B" w14:textId="77777777" w:rsidR="00394C19" w:rsidRDefault="00000000">
            <w:r>
              <w:t>百叶遮阳</w:t>
            </w:r>
          </w:p>
        </w:tc>
        <w:tc>
          <w:tcPr>
            <w:tcW w:w="916" w:type="dxa"/>
            <w:vAlign w:val="center"/>
          </w:tcPr>
          <w:p w14:paraId="65C92D3E" w14:textId="77777777" w:rsidR="00394C19" w:rsidRDefault="00000000">
            <w:r>
              <w:t>0.635</w:t>
            </w:r>
          </w:p>
        </w:tc>
        <w:tc>
          <w:tcPr>
            <w:tcW w:w="916" w:type="dxa"/>
            <w:vAlign w:val="center"/>
          </w:tcPr>
          <w:p w14:paraId="71D98AD9" w14:textId="77777777" w:rsidR="00394C19" w:rsidRDefault="00000000">
            <w:r>
              <w:t>0.166</w:t>
            </w:r>
          </w:p>
        </w:tc>
      </w:tr>
      <w:tr w:rsidR="00394C19" w14:paraId="55E735E4" w14:textId="77777777">
        <w:tc>
          <w:tcPr>
            <w:tcW w:w="656" w:type="dxa"/>
            <w:vAlign w:val="center"/>
          </w:tcPr>
          <w:p w14:paraId="2E0B185D" w14:textId="77777777" w:rsidR="00394C19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7AB27AA7" w14:textId="77777777" w:rsidR="00394C19" w:rsidRDefault="00000000">
            <w:r>
              <w:t>C1209</w:t>
            </w:r>
          </w:p>
        </w:tc>
        <w:tc>
          <w:tcPr>
            <w:tcW w:w="769" w:type="dxa"/>
            <w:vAlign w:val="center"/>
          </w:tcPr>
          <w:p w14:paraId="2C1854D3" w14:textId="77777777" w:rsidR="00394C1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C7AFBBE" w14:textId="77777777" w:rsidR="00394C1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51880BD" w14:textId="77777777" w:rsidR="00394C19" w:rsidRDefault="00000000">
            <w:r>
              <w:t>1.080</w:t>
            </w:r>
          </w:p>
        </w:tc>
        <w:tc>
          <w:tcPr>
            <w:tcW w:w="848" w:type="dxa"/>
            <w:vAlign w:val="center"/>
          </w:tcPr>
          <w:p w14:paraId="280FAEE6" w14:textId="77777777" w:rsidR="00394C19" w:rsidRDefault="00000000">
            <w:r>
              <w:t>2.160</w:t>
            </w:r>
          </w:p>
        </w:tc>
        <w:tc>
          <w:tcPr>
            <w:tcW w:w="781" w:type="dxa"/>
            <w:vAlign w:val="center"/>
          </w:tcPr>
          <w:p w14:paraId="7CB57808" w14:textId="77777777" w:rsidR="00394C1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8CAB9E0" w14:textId="77777777" w:rsidR="00394C19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7449A0A9" w14:textId="77777777" w:rsidR="00394C19" w:rsidRDefault="00000000">
            <w:r>
              <w:t>百叶遮阳</w:t>
            </w:r>
          </w:p>
        </w:tc>
        <w:tc>
          <w:tcPr>
            <w:tcW w:w="916" w:type="dxa"/>
            <w:vAlign w:val="center"/>
          </w:tcPr>
          <w:p w14:paraId="47A56EE0" w14:textId="77777777" w:rsidR="00394C19" w:rsidRDefault="00000000">
            <w:r>
              <w:t>0.590</w:t>
            </w:r>
          </w:p>
        </w:tc>
        <w:tc>
          <w:tcPr>
            <w:tcW w:w="916" w:type="dxa"/>
            <w:vAlign w:val="center"/>
          </w:tcPr>
          <w:p w14:paraId="309B6E67" w14:textId="77777777" w:rsidR="00394C19" w:rsidRDefault="00000000">
            <w:r>
              <w:t>0.154</w:t>
            </w:r>
          </w:p>
        </w:tc>
      </w:tr>
      <w:tr w:rsidR="00394C19" w14:paraId="5C2CBD64" w14:textId="77777777">
        <w:tc>
          <w:tcPr>
            <w:tcW w:w="656" w:type="dxa"/>
            <w:vAlign w:val="center"/>
          </w:tcPr>
          <w:p w14:paraId="220B48D1" w14:textId="77777777" w:rsidR="00394C19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25F53D5D" w14:textId="77777777" w:rsidR="00394C19" w:rsidRDefault="00000000">
            <w:r>
              <w:t>C2109</w:t>
            </w:r>
          </w:p>
        </w:tc>
        <w:tc>
          <w:tcPr>
            <w:tcW w:w="769" w:type="dxa"/>
            <w:vAlign w:val="center"/>
          </w:tcPr>
          <w:p w14:paraId="4C3FDE8B" w14:textId="77777777" w:rsidR="00394C1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9495875" w14:textId="77777777" w:rsidR="00394C1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DD351CE" w14:textId="77777777" w:rsidR="00394C19" w:rsidRDefault="00000000">
            <w:r>
              <w:t>1.890</w:t>
            </w:r>
          </w:p>
        </w:tc>
        <w:tc>
          <w:tcPr>
            <w:tcW w:w="848" w:type="dxa"/>
            <w:vAlign w:val="center"/>
          </w:tcPr>
          <w:p w14:paraId="4EF60262" w14:textId="77777777" w:rsidR="00394C19" w:rsidRDefault="00000000">
            <w:r>
              <w:t>1.890</w:t>
            </w:r>
          </w:p>
        </w:tc>
        <w:tc>
          <w:tcPr>
            <w:tcW w:w="781" w:type="dxa"/>
            <w:vAlign w:val="center"/>
          </w:tcPr>
          <w:p w14:paraId="4EC64C6E" w14:textId="77777777" w:rsidR="00394C1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86F0835" w14:textId="77777777" w:rsidR="00394C19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469A907A" w14:textId="77777777" w:rsidR="00394C19" w:rsidRDefault="00000000">
            <w:r>
              <w:t>百叶遮阳</w:t>
            </w:r>
          </w:p>
        </w:tc>
        <w:tc>
          <w:tcPr>
            <w:tcW w:w="916" w:type="dxa"/>
            <w:vAlign w:val="center"/>
          </w:tcPr>
          <w:p w14:paraId="32A56D24" w14:textId="77777777" w:rsidR="00394C19" w:rsidRDefault="00000000">
            <w:r>
              <w:t>0.590</w:t>
            </w:r>
          </w:p>
        </w:tc>
        <w:tc>
          <w:tcPr>
            <w:tcW w:w="916" w:type="dxa"/>
            <w:vAlign w:val="center"/>
          </w:tcPr>
          <w:p w14:paraId="0F58C93C" w14:textId="77777777" w:rsidR="00394C19" w:rsidRDefault="00000000">
            <w:r>
              <w:t>0.154</w:t>
            </w:r>
          </w:p>
        </w:tc>
      </w:tr>
      <w:tr w:rsidR="00394C19" w14:paraId="79FC2849" w14:textId="77777777">
        <w:tc>
          <w:tcPr>
            <w:tcW w:w="656" w:type="dxa"/>
            <w:vAlign w:val="center"/>
          </w:tcPr>
          <w:p w14:paraId="3B6A80D1" w14:textId="77777777" w:rsidR="00394C19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7FDCA372" w14:textId="77777777" w:rsidR="00394C19" w:rsidRDefault="00000000">
            <w:r>
              <w:t>C2409</w:t>
            </w:r>
          </w:p>
        </w:tc>
        <w:tc>
          <w:tcPr>
            <w:tcW w:w="769" w:type="dxa"/>
            <w:vAlign w:val="center"/>
          </w:tcPr>
          <w:p w14:paraId="4E773E3B" w14:textId="77777777" w:rsidR="00394C1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F9B33FA" w14:textId="77777777" w:rsidR="00394C1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025CFCC" w14:textId="77777777" w:rsidR="00394C19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15A16DA6" w14:textId="77777777" w:rsidR="00394C19" w:rsidRDefault="00000000">
            <w:r>
              <w:t>2.160</w:t>
            </w:r>
          </w:p>
        </w:tc>
        <w:tc>
          <w:tcPr>
            <w:tcW w:w="781" w:type="dxa"/>
            <w:vAlign w:val="center"/>
          </w:tcPr>
          <w:p w14:paraId="6CF8370B" w14:textId="77777777" w:rsidR="00394C1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964949D" w14:textId="77777777" w:rsidR="00394C19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72A60900" w14:textId="77777777" w:rsidR="00394C19" w:rsidRDefault="00000000">
            <w:r>
              <w:t>百叶遮阳</w:t>
            </w:r>
          </w:p>
        </w:tc>
        <w:tc>
          <w:tcPr>
            <w:tcW w:w="916" w:type="dxa"/>
            <w:vAlign w:val="center"/>
          </w:tcPr>
          <w:p w14:paraId="66B42727" w14:textId="77777777" w:rsidR="00394C19" w:rsidRDefault="00000000">
            <w:r>
              <w:t>0.590</w:t>
            </w:r>
          </w:p>
        </w:tc>
        <w:tc>
          <w:tcPr>
            <w:tcW w:w="916" w:type="dxa"/>
            <w:vAlign w:val="center"/>
          </w:tcPr>
          <w:p w14:paraId="284F0193" w14:textId="77777777" w:rsidR="00394C19" w:rsidRDefault="00000000">
            <w:r>
              <w:t>0.154</w:t>
            </w:r>
          </w:p>
        </w:tc>
      </w:tr>
      <w:tr w:rsidR="00394C19" w14:paraId="2114A589" w14:textId="77777777">
        <w:tc>
          <w:tcPr>
            <w:tcW w:w="656" w:type="dxa"/>
            <w:vAlign w:val="center"/>
          </w:tcPr>
          <w:p w14:paraId="59A26816" w14:textId="77777777" w:rsidR="00394C19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467FFFAA" w14:textId="77777777" w:rsidR="00394C19" w:rsidRDefault="00000000">
            <w:r>
              <w:t>C2412</w:t>
            </w:r>
          </w:p>
        </w:tc>
        <w:tc>
          <w:tcPr>
            <w:tcW w:w="769" w:type="dxa"/>
            <w:vAlign w:val="center"/>
          </w:tcPr>
          <w:p w14:paraId="377FF746" w14:textId="77777777" w:rsidR="00394C1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33DFC17" w14:textId="77777777" w:rsidR="00394C1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BFCD905" w14:textId="77777777" w:rsidR="00394C19" w:rsidRDefault="00000000">
            <w:r>
              <w:t>2.880</w:t>
            </w:r>
          </w:p>
        </w:tc>
        <w:tc>
          <w:tcPr>
            <w:tcW w:w="848" w:type="dxa"/>
            <w:vAlign w:val="center"/>
          </w:tcPr>
          <w:p w14:paraId="6E1E6669" w14:textId="77777777" w:rsidR="00394C19" w:rsidRDefault="00000000">
            <w:r>
              <w:t>5.760</w:t>
            </w:r>
          </w:p>
        </w:tc>
        <w:tc>
          <w:tcPr>
            <w:tcW w:w="781" w:type="dxa"/>
            <w:vAlign w:val="center"/>
          </w:tcPr>
          <w:p w14:paraId="1F4BC2EE" w14:textId="77777777" w:rsidR="00394C1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881F6CF" w14:textId="77777777" w:rsidR="00394C19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6CE62E93" w14:textId="77777777" w:rsidR="00394C19" w:rsidRDefault="00000000">
            <w:r>
              <w:t>百叶遮阳</w:t>
            </w:r>
          </w:p>
        </w:tc>
        <w:tc>
          <w:tcPr>
            <w:tcW w:w="916" w:type="dxa"/>
            <w:vAlign w:val="center"/>
          </w:tcPr>
          <w:p w14:paraId="5595B343" w14:textId="77777777" w:rsidR="00394C19" w:rsidRDefault="00000000">
            <w:r>
              <w:t>0.609</w:t>
            </w:r>
          </w:p>
        </w:tc>
        <w:tc>
          <w:tcPr>
            <w:tcW w:w="916" w:type="dxa"/>
            <w:vAlign w:val="center"/>
          </w:tcPr>
          <w:p w14:paraId="6B0B06E6" w14:textId="77777777" w:rsidR="00394C19" w:rsidRDefault="00000000">
            <w:r>
              <w:t>0.159</w:t>
            </w:r>
          </w:p>
        </w:tc>
      </w:tr>
      <w:tr w:rsidR="00394C19" w14:paraId="079DE355" w14:textId="77777777">
        <w:tc>
          <w:tcPr>
            <w:tcW w:w="656" w:type="dxa"/>
            <w:vAlign w:val="center"/>
          </w:tcPr>
          <w:p w14:paraId="301F358A" w14:textId="77777777" w:rsidR="00394C19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3855AE86" w14:textId="77777777" w:rsidR="00394C19" w:rsidRDefault="00000000">
            <w:r>
              <w:t>C2709</w:t>
            </w:r>
          </w:p>
        </w:tc>
        <w:tc>
          <w:tcPr>
            <w:tcW w:w="769" w:type="dxa"/>
            <w:vAlign w:val="center"/>
          </w:tcPr>
          <w:p w14:paraId="4A1517C8" w14:textId="77777777" w:rsidR="00394C1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63E29FA" w14:textId="77777777" w:rsidR="00394C1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9DD18E3" w14:textId="77777777" w:rsidR="00394C19" w:rsidRDefault="00000000">
            <w:r>
              <w:t>2.430</w:t>
            </w:r>
          </w:p>
        </w:tc>
        <w:tc>
          <w:tcPr>
            <w:tcW w:w="848" w:type="dxa"/>
            <w:vAlign w:val="center"/>
          </w:tcPr>
          <w:p w14:paraId="721097BA" w14:textId="77777777" w:rsidR="00394C19" w:rsidRDefault="00000000">
            <w:r>
              <w:t>2.430</w:t>
            </w:r>
          </w:p>
        </w:tc>
        <w:tc>
          <w:tcPr>
            <w:tcW w:w="781" w:type="dxa"/>
            <w:vAlign w:val="center"/>
          </w:tcPr>
          <w:p w14:paraId="01999D8E" w14:textId="77777777" w:rsidR="00394C1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D3E021C" w14:textId="77777777" w:rsidR="00394C19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4EE3EED9" w14:textId="77777777" w:rsidR="00394C19" w:rsidRDefault="00000000">
            <w:r>
              <w:t>百叶遮阳</w:t>
            </w:r>
          </w:p>
        </w:tc>
        <w:tc>
          <w:tcPr>
            <w:tcW w:w="916" w:type="dxa"/>
            <w:vAlign w:val="center"/>
          </w:tcPr>
          <w:p w14:paraId="194ED7D2" w14:textId="77777777" w:rsidR="00394C19" w:rsidRDefault="00000000">
            <w:r>
              <w:t>0.590</w:t>
            </w:r>
          </w:p>
        </w:tc>
        <w:tc>
          <w:tcPr>
            <w:tcW w:w="916" w:type="dxa"/>
            <w:vAlign w:val="center"/>
          </w:tcPr>
          <w:p w14:paraId="00BA56BB" w14:textId="77777777" w:rsidR="00394C19" w:rsidRDefault="00000000">
            <w:r>
              <w:t>0.154</w:t>
            </w:r>
          </w:p>
        </w:tc>
      </w:tr>
      <w:tr w:rsidR="00394C19" w14:paraId="5A30A359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F26EB7A" w14:textId="77777777" w:rsidR="00394C1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324841F" w14:textId="77777777" w:rsidR="00394C19" w:rsidRDefault="00000000">
            <w:r>
              <w:t>21.960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AED5E7F" w14:textId="77777777" w:rsidR="00394C19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F4F01AF" w14:textId="77777777" w:rsidR="00394C19" w:rsidRDefault="00000000">
            <w:r>
              <w:t>0.610</w:t>
            </w:r>
          </w:p>
        </w:tc>
        <w:tc>
          <w:tcPr>
            <w:tcW w:w="916" w:type="dxa"/>
            <w:vAlign w:val="center"/>
          </w:tcPr>
          <w:p w14:paraId="65005E5B" w14:textId="77777777" w:rsidR="00394C19" w:rsidRDefault="00000000">
            <w:r>
              <w:t>0.159</w:t>
            </w:r>
          </w:p>
        </w:tc>
      </w:tr>
    </w:tbl>
    <w:p w14:paraId="16F76274" w14:textId="77777777" w:rsidR="00394C1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14:paraId="2B88BCCE" w14:textId="77777777" w:rsidR="00394C1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94C19" w14:paraId="246392B3" w14:textId="77777777">
        <w:tc>
          <w:tcPr>
            <w:tcW w:w="656" w:type="dxa"/>
            <w:shd w:val="clear" w:color="auto" w:fill="E6E6E6"/>
            <w:vAlign w:val="center"/>
          </w:tcPr>
          <w:p w14:paraId="37BFFB4F" w14:textId="77777777" w:rsidR="00394C19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B18E2AF" w14:textId="77777777" w:rsidR="00394C19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4BD3D5F" w14:textId="77777777" w:rsidR="00394C19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AE851A2" w14:textId="77777777" w:rsidR="00394C19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9091D0" w14:textId="77777777" w:rsidR="00394C1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36A9DC" w14:textId="77777777" w:rsidR="00394C1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21F39D5" w14:textId="77777777" w:rsidR="00394C19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2FA8336" w14:textId="77777777" w:rsidR="00394C19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F88787F" w14:textId="77777777" w:rsidR="00394C19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1837DB9" w14:textId="77777777" w:rsidR="00394C19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C7AF707" w14:textId="77777777" w:rsidR="00394C19" w:rsidRDefault="00000000">
            <w:pPr>
              <w:jc w:val="center"/>
            </w:pPr>
            <w:r>
              <w:t>综合太阳得热系数</w:t>
            </w:r>
          </w:p>
        </w:tc>
      </w:tr>
      <w:tr w:rsidR="00394C19" w14:paraId="061C92CE" w14:textId="77777777">
        <w:tc>
          <w:tcPr>
            <w:tcW w:w="656" w:type="dxa"/>
            <w:vAlign w:val="center"/>
          </w:tcPr>
          <w:p w14:paraId="1AFF97A0" w14:textId="77777777" w:rsidR="00394C19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5A688A3F" w14:textId="77777777" w:rsidR="00394C19" w:rsidRDefault="00000000">
            <w:r>
              <w:t>C1506</w:t>
            </w:r>
          </w:p>
        </w:tc>
        <w:tc>
          <w:tcPr>
            <w:tcW w:w="769" w:type="dxa"/>
            <w:vAlign w:val="center"/>
          </w:tcPr>
          <w:p w14:paraId="778C8AC5" w14:textId="77777777" w:rsidR="00394C1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5B49961" w14:textId="77777777" w:rsidR="00394C1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C6D1B24" w14:textId="77777777" w:rsidR="00394C19" w:rsidRDefault="00000000">
            <w:r>
              <w:t>0.900</w:t>
            </w:r>
          </w:p>
        </w:tc>
        <w:tc>
          <w:tcPr>
            <w:tcW w:w="848" w:type="dxa"/>
            <w:vAlign w:val="center"/>
          </w:tcPr>
          <w:p w14:paraId="60B72C69" w14:textId="77777777" w:rsidR="00394C19" w:rsidRDefault="00000000">
            <w:r>
              <w:t>0.900</w:t>
            </w:r>
          </w:p>
        </w:tc>
        <w:tc>
          <w:tcPr>
            <w:tcW w:w="781" w:type="dxa"/>
            <w:vAlign w:val="center"/>
          </w:tcPr>
          <w:p w14:paraId="6E2FAD68" w14:textId="77777777" w:rsidR="00394C1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61C52E3" w14:textId="77777777" w:rsidR="00394C19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77A49BB6" w14:textId="77777777" w:rsidR="00394C19" w:rsidRDefault="00394C19"/>
        </w:tc>
        <w:tc>
          <w:tcPr>
            <w:tcW w:w="916" w:type="dxa"/>
            <w:vAlign w:val="center"/>
          </w:tcPr>
          <w:p w14:paraId="00F69FBD" w14:textId="77777777" w:rsidR="00394C19" w:rsidRDefault="00000000">
            <w:r>
              <w:t>0.862</w:t>
            </w:r>
          </w:p>
        </w:tc>
        <w:tc>
          <w:tcPr>
            <w:tcW w:w="916" w:type="dxa"/>
            <w:vAlign w:val="center"/>
          </w:tcPr>
          <w:p w14:paraId="105ACAA3" w14:textId="77777777" w:rsidR="00394C19" w:rsidRDefault="00000000">
            <w:r>
              <w:t>0.225</w:t>
            </w:r>
          </w:p>
        </w:tc>
      </w:tr>
      <w:tr w:rsidR="00394C19" w14:paraId="56A3E45F" w14:textId="77777777">
        <w:tc>
          <w:tcPr>
            <w:tcW w:w="656" w:type="dxa"/>
            <w:vAlign w:val="center"/>
          </w:tcPr>
          <w:p w14:paraId="1138A1AC" w14:textId="77777777" w:rsidR="00394C19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449F017D" w14:textId="77777777" w:rsidR="00394C19" w:rsidRDefault="00000000">
            <w:r>
              <w:t>C1509</w:t>
            </w:r>
          </w:p>
        </w:tc>
        <w:tc>
          <w:tcPr>
            <w:tcW w:w="769" w:type="dxa"/>
            <w:vAlign w:val="center"/>
          </w:tcPr>
          <w:p w14:paraId="2308EADF" w14:textId="77777777" w:rsidR="00394C1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8272FB3" w14:textId="77777777" w:rsidR="00394C19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025DB2D5" w14:textId="77777777" w:rsidR="00394C19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5FA24FD2" w14:textId="77777777" w:rsidR="00394C19" w:rsidRDefault="00000000">
            <w:r>
              <w:t>4.050</w:t>
            </w:r>
          </w:p>
        </w:tc>
        <w:tc>
          <w:tcPr>
            <w:tcW w:w="781" w:type="dxa"/>
            <w:vAlign w:val="center"/>
          </w:tcPr>
          <w:p w14:paraId="70DD1F34" w14:textId="77777777" w:rsidR="00394C1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E02FEA8" w14:textId="77777777" w:rsidR="00394C19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03F05B1C" w14:textId="77777777" w:rsidR="00394C19" w:rsidRDefault="00394C19"/>
        </w:tc>
        <w:tc>
          <w:tcPr>
            <w:tcW w:w="916" w:type="dxa"/>
            <w:vAlign w:val="center"/>
          </w:tcPr>
          <w:p w14:paraId="36E40030" w14:textId="77777777" w:rsidR="00394C19" w:rsidRDefault="00000000">
            <w:r>
              <w:t>0.880</w:t>
            </w:r>
          </w:p>
        </w:tc>
        <w:tc>
          <w:tcPr>
            <w:tcW w:w="916" w:type="dxa"/>
            <w:vAlign w:val="center"/>
          </w:tcPr>
          <w:p w14:paraId="63E8020F" w14:textId="77777777" w:rsidR="00394C19" w:rsidRDefault="00000000">
            <w:r>
              <w:t>0.230</w:t>
            </w:r>
          </w:p>
        </w:tc>
      </w:tr>
      <w:tr w:rsidR="00394C19" w14:paraId="3C01380A" w14:textId="77777777">
        <w:tc>
          <w:tcPr>
            <w:tcW w:w="656" w:type="dxa"/>
            <w:vAlign w:val="center"/>
          </w:tcPr>
          <w:p w14:paraId="687CF211" w14:textId="77777777" w:rsidR="00394C19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1C5F630D" w14:textId="77777777" w:rsidR="00394C19" w:rsidRDefault="00000000">
            <w:r>
              <w:t>C1809</w:t>
            </w:r>
          </w:p>
        </w:tc>
        <w:tc>
          <w:tcPr>
            <w:tcW w:w="769" w:type="dxa"/>
            <w:vAlign w:val="center"/>
          </w:tcPr>
          <w:p w14:paraId="12679A48" w14:textId="77777777" w:rsidR="00394C1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B96643F" w14:textId="77777777" w:rsidR="00394C1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3907F2E" w14:textId="77777777" w:rsidR="00394C19" w:rsidRDefault="00000000">
            <w:r>
              <w:t>1.386</w:t>
            </w:r>
          </w:p>
        </w:tc>
        <w:tc>
          <w:tcPr>
            <w:tcW w:w="848" w:type="dxa"/>
            <w:vAlign w:val="center"/>
          </w:tcPr>
          <w:p w14:paraId="196BEDB1" w14:textId="77777777" w:rsidR="00394C19" w:rsidRDefault="00000000">
            <w:r>
              <w:t>1.386</w:t>
            </w:r>
          </w:p>
        </w:tc>
        <w:tc>
          <w:tcPr>
            <w:tcW w:w="781" w:type="dxa"/>
            <w:vAlign w:val="center"/>
          </w:tcPr>
          <w:p w14:paraId="5C8A5AF1" w14:textId="77777777" w:rsidR="00394C1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2CFBFDE" w14:textId="77777777" w:rsidR="00394C19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37008C34" w14:textId="77777777" w:rsidR="00394C19" w:rsidRDefault="00394C19"/>
        </w:tc>
        <w:tc>
          <w:tcPr>
            <w:tcW w:w="916" w:type="dxa"/>
            <w:vAlign w:val="center"/>
          </w:tcPr>
          <w:p w14:paraId="2B0F7797" w14:textId="77777777" w:rsidR="00394C19" w:rsidRDefault="00000000">
            <w:r>
              <w:t>0.890</w:t>
            </w:r>
          </w:p>
        </w:tc>
        <w:tc>
          <w:tcPr>
            <w:tcW w:w="916" w:type="dxa"/>
            <w:vAlign w:val="center"/>
          </w:tcPr>
          <w:p w14:paraId="0B6BA763" w14:textId="77777777" w:rsidR="00394C19" w:rsidRDefault="00000000">
            <w:r>
              <w:t>0.232</w:t>
            </w:r>
          </w:p>
        </w:tc>
      </w:tr>
      <w:tr w:rsidR="00394C19" w14:paraId="6ABD4791" w14:textId="77777777">
        <w:tc>
          <w:tcPr>
            <w:tcW w:w="656" w:type="dxa"/>
            <w:vAlign w:val="center"/>
          </w:tcPr>
          <w:p w14:paraId="15CF9E85" w14:textId="77777777" w:rsidR="00394C19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59010159" w14:textId="77777777" w:rsidR="00394C19" w:rsidRDefault="00000000">
            <w:r>
              <w:t>C1812</w:t>
            </w:r>
          </w:p>
        </w:tc>
        <w:tc>
          <w:tcPr>
            <w:tcW w:w="769" w:type="dxa"/>
            <w:vAlign w:val="center"/>
          </w:tcPr>
          <w:p w14:paraId="169D938B" w14:textId="77777777" w:rsidR="00394C1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631F7AA" w14:textId="77777777" w:rsidR="00394C1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5F70921" w14:textId="77777777" w:rsidR="00394C19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6125FEB1" w14:textId="77777777" w:rsidR="00394C19" w:rsidRDefault="00000000">
            <w:r>
              <w:t>2.160</w:t>
            </w:r>
          </w:p>
        </w:tc>
        <w:tc>
          <w:tcPr>
            <w:tcW w:w="781" w:type="dxa"/>
            <w:vAlign w:val="center"/>
          </w:tcPr>
          <w:p w14:paraId="09A8C5FD" w14:textId="77777777" w:rsidR="00394C1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AC02DCA" w14:textId="77777777" w:rsidR="00394C19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29A95EAC" w14:textId="77777777" w:rsidR="00394C19" w:rsidRDefault="00394C19"/>
        </w:tc>
        <w:tc>
          <w:tcPr>
            <w:tcW w:w="916" w:type="dxa"/>
            <w:vAlign w:val="center"/>
          </w:tcPr>
          <w:p w14:paraId="61A1C07A" w14:textId="77777777" w:rsidR="00394C19" w:rsidRDefault="00000000">
            <w:r>
              <w:t>0.911</w:t>
            </w:r>
          </w:p>
        </w:tc>
        <w:tc>
          <w:tcPr>
            <w:tcW w:w="916" w:type="dxa"/>
            <w:vAlign w:val="center"/>
          </w:tcPr>
          <w:p w14:paraId="1561F9EA" w14:textId="77777777" w:rsidR="00394C19" w:rsidRDefault="00000000">
            <w:r>
              <w:t>0.238</w:t>
            </w:r>
          </w:p>
        </w:tc>
      </w:tr>
      <w:tr w:rsidR="00394C19" w14:paraId="6E89B83E" w14:textId="77777777">
        <w:tc>
          <w:tcPr>
            <w:tcW w:w="656" w:type="dxa"/>
            <w:vAlign w:val="center"/>
          </w:tcPr>
          <w:p w14:paraId="7A6F8367" w14:textId="77777777" w:rsidR="00394C19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2310FEAE" w14:textId="77777777" w:rsidR="00394C19" w:rsidRDefault="00000000">
            <w:r>
              <w:t>C2406</w:t>
            </w:r>
          </w:p>
        </w:tc>
        <w:tc>
          <w:tcPr>
            <w:tcW w:w="769" w:type="dxa"/>
            <w:vAlign w:val="center"/>
          </w:tcPr>
          <w:p w14:paraId="5E072137" w14:textId="77777777" w:rsidR="00394C1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2922A2C" w14:textId="77777777" w:rsidR="00394C1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C68C91A" w14:textId="77777777" w:rsidR="00394C19" w:rsidRDefault="00000000">
            <w:r>
              <w:t>1.440</w:t>
            </w:r>
          </w:p>
        </w:tc>
        <w:tc>
          <w:tcPr>
            <w:tcW w:w="848" w:type="dxa"/>
            <w:vAlign w:val="center"/>
          </w:tcPr>
          <w:p w14:paraId="6AF7D298" w14:textId="77777777" w:rsidR="00394C19" w:rsidRDefault="00000000">
            <w:r>
              <w:t>1.440</w:t>
            </w:r>
          </w:p>
        </w:tc>
        <w:tc>
          <w:tcPr>
            <w:tcW w:w="781" w:type="dxa"/>
            <w:vAlign w:val="center"/>
          </w:tcPr>
          <w:p w14:paraId="4056FD7E" w14:textId="77777777" w:rsidR="00394C1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4479061" w14:textId="77777777" w:rsidR="00394C19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287ACFA0" w14:textId="77777777" w:rsidR="00394C19" w:rsidRDefault="00394C19"/>
        </w:tc>
        <w:tc>
          <w:tcPr>
            <w:tcW w:w="916" w:type="dxa"/>
            <w:vAlign w:val="center"/>
          </w:tcPr>
          <w:p w14:paraId="0A7C06AB" w14:textId="77777777" w:rsidR="00394C19" w:rsidRDefault="00000000">
            <w:r>
              <w:t>0.880</w:t>
            </w:r>
          </w:p>
        </w:tc>
        <w:tc>
          <w:tcPr>
            <w:tcW w:w="916" w:type="dxa"/>
            <w:vAlign w:val="center"/>
          </w:tcPr>
          <w:p w14:paraId="531883EB" w14:textId="77777777" w:rsidR="00394C19" w:rsidRDefault="00000000">
            <w:r>
              <w:t>0.230</w:t>
            </w:r>
          </w:p>
        </w:tc>
      </w:tr>
      <w:tr w:rsidR="00394C19" w14:paraId="04586AE8" w14:textId="77777777">
        <w:tc>
          <w:tcPr>
            <w:tcW w:w="656" w:type="dxa"/>
            <w:vAlign w:val="center"/>
          </w:tcPr>
          <w:p w14:paraId="346E159D" w14:textId="77777777" w:rsidR="00394C19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7E4001DF" w14:textId="77777777" w:rsidR="00394C19" w:rsidRDefault="00000000">
            <w:r>
              <w:t>C2409</w:t>
            </w:r>
          </w:p>
        </w:tc>
        <w:tc>
          <w:tcPr>
            <w:tcW w:w="769" w:type="dxa"/>
            <w:vAlign w:val="center"/>
          </w:tcPr>
          <w:p w14:paraId="7894C00B" w14:textId="77777777" w:rsidR="00394C1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D9865E5" w14:textId="77777777" w:rsidR="00394C1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A8A04CA" w14:textId="77777777" w:rsidR="00394C19" w:rsidRDefault="00000000">
            <w:r>
              <w:t>1.908</w:t>
            </w:r>
          </w:p>
        </w:tc>
        <w:tc>
          <w:tcPr>
            <w:tcW w:w="848" w:type="dxa"/>
            <w:vAlign w:val="center"/>
          </w:tcPr>
          <w:p w14:paraId="7BE6AA4C" w14:textId="77777777" w:rsidR="00394C19" w:rsidRDefault="00000000">
            <w:r>
              <w:t>1.908</w:t>
            </w:r>
          </w:p>
        </w:tc>
        <w:tc>
          <w:tcPr>
            <w:tcW w:w="781" w:type="dxa"/>
            <w:vAlign w:val="center"/>
          </w:tcPr>
          <w:p w14:paraId="5B201B8C" w14:textId="77777777" w:rsidR="00394C1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9CDA019" w14:textId="77777777" w:rsidR="00394C19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6083E1E8" w14:textId="77777777" w:rsidR="00394C19" w:rsidRDefault="00394C19"/>
        </w:tc>
        <w:tc>
          <w:tcPr>
            <w:tcW w:w="916" w:type="dxa"/>
            <w:vAlign w:val="center"/>
          </w:tcPr>
          <w:p w14:paraId="3E7E60D1" w14:textId="77777777" w:rsidR="00394C19" w:rsidRDefault="00000000">
            <w:r>
              <w:t>0.903</w:t>
            </w:r>
          </w:p>
        </w:tc>
        <w:tc>
          <w:tcPr>
            <w:tcW w:w="916" w:type="dxa"/>
            <w:vAlign w:val="center"/>
          </w:tcPr>
          <w:p w14:paraId="1154FC1C" w14:textId="77777777" w:rsidR="00394C19" w:rsidRDefault="00000000">
            <w:r>
              <w:t>0.236</w:t>
            </w:r>
          </w:p>
        </w:tc>
      </w:tr>
      <w:tr w:rsidR="00394C19" w14:paraId="183A275E" w14:textId="77777777">
        <w:tc>
          <w:tcPr>
            <w:tcW w:w="656" w:type="dxa"/>
            <w:vAlign w:val="center"/>
          </w:tcPr>
          <w:p w14:paraId="4F0A0A9E" w14:textId="77777777" w:rsidR="00394C19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4F461C0D" w14:textId="77777777" w:rsidR="00394C19" w:rsidRDefault="00000000">
            <w:r>
              <w:t>C3618</w:t>
            </w:r>
          </w:p>
        </w:tc>
        <w:tc>
          <w:tcPr>
            <w:tcW w:w="769" w:type="dxa"/>
            <w:vAlign w:val="center"/>
          </w:tcPr>
          <w:p w14:paraId="4FAEF198" w14:textId="77777777" w:rsidR="00394C1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5772A04" w14:textId="77777777" w:rsidR="00394C1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7938E1B" w14:textId="77777777" w:rsidR="00394C19" w:rsidRDefault="00000000">
            <w:r>
              <w:t>6.480</w:t>
            </w:r>
          </w:p>
        </w:tc>
        <w:tc>
          <w:tcPr>
            <w:tcW w:w="848" w:type="dxa"/>
            <w:vAlign w:val="center"/>
          </w:tcPr>
          <w:p w14:paraId="02BF738F" w14:textId="77777777" w:rsidR="00394C19" w:rsidRDefault="00000000">
            <w:r>
              <w:t>6.480</w:t>
            </w:r>
          </w:p>
        </w:tc>
        <w:tc>
          <w:tcPr>
            <w:tcW w:w="781" w:type="dxa"/>
            <w:vAlign w:val="center"/>
          </w:tcPr>
          <w:p w14:paraId="05C0EEF3" w14:textId="77777777" w:rsidR="00394C1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59B8405" w14:textId="77777777" w:rsidR="00394C19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4A2496F0" w14:textId="77777777" w:rsidR="00394C19" w:rsidRDefault="00394C19"/>
        </w:tc>
        <w:tc>
          <w:tcPr>
            <w:tcW w:w="916" w:type="dxa"/>
            <w:vAlign w:val="center"/>
          </w:tcPr>
          <w:p w14:paraId="78BF4BA7" w14:textId="77777777" w:rsidR="00394C19" w:rsidRDefault="00000000">
            <w:r>
              <w:t>0.946</w:t>
            </w:r>
          </w:p>
        </w:tc>
        <w:tc>
          <w:tcPr>
            <w:tcW w:w="916" w:type="dxa"/>
            <w:vAlign w:val="center"/>
          </w:tcPr>
          <w:p w14:paraId="5DC63708" w14:textId="77777777" w:rsidR="00394C19" w:rsidRDefault="00000000">
            <w:r>
              <w:t>0.247</w:t>
            </w:r>
          </w:p>
        </w:tc>
      </w:tr>
      <w:tr w:rsidR="00394C19" w14:paraId="2AC86ECF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A05057D" w14:textId="77777777" w:rsidR="00394C1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DB032B2" w14:textId="77777777" w:rsidR="00394C19" w:rsidRDefault="00000000">
            <w:r>
              <w:t>18.324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B95CFE5" w14:textId="77777777" w:rsidR="00394C19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D55807F" w14:textId="77777777" w:rsidR="00394C19" w:rsidRDefault="00000000">
            <w:r>
              <w:t>0.909</w:t>
            </w:r>
          </w:p>
        </w:tc>
        <w:tc>
          <w:tcPr>
            <w:tcW w:w="916" w:type="dxa"/>
            <w:vAlign w:val="center"/>
          </w:tcPr>
          <w:p w14:paraId="042F6F2B" w14:textId="77777777" w:rsidR="00394C19" w:rsidRDefault="00000000">
            <w:r>
              <w:t>0.237</w:t>
            </w:r>
          </w:p>
        </w:tc>
      </w:tr>
    </w:tbl>
    <w:p w14:paraId="664FB8CA" w14:textId="77777777" w:rsidR="00394C19" w:rsidRDefault="00394C19">
      <w:pPr>
        <w:widowControl w:val="0"/>
        <w:jc w:val="both"/>
        <w:rPr>
          <w:color w:val="000000"/>
        </w:rPr>
      </w:pPr>
    </w:p>
    <w:p w14:paraId="1B710310" w14:textId="77777777" w:rsidR="00394C1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598F42F2" w14:textId="77777777" w:rsidR="00394C1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94C19" w14:paraId="23CD7CBD" w14:textId="77777777">
        <w:tc>
          <w:tcPr>
            <w:tcW w:w="656" w:type="dxa"/>
            <w:shd w:val="clear" w:color="auto" w:fill="E6E6E6"/>
            <w:vAlign w:val="center"/>
          </w:tcPr>
          <w:p w14:paraId="6808185A" w14:textId="77777777" w:rsidR="00394C19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99B17C1" w14:textId="77777777" w:rsidR="00394C19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DEAFF88" w14:textId="77777777" w:rsidR="00394C19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B59FBFD" w14:textId="77777777" w:rsidR="00394C19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251537" w14:textId="77777777" w:rsidR="00394C1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ABC603" w14:textId="77777777" w:rsidR="00394C1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3D80B46" w14:textId="77777777" w:rsidR="00394C19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2356062" w14:textId="77777777" w:rsidR="00394C19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4BF7549" w14:textId="77777777" w:rsidR="00394C19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003115D" w14:textId="77777777" w:rsidR="00394C19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0BDFE31" w14:textId="77777777" w:rsidR="00394C19" w:rsidRDefault="00000000">
            <w:pPr>
              <w:jc w:val="center"/>
            </w:pPr>
            <w:r>
              <w:t>综合太阳得热系数</w:t>
            </w:r>
          </w:p>
        </w:tc>
      </w:tr>
      <w:tr w:rsidR="00394C19" w14:paraId="2399A93F" w14:textId="77777777">
        <w:tc>
          <w:tcPr>
            <w:tcW w:w="656" w:type="dxa"/>
            <w:vAlign w:val="center"/>
          </w:tcPr>
          <w:p w14:paraId="1D371775" w14:textId="77777777" w:rsidR="00394C19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658BB134" w14:textId="77777777" w:rsidR="00394C19" w:rsidRDefault="00394C19"/>
        </w:tc>
        <w:tc>
          <w:tcPr>
            <w:tcW w:w="769" w:type="dxa"/>
            <w:vAlign w:val="center"/>
          </w:tcPr>
          <w:p w14:paraId="3B19FF98" w14:textId="77777777" w:rsidR="00394C1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F6F2CAD" w14:textId="77777777" w:rsidR="00394C1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711ED79" w14:textId="77777777" w:rsidR="00394C19" w:rsidRDefault="00000000">
            <w:r>
              <w:t>0.660</w:t>
            </w:r>
          </w:p>
        </w:tc>
        <w:tc>
          <w:tcPr>
            <w:tcW w:w="848" w:type="dxa"/>
            <w:vAlign w:val="center"/>
          </w:tcPr>
          <w:p w14:paraId="25D001EB" w14:textId="77777777" w:rsidR="00394C19" w:rsidRDefault="00000000">
            <w:r>
              <w:t>0.660</w:t>
            </w:r>
          </w:p>
        </w:tc>
        <w:tc>
          <w:tcPr>
            <w:tcW w:w="781" w:type="dxa"/>
            <w:vAlign w:val="center"/>
          </w:tcPr>
          <w:p w14:paraId="37E6485F" w14:textId="77777777" w:rsidR="00394C19" w:rsidRDefault="00000000">
            <w:r>
              <w:t>115</w:t>
            </w:r>
          </w:p>
        </w:tc>
        <w:tc>
          <w:tcPr>
            <w:tcW w:w="916" w:type="dxa"/>
            <w:vAlign w:val="center"/>
          </w:tcPr>
          <w:p w14:paraId="1873409A" w14:textId="77777777" w:rsidR="00394C19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1882107D" w14:textId="77777777" w:rsidR="00394C1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0BF5C42" w14:textId="77777777" w:rsidR="00394C1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8432971" w14:textId="77777777" w:rsidR="00394C19" w:rsidRDefault="00000000">
            <w:r>
              <w:t>0.261</w:t>
            </w:r>
          </w:p>
        </w:tc>
      </w:tr>
      <w:tr w:rsidR="00394C19" w14:paraId="00A8C758" w14:textId="77777777">
        <w:tc>
          <w:tcPr>
            <w:tcW w:w="656" w:type="dxa"/>
            <w:vAlign w:val="center"/>
          </w:tcPr>
          <w:p w14:paraId="58FE9D84" w14:textId="77777777" w:rsidR="00394C19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3AEDC3AB" w14:textId="77777777" w:rsidR="00394C19" w:rsidRDefault="00394C19"/>
        </w:tc>
        <w:tc>
          <w:tcPr>
            <w:tcW w:w="769" w:type="dxa"/>
            <w:vAlign w:val="center"/>
          </w:tcPr>
          <w:p w14:paraId="4E78547B" w14:textId="77777777" w:rsidR="00394C1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94DD8F5" w14:textId="77777777" w:rsidR="00394C19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3A892CE2" w14:textId="77777777" w:rsidR="00394C19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3B8BB9EF" w14:textId="77777777" w:rsidR="00394C19" w:rsidRDefault="00000000">
            <w:r>
              <w:t>8.640</w:t>
            </w:r>
          </w:p>
        </w:tc>
        <w:tc>
          <w:tcPr>
            <w:tcW w:w="781" w:type="dxa"/>
            <w:vAlign w:val="center"/>
          </w:tcPr>
          <w:p w14:paraId="7A68EBE0" w14:textId="77777777" w:rsidR="00394C19" w:rsidRDefault="00000000">
            <w:r>
              <w:t>115</w:t>
            </w:r>
          </w:p>
        </w:tc>
        <w:tc>
          <w:tcPr>
            <w:tcW w:w="916" w:type="dxa"/>
            <w:vAlign w:val="center"/>
          </w:tcPr>
          <w:p w14:paraId="262DD95A" w14:textId="77777777" w:rsidR="00394C19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47F8179A" w14:textId="77777777" w:rsidR="00394C1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3AE5AD8" w14:textId="77777777" w:rsidR="00394C1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2DFD987" w14:textId="77777777" w:rsidR="00394C19" w:rsidRDefault="00000000">
            <w:r>
              <w:t>0.261</w:t>
            </w:r>
          </w:p>
        </w:tc>
      </w:tr>
      <w:tr w:rsidR="00394C19" w14:paraId="1E0590E9" w14:textId="77777777">
        <w:tc>
          <w:tcPr>
            <w:tcW w:w="656" w:type="dxa"/>
            <w:vAlign w:val="center"/>
          </w:tcPr>
          <w:p w14:paraId="65F43064" w14:textId="77777777" w:rsidR="00394C19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63F159B9" w14:textId="77777777" w:rsidR="00394C19" w:rsidRDefault="00394C19"/>
        </w:tc>
        <w:tc>
          <w:tcPr>
            <w:tcW w:w="769" w:type="dxa"/>
            <w:vAlign w:val="center"/>
          </w:tcPr>
          <w:p w14:paraId="3D0BFB01" w14:textId="77777777" w:rsidR="00394C1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FA92551" w14:textId="77777777" w:rsidR="00394C19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670940A2" w14:textId="77777777" w:rsidR="00394C19" w:rsidRDefault="00000000">
            <w:r>
              <w:t>1.080</w:t>
            </w:r>
          </w:p>
        </w:tc>
        <w:tc>
          <w:tcPr>
            <w:tcW w:w="848" w:type="dxa"/>
            <w:vAlign w:val="center"/>
          </w:tcPr>
          <w:p w14:paraId="69016722" w14:textId="77777777" w:rsidR="00394C19" w:rsidRDefault="00000000">
            <w:r>
              <w:t>4.320</w:t>
            </w:r>
          </w:p>
        </w:tc>
        <w:tc>
          <w:tcPr>
            <w:tcW w:w="781" w:type="dxa"/>
            <w:vAlign w:val="center"/>
          </w:tcPr>
          <w:p w14:paraId="75DE6CD9" w14:textId="77777777" w:rsidR="00394C19" w:rsidRDefault="00000000">
            <w:r>
              <w:t>115</w:t>
            </w:r>
          </w:p>
        </w:tc>
        <w:tc>
          <w:tcPr>
            <w:tcW w:w="916" w:type="dxa"/>
            <w:vAlign w:val="center"/>
          </w:tcPr>
          <w:p w14:paraId="7102B771" w14:textId="77777777" w:rsidR="00394C19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10445893" w14:textId="77777777" w:rsidR="00394C1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906AFE2" w14:textId="77777777" w:rsidR="00394C1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0963896" w14:textId="77777777" w:rsidR="00394C19" w:rsidRDefault="00000000">
            <w:r>
              <w:t>0.261</w:t>
            </w:r>
          </w:p>
        </w:tc>
      </w:tr>
      <w:tr w:rsidR="00394C19" w14:paraId="43782160" w14:textId="77777777">
        <w:tc>
          <w:tcPr>
            <w:tcW w:w="656" w:type="dxa"/>
            <w:vAlign w:val="center"/>
          </w:tcPr>
          <w:p w14:paraId="5694F9E2" w14:textId="77777777" w:rsidR="00394C19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2C434422" w14:textId="77777777" w:rsidR="00394C19" w:rsidRDefault="00394C19"/>
        </w:tc>
        <w:tc>
          <w:tcPr>
            <w:tcW w:w="769" w:type="dxa"/>
            <w:vAlign w:val="center"/>
          </w:tcPr>
          <w:p w14:paraId="2B99933C" w14:textId="77777777" w:rsidR="00394C1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DB23831" w14:textId="77777777" w:rsidR="00394C1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9229001" w14:textId="77777777" w:rsidR="00394C19" w:rsidRDefault="00000000">
            <w:r>
              <w:t>5.790</w:t>
            </w:r>
          </w:p>
        </w:tc>
        <w:tc>
          <w:tcPr>
            <w:tcW w:w="848" w:type="dxa"/>
            <w:vAlign w:val="center"/>
          </w:tcPr>
          <w:p w14:paraId="3DFB7F42" w14:textId="77777777" w:rsidR="00394C19" w:rsidRDefault="00000000">
            <w:r>
              <w:t>5.790</w:t>
            </w:r>
          </w:p>
        </w:tc>
        <w:tc>
          <w:tcPr>
            <w:tcW w:w="781" w:type="dxa"/>
            <w:vAlign w:val="center"/>
          </w:tcPr>
          <w:p w14:paraId="744DDB6B" w14:textId="77777777" w:rsidR="00394C19" w:rsidRDefault="00000000">
            <w:r>
              <w:t>115</w:t>
            </w:r>
          </w:p>
        </w:tc>
        <w:tc>
          <w:tcPr>
            <w:tcW w:w="916" w:type="dxa"/>
            <w:vAlign w:val="center"/>
          </w:tcPr>
          <w:p w14:paraId="69E78CE8" w14:textId="77777777" w:rsidR="00394C19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731595FE" w14:textId="77777777" w:rsidR="00394C1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E2818D4" w14:textId="77777777" w:rsidR="00394C1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34D31B2" w14:textId="77777777" w:rsidR="00394C19" w:rsidRDefault="00000000">
            <w:r>
              <w:t>0.261</w:t>
            </w:r>
          </w:p>
        </w:tc>
      </w:tr>
      <w:tr w:rsidR="00394C19" w14:paraId="584688CA" w14:textId="77777777">
        <w:tc>
          <w:tcPr>
            <w:tcW w:w="656" w:type="dxa"/>
            <w:vAlign w:val="center"/>
          </w:tcPr>
          <w:p w14:paraId="72A5440E" w14:textId="77777777" w:rsidR="00394C19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4930B84F" w14:textId="77777777" w:rsidR="00394C19" w:rsidRDefault="00394C19"/>
        </w:tc>
        <w:tc>
          <w:tcPr>
            <w:tcW w:w="769" w:type="dxa"/>
            <w:vAlign w:val="center"/>
          </w:tcPr>
          <w:p w14:paraId="6D1B85D7" w14:textId="77777777" w:rsidR="00394C1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3EA6C76" w14:textId="77777777" w:rsidR="00394C19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634FBF4F" w14:textId="77777777" w:rsidR="00394C19" w:rsidRDefault="00000000">
            <w:r>
              <w:t>0.300</w:t>
            </w:r>
          </w:p>
        </w:tc>
        <w:tc>
          <w:tcPr>
            <w:tcW w:w="848" w:type="dxa"/>
            <w:vAlign w:val="center"/>
          </w:tcPr>
          <w:p w14:paraId="056B2EBE" w14:textId="77777777" w:rsidR="00394C19" w:rsidRDefault="00000000">
            <w:r>
              <w:t>0.900</w:t>
            </w:r>
          </w:p>
        </w:tc>
        <w:tc>
          <w:tcPr>
            <w:tcW w:w="781" w:type="dxa"/>
            <w:vAlign w:val="center"/>
          </w:tcPr>
          <w:p w14:paraId="7BECD7DB" w14:textId="77777777" w:rsidR="00394C19" w:rsidRDefault="00000000">
            <w:r>
              <w:t>115</w:t>
            </w:r>
          </w:p>
        </w:tc>
        <w:tc>
          <w:tcPr>
            <w:tcW w:w="916" w:type="dxa"/>
            <w:vAlign w:val="center"/>
          </w:tcPr>
          <w:p w14:paraId="4821EC89" w14:textId="77777777" w:rsidR="00394C19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587C26E6" w14:textId="77777777" w:rsidR="00394C1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DED2B4F" w14:textId="77777777" w:rsidR="00394C1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EA342CC" w14:textId="77777777" w:rsidR="00394C19" w:rsidRDefault="00000000">
            <w:r>
              <w:t>0.261</w:t>
            </w:r>
          </w:p>
        </w:tc>
      </w:tr>
      <w:tr w:rsidR="00394C19" w14:paraId="5FF71C17" w14:textId="77777777">
        <w:tc>
          <w:tcPr>
            <w:tcW w:w="656" w:type="dxa"/>
            <w:vAlign w:val="center"/>
          </w:tcPr>
          <w:p w14:paraId="24FA90D1" w14:textId="77777777" w:rsidR="00394C19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3B9256D3" w14:textId="77777777" w:rsidR="00394C19" w:rsidRDefault="00394C19"/>
        </w:tc>
        <w:tc>
          <w:tcPr>
            <w:tcW w:w="769" w:type="dxa"/>
            <w:vAlign w:val="center"/>
          </w:tcPr>
          <w:p w14:paraId="7819BFA1" w14:textId="77777777" w:rsidR="00394C1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ED981AC" w14:textId="77777777" w:rsidR="00394C1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9505277" w14:textId="77777777" w:rsidR="00394C19" w:rsidRDefault="00000000">
            <w:r>
              <w:t>9.840</w:t>
            </w:r>
          </w:p>
        </w:tc>
        <w:tc>
          <w:tcPr>
            <w:tcW w:w="848" w:type="dxa"/>
            <w:vAlign w:val="center"/>
          </w:tcPr>
          <w:p w14:paraId="297874CD" w14:textId="77777777" w:rsidR="00394C19" w:rsidRDefault="00000000">
            <w:r>
              <w:t>9.840</w:t>
            </w:r>
          </w:p>
        </w:tc>
        <w:tc>
          <w:tcPr>
            <w:tcW w:w="781" w:type="dxa"/>
            <w:vAlign w:val="center"/>
          </w:tcPr>
          <w:p w14:paraId="0D25A096" w14:textId="77777777" w:rsidR="00394C19" w:rsidRDefault="00000000">
            <w:r>
              <w:t>115</w:t>
            </w:r>
          </w:p>
        </w:tc>
        <w:tc>
          <w:tcPr>
            <w:tcW w:w="916" w:type="dxa"/>
            <w:vAlign w:val="center"/>
          </w:tcPr>
          <w:p w14:paraId="778E523C" w14:textId="77777777" w:rsidR="00394C19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29F5CD65" w14:textId="77777777" w:rsidR="00394C1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5D5706F" w14:textId="77777777" w:rsidR="00394C1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8473CDE" w14:textId="77777777" w:rsidR="00394C19" w:rsidRDefault="00000000">
            <w:r>
              <w:t>0.261</w:t>
            </w:r>
          </w:p>
        </w:tc>
      </w:tr>
      <w:tr w:rsidR="00394C19" w14:paraId="7BDE0049" w14:textId="77777777">
        <w:tc>
          <w:tcPr>
            <w:tcW w:w="656" w:type="dxa"/>
            <w:vAlign w:val="center"/>
          </w:tcPr>
          <w:p w14:paraId="25FD798C" w14:textId="77777777" w:rsidR="00394C19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082CA583" w14:textId="77777777" w:rsidR="00394C19" w:rsidRDefault="00394C19"/>
        </w:tc>
        <w:tc>
          <w:tcPr>
            <w:tcW w:w="769" w:type="dxa"/>
            <w:vAlign w:val="center"/>
          </w:tcPr>
          <w:p w14:paraId="33D6482A" w14:textId="77777777" w:rsidR="00394C1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E9B483A" w14:textId="77777777" w:rsidR="00394C1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62EB228" w14:textId="77777777" w:rsidR="00394C19" w:rsidRDefault="00000000">
            <w:r>
              <w:t>2.100</w:t>
            </w:r>
          </w:p>
        </w:tc>
        <w:tc>
          <w:tcPr>
            <w:tcW w:w="848" w:type="dxa"/>
            <w:vAlign w:val="center"/>
          </w:tcPr>
          <w:p w14:paraId="2875A79D" w14:textId="77777777" w:rsidR="00394C19" w:rsidRDefault="00000000">
            <w:r>
              <w:t>2.100</w:t>
            </w:r>
          </w:p>
        </w:tc>
        <w:tc>
          <w:tcPr>
            <w:tcW w:w="781" w:type="dxa"/>
            <w:vAlign w:val="center"/>
          </w:tcPr>
          <w:p w14:paraId="44ABE7E9" w14:textId="77777777" w:rsidR="00394C19" w:rsidRDefault="00000000">
            <w:r>
              <w:t>115</w:t>
            </w:r>
          </w:p>
        </w:tc>
        <w:tc>
          <w:tcPr>
            <w:tcW w:w="916" w:type="dxa"/>
            <w:vAlign w:val="center"/>
          </w:tcPr>
          <w:p w14:paraId="11ECA020" w14:textId="77777777" w:rsidR="00394C19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3DC7B43B" w14:textId="77777777" w:rsidR="00394C1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15A15A6" w14:textId="77777777" w:rsidR="00394C1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7FD4F74" w14:textId="77777777" w:rsidR="00394C19" w:rsidRDefault="00000000">
            <w:r>
              <w:t>0.261</w:t>
            </w:r>
          </w:p>
        </w:tc>
      </w:tr>
      <w:tr w:rsidR="00394C19" w14:paraId="701536B8" w14:textId="77777777">
        <w:tc>
          <w:tcPr>
            <w:tcW w:w="656" w:type="dxa"/>
            <w:vAlign w:val="center"/>
          </w:tcPr>
          <w:p w14:paraId="0EBDE6FC" w14:textId="77777777" w:rsidR="00394C19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26530BC5" w14:textId="77777777" w:rsidR="00394C19" w:rsidRDefault="00394C19"/>
        </w:tc>
        <w:tc>
          <w:tcPr>
            <w:tcW w:w="769" w:type="dxa"/>
            <w:vAlign w:val="center"/>
          </w:tcPr>
          <w:p w14:paraId="5AF73D36" w14:textId="77777777" w:rsidR="00394C1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9F426BE" w14:textId="77777777" w:rsidR="00394C1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67F36F8" w14:textId="77777777" w:rsidR="00394C19" w:rsidRDefault="00000000">
            <w:r>
              <w:t>0.296</w:t>
            </w:r>
          </w:p>
        </w:tc>
        <w:tc>
          <w:tcPr>
            <w:tcW w:w="848" w:type="dxa"/>
            <w:vAlign w:val="center"/>
          </w:tcPr>
          <w:p w14:paraId="596C89CE" w14:textId="77777777" w:rsidR="00394C19" w:rsidRDefault="00000000">
            <w:r>
              <w:t>0.592</w:t>
            </w:r>
          </w:p>
        </w:tc>
        <w:tc>
          <w:tcPr>
            <w:tcW w:w="781" w:type="dxa"/>
            <w:vAlign w:val="center"/>
          </w:tcPr>
          <w:p w14:paraId="33EF8924" w14:textId="77777777" w:rsidR="00394C19" w:rsidRDefault="00000000">
            <w:r>
              <w:t>115</w:t>
            </w:r>
          </w:p>
        </w:tc>
        <w:tc>
          <w:tcPr>
            <w:tcW w:w="916" w:type="dxa"/>
            <w:vAlign w:val="center"/>
          </w:tcPr>
          <w:p w14:paraId="076CF3BD" w14:textId="77777777" w:rsidR="00394C19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79CF3BF9" w14:textId="77777777" w:rsidR="00394C1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E3CC701" w14:textId="77777777" w:rsidR="00394C1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CAB3B78" w14:textId="77777777" w:rsidR="00394C19" w:rsidRDefault="00000000">
            <w:r>
              <w:t>0.261</w:t>
            </w:r>
          </w:p>
        </w:tc>
      </w:tr>
      <w:tr w:rsidR="00394C19" w14:paraId="15221B6A" w14:textId="77777777">
        <w:tc>
          <w:tcPr>
            <w:tcW w:w="656" w:type="dxa"/>
            <w:vAlign w:val="center"/>
          </w:tcPr>
          <w:p w14:paraId="78E11FA9" w14:textId="77777777" w:rsidR="00394C19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6F88891B" w14:textId="77777777" w:rsidR="00394C19" w:rsidRDefault="00394C19"/>
        </w:tc>
        <w:tc>
          <w:tcPr>
            <w:tcW w:w="769" w:type="dxa"/>
            <w:vAlign w:val="center"/>
          </w:tcPr>
          <w:p w14:paraId="6400D49B" w14:textId="77777777" w:rsidR="00394C1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EE92BA2" w14:textId="77777777" w:rsidR="00394C1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23B99DB" w14:textId="77777777" w:rsidR="00394C19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638A1C48" w14:textId="77777777" w:rsidR="00394C19" w:rsidRDefault="00000000">
            <w:r>
              <w:t>6.480</w:t>
            </w:r>
          </w:p>
        </w:tc>
        <w:tc>
          <w:tcPr>
            <w:tcW w:w="781" w:type="dxa"/>
            <w:vAlign w:val="center"/>
          </w:tcPr>
          <w:p w14:paraId="446BD910" w14:textId="77777777" w:rsidR="00394C19" w:rsidRDefault="00000000">
            <w:r>
              <w:t>115</w:t>
            </w:r>
          </w:p>
        </w:tc>
        <w:tc>
          <w:tcPr>
            <w:tcW w:w="916" w:type="dxa"/>
            <w:vAlign w:val="center"/>
          </w:tcPr>
          <w:p w14:paraId="78730BA8" w14:textId="77777777" w:rsidR="00394C19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70932BDB" w14:textId="77777777" w:rsidR="00394C1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9066C44" w14:textId="77777777" w:rsidR="00394C1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6744258" w14:textId="77777777" w:rsidR="00394C19" w:rsidRDefault="00000000">
            <w:r>
              <w:t>0.261</w:t>
            </w:r>
          </w:p>
        </w:tc>
      </w:tr>
      <w:tr w:rsidR="00394C19" w14:paraId="00640EE4" w14:textId="77777777">
        <w:tc>
          <w:tcPr>
            <w:tcW w:w="656" w:type="dxa"/>
            <w:vAlign w:val="center"/>
          </w:tcPr>
          <w:p w14:paraId="58826522" w14:textId="77777777" w:rsidR="00394C19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1D6EA8F6" w14:textId="77777777" w:rsidR="00394C19" w:rsidRDefault="00394C19"/>
        </w:tc>
        <w:tc>
          <w:tcPr>
            <w:tcW w:w="769" w:type="dxa"/>
            <w:vAlign w:val="center"/>
          </w:tcPr>
          <w:p w14:paraId="3954B684" w14:textId="77777777" w:rsidR="00394C1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1EAB4EF" w14:textId="77777777" w:rsidR="00394C1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42BD32C" w14:textId="77777777" w:rsidR="00394C19" w:rsidRDefault="00000000">
            <w:r>
              <w:t>0.472</w:t>
            </w:r>
          </w:p>
        </w:tc>
        <w:tc>
          <w:tcPr>
            <w:tcW w:w="848" w:type="dxa"/>
            <w:vAlign w:val="center"/>
          </w:tcPr>
          <w:p w14:paraId="4051081E" w14:textId="77777777" w:rsidR="00394C19" w:rsidRDefault="00000000">
            <w:r>
              <w:t>0.943</w:t>
            </w:r>
          </w:p>
        </w:tc>
        <w:tc>
          <w:tcPr>
            <w:tcW w:w="781" w:type="dxa"/>
            <w:vAlign w:val="center"/>
          </w:tcPr>
          <w:p w14:paraId="7FB13C2A" w14:textId="77777777" w:rsidR="00394C19" w:rsidRDefault="00000000">
            <w:r>
              <w:t>115</w:t>
            </w:r>
          </w:p>
        </w:tc>
        <w:tc>
          <w:tcPr>
            <w:tcW w:w="916" w:type="dxa"/>
            <w:vAlign w:val="center"/>
          </w:tcPr>
          <w:p w14:paraId="4D5E0C38" w14:textId="77777777" w:rsidR="00394C19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2C07AF04" w14:textId="77777777" w:rsidR="00394C1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DD1EACB" w14:textId="77777777" w:rsidR="00394C1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9294C62" w14:textId="77777777" w:rsidR="00394C19" w:rsidRDefault="00000000">
            <w:r>
              <w:t>0.261</w:t>
            </w:r>
          </w:p>
        </w:tc>
      </w:tr>
      <w:tr w:rsidR="00394C19" w14:paraId="6D0EEC70" w14:textId="77777777">
        <w:tc>
          <w:tcPr>
            <w:tcW w:w="656" w:type="dxa"/>
            <w:vAlign w:val="center"/>
          </w:tcPr>
          <w:p w14:paraId="199BF8A7" w14:textId="77777777" w:rsidR="00394C19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0F9EDE83" w14:textId="77777777" w:rsidR="00394C19" w:rsidRDefault="00394C19"/>
        </w:tc>
        <w:tc>
          <w:tcPr>
            <w:tcW w:w="769" w:type="dxa"/>
            <w:vAlign w:val="center"/>
          </w:tcPr>
          <w:p w14:paraId="5CCB0024" w14:textId="77777777" w:rsidR="00394C1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2D14C15" w14:textId="77777777" w:rsidR="00394C1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260C055" w14:textId="77777777" w:rsidR="00394C19" w:rsidRDefault="00000000">
            <w:r>
              <w:t>6.516</w:t>
            </w:r>
          </w:p>
        </w:tc>
        <w:tc>
          <w:tcPr>
            <w:tcW w:w="848" w:type="dxa"/>
            <w:vAlign w:val="center"/>
          </w:tcPr>
          <w:p w14:paraId="34BF5CB7" w14:textId="77777777" w:rsidR="00394C19" w:rsidRDefault="00000000">
            <w:r>
              <w:t>6.516</w:t>
            </w:r>
          </w:p>
        </w:tc>
        <w:tc>
          <w:tcPr>
            <w:tcW w:w="781" w:type="dxa"/>
            <w:vAlign w:val="center"/>
          </w:tcPr>
          <w:p w14:paraId="2C54982C" w14:textId="77777777" w:rsidR="00394C19" w:rsidRDefault="00000000">
            <w:r>
              <w:t>115</w:t>
            </w:r>
          </w:p>
        </w:tc>
        <w:tc>
          <w:tcPr>
            <w:tcW w:w="916" w:type="dxa"/>
            <w:vAlign w:val="center"/>
          </w:tcPr>
          <w:p w14:paraId="445E9298" w14:textId="77777777" w:rsidR="00394C19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7B2ABD69" w14:textId="77777777" w:rsidR="00394C1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1B17070" w14:textId="77777777" w:rsidR="00394C1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F3345EF" w14:textId="77777777" w:rsidR="00394C19" w:rsidRDefault="00000000">
            <w:r>
              <w:t>0.261</w:t>
            </w:r>
          </w:p>
        </w:tc>
      </w:tr>
      <w:tr w:rsidR="00394C19" w14:paraId="43F83421" w14:textId="77777777">
        <w:tc>
          <w:tcPr>
            <w:tcW w:w="656" w:type="dxa"/>
            <w:vAlign w:val="center"/>
          </w:tcPr>
          <w:p w14:paraId="70918663" w14:textId="77777777" w:rsidR="00394C19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19DD6DFE" w14:textId="77777777" w:rsidR="00394C19" w:rsidRDefault="00394C19"/>
        </w:tc>
        <w:tc>
          <w:tcPr>
            <w:tcW w:w="769" w:type="dxa"/>
            <w:vAlign w:val="center"/>
          </w:tcPr>
          <w:p w14:paraId="5ED15DA6" w14:textId="77777777" w:rsidR="00394C1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10281DF" w14:textId="77777777" w:rsidR="00394C1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83D164F" w14:textId="77777777" w:rsidR="00394C19" w:rsidRDefault="00000000">
            <w:r>
              <w:t>0.476</w:t>
            </w:r>
          </w:p>
        </w:tc>
        <w:tc>
          <w:tcPr>
            <w:tcW w:w="848" w:type="dxa"/>
            <w:vAlign w:val="center"/>
          </w:tcPr>
          <w:p w14:paraId="5A8DCDC8" w14:textId="77777777" w:rsidR="00394C19" w:rsidRDefault="00000000">
            <w:r>
              <w:t>0.952</w:t>
            </w:r>
          </w:p>
        </w:tc>
        <w:tc>
          <w:tcPr>
            <w:tcW w:w="781" w:type="dxa"/>
            <w:vAlign w:val="center"/>
          </w:tcPr>
          <w:p w14:paraId="0D1C5FE1" w14:textId="77777777" w:rsidR="00394C19" w:rsidRDefault="00000000">
            <w:r>
              <w:t>115</w:t>
            </w:r>
          </w:p>
        </w:tc>
        <w:tc>
          <w:tcPr>
            <w:tcW w:w="916" w:type="dxa"/>
            <w:vAlign w:val="center"/>
          </w:tcPr>
          <w:p w14:paraId="1496F5A3" w14:textId="77777777" w:rsidR="00394C19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7E5A18D8" w14:textId="77777777" w:rsidR="00394C1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178243B" w14:textId="77777777" w:rsidR="00394C1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912DEBF" w14:textId="77777777" w:rsidR="00394C19" w:rsidRDefault="00000000">
            <w:r>
              <w:t>0.261</w:t>
            </w:r>
          </w:p>
        </w:tc>
      </w:tr>
      <w:tr w:rsidR="00394C19" w14:paraId="14368C3C" w14:textId="77777777">
        <w:tc>
          <w:tcPr>
            <w:tcW w:w="656" w:type="dxa"/>
            <w:vAlign w:val="center"/>
          </w:tcPr>
          <w:p w14:paraId="23F4C1AA" w14:textId="77777777" w:rsidR="00394C19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7FB64AE8" w14:textId="77777777" w:rsidR="00394C19" w:rsidRDefault="00394C19"/>
        </w:tc>
        <w:tc>
          <w:tcPr>
            <w:tcW w:w="769" w:type="dxa"/>
            <w:vAlign w:val="center"/>
          </w:tcPr>
          <w:p w14:paraId="0F64904F" w14:textId="77777777" w:rsidR="00394C1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000DB14" w14:textId="77777777" w:rsidR="00394C1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BE14077" w14:textId="77777777" w:rsidR="00394C19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6B7309E4" w14:textId="77777777" w:rsidR="00394C19" w:rsidRDefault="00000000">
            <w:r>
              <w:t>7.560</w:t>
            </w:r>
          </w:p>
        </w:tc>
        <w:tc>
          <w:tcPr>
            <w:tcW w:w="781" w:type="dxa"/>
            <w:vAlign w:val="center"/>
          </w:tcPr>
          <w:p w14:paraId="374F68EA" w14:textId="77777777" w:rsidR="00394C19" w:rsidRDefault="00000000">
            <w:r>
              <w:t>115</w:t>
            </w:r>
          </w:p>
        </w:tc>
        <w:tc>
          <w:tcPr>
            <w:tcW w:w="916" w:type="dxa"/>
            <w:vAlign w:val="center"/>
          </w:tcPr>
          <w:p w14:paraId="7C78A0DC" w14:textId="77777777" w:rsidR="00394C19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3AC01F8B" w14:textId="77777777" w:rsidR="00394C1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786E8A4" w14:textId="77777777" w:rsidR="00394C1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D97D0EB" w14:textId="77777777" w:rsidR="00394C19" w:rsidRDefault="00000000">
            <w:r>
              <w:t>0.261</w:t>
            </w:r>
          </w:p>
        </w:tc>
      </w:tr>
      <w:tr w:rsidR="00394C19" w14:paraId="6E030FBA" w14:textId="77777777">
        <w:tc>
          <w:tcPr>
            <w:tcW w:w="656" w:type="dxa"/>
            <w:vAlign w:val="center"/>
          </w:tcPr>
          <w:p w14:paraId="0BAE8A81" w14:textId="77777777" w:rsidR="00394C19" w:rsidRDefault="00000000">
            <w:r>
              <w:t>14</w:t>
            </w:r>
          </w:p>
        </w:tc>
        <w:tc>
          <w:tcPr>
            <w:tcW w:w="888" w:type="dxa"/>
            <w:vAlign w:val="center"/>
          </w:tcPr>
          <w:p w14:paraId="42042CE3" w14:textId="77777777" w:rsidR="00394C19" w:rsidRDefault="00394C19"/>
        </w:tc>
        <w:tc>
          <w:tcPr>
            <w:tcW w:w="769" w:type="dxa"/>
            <w:vAlign w:val="center"/>
          </w:tcPr>
          <w:p w14:paraId="353AD8E2" w14:textId="77777777" w:rsidR="00394C1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D9F1677" w14:textId="77777777" w:rsidR="00394C1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B2DAE31" w14:textId="77777777" w:rsidR="00394C19" w:rsidRDefault="00000000">
            <w:r>
              <w:t>3.706</w:t>
            </w:r>
          </w:p>
        </w:tc>
        <w:tc>
          <w:tcPr>
            <w:tcW w:w="848" w:type="dxa"/>
            <w:vAlign w:val="center"/>
          </w:tcPr>
          <w:p w14:paraId="32807B46" w14:textId="77777777" w:rsidR="00394C19" w:rsidRDefault="00000000">
            <w:r>
              <w:t>7.412</w:t>
            </w:r>
          </w:p>
        </w:tc>
        <w:tc>
          <w:tcPr>
            <w:tcW w:w="781" w:type="dxa"/>
            <w:vAlign w:val="center"/>
          </w:tcPr>
          <w:p w14:paraId="0605EE5F" w14:textId="77777777" w:rsidR="00394C19" w:rsidRDefault="00000000">
            <w:r>
              <w:t>115</w:t>
            </w:r>
          </w:p>
        </w:tc>
        <w:tc>
          <w:tcPr>
            <w:tcW w:w="916" w:type="dxa"/>
            <w:vAlign w:val="center"/>
          </w:tcPr>
          <w:p w14:paraId="2C965FFF" w14:textId="77777777" w:rsidR="00394C19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1FED76EE" w14:textId="77777777" w:rsidR="00394C1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3F85243" w14:textId="77777777" w:rsidR="00394C1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878D153" w14:textId="77777777" w:rsidR="00394C19" w:rsidRDefault="00000000">
            <w:r>
              <w:t>0.261</w:t>
            </w:r>
          </w:p>
        </w:tc>
      </w:tr>
      <w:tr w:rsidR="00394C19" w14:paraId="0F056236" w14:textId="77777777">
        <w:tc>
          <w:tcPr>
            <w:tcW w:w="656" w:type="dxa"/>
            <w:vAlign w:val="center"/>
          </w:tcPr>
          <w:p w14:paraId="067F43B7" w14:textId="77777777" w:rsidR="00394C19" w:rsidRDefault="00000000">
            <w:r>
              <w:t>15</w:t>
            </w:r>
          </w:p>
        </w:tc>
        <w:tc>
          <w:tcPr>
            <w:tcW w:w="888" w:type="dxa"/>
            <w:vAlign w:val="center"/>
          </w:tcPr>
          <w:p w14:paraId="5B5581BF" w14:textId="77777777" w:rsidR="00394C19" w:rsidRDefault="00394C19"/>
        </w:tc>
        <w:tc>
          <w:tcPr>
            <w:tcW w:w="769" w:type="dxa"/>
            <w:vAlign w:val="center"/>
          </w:tcPr>
          <w:p w14:paraId="7A5F540D" w14:textId="77777777" w:rsidR="00394C1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628647E" w14:textId="77777777" w:rsidR="00394C1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6A413A9" w14:textId="77777777" w:rsidR="00394C19" w:rsidRDefault="00000000">
            <w:r>
              <w:t>11.898</w:t>
            </w:r>
          </w:p>
        </w:tc>
        <w:tc>
          <w:tcPr>
            <w:tcW w:w="848" w:type="dxa"/>
            <w:vAlign w:val="center"/>
          </w:tcPr>
          <w:p w14:paraId="1F9304BA" w14:textId="77777777" w:rsidR="00394C19" w:rsidRDefault="00000000">
            <w:r>
              <w:t>11.898</w:t>
            </w:r>
          </w:p>
        </w:tc>
        <w:tc>
          <w:tcPr>
            <w:tcW w:w="781" w:type="dxa"/>
            <w:vAlign w:val="center"/>
          </w:tcPr>
          <w:p w14:paraId="66290E3D" w14:textId="77777777" w:rsidR="00394C19" w:rsidRDefault="00000000">
            <w:r>
              <w:t>115</w:t>
            </w:r>
          </w:p>
        </w:tc>
        <w:tc>
          <w:tcPr>
            <w:tcW w:w="916" w:type="dxa"/>
            <w:vAlign w:val="center"/>
          </w:tcPr>
          <w:p w14:paraId="50141C9E" w14:textId="77777777" w:rsidR="00394C19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2E9AA6CD" w14:textId="77777777" w:rsidR="00394C1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DFDD24C" w14:textId="77777777" w:rsidR="00394C1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D79A6EC" w14:textId="77777777" w:rsidR="00394C19" w:rsidRDefault="00000000">
            <w:r>
              <w:t>0.261</w:t>
            </w:r>
          </w:p>
        </w:tc>
      </w:tr>
      <w:tr w:rsidR="00394C19" w14:paraId="0FB64E4C" w14:textId="77777777">
        <w:tc>
          <w:tcPr>
            <w:tcW w:w="656" w:type="dxa"/>
            <w:vAlign w:val="center"/>
          </w:tcPr>
          <w:p w14:paraId="5C95671D" w14:textId="77777777" w:rsidR="00394C19" w:rsidRDefault="00000000">
            <w:r>
              <w:t>16</w:t>
            </w:r>
          </w:p>
        </w:tc>
        <w:tc>
          <w:tcPr>
            <w:tcW w:w="888" w:type="dxa"/>
            <w:vAlign w:val="center"/>
          </w:tcPr>
          <w:p w14:paraId="6AA1B7E6" w14:textId="77777777" w:rsidR="00394C19" w:rsidRDefault="00000000">
            <w:r>
              <w:t>C1209</w:t>
            </w:r>
          </w:p>
        </w:tc>
        <w:tc>
          <w:tcPr>
            <w:tcW w:w="769" w:type="dxa"/>
            <w:vAlign w:val="center"/>
          </w:tcPr>
          <w:p w14:paraId="5918CFC4" w14:textId="77777777" w:rsidR="00394C1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7E76A8C" w14:textId="77777777" w:rsidR="00394C1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3EF3640" w14:textId="77777777" w:rsidR="00394C19" w:rsidRDefault="00000000">
            <w:r>
              <w:t>1.080</w:t>
            </w:r>
          </w:p>
        </w:tc>
        <w:tc>
          <w:tcPr>
            <w:tcW w:w="848" w:type="dxa"/>
            <w:vAlign w:val="center"/>
          </w:tcPr>
          <w:p w14:paraId="3B013AB3" w14:textId="77777777" w:rsidR="00394C19" w:rsidRDefault="00000000">
            <w:r>
              <w:t>1.080</w:t>
            </w:r>
          </w:p>
        </w:tc>
        <w:tc>
          <w:tcPr>
            <w:tcW w:w="781" w:type="dxa"/>
            <w:vAlign w:val="center"/>
          </w:tcPr>
          <w:p w14:paraId="3935ABD6" w14:textId="77777777" w:rsidR="00394C1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B0DFD2B" w14:textId="77777777" w:rsidR="00394C19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42B63EF3" w14:textId="77777777" w:rsidR="00394C19" w:rsidRDefault="00000000">
            <w:r>
              <w:t>百叶遮阳</w:t>
            </w:r>
          </w:p>
        </w:tc>
        <w:tc>
          <w:tcPr>
            <w:tcW w:w="916" w:type="dxa"/>
            <w:vAlign w:val="center"/>
          </w:tcPr>
          <w:p w14:paraId="6499D26E" w14:textId="77777777" w:rsidR="00394C19" w:rsidRDefault="00000000">
            <w:r>
              <w:t>0.638</w:t>
            </w:r>
          </w:p>
        </w:tc>
        <w:tc>
          <w:tcPr>
            <w:tcW w:w="916" w:type="dxa"/>
            <w:vAlign w:val="center"/>
          </w:tcPr>
          <w:p w14:paraId="7C2AC436" w14:textId="77777777" w:rsidR="00394C19" w:rsidRDefault="00000000">
            <w:r>
              <w:t>0.166</w:t>
            </w:r>
          </w:p>
        </w:tc>
      </w:tr>
      <w:tr w:rsidR="00394C19" w14:paraId="22DC8320" w14:textId="77777777">
        <w:tc>
          <w:tcPr>
            <w:tcW w:w="656" w:type="dxa"/>
            <w:vAlign w:val="center"/>
          </w:tcPr>
          <w:p w14:paraId="5FE664B1" w14:textId="77777777" w:rsidR="00394C19" w:rsidRDefault="00000000">
            <w:r>
              <w:t>17</w:t>
            </w:r>
          </w:p>
        </w:tc>
        <w:tc>
          <w:tcPr>
            <w:tcW w:w="888" w:type="dxa"/>
            <w:vAlign w:val="center"/>
          </w:tcPr>
          <w:p w14:paraId="24B1C527" w14:textId="77777777" w:rsidR="00394C19" w:rsidRDefault="00000000">
            <w:r>
              <w:t>C1209</w:t>
            </w:r>
          </w:p>
        </w:tc>
        <w:tc>
          <w:tcPr>
            <w:tcW w:w="769" w:type="dxa"/>
            <w:vAlign w:val="center"/>
          </w:tcPr>
          <w:p w14:paraId="52E51D64" w14:textId="77777777" w:rsidR="00394C1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AA57652" w14:textId="77777777" w:rsidR="00394C1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8B8FE54" w14:textId="77777777" w:rsidR="00394C19" w:rsidRDefault="00000000">
            <w:r>
              <w:t>1.080</w:t>
            </w:r>
          </w:p>
        </w:tc>
        <w:tc>
          <w:tcPr>
            <w:tcW w:w="848" w:type="dxa"/>
            <w:vAlign w:val="center"/>
          </w:tcPr>
          <w:p w14:paraId="6C01D4D9" w14:textId="77777777" w:rsidR="00394C19" w:rsidRDefault="00000000">
            <w:r>
              <w:t>1.080</w:t>
            </w:r>
          </w:p>
        </w:tc>
        <w:tc>
          <w:tcPr>
            <w:tcW w:w="781" w:type="dxa"/>
            <w:vAlign w:val="center"/>
          </w:tcPr>
          <w:p w14:paraId="1D4F7E3F" w14:textId="77777777" w:rsidR="00394C1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DAB02A5" w14:textId="77777777" w:rsidR="00394C19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7491198D" w14:textId="77777777" w:rsidR="00394C19" w:rsidRDefault="00000000">
            <w:r>
              <w:t>百叶遮阳</w:t>
            </w:r>
          </w:p>
        </w:tc>
        <w:tc>
          <w:tcPr>
            <w:tcW w:w="916" w:type="dxa"/>
            <w:vAlign w:val="center"/>
          </w:tcPr>
          <w:p w14:paraId="7D8E3D77" w14:textId="77777777" w:rsidR="00394C19" w:rsidRDefault="00000000">
            <w:r>
              <w:t>0.590</w:t>
            </w:r>
          </w:p>
        </w:tc>
        <w:tc>
          <w:tcPr>
            <w:tcW w:w="916" w:type="dxa"/>
            <w:vAlign w:val="center"/>
          </w:tcPr>
          <w:p w14:paraId="54D8F930" w14:textId="77777777" w:rsidR="00394C19" w:rsidRDefault="00000000">
            <w:r>
              <w:t>0.154</w:t>
            </w:r>
          </w:p>
        </w:tc>
      </w:tr>
      <w:tr w:rsidR="00394C19" w14:paraId="6336F0F8" w14:textId="77777777">
        <w:tc>
          <w:tcPr>
            <w:tcW w:w="656" w:type="dxa"/>
            <w:vAlign w:val="center"/>
          </w:tcPr>
          <w:p w14:paraId="009F308E" w14:textId="77777777" w:rsidR="00394C19" w:rsidRDefault="00000000">
            <w:r>
              <w:t>18</w:t>
            </w:r>
          </w:p>
        </w:tc>
        <w:tc>
          <w:tcPr>
            <w:tcW w:w="888" w:type="dxa"/>
            <w:vAlign w:val="center"/>
          </w:tcPr>
          <w:p w14:paraId="76166776" w14:textId="77777777" w:rsidR="00394C19" w:rsidRDefault="00000000">
            <w:r>
              <w:t>C1806</w:t>
            </w:r>
          </w:p>
        </w:tc>
        <w:tc>
          <w:tcPr>
            <w:tcW w:w="769" w:type="dxa"/>
            <w:vAlign w:val="center"/>
          </w:tcPr>
          <w:p w14:paraId="548C1CB1" w14:textId="77777777" w:rsidR="00394C1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E359D3A" w14:textId="77777777" w:rsidR="00394C1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9DD7544" w14:textId="77777777" w:rsidR="00394C19" w:rsidRDefault="00000000">
            <w:r>
              <w:t>1.080</w:t>
            </w:r>
          </w:p>
        </w:tc>
        <w:tc>
          <w:tcPr>
            <w:tcW w:w="848" w:type="dxa"/>
            <w:vAlign w:val="center"/>
          </w:tcPr>
          <w:p w14:paraId="0FE87837" w14:textId="77777777" w:rsidR="00394C19" w:rsidRDefault="00000000">
            <w:r>
              <w:t>2.160</w:t>
            </w:r>
          </w:p>
        </w:tc>
        <w:tc>
          <w:tcPr>
            <w:tcW w:w="781" w:type="dxa"/>
            <w:vAlign w:val="center"/>
          </w:tcPr>
          <w:p w14:paraId="64588688" w14:textId="77777777" w:rsidR="00394C1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32E0438" w14:textId="77777777" w:rsidR="00394C19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0764B901" w14:textId="77777777" w:rsidR="00394C19" w:rsidRDefault="00394C19"/>
        </w:tc>
        <w:tc>
          <w:tcPr>
            <w:tcW w:w="916" w:type="dxa"/>
            <w:vAlign w:val="center"/>
          </w:tcPr>
          <w:p w14:paraId="3E1A1AFA" w14:textId="77777777" w:rsidR="00394C19" w:rsidRDefault="00000000">
            <w:r>
              <w:t>0.837</w:t>
            </w:r>
          </w:p>
        </w:tc>
        <w:tc>
          <w:tcPr>
            <w:tcW w:w="916" w:type="dxa"/>
            <w:vAlign w:val="center"/>
          </w:tcPr>
          <w:p w14:paraId="0A89CAD5" w14:textId="77777777" w:rsidR="00394C19" w:rsidRDefault="00000000">
            <w:r>
              <w:t>0.219</w:t>
            </w:r>
          </w:p>
        </w:tc>
      </w:tr>
      <w:tr w:rsidR="00394C19" w14:paraId="13E2FB30" w14:textId="77777777">
        <w:tc>
          <w:tcPr>
            <w:tcW w:w="656" w:type="dxa"/>
            <w:vAlign w:val="center"/>
          </w:tcPr>
          <w:p w14:paraId="4DC73EA6" w14:textId="77777777" w:rsidR="00394C19" w:rsidRDefault="00000000">
            <w:r>
              <w:t>19</w:t>
            </w:r>
          </w:p>
        </w:tc>
        <w:tc>
          <w:tcPr>
            <w:tcW w:w="888" w:type="dxa"/>
            <w:vAlign w:val="center"/>
          </w:tcPr>
          <w:p w14:paraId="6FBB3700" w14:textId="77777777" w:rsidR="00394C19" w:rsidRDefault="00000000">
            <w:r>
              <w:t>C1809</w:t>
            </w:r>
          </w:p>
        </w:tc>
        <w:tc>
          <w:tcPr>
            <w:tcW w:w="769" w:type="dxa"/>
            <w:vAlign w:val="center"/>
          </w:tcPr>
          <w:p w14:paraId="7C39ECE3" w14:textId="77777777" w:rsidR="00394C1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541C443" w14:textId="77777777" w:rsidR="00394C1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7132BA9" w14:textId="77777777" w:rsidR="00394C19" w:rsidRDefault="00000000">
            <w:r>
              <w:t>1.620</w:t>
            </w:r>
          </w:p>
        </w:tc>
        <w:tc>
          <w:tcPr>
            <w:tcW w:w="848" w:type="dxa"/>
            <w:vAlign w:val="center"/>
          </w:tcPr>
          <w:p w14:paraId="157ECCC3" w14:textId="77777777" w:rsidR="00394C19" w:rsidRDefault="00000000">
            <w:r>
              <w:t>3.240</w:t>
            </w:r>
          </w:p>
        </w:tc>
        <w:tc>
          <w:tcPr>
            <w:tcW w:w="781" w:type="dxa"/>
            <w:vAlign w:val="center"/>
          </w:tcPr>
          <w:p w14:paraId="3C820A90" w14:textId="77777777" w:rsidR="00394C1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3DC1937" w14:textId="77777777" w:rsidR="00394C19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0DC04A32" w14:textId="77777777" w:rsidR="00394C19" w:rsidRDefault="00394C19"/>
        </w:tc>
        <w:tc>
          <w:tcPr>
            <w:tcW w:w="916" w:type="dxa"/>
            <w:vAlign w:val="center"/>
          </w:tcPr>
          <w:p w14:paraId="24EB1344" w14:textId="77777777" w:rsidR="00394C19" w:rsidRDefault="00000000">
            <w:r>
              <w:t>0.889</w:t>
            </w:r>
          </w:p>
        </w:tc>
        <w:tc>
          <w:tcPr>
            <w:tcW w:w="916" w:type="dxa"/>
            <w:vAlign w:val="center"/>
          </w:tcPr>
          <w:p w14:paraId="694EECE5" w14:textId="77777777" w:rsidR="00394C19" w:rsidRDefault="00000000">
            <w:r>
              <w:t>0.232</w:t>
            </w:r>
          </w:p>
        </w:tc>
      </w:tr>
      <w:tr w:rsidR="00394C19" w14:paraId="3B1CE794" w14:textId="77777777">
        <w:tc>
          <w:tcPr>
            <w:tcW w:w="656" w:type="dxa"/>
            <w:vAlign w:val="center"/>
          </w:tcPr>
          <w:p w14:paraId="05CB2CCB" w14:textId="77777777" w:rsidR="00394C19" w:rsidRDefault="00000000">
            <w:r>
              <w:t>20</w:t>
            </w:r>
          </w:p>
        </w:tc>
        <w:tc>
          <w:tcPr>
            <w:tcW w:w="888" w:type="dxa"/>
            <w:vAlign w:val="center"/>
          </w:tcPr>
          <w:p w14:paraId="5E821EBE" w14:textId="77777777" w:rsidR="00394C19" w:rsidRDefault="00000000">
            <w:r>
              <w:t>C1812</w:t>
            </w:r>
          </w:p>
        </w:tc>
        <w:tc>
          <w:tcPr>
            <w:tcW w:w="769" w:type="dxa"/>
            <w:vAlign w:val="center"/>
          </w:tcPr>
          <w:p w14:paraId="40E2454D" w14:textId="77777777" w:rsidR="00394C1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389727D" w14:textId="77777777" w:rsidR="00394C19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0AFA053F" w14:textId="77777777" w:rsidR="00394C19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34A80194" w14:textId="77777777" w:rsidR="00394C19" w:rsidRDefault="00000000">
            <w:r>
              <w:t>8.640</w:t>
            </w:r>
          </w:p>
        </w:tc>
        <w:tc>
          <w:tcPr>
            <w:tcW w:w="781" w:type="dxa"/>
            <w:vAlign w:val="center"/>
          </w:tcPr>
          <w:p w14:paraId="2C514D61" w14:textId="77777777" w:rsidR="00394C1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6124812" w14:textId="77777777" w:rsidR="00394C19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4663BF78" w14:textId="77777777" w:rsidR="00394C19" w:rsidRDefault="00394C19"/>
        </w:tc>
        <w:tc>
          <w:tcPr>
            <w:tcW w:w="916" w:type="dxa"/>
            <w:vAlign w:val="center"/>
          </w:tcPr>
          <w:p w14:paraId="7BB52BC4" w14:textId="77777777" w:rsidR="00394C19" w:rsidRDefault="00000000">
            <w:r>
              <w:t>0.907</w:t>
            </w:r>
          </w:p>
        </w:tc>
        <w:tc>
          <w:tcPr>
            <w:tcW w:w="916" w:type="dxa"/>
            <w:vAlign w:val="center"/>
          </w:tcPr>
          <w:p w14:paraId="705D01D9" w14:textId="77777777" w:rsidR="00394C19" w:rsidRDefault="00000000">
            <w:r>
              <w:t>0.237</w:t>
            </w:r>
          </w:p>
        </w:tc>
      </w:tr>
      <w:tr w:rsidR="00394C19" w14:paraId="2CBF1A15" w14:textId="77777777">
        <w:tc>
          <w:tcPr>
            <w:tcW w:w="656" w:type="dxa"/>
            <w:vAlign w:val="center"/>
          </w:tcPr>
          <w:p w14:paraId="5EECFB72" w14:textId="77777777" w:rsidR="00394C19" w:rsidRDefault="00000000">
            <w:r>
              <w:t>21</w:t>
            </w:r>
          </w:p>
        </w:tc>
        <w:tc>
          <w:tcPr>
            <w:tcW w:w="888" w:type="dxa"/>
            <w:vAlign w:val="center"/>
          </w:tcPr>
          <w:p w14:paraId="447726B8" w14:textId="77777777" w:rsidR="00394C19" w:rsidRDefault="00000000">
            <w:r>
              <w:t>C3006</w:t>
            </w:r>
          </w:p>
        </w:tc>
        <w:tc>
          <w:tcPr>
            <w:tcW w:w="769" w:type="dxa"/>
            <w:vAlign w:val="center"/>
          </w:tcPr>
          <w:p w14:paraId="2A1546AC" w14:textId="77777777" w:rsidR="00394C1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D45088F" w14:textId="77777777" w:rsidR="00394C1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C6601C9" w14:textId="77777777" w:rsidR="00394C19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605F3976" w14:textId="77777777" w:rsidR="00394C19" w:rsidRDefault="00000000">
            <w:r>
              <w:t>1.800</w:t>
            </w:r>
          </w:p>
        </w:tc>
        <w:tc>
          <w:tcPr>
            <w:tcW w:w="781" w:type="dxa"/>
            <w:vAlign w:val="center"/>
          </w:tcPr>
          <w:p w14:paraId="402C3B9C" w14:textId="77777777" w:rsidR="00394C1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BF79E0B" w14:textId="77777777" w:rsidR="00394C19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65770C0C" w14:textId="77777777" w:rsidR="00394C19" w:rsidRDefault="00394C19"/>
        </w:tc>
        <w:tc>
          <w:tcPr>
            <w:tcW w:w="916" w:type="dxa"/>
            <w:vAlign w:val="center"/>
          </w:tcPr>
          <w:p w14:paraId="23161289" w14:textId="77777777" w:rsidR="00394C19" w:rsidRDefault="00000000">
            <w:r>
              <w:t>0.866</w:t>
            </w:r>
          </w:p>
        </w:tc>
        <w:tc>
          <w:tcPr>
            <w:tcW w:w="916" w:type="dxa"/>
            <w:vAlign w:val="center"/>
          </w:tcPr>
          <w:p w14:paraId="20D1D402" w14:textId="77777777" w:rsidR="00394C19" w:rsidRDefault="00000000">
            <w:r>
              <w:t>0.226</w:t>
            </w:r>
          </w:p>
        </w:tc>
      </w:tr>
      <w:tr w:rsidR="00394C19" w14:paraId="64001C75" w14:textId="77777777">
        <w:tc>
          <w:tcPr>
            <w:tcW w:w="656" w:type="dxa"/>
            <w:vAlign w:val="center"/>
          </w:tcPr>
          <w:p w14:paraId="3A586ACD" w14:textId="77777777" w:rsidR="00394C19" w:rsidRDefault="00000000">
            <w:r>
              <w:t>22</w:t>
            </w:r>
          </w:p>
        </w:tc>
        <w:tc>
          <w:tcPr>
            <w:tcW w:w="888" w:type="dxa"/>
            <w:vAlign w:val="center"/>
          </w:tcPr>
          <w:p w14:paraId="6D0605C6" w14:textId="77777777" w:rsidR="00394C19" w:rsidRDefault="00000000">
            <w:r>
              <w:t>C3012</w:t>
            </w:r>
          </w:p>
        </w:tc>
        <w:tc>
          <w:tcPr>
            <w:tcW w:w="769" w:type="dxa"/>
            <w:vAlign w:val="center"/>
          </w:tcPr>
          <w:p w14:paraId="1B186BD3" w14:textId="77777777" w:rsidR="00394C1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2ED50E7" w14:textId="77777777" w:rsidR="00394C1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54559D4" w14:textId="77777777" w:rsidR="00394C19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4093DE6D" w14:textId="77777777" w:rsidR="00394C19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03C8CF39" w14:textId="77777777" w:rsidR="00394C1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9C26618" w14:textId="77777777" w:rsidR="00394C19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41D37CE3" w14:textId="77777777" w:rsidR="00394C19" w:rsidRDefault="00000000">
            <w:r>
              <w:t>百叶遮阳</w:t>
            </w:r>
          </w:p>
        </w:tc>
        <w:tc>
          <w:tcPr>
            <w:tcW w:w="916" w:type="dxa"/>
            <w:vAlign w:val="center"/>
          </w:tcPr>
          <w:p w14:paraId="696AE5F5" w14:textId="77777777" w:rsidR="00394C19" w:rsidRDefault="00000000">
            <w:r>
              <w:t>0.659</w:t>
            </w:r>
          </w:p>
        </w:tc>
        <w:tc>
          <w:tcPr>
            <w:tcW w:w="916" w:type="dxa"/>
            <w:vAlign w:val="center"/>
          </w:tcPr>
          <w:p w14:paraId="4504CB82" w14:textId="77777777" w:rsidR="00394C19" w:rsidRDefault="00000000">
            <w:r>
              <w:t>0.172</w:t>
            </w:r>
          </w:p>
        </w:tc>
      </w:tr>
      <w:tr w:rsidR="00394C19" w14:paraId="439E994C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350935C" w14:textId="77777777" w:rsidR="00394C1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5322EF9" w14:textId="77777777" w:rsidR="00394C19" w:rsidRDefault="00000000">
            <w:r>
              <w:t>99.804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140FEB8" w14:textId="77777777" w:rsidR="00394C19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578A0D9" w14:textId="77777777" w:rsidR="00394C19" w:rsidRDefault="00000000">
            <w:r>
              <w:t>0.949</w:t>
            </w:r>
          </w:p>
        </w:tc>
        <w:tc>
          <w:tcPr>
            <w:tcW w:w="916" w:type="dxa"/>
            <w:vAlign w:val="center"/>
          </w:tcPr>
          <w:p w14:paraId="0FBF9407" w14:textId="77777777" w:rsidR="00394C19" w:rsidRDefault="00000000">
            <w:r>
              <w:t>0.248</w:t>
            </w:r>
          </w:p>
        </w:tc>
      </w:tr>
    </w:tbl>
    <w:p w14:paraId="366BE0C3" w14:textId="77777777" w:rsidR="00394C19" w:rsidRDefault="00394C19">
      <w:pPr>
        <w:widowControl w:val="0"/>
        <w:jc w:val="both"/>
        <w:rPr>
          <w:color w:val="000000"/>
        </w:rPr>
      </w:pPr>
    </w:p>
    <w:p w14:paraId="639A5EBF" w14:textId="77777777" w:rsidR="00394C1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3431B149" w14:textId="77777777" w:rsidR="00394C1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94C19" w14:paraId="19659F15" w14:textId="77777777">
        <w:tc>
          <w:tcPr>
            <w:tcW w:w="656" w:type="dxa"/>
            <w:shd w:val="clear" w:color="auto" w:fill="E6E6E6"/>
            <w:vAlign w:val="center"/>
          </w:tcPr>
          <w:p w14:paraId="716B0692" w14:textId="77777777" w:rsidR="00394C19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1E81310" w14:textId="77777777" w:rsidR="00394C19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F3028C0" w14:textId="77777777" w:rsidR="00394C19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59822B7" w14:textId="77777777" w:rsidR="00394C19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78C5F0" w14:textId="77777777" w:rsidR="00394C1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4E3A89" w14:textId="77777777" w:rsidR="00394C1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0289C5F" w14:textId="77777777" w:rsidR="00394C19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103B312" w14:textId="77777777" w:rsidR="00394C19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5F962C1" w14:textId="77777777" w:rsidR="00394C19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B4E35D8" w14:textId="77777777" w:rsidR="00394C19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274797E" w14:textId="77777777" w:rsidR="00394C19" w:rsidRDefault="00000000">
            <w:pPr>
              <w:jc w:val="center"/>
            </w:pPr>
            <w:r>
              <w:t>综合太阳得热系数</w:t>
            </w:r>
          </w:p>
        </w:tc>
      </w:tr>
      <w:tr w:rsidR="00394C19" w14:paraId="0B0F0343" w14:textId="77777777">
        <w:tc>
          <w:tcPr>
            <w:tcW w:w="656" w:type="dxa"/>
            <w:vAlign w:val="center"/>
          </w:tcPr>
          <w:p w14:paraId="6A94A6F8" w14:textId="77777777" w:rsidR="00394C19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63D656BA" w14:textId="77777777" w:rsidR="00394C19" w:rsidRDefault="00000000">
            <w:r>
              <w:t>C1506</w:t>
            </w:r>
          </w:p>
        </w:tc>
        <w:tc>
          <w:tcPr>
            <w:tcW w:w="769" w:type="dxa"/>
            <w:vAlign w:val="center"/>
          </w:tcPr>
          <w:p w14:paraId="30CA0738" w14:textId="77777777" w:rsidR="00394C1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183CD87" w14:textId="77777777" w:rsidR="00394C1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8709A3F" w14:textId="77777777" w:rsidR="00394C19" w:rsidRDefault="00000000">
            <w:r>
              <w:t>0.900</w:t>
            </w:r>
          </w:p>
        </w:tc>
        <w:tc>
          <w:tcPr>
            <w:tcW w:w="848" w:type="dxa"/>
            <w:vAlign w:val="center"/>
          </w:tcPr>
          <w:p w14:paraId="22DA3370" w14:textId="77777777" w:rsidR="00394C19" w:rsidRDefault="00000000">
            <w:r>
              <w:t>0.900</w:t>
            </w:r>
          </w:p>
        </w:tc>
        <w:tc>
          <w:tcPr>
            <w:tcW w:w="781" w:type="dxa"/>
            <w:vAlign w:val="center"/>
          </w:tcPr>
          <w:p w14:paraId="27F40D48" w14:textId="77777777" w:rsidR="00394C1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8AE4278" w14:textId="77777777" w:rsidR="00394C19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3038E217" w14:textId="77777777" w:rsidR="00394C19" w:rsidRDefault="00000000">
            <w:r>
              <w:t>百叶遮阳</w:t>
            </w:r>
          </w:p>
        </w:tc>
        <w:tc>
          <w:tcPr>
            <w:tcW w:w="916" w:type="dxa"/>
            <w:vAlign w:val="center"/>
          </w:tcPr>
          <w:p w14:paraId="114666CC" w14:textId="77777777" w:rsidR="00394C19" w:rsidRDefault="00000000">
            <w:r>
              <w:t>0.593</w:t>
            </w:r>
          </w:p>
        </w:tc>
        <w:tc>
          <w:tcPr>
            <w:tcW w:w="916" w:type="dxa"/>
            <w:vAlign w:val="center"/>
          </w:tcPr>
          <w:p w14:paraId="54E25CCD" w14:textId="77777777" w:rsidR="00394C19" w:rsidRDefault="00000000">
            <w:r>
              <w:t>0.155</w:t>
            </w:r>
          </w:p>
        </w:tc>
      </w:tr>
      <w:tr w:rsidR="00394C19" w14:paraId="38A3D7E3" w14:textId="77777777">
        <w:tc>
          <w:tcPr>
            <w:tcW w:w="656" w:type="dxa"/>
            <w:vAlign w:val="center"/>
          </w:tcPr>
          <w:p w14:paraId="59FCCC33" w14:textId="77777777" w:rsidR="00394C19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52329678" w14:textId="77777777" w:rsidR="00394C19" w:rsidRDefault="00000000">
            <w:r>
              <w:t>C2109</w:t>
            </w:r>
          </w:p>
        </w:tc>
        <w:tc>
          <w:tcPr>
            <w:tcW w:w="769" w:type="dxa"/>
            <w:vAlign w:val="center"/>
          </w:tcPr>
          <w:p w14:paraId="79C3608B" w14:textId="77777777" w:rsidR="00394C1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75BA45D" w14:textId="77777777" w:rsidR="00394C1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1BD64F7" w14:textId="77777777" w:rsidR="00394C19" w:rsidRDefault="00000000">
            <w:r>
              <w:t>1.890</w:t>
            </w:r>
          </w:p>
        </w:tc>
        <w:tc>
          <w:tcPr>
            <w:tcW w:w="848" w:type="dxa"/>
            <w:vAlign w:val="center"/>
          </w:tcPr>
          <w:p w14:paraId="09D74820" w14:textId="77777777" w:rsidR="00394C19" w:rsidRDefault="00000000">
            <w:r>
              <w:t>3.780</w:t>
            </w:r>
          </w:p>
        </w:tc>
        <w:tc>
          <w:tcPr>
            <w:tcW w:w="781" w:type="dxa"/>
            <w:vAlign w:val="center"/>
          </w:tcPr>
          <w:p w14:paraId="22F6B8C9" w14:textId="77777777" w:rsidR="00394C1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E1BC398" w14:textId="77777777" w:rsidR="00394C19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3A2B907C" w14:textId="77777777" w:rsidR="00394C19" w:rsidRDefault="00000000">
            <w:r>
              <w:t>百叶遮阳</w:t>
            </w:r>
          </w:p>
        </w:tc>
        <w:tc>
          <w:tcPr>
            <w:tcW w:w="916" w:type="dxa"/>
            <w:vAlign w:val="center"/>
          </w:tcPr>
          <w:p w14:paraId="3452BF09" w14:textId="77777777" w:rsidR="00394C19" w:rsidRDefault="00000000">
            <w:r>
              <w:t>0.636</w:t>
            </w:r>
          </w:p>
        </w:tc>
        <w:tc>
          <w:tcPr>
            <w:tcW w:w="916" w:type="dxa"/>
            <w:vAlign w:val="center"/>
          </w:tcPr>
          <w:p w14:paraId="65779BE0" w14:textId="77777777" w:rsidR="00394C19" w:rsidRDefault="00000000">
            <w:r>
              <w:t>0.166</w:t>
            </w:r>
          </w:p>
        </w:tc>
      </w:tr>
      <w:tr w:rsidR="00394C19" w14:paraId="527DCDB0" w14:textId="77777777">
        <w:tc>
          <w:tcPr>
            <w:tcW w:w="656" w:type="dxa"/>
            <w:vAlign w:val="center"/>
          </w:tcPr>
          <w:p w14:paraId="009DEE72" w14:textId="77777777" w:rsidR="00394C19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45D129C3" w14:textId="77777777" w:rsidR="00394C19" w:rsidRDefault="00000000">
            <w:r>
              <w:t>C2412</w:t>
            </w:r>
          </w:p>
        </w:tc>
        <w:tc>
          <w:tcPr>
            <w:tcW w:w="769" w:type="dxa"/>
            <w:vAlign w:val="center"/>
          </w:tcPr>
          <w:p w14:paraId="043BE6FA" w14:textId="77777777" w:rsidR="00394C1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918A831" w14:textId="77777777" w:rsidR="00394C1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1F90917" w14:textId="77777777" w:rsidR="00394C19" w:rsidRDefault="00000000">
            <w:r>
              <w:t>2.880</w:t>
            </w:r>
          </w:p>
        </w:tc>
        <w:tc>
          <w:tcPr>
            <w:tcW w:w="848" w:type="dxa"/>
            <w:vAlign w:val="center"/>
          </w:tcPr>
          <w:p w14:paraId="19DE6E0E" w14:textId="77777777" w:rsidR="00394C19" w:rsidRDefault="00000000">
            <w:r>
              <w:t>5.760</w:t>
            </w:r>
          </w:p>
        </w:tc>
        <w:tc>
          <w:tcPr>
            <w:tcW w:w="781" w:type="dxa"/>
            <w:vAlign w:val="center"/>
          </w:tcPr>
          <w:p w14:paraId="0530D97E" w14:textId="77777777" w:rsidR="00394C1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E147869" w14:textId="77777777" w:rsidR="00394C19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325C327B" w14:textId="77777777" w:rsidR="00394C19" w:rsidRDefault="00000000">
            <w:r>
              <w:t>百叶遮阳</w:t>
            </w:r>
          </w:p>
        </w:tc>
        <w:tc>
          <w:tcPr>
            <w:tcW w:w="916" w:type="dxa"/>
            <w:vAlign w:val="center"/>
          </w:tcPr>
          <w:p w14:paraId="16096676" w14:textId="77777777" w:rsidR="00394C19" w:rsidRDefault="00000000">
            <w:r>
              <w:t>0.657</w:t>
            </w:r>
          </w:p>
        </w:tc>
        <w:tc>
          <w:tcPr>
            <w:tcW w:w="916" w:type="dxa"/>
            <w:vAlign w:val="center"/>
          </w:tcPr>
          <w:p w14:paraId="01AC852D" w14:textId="77777777" w:rsidR="00394C19" w:rsidRDefault="00000000">
            <w:r>
              <w:t>0.171</w:t>
            </w:r>
          </w:p>
        </w:tc>
      </w:tr>
      <w:tr w:rsidR="00394C19" w14:paraId="54BD2052" w14:textId="77777777">
        <w:tc>
          <w:tcPr>
            <w:tcW w:w="656" w:type="dxa"/>
            <w:vAlign w:val="center"/>
          </w:tcPr>
          <w:p w14:paraId="3F48B793" w14:textId="77777777" w:rsidR="00394C19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63B75CB0" w14:textId="77777777" w:rsidR="00394C19" w:rsidRDefault="00000000">
            <w:r>
              <w:t>C2709</w:t>
            </w:r>
          </w:p>
        </w:tc>
        <w:tc>
          <w:tcPr>
            <w:tcW w:w="769" w:type="dxa"/>
            <w:vAlign w:val="center"/>
          </w:tcPr>
          <w:p w14:paraId="0C6BC76C" w14:textId="77777777" w:rsidR="00394C1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DCE3AE6" w14:textId="77777777" w:rsidR="00394C1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BB65A08" w14:textId="77777777" w:rsidR="00394C19" w:rsidRDefault="00000000">
            <w:r>
              <w:t>2.430</w:t>
            </w:r>
          </w:p>
        </w:tc>
        <w:tc>
          <w:tcPr>
            <w:tcW w:w="848" w:type="dxa"/>
            <w:vAlign w:val="center"/>
          </w:tcPr>
          <w:p w14:paraId="6DA89B87" w14:textId="77777777" w:rsidR="00394C19" w:rsidRDefault="00000000">
            <w:r>
              <w:t>2.430</w:t>
            </w:r>
          </w:p>
        </w:tc>
        <w:tc>
          <w:tcPr>
            <w:tcW w:w="781" w:type="dxa"/>
            <w:vAlign w:val="center"/>
          </w:tcPr>
          <w:p w14:paraId="786373D7" w14:textId="77777777" w:rsidR="00394C1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A5FEB3B" w14:textId="77777777" w:rsidR="00394C19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6CCFEE1A" w14:textId="77777777" w:rsidR="00394C19" w:rsidRDefault="00000000">
            <w:r>
              <w:t>百叶遮阳</w:t>
            </w:r>
          </w:p>
        </w:tc>
        <w:tc>
          <w:tcPr>
            <w:tcW w:w="916" w:type="dxa"/>
            <w:vAlign w:val="center"/>
          </w:tcPr>
          <w:p w14:paraId="7FEE5A12" w14:textId="77777777" w:rsidR="00394C19" w:rsidRDefault="00000000">
            <w:r>
              <w:t>0.636</w:t>
            </w:r>
          </w:p>
        </w:tc>
        <w:tc>
          <w:tcPr>
            <w:tcW w:w="916" w:type="dxa"/>
            <w:vAlign w:val="center"/>
          </w:tcPr>
          <w:p w14:paraId="760263D7" w14:textId="77777777" w:rsidR="00394C19" w:rsidRDefault="00000000">
            <w:r>
              <w:t>0.166</w:t>
            </w:r>
          </w:p>
        </w:tc>
      </w:tr>
      <w:tr w:rsidR="00394C19" w14:paraId="5B2E8C72" w14:textId="77777777">
        <w:tc>
          <w:tcPr>
            <w:tcW w:w="656" w:type="dxa"/>
            <w:vAlign w:val="center"/>
          </w:tcPr>
          <w:p w14:paraId="768DD54F" w14:textId="77777777" w:rsidR="00394C19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3A3D2AA4" w14:textId="77777777" w:rsidR="00394C19" w:rsidRDefault="00000000">
            <w:r>
              <w:t>C3006</w:t>
            </w:r>
          </w:p>
        </w:tc>
        <w:tc>
          <w:tcPr>
            <w:tcW w:w="769" w:type="dxa"/>
            <w:vAlign w:val="center"/>
          </w:tcPr>
          <w:p w14:paraId="5799A1A1" w14:textId="77777777" w:rsidR="00394C1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BDA8557" w14:textId="77777777" w:rsidR="00394C1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93A2B01" w14:textId="77777777" w:rsidR="00394C19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57909B61" w14:textId="77777777" w:rsidR="00394C19" w:rsidRDefault="00000000">
            <w:r>
              <w:t>1.800</w:t>
            </w:r>
          </w:p>
        </w:tc>
        <w:tc>
          <w:tcPr>
            <w:tcW w:w="781" w:type="dxa"/>
            <w:vAlign w:val="center"/>
          </w:tcPr>
          <w:p w14:paraId="61A5C628" w14:textId="77777777" w:rsidR="00394C1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FAFD848" w14:textId="77777777" w:rsidR="00394C19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0808FD47" w14:textId="77777777" w:rsidR="00394C19" w:rsidRDefault="00394C19"/>
        </w:tc>
        <w:tc>
          <w:tcPr>
            <w:tcW w:w="916" w:type="dxa"/>
            <w:vAlign w:val="center"/>
          </w:tcPr>
          <w:p w14:paraId="5BE94C55" w14:textId="77777777" w:rsidR="00394C19" w:rsidRDefault="00000000">
            <w:r>
              <w:t>0.864</w:t>
            </w:r>
          </w:p>
        </w:tc>
        <w:tc>
          <w:tcPr>
            <w:tcW w:w="916" w:type="dxa"/>
            <w:vAlign w:val="center"/>
          </w:tcPr>
          <w:p w14:paraId="202233EB" w14:textId="77777777" w:rsidR="00394C19" w:rsidRDefault="00000000">
            <w:r>
              <w:t>0.226</w:t>
            </w:r>
          </w:p>
        </w:tc>
      </w:tr>
      <w:tr w:rsidR="00394C19" w14:paraId="72966687" w14:textId="77777777">
        <w:tc>
          <w:tcPr>
            <w:tcW w:w="656" w:type="dxa"/>
            <w:vAlign w:val="center"/>
          </w:tcPr>
          <w:p w14:paraId="23CED598" w14:textId="77777777" w:rsidR="00394C19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50E4FC70" w14:textId="77777777" w:rsidR="00394C19" w:rsidRDefault="00000000">
            <w:r>
              <w:t>C3012</w:t>
            </w:r>
          </w:p>
        </w:tc>
        <w:tc>
          <w:tcPr>
            <w:tcW w:w="769" w:type="dxa"/>
            <w:vAlign w:val="center"/>
          </w:tcPr>
          <w:p w14:paraId="7BB534D1" w14:textId="77777777" w:rsidR="00394C19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71B837D9" w14:textId="77777777" w:rsidR="00394C1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3437ED6" w14:textId="77777777" w:rsidR="00394C19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0F65AD17" w14:textId="77777777" w:rsidR="00394C19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4AADFA8F" w14:textId="77777777" w:rsidR="00394C1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F722A6D" w14:textId="77777777" w:rsidR="00394C19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29D24F59" w14:textId="77777777" w:rsidR="00394C19" w:rsidRDefault="00000000">
            <w:r>
              <w:t>百叶遮阳</w:t>
            </w:r>
          </w:p>
        </w:tc>
        <w:tc>
          <w:tcPr>
            <w:tcW w:w="916" w:type="dxa"/>
            <w:vAlign w:val="center"/>
          </w:tcPr>
          <w:p w14:paraId="043AC235" w14:textId="77777777" w:rsidR="00394C19" w:rsidRDefault="00000000">
            <w:r>
              <w:t>0.657</w:t>
            </w:r>
          </w:p>
        </w:tc>
        <w:tc>
          <w:tcPr>
            <w:tcW w:w="916" w:type="dxa"/>
            <w:vAlign w:val="center"/>
          </w:tcPr>
          <w:p w14:paraId="5D39198F" w14:textId="77777777" w:rsidR="00394C19" w:rsidRDefault="00000000">
            <w:r>
              <w:t>0.171</w:t>
            </w:r>
          </w:p>
        </w:tc>
      </w:tr>
      <w:tr w:rsidR="00394C19" w14:paraId="794B70DD" w14:textId="77777777">
        <w:tc>
          <w:tcPr>
            <w:tcW w:w="656" w:type="dxa"/>
            <w:vAlign w:val="center"/>
          </w:tcPr>
          <w:p w14:paraId="0EE8323F" w14:textId="77777777" w:rsidR="00394C19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7CDC4F42" w14:textId="77777777" w:rsidR="00394C19" w:rsidRDefault="00000000">
            <w:r>
              <w:t>C3018</w:t>
            </w:r>
          </w:p>
        </w:tc>
        <w:tc>
          <w:tcPr>
            <w:tcW w:w="769" w:type="dxa"/>
            <w:vAlign w:val="center"/>
          </w:tcPr>
          <w:p w14:paraId="2AD995E8" w14:textId="77777777" w:rsidR="00394C1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858B3BA" w14:textId="77777777" w:rsidR="00394C1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DF3ED96" w14:textId="77777777" w:rsidR="00394C19" w:rsidRDefault="00000000">
            <w:r>
              <w:t>5.400</w:t>
            </w:r>
          </w:p>
        </w:tc>
        <w:tc>
          <w:tcPr>
            <w:tcW w:w="848" w:type="dxa"/>
            <w:vAlign w:val="center"/>
          </w:tcPr>
          <w:p w14:paraId="11EE9FFC" w14:textId="77777777" w:rsidR="00394C19" w:rsidRDefault="00000000">
            <w:r>
              <w:t>10.800</w:t>
            </w:r>
          </w:p>
        </w:tc>
        <w:tc>
          <w:tcPr>
            <w:tcW w:w="781" w:type="dxa"/>
            <w:vAlign w:val="center"/>
          </w:tcPr>
          <w:p w14:paraId="0A7C5034" w14:textId="77777777" w:rsidR="00394C1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E1DA392" w14:textId="77777777" w:rsidR="00394C19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3218F939" w14:textId="77777777" w:rsidR="00394C19" w:rsidRDefault="00000000">
            <w:r>
              <w:t>百叶遮阳</w:t>
            </w:r>
          </w:p>
        </w:tc>
        <w:tc>
          <w:tcPr>
            <w:tcW w:w="916" w:type="dxa"/>
            <w:vAlign w:val="center"/>
          </w:tcPr>
          <w:p w14:paraId="031DC9BD" w14:textId="77777777" w:rsidR="00394C19" w:rsidRDefault="00000000">
            <w:r>
              <w:t>0.618</w:t>
            </w:r>
          </w:p>
        </w:tc>
        <w:tc>
          <w:tcPr>
            <w:tcW w:w="916" w:type="dxa"/>
            <w:vAlign w:val="center"/>
          </w:tcPr>
          <w:p w14:paraId="28D11CD2" w14:textId="77777777" w:rsidR="00394C19" w:rsidRDefault="00000000">
            <w:r>
              <w:t>0.161</w:t>
            </w:r>
          </w:p>
        </w:tc>
      </w:tr>
      <w:tr w:rsidR="00394C19" w14:paraId="0450D1CF" w14:textId="77777777">
        <w:tc>
          <w:tcPr>
            <w:tcW w:w="656" w:type="dxa"/>
            <w:vAlign w:val="center"/>
          </w:tcPr>
          <w:p w14:paraId="5E35D78D" w14:textId="77777777" w:rsidR="00394C19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529B336F" w14:textId="77777777" w:rsidR="00394C19" w:rsidRDefault="00000000">
            <w:r>
              <w:t>C3312</w:t>
            </w:r>
          </w:p>
        </w:tc>
        <w:tc>
          <w:tcPr>
            <w:tcW w:w="769" w:type="dxa"/>
            <w:vAlign w:val="center"/>
          </w:tcPr>
          <w:p w14:paraId="271102CA" w14:textId="77777777" w:rsidR="00394C1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2A4D493" w14:textId="77777777" w:rsidR="00394C1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87BF966" w14:textId="77777777" w:rsidR="00394C19" w:rsidRDefault="00000000">
            <w:r>
              <w:t>3.960</w:t>
            </w:r>
          </w:p>
        </w:tc>
        <w:tc>
          <w:tcPr>
            <w:tcW w:w="848" w:type="dxa"/>
            <w:vAlign w:val="center"/>
          </w:tcPr>
          <w:p w14:paraId="671B8A68" w14:textId="77777777" w:rsidR="00394C19" w:rsidRDefault="00000000">
            <w:r>
              <w:t>7.920</w:t>
            </w:r>
          </w:p>
        </w:tc>
        <w:tc>
          <w:tcPr>
            <w:tcW w:w="781" w:type="dxa"/>
            <w:vAlign w:val="center"/>
          </w:tcPr>
          <w:p w14:paraId="26999525" w14:textId="77777777" w:rsidR="00394C1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CFB6C5A" w14:textId="77777777" w:rsidR="00394C19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0478B694" w14:textId="77777777" w:rsidR="00394C19" w:rsidRDefault="00000000">
            <w:r>
              <w:t>百叶遮阳</w:t>
            </w:r>
          </w:p>
        </w:tc>
        <w:tc>
          <w:tcPr>
            <w:tcW w:w="916" w:type="dxa"/>
            <w:vAlign w:val="center"/>
          </w:tcPr>
          <w:p w14:paraId="2601053D" w14:textId="77777777" w:rsidR="00394C19" w:rsidRDefault="00000000">
            <w:r>
              <w:t>0.598</w:t>
            </w:r>
          </w:p>
        </w:tc>
        <w:tc>
          <w:tcPr>
            <w:tcW w:w="916" w:type="dxa"/>
            <w:vAlign w:val="center"/>
          </w:tcPr>
          <w:p w14:paraId="1032B4DA" w14:textId="77777777" w:rsidR="00394C19" w:rsidRDefault="00000000">
            <w:r>
              <w:t>0.156</w:t>
            </w:r>
          </w:p>
        </w:tc>
      </w:tr>
      <w:tr w:rsidR="00394C19" w14:paraId="24F4AAAF" w14:textId="77777777">
        <w:tc>
          <w:tcPr>
            <w:tcW w:w="656" w:type="dxa"/>
            <w:vAlign w:val="center"/>
          </w:tcPr>
          <w:p w14:paraId="2B8DB809" w14:textId="77777777" w:rsidR="00394C19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76D9EFD5" w14:textId="77777777" w:rsidR="00394C19" w:rsidRDefault="00000000">
            <w:r>
              <w:t>C3609</w:t>
            </w:r>
          </w:p>
        </w:tc>
        <w:tc>
          <w:tcPr>
            <w:tcW w:w="769" w:type="dxa"/>
            <w:vAlign w:val="center"/>
          </w:tcPr>
          <w:p w14:paraId="21D2B1EC" w14:textId="77777777" w:rsidR="00394C1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B0061CF" w14:textId="77777777" w:rsidR="00394C1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8B50915" w14:textId="77777777" w:rsidR="00394C19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642A3E06" w14:textId="77777777" w:rsidR="00394C19" w:rsidRDefault="00000000">
            <w:r>
              <w:t>3.240</w:t>
            </w:r>
          </w:p>
        </w:tc>
        <w:tc>
          <w:tcPr>
            <w:tcW w:w="781" w:type="dxa"/>
            <w:vAlign w:val="center"/>
          </w:tcPr>
          <w:p w14:paraId="439A4C63" w14:textId="77777777" w:rsidR="00394C1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1715480" w14:textId="77777777" w:rsidR="00394C19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43C36082" w14:textId="77777777" w:rsidR="00394C1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95A22EF" w14:textId="77777777" w:rsidR="00394C1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1FAFE25" w14:textId="77777777" w:rsidR="00394C19" w:rsidRDefault="00000000">
            <w:r>
              <w:t>0.261</w:t>
            </w:r>
          </w:p>
        </w:tc>
      </w:tr>
      <w:tr w:rsidR="00394C19" w14:paraId="16A4410B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944BBDD" w14:textId="77777777" w:rsidR="00394C1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CE7E148" w14:textId="77777777" w:rsidR="00394C19" w:rsidRDefault="00000000">
            <w:r>
              <w:t>43.830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6BA5263" w14:textId="77777777" w:rsidR="00394C19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4F76187" w14:textId="77777777" w:rsidR="00394C19" w:rsidRDefault="00000000">
            <w:r>
              <w:t>0.666</w:t>
            </w:r>
          </w:p>
        </w:tc>
        <w:tc>
          <w:tcPr>
            <w:tcW w:w="916" w:type="dxa"/>
            <w:vAlign w:val="center"/>
          </w:tcPr>
          <w:p w14:paraId="31654F69" w14:textId="77777777" w:rsidR="00394C19" w:rsidRDefault="00000000">
            <w:r>
              <w:t>0.174</w:t>
            </w:r>
          </w:p>
        </w:tc>
      </w:tr>
    </w:tbl>
    <w:p w14:paraId="36600AEE" w14:textId="77777777" w:rsidR="00394C19" w:rsidRDefault="00394C19">
      <w:pPr>
        <w:widowControl w:val="0"/>
        <w:jc w:val="both"/>
        <w:rPr>
          <w:color w:val="000000"/>
        </w:rPr>
      </w:pPr>
    </w:p>
    <w:p w14:paraId="1D900E53" w14:textId="77777777" w:rsidR="00394C19" w:rsidRDefault="00000000">
      <w:pPr>
        <w:pStyle w:val="3"/>
        <w:widowControl w:val="0"/>
        <w:jc w:val="both"/>
        <w:rPr>
          <w:color w:val="000000"/>
        </w:rPr>
      </w:pPr>
      <w:bookmarkStart w:id="81" w:name="_Toc161404901"/>
      <w:r>
        <w:rPr>
          <w:color w:val="000000"/>
        </w:rPr>
        <w:t>总体热工性能</w:t>
      </w:r>
      <w:bookmarkEnd w:id="8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451"/>
        <w:gridCol w:w="1451"/>
        <w:gridCol w:w="1565"/>
        <w:gridCol w:w="1679"/>
        <w:gridCol w:w="1508"/>
      </w:tblGrid>
      <w:tr w:rsidR="00394C19" w14:paraId="6A7CED54" w14:textId="77777777">
        <w:tc>
          <w:tcPr>
            <w:tcW w:w="1678" w:type="dxa"/>
            <w:shd w:val="clear" w:color="auto" w:fill="E6E6E6"/>
            <w:vAlign w:val="center"/>
          </w:tcPr>
          <w:p w14:paraId="3A825308" w14:textId="77777777" w:rsidR="00394C19" w:rsidRDefault="00000000">
            <w:pPr>
              <w:jc w:val="center"/>
            </w:pPr>
            <w:r>
              <w:t>朝向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34B81B52" w14:textId="77777777" w:rsidR="00394C19" w:rsidRDefault="00000000">
            <w:pPr>
              <w:jc w:val="center"/>
            </w:pPr>
            <w:r>
              <w:t>立面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15FCE239" w14:textId="77777777" w:rsidR="00394C19" w:rsidRDefault="00000000">
            <w:pPr>
              <w:jc w:val="center"/>
            </w:pPr>
            <w:r>
              <w:t>面积</w:t>
            </w:r>
          </w:p>
        </w:tc>
        <w:tc>
          <w:tcPr>
            <w:tcW w:w="1564" w:type="dxa"/>
            <w:shd w:val="clear" w:color="auto" w:fill="E6E6E6"/>
            <w:vAlign w:val="center"/>
          </w:tcPr>
          <w:p w14:paraId="217F587C" w14:textId="77777777" w:rsidR="00394C19" w:rsidRDefault="00000000">
            <w:pPr>
              <w:jc w:val="center"/>
            </w:pPr>
            <w:r>
              <w:t>传热系数</w:t>
            </w:r>
          </w:p>
        </w:tc>
        <w:tc>
          <w:tcPr>
            <w:tcW w:w="1678" w:type="dxa"/>
            <w:shd w:val="clear" w:color="auto" w:fill="E6E6E6"/>
            <w:vAlign w:val="center"/>
          </w:tcPr>
          <w:p w14:paraId="2D72543B" w14:textId="77777777" w:rsidR="00394C19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508" w:type="dxa"/>
            <w:shd w:val="clear" w:color="auto" w:fill="E6E6E6"/>
            <w:vAlign w:val="center"/>
          </w:tcPr>
          <w:p w14:paraId="16162457" w14:textId="77777777" w:rsidR="00394C19" w:rsidRDefault="00000000">
            <w:pPr>
              <w:jc w:val="center"/>
            </w:pPr>
            <w:r>
              <w:t>窗墙比</w:t>
            </w:r>
          </w:p>
        </w:tc>
      </w:tr>
      <w:tr w:rsidR="00394C19" w14:paraId="0C487724" w14:textId="77777777">
        <w:tc>
          <w:tcPr>
            <w:tcW w:w="1678" w:type="dxa"/>
            <w:shd w:val="clear" w:color="auto" w:fill="E6E6E6"/>
            <w:vAlign w:val="center"/>
          </w:tcPr>
          <w:p w14:paraId="55A9938B" w14:textId="77777777" w:rsidR="00394C19" w:rsidRDefault="00000000">
            <w:r>
              <w:t>南向</w:t>
            </w:r>
          </w:p>
        </w:tc>
        <w:tc>
          <w:tcPr>
            <w:tcW w:w="1451" w:type="dxa"/>
            <w:vAlign w:val="center"/>
          </w:tcPr>
          <w:p w14:paraId="658E2824" w14:textId="77777777" w:rsidR="00394C19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19A6D575" w14:textId="77777777" w:rsidR="00394C19" w:rsidRDefault="00000000">
            <w:r>
              <w:t>21.96</w:t>
            </w:r>
          </w:p>
        </w:tc>
        <w:tc>
          <w:tcPr>
            <w:tcW w:w="1564" w:type="dxa"/>
            <w:vAlign w:val="center"/>
          </w:tcPr>
          <w:p w14:paraId="30579DF4" w14:textId="77777777" w:rsidR="00394C19" w:rsidRDefault="00000000">
            <w:r>
              <w:t>2.08</w:t>
            </w:r>
          </w:p>
        </w:tc>
        <w:tc>
          <w:tcPr>
            <w:tcW w:w="1678" w:type="dxa"/>
            <w:vAlign w:val="center"/>
          </w:tcPr>
          <w:p w14:paraId="2C53792D" w14:textId="77777777" w:rsidR="00394C19" w:rsidRDefault="00000000">
            <w:r>
              <w:t>0.16</w:t>
            </w:r>
          </w:p>
        </w:tc>
        <w:tc>
          <w:tcPr>
            <w:tcW w:w="1508" w:type="dxa"/>
            <w:vAlign w:val="center"/>
          </w:tcPr>
          <w:p w14:paraId="195C7D88" w14:textId="77777777" w:rsidR="00394C19" w:rsidRDefault="00000000">
            <w:r>
              <w:t>0.24</w:t>
            </w:r>
          </w:p>
        </w:tc>
      </w:tr>
      <w:tr w:rsidR="00394C19" w14:paraId="7A3873F0" w14:textId="77777777">
        <w:tc>
          <w:tcPr>
            <w:tcW w:w="1678" w:type="dxa"/>
            <w:shd w:val="clear" w:color="auto" w:fill="E6E6E6"/>
            <w:vAlign w:val="center"/>
          </w:tcPr>
          <w:p w14:paraId="530F6469" w14:textId="77777777" w:rsidR="00394C19" w:rsidRDefault="00000000">
            <w:r>
              <w:t>北向</w:t>
            </w:r>
          </w:p>
        </w:tc>
        <w:tc>
          <w:tcPr>
            <w:tcW w:w="1451" w:type="dxa"/>
            <w:vAlign w:val="center"/>
          </w:tcPr>
          <w:p w14:paraId="108C032A" w14:textId="77777777" w:rsidR="00394C19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66620EC3" w14:textId="77777777" w:rsidR="00394C19" w:rsidRDefault="00000000">
            <w:r>
              <w:t>18.32</w:t>
            </w:r>
          </w:p>
        </w:tc>
        <w:tc>
          <w:tcPr>
            <w:tcW w:w="1564" w:type="dxa"/>
            <w:vAlign w:val="center"/>
          </w:tcPr>
          <w:p w14:paraId="5ADD4AFF" w14:textId="77777777" w:rsidR="00394C19" w:rsidRDefault="00000000">
            <w:r>
              <w:t>2.08</w:t>
            </w:r>
          </w:p>
        </w:tc>
        <w:tc>
          <w:tcPr>
            <w:tcW w:w="1678" w:type="dxa"/>
            <w:vAlign w:val="center"/>
          </w:tcPr>
          <w:p w14:paraId="7692F1A6" w14:textId="77777777" w:rsidR="00394C19" w:rsidRDefault="00000000">
            <w:r>
              <w:t>0.24</w:t>
            </w:r>
          </w:p>
        </w:tc>
        <w:tc>
          <w:tcPr>
            <w:tcW w:w="1508" w:type="dxa"/>
            <w:vAlign w:val="center"/>
          </w:tcPr>
          <w:p w14:paraId="7E4D6569" w14:textId="77777777" w:rsidR="00394C19" w:rsidRDefault="00000000">
            <w:r>
              <w:t>0.10</w:t>
            </w:r>
          </w:p>
        </w:tc>
      </w:tr>
      <w:tr w:rsidR="00394C19" w14:paraId="48AE1100" w14:textId="77777777">
        <w:tc>
          <w:tcPr>
            <w:tcW w:w="1678" w:type="dxa"/>
            <w:shd w:val="clear" w:color="auto" w:fill="E6E6E6"/>
            <w:vAlign w:val="center"/>
          </w:tcPr>
          <w:p w14:paraId="62C4B5B2" w14:textId="77777777" w:rsidR="00394C19" w:rsidRDefault="00000000">
            <w:r>
              <w:t>东向</w:t>
            </w:r>
          </w:p>
        </w:tc>
        <w:tc>
          <w:tcPr>
            <w:tcW w:w="1451" w:type="dxa"/>
            <w:vAlign w:val="center"/>
          </w:tcPr>
          <w:p w14:paraId="2F7B6314" w14:textId="77777777" w:rsidR="00394C19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2B94C1F2" w14:textId="77777777" w:rsidR="00394C19" w:rsidRDefault="00000000">
            <w:r>
              <w:t>99.80</w:t>
            </w:r>
          </w:p>
        </w:tc>
        <w:tc>
          <w:tcPr>
            <w:tcW w:w="1564" w:type="dxa"/>
            <w:vAlign w:val="center"/>
          </w:tcPr>
          <w:p w14:paraId="04E125ED" w14:textId="77777777" w:rsidR="00394C19" w:rsidRDefault="00000000">
            <w:r>
              <w:t>2.08</w:t>
            </w:r>
          </w:p>
        </w:tc>
        <w:tc>
          <w:tcPr>
            <w:tcW w:w="1678" w:type="dxa"/>
            <w:vAlign w:val="center"/>
          </w:tcPr>
          <w:p w14:paraId="4C78B3BD" w14:textId="77777777" w:rsidR="00394C19" w:rsidRDefault="00000000">
            <w:r>
              <w:t>0.25</w:t>
            </w:r>
          </w:p>
        </w:tc>
        <w:tc>
          <w:tcPr>
            <w:tcW w:w="1508" w:type="dxa"/>
            <w:vAlign w:val="center"/>
          </w:tcPr>
          <w:p w14:paraId="4D942DCE" w14:textId="77777777" w:rsidR="00394C19" w:rsidRDefault="00000000">
            <w:r>
              <w:t>0.57</w:t>
            </w:r>
          </w:p>
        </w:tc>
      </w:tr>
      <w:tr w:rsidR="00394C19" w14:paraId="6F9EEF49" w14:textId="77777777">
        <w:tc>
          <w:tcPr>
            <w:tcW w:w="1678" w:type="dxa"/>
            <w:shd w:val="clear" w:color="auto" w:fill="E6E6E6"/>
            <w:vAlign w:val="center"/>
          </w:tcPr>
          <w:p w14:paraId="58CF0CAF" w14:textId="77777777" w:rsidR="00394C19" w:rsidRDefault="00000000">
            <w:r>
              <w:t>西向</w:t>
            </w:r>
          </w:p>
        </w:tc>
        <w:tc>
          <w:tcPr>
            <w:tcW w:w="1451" w:type="dxa"/>
            <w:vAlign w:val="center"/>
          </w:tcPr>
          <w:p w14:paraId="1A266DB1" w14:textId="77777777" w:rsidR="00394C19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4F4AEA27" w14:textId="77777777" w:rsidR="00394C19" w:rsidRDefault="00000000">
            <w:r>
              <w:t>43.83</w:t>
            </w:r>
          </w:p>
        </w:tc>
        <w:tc>
          <w:tcPr>
            <w:tcW w:w="1564" w:type="dxa"/>
            <w:vAlign w:val="center"/>
          </w:tcPr>
          <w:p w14:paraId="0805C59E" w14:textId="77777777" w:rsidR="00394C19" w:rsidRDefault="00000000">
            <w:r>
              <w:t>2.08</w:t>
            </w:r>
          </w:p>
        </w:tc>
        <w:tc>
          <w:tcPr>
            <w:tcW w:w="1678" w:type="dxa"/>
            <w:vAlign w:val="center"/>
          </w:tcPr>
          <w:p w14:paraId="607B0401" w14:textId="77777777" w:rsidR="00394C19" w:rsidRDefault="00000000">
            <w:r>
              <w:t>0.17</w:t>
            </w:r>
          </w:p>
        </w:tc>
        <w:tc>
          <w:tcPr>
            <w:tcW w:w="1508" w:type="dxa"/>
            <w:vAlign w:val="center"/>
          </w:tcPr>
          <w:p w14:paraId="6A5590BF" w14:textId="77777777" w:rsidR="00394C19" w:rsidRDefault="00000000">
            <w:r>
              <w:t>0.25</w:t>
            </w:r>
          </w:p>
        </w:tc>
      </w:tr>
      <w:tr w:rsidR="00394C19" w14:paraId="6CF73FE9" w14:textId="77777777">
        <w:tc>
          <w:tcPr>
            <w:tcW w:w="1678" w:type="dxa"/>
            <w:shd w:val="clear" w:color="auto" w:fill="E6E6E6"/>
            <w:vAlign w:val="center"/>
          </w:tcPr>
          <w:p w14:paraId="3F4EC60C" w14:textId="77777777" w:rsidR="00394C19" w:rsidRDefault="00000000">
            <w:r>
              <w:t>综合平均</w:t>
            </w:r>
          </w:p>
        </w:tc>
        <w:tc>
          <w:tcPr>
            <w:tcW w:w="1451" w:type="dxa"/>
            <w:vAlign w:val="center"/>
          </w:tcPr>
          <w:p w14:paraId="4C107E05" w14:textId="77777777" w:rsidR="00394C19" w:rsidRDefault="00394C19"/>
        </w:tc>
        <w:tc>
          <w:tcPr>
            <w:tcW w:w="1451" w:type="dxa"/>
            <w:vAlign w:val="center"/>
          </w:tcPr>
          <w:p w14:paraId="2FBF607B" w14:textId="77777777" w:rsidR="00394C19" w:rsidRDefault="00000000">
            <w:r>
              <w:t>183.92</w:t>
            </w:r>
          </w:p>
        </w:tc>
        <w:tc>
          <w:tcPr>
            <w:tcW w:w="1564" w:type="dxa"/>
            <w:vAlign w:val="center"/>
          </w:tcPr>
          <w:p w14:paraId="5BE52047" w14:textId="77777777" w:rsidR="00394C19" w:rsidRDefault="00000000">
            <w:r>
              <w:t>2.08</w:t>
            </w:r>
          </w:p>
        </w:tc>
        <w:tc>
          <w:tcPr>
            <w:tcW w:w="1678" w:type="dxa"/>
            <w:vAlign w:val="center"/>
          </w:tcPr>
          <w:p w14:paraId="00143C95" w14:textId="77777777" w:rsidR="00394C19" w:rsidRDefault="00000000">
            <w:r>
              <w:t>0.22</w:t>
            </w:r>
          </w:p>
        </w:tc>
        <w:tc>
          <w:tcPr>
            <w:tcW w:w="1508" w:type="dxa"/>
            <w:vAlign w:val="center"/>
          </w:tcPr>
          <w:p w14:paraId="2364CC1D" w14:textId="77777777" w:rsidR="00394C19" w:rsidRDefault="00000000">
            <w:r>
              <w:t>0.29</w:t>
            </w:r>
          </w:p>
        </w:tc>
      </w:tr>
    </w:tbl>
    <w:p w14:paraId="645BD124" w14:textId="77777777" w:rsidR="00394C1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317349E4" w14:textId="77777777" w:rsidR="00394C19" w:rsidRDefault="00000000">
      <w:pPr>
        <w:pStyle w:val="1"/>
        <w:widowControl w:val="0"/>
        <w:jc w:val="both"/>
        <w:rPr>
          <w:color w:val="000000"/>
        </w:rPr>
      </w:pPr>
      <w:bookmarkStart w:id="82" w:name="_Toc161404902"/>
      <w:r>
        <w:rPr>
          <w:color w:val="000000"/>
        </w:rPr>
        <w:t>围护结构概况</w:t>
      </w:r>
      <w:bookmarkEnd w:id="82"/>
    </w:p>
    <w:p w14:paraId="2EE67450" w14:textId="77777777" w:rsidR="00394C19" w:rsidRDefault="00394C19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6"/>
        <w:gridCol w:w="955"/>
        <w:gridCol w:w="955"/>
        <w:gridCol w:w="1115"/>
        <w:gridCol w:w="1109"/>
        <w:gridCol w:w="955"/>
        <w:gridCol w:w="959"/>
      </w:tblGrid>
      <w:tr w:rsidR="00053ED0" w14:paraId="5DBEBC23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A08FBA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5AB004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C373A2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:rsidR="00053ED0" w14:paraId="6336CC96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9447FF9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EE7DE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83" w:name="屋顶K"/>
            <w:r>
              <w:rPr>
                <w:rFonts w:hint="eastAsia"/>
                <w:bCs/>
                <w:szCs w:val="21"/>
              </w:rPr>
              <w:t>0.33</w:t>
            </w:r>
            <w:bookmarkEnd w:id="83"/>
            <w:r>
              <w:rPr>
                <w:rFonts w:hint="eastAsia"/>
                <w:bCs/>
                <w:szCs w:val="21"/>
              </w:rPr>
              <w:t>(D:</w:t>
            </w:r>
            <w:bookmarkStart w:id="84" w:name="屋顶D"/>
            <w:r w:rsidRPr="00AB0512">
              <w:rPr>
                <w:rFonts w:hint="eastAsia"/>
                <w:bCs/>
                <w:szCs w:val="21"/>
              </w:rPr>
              <w:t>3.68</w:t>
            </w:r>
            <w:bookmarkEnd w:id="84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61BA58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85" w:name="参照建筑屋顶K"/>
            <w:r>
              <w:rPr>
                <w:rFonts w:hint="eastAsia"/>
                <w:szCs w:val="21"/>
              </w:rPr>
              <w:t>0.50</w:t>
            </w:r>
            <w:bookmarkEnd w:id="85"/>
          </w:p>
        </w:tc>
      </w:tr>
      <w:tr w:rsidR="00053ED0" w14:paraId="43961951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85371D4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42BBF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86" w:name="外墙K"/>
            <w:r>
              <w:rPr>
                <w:rFonts w:hint="eastAsia"/>
                <w:bCs/>
                <w:szCs w:val="21"/>
              </w:rPr>
              <w:t>0.52</w:t>
            </w:r>
            <w:bookmarkEnd w:id="86"/>
            <w:r>
              <w:rPr>
                <w:rFonts w:hint="eastAsia"/>
                <w:bCs/>
                <w:szCs w:val="21"/>
              </w:rPr>
              <w:t>(D:</w:t>
            </w:r>
            <w:bookmarkStart w:id="87" w:name="外墙D"/>
            <w:r w:rsidRPr="00AB0512">
              <w:rPr>
                <w:rFonts w:hint="eastAsia"/>
                <w:bCs/>
                <w:szCs w:val="21"/>
              </w:rPr>
              <w:t>4.02</w:t>
            </w:r>
            <w:bookmarkEnd w:id="87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31C66D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88" w:name="参照建筑外墙K"/>
            <w:r>
              <w:rPr>
                <w:rFonts w:hint="eastAsia"/>
                <w:szCs w:val="21"/>
              </w:rPr>
              <w:t>0.80</w:t>
            </w:r>
            <w:bookmarkEnd w:id="88"/>
          </w:p>
        </w:tc>
      </w:tr>
      <w:tr w:rsidR="00053ED0" w14:paraId="6DA7E99E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0560A7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2FDC99D4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0613C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89" w:name="天窗K"/>
            <w:r>
              <w:rPr>
                <w:rFonts w:hint="eastAsia"/>
                <w:bCs/>
                <w:szCs w:val="21"/>
              </w:rPr>
              <w:t>2.08</w:t>
            </w:r>
            <w:bookmarkEnd w:id="89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31E195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90" w:name="参照建筑天窗K"/>
            <w:r>
              <w:rPr>
                <w:rFonts w:hint="eastAsia"/>
                <w:szCs w:val="21"/>
              </w:rPr>
              <w:t>2.60</w:t>
            </w:r>
            <w:bookmarkEnd w:id="90"/>
          </w:p>
        </w:tc>
      </w:tr>
      <w:tr w:rsidR="00053ED0" w14:paraId="59A5C686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DBA4018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39AF8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91" w:name="天窗SHGC"/>
            <w:r>
              <w:rPr>
                <w:rFonts w:hint="eastAsia"/>
                <w:bCs/>
                <w:szCs w:val="21"/>
              </w:rPr>
              <w:t>0.26</w:t>
            </w:r>
            <w:bookmarkEnd w:id="91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10EECB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92" w:name="参照建筑天窗SHGC"/>
            <w:r>
              <w:rPr>
                <w:rFonts w:hint="eastAsia"/>
                <w:szCs w:val="21"/>
              </w:rPr>
              <w:t>0.30</w:t>
            </w:r>
            <w:bookmarkEnd w:id="92"/>
          </w:p>
        </w:tc>
      </w:tr>
      <w:tr w:rsidR="00053ED0" w14:paraId="1496A209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7BDE848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84F7A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93" w:name="挑空楼板K"/>
            <w:r>
              <w:rPr>
                <w:rFonts w:hint="eastAsia"/>
                <w:bCs/>
                <w:szCs w:val="21"/>
              </w:rPr>
              <w:t>0.33</w:t>
            </w:r>
            <w:bookmarkEnd w:id="93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1ED323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94" w:name="参照建筑挑空楼板K"/>
            <w:r>
              <w:rPr>
                <w:rFonts w:hint="eastAsia"/>
                <w:szCs w:val="21"/>
              </w:rPr>
              <w:t>0.70</w:t>
            </w:r>
            <w:bookmarkEnd w:id="94"/>
          </w:p>
        </w:tc>
      </w:tr>
      <w:tr w:rsidR="00DC4E2D" w14:paraId="39E3743A" w14:textId="77777777" w:rsidTr="00924363">
        <w:trPr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1D2EF3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2FD07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95C798E" w14:textId="77777777" w:rsidR="00000000" w:rsidRDefault="00000000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BB03C1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2FF045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C57704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17B1D5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B22ADB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C6FF89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EA1676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109392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DC4E2D" w14:paraId="4922A7B9" w14:textId="77777777" w:rsidTr="00924363">
        <w:trPr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EE98B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66189A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95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95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CA772E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4AF22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37D4B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2.08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E7A26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4E3F4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DE7C4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52A8C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</w:tr>
      <w:tr w:rsidR="00DC4E2D" w14:paraId="6CBB8190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89499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D8D01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B4D37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21110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98595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2.08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A775B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5B6F3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C5FE8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C326F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DC4E2D" w14:paraId="3361B1C8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66605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8B646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97285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F4886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0.57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217A4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2.08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5C219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80D7F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0.57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E94D0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3E12B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DC4E2D" w14:paraId="664FBDF3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5EE065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75484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620F5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1F2CCF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AAD726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2.08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B0A910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0.17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F6A17B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41DFDA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991F3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</w:tr>
    </w:tbl>
    <w:p w14:paraId="1C36F0DE" w14:textId="77777777" w:rsidR="00394C1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  <w:r>
        <w:rPr>
          <w:color w:val="000000"/>
        </w:rPr>
        <w:t xml:space="preserve">1. — </w:t>
      </w:r>
      <w:r>
        <w:rPr>
          <w:color w:val="000000"/>
        </w:rPr>
        <w:t>代表本工程无对应项</w:t>
      </w:r>
      <w:r>
        <w:rPr>
          <w:color w:val="000000"/>
        </w:rPr>
        <w:t>; 2. ——</w:t>
      </w:r>
      <w:r>
        <w:rPr>
          <w:color w:val="000000"/>
        </w:rPr>
        <w:t>代表参照建筑不要求，取值同设计建筑。</w:t>
      </w:r>
    </w:p>
    <w:p w14:paraId="02C3231C" w14:textId="77777777" w:rsidR="00394C19" w:rsidRDefault="00394C19">
      <w:pPr>
        <w:widowControl w:val="0"/>
        <w:jc w:val="both"/>
        <w:rPr>
          <w:color w:val="000000"/>
        </w:rPr>
      </w:pPr>
    </w:p>
    <w:p w14:paraId="13268DF7" w14:textId="77777777" w:rsidR="00394C19" w:rsidRDefault="00000000">
      <w:pPr>
        <w:pStyle w:val="1"/>
        <w:widowControl w:val="0"/>
        <w:jc w:val="both"/>
        <w:rPr>
          <w:color w:val="000000"/>
        </w:rPr>
      </w:pPr>
      <w:bookmarkStart w:id="96" w:name="_Toc161404903"/>
      <w:r>
        <w:rPr>
          <w:color w:val="000000"/>
        </w:rPr>
        <w:t>设计建筑</w:t>
      </w:r>
      <w:bookmarkEnd w:id="96"/>
    </w:p>
    <w:p w14:paraId="4920F754" w14:textId="77777777" w:rsidR="00394C19" w:rsidRDefault="00000000">
      <w:pPr>
        <w:pStyle w:val="2"/>
        <w:widowControl w:val="0"/>
      </w:pPr>
      <w:bookmarkStart w:id="97" w:name="_Toc161404904"/>
      <w:r>
        <w:t>房间类型</w:t>
      </w:r>
      <w:bookmarkEnd w:id="97"/>
    </w:p>
    <w:p w14:paraId="10BD1DA5" w14:textId="77777777" w:rsidR="00394C19" w:rsidRDefault="00000000">
      <w:pPr>
        <w:pStyle w:val="3"/>
        <w:widowControl w:val="0"/>
        <w:jc w:val="both"/>
        <w:rPr>
          <w:color w:val="000000"/>
        </w:rPr>
      </w:pPr>
      <w:bookmarkStart w:id="98" w:name="_Toc161404905"/>
      <w:r>
        <w:rPr>
          <w:color w:val="000000"/>
        </w:rPr>
        <w:t>房间表</w:t>
      </w:r>
      <w:bookmarkEnd w:id="9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394C19" w14:paraId="76B05FC1" w14:textId="77777777">
        <w:tc>
          <w:tcPr>
            <w:tcW w:w="1567" w:type="dxa"/>
            <w:shd w:val="clear" w:color="auto" w:fill="E6E6E6"/>
            <w:vAlign w:val="center"/>
          </w:tcPr>
          <w:p w14:paraId="42270B66" w14:textId="77777777" w:rsidR="00394C19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EED1454" w14:textId="77777777" w:rsidR="00394C19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831D746" w14:textId="77777777" w:rsidR="00394C19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B1C5C8A" w14:textId="77777777" w:rsidR="00394C19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16F83F" w14:textId="77777777" w:rsidR="00394C19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3E41C1" w14:textId="77777777" w:rsidR="00394C19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6D8426" w14:textId="77777777" w:rsidR="00394C19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73632C" w14:textId="77777777" w:rsidR="00394C19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94C19" w14:paraId="52FBD31A" w14:textId="77777777">
        <w:tc>
          <w:tcPr>
            <w:tcW w:w="1567" w:type="dxa"/>
            <w:shd w:val="clear" w:color="auto" w:fill="E6E6E6"/>
            <w:vAlign w:val="center"/>
          </w:tcPr>
          <w:p w14:paraId="675667F8" w14:textId="77777777" w:rsidR="00394C19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78DF94D8" w14:textId="77777777" w:rsidR="00394C19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345E170F" w14:textId="77777777" w:rsidR="00394C1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8A76634" w14:textId="77777777" w:rsidR="00394C1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08A4DE" w14:textId="77777777" w:rsidR="00394C1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BA9B989" w14:textId="77777777" w:rsidR="00394C19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3F6AEE" w14:textId="77777777" w:rsidR="00394C19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F5DBBD" w14:textId="77777777" w:rsidR="00394C1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94C19" w14:paraId="59F58F77" w14:textId="77777777">
        <w:tc>
          <w:tcPr>
            <w:tcW w:w="1567" w:type="dxa"/>
            <w:shd w:val="clear" w:color="auto" w:fill="E6E6E6"/>
            <w:vAlign w:val="center"/>
          </w:tcPr>
          <w:p w14:paraId="21DE6670" w14:textId="77777777" w:rsidR="00394C19" w:rsidRDefault="00000000">
            <w:r>
              <w:t>宾馆</w:t>
            </w:r>
            <w:r>
              <w:t>-4</w:t>
            </w:r>
            <w:r>
              <w:t>～</w:t>
            </w:r>
            <w:r>
              <w:t>5</w:t>
            </w:r>
            <w:r>
              <w:t>星级大堂</w:t>
            </w:r>
          </w:p>
        </w:tc>
        <w:tc>
          <w:tcPr>
            <w:tcW w:w="973" w:type="dxa"/>
            <w:vAlign w:val="center"/>
          </w:tcPr>
          <w:p w14:paraId="6C0C8FEE" w14:textId="77777777" w:rsidR="00394C19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38FA94F9" w14:textId="77777777" w:rsidR="00394C1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031E383" w14:textId="77777777" w:rsidR="00394C19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F1BDE8" w14:textId="77777777" w:rsidR="00394C1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90F324B" w14:textId="77777777" w:rsidR="00394C19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093440" w14:textId="77777777" w:rsidR="00394C19" w:rsidRDefault="00000000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2678D0" w14:textId="77777777" w:rsidR="00394C1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94C19" w14:paraId="22818749" w14:textId="77777777">
        <w:tc>
          <w:tcPr>
            <w:tcW w:w="1567" w:type="dxa"/>
            <w:shd w:val="clear" w:color="auto" w:fill="E6E6E6"/>
            <w:vAlign w:val="center"/>
          </w:tcPr>
          <w:p w14:paraId="3C8DA225" w14:textId="77777777" w:rsidR="00394C19" w:rsidRDefault="00000000">
            <w:r>
              <w:t>宾馆</w:t>
            </w:r>
            <w:r>
              <w:t>-5</w:t>
            </w:r>
            <w:r>
              <w:t>星级多功能厅</w:t>
            </w:r>
          </w:p>
        </w:tc>
        <w:tc>
          <w:tcPr>
            <w:tcW w:w="973" w:type="dxa"/>
            <w:vAlign w:val="center"/>
          </w:tcPr>
          <w:p w14:paraId="20923E15" w14:textId="77777777" w:rsidR="00394C1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56480E6" w14:textId="77777777" w:rsidR="00394C1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BB1C628" w14:textId="77777777" w:rsidR="00394C19" w:rsidRDefault="00000000"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0BB4C4" w14:textId="77777777" w:rsidR="00394C1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2227A93" w14:textId="77777777" w:rsidR="00394C19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C53C29" w14:textId="77777777" w:rsidR="00394C19" w:rsidRDefault="00000000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A1B3F5" w14:textId="77777777" w:rsidR="00394C1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94C19" w14:paraId="05163415" w14:textId="77777777">
        <w:tc>
          <w:tcPr>
            <w:tcW w:w="1567" w:type="dxa"/>
            <w:shd w:val="clear" w:color="auto" w:fill="E6E6E6"/>
            <w:vAlign w:val="center"/>
          </w:tcPr>
          <w:p w14:paraId="5E2FC7B8" w14:textId="77777777" w:rsidR="00394C19" w:rsidRDefault="00000000">
            <w:r>
              <w:t>宾馆</w:t>
            </w:r>
            <w:r>
              <w:t>-5</w:t>
            </w:r>
            <w:r>
              <w:t>星级客房</w:t>
            </w:r>
          </w:p>
        </w:tc>
        <w:tc>
          <w:tcPr>
            <w:tcW w:w="973" w:type="dxa"/>
            <w:vAlign w:val="center"/>
          </w:tcPr>
          <w:p w14:paraId="6A0DD3A1" w14:textId="77777777" w:rsidR="00394C19" w:rsidRDefault="00000000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2F7CB602" w14:textId="77777777" w:rsidR="00394C19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5E5F417E" w14:textId="77777777" w:rsidR="00394C1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6065A7" w14:textId="77777777" w:rsidR="00394C1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8287A35" w14:textId="77777777" w:rsidR="00394C19" w:rsidRDefault="00000000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E5021E" w14:textId="77777777" w:rsidR="00394C19" w:rsidRDefault="00000000">
            <w:pPr>
              <w:jc w:val="center"/>
            </w:pPr>
            <w:r>
              <w:t>7(W/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8F21F2" w14:textId="77777777" w:rsidR="00394C1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94C19" w14:paraId="62D77B6B" w14:textId="77777777">
        <w:tc>
          <w:tcPr>
            <w:tcW w:w="1567" w:type="dxa"/>
            <w:shd w:val="clear" w:color="auto" w:fill="E6E6E6"/>
            <w:vAlign w:val="center"/>
          </w:tcPr>
          <w:p w14:paraId="3FD8C413" w14:textId="77777777" w:rsidR="00394C19" w:rsidRDefault="00000000">
            <w:r>
              <w:t>服务间</w:t>
            </w:r>
          </w:p>
        </w:tc>
        <w:tc>
          <w:tcPr>
            <w:tcW w:w="973" w:type="dxa"/>
            <w:vAlign w:val="center"/>
          </w:tcPr>
          <w:p w14:paraId="79E6DA73" w14:textId="77777777" w:rsidR="00394C1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8576DE8" w14:textId="77777777" w:rsidR="00394C1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D202823" w14:textId="77777777" w:rsidR="00394C19" w:rsidRDefault="00000000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B08BCD" w14:textId="77777777" w:rsidR="00394C1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0EFFD15" w14:textId="77777777" w:rsidR="00394C19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CCDEA8" w14:textId="77777777" w:rsidR="00394C19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868635" w14:textId="77777777" w:rsidR="00394C1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94C19" w14:paraId="495CCC38" w14:textId="77777777">
        <w:tc>
          <w:tcPr>
            <w:tcW w:w="1567" w:type="dxa"/>
            <w:shd w:val="clear" w:color="auto" w:fill="E6E6E6"/>
            <w:vAlign w:val="center"/>
          </w:tcPr>
          <w:p w14:paraId="7FA69262" w14:textId="77777777" w:rsidR="00394C19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344AA3A0" w14:textId="77777777" w:rsidR="00394C19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2E740BDD" w14:textId="77777777" w:rsidR="00394C19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34F7F5DA" w14:textId="77777777" w:rsidR="00394C19" w:rsidRDefault="00000000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9F7A7F" w14:textId="77777777" w:rsidR="00394C1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C2B2CDC" w14:textId="77777777" w:rsidR="00394C19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64BBC8" w14:textId="77777777" w:rsidR="00394C19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84A28D" w14:textId="77777777" w:rsidR="00394C1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081367C0" w14:textId="77777777" w:rsidR="00394C19" w:rsidRDefault="00000000">
      <w:pPr>
        <w:pStyle w:val="3"/>
        <w:widowControl w:val="0"/>
        <w:jc w:val="both"/>
        <w:rPr>
          <w:color w:val="000000"/>
        </w:rPr>
      </w:pPr>
      <w:bookmarkStart w:id="99" w:name="_Toc161404906"/>
      <w:r>
        <w:rPr>
          <w:color w:val="000000"/>
        </w:rPr>
        <w:t>作息时间表</w:t>
      </w:r>
      <w:bookmarkEnd w:id="99"/>
    </w:p>
    <w:p w14:paraId="6B7FD756" w14:textId="77777777" w:rsidR="00394C1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274ECFD" w14:textId="77777777" w:rsidR="00394C19" w:rsidRDefault="00000000">
      <w:pPr>
        <w:pStyle w:val="2"/>
        <w:widowControl w:val="0"/>
      </w:pPr>
      <w:bookmarkStart w:id="100" w:name="_Toc161404907"/>
      <w:r>
        <w:t>系统类型</w:t>
      </w:r>
      <w:bookmarkEnd w:id="100"/>
    </w:p>
    <w:p w14:paraId="7AB46B5E" w14:textId="77777777" w:rsidR="00394C19" w:rsidRDefault="00000000">
      <w:pPr>
        <w:pStyle w:val="3"/>
        <w:widowControl w:val="0"/>
        <w:jc w:val="both"/>
        <w:rPr>
          <w:color w:val="000000"/>
        </w:rPr>
      </w:pPr>
      <w:bookmarkStart w:id="101" w:name="_Toc161404908"/>
      <w:r>
        <w:rPr>
          <w:color w:val="000000"/>
        </w:rPr>
        <w:t>系统分区</w:t>
      </w:r>
      <w:bookmarkEnd w:id="10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394C19" w14:paraId="14F08A42" w14:textId="77777777">
        <w:tc>
          <w:tcPr>
            <w:tcW w:w="1131" w:type="dxa"/>
            <w:shd w:val="clear" w:color="auto" w:fill="E6E6E6"/>
            <w:vAlign w:val="center"/>
          </w:tcPr>
          <w:p w14:paraId="7687DD98" w14:textId="77777777" w:rsidR="00394C19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54D1883" w14:textId="77777777" w:rsidR="00394C19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B24305" w14:textId="77777777" w:rsidR="00394C19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C1B9BC" w14:textId="77777777" w:rsidR="00394C19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0FF2D80" w14:textId="77777777" w:rsidR="00394C1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788156EC" w14:textId="77777777" w:rsidR="00394C19" w:rsidRDefault="00000000">
            <w:pPr>
              <w:jc w:val="center"/>
            </w:pPr>
            <w:r>
              <w:t>包含的房间</w:t>
            </w:r>
          </w:p>
        </w:tc>
      </w:tr>
      <w:tr w:rsidR="00394C19" w14:paraId="0FAF0D23" w14:textId="77777777">
        <w:tc>
          <w:tcPr>
            <w:tcW w:w="1131" w:type="dxa"/>
            <w:vAlign w:val="center"/>
          </w:tcPr>
          <w:p w14:paraId="6AF4B674" w14:textId="77777777" w:rsidR="00394C19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49086DFC" w14:textId="77777777" w:rsidR="00394C19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63704179" w14:textId="77777777" w:rsidR="00394C1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48CB27F" w14:textId="77777777" w:rsidR="00394C19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04A88F6D" w14:textId="77777777" w:rsidR="00394C19" w:rsidRDefault="00000000">
            <w:r>
              <w:t>16.79</w:t>
            </w:r>
          </w:p>
        </w:tc>
        <w:tc>
          <w:tcPr>
            <w:tcW w:w="3673" w:type="dxa"/>
            <w:vAlign w:val="center"/>
          </w:tcPr>
          <w:p w14:paraId="5193018B" w14:textId="77777777" w:rsidR="00394C19" w:rsidRDefault="00000000">
            <w:r>
              <w:t>2009(2),2007(2),2004(2)</w:t>
            </w:r>
          </w:p>
        </w:tc>
      </w:tr>
      <w:tr w:rsidR="00394C19" w14:paraId="2243DB9E" w14:textId="77777777">
        <w:tc>
          <w:tcPr>
            <w:tcW w:w="1131" w:type="dxa"/>
            <w:vAlign w:val="center"/>
          </w:tcPr>
          <w:p w14:paraId="4997B0CF" w14:textId="77777777" w:rsidR="00394C19" w:rsidRDefault="00000000">
            <w:r>
              <w:t>空调</w:t>
            </w:r>
          </w:p>
        </w:tc>
        <w:tc>
          <w:tcPr>
            <w:tcW w:w="1924" w:type="dxa"/>
            <w:vAlign w:val="center"/>
          </w:tcPr>
          <w:p w14:paraId="5B66DEC6" w14:textId="77777777" w:rsidR="00394C19" w:rsidRDefault="00000000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147D2926" w14:textId="77777777" w:rsidR="00394C19" w:rsidRDefault="00000000">
            <w:r>
              <w:t>4.60</w:t>
            </w:r>
          </w:p>
        </w:tc>
        <w:tc>
          <w:tcPr>
            <w:tcW w:w="848" w:type="dxa"/>
            <w:vAlign w:val="center"/>
          </w:tcPr>
          <w:p w14:paraId="20A05AC4" w14:textId="77777777" w:rsidR="00394C19" w:rsidRDefault="00000000">
            <w:r>
              <w:t>4.30</w:t>
            </w:r>
          </w:p>
        </w:tc>
        <w:tc>
          <w:tcPr>
            <w:tcW w:w="905" w:type="dxa"/>
            <w:vAlign w:val="center"/>
          </w:tcPr>
          <w:p w14:paraId="42C6E160" w14:textId="77777777" w:rsidR="00394C19" w:rsidRDefault="00000000">
            <w:r>
              <w:t>352.72</w:t>
            </w:r>
          </w:p>
        </w:tc>
        <w:tc>
          <w:tcPr>
            <w:tcW w:w="3673" w:type="dxa"/>
            <w:vAlign w:val="center"/>
          </w:tcPr>
          <w:p w14:paraId="62C10759" w14:textId="77777777" w:rsidR="00394C19" w:rsidRDefault="00000000">
            <w:r>
              <w:t>-1001(-1),1002(1),1001(1),1004(1),1003(1),1002(1),1001(1),2008(2),2006(2),2001(2)</w:t>
            </w:r>
          </w:p>
        </w:tc>
      </w:tr>
    </w:tbl>
    <w:p w14:paraId="204D00A9" w14:textId="77777777" w:rsidR="00394C19" w:rsidRDefault="00000000">
      <w:pPr>
        <w:pStyle w:val="3"/>
        <w:widowControl w:val="0"/>
        <w:jc w:val="both"/>
        <w:rPr>
          <w:color w:val="000000"/>
        </w:rPr>
      </w:pPr>
      <w:bookmarkStart w:id="102" w:name="_Toc161404909"/>
      <w:r>
        <w:rPr>
          <w:color w:val="000000"/>
        </w:rPr>
        <w:t>热回收参数</w:t>
      </w:r>
      <w:bookmarkEnd w:id="10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394C19" w14:paraId="0879126D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451F1914" w14:textId="77777777" w:rsidR="00394C19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5511EB42" w14:textId="77777777" w:rsidR="00394C19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B7B1865" w14:textId="77777777" w:rsidR="00394C19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C63B73B" w14:textId="77777777" w:rsidR="00394C19" w:rsidRDefault="00000000">
            <w:pPr>
              <w:jc w:val="center"/>
            </w:pPr>
            <w:r>
              <w:t>供暖</w:t>
            </w:r>
          </w:p>
        </w:tc>
      </w:tr>
      <w:tr w:rsidR="00394C19" w14:paraId="7DF7329B" w14:textId="77777777">
        <w:tc>
          <w:tcPr>
            <w:tcW w:w="1131" w:type="dxa"/>
            <w:vMerge/>
            <w:vAlign w:val="center"/>
          </w:tcPr>
          <w:p w14:paraId="27C497B9" w14:textId="77777777" w:rsidR="00394C19" w:rsidRDefault="00394C19"/>
        </w:tc>
        <w:tc>
          <w:tcPr>
            <w:tcW w:w="1262" w:type="dxa"/>
            <w:vMerge/>
            <w:vAlign w:val="center"/>
          </w:tcPr>
          <w:p w14:paraId="3BFD498E" w14:textId="77777777" w:rsidR="00394C19" w:rsidRDefault="00394C19"/>
        </w:tc>
        <w:tc>
          <w:tcPr>
            <w:tcW w:w="1731" w:type="dxa"/>
            <w:vAlign w:val="center"/>
          </w:tcPr>
          <w:p w14:paraId="7EFBB302" w14:textId="77777777" w:rsidR="00394C19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190F5F8C" w14:textId="77777777" w:rsidR="00394C19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7DD12F3C" w14:textId="77777777" w:rsidR="00394C19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5D0E0589" w14:textId="77777777" w:rsidR="00394C19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394C19" w14:paraId="40E867E8" w14:textId="77777777">
        <w:tc>
          <w:tcPr>
            <w:tcW w:w="1131" w:type="dxa"/>
            <w:vAlign w:val="center"/>
          </w:tcPr>
          <w:p w14:paraId="0F5D5C59" w14:textId="77777777" w:rsidR="00394C19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0BAC7583" w14:textId="77777777" w:rsidR="00394C19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7224D863" w14:textId="77777777" w:rsidR="00394C19" w:rsidRDefault="00394C19"/>
        </w:tc>
        <w:tc>
          <w:tcPr>
            <w:tcW w:w="1731" w:type="dxa"/>
            <w:vAlign w:val="center"/>
          </w:tcPr>
          <w:p w14:paraId="0A8E37D8" w14:textId="77777777" w:rsidR="00394C19" w:rsidRDefault="00394C19"/>
        </w:tc>
        <w:tc>
          <w:tcPr>
            <w:tcW w:w="1731" w:type="dxa"/>
            <w:vAlign w:val="center"/>
          </w:tcPr>
          <w:p w14:paraId="0D00FFE9" w14:textId="77777777" w:rsidR="00394C19" w:rsidRDefault="00394C19"/>
        </w:tc>
        <w:tc>
          <w:tcPr>
            <w:tcW w:w="1731" w:type="dxa"/>
            <w:vAlign w:val="center"/>
          </w:tcPr>
          <w:p w14:paraId="7A664816" w14:textId="77777777" w:rsidR="00394C19" w:rsidRDefault="00394C19"/>
        </w:tc>
      </w:tr>
      <w:tr w:rsidR="00394C19" w14:paraId="6C336C8C" w14:textId="77777777">
        <w:tc>
          <w:tcPr>
            <w:tcW w:w="1131" w:type="dxa"/>
            <w:vAlign w:val="center"/>
          </w:tcPr>
          <w:p w14:paraId="2EE7091F" w14:textId="77777777" w:rsidR="00394C19" w:rsidRDefault="00000000">
            <w:r>
              <w:t>空调</w:t>
            </w:r>
          </w:p>
        </w:tc>
        <w:tc>
          <w:tcPr>
            <w:tcW w:w="1262" w:type="dxa"/>
            <w:vAlign w:val="center"/>
          </w:tcPr>
          <w:p w14:paraId="7055BBEE" w14:textId="77777777" w:rsidR="00394C19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24179937" w14:textId="77777777" w:rsidR="00394C19" w:rsidRDefault="00394C19"/>
        </w:tc>
        <w:tc>
          <w:tcPr>
            <w:tcW w:w="1731" w:type="dxa"/>
            <w:vAlign w:val="center"/>
          </w:tcPr>
          <w:p w14:paraId="385DA148" w14:textId="77777777" w:rsidR="00394C19" w:rsidRDefault="00394C19"/>
        </w:tc>
        <w:tc>
          <w:tcPr>
            <w:tcW w:w="1731" w:type="dxa"/>
            <w:vAlign w:val="center"/>
          </w:tcPr>
          <w:p w14:paraId="7B0119E0" w14:textId="77777777" w:rsidR="00394C19" w:rsidRDefault="00394C19"/>
        </w:tc>
        <w:tc>
          <w:tcPr>
            <w:tcW w:w="1731" w:type="dxa"/>
            <w:vAlign w:val="center"/>
          </w:tcPr>
          <w:p w14:paraId="744A9497" w14:textId="77777777" w:rsidR="00394C19" w:rsidRDefault="00394C19"/>
        </w:tc>
      </w:tr>
    </w:tbl>
    <w:p w14:paraId="0BD83544" w14:textId="77777777" w:rsidR="00394C19" w:rsidRDefault="00000000">
      <w:pPr>
        <w:pStyle w:val="2"/>
        <w:widowControl w:val="0"/>
      </w:pPr>
      <w:bookmarkStart w:id="103" w:name="_Toc161404910"/>
      <w:r>
        <w:t>制冷系统</w:t>
      </w:r>
      <w:bookmarkEnd w:id="103"/>
    </w:p>
    <w:p w14:paraId="008035AB" w14:textId="77777777" w:rsidR="00394C19" w:rsidRDefault="00000000">
      <w:pPr>
        <w:pStyle w:val="3"/>
        <w:widowControl w:val="0"/>
        <w:jc w:val="both"/>
        <w:rPr>
          <w:color w:val="000000"/>
        </w:rPr>
      </w:pPr>
      <w:bookmarkStart w:id="104" w:name="_Toc161404911"/>
      <w:r>
        <w:rPr>
          <w:color w:val="000000"/>
        </w:rPr>
        <w:t>多联机/单元式空调能耗</w:t>
      </w:r>
      <w:bookmarkEnd w:id="10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394C19" w14:paraId="0286F148" w14:textId="77777777">
        <w:tc>
          <w:tcPr>
            <w:tcW w:w="2196" w:type="dxa"/>
            <w:shd w:val="clear" w:color="auto" w:fill="E6E6E6"/>
            <w:vAlign w:val="center"/>
          </w:tcPr>
          <w:p w14:paraId="51978AEE" w14:textId="77777777" w:rsidR="00394C19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3DB9B3F0" w14:textId="77777777" w:rsidR="00394C19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1838DD93" w14:textId="77777777" w:rsidR="00394C19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8990CA5" w14:textId="77777777" w:rsidR="00394C19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394C19" w14:paraId="74BD07B8" w14:textId="77777777">
        <w:tc>
          <w:tcPr>
            <w:tcW w:w="2196" w:type="dxa"/>
            <w:shd w:val="clear" w:color="auto" w:fill="E6E6E6"/>
            <w:vAlign w:val="center"/>
          </w:tcPr>
          <w:p w14:paraId="0DE31ABF" w14:textId="77777777" w:rsidR="00394C19" w:rsidRDefault="00000000">
            <w:r>
              <w:t>空调</w:t>
            </w:r>
          </w:p>
        </w:tc>
        <w:tc>
          <w:tcPr>
            <w:tcW w:w="2190" w:type="dxa"/>
            <w:vAlign w:val="center"/>
          </w:tcPr>
          <w:p w14:paraId="5C85BEB8" w14:textId="77777777" w:rsidR="00394C19" w:rsidRDefault="00000000">
            <w:r>
              <w:t>4.60</w:t>
            </w:r>
          </w:p>
        </w:tc>
        <w:tc>
          <w:tcPr>
            <w:tcW w:w="2473" w:type="dxa"/>
            <w:vAlign w:val="center"/>
          </w:tcPr>
          <w:p w14:paraId="11F28591" w14:textId="77777777" w:rsidR="00394C19" w:rsidRDefault="00000000">
            <w:r>
              <w:t>13846</w:t>
            </w:r>
          </w:p>
        </w:tc>
        <w:tc>
          <w:tcPr>
            <w:tcW w:w="2473" w:type="dxa"/>
            <w:vAlign w:val="center"/>
          </w:tcPr>
          <w:p w14:paraId="1FFAD4A9" w14:textId="77777777" w:rsidR="00394C19" w:rsidRDefault="00000000">
            <w:r>
              <w:t>3010</w:t>
            </w:r>
          </w:p>
        </w:tc>
      </w:tr>
    </w:tbl>
    <w:p w14:paraId="12DE241E" w14:textId="77777777" w:rsidR="00394C19" w:rsidRDefault="00000000">
      <w:pPr>
        <w:pStyle w:val="2"/>
        <w:widowControl w:val="0"/>
      </w:pPr>
      <w:bookmarkStart w:id="105" w:name="_Toc161404912"/>
      <w:r>
        <w:t>供暖系统</w:t>
      </w:r>
      <w:bookmarkEnd w:id="105"/>
    </w:p>
    <w:p w14:paraId="6F1C598E" w14:textId="77777777" w:rsidR="00394C19" w:rsidRDefault="00000000">
      <w:pPr>
        <w:pStyle w:val="3"/>
        <w:widowControl w:val="0"/>
        <w:jc w:val="both"/>
        <w:rPr>
          <w:color w:val="000000"/>
        </w:rPr>
      </w:pPr>
      <w:bookmarkStart w:id="106" w:name="_Toc161404913"/>
      <w:r>
        <w:rPr>
          <w:color w:val="000000"/>
        </w:rPr>
        <w:t>多联机/单元式热泵能耗</w:t>
      </w:r>
      <w:bookmarkEnd w:id="10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394C19" w14:paraId="20532456" w14:textId="77777777">
        <w:tc>
          <w:tcPr>
            <w:tcW w:w="2196" w:type="dxa"/>
            <w:shd w:val="clear" w:color="auto" w:fill="E6E6E6"/>
            <w:vAlign w:val="center"/>
          </w:tcPr>
          <w:p w14:paraId="2DA48171" w14:textId="77777777" w:rsidR="00394C19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1B069269" w14:textId="77777777" w:rsidR="00394C19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62B8F1F" w14:textId="77777777" w:rsidR="00394C19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301E9551" w14:textId="77777777" w:rsidR="00394C19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394C19" w14:paraId="131C1562" w14:textId="77777777">
        <w:tc>
          <w:tcPr>
            <w:tcW w:w="2196" w:type="dxa"/>
            <w:shd w:val="clear" w:color="auto" w:fill="E6E6E6"/>
            <w:vAlign w:val="center"/>
          </w:tcPr>
          <w:p w14:paraId="30A5BDE7" w14:textId="77777777" w:rsidR="00394C19" w:rsidRDefault="00000000">
            <w:r>
              <w:t>空调</w:t>
            </w:r>
          </w:p>
        </w:tc>
        <w:tc>
          <w:tcPr>
            <w:tcW w:w="2190" w:type="dxa"/>
            <w:vAlign w:val="center"/>
          </w:tcPr>
          <w:p w14:paraId="61730568" w14:textId="77777777" w:rsidR="00394C19" w:rsidRDefault="00000000">
            <w:r>
              <w:t>4.30</w:t>
            </w:r>
          </w:p>
        </w:tc>
        <w:tc>
          <w:tcPr>
            <w:tcW w:w="2473" w:type="dxa"/>
            <w:vAlign w:val="center"/>
          </w:tcPr>
          <w:p w14:paraId="14A3535B" w14:textId="77777777" w:rsidR="00394C19" w:rsidRDefault="00000000">
            <w:r>
              <w:t>20194</w:t>
            </w:r>
          </w:p>
        </w:tc>
        <w:tc>
          <w:tcPr>
            <w:tcW w:w="2473" w:type="dxa"/>
            <w:vAlign w:val="center"/>
          </w:tcPr>
          <w:p w14:paraId="58C1851A" w14:textId="77777777" w:rsidR="00394C19" w:rsidRDefault="00000000">
            <w:r>
              <w:t>4696</w:t>
            </w:r>
          </w:p>
        </w:tc>
      </w:tr>
    </w:tbl>
    <w:p w14:paraId="376D0966" w14:textId="77777777" w:rsidR="00394C19" w:rsidRDefault="00000000">
      <w:pPr>
        <w:pStyle w:val="2"/>
        <w:widowControl w:val="0"/>
      </w:pPr>
      <w:bookmarkStart w:id="107" w:name="_Toc161404914"/>
      <w:r>
        <w:t>空调风机</w:t>
      </w:r>
      <w:bookmarkEnd w:id="107"/>
    </w:p>
    <w:p w14:paraId="6D0E5BC1" w14:textId="77777777" w:rsidR="00394C19" w:rsidRDefault="00000000">
      <w:pPr>
        <w:pStyle w:val="3"/>
        <w:widowControl w:val="0"/>
        <w:jc w:val="both"/>
        <w:rPr>
          <w:color w:val="000000"/>
        </w:rPr>
      </w:pPr>
      <w:bookmarkStart w:id="108" w:name="_Toc161404915"/>
      <w:r>
        <w:rPr>
          <w:color w:val="000000"/>
        </w:rPr>
        <w:t>独立新排风</w:t>
      </w:r>
      <w:bookmarkEnd w:id="10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394C19" w14:paraId="5FCE191C" w14:textId="77777777">
        <w:tc>
          <w:tcPr>
            <w:tcW w:w="1635" w:type="dxa"/>
            <w:shd w:val="clear" w:color="auto" w:fill="E6E6E6"/>
            <w:vAlign w:val="center"/>
          </w:tcPr>
          <w:p w14:paraId="5AE2E2D0" w14:textId="77777777" w:rsidR="00394C19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D242E63" w14:textId="77777777" w:rsidR="00394C19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00146A3B" w14:textId="77777777" w:rsidR="00394C19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A3BF9E1" w14:textId="77777777" w:rsidR="00394C19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9EDF92A" w14:textId="77777777" w:rsidR="00394C19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197CB23A" w14:textId="77777777" w:rsidR="00394C19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394C19" w14:paraId="51C7EBBD" w14:textId="77777777">
        <w:tc>
          <w:tcPr>
            <w:tcW w:w="1635" w:type="dxa"/>
            <w:vAlign w:val="center"/>
          </w:tcPr>
          <w:p w14:paraId="00A6304D" w14:textId="77777777" w:rsidR="00394C19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0297A762" w14:textId="77777777" w:rsidR="00394C19" w:rsidRDefault="00000000">
            <w:r>
              <w:t>58</w:t>
            </w:r>
          </w:p>
        </w:tc>
        <w:tc>
          <w:tcPr>
            <w:tcW w:w="1794" w:type="dxa"/>
            <w:vAlign w:val="center"/>
          </w:tcPr>
          <w:p w14:paraId="0EFD10EE" w14:textId="77777777" w:rsidR="00394C19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1D7F2D86" w14:textId="77777777" w:rsidR="00394C19" w:rsidRDefault="00000000">
            <w:r>
              <w:t>14</w:t>
            </w:r>
          </w:p>
        </w:tc>
        <w:tc>
          <w:tcPr>
            <w:tcW w:w="1431" w:type="dxa"/>
            <w:vAlign w:val="center"/>
          </w:tcPr>
          <w:p w14:paraId="33023B92" w14:textId="77777777" w:rsidR="00394C19" w:rsidRDefault="00000000">
            <w:r>
              <w:t>8760</w:t>
            </w:r>
          </w:p>
        </w:tc>
        <w:tc>
          <w:tcPr>
            <w:tcW w:w="1533" w:type="dxa"/>
            <w:vAlign w:val="center"/>
          </w:tcPr>
          <w:p w14:paraId="77B40F9D" w14:textId="77777777" w:rsidR="00394C19" w:rsidRDefault="00000000">
            <w:r>
              <w:t>122</w:t>
            </w:r>
          </w:p>
        </w:tc>
      </w:tr>
      <w:tr w:rsidR="00394C19" w14:paraId="7783619A" w14:textId="77777777">
        <w:tc>
          <w:tcPr>
            <w:tcW w:w="1635" w:type="dxa"/>
            <w:vAlign w:val="center"/>
          </w:tcPr>
          <w:p w14:paraId="7DAB90E4" w14:textId="77777777" w:rsidR="00394C19" w:rsidRDefault="00000000">
            <w:r>
              <w:t>空调</w:t>
            </w:r>
          </w:p>
        </w:tc>
        <w:tc>
          <w:tcPr>
            <w:tcW w:w="1415" w:type="dxa"/>
            <w:vAlign w:val="center"/>
          </w:tcPr>
          <w:p w14:paraId="39E275DC" w14:textId="77777777" w:rsidR="00394C19" w:rsidRDefault="00000000">
            <w:r>
              <w:t>396</w:t>
            </w:r>
          </w:p>
        </w:tc>
        <w:tc>
          <w:tcPr>
            <w:tcW w:w="1794" w:type="dxa"/>
            <w:vAlign w:val="center"/>
          </w:tcPr>
          <w:p w14:paraId="3FD05CA7" w14:textId="77777777" w:rsidR="00394C19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377F4371" w14:textId="77777777" w:rsidR="00394C19" w:rsidRDefault="00000000">
            <w:r>
              <w:t>95</w:t>
            </w:r>
          </w:p>
        </w:tc>
        <w:tc>
          <w:tcPr>
            <w:tcW w:w="1431" w:type="dxa"/>
            <w:vAlign w:val="center"/>
          </w:tcPr>
          <w:p w14:paraId="284B188C" w14:textId="77777777" w:rsidR="00394C19" w:rsidRDefault="00000000">
            <w:r>
              <w:t>8760</w:t>
            </w:r>
          </w:p>
        </w:tc>
        <w:tc>
          <w:tcPr>
            <w:tcW w:w="1533" w:type="dxa"/>
            <w:vAlign w:val="center"/>
          </w:tcPr>
          <w:p w14:paraId="63F98C2C" w14:textId="77777777" w:rsidR="00394C19" w:rsidRDefault="00000000">
            <w:r>
              <w:t>832</w:t>
            </w:r>
          </w:p>
        </w:tc>
      </w:tr>
      <w:tr w:rsidR="00394C19" w14:paraId="302C0DFF" w14:textId="77777777">
        <w:tc>
          <w:tcPr>
            <w:tcW w:w="7797" w:type="dxa"/>
            <w:gridSpan w:val="5"/>
            <w:vAlign w:val="center"/>
          </w:tcPr>
          <w:p w14:paraId="06444730" w14:textId="77777777" w:rsidR="00394C19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046BA1D5" w14:textId="77777777" w:rsidR="00394C19" w:rsidRDefault="00000000">
            <w:r>
              <w:t>955</w:t>
            </w:r>
          </w:p>
        </w:tc>
      </w:tr>
    </w:tbl>
    <w:p w14:paraId="2521AA28" w14:textId="77777777" w:rsidR="00394C19" w:rsidRDefault="00394C19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394C19" w14:paraId="540432A8" w14:textId="77777777">
        <w:tc>
          <w:tcPr>
            <w:tcW w:w="1681" w:type="dxa"/>
            <w:shd w:val="clear" w:color="auto" w:fill="E6E6E6"/>
            <w:vAlign w:val="center"/>
          </w:tcPr>
          <w:p w14:paraId="1789950E" w14:textId="77777777" w:rsidR="00394C19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27E95E" w14:textId="77777777" w:rsidR="00394C19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A30863A" w14:textId="77777777" w:rsidR="00394C19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29A3910" w14:textId="77777777" w:rsidR="00394C19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8BD40F" w14:textId="77777777" w:rsidR="00394C19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531499" w14:textId="77777777" w:rsidR="00394C19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A4A008F" w14:textId="77777777" w:rsidR="00394C19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394C19" w14:paraId="6001B9FE" w14:textId="77777777">
        <w:tc>
          <w:tcPr>
            <w:tcW w:w="1681" w:type="dxa"/>
            <w:vAlign w:val="center"/>
          </w:tcPr>
          <w:p w14:paraId="40184686" w14:textId="77777777" w:rsidR="00394C19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7E56674E" w14:textId="77777777" w:rsidR="00394C19" w:rsidRDefault="00000000">
            <w:r>
              <w:t>47</w:t>
            </w:r>
          </w:p>
        </w:tc>
        <w:tc>
          <w:tcPr>
            <w:tcW w:w="990" w:type="dxa"/>
            <w:vAlign w:val="center"/>
          </w:tcPr>
          <w:p w14:paraId="53C6195D" w14:textId="77777777" w:rsidR="00394C19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71C7F2B4" w14:textId="77777777" w:rsidR="00394C19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1EB6CF24" w14:textId="77777777" w:rsidR="00394C19" w:rsidRDefault="00000000">
            <w:r>
              <w:t>11</w:t>
            </w:r>
          </w:p>
        </w:tc>
        <w:tc>
          <w:tcPr>
            <w:tcW w:w="1131" w:type="dxa"/>
            <w:vAlign w:val="center"/>
          </w:tcPr>
          <w:p w14:paraId="66355358" w14:textId="77777777" w:rsidR="00394C19" w:rsidRDefault="00000000">
            <w:r>
              <w:t>8760</w:t>
            </w:r>
          </w:p>
        </w:tc>
        <w:tc>
          <w:tcPr>
            <w:tcW w:w="1550" w:type="dxa"/>
            <w:vAlign w:val="center"/>
          </w:tcPr>
          <w:p w14:paraId="26CB4ACF" w14:textId="77777777" w:rsidR="00394C19" w:rsidRDefault="00000000">
            <w:r>
              <w:t>98</w:t>
            </w:r>
          </w:p>
        </w:tc>
      </w:tr>
      <w:tr w:rsidR="00394C19" w14:paraId="2DAF8AEC" w14:textId="77777777">
        <w:tc>
          <w:tcPr>
            <w:tcW w:w="1681" w:type="dxa"/>
            <w:vAlign w:val="center"/>
          </w:tcPr>
          <w:p w14:paraId="3D493A76" w14:textId="77777777" w:rsidR="00394C19" w:rsidRDefault="00000000">
            <w:r>
              <w:t>空调</w:t>
            </w:r>
          </w:p>
        </w:tc>
        <w:tc>
          <w:tcPr>
            <w:tcW w:w="1131" w:type="dxa"/>
            <w:vAlign w:val="center"/>
          </w:tcPr>
          <w:p w14:paraId="3D549E01" w14:textId="77777777" w:rsidR="00394C19" w:rsidRDefault="00000000">
            <w:r>
              <w:t>317</w:t>
            </w:r>
          </w:p>
        </w:tc>
        <w:tc>
          <w:tcPr>
            <w:tcW w:w="990" w:type="dxa"/>
            <w:vAlign w:val="center"/>
          </w:tcPr>
          <w:p w14:paraId="723E5DBC" w14:textId="77777777" w:rsidR="00394C19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5D9ED92D" w14:textId="77777777" w:rsidR="00394C19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31FE7222" w14:textId="77777777" w:rsidR="00394C19" w:rsidRDefault="00000000">
            <w:r>
              <w:t>76</w:t>
            </w:r>
          </w:p>
        </w:tc>
        <w:tc>
          <w:tcPr>
            <w:tcW w:w="1131" w:type="dxa"/>
            <w:vAlign w:val="center"/>
          </w:tcPr>
          <w:p w14:paraId="096D5394" w14:textId="77777777" w:rsidR="00394C19" w:rsidRDefault="00000000">
            <w:r>
              <w:t>8760</w:t>
            </w:r>
          </w:p>
        </w:tc>
        <w:tc>
          <w:tcPr>
            <w:tcW w:w="1550" w:type="dxa"/>
            <w:vAlign w:val="center"/>
          </w:tcPr>
          <w:p w14:paraId="422C0458" w14:textId="77777777" w:rsidR="00394C19" w:rsidRDefault="00000000">
            <w:r>
              <w:t>666</w:t>
            </w:r>
          </w:p>
        </w:tc>
      </w:tr>
      <w:tr w:rsidR="00394C19" w14:paraId="7BAC3C20" w14:textId="77777777">
        <w:tc>
          <w:tcPr>
            <w:tcW w:w="7761" w:type="dxa"/>
            <w:gridSpan w:val="6"/>
            <w:vAlign w:val="center"/>
          </w:tcPr>
          <w:p w14:paraId="4271493D" w14:textId="77777777" w:rsidR="00394C19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0F138A45" w14:textId="77777777" w:rsidR="00394C19" w:rsidRDefault="00000000">
            <w:r>
              <w:t>764</w:t>
            </w:r>
          </w:p>
        </w:tc>
      </w:tr>
    </w:tbl>
    <w:p w14:paraId="198B8745" w14:textId="77777777" w:rsidR="00394C19" w:rsidRDefault="00000000">
      <w:pPr>
        <w:pStyle w:val="3"/>
        <w:widowControl w:val="0"/>
        <w:jc w:val="both"/>
        <w:rPr>
          <w:color w:val="000000"/>
        </w:rPr>
      </w:pPr>
      <w:bookmarkStart w:id="109" w:name="_Toc161404916"/>
      <w:r>
        <w:rPr>
          <w:color w:val="000000"/>
        </w:rPr>
        <w:t>风机盘管</w:t>
      </w:r>
      <w:bookmarkEnd w:id="10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394C19" w14:paraId="36D7BFA1" w14:textId="77777777">
        <w:tc>
          <w:tcPr>
            <w:tcW w:w="1964" w:type="dxa"/>
            <w:shd w:val="clear" w:color="auto" w:fill="E6E6E6"/>
            <w:vAlign w:val="center"/>
          </w:tcPr>
          <w:p w14:paraId="18D12E6C" w14:textId="77777777" w:rsidR="00394C19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2BEE9C3C" w14:textId="77777777" w:rsidR="00394C19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BEC69B5" w14:textId="77777777" w:rsidR="00394C19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7A042A2" w14:textId="77777777" w:rsidR="00394C19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A2920B0" w14:textId="77777777" w:rsidR="00394C19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394C19" w14:paraId="54F206D9" w14:textId="77777777">
        <w:tc>
          <w:tcPr>
            <w:tcW w:w="1964" w:type="dxa"/>
            <w:vAlign w:val="center"/>
          </w:tcPr>
          <w:p w14:paraId="0DDF461A" w14:textId="77777777" w:rsidR="00394C19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49911947" w14:textId="77777777" w:rsidR="00394C19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5E839DB8" w14:textId="77777777" w:rsidR="00394C19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7A468F61" w14:textId="77777777" w:rsidR="00394C19" w:rsidRDefault="00000000">
            <w:r>
              <w:t>2441</w:t>
            </w:r>
          </w:p>
        </w:tc>
        <w:tc>
          <w:tcPr>
            <w:tcW w:w="1975" w:type="dxa"/>
            <w:vAlign w:val="center"/>
          </w:tcPr>
          <w:p w14:paraId="7FF77FE2" w14:textId="77777777" w:rsidR="00394C19" w:rsidRDefault="00000000">
            <w:r>
              <w:t>976</w:t>
            </w:r>
          </w:p>
        </w:tc>
      </w:tr>
      <w:tr w:rsidR="00394C19" w14:paraId="2D8BCB05" w14:textId="77777777">
        <w:tc>
          <w:tcPr>
            <w:tcW w:w="7339" w:type="dxa"/>
            <w:gridSpan w:val="4"/>
            <w:vAlign w:val="center"/>
          </w:tcPr>
          <w:p w14:paraId="63FD9583" w14:textId="77777777" w:rsidR="00394C19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125DA4E6" w14:textId="77777777" w:rsidR="00394C19" w:rsidRDefault="00000000">
            <w:r>
              <w:t>976</w:t>
            </w:r>
          </w:p>
        </w:tc>
      </w:tr>
    </w:tbl>
    <w:p w14:paraId="66F852E2" w14:textId="77777777" w:rsidR="00394C19" w:rsidRDefault="00000000">
      <w:pPr>
        <w:pStyle w:val="2"/>
        <w:widowControl w:val="0"/>
      </w:pPr>
      <w:bookmarkStart w:id="110" w:name="_Toc161404917"/>
      <w:r>
        <w:t>照明</w:t>
      </w:r>
      <w:bookmarkEnd w:id="110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394C19" w14:paraId="6C2664C2" w14:textId="77777777">
        <w:tc>
          <w:tcPr>
            <w:tcW w:w="3135" w:type="dxa"/>
            <w:shd w:val="clear" w:color="auto" w:fill="E6E6E6"/>
            <w:vAlign w:val="center"/>
          </w:tcPr>
          <w:p w14:paraId="5F90A0A9" w14:textId="77777777" w:rsidR="00394C19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A705733" w14:textId="77777777" w:rsidR="00394C19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CE1744" w14:textId="77777777" w:rsidR="00394C19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75F8071" w14:textId="77777777" w:rsidR="00394C19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5CF48BE" w14:textId="77777777" w:rsidR="00394C19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394C19" w14:paraId="21F101A2" w14:textId="77777777">
        <w:tc>
          <w:tcPr>
            <w:tcW w:w="3135" w:type="dxa"/>
            <w:vAlign w:val="center"/>
          </w:tcPr>
          <w:p w14:paraId="17F4481C" w14:textId="77777777" w:rsidR="00394C19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117F27BA" w14:textId="77777777" w:rsidR="00394C19" w:rsidRDefault="00000000">
            <w:r>
              <w:t>21.02</w:t>
            </w:r>
          </w:p>
        </w:tc>
        <w:tc>
          <w:tcPr>
            <w:tcW w:w="1131" w:type="dxa"/>
            <w:vAlign w:val="center"/>
          </w:tcPr>
          <w:p w14:paraId="5623BDF8" w14:textId="77777777" w:rsidR="00394C19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343BC429" w14:textId="77777777" w:rsidR="00394C19" w:rsidRDefault="00000000">
            <w:r>
              <w:t>29</w:t>
            </w:r>
          </w:p>
        </w:tc>
        <w:tc>
          <w:tcPr>
            <w:tcW w:w="1862" w:type="dxa"/>
            <w:vAlign w:val="center"/>
          </w:tcPr>
          <w:p w14:paraId="73E13667" w14:textId="77777777" w:rsidR="00394C19" w:rsidRDefault="00000000">
            <w:r>
              <w:t>616</w:t>
            </w:r>
          </w:p>
        </w:tc>
      </w:tr>
      <w:tr w:rsidR="00394C19" w14:paraId="7A77B6F7" w14:textId="77777777">
        <w:tc>
          <w:tcPr>
            <w:tcW w:w="3135" w:type="dxa"/>
            <w:vAlign w:val="center"/>
          </w:tcPr>
          <w:p w14:paraId="35D87334" w14:textId="77777777" w:rsidR="00394C19" w:rsidRDefault="00000000">
            <w:r>
              <w:t>宾馆</w:t>
            </w:r>
            <w:r>
              <w:t>-4</w:t>
            </w:r>
            <w:r>
              <w:t>～</w:t>
            </w:r>
            <w:r>
              <w:t>5</w:t>
            </w:r>
            <w:r>
              <w:t>星级大堂</w:t>
            </w:r>
          </w:p>
        </w:tc>
        <w:tc>
          <w:tcPr>
            <w:tcW w:w="1697" w:type="dxa"/>
            <w:vAlign w:val="center"/>
          </w:tcPr>
          <w:p w14:paraId="4BC85314" w14:textId="77777777" w:rsidR="00394C19" w:rsidRDefault="00000000">
            <w:r>
              <w:t>38.54</w:t>
            </w:r>
          </w:p>
        </w:tc>
        <w:tc>
          <w:tcPr>
            <w:tcW w:w="1131" w:type="dxa"/>
            <w:vAlign w:val="center"/>
          </w:tcPr>
          <w:p w14:paraId="5F280127" w14:textId="77777777" w:rsidR="00394C19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CC11BAC" w14:textId="77777777" w:rsidR="00394C19" w:rsidRDefault="00000000">
            <w:r>
              <w:t>56</w:t>
            </w:r>
          </w:p>
        </w:tc>
        <w:tc>
          <w:tcPr>
            <w:tcW w:w="1862" w:type="dxa"/>
            <w:vAlign w:val="center"/>
          </w:tcPr>
          <w:p w14:paraId="374F5B8B" w14:textId="77777777" w:rsidR="00394C19" w:rsidRDefault="00000000">
            <w:r>
              <w:t>2151</w:t>
            </w:r>
          </w:p>
        </w:tc>
      </w:tr>
      <w:tr w:rsidR="00394C19" w14:paraId="79C56FE2" w14:textId="77777777">
        <w:tc>
          <w:tcPr>
            <w:tcW w:w="3135" w:type="dxa"/>
            <w:vAlign w:val="center"/>
          </w:tcPr>
          <w:p w14:paraId="5DB308E8" w14:textId="77777777" w:rsidR="00394C19" w:rsidRDefault="00000000">
            <w:r>
              <w:t>宾馆</w:t>
            </w:r>
            <w:r>
              <w:t>-5</w:t>
            </w:r>
            <w:r>
              <w:t>星级多功能厅</w:t>
            </w:r>
          </w:p>
        </w:tc>
        <w:tc>
          <w:tcPr>
            <w:tcW w:w="1697" w:type="dxa"/>
            <w:vAlign w:val="center"/>
          </w:tcPr>
          <w:p w14:paraId="38698AC4" w14:textId="77777777" w:rsidR="00394C19" w:rsidRDefault="00000000">
            <w:r>
              <w:t>38.54</w:t>
            </w:r>
          </w:p>
        </w:tc>
        <w:tc>
          <w:tcPr>
            <w:tcW w:w="1131" w:type="dxa"/>
            <w:vAlign w:val="center"/>
          </w:tcPr>
          <w:p w14:paraId="43FD5CEA" w14:textId="77777777" w:rsidR="00394C19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69E2636F" w14:textId="77777777" w:rsidR="00394C19" w:rsidRDefault="00000000">
            <w:r>
              <w:t>155</w:t>
            </w:r>
          </w:p>
        </w:tc>
        <w:tc>
          <w:tcPr>
            <w:tcW w:w="1862" w:type="dxa"/>
            <w:vAlign w:val="center"/>
          </w:tcPr>
          <w:p w14:paraId="2D0D7EC7" w14:textId="77777777" w:rsidR="00394C19" w:rsidRDefault="00000000">
            <w:r>
              <w:t>5981</w:t>
            </w:r>
          </w:p>
        </w:tc>
      </w:tr>
      <w:tr w:rsidR="00394C19" w14:paraId="741248EE" w14:textId="77777777">
        <w:tc>
          <w:tcPr>
            <w:tcW w:w="3135" w:type="dxa"/>
            <w:vAlign w:val="center"/>
          </w:tcPr>
          <w:p w14:paraId="266217E8" w14:textId="77777777" w:rsidR="00394C19" w:rsidRDefault="00000000">
            <w:r>
              <w:t>宾馆</w:t>
            </w:r>
            <w:r>
              <w:t>-5</w:t>
            </w:r>
            <w:r>
              <w:t>星级客房</w:t>
            </w:r>
          </w:p>
        </w:tc>
        <w:tc>
          <w:tcPr>
            <w:tcW w:w="1697" w:type="dxa"/>
            <w:vAlign w:val="center"/>
          </w:tcPr>
          <w:p w14:paraId="1C3BDADA" w14:textId="77777777" w:rsidR="00394C19" w:rsidRDefault="00000000">
            <w:r>
              <w:t>24.53</w:t>
            </w:r>
          </w:p>
        </w:tc>
        <w:tc>
          <w:tcPr>
            <w:tcW w:w="1131" w:type="dxa"/>
            <w:vAlign w:val="center"/>
          </w:tcPr>
          <w:p w14:paraId="3F47A02E" w14:textId="77777777" w:rsidR="00394C19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39D8ED63" w14:textId="77777777" w:rsidR="00394C19" w:rsidRDefault="00000000">
            <w:r>
              <w:t>142</w:t>
            </w:r>
          </w:p>
        </w:tc>
        <w:tc>
          <w:tcPr>
            <w:tcW w:w="1862" w:type="dxa"/>
            <w:vAlign w:val="center"/>
          </w:tcPr>
          <w:p w14:paraId="5217BF4A" w14:textId="77777777" w:rsidR="00394C19" w:rsidRDefault="00000000">
            <w:r>
              <w:t>3471</w:t>
            </w:r>
          </w:p>
        </w:tc>
      </w:tr>
      <w:tr w:rsidR="00394C19" w14:paraId="25A26E03" w14:textId="77777777">
        <w:tc>
          <w:tcPr>
            <w:tcW w:w="3135" w:type="dxa"/>
            <w:vAlign w:val="center"/>
          </w:tcPr>
          <w:p w14:paraId="7C84C480" w14:textId="77777777" w:rsidR="00394C19" w:rsidRDefault="00000000">
            <w:r>
              <w:t>服务间</w:t>
            </w:r>
          </w:p>
        </w:tc>
        <w:tc>
          <w:tcPr>
            <w:tcW w:w="1697" w:type="dxa"/>
            <w:vAlign w:val="center"/>
          </w:tcPr>
          <w:p w14:paraId="0C734E07" w14:textId="77777777" w:rsidR="00394C19" w:rsidRDefault="00000000">
            <w:r>
              <w:t>21.02</w:t>
            </w:r>
          </w:p>
        </w:tc>
        <w:tc>
          <w:tcPr>
            <w:tcW w:w="1131" w:type="dxa"/>
            <w:vAlign w:val="center"/>
          </w:tcPr>
          <w:p w14:paraId="3E8508D5" w14:textId="77777777" w:rsidR="00394C19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0B0A641" w14:textId="77777777" w:rsidR="00394C19" w:rsidRDefault="00000000">
            <w:r>
              <w:t>4</w:t>
            </w:r>
          </w:p>
        </w:tc>
        <w:tc>
          <w:tcPr>
            <w:tcW w:w="1862" w:type="dxa"/>
            <w:vAlign w:val="center"/>
          </w:tcPr>
          <w:p w14:paraId="63E6BB0B" w14:textId="77777777" w:rsidR="00394C19" w:rsidRDefault="00000000">
            <w:r>
              <w:t>76</w:t>
            </w:r>
          </w:p>
        </w:tc>
      </w:tr>
      <w:tr w:rsidR="00394C19" w14:paraId="144DE357" w14:textId="77777777">
        <w:tc>
          <w:tcPr>
            <w:tcW w:w="3135" w:type="dxa"/>
            <w:vAlign w:val="center"/>
          </w:tcPr>
          <w:p w14:paraId="63633AD6" w14:textId="77777777" w:rsidR="00394C19" w:rsidRDefault="00000000">
            <w:r>
              <w:t>设备间</w:t>
            </w:r>
          </w:p>
        </w:tc>
        <w:tc>
          <w:tcPr>
            <w:tcW w:w="1697" w:type="dxa"/>
            <w:vAlign w:val="center"/>
          </w:tcPr>
          <w:p w14:paraId="70D50419" w14:textId="77777777" w:rsidR="00394C19" w:rsidRDefault="00000000">
            <w:r>
              <w:t>21.02</w:t>
            </w:r>
          </w:p>
        </w:tc>
        <w:tc>
          <w:tcPr>
            <w:tcW w:w="1131" w:type="dxa"/>
            <w:vAlign w:val="center"/>
          </w:tcPr>
          <w:p w14:paraId="370B238D" w14:textId="77777777" w:rsidR="00394C19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15FA46D" w14:textId="77777777" w:rsidR="00394C19" w:rsidRDefault="00000000">
            <w:r>
              <w:t>10</w:t>
            </w:r>
          </w:p>
        </w:tc>
        <w:tc>
          <w:tcPr>
            <w:tcW w:w="1862" w:type="dxa"/>
            <w:vAlign w:val="center"/>
          </w:tcPr>
          <w:p w14:paraId="0D33B906" w14:textId="77777777" w:rsidR="00394C19" w:rsidRDefault="00000000">
            <w:r>
              <w:t>208</w:t>
            </w:r>
          </w:p>
        </w:tc>
      </w:tr>
      <w:tr w:rsidR="00394C19" w14:paraId="47E3FCD8" w14:textId="77777777">
        <w:tc>
          <w:tcPr>
            <w:tcW w:w="7485" w:type="dxa"/>
            <w:gridSpan w:val="4"/>
            <w:vAlign w:val="center"/>
          </w:tcPr>
          <w:p w14:paraId="0B173103" w14:textId="77777777" w:rsidR="00394C19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13C0009B" w14:textId="77777777" w:rsidR="00394C19" w:rsidRDefault="00000000">
            <w:r>
              <w:t>12502</w:t>
            </w:r>
          </w:p>
        </w:tc>
      </w:tr>
    </w:tbl>
    <w:p w14:paraId="1067CFB3" w14:textId="77777777" w:rsidR="00394C19" w:rsidRDefault="00000000">
      <w:pPr>
        <w:pStyle w:val="2"/>
        <w:widowControl w:val="0"/>
      </w:pPr>
      <w:bookmarkStart w:id="111" w:name="_Toc161404918"/>
      <w:r>
        <w:t>负荷分项统计</w:t>
      </w:r>
      <w:bookmarkEnd w:id="11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394C19" w14:paraId="5CF59648" w14:textId="77777777">
        <w:tc>
          <w:tcPr>
            <w:tcW w:w="1964" w:type="dxa"/>
            <w:shd w:val="clear" w:color="auto" w:fill="E6E6E6"/>
            <w:vAlign w:val="center"/>
          </w:tcPr>
          <w:p w14:paraId="7997C8B6" w14:textId="77777777" w:rsidR="00394C19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EFBE148" w14:textId="77777777" w:rsidR="00394C19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FFE680A" w14:textId="77777777" w:rsidR="00394C19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EA1C27" w14:textId="77777777" w:rsidR="00394C19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46D9D0" w14:textId="77777777" w:rsidR="00394C19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1ECBA5" w14:textId="77777777" w:rsidR="00394C19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E772C92" w14:textId="77777777" w:rsidR="00394C19" w:rsidRDefault="00000000">
            <w:pPr>
              <w:jc w:val="center"/>
            </w:pPr>
            <w:r>
              <w:t>合计</w:t>
            </w:r>
          </w:p>
        </w:tc>
      </w:tr>
      <w:tr w:rsidR="00394C19" w14:paraId="27B19E2C" w14:textId="77777777">
        <w:tc>
          <w:tcPr>
            <w:tcW w:w="1964" w:type="dxa"/>
            <w:shd w:val="clear" w:color="auto" w:fill="E6E6E6"/>
            <w:vAlign w:val="center"/>
          </w:tcPr>
          <w:p w14:paraId="54933FAA" w14:textId="77777777" w:rsidR="00394C19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2FFE5219" w14:textId="77777777" w:rsidR="00394C19" w:rsidRDefault="00000000">
            <w:r>
              <w:t>-53.01</w:t>
            </w:r>
          </w:p>
        </w:tc>
        <w:tc>
          <w:tcPr>
            <w:tcW w:w="1273" w:type="dxa"/>
            <w:vAlign w:val="center"/>
          </w:tcPr>
          <w:p w14:paraId="4AA04DCA" w14:textId="77777777" w:rsidR="00394C19" w:rsidRDefault="00000000">
            <w:r>
              <w:t>11.85</w:t>
            </w:r>
          </w:p>
        </w:tc>
        <w:tc>
          <w:tcPr>
            <w:tcW w:w="1131" w:type="dxa"/>
            <w:vAlign w:val="center"/>
          </w:tcPr>
          <w:p w14:paraId="02D52DE1" w14:textId="77777777" w:rsidR="00394C19" w:rsidRDefault="00000000">
            <w:r>
              <w:t>4.00</w:t>
            </w:r>
          </w:p>
        </w:tc>
        <w:tc>
          <w:tcPr>
            <w:tcW w:w="1131" w:type="dxa"/>
            <w:vAlign w:val="center"/>
          </w:tcPr>
          <w:p w14:paraId="474DCF01" w14:textId="77777777" w:rsidR="00394C19" w:rsidRDefault="00000000">
            <w:r>
              <w:t>-4.95</w:t>
            </w:r>
          </w:p>
        </w:tc>
        <w:tc>
          <w:tcPr>
            <w:tcW w:w="1131" w:type="dxa"/>
            <w:vAlign w:val="center"/>
          </w:tcPr>
          <w:p w14:paraId="0F0B3109" w14:textId="77777777" w:rsidR="00394C19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3B64DE51" w14:textId="77777777" w:rsidR="00394C19" w:rsidRDefault="00000000">
            <w:r>
              <w:t>-42.12</w:t>
            </w:r>
          </w:p>
        </w:tc>
      </w:tr>
      <w:tr w:rsidR="00394C19" w14:paraId="4C7AC7F0" w14:textId="77777777">
        <w:tc>
          <w:tcPr>
            <w:tcW w:w="1964" w:type="dxa"/>
            <w:shd w:val="clear" w:color="auto" w:fill="E6E6E6"/>
            <w:vAlign w:val="center"/>
          </w:tcPr>
          <w:p w14:paraId="640DC22B" w14:textId="77777777" w:rsidR="00394C19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EDED0B2" w14:textId="77777777" w:rsidR="00394C19" w:rsidRDefault="00000000">
            <w:r>
              <w:t>9.41</w:t>
            </w:r>
          </w:p>
        </w:tc>
        <w:tc>
          <w:tcPr>
            <w:tcW w:w="1273" w:type="dxa"/>
            <w:vAlign w:val="center"/>
          </w:tcPr>
          <w:p w14:paraId="44F93E24" w14:textId="77777777" w:rsidR="00394C19" w:rsidRDefault="00000000">
            <w:r>
              <w:t>9.60</w:t>
            </w:r>
          </w:p>
        </w:tc>
        <w:tc>
          <w:tcPr>
            <w:tcW w:w="1131" w:type="dxa"/>
            <w:vAlign w:val="center"/>
          </w:tcPr>
          <w:p w14:paraId="28D1C020" w14:textId="77777777" w:rsidR="00394C19" w:rsidRDefault="00000000">
            <w:r>
              <w:t>5.56</w:t>
            </w:r>
          </w:p>
        </w:tc>
        <w:tc>
          <w:tcPr>
            <w:tcW w:w="1131" w:type="dxa"/>
            <w:vAlign w:val="center"/>
          </w:tcPr>
          <w:p w14:paraId="11C44553" w14:textId="77777777" w:rsidR="00394C19" w:rsidRDefault="00000000">
            <w:r>
              <w:t>6.43</w:t>
            </w:r>
          </w:p>
        </w:tc>
        <w:tc>
          <w:tcPr>
            <w:tcW w:w="1131" w:type="dxa"/>
            <w:vAlign w:val="center"/>
          </w:tcPr>
          <w:p w14:paraId="31A42F62" w14:textId="77777777" w:rsidR="00394C19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02BA9F38" w14:textId="77777777" w:rsidR="00394C19" w:rsidRDefault="00000000">
            <w:r>
              <w:t>31.01</w:t>
            </w:r>
          </w:p>
        </w:tc>
      </w:tr>
    </w:tbl>
    <w:p w14:paraId="1D551C8E" w14:textId="77777777" w:rsidR="00394C19" w:rsidRDefault="00000000">
      <w:r>
        <w:rPr>
          <w:noProof/>
        </w:rPr>
        <w:drawing>
          <wp:inline distT="0" distB="0" distL="0" distR="0" wp14:anchorId="48A62ED5" wp14:editId="2A5F76E0">
            <wp:extent cx="5667375" cy="295275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54050" w14:textId="77777777" w:rsidR="00394C19" w:rsidRDefault="00394C19"/>
    <w:p w14:paraId="46F116E7" w14:textId="77777777" w:rsidR="00394C19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2B602C85" wp14:editId="2398A630">
            <wp:extent cx="5667375" cy="290512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86D97" w14:textId="77777777" w:rsidR="00394C19" w:rsidRDefault="00000000">
      <w:pPr>
        <w:pStyle w:val="2"/>
        <w:widowControl w:val="0"/>
      </w:pPr>
      <w:bookmarkStart w:id="112" w:name="_Toc161404919"/>
      <w:r>
        <w:t>逐月负荷表</w:t>
      </w:r>
      <w:bookmarkEnd w:id="11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394C19" w14:paraId="0F9CAB79" w14:textId="77777777">
        <w:tc>
          <w:tcPr>
            <w:tcW w:w="854" w:type="dxa"/>
            <w:shd w:val="clear" w:color="auto" w:fill="E6E6E6"/>
            <w:vAlign w:val="center"/>
          </w:tcPr>
          <w:p w14:paraId="2061133F" w14:textId="77777777" w:rsidR="00394C19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2C261D" w14:textId="77777777" w:rsidR="00394C19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BEF24B" w14:textId="77777777" w:rsidR="00394C19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61CCDC" w14:textId="77777777" w:rsidR="00394C19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5FCF4CD" w14:textId="77777777" w:rsidR="00394C19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48575C" w14:textId="77777777" w:rsidR="00394C19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64C13B3" w14:textId="77777777" w:rsidR="00394C19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394C19" w14:paraId="20C3D55C" w14:textId="77777777">
        <w:tc>
          <w:tcPr>
            <w:tcW w:w="854" w:type="dxa"/>
            <w:shd w:val="clear" w:color="auto" w:fill="E6E6E6"/>
            <w:vAlign w:val="center"/>
          </w:tcPr>
          <w:p w14:paraId="086AF496" w14:textId="77777777" w:rsidR="00394C19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A35D7BE" w14:textId="77777777" w:rsidR="00394C19" w:rsidRDefault="00000000">
            <w:pPr>
              <w:jc w:val="right"/>
            </w:pPr>
            <w:r>
              <w:t>5679</w:t>
            </w:r>
          </w:p>
        </w:tc>
        <w:tc>
          <w:tcPr>
            <w:tcW w:w="1188" w:type="dxa"/>
            <w:vAlign w:val="center"/>
          </w:tcPr>
          <w:p w14:paraId="4EA23ECF" w14:textId="77777777" w:rsidR="00394C1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1505A2D" w14:textId="77777777" w:rsidR="00394C19" w:rsidRDefault="00000000">
            <w:pPr>
              <w:jc w:val="right"/>
            </w:pPr>
            <w:r>
              <w:rPr>
                <w:color w:val="FF0000"/>
              </w:rPr>
              <w:t>30.612</w:t>
            </w:r>
          </w:p>
        </w:tc>
        <w:tc>
          <w:tcPr>
            <w:tcW w:w="1862" w:type="dxa"/>
            <w:vAlign w:val="center"/>
          </w:tcPr>
          <w:p w14:paraId="42A0350F" w14:textId="77777777" w:rsidR="00394C19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06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17204995" w14:textId="77777777" w:rsidR="00394C1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CB39765" w14:textId="77777777" w:rsidR="00394C19" w:rsidRDefault="00000000">
            <w:r>
              <w:t>--</w:t>
            </w:r>
          </w:p>
        </w:tc>
      </w:tr>
      <w:tr w:rsidR="00394C19" w14:paraId="6AD208D1" w14:textId="77777777">
        <w:tc>
          <w:tcPr>
            <w:tcW w:w="854" w:type="dxa"/>
            <w:shd w:val="clear" w:color="auto" w:fill="E6E6E6"/>
            <w:vAlign w:val="center"/>
          </w:tcPr>
          <w:p w14:paraId="13DCF1D5" w14:textId="77777777" w:rsidR="00394C19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E362FD4" w14:textId="77777777" w:rsidR="00394C19" w:rsidRDefault="00000000">
            <w:pPr>
              <w:jc w:val="right"/>
            </w:pPr>
            <w:r>
              <w:t>4567</w:t>
            </w:r>
          </w:p>
        </w:tc>
        <w:tc>
          <w:tcPr>
            <w:tcW w:w="1188" w:type="dxa"/>
            <w:vAlign w:val="center"/>
          </w:tcPr>
          <w:p w14:paraId="1FD59B61" w14:textId="77777777" w:rsidR="00394C1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0B69707" w14:textId="77777777" w:rsidR="00394C19" w:rsidRDefault="00000000">
            <w:pPr>
              <w:jc w:val="right"/>
            </w:pPr>
            <w:r>
              <w:t>25.896</w:t>
            </w:r>
          </w:p>
        </w:tc>
        <w:tc>
          <w:tcPr>
            <w:tcW w:w="1862" w:type="dxa"/>
            <w:vAlign w:val="center"/>
          </w:tcPr>
          <w:p w14:paraId="57CCC99F" w14:textId="77777777" w:rsidR="00394C19" w:rsidRDefault="00000000">
            <w:r>
              <w:t>02</w:t>
            </w:r>
            <w:r>
              <w:t>月</w:t>
            </w:r>
            <w:r>
              <w:t>13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65FD00C" w14:textId="77777777" w:rsidR="00394C1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4BD3CCC" w14:textId="77777777" w:rsidR="00394C19" w:rsidRDefault="00000000">
            <w:r>
              <w:t>--</w:t>
            </w:r>
          </w:p>
        </w:tc>
      </w:tr>
      <w:tr w:rsidR="00394C19" w14:paraId="7AC6FD70" w14:textId="77777777">
        <w:tc>
          <w:tcPr>
            <w:tcW w:w="854" w:type="dxa"/>
            <w:shd w:val="clear" w:color="auto" w:fill="E6E6E6"/>
            <w:vAlign w:val="center"/>
          </w:tcPr>
          <w:p w14:paraId="16A9284C" w14:textId="77777777" w:rsidR="00394C19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27BB483" w14:textId="77777777" w:rsidR="00394C19" w:rsidRDefault="00000000">
            <w:pPr>
              <w:jc w:val="right"/>
            </w:pPr>
            <w:r>
              <w:t>3755</w:t>
            </w:r>
          </w:p>
        </w:tc>
        <w:tc>
          <w:tcPr>
            <w:tcW w:w="1188" w:type="dxa"/>
            <w:vAlign w:val="center"/>
          </w:tcPr>
          <w:p w14:paraId="0EC8FBAE" w14:textId="77777777" w:rsidR="00394C19" w:rsidRDefault="00000000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4F6BFFE0" w14:textId="77777777" w:rsidR="00394C19" w:rsidRDefault="00000000">
            <w:pPr>
              <w:jc w:val="right"/>
            </w:pPr>
            <w:r>
              <w:t>24.655</w:t>
            </w:r>
          </w:p>
        </w:tc>
        <w:tc>
          <w:tcPr>
            <w:tcW w:w="1862" w:type="dxa"/>
            <w:vAlign w:val="center"/>
          </w:tcPr>
          <w:p w14:paraId="7D442105" w14:textId="77777777" w:rsidR="00394C19" w:rsidRDefault="00000000">
            <w:r>
              <w:t>03</w:t>
            </w:r>
            <w:r>
              <w:t>月</w:t>
            </w:r>
            <w:r>
              <w:t>21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9B3A531" w14:textId="77777777" w:rsidR="00394C19" w:rsidRDefault="00000000">
            <w:pPr>
              <w:jc w:val="right"/>
            </w:pPr>
            <w:r>
              <w:t>0.633</w:t>
            </w:r>
          </w:p>
        </w:tc>
        <w:tc>
          <w:tcPr>
            <w:tcW w:w="1862" w:type="dxa"/>
            <w:vAlign w:val="center"/>
          </w:tcPr>
          <w:p w14:paraId="3BD523B0" w14:textId="77777777" w:rsidR="00394C19" w:rsidRDefault="00000000">
            <w:r>
              <w:t>03</w:t>
            </w:r>
            <w:r>
              <w:t>月</w:t>
            </w:r>
            <w:r>
              <w:t>05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394C19" w14:paraId="6C293C4D" w14:textId="77777777">
        <w:tc>
          <w:tcPr>
            <w:tcW w:w="854" w:type="dxa"/>
            <w:shd w:val="clear" w:color="auto" w:fill="E6E6E6"/>
            <w:vAlign w:val="center"/>
          </w:tcPr>
          <w:p w14:paraId="3EF59E1C" w14:textId="77777777" w:rsidR="00394C19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FBF6BB7" w14:textId="77777777" w:rsidR="00394C19" w:rsidRDefault="00000000">
            <w:pPr>
              <w:jc w:val="right"/>
            </w:pPr>
            <w:r>
              <w:t>1344</w:t>
            </w:r>
          </w:p>
        </w:tc>
        <w:tc>
          <w:tcPr>
            <w:tcW w:w="1188" w:type="dxa"/>
            <w:vAlign w:val="center"/>
          </w:tcPr>
          <w:p w14:paraId="1D9439A1" w14:textId="77777777" w:rsidR="00394C19" w:rsidRDefault="00000000">
            <w:pPr>
              <w:jc w:val="right"/>
            </w:pPr>
            <w:r>
              <w:t>213</w:t>
            </w:r>
          </w:p>
        </w:tc>
        <w:tc>
          <w:tcPr>
            <w:tcW w:w="1188" w:type="dxa"/>
            <w:vAlign w:val="center"/>
          </w:tcPr>
          <w:p w14:paraId="5A738990" w14:textId="77777777" w:rsidR="00394C19" w:rsidRDefault="00000000">
            <w:pPr>
              <w:jc w:val="right"/>
            </w:pPr>
            <w:r>
              <w:t>16.552</w:t>
            </w:r>
          </w:p>
        </w:tc>
        <w:tc>
          <w:tcPr>
            <w:tcW w:w="1862" w:type="dxa"/>
            <w:vAlign w:val="center"/>
          </w:tcPr>
          <w:p w14:paraId="1D713C5F" w14:textId="77777777" w:rsidR="00394C19" w:rsidRDefault="00000000">
            <w:r>
              <w:t>04</w:t>
            </w:r>
            <w:r>
              <w:t>月</w:t>
            </w:r>
            <w:r>
              <w:t>28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C25C0EF" w14:textId="77777777" w:rsidR="00394C19" w:rsidRDefault="00000000">
            <w:pPr>
              <w:jc w:val="right"/>
            </w:pPr>
            <w:r>
              <w:t>7.752</w:t>
            </w:r>
          </w:p>
        </w:tc>
        <w:tc>
          <w:tcPr>
            <w:tcW w:w="1862" w:type="dxa"/>
            <w:vAlign w:val="center"/>
          </w:tcPr>
          <w:p w14:paraId="6F67620B" w14:textId="77777777" w:rsidR="00394C19" w:rsidRDefault="00000000">
            <w:r>
              <w:t>04</w:t>
            </w:r>
            <w:r>
              <w:t>月</w:t>
            </w:r>
            <w:r>
              <w:t>06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394C19" w14:paraId="1427EC18" w14:textId="77777777">
        <w:tc>
          <w:tcPr>
            <w:tcW w:w="854" w:type="dxa"/>
            <w:shd w:val="clear" w:color="auto" w:fill="E6E6E6"/>
            <w:vAlign w:val="center"/>
          </w:tcPr>
          <w:p w14:paraId="04FB3D01" w14:textId="77777777" w:rsidR="00394C19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55FF98D" w14:textId="77777777" w:rsidR="00394C19" w:rsidRDefault="00000000">
            <w:pPr>
              <w:jc w:val="right"/>
            </w:pPr>
            <w:r>
              <w:t>101</w:t>
            </w:r>
          </w:p>
        </w:tc>
        <w:tc>
          <w:tcPr>
            <w:tcW w:w="1188" w:type="dxa"/>
            <w:vAlign w:val="center"/>
          </w:tcPr>
          <w:p w14:paraId="3DF553D0" w14:textId="77777777" w:rsidR="00394C19" w:rsidRDefault="00000000">
            <w:pPr>
              <w:jc w:val="right"/>
            </w:pPr>
            <w:r>
              <w:t>737</w:t>
            </w:r>
          </w:p>
        </w:tc>
        <w:tc>
          <w:tcPr>
            <w:tcW w:w="1188" w:type="dxa"/>
            <w:vAlign w:val="center"/>
          </w:tcPr>
          <w:p w14:paraId="079D383E" w14:textId="77777777" w:rsidR="00394C19" w:rsidRDefault="00000000">
            <w:pPr>
              <w:jc w:val="right"/>
            </w:pPr>
            <w:r>
              <w:t>11.460</w:t>
            </w:r>
          </w:p>
        </w:tc>
        <w:tc>
          <w:tcPr>
            <w:tcW w:w="1862" w:type="dxa"/>
            <w:vAlign w:val="center"/>
          </w:tcPr>
          <w:p w14:paraId="358368A8" w14:textId="77777777" w:rsidR="00394C19" w:rsidRDefault="00000000">
            <w:r>
              <w:t>05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D52CF79" w14:textId="77777777" w:rsidR="00394C19" w:rsidRDefault="00000000">
            <w:pPr>
              <w:jc w:val="right"/>
            </w:pPr>
            <w:r>
              <w:t>10.090</w:t>
            </w:r>
          </w:p>
        </w:tc>
        <w:tc>
          <w:tcPr>
            <w:tcW w:w="1862" w:type="dxa"/>
            <w:vAlign w:val="center"/>
          </w:tcPr>
          <w:p w14:paraId="3CEE11A6" w14:textId="77777777" w:rsidR="00394C19" w:rsidRDefault="00000000">
            <w:r>
              <w:t>05</w:t>
            </w:r>
            <w:r>
              <w:t>月</w:t>
            </w:r>
            <w:r>
              <w:t>13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394C19" w14:paraId="4D0FE29F" w14:textId="77777777">
        <w:tc>
          <w:tcPr>
            <w:tcW w:w="854" w:type="dxa"/>
            <w:shd w:val="clear" w:color="auto" w:fill="E6E6E6"/>
            <w:vAlign w:val="center"/>
          </w:tcPr>
          <w:p w14:paraId="5A98FF94" w14:textId="77777777" w:rsidR="00394C19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A91A6B6" w14:textId="77777777" w:rsidR="00394C1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0B554B6" w14:textId="77777777" w:rsidR="00394C19" w:rsidRDefault="00000000">
            <w:pPr>
              <w:jc w:val="right"/>
            </w:pPr>
            <w:r>
              <w:t>2183</w:t>
            </w:r>
          </w:p>
        </w:tc>
        <w:tc>
          <w:tcPr>
            <w:tcW w:w="1188" w:type="dxa"/>
            <w:vAlign w:val="center"/>
          </w:tcPr>
          <w:p w14:paraId="477F6D42" w14:textId="77777777" w:rsidR="00394C19" w:rsidRDefault="00000000">
            <w:pPr>
              <w:jc w:val="right"/>
            </w:pPr>
            <w:r>
              <w:t>0.158</w:t>
            </w:r>
          </w:p>
        </w:tc>
        <w:tc>
          <w:tcPr>
            <w:tcW w:w="1862" w:type="dxa"/>
            <w:vAlign w:val="center"/>
          </w:tcPr>
          <w:p w14:paraId="7E8F5E15" w14:textId="77777777" w:rsidR="00394C19" w:rsidRDefault="00000000">
            <w:r>
              <w:t>06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D194084" w14:textId="77777777" w:rsidR="00394C19" w:rsidRDefault="00000000">
            <w:pPr>
              <w:jc w:val="right"/>
            </w:pPr>
            <w:r>
              <w:t>17.782</w:t>
            </w:r>
          </w:p>
        </w:tc>
        <w:tc>
          <w:tcPr>
            <w:tcW w:w="1862" w:type="dxa"/>
            <w:vAlign w:val="center"/>
          </w:tcPr>
          <w:p w14:paraId="2CCCEF95" w14:textId="77777777" w:rsidR="00394C19" w:rsidRDefault="00000000">
            <w:r>
              <w:t>06</w:t>
            </w:r>
            <w:r>
              <w:t>月</w:t>
            </w:r>
            <w:r>
              <w:t>28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394C19" w14:paraId="392D1446" w14:textId="77777777">
        <w:tc>
          <w:tcPr>
            <w:tcW w:w="854" w:type="dxa"/>
            <w:shd w:val="clear" w:color="auto" w:fill="E6E6E6"/>
            <w:vAlign w:val="center"/>
          </w:tcPr>
          <w:p w14:paraId="7575D024" w14:textId="77777777" w:rsidR="00394C19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3BEE1E0" w14:textId="77777777" w:rsidR="00394C1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CEC1E54" w14:textId="77777777" w:rsidR="00394C19" w:rsidRDefault="00000000">
            <w:pPr>
              <w:jc w:val="right"/>
            </w:pPr>
            <w:r>
              <w:t>4933</w:t>
            </w:r>
          </w:p>
        </w:tc>
        <w:tc>
          <w:tcPr>
            <w:tcW w:w="1188" w:type="dxa"/>
            <w:vAlign w:val="center"/>
          </w:tcPr>
          <w:p w14:paraId="595428B9" w14:textId="77777777" w:rsidR="00394C1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CAB217E" w14:textId="77777777" w:rsidR="00394C1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C30A1E9" w14:textId="77777777" w:rsidR="00394C19" w:rsidRDefault="00000000">
            <w:pPr>
              <w:jc w:val="right"/>
            </w:pPr>
            <w:r>
              <w:rPr>
                <w:color w:val="0000FF"/>
              </w:rPr>
              <w:t>24.225</w:t>
            </w:r>
          </w:p>
        </w:tc>
        <w:tc>
          <w:tcPr>
            <w:tcW w:w="1862" w:type="dxa"/>
            <w:vAlign w:val="center"/>
          </w:tcPr>
          <w:p w14:paraId="10C037E5" w14:textId="77777777" w:rsidR="00394C19" w:rsidRDefault="00000000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31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17</w:t>
            </w:r>
            <w:r>
              <w:rPr>
                <w:color w:val="0000FF"/>
              </w:rPr>
              <w:t>时</w:t>
            </w:r>
          </w:p>
        </w:tc>
      </w:tr>
      <w:tr w:rsidR="00394C19" w14:paraId="1789D84E" w14:textId="77777777">
        <w:tc>
          <w:tcPr>
            <w:tcW w:w="854" w:type="dxa"/>
            <w:shd w:val="clear" w:color="auto" w:fill="E6E6E6"/>
            <w:vAlign w:val="center"/>
          </w:tcPr>
          <w:p w14:paraId="116F913B" w14:textId="77777777" w:rsidR="00394C19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0234912" w14:textId="77777777" w:rsidR="00394C1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4B6F9B3" w14:textId="77777777" w:rsidR="00394C19" w:rsidRDefault="00000000">
            <w:pPr>
              <w:jc w:val="right"/>
            </w:pPr>
            <w:r>
              <w:t>4840</w:t>
            </w:r>
          </w:p>
        </w:tc>
        <w:tc>
          <w:tcPr>
            <w:tcW w:w="1188" w:type="dxa"/>
            <w:vAlign w:val="center"/>
          </w:tcPr>
          <w:p w14:paraId="5A9630C7" w14:textId="77777777" w:rsidR="00394C1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EDA27F8" w14:textId="77777777" w:rsidR="00394C1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23C4198" w14:textId="77777777" w:rsidR="00394C19" w:rsidRDefault="00000000">
            <w:pPr>
              <w:jc w:val="right"/>
            </w:pPr>
            <w:r>
              <w:t>23.520</w:t>
            </w:r>
          </w:p>
        </w:tc>
        <w:tc>
          <w:tcPr>
            <w:tcW w:w="1862" w:type="dxa"/>
            <w:vAlign w:val="center"/>
          </w:tcPr>
          <w:p w14:paraId="7CAD184A" w14:textId="77777777" w:rsidR="00394C19" w:rsidRDefault="00000000">
            <w:r>
              <w:t>08</w:t>
            </w:r>
            <w:r>
              <w:t>月</w:t>
            </w:r>
            <w:r>
              <w:t>01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394C19" w14:paraId="7C792B9B" w14:textId="77777777">
        <w:tc>
          <w:tcPr>
            <w:tcW w:w="854" w:type="dxa"/>
            <w:shd w:val="clear" w:color="auto" w:fill="E6E6E6"/>
            <w:vAlign w:val="center"/>
          </w:tcPr>
          <w:p w14:paraId="1E3BE0E9" w14:textId="77777777" w:rsidR="00394C19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A300370" w14:textId="77777777" w:rsidR="00394C1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F00D3C1" w14:textId="77777777" w:rsidR="00394C19" w:rsidRDefault="00000000">
            <w:pPr>
              <w:jc w:val="right"/>
            </w:pPr>
            <w:r>
              <w:t>2665</w:t>
            </w:r>
          </w:p>
        </w:tc>
        <w:tc>
          <w:tcPr>
            <w:tcW w:w="1188" w:type="dxa"/>
            <w:vAlign w:val="center"/>
          </w:tcPr>
          <w:p w14:paraId="7DC85486" w14:textId="77777777" w:rsidR="00394C1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95F887A" w14:textId="77777777" w:rsidR="00394C1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1036419" w14:textId="77777777" w:rsidR="00394C19" w:rsidRDefault="00000000">
            <w:pPr>
              <w:jc w:val="right"/>
            </w:pPr>
            <w:r>
              <w:t>20.309</w:t>
            </w:r>
          </w:p>
        </w:tc>
        <w:tc>
          <w:tcPr>
            <w:tcW w:w="1862" w:type="dxa"/>
            <w:vAlign w:val="center"/>
          </w:tcPr>
          <w:p w14:paraId="6A23DA43" w14:textId="77777777" w:rsidR="00394C19" w:rsidRDefault="00000000">
            <w:r>
              <w:t>09</w:t>
            </w:r>
            <w:r>
              <w:t>月</w:t>
            </w:r>
            <w:r>
              <w:t>15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394C19" w14:paraId="63FB91BC" w14:textId="77777777">
        <w:tc>
          <w:tcPr>
            <w:tcW w:w="854" w:type="dxa"/>
            <w:shd w:val="clear" w:color="auto" w:fill="E6E6E6"/>
            <w:vAlign w:val="center"/>
          </w:tcPr>
          <w:p w14:paraId="4F8ACF65" w14:textId="77777777" w:rsidR="00394C19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B4339B9" w14:textId="77777777" w:rsidR="00394C19" w:rsidRDefault="00000000">
            <w:pPr>
              <w:jc w:val="right"/>
            </w:pPr>
            <w:r>
              <w:t>177</w:t>
            </w:r>
          </w:p>
        </w:tc>
        <w:tc>
          <w:tcPr>
            <w:tcW w:w="1188" w:type="dxa"/>
            <w:vAlign w:val="center"/>
          </w:tcPr>
          <w:p w14:paraId="7D0A347D" w14:textId="77777777" w:rsidR="00394C19" w:rsidRDefault="00000000">
            <w:pPr>
              <w:jc w:val="right"/>
            </w:pPr>
            <w:r>
              <w:t>479</w:t>
            </w:r>
          </w:p>
        </w:tc>
        <w:tc>
          <w:tcPr>
            <w:tcW w:w="1188" w:type="dxa"/>
            <w:vAlign w:val="center"/>
          </w:tcPr>
          <w:p w14:paraId="0B8C87CA" w14:textId="77777777" w:rsidR="00394C19" w:rsidRDefault="00000000">
            <w:pPr>
              <w:jc w:val="right"/>
            </w:pPr>
            <w:r>
              <w:t>6.968</w:t>
            </w:r>
          </w:p>
        </w:tc>
        <w:tc>
          <w:tcPr>
            <w:tcW w:w="1862" w:type="dxa"/>
            <w:vAlign w:val="center"/>
          </w:tcPr>
          <w:p w14:paraId="294204E9" w14:textId="77777777" w:rsidR="00394C19" w:rsidRDefault="00000000">
            <w:r>
              <w:t>10</w:t>
            </w:r>
            <w:r>
              <w:t>月</w:t>
            </w:r>
            <w:r>
              <w:t>08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4C31EC8" w14:textId="77777777" w:rsidR="00394C19" w:rsidRDefault="00000000">
            <w:pPr>
              <w:jc w:val="right"/>
            </w:pPr>
            <w:r>
              <w:t>9.418</w:t>
            </w:r>
          </w:p>
        </w:tc>
        <w:tc>
          <w:tcPr>
            <w:tcW w:w="1862" w:type="dxa"/>
            <w:vAlign w:val="center"/>
          </w:tcPr>
          <w:p w14:paraId="2C80CB14" w14:textId="77777777" w:rsidR="00394C19" w:rsidRDefault="00000000">
            <w:r>
              <w:t>10</w:t>
            </w:r>
            <w:r>
              <w:t>月</w:t>
            </w:r>
            <w:r>
              <w:t>02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394C19" w14:paraId="2DC7BFF6" w14:textId="77777777">
        <w:tc>
          <w:tcPr>
            <w:tcW w:w="854" w:type="dxa"/>
            <w:shd w:val="clear" w:color="auto" w:fill="E6E6E6"/>
            <w:vAlign w:val="center"/>
          </w:tcPr>
          <w:p w14:paraId="4512C079" w14:textId="77777777" w:rsidR="00394C19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B6EC05D" w14:textId="77777777" w:rsidR="00394C19" w:rsidRDefault="00000000">
            <w:pPr>
              <w:jc w:val="right"/>
            </w:pPr>
            <w:r>
              <w:t>1847</w:t>
            </w:r>
          </w:p>
        </w:tc>
        <w:tc>
          <w:tcPr>
            <w:tcW w:w="1188" w:type="dxa"/>
            <w:vAlign w:val="center"/>
          </w:tcPr>
          <w:p w14:paraId="62D6AAE4" w14:textId="77777777" w:rsidR="00394C19" w:rsidRDefault="00000000">
            <w:pPr>
              <w:jc w:val="right"/>
            </w:pPr>
            <w:r>
              <w:t>158</w:t>
            </w:r>
          </w:p>
        </w:tc>
        <w:tc>
          <w:tcPr>
            <w:tcW w:w="1188" w:type="dxa"/>
            <w:vAlign w:val="center"/>
          </w:tcPr>
          <w:p w14:paraId="6066D773" w14:textId="77777777" w:rsidR="00394C19" w:rsidRDefault="00000000">
            <w:pPr>
              <w:jc w:val="right"/>
            </w:pPr>
            <w:r>
              <w:t>18.205</w:t>
            </w:r>
          </w:p>
        </w:tc>
        <w:tc>
          <w:tcPr>
            <w:tcW w:w="1862" w:type="dxa"/>
            <w:vAlign w:val="center"/>
          </w:tcPr>
          <w:p w14:paraId="646442D2" w14:textId="77777777" w:rsidR="00394C19" w:rsidRDefault="00000000">
            <w:r>
              <w:t>11</w:t>
            </w:r>
            <w:r>
              <w:t>月</w:t>
            </w:r>
            <w:r>
              <w:t>29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5646FA4" w14:textId="77777777" w:rsidR="00394C19" w:rsidRDefault="00000000">
            <w:pPr>
              <w:jc w:val="right"/>
            </w:pPr>
            <w:r>
              <w:t>1.550</w:t>
            </w:r>
          </w:p>
        </w:tc>
        <w:tc>
          <w:tcPr>
            <w:tcW w:w="1862" w:type="dxa"/>
            <w:vAlign w:val="center"/>
          </w:tcPr>
          <w:p w14:paraId="291BE25D" w14:textId="77777777" w:rsidR="00394C19" w:rsidRDefault="00000000">
            <w:r>
              <w:t>11</w:t>
            </w:r>
            <w:r>
              <w:t>月</w:t>
            </w:r>
            <w:r>
              <w:t>11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394C19" w14:paraId="16B4A449" w14:textId="77777777">
        <w:tc>
          <w:tcPr>
            <w:tcW w:w="854" w:type="dxa"/>
            <w:shd w:val="clear" w:color="auto" w:fill="E6E6E6"/>
            <w:vAlign w:val="center"/>
          </w:tcPr>
          <w:p w14:paraId="631C005B" w14:textId="77777777" w:rsidR="00394C19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446818B" w14:textId="77777777" w:rsidR="00394C19" w:rsidRDefault="00000000">
            <w:pPr>
              <w:jc w:val="right"/>
            </w:pPr>
            <w:r>
              <w:t>4568</w:t>
            </w:r>
          </w:p>
        </w:tc>
        <w:tc>
          <w:tcPr>
            <w:tcW w:w="1188" w:type="dxa"/>
            <w:vAlign w:val="center"/>
          </w:tcPr>
          <w:p w14:paraId="5FE48D35" w14:textId="77777777" w:rsidR="00394C19" w:rsidRDefault="00000000">
            <w:pPr>
              <w:jc w:val="right"/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5E0A10AE" w14:textId="77777777" w:rsidR="00394C19" w:rsidRDefault="00000000">
            <w:pPr>
              <w:jc w:val="right"/>
            </w:pPr>
            <w:r>
              <w:t>26.354</w:t>
            </w:r>
          </w:p>
        </w:tc>
        <w:tc>
          <w:tcPr>
            <w:tcW w:w="1862" w:type="dxa"/>
            <w:vAlign w:val="center"/>
          </w:tcPr>
          <w:p w14:paraId="432EC8AA" w14:textId="77777777" w:rsidR="00394C19" w:rsidRDefault="00000000">
            <w:r>
              <w:t>12</w:t>
            </w:r>
            <w:r>
              <w:t>月</w:t>
            </w:r>
            <w:r>
              <w:t>09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4D4F959" w14:textId="77777777" w:rsidR="00394C19" w:rsidRDefault="00000000">
            <w:pPr>
              <w:jc w:val="right"/>
            </w:pPr>
            <w:r>
              <w:t>0.866</w:t>
            </w:r>
          </w:p>
        </w:tc>
        <w:tc>
          <w:tcPr>
            <w:tcW w:w="1862" w:type="dxa"/>
            <w:vAlign w:val="center"/>
          </w:tcPr>
          <w:p w14:paraId="296EB223" w14:textId="77777777" w:rsidR="00394C19" w:rsidRDefault="00000000">
            <w:r>
              <w:t>12</w:t>
            </w:r>
            <w:r>
              <w:t>月</w:t>
            </w:r>
            <w:r>
              <w:t>02</w:t>
            </w:r>
            <w:r>
              <w:t>日</w:t>
            </w:r>
            <w:r>
              <w:t>17</w:t>
            </w:r>
            <w:r>
              <w:t>时</w:t>
            </w:r>
          </w:p>
        </w:tc>
      </w:tr>
    </w:tbl>
    <w:p w14:paraId="2B0F4782" w14:textId="77777777" w:rsidR="00394C19" w:rsidRDefault="00000000">
      <w:r>
        <w:rPr>
          <w:noProof/>
        </w:rPr>
        <w:drawing>
          <wp:inline distT="0" distB="0" distL="0" distR="0" wp14:anchorId="322C37EF" wp14:editId="656AA403">
            <wp:extent cx="5667375" cy="2638425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7088B" w14:textId="77777777" w:rsidR="00394C19" w:rsidRDefault="00394C19"/>
    <w:p w14:paraId="4E4F6675" w14:textId="77777777" w:rsidR="00394C19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4722FF46" wp14:editId="24A807C2">
            <wp:extent cx="5667375" cy="264795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A658D" w14:textId="77777777" w:rsidR="00394C19" w:rsidRDefault="00000000">
      <w:pPr>
        <w:pStyle w:val="2"/>
        <w:widowControl w:val="0"/>
      </w:pPr>
      <w:bookmarkStart w:id="113" w:name="_Toc161404920"/>
      <w:r>
        <w:t>逐月电耗</w:t>
      </w:r>
      <w:bookmarkEnd w:id="113"/>
    </w:p>
    <w:p w14:paraId="2AB6C444" w14:textId="77777777" w:rsidR="00394C1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394C19" w14:paraId="562C5A75" w14:textId="77777777">
        <w:tc>
          <w:tcPr>
            <w:tcW w:w="1041" w:type="dxa"/>
            <w:shd w:val="clear" w:color="auto" w:fill="E6E6E6"/>
            <w:vAlign w:val="center"/>
          </w:tcPr>
          <w:p w14:paraId="409429B6" w14:textId="77777777" w:rsidR="00394C19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F111020" w14:textId="77777777" w:rsidR="00394C19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CA44969" w14:textId="77777777" w:rsidR="00394C19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5A0F3F2" w14:textId="77777777" w:rsidR="00394C19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ABB6A98" w14:textId="77777777" w:rsidR="00394C19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2F547B3" w14:textId="77777777" w:rsidR="00394C19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CC68E2" w14:textId="77777777" w:rsidR="00394C19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E06B2F" w14:textId="77777777" w:rsidR="00394C19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7CD60C" w14:textId="77777777" w:rsidR="00394C19" w:rsidRDefault="00000000">
            <w:pPr>
              <w:jc w:val="center"/>
            </w:pPr>
            <w:r>
              <w:t>热水</w:t>
            </w:r>
          </w:p>
        </w:tc>
      </w:tr>
      <w:tr w:rsidR="00394C19" w14:paraId="27A64E8A" w14:textId="77777777">
        <w:tc>
          <w:tcPr>
            <w:tcW w:w="1041" w:type="dxa"/>
            <w:vAlign w:val="center"/>
          </w:tcPr>
          <w:p w14:paraId="7E971B02" w14:textId="77777777" w:rsidR="00394C19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5F41A22" w14:textId="77777777" w:rsidR="00394C1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09B4E51" w14:textId="77777777" w:rsidR="00394C19" w:rsidRDefault="00000000">
            <w:pPr>
              <w:jc w:val="right"/>
            </w:pPr>
            <w:r>
              <w:t>2.31</w:t>
            </w:r>
          </w:p>
        </w:tc>
        <w:tc>
          <w:tcPr>
            <w:tcW w:w="1148" w:type="dxa"/>
            <w:vAlign w:val="center"/>
          </w:tcPr>
          <w:p w14:paraId="6118233C" w14:textId="77777777" w:rsidR="00394C19" w:rsidRDefault="00000000">
            <w:pPr>
              <w:jc w:val="right"/>
            </w:pPr>
            <w:r>
              <w:t>0.22</w:t>
            </w:r>
          </w:p>
        </w:tc>
        <w:tc>
          <w:tcPr>
            <w:tcW w:w="1148" w:type="dxa"/>
            <w:vAlign w:val="center"/>
          </w:tcPr>
          <w:p w14:paraId="760C9C45" w14:textId="77777777" w:rsidR="00394C19" w:rsidRDefault="00000000">
            <w:pPr>
              <w:jc w:val="right"/>
            </w:pPr>
            <w:r>
              <w:t>2.03</w:t>
            </w:r>
          </w:p>
        </w:tc>
        <w:tc>
          <w:tcPr>
            <w:tcW w:w="1148" w:type="dxa"/>
            <w:vAlign w:val="center"/>
          </w:tcPr>
          <w:p w14:paraId="5CD408D0" w14:textId="77777777" w:rsidR="00394C1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4D62F63E" w14:textId="77777777" w:rsidR="00394C1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688D8AD4" w14:textId="77777777" w:rsidR="00394C1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1913CCD9" w14:textId="77777777" w:rsidR="00394C19" w:rsidRDefault="00000000">
            <w:pPr>
              <w:jc w:val="right"/>
            </w:pPr>
            <w:r>
              <w:t>－</w:t>
            </w:r>
          </w:p>
        </w:tc>
      </w:tr>
      <w:tr w:rsidR="00394C19" w14:paraId="2D9F80A8" w14:textId="77777777">
        <w:tc>
          <w:tcPr>
            <w:tcW w:w="1041" w:type="dxa"/>
            <w:vAlign w:val="center"/>
          </w:tcPr>
          <w:p w14:paraId="321FD655" w14:textId="77777777" w:rsidR="00394C19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A6E3853" w14:textId="77777777" w:rsidR="00394C1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1737988" w14:textId="77777777" w:rsidR="00394C19" w:rsidRDefault="00000000">
            <w:pPr>
              <w:jc w:val="right"/>
            </w:pPr>
            <w:r>
              <w:t>1.87</w:t>
            </w:r>
          </w:p>
        </w:tc>
        <w:tc>
          <w:tcPr>
            <w:tcW w:w="1148" w:type="dxa"/>
            <w:vAlign w:val="center"/>
          </w:tcPr>
          <w:p w14:paraId="060A24C9" w14:textId="77777777" w:rsidR="00394C19" w:rsidRDefault="00000000"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 w14:paraId="4E31E658" w14:textId="77777777" w:rsidR="00394C19" w:rsidRDefault="00000000">
            <w:pPr>
              <w:jc w:val="right"/>
            </w:pPr>
            <w:r>
              <w:t>1.83</w:t>
            </w:r>
          </w:p>
        </w:tc>
        <w:tc>
          <w:tcPr>
            <w:tcW w:w="1148" w:type="dxa"/>
            <w:vAlign w:val="center"/>
          </w:tcPr>
          <w:p w14:paraId="6B5EA811" w14:textId="77777777" w:rsidR="00394C1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96275CF" w14:textId="77777777" w:rsidR="00394C19" w:rsidRDefault="00394C1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14E53C0" w14:textId="77777777" w:rsidR="00394C19" w:rsidRDefault="00394C1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4EFC683" w14:textId="77777777" w:rsidR="00394C19" w:rsidRDefault="00394C19">
            <w:pPr>
              <w:jc w:val="right"/>
            </w:pPr>
          </w:p>
        </w:tc>
      </w:tr>
      <w:tr w:rsidR="00394C19" w14:paraId="3B784713" w14:textId="77777777">
        <w:tc>
          <w:tcPr>
            <w:tcW w:w="1041" w:type="dxa"/>
            <w:vAlign w:val="center"/>
          </w:tcPr>
          <w:p w14:paraId="5B178A9E" w14:textId="77777777" w:rsidR="00394C19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312DA438" w14:textId="77777777" w:rsidR="00394C1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F01C37F" w14:textId="77777777" w:rsidR="00394C19" w:rsidRDefault="00000000">
            <w:pPr>
              <w:jc w:val="right"/>
            </w:pPr>
            <w:r>
              <w:t>1.54</w:t>
            </w:r>
          </w:p>
        </w:tc>
        <w:tc>
          <w:tcPr>
            <w:tcW w:w="1148" w:type="dxa"/>
            <w:vAlign w:val="center"/>
          </w:tcPr>
          <w:p w14:paraId="41B5C018" w14:textId="77777777" w:rsidR="00394C19" w:rsidRDefault="00000000"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 w14:paraId="74973434" w14:textId="77777777" w:rsidR="00394C19" w:rsidRDefault="00000000">
            <w:pPr>
              <w:jc w:val="right"/>
            </w:pPr>
            <w:r>
              <w:t>2.03</w:t>
            </w:r>
          </w:p>
        </w:tc>
        <w:tc>
          <w:tcPr>
            <w:tcW w:w="1148" w:type="dxa"/>
            <w:vAlign w:val="center"/>
          </w:tcPr>
          <w:p w14:paraId="67BAA6C6" w14:textId="77777777" w:rsidR="00394C1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E9CEBBE" w14:textId="77777777" w:rsidR="00394C19" w:rsidRDefault="00394C1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50CD4DA" w14:textId="77777777" w:rsidR="00394C19" w:rsidRDefault="00394C1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84EA0B6" w14:textId="77777777" w:rsidR="00394C19" w:rsidRDefault="00394C19">
            <w:pPr>
              <w:jc w:val="right"/>
            </w:pPr>
          </w:p>
        </w:tc>
      </w:tr>
      <w:tr w:rsidR="00394C19" w14:paraId="14D1F448" w14:textId="77777777">
        <w:tc>
          <w:tcPr>
            <w:tcW w:w="1041" w:type="dxa"/>
            <w:vAlign w:val="center"/>
          </w:tcPr>
          <w:p w14:paraId="104B7F65" w14:textId="77777777" w:rsidR="00394C19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3B62F0DA" w14:textId="77777777" w:rsidR="00394C19" w:rsidRDefault="00000000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14:paraId="5DBEA6A6" w14:textId="77777777" w:rsidR="00394C19" w:rsidRDefault="00000000">
            <w:pPr>
              <w:jc w:val="right"/>
            </w:pPr>
            <w:r>
              <w:t>0.56</w:t>
            </w:r>
          </w:p>
        </w:tc>
        <w:tc>
          <w:tcPr>
            <w:tcW w:w="1148" w:type="dxa"/>
            <w:vAlign w:val="center"/>
          </w:tcPr>
          <w:p w14:paraId="760C04C5" w14:textId="77777777" w:rsidR="00394C19" w:rsidRDefault="00000000">
            <w:pPr>
              <w:jc w:val="right"/>
            </w:pPr>
            <w:r>
              <w:t>0.39</w:t>
            </w:r>
          </w:p>
        </w:tc>
        <w:tc>
          <w:tcPr>
            <w:tcW w:w="1148" w:type="dxa"/>
            <w:vAlign w:val="center"/>
          </w:tcPr>
          <w:p w14:paraId="461FEAEF" w14:textId="77777777" w:rsidR="00394C19" w:rsidRDefault="00000000">
            <w:pPr>
              <w:jc w:val="right"/>
            </w:pPr>
            <w:r>
              <w:t>1.96</w:t>
            </w:r>
          </w:p>
        </w:tc>
        <w:tc>
          <w:tcPr>
            <w:tcW w:w="1148" w:type="dxa"/>
            <w:vAlign w:val="center"/>
          </w:tcPr>
          <w:p w14:paraId="5184A5EB" w14:textId="77777777" w:rsidR="00394C1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8DE1311" w14:textId="77777777" w:rsidR="00394C19" w:rsidRDefault="00394C1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A8E6631" w14:textId="77777777" w:rsidR="00394C19" w:rsidRDefault="00394C1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3F338AC" w14:textId="77777777" w:rsidR="00394C19" w:rsidRDefault="00394C19">
            <w:pPr>
              <w:jc w:val="right"/>
            </w:pPr>
          </w:p>
        </w:tc>
      </w:tr>
      <w:tr w:rsidR="00394C19" w14:paraId="2881C197" w14:textId="77777777">
        <w:tc>
          <w:tcPr>
            <w:tcW w:w="1041" w:type="dxa"/>
            <w:vAlign w:val="center"/>
          </w:tcPr>
          <w:p w14:paraId="559520CF" w14:textId="77777777" w:rsidR="00394C19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551876F2" w14:textId="77777777" w:rsidR="00394C19" w:rsidRDefault="00000000">
            <w:pPr>
              <w:jc w:val="right"/>
            </w:pPr>
            <w:r>
              <w:t>0.25</w:t>
            </w:r>
          </w:p>
        </w:tc>
        <w:tc>
          <w:tcPr>
            <w:tcW w:w="1148" w:type="dxa"/>
            <w:vAlign w:val="center"/>
          </w:tcPr>
          <w:p w14:paraId="26980246" w14:textId="77777777" w:rsidR="00394C19" w:rsidRDefault="00000000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14:paraId="309C0189" w14:textId="77777777" w:rsidR="00394C19" w:rsidRDefault="00000000">
            <w:pPr>
              <w:jc w:val="right"/>
            </w:pPr>
            <w:r>
              <w:t>0.36</w:t>
            </w:r>
          </w:p>
        </w:tc>
        <w:tc>
          <w:tcPr>
            <w:tcW w:w="1148" w:type="dxa"/>
            <w:vAlign w:val="center"/>
          </w:tcPr>
          <w:p w14:paraId="6BF3B0E5" w14:textId="77777777" w:rsidR="00394C19" w:rsidRDefault="00000000">
            <w:pPr>
              <w:jc w:val="right"/>
            </w:pPr>
            <w:r>
              <w:t>2.03</w:t>
            </w:r>
          </w:p>
        </w:tc>
        <w:tc>
          <w:tcPr>
            <w:tcW w:w="1148" w:type="dxa"/>
            <w:vAlign w:val="center"/>
          </w:tcPr>
          <w:p w14:paraId="7ED63002" w14:textId="77777777" w:rsidR="00394C1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9FCAF70" w14:textId="77777777" w:rsidR="00394C19" w:rsidRDefault="00394C1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DE35F7C" w14:textId="77777777" w:rsidR="00394C19" w:rsidRDefault="00394C1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6D3055E" w14:textId="77777777" w:rsidR="00394C19" w:rsidRDefault="00394C19">
            <w:pPr>
              <w:jc w:val="right"/>
            </w:pPr>
          </w:p>
        </w:tc>
      </w:tr>
      <w:tr w:rsidR="00394C19" w14:paraId="5C201064" w14:textId="77777777">
        <w:tc>
          <w:tcPr>
            <w:tcW w:w="1041" w:type="dxa"/>
            <w:vAlign w:val="center"/>
          </w:tcPr>
          <w:p w14:paraId="14EC7A8D" w14:textId="77777777" w:rsidR="00394C19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4F262BA5" w14:textId="77777777" w:rsidR="00394C19" w:rsidRDefault="00000000">
            <w:pPr>
              <w:jc w:val="right"/>
            </w:pPr>
            <w:r>
              <w:t>0.75</w:t>
            </w:r>
          </w:p>
        </w:tc>
        <w:tc>
          <w:tcPr>
            <w:tcW w:w="1148" w:type="dxa"/>
            <w:vAlign w:val="center"/>
          </w:tcPr>
          <w:p w14:paraId="06652A2B" w14:textId="77777777" w:rsidR="00394C1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20F6333" w14:textId="77777777" w:rsidR="00394C19" w:rsidRDefault="00000000">
            <w:pPr>
              <w:jc w:val="right"/>
            </w:pPr>
            <w:r>
              <w:t>0.39</w:t>
            </w:r>
          </w:p>
        </w:tc>
        <w:tc>
          <w:tcPr>
            <w:tcW w:w="1148" w:type="dxa"/>
            <w:vAlign w:val="center"/>
          </w:tcPr>
          <w:p w14:paraId="535D827A" w14:textId="77777777" w:rsidR="00394C19" w:rsidRDefault="00000000">
            <w:pPr>
              <w:jc w:val="right"/>
            </w:pPr>
            <w:r>
              <w:t>1.96</w:t>
            </w:r>
          </w:p>
        </w:tc>
        <w:tc>
          <w:tcPr>
            <w:tcW w:w="1148" w:type="dxa"/>
            <w:vAlign w:val="center"/>
          </w:tcPr>
          <w:p w14:paraId="45637257" w14:textId="77777777" w:rsidR="00394C1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3263C4A" w14:textId="77777777" w:rsidR="00394C19" w:rsidRDefault="00394C1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CE39DB4" w14:textId="77777777" w:rsidR="00394C19" w:rsidRDefault="00394C1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325CC6C" w14:textId="77777777" w:rsidR="00394C19" w:rsidRDefault="00394C19">
            <w:pPr>
              <w:jc w:val="right"/>
            </w:pPr>
          </w:p>
        </w:tc>
      </w:tr>
      <w:tr w:rsidR="00394C19" w14:paraId="239D90C3" w14:textId="77777777">
        <w:tc>
          <w:tcPr>
            <w:tcW w:w="1041" w:type="dxa"/>
            <w:vAlign w:val="center"/>
          </w:tcPr>
          <w:p w14:paraId="5521BF45" w14:textId="77777777" w:rsidR="00394C19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0AB39CFA" w14:textId="77777777" w:rsidR="00394C19" w:rsidRDefault="00000000">
            <w:pPr>
              <w:jc w:val="right"/>
            </w:pPr>
            <w:r>
              <w:t>1.74</w:t>
            </w:r>
          </w:p>
        </w:tc>
        <w:tc>
          <w:tcPr>
            <w:tcW w:w="1148" w:type="dxa"/>
            <w:vAlign w:val="center"/>
          </w:tcPr>
          <w:p w14:paraId="2799CD4E" w14:textId="77777777" w:rsidR="00394C1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26602CD" w14:textId="77777777" w:rsidR="00394C19" w:rsidRDefault="00000000">
            <w:pPr>
              <w:jc w:val="right"/>
            </w:pPr>
            <w:r>
              <w:t>0.46</w:t>
            </w:r>
          </w:p>
        </w:tc>
        <w:tc>
          <w:tcPr>
            <w:tcW w:w="1148" w:type="dxa"/>
            <w:vAlign w:val="center"/>
          </w:tcPr>
          <w:p w14:paraId="2E8647AB" w14:textId="77777777" w:rsidR="00394C19" w:rsidRDefault="00000000">
            <w:pPr>
              <w:jc w:val="right"/>
            </w:pPr>
            <w:r>
              <w:t>2.03</w:t>
            </w:r>
          </w:p>
        </w:tc>
        <w:tc>
          <w:tcPr>
            <w:tcW w:w="1148" w:type="dxa"/>
            <w:vAlign w:val="center"/>
          </w:tcPr>
          <w:p w14:paraId="707832C0" w14:textId="77777777" w:rsidR="00394C1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E3FE277" w14:textId="77777777" w:rsidR="00394C19" w:rsidRDefault="00394C1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3DFCCAC" w14:textId="77777777" w:rsidR="00394C19" w:rsidRDefault="00394C1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BBB8301" w14:textId="77777777" w:rsidR="00394C19" w:rsidRDefault="00394C19">
            <w:pPr>
              <w:jc w:val="right"/>
            </w:pPr>
          </w:p>
        </w:tc>
      </w:tr>
      <w:tr w:rsidR="00394C19" w14:paraId="1C9131B7" w14:textId="77777777">
        <w:tc>
          <w:tcPr>
            <w:tcW w:w="1041" w:type="dxa"/>
            <w:vAlign w:val="center"/>
          </w:tcPr>
          <w:p w14:paraId="6EC742AF" w14:textId="77777777" w:rsidR="00394C19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6D56161A" w14:textId="77777777" w:rsidR="00394C19" w:rsidRDefault="00000000">
            <w:pPr>
              <w:jc w:val="right"/>
            </w:pPr>
            <w:r>
              <w:t>1.72</w:t>
            </w:r>
          </w:p>
        </w:tc>
        <w:tc>
          <w:tcPr>
            <w:tcW w:w="1148" w:type="dxa"/>
            <w:vAlign w:val="center"/>
          </w:tcPr>
          <w:p w14:paraId="1A9ADE41" w14:textId="77777777" w:rsidR="00394C1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24D325D" w14:textId="77777777" w:rsidR="00394C19" w:rsidRDefault="00000000">
            <w:pPr>
              <w:jc w:val="right"/>
            </w:pPr>
            <w:r>
              <w:t>0.47</w:t>
            </w:r>
          </w:p>
        </w:tc>
        <w:tc>
          <w:tcPr>
            <w:tcW w:w="1148" w:type="dxa"/>
            <w:vAlign w:val="center"/>
          </w:tcPr>
          <w:p w14:paraId="2691EFF4" w14:textId="77777777" w:rsidR="00394C19" w:rsidRDefault="00000000">
            <w:pPr>
              <w:jc w:val="right"/>
            </w:pPr>
            <w:r>
              <w:t>2.03</w:t>
            </w:r>
          </w:p>
        </w:tc>
        <w:tc>
          <w:tcPr>
            <w:tcW w:w="1148" w:type="dxa"/>
            <w:vAlign w:val="center"/>
          </w:tcPr>
          <w:p w14:paraId="47AF3922" w14:textId="77777777" w:rsidR="00394C1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82FB0DC" w14:textId="77777777" w:rsidR="00394C19" w:rsidRDefault="00394C1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8A0A3CA" w14:textId="77777777" w:rsidR="00394C19" w:rsidRDefault="00394C1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5B85B3E" w14:textId="77777777" w:rsidR="00394C19" w:rsidRDefault="00394C19">
            <w:pPr>
              <w:jc w:val="right"/>
            </w:pPr>
          </w:p>
        </w:tc>
      </w:tr>
      <w:tr w:rsidR="00394C19" w14:paraId="03C0FCDA" w14:textId="77777777">
        <w:tc>
          <w:tcPr>
            <w:tcW w:w="1041" w:type="dxa"/>
            <w:vAlign w:val="center"/>
          </w:tcPr>
          <w:p w14:paraId="092D0B4E" w14:textId="77777777" w:rsidR="00394C19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2017704D" w14:textId="77777777" w:rsidR="00394C19" w:rsidRDefault="00000000">
            <w:pPr>
              <w:jc w:val="right"/>
            </w:pPr>
            <w:r>
              <w:t>0.96</w:t>
            </w:r>
          </w:p>
        </w:tc>
        <w:tc>
          <w:tcPr>
            <w:tcW w:w="1148" w:type="dxa"/>
            <w:vAlign w:val="center"/>
          </w:tcPr>
          <w:p w14:paraId="3E3BFFF5" w14:textId="77777777" w:rsidR="00394C1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ED72682" w14:textId="77777777" w:rsidR="00394C19" w:rsidRDefault="00000000">
            <w:pPr>
              <w:jc w:val="right"/>
            </w:pPr>
            <w:r>
              <w:t>0.41</w:t>
            </w:r>
          </w:p>
        </w:tc>
        <w:tc>
          <w:tcPr>
            <w:tcW w:w="1148" w:type="dxa"/>
            <w:vAlign w:val="center"/>
          </w:tcPr>
          <w:p w14:paraId="3EED0E29" w14:textId="77777777" w:rsidR="00394C19" w:rsidRDefault="00000000">
            <w:pPr>
              <w:jc w:val="right"/>
            </w:pPr>
            <w:r>
              <w:t>1.96</w:t>
            </w:r>
          </w:p>
        </w:tc>
        <w:tc>
          <w:tcPr>
            <w:tcW w:w="1148" w:type="dxa"/>
            <w:vAlign w:val="center"/>
          </w:tcPr>
          <w:p w14:paraId="274518EE" w14:textId="77777777" w:rsidR="00394C1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0DA3ABB" w14:textId="77777777" w:rsidR="00394C19" w:rsidRDefault="00394C1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F0BCA5C" w14:textId="77777777" w:rsidR="00394C19" w:rsidRDefault="00394C1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25F0EA1" w14:textId="77777777" w:rsidR="00394C19" w:rsidRDefault="00394C19">
            <w:pPr>
              <w:jc w:val="right"/>
            </w:pPr>
          </w:p>
        </w:tc>
      </w:tr>
      <w:tr w:rsidR="00394C19" w14:paraId="170C53B2" w14:textId="77777777">
        <w:tc>
          <w:tcPr>
            <w:tcW w:w="1041" w:type="dxa"/>
            <w:vAlign w:val="center"/>
          </w:tcPr>
          <w:p w14:paraId="1DB0D9D1" w14:textId="77777777" w:rsidR="00394C19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24A0D742" w14:textId="77777777" w:rsidR="00394C19" w:rsidRDefault="00000000">
            <w:pPr>
              <w:jc w:val="right"/>
            </w:pPr>
            <w:r>
              <w:t>0.19</w:t>
            </w:r>
          </w:p>
        </w:tc>
        <w:tc>
          <w:tcPr>
            <w:tcW w:w="1148" w:type="dxa"/>
            <w:vAlign w:val="center"/>
          </w:tcPr>
          <w:p w14:paraId="496EB885" w14:textId="77777777" w:rsidR="00394C19" w:rsidRDefault="00000000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14:paraId="37A9B357" w14:textId="77777777" w:rsidR="00394C19" w:rsidRDefault="00000000">
            <w:pPr>
              <w:jc w:val="right"/>
            </w:pPr>
            <w:r>
              <w:t>0.33</w:t>
            </w:r>
          </w:p>
        </w:tc>
        <w:tc>
          <w:tcPr>
            <w:tcW w:w="1148" w:type="dxa"/>
            <w:vAlign w:val="center"/>
          </w:tcPr>
          <w:p w14:paraId="0451CF1A" w14:textId="77777777" w:rsidR="00394C19" w:rsidRDefault="00000000">
            <w:pPr>
              <w:jc w:val="right"/>
            </w:pPr>
            <w:r>
              <w:t>2.03</w:t>
            </w:r>
          </w:p>
        </w:tc>
        <w:tc>
          <w:tcPr>
            <w:tcW w:w="1148" w:type="dxa"/>
            <w:vAlign w:val="center"/>
          </w:tcPr>
          <w:p w14:paraId="5182B84A" w14:textId="77777777" w:rsidR="00394C1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EE4D04B" w14:textId="77777777" w:rsidR="00394C19" w:rsidRDefault="00394C1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B1785D1" w14:textId="77777777" w:rsidR="00394C19" w:rsidRDefault="00394C1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0758215" w14:textId="77777777" w:rsidR="00394C19" w:rsidRDefault="00394C19">
            <w:pPr>
              <w:jc w:val="right"/>
            </w:pPr>
          </w:p>
        </w:tc>
      </w:tr>
      <w:tr w:rsidR="00394C19" w14:paraId="60D0F583" w14:textId="77777777">
        <w:tc>
          <w:tcPr>
            <w:tcW w:w="1041" w:type="dxa"/>
            <w:vAlign w:val="center"/>
          </w:tcPr>
          <w:p w14:paraId="4EF39500" w14:textId="77777777" w:rsidR="00394C19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71A809D2" w14:textId="77777777" w:rsidR="00394C19" w:rsidRDefault="00000000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14:paraId="568DC1E9" w14:textId="77777777" w:rsidR="00394C19" w:rsidRDefault="00000000">
            <w:pPr>
              <w:jc w:val="right"/>
            </w:pPr>
            <w:r>
              <w:t>0.74</w:t>
            </w:r>
          </w:p>
        </w:tc>
        <w:tc>
          <w:tcPr>
            <w:tcW w:w="1148" w:type="dxa"/>
            <w:vAlign w:val="center"/>
          </w:tcPr>
          <w:p w14:paraId="1754F4F8" w14:textId="77777777" w:rsidR="00394C19" w:rsidRDefault="00000000"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 w14:paraId="31468218" w14:textId="77777777" w:rsidR="00394C19" w:rsidRDefault="00000000">
            <w:pPr>
              <w:jc w:val="right"/>
            </w:pPr>
            <w:r>
              <w:t>1.96</w:t>
            </w:r>
          </w:p>
        </w:tc>
        <w:tc>
          <w:tcPr>
            <w:tcW w:w="1148" w:type="dxa"/>
            <w:vAlign w:val="center"/>
          </w:tcPr>
          <w:p w14:paraId="78F9AECD" w14:textId="77777777" w:rsidR="00394C1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DB3F7BE" w14:textId="77777777" w:rsidR="00394C19" w:rsidRDefault="00394C1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C3404E0" w14:textId="77777777" w:rsidR="00394C19" w:rsidRDefault="00394C1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2ABB87B" w14:textId="77777777" w:rsidR="00394C19" w:rsidRDefault="00394C19">
            <w:pPr>
              <w:jc w:val="right"/>
            </w:pPr>
          </w:p>
        </w:tc>
      </w:tr>
      <w:tr w:rsidR="00394C19" w14:paraId="48B74246" w14:textId="77777777">
        <w:tc>
          <w:tcPr>
            <w:tcW w:w="1041" w:type="dxa"/>
            <w:vAlign w:val="center"/>
          </w:tcPr>
          <w:p w14:paraId="4B679096" w14:textId="77777777" w:rsidR="00394C19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5F2296D8" w14:textId="77777777" w:rsidR="00394C19" w:rsidRDefault="00000000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4D01B9D4" w14:textId="77777777" w:rsidR="00394C19" w:rsidRDefault="00000000">
            <w:pPr>
              <w:jc w:val="right"/>
            </w:pPr>
            <w:r>
              <w:t>1.85</w:t>
            </w:r>
          </w:p>
        </w:tc>
        <w:tc>
          <w:tcPr>
            <w:tcW w:w="1148" w:type="dxa"/>
            <w:vAlign w:val="center"/>
          </w:tcPr>
          <w:p w14:paraId="5642E04B" w14:textId="77777777" w:rsidR="00394C19" w:rsidRDefault="00000000">
            <w:pPr>
              <w:jc w:val="right"/>
            </w:pPr>
            <w:r>
              <w:t>0.49</w:t>
            </w:r>
          </w:p>
        </w:tc>
        <w:tc>
          <w:tcPr>
            <w:tcW w:w="1148" w:type="dxa"/>
            <w:vAlign w:val="center"/>
          </w:tcPr>
          <w:p w14:paraId="5EA374C3" w14:textId="77777777" w:rsidR="00394C19" w:rsidRDefault="00000000">
            <w:pPr>
              <w:jc w:val="right"/>
            </w:pPr>
            <w:r>
              <w:t>2.03</w:t>
            </w:r>
          </w:p>
        </w:tc>
        <w:tc>
          <w:tcPr>
            <w:tcW w:w="1148" w:type="dxa"/>
            <w:vAlign w:val="center"/>
          </w:tcPr>
          <w:p w14:paraId="3FC33CAC" w14:textId="77777777" w:rsidR="00394C1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FFB7889" w14:textId="77777777" w:rsidR="00394C19" w:rsidRDefault="00394C1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D4C08BF" w14:textId="77777777" w:rsidR="00394C19" w:rsidRDefault="00394C1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8F84D38" w14:textId="77777777" w:rsidR="00394C19" w:rsidRDefault="00394C19">
            <w:pPr>
              <w:jc w:val="right"/>
            </w:pPr>
          </w:p>
        </w:tc>
      </w:tr>
      <w:tr w:rsidR="00394C19" w14:paraId="6EC9194C" w14:textId="77777777">
        <w:tc>
          <w:tcPr>
            <w:tcW w:w="1041" w:type="dxa"/>
            <w:vAlign w:val="center"/>
          </w:tcPr>
          <w:p w14:paraId="3976449B" w14:textId="77777777" w:rsidR="00394C19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0932CB99" w14:textId="77777777" w:rsidR="00394C19" w:rsidRDefault="00000000">
            <w:pPr>
              <w:jc w:val="right"/>
            </w:pPr>
            <w:r>
              <w:t>5.75</w:t>
            </w:r>
          </w:p>
        </w:tc>
        <w:tc>
          <w:tcPr>
            <w:tcW w:w="1148" w:type="dxa"/>
            <w:vAlign w:val="center"/>
          </w:tcPr>
          <w:p w14:paraId="7CB96586" w14:textId="77777777" w:rsidR="00394C19" w:rsidRDefault="00000000">
            <w:pPr>
              <w:jc w:val="right"/>
            </w:pPr>
            <w:r>
              <w:t>8.97</w:t>
            </w:r>
          </w:p>
        </w:tc>
        <w:tc>
          <w:tcPr>
            <w:tcW w:w="1148" w:type="dxa"/>
            <w:vAlign w:val="center"/>
          </w:tcPr>
          <w:p w14:paraId="6F78C7AD" w14:textId="77777777" w:rsidR="00394C19" w:rsidRDefault="00000000">
            <w:pPr>
              <w:jc w:val="right"/>
            </w:pPr>
            <w:r>
              <w:t>4.87</w:t>
            </w:r>
          </w:p>
        </w:tc>
        <w:tc>
          <w:tcPr>
            <w:tcW w:w="1148" w:type="dxa"/>
            <w:vAlign w:val="center"/>
          </w:tcPr>
          <w:p w14:paraId="07913DC0" w14:textId="77777777" w:rsidR="00394C19" w:rsidRDefault="00000000">
            <w:pPr>
              <w:jc w:val="right"/>
            </w:pPr>
            <w:r>
              <w:t>23.89</w:t>
            </w:r>
          </w:p>
        </w:tc>
        <w:tc>
          <w:tcPr>
            <w:tcW w:w="1148" w:type="dxa"/>
            <w:vAlign w:val="center"/>
          </w:tcPr>
          <w:p w14:paraId="69FA92A3" w14:textId="77777777" w:rsidR="00394C1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CD877A4" w14:textId="77777777" w:rsidR="00394C1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772B528" w14:textId="77777777" w:rsidR="00394C1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69C8C8E" w14:textId="77777777" w:rsidR="00394C19" w:rsidRDefault="00000000">
            <w:pPr>
              <w:jc w:val="right"/>
            </w:pPr>
            <w:r>
              <w:t>－</w:t>
            </w:r>
          </w:p>
        </w:tc>
      </w:tr>
    </w:tbl>
    <w:p w14:paraId="33DC603C" w14:textId="77777777" w:rsidR="00394C19" w:rsidRDefault="00000000">
      <w:pPr>
        <w:pStyle w:val="1"/>
        <w:widowControl w:val="0"/>
        <w:jc w:val="both"/>
        <w:rPr>
          <w:color w:val="000000"/>
        </w:rPr>
      </w:pPr>
      <w:bookmarkStart w:id="114" w:name="_Toc161404921"/>
      <w:r>
        <w:rPr>
          <w:color w:val="000000"/>
        </w:rPr>
        <w:t>参照建筑</w:t>
      </w:r>
      <w:bookmarkEnd w:id="114"/>
    </w:p>
    <w:p w14:paraId="2864BFBB" w14:textId="77777777" w:rsidR="00394C19" w:rsidRDefault="00000000">
      <w:pPr>
        <w:pStyle w:val="2"/>
        <w:widowControl w:val="0"/>
      </w:pPr>
      <w:bookmarkStart w:id="115" w:name="_Toc161404922"/>
      <w:r>
        <w:t>房间类型</w:t>
      </w:r>
      <w:bookmarkEnd w:id="115"/>
    </w:p>
    <w:p w14:paraId="3C1C2BEC" w14:textId="77777777" w:rsidR="00394C19" w:rsidRDefault="00000000">
      <w:pPr>
        <w:pStyle w:val="3"/>
        <w:widowControl w:val="0"/>
        <w:jc w:val="both"/>
        <w:rPr>
          <w:color w:val="000000"/>
        </w:rPr>
      </w:pPr>
      <w:bookmarkStart w:id="116" w:name="_Toc161404923"/>
      <w:r>
        <w:rPr>
          <w:color w:val="000000"/>
        </w:rPr>
        <w:t>房间表</w:t>
      </w:r>
      <w:bookmarkEnd w:id="11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394C19" w14:paraId="3041E14C" w14:textId="77777777">
        <w:tc>
          <w:tcPr>
            <w:tcW w:w="1567" w:type="dxa"/>
            <w:shd w:val="clear" w:color="auto" w:fill="E6E6E6"/>
            <w:vAlign w:val="center"/>
          </w:tcPr>
          <w:p w14:paraId="1FCDBF0C" w14:textId="77777777" w:rsidR="00394C19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326FFAF" w14:textId="77777777" w:rsidR="00394C19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A2BAB9F" w14:textId="77777777" w:rsidR="00394C19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863E4CD" w14:textId="77777777" w:rsidR="00394C19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4D77FF" w14:textId="77777777" w:rsidR="00394C19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013E4A" w14:textId="77777777" w:rsidR="00394C19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BF6FC2" w14:textId="77777777" w:rsidR="00394C19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2F14E8" w14:textId="77777777" w:rsidR="00394C19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94C19" w14:paraId="5A02C70F" w14:textId="77777777">
        <w:tc>
          <w:tcPr>
            <w:tcW w:w="1567" w:type="dxa"/>
            <w:shd w:val="clear" w:color="auto" w:fill="E6E6E6"/>
            <w:vAlign w:val="center"/>
          </w:tcPr>
          <w:p w14:paraId="6A6CF25B" w14:textId="77777777" w:rsidR="00394C19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709A6D6A" w14:textId="77777777" w:rsidR="00394C19" w:rsidRDefault="00000000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6F646BF9" w14:textId="77777777" w:rsidR="00394C19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7A8F2205" w14:textId="77777777" w:rsidR="00394C19" w:rsidRDefault="00000000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190FAD" w14:textId="77777777" w:rsidR="00394C1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C7B5569" w14:textId="77777777" w:rsidR="00394C19" w:rsidRDefault="00000000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8876C2" w14:textId="77777777" w:rsidR="00394C1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40D39C" w14:textId="77777777" w:rsidR="00394C19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394C19" w14:paraId="633845D2" w14:textId="77777777">
        <w:tc>
          <w:tcPr>
            <w:tcW w:w="1567" w:type="dxa"/>
            <w:shd w:val="clear" w:color="auto" w:fill="E6E6E6"/>
            <w:vAlign w:val="center"/>
          </w:tcPr>
          <w:p w14:paraId="379B7DEA" w14:textId="77777777" w:rsidR="00394C19" w:rsidRDefault="00000000">
            <w:r>
              <w:t>宾馆</w:t>
            </w:r>
            <w:r>
              <w:t>-4</w:t>
            </w:r>
            <w:r>
              <w:t>～</w:t>
            </w:r>
            <w:r>
              <w:t>5</w:t>
            </w:r>
            <w:r>
              <w:t>星级大堂</w:t>
            </w:r>
          </w:p>
        </w:tc>
        <w:tc>
          <w:tcPr>
            <w:tcW w:w="973" w:type="dxa"/>
            <w:vAlign w:val="center"/>
          </w:tcPr>
          <w:p w14:paraId="633A5053" w14:textId="77777777" w:rsidR="00394C19" w:rsidRDefault="00000000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4F286395" w14:textId="77777777" w:rsidR="00394C19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5B812664" w14:textId="77777777" w:rsidR="00394C19" w:rsidRDefault="00000000"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AAAD50" w14:textId="77777777" w:rsidR="00394C1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2C78784" w14:textId="77777777" w:rsidR="00394C19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A6A84C" w14:textId="77777777" w:rsidR="00394C1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93412E" w14:textId="77777777" w:rsidR="00394C1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394C19" w14:paraId="03545E40" w14:textId="77777777">
        <w:tc>
          <w:tcPr>
            <w:tcW w:w="1567" w:type="dxa"/>
            <w:shd w:val="clear" w:color="auto" w:fill="E6E6E6"/>
            <w:vAlign w:val="center"/>
          </w:tcPr>
          <w:p w14:paraId="00DB6767" w14:textId="77777777" w:rsidR="00394C19" w:rsidRDefault="00000000">
            <w:r>
              <w:t>宾馆</w:t>
            </w:r>
            <w:r>
              <w:t>-5</w:t>
            </w:r>
            <w:r>
              <w:t>星级多功能厅</w:t>
            </w:r>
          </w:p>
        </w:tc>
        <w:tc>
          <w:tcPr>
            <w:tcW w:w="973" w:type="dxa"/>
            <w:vAlign w:val="center"/>
          </w:tcPr>
          <w:p w14:paraId="7C1A9349" w14:textId="77777777" w:rsidR="00394C19" w:rsidRDefault="00000000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2291528E" w14:textId="77777777" w:rsidR="00394C19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3C18DA58" w14:textId="77777777" w:rsidR="00394C1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7D23C2" w14:textId="77777777" w:rsidR="00394C1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BD18F62" w14:textId="77777777" w:rsidR="00394C19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768E80" w14:textId="77777777" w:rsidR="00394C19" w:rsidRDefault="00000000">
            <w:pPr>
              <w:jc w:val="center"/>
            </w:pPr>
            <w:r>
              <w:t>18(W/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458D8E" w14:textId="77777777" w:rsidR="00394C1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394C19" w14:paraId="1C1A5F91" w14:textId="77777777">
        <w:tc>
          <w:tcPr>
            <w:tcW w:w="1567" w:type="dxa"/>
            <w:shd w:val="clear" w:color="auto" w:fill="E6E6E6"/>
            <w:vAlign w:val="center"/>
          </w:tcPr>
          <w:p w14:paraId="56B072AC" w14:textId="77777777" w:rsidR="00394C19" w:rsidRDefault="00000000">
            <w:r>
              <w:t>宾馆</w:t>
            </w:r>
            <w:r>
              <w:t>-5</w:t>
            </w:r>
            <w:r>
              <w:t>星级客房</w:t>
            </w:r>
          </w:p>
        </w:tc>
        <w:tc>
          <w:tcPr>
            <w:tcW w:w="973" w:type="dxa"/>
            <w:vAlign w:val="center"/>
          </w:tcPr>
          <w:p w14:paraId="4A2C1DE2" w14:textId="77777777" w:rsidR="00394C19" w:rsidRDefault="00000000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19833913" w14:textId="77777777" w:rsidR="00394C19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5A315CCD" w14:textId="77777777" w:rsidR="00394C19" w:rsidRDefault="00000000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C20894" w14:textId="77777777" w:rsidR="00394C1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8CFE304" w14:textId="77777777" w:rsidR="00394C19" w:rsidRDefault="00000000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44F4B5" w14:textId="77777777" w:rsidR="00394C1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6C9EF2" w14:textId="77777777" w:rsidR="00394C19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394C19" w14:paraId="746FD7AE" w14:textId="77777777">
        <w:tc>
          <w:tcPr>
            <w:tcW w:w="1567" w:type="dxa"/>
            <w:shd w:val="clear" w:color="auto" w:fill="E6E6E6"/>
            <w:vAlign w:val="center"/>
          </w:tcPr>
          <w:p w14:paraId="3AD0F341" w14:textId="77777777" w:rsidR="00394C19" w:rsidRDefault="00000000">
            <w:r>
              <w:t>服务间</w:t>
            </w:r>
          </w:p>
        </w:tc>
        <w:tc>
          <w:tcPr>
            <w:tcW w:w="973" w:type="dxa"/>
            <w:vAlign w:val="center"/>
          </w:tcPr>
          <w:p w14:paraId="7D10CA38" w14:textId="77777777" w:rsidR="00394C19" w:rsidRDefault="00000000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082ABCBC" w14:textId="77777777" w:rsidR="00394C19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6A972B78" w14:textId="77777777" w:rsidR="00394C19" w:rsidRDefault="00000000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6B9D1E" w14:textId="77777777" w:rsidR="00394C1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F7771C5" w14:textId="77777777" w:rsidR="00394C19" w:rsidRDefault="00000000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5485A8" w14:textId="77777777" w:rsidR="00394C1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9857DF" w14:textId="77777777" w:rsidR="00394C19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394C19" w14:paraId="5AA1EB80" w14:textId="77777777">
        <w:tc>
          <w:tcPr>
            <w:tcW w:w="1567" w:type="dxa"/>
            <w:shd w:val="clear" w:color="auto" w:fill="E6E6E6"/>
            <w:vAlign w:val="center"/>
          </w:tcPr>
          <w:p w14:paraId="01B22DF8" w14:textId="77777777" w:rsidR="00394C19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2B9A2B08" w14:textId="77777777" w:rsidR="00394C19" w:rsidRDefault="00000000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5471A4A1" w14:textId="77777777" w:rsidR="00394C19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26C59359" w14:textId="77777777" w:rsidR="00394C19" w:rsidRDefault="00000000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B29587" w14:textId="77777777" w:rsidR="00394C1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21F0780" w14:textId="77777777" w:rsidR="00394C19" w:rsidRDefault="00000000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6FA0D4" w14:textId="77777777" w:rsidR="00394C1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79AAFF" w14:textId="77777777" w:rsidR="00394C19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10D478CD" w14:textId="77777777" w:rsidR="00394C19" w:rsidRDefault="00000000">
      <w:pPr>
        <w:pStyle w:val="3"/>
        <w:widowControl w:val="0"/>
        <w:jc w:val="both"/>
        <w:rPr>
          <w:color w:val="000000"/>
        </w:rPr>
      </w:pPr>
      <w:bookmarkStart w:id="117" w:name="_Toc161404924"/>
      <w:r>
        <w:rPr>
          <w:color w:val="000000"/>
        </w:rPr>
        <w:t>作息时间表</w:t>
      </w:r>
      <w:bookmarkEnd w:id="117"/>
    </w:p>
    <w:p w14:paraId="422B0825" w14:textId="77777777" w:rsidR="00394C1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07E44BB6" w14:textId="77777777" w:rsidR="00394C19" w:rsidRDefault="00000000">
      <w:pPr>
        <w:pStyle w:val="2"/>
        <w:widowControl w:val="0"/>
      </w:pPr>
      <w:bookmarkStart w:id="118" w:name="_Toc161404925"/>
      <w:r>
        <w:t>系统类型</w:t>
      </w:r>
      <w:bookmarkEnd w:id="11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394C19" w14:paraId="773D6CCB" w14:textId="77777777">
        <w:tc>
          <w:tcPr>
            <w:tcW w:w="1131" w:type="dxa"/>
            <w:shd w:val="clear" w:color="auto" w:fill="E6E6E6"/>
            <w:vAlign w:val="center"/>
          </w:tcPr>
          <w:p w14:paraId="5C39378B" w14:textId="77777777" w:rsidR="00394C19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A14B2B4" w14:textId="77777777" w:rsidR="00394C19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1869C0" w14:textId="77777777" w:rsidR="00394C19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9DB3BA" w14:textId="77777777" w:rsidR="00394C19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304E3A0" w14:textId="77777777" w:rsidR="00394C1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D9D511B" w14:textId="77777777" w:rsidR="00394C19" w:rsidRDefault="00000000">
            <w:pPr>
              <w:jc w:val="center"/>
            </w:pPr>
            <w:r>
              <w:t>包含的房间</w:t>
            </w:r>
          </w:p>
        </w:tc>
      </w:tr>
      <w:tr w:rsidR="00394C19" w14:paraId="091D3A64" w14:textId="77777777">
        <w:tc>
          <w:tcPr>
            <w:tcW w:w="1131" w:type="dxa"/>
            <w:vAlign w:val="center"/>
          </w:tcPr>
          <w:p w14:paraId="0A83AED8" w14:textId="77777777" w:rsidR="00394C19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78D75B1F" w14:textId="77777777" w:rsidR="00394C19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78CFBF7A" w14:textId="77777777" w:rsidR="00394C1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4F1980A" w14:textId="77777777" w:rsidR="00394C19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5362A70D" w14:textId="77777777" w:rsidR="00394C19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0AAF7B63" w14:textId="77777777" w:rsidR="00394C19" w:rsidRDefault="00000000">
            <w:r>
              <w:t>同设计建筑</w:t>
            </w:r>
          </w:p>
        </w:tc>
      </w:tr>
      <w:tr w:rsidR="00394C19" w14:paraId="7D1EA790" w14:textId="77777777">
        <w:tc>
          <w:tcPr>
            <w:tcW w:w="1131" w:type="dxa"/>
            <w:vAlign w:val="center"/>
          </w:tcPr>
          <w:p w14:paraId="4155D55C" w14:textId="77777777" w:rsidR="00394C19" w:rsidRDefault="00000000">
            <w:r>
              <w:t>空调</w:t>
            </w:r>
          </w:p>
        </w:tc>
        <w:tc>
          <w:tcPr>
            <w:tcW w:w="1924" w:type="dxa"/>
            <w:vAlign w:val="center"/>
          </w:tcPr>
          <w:p w14:paraId="14E70BC2" w14:textId="77777777" w:rsidR="00394C19" w:rsidRDefault="00000000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7EBAC313" w14:textId="77777777" w:rsidR="00394C19" w:rsidRDefault="00000000">
            <w:r>
              <w:t>2.70</w:t>
            </w:r>
          </w:p>
        </w:tc>
        <w:tc>
          <w:tcPr>
            <w:tcW w:w="848" w:type="dxa"/>
            <w:vAlign w:val="center"/>
          </w:tcPr>
          <w:p w14:paraId="5DDAB98B" w14:textId="77777777" w:rsidR="00394C19" w:rsidRDefault="00000000">
            <w:r>
              <w:t>1.50</w:t>
            </w:r>
          </w:p>
        </w:tc>
        <w:tc>
          <w:tcPr>
            <w:tcW w:w="905" w:type="dxa"/>
            <w:vAlign w:val="center"/>
          </w:tcPr>
          <w:p w14:paraId="2B0CFD43" w14:textId="77777777" w:rsidR="00394C19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2C5CBF2B" w14:textId="77777777" w:rsidR="00394C19" w:rsidRDefault="00000000">
            <w:r>
              <w:t>同设计建筑</w:t>
            </w:r>
          </w:p>
        </w:tc>
      </w:tr>
    </w:tbl>
    <w:p w14:paraId="1C0F4271" w14:textId="77777777" w:rsidR="00394C19" w:rsidRDefault="00000000">
      <w:pPr>
        <w:pStyle w:val="2"/>
        <w:widowControl w:val="0"/>
      </w:pPr>
      <w:bookmarkStart w:id="119" w:name="_Toc161404926"/>
      <w:r>
        <w:t>制冷系统</w:t>
      </w:r>
      <w:bookmarkEnd w:id="119"/>
    </w:p>
    <w:p w14:paraId="107497BC" w14:textId="77777777" w:rsidR="00394C19" w:rsidRDefault="00000000">
      <w:pPr>
        <w:pStyle w:val="3"/>
        <w:widowControl w:val="0"/>
        <w:jc w:val="both"/>
        <w:rPr>
          <w:color w:val="000000"/>
        </w:rPr>
      </w:pPr>
      <w:bookmarkStart w:id="120" w:name="_Toc161404927"/>
      <w:r>
        <w:rPr>
          <w:color w:val="000000"/>
        </w:rPr>
        <w:t>多联机/单元式空调能耗</w:t>
      </w:r>
      <w:bookmarkEnd w:id="12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394C19" w14:paraId="4D7547F9" w14:textId="77777777">
        <w:tc>
          <w:tcPr>
            <w:tcW w:w="2196" w:type="dxa"/>
            <w:shd w:val="clear" w:color="auto" w:fill="E6E6E6"/>
            <w:vAlign w:val="center"/>
          </w:tcPr>
          <w:p w14:paraId="63EDC0FD" w14:textId="77777777" w:rsidR="00394C19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3311A4DE" w14:textId="77777777" w:rsidR="00394C19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46EEB542" w14:textId="77777777" w:rsidR="00394C19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4EAC924C" w14:textId="77777777" w:rsidR="00394C19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394C19" w14:paraId="715D62D0" w14:textId="77777777">
        <w:tc>
          <w:tcPr>
            <w:tcW w:w="2196" w:type="dxa"/>
            <w:shd w:val="clear" w:color="auto" w:fill="E6E6E6"/>
            <w:vAlign w:val="center"/>
          </w:tcPr>
          <w:p w14:paraId="2756F78C" w14:textId="77777777" w:rsidR="00394C19" w:rsidRDefault="00000000">
            <w:r>
              <w:t>空调</w:t>
            </w:r>
          </w:p>
        </w:tc>
        <w:tc>
          <w:tcPr>
            <w:tcW w:w="2190" w:type="dxa"/>
            <w:vAlign w:val="center"/>
          </w:tcPr>
          <w:p w14:paraId="4E637267" w14:textId="77777777" w:rsidR="00394C19" w:rsidRDefault="00000000">
            <w:r>
              <w:t>2.70</w:t>
            </w:r>
          </w:p>
        </w:tc>
        <w:tc>
          <w:tcPr>
            <w:tcW w:w="2473" w:type="dxa"/>
            <w:vAlign w:val="center"/>
          </w:tcPr>
          <w:p w14:paraId="5828AA44" w14:textId="77777777" w:rsidR="00394C19" w:rsidRDefault="00000000">
            <w:r>
              <w:t>31570</w:t>
            </w:r>
          </w:p>
        </w:tc>
        <w:tc>
          <w:tcPr>
            <w:tcW w:w="2473" w:type="dxa"/>
            <w:vAlign w:val="center"/>
          </w:tcPr>
          <w:p w14:paraId="2B18CC2B" w14:textId="77777777" w:rsidR="00394C19" w:rsidRDefault="00000000">
            <w:r>
              <w:t>11693</w:t>
            </w:r>
          </w:p>
        </w:tc>
      </w:tr>
    </w:tbl>
    <w:p w14:paraId="26A4B38F" w14:textId="77777777" w:rsidR="00394C19" w:rsidRDefault="00000000">
      <w:pPr>
        <w:pStyle w:val="2"/>
        <w:widowControl w:val="0"/>
      </w:pPr>
      <w:bookmarkStart w:id="121" w:name="_Toc161404928"/>
      <w:r>
        <w:t>供暖系统</w:t>
      </w:r>
      <w:bookmarkEnd w:id="121"/>
    </w:p>
    <w:p w14:paraId="1789414E" w14:textId="77777777" w:rsidR="00394C19" w:rsidRDefault="00000000">
      <w:pPr>
        <w:pStyle w:val="3"/>
        <w:widowControl w:val="0"/>
        <w:jc w:val="both"/>
        <w:rPr>
          <w:color w:val="000000"/>
        </w:rPr>
      </w:pPr>
      <w:bookmarkStart w:id="122" w:name="_Toc161404929"/>
      <w:r>
        <w:rPr>
          <w:color w:val="000000"/>
        </w:rPr>
        <w:t>多联机/单元式热泵能耗</w:t>
      </w:r>
      <w:bookmarkEnd w:id="12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394C19" w14:paraId="6CBB32DA" w14:textId="77777777">
        <w:tc>
          <w:tcPr>
            <w:tcW w:w="2196" w:type="dxa"/>
            <w:shd w:val="clear" w:color="auto" w:fill="E6E6E6"/>
            <w:vAlign w:val="center"/>
          </w:tcPr>
          <w:p w14:paraId="079B0456" w14:textId="77777777" w:rsidR="00394C19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61021728" w14:textId="77777777" w:rsidR="00394C19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283F310D" w14:textId="77777777" w:rsidR="00394C19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1B497932" w14:textId="77777777" w:rsidR="00394C19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394C19" w14:paraId="7AE014C8" w14:textId="77777777">
        <w:tc>
          <w:tcPr>
            <w:tcW w:w="2196" w:type="dxa"/>
            <w:shd w:val="clear" w:color="auto" w:fill="E6E6E6"/>
            <w:vAlign w:val="center"/>
          </w:tcPr>
          <w:p w14:paraId="649ABE2B" w14:textId="77777777" w:rsidR="00394C19" w:rsidRDefault="00000000">
            <w:r>
              <w:t>空调</w:t>
            </w:r>
          </w:p>
        </w:tc>
        <w:tc>
          <w:tcPr>
            <w:tcW w:w="2190" w:type="dxa"/>
            <w:vAlign w:val="center"/>
          </w:tcPr>
          <w:p w14:paraId="1F7E63E5" w14:textId="77777777" w:rsidR="00394C19" w:rsidRDefault="00000000">
            <w:r>
              <w:t>1.50</w:t>
            </w:r>
          </w:p>
        </w:tc>
        <w:tc>
          <w:tcPr>
            <w:tcW w:w="2473" w:type="dxa"/>
            <w:vAlign w:val="center"/>
          </w:tcPr>
          <w:p w14:paraId="4ECB0DB9" w14:textId="77777777" w:rsidR="00394C19" w:rsidRDefault="00000000">
            <w:r>
              <w:t>32376</w:t>
            </w:r>
          </w:p>
        </w:tc>
        <w:tc>
          <w:tcPr>
            <w:tcW w:w="2473" w:type="dxa"/>
            <w:vAlign w:val="center"/>
          </w:tcPr>
          <w:p w14:paraId="5EDA61A0" w14:textId="77777777" w:rsidR="00394C19" w:rsidRDefault="00000000">
            <w:r>
              <w:t>21584</w:t>
            </w:r>
          </w:p>
        </w:tc>
      </w:tr>
    </w:tbl>
    <w:p w14:paraId="018A3ED0" w14:textId="77777777" w:rsidR="00394C19" w:rsidRDefault="00000000">
      <w:pPr>
        <w:pStyle w:val="2"/>
        <w:widowControl w:val="0"/>
      </w:pPr>
      <w:bookmarkStart w:id="123" w:name="_Toc161404930"/>
      <w:r>
        <w:t>空调风机</w:t>
      </w:r>
      <w:bookmarkEnd w:id="123"/>
    </w:p>
    <w:p w14:paraId="2F98524F" w14:textId="77777777" w:rsidR="00394C19" w:rsidRDefault="00000000">
      <w:pPr>
        <w:pStyle w:val="3"/>
        <w:widowControl w:val="0"/>
        <w:jc w:val="both"/>
        <w:rPr>
          <w:color w:val="000000"/>
        </w:rPr>
      </w:pPr>
      <w:bookmarkStart w:id="124" w:name="_Toc161404931"/>
      <w:r>
        <w:rPr>
          <w:color w:val="000000"/>
        </w:rPr>
        <w:t>独立新排风</w:t>
      </w:r>
      <w:bookmarkEnd w:id="12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394C19" w14:paraId="3DE2E3B7" w14:textId="77777777">
        <w:tc>
          <w:tcPr>
            <w:tcW w:w="1635" w:type="dxa"/>
            <w:shd w:val="clear" w:color="auto" w:fill="E6E6E6"/>
            <w:vAlign w:val="center"/>
          </w:tcPr>
          <w:p w14:paraId="019A62A4" w14:textId="77777777" w:rsidR="00394C19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AC6E690" w14:textId="77777777" w:rsidR="00394C19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5B87EE41" w14:textId="77777777" w:rsidR="00394C19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8CC0956" w14:textId="77777777" w:rsidR="00394C19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168ED3EE" w14:textId="77777777" w:rsidR="00394C19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006500F8" w14:textId="77777777" w:rsidR="00394C19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394C19" w14:paraId="72A3FA1C" w14:textId="77777777">
        <w:tc>
          <w:tcPr>
            <w:tcW w:w="1635" w:type="dxa"/>
            <w:vAlign w:val="center"/>
          </w:tcPr>
          <w:p w14:paraId="4446B11C" w14:textId="77777777" w:rsidR="00394C19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670547ED" w14:textId="77777777" w:rsidR="00394C19" w:rsidRDefault="00000000">
            <w:r>
              <w:t>32</w:t>
            </w:r>
          </w:p>
        </w:tc>
        <w:tc>
          <w:tcPr>
            <w:tcW w:w="1794" w:type="dxa"/>
            <w:vAlign w:val="center"/>
          </w:tcPr>
          <w:p w14:paraId="50A5373F" w14:textId="77777777" w:rsidR="00394C19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6D455828" w14:textId="77777777" w:rsidR="00394C19" w:rsidRDefault="00000000">
            <w:r>
              <w:t>8</w:t>
            </w:r>
          </w:p>
        </w:tc>
        <w:tc>
          <w:tcPr>
            <w:tcW w:w="1431" w:type="dxa"/>
            <w:vAlign w:val="center"/>
          </w:tcPr>
          <w:p w14:paraId="1853E26E" w14:textId="77777777" w:rsidR="00394C19" w:rsidRDefault="00000000">
            <w:r>
              <w:t>8760</w:t>
            </w:r>
          </w:p>
        </w:tc>
        <w:tc>
          <w:tcPr>
            <w:tcW w:w="1533" w:type="dxa"/>
            <w:vAlign w:val="center"/>
          </w:tcPr>
          <w:p w14:paraId="65225F04" w14:textId="77777777" w:rsidR="00394C19" w:rsidRDefault="00000000">
            <w:r>
              <w:t>68</w:t>
            </w:r>
          </w:p>
        </w:tc>
      </w:tr>
      <w:tr w:rsidR="00394C19" w14:paraId="3F6A3C8B" w14:textId="77777777">
        <w:tc>
          <w:tcPr>
            <w:tcW w:w="1635" w:type="dxa"/>
            <w:vAlign w:val="center"/>
          </w:tcPr>
          <w:p w14:paraId="17BF0653" w14:textId="77777777" w:rsidR="00394C19" w:rsidRDefault="00000000">
            <w:r>
              <w:t>空调</w:t>
            </w:r>
          </w:p>
        </w:tc>
        <w:tc>
          <w:tcPr>
            <w:tcW w:w="1415" w:type="dxa"/>
            <w:vAlign w:val="center"/>
          </w:tcPr>
          <w:p w14:paraId="16626543" w14:textId="77777777" w:rsidR="00394C19" w:rsidRDefault="00000000">
            <w:r>
              <w:t>2165</w:t>
            </w:r>
          </w:p>
        </w:tc>
        <w:tc>
          <w:tcPr>
            <w:tcW w:w="1794" w:type="dxa"/>
            <w:vAlign w:val="center"/>
          </w:tcPr>
          <w:p w14:paraId="57D37D47" w14:textId="77777777" w:rsidR="00394C19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6779E0A3" w14:textId="77777777" w:rsidR="00394C19" w:rsidRDefault="00000000">
            <w:r>
              <w:t>520</w:t>
            </w:r>
          </w:p>
        </w:tc>
        <w:tc>
          <w:tcPr>
            <w:tcW w:w="1431" w:type="dxa"/>
            <w:vAlign w:val="center"/>
          </w:tcPr>
          <w:p w14:paraId="49ABB0DF" w14:textId="77777777" w:rsidR="00394C19" w:rsidRDefault="00000000">
            <w:r>
              <w:t>8760</w:t>
            </w:r>
          </w:p>
        </w:tc>
        <w:tc>
          <w:tcPr>
            <w:tcW w:w="1533" w:type="dxa"/>
            <w:vAlign w:val="center"/>
          </w:tcPr>
          <w:p w14:paraId="5AAD24D1" w14:textId="77777777" w:rsidR="00394C19" w:rsidRDefault="00000000">
            <w:r>
              <w:t>4551</w:t>
            </w:r>
          </w:p>
        </w:tc>
      </w:tr>
      <w:tr w:rsidR="00394C19" w14:paraId="45CC21B6" w14:textId="77777777">
        <w:tc>
          <w:tcPr>
            <w:tcW w:w="7797" w:type="dxa"/>
            <w:gridSpan w:val="5"/>
            <w:vAlign w:val="center"/>
          </w:tcPr>
          <w:p w14:paraId="69A1796F" w14:textId="77777777" w:rsidR="00394C19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72BC8877" w14:textId="77777777" w:rsidR="00394C19" w:rsidRDefault="00000000">
            <w:r>
              <w:t>4619</w:t>
            </w:r>
          </w:p>
        </w:tc>
      </w:tr>
    </w:tbl>
    <w:p w14:paraId="43360CEC" w14:textId="77777777" w:rsidR="00394C19" w:rsidRDefault="00394C19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394C19" w14:paraId="3A0699C6" w14:textId="77777777">
        <w:tc>
          <w:tcPr>
            <w:tcW w:w="1681" w:type="dxa"/>
            <w:shd w:val="clear" w:color="auto" w:fill="E6E6E6"/>
            <w:vAlign w:val="center"/>
          </w:tcPr>
          <w:p w14:paraId="0B9A905B" w14:textId="77777777" w:rsidR="00394C19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A0A5A3" w14:textId="77777777" w:rsidR="00394C19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4FF28FF" w14:textId="77777777" w:rsidR="00394C19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BD47CC0" w14:textId="77777777" w:rsidR="00394C19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C2C1D8" w14:textId="77777777" w:rsidR="00394C19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934B1F" w14:textId="77777777" w:rsidR="00394C19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8B59AF7" w14:textId="77777777" w:rsidR="00394C19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394C19" w14:paraId="31F84C9C" w14:textId="77777777">
        <w:tc>
          <w:tcPr>
            <w:tcW w:w="1681" w:type="dxa"/>
            <w:vAlign w:val="center"/>
          </w:tcPr>
          <w:p w14:paraId="2A460292" w14:textId="77777777" w:rsidR="00394C19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5ADD5302" w14:textId="77777777" w:rsidR="00394C19" w:rsidRDefault="00000000">
            <w:r>
              <w:t>26</w:t>
            </w:r>
          </w:p>
        </w:tc>
        <w:tc>
          <w:tcPr>
            <w:tcW w:w="990" w:type="dxa"/>
            <w:vAlign w:val="center"/>
          </w:tcPr>
          <w:p w14:paraId="77C667DD" w14:textId="77777777" w:rsidR="00394C19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118B77F5" w14:textId="77777777" w:rsidR="00394C19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2E85B06C" w14:textId="77777777" w:rsidR="00394C19" w:rsidRDefault="00000000">
            <w:r>
              <w:t>6</w:t>
            </w:r>
          </w:p>
        </w:tc>
        <w:tc>
          <w:tcPr>
            <w:tcW w:w="1131" w:type="dxa"/>
            <w:vAlign w:val="center"/>
          </w:tcPr>
          <w:p w14:paraId="59CDDE79" w14:textId="77777777" w:rsidR="00394C19" w:rsidRDefault="00000000">
            <w:r>
              <w:t>8760</w:t>
            </w:r>
          </w:p>
        </w:tc>
        <w:tc>
          <w:tcPr>
            <w:tcW w:w="1550" w:type="dxa"/>
            <w:vAlign w:val="center"/>
          </w:tcPr>
          <w:p w14:paraId="49DCAD7C" w14:textId="77777777" w:rsidR="00394C19" w:rsidRDefault="00000000">
            <w:r>
              <w:t>54</w:t>
            </w:r>
          </w:p>
        </w:tc>
      </w:tr>
      <w:tr w:rsidR="00394C19" w14:paraId="5837AFDB" w14:textId="77777777">
        <w:tc>
          <w:tcPr>
            <w:tcW w:w="1681" w:type="dxa"/>
            <w:vAlign w:val="center"/>
          </w:tcPr>
          <w:p w14:paraId="1D9FB8FE" w14:textId="77777777" w:rsidR="00394C19" w:rsidRDefault="00000000">
            <w:r>
              <w:t>空调</w:t>
            </w:r>
          </w:p>
        </w:tc>
        <w:tc>
          <w:tcPr>
            <w:tcW w:w="1131" w:type="dxa"/>
            <w:vAlign w:val="center"/>
          </w:tcPr>
          <w:p w14:paraId="1388A438" w14:textId="77777777" w:rsidR="00394C19" w:rsidRDefault="00000000">
            <w:r>
              <w:t>1732</w:t>
            </w:r>
          </w:p>
        </w:tc>
        <w:tc>
          <w:tcPr>
            <w:tcW w:w="990" w:type="dxa"/>
            <w:vAlign w:val="center"/>
          </w:tcPr>
          <w:p w14:paraId="7C10B7CE" w14:textId="77777777" w:rsidR="00394C19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28685445" w14:textId="77777777" w:rsidR="00394C19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4575AD6A" w14:textId="77777777" w:rsidR="00394C19" w:rsidRDefault="00000000">
            <w:r>
              <w:t>416</w:t>
            </w:r>
          </w:p>
        </w:tc>
        <w:tc>
          <w:tcPr>
            <w:tcW w:w="1131" w:type="dxa"/>
            <w:vAlign w:val="center"/>
          </w:tcPr>
          <w:p w14:paraId="4E8A86E3" w14:textId="77777777" w:rsidR="00394C19" w:rsidRDefault="00000000">
            <w:r>
              <w:t>8760</w:t>
            </w:r>
          </w:p>
        </w:tc>
        <w:tc>
          <w:tcPr>
            <w:tcW w:w="1550" w:type="dxa"/>
            <w:vAlign w:val="center"/>
          </w:tcPr>
          <w:p w14:paraId="336581F7" w14:textId="77777777" w:rsidR="00394C19" w:rsidRDefault="00000000">
            <w:r>
              <w:t>3641</w:t>
            </w:r>
          </w:p>
        </w:tc>
      </w:tr>
      <w:tr w:rsidR="00394C19" w14:paraId="5FBB239B" w14:textId="77777777">
        <w:tc>
          <w:tcPr>
            <w:tcW w:w="7761" w:type="dxa"/>
            <w:gridSpan w:val="6"/>
            <w:vAlign w:val="center"/>
          </w:tcPr>
          <w:p w14:paraId="6B623734" w14:textId="77777777" w:rsidR="00394C19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31ECAD25" w14:textId="77777777" w:rsidR="00394C19" w:rsidRDefault="00000000">
            <w:r>
              <w:t>3695</w:t>
            </w:r>
          </w:p>
        </w:tc>
      </w:tr>
    </w:tbl>
    <w:p w14:paraId="2951CFDF" w14:textId="77777777" w:rsidR="00394C19" w:rsidRDefault="00000000">
      <w:pPr>
        <w:pStyle w:val="3"/>
        <w:widowControl w:val="0"/>
        <w:jc w:val="both"/>
        <w:rPr>
          <w:color w:val="000000"/>
        </w:rPr>
      </w:pPr>
      <w:bookmarkStart w:id="125" w:name="_Toc161404932"/>
      <w:r>
        <w:rPr>
          <w:color w:val="000000"/>
        </w:rPr>
        <w:t>风机盘管</w:t>
      </w:r>
      <w:bookmarkEnd w:id="12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394C19" w14:paraId="46B808C3" w14:textId="77777777">
        <w:tc>
          <w:tcPr>
            <w:tcW w:w="1964" w:type="dxa"/>
            <w:shd w:val="clear" w:color="auto" w:fill="E6E6E6"/>
            <w:vAlign w:val="center"/>
          </w:tcPr>
          <w:p w14:paraId="42A05A54" w14:textId="77777777" w:rsidR="00394C19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1CB62AD3" w14:textId="77777777" w:rsidR="00394C19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395A01F" w14:textId="77777777" w:rsidR="00394C19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E2C72F7" w14:textId="77777777" w:rsidR="00394C19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A43664A" w14:textId="77777777" w:rsidR="00394C19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394C19" w14:paraId="41BACD02" w14:textId="77777777">
        <w:tc>
          <w:tcPr>
            <w:tcW w:w="1964" w:type="dxa"/>
            <w:vAlign w:val="center"/>
          </w:tcPr>
          <w:p w14:paraId="1D34FF8D" w14:textId="77777777" w:rsidR="00394C19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153C8E7B" w14:textId="77777777" w:rsidR="00394C19" w:rsidRDefault="00000000">
            <w:pPr>
              <w:jc w:val="center"/>
            </w:pPr>
            <w:r>
              <w:t>2459.55</w:t>
            </w:r>
          </w:p>
        </w:tc>
        <w:tc>
          <w:tcPr>
            <w:tcW w:w="1839" w:type="dxa"/>
            <w:vAlign w:val="center"/>
          </w:tcPr>
          <w:p w14:paraId="4F32B862" w14:textId="77777777" w:rsidR="00394C19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67D86E2D" w14:textId="77777777" w:rsidR="00394C19" w:rsidRDefault="00000000">
            <w:r>
              <w:t>2804</w:t>
            </w:r>
          </w:p>
        </w:tc>
        <w:tc>
          <w:tcPr>
            <w:tcW w:w="1975" w:type="dxa"/>
            <w:vAlign w:val="center"/>
          </w:tcPr>
          <w:p w14:paraId="7507A7BC" w14:textId="77777777" w:rsidR="00394C19" w:rsidRDefault="00000000">
            <w:r>
              <w:t>6897</w:t>
            </w:r>
          </w:p>
        </w:tc>
      </w:tr>
      <w:tr w:rsidR="00394C19" w14:paraId="5639FE9A" w14:textId="77777777">
        <w:tc>
          <w:tcPr>
            <w:tcW w:w="7339" w:type="dxa"/>
            <w:gridSpan w:val="4"/>
            <w:vAlign w:val="center"/>
          </w:tcPr>
          <w:p w14:paraId="3657AD5A" w14:textId="77777777" w:rsidR="00394C19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5CA2378D" w14:textId="77777777" w:rsidR="00394C19" w:rsidRDefault="00000000">
            <w:r>
              <w:t>6897</w:t>
            </w:r>
          </w:p>
        </w:tc>
      </w:tr>
    </w:tbl>
    <w:p w14:paraId="09E946BF" w14:textId="77777777" w:rsidR="00394C19" w:rsidRDefault="00000000">
      <w:pPr>
        <w:pStyle w:val="2"/>
        <w:widowControl w:val="0"/>
      </w:pPr>
      <w:bookmarkStart w:id="126" w:name="_Toc161404933"/>
      <w:r>
        <w:t>照明</w:t>
      </w:r>
      <w:bookmarkEnd w:id="126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394C19" w14:paraId="549B4DF4" w14:textId="77777777">
        <w:tc>
          <w:tcPr>
            <w:tcW w:w="3135" w:type="dxa"/>
            <w:shd w:val="clear" w:color="auto" w:fill="E6E6E6"/>
            <w:vAlign w:val="center"/>
          </w:tcPr>
          <w:p w14:paraId="554BB6F9" w14:textId="77777777" w:rsidR="00394C19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4B74107" w14:textId="77777777" w:rsidR="00394C19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4689D4" w14:textId="77777777" w:rsidR="00394C19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E224D27" w14:textId="77777777" w:rsidR="00394C19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4F6A16B" w14:textId="77777777" w:rsidR="00394C19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394C19" w14:paraId="7C1B5C7C" w14:textId="77777777">
        <w:tc>
          <w:tcPr>
            <w:tcW w:w="3135" w:type="dxa"/>
            <w:vAlign w:val="center"/>
          </w:tcPr>
          <w:p w14:paraId="650A5970" w14:textId="77777777" w:rsidR="00394C19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591608AF" w14:textId="77777777" w:rsidR="00394C19" w:rsidRDefault="00000000">
            <w:r>
              <w:t>52.56</w:t>
            </w:r>
          </w:p>
        </w:tc>
        <w:tc>
          <w:tcPr>
            <w:tcW w:w="1131" w:type="dxa"/>
            <w:vAlign w:val="center"/>
          </w:tcPr>
          <w:p w14:paraId="3D580A1A" w14:textId="77777777" w:rsidR="00394C19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758849D4" w14:textId="77777777" w:rsidR="00394C19" w:rsidRDefault="00000000">
            <w:r>
              <w:t>29</w:t>
            </w:r>
          </w:p>
        </w:tc>
        <w:tc>
          <w:tcPr>
            <w:tcW w:w="1862" w:type="dxa"/>
            <w:vAlign w:val="center"/>
          </w:tcPr>
          <w:p w14:paraId="088547AD" w14:textId="77777777" w:rsidR="00394C19" w:rsidRDefault="00000000">
            <w:r>
              <w:t>1541</w:t>
            </w:r>
          </w:p>
        </w:tc>
      </w:tr>
      <w:tr w:rsidR="00394C19" w14:paraId="2256086C" w14:textId="77777777">
        <w:tc>
          <w:tcPr>
            <w:tcW w:w="3135" w:type="dxa"/>
            <w:vAlign w:val="center"/>
          </w:tcPr>
          <w:p w14:paraId="40B7FA6E" w14:textId="77777777" w:rsidR="00394C19" w:rsidRDefault="00000000">
            <w:r>
              <w:t>宾馆</w:t>
            </w:r>
            <w:r>
              <w:t>-4</w:t>
            </w:r>
            <w:r>
              <w:t>～</w:t>
            </w:r>
            <w:r>
              <w:t>5</w:t>
            </w:r>
            <w:r>
              <w:t>星级大堂</w:t>
            </w:r>
          </w:p>
        </w:tc>
        <w:tc>
          <w:tcPr>
            <w:tcW w:w="1697" w:type="dxa"/>
            <w:vAlign w:val="center"/>
          </w:tcPr>
          <w:p w14:paraId="6D0F31B0" w14:textId="77777777" w:rsidR="00394C19" w:rsidRDefault="00000000">
            <w:r>
              <w:t>52.56</w:t>
            </w:r>
          </w:p>
        </w:tc>
        <w:tc>
          <w:tcPr>
            <w:tcW w:w="1131" w:type="dxa"/>
            <w:vAlign w:val="center"/>
          </w:tcPr>
          <w:p w14:paraId="7AF22412" w14:textId="77777777" w:rsidR="00394C19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65EBF8D" w14:textId="77777777" w:rsidR="00394C19" w:rsidRDefault="00000000">
            <w:r>
              <w:t>56</w:t>
            </w:r>
          </w:p>
        </w:tc>
        <w:tc>
          <w:tcPr>
            <w:tcW w:w="1862" w:type="dxa"/>
            <w:vAlign w:val="center"/>
          </w:tcPr>
          <w:p w14:paraId="6BE7452F" w14:textId="77777777" w:rsidR="00394C19" w:rsidRDefault="00000000">
            <w:r>
              <w:t>2933</w:t>
            </w:r>
          </w:p>
        </w:tc>
      </w:tr>
      <w:tr w:rsidR="00394C19" w14:paraId="6A6A180F" w14:textId="77777777">
        <w:tc>
          <w:tcPr>
            <w:tcW w:w="3135" w:type="dxa"/>
            <w:vAlign w:val="center"/>
          </w:tcPr>
          <w:p w14:paraId="598DE3E3" w14:textId="77777777" w:rsidR="00394C19" w:rsidRDefault="00000000">
            <w:r>
              <w:t>宾馆</w:t>
            </w:r>
            <w:r>
              <w:t>-5</w:t>
            </w:r>
            <w:r>
              <w:t>星级多功能厅</w:t>
            </w:r>
          </w:p>
        </w:tc>
        <w:tc>
          <w:tcPr>
            <w:tcW w:w="1697" w:type="dxa"/>
            <w:vAlign w:val="center"/>
          </w:tcPr>
          <w:p w14:paraId="336C4E56" w14:textId="77777777" w:rsidR="00394C19" w:rsidRDefault="00000000">
            <w:r>
              <w:t>63.07</w:t>
            </w:r>
          </w:p>
        </w:tc>
        <w:tc>
          <w:tcPr>
            <w:tcW w:w="1131" w:type="dxa"/>
            <w:vAlign w:val="center"/>
          </w:tcPr>
          <w:p w14:paraId="5D060F09" w14:textId="77777777" w:rsidR="00394C19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4C7BA549" w14:textId="77777777" w:rsidR="00394C19" w:rsidRDefault="00000000">
            <w:r>
              <w:t>155</w:t>
            </w:r>
          </w:p>
        </w:tc>
        <w:tc>
          <w:tcPr>
            <w:tcW w:w="1862" w:type="dxa"/>
            <w:vAlign w:val="center"/>
          </w:tcPr>
          <w:p w14:paraId="3E80B344" w14:textId="77777777" w:rsidR="00394C19" w:rsidRDefault="00000000">
            <w:r>
              <w:t>9787</w:t>
            </w:r>
          </w:p>
        </w:tc>
      </w:tr>
      <w:tr w:rsidR="00394C19" w14:paraId="3224F8B1" w14:textId="77777777">
        <w:tc>
          <w:tcPr>
            <w:tcW w:w="3135" w:type="dxa"/>
            <w:vAlign w:val="center"/>
          </w:tcPr>
          <w:p w14:paraId="0329E7EC" w14:textId="77777777" w:rsidR="00394C19" w:rsidRDefault="00000000">
            <w:r>
              <w:t>宾馆</w:t>
            </w:r>
            <w:r>
              <w:t>-5</w:t>
            </w:r>
            <w:r>
              <w:t>星级客房</w:t>
            </w:r>
          </w:p>
        </w:tc>
        <w:tc>
          <w:tcPr>
            <w:tcW w:w="1697" w:type="dxa"/>
            <w:vAlign w:val="center"/>
          </w:tcPr>
          <w:p w14:paraId="79B2EE7F" w14:textId="77777777" w:rsidR="00394C19" w:rsidRDefault="00000000">
            <w:r>
              <w:t>52.56</w:t>
            </w:r>
          </w:p>
        </w:tc>
        <w:tc>
          <w:tcPr>
            <w:tcW w:w="1131" w:type="dxa"/>
            <w:vAlign w:val="center"/>
          </w:tcPr>
          <w:p w14:paraId="60746CF5" w14:textId="77777777" w:rsidR="00394C19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6D84D648" w14:textId="77777777" w:rsidR="00394C19" w:rsidRDefault="00000000">
            <w:r>
              <w:t>142</w:t>
            </w:r>
          </w:p>
        </w:tc>
        <w:tc>
          <w:tcPr>
            <w:tcW w:w="1862" w:type="dxa"/>
            <w:vAlign w:val="center"/>
          </w:tcPr>
          <w:p w14:paraId="1C1D7BD9" w14:textId="77777777" w:rsidR="00394C19" w:rsidRDefault="00000000">
            <w:r>
              <w:t>7438</w:t>
            </w:r>
          </w:p>
        </w:tc>
      </w:tr>
      <w:tr w:rsidR="00394C19" w14:paraId="3BA96B18" w14:textId="77777777">
        <w:tc>
          <w:tcPr>
            <w:tcW w:w="3135" w:type="dxa"/>
            <w:vAlign w:val="center"/>
          </w:tcPr>
          <w:p w14:paraId="4F65755E" w14:textId="77777777" w:rsidR="00394C19" w:rsidRDefault="00000000">
            <w:r>
              <w:t>服务间</w:t>
            </w:r>
          </w:p>
        </w:tc>
        <w:tc>
          <w:tcPr>
            <w:tcW w:w="1697" w:type="dxa"/>
            <w:vAlign w:val="center"/>
          </w:tcPr>
          <w:p w14:paraId="0254738A" w14:textId="77777777" w:rsidR="00394C19" w:rsidRDefault="00000000">
            <w:r>
              <w:t>52.56</w:t>
            </w:r>
          </w:p>
        </w:tc>
        <w:tc>
          <w:tcPr>
            <w:tcW w:w="1131" w:type="dxa"/>
            <w:vAlign w:val="center"/>
          </w:tcPr>
          <w:p w14:paraId="7CE1272E" w14:textId="77777777" w:rsidR="00394C19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4A91CCD" w14:textId="77777777" w:rsidR="00394C19" w:rsidRDefault="00000000">
            <w:r>
              <w:t>4</w:t>
            </w:r>
          </w:p>
        </w:tc>
        <w:tc>
          <w:tcPr>
            <w:tcW w:w="1862" w:type="dxa"/>
            <w:vAlign w:val="center"/>
          </w:tcPr>
          <w:p w14:paraId="46C2D670" w14:textId="77777777" w:rsidR="00394C19" w:rsidRDefault="00000000">
            <w:r>
              <w:t>189</w:t>
            </w:r>
          </w:p>
        </w:tc>
      </w:tr>
      <w:tr w:rsidR="00394C19" w14:paraId="28F49B9D" w14:textId="77777777">
        <w:tc>
          <w:tcPr>
            <w:tcW w:w="3135" w:type="dxa"/>
            <w:vAlign w:val="center"/>
          </w:tcPr>
          <w:p w14:paraId="6D7E3A7A" w14:textId="77777777" w:rsidR="00394C19" w:rsidRDefault="00000000">
            <w:r>
              <w:t>设备间</w:t>
            </w:r>
          </w:p>
        </w:tc>
        <w:tc>
          <w:tcPr>
            <w:tcW w:w="1697" w:type="dxa"/>
            <w:vAlign w:val="center"/>
          </w:tcPr>
          <w:p w14:paraId="1E965475" w14:textId="77777777" w:rsidR="00394C19" w:rsidRDefault="00000000">
            <w:r>
              <w:t>52.56</w:t>
            </w:r>
          </w:p>
        </w:tc>
        <w:tc>
          <w:tcPr>
            <w:tcW w:w="1131" w:type="dxa"/>
            <w:vAlign w:val="center"/>
          </w:tcPr>
          <w:p w14:paraId="0832C2FB" w14:textId="77777777" w:rsidR="00394C19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E6ECCAF" w14:textId="77777777" w:rsidR="00394C19" w:rsidRDefault="00000000">
            <w:r>
              <w:t>10</w:t>
            </w:r>
          </w:p>
        </w:tc>
        <w:tc>
          <w:tcPr>
            <w:tcW w:w="1862" w:type="dxa"/>
            <w:vAlign w:val="center"/>
          </w:tcPr>
          <w:p w14:paraId="1BAF2394" w14:textId="77777777" w:rsidR="00394C19" w:rsidRDefault="00000000">
            <w:r>
              <w:t>520</w:t>
            </w:r>
          </w:p>
        </w:tc>
      </w:tr>
      <w:tr w:rsidR="00394C19" w14:paraId="3168BDF0" w14:textId="77777777">
        <w:tc>
          <w:tcPr>
            <w:tcW w:w="7485" w:type="dxa"/>
            <w:gridSpan w:val="4"/>
            <w:vAlign w:val="center"/>
          </w:tcPr>
          <w:p w14:paraId="4B02AE60" w14:textId="77777777" w:rsidR="00394C19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40E878A2" w14:textId="77777777" w:rsidR="00394C19" w:rsidRDefault="00000000">
            <w:r>
              <w:t>22407</w:t>
            </w:r>
          </w:p>
        </w:tc>
      </w:tr>
    </w:tbl>
    <w:p w14:paraId="1A4B66EC" w14:textId="77777777" w:rsidR="00394C19" w:rsidRDefault="00000000">
      <w:pPr>
        <w:pStyle w:val="2"/>
        <w:widowControl w:val="0"/>
      </w:pPr>
      <w:bookmarkStart w:id="127" w:name="_Toc161404934"/>
      <w:r>
        <w:t>负荷分项统计</w:t>
      </w:r>
      <w:bookmarkEnd w:id="12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394C19" w14:paraId="275E8475" w14:textId="77777777">
        <w:tc>
          <w:tcPr>
            <w:tcW w:w="1964" w:type="dxa"/>
            <w:shd w:val="clear" w:color="auto" w:fill="E6E6E6"/>
            <w:vAlign w:val="center"/>
          </w:tcPr>
          <w:p w14:paraId="59B83131" w14:textId="77777777" w:rsidR="00394C19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A440D41" w14:textId="77777777" w:rsidR="00394C19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FBD3207" w14:textId="77777777" w:rsidR="00394C19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353852" w14:textId="77777777" w:rsidR="00394C19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BE6C58" w14:textId="77777777" w:rsidR="00394C19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4F3B8A" w14:textId="77777777" w:rsidR="00394C19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AAC1997" w14:textId="77777777" w:rsidR="00394C19" w:rsidRDefault="00000000">
            <w:pPr>
              <w:jc w:val="center"/>
            </w:pPr>
            <w:r>
              <w:t>合计</w:t>
            </w:r>
          </w:p>
        </w:tc>
      </w:tr>
      <w:tr w:rsidR="00394C19" w14:paraId="6CE15A7D" w14:textId="77777777">
        <w:tc>
          <w:tcPr>
            <w:tcW w:w="1964" w:type="dxa"/>
            <w:shd w:val="clear" w:color="auto" w:fill="E6E6E6"/>
            <w:vAlign w:val="center"/>
          </w:tcPr>
          <w:p w14:paraId="700C44BB" w14:textId="77777777" w:rsidR="00394C19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21B5BE09" w14:textId="77777777" w:rsidR="00394C19" w:rsidRDefault="00000000">
            <w:r>
              <w:t>-62.19</w:t>
            </w:r>
          </w:p>
        </w:tc>
        <w:tc>
          <w:tcPr>
            <w:tcW w:w="1273" w:type="dxa"/>
            <w:vAlign w:val="center"/>
          </w:tcPr>
          <w:p w14:paraId="54481BBC" w14:textId="77777777" w:rsidR="00394C19" w:rsidRDefault="00000000">
            <w:r>
              <w:t>20.99</w:t>
            </w:r>
          </w:p>
        </w:tc>
        <w:tc>
          <w:tcPr>
            <w:tcW w:w="1131" w:type="dxa"/>
            <w:vAlign w:val="center"/>
          </w:tcPr>
          <w:p w14:paraId="6D5CEB89" w14:textId="77777777" w:rsidR="00394C19" w:rsidRDefault="00000000">
            <w:r>
              <w:t>6.50</w:t>
            </w:r>
          </w:p>
        </w:tc>
        <w:tc>
          <w:tcPr>
            <w:tcW w:w="1131" w:type="dxa"/>
            <w:vAlign w:val="center"/>
          </w:tcPr>
          <w:p w14:paraId="20C4EAB8" w14:textId="77777777" w:rsidR="00394C19" w:rsidRDefault="00000000">
            <w:r>
              <w:t>-31.02</w:t>
            </w:r>
          </w:p>
        </w:tc>
        <w:tc>
          <w:tcPr>
            <w:tcW w:w="1131" w:type="dxa"/>
            <w:vAlign w:val="center"/>
          </w:tcPr>
          <w:p w14:paraId="3D6D69BD" w14:textId="77777777" w:rsidR="00394C19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297E49C9" w14:textId="77777777" w:rsidR="00394C19" w:rsidRDefault="00000000">
            <w:r>
              <w:t>-65.72</w:t>
            </w:r>
          </w:p>
        </w:tc>
      </w:tr>
      <w:tr w:rsidR="00394C19" w14:paraId="1A6A5B85" w14:textId="77777777">
        <w:tc>
          <w:tcPr>
            <w:tcW w:w="1964" w:type="dxa"/>
            <w:shd w:val="clear" w:color="auto" w:fill="E6E6E6"/>
            <w:vAlign w:val="center"/>
          </w:tcPr>
          <w:p w14:paraId="1C596FA3" w14:textId="77777777" w:rsidR="00394C19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2E1C8E5E" w14:textId="77777777" w:rsidR="00394C19" w:rsidRDefault="00000000">
            <w:r>
              <w:t>20.08</w:t>
            </w:r>
          </w:p>
        </w:tc>
        <w:tc>
          <w:tcPr>
            <w:tcW w:w="1273" w:type="dxa"/>
            <w:vAlign w:val="center"/>
          </w:tcPr>
          <w:p w14:paraId="188E70EF" w14:textId="77777777" w:rsidR="00394C19" w:rsidRDefault="00000000">
            <w:r>
              <w:t>26.65</w:t>
            </w:r>
          </w:p>
        </w:tc>
        <w:tc>
          <w:tcPr>
            <w:tcW w:w="1131" w:type="dxa"/>
            <w:vAlign w:val="center"/>
          </w:tcPr>
          <w:p w14:paraId="2B8F50ED" w14:textId="77777777" w:rsidR="00394C19" w:rsidRDefault="00000000">
            <w:r>
              <w:t>14.14</w:t>
            </w:r>
          </w:p>
        </w:tc>
        <w:tc>
          <w:tcPr>
            <w:tcW w:w="1131" w:type="dxa"/>
            <w:vAlign w:val="center"/>
          </w:tcPr>
          <w:p w14:paraId="34204E3E" w14:textId="77777777" w:rsidR="00394C19" w:rsidRDefault="00000000">
            <w:r>
              <w:t>34.57</w:t>
            </w:r>
          </w:p>
        </w:tc>
        <w:tc>
          <w:tcPr>
            <w:tcW w:w="1131" w:type="dxa"/>
            <w:vAlign w:val="center"/>
          </w:tcPr>
          <w:p w14:paraId="56667890" w14:textId="77777777" w:rsidR="00394C19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342C1690" w14:textId="77777777" w:rsidR="00394C19" w:rsidRDefault="00000000">
            <w:r>
              <w:t>95.44</w:t>
            </w:r>
          </w:p>
        </w:tc>
      </w:tr>
    </w:tbl>
    <w:p w14:paraId="7D45C28C" w14:textId="77777777" w:rsidR="00394C19" w:rsidRDefault="00000000">
      <w:r>
        <w:rPr>
          <w:noProof/>
        </w:rPr>
        <w:drawing>
          <wp:inline distT="0" distB="0" distL="0" distR="0" wp14:anchorId="5D3E6375" wp14:editId="3D7A725F">
            <wp:extent cx="5667375" cy="295275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56EC4" w14:textId="77777777" w:rsidR="00394C19" w:rsidRDefault="00394C19"/>
    <w:p w14:paraId="1AB7436D" w14:textId="77777777" w:rsidR="00394C19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1D826B73" wp14:editId="2F60D273">
            <wp:extent cx="5667375" cy="290512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26792" w14:textId="77777777" w:rsidR="00394C19" w:rsidRDefault="00000000">
      <w:pPr>
        <w:pStyle w:val="2"/>
        <w:widowControl w:val="0"/>
      </w:pPr>
      <w:bookmarkStart w:id="128" w:name="_Toc161404935"/>
      <w:r>
        <w:t>逐月负荷表</w:t>
      </w:r>
      <w:bookmarkEnd w:id="12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394C19" w14:paraId="701DFC27" w14:textId="77777777">
        <w:tc>
          <w:tcPr>
            <w:tcW w:w="854" w:type="dxa"/>
            <w:shd w:val="clear" w:color="auto" w:fill="E6E6E6"/>
            <w:vAlign w:val="center"/>
          </w:tcPr>
          <w:p w14:paraId="086BFDA5" w14:textId="77777777" w:rsidR="00394C19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EE5FDC" w14:textId="77777777" w:rsidR="00394C19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E04840" w14:textId="77777777" w:rsidR="00394C19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40841C" w14:textId="77777777" w:rsidR="00394C19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118FD3D" w14:textId="77777777" w:rsidR="00394C19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B7E98D" w14:textId="77777777" w:rsidR="00394C19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8877847" w14:textId="77777777" w:rsidR="00394C19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394C19" w14:paraId="1E95EAF7" w14:textId="77777777">
        <w:tc>
          <w:tcPr>
            <w:tcW w:w="854" w:type="dxa"/>
            <w:shd w:val="clear" w:color="auto" w:fill="E6E6E6"/>
            <w:vAlign w:val="center"/>
          </w:tcPr>
          <w:p w14:paraId="495F657E" w14:textId="77777777" w:rsidR="00394C19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BC58064" w14:textId="77777777" w:rsidR="00394C19" w:rsidRDefault="00000000">
            <w:pPr>
              <w:jc w:val="right"/>
            </w:pPr>
            <w:r>
              <w:t>9337</w:t>
            </w:r>
          </w:p>
        </w:tc>
        <w:tc>
          <w:tcPr>
            <w:tcW w:w="1188" w:type="dxa"/>
            <w:vAlign w:val="center"/>
          </w:tcPr>
          <w:p w14:paraId="12DB7291" w14:textId="77777777" w:rsidR="00394C1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7C6F06F" w14:textId="77777777" w:rsidR="00394C19" w:rsidRDefault="00000000">
            <w:pPr>
              <w:jc w:val="right"/>
            </w:pPr>
            <w:r>
              <w:rPr>
                <w:color w:val="FF0000"/>
              </w:rPr>
              <w:t>51.801</w:t>
            </w:r>
          </w:p>
        </w:tc>
        <w:tc>
          <w:tcPr>
            <w:tcW w:w="1862" w:type="dxa"/>
            <w:vAlign w:val="center"/>
          </w:tcPr>
          <w:p w14:paraId="760277EF" w14:textId="77777777" w:rsidR="00394C19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06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57C01312" w14:textId="77777777" w:rsidR="00394C1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A86E21" w14:textId="77777777" w:rsidR="00394C19" w:rsidRDefault="00000000">
            <w:r>
              <w:t>--</w:t>
            </w:r>
          </w:p>
        </w:tc>
      </w:tr>
      <w:tr w:rsidR="00394C19" w14:paraId="647DDFA5" w14:textId="77777777">
        <w:tc>
          <w:tcPr>
            <w:tcW w:w="854" w:type="dxa"/>
            <w:shd w:val="clear" w:color="auto" w:fill="E6E6E6"/>
            <w:vAlign w:val="center"/>
          </w:tcPr>
          <w:p w14:paraId="7863CCAF" w14:textId="77777777" w:rsidR="00394C19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7B0564E" w14:textId="77777777" w:rsidR="00394C19" w:rsidRDefault="00000000">
            <w:pPr>
              <w:jc w:val="right"/>
            </w:pPr>
            <w:r>
              <w:t>7167</w:t>
            </w:r>
          </w:p>
        </w:tc>
        <w:tc>
          <w:tcPr>
            <w:tcW w:w="1188" w:type="dxa"/>
            <w:vAlign w:val="center"/>
          </w:tcPr>
          <w:p w14:paraId="32EBA436" w14:textId="77777777" w:rsidR="00394C1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5077619" w14:textId="77777777" w:rsidR="00394C19" w:rsidRDefault="00000000">
            <w:pPr>
              <w:jc w:val="right"/>
            </w:pPr>
            <w:r>
              <w:t>42.400</w:t>
            </w:r>
          </w:p>
        </w:tc>
        <w:tc>
          <w:tcPr>
            <w:tcW w:w="1862" w:type="dxa"/>
            <w:vAlign w:val="center"/>
          </w:tcPr>
          <w:p w14:paraId="5A4A65B0" w14:textId="77777777" w:rsidR="00394C19" w:rsidRDefault="00000000">
            <w:r>
              <w:t>02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32BEB26" w14:textId="77777777" w:rsidR="00394C1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6E90551" w14:textId="77777777" w:rsidR="00394C19" w:rsidRDefault="00000000">
            <w:r>
              <w:t>--</w:t>
            </w:r>
          </w:p>
        </w:tc>
      </w:tr>
      <w:tr w:rsidR="00394C19" w14:paraId="1816CB36" w14:textId="77777777">
        <w:tc>
          <w:tcPr>
            <w:tcW w:w="854" w:type="dxa"/>
            <w:shd w:val="clear" w:color="auto" w:fill="E6E6E6"/>
            <w:vAlign w:val="center"/>
          </w:tcPr>
          <w:p w14:paraId="4BF9BA72" w14:textId="77777777" w:rsidR="00394C19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6728AC5" w14:textId="77777777" w:rsidR="00394C19" w:rsidRDefault="00000000">
            <w:pPr>
              <w:jc w:val="right"/>
            </w:pPr>
            <w:r>
              <w:t>5569</w:t>
            </w:r>
          </w:p>
        </w:tc>
        <w:tc>
          <w:tcPr>
            <w:tcW w:w="1188" w:type="dxa"/>
            <w:vAlign w:val="center"/>
          </w:tcPr>
          <w:p w14:paraId="33427BDD" w14:textId="77777777" w:rsidR="00394C19" w:rsidRDefault="00000000">
            <w:pPr>
              <w:jc w:val="right"/>
            </w:pPr>
            <w:r>
              <w:t>20</w:t>
            </w:r>
          </w:p>
        </w:tc>
        <w:tc>
          <w:tcPr>
            <w:tcW w:w="1188" w:type="dxa"/>
            <w:vAlign w:val="center"/>
          </w:tcPr>
          <w:p w14:paraId="18968E07" w14:textId="77777777" w:rsidR="00394C19" w:rsidRDefault="00000000">
            <w:pPr>
              <w:jc w:val="right"/>
            </w:pPr>
            <w:r>
              <w:t>39.240</w:t>
            </w:r>
          </w:p>
        </w:tc>
        <w:tc>
          <w:tcPr>
            <w:tcW w:w="1862" w:type="dxa"/>
            <w:vAlign w:val="center"/>
          </w:tcPr>
          <w:p w14:paraId="62D3539F" w14:textId="77777777" w:rsidR="00394C19" w:rsidRDefault="00000000">
            <w:r>
              <w:t>03</w:t>
            </w:r>
            <w:r>
              <w:t>月</w:t>
            </w:r>
            <w:r>
              <w:t>21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03BD3A0" w14:textId="77777777" w:rsidR="00394C19" w:rsidRDefault="00000000">
            <w:pPr>
              <w:jc w:val="right"/>
            </w:pPr>
            <w:r>
              <w:t>8.156</w:t>
            </w:r>
          </w:p>
        </w:tc>
        <w:tc>
          <w:tcPr>
            <w:tcW w:w="1862" w:type="dxa"/>
            <w:vAlign w:val="center"/>
          </w:tcPr>
          <w:p w14:paraId="72328B4C" w14:textId="77777777" w:rsidR="00394C19" w:rsidRDefault="00000000">
            <w:r>
              <w:t>03</w:t>
            </w:r>
            <w:r>
              <w:t>月</w:t>
            </w:r>
            <w:r>
              <w:t>05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394C19" w14:paraId="73D026EB" w14:textId="77777777">
        <w:tc>
          <w:tcPr>
            <w:tcW w:w="854" w:type="dxa"/>
            <w:shd w:val="clear" w:color="auto" w:fill="E6E6E6"/>
            <w:vAlign w:val="center"/>
          </w:tcPr>
          <w:p w14:paraId="3D7E9FF9" w14:textId="77777777" w:rsidR="00394C19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DCBE6A1" w14:textId="77777777" w:rsidR="00394C19" w:rsidRDefault="00000000">
            <w:pPr>
              <w:jc w:val="right"/>
            </w:pPr>
            <w:r>
              <w:t>1683</w:t>
            </w:r>
          </w:p>
        </w:tc>
        <w:tc>
          <w:tcPr>
            <w:tcW w:w="1188" w:type="dxa"/>
            <w:vAlign w:val="center"/>
          </w:tcPr>
          <w:p w14:paraId="525B79CA" w14:textId="77777777" w:rsidR="00394C19" w:rsidRDefault="00000000">
            <w:pPr>
              <w:jc w:val="right"/>
            </w:pPr>
            <w:r>
              <w:t>1253</w:t>
            </w:r>
          </w:p>
        </w:tc>
        <w:tc>
          <w:tcPr>
            <w:tcW w:w="1188" w:type="dxa"/>
            <w:vAlign w:val="center"/>
          </w:tcPr>
          <w:p w14:paraId="1A5C2948" w14:textId="77777777" w:rsidR="00394C19" w:rsidRDefault="00000000">
            <w:pPr>
              <w:jc w:val="right"/>
            </w:pPr>
            <w:r>
              <w:t>25.015</w:t>
            </w:r>
          </w:p>
        </w:tc>
        <w:tc>
          <w:tcPr>
            <w:tcW w:w="1862" w:type="dxa"/>
            <w:vAlign w:val="center"/>
          </w:tcPr>
          <w:p w14:paraId="5CA85C09" w14:textId="77777777" w:rsidR="00394C19" w:rsidRDefault="00000000">
            <w:r>
              <w:t>04</w:t>
            </w:r>
            <w:r>
              <w:t>月</w:t>
            </w:r>
            <w:r>
              <w:t>28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1DFBDE7" w14:textId="77777777" w:rsidR="00394C19" w:rsidRDefault="00000000">
            <w:pPr>
              <w:jc w:val="right"/>
            </w:pPr>
            <w:r>
              <w:t>27.388</w:t>
            </w:r>
          </w:p>
        </w:tc>
        <w:tc>
          <w:tcPr>
            <w:tcW w:w="1862" w:type="dxa"/>
            <w:vAlign w:val="center"/>
          </w:tcPr>
          <w:p w14:paraId="3F8531B1" w14:textId="77777777" w:rsidR="00394C19" w:rsidRDefault="00000000">
            <w:r>
              <w:t>04</w:t>
            </w:r>
            <w:r>
              <w:t>月</w:t>
            </w:r>
            <w:r>
              <w:t>04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394C19" w14:paraId="0C87C701" w14:textId="77777777">
        <w:tc>
          <w:tcPr>
            <w:tcW w:w="854" w:type="dxa"/>
            <w:shd w:val="clear" w:color="auto" w:fill="E6E6E6"/>
            <w:vAlign w:val="center"/>
          </w:tcPr>
          <w:p w14:paraId="1371FA7D" w14:textId="77777777" w:rsidR="00394C19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6A33D4B" w14:textId="77777777" w:rsidR="00394C19" w:rsidRDefault="00000000">
            <w:pPr>
              <w:jc w:val="right"/>
            </w:pPr>
            <w:r>
              <w:t>62</w:t>
            </w:r>
          </w:p>
        </w:tc>
        <w:tc>
          <w:tcPr>
            <w:tcW w:w="1188" w:type="dxa"/>
            <w:vAlign w:val="center"/>
          </w:tcPr>
          <w:p w14:paraId="0F731C59" w14:textId="77777777" w:rsidR="00394C19" w:rsidRDefault="00000000">
            <w:pPr>
              <w:jc w:val="right"/>
            </w:pPr>
            <w:r>
              <w:t>3209</w:t>
            </w:r>
          </w:p>
        </w:tc>
        <w:tc>
          <w:tcPr>
            <w:tcW w:w="1188" w:type="dxa"/>
            <w:vAlign w:val="center"/>
          </w:tcPr>
          <w:p w14:paraId="4E133B5A" w14:textId="77777777" w:rsidR="00394C19" w:rsidRDefault="00000000">
            <w:pPr>
              <w:jc w:val="right"/>
            </w:pPr>
            <w:r>
              <w:t>17.278</w:t>
            </w:r>
          </w:p>
        </w:tc>
        <w:tc>
          <w:tcPr>
            <w:tcW w:w="1862" w:type="dxa"/>
            <w:vAlign w:val="center"/>
          </w:tcPr>
          <w:p w14:paraId="52D8CE4D" w14:textId="77777777" w:rsidR="00394C19" w:rsidRDefault="00000000">
            <w:r>
              <w:t>05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26F3B4F" w14:textId="77777777" w:rsidR="00394C19" w:rsidRDefault="00000000">
            <w:pPr>
              <w:jc w:val="right"/>
            </w:pPr>
            <w:r>
              <w:t>28.796</w:t>
            </w:r>
          </w:p>
        </w:tc>
        <w:tc>
          <w:tcPr>
            <w:tcW w:w="1862" w:type="dxa"/>
            <w:vAlign w:val="center"/>
          </w:tcPr>
          <w:p w14:paraId="60432FA5" w14:textId="77777777" w:rsidR="00394C19" w:rsidRDefault="00000000">
            <w:r>
              <w:t>05</w:t>
            </w:r>
            <w:r>
              <w:t>月</w:t>
            </w:r>
            <w:r>
              <w:t>13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394C19" w14:paraId="66F1B579" w14:textId="77777777">
        <w:tc>
          <w:tcPr>
            <w:tcW w:w="854" w:type="dxa"/>
            <w:shd w:val="clear" w:color="auto" w:fill="E6E6E6"/>
            <w:vAlign w:val="center"/>
          </w:tcPr>
          <w:p w14:paraId="4FEA20B8" w14:textId="77777777" w:rsidR="00394C19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3F604E3" w14:textId="77777777" w:rsidR="00394C1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02674B1" w14:textId="77777777" w:rsidR="00394C19" w:rsidRDefault="00000000">
            <w:pPr>
              <w:jc w:val="right"/>
            </w:pPr>
            <w:r>
              <w:t>7541</w:t>
            </w:r>
          </w:p>
        </w:tc>
        <w:tc>
          <w:tcPr>
            <w:tcW w:w="1188" w:type="dxa"/>
            <w:vAlign w:val="center"/>
          </w:tcPr>
          <w:p w14:paraId="0E57B0A7" w14:textId="77777777" w:rsidR="00394C19" w:rsidRDefault="00000000">
            <w:pPr>
              <w:jc w:val="right"/>
            </w:pPr>
            <w:r>
              <w:t>0.026</w:t>
            </w:r>
          </w:p>
        </w:tc>
        <w:tc>
          <w:tcPr>
            <w:tcW w:w="1862" w:type="dxa"/>
            <w:vAlign w:val="center"/>
          </w:tcPr>
          <w:p w14:paraId="55209E01" w14:textId="77777777" w:rsidR="00394C19" w:rsidRDefault="00000000">
            <w:r>
              <w:t>06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F5A7410" w14:textId="77777777" w:rsidR="00394C19" w:rsidRDefault="00000000">
            <w:pPr>
              <w:jc w:val="right"/>
            </w:pPr>
            <w:r>
              <w:t>46.248</w:t>
            </w:r>
          </w:p>
        </w:tc>
        <w:tc>
          <w:tcPr>
            <w:tcW w:w="1862" w:type="dxa"/>
            <w:vAlign w:val="center"/>
          </w:tcPr>
          <w:p w14:paraId="2C2372A4" w14:textId="77777777" w:rsidR="00394C19" w:rsidRDefault="00000000">
            <w:r>
              <w:t>06</w:t>
            </w:r>
            <w:r>
              <w:t>月</w:t>
            </w:r>
            <w:r>
              <w:t>28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394C19" w14:paraId="76B5E44C" w14:textId="77777777">
        <w:tc>
          <w:tcPr>
            <w:tcW w:w="854" w:type="dxa"/>
            <w:shd w:val="clear" w:color="auto" w:fill="E6E6E6"/>
            <w:vAlign w:val="center"/>
          </w:tcPr>
          <w:p w14:paraId="61CBD020" w14:textId="77777777" w:rsidR="00394C19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2FC4E6A" w14:textId="77777777" w:rsidR="00394C1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4591CD7" w14:textId="77777777" w:rsidR="00394C19" w:rsidRDefault="00000000">
            <w:pPr>
              <w:jc w:val="right"/>
            </w:pPr>
            <w:r>
              <w:t>14649</w:t>
            </w:r>
          </w:p>
        </w:tc>
        <w:tc>
          <w:tcPr>
            <w:tcW w:w="1188" w:type="dxa"/>
            <w:vAlign w:val="center"/>
          </w:tcPr>
          <w:p w14:paraId="69B41FE5" w14:textId="77777777" w:rsidR="00394C1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E389272" w14:textId="77777777" w:rsidR="00394C1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B56FBBA" w14:textId="77777777" w:rsidR="00394C19" w:rsidRDefault="00000000">
            <w:pPr>
              <w:jc w:val="right"/>
            </w:pPr>
            <w:r>
              <w:rPr>
                <w:color w:val="0000FF"/>
              </w:rPr>
              <w:t>61.158</w:t>
            </w:r>
          </w:p>
        </w:tc>
        <w:tc>
          <w:tcPr>
            <w:tcW w:w="1862" w:type="dxa"/>
            <w:vAlign w:val="center"/>
          </w:tcPr>
          <w:p w14:paraId="7303E004" w14:textId="77777777" w:rsidR="00394C19" w:rsidRDefault="00000000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18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17</w:t>
            </w:r>
            <w:r>
              <w:rPr>
                <w:color w:val="0000FF"/>
              </w:rPr>
              <w:t>时</w:t>
            </w:r>
          </w:p>
        </w:tc>
      </w:tr>
      <w:tr w:rsidR="00394C19" w14:paraId="3652CCB3" w14:textId="77777777">
        <w:tc>
          <w:tcPr>
            <w:tcW w:w="854" w:type="dxa"/>
            <w:shd w:val="clear" w:color="auto" w:fill="E6E6E6"/>
            <w:vAlign w:val="center"/>
          </w:tcPr>
          <w:p w14:paraId="3B0438B6" w14:textId="77777777" w:rsidR="00394C19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C0076C2" w14:textId="77777777" w:rsidR="00394C1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8D8C5BF" w14:textId="77777777" w:rsidR="00394C19" w:rsidRDefault="00000000">
            <w:pPr>
              <w:jc w:val="right"/>
            </w:pPr>
            <w:r>
              <w:t>13853</w:t>
            </w:r>
          </w:p>
        </w:tc>
        <w:tc>
          <w:tcPr>
            <w:tcW w:w="1188" w:type="dxa"/>
            <w:vAlign w:val="center"/>
          </w:tcPr>
          <w:p w14:paraId="1F26FEFD" w14:textId="77777777" w:rsidR="00394C1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610F824" w14:textId="77777777" w:rsidR="00394C1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40C5AD0" w14:textId="77777777" w:rsidR="00394C19" w:rsidRDefault="00000000">
            <w:pPr>
              <w:jc w:val="right"/>
            </w:pPr>
            <w:r>
              <w:t>57.692</w:t>
            </w:r>
          </w:p>
        </w:tc>
        <w:tc>
          <w:tcPr>
            <w:tcW w:w="1862" w:type="dxa"/>
            <w:vAlign w:val="center"/>
          </w:tcPr>
          <w:p w14:paraId="2904C052" w14:textId="77777777" w:rsidR="00394C19" w:rsidRDefault="00000000">
            <w:r>
              <w:t>08</w:t>
            </w:r>
            <w:r>
              <w:t>月</w:t>
            </w:r>
            <w:r>
              <w:t>09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394C19" w14:paraId="0B2A168C" w14:textId="77777777">
        <w:tc>
          <w:tcPr>
            <w:tcW w:w="854" w:type="dxa"/>
            <w:shd w:val="clear" w:color="auto" w:fill="E6E6E6"/>
            <w:vAlign w:val="center"/>
          </w:tcPr>
          <w:p w14:paraId="2183D0BC" w14:textId="77777777" w:rsidR="00394C19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8EB90BD" w14:textId="77777777" w:rsidR="00394C1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01C97B2" w14:textId="77777777" w:rsidR="00394C19" w:rsidRDefault="00000000">
            <w:pPr>
              <w:jc w:val="right"/>
            </w:pPr>
            <w:r>
              <w:t>7767</w:t>
            </w:r>
          </w:p>
        </w:tc>
        <w:tc>
          <w:tcPr>
            <w:tcW w:w="1188" w:type="dxa"/>
            <w:vAlign w:val="center"/>
          </w:tcPr>
          <w:p w14:paraId="43F47D3A" w14:textId="77777777" w:rsidR="00394C1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574F3B0" w14:textId="77777777" w:rsidR="00394C1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2B563B4" w14:textId="77777777" w:rsidR="00394C19" w:rsidRDefault="00000000">
            <w:pPr>
              <w:jc w:val="right"/>
            </w:pPr>
            <w:r>
              <w:t>50.616</w:t>
            </w:r>
          </w:p>
        </w:tc>
        <w:tc>
          <w:tcPr>
            <w:tcW w:w="1862" w:type="dxa"/>
            <w:vAlign w:val="center"/>
          </w:tcPr>
          <w:p w14:paraId="43BED625" w14:textId="77777777" w:rsidR="00394C19" w:rsidRDefault="00000000">
            <w:r>
              <w:t>09</w:t>
            </w:r>
            <w:r>
              <w:t>月</w:t>
            </w:r>
            <w:r>
              <w:t>15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394C19" w14:paraId="4FA71B39" w14:textId="77777777">
        <w:tc>
          <w:tcPr>
            <w:tcW w:w="854" w:type="dxa"/>
            <w:shd w:val="clear" w:color="auto" w:fill="E6E6E6"/>
            <w:vAlign w:val="center"/>
          </w:tcPr>
          <w:p w14:paraId="68AFA8D0" w14:textId="77777777" w:rsidR="00394C19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5EC16FE" w14:textId="77777777" w:rsidR="00394C19" w:rsidRDefault="00000000">
            <w:pPr>
              <w:jc w:val="right"/>
            </w:pPr>
            <w:r>
              <w:t>227</w:t>
            </w:r>
          </w:p>
        </w:tc>
        <w:tc>
          <w:tcPr>
            <w:tcW w:w="1188" w:type="dxa"/>
            <w:vAlign w:val="center"/>
          </w:tcPr>
          <w:p w14:paraId="3D3AE989" w14:textId="77777777" w:rsidR="00394C19" w:rsidRDefault="00000000">
            <w:pPr>
              <w:jc w:val="right"/>
            </w:pPr>
            <w:r>
              <w:t>1580</w:t>
            </w:r>
          </w:p>
        </w:tc>
        <w:tc>
          <w:tcPr>
            <w:tcW w:w="1188" w:type="dxa"/>
            <w:vAlign w:val="center"/>
          </w:tcPr>
          <w:p w14:paraId="181E0FC1" w14:textId="77777777" w:rsidR="00394C19" w:rsidRDefault="00000000">
            <w:pPr>
              <w:jc w:val="right"/>
            </w:pPr>
            <w:r>
              <w:t>12.959</w:t>
            </w:r>
          </w:p>
        </w:tc>
        <w:tc>
          <w:tcPr>
            <w:tcW w:w="1862" w:type="dxa"/>
            <w:vAlign w:val="center"/>
          </w:tcPr>
          <w:p w14:paraId="544F1091" w14:textId="77777777" w:rsidR="00394C19" w:rsidRDefault="00000000">
            <w:r>
              <w:t>10</w:t>
            </w:r>
            <w:r>
              <w:t>月</w:t>
            </w:r>
            <w:r>
              <w:t>08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83B6004" w14:textId="77777777" w:rsidR="00394C19" w:rsidRDefault="00000000">
            <w:pPr>
              <w:jc w:val="right"/>
            </w:pPr>
            <w:r>
              <w:t>24.955</w:t>
            </w:r>
          </w:p>
        </w:tc>
        <w:tc>
          <w:tcPr>
            <w:tcW w:w="1862" w:type="dxa"/>
            <w:vAlign w:val="center"/>
          </w:tcPr>
          <w:p w14:paraId="18DF7563" w14:textId="77777777" w:rsidR="00394C19" w:rsidRDefault="00000000">
            <w:r>
              <w:t>10</w:t>
            </w:r>
            <w:r>
              <w:t>月</w:t>
            </w:r>
            <w:r>
              <w:t>02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394C19" w14:paraId="1879C035" w14:textId="77777777">
        <w:tc>
          <w:tcPr>
            <w:tcW w:w="854" w:type="dxa"/>
            <w:shd w:val="clear" w:color="auto" w:fill="E6E6E6"/>
            <w:vAlign w:val="center"/>
          </w:tcPr>
          <w:p w14:paraId="58CC45C1" w14:textId="77777777" w:rsidR="00394C19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F9CD41B" w14:textId="77777777" w:rsidR="00394C19" w:rsidRDefault="00000000">
            <w:pPr>
              <w:jc w:val="right"/>
            </w:pPr>
            <w:r>
              <w:t>2881</w:t>
            </w:r>
          </w:p>
        </w:tc>
        <w:tc>
          <w:tcPr>
            <w:tcW w:w="1188" w:type="dxa"/>
            <w:vAlign w:val="center"/>
          </w:tcPr>
          <w:p w14:paraId="2E81E53A" w14:textId="77777777" w:rsidR="00394C19" w:rsidRDefault="00000000">
            <w:pPr>
              <w:jc w:val="right"/>
            </w:pPr>
            <w:r>
              <w:t>67</w:t>
            </w:r>
          </w:p>
        </w:tc>
        <w:tc>
          <w:tcPr>
            <w:tcW w:w="1188" w:type="dxa"/>
            <w:vAlign w:val="center"/>
          </w:tcPr>
          <w:p w14:paraId="4843BE9B" w14:textId="77777777" w:rsidR="00394C19" w:rsidRDefault="00000000">
            <w:pPr>
              <w:jc w:val="right"/>
            </w:pPr>
            <w:r>
              <w:t>31.789</w:t>
            </w:r>
          </w:p>
        </w:tc>
        <w:tc>
          <w:tcPr>
            <w:tcW w:w="1862" w:type="dxa"/>
            <w:vAlign w:val="center"/>
          </w:tcPr>
          <w:p w14:paraId="69F426A9" w14:textId="77777777" w:rsidR="00394C19" w:rsidRDefault="00000000">
            <w:r>
              <w:t>11</w:t>
            </w:r>
            <w:r>
              <w:t>月</w:t>
            </w:r>
            <w:r>
              <w:t>29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67BFFE1" w14:textId="77777777" w:rsidR="00394C19" w:rsidRDefault="00000000">
            <w:pPr>
              <w:jc w:val="right"/>
            </w:pPr>
            <w:r>
              <w:t>5.037</w:t>
            </w:r>
          </w:p>
        </w:tc>
        <w:tc>
          <w:tcPr>
            <w:tcW w:w="1862" w:type="dxa"/>
            <w:vAlign w:val="center"/>
          </w:tcPr>
          <w:p w14:paraId="6E143673" w14:textId="77777777" w:rsidR="00394C19" w:rsidRDefault="00000000">
            <w:r>
              <w:t>11</w:t>
            </w:r>
            <w:r>
              <w:t>月</w:t>
            </w:r>
            <w:r>
              <w:t>08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394C19" w14:paraId="6188FE0C" w14:textId="77777777">
        <w:tc>
          <w:tcPr>
            <w:tcW w:w="854" w:type="dxa"/>
            <w:shd w:val="clear" w:color="auto" w:fill="E6E6E6"/>
            <w:vAlign w:val="center"/>
          </w:tcPr>
          <w:p w14:paraId="11CF706C" w14:textId="77777777" w:rsidR="00394C19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E18976E" w14:textId="77777777" w:rsidR="00394C19" w:rsidRDefault="00000000">
            <w:pPr>
              <w:jc w:val="right"/>
            </w:pPr>
            <w:r>
              <w:t>7462</w:t>
            </w:r>
          </w:p>
        </w:tc>
        <w:tc>
          <w:tcPr>
            <w:tcW w:w="1188" w:type="dxa"/>
            <w:vAlign w:val="center"/>
          </w:tcPr>
          <w:p w14:paraId="707639A4" w14:textId="77777777" w:rsidR="00394C1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28E2AE3" w14:textId="77777777" w:rsidR="00394C19" w:rsidRDefault="00000000">
            <w:pPr>
              <w:jc w:val="right"/>
            </w:pPr>
            <w:r>
              <w:t>44.252</w:t>
            </w:r>
          </w:p>
        </w:tc>
        <w:tc>
          <w:tcPr>
            <w:tcW w:w="1862" w:type="dxa"/>
            <w:vAlign w:val="center"/>
          </w:tcPr>
          <w:p w14:paraId="231005EE" w14:textId="77777777" w:rsidR="00394C19" w:rsidRDefault="00000000">
            <w:r>
              <w:t>12</w:t>
            </w:r>
            <w:r>
              <w:t>月</w:t>
            </w:r>
            <w:r>
              <w:t>09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8C04F89" w14:textId="77777777" w:rsidR="00394C1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4B7FD9B" w14:textId="77777777" w:rsidR="00394C19" w:rsidRDefault="00000000">
            <w:r>
              <w:t>--</w:t>
            </w:r>
          </w:p>
        </w:tc>
      </w:tr>
    </w:tbl>
    <w:p w14:paraId="5F86EAEC" w14:textId="77777777" w:rsidR="00394C19" w:rsidRDefault="00000000">
      <w:r>
        <w:rPr>
          <w:noProof/>
        </w:rPr>
        <w:drawing>
          <wp:inline distT="0" distB="0" distL="0" distR="0" wp14:anchorId="30765E0B" wp14:editId="4802A4C9">
            <wp:extent cx="5667375" cy="263842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F5466" w14:textId="77777777" w:rsidR="00394C19" w:rsidRDefault="00394C19"/>
    <w:p w14:paraId="59859FC6" w14:textId="77777777" w:rsidR="00394C19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2878963A" wp14:editId="3527F56E">
            <wp:extent cx="5667375" cy="264795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F5D25" w14:textId="77777777" w:rsidR="00394C19" w:rsidRDefault="00000000">
      <w:pPr>
        <w:pStyle w:val="2"/>
        <w:widowControl w:val="0"/>
      </w:pPr>
      <w:bookmarkStart w:id="129" w:name="_Toc161404936"/>
      <w:r>
        <w:t>逐月电耗</w:t>
      </w:r>
      <w:bookmarkEnd w:id="129"/>
    </w:p>
    <w:p w14:paraId="5DB55C0F" w14:textId="77777777" w:rsidR="00394C1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394C19" w14:paraId="10E6A613" w14:textId="77777777">
        <w:tc>
          <w:tcPr>
            <w:tcW w:w="1041" w:type="dxa"/>
            <w:shd w:val="clear" w:color="auto" w:fill="E6E6E6"/>
            <w:vAlign w:val="center"/>
          </w:tcPr>
          <w:p w14:paraId="1199A2F7" w14:textId="77777777" w:rsidR="00394C19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E0D8657" w14:textId="77777777" w:rsidR="00394C19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7E7A2AD" w14:textId="77777777" w:rsidR="00394C19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C58B658" w14:textId="77777777" w:rsidR="00394C19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2580C3C" w14:textId="77777777" w:rsidR="00394C19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6DA3176" w14:textId="77777777" w:rsidR="00394C19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A869A3" w14:textId="77777777" w:rsidR="00394C19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E97006" w14:textId="77777777" w:rsidR="00394C19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7B7FE8" w14:textId="77777777" w:rsidR="00394C19" w:rsidRDefault="00000000">
            <w:pPr>
              <w:jc w:val="center"/>
            </w:pPr>
            <w:r>
              <w:t>热水</w:t>
            </w:r>
          </w:p>
        </w:tc>
      </w:tr>
      <w:tr w:rsidR="00394C19" w14:paraId="2FD8CC74" w14:textId="77777777">
        <w:tc>
          <w:tcPr>
            <w:tcW w:w="1041" w:type="dxa"/>
            <w:vAlign w:val="center"/>
          </w:tcPr>
          <w:p w14:paraId="7B7DE29E" w14:textId="77777777" w:rsidR="00394C19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76BBEB0" w14:textId="77777777" w:rsidR="00394C1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B7F2001" w14:textId="77777777" w:rsidR="00394C19" w:rsidRDefault="00000000">
            <w:pPr>
              <w:jc w:val="right"/>
            </w:pPr>
            <w:r>
              <w:t>11.22</w:t>
            </w:r>
          </w:p>
        </w:tc>
        <w:tc>
          <w:tcPr>
            <w:tcW w:w="1148" w:type="dxa"/>
            <w:vAlign w:val="center"/>
          </w:tcPr>
          <w:p w14:paraId="06FBBDCE" w14:textId="77777777" w:rsidR="00394C19" w:rsidRDefault="00000000">
            <w:pPr>
              <w:jc w:val="right"/>
            </w:pPr>
            <w:r>
              <w:t>1.40</w:t>
            </w:r>
          </w:p>
        </w:tc>
        <w:tc>
          <w:tcPr>
            <w:tcW w:w="1148" w:type="dxa"/>
            <w:vAlign w:val="center"/>
          </w:tcPr>
          <w:p w14:paraId="02AD29A2" w14:textId="77777777" w:rsidR="00394C19" w:rsidRDefault="00000000">
            <w:pPr>
              <w:jc w:val="right"/>
            </w:pPr>
            <w:r>
              <w:t>3.64</w:t>
            </w:r>
          </w:p>
        </w:tc>
        <w:tc>
          <w:tcPr>
            <w:tcW w:w="1148" w:type="dxa"/>
            <w:vAlign w:val="center"/>
          </w:tcPr>
          <w:p w14:paraId="4822DC41" w14:textId="77777777" w:rsidR="00394C1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7C68907D" w14:textId="77777777" w:rsidR="00394C1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527C0B50" w14:textId="77777777" w:rsidR="00394C1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7BCAD84C" w14:textId="77777777" w:rsidR="00394C19" w:rsidRDefault="00000000">
            <w:pPr>
              <w:jc w:val="right"/>
            </w:pPr>
            <w:r>
              <w:t>－</w:t>
            </w:r>
          </w:p>
        </w:tc>
      </w:tr>
      <w:tr w:rsidR="00394C19" w14:paraId="5A9B9FBB" w14:textId="77777777">
        <w:tc>
          <w:tcPr>
            <w:tcW w:w="1041" w:type="dxa"/>
            <w:vAlign w:val="center"/>
          </w:tcPr>
          <w:p w14:paraId="2B2846E6" w14:textId="77777777" w:rsidR="00394C19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334A758" w14:textId="77777777" w:rsidR="00394C1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604A0E0" w14:textId="77777777" w:rsidR="00394C19" w:rsidRDefault="00000000">
            <w:pPr>
              <w:jc w:val="right"/>
            </w:pPr>
            <w:r>
              <w:t>8.62</w:t>
            </w:r>
          </w:p>
        </w:tc>
        <w:tc>
          <w:tcPr>
            <w:tcW w:w="1148" w:type="dxa"/>
            <w:vAlign w:val="center"/>
          </w:tcPr>
          <w:p w14:paraId="0A9C9D46" w14:textId="77777777" w:rsidR="00394C19" w:rsidRDefault="00000000">
            <w:pPr>
              <w:jc w:val="right"/>
            </w:pPr>
            <w:r>
              <w:t>1.03</w:t>
            </w:r>
          </w:p>
        </w:tc>
        <w:tc>
          <w:tcPr>
            <w:tcW w:w="1148" w:type="dxa"/>
            <w:vAlign w:val="center"/>
          </w:tcPr>
          <w:p w14:paraId="354A4F7C" w14:textId="77777777" w:rsidR="00394C19" w:rsidRDefault="00000000">
            <w:pPr>
              <w:jc w:val="right"/>
            </w:pPr>
            <w:r>
              <w:t>3.28</w:t>
            </w:r>
          </w:p>
        </w:tc>
        <w:tc>
          <w:tcPr>
            <w:tcW w:w="1148" w:type="dxa"/>
            <w:vAlign w:val="center"/>
          </w:tcPr>
          <w:p w14:paraId="7ED825B4" w14:textId="77777777" w:rsidR="00394C1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52B6C8B" w14:textId="77777777" w:rsidR="00394C19" w:rsidRDefault="00394C1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DEFD79B" w14:textId="77777777" w:rsidR="00394C19" w:rsidRDefault="00394C1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52F173E" w14:textId="77777777" w:rsidR="00394C19" w:rsidRDefault="00394C19">
            <w:pPr>
              <w:jc w:val="right"/>
            </w:pPr>
          </w:p>
        </w:tc>
      </w:tr>
      <w:tr w:rsidR="00394C19" w14:paraId="2994448B" w14:textId="77777777">
        <w:tc>
          <w:tcPr>
            <w:tcW w:w="1041" w:type="dxa"/>
            <w:vAlign w:val="center"/>
          </w:tcPr>
          <w:p w14:paraId="1F4BAC97" w14:textId="77777777" w:rsidR="00394C19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3528E6A9" w14:textId="77777777" w:rsidR="00394C19" w:rsidRDefault="00000000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7D25B802" w14:textId="77777777" w:rsidR="00394C19" w:rsidRDefault="00000000">
            <w:pPr>
              <w:jc w:val="right"/>
            </w:pPr>
            <w:r>
              <w:t>6.69</w:t>
            </w:r>
          </w:p>
        </w:tc>
        <w:tc>
          <w:tcPr>
            <w:tcW w:w="1148" w:type="dxa"/>
            <w:vAlign w:val="center"/>
          </w:tcPr>
          <w:p w14:paraId="2B112408" w14:textId="77777777" w:rsidR="00394C19" w:rsidRDefault="00000000">
            <w:pPr>
              <w:jc w:val="right"/>
            </w:pPr>
            <w:r>
              <w:t>1.13</w:t>
            </w:r>
          </w:p>
        </w:tc>
        <w:tc>
          <w:tcPr>
            <w:tcW w:w="1148" w:type="dxa"/>
            <w:vAlign w:val="center"/>
          </w:tcPr>
          <w:p w14:paraId="4BA011C2" w14:textId="77777777" w:rsidR="00394C19" w:rsidRDefault="00000000">
            <w:pPr>
              <w:jc w:val="right"/>
            </w:pPr>
            <w:r>
              <w:t>3.64</w:t>
            </w:r>
          </w:p>
        </w:tc>
        <w:tc>
          <w:tcPr>
            <w:tcW w:w="1148" w:type="dxa"/>
            <w:vAlign w:val="center"/>
          </w:tcPr>
          <w:p w14:paraId="56D62AEC" w14:textId="77777777" w:rsidR="00394C1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1398BB4" w14:textId="77777777" w:rsidR="00394C19" w:rsidRDefault="00394C1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7B16EC7" w14:textId="77777777" w:rsidR="00394C19" w:rsidRDefault="00394C1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CF3A1D4" w14:textId="77777777" w:rsidR="00394C19" w:rsidRDefault="00394C19">
            <w:pPr>
              <w:jc w:val="right"/>
            </w:pPr>
          </w:p>
        </w:tc>
      </w:tr>
      <w:tr w:rsidR="00394C19" w14:paraId="057CFBF4" w14:textId="77777777">
        <w:tc>
          <w:tcPr>
            <w:tcW w:w="1041" w:type="dxa"/>
            <w:vAlign w:val="center"/>
          </w:tcPr>
          <w:p w14:paraId="38164C28" w14:textId="77777777" w:rsidR="00394C19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4A747532" w14:textId="77777777" w:rsidR="00394C19" w:rsidRDefault="00000000">
            <w:pPr>
              <w:jc w:val="right"/>
            </w:pPr>
            <w:r>
              <w:t>0.43</w:t>
            </w:r>
          </w:p>
        </w:tc>
        <w:tc>
          <w:tcPr>
            <w:tcW w:w="1148" w:type="dxa"/>
            <w:vAlign w:val="center"/>
          </w:tcPr>
          <w:p w14:paraId="70C0D0C2" w14:textId="77777777" w:rsidR="00394C19" w:rsidRDefault="00000000">
            <w:pPr>
              <w:jc w:val="right"/>
            </w:pPr>
            <w:r>
              <w:t>2.03</w:t>
            </w:r>
          </w:p>
        </w:tc>
        <w:tc>
          <w:tcPr>
            <w:tcW w:w="1148" w:type="dxa"/>
            <w:vAlign w:val="center"/>
          </w:tcPr>
          <w:p w14:paraId="30159B43" w14:textId="77777777" w:rsidR="00394C19" w:rsidRDefault="00000000">
            <w:pPr>
              <w:jc w:val="right"/>
            </w:pPr>
            <w:r>
              <w:t>0.93</w:t>
            </w:r>
          </w:p>
        </w:tc>
        <w:tc>
          <w:tcPr>
            <w:tcW w:w="1148" w:type="dxa"/>
            <w:vAlign w:val="center"/>
          </w:tcPr>
          <w:p w14:paraId="47F22BB0" w14:textId="77777777" w:rsidR="00394C19" w:rsidRDefault="00000000">
            <w:pPr>
              <w:jc w:val="right"/>
            </w:pPr>
            <w:r>
              <w:t>3.52</w:t>
            </w:r>
          </w:p>
        </w:tc>
        <w:tc>
          <w:tcPr>
            <w:tcW w:w="1148" w:type="dxa"/>
            <w:vAlign w:val="center"/>
          </w:tcPr>
          <w:p w14:paraId="3082CA51" w14:textId="77777777" w:rsidR="00394C1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49854ED" w14:textId="77777777" w:rsidR="00394C19" w:rsidRDefault="00394C1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2FED73A" w14:textId="77777777" w:rsidR="00394C19" w:rsidRDefault="00394C1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593785B" w14:textId="77777777" w:rsidR="00394C19" w:rsidRDefault="00394C19">
            <w:pPr>
              <w:jc w:val="right"/>
            </w:pPr>
          </w:p>
        </w:tc>
      </w:tr>
      <w:tr w:rsidR="00394C19" w14:paraId="32091A23" w14:textId="77777777">
        <w:tc>
          <w:tcPr>
            <w:tcW w:w="1041" w:type="dxa"/>
            <w:vAlign w:val="center"/>
          </w:tcPr>
          <w:p w14:paraId="26DA6F4A" w14:textId="77777777" w:rsidR="00394C19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24EC222F" w14:textId="77777777" w:rsidR="00394C19" w:rsidRDefault="00000000">
            <w:pPr>
              <w:jc w:val="right"/>
            </w:pPr>
            <w:r>
              <w:t>1.19</w:t>
            </w:r>
          </w:p>
        </w:tc>
        <w:tc>
          <w:tcPr>
            <w:tcW w:w="1148" w:type="dxa"/>
            <w:vAlign w:val="center"/>
          </w:tcPr>
          <w:p w14:paraId="11E82FC8" w14:textId="77777777" w:rsidR="00394C19" w:rsidRDefault="00000000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14:paraId="137DC2CE" w14:textId="77777777" w:rsidR="00394C19" w:rsidRDefault="00000000">
            <w:pPr>
              <w:jc w:val="right"/>
            </w:pPr>
            <w:r>
              <w:t>0.98</w:t>
            </w:r>
          </w:p>
        </w:tc>
        <w:tc>
          <w:tcPr>
            <w:tcW w:w="1148" w:type="dxa"/>
            <w:vAlign w:val="center"/>
          </w:tcPr>
          <w:p w14:paraId="5AA726AF" w14:textId="77777777" w:rsidR="00394C19" w:rsidRDefault="00000000">
            <w:pPr>
              <w:jc w:val="right"/>
            </w:pPr>
            <w:r>
              <w:t>3.64</w:t>
            </w:r>
          </w:p>
        </w:tc>
        <w:tc>
          <w:tcPr>
            <w:tcW w:w="1148" w:type="dxa"/>
            <w:vAlign w:val="center"/>
          </w:tcPr>
          <w:p w14:paraId="5983FD36" w14:textId="77777777" w:rsidR="00394C1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795E133" w14:textId="77777777" w:rsidR="00394C19" w:rsidRDefault="00394C1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BED408A" w14:textId="77777777" w:rsidR="00394C19" w:rsidRDefault="00394C1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7D1ADE6" w14:textId="77777777" w:rsidR="00394C19" w:rsidRDefault="00394C19">
            <w:pPr>
              <w:jc w:val="right"/>
            </w:pPr>
          </w:p>
        </w:tc>
      </w:tr>
      <w:tr w:rsidR="00394C19" w14:paraId="31B75076" w14:textId="77777777">
        <w:tc>
          <w:tcPr>
            <w:tcW w:w="1041" w:type="dxa"/>
            <w:vAlign w:val="center"/>
          </w:tcPr>
          <w:p w14:paraId="223C726E" w14:textId="77777777" w:rsidR="00394C19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03FEA4E8" w14:textId="77777777" w:rsidR="00394C19" w:rsidRDefault="00000000">
            <w:pPr>
              <w:jc w:val="right"/>
            </w:pPr>
            <w:r>
              <w:t>3.16</w:t>
            </w:r>
          </w:p>
        </w:tc>
        <w:tc>
          <w:tcPr>
            <w:tcW w:w="1148" w:type="dxa"/>
            <w:vAlign w:val="center"/>
          </w:tcPr>
          <w:p w14:paraId="5B08FB92" w14:textId="77777777" w:rsidR="00394C1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2A7FF16" w14:textId="77777777" w:rsidR="00394C19" w:rsidRDefault="00000000">
            <w:pPr>
              <w:jc w:val="right"/>
            </w:pPr>
            <w:r>
              <w:t>0.88</w:t>
            </w:r>
          </w:p>
        </w:tc>
        <w:tc>
          <w:tcPr>
            <w:tcW w:w="1148" w:type="dxa"/>
            <w:vAlign w:val="center"/>
          </w:tcPr>
          <w:p w14:paraId="01F1A9D1" w14:textId="77777777" w:rsidR="00394C19" w:rsidRDefault="00000000">
            <w:pPr>
              <w:jc w:val="right"/>
            </w:pPr>
            <w:r>
              <w:t>3.52</w:t>
            </w:r>
          </w:p>
        </w:tc>
        <w:tc>
          <w:tcPr>
            <w:tcW w:w="1148" w:type="dxa"/>
            <w:vAlign w:val="center"/>
          </w:tcPr>
          <w:p w14:paraId="2F0C5A98" w14:textId="77777777" w:rsidR="00394C1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7FC5561" w14:textId="77777777" w:rsidR="00394C19" w:rsidRDefault="00394C1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664261A" w14:textId="77777777" w:rsidR="00394C19" w:rsidRDefault="00394C1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B16B8AA" w14:textId="77777777" w:rsidR="00394C19" w:rsidRDefault="00394C19">
            <w:pPr>
              <w:jc w:val="right"/>
            </w:pPr>
          </w:p>
        </w:tc>
      </w:tr>
      <w:tr w:rsidR="00394C19" w14:paraId="5B894316" w14:textId="77777777">
        <w:tc>
          <w:tcPr>
            <w:tcW w:w="1041" w:type="dxa"/>
            <w:vAlign w:val="center"/>
          </w:tcPr>
          <w:p w14:paraId="60969EB3" w14:textId="77777777" w:rsidR="00394C19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0D531F15" w14:textId="77777777" w:rsidR="00394C19" w:rsidRDefault="00000000">
            <w:pPr>
              <w:jc w:val="right"/>
            </w:pPr>
            <w:r>
              <w:t>6.75</w:t>
            </w:r>
          </w:p>
        </w:tc>
        <w:tc>
          <w:tcPr>
            <w:tcW w:w="1148" w:type="dxa"/>
            <w:vAlign w:val="center"/>
          </w:tcPr>
          <w:p w14:paraId="48DC2B3D" w14:textId="77777777" w:rsidR="00394C1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173AF5B" w14:textId="77777777" w:rsidR="00394C19" w:rsidRDefault="00000000">
            <w:pPr>
              <w:jc w:val="right"/>
            </w:pPr>
            <w:r>
              <w:t>1.31</w:t>
            </w:r>
          </w:p>
        </w:tc>
        <w:tc>
          <w:tcPr>
            <w:tcW w:w="1148" w:type="dxa"/>
            <w:vAlign w:val="center"/>
          </w:tcPr>
          <w:p w14:paraId="0E1B1AFE" w14:textId="77777777" w:rsidR="00394C19" w:rsidRDefault="00000000">
            <w:pPr>
              <w:jc w:val="right"/>
            </w:pPr>
            <w:r>
              <w:t>3.64</w:t>
            </w:r>
          </w:p>
        </w:tc>
        <w:tc>
          <w:tcPr>
            <w:tcW w:w="1148" w:type="dxa"/>
            <w:vAlign w:val="center"/>
          </w:tcPr>
          <w:p w14:paraId="40E72916" w14:textId="77777777" w:rsidR="00394C1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F200E46" w14:textId="77777777" w:rsidR="00394C19" w:rsidRDefault="00394C1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BD0991B" w14:textId="77777777" w:rsidR="00394C19" w:rsidRDefault="00394C1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C8E5615" w14:textId="77777777" w:rsidR="00394C19" w:rsidRDefault="00394C19">
            <w:pPr>
              <w:jc w:val="right"/>
            </w:pPr>
          </w:p>
        </w:tc>
      </w:tr>
      <w:tr w:rsidR="00394C19" w14:paraId="70917C83" w14:textId="77777777">
        <w:tc>
          <w:tcPr>
            <w:tcW w:w="1041" w:type="dxa"/>
            <w:vAlign w:val="center"/>
          </w:tcPr>
          <w:p w14:paraId="3BDF8C91" w14:textId="77777777" w:rsidR="00394C19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0A206DE5" w14:textId="77777777" w:rsidR="00394C19" w:rsidRDefault="00000000">
            <w:pPr>
              <w:jc w:val="right"/>
            </w:pPr>
            <w:r>
              <w:t>6.45</w:t>
            </w:r>
          </w:p>
        </w:tc>
        <w:tc>
          <w:tcPr>
            <w:tcW w:w="1148" w:type="dxa"/>
            <w:vAlign w:val="center"/>
          </w:tcPr>
          <w:p w14:paraId="1924AE27" w14:textId="77777777" w:rsidR="00394C1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F39DE58" w14:textId="77777777" w:rsidR="00394C19" w:rsidRDefault="00000000">
            <w:pPr>
              <w:jc w:val="right"/>
            </w:pPr>
            <w:r>
              <w:t>1.24</w:t>
            </w:r>
          </w:p>
        </w:tc>
        <w:tc>
          <w:tcPr>
            <w:tcW w:w="1148" w:type="dxa"/>
            <w:vAlign w:val="center"/>
          </w:tcPr>
          <w:p w14:paraId="5A139715" w14:textId="77777777" w:rsidR="00394C19" w:rsidRDefault="00000000">
            <w:pPr>
              <w:jc w:val="right"/>
            </w:pPr>
            <w:r>
              <w:t>3.64</w:t>
            </w:r>
          </w:p>
        </w:tc>
        <w:tc>
          <w:tcPr>
            <w:tcW w:w="1148" w:type="dxa"/>
            <w:vAlign w:val="center"/>
          </w:tcPr>
          <w:p w14:paraId="3C97D48D" w14:textId="77777777" w:rsidR="00394C1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7C1E97C" w14:textId="77777777" w:rsidR="00394C19" w:rsidRDefault="00394C1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526FFBB" w14:textId="77777777" w:rsidR="00394C19" w:rsidRDefault="00394C1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42D7FED" w14:textId="77777777" w:rsidR="00394C19" w:rsidRDefault="00394C19">
            <w:pPr>
              <w:jc w:val="right"/>
            </w:pPr>
          </w:p>
        </w:tc>
      </w:tr>
      <w:tr w:rsidR="00394C19" w14:paraId="1C22A29E" w14:textId="77777777">
        <w:tc>
          <w:tcPr>
            <w:tcW w:w="1041" w:type="dxa"/>
            <w:vAlign w:val="center"/>
          </w:tcPr>
          <w:p w14:paraId="1862B07E" w14:textId="77777777" w:rsidR="00394C19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1D1991D7" w14:textId="77777777" w:rsidR="00394C19" w:rsidRDefault="00000000">
            <w:pPr>
              <w:jc w:val="right"/>
            </w:pPr>
            <w:r>
              <w:t>3.65</w:t>
            </w:r>
          </w:p>
        </w:tc>
        <w:tc>
          <w:tcPr>
            <w:tcW w:w="1148" w:type="dxa"/>
            <w:vAlign w:val="center"/>
          </w:tcPr>
          <w:p w14:paraId="78FCA431" w14:textId="77777777" w:rsidR="00394C1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F33E9C2" w14:textId="77777777" w:rsidR="00394C19" w:rsidRDefault="00000000">
            <w:pPr>
              <w:jc w:val="right"/>
            </w:pPr>
            <w:r>
              <w:t>0.95</w:t>
            </w:r>
          </w:p>
        </w:tc>
        <w:tc>
          <w:tcPr>
            <w:tcW w:w="1148" w:type="dxa"/>
            <w:vAlign w:val="center"/>
          </w:tcPr>
          <w:p w14:paraId="559B77FD" w14:textId="77777777" w:rsidR="00394C19" w:rsidRDefault="00000000">
            <w:pPr>
              <w:jc w:val="right"/>
            </w:pPr>
            <w:r>
              <w:t>3.52</w:t>
            </w:r>
          </w:p>
        </w:tc>
        <w:tc>
          <w:tcPr>
            <w:tcW w:w="1148" w:type="dxa"/>
            <w:vAlign w:val="center"/>
          </w:tcPr>
          <w:p w14:paraId="48570DCF" w14:textId="77777777" w:rsidR="00394C1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EB9A36D" w14:textId="77777777" w:rsidR="00394C19" w:rsidRDefault="00394C1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2BF75A6" w14:textId="77777777" w:rsidR="00394C19" w:rsidRDefault="00394C1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6112E1B" w14:textId="77777777" w:rsidR="00394C19" w:rsidRDefault="00394C19">
            <w:pPr>
              <w:jc w:val="right"/>
            </w:pPr>
          </w:p>
        </w:tc>
      </w:tr>
      <w:tr w:rsidR="00394C19" w14:paraId="1730CD62" w14:textId="77777777">
        <w:tc>
          <w:tcPr>
            <w:tcW w:w="1041" w:type="dxa"/>
            <w:vAlign w:val="center"/>
          </w:tcPr>
          <w:p w14:paraId="77C554F2" w14:textId="77777777" w:rsidR="00394C19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6858C80A" w14:textId="77777777" w:rsidR="00394C19" w:rsidRDefault="00000000">
            <w:pPr>
              <w:jc w:val="right"/>
            </w:pPr>
            <w:r>
              <w:t>0.66</w:t>
            </w:r>
          </w:p>
        </w:tc>
        <w:tc>
          <w:tcPr>
            <w:tcW w:w="1148" w:type="dxa"/>
            <w:vAlign w:val="center"/>
          </w:tcPr>
          <w:p w14:paraId="30FF18DA" w14:textId="77777777" w:rsidR="00394C19" w:rsidRDefault="00000000">
            <w:pPr>
              <w:jc w:val="right"/>
            </w:pPr>
            <w:r>
              <w:t>0.26</w:t>
            </w:r>
          </w:p>
        </w:tc>
        <w:tc>
          <w:tcPr>
            <w:tcW w:w="1148" w:type="dxa"/>
            <w:vAlign w:val="center"/>
          </w:tcPr>
          <w:p w14:paraId="45692847" w14:textId="77777777" w:rsidR="00394C19" w:rsidRDefault="00000000">
            <w:pPr>
              <w:jc w:val="right"/>
            </w:pPr>
            <w:r>
              <w:t>0.86</w:t>
            </w:r>
          </w:p>
        </w:tc>
        <w:tc>
          <w:tcPr>
            <w:tcW w:w="1148" w:type="dxa"/>
            <w:vAlign w:val="center"/>
          </w:tcPr>
          <w:p w14:paraId="6E3B17C3" w14:textId="77777777" w:rsidR="00394C19" w:rsidRDefault="00000000">
            <w:pPr>
              <w:jc w:val="right"/>
            </w:pPr>
            <w:r>
              <w:t>3.64</w:t>
            </w:r>
          </w:p>
        </w:tc>
        <w:tc>
          <w:tcPr>
            <w:tcW w:w="1148" w:type="dxa"/>
            <w:vAlign w:val="center"/>
          </w:tcPr>
          <w:p w14:paraId="6C0B8A39" w14:textId="77777777" w:rsidR="00394C1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1C2AC9D" w14:textId="77777777" w:rsidR="00394C19" w:rsidRDefault="00394C1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464B8E8" w14:textId="77777777" w:rsidR="00394C19" w:rsidRDefault="00394C1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7168D1F" w14:textId="77777777" w:rsidR="00394C19" w:rsidRDefault="00394C19">
            <w:pPr>
              <w:jc w:val="right"/>
            </w:pPr>
          </w:p>
        </w:tc>
      </w:tr>
      <w:tr w:rsidR="00394C19" w14:paraId="3772E60B" w14:textId="77777777">
        <w:tc>
          <w:tcPr>
            <w:tcW w:w="1041" w:type="dxa"/>
            <w:vAlign w:val="center"/>
          </w:tcPr>
          <w:p w14:paraId="4643EA63" w14:textId="77777777" w:rsidR="00394C19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3683C43D" w14:textId="77777777" w:rsidR="00394C19" w:rsidRDefault="00000000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14:paraId="780C1DB1" w14:textId="77777777" w:rsidR="00394C19" w:rsidRDefault="00000000">
            <w:pPr>
              <w:jc w:val="right"/>
            </w:pPr>
            <w:r>
              <w:t>3.42</w:t>
            </w:r>
          </w:p>
        </w:tc>
        <w:tc>
          <w:tcPr>
            <w:tcW w:w="1148" w:type="dxa"/>
            <w:vAlign w:val="center"/>
          </w:tcPr>
          <w:p w14:paraId="03DBFEB9" w14:textId="77777777" w:rsidR="00394C19" w:rsidRDefault="00000000">
            <w:pPr>
              <w:jc w:val="right"/>
            </w:pPr>
            <w:r>
              <w:t>1.11</w:t>
            </w:r>
          </w:p>
        </w:tc>
        <w:tc>
          <w:tcPr>
            <w:tcW w:w="1148" w:type="dxa"/>
            <w:vAlign w:val="center"/>
          </w:tcPr>
          <w:p w14:paraId="29C7B695" w14:textId="77777777" w:rsidR="00394C19" w:rsidRDefault="00000000">
            <w:pPr>
              <w:jc w:val="right"/>
            </w:pPr>
            <w:r>
              <w:t>3.52</w:t>
            </w:r>
          </w:p>
        </w:tc>
        <w:tc>
          <w:tcPr>
            <w:tcW w:w="1148" w:type="dxa"/>
            <w:vAlign w:val="center"/>
          </w:tcPr>
          <w:p w14:paraId="6DB42E85" w14:textId="77777777" w:rsidR="00394C1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4698D97" w14:textId="77777777" w:rsidR="00394C19" w:rsidRDefault="00394C1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069BBA3" w14:textId="77777777" w:rsidR="00394C19" w:rsidRDefault="00394C1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35037A2" w14:textId="77777777" w:rsidR="00394C19" w:rsidRDefault="00394C19">
            <w:pPr>
              <w:jc w:val="right"/>
            </w:pPr>
          </w:p>
        </w:tc>
      </w:tr>
      <w:tr w:rsidR="00394C19" w14:paraId="6A055B6E" w14:textId="77777777">
        <w:tc>
          <w:tcPr>
            <w:tcW w:w="1041" w:type="dxa"/>
            <w:vAlign w:val="center"/>
          </w:tcPr>
          <w:p w14:paraId="4DF00392" w14:textId="77777777" w:rsidR="00394C19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0BC5E523" w14:textId="77777777" w:rsidR="00394C1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1F4352C" w14:textId="77777777" w:rsidR="00394C19" w:rsidRDefault="00000000">
            <w:pPr>
              <w:jc w:val="right"/>
            </w:pPr>
            <w:r>
              <w:t>8.93</w:t>
            </w:r>
          </w:p>
        </w:tc>
        <w:tc>
          <w:tcPr>
            <w:tcW w:w="1148" w:type="dxa"/>
            <w:vAlign w:val="center"/>
          </w:tcPr>
          <w:p w14:paraId="50A8C16F" w14:textId="77777777" w:rsidR="00394C19" w:rsidRDefault="00000000">
            <w:pPr>
              <w:jc w:val="right"/>
            </w:pPr>
            <w:r>
              <w:t>1.36</w:t>
            </w:r>
          </w:p>
        </w:tc>
        <w:tc>
          <w:tcPr>
            <w:tcW w:w="1148" w:type="dxa"/>
            <w:vAlign w:val="center"/>
          </w:tcPr>
          <w:p w14:paraId="7511A11A" w14:textId="77777777" w:rsidR="00394C19" w:rsidRDefault="00000000">
            <w:pPr>
              <w:jc w:val="right"/>
            </w:pPr>
            <w:r>
              <w:t>3.64</w:t>
            </w:r>
          </w:p>
        </w:tc>
        <w:tc>
          <w:tcPr>
            <w:tcW w:w="1148" w:type="dxa"/>
            <w:vAlign w:val="center"/>
          </w:tcPr>
          <w:p w14:paraId="405E6439" w14:textId="77777777" w:rsidR="00394C1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037A944" w14:textId="77777777" w:rsidR="00394C19" w:rsidRDefault="00394C1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2653EE9" w14:textId="77777777" w:rsidR="00394C19" w:rsidRDefault="00394C1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12B6D1A" w14:textId="77777777" w:rsidR="00394C19" w:rsidRDefault="00394C19">
            <w:pPr>
              <w:jc w:val="right"/>
            </w:pPr>
          </w:p>
        </w:tc>
      </w:tr>
      <w:tr w:rsidR="00394C19" w14:paraId="74666608" w14:textId="77777777">
        <w:tc>
          <w:tcPr>
            <w:tcW w:w="1041" w:type="dxa"/>
            <w:vAlign w:val="center"/>
          </w:tcPr>
          <w:p w14:paraId="6A9174C2" w14:textId="77777777" w:rsidR="00394C19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69392299" w14:textId="77777777" w:rsidR="00394C19" w:rsidRDefault="00000000">
            <w:pPr>
              <w:jc w:val="right"/>
            </w:pPr>
            <w:r>
              <w:t>22.35</w:t>
            </w:r>
          </w:p>
        </w:tc>
        <w:tc>
          <w:tcPr>
            <w:tcW w:w="1148" w:type="dxa"/>
            <w:vAlign w:val="center"/>
          </w:tcPr>
          <w:p w14:paraId="4FF1258B" w14:textId="77777777" w:rsidR="00394C19" w:rsidRDefault="00000000">
            <w:pPr>
              <w:jc w:val="right"/>
            </w:pPr>
            <w:r>
              <w:t>41.25</w:t>
            </w:r>
          </w:p>
        </w:tc>
        <w:tc>
          <w:tcPr>
            <w:tcW w:w="1148" w:type="dxa"/>
            <w:vAlign w:val="center"/>
          </w:tcPr>
          <w:p w14:paraId="713A16CA" w14:textId="77777777" w:rsidR="00394C19" w:rsidRDefault="00000000">
            <w:pPr>
              <w:jc w:val="right"/>
            </w:pPr>
            <w:r>
              <w:t>13.18</w:t>
            </w:r>
          </w:p>
        </w:tc>
        <w:tc>
          <w:tcPr>
            <w:tcW w:w="1148" w:type="dxa"/>
            <w:vAlign w:val="center"/>
          </w:tcPr>
          <w:p w14:paraId="5C8946A8" w14:textId="77777777" w:rsidR="00394C19" w:rsidRDefault="00000000">
            <w:pPr>
              <w:jc w:val="right"/>
            </w:pPr>
            <w:r>
              <w:t>42.82</w:t>
            </w:r>
          </w:p>
        </w:tc>
        <w:tc>
          <w:tcPr>
            <w:tcW w:w="1148" w:type="dxa"/>
            <w:vAlign w:val="center"/>
          </w:tcPr>
          <w:p w14:paraId="19687DDD" w14:textId="77777777" w:rsidR="00394C1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8B1512A" w14:textId="77777777" w:rsidR="00394C1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58395D8" w14:textId="77777777" w:rsidR="00394C1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418544A" w14:textId="77777777" w:rsidR="00394C19" w:rsidRDefault="00000000">
            <w:pPr>
              <w:jc w:val="right"/>
            </w:pPr>
            <w:r>
              <w:t>－</w:t>
            </w:r>
          </w:p>
        </w:tc>
      </w:tr>
    </w:tbl>
    <w:p w14:paraId="1765483B" w14:textId="77777777" w:rsidR="00394C19" w:rsidRDefault="00000000">
      <w:pPr>
        <w:pStyle w:val="1"/>
        <w:widowControl w:val="0"/>
        <w:jc w:val="both"/>
        <w:rPr>
          <w:color w:val="000000"/>
        </w:rPr>
      </w:pPr>
      <w:bookmarkStart w:id="130" w:name="_Toc161404937"/>
      <w:r>
        <w:rPr>
          <w:color w:val="000000"/>
        </w:rPr>
        <w:t>计算结果</w:t>
      </w:r>
      <w:bookmarkEnd w:id="130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1277FAF0" w14:textId="77777777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2390B4B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171633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75F7F83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1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31"/>
          </w:p>
          <w:p w14:paraId="44F9470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2A265A5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2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32"/>
          </w:p>
          <w:p w14:paraId="1C63A48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35AC87D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3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33"/>
          </w:p>
          <w:p w14:paraId="36E536E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106CEC" w:rsidRPr="007D7645" w14:paraId="5202F0C4" w14:textId="77777777" w:rsidTr="00106CEC">
        <w:tc>
          <w:tcPr>
            <w:tcW w:w="807" w:type="pct"/>
            <w:vMerge w:val="restart"/>
            <w:shd w:val="clear" w:color="auto" w:fill="E0E0E0"/>
            <w:vAlign w:val="center"/>
          </w:tcPr>
          <w:p w14:paraId="1FE2737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D73C75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6DB30FC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4" w:name="耗冷量2"/>
            <w:r w:rsidRPr="007D7645">
              <w:rPr>
                <w:rFonts w:hint="eastAsia"/>
                <w:lang w:val="en-US"/>
              </w:rPr>
              <w:t>31.01</w:t>
            </w:r>
            <w:bookmarkEnd w:id="134"/>
          </w:p>
        </w:tc>
        <w:tc>
          <w:tcPr>
            <w:tcW w:w="877" w:type="pct"/>
            <w:vAlign w:val="center"/>
          </w:tcPr>
          <w:p w14:paraId="0971F1F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5" w:name="参照建筑耗冷量2"/>
            <w:r>
              <w:rPr>
                <w:rFonts w:hint="eastAsia"/>
                <w:lang w:val="en-US"/>
              </w:rPr>
              <w:t>95.44</w:t>
            </w:r>
            <w:bookmarkEnd w:id="135"/>
          </w:p>
        </w:tc>
        <w:tc>
          <w:tcPr>
            <w:tcW w:w="960" w:type="pct"/>
            <w:vAlign w:val="center"/>
          </w:tcPr>
          <w:p w14:paraId="735D012C" w14:textId="77777777" w:rsidR="00000000" w:rsidRPr="00B819A4" w:rsidRDefault="00000000" w:rsidP="00F21AC0">
            <w:pPr>
              <w:jc w:val="center"/>
              <w:rPr>
                <w:lang w:val="en-US"/>
              </w:rPr>
            </w:pPr>
            <w:bookmarkStart w:id="136" w:name="节能率耗冷量2"/>
            <w:r>
              <w:rPr>
                <w:rFonts w:hint="eastAsia"/>
                <w:kern w:val="2"/>
                <w:szCs w:val="24"/>
                <w:lang w:val="en-US"/>
              </w:rPr>
              <w:t>67.51%</w:t>
            </w:r>
            <w:bookmarkEnd w:id="136"/>
          </w:p>
        </w:tc>
      </w:tr>
      <w:tr w:rsidR="00106CEC" w:rsidRPr="007D7645" w14:paraId="597BB0E5" w14:textId="77777777" w:rsidTr="00106CEC">
        <w:tc>
          <w:tcPr>
            <w:tcW w:w="807" w:type="pct"/>
            <w:vMerge/>
            <w:shd w:val="clear" w:color="auto" w:fill="E0E0E0"/>
            <w:vAlign w:val="center"/>
          </w:tcPr>
          <w:p w14:paraId="55DB6BB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DC1180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53C3099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7" w:name="耗热量2"/>
            <w:r w:rsidRPr="007D7645">
              <w:rPr>
                <w:rFonts w:hint="eastAsia"/>
                <w:lang w:val="en-US"/>
              </w:rPr>
              <w:t>42.12</w:t>
            </w:r>
            <w:bookmarkEnd w:id="137"/>
          </w:p>
        </w:tc>
        <w:tc>
          <w:tcPr>
            <w:tcW w:w="877" w:type="pct"/>
            <w:vAlign w:val="center"/>
          </w:tcPr>
          <w:p w14:paraId="7C53281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8" w:name="参照建筑耗热量2"/>
            <w:r>
              <w:rPr>
                <w:lang w:val="en-US"/>
              </w:rPr>
              <w:t>65.72</w:t>
            </w:r>
            <w:bookmarkEnd w:id="138"/>
          </w:p>
        </w:tc>
        <w:tc>
          <w:tcPr>
            <w:tcW w:w="960" w:type="pct"/>
            <w:vAlign w:val="center"/>
          </w:tcPr>
          <w:p w14:paraId="1D36C6F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9" w:name="节能率耗热量2"/>
            <w:r>
              <w:rPr>
                <w:rFonts w:hint="eastAsia"/>
                <w:kern w:val="2"/>
                <w:szCs w:val="24"/>
                <w:lang w:val="en-US"/>
              </w:rPr>
              <w:t>35.92%</w:t>
            </w:r>
            <w:bookmarkEnd w:id="139"/>
          </w:p>
        </w:tc>
      </w:tr>
      <w:tr w:rsidR="00106CEC" w:rsidRPr="007D7645" w14:paraId="739BA2B7" w14:textId="77777777" w:rsidTr="00106CEC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793E1FB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F54EB6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57D8BD5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0" w:name="耗冷耗热量2"/>
            <w:r w:rsidRPr="007D7645">
              <w:rPr>
                <w:rFonts w:hint="eastAsia"/>
                <w:lang w:val="en-US"/>
              </w:rPr>
              <w:t>73.12</w:t>
            </w:r>
            <w:bookmarkEnd w:id="140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30E49F6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1" w:name="参照建筑耗冷耗热量2"/>
            <w:r>
              <w:rPr>
                <w:rFonts w:hint="eastAsia"/>
                <w:lang w:val="en-US"/>
              </w:rPr>
              <w:t>161.16</w:t>
            </w:r>
            <w:bookmarkEnd w:id="141"/>
          </w:p>
        </w:tc>
        <w:tc>
          <w:tcPr>
            <w:tcW w:w="960" w:type="pct"/>
            <w:vAlign w:val="center"/>
          </w:tcPr>
          <w:p w14:paraId="4DC4025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2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54.63%</w:t>
            </w:r>
            <w:bookmarkEnd w:id="142"/>
          </w:p>
        </w:tc>
      </w:tr>
      <w:tr w:rsidR="00ED0BBF" w:rsidRPr="007D7645" w14:paraId="405C1A36" w14:textId="77777777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4BE4D2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A1AE3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CA4B1B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3" w:name="热回收供冷负荷"/>
            <w:r w:rsidRPr="007D7645">
              <w:rPr>
                <w:rFonts w:hint="eastAsia"/>
                <w:lang w:val="en-US"/>
              </w:rPr>
              <w:t>0.00</w:t>
            </w:r>
            <w:bookmarkEnd w:id="143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43B05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D11695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4C7558C0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2866596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81228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5976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4" w:name="热回收供暖负荷"/>
            <w:r w:rsidRPr="007D7645"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D99C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76E1B8A4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01DDF437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CDA8A4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76F6A48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136CE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5" w:name="热回收负荷"/>
            <w:r w:rsidRPr="007D7645">
              <w:rPr>
                <w:rFonts w:hint="eastAsia"/>
                <w:lang w:val="en-US"/>
              </w:rPr>
              <w:t>0.00</w:t>
            </w:r>
            <w:bookmarkEnd w:id="145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745658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54F23E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5E460B73" w14:textId="77777777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3AEEA49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14:paraId="702D210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0E59EBA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6" w:name="冷源能耗"/>
            <w:r w:rsidRPr="007D7645">
              <w:rPr>
                <w:lang w:val="en-US"/>
              </w:rPr>
              <w:t>0.00</w:t>
            </w:r>
            <w:bookmarkEnd w:id="146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2AB2504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7" w:name="参照建筑冷源能耗"/>
            <w:r w:rsidRPr="007D7645">
              <w:rPr>
                <w:lang w:val="en-US"/>
              </w:rPr>
              <w:t>0.00</w:t>
            </w:r>
            <w:bookmarkEnd w:id="147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14:paraId="15BF12E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8" w:name="节能率空调能耗"/>
            <w:r w:rsidRPr="007D7645">
              <w:rPr>
                <w:lang w:val="en-US"/>
              </w:rPr>
              <w:t>74.26%</w:t>
            </w:r>
            <w:bookmarkEnd w:id="148"/>
          </w:p>
        </w:tc>
      </w:tr>
      <w:tr w:rsidR="00B819A4" w:rsidRPr="007D7645" w14:paraId="513577E5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032368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163E87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50DAC36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9" w:name="冷却水泵能耗"/>
            <w:r w:rsidRPr="007D7645">
              <w:rPr>
                <w:lang w:val="en-US"/>
              </w:rPr>
              <w:t>0.00</w:t>
            </w:r>
            <w:bookmarkEnd w:id="149"/>
          </w:p>
        </w:tc>
        <w:tc>
          <w:tcPr>
            <w:tcW w:w="877" w:type="pct"/>
            <w:vAlign w:val="center"/>
          </w:tcPr>
          <w:p w14:paraId="7386FE8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0" w:name="参照建筑冷却水泵能耗"/>
            <w:r w:rsidRPr="007D7645">
              <w:rPr>
                <w:lang w:val="en-US"/>
              </w:rPr>
              <w:t>0.00</w:t>
            </w:r>
            <w:bookmarkEnd w:id="150"/>
          </w:p>
        </w:tc>
        <w:tc>
          <w:tcPr>
            <w:tcW w:w="960" w:type="pct"/>
            <w:vMerge/>
            <w:vAlign w:val="center"/>
          </w:tcPr>
          <w:p w14:paraId="1CDFCFD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7E564534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B4571A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2259E8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783FAE3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1" w:name="冷冻水泵能耗"/>
            <w:r w:rsidRPr="007D7645">
              <w:rPr>
                <w:lang w:val="en-US"/>
              </w:rPr>
              <w:t>0.00</w:t>
            </w:r>
            <w:bookmarkEnd w:id="151"/>
          </w:p>
        </w:tc>
        <w:tc>
          <w:tcPr>
            <w:tcW w:w="877" w:type="pct"/>
            <w:vAlign w:val="center"/>
          </w:tcPr>
          <w:p w14:paraId="3E0B093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2" w:name="参照建筑冷冻水泵能耗"/>
            <w:r w:rsidRPr="007D7645">
              <w:rPr>
                <w:lang w:val="en-US"/>
              </w:rPr>
              <w:t>0.00</w:t>
            </w:r>
            <w:bookmarkEnd w:id="152"/>
          </w:p>
        </w:tc>
        <w:tc>
          <w:tcPr>
            <w:tcW w:w="960" w:type="pct"/>
            <w:vMerge/>
            <w:vAlign w:val="center"/>
          </w:tcPr>
          <w:p w14:paraId="486C506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56D8DD72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EA9D36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41FE57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36B2F84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3" w:name="冷却塔能耗"/>
            <w:r>
              <w:rPr>
                <w:rFonts w:hint="eastAsia"/>
                <w:lang w:val="en-US"/>
              </w:rPr>
              <w:t>0.00</w:t>
            </w:r>
            <w:bookmarkEnd w:id="153"/>
          </w:p>
        </w:tc>
        <w:tc>
          <w:tcPr>
            <w:tcW w:w="877" w:type="pct"/>
            <w:vAlign w:val="center"/>
          </w:tcPr>
          <w:p w14:paraId="0AEB5A7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4" w:name="参照建筑冷却塔能耗"/>
            <w:r>
              <w:rPr>
                <w:rFonts w:hint="eastAsia"/>
                <w:lang w:val="en-US"/>
              </w:rPr>
              <w:t>0.00</w:t>
            </w:r>
            <w:bookmarkEnd w:id="154"/>
          </w:p>
        </w:tc>
        <w:tc>
          <w:tcPr>
            <w:tcW w:w="960" w:type="pct"/>
            <w:vMerge/>
            <w:vAlign w:val="center"/>
          </w:tcPr>
          <w:p w14:paraId="01F95FB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090764" w:rsidRPr="007D7645" w14:paraId="79FBB14D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8B4379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4C51F7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877" w:type="pct"/>
            <w:vAlign w:val="center"/>
          </w:tcPr>
          <w:p w14:paraId="69547430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5" w:name="供冷热源侧水泵能耗"/>
            <w:r>
              <w:rPr>
                <w:rFonts w:hint="eastAsia"/>
                <w:lang w:val="en-US"/>
              </w:rPr>
              <w:t>-</w:t>
            </w:r>
            <w:bookmarkEnd w:id="155"/>
          </w:p>
        </w:tc>
        <w:tc>
          <w:tcPr>
            <w:tcW w:w="877" w:type="pct"/>
            <w:vAlign w:val="center"/>
          </w:tcPr>
          <w:p w14:paraId="67FA477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0794FEB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36CC3025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7CDD17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DEA34E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5CFD286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6" w:name="单元式空调能耗"/>
            <w:r w:rsidRPr="007D7645">
              <w:rPr>
                <w:lang w:val="en-US"/>
              </w:rPr>
              <w:t>5.75</w:t>
            </w:r>
            <w:bookmarkEnd w:id="156"/>
          </w:p>
        </w:tc>
        <w:tc>
          <w:tcPr>
            <w:tcW w:w="877" w:type="pct"/>
            <w:vAlign w:val="center"/>
          </w:tcPr>
          <w:p w14:paraId="770331F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7" w:name="参照建筑单元式空调能耗"/>
            <w:r w:rsidRPr="007D7645">
              <w:rPr>
                <w:lang w:val="en-US"/>
              </w:rPr>
              <w:t>22.35</w:t>
            </w:r>
            <w:bookmarkEnd w:id="157"/>
          </w:p>
        </w:tc>
        <w:tc>
          <w:tcPr>
            <w:tcW w:w="960" w:type="pct"/>
            <w:vMerge/>
            <w:vAlign w:val="center"/>
          </w:tcPr>
          <w:p w14:paraId="50A0759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A76A8BF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25FD2C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127211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152D840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8" w:name="空调能耗"/>
            <w:r w:rsidRPr="007D7645">
              <w:rPr>
                <w:lang w:val="en-US"/>
              </w:rPr>
              <w:t>5.75</w:t>
            </w:r>
            <w:bookmarkEnd w:id="158"/>
          </w:p>
        </w:tc>
        <w:tc>
          <w:tcPr>
            <w:tcW w:w="877" w:type="pct"/>
            <w:vAlign w:val="center"/>
          </w:tcPr>
          <w:p w14:paraId="0E2E4F5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9" w:name="参照建筑空调能耗"/>
            <w:r w:rsidRPr="007D7645">
              <w:rPr>
                <w:lang w:val="en-US"/>
              </w:rPr>
              <w:t>22.35</w:t>
            </w:r>
            <w:bookmarkEnd w:id="159"/>
          </w:p>
        </w:tc>
        <w:tc>
          <w:tcPr>
            <w:tcW w:w="960" w:type="pct"/>
            <w:vMerge/>
            <w:vAlign w:val="center"/>
          </w:tcPr>
          <w:p w14:paraId="21A5A34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A54C34A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6534972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899D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5253076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0" w:name="热源能耗"/>
            <w:r w:rsidRPr="007D7645">
              <w:rPr>
                <w:lang w:val="en-US"/>
              </w:rPr>
              <w:t>0.00</w:t>
            </w:r>
            <w:bookmarkEnd w:id="160"/>
          </w:p>
        </w:tc>
        <w:tc>
          <w:tcPr>
            <w:tcW w:w="877" w:type="pct"/>
            <w:vAlign w:val="center"/>
          </w:tcPr>
          <w:p w14:paraId="564EDD2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1" w:name="参照建筑热源能耗"/>
            <w:r w:rsidRPr="007D7645">
              <w:rPr>
                <w:lang w:val="en-US"/>
              </w:rPr>
              <w:t>0.00</w:t>
            </w:r>
            <w:bookmarkEnd w:id="161"/>
          </w:p>
        </w:tc>
        <w:tc>
          <w:tcPr>
            <w:tcW w:w="960" w:type="pct"/>
            <w:vMerge w:val="restart"/>
            <w:vAlign w:val="center"/>
          </w:tcPr>
          <w:p w14:paraId="2A86A42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2" w:name="节能率供暖能耗"/>
            <w:r w:rsidRPr="007D7645">
              <w:rPr>
                <w:rFonts w:hint="eastAsia"/>
                <w:lang w:val="en-US"/>
              </w:rPr>
              <w:t>78.24%</w:t>
            </w:r>
            <w:bookmarkEnd w:id="162"/>
          </w:p>
        </w:tc>
      </w:tr>
      <w:tr w:rsidR="00090764" w:rsidRPr="007D7645" w14:paraId="00CCD0E6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0D4B42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097A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3695FCB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3" w:name="供暖热源侧水泵能耗"/>
            <w:r>
              <w:rPr>
                <w:rFonts w:hint="eastAsia"/>
                <w:lang w:val="en-US"/>
              </w:rPr>
              <w:t>-</w:t>
            </w:r>
            <w:bookmarkEnd w:id="163"/>
          </w:p>
        </w:tc>
        <w:tc>
          <w:tcPr>
            <w:tcW w:w="877" w:type="pct"/>
            <w:vAlign w:val="center"/>
          </w:tcPr>
          <w:p w14:paraId="330DC52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3251A25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FC76FEE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C76C85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F19C9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670FFA2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4" w:name="热水泵能耗"/>
            <w:r w:rsidRPr="007D7645">
              <w:rPr>
                <w:lang w:val="en-US"/>
              </w:rPr>
              <w:t>0.00</w:t>
            </w:r>
            <w:bookmarkEnd w:id="164"/>
          </w:p>
        </w:tc>
        <w:tc>
          <w:tcPr>
            <w:tcW w:w="877" w:type="pct"/>
            <w:vAlign w:val="center"/>
          </w:tcPr>
          <w:p w14:paraId="6AFCB30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5" w:name="参照建筑热水泵能耗"/>
            <w:r w:rsidRPr="007D7645">
              <w:rPr>
                <w:lang w:val="en-US"/>
              </w:rPr>
              <w:t>0.00</w:t>
            </w:r>
            <w:bookmarkEnd w:id="165"/>
          </w:p>
        </w:tc>
        <w:tc>
          <w:tcPr>
            <w:tcW w:w="960" w:type="pct"/>
            <w:vMerge/>
            <w:vAlign w:val="center"/>
          </w:tcPr>
          <w:p w14:paraId="7B6E412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B60F602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11DDEC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F8E9B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252ACE6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6" w:name="单元式热泵能耗"/>
            <w:r w:rsidRPr="007D7645">
              <w:rPr>
                <w:lang w:val="en-US"/>
              </w:rPr>
              <w:t>8.97</w:t>
            </w:r>
            <w:bookmarkEnd w:id="166"/>
          </w:p>
        </w:tc>
        <w:tc>
          <w:tcPr>
            <w:tcW w:w="877" w:type="pct"/>
            <w:vAlign w:val="center"/>
          </w:tcPr>
          <w:p w14:paraId="763CEC6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7" w:name="参照建筑单元式热泵能耗"/>
            <w:r w:rsidRPr="007D7645">
              <w:rPr>
                <w:lang w:val="en-US"/>
              </w:rPr>
              <w:t>41.25</w:t>
            </w:r>
            <w:bookmarkEnd w:id="167"/>
          </w:p>
        </w:tc>
        <w:tc>
          <w:tcPr>
            <w:tcW w:w="960" w:type="pct"/>
            <w:vMerge/>
            <w:vAlign w:val="center"/>
          </w:tcPr>
          <w:p w14:paraId="1A45307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12F0788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1CA8E1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52B9901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33D8F79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8" w:name="供暖能耗"/>
            <w:r w:rsidRPr="007D7645">
              <w:rPr>
                <w:lang w:val="en-US"/>
              </w:rPr>
              <w:t>8.97</w:t>
            </w:r>
            <w:bookmarkEnd w:id="168"/>
          </w:p>
        </w:tc>
        <w:tc>
          <w:tcPr>
            <w:tcW w:w="877" w:type="pct"/>
            <w:vAlign w:val="center"/>
          </w:tcPr>
          <w:p w14:paraId="259ECEF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9" w:name="参照建筑供暖能耗"/>
            <w:r w:rsidRPr="007D7645">
              <w:rPr>
                <w:lang w:val="en-US"/>
              </w:rPr>
              <w:t>41.25</w:t>
            </w:r>
            <w:bookmarkEnd w:id="169"/>
          </w:p>
        </w:tc>
        <w:tc>
          <w:tcPr>
            <w:tcW w:w="960" w:type="pct"/>
            <w:vMerge/>
            <w:vAlign w:val="center"/>
          </w:tcPr>
          <w:p w14:paraId="5876D0A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2BD90C8C" w14:textId="77777777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14:paraId="6440D21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5C85C2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14:paraId="1283121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70" w:name="新排风系统能耗"/>
            <w:r>
              <w:rPr>
                <w:rFonts w:hint="eastAsia"/>
                <w:lang w:val="en-US"/>
              </w:rPr>
              <w:t>3.28</w:t>
            </w:r>
            <w:bookmarkEnd w:id="170"/>
          </w:p>
        </w:tc>
        <w:tc>
          <w:tcPr>
            <w:tcW w:w="877" w:type="pct"/>
            <w:vAlign w:val="center"/>
          </w:tcPr>
          <w:p w14:paraId="4958D2D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71" w:name="参照建筑新排风系统能耗"/>
            <w:r>
              <w:rPr>
                <w:lang w:val="en-US"/>
              </w:rPr>
              <w:t>15.89</w:t>
            </w:r>
            <w:bookmarkEnd w:id="171"/>
          </w:p>
        </w:tc>
        <w:tc>
          <w:tcPr>
            <w:tcW w:w="960" w:type="pct"/>
            <w:vMerge w:val="restart"/>
            <w:vAlign w:val="center"/>
          </w:tcPr>
          <w:p w14:paraId="6F9E6D6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72" w:name="节能率空调动力能耗"/>
            <w:r>
              <w:rPr>
                <w:rFonts w:hint="eastAsia"/>
                <w:lang w:val="en-US"/>
              </w:rPr>
              <w:t>82.28%</w:t>
            </w:r>
            <w:bookmarkEnd w:id="172"/>
          </w:p>
        </w:tc>
      </w:tr>
      <w:tr w:rsidR="007E4106" w:rsidRPr="007D7645" w14:paraId="01B7E7AA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40C32CC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9A9B6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38496E1A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73" w:name="风机盘管能耗"/>
            <w:r>
              <w:rPr>
                <w:rFonts w:hint="eastAsia"/>
                <w:lang w:val="en-US"/>
              </w:rPr>
              <w:t>1.87</w:t>
            </w:r>
            <w:bookmarkEnd w:id="173"/>
          </w:p>
        </w:tc>
        <w:tc>
          <w:tcPr>
            <w:tcW w:w="877" w:type="pct"/>
            <w:vAlign w:val="center"/>
          </w:tcPr>
          <w:p w14:paraId="7411BC8D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74" w:name="参照建筑风机盘管能耗"/>
            <w:r>
              <w:rPr>
                <w:rFonts w:hint="eastAsia"/>
                <w:lang w:val="en-US"/>
              </w:rPr>
              <w:t>13.18</w:t>
            </w:r>
            <w:bookmarkEnd w:id="174"/>
          </w:p>
        </w:tc>
        <w:tc>
          <w:tcPr>
            <w:tcW w:w="960" w:type="pct"/>
            <w:vMerge/>
            <w:vAlign w:val="center"/>
          </w:tcPr>
          <w:p w14:paraId="677B56A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14:paraId="23AFA361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073F119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991B2F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14:paraId="058C26B6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75" w:name="多联机室内机能耗"/>
            <w:r>
              <w:rPr>
                <w:rFonts w:hint="eastAsia"/>
                <w:lang w:val="en-US"/>
              </w:rPr>
              <w:t>0.00</w:t>
            </w:r>
            <w:bookmarkEnd w:id="175"/>
          </w:p>
        </w:tc>
        <w:tc>
          <w:tcPr>
            <w:tcW w:w="877" w:type="pct"/>
            <w:vAlign w:val="center"/>
          </w:tcPr>
          <w:p w14:paraId="6CB5CF0C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76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76"/>
          </w:p>
        </w:tc>
        <w:tc>
          <w:tcPr>
            <w:tcW w:w="960" w:type="pct"/>
            <w:vMerge/>
            <w:vAlign w:val="center"/>
          </w:tcPr>
          <w:p w14:paraId="15D4E70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2E433BFB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241B7DA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DB153F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26EE8604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77" w:name="全空气系统能耗"/>
            <w:r>
              <w:rPr>
                <w:rFonts w:hint="eastAsia"/>
                <w:lang w:val="en-US"/>
              </w:rPr>
              <w:t>0.00</w:t>
            </w:r>
            <w:bookmarkEnd w:id="177"/>
          </w:p>
        </w:tc>
        <w:tc>
          <w:tcPr>
            <w:tcW w:w="877" w:type="pct"/>
            <w:vAlign w:val="center"/>
          </w:tcPr>
          <w:p w14:paraId="27982125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78" w:name="参照建筑全空气系统能耗"/>
            <w:r>
              <w:rPr>
                <w:rFonts w:hint="eastAsia"/>
                <w:lang w:val="en-US"/>
              </w:rPr>
              <w:t>0.00</w:t>
            </w:r>
            <w:bookmarkEnd w:id="178"/>
          </w:p>
        </w:tc>
        <w:tc>
          <w:tcPr>
            <w:tcW w:w="960" w:type="pct"/>
            <w:vMerge/>
            <w:vAlign w:val="center"/>
          </w:tcPr>
          <w:p w14:paraId="123C4C2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28283100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460D9A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728AFB3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58D355A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79" w:name="空调动力能耗"/>
            <w:r>
              <w:rPr>
                <w:rFonts w:hint="eastAsia"/>
                <w:lang w:val="en-US"/>
              </w:rPr>
              <w:t>5.15</w:t>
            </w:r>
            <w:bookmarkEnd w:id="179"/>
          </w:p>
        </w:tc>
        <w:tc>
          <w:tcPr>
            <w:tcW w:w="877" w:type="pct"/>
            <w:vAlign w:val="center"/>
          </w:tcPr>
          <w:p w14:paraId="3E88B84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80" w:name="参照建筑空调动力能耗"/>
            <w:r>
              <w:rPr>
                <w:rFonts w:hint="eastAsia"/>
                <w:lang w:val="en-US"/>
              </w:rPr>
              <w:t>29.07</w:t>
            </w:r>
            <w:bookmarkEnd w:id="180"/>
          </w:p>
        </w:tc>
        <w:tc>
          <w:tcPr>
            <w:tcW w:w="960" w:type="pct"/>
            <w:vMerge/>
            <w:vAlign w:val="center"/>
          </w:tcPr>
          <w:p w14:paraId="1E11B3B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44A16" w:rsidRPr="007D7645" w14:paraId="1C30F749" w14:textId="77777777" w:rsidTr="00A44A16">
        <w:tc>
          <w:tcPr>
            <w:tcW w:w="2286" w:type="pct"/>
            <w:gridSpan w:val="2"/>
            <w:shd w:val="clear" w:color="auto" w:fill="E0E0E0"/>
            <w:vAlign w:val="center"/>
          </w:tcPr>
          <w:p w14:paraId="28EC855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14C47197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81" w:name="空调供暖风机能耗"/>
            <w:r>
              <w:rPr>
                <w:rFonts w:hint="eastAsia"/>
                <w:lang w:val="en-US"/>
              </w:rPr>
              <w:t>19.88</w:t>
            </w:r>
            <w:bookmarkEnd w:id="181"/>
          </w:p>
        </w:tc>
        <w:tc>
          <w:tcPr>
            <w:tcW w:w="877" w:type="pct"/>
            <w:vAlign w:val="center"/>
          </w:tcPr>
          <w:p w14:paraId="4F46618E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82" w:name="参照建筑空调供暖风机能耗"/>
            <w:r>
              <w:rPr>
                <w:lang w:val="en-US"/>
              </w:rPr>
              <w:t>92.66</w:t>
            </w:r>
            <w:bookmarkEnd w:id="182"/>
          </w:p>
        </w:tc>
        <w:tc>
          <w:tcPr>
            <w:tcW w:w="960" w:type="pct"/>
            <w:vAlign w:val="center"/>
          </w:tcPr>
          <w:p w14:paraId="5A196B2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78.55%</w:t>
            </w:r>
          </w:p>
        </w:tc>
      </w:tr>
      <w:tr w:rsidR="00C30754" w:rsidRPr="007D7645" w14:paraId="3B6E6B26" w14:textId="77777777" w:rsidTr="00C30754">
        <w:tc>
          <w:tcPr>
            <w:tcW w:w="2286" w:type="pct"/>
            <w:gridSpan w:val="2"/>
            <w:shd w:val="clear" w:color="auto" w:fill="E0E0E0"/>
            <w:vAlign w:val="center"/>
          </w:tcPr>
          <w:p w14:paraId="1D8B7ADF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0AF57E34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83" w:name="照明能耗"/>
            <w:r>
              <w:rPr>
                <w:rFonts w:hint="eastAsia"/>
                <w:lang w:val="en-US"/>
              </w:rPr>
              <w:t>23.89</w:t>
            </w:r>
            <w:bookmarkEnd w:id="183"/>
          </w:p>
        </w:tc>
        <w:tc>
          <w:tcPr>
            <w:tcW w:w="877" w:type="pct"/>
            <w:vAlign w:val="center"/>
          </w:tcPr>
          <w:p w14:paraId="06F7456B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84" w:name="参照建筑照明能耗"/>
            <w:r>
              <w:rPr>
                <w:rFonts w:hint="eastAsia"/>
                <w:lang w:val="en-US"/>
              </w:rPr>
              <w:t>42.82</w:t>
            </w:r>
            <w:bookmarkEnd w:id="184"/>
          </w:p>
        </w:tc>
        <w:tc>
          <w:tcPr>
            <w:tcW w:w="960" w:type="pct"/>
            <w:vAlign w:val="center"/>
          </w:tcPr>
          <w:p w14:paraId="572EDA0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85" w:name="节能率照明能耗"/>
            <w:r>
              <w:rPr>
                <w:rFonts w:hint="eastAsia"/>
                <w:lang w:val="en-US"/>
              </w:rPr>
              <w:t>44.20%</w:t>
            </w:r>
            <w:bookmarkEnd w:id="185"/>
          </w:p>
        </w:tc>
      </w:tr>
      <w:tr w:rsidR="00B819A4" w:rsidRPr="007D7645" w14:paraId="122D400B" w14:textId="77777777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1611644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综合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3440B89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86" w:name="供暖空调照明风机能耗"/>
            <w:r w:rsidRPr="007D7645">
              <w:rPr>
                <w:rFonts w:hint="eastAsia"/>
                <w:lang w:val="en-US"/>
              </w:rPr>
              <w:t>43.77</w:t>
            </w:r>
            <w:bookmarkEnd w:id="186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31F6F0B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87" w:name="参照建筑供暖空调照明风机能耗"/>
            <w:r w:rsidRPr="007D7645">
              <w:rPr>
                <w:rFonts w:hint="eastAsia"/>
                <w:lang w:val="en-US"/>
              </w:rPr>
              <w:t>135.48</w:t>
            </w:r>
            <w:bookmarkEnd w:id="187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14:paraId="697D979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88" w:name="节能率供暖空调照明风机能耗"/>
            <w:r w:rsidRPr="007D7645">
              <w:rPr>
                <w:rFonts w:hint="eastAsia"/>
                <w:lang w:val="en-US"/>
              </w:rPr>
              <w:t>67.69%</w:t>
            </w:r>
            <w:bookmarkEnd w:id="188"/>
          </w:p>
        </w:tc>
      </w:tr>
    </w:tbl>
    <w:p w14:paraId="6CFEA4B5" w14:textId="77777777" w:rsidR="00000000" w:rsidRDefault="00000000"/>
    <w:p w14:paraId="0001B53C" w14:textId="77777777" w:rsidR="00394C19" w:rsidRDefault="00394C19">
      <w:pPr>
        <w:widowControl w:val="0"/>
        <w:jc w:val="both"/>
        <w:rPr>
          <w:color w:val="000000"/>
        </w:rPr>
      </w:pPr>
    </w:p>
    <w:p w14:paraId="5C926D7A" w14:textId="77777777" w:rsidR="00394C19" w:rsidRDefault="00000000">
      <w:pPr>
        <w:pStyle w:val="1"/>
        <w:widowControl w:val="0"/>
        <w:jc w:val="both"/>
        <w:rPr>
          <w:color w:val="000000"/>
        </w:rPr>
      </w:pPr>
      <w:bookmarkStart w:id="189" w:name="_Toc161404938"/>
      <w:r>
        <w:rPr>
          <w:color w:val="000000"/>
        </w:rPr>
        <w:t>绿色建筑性能评估得分</w:t>
      </w:r>
      <w:bookmarkEnd w:id="189"/>
    </w:p>
    <w:tbl>
      <w:tblPr>
        <w:tblW w:w="93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78610E" w14:paraId="33913717" w14:textId="77777777" w:rsidTr="003945BC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787EC160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31CD88B2" w14:textId="77777777" w:rsidR="00000000" w:rsidRDefault="00000000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501E237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245031BF" w14:textId="77777777" w:rsidR="00000000" w:rsidRDefault="00000000" w:rsidP="000D3FD4">
            <w:pPr>
              <w:jc w:val="center"/>
            </w:pPr>
            <w:r>
              <w:t>得分</w:t>
            </w:r>
          </w:p>
        </w:tc>
      </w:tr>
      <w:tr w:rsidR="0078610E" w14:paraId="1F27C59A" w14:textId="77777777" w:rsidTr="003945BC">
        <w:trPr>
          <w:jc w:val="center"/>
        </w:trPr>
        <w:tc>
          <w:tcPr>
            <w:tcW w:w="1970" w:type="dxa"/>
            <w:vAlign w:val="center"/>
          </w:tcPr>
          <w:p w14:paraId="64FB4ADD" w14:textId="77777777" w:rsidR="00000000" w:rsidRPr="00F551E5" w:rsidRDefault="00000000" w:rsidP="001B5BD7">
            <w:r w:rsidRPr="00F551E5">
              <w:t xml:space="preserve">7.2.8 </w:t>
            </w:r>
            <w:r w:rsidRPr="00F551E5"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1773F480" w14:textId="77777777" w:rsidR="00000000" w:rsidRPr="00F551E5" w:rsidRDefault="00000000" w:rsidP="001B5BD7">
            <w:r w:rsidRPr="00F551E5">
              <w:rPr>
                <w:rFonts w:hint="eastAsia"/>
              </w:rPr>
              <w:t>建筑能耗相比国家现</w:t>
            </w:r>
            <w:r w:rsidRPr="00F551E5">
              <w:t>行有关建筑</w:t>
            </w:r>
            <w:r w:rsidRPr="00F551E5">
              <w:rPr>
                <w:rFonts w:hint="eastAsia"/>
              </w:rPr>
              <w:t>节</w:t>
            </w:r>
            <w:r w:rsidRPr="00F551E5">
              <w:t>能</w:t>
            </w:r>
            <w:r w:rsidRPr="00F551E5">
              <w:rPr>
                <w:rFonts w:hint="eastAsia"/>
              </w:rPr>
              <w:t>标</w:t>
            </w:r>
            <w:r w:rsidRPr="00F551E5">
              <w:t>准降低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t>分；降低</w:t>
            </w:r>
            <w:r w:rsidRPr="00F551E5">
              <w:t>20%,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5677A1C6" w14:textId="77777777" w:rsidR="00000000" w:rsidRDefault="00000000" w:rsidP="000D3FD4">
            <w:bookmarkStart w:id="190" w:name="节能率计算目标"/>
            <w:r>
              <w:t>67.69%</w:t>
            </w:r>
            <w:bookmarkEnd w:id="190"/>
          </w:p>
        </w:tc>
        <w:tc>
          <w:tcPr>
            <w:tcW w:w="706" w:type="dxa"/>
            <w:vAlign w:val="center"/>
          </w:tcPr>
          <w:p w14:paraId="46860983" w14:textId="77777777" w:rsidR="00000000" w:rsidRDefault="00000000" w:rsidP="000D3FD4">
            <w:bookmarkStart w:id="191" w:name="得分计算目标"/>
            <w:r>
              <w:t>10</w:t>
            </w:r>
            <w:bookmarkEnd w:id="191"/>
          </w:p>
        </w:tc>
      </w:tr>
      <w:tr w:rsidR="0078610E" w14:paraId="22CDEB63" w14:textId="77777777" w:rsidTr="003945BC">
        <w:trPr>
          <w:jc w:val="center"/>
        </w:trPr>
        <w:tc>
          <w:tcPr>
            <w:tcW w:w="1970" w:type="dxa"/>
            <w:vAlign w:val="center"/>
          </w:tcPr>
          <w:p w14:paraId="53D464B5" w14:textId="77777777" w:rsidR="00000000" w:rsidRPr="00F551E5" w:rsidRDefault="00000000" w:rsidP="000D3FD4">
            <w:r w:rsidRPr="00F551E5">
              <w:t>9.2.</w:t>
            </w:r>
            <w:r w:rsidRPr="00F551E5">
              <w:t xml:space="preserve">1 </w:t>
            </w:r>
            <w:r w:rsidRPr="00F551E5">
              <w:rPr>
                <w:rFonts w:hint="eastAsia"/>
              </w:rPr>
              <w:t>采取措施进</w:t>
            </w:r>
            <w:r w:rsidRPr="00F551E5">
              <w:t>一步降低建筑供暖空</w:t>
            </w:r>
            <w:r w:rsidRPr="00F551E5">
              <w:rPr>
                <w:rFonts w:hint="eastAsia"/>
              </w:rPr>
              <w:t>调</w:t>
            </w:r>
            <w:r w:rsidRPr="00F551E5">
              <w:t>系</w:t>
            </w:r>
            <w:r w:rsidRPr="00F551E5">
              <w:rPr>
                <w:rFonts w:hint="eastAsia"/>
              </w:rPr>
              <w:t>统</w:t>
            </w:r>
            <w:r w:rsidRPr="00F551E5">
              <w:t>的能</w:t>
            </w:r>
            <w:r w:rsidRPr="00F551E5"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 w14:paraId="162863B3" w14:textId="77777777" w:rsidR="00000000" w:rsidRPr="00F551E5" w:rsidRDefault="00000000" w:rsidP="000F0DAF">
            <w:pPr>
              <w:widowControl w:val="0"/>
              <w:autoSpaceDE w:val="0"/>
              <w:autoSpaceDN w:val="0"/>
              <w:adjustRightInd w:val="0"/>
            </w:pPr>
            <w:r w:rsidRPr="00F551E5">
              <w:rPr>
                <w:rFonts w:hint="eastAsia"/>
              </w:rPr>
              <w:t>评</w:t>
            </w:r>
            <w:r w:rsidRPr="00F551E5">
              <w:t>价</w:t>
            </w:r>
            <w:r w:rsidRPr="00F551E5">
              <w:rPr>
                <w:rFonts w:hint="eastAsia"/>
              </w:rPr>
              <w:t>总分值为</w:t>
            </w:r>
            <w:r w:rsidRPr="00F551E5">
              <w:t xml:space="preserve">30 </w:t>
            </w:r>
            <w:r w:rsidRPr="00F551E5">
              <w:rPr>
                <w:rFonts w:hint="eastAsia"/>
              </w:rPr>
              <w:t>分。建筑供暖空调系统能耗相比国家现行有关建筑节能标</w:t>
            </w:r>
            <w:r w:rsidRPr="00F551E5">
              <w:t>准降低</w:t>
            </w:r>
            <w:r w:rsidRPr="00F551E5">
              <w:t xml:space="preserve">40%,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分；每再降低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再得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t>分，最高得</w:t>
            </w:r>
            <w:r w:rsidRPr="00F551E5">
              <w:t xml:space="preserve">30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26858BBE" w14:textId="77777777" w:rsidR="00000000" w:rsidRPr="00DD64A1" w:rsidRDefault="00000000" w:rsidP="000D3FD4">
            <w:bookmarkStart w:id="192" w:name="节能率空调供暖风机能耗"/>
            <w:r>
              <w:t>78.55%</w:t>
            </w:r>
            <w:bookmarkEnd w:id="192"/>
          </w:p>
        </w:tc>
        <w:tc>
          <w:tcPr>
            <w:tcW w:w="706" w:type="dxa"/>
            <w:vAlign w:val="center"/>
          </w:tcPr>
          <w:p w14:paraId="6C4EB6F6" w14:textId="77777777" w:rsidR="00000000" w:rsidRDefault="00000000" w:rsidP="000D3FD4">
            <w:bookmarkStart w:id="193" w:name="得分空调供暖风机能耗"/>
            <w:r>
              <w:t>25</w:t>
            </w:r>
            <w:bookmarkEnd w:id="193"/>
          </w:p>
        </w:tc>
      </w:tr>
      <w:tr w:rsidR="000D2224" w14:paraId="47F5F38B" w14:textId="77777777" w:rsidTr="000D2224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50CBFDB8" w14:textId="77777777" w:rsidR="00000000" w:rsidRPr="00F551E5" w:rsidRDefault="00000000" w:rsidP="000D3FD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3CD163FF" w14:textId="77777777" w:rsidR="00000000" w:rsidRDefault="00000000" w:rsidP="000D3FD4">
            <w:r w:rsidRPr="001E22E0">
              <w:rPr>
                <w:rFonts w:hint="eastAsia"/>
              </w:rPr>
              <w:t>《绿色建筑评价标准》</w:t>
            </w:r>
            <w:r>
              <w:rPr>
                <w:rFonts w:hint="eastAsia"/>
              </w:rPr>
              <w:t>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  <w:tr w:rsidR="00590E16" w14:paraId="68155B0C" w14:textId="77777777" w:rsidTr="00A52288">
        <w:trPr>
          <w:jc w:val="center"/>
        </w:trPr>
        <w:tc>
          <w:tcPr>
            <w:tcW w:w="8632" w:type="dxa"/>
            <w:gridSpan w:val="3"/>
            <w:shd w:val="clear" w:color="auto" w:fill="E7E6E6" w:themeFill="background2"/>
            <w:vAlign w:val="center"/>
          </w:tcPr>
          <w:p w14:paraId="418D0765" w14:textId="77777777" w:rsidR="00000000" w:rsidRPr="00A77560" w:rsidRDefault="00000000" w:rsidP="000D3FD4">
            <w:pPr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得分</w:t>
            </w:r>
            <w:r w:rsidRPr="00A77560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706" w:type="dxa"/>
            <w:vAlign w:val="center"/>
          </w:tcPr>
          <w:p w14:paraId="5A6176BF" w14:textId="77777777" w:rsidR="00000000" w:rsidRDefault="00000000" w:rsidP="000D3FD4">
            <w:bookmarkStart w:id="194" w:name="总得分"/>
            <w:r>
              <w:t>35</w:t>
            </w:r>
            <w:bookmarkEnd w:id="194"/>
          </w:p>
        </w:tc>
      </w:tr>
    </w:tbl>
    <w:p w14:paraId="1652B726" w14:textId="77777777" w:rsidR="00000000" w:rsidRDefault="00000000"/>
    <w:p w14:paraId="7E48F3D5" w14:textId="77777777" w:rsidR="00394C19" w:rsidRDefault="00394C19">
      <w:pPr>
        <w:widowControl w:val="0"/>
        <w:jc w:val="both"/>
        <w:rPr>
          <w:color w:val="000000"/>
        </w:rPr>
      </w:pPr>
    </w:p>
    <w:p w14:paraId="4FBF3A13" w14:textId="77777777" w:rsidR="00394C19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58FF45F1" wp14:editId="542B053E">
            <wp:extent cx="5667375" cy="514350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74FB6F" wp14:editId="4FDE97FB">
            <wp:extent cx="5667375" cy="510540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3C2F1" w14:textId="77777777" w:rsidR="00394C19" w:rsidRDefault="00394C19"/>
    <w:p w14:paraId="54FA81CC" w14:textId="77777777" w:rsidR="00394C19" w:rsidRDefault="00000000">
      <w:pPr>
        <w:jc w:val="center"/>
      </w:pPr>
      <w:r>
        <w:rPr>
          <w:noProof/>
        </w:rPr>
        <w:drawing>
          <wp:inline distT="0" distB="0" distL="0" distR="0" wp14:anchorId="29795D0A" wp14:editId="2FF30ED8">
            <wp:extent cx="5667375" cy="414337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25ED4" w14:textId="77777777" w:rsidR="00394C19" w:rsidRDefault="00394C19">
      <w:pPr>
        <w:jc w:val="both"/>
      </w:pPr>
    </w:p>
    <w:p w14:paraId="580CBE2F" w14:textId="77777777" w:rsidR="00394C19" w:rsidRDefault="00394C19">
      <w:pPr>
        <w:sectPr w:rsidR="00394C19" w:rsidSect="002B5738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BE902BD" w14:textId="77777777" w:rsidR="00394C19" w:rsidRDefault="00000000">
      <w:pPr>
        <w:pStyle w:val="1"/>
        <w:jc w:val="both"/>
      </w:pPr>
      <w:bookmarkStart w:id="195" w:name="_Toc161404939"/>
      <w:r>
        <w:t>附录</w:t>
      </w:r>
      <w:bookmarkEnd w:id="195"/>
    </w:p>
    <w:p w14:paraId="351AFB8E" w14:textId="77777777" w:rsidR="00394C19" w:rsidRDefault="00000000">
      <w:pPr>
        <w:pStyle w:val="2"/>
      </w:pPr>
      <w:bookmarkStart w:id="196" w:name="_Toc161404940"/>
      <w:r>
        <w:t>工作日/节假日人员逐时在室率(%)</w:t>
      </w:r>
      <w:bookmarkEnd w:id="196"/>
    </w:p>
    <w:p w14:paraId="673149D4" w14:textId="77777777" w:rsidR="00394C19" w:rsidRDefault="00394C1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0BC054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EA4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0BC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946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C8C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027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7B6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EFB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6D2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6CA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87D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F94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E56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BBE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D90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239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921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711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37D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707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40D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DB2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953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327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754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0D9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94C19" w14:paraId="4B66D59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A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9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C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6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0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3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9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D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9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0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A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4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A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6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D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E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E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4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F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2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E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4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6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A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5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394C19" w14:paraId="32264DF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C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5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E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2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B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D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9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8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D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B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C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8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9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6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8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9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F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F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2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1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0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5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2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C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0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394C19" w14:paraId="3F9D12F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A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-4</w:t>
            </w:r>
            <w:r>
              <w:rPr>
                <w:sz w:val="18"/>
                <w:szCs w:val="18"/>
                <w:lang w:val="en-US"/>
              </w:rPr>
              <w:t>～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>星级大堂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4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F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9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7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7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F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2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E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B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5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4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4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F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B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1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7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B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F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3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1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8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9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7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7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394C19" w14:paraId="1442039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2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B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D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1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0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B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0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C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7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3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E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2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E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9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3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6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F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E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C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B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E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E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5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0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394C19" w14:paraId="15C708F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7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-5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4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C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7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3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B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B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8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F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1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C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4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4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B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A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F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9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1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5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9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0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C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3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D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8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394C19" w14:paraId="1B7D8E3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2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5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0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7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2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8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A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6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2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B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B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C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F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9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2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7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7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4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A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D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4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5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8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9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B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394C19" w14:paraId="673C603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E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-5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1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0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E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F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5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4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5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B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2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8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0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7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B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D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F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1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4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6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7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1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7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7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2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6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394C19" w14:paraId="3C1FC78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5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E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F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8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F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2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0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9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C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8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8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6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3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7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D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1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8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4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7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9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A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7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1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4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F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394C19" w14:paraId="542350C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8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服务间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0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0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E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F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9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F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6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F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2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0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B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5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E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F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B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8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3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7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7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E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0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7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C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D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394C19" w14:paraId="172D78A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1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7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D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D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1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F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F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4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9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D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3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6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C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8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E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5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2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3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A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2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B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9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B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5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2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394C19" w14:paraId="1D7ABF5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3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6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C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6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4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7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3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7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0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D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2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F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A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6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A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C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4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9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2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1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4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D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D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5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211D7" w14:paraId="23FA0DE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D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C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E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0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D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E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C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0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B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3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7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4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3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1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0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D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6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6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1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0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C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5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0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2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B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4AF316BA" w14:textId="77777777" w:rsidR="00394C19" w:rsidRDefault="00394C19">
      <w:pPr>
        <w:jc w:val="both"/>
      </w:pPr>
    </w:p>
    <w:p w14:paraId="6ABBBAEE" w14:textId="77777777" w:rsidR="00394C19" w:rsidRDefault="00000000">
      <w:r>
        <w:t>注：上行：工作日；下行：节假日</w:t>
      </w:r>
    </w:p>
    <w:p w14:paraId="3EFF22BD" w14:textId="77777777" w:rsidR="00394C19" w:rsidRDefault="00000000">
      <w:pPr>
        <w:pStyle w:val="2"/>
      </w:pPr>
      <w:bookmarkStart w:id="197" w:name="_Toc161404941"/>
      <w:r>
        <w:t>工作日/节假日照明开关时间表(%)</w:t>
      </w:r>
      <w:bookmarkEnd w:id="197"/>
    </w:p>
    <w:p w14:paraId="5CE4842D" w14:textId="77777777" w:rsidR="00394C19" w:rsidRDefault="00394C1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E88FF4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AF9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87D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FA2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898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533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AF4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971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205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D88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E6E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50E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30C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85F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CA8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B0D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4CA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87A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B75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C71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B20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828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5AD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75C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5EF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EC0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94C19" w14:paraId="0D5DA08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5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9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9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6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8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5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C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4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9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4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C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4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D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3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A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E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4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6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7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F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A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5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B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8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0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94C19" w14:paraId="0EDE30C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2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1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0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B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7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8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6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E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F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E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F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9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E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C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8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D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B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1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8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4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E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3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F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2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E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94C19" w14:paraId="577B4E3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C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-4</w:t>
            </w:r>
            <w:r>
              <w:rPr>
                <w:sz w:val="18"/>
                <w:szCs w:val="18"/>
                <w:lang w:val="en-US"/>
              </w:rPr>
              <w:t>～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>星级大堂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F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A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F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A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C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5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1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D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3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2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9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5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B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6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B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F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1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9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F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4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C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0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8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C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94C19" w14:paraId="71CEC7B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5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A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7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0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F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C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1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F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F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0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2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5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C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F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7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D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1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B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8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0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3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1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9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2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D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94C19" w14:paraId="624B993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8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-5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7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E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D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C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8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9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9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A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D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9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7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3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5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F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8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D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3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A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4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2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F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A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B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D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94C19" w14:paraId="037E1E2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F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4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7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1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3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0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9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0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C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4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4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9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F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B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4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1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9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1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E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B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7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C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4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C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6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94C19" w14:paraId="1FE0FC2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B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-5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6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8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6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1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B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C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7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0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3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F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6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3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6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F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E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4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3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3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8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7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3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D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6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C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94C19" w14:paraId="75C26D5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0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5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7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E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7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5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A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8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F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7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C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A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0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3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2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3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8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0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A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3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B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0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4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8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1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94C19" w14:paraId="46B375E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7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服务间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7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9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6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E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F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1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B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4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B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F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B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0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C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4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D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E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F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7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3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B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C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F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0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3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94C19" w14:paraId="34835B3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1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C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E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1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1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6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9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6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9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7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C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7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2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0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D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5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6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9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8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4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D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C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A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1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6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94C19" w14:paraId="1796AB0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D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E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3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9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7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3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4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F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6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3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2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C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9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4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E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A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F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A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0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D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8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F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9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2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C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0238F8A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1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4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8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4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D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B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0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6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F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E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D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B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7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7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A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D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F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A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C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7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0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0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0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6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5EA8C9A1" w14:textId="77777777" w:rsidR="00394C19" w:rsidRDefault="00394C19"/>
    <w:p w14:paraId="0C4C1BF5" w14:textId="77777777" w:rsidR="00394C19" w:rsidRDefault="00000000">
      <w:r>
        <w:t>注：上行：工作日；下行：节假日</w:t>
      </w:r>
    </w:p>
    <w:p w14:paraId="5ED930C9" w14:textId="77777777" w:rsidR="00394C19" w:rsidRDefault="00000000">
      <w:pPr>
        <w:pStyle w:val="2"/>
      </w:pPr>
      <w:bookmarkStart w:id="198" w:name="_Toc161404942"/>
      <w:r>
        <w:t>工作日/节假日设备逐时使用率(%)</w:t>
      </w:r>
      <w:bookmarkEnd w:id="198"/>
    </w:p>
    <w:p w14:paraId="4D31845B" w14:textId="77777777" w:rsidR="00394C19" w:rsidRDefault="00394C1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EF2668D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AF8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201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CB2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F02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3D8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E47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D29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40C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0F4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ACB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74E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256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B63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EF4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D5F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7DC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54A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999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8DE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E9F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20D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08C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ADB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F5F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92B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94C19" w14:paraId="7006600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F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D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9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1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5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A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9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D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B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4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D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0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F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1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A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B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2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9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7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3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7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8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0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3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7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94C19" w14:paraId="1B39195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7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F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8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3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B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1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A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A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9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E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F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C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D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7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9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B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2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E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0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5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E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4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5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D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94C19" w14:paraId="6B1D734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2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-4</w:t>
            </w:r>
            <w:r>
              <w:rPr>
                <w:sz w:val="18"/>
                <w:szCs w:val="18"/>
                <w:lang w:val="en-US"/>
              </w:rPr>
              <w:t>～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>星级大堂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B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C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5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5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E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3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9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4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F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0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5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2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4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4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4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5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6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1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5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4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6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4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C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A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94C19" w14:paraId="78FD0A9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4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C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4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E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F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1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3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5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5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D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B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F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B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F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9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D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D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5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7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2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1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2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0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E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E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94C19" w14:paraId="25DA001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3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-5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6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7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C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8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0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7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D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0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7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9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1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4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3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E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7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E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A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5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C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5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A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D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B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94C19" w14:paraId="736A87D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D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F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4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C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C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6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3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B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E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A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A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5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B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C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8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3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B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A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E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C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E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1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D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E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5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94C19" w14:paraId="097883D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5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-5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9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9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0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2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8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2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D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0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B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E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7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7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0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8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5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5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C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A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B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A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7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B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3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D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94C19" w14:paraId="6E120EE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6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A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9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0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F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C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B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B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6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3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5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9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0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4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7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3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A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F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1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F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1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A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E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4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0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94C19" w14:paraId="0CC3FD5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1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服务间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1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2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C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D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D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4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C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3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2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F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F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8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B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6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2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8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A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4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6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E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A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C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4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3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94C19" w14:paraId="52E8A15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9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7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D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D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8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F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1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2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D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1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3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8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D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1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F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2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2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8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1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4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E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F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7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6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E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94C19" w14:paraId="7BA7D75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5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2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E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E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F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2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7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D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4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C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D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6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8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D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B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6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5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9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0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5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E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D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2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6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4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3E9A40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B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E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7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0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B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A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1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D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C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1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7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C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9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E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C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A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F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3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8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4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A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6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3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A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5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546160F" w14:textId="77777777" w:rsidR="00394C19" w:rsidRDefault="00394C19"/>
    <w:p w14:paraId="6CC8E070" w14:textId="77777777" w:rsidR="00394C19" w:rsidRDefault="00000000">
      <w:r>
        <w:t>注：上行：工作日；下行：节假日</w:t>
      </w:r>
    </w:p>
    <w:p w14:paraId="71572238" w14:textId="77777777" w:rsidR="00394C19" w:rsidRDefault="00000000">
      <w:pPr>
        <w:pStyle w:val="2"/>
      </w:pPr>
      <w:bookmarkStart w:id="199" w:name="_Toc161404943"/>
      <w:r>
        <w:t>工作日/节假日空调系统运行时间表(1:开,0:关)</w:t>
      </w:r>
      <w:bookmarkEnd w:id="199"/>
    </w:p>
    <w:p w14:paraId="36C8B029" w14:textId="77777777" w:rsidR="00394C19" w:rsidRDefault="00394C1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4BFC81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1AE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C6F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649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0CF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39D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D18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881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200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CE0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516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1B3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14F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8C5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E8F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751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6F8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D3B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E08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C29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661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ED6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0A2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695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0BC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F3D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94C19" w14:paraId="1D68A0C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1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1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3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5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A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B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5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3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E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D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9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3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B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3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9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F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5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A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C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4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C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A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C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7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4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394C19" w14:paraId="7ECD996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3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F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5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4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B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B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C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2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B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F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9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6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2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3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6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A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D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B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1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B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F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1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D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0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B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394C19" w14:paraId="7057931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C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9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A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1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1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F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F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E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5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4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8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2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8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1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5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9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3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5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A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F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C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C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6E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9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6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53A485A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A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4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C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F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7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D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C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1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9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B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6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1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E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1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2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D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9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9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3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5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2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0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C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C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D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69A829F0" w14:textId="77777777" w:rsidR="00394C19" w:rsidRDefault="00394C19"/>
    <w:p w14:paraId="735DC6F5" w14:textId="77777777" w:rsidR="00394C19" w:rsidRDefault="00000000">
      <w:r>
        <w:t>注：上行：工作日；下行：节假日</w:t>
      </w:r>
    </w:p>
    <w:p w14:paraId="6FA69EFC" w14:textId="77777777" w:rsidR="00394C19" w:rsidRDefault="00394C19"/>
    <w:sectPr w:rsidR="00394C19" w:rsidSect="002B573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75C34" w14:textId="77777777" w:rsidR="002B5738" w:rsidRDefault="002B5738" w:rsidP="00203A7D">
      <w:r>
        <w:separator/>
      </w:r>
    </w:p>
  </w:endnote>
  <w:endnote w:type="continuationSeparator" w:id="0">
    <w:p w14:paraId="380CEF1B" w14:textId="77777777" w:rsidR="002B5738" w:rsidRDefault="002B5738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DAFF1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FB3A1D7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B813F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B5A4C">
      <w:rPr>
        <w:rStyle w:val="a9"/>
        <w:noProof/>
      </w:rPr>
      <w:t>1</w:t>
    </w:r>
    <w:r>
      <w:rPr>
        <w:rStyle w:val="a9"/>
      </w:rPr>
      <w:fldChar w:fldCharType="end"/>
    </w:r>
  </w:p>
  <w:p w14:paraId="1189FEE5" w14:textId="77777777" w:rsidR="003B1303" w:rsidRDefault="003B13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01373" w14:textId="77777777" w:rsidR="008B5A4C" w:rsidRDefault="008B5A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EB954" w14:textId="77777777" w:rsidR="002B5738" w:rsidRDefault="002B5738" w:rsidP="00203A7D">
      <w:r>
        <w:separator/>
      </w:r>
    </w:p>
  </w:footnote>
  <w:footnote w:type="continuationSeparator" w:id="0">
    <w:p w14:paraId="1F660881" w14:textId="77777777" w:rsidR="002B5738" w:rsidRDefault="002B5738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674D6" w14:textId="77777777" w:rsidR="008B5A4C" w:rsidRDefault="008B5A4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DB30" w14:textId="77777777" w:rsidR="00D04BAE" w:rsidRDefault="008B5A4C" w:rsidP="00D04BAE">
    <w:pPr>
      <w:pStyle w:val="a4"/>
      <w:jc w:val="left"/>
    </w:pPr>
    <w:r>
      <w:rPr>
        <w:noProof/>
        <w:lang w:val="en-US"/>
      </w:rPr>
      <w:drawing>
        <wp:inline distT="0" distB="0" distL="0" distR="0" wp14:anchorId="3CADC4E8" wp14:editId="7167DD82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A181" w14:textId="77777777" w:rsidR="008B5A4C" w:rsidRDefault="008B5A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83692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A05"/>
    <w:rsid w:val="00022598"/>
    <w:rsid w:val="00037A4C"/>
    <w:rsid w:val="000B5101"/>
    <w:rsid w:val="000D5BDD"/>
    <w:rsid w:val="000D7A05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1516D"/>
    <w:rsid w:val="00253598"/>
    <w:rsid w:val="002555B8"/>
    <w:rsid w:val="00256F4D"/>
    <w:rsid w:val="00297DDF"/>
    <w:rsid w:val="002B09FA"/>
    <w:rsid w:val="002B5738"/>
    <w:rsid w:val="003031B3"/>
    <w:rsid w:val="0030437C"/>
    <w:rsid w:val="003121F7"/>
    <w:rsid w:val="00314D29"/>
    <w:rsid w:val="00394C19"/>
    <w:rsid w:val="003B1303"/>
    <w:rsid w:val="003E0BD9"/>
    <w:rsid w:val="004016A3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B5A4C"/>
    <w:rsid w:val="008F507F"/>
    <w:rsid w:val="009677EB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F3420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EF1D87"/>
    <w:rsid w:val="00F75DD1"/>
    <w:rsid w:val="00F82291"/>
    <w:rsid w:val="00F82AF0"/>
    <w:rsid w:val="00F90461"/>
    <w:rsid w:val="00FA4B87"/>
    <w:rsid w:val="00FD4F00"/>
    <w:rsid w:val="00FF054E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8A9AD47"/>
  <w15:docId w15:val="{553CF492-3A68-47F8-BBBD-8B775510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ab"/>
    <w:rsid w:val="007B5DF6"/>
    <w:rPr>
      <w:sz w:val="18"/>
      <w:szCs w:val="18"/>
    </w:rPr>
  </w:style>
  <w:style w:type="character" w:customStyle="1" w:styleId="ab">
    <w:name w:val="批注框文本 字符"/>
    <w:basedOn w:val="a1"/>
    <w:link w:val="aa"/>
    <w:rsid w:val="007B5DF6"/>
    <w:rPr>
      <w:sz w:val="18"/>
      <w:szCs w:val="18"/>
      <w:lang w:val="en-GB"/>
    </w:rPr>
  </w:style>
  <w:style w:type="character" w:customStyle="1" w:styleId="10">
    <w:name w:val="标题 1 字符"/>
    <w:basedOn w:val="a1"/>
    <w:link w:val="1"/>
    <w:rsid w:val="0021516D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7.jp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3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footer" Target="footer1.xml"/><Relationship Id="rId19" Type="http://schemas.openxmlformats.org/officeDocument/2006/relationships/image" Target="media/image8.jp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tmp17.dotx</Template>
  <TotalTime>1</TotalTime>
  <Pages>34</Pages>
  <Words>4322</Words>
  <Characters>24640</Characters>
  <Application>Microsoft Office Word</Application>
  <DocSecurity>0</DocSecurity>
  <Lines>205</Lines>
  <Paragraphs>57</Paragraphs>
  <ScaleCrop>false</ScaleCrop>
  <Company>ths</Company>
  <LinksUpToDate>false</LinksUpToDate>
  <CharactersWithSpaces>28905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综合能耗节能率计算书</dc:title>
  <dc:creator>Lenovo</dc:creator>
  <cp:lastModifiedBy>英豪 王</cp:lastModifiedBy>
  <cp:revision>1</cp:revision>
  <cp:lastPrinted>1900-12-31T16:00:00Z</cp:lastPrinted>
  <dcterms:created xsi:type="dcterms:W3CDTF">2024-03-15T06:20:00Z</dcterms:created>
  <dcterms:modified xsi:type="dcterms:W3CDTF">2024-03-15T06:21:00Z</dcterms:modified>
</cp:coreProperties>
</file>