
<file path=[Content_Types].xml><?xml version="1.0" encoding="utf-8"?>
<Types xmlns="http://schemas.openxmlformats.org/package/2006/content-types">
  <Default Extension="emf" ContentType="image/x-emf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2DA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1C24EC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654371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7D1C27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51F5FDF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FADD0D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280B3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A31B85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07A0BE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湘续—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十八洞村住宅民宿设计</w:t>
            </w:r>
            <w:bookmarkEnd w:id="1"/>
          </w:p>
        </w:tc>
      </w:tr>
      <w:tr w:rsidR="00D40158" w:rsidRPr="00D40158" w14:paraId="742B9EF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4221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1D6E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湘西</w:t>
            </w:r>
            <w:bookmarkEnd w:id="2"/>
          </w:p>
        </w:tc>
      </w:tr>
      <w:tr w:rsidR="00D40158" w:rsidRPr="00D40158" w14:paraId="6E2BEA6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7D50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A976C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C4D2F5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CC96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C172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4E9420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1E7A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41A1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A7121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974A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E05AAA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76AFA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1C8B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2CD1B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B60C9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3C6B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A049AD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6A558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C0DE3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EC259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2024年3月15日</w:t>
              </w:r>
            </w:smartTag>
            <w:bookmarkEnd w:id="6"/>
          </w:p>
        </w:tc>
      </w:tr>
    </w:tbl>
    <w:p w14:paraId="53606094" w14:textId="77777777" w:rsidR="00D40158" w:rsidRDefault="00D40158" w:rsidP="00B41640">
      <w:pPr>
        <w:rPr>
          <w:rFonts w:ascii="宋体" w:hAnsi="宋体"/>
          <w:lang w:val="en-US"/>
        </w:rPr>
      </w:pPr>
    </w:p>
    <w:p w14:paraId="3365F89D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C28EB1A" wp14:editId="58D0233A">
            <wp:extent cx="1514634" cy="151463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987F7A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9FF799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E9B9C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77E1F971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34BA0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41D0874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3F36A326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2B57A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0CEF917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2DA7044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1DC0B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67648F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T15387495935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111CB8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2BABAD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09D8831" w14:textId="77777777" w:rsidR="008D236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05018" w:history="1">
        <w:r w:rsidR="008D2365" w:rsidRPr="007D7492">
          <w:rPr>
            <w:rStyle w:val="a6"/>
          </w:rPr>
          <w:t>1</w:t>
        </w:r>
        <w:r w:rsidR="008D236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D2365" w:rsidRPr="007D7492">
          <w:rPr>
            <w:rStyle w:val="a6"/>
          </w:rPr>
          <w:t>建筑概况</w:t>
        </w:r>
        <w:r w:rsidR="008D2365">
          <w:rPr>
            <w:webHidden/>
          </w:rPr>
          <w:tab/>
        </w:r>
        <w:r w:rsidR="008D2365">
          <w:rPr>
            <w:webHidden/>
          </w:rPr>
          <w:fldChar w:fldCharType="begin"/>
        </w:r>
        <w:r w:rsidR="008D2365">
          <w:rPr>
            <w:webHidden/>
          </w:rPr>
          <w:instrText xml:space="preserve"> PAGEREF _Toc161405018 \h </w:instrText>
        </w:r>
        <w:r w:rsidR="008D2365">
          <w:rPr>
            <w:webHidden/>
          </w:rPr>
        </w:r>
        <w:r w:rsidR="008D2365">
          <w:rPr>
            <w:webHidden/>
          </w:rPr>
          <w:fldChar w:fldCharType="separate"/>
        </w:r>
        <w:r w:rsidR="008D2365">
          <w:rPr>
            <w:webHidden/>
          </w:rPr>
          <w:t>4</w:t>
        </w:r>
        <w:r w:rsidR="008D2365">
          <w:rPr>
            <w:webHidden/>
          </w:rPr>
          <w:fldChar w:fldCharType="end"/>
        </w:r>
      </w:hyperlink>
    </w:p>
    <w:p w14:paraId="767E9657" w14:textId="77777777" w:rsidR="008D2365" w:rsidRDefault="008D23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5019" w:history="1">
        <w:r w:rsidRPr="007D749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7492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5A7FF0" w14:textId="77777777" w:rsidR="008D2365" w:rsidRDefault="008D23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5020" w:history="1">
        <w:r w:rsidRPr="007D749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749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EB0F9A" w14:textId="77777777" w:rsidR="008D2365" w:rsidRDefault="008D23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5021" w:history="1">
        <w:r w:rsidRPr="007D749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749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C252B2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22" w:history="1">
        <w:r w:rsidRPr="007D749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EB6901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23" w:history="1">
        <w:r w:rsidRPr="007D749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282C3F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24" w:history="1">
        <w:r w:rsidRPr="007D749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36417C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25" w:history="1">
        <w:r w:rsidRPr="007D749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7AE84B" w14:textId="77777777" w:rsidR="008D2365" w:rsidRDefault="008D23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5026" w:history="1">
        <w:r w:rsidRPr="007D749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7492">
          <w:rPr>
            <w:rStyle w:val="a6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2E7292" w14:textId="77777777" w:rsidR="008D2365" w:rsidRDefault="008D23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5027" w:history="1">
        <w:r w:rsidRPr="007D749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749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EDFF09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28" w:history="1">
        <w:r w:rsidRPr="007D749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5DFEB8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29" w:history="1">
        <w:r w:rsidRPr="007D749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01BBD2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30" w:history="1">
        <w:r w:rsidRPr="007D7492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8F6578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31" w:history="1">
        <w:r w:rsidRPr="007D7492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3481F0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32" w:history="1">
        <w:r w:rsidRPr="007D7492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69A9C2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33" w:history="1">
        <w:r w:rsidRPr="007D7492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A23B97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34" w:history="1">
        <w:r w:rsidRPr="007D7492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D4C799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35" w:history="1">
        <w:r w:rsidRPr="007D7492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7FA3E2D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36" w:history="1">
        <w:r w:rsidRPr="007D7492">
          <w:rPr>
            <w:rStyle w:val="a6"/>
            <w:lang w:val="en-GB"/>
          </w:rPr>
          <w:t>6.6.1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303F75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37" w:history="1">
        <w:r w:rsidRPr="007D7492">
          <w:rPr>
            <w:rStyle w:val="a6"/>
            <w:lang w:val="en-GB"/>
          </w:rPr>
          <w:t>6.6.2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FF2FB1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38" w:history="1">
        <w:r w:rsidRPr="007D7492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D55803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39" w:history="1">
        <w:r w:rsidRPr="007D7492">
          <w:rPr>
            <w:rStyle w:val="a6"/>
            <w:lang w:val="en-GB"/>
          </w:rPr>
          <w:t>6.7.1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保温坡屋顶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9E6C90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40" w:history="1">
        <w:r w:rsidRPr="007D7492">
          <w:rPr>
            <w:rStyle w:val="a6"/>
            <w:lang w:val="en-GB"/>
          </w:rPr>
          <w:t>6.8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B7CBB8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41" w:history="1">
        <w:r w:rsidRPr="007D7492">
          <w:rPr>
            <w:rStyle w:val="a6"/>
            <w:lang w:val="en-GB"/>
          </w:rPr>
          <w:t>6.8.1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0F31E7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42" w:history="1">
        <w:r w:rsidRPr="007D7492">
          <w:rPr>
            <w:rStyle w:val="a6"/>
            <w:lang w:val="en-GB"/>
          </w:rPr>
          <w:t>6.8.2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外墙主断面传热系数的修正系数</w:t>
        </w:r>
        <w:r w:rsidRPr="007D7492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5FA3F83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43" w:history="1">
        <w:r w:rsidRPr="007D7492">
          <w:rPr>
            <w:rStyle w:val="a6"/>
            <w:lang w:val="en-GB"/>
          </w:rPr>
          <w:t>6.8.3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C636134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44" w:history="1">
        <w:r w:rsidRPr="007D7492">
          <w:rPr>
            <w:rStyle w:val="a6"/>
            <w:lang w:val="en-GB"/>
          </w:rPr>
          <w:t>6.9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B94CED8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45" w:history="1">
        <w:r w:rsidRPr="007D7492">
          <w:rPr>
            <w:rStyle w:val="a6"/>
            <w:lang w:val="en-GB"/>
          </w:rPr>
          <w:t>6.9.1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预制混凝土空心板</w:t>
        </w:r>
        <w:r w:rsidRPr="007D7492">
          <w:rPr>
            <w:rStyle w:val="a6"/>
          </w:rPr>
          <w:t>+</w:t>
        </w:r>
        <w:r w:rsidRPr="007D7492">
          <w:rPr>
            <w:rStyle w:val="a6"/>
          </w:rPr>
          <w:t>难燃型挤塑聚苯板外保温系统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6D03533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46" w:history="1">
        <w:r w:rsidRPr="007D7492">
          <w:rPr>
            <w:rStyle w:val="a6"/>
            <w:lang w:val="en-GB"/>
          </w:rPr>
          <w:t>6.10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C959B66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47" w:history="1">
        <w:r w:rsidRPr="007D7492">
          <w:rPr>
            <w:rStyle w:val="a6"/>
            <w:lang w:val="en-GB"/>
          </w:rPr>
          <w:t>6.10.1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27788E6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48" w:history="1">
        <w:r w:rsidRPr="007D7492">
          <w:rPr>
            <w:rStyle w:val="a6"/>
            <w:lang w:val="en-GB"/>
          </w:rPr>
          <w:t>6.10.2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ECBA829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49" w:history="1">
        <w:r w:rsidRPr="007D7492">
          <w:rPr>
            <w:rStyle w:val="a6"/>
            <w:lang w:val="en-GB"/>
          </w:rPr>
          <w:t>6.10.3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5FF071C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50" w:history="1">
        <w:r w:rsidRPr="007D7492">
          <w:rPr>
            <w:rStyle w:val="a6"/>
            <w:lang w:val="en-GB"/>
          </w:rPr>
          <w:t>6.10.4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3C08B52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51" w:history="1">
        <w:r w:rsidRPr="007D7492">
          <w:rPr>
            <w:rStyle w:val="a6"/>
            <w:lang w:val="en-GB"/>
          </w:rPr>
          <w:t>6.10.5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CADB3EF" w14:textId="77777777" w:rsidR="008D2365" w:rsidRDefault="008D23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5052" w:history="1">
        <w:r w:rsidRPr="007D749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749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EDCCE49" w14:textId="77777777" w:rsidR="008D2365" w:rsidRDefault="008D23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5053" w:history="1">
        <w:r w:rsidRPr="007D749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7492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7E2A71A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54" w:history="1">
        <w:r w:rsidRPr="007D7492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D316F75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55" w:history="1">
        <w:r w:rsidRPr="007D7492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C8D9B44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56" w:history="1">
        <w:r w:rsidRPr="007D7492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F8A6FA5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57" w:history="1">
        <w:r w:rsidRPr="007D7492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CE9F504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58" w:history="1">
        <w:r w:rsidRPr="007D7492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6697FC1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59" w:history="1">
        <w:r w:rsidRPr="007D7492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856FF22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60" w:history="1">
        <w:r w:rsidRPr="007D7492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C86841B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61" w:history="1">
        <w:r w:rsidRPr="007D7492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多联机</w:t>
        </w:r>
        <w:r w:rsidRPr="007D7492">
          <w:rPr>
            <w:rStyle w:val="a6"/>
          </w:rPr>
          <w:t>/</w:t>
        </w:r>
        <w:r w:rsidRPr="007D7492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F86E7F5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62" w:history="1">
        <w:r w:rsidRPr="007D7492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57D8E46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63" w:history="1">
        <w:r w:rsidRPr="007D7492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多联机</w:t>
        </w:r>
        <w:r w:rsidRPr="007D7492">
          <w:rPr>
            <w:rStyle w:val="a6"/>
          </w:rPr>
          <w:t>/</w:t>
        </w:r>
        <w:r w:rsidRPr="007D7492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CC7FF53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64" w:history="1">
        <w:r w:rsidRPr="007D7492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F9B0292" w14:textId="77777777" w:rsidR="008D2365" w:rsidRDefault="008D23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5065" w:history="1">
        <w:r w:rsidRPr="007D749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7492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8BE78B3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66" w:history="1">
        <w:r w:rsidRPr="007D7492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E2946D0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67" w:history="1">
        <w:r w:rsidRPr="007D7492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08E86F5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68" w:history="1">
        <w:r w:rsidRPr="007D7492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6DC4656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69" w:history="1">
        <w:r w:rsidRPr="007D7492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B832935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70" w:history="1">
        <w:r w:rsidRPr="007D7492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1D0B989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71" w:history="1">
        <w:r w:rsidRPr="007D7492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F6A8A19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72" w:history="1">
        <w:r w:rsidRPr="007D7492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540A5F1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73" w:history="1">
        <w:r w:rsidRPr="007D7492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C2AE59E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74" w:history="1">
        <w:r w:rsidRPr="007D7492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4B7BAC9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75" w:history="1">
        <w:r w:rsidRPr="007D7492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7858970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76" w:history="1">
        <w:r w:rsidRPr="007D7492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8F64E0D" w14:textId="77777777" w:rsidR="008D2365" w:rsidRDefault="008D236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77" w:history="1">
        <w:r w:rsidRPr="007D7492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C1D23B0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78" w:history="1">
        <w:r w:rsidRPr="007D7492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4EEDE0B" w14:textId="77777777" w:rsidR="008D2365" w:rsidRDefault="008D23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5079" w:history="1">
        <w:r w:rsidRPr="007D749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749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AC9344D" w14:textId="77777777" w:rsidR="008D2365" w:rsidRDefault="008D236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05080" w:history="1">
        <w:r w:rsidRPr="007D749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D749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63E81B74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81" w:history="1">
        <w:r w:rsidRPr="007D7492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工作日</w:t>
        </w:r>
        <w:r w:rsidRPr="007D7492">
          <w:rPr>
            <w:rStyle w:val="a6"/>
          </w:rPr>
          <w:t>/</w:t>
        </w:r>
        <w:r w:rsidRPr="007D7492">
          <w:rPr>
            <w:rStyle w:val="a6"/>
          </w:rPr>
          <w:t>节假日人员逐时在室率</w:t>
        </w:r>
        <w:r w:rsidRPr="007D749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5A7214CB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82" w:history="1">
        <w:r w:rsidRPr="007D7492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工作日</w:t>
        </w:r>
        <w:r w:rsidRPr="007D7492">
          <w:rPr>
            <w:rStyle w:val="a6"/>
          </w:rPr>
          <w:t>/</w:t>
        </w:r>
        <w:r w:rsidRPr="007D7492">
          <w:rPr>
            <w:rStyle w:val="a6"/>
          </w:rPr>
          <w:t>节假日照明开关时间表</w:t>
        </w:r>
        <w:r w:rsidRPr="007D749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65949FE9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83" w:history="1">
        <w:r w:rsidRPr="007D7492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工作日</w:t>
        </w:r>
        <w:r w:rsidRPr="007D7492">
          <w:rPr>
            <w:rStyle w:val="a6"/>
          </w:rPr>
          <w:t>/</w:t>
        </w:r>
        <w:r w:rsidRPr="007D7492">
          <w:rPr>
            <w:rStyle w:val="a6"/>
          </w:rPr>
          <w:t>节假日设备逐时使用率</w:t>
        </w:r>
        <w:r w:rsidRPr="007D749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11C7AAA1" w14:textId="77777777" w:rsidR="008D2365" w:rsidRDefault="008D236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05084" w:history="1">
        <w:r w:rsidRPr="007D7492">
          <w:rPr>
            <w:rStyle w:val="a6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D7492">
          <w:rPr>
            <w:rStyle w:val="a6"/>
          </w:rPr>
          <w:t>工作日</w:t>
        </w:r>
        <w:r w:rsidRPr="007D7492">
          <w:rPr>
            <w:rStyle w:val="a6"/>
          </w:rPr>
          <w:t>/</w:t>
        </w:r>
        <w:r w:rsidRPr="007D7492">
          <w:rPr>
            <w:rStyle w:val="a6"/>
          </w:rPr>
          <w:t>节假日空调系统运行时间表</w:t>
        </w:r>
        <w:r w:rsidRPr="007D7492">
          <w:rPr>
            <w:rStyle w:val="a6"/>
          </w:rPr>
          <w:t>(1:</w:t>
        </w:r>
        <w:r w:rsidRPr="007D7492">
          <w:rPr>
            <w:rStyle w:val="a6"/>
          </w:rPr>
          <w:t>开</w:t>
        </w:r>
        <w:r w:rsidRPr="007D7492">
          <w:rPr>
            <w:rStyle w:val="a6"/>
          </w:rPr>
          <w:t>,0:</w:t>
        </w:r>
        <w:r w:rsidRPr="007D7492">
          <w:rPr>
            <w:rStyle w:val="a6"/>
          </w:rPr>
          <w:t>关</w:t>
        </w:r>
        <w:r w:rsidRPr="007D749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_Toc161405084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3E99511" w14:textId="77777777" w:rsidR="00AA47FE" w:rsidRDefault="00D40158" w:rsidP="00D40158">
      <w:pPr>
        <w:pStyle w:val="TOC1"/>
        <w:sectPr w:rsidR="00AA47FE" w:rsidSect="003438BD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30877F5" w14:textId="77777777" w:rsidR="00D40158" w:rsidRDefault="00D40158" w:rsidP="00D40158">
      <w:pPr>
        <w:pStyle w:val="TOC1"/>
      </w:pPr>
    </w:p>
    <w:p w14:paraId="16EEB01F" w14:textId="77777777" w:rsidR="00D40158" w:rsidRPr="005E5F93" w:rsidRDefault="00D40158" w:rsidP="005215FB">
      <w:pPr>
        <w:pStyle w:val="1"/>
      </w:pPr>
      <w:bookmarkStart w:id="11" w:name="_Toc16140501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6D40BCC" w14:textId="77777777">
        <w:tc>
          <w:tcPr>
            <w:tcW w:w="2841" w:type="dxa"/>
            <w:shd w:val="clear" w:color="auto" w:fill="E6E6E6"/>
          </w:tcPr>
          <w:p w14:paraId="5DE75E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03405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湘续</w:t>
            </w:r>
            <w:r>
              <w:t>—</w:t>
            </w:r>
            <w:r>
              <w:t>十八洞村住宅民宿设计</w:t>
            </w:r>
            <w:bookmarkEnd w:id="12"/>
          </w:p>
        </w:tc>
      </w:tr>
      <w:tr w:rsidR="00D40158" w:rsidRPr="00FF2243" w14:paraId="11FEB731" w14:textId="77777777">
        <w:tc>
          <w:tcPr>
            <w:tcW w:w="2841" w:type="dxa"/>
            <w:shd w:val="clear" w:color="auto" w:fill="E6E6E6"/>
          </w:tcPr>
          <w:p w14:paraId="7FD55B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72498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湘西</w:t>
            </w:r>
            <w:bookmarkEnd w:id="13"/>
          </w:p>
        </w:tc>
      </w:tr>
      <w:tr w:rsidR="00037A4C" w:rsidRPr="00FF2243" w14:paraId="381F2A08" w14:textId="77777777">
        <w:tc>
          <w:tcPr>
            <w:tcW w:w="2841" w:type="dxa"/>
            <w:shd w:val="clear" w:color="auto" w:fill="E6E6E6"/>
          </w:tcPr>
          <w:p w14:paraId="73C6A09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60B161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25A955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109.70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64722C3" w14:textId="77777777">
        <w:tc>
          <w:tcPr>
            <w:tcW w:w="2841" w:type="dxa"/>
            <w:shd w:val="clear" w:color="auto" w:fill="E6E6E6"/>
          </w:tcPr>
          <w:p w14:paraId="1E9C34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986751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432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91</w:t>
            </w:r>
            <w:bookmarkEnd w:id="17"/>
          </w:p>
        </w:tc>
      </w:tr>
      <w:tr w:rsidR="00D40158" w:rsidRPr="00FF2243" w14:paraId="54821523" w14:textId="77777777">
        <w:tc>
          <w:tcPr>
            <w:tcW w:w="2841" w:type="dxa"/>
            <w:shd w:val="clear" w:color="auto" w:fill="E6E6E6"/>
          </w:tcPr>
          <w:p w14:paraId="520D75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953F2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3100E285" w14:textId="77777777">
        <w:tc>
          <w:tcPr>
            <w:tcW w:w="2841" w:type="dxa"/>
            <w:shd w:val="clear" w:color="auto" w:fill="E6E6E6"/>
          </w:tcPr>
          <w:p w14:paraId="1D71B1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DC31B7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3.0</w:t>
            </w:r>
            <w:bookmarkEnd w:id="21"/>
          </w:p>
        </w:tc>
      </w:tr>
      <w:tr w:rsidR="00203A7D" w:rsidRPr="00FF2243" w14:paraId="77AE5D01" w14:textId="77777777">
        <w:tc>
          <w:tcPr>
            <w:tcW w:w="2841" w:type="dxa"/>
            <w:shd w:val="clear" w:color="auto" w:fill="E6E6E6"/>
          </w:tcPr>
          <w:p w14:paraId="09FED6B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7F1DF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1442.35</w:t>
            </w:r>
            <w:bookmarkEnd w:id="22"/>
          </w:p>
        </w:tc>
      </w:tr>
      <w:tr w:rsidR="00203A7D" w:rsidRPr="00FF2243" w14:paraId="667D974B" w14:textId="77777777">
        <w:tc>
          <w:tcPr>
            <w:tcW w:w="2841" w:type="dxa"/>
            <w:shd w:val="clear" w:color="auto" w:fill="E6E6E6"/>
          </w:tcPr>
          <w:p w14:paraId="7732F75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4851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914.42</w:t>
            </w:r>
            <w:bookmarkEnd w:id="23"/>
          </w:p>
        </w:tc>
      </w:tr>
      <w:tr w:rsidR="00D40158" w:rsidRPr="00FF2243" w14:paraId="26BEFA20" w14:textId="77777777">
        <w:tc>
          <w:tcPr>
            <w:tcW w:w="2841" w:type="dxa"/>
            <w:shd w:val="clear" w:color="auto" w:fill="E6E6E6"/>
          </w:tcPr>
          <w:p w14:paraId="7B2210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4DA53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327F71FB" w14:textId="77777777">
        <w:tc>
          <w:tcPr>
            <w:tcW w:w="2841" w:type="dxa"/>
            <w:shd w:val="clear" w:color="auto" w:fill="E6E6E6"/>
          </w:tcPr>
          <w:p w14:paraId="078E77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F9281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F10BAE4" w14:textId="77777777">
        <w:tc>
          <w:tcPr>
            <w:tcW w:w="2841" w:type="dxa"/>
            <w:shd w:val="clear" w:color="auto" w:fill="E6E6E6"/>
          </w:tcPr>
          <w:p w14:paraId="5E4479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3F73DF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0.31</w:t>
            </w:r>
            <w:bookmarkEnd w:id="26"/>
          </w:p>
        </w:tc>
      </w:tr>
      <w:tr w:rsidR="00D40158" w:rsidRPr="00FF2243" w14:paraId="1DE5FFBC" w14:textId="77777777">
        <w:tc>
          <w:tcPr>
            <w:tcW w:w="2841" w:type="dxa"/>
            <w:shd w:val="clear" w:color="auto" w:fill="E6E6E6"/>
          </w:tcPr>
          <w:p w14:paraId="7FDEA3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B2CB9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0.31</w:t>
            </w:r>
            <w:bookmarkEnd w:id="27"/>
          </w:p>
        </w:tc>
      </w:tr>
      <w:tr w:rsidR="00CC63F1" w:rsidRPr="00FF2243" w14:paraId="571B80B4" w14:textId="77777777">
        <w:tc>
          <w:tcPr>
            <w:tcW w:w="2841" w:type="dxa"/>
            <w:shd w:val="clear" w:color="auto" w:fill="E6E6E6"/>
          </w:tcPr>
          <w:p w14:paraId="1B909715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500B48F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525606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15F0B959" w14:textId="77777777" w:rsidR="00D40158" w:rsidRDefault="009677EB" w:rsidP="00D40158">
      <w:pPr>
        <w:pStyle w:val="1"/>
      </w:pPr>
      <w:bookmarkStart w:id="30" w:name="_Toc161405019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4F0341F4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4B061770" w14:textId="77777777" w:rsidR="00EC749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43BE0FCF" w14:textId="77777777" w:rsidR="00EC749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D715628" w14:textId="77777777" w:rsidR="00EC7491" w:rsidRDefault="00EC7491">
      <w:pPr>
        <w:widowControl w:val="0"/>
        <w:jc w:val="both"/>
        <w:rPr>
          <w:kern w:val="2"/>
          <w:szCs w:val="24"/>
          <w:lang w:val="en-US"/>
        </w:rPr>
      </w:pPr>
    </w:p>
    <w:p w14:paraId="30033431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6140502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5F618CA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D21C0D1" w14:textId="77777777" w:rsidR="00C62DB3" w:rsidRDefault="00C62DB3" w:rsidP="00C62DB3">
      <w:pPr>
        <w:pStyle w:val="1"/>
      </w:pPr>
      <w:bookmarkStart w:id="38" w:name="_Toc161405021"/>
      <w:r>
        <w:rPr>
          <w:rFonts w:hint="eastAsia"/>
        </w:rPr>
        <w:t>气象数据</w:t>
      </w:r>
      <w:bookmarkEnd w:id="38"/>
    </w:p>
    <w:p w14:paraId="22EEFE0D" w14:textId="77777777" w:rsidR="00C62DB3" w:rsidRDefault="00C62DB3" w:rsidP="00C62DB3">
      <w:pPr>
        <w:pStyle w:val="2"/>
      </w:pPr>
      <w:bookmarkStart w:id="39" w:name="_Toc161405022"/>
      <w:r>
        <w:rPr>
          <w:rFonts w:hint="eastAsia"/>
        </w:rPr>
        <w:t>气象地点</w:t>
      </w:r>
      <w:bookmarkEnd w:id="39"/>
    </w:p>
    <w:p w14:paraId="4594F052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湖南</w:t>
      </w:r>
      <w:r>
        <w:t>-</w:t>
      </w:r>
      <w:r>
        <w:t>吉首</w:t>
      </w:r>
      <w:r>
        <w:t xml:space="preserve">, </w:t>
      </w:r>
      <w:r>
        <w:t>《中国建筑热环境分析专用气象数据集》</w:t>
      </w:r>
      <w:bookmarkEnd w:id="40"/>
    </w:p>
    <w:p w14:paraId="7DD44B15" w14:textId="77777777" w:rsidR="00C62DB3" w:rsidRDefault="00C62DB3" w:rsidP="00C62DB3">
      <w:pPr>
        <w:pStyle w:val="2"/>
      </w:pPr>
      <w:bookmarkStart w:id="41" w:name="_Toc161405023"/>
      <w:r>
        <w:rPr>
          <w:rFonts w:hint="eastAsia"/>
        </w:rPr>
        <w:t>逐日干球温度表</w:t>
      </w:r>
      <w:bookmarkEnd w:id="41"/>
    </w:p>
    <w:p w14:paraId="545167E7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18A6A206" wp14:editId="4BA27CF2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BEBBF" w14:textId="77777777" w:rsidR="00C62DB3" w:rsidRDefault="00C62DB3" w:rsidP="00C62DB3">
      <w:pPr>
        <w:pStyle w:val="2"/>
      </w:pPr>
      <w:bookmarkStart w:id="43" w:name="_Toc161405024"/>
      <w:r>
        <w:rPr>
          <w:rFonts w:hint="eastAsia"/>
        </w:rPr>
        <w:t>逐月辐照量表</w:t>
      </w:r>
      <w:bookmarkEnd w:id="43"/>
    </w:p>
    <w:p w14:paraId="2E5FEEA1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33A035AB" wp14:editId="2437AE39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27413" w14:textId="77777777" w:rsidR="00C62DB3" w:rsidRDefault="00C62DB3" w:rsidP="00C62DB3">
      <w:pPr>
        <w:pStyle w:val="2"/>
      </w:pPr>
      <w:bookmarkStart w:id="45" w:name="_Toc161405025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C7491" w14:paraId="1D6D1674" w14:textId="77777777">
        <w:tc>
          <w:tcPr>
            <w:tcW w:w="1131" w:type="dxa"/>
            <w:shd w:val="clear" w:color="auto" w:fill="E6E6E6"/>
            <w:vAlign w:val="center"/>
          </w:tcPr>
          <w:p w14:paraId="433BD1B9" w14:textId="77777777" w:rsidR="00EC749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8E9715C" w14:textId="77777777" w:rsidR="00EC749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AEB761" w14:textId="77777777" w:rsidR="00EC749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BDDFB9" w14:textId="77777777" w:rsidR="00EC749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3CB417" w14:textId="77777777" w:rsidR="00EC749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D5C82C" w14:textId="77777777" w:rsidR="00EC749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EC7491" w14:paraId="74E65360" w14:textId="77777777">
        <w:tc>
          <w:tcPr>
            <w:tcW w:w="1131" w:type="dxa"/>
            <w:shd w:val="clear" w:color="auto" w:fill="E6E6E6"/>
            <w:vAlign w:val="center"/>
          </w:tcPr>
          <w:p w14:paraId="7D032B24" w14:textId="77777777" w:rsidR="00EC749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D9AFD75" w14:textId="77777777" w:rsidR="00EC7491" w:rsidRDefault="00000000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DFA7B99" w14:textId="77777777" w:rsidR="00EC7491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4D646D6E" w14:textId="77777777" w:rsidR="00EC7491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20C6EE6D" w14:textId="77777777" w:rsidR="00EC7491" w:rsidRDefault="00000000">
            <w:r>
              <w:t>19.1</w:t>
            </w:r>
          </w:p>
        </w:tc>
        <w:tc>
          <w:tcPr>
            <w:tcW w:w="1556" w:type="dxa"/>
            <w:vAlign w:val="center"/>
          </w:tcPr>
          <w:p w14:paraId="0AB5A0CB" w14:textId="77777777" w:rsidR="00EC7491" w:rsidRDefault="00000000">
            <w:r>
              <w:t>86.5</w:t>
            </w:r>
          </w:p>
        </w:tc>
      </w:tr>
      <w:tr w:rsidR="00EC7491" w14:paraId="63B4EB4D" w14:textId="77777777">
        <w:tc>
          <w:tcPr>
            <w:tcW w:w="1131" w:type="dxa"/>
            <w:shd w:val="clear" w:color="auto" w:fill="E6E6E6"/>
            <w:vAlign w:val="center"/>
          </w:tcPr>
          <w:p w14:paraId="43197C97" w14:textId="77777777" w:rsidR="00EC749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3CD8A4B" w14:textId="77777777" w:rsidR="00EC7491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F3F2621" w14:textId="77777777" w:rsidR="00EC7491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74A69361" w14:textId="77777777" w:rsidR="00EC7491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3570F6CF" w14:textId="77777777" w:rsidR="00EC7491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14:paraId="49B945BB" w14:textId="77777777" w:rsidR="00EC7491" w:rsidRDefault="00000000">
            <w:r>
              <w:t>6.3</w:t>
            </w:r>
          </w:p>
        </w:tc>
      </w:tr>
    </w:tbl>
    <w:p w14:paraId="2EB3D70B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61405026"/>
      <w:bookmarkEnd w:id="46"/>
      <w:r>
        <w:t>模型观察</w:t>
      </w:r>
      <w:bookmarkEnd w:id="47"/>
    </w:p>
    <w:p w14:paraId="444D9451" w14:textId="77777777" w:rsidR="00EC7491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7239707" wp14:editId="7B65A49B">
            <wp:extent cx="5667375" cy="52387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FC0AA" w14:textId="77777777" w:rsidR="00EC7491" w:rsidRDefault="00000000">
      <w:pPr>
        <w:pStyle w:val="1"/>
        <w:widowControl w:val="0"/>
        <w:jc w:val="both"/>
      </w:pPr>
      <w:bookmarkStart w:id="48" w:name="_Toc161405027"/>
      <w:r>
        <w:t>围护结构</w:t>
      </w:r>
      <w:bookmarkEnd w:id="48"/>
    </w:p>
    <w:p w14:paraId="7BCF2068" w14:textId="77777777" w:rsidR="00EC7491" w:rsidRDefault="00000000">
      <w:pPr>
        <w:pStyle w:val="2"/>
        <w:widowControl w:val="0"/>
      </w:pPr>
      <w:bookmarkStart w:id="49" w:name="_Toc161405028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C7491" w14:paraId="23D4832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41B304A" w14:textId="77777777" w:rsidR="00EC749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186020" w14:textId="77777777" w:rsidR="00EC749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2C6BE9" w14:textId="77777777" w:rsidR="00EC749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34C400" w14:textId="77777777" w:rsidR="00EC749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5025AB" w14:textId="77777777" w:rsidR="00EC749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C1D9B9" w14:textId="77777777" w:rsidR="00EC749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6CA8ECA" w14:textId="77777777" w:rsidR="00EC7491" w:rsidRDefault="00000000">
            <w:pPr>
              <w:jc w:val="center"/>
            </w:pPr>
            <w:r>
              <w:t>备注</w:t>
            </w:r>
          </w:p>
        </w:tc>
      </w:tr>
      <w:tr w:rsidR="00EC7491" w14:paraId="4525143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AB8F3C5" w14:textId="77777777" w:rsidR="00EC7491" w:rsidRDefault="00EC749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46C9CAB" w14:textId="77777777" w:rsidR="00EC749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C30644" w14:textId="77777777" w:rsidR="00EC749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D436BE" w14:textId="77777777" w:rsidR="00EC749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450145" w14:textId="77777777" w:rsidR="00EC749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4EA3A2" w14:textId="77777777" w:rsidR="00EC749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EE86986" w14:textId="77777777" w:rsidR="00EC7491" w:rsidRDefault="00EC7491">
            <w:pPr>
              <w:jc w:val="center"/>
            </w:pPr>
          </w:p>
        </w:tc>
      </w:tr>
      <w:tr w:rsidR="00EC7491" w14:paraId="7255573F" w14:textId="77777777">
        <w:tc>
          <w:tcPr>
            <w:tcW w:w="2196" w:type="dxa"/>
            <w:shd w:val="clear" w:color="auto" w:fill="E6E6E6"/>
            <w:vAlign w:val="center"/>
          </w:tcPr>
          <w:p w14:paraId="3A8485D3" w14:textId="77777777" w:rsidR="00EC749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90ECA52" w14:textId="77777777" w:rsidR="00EC749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7745707" w14:textId="77777777" w:rsidR="00EC749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53B5399" w14:textId="77777777" w:rsidR="00EC749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0030D4B" w14:textId="77777777" w:rsidR="00EC749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021C1A1" w14:textId="77777777" w:rsidR="00EC749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A0DE6A0" w14:textId="77777777" w:rsidR="00EC749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C7491" w14:paraId="13C4DC02" w14:textId="77777777">
        <w:tc>
          <w:tcPr>
            <w:tcW w:w="2196" w:type="dxa"/>
            <w:shd w:val="clear" w:color="auto" w:fill="E6E6E6"/>
            <w:vAlign w:val="center"/>
          </w:tcPr>
          <w:p w14:paraId="4F011348" w14:textId="77777777" w:rsidR="00EC7491" w:rsidRDefault="00000000">
            <w:r>
              <w:t>松木、云杉（热流方向垂直木纹）</w:t>
            </w:r>
          </w:p>
        </w:tc>
        <w:tc>
          <w:tcPr>
            <w:tcW w:w="1018" w:type="dxa"/>
            <w:vAlign w:val="center"/>
          </w:tcPr>
          <w:p w14:paraId="774D93AF" w14:textId="77777777" w:rsidR="00EC7491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76279B4E" w14:textId="77777777" w:rsidR="00EC7491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687DED8E" w14:textId="77777777" w:rsidR="00EC7491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420F41EB" w14:textId="77777777" w:rsidR="00EC7491" w:rsidRDefault="00000000">
            <w:r>
              <w:t>2911.8</w:t>
            </w:r>
          </w:p>
        </w:tc>
        <w:tc>
          <w:tcPr>
            <w:tcW w:w="1188" w:type="dxa"/>
            <w:vAlign w:val="center"/>
          </w:tcPr>
          <w:p w14:paraId="5E60AC56" w14:textId="77777777" w:rsidR="00EC7491" w:rsidRDefault="00000000">
            <w:r>
              <w:t>0.0259</w:t>
            </w:r>
          </w:p>
        </w:tc>
        <w:tc>
          <w:tcPr>
            <w:tcW w:w="1516" w:type="dxa"/>
            <w:vAlign w:val="center"/>
          </w:tcPr>
          <w:p w14:paraId="3DC04286" w14:textId="77777777" w:rsidR="00EC7491" w:rsidRDefault="00EC7491">
            <w:pPr>
              <w:rPr>
                <w:sz w:val="18"/>
                <w:szCs w:val="18"/>
              </w:rPr>
            </w:pPr>
          </w:p>
        </w:tc>
      </w:tr>
      <w:tr w:rsidR="00EC7491" w14:paraId="5D2369E5" w14:textId="77777777">
        <w:tc>
          <w:tcPr>
            <w:tcW w:w="2196" w:type="dxa"/>
            <w:shd w:val="clear" w:color="auto" w:fill="E6E6E6"/>
            <w:vAlign w:val="center"/>
          </w:tcPr>
          <w:p w14:paraId="0238FD97" w14:textId="77777777" w:rsidR="00EC7491" w:rsidRDefault="00000000">
            <w:r>
              <w:t>合成高分子防水卷材</w:t>
            </w:r>
          </w:p>
        </w:tc>
        <w:tc>
          <w:tcPr>
            <w:tcW w:w="1018" w:type="dxa"/>
            <w:vAlign w:val="center"/>
          </w:tcPr>
          <w:p w14:paraId="5F653A8F" w14:textId="77777777" w:rsidR="00EC7491" w:rsidRDefault="00000000">
            <w:r>
              <w:t>0.150</w:t>
            </w:r>
          </w:p>
        </w:tc>
        <w:tc>
          <w:tcPr>
            <w:tcW w:w="1030" w:type="dxa"/>
            <w:vAlign w:val="center"/>
          </w:tcPr>
          <w:p w14:paraId="49845C56" w14:textId="77777777" w:rsidR="00EC7491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75D73EA8" w14:textId="77777777" w:rsidR="00EC7491" w:rsidRDefault="00000000">
            <w:r>
              <w:t>580.0</w:t>
            </w:r>
          </w:p>
        </w:tc>
        <w:tc>
          <w:tcPr>
            <w:tcW w:w="1018" w:type="dxa"/>
            <w:vAlign w:val="center"/>
          </w:tcPr>
          <w:p w14:paraId="5D8BB70E" w14:textId="77777777" w:rsidR="00EC7491" w:rsidRDefault="00000000">
            <w:r>
              <w:t>5823.6</w:t>
            </w:r>
          </w:p>
        </w:tc>
        <w:tc>
          <w:tcPr>
            <w:tcW w:w="1188" w:type="dxa"/>
            <w:vAlign w:val="center"/>
          </w:tcPr>
          <w:p w14:paraId="53FA7006" w14:textId="77777777" w:rsidR="00EC7491" w:rsidRDefault="00000000">
            <w:r>
              <w:t>0.0050</w:t>
            </w:r>
          </w:p>
        </w:tc>
        <w:tc>
          <w:tcPr>
            <w:tcW w:w="1516" w:type="dxa"/>
            <w:vAlign w:val="center"/>
          </w:tcPr>
          <w:p w14:paraId="49A86B26" w14:textId="77777777" w:rsidR="00EC749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EC7491" w14:paraId="7E081436" w14:textId="77777777">
        <w:tc>
          <w:tcPr>
            <w:tcW w:w="2196" w:type="dxa"/>
            <w:shd w:val="clear" w:color="auto" w:fill="E6E6E6"/>
            <w:vAlign w:val="center"/>
          </w:tcPr>
          <w:p w14:paraId="32A24EE8" w14:textId="77777777" w:rsidR="00EC7491" w:rsidRDefault="00000000">
            <w:r>
              <w:t>松木、云杉（热流方向顺木纹）</w:t>
            </w:r>
          </w:p>
        </w:tc>
        <w:tc>
          <w:tcPr>
            <w:tcW w:w="1018" w:type="dxa"/>
            <w:vAlign w:val="center"/>
          </w:tcPr>
          <w:p w14:paraId="17B9F685" w14:textId="77777777" w:rsidR="00EC7491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543316CB" w14:textId="77777777" w:rsidR="00EC7491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46FE58B7" w14:textId="77777777" w:rsidR="00EC7491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269E3EB2" w14:textId="77777777" w:rsidR="00EC7491" w:rsidRDefault="00000000">
            <w:r>
              <w:t>2921.1</w:t>
            </w:r>
          </w:p>
        </w:tc>
        <w:tc>
          <w:tcPr>
            <w:tcW w:w="1188" w:type="dxa"/>
            <w:vAlign w:val="center"/>
          </w:tcPr>
          <w:p w14:paraId="1FD800D1" w14:textId="77777777" w:rsidR="00EC7491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3CA416B6" w14:textId="77777777" w:rsidR="00EC7491" w:rsidRDefault="00EC7491">
            <w:pPr>
              <w:rPr>
                <w:sz w:val="18"/>
                <w:szCs w:val="18"/>
              </w:rPr>
            </w:pPr>
          </w:p>
        </w:tc>
      </w:tr>
      <w:tr w:rsidR="00EC7491" w14:paraId="4DAE5087" w14:textId="77777777">
        <w:tc>
          <w:tcPr>
            <w:tcW w:w="2196" w:type="dxa"/>
            <w:shd w:val="clear" w:color="auto" w:fill="E6E6E6"/>
            <w:vAlign w:val="center"/>
          </w:tcPr>
          <w:p w14:paraId="16FC627E" w14:textId="77777777" w:rsidR="00EC7491" w:rsidRDefault="00000000">
            <w:r>
              <w:t>薄灰缝蒸压加气混凝土砌块墙</w:t>
            </w:r>
          </w:p>
        </w:tc>
        <w:tc>
          <w:tcPr>
            <w:tcW w:w="1018" w:type="dxa"/>
            <w:vAlign w:val="center"/>
          </w:tcPr>
          <w:p w14:paraId="6B5B2D73" w14:textId="77777777" w:rsidR="00EC7491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23EB7F07" w14:textId="77777777" w:rsidR="00EC7491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1C74F8E6" w14:textId="77777777" w:rsidR="00EC7491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4E7D62B9" w14:textId="77777777" w:rsidR="00EC7491" w:rsidRDefault="00000000">
            <w:r>
              <w:t>1170.9</w:t>
            </w:r>
          </w:p>
        </w:tc>
        <w:tc>
          <w:tcPr>
            <w:tcW w:w="1188" w:type="dxa"/>
            <w:vAlign w:val="center"/>
          </w:tcPr>
          <w:p w14:paraId="3B4144E0" w14:textId="77777777" w:rsidR="00EC7491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51FC0DE8" w14:textId="77777777" w:rsidR="00EC7491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EC7491" w14:paraId="0D09CFB8" w14:textId="77777777">
        <w:tc>
          <w:tcPr>
            <w:tcW w:w="2196" w:type="dxa"/>
            <w:shd w:val="clear" w:color="auto" w:fill="E6E6E6"/>
            <w:vAlign w:val="center"/>
          </w:tcPr>
          <w:p w14:paraId="33541D51" w14:textId="77777777" w:rsidR="00EC7491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1018" w:type="dxa"/>
            <w:vAlign w:val="center"/>
          </w:tcPr>
          <w:p w14:paraId="3CF570D6" w14:textId="77777777" w:rsidR="00EC7491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2EF6955D" w14:textId="77777777" w:rsidR="00EC7491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44CCDF89" w14:textId="77777777" w:rsidR="00EC7491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02A860F1" w14:textId="77777777" w:rsidR="00EC7491" w:rsidRDefault="00000000">
            <w:r>
              <w:t>1062.3</w:t>
            </w:r>
          </w:p>
        </w:tc>
        <w:tc>
          <w:tcPr>
            <w:tcW w:w="1188" w:type="dxa"/>
            <w:vAlign w:val="center"/>
          </w:tcPr>
          <w:p w14:paraId="109BACAF" w14:textId="77777777" w:rsidR="00EC749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F3C72B8" w14:textId="77777777" w:rsidR="00EC749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</w:t>
            </w:r>
          </w:p>
        </w:tc>
      </w:tr>
      <w:tr w:rsidR="00EC7491" w14:paraId="6875F548" w14:textId="77777777">
        <w:tc>
          <w:tcPr>
            <w:tcW w:w="2196" w:type="dxa"/>
            <w:shd w:val="clear" w:color="auto" w:fill="E6E6E6"/>
            <w:vAlign w:val="center"/>
          </w:tcPr>
          <w:p w14:paraId="4C727546" w14:textId="77777777" w:rsidR="00EC749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E09D771" w14:textId="77777777" w:rsidR="00EC749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A9B0229" w14:textId="77777777" w:rsidR="00EC749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7AEBF40" w14:textId="77777777" w:rsidR="00EC749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5EBEAB8" w14:textId="77777777" w:rsidR="00EC7491" w:rsidRDefault="00000000">
            <w:r>
              <w:t>935.2</w:t>
            </w:r>
          </w:p>
        </w:tc>
        <w:tc>
          <w:tcPr>
            <w:tcW w:w="1188" w:type="dxa"/>
            <w:vAlign w:val="center"/>
          </w:tcPr>
          <w:p w14:paraId="369860F9" w14:textId="77777777" w:rsidR="00EC7491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0ECCF8EB" w14:textId="77777777" w:rsidR="00EC749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EC7491" w14:paraId="3D6C2D7E" w14:textId="77777777">
        <w:tc>
          <w:tcPr>
            <w:tcW w:w="2196" w:type="dxa"/>
            <w:shd w:val="clear" w:color="auto" w:fill="E6E6E6"/>
            <w:vAlign w:val="center"/>
          </w:tcPr>
          <w:p w14:paraId="104FC7EA" w14:textId="77777777" w:rsidR="00EC7491" w:rsidRDefault="00000000">
            <w:r>
              <w:t>内置成孔芯模混凝土空心楼板（</w:t>
            </w:r>
            <w:r>
              <w:t>220mm</w:t>
            </w:r>
            <w:r>
              <w:t>厚）</w:t>
            </w:r>
          </w:p>
        </w:tc>
        <w:tc>
          <w:tcPr>
            <w:tcW w:w="1018" w:type="dxa"/>
            <w:vAlign w:val="center"/>
          </w:tcPr>
          <w:p w14:paraId="5FB5200B" w14:textId="77777777" w:rsidR="00EC749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29B1D23" w14:textId="77777777" w:rsidR="00EC7491" w:rsidRDefault="00000000">
            <w:r>
              <w:t>4.030</w:t>
            </w:r>
          </w:p>
        </w:tc>
        <w:tc>
          <w:tcPr>
            <w:tcW w:w="848" w:type="dxa"/>
            <w:vAlign w:val="center"/>
          </w:tcPr>
          <w:p w14:paraId="53B9AB12" w14:textId="77777777" w:rsidR="00EC7491" w:rsidRDefault="00000000">
            <w:r>
              <w:t>1780.0</w:t>
            </w:r>
          </w:p>
        </w:tc>
        <w:tc>
          <w:tcPr>
            <w:tcW w:w="1018" w:type="dxa"/>
            <w:vAlign w:val="center"/>
          </w:tcPr>
          <w:p w14:paraId="14E4A5D6" w14:textId="77777777" w:rsidR="00EC7491" w:rsidRDefault="00000000">
            <w:r>
              <w:t>154.9</w:t>
            </w:r>
          </w:p>
        </w:tc>
        <w:tc>
          <w:tcPr>
            <w:tcW w:w="1188" w:type="dxa"/>
            <w:vAlign w:val="center"/>
          </w:tcPr>
          <w:p w14:paraId="22BAC37B" w14:textId="77777777" w:rsidR="00EC7491" w:rsidRDefault="00000000">
            <w:r>
              <w:t>0.0260</w:t>
            </w:r>
          </w:p>
        </w:tc>
        <w:tc>
          <w:tcPr>
            <w:tcW w:w="1516" w:type="dxa"/>
            <w:vAlign w:val="center"/>
          </w:tcPr>
          <w:p w14:paraId="71EA1D1F" w14:textId="77777777" w:rsidR="00EC749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</w:t>
            </w:r>
          </w:p>
        </w:tc>
      </w:tr>
      <w:tr w:rsidR="00EC7491" w14:paraId="50DB998D" w14:textId="77777777">
        <w:tc>
          <w:tcPr>
            <w:tcW w:w="2196" w:type="dxa"/>
            <w:shd w:val="clear" w:color="auto" w:fill="E6E6E6"/>
            <w:vAlign w:val="center"/>
          </w:tcPr>
          <w:p w14:paraId="7A19FEBB" w14:textId="77777777" w:rsidR="00EC7491" w:rsidRDefault="00000000">
            <w:r>
              <w:t>喷涂硬泡聚苯板</w:t>
            </w:r>
          </w:p>
        </w:tc>
        <w:tc>
          <w:tcPr>
            <w:tcW w:w="1018" w:type="dxa"/>
            <w:vAlign w:val="center"/>
          </w:tcPr>
          <w:p w14:paraId="524E4278" w14:textId="77777777" w:rsidR="00EC7491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1F58DD39" w14:textId="77777777" w:rsidR="00EC7491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2F2B8F34" w14:textId="77777777" w:rsidR="00EC749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52179E9" w14:textId="77777777" w:rsidR="00EC7491" w:rsidRDefault="00000000">
            <w:r>
              <w:t>3315.0</w:t>
            </w:r>
          </w:p>
        </w:tc>
        <w:tc>
          <w:tcPr>
            <w:tcW w:w="1188" w:type="dxa"/>
            <w:vAlign w:val="center"/>
          </w:tcPr>
          <w:p w14:paraId="604EA613" w14:textId="77777777" w:rsidR="00EC7491" w:rsidRDefault="00000000">
            <w:r>
              <w:t>0.0030</w:t>
            </w:r>
          </w:p>
        </w:tc>
        <w:tc>
          <w:tcPr>
            <w:tcW w:w="1516" w:type="dxa"/>
            <w:vAlign w:val="center"/>
          </w:tcPr>
          <w:p w14:paraId="44461D37" w14:textId="77777777" w:rsidR="00EC7491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EC7491" w14:paraId="33AB061B" w14:textId="77777777">
        <w:tc>
          <w:tcPr>
            <w:tcW w:w="2196" w:type="dxa"/>
            <w:shd w:val="clear" w:color="auto" w:fill="E6E6E6"/>
            <w:vAlign w:val="center"/>
          </w:tcPr>
          <w:p w14:paraId="139E9682" w14:textId="77777777" w:rsidR="00EC7491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4600BC5D" w14:textId="77777777" w:rsidR="00EC749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5470C09" w14:textId="77777777" w:rsidR="00EC7491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31A57D5A" w14:textId="77777777" w:rsidR="00EC7491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34C6B57F" w14:textId="77777777" w:rsidR="00EC7491" w:rsidRDefault="00000000">
            <w:r>
              <w:t>5346.4</w:t>
            </w:r>
          </w:p>
        </w:tc>
        <w:tc>
          <w:tcPr>
            <w:tcW w:w="1188" w:type="dxa"/>
            <w:vAlign w:val="center"/>
          </w:tcPr>
          <w:p w14:paraId="462D8DC5" w14:textId="77777777" w:rsidR="00EC749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CA4A717" w14:textId="77777777" w:rsidR="00EC7491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EC7491" w14:paraId="0A017688" w14:textId="77777777">
        <w:tc>
          <w:tcPr>
            <w:tcW w:w="2196" w:type="dxa"/>
            <w:shd w:val="clear" w:color="auto" w:fill="E6E6E6"/>
            <w:vAlign w:val="center"/>
          </w:tcPr>
          <w:p w14:paraId="4316111A" w14:textId="77777777" w:rsidR="00EC7491" w:rsidRDefault="00000000">
            <w:r>
              <w:t>抹面砂浆（敷设耐碱玻纤网格布一层）</w:t>
            </w:r>
          </w:p>
        </w:tc>
        <w:tc>
          <w:tcPr>
            <w:tcW w:w="1018" w:type="dxa"/>
            <w:vAlign w:val="center"/>
          </w:tcPr>
          <w:p w14:paraId="409ADD60" w14:textId="77777777" w:rsidR="00EC7491" w:rsidRDefault="00000000">
            <w:r>
              <w:t>0.760</w:t>
            </w:r>
          </w:p>
        </w:tc>
        <w:tc>
          <w:tcPr>
            <w:tcW w:w="1030" w:type="dxa"/>
            <w:vAlign w:val="center"/>
          </w:tcPr>
          <w:p w14:paraId="102B77EE" w14:textId="77777777" w:rsidR="00EC7491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6EA4A6F2" w14:textId="77777777" w:rsidR="00EC7491" w:rsidRDefault="00000000">
            <w:r>
              <w:t>1500.0</w:t>
            </w:r>
          </w:p>
        </w:tc>
        <w:tc>
          <w:tcPr>
            <w:tcW w:w="1018" w:type="dxa"/>
            <w:vAlign w:val="center"/>
          </w:tcPr>
          <w:p w14:paraId="3DA588AD" w14:textId="77777777" w:rsidR="00EC7491" w:rsidRDefault="00000000">
            <w:r>
              <w:t>1074.9</w:t>
            </w:r>
          </w:p>
        </w:tc>
        <w:tc>
          <w:tcPr>
            <w:tcW w:w="1188" w:type="dxa"/>
            <w:vAlign w:val="center"/>
          </w:tcPr>
          <w:p w14:paraId="12792AF2" w14:textId="77777777" w:rsidR="00EC749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D712E13" w14:textId="77777777" w:rsidR="00EC7491" w:rsidRDefault="00EC7491">
            <w:pPr>
              <w:rPr>
                <w:sz w:val="18"/>
                <w:szCs w:val="18"/>
              </w:rPr>
            </w:pPr>
          </w:p>
        </w:tc>
      </w:tr>
      <w:tr w:rsidR="00EC7491" w14:paraId="208761A0" w14:textId="77777777">
        <w:tc>
          <w:tcPr>
            <w:tcW w:w="2196" w:type="dxa"/>
            <w:shd w:val="clear" w:color="auto" w:fill="E6E6E6"/>
            <w:vAlign w:val="center"/>
          </w:tcPr>
          <w:p w14:paraId="752CFAE5" w14:textId="77777777" w:rsidR="00EC7491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59A22BEF" w14:textId="77777777" w:rsidR="00EC7491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D7C5CB2" w14:textId="77777777" w:rsidR="00EC749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6FCEF94" w14:textId="77777777" w:rsidR="00EC7491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07FF595" w14:textId="77777777" w:rsidR="00EC7491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17FD0F6D" w14:textId="77777777" w:rsidR="00EC749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2458836" w14:textId="77777777" w:rsidR="00EC749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</w:tbl>
    <w:p w14:paraId="04B90115" w14:textId="77777777" w:rsidR="00EC7491" w:rsidRDefault="00000000">
      <w:pPr>
        <w:pStyle w:val="2"/>
        <w:widowControl w:val="0"/>
      </w:pPr>
      <w:bookmarkStart w:id="50" w:name="_Toc161405029"/>
      <w:r>
        <w:t>围护结构作法简要说明</w:t>
      </w:r>
      <w:bookmarkEnd w:id="50"/>
    </w:p>
    <w:p w14:paraId="486B40D2" w14:textId="77777777" w:rsidR="00EC749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保温坡屋顶：</w:t>
      </w:r>
      <w:r>
        <w:rPr>
          <w:color w:val="000000"/>
        </w:rPr>
        <w:t>（由上到下）</w:t>
      </w:r>
    </w:p>
    <w:p w14:paraId="55A288FC" w14:textId="77777777" w:rsidR="00EC749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80mm</w:t>
      </w:r>
      <w:r>
        <w:rPr>
          <w:color w:val="000000"/>
        </w:rPr>
        <w:t>＋合成高分子防水卷材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＋松木、云杉（热流方向垂直木纹）</w:t>
      </w:r>
      <w:r>
        <w:rPr>
          <w:color w:val="000000"/>
        </w:rPr>
        <w:t xml:space="preserve"> 10mm</w:t>
      </w:r>
    </w:p>
    <w:p w14:paraId="576E1D70" w14:textId="77777777" w:rsidR="00EC7491" w:rsidRDefault="00EC7491">
      <w:pPr>
        <w:widowControl w:val="0"/>
        <w:jc w:val="both"/>
        <w:rPr>
          <w:color w:val="000000"/>
        </w:rPr>
      </w:pPr>
    </w:p>
    <w:p w14:paraId="366C2F20" w14:textId="77777777" w:rsidR="00EC7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</w:p>
    <w:p w14:paraId="6F58A581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加气混凝土</w:t>
      </w:r>
      <w:r>
        <w:rPr>
          <w:color w:val="0000FF"/>
          <w:sz w:val="18"/>
          <w:szCs w:val="18"/>
        </w:rPr>
        <w:t>+</w:t>
      </w:r>
      <w:r>
        <w:rPr>
          <w:color w:val="0000FF"/>
          <w:sz w:val="18"/>
          <w:szCs w:val="18"/>
        </w:rPr>
        <w:t>难燃型挤塑聚苯板外保温系统：</w:t>
      </w:r>
      <w:r>
        <w:rPr>
          <w:color w:val="000000"/>
        </w:rPr>
        <w:t>（由外到内）</w:t>
      </w:r>
    </w:p>
    <w:p w14:paraId="36D23F9F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松木、云杉（热流方向垂直木纹）</w:t>
      </w:r>
      <w:r>
        <w:rPr>
          <w:color w:val="000000"/>
        </w:rPr>
        <w:t xml:space="preserve"> 10mm</w:t>
      </w:r>
      <w:r>
        <w:rPr>
          <w:color w:val="000000"/>
        </w:rPr>
        <w:t>＋难燃型挤塑聚苯板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薄灰缝蒸压加气混凝土砌块墙</w:t>
      </w:r>
      <w:r>
        <w:rPr>
          <w:color w:val="800000"/>
        </w:rPr>
        <w:t xml:space="preserve"> 200mm</w:t>
      </w:r>
      <w:r>
        <w:rPr>
          <w:color w:val="000000"/>
        </w:rPr>
        <w:t>＋抹面砂浆（敷设耐碱玻纤网格布一层）</w:t>
      </w:r>
      <w:r>
        <w:rPr>
          <w:color w:val="000000"/>
        </w:rPr>
        <w:t xml:space="preserve"> 10mm</w:t>
      </w:r>
    </w:p>
    <w:p w14:paraId="3ADF970C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2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外墙构造一：</w:t>
      </w:r>
      <w:r>
        <w:rPr>
          <w:color w:val="000000"/>
        </w:rPr>
        <w:t>（由外到内）</w:t>
      </w:r>
    </w:p>
    <w:p w14:paraId="2EB26A7F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松木、云杉（热流方向垂直木纹）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重砂浆砌筑烧结页岩多孔砖</w:t>
      </w:r>
      <w:r>
        <w:rPr>
          <w:color w:val="800080"/>
        </w:rPr>
        <w:t>/</w:t>
      </w:r>
      <w:r>
        <w:rPr>
          <w:color w:val="800080"/>
        </w:rPr>
        <w:t>空心砖墙</w:t>
      </w:r>
      <w:r>
        <w:rPr>
          <w:color w:val="800080"/>
        </w:rPr>
        <w:t xml:space="preserve"> 200mm</w:t>
      </w:r>
      <w:r>
        <w:rPr>
          <w:color w:val="000000"/>
        </w:rPr>
        <w:t>＋抹面砂浆（敷设耐碱玻纤网格布一层）</w:t>
      </w:r>
      <w:r>
        <w:rPr>
          <w:color w:val="000000"/>
        </w:rPr>
        <w:t xml:space="preserve"> 10mm</w:t>
      </w:r>
    </w:p>
    <w:p w14:paraId="0DAC5A63" w14:textId="77777777" w:rsidR="00EC7491" w:rsidRDefault="00EC7491">
      <w:pPr>
        <w:widowControl w:val="0"/>
        <w:jc w:val="both"/>
        <w:rPr>
          <w:color w:val="000000"/>
        </w:rPr>
      </w:pPr>
    </w:p>
    <w:p w14:paraId="2814500C" w14:textId="77777777" w:rsidR="00EC7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预制混凝土空心板</w:t>
      </w:r>
      <w:r>
        <w:rPr>
          <w:color w:val="0000FF"/>
          <w:szCs w:val="21"/>
        </w:rPr>
        <w:t>+</w:t>
      </w:r>
      <w:r>
        <w:rPr>
          <w:color w:val="0000FF"/>
          <w:szCs w:val="21"/>
        </w:rPr>
        <w:t>难燃型挤塑聚苯板外保温系统：</w:t>
      </w:r>
      <w:r>
        <w:rPr>
          <w:color w:val="000000"/>
        </w:rPr>
        <w:t>（由上到下）</w:t>
      </w:r>
    </w:p>
    <w:p w14:paraId="2E4FAC29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松木、云杉（热流方向顺木纹）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内置成孔芯模混凝土空心楼板（</w:t>
      </w:r>
      <w:r>
        <w:rPr>
          <w:color w:val="800080"/>
        </w:rPr>
        <w:t>220mm</w:t>
      </w:r>
      <w:r>
        <w:rPr>
          <w:color w:val="800080"/>
        </w:rPr>
        <w:t>厚）</w:t>
      </w:r>
      <w:r>
        <w:rPr>
          <w:color w:val="800080"/>
        </w:rPr>
        <w:t xml:space="preserve"> 120mm</w:t>
      </w:r>
      <w:r>
        <w:rPr>
          <w:color w:val="000000"/>
        </w:rPr>
        <w:t>＋松木、云杉（热流方向顺木纹）</w:t>
      </w:r>
      <w:r>
        <w:rPr>
          <w:color w:val="000000"/>
        </w:rPr>
        <w:t xml:space="preserve"> 10mm</w:t>
      </w:r>
    </w:p>
    <w:p w14:paraId="418C6587" w14:textId="77777777" w:rsidR="00EC7491" w:rsidRDefault="00EC7491">
      <w:pPr>
        <w:widowControl w:val="0"/>
        <w:jc w:val="both"/>
        <w:rPr>
          <w:color w:val="000000"/>
        </w:rPr>
      </w:pPr>
    </w:p>
    <w:p w14:paraId="421FD491" w14:textId="77777777" w:rsidR="00EC7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智能光控隔热膜</w:t>
      </w:r>
      <w:r>
        <w:rPr>
          <w:color w:val="0000FF"/>
          <w:szCs w:val="21"/>
        </w:rPr>
        <w:t>S7021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0.05m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+12A+6mmlow-e</w:t>
      </w:r>
      <w:r>
        <w:rPr>
          <w:color w:val="0000FF"/>
          <w:szCs w:val="21"/>
        </w:rPr>
        <w:t>（断桥铝窗框）：</w:t>
      </w:r>
    </w:p>
    <w:p w14:paraId="5A2AA76D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2.080W/m^2.K</w:t>
      </w:r>
      <w:r>
        <w:rPr>
          <w:color w:val="000000"/>
        </w:rPr>
        <w:t>，太阳得热系数</w:t>
      </w:r>
      <w:r>
        <w:rPr>
          <w:color w:val="000000"/>
        </w:rPr>
        <w:t>0.261</w:t>
      </w:r>
    </w:p>
    <w:p w14:paraId="3165D7E4" w14:textId="77777777" w:rsidR="00EC7491" w:rsidRDefault="00EC7491">
      <w:pPr>
        <w:widowControl w:val="0"/>
        <w:jc w:val="both"/>
        <w:rPr>
          <w:color w:val="000000"/>
        </w:rPr>
      </w:pPr>
    </w:p>
    <w:p w14:paraId="2B1810C2" w14:textId="77777777" w:rsidR="00EC7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新构造</w:t>
      </w:r>
      <w:r>
        <w:rPr>
          <w:color w:val="0000FF"/>
          <w:szCs w:val="21"/>
        </w:rPr>
        <w:t>115</w:t>
      </w:r>
      <w:r>
        <w:rPr>
          <w:color w:val="0000FF"/>
          <w:szCs w:val="21"/>
        </w:rPr>
        <w:t>：</w:t>
      </w:r>
    </w:p>
    <w:p w14:paraId="5547AE87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2.080W/m^2.K</w:t>
      </w:r>
      <w:r>
        <w:rPr>
          <w:color w:val="000000"/>
        </w:rPr>
        <w:t>，太阳得热系数</w:t>
      </w:r>
      <w:r>
        <w:rPr>
          <w:color w:val="000000"/>
        </w:rPr>
        <w:t>0.261</w:t>
      </w:r>
    </w:p>
    <w:p w14:paraId="39FF58E5" w14:textId="77777777" w:rsidR="00EC7491" w:rsidRDefault="00EC7491">
      <w:pPr>
        <w:widowControl w:val="0"/>
        <w:jc w:val="both"/>
        <w:rPr>
          <w:color w:val="000000"/>
        </w:rPr>
      </w:pPr>
    </w:p>
    <w:p w14:paraId="14021998" w14:textId="77777777" w:rsidR="00EC749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新构造</w:t>
      </w:r>
      <w:r>
        <w:rPr>
          <w:color w:val="0000FF"/>
          <w:szCs w:val="21"/>
        </w:rPr>
        <w:t>114</w:t>
      </w:r>
      <w:r>
        <w:rPr>
          <w:color w:val="0000FF"/>
          <w:szCs w:val="21"/>
        </w:rPr>
        <w:t>：</w:t>
      </w:r>
    </w:p>
    <w:p w14:paraId="2F9C8BE0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2.080W/m^2.K</w:t>
      </w:r>
      <w:r>
        <w:rPr>
          <w:color w:val="000000"/>
        </w:rPr>
        <w:t>，太阳得热系数</w:t>
      </w:r>
      <w:r>
        <w:rPr>
          <w:color w:val="000000"/>
        </w:rPr>
        <w:t>0.261</w:t>
      </w:r>
    </w:p>
    <w:p w14:paraId="23AED7EF" w14:textId="77777777" w:rsidR="00EC7491" w:rsidRDefault="00EC7491">
      <w:pPr>
        <w:widowControl w:val="0"/>
        <w:jc w:val="both"/>
        <w:rPr>
          <w:color w:val="000000"/>
        </w:rPr>
      </w:pPr>
    </w:p>
    <w:p w14:paraId="059EB136" w14:textId="77777777" w:rsidR="00EC7491" w:rsidRDefault="00000000">
      <w:pPr>
        <w:pStyle w:val="2"/>
        <w:widowControl w:val="0"/>
      </w:pPr>
      <w:bookmarkStart w:id="51" w:name="_Toc161405030"/>
      <w:r>
        <w:t>体形系数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C7491" w14:paraId="5B706090" w14:textId="77777777">
        <w:tc>
          <w:tcPr>
            <w:tcW w:w="2513" w:type="dxa"/>
            <w:shd w:val="clear" w:color="auto" w:fill="E6E6E6"/>
            <w:vAlign w:val="center"/>
          </w:tcPr>
          <w:p w14:paraId="34011FBD" w14:textId="77777777" w:rsidR="00EC7491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A2B5533" w14:textId="77777777" w:rsidR="00EC7491" w:rsidRDefault="00000000">
            <w:r>
              <w:t>914.42</w:t>
            </w:r>
          </w:p>
        </w:tc>
      </w:tr>
      <w:tr w:rsidR="00EC7491" w14:paraId="211F8BAF" w14:textId="77777777">
        <w:tc>
          <w:tcPr>
            <w:tcW w:w="2513" w:type="dxa"/>
            <w:shd w:val="clear" w:color="auto" w:fill="E6E6E6"/>
            <w:vAlign w:val="center"/>
          </w:tcPr>
          <w:p w14:paraId="013568C1" w14:textId="77777777" w:rsidR="00EC7491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90071ED" w14:textId="77777777" w:rsidR="00EC7491" w:rsidRDefault="00000000">
            <w:r>
              <w:t>1442.35</w:t>
            </w:r>
          </w:p>
        </w:tc>
      </w:tr>
      <w:tr w:rsidR="00EC7491" w14:paraId="62C66E0F" w14:textId="77777777">
        <w:tc>
          <w:tcPr>
            <w:tcW w:w="2513" w:type="dxa"/>
            <w:shd w:val="clear" w:color="auto" w:fill="E6E6E6"/>
            <w:vAlign w:val="center"/>
          </w:tcPr>
          <w:p w14:paraId="523E7DE2" w14:textId="77777777" w:rsidR="00EC7491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270219D" w14:textId="77777777" w:rsidR="00EC7491" w:rsidRDefault="00000000">
            <w:r>
              <w:t>0.63</w:t>
            </w:r>
          </w:p>
        </w:tc>
      </w:tr>
    </w:tbl>
    <w:p w14:paraId="7179101C" w14:textId="77777777" w:rsidR="00EC7491" w:rsidRDefault="00000000">
      <w:pPr>
        <w:pStyle w:val="2"/>
        <w:widowControl w:val="0"/>
      </w:pPr>
      <w:bookmarkStart w:id="52" w:name="_Toc161405031"/>
      <w:r>
        <w:t>窗墙比</w:t>
      </w:r>
      <w:bookmarkEnd w:id="52"/>
    </w:p>
    <w:p w14:paraId="4C6BFA22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53" w:name="_Toc161405032"/>
      <w:r>
        <w:rPr>
          <w:color w:val="000000"/>
        </w:rPr>
        <w:t>窗墙比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EC7491" w14:paraId="05A8F58A" w14:textId="77777777">
        <w:tc>
          <w:tcPr>
            <w:tcW w:w="1652" w:type="dxa"/>
            <w:shd w:val="clear" w:color="auto" w:fill="E6E6E6"/>
            <w:vAlign w:val="center"/>
          </w:tcPr>
          <w:p w14:paraId="6567BCD8" w14:textId="77777777" w:rsidR="00EC7491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7C4AA25" w14:textId="77777777" w:rsidR="00EC7491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EC03B10" w14:textId="77777777" w:rsidR="00EC7491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FA6A4B0" w14:textId="77777777" w:rsidR="00EC7491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708BF8A" w14:textId="77777777" w:rsidR="00EC7491" w:rsidRDefault="00000000">
            <w:pPr>
              <w:jc w:val="center"/>
            </w:pPr>
            <w:r>
              <w:t>窗墙比</w:t>
            </w:r>
          </w:p>
        </w:tc>
      </w:tr>
      <w:tr w:rsidR="00EC7491" w14:paraId="42072057" w14:textId="77777777">
        <w:tc>
          <w:tcPr>
            <w:tcW w:w="1652" w:type="dxa"/>
            <w:shd w:val="clear" w:color="auto" w:fill="E6E6E6"/>
            <w:vAlign w:val="center"/>
          </w:tcPr>
          <w:p w14:paraId="3DE071E5" w14:textId="77777777" w:rsidR="00EC7491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667E31F6" w14:textId="77777777" w:rsidR="00EC749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24F870E" w14:textId="77777777" w:rsidR="00EC7491" w:rsidRDefault="00000000">
            <w:r>
              <w:t>21.96</w:t>
            </w:r>
          </w:p>
        </w:tc>
        <w:tc>
          <w:tcPr>
            <w:tcW w:w="2105" w:type="dxa"/>
            <w:vAlign w:val="center"/>
          </w:tcPr>
          <w:p w14:paraId="0FFCF204" w14:textId="77777777" w:rsidR="00EC7491" w:rsidRDefault="00000000">
            <w:r>
              <w:t>93.00</w:t>
            </w:r>
          </w:p>
        </w:tc>
        <w:tc>
          <w:tcPr>
            <w:tcW w:w="1652" w:type="dxa"/>
            <w:vAlign w:val="center"/>
          </w:tcPr>
          <w:p w14:paraId="75DD3354" w14:textId="77777777" w:rsidR="00EC7491" w:rsidRDefault="00000000">
            <w:r>
              <w:t>0.24</w:t>
            </w:r>
          </w:p>
        </w:tc>
      </w:tr>
      <w:tr w:rsidR="00EC7491" w14:paraId="5BE53A6F" w14:textId="77777777">
        <w:tc>
          <w:tcPr>
            <w:tcW w:w="1652" w:type="dxa"/>
            <w:shd w:val="clear" w:color="auto" w:fill="E6E6E6"/>
            <w:vAlign w:val="center"/>
          </w:tcPr>
          <w:p w14:paraId="26708924" w14:textId="77777777" w:rsidR="00EC7491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4649F442" w14:textId="77777777" w:rsidR="00EC749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E2C5B13" w14:textId="77777777" w:rsidR="00EC7491" w:rsidRDefault="00000000">
            <w:r>
              <w:t>18.32</w:t>
            </w:r>
          </w:p>
        </w:tc>
        <w:tc>
          <w:tcPr>
            <w:tcW w:w="2105" w:type="dxa"/>
            <w:vAlign w:val="center"/>
          </w:tcPr>
          <w:p w14:paraId="26AEAC3D" w14:textId="77777777" w:rsidR="00EC7491" w:rsidRDefault="00000000">
            <w:r>
              <w:t>184.07</w:t>
            </w:r>
          </w:p>
        </w:tc>
        <w:tc>
          <w:tcPr>
            <w:tcW w:w="1652" w:type="dxa"/>
            <w:vAlign w:val="center"/>
          </w:tcPr>
          <w:p w14:paraId="16126CD1" w14:textId="77777777" w:rsidR="00EC7491" w:rsidRDefault="00000000">
            <w:r>
              <w:t>0.10</w:t>
            </w:r>
          </w:p>
        </w:tc>
      </w:tr>
      <w:tr w:rsidR="00EC7491" w14:paraId="3099B6D5" w14:textId="77777777">
        <w:tc>
          <w:tcPr>
            <w:tcW w:w="1652" w:type="dxa"/>
            <w:shd w:val="clear" w:color="auto" w:fill="E6E6E6"/>
            <w:vAlign w:val="center"/>
          </w:tcPr>
          <w:p w14:paraId="03FF8A1F" w14:textId="77777777" w:rsidR="00EC7491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7D6279E9" w14:textId="77777777" w:rsidR="00EC749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5EBD7C1" w14:textId="77777777" w:rsidR="00EC7491" w:rsidRDefault="00000000">
            <w:r>
              <w:t>99.80</w:t>
            </w:r>
          </w:p>
        </w:tc>
        <w:tc>
          <w:tcPr>
            <w:tcW w:w="2105" w:type="dxa"/>
            <w:vAlign w:val="center"/>
          </w:tcPr>
          <w:p w14:paraId="03C0E78D" w14:textId="77777777" w:rsidR="00EC7491" w:rsidRDefault="00000000">
            <w:r>
              <w:t>175.06</w:t>
            </w:r>
          </w:p>
        </w:tc>
        <w:tc>
          <w:tcPr>
            <w:tcW w:w="1652" w:type="dxa"/>
            <w:vAlign w:val="center"/>
          </w:tcPr>
          <w:p w14:paraId="1A7FB6EF" w14:textId="77777777" w:rsidR="00EC7491" w:rsidRDefault="00000000">
            <w:r>
              <w:t>0.57</w:t>
            </w:r>
          </w:p>
        </w:tc>
      </w:tr>
      <w:tr w:rsidR="00EC7491" w14:paraId="28E91C17" w14:textId="77777777">
        <w:tc>
          <w:tcPr>
            <w:tcW w:w="1652" w:type="dxa"/>
            <w:shd w:val="clear" w:color="auto" w:fill="E6E6E6"/>
            <w:vAlign w:val="center"/>
          </w:tcPr>
          <w:p w14:paraId="1407D236" w14:textId="77777777" w:rsidR="00EC7491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0B182A60" w14:textId="77777777" w:rsidR="00EC749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91E66AA" w14:textId="77777777" w:rsidR="00EC7491" w:rsidRDefault="00000000">
            <w:r>
              <w:t>43.83</w:t>
            </w:r>
          </w:p>
        </w:tc>
        <w:tc>
          <w:tcPr>
            <w:tcW w:w="2105" w:type="dxa"/>
            <w:vAlign w:val="center"/>
          </w:tcPr>
          <w:p w14:paraId="5E554DAA" w14:textId="77777777" w:rsidR="00EC7491" w:rsidRDefault="00000000">
            <w:r>
              <w:t>177.49</w:t>
            </w:r>
          </w:p>
        </w:tc>
        <w:tc>
          <w:tcPr>
            <w:tcW w:w="1652" w:type="dxa"/>
            <w:vAlign w:val="center"/>
          </w:tcPr>
          <w:p w14:paraId="09915EA8" w14:textId="77777777" w:rsidR="00EC7491" w:rsidRDefault="00000000">
            <w:r>
              <w:t>0.25</w:t>
            </w:r>
          </w:p>
        </w:tc>
      </w:tr>
    </w:tbl>
    <w:p w14:paraId="11E755A8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54" w:name="_Toc161405033"/>
      <w:r>
        <w:rPr>
          <w:color w:val="000000"/>
        </w:rPr>
        <w:t>外窗表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EC7491" w14:paraId="24270072" w14:textId="77777777">
        <w:tc>
          <w:tcPr>
            <w:tcW w:w="1160" w:type="dxa"/>
            <w:shd w:val="clear" w:color="auto" w:fill="E6E6E6"/>
            <w:vAlign w:val="center"/>
          </w:tcPr>
          <w:p w14:paraId="72CDC374" w14:textId="77777777" w:rsidR="00EC7491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AD02689" w14:textId="77777777" w:rsidR="00EC7491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E633719" w14:textId="77777777" w:rsidR="00EC7491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F45B869" w14:textId="77777777" w:rsidR="00EC7491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0C07792" w14:textId="77777777" w:rsidR="00EC7491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2B81DAB" w14:textId="77777777" w:rsidR="00EC7491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C56E5E4" w14:textId="77777777" w:rsidR="00EC749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CBE1B37" w14:textId="77777777" w:rsidR="00EC7491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EC7491" w14:paraId="38AFC99B" w14:textId="77777777">
        <w:tc>
          <w:tcPr>
            <w:tcW w:w="1160" w:type="dxa"/>
            <w:vMerge w:val="restart"/>
            <w:vAlign w:val="center"/>
          </w:tcPr>
          <w:p w14:paraId="0748EBCF" w14:textId="77777777" w:rsidR="00EC7491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138B283D" w14:textId="77777777" w:rsidR="00EC7491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21.96</w:t>
            </w:r>
          </w:p>
        </w:tc>
        <w:tc>
          <w:tcPr>
            <w:tcW w:w="1562" w:type="dxa"/>
            <w:vAlign w:val="center"/>
          </w:tcPr>
          <w:p w14:paraId="5C935CF0" w14:textId="77777777" w:rsidR="00EC7491" w:rsidRDefault="00000000">
            <w:r>
              <w:t>C0921</w:t>
            </w:r>
          </w:p>
        </w:tc>
        <w:tc>
          <w:tcPr>
            <w:tcW w:w="1386" w:type="dxa"/>
            <w:vAlign w:val="center"/>
          </w:tcPr>
          <w:p w14:paraId="1C61468B" w14:textId="77777777" w:rsidR="00EC7491" w:rsidRDefault="00000000">
            <w:r>
              <w:t>0.90×2.10</w:t>
            </w:r>
          </w:p>
        </w:tc>
        <w:tc>
          <w:tcPr>
            <w:tcW w:w="735" w:type="dxa"/>
            <w:vAlign w:val="center"/>
          </w:tcPr>
          <w:p w14:paraId="5ADC16CA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8632A7C" w14:textId="77777777" w:rsidR="00EC749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F61AE7E" w14:textId="77777777" w:rsidR="00EC7491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016FCA47" w14:textId="77777777" w:rsidR="00EC7491" w:rsidRDefault="00000000">
            <w:r>
              <w:t>7.56</w:t>
            </w:r>
          </w:p>
        </w:tc>
      </w:tr>
      <w:tr w:rsidR="00EC7491" w14:paraId="5D058504" w14:textId="77777777">
        <w:tc>
          <w:tcPr>
            <w:tcW w:w="1160" w:type="dxa"/>
            <w:vMerge/>
            <w:vAlign w:val="center"/>
          </w:tcPr>
          <w:p w14:paraId="4AD6018C" w14:textId="77777777" w:rsidR="00EC7491" w:rsidRDefault="00EC7491"/>
        </w:tc>
        <w:tc>
          <w:tcPr>
            <w:tcW w:w="1245" w:type="dxa"/>
            <w:vMerge/>
            <w:vAlign w:val="center"/>
          </w:tcPr>
          <w:p w14:paraId="0F062CAE" w14:textId="77777777" w:rsidR="00EC7491" w:rsidRDefault="00EC7491"/>
        </w:tc>
        <w:tc>
          <w:tcPr>
            <w:tcW w:w="1562" w:type="dxa"/>
            <w:vAlign w:val="center"/>
          </w:tcPr>
          <w:p w14:paraId="7AECDA5C" w14:textId="77777777" w:rsidR="00EC7491" w:rsidRDefault="00000000">
            <w:r>
              <w:t>C1209</w:t>
            </w:r>
          </w:p>
        </w:tc>
        <w:tc>
          <w:tcPr>
            <w:tcW w:w="1386" w:type="dxa"/>
            <w:vAlign w:val="center"/>
          </w:tcPr>
          <w:p w14:paraId="6B8202BD" w14:textId="77777777" w:rsidR="00EC7491" w:rsidRDefault="00000000">
            <w:r>
              <w:t>1.20×0.90</w:t>
            </w:r>
          </w:p>
        </w:tc>
        <w:tc>
          <w:tcPr>
            <w:tcW w:w="735" w:type="dxa"/>
            <w:vAlign w:val="center"/>
          </w:tcPr>
          <w:p w14:paraId="75B00EA8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E2F48ED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70D9CB6" w14:textId="77777777" w:rsidR="00EC7491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6041F29E" w14:textId="77777777" w:rsidR="00EC7491" w:rsidRDefault="00000000">
            <w:r>
              <w:t>2.16</w:t>
            </w:r>
          </w:p>
        </w:tc>
      </w:tr>
      <w:tr w:rsidR="00EC7491" w14:paraId="36AD8C57" w14:textId="77777777">
        <w:tc>
          <w:tcPr>
            <w:tcW w:w="1160" w:type="dxa"/>
            <w:vMerge/>
            <w:vAlign w:val="center"/>
          </w:tcPr>
          <w:p w14:paraId="37CCE0B1" w14:textId="77777777" w:rsidR="00EC7491" w:rsidRDefault="00EC7491"/>
        </w:tc>
        <w:tc>
          <w:tcPr>
            <w:tcW w:w="1245" w:type="dxa"/>
            <w:vMerge/>
            <w:vAlign w:val="center"/>
          </w:tcPr>
          <w:p w14:paraId="49D4B1E7" w14:textId="77777777" w:rsidR="00EC7491" w:rsidRDefault="00EC7491"/>
        </w:tc>
        <w:tc>
          <w:tcPr>
            <w:tcW w:w="1562" w:type="dxa"/>
            <w:vAlign w:val="center"/>
          </w:tcPr>
          <w:p w14:paraId="7FB9CF51" w14:textId="77777777" w:rsidR="00EC7491" w:rsidRDefault="00000000">
            <w:r>
              <w:t>C2109</w:t>
            </w:r>
          </w:p>
        </w:tc>
        <w:tc>
          <w:tcPr>
            <w:tcW w:w="1386" w:type="dxa"/>
            <w:vAlign w:val="center"/>
          </w:tcPr>
          <w:p w14:paraId="165365EB" w14:textId="77777777" w:rsidR="00EC7491" w:rsidRDefault="00000000">
            <w:r>
              <w:t>2.10×0.90</w:t>
            </w:r>
          </w:p>
        </w:tc>
        <w:tc>
          <w:tcPr>
            <w:tcW w:w="735" w:type="dxa"/>
            <w:vAlign w:val="center"/>
          </w:tcPr>
          <w:p w14:paraId="187995DB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B76AFDA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4507FF" w14:textId="77777777" w:rsidR="00EC7491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6A50BE9D" w14:textId="77777777" w:rsidR="00EC7491" w:rsidRDefault="00000000">
            <w:r>
              <w:t>1.89</w:t>
            </w:r>
          </w:p>
        </w:tc>
      </w:tr>
      <w:tr w:rsidR="00EC7491" w14:paraId="52C9EDC1" w14:textId="77777777">
        <w:tc>
          <w:tcPr>
            <w:tcW w:w="1160" w:type="dxa"/>
            <w:vMerge/>
            <w:vAlign w:val="center"/>
          </w:tcPr>
          <w:p w14:paraId="3AEDB062" w14:textId="77777777" w:rsidR="00EC7491" w:rsidRDefault="00EC7491"/>
        </w:tc>
        <w:tc>
          <w:tcPr>
            <w:tcW w:w="1245" w:type="dxa"/>
            <w:vMerge/>
            <w:vAlign w:val="center"/>
          </w:tcPr>
          <w:p w14:paraId="4B948414" w14:textId="77777777" w:rsidR="00EC7491" w:rsidRDefault="00EC7491"/>
        </w:tc>
        <w:tc>
          <w:tcPr>
            <w:tcW w:w="1562" w:type="dxa"/>
            <w:vAlign w:val="center"/>
          </w:tcPr>
          <w:p w14:paraId="1B9BE35C" w14:textId="77777777" w:rsidR="00EC7491" w:rsidRDefault="00000000">
            <w:r>
              <w:t>C2409</w:t>
            </w:r>
          </w:p>
        </w:tc>
        <w:tc>
          <w:tcPr>
            <w:tcW w:w="1386" w:type="dxa"/>
            <w:vAlign w:val="center"/>
          </w:tcPr>
          <w:p w14:paraId="466E1012" w14:textId="77777777" w:rsidR="00EC7491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076B5F9B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D3F6159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3867B55" w14:textId="77777777" w:rsidR="00EC7491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19364A37" w14:textId="77777777" w:rsidR="00EC7491" w:rsidRDefault="00000000">
            <w:r>
              <w:t>2.16</w:t>
            </w:r>
          </w:p>
        </w:tc>
      </w:tr>
      <w:tr w:rsidR="00EC7491" w14:paraId="3F2AEA32" w14:textId="77777777">
        <w:tc>
          <w:tcPr>
            <w:tcW w:w="1160" w:type="dxa"/>
            <w:vMerge/>
            <w:vAlign w:val="center"/>
          </w:tcPr>
          <w:p w14:paraId="27B2F3C9" w14:textId="77777777" w:rsidR="00EC7491" w:rsidRDefault="00EC7491"/>
        </w:tc>
        <w:tc>
          <w:tcPr>
            <w:tcW w:w="1245" w:type="dxa"/>
            <w:vMerge/>
            <w:vAlign w:val="center"/>
          </w:tcPr>
          <w:p w14:paraId="173F245D" w14:textId="77777777" w:rsidR="00EC7491" w:rsidRDefault="00EC7491"/>
        </w:tc>
        <w:tc>
          <w:tcPr>
            <w:tcW w:w="1562" w:type="dxa"/>
            <w:vAlign w:val="center"/>
          </w:tcPr>
          <w:p w14:paraId="6C62BC0E" w14:textId="77777777" w:rsidR="00EC7491" w:rsidRDefault="00000000">
            <w:r>
              <w:t>C2412</w:t>
            </w:r>
          </w:p>
        </w:tc>
        <w:tc>
          <w:tcPr>
            <w:tcW w:w="1386" w:type="dxa"/>
            <w:vAlign w:val="center"/>
          </w:tcPr>
          <w:p w14:paraId="22D54EBD" w14:textId="77777777" w:rsidR="00EC7491" w:rsidRDefault="00000000">
            <w:r>
              <w:t>2.40×1.20</w:t>
            </w:r>
          </w:p>
        </w:tc>
        <w:tc>
          <w:tcPr>
            <w:tcW w:w="735" w:type="dxa"/>
            <w:vAlign w:val="center"/>
          </w:tcPr>
          <w:p w14:paraId="6C3A60A1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699F4A1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B4A8CF2" w14:textId="77777777" w:rsidR="00EC7491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660DEC30" w14:textId="77777777" w:rsidR="00EC7491" w:rsidRDefault="00000000">
            <w:r>
              <w:t>5.76</w:t>
            </w:r>
          </w:p>
        </w:tc>
      </w:tr>
      <w:tr w:rsidR="00EC7491" w14:paraId="01CFC00B" w14:textId="77777777">
        <w:tc>
          <w:tcPr>
            <w:tcW w:w="1160" w:type="dxa"/>
            <w:vMerge/>
            <w:vAlign w:val="center"/>
          </w:tcPr>
          <w:p w14:paraId="6C674432" w14:textId="77777777" w:rsidR="00EC7491" w:rsidRDefault="00EC7491"/>
        </w:tc>
        <w:tc>
          <w:tcPr>
            <w:tcW w:w="1245" w:type="dxa"/>
            <w:vMerge/>
            <w:vAlign w:val="center"/>
          </w:tcPr>
          <w:p w14:paraId="50B02FAB" w14:textId="77777777" w:rsidR="00EC7491" w:rsidRDefault="00EC7491"/>
        </w:tc>
        <w:tc>
          <w:tcPr>
            <w:tcW w:w="1562" w:type="dxa"/>
            <w:vAlign w:val="center"/>
          </w:tcPr>
          <w:p w14:paraId="1221968E" w14:textId="77777777" w:rsidR="00EC7491" w:rsidRDefault="00000000">
            <w:r>
              <w:t>C2709</w:t>
            </w:r>
          </w:p>
        </w:tc>
        <w:tc>
          <w:tcPr>
            <w:tcW w:w="1386" w:type="dxa"/>
            <w:vAlign w:val="center"/>
          </w:tcPr>
          <w:p w14:paraId="2D997A7D" w14:textId="77777777" w:rsidR="00EC7491" w:rsidRDefault="00000000">
            <w:r>
              <w:t>2.70×0.90</w:t>
            </w:r>
          </w:p>
        </w:tc>
        <w:tc>
          <w:tcPr>
            <w:tcW w:w="735" w:type="dxa"/>
            <w:vAlign w:val="center"/>
          </w:tcPr>
          <w:p w14:paraId="73FCCA06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DF465C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9B0CC3" w14:textId="77777777" w:rsidR="00EC7491" w:rsidRDefault="00000000">
            <w:r>
              <w:t>2.43</w:t>
            </w:r>
          </w:p>
        </w:tc>
        <w:tc>
          <w:tcPr>
            <w:tcW w:w="1262" w:type="dxa"/>
            <w:vAlign w:val="center"/>
          </w:tcPr>
          <w:p w14:paraId="424590C5" w14:textId="77777777" w:rsidR="00EC7491" w:rsidRDefault="00000000">
            <w:r>
              <w:t>2.43</w:t>
            </w:r>
          </w:p>
        </w:tc>
      </w:tr>
      <w:tr w:rsidR="00EC7491" w14:paraId="52A27B6A" w14:textId="77777777">
        <w:tc>
          <w:tcPr>
            <w:tcW w:w="1160" w:type="dxa"/>
            <w:vMerge w:val="restart"/>
            <w:vAlign w:val="center"/>
          </w:tcPr>
          <w:p w14:paraId="1A071DBF" w14:textId="77777777" w:rsidR="00EC7491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1E0CE143" w14:textId="77777777" w:rsidR="00EC7491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18.32</w:t>
            </w:r>
          </w:p>
        </w:tc>
        <w:tc>
          <w:tcPr>
            <w:tcW w:w="1562" w:type="dxa"/>
            <w:vAlign w:val="center"/>
          </w:tcPr>
          <w:p w14:paraId="6F2A8CA5" w14:textId="77777777" w:rsidR="00EC7491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4E6296D1" w14:textId="77777777" w:rsidR="00EC7491" w:rsidRDefault="00000000">
            <w:r>
              <w:t>1.50×0.60</w:t>
            </w:r>
          </w:p>
        </w:tc>
        <w:tc>
          <w:tcPr>
            <w:tcW w:w="735" w:type="dxa"/>
            <w:vAlign w:val="center"/>
          </w:tcPr>
          <w:p w14:paraId="3740B9F3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92A79F1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D94E425" w14:textId="77777777" w:rsidR="00EC7491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5401583A" w14:textId="77777777" w:rsidR="00EC7491" w:rsidRDefault="00000000">
            <w:r>
              <w:t>0.90</w:t>
            </w:r>
          </w:p>
        </w:tc>
      </w:tr>
      <w:tr w:rsidR="00EC7491" w14:paraId="39BA9046" w14:textId="77777777">
        <w:tc>
          <w:tcPr>
            <w:tcW w:w="1160" w:type="dxa"/>
            <w:vMerge/>
            <w:vAlign w:val="center"/>
          </w:tcPr>
          <w:p w14:paraId="3E658340" w14:textId="77777777" w:rsidR="00EC7491" w:rsidRDefault="00EC7491"/>
        </w:tc>
        <w:tc>
          <w:tcPr>
            <w:tcW w:w="1245" w:type="dxa"/>
            <w:vMerge/>
            <w:vAlign w:val="center"/>
          </w:tcPr>
          <w:p w14:paraId="5768FDBF" w14:textId="77777777" w:rsidR="00EC7491" w:rsidRDefault="00EC7491"/>
        </w:tc>
        <w:tc>
          <w:tcPr>
            <w:tcW w:w="1562" w:type="dxa"/>
            <w:vAlign w:val="center"/>
          </w:tcPr>
          <w:p w14:paraId="71DB7DDF" w14:textId="77777777" w:rsidR="00EC7491" w:rsidRDefault="00000000">
            <w:r>
              <w:t>C1509</w:t>
            </w:r>
          </w:p>
        </w:tc>
        <w:tc>
          <w:tcPr>
            <w:tcW w:w="1386" w:type="dxa"/>
            <w:vAlign w:val="center"/>
          </w:tcPr>
          <w:p w14:paraId="0C78CD06" w14:textId="77777777" w:rsidR="00EC7491" w:rsidRDefault="00000000">
            <w:r>
              <w:t>1.50×0.90</w:t>
            </w:r>
          </w:p>
        </w:tc>
        <w:tc>
          <w:tcPr>
            <w:tcW w:w="735" w:type="dxa"/>
            <w:vAlign w:val="center"/>
          </w:tcPr>
          <w:p w14:paraId="115E2025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03F16C" w14:textId="77777777" w:rsidR="00EC749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2951AF1A" w14:textId="77777777" w:rsidR="00EC7491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3DB73D61" w14:textId="77777777" w:rsidR="00EC7491" w:rsidRDefault="00000000">
            <w:r>
              <w:t>4.05</w:t>
            </w:r>
          </w:p>
        </w:tc>
      </w:tr>
      <w:tr w:rsidR="00EC7491" w14:paraId="6F97BEF4" w14:textId="77777777">
        <w:tc>
          <w:tcPr>
            <w:tcW w:w="1160" w:type="dxa"/>
            <w:vMerge/>
            <w:vAlign w:val="center"/>
          </w:tcPr>
          <w:p w14:paraId="453DA5B2" w14:textId="77777777" w:rsidR="00EC7491" w:rsidRDefault="00EC7491"/>
        </w:tc>
        <w:tc>
          <w:tcPr>
            <w:tcW w:w="1245" w:type="dxa"/>
            <w:vMerge/>
            <w:vAlign w:val="center"/>
          </w:tcPr>
          <w:p w14:paraId="690A7674" w14:textId="77777777" w:rsidR="00EC7491" w:rsidRDefault="00EC7491"/>
        </w:tc>
        <w:tc>
          <w:tcPr>
            <w:tcW w:w="1562" w:type="dxa"/>
            <w:vAlign w:val="center"/>
          </w:tcPr>
          <w:p w14:paraId="516F2358" w14:textId="77777777" w:rsidR="00EC7491" w:rsidRDefault="00000000">
            <w:r>
              <w:t>C1809</w:t>
            </w:r>
          </w:p>
        </w:tc>
        <w:tc>
          <w:tcPr>
            <w:tcW w:w="1386" w:type="dxa"/>
            <w:vAlign w:val="center"/>
          </w:tcPr>
          <w:p w14:paraId="2FABD3B1" w14:textId="77777777" w:rsidR="00EC7491" w:rsidRDefault="00000000">
            <w:r>
              <w:t>1.54×0.90</w:t>
            </w:r>
          </w:p>
        </w:tc>
        <w:tc>
          <w:tcPr>
            <w:tcW w:w="735" w:type="dxa"/>
            <w:vAlign w:val="center"/>
          </w:tcPr>
          <w:p w14:paraId="6DE4F647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3C8FEDA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0E5AAD1" w14:textId="77777777" w:rsidR="00EC7491" w:rsidRDefault="00000000">
            <w:r>
              <w:t>1.39</w:t>
            </w:r>
          </w:p>
        </w:tc>
        <w:tc>
          <w:tcPr>
            <w:tcW w:w="1262" w:type="dxa"/>
            <w:vAlign w:val="center"/>
          </w:tcPr>
          <w:p w14:paraId="15D6E18E" w14:textId="77777777" w:rsidR="00EC7491" w:rsidRDefault="00000000">
            <w:r>
              <w:t>1.39</w:t>
            </w:r>
          </w:p>
        </w:tc>
      </w:tr>
      <w:tr w:rsidR="00EC7491" w14:paraId="3E499889" w14:textId="77777777">
        <w:tc>
          <w:tcPr>
            <w:tcW w:w="1160" w:type="dxa"/>
            <w:vMerge/>
            <w:vAlign w:val="center"/>
          </w:tcPr>
          <w:p w14:paraId="2B858397" w14:textId="77777777" w:rsidR="00EC7491" w:rsidRDefault="00EC7491"/>
        </w:tc>
        <w:tc>
          <w:tcPr>
            <w:tcW w:w="1245" w:type="dxa"/>
            <w:vMerge/>
            <w:vAlign w:val="center"/>
          </w:tcPr>
          <w:p w14:paraId="3C15EF87" w14:textId="77777777" w:rsidR="00EC7491" w:rsidRDefault="00EC7491"/>
        </w:tc>
        <w:tc>
          <w:tcPr>
            <w:tcW w:w="1562" w:type="dxa"/>
            <w:vAlign w:val="center"/>
          </w:tcPr>
          <w:p w14:paraId="3092E64F" w14:textId="77777777" w:rsidR="00EC7491" w:rsidRDefault="00000000">
            <w:r>
              <w:t>C1812</w:t>
            </w:r>
          </w:p>
        </w:tc>
        <w:tc>
          <w:tcPr>
            <w:tcW w:w="1386" w:type="dxa"/>
            <w:vAlign w:val="center"/>
          </w:tcPr>
          <w:p w14:paraId="0E9A3D7E" w14:textId="77777777" w:rsidR="00EC7491" w:rsidRDefault="00000000">
            <w:r>
              <w:t>1.80×1.20</w:t>
            </w:r>
          </w:p>
        </w:tc>
        <w:tc>
          <w:tcPr>
            <w:tcW w:w="735" w:type="dxa"/>
            <w:vAlign w:val="center"/>
          </w:tcPr>
          <w:p w14:paraId="4E35C79D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037BEC3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59DE174" w14:textId="77777777" w:rsidR="00EC7491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4DF1C33" w14:textId="77777777" w:rsidR="00EC7491" w:rsidRDefault="00000000">
            <w:r>
              <w:t>2.16</w:t>
            </w:r>
          </w:p>
        </w:tc>
      </w:tr>
      <w:tr w:rsidR="00EC7491" w14:paraId="73B6A550" w14:textId="77777777">
        <w:tc>
          <w:tcPr>
            <w:tcW w:w="1160" w:type="dxa"/>
            <w:vMerge/>
            <w:vAlign w:val="center"/>
          </w:tcPr>
          <w:p w14:paraId="286D889A" w14:textId="77777777" w:rsidR="00EC7491" w:rsidRDefault="00EC7491"/>
        </w:tc>
        <w:tc>
          <w:tcPr>
            <w:tcW w:w="1245" w:type="dxa"/>
            <w:vMerge/>
            <w:vAlign w:val="center"/>
          </w:tcPr>
          <w:p w14:paraId="0D1E44B4" w14:textId="77777777" w:rsidR="00EC7491" w:rsidRDefault="00EC7491"/>
        </w:tc>
        <w:tc>
          <w:tcPr>
            <w:tcW w:w="1562" w:type="dxa"/>
            <w:vAlign w:val="center"/>
          </w:tcPr>
          <w:p w14:paraId="5D3E6F2D" w14:textId="77777777" w:rsidR="00EC7491" w:rsidRDefault="00000000">
            <w:r>
              <w:t>C2406</w:t>
            </w:r>
          </w:p>
        </w:tc>
        <w:tc>
          <w:tcPr>
            <w:tcW w:w="1386" w:type="dxa"/>
            <w:vAlign w:val="center"/>
          </w:tcPr>
          <w:p w14:paraId="3F3BFD9F" w14:textId="77777777" w:rsidR="00EC7491" w:rsidRDefault="00000000">
            <w:r>
              <w:t>2.40×0.60</w:t>
            </w:r>
          </w:p>
        </w:tc>
        <w:tc>
          <w:tcPr>
            <w:tcW w:w="735" w:type="dxa"/>
            <w:vAlign w:val="center"/>
          </w:tcPr>
          <w:p w14:paraId="7B7D824B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8FC66AB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FB657F" w14:textId="77777777" w:rsidR="00EC7491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38717588" w14:textId="77777777" w:rsidR="00EC7491" w:rsidRDefault="00000000">
            <w:r>
              <w:t>1.44</w:t>
            </w:r>
          </w:p>
        </w:tc>
      </w:tr>
      <w:tr w:rsidR="00EC7491" w14:paraId="2F24C3C7" w14:textId="77777777">
        <w:tc>
          <w:tcPr>
            <w:tcW w:w="1160" w:type="dxa"/>
            <w:vMerge/>
            <w:vAlign w:val="center"/>
          </w:tcPr>
          <w:p w14:paraId="40F0F622" w14:textId="77777777" w:rsidR="00EC7491" w:rsidRDefault="00EC7491"/>
        </w:tc>
        <w:tc>
          <w:tcPr>
            <w:tcW w:w="1245" w:type="dxa"/>
            <w:vMerge/>
            <w:vAlign w:val="center"/>
          </w:tcPr>
          <w:p w14:paraId="771F4ACB" w14:textId="77777777" w:rsidR="00EC7491" w:rsidRDefault="00EC7491"/>
        </w:tc>
        <w:tc>
          <w:tcPr>
            <w:tcW w:w="1562" w:type="dxa"/>
            <w:vAlign w:val="center"/>
          </w:tcPr>
          <w:p w14:paraId="068542CA" w14:textId="77777777" w:rsidR="00EC7491" w:rsidRDefault="00000000">
            <w:r>
              <w:t>C2409</w:t>
            </w:r>
          </w:p>
        </w:tc>
        <w:tc>
          <w:tcPr>
            <w:tcW w:w="1386" w:type="dxa"/>
            <w:vAlign w:val="center"/>
          </w:tcPr>
          <w:p w14:paraId="415FE85E" w14:textId="77777777" w:rsidR="00EC7491" w:rsidRDefault="00000000">
            <w:r>
              <w:t>2.12×0.90</w:t>
            </w:r>
          </w:p>
        </w:tc>
        <w:tc>
          <w:tcPr>
            <w:tcW w:w="735" w:type="dxa"/>
            <w:vAlign w:val="center"/>
          </w:tcPr>
          <w:p w14:paraId="176245B4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18BEEB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060FD83" w14:textId="77777777" w:rsidR="00EC7491" w:rsidRDefault="00000000">
            <w:r>
              <w:t>1.91</w:t>
            </w:r>
          </w:p>
        </w:tc>
        <w:tc>
          <w:tcPr>
            <w:tcW w:w="1262" w:type="dxa"/>
            <w:vAlign w:val="center"/>
          </w:tcPr>
          <w:p w14:paraId="63EA50A5" w14:textId="77777777" w:rsidR="00EC7491" w:rsidRDefault="00000000">
            <w:r>
              <w:t>1.91</w:t>
            </w:r>
          </w:p>
        </w:tc>
      </w:tr>
      <w:tr w:rsidR="00EC7491" w14:paraId="73DD5F3C" w14:textId="77777777">
        <w:tc>
          <w:tcPr>
            <w:tcW w:w="1160" w:type="dxa"/>
            <w:vMerge/>
            <w:vAlign w:val="center"/>
          </w:tcPr>
          <w:p w14:paraId="30776A1B" w14:textId="77777777" w:rsidR="00EC7491" w:rsidRDefault="00EC7491"/>
        </w:tc>
        <w:tc>
          <w:tcPr>
            <w:tcW w:w="1245" w:type="dxa"/>
            <w:vMerge/>
            <w:vAlign w:val="center"/>
          </w:tcPr>
          <w:p w14:paraId="702E6C37" w14:textId="77777777" w:rsidR="00EC7491" w:rsidRDefault="00EC7491"/>
        </w:tc>
        <w:tc>
          <w:tcPr>
            <w:tcW w:w="1562" w:type="dxa"/>
            <w:vAlign w:val="center"/>
          </w:tcPr>
          <w:p w14:paraId="3FFA7517" w14:textId="77777777" w:rsidR="00EC7491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066AB79E" w14:textId="77777777" w:rsidR="00EC7491" w:rsidRDefault="00000000">
            <w:r>
              <w:t>3.60×1.80</w:t>
            </w:r>
          </w:p>
        </w:tc>
        <w:tc>
          <w:tcPr>
            <w:tcW w:w="735" w:type="dxa"/>
            <w:vAlign w:val="center"/>
          </w:tcPr>
          <w:p w14:paraId="4712EE15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44729F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8EE132F" w14:textId="77777777" w:rsidR="00EC7491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5062A83F" w14:textId="77777777" w:rsidR="00EC7491" w:rsidRDefault="00000000">
            <w:r>
              <w:t>6.48</w:t>
            </w:r>
          </w:p>
        </w:tc>
      </w:tr>
      <w:tr w:rsidR="00EC7491" w14:paraId="5D3E39D0" w14:textId="77777777">
        <w:tc>
          <w:tcPr>
            <w:tcW w:w="1160" w:type="dxa"/>
            <w:vMerge w:val="restart"/>
            <w:vAlign w:val="center"/>
          </w:tcPr>
          <w:p w14:paraId="0E9B85A6" w14:textId="77777777" w:rsidR="00EC7491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7F62E6BA" w14:textId="77777777" w:rsidR="00EC7491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99.80</w:t>
            </w:r>
          </w:p>
        </w:tc>
        <w:tc>
          <w:tcPr>
            <w:tcW w:w="1562" w:type="dxa"/>
            <w:vAlign w:val="center"/>
          </w:tcPr>
          <w:p w14:paraId="103A5AF8" w14:textId="77777777" w:rsidR="00EC7491" w:rsidRDefault="00EC7491"/>
        </w:tc>
        <w:tc>
          <w:tcPr>
            <w:tcW w:w="1386" w:type="dxa"/>
            <w:vAlign w:val="center"/>
          </w:tcPr>
          <w:p w14:paraId="29C09710" w14:textId="77777777" w:rsidR="00EC7491" w:rsidRDefault="00000000">
            <w:r>
              <w:t>0.22×3.00</w:t>
            </w:r>
          </w:p>
        </w:tc>
        <w:tc>
          <w:tcPr>
            <w:tcW w:w="735" w:type="dxa"/>
            <w:vAlign w:val="center"/>
          </w:tcPr>
          <w:p w14:paraId="5C7018C7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3736D92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E3F6DBB" w14:textId="77777777" w:rsidR="00EC7491" w:rsidRDefault="00000000">
            <w:r>
              <w:t>0.66</w:t>
            </w:r>
          </w:p>
        </w:tc>
        <w:tc>
          <w:tcPr>
            <w:tcW w:w="1262" w:type="dxa"/>
            <w:vAlign w:val="center"/>
          </w:tcPr>
          <w:p w14:paraId="326163CB" w14:textId="77777777" w:rsidR="00EC7491" w:rsidRDefault="00000000">
            <w:r>
              <w:t>0.66</w:t>
            </w:r>
          </w:p>
        </w:tc>
      </w:tr>
      <w:tr w:rsidR="00EC7491" w14:paraId="6BA86C53" w14:textId="77777777">
        <w:tc>
          <w:tcPr>
            <w:tcW w:w="1160" w:type="dxa"/>
            <w:vMerge/>
            <w:vAlign w:val="center"/>
          </w:tcPr>
          <w:p w14:paraId="373CBCF3" w14:textId="77777777" w:rsidR="00EC7491" w:rsidRDefault="00EC7491"/>
        </w:tc>
        <w:tc>
          <w:tcPr>
            <w:tcW w:w="1245" w:type="dxa"/>
            <w:vMerge/>
            <w:vAlign w:val="center"/>
          </w:tcPr>
          <w:p w14:paraId="30298EB2" w14:textId="77777777" w:rsidR="00EC7491" w:rsidRDefault="00EC7491"/>
        </w:tc>
        <w:tc>
          <w:tcPr>
            <w:tcW w:w="1562" w:type="dxa"/>
            <w:vAlign w:val="center"/>
          </w:tcPr>
          <w:p w14:paraId="45540307" w14:textId="77777777" w:rsidR="00EC7491" w:rsidRDefault="00EC7491"/>
        </w:tc>
        <w:tc>
          <w:tcPr>
            <w:tcW w:w="1386" w:type="dxa"/>
            <w:vAlign w:val="center"/>
          </w:tcPr>
          <w:p w14:paraId="4304FE82" w14:textId="77777777" w:rsidR="00EC7491" w:rsidRDefault="00000000">
            <w:r>
              <w:t>1.80×1.20</w:t>
            </w:r>
          </w:p>
        </w:tc>
        <w:tc>
          <w:tcPr>
            <w:tcW w:w="735" w:type="dxa"/>
            <w:vAlign w:val="center"/>
          </w:tcPr>
          <w:p w14:paraId="31A48856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0F0D2F" w14:textId="77777777" w:rsidR="00EC749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C79718F" w14:textId="77777777" w:rsidR="00EC7491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A06383E" w14:textId="77777777" w:rsidR="00EC7491" w:rsidRDefault="00000000">
            <w:r>
              <w:t>8.64</w:t>
            </w:r>
          </w:p>
        </w:tc>
      </w:tr>
      <w:tr w:rsidR="00EC7491" w14:paraId="223C585A" w14:textId="77777777">
        <w:tc>
          <w:tcPr>
            <w:tcW w:w="1160" w:type="dxa"/>
            <w:vMerge/>
            <w:vAlign w:val="center"/>
          </w:tcPr>
          <w:p w14:paraId="3750A922" w14:textId="77777777" w:rsidR="00EC7491" w:rsidRDefault="00EC7491"/>
        </w:tc>
        <w:tc>
          <w:tcPr>
            <w:tcW w:w="1245" w:type="dxa"/>
            <w:vMerge/>
            <w:vAlign w:val="center"/>
          </w:tcPr>
          <w:p w14:paraId="2C75564B" w14:textId="77777777" w:rsidR="00EC7491" w:rsidRDefault="00EC7491"/>
        </w:tc>
        <w:tc>
          <w:tcPr>
            <w:tcW w:w="1562" w:type="dxa"/>
            <w:vAlign w:val="center"/>
          </w:tcPr>
          <w:p w14:paraId="2C7C4607" w14:textId="77777777" w:rsidR="00EC7491" w:rsidRDefault="00EC7491"/>
        </w:tc>
        <w:tc>
          <w:tcPr>
            <w:tcW w:w="1386" w:type="dxa"/>
            <w:vAlign w:val="center"/>
          </w:tcPr>
          <w:p w14:paraId="369738A9" w14:textId="77777777" w:rsidR="00EC7491" w:rsidRDefault="00000000">
            <w:r>
              <w:t>1.80×0.60</w:t>
            </w:r>
          </w:p>
        </w:tc>
        <w:tc>
          <w:tcPr>
            <w:tcW w:w="735" w:type="dxa"/>
            <w:vAlign w:val="center"/>
          </w:tcPr>
          <w:p w14:paraId="6265751F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94B1C46" w14:textId="77777777" w:rsidR="00EC749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188867F" w14:textId="77777777" w:rsidR="00EC7491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6D9C5A2D" w14:textId="77777777" w:rsidR="00EC7491" w:rsidRDefault="00000000">
            <w:r>
              <w:t>4.32</w:t>
            </w:r>
          </w:p>
        </w:tc>
      </w:tr>
      <w:tr w:rsidR="00EC7491" w14:paraId="17ED14B7" w14:textId="77777777">
        <w:tc>
          <w:tcPr>
            <w:tcW w:w="1160" w:type="dxa"/>
            <w:vMerge/>
            <w:vAlign w:val="center"/>
          </w:tcPr>
          <w:p w14:paraId="00163836" w14:textId="77777777" w:rsidR="00EC7491" w:rsidRDefault="00EC7491"/>
        </w:tc>
        <w:tc>
          <w:tcPr>
            <w:tcW w:w="1245" w:type="dxa"/>
            <w:vMerge/>
            <w:vAlign w:val="center"/>
          </w:tcPr>
          <w:p w14:paraId="6F7715FA" w14:textId="77777777" w:rsidR="00EC7491" w:rsidRDefault="00EC7491"/>
        </w:tc>
        <w:tc>
          <w:tcPr>
            <w:tcW w:w="1562" w:type="dxa"/>
            <w:vAlign w:val="center"/>
          </w:tcPr>
          <w:p w14:paraId="46931806" w14:textId="77777777" w:rsidR="00EC7491" w:rsidRDefault="00EC7491"/>
        </w:tc>
        <w:tc>
          <w:tcPr>
            <w:tcW w:w="1386" w:type="dxa"/>
            <w:vAlign w:val="center"/>
          </w:tcPr>
          <w:p w14:paraId="140D7D91" w14:textId="77777777" w:rsidR="00EC7491" w:rsidRDefault="00000000">
            <w:r>
              <w:t>1.93×3.00</w:t>
            </w:r>
          </w:p>
        </w:tc>
        <w:tc>
          <w:tcPr>
            <w:tcW w:w="735" w:type="dxa"/>
            <w:vAlign w:val="center"/>
          </w:tcPr>
          <w:p w14:paraId="6496DFEB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1915B6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C62AAB3" w14:textId="77777777" w:rsidR="00EC7491" w:rsidRDefault="00000000">
            <w:r>
              <w:t>5.79</w:t>
            </w:r>
          </w:p>
        </w:tc>
        <w:tc>
          <w:tcPr>
            <w:tcW w:w="1262" w:type="dxa"/>
            <w:vAlign w:val="center"/>
          </w:tcPr>
          <w:p w14:paraId="503B8F16" w14:textId="77777777" w:rsidR="00EC7491" w:rsidRDefault="00000000">
            <w:r>
              <w:t>5.79</w:t>
            </w:r>
          </w:p>
        </w:tc>
      </w:tr>
      <w:tr w:rsidR="00EC7491" w14:paraId="03797EFF" w14:textId="77777777">
        <w:tc>
          <w:tcPr>
            <w:tcW w:w="1160" w:type="dxa"/>
            <w:vMerge/>
            <w:vAlign w:val="center"/>
          </w:tcPr>
          <w:p w14:paraId="7D405C29" w14:textId="77777777" w:rsidR="00EC7491" w:rsidRDefault="00EC7491"/>
        </w:tc>
        <w:tc>
          <w:tcPr>
            <w:tcW w:w="1245" w:type="dxa"/>
            <w:vMerge/>
            <w:vAlign w:val="center"/>
          </w:tcPr>
          <w:p w14:paraId="291C8D21" w14:textId="77777777" w:rsidR="00EC7491" w:rsidRDefault="00EC7491"/>
        </w:tc>
        <w:tc>
          <w:tcPr>
            <w:tcW w:w="1562" w:type="dxa"/>
            <w:vAlign w:val="center"/>
          </w:tcPr>
          <w:p w14:paraId="475EE4C2" w14:textId="77777777" w:rsidR="00EC7491" w:rsidRDefault="00EC7491"/>
        </w:tc>
        <w:tc>
          <w:tcPr>
            <w:tcW w:w="1386" w:type="dxa"/>
            <w:vAlign w:val="center"/>
          </w:tcPr>
          <w:p w14:paraId="1E7AC20B" w14:textId="77777777" w:rsidR="00EC7491" w:rsidRDefault="00000000">
            <w:r>
              <w:t>0.10×3.00</w:t>
            </w:r>
          </w:p>
        </w:tc>
        <w:tc>
          <w:tcPr>
            <w:tcW w:w="735" w:type="dxa"/>
            <w:vAlign w:val="center"/>
          </w:tcPr>
          <w:p w14:paraId="6672D21F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DF3DCF5" w14:textId="77777777" w:rsidR="00EC749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F7079D8" w14:textId="77777777" w:rsidR="00EC7491" w:rsidRDefault="00000000">
            <w:r>
              <w:t>0.30</w:t>
            </w:r>
          </w:p>
        </w:tc>
        <w:tc>
          <w:tcPr>
            <w:tcW w:w="1262" w:type="dxa"/>
            <w:vAlign w:val="center"/>
          </w:tcPr>
          <w:p w14:paraId="48FF4150" w14:textId="77777777" w:rsidR="00EC7491" w:rsidRDefault="00000000">
            <w:r>
              <w:t>0.90</w:t>
            </w:r>
          </w:p>
        </w:tc>
      </w:tr>
      <w:tr w:rsidR="00EC7491" w14:paraId="0F7C4AE8" w14:textId="77777777">
        <w:tc>
          <w:tcPr>
            <w:tcW w:w="1160" w:type="dxa"/>
            <w:vMerge/>
            <w:vAlign w:val="center"/>
          </w:tcPr>
          <w:p w14:paraId="6709A373" w14:textId="77777777" w:rsidR="00EC7491" w:rsidRDefault="00EC7491"/>
        </w:tc>
        <w:tc>
          <w:tcPr>
            <w:tcW w:w="1245" w:type="dxa"/>
            <w:vMerge/>
            <w:vAlign w:val="center"/>
          </w:tcPr>
          <w:p w14:paraId="77D0500F" w14:textId="77777777" w:rsidR="00EC7491" w:rsidRDefault="00EC7491"/>
        </w:tc>
        <w:tc>
          <w:tcPr>
            <w:tcW w:w="1562" w:type="dxa"/>
            <w:vAlign w:val="center"/>
          </w:tcPr>
          <w:p w14:paraId="0D9C5520" w14:textId="77777777" w:rsidR="00EC7491" w:rsidRDefault="00EC7491"/>
        </w:tc>
        <w:tc>
          <w:tcPr>
            <w:tcW w:w="1386" w:type="dxa"/>
            <w:vAlign w:val="center"/>
          </w:tcPr>
          <w:p w14:paraId="417A61E6" w14:textId="77777777" w:rsidR="00EC7491" w:rsidRDefault="00000000">
            <w:r>
              <w:t>3.28×3.00</w:t>
            </w:r>
          </w:p>
        </w:tc>
        <w:tc>
          <w:tcPr>
            <w:tcW w:w="735" w:type="dxa"/>
            <w:vAlign w:val="center"/>
          </w:tcPr>
          <w:p w14:paraId="0F0A9404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3DD20AA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53AF0F9" w14:textId="77777777" w:rsidR="00EC7491" w:rsidRDefault="00000000">
            <w:r>
              <w:t>9.84</w:t>
            </w:r>
          </w:p>
        </w:tc>
        <w:tc>
          <w:tcPr>
            <w:tcW w:w="1262" w:type="dxa"/>
            <w:vAlign w:val="center"/>
          </w:tcPr>
          <w:p w14:paraId="713B6AC7" w14:textId="77777777" w:rsidR="00EC7491" w:rsidRDefault="00000000">
            <w:r>
              <w:t>9.84</w:t>
            </w:r>
          </w:p>
        </w:tc>
      </w:tr>
      <w:tr w:rsidR="00EC7491" w14:paraId="059CC3F3" w14:textId="77777777">
        <w:tc>
          <w:tcPr>
            <w:tcW w:w="1160" w:type="dxa"/>
            <w:vMerge/>
            <w:vAlign w:val="center"/>
          </w:tcPr>
          <w:p w14:paraId="2E526E70" w14:textId="77777777" w:rsidR="00EC7491" w:rsidRDefault="00EC7491"/>
        </w:tc>
        <w:tc>
          <w:tcPr>
            <w:tcW w:w="1245" w:type="dxa"/>
            <w:vMerge/>
            <w:vAlign w:val="center"/>
          </w:tcPr>
          <w:p w14:paraId="2B639575" w14:textId="77777777" w:rsidR="00EC7491" w:rsidRDefault="00EC7491"/>
        </w:tc>
        <w:tc>
          <w:tcPr>
            <w:tcW w:w="1562" w:type="dxa"/>
            <w:vAlign w:val="center"/>
          </w:tcPr>
          <w:p w14:paraId="26696A05" w14:textId="77777777" w:rsidR="00EC7491" w:rsidRDefault="00EC7491"/>
        </w:tc>
        <w:tc>
          <w:tcPr>
            <w:tcW w:w="1386" w:type="dxa"/>
            <w:vAlign w:val="center"/>
          </w:tcPr>
          <w:p w14:paraId="3515045B" w14:textId="77777777" w:rsidR="00EC7491" w:rsidRDefault="00000000">
            <w:r>
              <w:t>0.70×3.00</w:t>
            </w:r>
          </w:p>
        </w:tc>
        <w:tc>
          <w:tcPr>
            <w:tcW w:w="735" w:type="dxa"/>
            <w:vAlign w:val="center"/>
          </w:tcPr>
          <w:p w14:paraId="0254D5ED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9FA7CA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6F496D4" w14:textId="77777777" w:rsidR="00EC7491" w:rsidRDefault="00000000">
            <w:r>
              <w:t>2.10</w:t>
            </w:r>
          </w:p>
        </w:tc>
        <w:tc>
          <w:tcPr>
            <w:tcW w:w="1262" w:type="dxa"/>
            <w:vAlign w:val="center"/>
          </w:tcPr>
          <w:p w14:paraId="704AEE16" w14:textId="77777777" w:rsidR="00EC7491" w:rsidRDefault="00000000">
            <w:r>
              <w:t>2.10</w:t>
            </w:r>
          </w:p>
        </w:tc>
      </w:tr>
      <w:tr w:rsidR="00EC7491" w14:paraId="70372539" w14:textId="77777777">
        <w:tc>
          <w:tcPr>
            <w:tcW w:w="1160" w:type="dxa"/>
            <w:vMerge/>
            <w:vAlign w:val="center"/>
          </w:tcPr>
          <w:p w14:paraId="6A15FAE5" w14:textId="77777777" w:rsidR="00EC7491" w:rsidRDefault="00EC7491"/>
        </w:tc>
        <w:tc>
          <w:tcPr>
            <w:tcW w:w="1245" w:type="dxa"/>
            <w:vMerge/>
            <w:vAlign w:val="center"/>
          </w:tcPr>
          <w:p w14:paraId="6847172E" w14:textId="77777777" w:rsidR="00EC7491" w:rsidRDefault="00EC7491"/>
        </w:tc>
        <w:tc>
          <w:tcPr>
            <w:tcW w:w="1562" w:type="dxa"/>
            <w:vAlign w:val="center"/>
          </w:tcPr>
          <w:p w14:paraId="0A512072" w14:textId="77777777" w:rsidR="00EC7491" w:rsidRDefault="00EC7491"/>
        </w:tc>
        <w:tc>
          <w:tcPr>
            <w:tcW w:w="1386" w:type="dxa"/>
            <w:vAlign w:val="center"/>
          </w:tcPr>
          <w:p w14:paraId="65567BFF" w14:textId="77777777" w:rsidR="00EC7491" w:rsidRDefault="00000000">
            <w:r>
              <w:t>0.10×2.96</w:t>
            </w:r>
          </w:p>
        </w:tc>
        <w:tc>
          <w:tcPr>
            <w:tcW w:w="735" w:type="dxa"/>
            <w:vAlign w:val="center"/>
          </w:tcPr>
          <w:p w14:paraId="41DFC386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05CB602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FBF4BC2" w14:textId="77777777" w:rsidR="00EC7491" w:rsidRDefault="00000000">
            <w:r>
              <w:t>0.30</w:t>
            </w:r>
          </w:p>
        </w:tc>
        <w:tc>
          <w:tcPr>
            <w:tcW w:w="1262" w:type="dxa"/>
            <w:vAlign w:val="center"/>
          </w:tcPr>
          <w:p w14:paraId="28CA33EF" w14:textId="77777777" w:rsidR="00EC7491" w:rsidRDefault="00000000">
            <w:r>
              <w:t>0.59</w:t>
            </w:r>
          </w:p>
        </w:tc>
      </w:tr>
      <w:tr w:rsidR="00EC7491" w14:paraId="39DBAD95" w14:textId="77777777">
        <w:tc>
          <w:tcPr>
            <w:tcW w:w="1160" w:type="dxa"/>
            <w:vMerge/>
            <w:vAlign w:val="center"/>
          </w:tcPr>
          <w:p w14:paraId="0E9BEDE7" w14:textId="77777777" w:rsidR="00EC7491" w:rsidRDefault="00EC7491"/>
        </w:tc>
        <w:tc>
          <w:tcPr>
            <w:tcW w:w="1245" w:type="dxa"/>
            <w:vMerge/>
            <w:vAlign w:val="center"/>
          </w:tcPr>
          <w:p w14:paraId="0F026381" w14:textId="77777777" w:rsidR="00EC7491" w:rsidRDefault="00EC7491"/>
        </w:tc>
        <w:tc>
          <w:tcPr>
            <w:tcW w:w="1562" w:type="dxa"/>
            <w:vAlign w:val="center"/>
          </w:tcPr>
          <w:p w14:paraId="69B00242" w14:textId="77777777" w:rsidR="00EC7491" w:rsidRDefault="00EC7491"/>
        </w:tc>
        <w:tc>
          <w:tcPr>
            <w:tcW w:w="1386" w:type="dxa"/>
            <w:vAlign w:val="center"/>
          </w:tcPr>
          <w:p w14:paraId="2053993C" w14:textId="77777777" w:rsidR="00EC7491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422A64EB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F6E6834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9A0951D" w14:textId="77777777" w:rsidR="00EC749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20856E0D" w14:textId="77777777" w:rsidR="00EC7491" w:rsidRDefault="00000000">
            <w:r>
              <w:t>6.48</w:t>
            </w:r>
          </w:p>
        </w:tc>
      </w:tr>
      <w:tr w:rsidR="00EC7491" w14:paraId="780099C3" w14:textId="77777777">
        <w:tc>
          <w:tcPr>
            <w:tcW w:w="1160" w:type="dxa"/>
            <w:vMerge/>
            <w:vAlign w:val="center"/>
          </w:tcPr>
          <w:p w14:paraId="3B9F0432" w14:textId="77777777" w:rsidR="00EC7491" w:rsidRDefault="00EC7491"/>
        </w:tc>
        <w:tc>
          <w:tcPr>
            <w:tcW w:w="1245" w:type="dxa"/>
            <w:vMerge/>
            <w:vAlign w:val="center"/>
          </w:tcPr>
          <w:p w14:paraId="5E70CE8D" w14:textId="77777777" w:rsidR="00EC7491" w:rsidRDefault="00EC7491"/>
        </w:tc>
        <w:tc>
          <w:tcPr>
            <w:tcW w:w="1562" w:type="dxa"/>
            <w:vAlign w:val="center"/>
          </w:tcPr>
          <w:p w14:paraId="28B0CFA4" w14:textId="77777777" w:rsidR="00EC7491" w:rsidRDefault="00EC7491"/>
        </w:tc>
        <w:tc>
          <w:tcPr>
            <w:tcW w:w="1386" w:type="dxa"/>
            <w:vAlign w:val="center"/>
          </w:tcPr>
          <w:p w14:paraId="221A86F2" w14:textId="77777777" w:rsidR="00EC7491" w:rsidRDefault="00000000">
            <w:r>
              <w:t>1.80×0.26</w:t>
            </w:r>
          </w:p>
        </w:tc>
        <w:tc>
          <w:tcPr>
            <w:tcW w:w="735" w:type="dxa"/>
            <w:vAlign w:val="center"/>
          </w:tcPr>
          <w:p w14:paraId="6EB7A683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67BDD10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8DC70D3" w14:textId="77777777" w:rsidR="00EC7491" w:rsidRDefault="00000000">
            <w:r>
              <w:t>0.47</w:t>
            </w:r>
          </w:p>
        </w:tc>
        <w:tc>
          <w:tcPr>
            <w:tcW w:w="1262" w:type="dxa"/>
            <w:vAlign w:val="center"/>
          </w:tcPr>
          <w:p w14:paraId="2BE12978" w14:textId="77777777" w:rsidR="00EC7491" w:rsidRDefault="00000000">
            <w:r>
              <w:t>0.94</w:t>
            </w:r>
          </w:p>
        </w:tc>
      </w:tr>
      <w:tr w:rsidR="00EC7491" w14:paraId="4C9836D0" w14:textId="77777777">
        <w:tc>
          <w:tcPr>
            <w:tcW w:w="1160" w:type="dxa"/>
            <w:vMerge/>
            <w:vAlign w:val="center"/>
          </w:tcPr>
          <w:p w14:paraId="4A17BE62" w14:textId="77777777" w:rsidR="00EC7491" w:rsidRDefault="00EC7491"/>
        </w:tc>
        <w:tc>
          <w:tcPr>
            <w:tcW w:w="1245" w:type="dxa"/>
            <w:vMerge/>
            <w:vAlign w:val="center"/>
          </w:tcPr>
          <w:p w14:paraId="0BEF88DA" w14:textId="77777777" w:rsidR="00EC7491" w:rsidRDefault="00EC7491"/>
        </w:tc>
        <w:tc>
          <w:tcPr>
            <w:tcW w:w="1562" w:type="dxa"/>
            <w:vAlign w:val="center"/>
          </w:tcPr>
          <w:p w14:paraId="7F61BF1A" w14:textId="77777777" w:rsidR="00EC7491" w:rsidRDefault="00EC7491"/>
        </w:tc>
        <w:tc>
          <w:tcPr>
            <w:tcW w:w="1386" w:type="dxa"/>
            <w:vAlign w:val="center"/>
          </w:tcPr>
          <w:p w14:paraId="63ED3337" w14:textId="77777777" w:rsidR="00EC7491" w:rsidRDefault="00000000">
            <w:r>
              <w:t>2.20×2.96</w:t>
            </w:r>
          </w:p>
        </w:tc>
        <w:tc>
          <w:tcPr>
            <w:tcW w:w="735" w:type="dxa"/>
            <w:vAlign w:val="center"/>
          </w:tcPr>
          <w:p w14:paraId="1DD2BF0B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F7B85A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6826BF" w14:textId="77777777" w:rsidR="00EC7491" w:rsidRDefault="00000000">
            <w:r>
              <w:t>6.52</w:t>
            </w:r>
          </w:p>
        </w:tc>
        <w:tc>
          <w:tcPr>
            <w:tcW w:w="1262" w:type="dxa"/>
            <w:vAlign w:val="center"/>
          </w:tcPr>
          <w:p w14:paraId="40A31CE4" w14:textId="77777777" w:rsidR="00EC7491" w:rsidRDefault="00000000">
            <w:r>
              <w:t>6.52</w:t>
            </w:r>
          </w:p>
        </w:tc>
      </w:tr>
      <w:tr w:rsidR="00EC7491" w14:paraId="18541F29" w14:textId="77777777">
        <w:tc>
          <w:tcPr>
            <w:tcW w:w="1160" w:type="dxa"/>
            <w:vMerge/>
            <w:vAlign w:val="center"/>
          </w:tcPr>
          <w:p w14:paraId="067B9731" w14:textId="77777777" w:rsidR="00EC7491" w:rsidRDefault="00EC7491"/>
        </w:tc>
        <w:tc>
          <w:tcPr>
            <w:tcW w:w="1245" w:type="dxa"/>
            <w:vMerge/>
            <w:vAlign w:val="center"/>
          </w:tcPr>
          <w:p w14:paraId="4E63ED2B" w14:textId="77777777" w:rsidR="00EC7491" w:rsidRDefault="00EC7491"/>
        </w:tc>
        <w:tc>
          <w:tcPr>
            <w:tcW w:w="1562" w:type="dxa"/>
            <w:vAlign w:val="center"/>
          </w:tcPr>
          <w:p w14:paraId="6A8E7791" w14:textId="77777777" w:rsidR="00EC7491" w:rsidRDefault="00EC7491"/>
        </w:tc>
        <w:tc>
          <w:tcPr>
            <w:tcW w:w="1386" w:type="dxa"/>
            <w:vAlign w:val="center"/>
          </w:tcPr>
          <w:p w14:paraId="768DD38F" w14:textId="77777777" w:rsidR="00EC7491" w:rsidRDefault="00000000">
            <w:r>
              <w:t>0.10×4.76</w:t>
            </w:r>
          </w:p>
        </w:tc>
        <w:tc>
          <w:tcPr>
            <w:tcW w:w="735" w:type="dxa"/>
            <w:vAlign w:val="center"/>
          </w:tcPr>
          <w:p w14:paraId="39FA05A4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7B7459C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CF65420" w14:textId="77777777" w:rsidR="00EC7491" w:rsidRDefault="00000000">
            <w:r>
              <w:t>0.48</w:t>
            </w:r>
          </w:p>
        </w:tc>
        <w:tc>
          <w:tcPr>
            <w:tcW w:w="1262" w:type="dxa"/>
            <w:vAlign w:val="center"/>
          </w:tcPr>
          <w:p w14:paraId="71064363" w14:textId="77777777" w:rsidR="00EC7491" w:rsidRDefault="00000000">
            <w:r>
              <w:t>0.95</w:t>
            </w:r>
          </w:p>
        </w:tc>
      </w:tr>
      <w:tr w:rsidR="00EC7491" w14:paraId="32BE0E15" w14:textId="77777777">
        <w:tc>
          <w:tcPr>
            <w:tcW w:w="1160" w:type="dxa"/>
            <w:vMerge/>
            <w:vAlign w:val="center"/>
          </w:tcPr>
          <w:p w14:paraId="6E3C1479" w14:textId="77777777" w:rsidR="00EC7491" w:rsidRDefault="00EC7491"/>
        </w:tc>
        <w:tc>
          <w:tcPr>
            <w:tcW w:w="1245" w:type="dxa"/>
            <w:vMerge/>
            <w:vAlign w:val="center"/>
          </w:tcPr>
          <w:p w14:paraId="11EA6916" w14:textId="77777777" w:rsidR="00EC7491" w:rsidRDefault="00EC7491"/>
        </w:tc>
        <w:tc>
          <w:tcPr>
            <w:tcW w:w="1562" w:type="dxa"/>
            <w:vAlign w:val="center"/>
          </w:tcPr>
          <w:p w14:paraId="68CE1FAC" w14:textId="77777777" w:rsidR="00EC7491" w:rsidRDefault="00EC7491"/>
        </w:tc>
        <w:tc>
          <w:tcPr>
            <w:tcW w:w="1386" w:type="dxa"/>
            <w:vAlign w:val="center"/>
          </w:tcPr>
          <w:p w14:paraId="46A1E98B" w14:textId="77777777" w:rsidR="00EC7491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14:paraId="4C894E17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A85A4F7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416850E" w14:textId="77777777" w:rsidR="00EC7491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6EFB1E15" w14:textId="77777777" w:rsidR="00EC7491" w:rsidRDefault="00000000">
            <w:r>
              <w:t>7.56</w:t>
            </w:r>
          </w:p>
        </w:tc>
      </w:tr>
      <w:tr w:rsidR="00EC7491" w14:paraId="66F66FE3" w14:textId="77777777">
        <w:tc>
          <w:tcPr>
            <w:tcW w:w="1160" w:type="dxa"/>
            <w:vMerge/>
            <w:vAlign w:val="center"/>
          </w:tcPr>
          <w:p w14:paraId="402EF83F" w14:textId="77777777" w:rsidR="00EC7491" w:rsidRDefault="00EC7491"/>
        </w:tc>
        <w:tc>
          <w:tcPr>
            <w:tcW w:w="1245" w:type="dxa"/>
            <w:vMerge/>
            <w:vAlign w:val="center"/>
          </w:tcPr>
          <w:p w14:paraId="64F660B3" w14:textId="77777777" w:rsidR="00EC7491" w:rsidRDefault="00EC7491"/>
        </w:tc>
        <w:tc>
          <w:tcPr>
            <w:tcW w:w="1562" w:type="dxa"/>
            <w:vAlign w:val="center"/>
          </w:tcPr>
          <w:p w14:paraId="5AE8AEBC" w14:textId="77777777" w:rsidR="00EC7491" w:rsidRDefault="00EC7491"/>
        </w:tc>
        <w:tc>
          <w:tcPr>
            <w:tcW w:w="1386" w:type="dxa"/>
            <w:vAlign w:val="center"/>
          </w:tcPr>
          <w:p w14:paraId="2B8437DE" w14:textId="77777777" w:rsidR="00EC7491" w:rsidRDefault="00000000">
            <w:r>
              <w:t>1.80×2.06</w:t>
            </w:r>
          </w:p>
        </w:tc>
        <w:tc>
          <w:tcPr>
            <w:tcW w:w="735" w:type="dxa"/>
            <w:vAlign w:val="center"/>
          </w:tcPr>
          <w:p w14:paraId="0A6003C3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07D0797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798E4B9" w14:textId="77777777" w:rsidR="00EC7491" w:rsidRDefault="00000000">
            <w:r>
              <w:t>3.71</w:t>
            </w:r>
          </w:p>
        </w:tc>
        <w:tc>
          <w:tcPr>
            <w:tcW w:w="1262" w:type="dxa"/>
            <w:vAlign w:val="center"/>
          </w:tcPr>
          <w:p w14:paraId="3F8B883D" w14:textId="77777777" w:rsidR="00EC7491" w:rsidRDefault="00000000">
            <w:r>
              <w:t>7.41</w:t>
            </w:r>
          </w:p>
        </w:tc>
      </w:tr>
      <w:tr w:rsidR="00EC7491" w14:paraId="26EC31D6" w14:textId="77777777">
        <w:tc>
          <w:tcPr>
            <w:tcW w:w="1160" w:type="dxa"/>
            <w:vMerge/>
            <w:vAlign w:val="center"/>
          </w:tcPr>
          <w:p w14:paraId="172F4E9B" w14:textId="77777777" w:rsidR="00EC7491" w:rsidRDefault="00EC7491"/>
        </w:tc>
        <w:tc>
          <w:tcPr>
            <w:tcW w:w="1245" w:type="dxa"/>
            <w:vMerge/>
            <w:vAlign w:val="center"/>
          </w:tcPr>
          <w:p w14:paraId="0CE73C72" w14:textId="77777777" w:rsidR="00EC7491" w:rsidRDefault="00EC7491"/>
        </w:tc>
        <w:tc>
          <w:tcPr>
            <w:tcW w:w="1562" w:type="dxa"/>
            <w:vAlign w:val="center"/>
          </w:tcPr>
          <w:p w14:paraId="1E06945E" w14:textId="77777777" w:rsidR="00EC7491" w:rsidRDefault="00EC7491"/>
        </w:tc>
        <w:tc>
          <w:tcPr>
            <w:tcW w:w="1386" w:type="dxa"/>
            <w:vAlign w:val="center"/>
          </w:tcPr>
          <w:p w14:paraId="7D76A167" w14:textId="77777777" w:rsidR="00EC7491" w:rsidRDefault="00000000">
            <w:r>
              <w:t>2.50×4.76</w:t>
            </w:r>
          </w:p>
        </w:tc>
        <w:tc>
          <w:tcPr>
            <w:tcW w:w="735" w:type="dxa"/>
            <w:vAlign w:val="center"/>
          </w:tcPr>
          <w:p w14:paraId="4B1AE2A8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17612C8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BB7500" w14:textId="77777777" w:rsidR="00EC7491" w:rsidRDefault="00000000">
            <w:r>
              <w:t>11.90</w:t>
            </w:r>
          </w:p>
        </w:tc>
        <w:tc>
          <w:tcPr>
            <w:tcW w:w="1262" w:type="dxa"/>
            <w:vAlign w:val="center"/>
          </w:tcPr>
          <w:p w14:paraId="77843B84" w14:textId="77777777" w:rsidR="00EC7491" w:rsidRDefault="00000000">
            <w:r>
              <w:t>11.90</w:t>
            </w:r>
          </w:p>
        </w:tc>
      </w:tr>
      <w:tr w:rsidR="00EC7491" w14:paraId="7F84213B" w14:textId="77777777">
        <w:tc>
          <w:tcPr>
            <w:tcW w:w="1160" w:type="dxa"/>
            <w:vMerge/>
            <w:vAlign w:val="center"/>
          </w:tcPr>
          <w:p w14:paraId="4E40B462" w14:textId="77777777" w:rsidR="00EC7491" w:rsidRDefault="00EC7491"/>
        </w:tc>
        <w:tc>
          <w:tcPr>
            <w:tcW w:w="1245" w:type="dxa"/>
            <w:vMerge/>
            <w:vAlign w:val="center"/>
          </w:tcPr>
          <w:p w14:paraId="2355050C" w14:textId="77777777" w:rsidR="00EC7491" w:rsidRDefault="00EC7491"/>
        </w:tc>
        <w:tc>
          <w:tcPr>
            <w:tcW w:w="1562" w:type="dxa"/>
            <w:vAlign w:val="center"/>
          </w:tcPr>
          <w:p w14:paraId="0FAF50FD" w14:textId="77777777" w:rsidR="00EC7491" w:rsidRDefault="00000000">
            <w:r>
              <w:t>C1209</w:t>
            </w:r>
          </w:p>
        </w:tc>
        <w:tc>
          <w:tcPr>
            <w:tcW w:w="1386" w:type="dxa"/>
            <w:vAlign w:val="center"/>
          </w:tcPr>
          <w:p w14:paraId="53C2B328" w14:textId="77777777" w:rsidR="00EC7491" w:rsidRDefault="00000000">
            <w:r>
              <w:t>1.20×0.90</w:t>
            </w:r>
          </w:p>
        </w:tc>
        <w:tc>
          <w:tcPr>
            <w:tcW w:w="735" w:type="dxa"/>
            <w:vAlign w:val="center"/>
          </w:tcPr>
          <w:p w14:paraId="6F5FD6AD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ABBA02F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AFD164D" w14:textId="77777777" w:rsidR="00EC7491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7A4D38AC" w14:textId="77777777" w:rsidR="00EC7491" w:rsidRDefault="00000000">
            <w:r>
              <w:t>1.08</w:t>
            </w:r>
          </w:p>
        </w:tc>
      </w:tr>
      <w:tr w:rsidR="00EC7491" w14:paraId="16A862DF" w14:textId="77777777">
        <w:tc>
          <w:tcPr>
            <w:tcW w:w="1160" w:type="dxa"/>
            <w:vMerge/>
            <w:vAlign w:val="center"/>
          </w:tcPr>
          <w:p w14:paraId="0AFBD34A" w14:textId="77777777" w:rsidR="00EC7491" w:rsidRDefault="00EC7491"/>
        </w:tc>
        <w:tc>
          <w:tcPr>
            <w:tcW w:w="1245" w:type="dxa"/>
            <w:vMerge/>
            <w:vAlign w:val="center"/>
          </w:tcPr>
          <w:p w14:paraId="79E58549" w14:textId="77777777" w:rsidR="00EC7491" w:rsidRDefault="00EC7491"/>
        </w:tc>
        <w:tc>
          <w:tcPr>
            <w:tcW w:w="1562" w:type="dxa"/>
            <w:vAlign w:val="center"/>
          </w:tcPr>
          <w:p w14:paraId="753745B1" w14:textId="77777777" w:rsidR="00EC7491" w:rsidRDefault="00000000">
            <w:r>
              <w:t>C1209</w:t>
            </w:r>
          </w:p>
        </w:tc>
        <w:tc>
          <w:tcPr>
            <w:tcW w:w="1386" w:type="dxa"/>
            <w:vAlign w:val="center"/>
          </w:tcPr>
          <w:p w14:paraId="64798106" w14:textId="77777777" w:rsidR="00EC7491" w:rsidRDefault="00000000">
            <w:r>
              <w:t>1.20×0.90</w:t>
            </w:r>
          </w:p>
        </w:tc>
        <w:tc>
          <w:tcPr>
            <w:tcW w:w="735" w:type="dxa"/>
            <w:vAlign w:val="center"/>
          </w:tcPr>
          <w:p w14:paraId="2457A869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1E486D4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15662E" w14:textId="77777777" w:rsidR="00EC7491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1AFDD385" w14:textId="77777777" w:rsidR="00EC7491" w:rsidRDefault="00000000">
            <w:r>
              <w:t>1.08</w:t>
            </w:r>
          </w:p>
        </w:tc>
      </w:tr>
      <w:tr w:rsidR="00EC7491" w14:paraId="5445743E" w14:textId="77777777">
        <w:tc>
          <w:tcPr>
            <w:tcW w:w="1160" w:type="dxa"/>
            <w:vMerge/>
            <w:vAlign w:val="center"/>
          </w:tcPr>
          <w:p w14:paraId="54E5B869" w14:textId="77777777" w:rsidR="00EC7491" w:rsidRDefault="00EC7491"/>
        </w:tc>
        <w:tc>
          <w:tcPr>
            <w:tcW w:w="1245" w:type="dxa"/>
            <w:vMerge/>
            <w:vAlign w:val="center"/>
          </w:tcPr>
          <w:p w14:paraId="0BE08537" w14:textId="77777777" w:rsidR="00EC7491" w:rsidRDefault="00EC7491"/>
        </w:tc>
        <w:tc>
          <w:tcPr>
            <w:tcW w:w="1562" w:type="dxa"/>
            <w:vAlign w:val="center"/>
          </w:tcPr>
          <w:p w14:paraId="3F634621" w14:textId="77777777" w:rsidR="00EC7491" w:rsidRDefault="00000000">
            <w:r>
              <w:t>C1806</w:t>
            </w:r>
          </w:p>
        </w:tc>
        <w:tc>
          <w:tcPr>
            <w:tcW w:w="1386" w:type="dxa"/>
            <w:vAlign w:val="center"/>
          </w:tcPr>
          <w:p w14:paraId="5E862DD6" w14:textId="77777777" w:rsidR="00EC7491" w:rsidRDefault="00000000">
            <w:r>
              <w:t>1.80×0.60</w:t>
            </w:r>
          </w:p>
        </w:tc>
        <w:tc>
          <w:tcPr>
            <w:tcW w:w="735" w:type="dxa"/>
            <w:vAlign w:val="center"/>
          </w:tcPr>
          <w:p w14:paraId="5C996061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31349D3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603DC4D" w14:textId="77777777" w:rsidR="00EC7491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2D2735BE" w14:textId="77777777" w:rsidR="00EC7491" w:rsidRDefault="00000000">
            <w:r>
              <w:t>2.16</w:t>
            </w:r>
          </w:p>
        </w:tc>
      </w:tr>
      <w:tr w:rsidR="00EC7491" w14:paraId="7CD46EB3" w14:textId="77777777">
        <w:tc>
          <w:tcPr>
            <w:tcW w:w="1160" w:type="dxa"/>
            <w:vMerge/>
            <w:vAlign w:val="center"/>
          </w:tcPr>
          <w:p w14:paraId="07894D89" w14:textId="77777777" w:rsidR="00EC7491" w:rsidRDefault="00EC7491"/>
        </w:tc>
        <w:tc>
          <w:tcPr>
            <w:tcW w:w="1245" w:type="dxa"/>
            <w:vMerge/>
            <w:vAlign w:val="center"/>
          </w:tcPr>
          <w:p w14:paraId="39704089" w14:textId="77777777" w:rsidR="00EC7491" w:rsidRDefault="00EC7491"/>
        </w:tc>
        <w:tc>
          <w:tcPr>
            <w:tcW w:w="1562" w:type="dxa"/>
            <w:vAlign w:val="center"/>
          </w:tcPr>
          <w:p w14:paraId="2268915A" w14:textId="77777777" w:rsidR="00EC7491" w:rsidRDefault="00000000">
            <w:r>
              <w:t>C1809</w:t>
            </w:r>
          </w:p>
        </w:tc>
        <w:tc>
          <w:tcPr>
            <w:tcW w:w="1386" w:type="dxa"/>
            <w:vAlign w:val="center"/>
          </w:tcPr>
          <w:p w14:paraId="209CEB69" w14:textId="77777777" w:rsidR="00EC7491" w:rsidRDefault="00000000">
            <w:r>
              <w:t>1.80×0.90</w:t>
            </w:r>
          </w:p>
        </w:tc>
        <w:tc>
          <w:tcPr>
            <w:tcW w:w="735" w:type="dxa"/>
            <w:vAlign w:val="center"/>
          </w:tcPr>
          <w:p w14:paraId="3EFFDA16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85E47A5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3EF73FC" w14:textId="77777777" w:rsidR="00EC7491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24416BE1" w14:textId="77777777" w:rsidR="00EC7491" w:rsidRDefault="00000000">
            <w:r>
              <w:t>3.24</w:t>
            </w:r>
          </w:p>
        </w:tc>
      </w:tr>
      <w:tr w:rsidR="00EC7491" w14:paraId="43BAA222" w14:textId="77777777">
        <w:tc>
          <w:tcPr>
            <w:tcW w:w="1160" w:type="dxa"/>
            <w:vMerge/>
            <w:vAlign w:val="center"/>
          </w:tcPr>
          <w:p w14:paraId="7CA7D2AB" w14:textId="77777777" w:rsidR="00EC7491" w:rsidRDefault="00EC7491"/>
        </w:tc>
        <w:tc>
          <w:tcPr>
            <w:tcW w:w="1245" w:type="dxa"/>
            <w:vMerge/>
            <w:vAlign w:val="center"/>
          </w:tcPr>
          <w:p w14:paraId="4D49DDE3" w14:textId="77777777" w:rsidR="00EC7491" w:rsidRDefault="00EC7491"/>
        </w:tc>
        <w:tc>
          <w:tcPr>
            <w:tcW w:w="1562" w:type="dxa"/>
            <w:vAlign w:val="center"/>
          </w:tcPr>
          <w:p w14:paraId="25D2195E" w14:textId="77777777" w:rsidR="00EC7491" w:rsidRDefault="00000000">
            <w:r>
              <w:t>C1812</w:t>
            </w:r>
          </w:p>
        </w:tc>
        <w:tc>
          <w:tcPr>
            <w:tcW w:w="1386" w:type="dxa"/>
            <w:vAlign w:val="center"/>
          </w:tcPr>
          <w:p w14:paraId="08240511" w14:textId="77777777" w:rsidR="00EC7491" w:rsidRDefault="00000000">
            <w:r>
              <w:t>1.80×1.20</w:t>
            </w:r>
          </w:p>
        </w:tc>
        <w:tc>
          <w:tcPr>
            <w:tcW w:w="735" w:type="dxa"/>
            <w:vAlign w:val="center"/>
          </w:tcPr>
          <w:p w14:paraId="68E30F73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9D4AA68" w14:textId="77777777" w:rsidR="00EC749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E9A4CBF" w14:textId="77777777" w:rsidR="00EC7491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207F039F" w14:textId="77777777" w:rsidR="00EC7491" w:rsidRDefault="00000000">
            <w:r>
              <w:t>8.64</w:t>
            </w:r>
          </w:p>
        </w:tc>
      </w:tr>
      <w:tr w:rsidR="00EC7491" w14:paraId="6CCEF996" w14:textId="77777777">
        <w:tc>
          <w:tcPr>
            <w:tcW w:w="1160" w:type="dxa"/>
            <w:vMerge/>
            <w:vAlign w:val="center"/>
          </w:tcPr>
          <w:p w14:paraId="69EAD51B" w14:textId="77777777" w:rsidR="00EC7491" w:rsidRDefault="00EC7491"/>
        </w:tc>
        <w:tc>
          <w:tcPr>
            <w:tcW w:w="1245" w:type="dxa"/>
            <w:vMerge/>
            <w:vAlign w:val="center"/>
          </w:tcPr>
          <w:p w14:paraId="70FE5615" w14:textId="77777777" w:rsidR="00EC7491" w:rsidRDefault="00EC7491"/>
        </w:tc>
        <w:tc>
          <w:tcPr>
            <w:tcW w:w="1562" w:type="dxa"/>
            <w:vAlign w:val="center"/>
          </w:tcPr>
          <w:p w14:paraId="68394555" w14:textId="77777777" w:rsidR="00EC7491" w:rsidRDefault="00000000">
            <w:r>
              <w:t>C3006</w:t>
            </w:r>
          </w:p>
        </w:tc>
        <w:tc>
          <w:tcPr>
            <w:tcW w:w="1386" w:type="dxa"/>
            <w:vAlign w:val="center"/>
          </w:tcPr>
          <w:p w14:paraId="7825C8AF" w14:textId="77777777" w:rsidR="00EC7491" w:rsidRDefault="00000000">
            <w:r>
              <w:t>3.00×0.60</w:t>
            </w:r>
          </w:p>
        </w:tc>
        <w:tc>
          <w:tcPr>
            <w:tcW w:w="735" w:type="dxa"/>
            <w:vAlign w:val="center"/>
          </w:tcPr>
          <w:p w14:paraId="5C90D69C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B861463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C8DB28" w14:textId="77777777" w:rsidR="00EC749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318C420F" w14:textId="77777777" w:rsidR="00EC7491" w:rsidRDefault="00000000">
            <w:r>
              <w:t>1.80</w:t>
            </w:r>
          </w:p>
        </w:tc>
      </w:tr>
      <w:tr w:rsidR="00EC7491" w14:paraId="47ED65AA" w14:textId="77777777">
        <w:tc>
          <w:tcPr>
            <w:tcW w:w="1160" w:type="dxa"/>
            <w:vMerge/>
            <w:vAlign w:val="center"/>
          </w:tcPr>
          <w:p w14:paraId="5B49DBE9" w14:textId="77777777" w:rsidR="00EC7491" w:rsidRDefault="00EC7491"/>
        </w:tc>
        <w:tc>
          <w:tcPr>
            <w:tcW w:w="1245" w:type="dxa"/>
            <w:vMerge/>
            <w:vAlign w:val="center"/>
          </w:tcPr>
          <w:p w14:paraId="3B86738E" w14:textId="77777777" w:rsidR="00EC7491" w:rsidRDefault="00EC7491"/>
        </w:tc>
        <w:tc>
          <w:tcPr>
            <w:tcW w:w="1562" w:type="dxa"/>
            <w:vAlign w:val="center"/>
          </w:tcPr>
          <w:p w14:paraId="300BD65E" w14:textId="77777777" w:rsidR="00EC7491" w:rsidRDefault="00000000">
            <w:r>
              <w:t>C3012</w:t>
            </w:r>
          </w:p>
        </w:tc>
        <w:tc>
          <w:tcPr>
            <w:tcW w:w="1386" w:type="dxa"/>
            <w:vAlign w:val="center"/>
          </w:tcPr>
          <w:p w14:paraId="512BAE70" w14:textId="77777777" w:rsidR="00EC7491" w:rsidRDefault="00000000">
            <w:r>
              <w:t>3.00×1.20</w:t>
            </w:r>
          </w:p>
        </w:tc>
        <w:tc>
          <w:tcPr>
            <w:tcW w:w="735" w:type="dxa"/>
            <w:vAlign w:val="center"/>
          </w:tcPr>
          <w:p w14:paraId="13CFD3CF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6FD6CDD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3462AC2" w14:textId="77777777" w:rsidR="00EC7491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5E33177" w14:textId="77777777" w:rsidR="00EC7491" w:rsidRDefault="00000000">
            <w:r>
              <w:t>7.20</w:t>
            </w:r>
          </w:p>
        </w:tc>
      </w:tr>
      <w:tr w:rsidR="00EC7491" w14:paraId="477647A0" w14:textId="77777777">
        <w:tc>
          <w:tcPr>
            <w:tcW w:w="1160" w:type="dxa"/>
            <w:vMerge w:val="restart"/>
            <w:vAlign w:val="center"/>
          </w:tcPr>
          <w:p w14:paraId="796216E0" w14:textId="77777777" w:rsidR="00EC7491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31493B3" w14:textId="77777777" w:rsidR="00EC7491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43.83</w:t>
            </w:r>
          </w:p>
        </w:tc>
        <w:tc>
          <w:tcPr>
            <w:tcW w:w="1562" w:type="dxa"/>
            <w:vAlign w:val="center"/>
          </w:tcPr>
          <w:p w14:paraId="07730B7A" w14:textId="77777777" w:rsidR="00EC7491" w:rsidRDefault="00000000">
            <w:r>
              <w:t>C1506</w:t>
            </w:r>
          </w:p>
        </w:tc>
        <w:tc>
          <w:tcPr>
            <w:tcW w:w="1386" w:type="dxa"/>
            <w:vAlign w:val="center"/>
          </w:tcPr>
          <w:p w14:paraId="638C0BCE" w14:textId="77777777" w:rsidR="00EC7491" w:rsidRDefault="00000000">
            <w:r>
              <w:t>1.50×0.60</w:t>
            </w:r>
          </w:p>
        </w:tc>
        <w:tc>
          <w:tcPr>
            <w:tcW w:w="735" w:type="dxa"/>
            <w:vAlign w:val="center"/>
          </w:tcPr>
          <w:p w14:paraId="0EADB86D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988F83A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6A79F9D" w14:textId="77777777" w:rsidR="00EC7491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77A31C01" w14:textId="77777777" w:rsidR="00EC7491" w:rsidRDefault="00000000">
            <w:r>
              <w:t>0.90</w:t>
            </w:r>
          </w:p>
        </w:tc>
      </w:tr>
      <w:tr w:rsidR="00EC7491" w14:paraId="5A21F404" w14:textId="77777777">
        <w:tc>
          <w:tcPr>
            <w:tcW w:w="1160" w:type="dxa"/>
            <w:vMerge/>
            <w:vAlign w:val="center"/>
          </w:tcPr>
          <w:p w14:paraId="1FA6A94E" w14:textId="77777777" w:rsidR="00EC7491" w:rsidRDefault="00EC7491"/>
        </w:tc>
        <w:tc>
          <w:tcPr>
            <w:tcW w:w="1245" w:type="dxa"/>
            <w:vMerge/>
            <w:vAlign w:val="center"/>
          </w:tcPr>
          <w:p w14:paraId="57B9E98E" w14:textId="77777777" w:rsidR="00EC7491" w:rsidRDefault="00EC7491"/>
        </w:tc>
        <w:tc>
          <w:tcPr>
            <w:tcW w:w="1562" w:type="dxa"/>
            <w:vAlign w:val="center"/>
          </w:tcPr>
          <w:p w14:paraId="1241CCB9" w14:textId="77777777" w:rsidR="00EC7491" w:rsidRDefault="00000000">
            <w:r>
              <w:t>C2109</w:t>
            </w:r>
          </w:p>
        </w:tc>
        <w:tc>
          <w:tcPr>
            <w:tcW w:w="1386" w:type="dxa"/>
            <w:vAlign w:val="center"/>
          </w:tcPr>
          <w:p w14:paraId="01578A69" w14:textId="77777777" w:rsidR="00EC7491" w:rsidRDefault="00000000">
            <w:r>
              <w:t>2.10×0.90</w:t>
            </w:r>
          </w:p>
        </w:tc>
        <w:tc>
          <w:tcPr>
            <w:tcW w:w="735" w:type="dxa"/>
            <w:vAlign w:val="center"/>
          </w:tcPr>
          <w:p w14:paraId="16659046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15C94C3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7C3DF2E" w14:textId="77777777" w:rsidR="00EC7491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6055E43D" w14:textId="77777777" w:rsidR="00EC7491" w:rsidRDefault="00000000">
            <w:r>
              <w:t>3.78</w:t>
            </w:r>
          </w:p>
        </w:tc>
      </w:tr>
      <w:tr w:rsidR="00EC7491" w14:paraId="69BF55E1" w14:textId="77777777">
        <w:tc>
          <w:tcPr>
            <w:tcW w:w="1160" w:type="dxa"/>
            <w:vMerge/>
            <w:vAlign w:val="center"/>
          </w:tcPr>
          <w:p w14:paraId="639B20F5" w14:textId="77777777" w:rsidR="00EC7491" w:rsidRDefault="00EC7491"/>
        </w:tc>
        <w:tc>
          <w:tcPr>
            <w:tcW w:w="1245" w:type="dxa"/>
            <w:vMerge/>
            <w:vAlign w:val="center"/>
          </w:tcPr>
          <w:p w14:paraId="514C393C" w14:textId="77777777" w:rsidR="00EC7491" w:rsidRDefault="00EC7491"/>
        </w:tc>
        <w:tc>
          <w:tcPr>
            <w:tcW w:w="1562" w:type="dxa"/>
            <w:vAlign w:val="center"/>
          </w:tcPr>
          <w:p w14:paraId="743C91A7" w14:textId="77777777" w:rsidR="00EC7491" w:rsidRDefault="00000000">
            <w:r>
              <w:t>C2412</w:t>
            </w:r>
          </w:p>
        </w:tc>
        <w:tc>
          <w:tcPr>
            <w:tcW w:w="1386" w:type="dxa"/>
            <w:vAlign w:val="center"/>
          </w:tcPr>
          <w:p w14:paraId="52ACB239" w14:textId="77777777" w:rsidR="00EC7491" w:rsidRDefault="00000000">
            <w:r>
              <w:t>2.40×1.20</w:t>
            </w:r>
          </w:p>
        </w:tc>
        <w:tc>
          <w:tcPr>
            <w:tcW w:w="735" w:type="dxa"/>
            <w:vAlign w:val="center"/>
          </w:tcPr>
          <w:p w14:paraId="463E069B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490303D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A977C63" w14:textId="77777777" w:rsidR="00EC7491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608BAED7" w14:textId="77777777" w:rsidR="00EC7491" w:rsidRDefault="00000000">
            <w:r>
              <w:t>5.76</w:t>
            </w:r>
          </w:p>
        </w:tc>
      </w:tr>
      <w:tr w:rsidR="00EC7491" w14:paraId="5AE9766B" w14:textId="77777777">
        <w:tc>
          <w:tcPr>
            <w:tcW w:w="1160" w:type="dxa"/>
            <w:vMerge/>
            <w:vAlign w:val="center"/>
          </w:tcPr>
          <w:p w14:paraId="6C4E8887" w14:textId="77777777" w:rsidR="00EC7491" w:rsidRDefault="00EC7491"/>
        </w:tc>
        <w:tc>
          <w:tcPr>
            <w:tcW w:w="1245" w:type="dxa"/>
            <w:vMerge/>
            <w:vAlign w:val="center"/>
          </w:tcPr>
          <w:p w14:paraId="1BD8A38C" w14:textId="77777777" w:rsidR="00EC7491" w:rsidRDefault="00EC7491"/>
        </w:tc>
        <w:tc>
          <w:tcPr>
            <w:tcW w:w="1562" w:type="dxa"/>
            <w:vAlign w:val="center"/>
          </w:tcPr>
          <w:p w14:paraId="6106F91D" w14:textId="77777777" w:rsidR="00EC7491" w:rsidRDefault="00000000">
            <w:r>
              <w:t>C2709</w:t>
            </w:r>
          </w:p>
        </w:tc>
        <w:tc>
          <w:tcPr>
            <w:tcW w:w="1386" w:type="dxa"/>
            <w:vAlign w:val="center"/>
          </w:tcPr>
          <w:p w14:paraId="638FC3C5" w14:textId="77777777" w:rsidR="00EC7491" w:rsidRDefault="00000000">
            <w:r>
              <w:t>2.70×0.90</w:t>
            </w:r>
          </w:p>
        </w:tc>
        <w:tc>
          <w:tcPr>
            <w:tcW w:w="735" w:type="dxa"/>
            <w:vAlign w:val="center"/>
          </w:tcPr>
          <w:p w14:paraId="1D564E89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30F9BD0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D93D53" w14:textId="77777777" w:rsidR="00EC7491" w:rsidRDefault="00000000">
            <w:r>
              <w:t>2.43</w:t>
            </w:r>
          </w:p>
        </w:tc>
        <w:tc>
          <w:tcPr>
            <w:tcW w:w="1262" w:type="dxa"/>
            <w:vAlign w:val="center"/>
          </w:tcPr>
          <w:p w14:paraId="21126CED" w14:textId="77777777" w:rsidR="00EC7491" w:rsidRDefault="00000000">
            <w:r>
              <w:t>2.43</w:t>
            </w:r>
          </w:p>
        </w:tc>
      </w:tr>
      <w:tr w:rsidR="00EC7491" w14:paraId="61EC6584" w14:textId="77777777">
        <w:tc>
          <w:tcPr>
            <w:tcW w:w="1160" w:type="dxa"/>
            <w:vMerge/>
            <w:vAlign w:val="center"/>
          </w:tcPr>
          <w:p w14:paraId="4970DB29" w14:textId="77777777" w:rsidR="00EC7491" w:rsidRDefault="00EC7491"/>
        </w:tc>
        <w:tc>
          <w:tcPr>
            <w:tcW w:w="1245" w:type="dxa"/>
            <w:vMerge/>
            <w:vAlign w:val="center"/>
          </w:tcPr>
          <w:p w14:paraId="09948A24" w14:textId="77777777" w:rsidR="00EC7491" w:rsidRDefault="00EC7491"/>
        </w:tc>
        <w:tc>
          <w:tcPr>
            <w:tcW w:w="1562" w:type="dxa"/>
            <w:vAlign w:val="center"/>
          </w:tcPr>
          <w:p w14:paraId="22843D2E" w14:textId="77777777" w:rsidR="00EC7491" w:rsidRDefault="00000000">
            <w:r>
              <w:t>C3006</w:t>
            </w:r>
          </w:p>
        </w:tc>
        <w:tc>
          <w:tcPr>
            <w:tcW w:w="1386" w:type="dxa"/>
            <w:vAlign w:val="center"/>
          </w:tcPr>
          <w:p w14:paraId="462BC6BB" w14:textId="77777777" w:rsidR="00EC7491" w:rsidRDefault="00000000">
            <w:r>
              <w:t>3.00×0.60</w:t>
            </w:r>
          </w:p>
        </w:tc>
        <w:tc>
          <w:tcPr>
            <w:tcW w:w="735" w:type="dxa"/>
            <w:vAlign w:val="center"/>
          </w:tcPr>
          <w:p w14:paraId="1873D68B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EFA4779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94B08B" w14:textId="77777777" w:rsidR="00EC749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D459831" w14:textId="77777777" w:rsidR="00EC7491" w:rsidRDefault="00000000">
            <w:r>
              <w:t>1.80</w:t>
            </w:r>
          </w:p>
        </w:tc>
      </w:tr>
      <w:tr w:rsidR="00EC7491" w14:paraId="721D3B79" w14:textId="77777777">
        <w:tc>
          <w:tcPr>
            <w:tcW w:w="1160" w:type="dxa"/>
            <w:vMerge/>
            <w:vAlign w:val="center"/>
          </w:tcPr>
          <w:p w14:paraId="44FF715D" w14:textId="77777777" w:rsidR="00EC7491" w:rsidRDefault="00EC7491"/>
        </w:tc>
        <w:tc>
          <w:tcPr>
            <w:tcW w:w="1245" w:type="dxa"/>
            <w:vMerge/>
            <w:vAlign w:val="center"/>
          </w:tcPr>
          <w:p w14:paraId="16ACD2A8" w14:textId="77777777" w:rsidR="00EC7491" w:rsidRDefault="00EC7491"/>
        </w:tc>
        <w:tc>
          <w:tcPr>
            <w:tcW w:w="1562" w:type="dxa"/>
            <w:vAlign w:val="center"/>
          </w:tcPr>
          <w:p w14:paraId="7F1A30A6" w14:textId="77777777" w:rsidR="00EC7491" w:rsidRDefault="00000000">
            <w:r>
              <w:t>C3012</w:t>
            </w:r>
          </w:p>
        </w:tc>
        <w:tc>
          <w:tcPr>
            <w:tcW w:w="1386" w:type="dxa"/>
            <w:vAlign w:val="center"/>
          </w:tcPr>
          <w:p w14:paraId="2AC9444C" w14:textId="77777777" w:rsidR="00EC7491" w:rsidRDefault="00000000">
            <w:r>
              <w:t>3.00×1.20</w:t>
            </w:r>
          </w:p>
        </w:tc>
        <w:tc>
          <w:tcPr>
            <w:tcW w:w="735" w:type="dxa"/>
            <w:vAlign w:val="center"/>
          </w:tcPr>
          <w:p w14:paraId="064DD1FB" w14:textId="77777777" w:rsidR="00EC7491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27D50C3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C904D16" w14:textId="77777777" w:rsidR="00EC7491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56EA35C2" w14:textId="77777777" w:rsidR="00EC7491" w:rsidRDefault="00000000">
            <w:r>
              <w:t>7.20</w:t>
            </w:r>
          </w:p>
        </w:tc>
      </w:tr>
      <w:tr w:rsidR="00EC7491" w14:paraId="7C7712E8" w14:textId="77777777">
        <w:tc>
          <w:tcPr>
            <w:tcW w:w="1160" w:type="dxa"/>
            <w:vMerge/>
            <w:vAlign w:val="center"/>
          </w:tcPr>
          <w:p w14:paraId="667F95A7" w14:textId="77777777" w:rsidR="00EC7491" w:rsidRDefault="00EC7491"/>
        </w:tc>
        <w:tc>
          <w:tcPr>
            <w:tcW w:w="1245" w:type="dxa"/>
            <w:vMerge/>
            <w:vAlign w:val="center"/>
          </w:tcPr>
          <w:p w14:paraId="479D1BE2" w14:textId="77777777" w:rsidR="00EC7491" w:rsidRDefault="00EC7491"/>
        </w:tc>
        <w:tc>
          <w:tcPr>
            <w:tcW w:w="1562" w:type="dxa"/>
            <w:vAlign w:val="center"/>
          </w:tcPr>
          <w:p w14:paraId="71437C5F" w14:textId="77777777" w:rsidR="00EC7491" w:rsidRDefault="00000000">
            <w:r>
              <w:t>C3018</w:t>
            </w:r>
          </w:p>
        </w:tc>
        <w:tc>
          <w:tcPr>
            <w:tcW w:w="1386" w:type="dxa"/>
            <w:vAlign w:val="center"/>
          </w:tcPr>
          <w:p w14:paraId="45074F75" w14:textId="77777777" w:rsidR="00EC7491" w:rsidRDefault="00000000">
            <w:r>
              <w:t>3.00×1.80</w:t>
            </w:r>
          </w:p>
        </w:tc>
        <w:tc>
          <w:tcPr>
            <w:tcW w:w="735" w:type="dxa"/>
            <w:vAlign w:val="center"/>
          </w:tcPr>
          <w:p w14:paraId="44801A97" w14:textId="77777777" w:rsidR="00EC749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188D998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A103B50" w14:textId="77777777" w:rsidR="00EC7491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5BC05483" w14:textId="77777777" w:rsidR="00EC7491" w:rsidRDefault="00000000">
            <w:r>
              <w:t>10.80</w:t>
            </w:r>
          </w:p>
        </w:tc>
      </w:tr>
      <w:tr w:rsidR="00EC7491" w14:paraId="25FE9B5E" w14:textId="77777777">
        <w:tc>
          <w:tcPr>
            <w:tcW w:w="1160" w:type="dxa"/>
            <w:vMerge/>
            <w:vAlign w:val="center"/>
          </w:tcPr>
          <w:p w14:paraId="7F1D4F01" w14:textId="77777777" w:rsidR="00EC7491" w:rsidRDefault="00EC7491"/>
        </w:tc>
        <w:tc>
          <w:tcPr>
            <w:tcW w:w="1245" w:type="dxa"/>
            <w:vMerge/>
            <w:vAlign w:val="center"/>
          </w:tcPr>
          <w:p w14:paraId="226CDBF7" w14:textId="77777777" w:rsidR="00EC7491" w:rsidRDefault="00EC7491"/>
        </w:tc>
        <w:tc>
          <w:tcPr>
            <w:tcW w:w="1562" w:type="dxa"/>
            <w:vAlign w:val="center"/>
          </w:tcPr>
          <w:p w14:paraId="453F5D49" w14:textId="77777777" w:rsidR="00EC7491" w:rsidRDefault="00000000">
            <w:r>
              <w:t>C3312</w:t>
            </w:r>
          </w:p>
        </w:tc>
        <w:tc>
          <w:tcPr>
            <w:tcW w:w="1386" w:type="dxa"/>
            <w:vAlign w:val="center"/>
          </w:tcPr>
          <w:p w14:paraId="2AEA8918" w14:textId="77777777" w:rsidR="00EC7491" w:rsidRDefault="00000000">
            <w:r>
              <w:t>3.30×1.20</w:t>
            </w:r>
          </w:p>
        </w:tc>
        <w:tc>
          <w:tcPr>
            <w:tcW w:w="735" w:type="dxa"/>
            <w:vAlign w:val="center"/>
          </w:tcPr>
          <w:p w14:paraId="029A33D1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0C28116" w14:textId="77777777" w:rsidR="00EC749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0DF109E" w14:textId="77777777" w:rsidR="00EC7491" w:rsidRDefault="00000000">
            <w:r>
              <w:t>3.96</w:t>
            </w:r>
          </w:p>
        </w:tc>
        <w:tc>
          <w:tcPr>
            <w:tcW w:w="1262" w:type="dxa"/>
            <w:vAlign w:val="center"/>
          </w:tcPr>
          <w:p w14:paraId="388D7642" w14:textId="77777777" w:rsidR="00EC7491" w:rsidRDefault="00000000">
            <w:r>
              <w:t>7.92</w:t>
            </w:r>
          </w:p>
        </w:tc>
      </w:tr>
      <w:tr w:rsidR="00EC7491" w14:paraId="2888B6E0" w14:textId="77777777">
        <w:tc>
          <w:tcPr>
            <w:tcW w:w="1160" w:type="dxa"/>
            <w:vMerge/>
            <w:vAlign w:val="center"/>
          </w:tcPr>
          <w:p w14:paraId="339B3360" w14:textId="77777777" w:rsidR="00EC7491" w:rsidRDefault="00EC7491"/>
        </w:tc>
        <w:tc>
          <w:tcPr>
            <w:tcW w:w="1245" w:type="dxa"/>
            <w:vMerge/>
            <w:vAlign w:val="center"/>
          </w:tcPr>
          <w:p w14:paraId="640EB5A0" w14:textId="77777777" w:rsidR="00EC7491" w:rsidRDefault="00EC7491"/>
        </w:tc>
        <w:tc>
          <w:tcPr>
            <w:tcW w:w="1562" w:type="dxa"/>
            <w:vAlign w:val="center"/>
          </w:tcPr>
          <w:p w14:paraId="235AAD78" w14:textId="77777777" w:rsidR="00EC7491" w:rsidRDefault="00000000">
            <w:r>
              <w:t>C3609</w:t>
            </w:r>
          </w:p>
        </w:tc>
        <w:tc>
          <w:tcPr>
            <w:tcW w:w="1386" w:type="dxa"/>
            <w:vAlign w:val="center"/>
          </w:tcPr>
          <w:p w14:paraId="68BD8F1C" w14:textId="77777777" w:rsidR="00EC7491" w:rsidRDefault="00000000">
            <w:r>
              <w:t>3.60×0.90</w:t>
            </w:r>
          </w:p>
        </w:tc>
        <w:tc>
          <w:tcPr>
            <w:tcW w:w="735" w:type="dxa"/>
            <w:vAlign w:val="center"/>
          </w:tcPr>
          <w:p w14:paraId="4B28200E" w14:textId="77777777" w:rsidR="00EC749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D628EBA" w14:textId="77777777" w:rsidR="00EC749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0A6703" w14:textId="77777777" w:rsidR="00EC749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0F1EB815" w14:textId="77777777" w:rsidR="00EC7491" w:rsidRDefault="00000000">
            <w:r>
              <w:t>3.24</w:t>
            </w:r>
          </w:p>
        </w:tc>
      </w:tr>
    </w:tbl>
    <w:p w14:paraId="1FDC8086" w14:textId="77777777" w:rsidR="00EC7491" w:rsidRDefault="00000000">
      <w:pPr>
        <w:pStyle w:val="2"/>
        <w:widowControl w:val="0"/>
      </w:pPr>
      <w:bookmarkStart w:id="55" w:name="_Toc161405034"/>
      <w:r>
        <w:t>可见光透射比</w:t>
      </w:r>
      <w:bookmarkEnd w:id="55"/>
    </w:p>
    <w:p w14:paraId="693B63A7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66AE8BE" w14:textId="77777777" w:rsidR="00EC7491" w:rsidRDefault="00000000">
      <w:pPr>
        <w:pStyle w:val="2"/>
        <w:widowControl w:val="0"/>
      </w:pPr>
      <w:bookmarkStart w:id="56" w:name="_Toc161405035"/>
      <w:r>
        <w:t>天窗</w:t>
      </w:r>
      <w:bookmarkEnd w:id="56"/>
    </w:p>
    <w:p w14:paraId="6E6F8A27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57" w:name="_Toc161405036"/>
      <w:r>
        <w:rPr>
          <w:color w:val="000000"/>
        </w:rPr>
        <w:t>天窗屋顶比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EC7491" w14:paraId="02EB2CC2" w14:textId="77777777">
        <w:tc>
          <w:tcPr>
            <w:tcW w:w="2088" w:type="dxa"/>
            <w:shd w:val="clear" w:color="auto" w:fill="E6E6E6"/>
            <w:vAlign w:val="center"/>
          </w:tcPr>
          <w:p w14:paraId="4813DECC" w14:textId="77777777" w:rsidR="00EC7491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D570FDA" w14:textId="77777777" w:rsidR="00EC7491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007EC92" w14:textId="77777777" w:rsidR="00EC7491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B0B76BA" w14:textId="77777777" w:rsidR="00EC7491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1D6A7AB" w14:textId="77777777" w:rsidR="00EC7491" w:rsidRDefault="00000000">
            <w:pPr>
              <w:jc w:val="center"/>
            </w:pPr>
            <w:r>
              <w:t>面积比</w:t>
            </w:r>
          </w:p>
        </w:tc>
      </w:tr>
      <w:tr w:rsidR="00EC7491" w14:paraId="33978266" w14:textId="77777777">
        <w:tc>
          <w:tcPr>
            <w:tcW w:w="2088" w:type="dxa"/>
            <w:vAlign w:val="center"/>
          </w:tcPr>
          <w:p w14:paraId="1320B598" w14:textId="77777777" w:rsidR="00EC7491" w:rsidRDefault="00000000">
            <w:r>
              <w:t>2001</w:t>
            </w:r>
          </w:p>
        </w:tc>
        <w:tc>
          <w:tcPr>
            <w:tcW w:w="1811" w:type="dxa"/>
            <w:vAlign w:val="center"/>
          </w:tcPr>
          <w:p w14:paraId="68E334A7" w14:textId="77777777" w:rsidR="00EC7491" w:rsidRDefault="00EC7491"/>
        </w:tc>
        <w:tc>
          <w:tcPr>
            <w:tcW w:w="1811" w:type="dxa"/>
            <w:vAlign w:val="center"/>
          </w:tcPr>
          <w:p w14:paraId="6F67D07E" w14:textId="77777777" w:rsidR="00EC7491" w:rsidRDefault="00000000">
            <w:r>
              <w:t>5.49</w:t>
            </w:r>
          </w:p>
        </w:tc>
        <w:tc>
          <w:tcPr>
            <w:tcW w:w="1811" w:type="dxa"/>
            <w:vAlign w:val="center"/>
          </w:tcPr>
          <w:p w14:paraId="7CB66C34" w14:textId="77777777" w:rsidR="00EC7491" w:rsidRDefault="00000000">
            <w:r>
              <w:t>66.76</w:t>
            </w:r>
          </w:p>
        </w:tc>
        <w:tc>
          <w:tcPr>
            <w:tcW w:w="1811" w:type="dxa"/>
            <w:vAlign w:val="center"/>
          </w:tcPr>
          <w:p w14:paraId="7D61FF99" w14:textId="77777777" w:rsidR="00EC7491" w:rsidRDefault="00000000">
            <w:r>
              <w:t>0.08</w:t>
            </w:r>
          </w:p>
        </w:tc>
      </w:tr>
      <w:tr w:rsidR="00EC7491" w14:paraId="1A90245E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56725999" w14:textId="77777777" w:rsidR="00EC7491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7BE4148D" w14:textId="77777777" w:rsidR="00EC7491" w:rsidRDefault="00000000">
            <w:r>
              <w:t>5.49</w:t>
            </w:r>
          </w:p>
        </w:tc>
        <w:tc>
          <w:tcPr>
            <w:tcW w:w="1811" w:type="dxa"/>
            <w:vAlign w:val="center"/>
          </w:tcPr>
          <w:p w14:paraId="77F55A7B" w14:textId="77777777" w:rsidR="00EC7491" w:rsidRDefault="00000000">
            <w:r>
              <w:t>232.95</w:t>
            </w:r>
          </w:p>
        </w:tc>
        <w:tc>
          <w:tcPr>
            <w:tcW w:w="1811" w:type="dxa"/>
            <w:vAlign w:val="center"/>
          </w:tcPr>
          <w:p w14:paraId="1A9D2B3B" w14:textId="77777777" w:rsidR="00EC7491" w:rsidRDefault="00000000">
            <w:r>
              <w:t>0.02</w:t>
            </w:r>
          </w:p>
        </w:tc>
      </w:tr>
    </w:tbl>
    <w:p w14:paraId="26CFEAE3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58" w:name="_Toc161405037"/>
      <w:r>
        <w:rPr>
          <w:color w:val="000000"/>
        </w:rPr>
        <w:t>天窗类型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EC7491" w14:paraId="75CB0503" w14:textId="77777777">
        <w:tc>
          <w:tcPr>
            <w:tcW w:w="905" w:type="dxa"/>
            <w:shd w:val="clear" w:color="auto" w:fill="E6E6E6"/>
            <w:vAlign w:val="center"/>
          </w:tcPr>
          <w:p w14:paraId="1172DDE9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EB7E625" w14:textId="77777777" w:rsidR="00EC7491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05039D" w14:textId="77777777" w:rsidR="00EC749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6886B7" w14:textId="77777777" w:rsidR="00EC7491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404C484" w14:textId="77777777" w:rsidR="00EC749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05F3D1FA" w14:textId="77777777" w:rsidR="00EC7491" w:rsidRDefault="00000000">
            <w:pPr>
              <w:jc w:val="center"/>
            </w:pPr>
            <w:r>
              <w:t>备注</w:t>
            </w:r>
          </w:p>
        </w:tc>
      </w:tr>
      <w:tr w:rsidR="00EC7491" w14:paraId="75EBA91B" w14:textId="77777777">
        <w:tc>
          <w:tcPr>
            <w:tcW w:w="905" w:type="dxa"/>
            <w:vAlign w:val="center"/>
          </w:tcPr>
          <w:p w14:paraId="088C2FD7" w14:textId="77777777" w:rsidR="00EC7491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05140661" w14:textId="77777777" w:rsidR="00EC7491" w:rsidRDefault="00000000">
            <w:r>
              <w:t>新构造</w:t>
            </w:r>
            <w:r>
              <w:t>114</w:t>
            </w:r>
          </w:p>
        </w:tc>
        <w:tc>
          <w:tcPr>
            <w:tcW w:w="1188" w:type="dxa"/>
            <w:vAlign w:val="center"/>
          </w:tcPr>
          <w:p w14:paraId="6C455E59" w14:textId="77777777" w:rsidR="00EC7491" w:rsidRDefault="00000000">
            <w:r>
              <w:t>114</w:t>
            </w:r>
          </w:p>
        </w:tc>
        <w:tc>
          <w:tcPr>
            <w:tcW w:w="1188" w:type="dxa"/>
            <w:vAlign w:val="center"/>
          </w:tcPr>
          <w:p w14:paraId="3C41757E" w14:textId="77777777" w:rsidR="00EC7491" w:rsidRDefault="00000000">
            <w:r>
              <w:t>2.08</w:t>
            </w:r>
          </w:p>
        </w:tc>
        <w:tc>
          <w:tcPr>
            <w:tcW w:w="1301" w:type="dxa"/>
            <w:vAlign w:val="center"/>
          </w:tcPr>
          <w:p w14:paraId="364531AD" w14:textId="77777777" w:rsidR="00EC7491" w:rsidRDefault="00000000">
            <w:r>
              <w:t>0.26</w:t>
            </w:r>
          </w:p>
        </w:tc>
        <w:tc>
          <w:tcPr>
            <w:tcW w:w="2773" w:type="dxa"/>
            <w:vAlign w:val="center"/>
          </w:tcPr>
          <w:p w14:paraId="178F7797" w14:textId="77777777" w:rsidR="00EC7491" w:rsidRDefault="00000000">
            <w:r>
              <w:t>断桥铝窗框（</w:t>
            </w:r>
            <w:r>
              <w:t>K=4.0W/</w:t>
            </w:r>
            <w:r>
              <w:t>（</w:t>
            </w:r>
            <w:r>
              <w:t>m2·K</w:t>
            </w:r>
            <w:r>
              <w:t>）、窗框窗洞面积比</w:t>
            </w:r>
            <w:r>
              <w:t>20%</w:t>
            </w:r>
          </w:p>
        </w:tc>
      </w:tr>
      <w:tr w:rsidR="00EC7491" w14:paraId="3BE24BB2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CC3550F" w14:textId="77777777" w:rsidR="00EC7491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1CA32227" w14:textId="77777777" w:rsidR="00EC7491" w:rsidRDefault="00EC7491"/>
        </w:tc>
        <w:tc>
          <w:tcPr>
            <w:tcW w:w="1188" w:type="dxa"/>
            <w:vAlign w:val="center"/>
          </w:tcPr>
          <w:p w14:paraId="3961F5D4" w14:textId="77777777" w:rsidR="00EC7491" w:rsidRDefault="00000000">
            <w:r>
              <w:t>2.08</w:t>
            </w:r>
          </w:p>
        </w:tc>
        <w:tc>
          <w:tcPr>
            <w:tcW w:w="1301" w:type="dxa"/>
            <w:vAlign w:val="center"/>
          </w:tcPr>
          <w:p w14:paraId="7E20A0AD" w14:textId="77777777" w:rsidR="00EC7491" w:rsidRDefault="00000000">
            <w:r>
              <w:t>0.26</w:t>
            </w:r>
          </w:p>
        </w:tc>
        <w:tc>
          <w:tcPr>
            <w:tcW w:w="2773" w:type="dxa"/>
            <w:vAlign w:val="center"/>
          </w:tcPr>
          <w:p w14:paraId="44C104CF" w14:textId="77777777" w:rsidR="00EC7491" w:rsidRDefault="00EC7491"/>
        </w:tc>
      </w:tr>
    </w:tbl>
    <w:p w14:paraId="737EC4FA" w14:textId="77777777" w:rsidR="00EC7491" w:rsidRDefault="00000000">
      <w:pPr>
        <w:pStyle w:val="2"/>
        <w:widowControl w:val="0"/>
      </w:pPr>
      <w:bookmarkStart w:id="59" w:name="_Toc161405038"/>
      <w:r>
        <w:t>屋顶构造</w:t>
      </w:r>
      <w:bookmarkEnd w:id="59"/>
    </w:p>
    <w:p w14:paraId="61579870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60" w:name="_Toc161405039"/>
      <w:r>
        <w:rPr>
          <w:color w:val="000000"/>
        </w:rPr>
        <w:t>保温坡屋顶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7491" w14:paraId="0F6DF81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7FF6FF" w14:textId="77777777" w:rsidR="00EC749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338D92" w14:textId="77777777" w:rsidR="00EC749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AFA79" w14:textId="77777777" w:rsidR="00EC749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F7C507" w14:textId="77777777" w:rsidR="00EC749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4E8BE9" w14:textId="77777777" w:rsidR="00EC749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5A58D7" w14:textId="77777777" w:rsidR="00EC749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0EF8DD" w14:textId="77777777" w:rsidR="00EC7491" w:rsidRDefault="00000000">
            <w:pPr>
              <w:jc w:val="center"/>
            </w:pPr>
            <w:r>
              <w:t>热惰性指标</w:t>
            </w:r>
          </w:p>
        </w:tc>
      </w:tr>
      <w:tr w:rsidR="00EC7491" w14:paraId="6E81C37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D2B6D0" w14:textId="77777777" w:rsidR="00EC7491" w:rsidRDefault="00EC74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BC0F19" w14:textId="77777777" w:rsidR="00EC749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BFB23" w14:textId="77777777" w:rsidR="00EC749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E4B60" w14:textId="77777777" w:rsidR="00EC749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9E7DA9" w14:textId="77777777" w:rsidR="00EC749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7A9CB" w14:textId="77777777" w:rsidR="00EC749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498BB7" w14:textId="77777777" w:rsidR="00EC7491" w:rsidRDefault="00000000">
            <w:pPr>
              <w:jc w:val="center"/>
            </w:pPr>
            <w:r>
              <w:t>D=R*S</w:t>
            </w:r>
          </w:p>
        </w:tc>
      </w:tr>
      <w:tr w:rsidR="00EC7491" w14:paraId="072C79DC" w14:textId="77777777">
        <w:tc>
          <w:tcPr>
            <w:tcW w:w="3345" w:type="dxa"/>
            <w:vAlign w:val="center"/>
          </w:tcPr>
          <w:p w14:paraId="0333CFB3" w14:textId="77777777" w:rsidR="00EC749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5B3AD10" w14:textId="77777777" w:rsidR="00EC749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9033102" w14:textId="77777777" w:rsidR="00EC749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7BDD63" w14:textId="77777777" w:rsidR="00EC749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CE8F9A0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BD6715" w14:textId="77777777" w:rsidR="00EC7491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2D28896A" w14:textId="77777777" w:rsidR="00EC7491" w:rsidRDefault="00000000">
            <w:r>
              <w:t>0.486</w:t>
            </w:r>
          </w:p>
        </w:tc>
      </w:tr>
      <w:tr w:rsidR="00EC7491" w14:paraId="15622545" w14:textId="77777777">
        <w:tc>
          <w:tcPr>
            <w:tcW w:w="3345" w:type="dxa"/>
            <w:vAlign w:val="center"/>
          </w:tcPr>
          <w:p w14:paraId="504B91F0" w14:textId="77777777" w:rsidR="00EC7491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7E2A73AF" w14:textId="77777777" w:rsidR="00EC749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DA4F610" w14:textId="77777777" w:rsidR="00EC749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C809674" w14:textId="77777777" w:rsidR="00EC7491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6C18EDC1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65EAA5" w14:textId="77777777" w:rsidR="00EC7491" w:rsidRDefault="00000000">
            <w:r>
              <w:t>2.667</w:t>
            </w:r>
          </w:p>
        </w:tc>
        <w:tc>
          <w:tcPr>
            <w:tcW w:w="1064" w:type="dxa"/>
            <w:vAlign w:val="center"/>
          </w:tcPr>
          <w:p w14:paraId="47E77436" w14:textId="77777777" w:rsidR="00EC7491" w:rsidRDefault="00000000">
            <w:r>
              <w:t>1.440</w:t>
            </w:r>
          </w:p>
        </w:tc>
      </w:tr>
      <w:tr w:rsidR="00EC7491" w14:paraId="58136259" w14:textId="77777777">
        <w:tc>
          <w:tcPr>
            <w:tcW w:w="3345" w:type="dxa"/>
            <w:vAlign w:val="center"/>
          </w:tcPr>
          <w:p w14:paraId="713C7FE3" w14:textId="77777777" w:rsidR="00EC7491" w:rsidRDefault="00000000">
            <w:r>
              <w:t>合成高分子防水卷材</w:t>
            </w:r>
          </w:p>
        </w:tc>
        <w:tc>
          <w:tcPr>
            <w:tcW w:w="848" w:type="dxa"/>
            <w:vAlign w:val="center"/>
          </w:tcPr>
          <w:p w14:paraId="39030DAB" w14:textId="77777777" w:rsidR="00EC7491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453029AB" w14:textId="77777777" w:rsidR="00EC7491" w:rsidRDefault="00000000">
            <w:r>
              <w:t>0.150</w:t>
            </w:r>
          </w:p>
        </w:tc>
        <w:tc>
          <w:tcPr>
            <w:tcW w:w="1075" w:type="dxa"/>
            <w:vAlign w:val="center"/>
          </w:tcPr>
          <w:p w14:paraId="63BB6913" w14:textId="77777777" w:rsidR="00EC7491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27BAE395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B99143" w14:textId="77777777" w:rsidR="00EC7491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350691C7" w14:textId="77777777" w:rsidR="00EC7491" w:rsidRDefault="00000000">
            <w:r>
              <w:t>0.243</w:t>
            </w:r>
          </w:p>
        </w:tc>
      </w:tr>
      <w:tr w:rsidR="00EC7491" w14:paraId="7B7FC34E" w14:textId="77777777">
        <w:tc>
          <w:tcPr>
            <w:tcW w:w="3345" w:type="dxa"/>
            <w:vAlign w:val="center"/>
          </w:tcPr>
          <w:p w14:paraId="7AB0CF1D" w14:textId="77777777" w:rsidR="00EC749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C06831E" w14:textId="77777777" w:rsidR="00EC749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0E11234" w14:textId="77777777" w:rsidR="00EC749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5843BEA" w14:textId="77777777" w:rsidR="00EC749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CFB76D9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0B1974" w14:textId="77777777" w:rsidR="00EC749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2DC60F1" w14:textId="77777777" w:rsidR="00EC7491" w:rsidRDefault="00000000">
            <w:r>
              <w:t>0.243</w:t>
            </w:r>
          </w:p>
        </w:tc>
      </w:tr>
      <w:tr w:rsidR="00EC7491" w14:paraId="3240CBB7" w14:textId="77777777">
        <w:tc>
          <w:tcPr>
            <w:tcW w:w="3345" w:type="dxa"/>
            <w:vAlign w:val="center"/>
          </w:tcPr>
          <w:p w14:paraId="6F748BA8" w14:textId="77777777" w:rsidR="00EC749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51EA3D7" w14:textId="77777777" w:rsidR="00EC7491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63805A07" w14:textId="77777777" w:rsidR="00EC749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0AA019" w14:textId="77777777" w:rsidR="00EC749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8ACCBF5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19268E" w14:textId="77777777" w:rsidR="00EC7491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27E90A67" w14:textId="77777777" w:rsidR="00EC7491" w:rsidRDefault="00000000">
            <w:r>
              <w:t>0.989</w:t>
            </w:r>
          </w:p>
        </w:tc>
      </w:tr>
      <w:tr w:rsidR="00EC7491" w14:paraId="068A800D" w14:textId="77777777">
        <w:tc>
          <w:tcPr>
            <w:tcW w:w="3345" w:type="dxa"/>
            <w:vAlign w:val="center"/>
          </w:tcPr>
          <w:p w14:paraId="7AD3EB17" w14:textId="77777777" w:rsidR="00EC7491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2EEED9BA" w14:textId="77777777" w:rsidR="00EC749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C237E87" w14:textId="77777777" w:rsidR="00EC7491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18B9BF3C" w14:textId="77777777" w:rsidR="00EC7491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28EA317F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79A0AA" w14:textId="77777777" w:rsidR="00EC7491" w:rsidRDefault="00000000">
            <w:r>
              <w:t>0.071</w:t>
            </w:r>
          </w:p>
        </w:tc>
        <w:tc>
          <w:tcPr>
            <w:tcW w:w="1064" w:type="dxa"/>
            <w:vAlign w:val="center"/>
          </w:tcPr>
          <w:p w14:paraId="44157732" w14:textId="77777777" w:rsidR="00EC7491" w:rsidRDefault="00000000">
            <w:r>
              <w:t>0.275</w:t>
            </w:r>
          </w:p>
        </w:tc>
      </w:tr>
      <w:tr w:rsidR="00EC7491" w14:paraId="2464CC93" w14:textId="77777777">
        <w:tc>
          <w:tcPr>
            <w:tcW w:w="3345" w:type="dxa"/>
            <w:vAlign w:val="center"/>
          </w:tcPr>
          <w:p w14:paraId="0A5F1FC2" w14:textId="77777777" w:rsidR="00EC749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520F51" w14:textId="77777777" w:rsidR="00EC7491" w:rsidRDefault="00000000">
            <w:r>
              <w:t>256</w:t>
            </w:r>
          </w:p>
        </w:tc>
        <w:tc>
          <w:tcPr>
            <w:tcW w:w="1075" w:type="dxa"/>
            <w:vAlign w:val="center"/>
          </w:tcPr>
          <w:p w14:paraId="2D229F52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46E13C" w14:textId="77777777" w:rsidR="00EC749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E3B8979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15B628" w14:textId="77777777" w:rsidR="00EC7491" w:rsidRDefault="00000000">
            <w:r>
              <w:t>2.900</w:t>
            </w:r>
          </w:p>
        </w:tc>
        <w:tc>
          <w:tcPr>
            <w:tcW w:w="1064" w:type="dxa"/>
            <w:vAlign w:val="center"/>
          </w:tcPr>
          <w:p w14:paraId="24F9F626" w14:textId="77777777" w:rsidR="00EC7491" w:rsidRDefault="00000000">
            <w:r>
              <w:t>3.676</w:t>
            </w:r>
          </w:p>
        </w:tc>
      </w:tr>
      <w:tr w:rsidR="00EC7491" w14:paraId="32042527" w14:textId="77777777">
        <w:tc>
          <w:tcPr>
            <w:tcW w:w="3345" w:type="dxa"/>
            <w:shd w:val="clear" w:color="auto" w:fill="E6E6E6"/>
            <w:vAlign w:val="center"/>
          </w:tcPr>
          <w:p w14:paraId="4A08E2CB" w14:textId="77777777" w:rsidR="00EC749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1F152D9" w14:textId="77777777" w:rsidR="00EC7491" w:rsidRDefault="00000000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 xml:space="preserve">) </w:t>
            </w:r>
            <w:r>
              <w:t>修正后</w:t>
            </w:r>
            <w:r>
              <w:t>:0.31</w:t>
            </w:r>
          </w:p>
        </w:tc>
      </w:tr>
      <w:tr w:rsidR="00EC7491" w14:paraId="0AC9AD6F" w14:textId="77777777">
        <w:tc>
          <w:tcPr>
            <w:tcW w:w="3345" w:type="dxa"/>
            <w:shd w:val="clear" w:color="auto" w:fill="E6E6E6"/>
            <w:vAlign w:val="center"/>
          </w:tcPr>
          <w:p w14:paraId="6412063C" w14:textId="77777777" w:rsidR="00EC749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2860710" w14:textId="77777777" w:rsidR="00EC7491" w:rsidRDefault="00000000">
            <w:pPr>
              <w:jc w:val="center"/>
            </w:pPr>
            <w:r>
              <w:t>0.33</w:t>
            </w:r>
          </w:p>
        </w:tc>
      </w:tr>
    </w:tbl>
    <w:p w14:paraId="760F2CC6" w14:textId="77777777" w:rsidR="00EC7491" w:rsidRDefault="00EC7491">
      <w:pPr>
        <w:widowControl w:val="0"/>
        <w:jc w:val="both"/>
        <w:rPr>
          <w:color w:val="000000"/>
        </w:rPr>
      </w:pPr>
    </w:p>
    <w:p w14:paraId="3F35A3A3" w14:textId="77777777" w:rsidR="00EC7491" w:rsidRDefault="00000000">
      <w:pPr>
        <w:pStyle w:val="2"/>
        <w:widowControl w:val="0"/>
      </w:pPr>
      <w:bookmarkStart w:id="61" w:name="_Toc161405040"/>
      <w:r>
        <w:t>外墙构造</w:t>
      </w:r>
      <w:bookmarkEnd w:id="61"/>
    </w:p>
    <w:p w14:paraId="07D379DD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62" w:name="_Toc161405041"/>
      <w:r>
        <w:rPr>
          <w:color w:val="000000"/>
        </w:rPr>
        <w:t>外墙相关构造</w:t>
      </w:r>
      <w:bookmarkEnd w:id="62"/>
    </w:p>
    <w:p w14:paraId="56F6B800" w14:textId="77777777" w:rsidR="00EC7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加气混凝土</w:t>
      </w:r>
      <w:r>
        <w:rPr>
          <w:color w:val="000000"/>
        </w:rPr>
        <w:t>+</w:t>
      </w:r>
      <w:r>
        <w:rPr>
          <w:color w:val="000000"/>
        </w:rPr>
        <w:t>难燃型挤塑聚苯板外保温系统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7491" w14:paraId="4E4076E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FDB1FD" w14:textId="77777777" w:rsidR="00EC749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21686" w14:textId="77777777" w:rsidR="00EC749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6BD77" w14:textId="77777777" w:rsidR="00EC749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DF4D34" w14:textId="77777777" w:rsidR="00EC749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A1AEF6" w14:textId="77777777" w:rsidR="00EC749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C202DD" w14:textId="77777777" w:rsidR="00EC749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F4968C" w14:textId="77777777" w:rsidR="00EC7491" w:rsidRDefault="00000000">
            <w:pPr>
              <w:jc w:val="center"/>
            </w:pPr>
            <w:r>
              <w:t>热惰性指标</w:t>
            </w:r>
          </w:p>
        </w:tc>
      </w:tr>
      <w:tr w:rsidR="00EC7491" w14:paraId="64E5B9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1DD063" w14:textId="77777777" w:rsidR="00EC7491" w:rsidRDefault="00EC74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D02B5A" w14:textId="77777777" w:rsidR="00EC749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BD6D0" w14:textId="77777777" w:rsidR="00EC749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0CCF77" w14:textId="77777777" w:rsidR="00EC749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7FE344" w14:textId="77777777" w:rsidR="00EC749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E9C23" w14:textId="77777777" w:rsidR="00EC749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F8F542" w14:textId="77777777" w:rsidR="00EC7491" w:rsidRDefault="00000000">
            <w:pPr>
              <w:jc w:val="center"/>
            </w:pPr>
            <w:r>
              <w:t>D=R*S</w:t>
            </w:r>
          </w:p>
        </w:tc>
      </w:tr>
      <w:tr w:rsidR="00EC7491" w14:paraId="5656B0D3" w14:textId="77777777">
        <w:tc>
          <w:tcPr>
            <w:tcW w:w="3345" w:type="dxa"/>
            <w:vAlign w:val="center"/>
          </w:tcPr>
          <w:p w14:paraId="5C01732B" w14:textId="77777777" w:rsidR="00EC7491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3EAC1010" w14:textId="77777777" w:rsidR="00EC749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9F10EAD" w14:textId="77777777" w:rsidR="00EC7491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5FCCED05" w14:textId="77777777" w:rsidR="00EC7491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53ADC16A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E1EF3A" w14:textId="77777777" w:rsidR="00EC7491" w:rsidRDefault="00000000">
            <w:r>
              <w:t>0.071</w:t>
            </w:r>
          </w:p>
        </w:tc>
        <w:tc>
          <w:tcPr>
            <w:tcW w:w="1064" w:type="dxa"/>
            <w:vAlign w:val="center"/>
          </w:tcPr>
          <w:p w14:paraId="35A3573E" w14:textId="77777777" w:rsidR="00EC7491" w:rsidRDefault="00000000">
            <w:r>
              <w:t>0.275</w:t>
            </w:r>
          </w:p>
        </w:tc>
      </w:tr>
      <w:tr w:rsidR="00EC7491" w14:paraId="3FFE7122" w14:textId="77777777">
        <w:tc>
          <w:tcPr>
            <w:tcW w:w="3345" w:type="dxa"/>
            <w:vAlign w:val="center"/>
          </w:tcPr>
          <w:p w14:paraId="56CA7D8C" w14:textId="77777777" w:rsidR="00EC7491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313F371B" w14:textId="77777777" w:rsidR="00EC749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131D914" w14:textId="77777777" w:rsidR="00EC749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061BF0A" w14:textId="77777777" w:rsidR="00EC7491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50EAB641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5EAA5D" w14:textId="77777777" w:rsidR="00EC7491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65BA87F3" w14:textId="77777777" w:rsidR="00EC7491" w:rsidRDefault="00000000">
            <w:r>
              <w:t>0.360</w:t>
            </w:r>
          </w:p>
        </w:tc>
      </w:tr>
      <w:tr w:rsidR="00EC7491" w14:paraId="0C6D8CC2" w14:textId="77777777">
        <w:tc>
          <w:tcPr>
            <w:tcW w:w="3345" w:type="dxa"/>
            <w:vAlign w:val="center"/>
          </w:tcPr>
          <w:p w14:paraId="1F4708DC" w14:textId="77777777" w:rsidR="00EC7491" w:rsidRDefault="00000000">
            <w:r>
              <w:t>薄灰缝蒸压加气混凝土砌块墙</w:t>
            </w:r>
          </w:p>
        </w:tc>
        <w:tc>
          <w:tcPr>
            <w:tcW w:w="848" w:type="dxa"/>
            <w:vAlign w:val="center"/>
          </w:tcPr>
          <w:p w14:paraId="032B9BCB" w14:textId="77777777" w:rsidR="00EC749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B04733E" w14:textId="77777777" w:rsidR="00EC7491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34C5E9B8" w14:textId="77777777" w:rsidR="00EC7491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27A3FA4F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C66098" w14:textId="77777777" w:rsidR="00EC7491" w:rsidRDefault="00000000">
            <w:r>
              <w:t>1.250</w:t>
            </w:r>
          </w:p>
        </w:tc>
        <w:tc>
          <w:tcPr>
            <w:tcW w:w="1064" w:type="dxa"/>
            <w:vAlign w:val="center"/>
          </w:tcPr>
          <w:p w14:paraId="4D749464" w14:textId="77777777" w:rsidR="00EC7491" w:rsidRDefault="00000000">
            <w:r>
              <w:t>3.263</w:t>
            </w:r>
          </w:p>
        </w:tc>
      </w:tr>
      <w:tr w:rsidR="00EC7491" w14:paraId="7E111365" w14:textId="77777777">
        <w:tc>
          <w:tcPr>
            <w:tcW w:w="3345" w:type="dxa"/>
            <w:vAlign w:val="center"/>
          </w:tcPr>
          <w:p w14:paraId="61BDAC71" w14:textId="77777777" w:rsidR="00EC7491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448D4D35" w14:textId="77777777" w:rsidR="00EC749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7BD7C224" w14:textId="77777777" w:rsidR="00EC7491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1F3FE1C1" w14:textId="77777777" w:rsidR="00EC7491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70C47A8F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9EAACC" w14:textId="77777777" w:rsidR="00EC7491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2E0B2ED9" w14:textId="77777777" w:rsidR="00EC7491" w:rsidRDefault="00000000">
            <w:r>
              <w:t>0.124</w:t>
            </w:r>
          </w:p>
        </w:tc>
      </w:tr>
      <w:tr w:rsidR="00EC7491" w14:paraId="379EEEDB" w14:textId="77777777">
        <w:tc>
          <w:tcPr>
            <w:tcW w:w="3345" w:type="dxa"/>
            <w:vAlign w:val="center"/>
          </w:tcPr>
          <w:p w14:paraId="7021FE5A" w14:textId="77777777" w:rsidR="00EC749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27BBDA" w14:textId="77777777" w:rsidR="00EC7491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065E8F76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B25F9B" w14:textId="77777777" w:rsidR="00EC749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0AB0EB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323211" w14:textId="77777777" w:rsidR="00EC7491" w:rsidRDefault="00000000">
            <w:r>
              <w:t>2.001</w:t>
            </w:r>
          </w:p>
        </w:tc>
        <w:tc>
          <w:tcPr>
            <w:tcW w:w="1064" w:type="dxa"/>
            <w:vAlign w:val="center"/>
          </w:tcPr>
          <w:p w14:paraId="2BB7720C" w14:textId="77777777" w:rsidR="00EC7491" w:rsidRDefault="00000000">
            <w:r>
              <w:t>4.022</w:t>
            </w:r>
          </w:p>
        </w:tc>
      </w:tr>
      <w:tr w:rsidR="00EC7491" w14:paraId="3351FA5E" w14:textId="77777777">
        <w:tc>
          <w:tcPr>
            <w:tcW w:w="3345" w:type="dxa"/>
            <w:shd w:val="clear" w:color="auto" w:fill="E6E6E6"/>
            <w:vAlign w:val="center"/>
          </w:tcPr>
          <w:p w14:paraId="673E1FBF" w14:textId="77777777" w:rsidR="00EC749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554DA92" w14:textId="77777777" w:rsidR="00EC7491" w:rsidRDefault="00000000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 xml:space="preserve">) </w:t>
            </w:r>
            <w:r>
              <w:t>修正后</w:t>
            </w:r>
            <w:r>
              <w:t>:0.31</w:t>
            </w:r>
          </w:p>
        </w:tc>
      </w:tr>
      <w:tr w:rsidR="00EC7491" w14:paraId="72F20891" w14:textId="77777777">
        <w:tc>
          <w:tcPr>
            <w:tcW w:w="3345" w:type="dxa"/>
            <w:shd w:val="clear" w:color="auto" w:fill="E6E6E6"/>
            <w:vAlign w:val="center"/>
          </w:tcPr>
          <w:p w14:paraId="6AFEAE21" w14:textId="77777777" w:rsidR="00EC749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76B1ADA" w14:textId="77777777" w:rsidR="00EC7491" w:rsidRDefault="00000000">
            <w:pPr>
              <w:jc w:val="center"/>
            </w:pPr>
            <w:r>
              <w:t>0.46</w:t>
            </w:r>
          </w:p>
        </w:tc>
      </w:tr>
    </w:tbl>
    <w:p w14:paraId="4A3F87AE" w14:textId="77777777" w:rsidR="00EC7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7491" w14:paraId="17DF799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44F25C" w14:textId="77777777" w:rsidR="00EC749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12663A" w14:textId="77777777" w:rsidR="00EC749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E87865" w14:textId="77777777" w:rsidR="00EC749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5F8372" w14:textId="77777777" w:rsidR="00EC749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429491" w14:textId="77777777" w:rsidR="00EC749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4A4496" w14:textId="77777777" w:rsidR="00EC749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35F407" w14:textId="77777777" w:rsidR="00EC7491" w:rsidRDefault="00000000">
            <w:pPr>
              <w:jc w:val="center"/>
            </w:pPr>
            <w:r>
              <w:t>热惰性指标</w:t>
            </w:r>
          </w:p>
        </w:tc>
      </w:tr>
      <w:tr w:rsidR="00EC7491" w14:paraId="6DD9164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48C03D" w14:textId="77777777" w:rsidR="00EC7491" w:rsidRDefault="00EC74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03E64F" w14:textId="77777777" w:rsidR="00EC749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7522C" w14:textId="77777777" w:rsidR="00EC749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823EB" w14:textId="77777777" w:rsidR="00EC749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56E895" w14:textId="77777777" w:rsidR="00EC749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5597E" w14:textId="77777777" w:rsidR="00EC749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E72DEA" w14:textId="77777777" w:rsidR="00EC7491" w:rsidRDefault="00000000">
            <w:pPr>
              <w:jc w:val="center"/>
            </w:pPr>
            <w:r>
              <w:t>D=R*S</w:t>
            </w:r>
          </w:p>
        </w:tc>
      </w:tr>
      <w:tr w:rsidR="00EC7491" w14:paraId="5C744211" w14:textId="77777777">
        <w:tc>
          <w:tcPr>
            <w:tcW w:w="3345" w:type="dxa"/>
            <w:vAlign w:val="center"/>
          </w:tcPr>
          <w:p w14:paraId="3C38FC22" w14:textId="77777777" w:rsidR="00EC7491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712D89E0" w14:textId="77777777" w:rsidR="00EC749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7B0F5B4B" w14:textId="77777777" w:rsidR="00EC7491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172E5571" w14:textId="77777777" w:rsidR="00EC7491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67909A01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70FCEB" w14:textId="77777777" w:rsidR="00EC7491" w:rsidRDefault="00000000">
            <w:r>
              <w:t>0.071</w:t>
            </w:r>
          </w:p>
        </w:tc>
        <w:tc>
          <w:tcPr>
            <w:tcW w:w="1064" w:type="dxa"/>
            <w:vAlign w:val="center"/>
          </w:tcPr>
          <w:p w14:paraId="56A39411" w14:textId="77777777" w:rsidR="00EC7491" w:rsidRDefault="00000000">
            <w:r>
              <w:t>0.275</w:t>
            </w:r>
          </w:p>
        </w:tc>
      </w:tr>
      <w:tr w:rsidR="00EC7491" w14:paraId="4B393BEE" w14:textId="77777777">
        <w:tc>
          <w:tcPr>
            <w:tcW w:w="3345" w:type="dxa"/>
            <w:vAlign w:val="center"/>
          </w:tcPr>
          <w:p w14:paraId="7317639C" w14:textId="77777777" w:rsidR="00EC7491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635544EA" w14:textId="77777777" w:rsidR="00EC749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941BEEA" w14:textId="77777777" w:rsidR="00EC749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A460527" w14:textId="77777777" w:rsidR="00EC7491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7B408374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FFF49F" w14:textId="77777777" w:rsidR="00EC7491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1A585ECA" w14:textId="77777777" w:rsidR="00EC7491" w:rsidRDefault="00000000">
            <w:r>
              <w:t>0.360</w:t>
            </w:r>
          </w:p>
        </w:tc>
      </w:tr>
      <w:tr w:rsidR="00EC7491" w14:paraId="70F8A302" w14:textId="77777777">
        <w:tc>
          <w:tcPr>
            <w:tcW w:w="3345" w:type="dxa"/>
            <w:vAlign w:val="center"/>
          </w:tcPr>
          <w:p w14:paraId="6DBCFD6A" w14:textId="77777777" w:rsidR="00EC7491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48" w:type="dxa"/>
            <w:vAlign w:val="center"/>
          </w:tcPr>
          <w:p w14:paraId="0652B130" w14:textId="77777777" w:rsidR="00EC749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D6444A6" w14:textId="77777777" w:rsidR="00EC7491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7AAA4F58" w14:textId="77777777" w:rsidR="00EC7491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72B2E843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8557F0" w14:textId="77777777" w:rsidR="00EC7491" w:rsidRDefault="00000000">
            <w:r>
              <w:t>0.345</w:t>
            </w:r>
          </w:p>
        </w:tc>
        <w:tc>
          <w:tcPr>
            <w:tcW w:w="1064" w:type="dxa"/>
            <w:vAlign w:val="center"/>
          </w:tcPr>
          <w:p w14:paraId="1A8B66EF" w14:textId="77777777" w:rsidR="00EC7491" w:rsidRDefault="00000000">
            <w:r>
              <w:t>2.731</w:t>
            </w:r>
          </w:p>
        </w:tc>
      </w:tr>
      <w:tr w:rsidR="00EC7491" w14:paraId="1995ABEC" w14:textId="77777777">
        <w:tc>
          <w:tcPr>
            <w:tcW w:w="3345" w:type="dxa"/>
            <w:vAlign w:val="center"/>
          </w:tcPr>
          <w:p w14:paraId="0D9268CF" w14:textId="77777777" w:rsidR="00EC7491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44CB8206" w14:textId="77777777" w:rsidR="00EC749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E47FC31" w14:textId="77777777" w:rsidR="00EC7491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3AA2BFBD" w14:textId="77777777" w:rsidR="00EC7491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10A28AA2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AD1B94" w14:textId="77777777" w:rsidR="00EC7491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7A07D57A" w14:textId="77777777" w:rsidR="00EC7491" w:rsidRDefault="00000000">
            <w:r>
              <w:t>0.124</w:t>
            </w:r>
          </w:p>
        </w:tc>
      </w:tr>
      <w:tr w:rsidR="00EC7491" w14:paraId="4C75D827" w14:textId="77777777">
        <w:tc>
          <w:tcPr>
            <w:tcW w:w="3345" w:type="dxa"/>
            <w:vAlign w:val="center"/>
          </w:tcPr>
          <w:p w14:paraId="1DF1474A" w14:textId="77777777" w:rsidR="00EC749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48B175" w14:textId="77777777" w:rsidR="00EC7491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1BCCAB99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5DFDB1C" w14:textId="77777777" w:rsidR="00EC749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7E5826F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C9BE2E" w14:textId="77777777" w:rsidR="00EC7491" w:rsidRDefault="00000000">
            <w:r>
              <w:t>1.096</w:t>
            </w:r>
          </w:p>
        </w:tc>
        <w:tc>
          <w:tcPr>
            <w:tcW w:w="1064" w:type="dxa"/>
            <w:vAlign w:val="center"/>
          </w:tcPr>
          <w:p w14:paraId="3891CD18" w14:textId="77777777" w:rsidR="00EC7491" w:rsidRDefault="00000000">
            <w:r>
              <w:t>3.490</w:t>
            </w:r>
          </w:p>
        </w:tc>
      </w:tr>
      <w:tr w:rsidR="00EC7491" w14:paraId="792A68E0" w14:textId="77777777">
        <w:tc>
          <w:tcPr>
            <w:tcW w:w="3345" w:type="dxa"/>
            <w:shd w:val="clear" w:color="auto" w:fill="E6E6E6"/>
            <w:vAlign w:val="center"/>
          </w:tcPr>
          <w:p w14:paraId="5FF2201D" w14:textId="77777777" w:rsidR="00EC749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6C6F178" w14:textId="77777777" w:rsidR="00EC7491" w:rsidRDefault="00000000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 xml:space="preserve">) </w:t>
            </w:r>
            <w:r>
              <w:t>修正后</w:t>
            </w:r>
            <w:r>
              <w:t>:0.31</w:t>
            </w:r>
          </w:p>
        </w:tc>
      </w:tr>
      <w:tr w:rsidR="00EC7491" w14:paraId="4207D148" w14:textId="77777777">
        <w:tc>
          <w:tcPr>
            <w:tcW w:w="3345" w:type="dxa"/>
            <w:shd w:val="clear" w:color="auto" w:fill="E6E6E6"/>
            <w:vAlign w:val="center"/>
          </w:tcPr>
          <w:p w14:paraId="6B0642DF" w14:textId="77777777" w:rsidR="00EC749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A405B9F" w14:textId="77777777" w:rsidR="00EC7491" w:rsidRDefault="00000000">
            <w:pPr>
              <w:jc w:val="center"/>
            </w:pPr>
            <w:r>
              <w:t>0.80</w:t>
            </w:r>
          </w:p>
        </w:tc>
      </w:tr>
    </w:tbl>
    <w:p w14:paraId="40F48DEC" w14:textId="77777777" w:rsidR="00EC7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混凝土</w:t>
      </w:r>
      <w:r>
        <w:rPr>
          <w:color w:val="000000"/>
        </w:rPr>
        <w:t>+</w:t>
      </w:r>
      <w:r>
        <w:rPr>
          <w:color w:val="000000"/>
        </w:rPr>
        <w:t>难燃型挤塑聚苯板型外保温系统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7491" w14:paraId="7B18068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F57D9D" w14:textId="77777777" w:rsidR="00EC749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E0B292" w14:textId="77777777" w:rsidR="00EC749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2F7045" w14:textId="77777777" w:rsidR="00EC749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F2D538" w14:textId="77777777" w:rsidR="00EC749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EA8A21" w14:textId="77777777" w:rsidR="00EC749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C1E415" w14:textId="77777777" w:rsidR="00EC749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58007F" w14:textId="77777777" w:rsidR="00EC7491" w:rsidRDefault="00000000">
            <w:pPr>
              <w:jc w:val="center"/>
            </w:pPr>
            <w:r>
              <w:t>热惰性指标</w:t>
            </w:r>
          </w:p>
        </w:tc>
      </w:tr>
      <w:tr w:rsidR="00EC7491" w14:paraId="0BE22CF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3BFC674" w14:textId="77777777" w:rsidR="00EC7491" w:rsidRDefault="00EC74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2D46C0" w14:textId="77777777" w:rsidR="00EC749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02232" w14:textId="77777777" w:rsidR="00EC749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2CA7F6" w14:textId="77777777" w:rsidR="00EC749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34735D" w14:textId="77777777" w:rsidR="00EC749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A9F50" w14:textId="77777777" w:rsidR="00EC749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FE8286" w14:textId="77777777" w:rsidR="00EC7491" w:rsidRDefault="00000000">
            <w:pPr>
              <w:jc w:val="center"/>
            </w:pPr>
            <w:r>
              <w:t>D=R*S</w:t>
            </w:r>
          </w:p>
        </w:tc>
      </w:tr>
      <w:tr w:rsidR="00EC7491" w14:paraId="081C6E38" w14:textId="77777777">
        <w:tc>
          <w:tcPr>
            <w:tcW w:w="3345" w:type="dxa"/>
            <w:vAlign w:val="center"/>
          </w:tcPr>
          <w:p w14:paraId="7EE2E05B" w14:textId="77777777" w:rsidR="00EC7491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60C5F5D9" w14:textId="77777777" w:rsidR="00EC749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5756A2A" w14:textId="77777777" w:rsidR="00EC7491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2476890D" w14:textId="77777777" w:rsidR="00EC7491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72748F9C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B65658" w14:textId="77777777" w:rsidR="00EC7491" w:rsidRDefault="00000000">
            <w:r>
              <w:t>0.143</w:t>
            </w:r>
          </w:p>
        </w:tc>
        <w:tc>
          <w:tcPr>
            <w:tcW w:w="1064" w:type="dxa"/>
            <w:vAlign w:val="center"/>
          </w:tcPr>
          <w:p w14:paraId="7A1B65C7" w14:textId="77777777" w:rsidR="00EC7491" w:rsidRDefault="00000000">
            <w:r>
              <w:t>0.550</w:t>
            </w:r>
          </w:p>
        </w:tc>
      </w:tr>
      <w:tr w:rsidR="00EC7491" w14:paraId="44255FAA" w14:textId="77777777">
        <w:tc>
          <w:tcPr>
            <w:tcW w:w="3345" w:type="dxa"/>
            <w:vAlign w:val="center"/>
          </w:tcPr>
          <w:p w14:paraId="45BD159D" w14:textId="77777777" w:rsidR="00EC7491" w:rsidRDefault="00000000">
            <w:r>
              <w:t>喷涂硬泡聚苯板</w:t>
            </w:r>
          </w:p>
        </w:tc>
        <w:tc>
          <w:tcPr>
            <w:tcW w:w="848" w:type="dxa"/>
            <w:vAlign w:val="center"/>
          </w:tcPr>
          <w:p w14:paraId="01F2F584" w14:textId="77777777" w:rsidR="00EC749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0C17562" w14:textId="77777777" w:rsidR="00EC7491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78C125CA" w14:textId="77777777" w:rsidR="00EC7491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24D3AA86" w14:textId="77777777" w:rsidR="00EC749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7419F22" w14:textId="77777777" w:rsidR="00EC7491" w:rsidRDefault="00000000">
            <w:r>
              <w:t>1.389</w:t>
            </w:r>
          </w:p>
        </w:tc>
        <w:tc>
          <w:tcPr>
            <w:tcW w:w="1064" w:type="dxa"/>
            <w:vAlign w:val="center"/>
          </w:tcPr>
          <w:p w14:paraId="5B82CDFE" w14:textId="77777777" w:rsidR="00EC7491" w:rsidRDefault="00000000">
            <w:r>
              <w:t>0.750</w:t>
            </w:r>
          </w:p>
        </w:tc>
      </w:tr>
      <w:tr w:rsidR="00EC7491" w14:paraId="6C9246F6" w14:textId="77777777">
        <w:tc>
          <w:tcPr>
            <w:tcW w:w="3345" w:type="dxa"/>
            <w:vAlign w:val="center"/>
          </w:tcPr>
          <w:p w14:paraId="68D3E727" w14:textId="77777777" w:rsidR="00EC749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57C0AD" w14:textId="77777777" w:rsidR="00EC749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58769D7" w14:textId="77777777" w:rsidR="00EC749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6F43166" w14:textId="77777777" w:rsidR="00EC749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117FD29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57BEF9" w14:textId="77777777" w:rsidR="00EC749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1462F53" w14:textId="77777777" w:rsidR="00EC7491" w:rsidRDefault="00000000">
            <w:r>
              <w:t>1.977</w:t>
            </w:r>
          </w:p>
        </w:tc>
      </w:tr>
      <w:tr w:rsidR="00EC7491" w14:paraId="502BA79B" w14:textId="77777777">
        <w:tc>
          <w:tcPr>
            <w:tcW w:w="3345" w:type="dxa"/>
            <w:vAlign w:val="center"/>
          </w:tcPr>
          <w:p w14:paraId="42B933F8" w14:textId="77777777" w:rsidR="00EC7491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560B7A73" w14:textId="77777777" w:rsidR="00EC749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6560F3" w14:textId="77777777" w:rsidR="00EC7491" w:rsidRDefault="00000000">
            <w:r>
              <w:t>0.760</w:t>
            </w:r>
          </w:p>
        </w:tc>
        <w:tc>
          <w:tcPr>
            <w:tcW w:w="1075" w:type="dxa"/>
            <w:vAlign w:val="center"/>
          </w:tcPr>
          <w:p w14:paraId="79451594" w14:textId="77777777" w:rsidR="00EC7491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6A59BDA8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CDCFA5" w14:textId="77777777" w:rsidR="00EC7491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5A398D9" w14:textId="77777777" w:rsidR="00EC7491" w:rsidRDefault="00000000">
            <w:r>
              <w:t>0.248</w:t>
            </w:r>
          </w:p>
        </w:tc>
      </w:tr>
      <w:tr w:rsidR="00EC7491" w14:paraId="586484E7" w14:textId="77777777">
        <w:tc>
          <w:tcPr>
            <w:tcW w:w="3345" w:type="dxa"/>
            <w:vAlign w:val="center"/>
          </w:tcPr>
          <w:p w14:paraId="35C9B8EE" w14:textId="77777777" w:rsidR="00EC749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C85137" w14:textId="77777777" w:rsidR="00EC7491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DE05ACA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07A683" w14:textId="77777777" w:rsidR="00EC749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78BD319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2E21F3" w14:textId="77777777" w:rsidR="00EC7491" w:rsidRDefault="00000000">
            <w:r>
              <w:t>1.673</w:t>
            </w:r>
          </w:p>
        </w:tc>
        <w:tc>
          <w:tcPr>
            <w:tcW w:w="1064" w:type="dxa"/>
            <w:vAlign w:val="center"/>
          </w:tcPr>
          <w:p w14:paraId="06D94624" w14:textId="77777777" w:rsidR="00EC7491" w:rsidRDefault="00000000">
            <w:r>
              <w:t>3.525</w:t>
            </w:r>
          </w:p>
        </w:tc>
      </w:tr>
      <w:tr w:rsidR="00EC7491" w14:paraId="5FBDE7E9" w14:textId="77777777">
        <w:tc>
          <w:tcPr>
            <w:tcW w:w="3345" w:type="dxa"/>
            <w:shd w:val="clear" w:color="auto" w:fill="E6E6E6"/>
            <w:vAlign w:val="center"/>
          </w:tcPr>
          <w:p w14:paraId="234B8A1B" w14:textId="77777777" w:rsidR="00EC749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3FDEEC6" w14:textId="77777777" w:rsidR="00EC7491" w:rsidRDefault="00000000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 xml:space="preserve">) </w:t>
            </w:r>
            <w:r>
              <w:t>修正后</w:t>
            </w:r>
            <w:r>
              <w:t>:0.31</w:t>
            </w:r>
          </w:p>
        </w:tc>
      </w:tr>
      <w:tr w:rsidR="00EC7491" w14:paraId="76F508B6" w14:textId="77777777">
        <w:tc>
          <w:tcPr>
            <w:tcW w:w="3345" w:type="dxa"/>
            <w:shd w:val="clear" w:color="auto" w:fill="E6E6E6"/>
            <w:vAlign w:val="center"/>
          </w:tcPr>
          <w:p w14:paraId="1376C883" w14:textId="77777777" w:rsidR="00EC749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EF70E86" w14:textId="77777777" w:rsidR="00EC7491" w:rsidRDefault="00000000">
            <w:pPr>
              <w:jc w:val="center"/>
            </w:pPr>
            <w:r>
              <w:t>0.55</w:t>
            </w:r>
          </w:p>
        </w:tc>
      </w:tr>
    </w:tbl>
    <w:p w14:paraId="315C2CBF" w14:textId="77777777" w:rsidR="00EC7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混凝土</w:t>
      </w:r>
      <w:r>
        <w:rPr>
          <w:color w:val="000000"/>
        </w:rPr>
        <w:t>+</w:t>
      </w:r>
      <w:r>
        <w:rPr>
          <w:color w:val="000000"/>
        </w:rPr>
        <w:t>难燃型挤塑聚苯板外保温系统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7491" w14:paraId="5F1B961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2D7454" w14:textId="77777777" w:rsidR="00EC749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4854B" w14:textId="77777777" w:rsidR="00EC749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0A72B9" w14:textId="77777777" w:rsidR="00EC749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0134D" w14:textId="77777777" w:rsidR="00EC749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51409F" w14:textId="77777777" w:rsidR="00EC749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8F0D3" w14:textId="77777777" w:rsidR="00EC749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AB990E" w14:textId="77777777" w:rsidR="00EC7491" w:rsidRDefault="00000000">
            <w:pPr>
              <w:jc w:val="center"/>
            </w:pPr>
            <w:r>
              <w:t>热惰性指标</w:t>
            </w:r>
          </w:p>
        </w:tc>
      </w:tr>
      <w:tr w:rsidR="00EC7491" w14:paraId="6A05E0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59A854" w14:textId="77777777" w:rsidR="00EC7491" w:rsidRDefault="00EC74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9B6C4A" w14:textId="77777777" w:rsidR="00EC749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6418D" w14:textId="77777777" w:rsidR="00EC749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5DA2ED" w14:textId="77777777" w:rsidR="00EC749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03CBC" w14:textId="77777777" w:rsidR="00EC749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6BB96" w14:textId="77777777" w:rsidR="00EC749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37214F" w14:textId="77777777" w:rsidR="00EC7491" w:rsidRDefault="00000000">
            <w:pPr>
              <w:jc w:val="center"/>
            </w:pPr>
            <w:r>
              <w:t>D=R*S</w:t>
            </w:r>
          </w:p>
        </w:tc>
      </w:tr>
      <w:tr w:rsidR="00EC7491" w14:paraId="6F7B9E9E" w14:textId="77777777">
        <w:tc>
          <w:tcPr>
            <w:tcW w:w="3345" w:type="dxa"/>
            <w:vAlign w:val="center"/>
          </w:tcPr>
          <w:p w14:paraId="7E79613F" w14:textId="77777777" w:rsidR="00EC7491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1194B835" w14:textId="77777777" w:rsidR="00EC749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6B88B9" w14:textId="77777777" w:rsidR="00EC7491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6568CEE9" w14:textId="77777777" w:rsidR="00EC7491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00D6B935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8BE3B2" w14:textId="77777777" w:rsidR="00EC7491" w:rsidRDefault="00000000">
            <w:r>
              <w:t>0.143</w:t>
            </w:r>
          </w:p>
        </w:tc>
        <w:tc>
          <w:tcPr>
            <w:tcW w:w="1064" w:type="dxa"/>
            <w:vAlign w:val="center"/>
          </w:tcPr>
          <w:p w14:paraId="39AAFB68" w14:textId="77777777" w:rsidR="00EC7491" w:rsidRDefault="00000000">
            <w:r>
              <w:t>0.550</w:t>
            </w:r>
          </w:p>
        </w:tc>
      </w:tr>
      <w:tr w:rsidR="00EC7491" w14:paraId="7D7671A2" w14:textId="77777777">
        <w:tc>
          <w:tcPr>
            <w:tcW w:w="3345" w:type="dxa"/>
            <w:vAlign w:val="center"/>
          </w:tcPr>
          <w:p w14:paraId="74810B6E" w14:textId="77777777" w:rsidR="00EC7491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15A07ADE" w14:textId="77777777" w:rsidR="00EC749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8964C86" w14:textId="77777777" w:rsidR="00EC749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9027B28" w14:textId="77777777" w:rsidR="00EC7491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7F3B9C7F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EFB4B7" w14:textId="77777777" w:rsidR="00EC7491" w:rsidRDefault="00000000">
            <w:r>
              <w:t>2.667</w:t>
            </w:r>
          </w:p>
        </w:tc>
        <w:tc>
          <w:tcPr>
            <w:tcW w:w="1064" w:type="dxa"/>
            <w:vAlign w:val="center"/>
          </w:tcPr>
          <w:p w14:paraId="02F49EA2" w14:textId="77777777" w:rsidR="00EC7491" w:rsidRDefault="00000000">
            <w:r>
              <w:t>1.440</w:t>
            </w:r>
          </w:p>
        </w:tc>
      </w:tr>
      <w:tr w:rsidR="00EC7491" w14:paraId="75AE03F7" w14:textId="77777777">
        <w:tc>
          <w:tcPr>
            <w:tcW w:w="3345" w:type="dxa"/>
            <w:vAlign w:val="center"/>
          </w:tcPr>
          <w:p w14:paraId="43F24A51" w14:textId="77777777" w:rsidR="00EC749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19D693" w14:textId="77777777" w:rsidR="00EC749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7499461" w14:textId="77777777" w:rsidR="00EC749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CCE11F2" w14:textId="77777777" w:rsidR="00EC749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8936069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E65A6A" w14:textId="77777777" w:rsidR="00EC749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82745CF" w14:textId="77777777" w:rsidR="00EC7491" w:rsidRDefault="00000000">
            <w:r>
              <w:t>1.977</w:t>
            </w:r>
          </w:p>
        </w:tc>
      </w:tr>
      <w:tr w:rsidR="00EC7491" w14:paraId="2CFAD0CF" w14:textId="77777777">
        <w:tc>
          <w:tcPr>
            <w:tcW w:w="3345" w:type="dxa"/>
            <w:vAlign w:val="center"/>
          </w:tcPr>
          <w:p w14:paraId="2FDB1EE8" w14:textId="77777777" w:rsidR="00EC7491" w:rsidRDefault="00000000"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043D6DA5" w14:textId="77777777" w:rsidR="00EC749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A411BB" w14:textId="77777777" w:rsidR="00EC7491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08491505" w14:textId="77777777" w:rsidR="00EC7491" w:rsidRDefault="00000000">
            <w:r>
              <w:t>3.850</w:t>
            </w:r>
          </w:p>
        </w:tc>
        <w:tc>
          <w:tcPr>
            <w:tcW w:w="848" w:type="dxa"/>
            <w:vAlign w:val="center"/>
          </w:tcPr>
          <w:p w14:paraId="76B80B5F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994250" w14:textId="77777777" w:rsidR="00EC7491" w:rsidRDefault="00000000">
            <w:r>
              <w:t>0.143</w:t>
            </w:r>
          </w:p>
        </w:tc>
        <w:tc>
          <w:tcPr>
            <w:tcW w:w="1064" w:type="dxa"/>
            <w:vAlign w:val="center"/>
          </w:tcPr>
          <w:p w14:paraId="4B91A1D9" w14:textId="77777777" w:rsidR="00EC7491" w:rsidRDefault="00000000">
            <w:r>
              <w:t>0.550</w:t>
            </w:r>
          </w:p>
        </w:tc>
      </w:tr>
      <w:tr w:rsidR="00EC7491" w14:paraId="3C34ED35" w14:textId="77777777">
        <w:tc>
          <w:tcPr>
            <w:tcW w:w="3345" w:type="dxa"/>
            <w:vAlign w:val="center"/>
          </w:tcPr>
          <w:p w14:paraId="2D2959E9" w14:textId="77777777" w:rsidR="00EC749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6B08C7" w14:textId="77777777" w:rsidR="00EC7491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733C788E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E9DD9D" w14:textId="77777777" w:rsidR="00EC749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E7BDF5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6F2576" w14:textId="77777777" w:rsidR="00EC7491" w:rsidRDefault="00000000">
            <w:r>
              <w:t>3.067</w:t>
            </w:r>
          </w:p>
        </w:tc>
        <w:tc>
          <w:tcPr>
            <w:tcW w:w="1064" w:type="dxa"/>
            <w:vAlign w:val="center"/>
          </w:tcPr>
          <w:p w14:paraId="2EFD0852" w14:textId="77777777" w:rsidR="00EC7491" w:rsidRDefault="00000000">
            <w:r>
              <w:t>4.517</w:t>
            </w:r>
          </w:p>
        </w:tc>
      </w:tr>
      <w:tr w:rsidR="00EC7491" w14:paraId="5AF80B6C" w14:textId="77777777">
        <w:tc>
          <w:tcPr>
            <w:tcW w:w="3345" w:type="dxa"/>
            <w:shd w:val="clear" w:color="auto" w:fill="E6E6E6"/>
            <w:vAlign w:val="center"/>
          </w:tcPr>
          <w:p w14:paraId="557CE5AA" w14:textId="77777777" w:rsidR="00EC749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3839BAD" w14:textId="77777777" w:rsidR="00EC7491" w:rsidRDefault="00000000">
            <w:pPr>
              <w:jc w:val="center"/>
            </w:pPr>
            <w:r>
              <w:t>0.14(</w:t>
            </w:r>
            <w:r>
              <w:t>深圳嘉达节能环保科技</w:t>
            </w:r>
            <w:r>
              <w:t>-“</w:t>
            </w:r>
            <w:r>
              <w:t>嘉达</w:t>
            </w:r>
            <w:r>
              <w:t xml:space="preserve"> COLOYS”</w:t>
            </w:r>
            <w:r>
              <w:t>反射隔热涂料</w:t>
            </w:r>
            <w:r>
              <w:t>-</w:t>
            </w:r>
            <w:r>
              <w:t>浅色</w:t>
            </w:r>
            <w:r>
              <w:t xml:space="preserve">) </w:t>
            </w:r>
            <w:r>
              <w:t>修正后</w:t>
            </w:r>
            <w:r>
              <w:t>:0.31</w:t>
            </w:r>
          </w:p>
        </w:tc>
      </w:tr>
      <w:tr w:rsidR="00EC7491" w14:paraId="4A303C42" w14:textId="77777777">
        <w:tc>
          <w:tcPr>
            <w:tcW w:w="3345" w:type="dxa"/>
            <w:shd w:val="clear" w:color="auto" w:fill="E6E6E6"/>
            <w:vAlign w:val="center"/>
          </w:tcPr>
          <w:p w14:paraId="78DB0453" w14:textId="77777777" w:rsidR="00EC749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541D90B" w14:textId="77777777" w:rsidR="00EC7491" w:rsidRDefault="00000000">
            <w:pPr>
              <w:jc w:val="center"/>
            </w:pPr>
            <w:r>
              <w:t>0.31</w:t>
            </w:r>
          </w:p>
        </w:tc>
      </w:tr>
    </w:tbl>
    <w:p w14:paraId="378491D5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63" w:name="_Toc161405042"/>
      <w:r>
        <w:rPr>
          <w:color w:val="000000"/>
        </w:rPr>
        <w:t>外墙主断面传热系数的修正系数ψ</w:t>
      </w:r>
      <w:bookmarkEnd w:id="63"/>
    </w:p>
    <w:p w14:paraId="73DB7AC2" w14:textId="77777777" w:rsidR="00000000" w:rsidRDefault="00000000" w:rsidP="00043487">
      <w:pPr>
        <w:jc w:val="center"/>
        <w:rPr>
          <w:szCs w:val="21"/>
          <w:lang w:val="en-US"/>
        </w:rPr>
      </w:pPr>
      <w:bookmarkStart w:id="64" w:name="公建2015外墙K修正系数表"/>
      <w:r>
        <w:rPr>
          <w:noProof/>
          <w:szCs w:val="21"/>
          <w:lang w:val="en-US"/>
        </w:rPr>
        <w:drawing>
          <wp:inline distT="0" distB="0" distL="0" distR="0" wp14:anchorId="0568CFF0" wp14:editId="20FDE6F5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4"/>
    <w:p w14:paraId="46015146" w14:textId="77777777" w:rsidR="00EC7491" w:rsidRDefault="00EC7491">
      <w:pPr>
        <w:widowControl w:val="0"/>
        <w:jc w:val="both"/>
        <w:rPr>
          <w:color w:val="000000"/>
        </w:rPr>
      </w:pPr>
    </w:p>
    <w:p w14:paraId="3B97BA61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65" w:name="_Toc161405043"/>
      <w:r>
        <w:rPr>
          <w:color w:val="000000"/>
        </w:rPr>
        <w:t>外墙平均热工特性</w:t>
      </w:r>
      <w:bookmarkEnd w:id="65"/>
    </w:p>
    <w:p w14:paraId="46D5EDCF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C7491" w14:paraId="6623B39C" w14:textId="77777777">
        <w:tc>
          <w:tcPr>
            <w:tcW w:w="2948" w:type="dxa"/>
            <w:shd w:val="clear" w:color="auto" w:fill="E6E6E6"/>
            <w:vAlign w:val="center"/>
          </w:tcPr>
          <w:p w14:paraId="1810FE7C" w14:textId="77777777" w:rsidR="00EC749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FF9E2E" w14:textId="77777777" w:rsidR="00EC749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644153" w14:textId="77777777" w:rsidR="00EC749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42AD53D" w14:textId="77777777" w:rsidR="00EC749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432E98" w14:textId="77777777" w:rsidR="00EC749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5F6838" w14:textId="77777777" w:rsidR="00EC749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2DEE81" w14:textId="77777777" w:rsidR="00EC7491" w:rsidRDefault="00000000">
            <w:pPr>
              <w:jc w:val="center"/>
            </w:pPr>
            <w:r>
              <w:t>太阳辐射吸收系数</w:t>
            </w:r>
          </w:p>
        </w:tc>
      </w:tr>
      <w:tr w:rsidR="00EC7491" w14:paraId="45397B86" w14:textId="77777777">
        <w:tc>
          <w:tcPr>
            <w:tcW w:w="2948" w:type="dxa"/>
            <w:vAlign w:val="center"/>
          </w:tcPr>
          <w:p w14:paraId="02AE657B" w14:textId="77777777" w:rsidR="00EC7491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950" w:type="dxa"/>
            <w:vAlign w:val="center"/>
          </w:tcPr>
          <w:p w14:paraId="7777D22F" w14:textId="77777777" w:rsidR="00EC749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AC73F40" w14:textId="77777777" w:rsidR="00EC7491" w:rsidRDefault="00000000">
            <w:r>
              <w:t>67.63</w:t>
            </w:r>
          </w:p>
        </w:tc>
        <w:tc>
          <w:tcPr>
            <w:tcW w:w="922" w:type="dxa"/>
            <w:vAlign w:val="center"/>
          </w:tcPr>
          <w:p w14:paraId="58D2537D" w14:textId="77777777" w:rsidR="00EC749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7D9C911" w14:textId="77777777" w:rsidR="00EC7491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19033ECF" w14:textId="77777777" w:rsidR="00EC7491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2C8D566E" w14:textId="77777777" w:rsidR="00EC7491" w:rsidRDefault="00000000">
            <w:r>
              <w:t>0.31</w:t>
            </w:r>
          </w:p>
        </w:tc>
      </w:tr>
      <w:tr w:rsidR="00EC7491" w14:paraId="6D26C4E8" w14:textId="77777777">
        <w:tc>
          <w:tcPr>
            <w:tcW w:w="2948" w:type="dxa"/>
            <w:shd w:val="clear" w:color="auto" w:fill="E6E6E6"/>
            <w:vAlign w:val="center"/>
          </w:tcPr>
          <w:p w14:paraId="49449B0C" w14:textId="77777777" w:rsidR="00EC749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7FCED41" w14:textId="77777777" w:rsidR="00EC7491" w:rsidRDefault="00000000">
            <w:pPr>
              <w:jc w:val="center"/>
            </w:pPr>
            <w:r>
              <w:t>0%</w:t>
            </w:r>
          </w:p>
        </w:tc>
      </w:tr>
      <w:tr w:rsidR="00EC7491" w14:paraId="15C9B518" w14:textId="77777777">
        <w:tc>
          <w:tcPr>
            <w:tcW w:w="2948" w:type="dxa"/>
            <w:shd w:val="clear" w:color="auto" w:fill="E6E6E6"/>
            <w:vAlign w:val="center"/>
          </w:tcPr>
          <w:p w14:paraId="035CE083" w14:textId="77777777" w:rsidR="00EC749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D1DA82E" w14:textId="77777777" w:rsidR="00EC7491" w:rsidRDefault="00000000">
            <w:pPr>
              <w:jc w:val="center"/>
            </w:pPr>
            <w:r>
              <w:t>0.46 × 1.10 = 0.51</w:t>
            </w:r>
          </w:p>
        </w:tc>
      </w:tr>
    </w:tbl>
    <w:p w14:paraId="76351F06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C7491" w14:paraId="1BB027BD" w14:textId="77777777">
        <w:tc>
          <w:tcPr>
            <w:tcW w:w="2948" w:type="dxa"/>
            <w:shd w:val="clear" w:color="auto" w:fill="E6E6E6"/>
            <w:vAlign w:val="center"/>
          </w:tcPr>
          <w:p w14:paraId="6EF42A0E" w14:textId="77777777" w:rsidR="00EC749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FE451C" w14:textId="77777777" w:rsidR="00EC749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AE1DE9" w14:textId="77777777" w:rsidR="00EC749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2BE4C36" w14:textId="77777777" w:rsidR="00EC749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97E81EB" w14:textId="77777777" w:rsidR="00EC749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4AE717" w14:textId="77777777" w:rsidR="00EC749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904B93" w14:textId="77777777" w:rsidR="00EC7491" w:rsidRDefault="00000000">
            <w:pPr>
              <w:jc w:val="center"/>
            </w:pPr>
            <w:r>
              <w:t>太阳辐射吸收系数</w:t>
            </w:r>
          </w:p>
        </w:tc>
      </w:tr>
      <w:tr w:rsidR="00EC7491" w14:paraId="2EDB1F33" w14:textId="77777777">
        <w:tc>
          <w:tcPr>
            <w:tcW w:w="2948" w:type="dxa"/>
            <w:vAlign w:val="center"/>
          </w:tcPr>
          <w:p w14:paraId="4FF12F43" w14:textId="77777777" w:rsidR="00EC7491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950" w:type="dxa"/>
            <w:vAlign w:val="center"/>
          </w:tcPr>
          <w:p w14:paraId="72AF009E" w14:textId="77777777" w:rsidR="00EC749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EB7A117" w14:textId="77777777" w:rsidR="00EC7491" w:rsidRDefault="00000000">
            <w:r>
              <w:t>159.28</w:t>
            </w:r>
          </w:p>
        </w:tc>
        <w:tc>
          <w:tcPr>
            <w:tcW w:w="922" w:type="dxa"/>
            <w:vAlign w:val="center"/>
          </w:tcPr>
          <w:p w14:paraId="25ABB437" w14:textId="77777777" w:rsidR="00EC7491" w:rsidRDefault="00000000">
            <w:r>
              <w:t>0.981</w:t>
            </w:r>
          </w:p>
        </w:tc>
        <w:tc>
          <w:tcPr>
            <w:tcW w:w="1305" w:type="dxa"/>
            <w:vAlign w:val="center"/>
          </w:tcPr>
          <w:p w14:paraId="472D790C" w14:textId="77777777" w:rsidR="00EC7491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36899DBF" w14:textId="77777777" w:rsidR="00EC7491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587580CD" w14:textId="77777777" w:rsidR="00EC7491" w:rsidRDefault="00000000">
            <w:r>
              <w:t>0.31</w:t>
            </w:r>
          </w:p>
        </w:tc>
      </w:tr>
      <w:tr w:rsidR="00EC7491" w14:paraId="1B11E80F" w14:textId="77777777">
        <w:tc>
          <w:tcPr>
            <w:tcW w:w="2948" w:type="dxa"/>
            <w:vAlign w:val="center"/>
          </w:tcPr>
          <w:p w14:paraId="2748C27E" w14:textId="77777777" w:rsidR="00EC749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D5A22E2" w14:textId="77777777" w:rsidR="00EC749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5F8FA09" w14:textId="77777777" w:rsidR="00EC7491" w:rsidRDefault="00000000">
            <w:r>
              <w:t>3.11</w:t>
            </w:r>
          </w:p>
        </w:tc>
        <w:tc>
          <w:tcPr>
            <w:tcW w:w="922" w:type="dxa"/>
            <w:vAlign w:val="center"/>
          </w:tcPr>
          <w:p w14:paraId="6B9D257A" w14:textId="77777777" w:rsidR="00EC7491" w:rsidRDefault="00000000">
            <w:r>
              <w:t>0.019</w:t>
            </w:r>
          </w:p>
        </w:tc>
        <w:tc>
          <w:tcPr>
            <w:tcW w:w="1305" w:type="dxa"/>
            <w:vAlign w:val="center"/>
          </w:tcPr>
          <w:p w14:paraId="06B39D0E" w14:textId="77777777" w:rsidR="00EC7491" w:rsidRDefault="00000000">
            <w:r>
              <w:t>0.80</w:t>
            </w:r>
          </w:p>
        </w:tc>
        <w:tc>
          <w:tcPr>
            <w:tcW w:w="1107" w:type="dxa"/>
            <w:vAlign w:val="center"/>
          </w:tcPr>
          <w:p w14:paraId="339CCC92" w14:textId="77777777" w:rsidR="00EC7491" w:rsidRDefault="00000000">
            <w:r>
              <w:t>3.49</w:t>
            </w:r>
          </w:p>
        </w:tc>
        <w:tc>
          <w:tcPr>
            <w:tcW w:w="1107" w:type="dxa"/>
            <w:vAlign w:val="center"/>
          </w:tcPr>
          <w:p w14:paraId="2160D681" w14:textId="77777777" w:rsidR="00EC7491" w:rsidRDefault="00000000">
            <w:r>
              <w:t>0.31</w:t>
            </w:r>
          </w:p>
        </w:tc>
      </w:tr>
      <w:tr w:rsidR="00EC7491" w14:paraId="441CDA50" w14:textId="77777777">
        <w:tc>
          <w:tcPr>
            <w:tcW w:w="2948" w:type="dxa"/>
            <w:vAlign w:val="center"/>
          </w:tcPr>
          <w:p w14:paraId="19004F15" w14:textId="77777777" w:rsidR="00EC749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BE6A4FB" w14:textId="77777777" w:rsidR="00EC7491" w:rsidRDefault="00EC7491"/>
        </w:tc>
        <w:tc>
          <w:tcPr>
            <w:tcW w:w="990" w:type="dxa"/>
            <w:vAlign w:val="center"/>
          </w:tcPr>
          <w:p w14:paraId="1A540E8C" w14:textId="77777777" w:rsidR="00EC7491" w:rsidRDefault="00000000">
            <w:r>
              <w:t>162.39</w:t>
            </w:r>
          </w:p>
        </w:tc>
        <w:tc>
          <w:tcPr>
            <w:tcW w:w="922" w:type="dxa"/>
            <w:vAlign w:val="center"/>
          </w:tcPr>
          <w:p w14:paraId="25BED0C6" w14:textId="77777777" w:rsidR="00EC749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45C1373" w14:textId="77777777" w:rsidR="00EC7491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7B62DC3E" w14:textId="77777777" w:rsidR="00EC7491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1AA842F1" w14:textId="77777777" w:rsidR="00EC7491" w:rsidRDefault="00000000">
            <w:r>
              <w:t>0.31</w:t>
            </w:r>
          </w:p>
        </w:tc>
      </w:tr>
      <w:tr w:rsidR="00EC7491" w14:paraId="74EF9419" w14:textId="77777777">
        <w:tc>
          <w:tcPr>
            <w:tcW w:w="2948" w:type="dxa"/>
            <w:shd w:val="clear" w:color="auto" w:fill="E6E6E6"/>
            <w:vAlign w:val="center"/>
          </w:tcPr>
          <w:p w14:paraId="21F002D6" w14:textId="77777777" w:rsidR="00EC749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FA98212" w14:textId="77777777" w:rsidR="00EC7491" w:rsidRDefault="00000000">
            <w:pPr>
              <w:jc w:val="center"/>
            </w:pPr>
            <w:r>
              <w:t>0%</w:t>
            </w:r>
          </w:p>
        </w:tc>
      </w:tr>
      <w:tr w:rsidR="00EC7491" w14:paraId="5AC78B4F" w14:textId="77777777">
        <w:tc>
          <w:tcPr>
            <w:tcW w:w="2948" w:type="dxa"/>
            <w:shd w:val="clear" w:color="auto" w:fill="E6E6E6"/>
            <w:vAlign w:val="center"/>
          </w:tcPr>
          <w:p w14:paraId="26117FB1" w14:textId="77777777" w:rsidR="00EC749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85C5F7A" w14:textId="77777777" w:rsidR="00EC7491" w:rsidRDefault="00000000">
            <w:pPr>
              <w:jc w:val="center"/>
            </w:pPr>
            <w:r>
              <w:t>0.47 × 1.10 = 0.52</w:t>
            </w:r>
          </w:p>
        </w:tc>
      </w:tr>
    </w:tbl>
    <w:p w14:paraId="3438342F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C7491" w14:paraId="195D0496" w14:textId="77777777">
        <w:tc>
          <w:tcPr>
            <w:tcW w:w="2948" w:type="dxa"/>
            <w:shd w:val="clear" w:color="auto" w:fill="E6E6E6"/>
            <w:vAlign w:val="center"/>
          </w:tcPr>
          <w:p w14:paraId="6B36CAC9" w14:textId="77777777" w:rsidR="00EC749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0E6773" w14:textId="77777777" w:rsidR="00EC749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A365F1" w14:textId="77777777" w:rsidR="00EC749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E8AAD1D" w14:textId="77777777" w:rsidR="00EC749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91FEDDA" w14:textId="77777777" w:rsidR="00EC749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F4A680" w14:textId="77777777" w:rsidR="00EC749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A46255" w14:textId="77777777" w:rsidR="00EC7491" w:rsidRDefault="00000000">
            <w:pPr>
              <w:jc w:val="center"/>
            </w:pPr>
            <w:r>
              <w:t>太阳辐射吸收系数</w:t>
            </w:r>
          </w:p>
        </w:tc>
      </w:tr>
      <w:tr w:rsidR="00EC7491" w14:paraId="2CFCF139" w14:textId="77777777">
        <w:tc>
          <w:tcPr>
            <w:tcW w:w="2948" w:type="dxa"/>
            <w:vAlign w:val="center"/>
          </w:tcPr>
          <w:p w14:paraId="2085C0B1" w14:textId="77777777" w:rsidR="00EC7491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950" w:type="dxa"/>
            <w:vAlign w:val="center"/>
          </w:tcPr>
          <w:p w14:paraId="463E03BE" w14:textId="77777777" w:rsidR="00EC749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42267C3" w14:textId="77777777" w:rsidR="00EC7491" w:rsidRDefault="00000000">
            <w:r>
              <w:t>71.89</w:t>
            </w:r>
          </w:p>
        </w:tc>
        <w:tc>
          <w:tcPr>
            <w:tcW w:w="922" w:type="dxa"/>
            <w:vAlign w:val="center"/>
          </w:tcPr>
          <w:p w14:paraId="46F39894" w14:textId="77777777" w:rsidR="00EC749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A313F75" w14:textId="77777777" w:rsidR="00EC7491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1E5C2F3E" w14:textId="77777777" w:rsidR="00EC7491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518D18CA" w14:textId="77777777" w:rsidR="00EC7491" w:rsidRDefault="00000000">
            <w:r>
              <w:t>0.31</w:t>
            </w:r>
          </w:p>
        </w:tc>
      </w:tr>
      <w:tr w:rsidR="00EC7491" w14:paraId="47ADAE13" w14:textId="77777777">
        <w:tc>
          <w:tcPr>
            <w:tcW w:w="2948" w:type="dxa"/>
            <w:shd w:val="clear" w:color="auto" w:fill="E6E6E6"/>
            <w:vAlign w:val="center"/>
          </w:tcPr>
          <w:p w14:paraId="7EBEEA80" w14:textId="77777777" w:rsidR="00EC749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D3725AF" w14:textId="77777777" w:rsidR="00EC7491" w:rsidRDefault="00000000">
            <w:pPr>
              <w:jc w:val="center"/>
            </w:pPr>
            <w:r>
              <w:t>0%</w:t>
            </w:r>
          </w:p>
        </w:tc>
      </w:tr>
      <w:tr w:rsidR="00EC7491" w14:paraId="7F663C72" w14:textId="77777777">
        <w:tc>
          <w:tcPr>
            <w:tcW w:w="2948" w:type="dxa"/>
            <w:shd w:val="clear" w:color="auto" w:fill="E6E6E6"/>
            <w:vAlign w:val="center"/>
          </w:tcPr>
          <w:p w14:paraId="6CFBE059" w14:textId="77777777" w:rsidR="00EC749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5DAA12F" w14:textId="77777777" w:rsidR="00EC7491" w:rsidRDefault="00000000">
            <w:pPr>
              <w:jc w:val="center"/>
            </w:pPr>
            <w:r>
              <w:t>0.46 × 1.10 = 0.51</w:t>
            </w:r>
          </w:p>
        </w:tc>
      </w:tr>
    </w:tbl>
    <w:p w14:paraId="1029E059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C7491" w14:paraId="78A11012" w14:textId="77777777">
        <w:tc>
          <w:tcPr>
            <w:tcW w:w="2948" w:type="dxa"/>
            <w:shd w:val="clear" w:color="auto" w:fill="E6E6E6"/>
            <w:vAlign w:val="center"/>
          </w:tcPr>
          <w:p w14:paraId="31905E6B" w14:textId="77777777" w:rsidR="00EC749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A830F88" w14:textId="77777777" w:rsidR="00EC749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F79405" w14:textId="77777777" w:rsidR="00EC749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4F665D3" w14:textId="77777777" w:rsidR="00EC749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BAD199B" w14:textId="77777777" w:rsidR="00EC749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BC33DD" w14:textId="77777777" w:rsidR="00EC749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1E75FC" w14:textId="77777777" w:rsidR="00EC7491" w:rsidRDefault="00000000">
            <w:pPr>
              <w:jc w:val="center"/>
            </w:pPr>
            <w:r>
              <w:t>太阳辐射吸收系数</w:t>
            </w:r>
          </w:p>
        </w:tc>
      </w:tr>
      <w:tr w:rsidR="00EC7491" w14:paraId="1832B575" w14:textId="77777777">
        <w:tc>
          <w:tcPr>
            <w:tcW w:w="2948" w:type="dxa"/>
            <w:vAlign w:val="center"/>
          </w:tcPr>
          <w:p w14:paraId="55F28656" w14:textId="77777777" w:rsidR="00EC7491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950" w:type="dxa"/>
            <w:vAlign w:val="center"/>
          </w:tcPr>
          <w:p w14:paraId="54187E90" w14:textId="77777777" w:rsidR="00EC749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ABC34AD" w14:textId="77777777" w:rsidR="00EC7491" w:rsidRDefault="00000000">
            <w:r>
              <w:t>126.94</w:t>
            </w:r>
          </w:p>
        </w:tc>
        <w:tc>
          <w:tcPr>
            <w:tcW w:w="922" w:type="dxa"/>
            <w:vAlign w:val="center"/>
          </w:tcPr>
          <w:p w14:paraId="313DACF0" w14:textId="77777777" w:rsidR="00EC749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6202FBB" w14:textId="77777777" w:rsidR="00EC7491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3BD3E9C8" w14:textId="77777777" w:rsidR="00EC7491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4BBC771F" w14:textId="77777777" w:rsidR="00EC7491" w:rsidRDefault="00000000">
            <w:r>
              <w:t>0.31</w:t>
            </w:r>
          </w:p>
        </w:tc>
      </w:tr>
      <w:tr w:rsidR="00EC7491" w14:paraId="3F81C19D" w14:textId="77777777">
        <w:tc>
          <w:tcPr>
            <w:tcW w:w="2948" w:type="dxa"/>
            <w:shd w:val="clear" w:color="auto" w:fill="E6E6E6"/>
            <w:vAlign w:val="center"/>
          </w:tcPr>
          <w:p w14:paraId="6C681122" w14:textId="77777777" w:rsidR="00EC749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F663810" w14:textId="77777777" w:rsidR="00EC7491" w:rsidRDefault="00000000">
            <w:pPr>
              <w:jc w:val="center"/>
            </w:pPr>
            <w:r>
              <w:t>0%</w:t>
            </w:r>
          </w:p>
        </w:tc>
      </w:tr>
      <w:tr w:rsidR="00EC7491" w14:paraId="4A0A8574" w14:textId="77777777">
        <w:tc>
          <w:tcPr>
            <w:tcW w:w="2948" w:type="dxa"/>
            <w:shd w:val="clear" w:color="auto" w:fill="E6E6E6"/>
            <w:vAlign w:val="center"/>
          </w:tcPr>
          <w:p w14:paraId="6FED6AFD" w14:textId="77777777" w:rsidR="00EC749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2E6CA4" w14:textId="77777777" w:rsidR="00EC7491" w:rsidRDefault="00000000">
            <w:pPr>
              <w:jc w:val="center"/>
            </w:pPr>
            <w:r>
              <w:t>0.46 × 1.10 = 0.51</w:t>
            </w:r>
          </w:p>
        </w:tc>
      </w:tr>
    </w:tbl>
    <w:p w14:paraId="10AE7DA0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C7491" w14:paraId="1C70911F" w14:textId="77777777">
        <w:tc>
          <w:tcPr>
            <w:tcW w:w="2948" w:type="dxa"/>
            <w:shd w:val="clear" w:color="auto" w:fill="E6E6E6"/>
            <w:vAlign w:val="center"/>
          </w:tcPr>
          <w:p w14:paraId="11161C60" w14:textId="77777777" w:rsidR="00EC749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4B39A9" w14:textId="77777777" w:rsidR="00EC749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EFD75F" w14:textId="77777777" w:rsidR="00EC749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4261C39" w14:textId="77777777" w:rsidR="00EC749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5157FD7" w14:textId="77777777" w:rsidR="00EC749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D6195F" w14:textId="77777777" w:rsidR="00EC749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98292E" w14:textId="77777777" w:rsidR="00EC7491" w:rsidRDefault="00000000">
            <w:pPr>
              <w:jc w:val="center"/>
            </w:pPr>
            <w:r>
              <w:t>太阳辐射吸收系数</w:t>
            </w:r>
          </w:p>
        </w:tc>
      </w:tr>
      <w:tr w:rsidR="00EC7491" w14:paraId="60A0C5D5" w14:textId="77777777">
        <w:tc>
          <w:tcPr>
            <w:tcW w:w="2948" w:type="dxa"/>
            <w:vAlign w:val="center"/>
          </w:tcPr>
          <w:p w14:paraId="257C09B6" w14:textId="77777777" w:rsidR="00EC7491" w:rsidRDefault="00000000">
            <w:r>
              <w:t>加气混凝土</w:t>
            </w:r>
            <w:r>
              <w:t>+</w:t>
            </w:r>
            <w:r>
              <w:t>难燃型挤塑聚苯板外保温系统</w:t>
            </w:r>
          </w:p>
        </w:tc>
        <w:tc>
          <w:tcPr>
            <w:tcW w:w="950" w:type="dxa"/>
            <w:vAlign w:val="center"/>
          </w:tcPr>
          <w:p w14:paraId="228D4E7B" w14:textId="77777777" w:rsidR="00EC749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208837A" w14:textId="77777777" w:rsidR="00EC7491" w:rsidRDefault="00000000">
            <w:r>
              <w:t>425.75</w:t>
            </w:r>
          </w:p>
        </w:tc>
        <w:tc>
          <w:tcPr>
            <w:tcW w:w="922" w:type="dxa"/>
            <w:vAlign w:val="center"/>
          </w:tcPr>
          <w:p w14:paraId="3BA89B0A" w14:textId="77777777" w:rsidR="00EC7491" w:rsidRDefault="00000000">
            <w:r>
              <w:t>0.993</w:t>
            </w:r>
          </w:p>
        </w:tc>
        <w:tc>
          <w:tcPr>
            <w:tcW w:w="1305" w:type="dxa"/>
            <w:vAlign w:val="center"/>
          </w:tcPr>
          <w:p w14:paraId="4E509F8E" w14:textId="77777777" w:rsidR="00EC7491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0605EB06" w14:textId="77777777" w:rsidR="00EC7491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2C15EFE4" w14:textId="77777777" w:rsidR="00EC7491" w:rsidRDefault="00000000">
            <w:r>
              <w:t>0.31</w:t>
            </w:r>
          </w:p>
        </w:tc>
      </w:tr>
      <w:tr w:rsidR="00EC7491" w14:paraId="72400B15" w14:textId="77777777">
        <w:tc>
          <w:tcPr>
            <w:tcW w:w="2948" w:type="dxa"/>
            <w:vAlign w:val="center"/>
          </w:tcPr>
          <w:p w14:paraId="12D26B93" w14:textId="77777777" w:rsidR="00EC749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D75AF29" w14:textId="77777777" w:rsidR="00EC749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6CD79AF" w14:textId="77777777" w:rsidR="00EC7491" w:rsidRDefault="00000000">
            <w:r>
              <w:t>3.11</w:t>
            </w:r>
          </w:p>
        </w:tc>
        <w:tc>
          <w:tcPr>
            <w:tcW w:w="922" w:type="dxa"/>
            <w:vAlign w:val="center"/>
          </w:tcPr>
          <w:p w14:paraId="63C1F47B" w14:textId="77777777" w:rsidR="00EC7491" w:rsidRDefault="00000000">
            <w:r>
              <w:t>0.007</w:t>
            </w:r>
          </w:p>
        </w:tc>
        <w:tc>
          <w:tcPr>
            <w:tcW w:w="1305" w:type="dxa"/>
            <w:vAlign w:val="center"/>
          </w:tcPr>
          <w:p w14:paraId="22CCFE95" w14:textId="77777777" w:rsidR="00EC7491" w:rsidRDefault="00000000">
            <w:r>
              <w:t>0.80</w:t>
            </w:r>
          </w:p>
        </w:tc>
        <w:tc>
          <w:tcPr>
            <w:tcW w:w="1107" w:type="dxa"/>
            <w:vAlign w:val="center"/>
          </w:tcPr>
          <w:p w14:paraId="2D4F632F" w14:textId="77777777" w:rsidR="00EC7491" w:rsidRDefault="00000000">
            <w:r>
              <w:t>3.49</w:t>
            </w:r>
          </w:p>
        </w:tc>
        <w:tc>
          <w:tcPr>
            <w:tcW w:w="1107" w:type="dxa"/>
            <w:vAlign w:val="center"/>
          </w:tcPr>
          <w:p w14:paraId="599CDFBC" w14:textId="77777777" w:rsidR="00EC7491" w:rsidRDefault="00000000">
            <w:r>
              <w:t>0.31</w:t>
            </w:r>
          </w:p>
        </w:tc>
      </w:tr>
      <w:tr w:rsidR="00EC7491" w14:paraId="33A06255" w14:textId="77777777">
        <w:tc>
          <w:tcPr>
            <w:tcW w:w="2948" w:type="dxa"/>
            <w:vAlign w:val="center"/>
          </w:tcPr>
          <w:p w14:paraId="1DF61207" w14:textId="77777777" w:rsidR="00EC7491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41E5184" w14:textId="77777777" w:rsidR="00EC7491" w:rsidRDefault="00EC7491"/>
        </w:tc>
        <w:tc>
          <w:tcPr>
            <w:tcW w:w="990" w:type="dxa"/>
            <w:vAlign w:val="center"/>
          </w:tcPr>
          <w:p w14:paraId="1A29E68F" w14:textId="77777777" w:rsidR="00EC7491" w:rsidRDefault="00000000">
            <w:r>
              <w:t>428.86</w:t>
            </w:r>
          </w:p>
        </w:tc>
        <w:tc>
          <w:tcPr>
            <w:tcW w:w="922" w:type="dxa"/>
            <w:vAlign w:val="center"/>
          </w:tcPr>
          <w:p w14:paraId="547EB8DD" w14:textId="77777777" w:rsidR="00EC749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C86E9FA" w14:textId="77777777" w:rsidR="00EC7491" w:rsidRDefault="00000000">
            <w:r>
              <w:t>0.47</w:t>
            </w:r>
          </w:p>
        </w:tc>
        <w:tc>
          <w:tcPr>
            <w:tcW w:w="1107" w:type="dxa"/>
            <w:vAlign w:val="center"/>
          </w:tcPr>
          <w:p w14:paraId="7ECAE0AD" w14:textId="77777777" w:rsidR="00EC7491" w:rsidRDefault="00000000">
            <w:r>
              <w:t>4.02</w:t>
            </w:r>
          </w:p>
        </w:tc>
        <w:tc>
          <w:tcPr>
            <w:tcW w:w="1107" w:type="dxa"/>
            <w:vAlign w:val="center"/>
          </w:tcPr>
          <w:p w14:paraId="481A4A47" w14:textId="77777777" w:rsidR="00EC7491" w:rsidRDefault="00000000">
            <w:r>
              <w:t>0.31</w:t>
            </w:r>
          </w:p>
        </w:tc>
      </w:tr>
      <w:tr w:rsidR="00EC7491" w14:paraId="0446F111" w14:textId="77777777">
        <w:tc>
          <w:tcPr>
            <w:tcW w:w="2948" w:type="dxa"/>
            <w:shd w:val="clear" w:color="auto" w:fill="E6E6E6"/>
            <w:vAlign w:val="center"/>
          </w:tcPr>
          <w:p w14:paraId="2AE916DF" w14:textId="77777777" w:rsidR="00EC749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B1F2122" w14:textId="77777777" w:rsidR="00EC7491" w:rsidRDefault="00000000">
            <w:pPr>
              <w:jc w:val="center"/>
            </w:pPr>
            <w:r>
              <w:t>0%</w:t>
            </w:r>
          </w:p>
        </w:tc>
      </w:tr>
      <w:tr w:rsidR="00EC7491" w14:paraId="1A4504A1" w14:textId="77777777">
        <w:tc>
          <w:tcPr>
            <w:tcW w:w="2948" w:type="dxa"/>
            <w:shd w:val="clear" w:color="auto" w:fill="E6E6E6"/>
            <w:vAlign w:val="center"/>
          </w:tcPr>
          <w:p w14:paraId="309AD93E" w14:textId="77777777" w:rsidR="00EC749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F8CDE9D" w14:textId="77777777" w:rsidR="00EC7491" w:rsidRDefault="00000000">
            <w:pPr>
              <w:jc w:val="center"/>
            </w:pPr>
            <w:r>
              <w:t>0.47 × 1.10 = 0.52</w:t>
            </w:r>
          </w:p>
        </w:tc>
      </w:tr>
    </w:tbl>
    <w:p w14:paraId="64CF54ED" w14:textId="77777777" w:rsidR="00EC7491" w:rsidRDefault="00EC7491">
      <w:pPr>
        <w:widowControl w:val="0"/>
        <w:jc w:val="both"/>
        <w:rPr>
          <w:color w:val="000000"/>
        </w:rPr>
      </w:pPr>
    </w:p>
    <w:p w14:paraId="00F9EA08" w14:textId="77777777" w:rsidR="00EC7491" w:rsidRDefault="00000000">
      <w:pPr>
        <w:pStyle w:val="2"/>
        <w:widowControl w:val="0"/>
      </w:pPr>
      <w:bookmarkStart w:id="66" w:name="_Toc161405044"/>
      <w:r>
        <w:t>挑空楼板构造</w:t>
      </w:r>
      <w:bookmarkEnd w:id="66"/>
    </w:p>
    <w:p w14:paraId="0E93F7E5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67" w:name="_Toc161405045"/>
      <w:r>
        <w:rPr>
          <w:color w:val="000000"/>
        </w:rPr>
        <w:t>预制混凝土空心板+难燃型挤塑聚苯板外保温系统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7491" w14:paraId="67E4E94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99CE81" w14:textId="77777777" w:rsidR="00EC749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9406AF" w14:textId="77777777" w:rsidR="00EC749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16B98" w14:textId="77777777" w:rsidR="00EC749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9A884" w14:textId="77777777" w:rsidR="00EC749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62CB5C" w14:textId="77777777" w:rsidR="00EC749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0688E" w14:textId="77777777" w:rsidR="00EC749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57EB27" w14:textId="77777777" w:rsidR="00EC7491" w:rsidRDefault="00000000">
            <w:pPr>
              <w:jc w:val="center"/>
            </w:pPr>
            <w:r>
              <w:t>热惰性指标</w:t>
            </w:r>
          </w:p>
        </w:tc>
      </w:tr>
      <w:tr w:rsidR="00EC7491" w14:paraId="5016F47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D6CFF1" w14:textId="77777777" w:rsidR="00EC7491" w:rsidRDefault="00EC74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F42764" w14:textId="77777777" w:rsidR="00EC749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98152D" w14:textId="77777777" w:rsidR="00EC749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711DEA" w14:textId="77777777" w:rsidR="00EC749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95672E" w14:textId="77777777" w:rsidR="00EC749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4535C" w14:textId="77777777" w:rsidR="00EC749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1ECFCF" w14:textId="77777777" w:rsidR="00EC7491" w:rsidRDefault="00000000">
            <w:pPr>
              <w:jc w:val="center"/>
            </w:pPr>
            <w:r>
              <w:t>D=R*S</w:t>
            </w:r>
          </w:p>
        </w:tc>
      </w:tr>
      <w:tr w:rsidR="00EC7491" w14:paraId="41CE49DC" w14:textId="77777777">
        <w:tc>
          <w:tcPr>
            <w:tcW w:w="3345" w:type="dxa"/>
            <w:vAlign w:val="center"/>
          </w:tcPr>
          <w:p w14:paraId="1BAC6E65" w14:textId="77777777" w:rsidR="00EC7491" w:rsidRDefault="00000000">
            <w:r>
              <w:t>松木、云杉（热流方向顺木纹）</w:t>
            </w:r>
          </w:p>
        </w:tc>
        <w:tc>
          <w:tcPr>
            <w:tcW w:w="848" w:type="dxa"/>
            <w:vAlign w:val="center"/>
          </w:tcPr>
          <w:p w14:paraId="4113CCEB" w14:textId="77777777" w:rsidR="00EC749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2FA91E00" w14:textId="77777777" w:rsidR="00EC7491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05F0BC8C" w14:textId="77777777" w:rsidR="00EC7491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7F7DF277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CBB47F" w14:textId="77777777" w:rsidR="00EC7491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2AD829F4" w14:textId="77777777" w:rsidR="00EC7491" w:rsidRDefault="00000000">
            <w:r>
              <w:t>0.191</w:t>
            </w:r>
          </w:p>
        </w:tc>
      </w:tr>
      <w:tr w:rsidR="00EC7491" w14:paraId="47663604" w14:textId="77777777">
        <w:tc>
          <w:tcPr>
            <w:tcW w:w="3345" w:type="dxa"/>
            <w:vAlign w:val="center"/>
          </w:tcPr>
          <w:p w14:paraId="21F45D0F" w14:textId="77777777" w:rsidR="00EC7491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36A2BDA6" w14:textId="77777777" w:rsidR="00EC749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C5261CC" w14:textId="77777777" w:rsidR="00EC749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F7E9672" w14:textId="77777777" w:rsidR="00EC7491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565E43E4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5F6FAB" w14:textId="77777777" w:rsidR="00EC7491" w:rsidRDefault="00000000">
            <w:r>
              <w:t>2.667</w:t>
            </w:r>
          </w:p>
        </w:tc>
        <w:tc>
          <w:tcPr>
            <w:tcW w:w="1064" w:type="dxa"/>
            <w:vAlign w:val="center"/>
          </w:tcPr>
          <w:p w14:paraId="5D4BFE43" w14:textId="77777777" w:rsidR="00EC7491" w:rsidRDefault="00000000">
            <w:r>
              <w:t>1.440</w:t>
            </w:r>
          </w:p>
        </w:tc>
      </w:tr>
      <w:tr w:rsidR="00EC7491" w14:paraId="364B38AF" w14:textId="77777777">
        <w:tc>
          <w:tcPr>
            <w:tcW w:w="3345" w:type="dxa"/>
            <w:vAlign w:val="center"/>
          </w:tcPr>
          <w:p w14:paraId="373323F3" w14:textId="77777777" w:rsidR="00EC7491" w:rsidRDefault="00000000">
            <w:r>
              <w:t>内置成孔芯模混凝土空心楼板（</w:t>
            </w:r>
            <w:r>
              <w:t>220mm</w:t>
            </w:r>
            <w:r>
              <w:t>厚）</w:t>
            </w:r>
          </w:p>
        </w:tc>
        <w:tc>
          <w:tcPr>
            <w:tcW w:w="848" w:type="dxa"/>
            <w:vAlign w:val="center"/>
          </w:tcPr>
          <w:p w14:paraId="3FF6FBB7" w14:textId="77777777" w:rsidR="00EC749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1237E8A" w14:textId="77777777" w:rsidR="00EC749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9BA2C8E" w14:textId="77777777" w:rsidR="00EC7491" w:rsidRDefault="00000000">
            <w:r>
              <w:t>4.030</w:t>
            </w:r>
          </w:p>
        </w:tc>
        <w:tc>
          <w:tcPr>
            <w:tcW w:w="848" w:type="dxa"/>
            <w:vAlign w:val="center"/>
          </w:tcPr>
          <w:p w14:paraId="064C14D0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C72A9B" w14:textId="77777777" w:rsidR="00EC7491" w:rsidRDefault="00000000">
            <w:r>
              <w:t>0.148</w:t>
            </w:r>
          </w:p>
        </w:tc>
        <w:tc>
          <w:tcPr>
            <w:tcW w:w="1064" w:type="dxa"/>
            <w:vAlign w:val="center"/>
          </w:tcPr>
          <w:p w14:paraId="06BA5B3F" w14:textId="77777777" w:rsidR="00EC7491" w:rsidRDefault="00000000">
            <w:r>
              <w:t>0.597</w:t>
            </w:r>
          </w:p>
        </w:tc>
      </w:tr>
      <w:tr w:rsidR="00EC7491" w14:paraId="66C5458F" w14:textId="77777777">
        <w:tc>
          <w:tcPr>
            <w:tcW w:w="3345" w:type="dxa"/>
            <w:vAlign w:val="center"/>
          </w:tcPr>
          <w:p w14:paraId="7ECA5F45" w14:textId="77777777" w:rsidR="00EC7491" w:rsidRDefault="00000000">
            <w:r>
              <w:t>松木、云杉（热流方向顺木纹）</w:t>
            </w:r>
          </w:p>
        </w:tc>
        <w:tc>
          <w:tcPr>
            <w:tcW w:w="848" w:type="dxa"/>
            <w:vAlign w:val="center"/>
          </w:tcPr>
          <w:p w14:paraId="34B5E822" w14:textId="77777777" w:rsidR="00EC749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19722D0" w14:textId="77777777" w:rsidR="00EC7491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5E1F63D2" w14:textId="77777777" w:rsidR="00EC7491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75455C75" w14:textId="77777777" w:rsidR="00EC749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F8E74C" w14:textId="77777777" w:rsidR="00EC7491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67CE0C93" w14:textId="77777777" w:rsidR="00EC7491" w:rsidRDefault="00000000">
            <w:r>
              <w:t>0.191</w:t>
            </w:r>
          </w:p>
        </w:tc>
      </w:tr>
      <w:tr w:rsidR="00EC7491" w14:paraId="34F69536" w14:textId="77777777">
        <w:tc>
          <w:tcPr>
            <w:tcW w:w="3345" w:type="dxa"/>
            <w:vAlign w:val="center"/>
          </w:tcPr>
          <w:p w14:paraId="390A624E" w14:textId="77777777" w:rsidR="00EC749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6A1EA1" w14:textId="77777777" w:rsidR="00EC7491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2825ED97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18914C" w14:textId="77777777" w:rsidR="00EC749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8AE97A" w14:textId="77777777" w:rsidR="00EC749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32BB121" w14:textId="77777777" w:rsidR="00EC7491" w:rsidRDefault="00000000">
            <w:r>
              <w:t>2.884</w:t>
            </w:r>
          </w:p>
        </w:tc>
        <w:tc>
          <w:tcPr>
            <w:tcW w:w="1064" w:type="dxa"/>
            <w:vAlign w:val="center"/>
          </w:tcPr>
          <w:p w14:paraId="4E372796" w14:textId="77777777" w:rsidR="00EC7491" w:rsidRDefault="00000000">
            <w:r>
              <w:t>2.420</w:t>
            </w:r>
          </w:p>
        </w:tc>
      </w:tr>
      <w:tr w:rsidR="00EC7491" w14:paraId="24929B8C" w14:textId="77777777">
        <w:tc>
          <w:tcPr>
            <w:tcW w:w="3345" w:type="dxa"/>
            <w:shd w:val="clear" w:color="auto" w:fill="E6E6E6"/>
            <w:vAlign w:val="center"/>
          </w:tcPr>
          <w:p w14:paraId="72C70BC9" w14:textId="77777777" w:rsidR="00EC749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91C0FAF" w14:textId="77777777" w:rsidR="00EC7491" w:rsidRDefault="00000000">
            <w:pPr>
              <w:jc w:val="center"/>
            </w:pPr>
            <w:r>
              <w:t>0.33</w:t>
            </w:r>
          </w:p>
        </w:tc>
      </w:tr>
    </w:tbl>
    <w:p w14:paraId="2765FDB6" w14:textId="77777777" w:rsidR="00EC7491" w:rsidRDefault="00EC7491">
      <w:pPr>
        <w:widowControl w:val="0"/>
        <w:jc w:val="both"/>
        <w:rPr>
          <w:color w:val="000000"/>
        </w:rPr>
      </w:pPr>
    </w:p>
    <w:p w14:paraId="0EC2FD45" w14:textId="77777777" w:rsidR="00EC7491" w:rsidRDefault="00000000">
      <w:pPr>
        <w:pStyle w:val="2"/>
        <w:widowControl w:val="0"/>
      </w:pPr>
      <w:bookmarkStart w:id="68" w:name="_Toc161405046"/>
      <w:r>
        <w:t>外窗热工</w:t>
      </w:r>
      <w:bookmarkEnd w:id="68"/>
    </w:p>
    <w:p w14:paraId="697B04D9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69" w:name="_Toc161405047"/>
      <w:r>
        <w:rPr>
          <w:color w:val="000000"/>
        </w:rPr>
        <w:t>外窗构造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EC7491" w14:paraId="6C4ADBE6" w14:textId="77777777">
        <w:tc>
          <w:tcPr>
            <w:tcW w:w="905" w:type="dxa"/>
            <w:shd w:val="clear" w:color="auto" w:fill="E6E6E6"/>
            <w:vAlign w:val="center"/>
          </w:tcPr>
          <w:p w14:paraId="2F75EF4C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A69F0C1" w14:textId="77777777" w:rsidR="00EC749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D45F428" w14:textId="77777777" w:rsidR="00EC7491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FB4666A" w14:textId="77777777" w:rsidR="00EC749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6C9E013" w14:textId="77777777" w:rsidR="00EC7491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9A62493" w14:textId="77777777" w:rsidR="00EC749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5D5F5FE" w14:textId="77777777" w:rsidR="00EC7491" w:rsidRDefault="00000000">
            <w:pPr>
              <w:jc w:val="center"/>
            </w:pPr>
            <w:r>
              <w:t>备注</w:t>
            </w:r>
          </w:p>
        </w:tc>
      </w:tr>
      <w:tr w:rsidR="00EC7491" w14:paraId="59AFBC1A" w14:textId="77777777">
        <w:tc>
          <w:tcPr>
            <w:tcW w:w="905" w:type="dxa"/>
            <w:vAlign w:val="center"/>
          </w:tcPr>
          <w:p w14:paraId="0EE30377" w14:textId="77777777" w:rsidR="00EC7491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360897EA" w14:textId="77777777" w:rsidR="00EC7491" w:rsidRDefault="00000000">
            <w:r>
              <w:t>新构造</w:t>
            </w:r>
            <w:r>
              <w:t>115</w:t>
            </w:r>
          </w:p>
        </w:tc>
        <w:tc>
          <w:tcPr>
            <w:tcW w:w="826" w:type="dxa"/>
            <w:vAlign w:val="center"/>
          </w:tcPr>
          <w:p w14:paraId="02B8C1E1" w14:textId="77777777" w:rsidR="00EC7491" w:rsidRDefault="00000000">
            <w:r>
              <w:t>115</w:t>
            </w:r>
          </w:p>
        </w:tc>
        <w:tc>
          <w:tcPr>
            <w:tcW w:w="832" w:type="dxa"/>
            <w:vAlign w:val="center"/>
          </w:tcPr>
          <w:p w14:paraId="04F28E5D" w14:textId="77777777" w:rsidR="00EC7491" w:rsidRDefault="00000000">
            <w:r>
              <w:t>2.08</w:t>
            </w:r>
          </w:p>
        </w:tc>
        <w:tc>
          <w:tcPr>
            <w:tcW w:w="956" w:type="dxa"/>
            <w:vAlign w:val="center"/>
          </w:tcPr>
          <w:p w14:paraId="684C2D0C" w14:textId="77777777" w:rsidR="00EC7491" w:rsidRDefault="00000000">
            <w:r>
              <w:t>0.26</w:t>
            </w:r>
          </w:p>
        </w:tc>
        <w:tc>
          <w:tcPr>
            <w:tcW w:w="956" w:type="dxa"/>
            <w:vAlign w:val="center"/>
          </w:tcPr>
          <w:p w14:paraId="4D691D16" w14:textId="77777777" w:rsidR="00EC7491" w:rsidRDefault="00000000">
            <w:r>
              <w:t>0.350</w:t>
            </w:r>
          </w:p>
        </w:tc>
        <w:tc>
          <w:tcPr>
            <w:tcW w:w="2988" w:type="dxa"/>
            <w:vAlign w:val="center"/>
          </w:tcPr>
          <w:p w14:paraId="548DA996" w14:textId="77777777" w:rsidR="00EC7491" w:rsidRDefault="00000000">
            <w:r>
              <w:t>断桥铝窗框（</w:t>
            </w:r>
            <w:r>
              <w:t>K=4.0W/</w:t>
            </w:r>
            <w:r>
              <w:t>（</w:t>
            </w:r>
            <w:r>
              <w:t>m2·K</w:t>
            </w:r>
            <w:r>
              <w:t>）、窗框窗洞面积比</w:t>
            </w:r>
            <w:r>
              <w:t>20%</w:t>
            </w:r>
          </w:p>
        </w:tc>
      </w:tr>
      <w:tr w:rsidR="00EC7491" w14:paraId="58EE0124" w14:textId="77777777">
        <w:tc>
          <w:tcPr>
            <w:tcW w:w="905" w:type="dxa"/>
            <w:vAlign w:val="center"/>
          </w:tcPr>
          <w:p w14:paraId="45D01EC4" w14:textId="77777777" w:rsidR="00EC7491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5C391F91" w14:textId="77777777" w:rsidR="00EC7491" w:rsidRDefault="00000000">
            <w:r>
              <w:t>6mm</w:t>
            </w:r>
            <w:r>
              <w:t>智能光控隔热膜</w:t>
            </w:r>
            <w:r>
              <w:t>S7021</w:t>
            </w:r>
            <w:r>
              <w:t>（</w:t>
            </w:r>
            <w:r>
              <w:t>0.05m</w:t>
            </w:r>
            <w:r>
              <w:t>）</w:t>
            </w:r>
            <w:r>
              <w:t>+12A+6mmlow-e</w:t>
            </w:r>
            <w:r>
              <w:t>（断桥铝窗框）</w:t>
            </w:r>
          </w:p>
        </w:tc>
        <w:tc>
          <w:tcPr>
            <w:tcW w:w="826" w:type="dxa"/>
            <w:vAlign w:val="center"/>
          </w:tcPr>
          <w:p w14:paraId="167CD9C4" w14:textId="77777777" w:rsidR="00EC7491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4EBAF0BF" w14:textId="77777777" w:rsidR="00EC7491" w:rsidRDefault="00000000">
            <w:r>
              <w:t>2.08</w:t>
            </w:r>
          </w:p>
        </w:tc>
        <w:tc>
          <w:tcPr>
            <w:tcW w:w="956" w:type="dxa"/>
            <w:vAlign w:val="center"/>
          </w:tcPr>
          <w:p w14:paraId="74B2A03B" w14:textId="77777777" w:rsidR="00EC7491" w:rsidRDefault="00000000">
            <w:r>
              <w:t>0.26</w:t>
            </w:r>
          </w:p>
        </w:tc>
        <w:tc>
          <w:tcPr>
            <w:tcW w:w="956" w:type="dxa"/>
            <w:vAlign w:val="center"/>
          </w:tcPr>
          <w:p w14:paraId="03B9F744" w14:textId="77777777" w:rsidR="00EC7491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104F9AB0" w14:textId="77777777" w:rsidR="00EC7491" w:rsidRDefault="00000000">
            <w:r>
              <w:t>断桥铝窗框（</w:t>
            </w:r>
            <w:r>
              <w:t>K=4.0W/</w:t>
            </w:r>
            <w:r>
              <w:t>（</w:t>
            </w:r>
            <w:r>
              <w:t>m2·K</w:t>
            </w:r>
            <w:r>
              <w:t>）、窗框窗洞面积比</w:t>
            </w:r>
            <w:r>
              <w:t>20%</w:t>
            </w:r>
          </w:p>
        </w:tc>
      </w:tr>
    </w:tbl>
    <w:p w14:paraId="3DAEAC8D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70" w:name="_Toc161405048"/>
      <w:r>
        <w:rPr>
          <w:color w:val="000000"/>
        </w:rPr>
        <w:t>外遮阳类型</w:t>
      </w:r>
      <w:bookmarkEnd w:id="70"/>
    </w:p>
    <w:p w14:paraId="711E7B54" w14:textId="77777777" w:rsidR="00EC7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平板遮阳</w:t>
      </w:r>
    </w:p>
    <w:p w14:paraId="396E4B1D" w14:textId="77777777" w:rsidR="00EC7491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7920465" wp14:editId="47BF63CB">
            <wp:extent cx="3134054" cy="219098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EC7491" w14:paraId="6D4AC2BF" w14:textId="77777777">
        <w:tc>
          <w:tcPr>
            <w:tcW w:w="707" w:type="dxa"/>
            <w:shd w:val="clear" w:color="auto" w:fill="E6E6E6"/>
            <w:vAlign w:val="center"/>
          </w:tcPr>
          <w:p w14:paraId="57446C47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6FACA57" w14:textId="77777777" w:rsidR="00EC7491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3150B0" w14:textId="77777777" w:rsidR="00EC7491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F124C4" w14:textId="77777777" w:rsidR="00EC7491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1C28DB" w14:textId="77777777" w:rsidR="00EC7491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580F23" w14:textId="77777777" w:rsidR="00EC7491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496054" w14:textId="77777777" w:rsidR="00EC7491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0119E2" w14:textId="77777777" w:rsidR="00EC7491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EC7491" w14:paraId="2AC9378B" w14:textId="77777777">
        <w:tc>
          <w:tcPr>
            <w:tcW w:w="707" w:type="dxa"/>
            <w:vAlign w:val="center"/>
          </w:tcPr>
          <w:p w14:paraId="681E1CCF" w14:textId="77777777" w:rsidR="00EC7491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6644221D" w14:textId="77777777" w:rsidR="00EC7491" w:rsidRDefault="00EC7491"/>
        </w:tc>
        <w:tc>
          <w:tcPr>
            <w:tcW w:w="1018" w:type="dxa"/>
            <w:vAlign w:val="center"/>
          </w:tcPr>
          <w:p w14:paraId="5EDDA879" w14:textId="77777777" w:rsidR="00EC7491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7895000C" w14:textId="77777777" w:rsidR="00EC7491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72FC140" w14:textId="77777777" w:rsidR="00EC7491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4E157583" w14:textId="77777777" w:rsidR="00EC7491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84A0473" w14:textId="77777777" w:rsidR="00EC7491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A996BCC" w14:textId="77777777" w:rsidR="00EC7491" w:rsidRDefault="00000000">
            <w:r>
              <w:t>0.000</w:t>
            </w:r>
          </w:p>
        </w:tc>
      </w:tr>
    </w:tbl>
    <w:p w14:paraId="04649F73" w14:textId="77777777" w:rsidR="00EC7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百叶遮阳</w:t>
      </w:r>
    </w:p>
    <w:p w14:paraId="2345AAFD" w14:textId="77777777" w:rsidR="00EC7491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4643911" wp14:editId="63EDFE3E">
            <wp:extent cx="4048550" cy="24672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EC7491" w14:paraId="71A4DBA6" w14:textId="77777777">
        <w:tc>
          <w:tcPr>
            <w:tcW w:w="1143" w:type="dxa"/>
            <w:shd w:val="clear" w:color="auto" w:fill="E6E6E6"/>
            <w:vAlign w:val="center"/>
          </w:tcPr>
          <w:p w14:paraId="42BD65D4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76F85F83" w14:textId="77777777" w:rsidR="00EC7491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1751B34" w14:textId="77777777" w:rsidR="00EC7491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4A1620B" w14:textId="77777777" w:rsidR="00EC7491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E3B3D20" w14:textId="77777777" w:rsidR="00EC7491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EC7491" w14:paraId="0E56EB1C" w14:textId="77777777">
        <w:tc>
          <w:tcPr>
            <w:tcW w:w="1143" w:type="dxa"/>
            <w:vAlign w:val="center"/>
          </w:tcPr>
          <w:p w14:paraId="5C8B6637" w14:textId="77777777" w:rsidR="00EC7491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6ADD3002" w14:textId="77777777" w:rsidR="00EC7491" w:rsidRDefault="00000000">
            <w:r>
              <w:t>百叶遮阳</w:t>
            </w:r>
          </w:p>
        </w:tc>
        <w:tc>
          <w:tcPr>
            <w:tcW w:w="1409" w:type="dxa"/>
            <w:vAlign w:val="center"/>
          </w:tcPr>
          <w:p w14:paraId="4287A95F" w14:textId="77777777" w:rsidR="00EC7491" w:rsidRDefault="00000000">
            <w:r>
              <w:t>0.244</w:t>
            </w:r>
          </w:p>
        </w:tc>
        <w:tc>
          <w:tcPr>
            <w:tcW w:w="1409" w:type="dxa"/>
            <w:vAlign w:val="center"/>
          </w:tcPr>
          <w:p w14:paraId="69798A09" w14:textId="77777777" w:rsidR="00EC7491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76B16404" w14:textId="77777777" w:rsidR="00EC7491" w:rsidRDefault="00000000">
            <w:r>
              <w:t>0.141</w:t>
            </w:r>
          </w:p>
        </w:tc>
      </w:tr>
    </w:tbl>
    <w:p w14:paraId="37865C2D" w14:textId="77777777" w:rsidR="00EC7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EC7491" w14:paraId="515D22F4" w14:textId="77777777">
        <w:tc>
          <w:tcPr>
            <w:tcW w:w="1018" w:type="dxa"/>
            <w:shd w:val="clear" w:color="auto" w:fill="E6E6E6"/>
            <w:vAlign w:val="center"/>
          </w:tcPr>
          <w:p w14:paraId="388AFD5E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26E2E1" w14:textId="77777777" w:rsidR="00EC7491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AA283" w14:textId="77777777" w:rsidR="00EC7491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94E17" w14:textId="77777777" w:rsidR="00EC7491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557B4E" w14:textId="77777777" w:rsidR="00EC7491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19684CF5" w14:textId="77777777" w:rsidR="00EC7491" w:rsidRDefault="00000000">
            <w:pPr>
              <w:jc w:val="center"/>
            </w:pPr>
            <w:r>
              <w:t>备注</w:t>
            </w:r>
          </w:p>
        </w:tc>
      </w:tr>
      <w:tr w:rsidR="00EC7491" w14:paraId="1DF730A5" w14:textId="77777777">
        <w:tc>
          <w:tcPr>
            <w:tcW w:w="1018" w:type="dxa"/>
            <w:vAlign w:val="center"/>
          </w:tcPr>
          <w:p w14:paraId="7D12BD35" w14:textId="77777777" w:rsidR="00EC7491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2F1A0E6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AB68122" w14:textId="77777777" w:rsidR="00EC7491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6684A634" w14:textId="77777777" w:rsidR="00EC7491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09E90338" w14:textId="77777777" w:rsidR="00EC7491" w:rsidRDefault="00000000">
            <w:r>
              <w:t>1.000</w:t>
            </w:r>
          </w:p>
        </w:tc>
        <w:tc>
          <w:tcPr>
            <w:tcW w:w="3390" w:type="dxa"/>
            <w:vAlign w:val="center"/>
          </w:tcPr>
          <w:p w14:paraId="4B2D2527" w14:textId="77777777" w:rsidR="00EC7491" w:rsidRDefault="00EC7491"/>
        </w:tc>
      </w:tr>
    </w:tbl>
    <w:p w14:paraId="2F11FDDD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71" w:name="_Toc161405049"/>
      <w:r>
        <w:rPr>
          <w:color w:val="000000"/>
        </w:rPr>
        <w:t>平均传热系数</w:t>
      </w:r>
      <w:bookmarkEnd w:id="71"/>
    </w:p>
    <w:p w14:paraId="6044CB8B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4A417F8B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C7491" w14:paraId="2BD0DF32" w14:textId="77777777">
        <w:tc>
          <w:tcPr>
            <w:tcW w:w="1013" w:type="dxa"/>
            <w:shd w:val="clear" w:color="auto" w:fill="E6E6E6"/>
            <w:vAlign w:val="center"/>
          </w:tcPr>
          <w:p w14:paraId="4DC6CE7D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EC66D4" w14:textId="77777777" w:rsidR="00EC749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31AF8E" w14:textId="77777777" w:rsidR="00EC749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289A93" w14:textId="77777777" w:rsidR="00EC749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BED7E4" w14:textId="77777777" w:rsidR="00EC749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6CFB2D" w14:textId="77777777" w:rsidR="00EC749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ECD3C6" w14:textId="77777777" w:rsidR="00EC749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853861" w14:textId="77777777" w:rsidR="00EC7491" w:rsidRDefault="00000000">
            <w:pPr>
              <w:jc w:val="center"/>
            </w:pPr>
            <w:r>
              <w:t>传热系数</w:t>
            </w:r>
          </w:p>
        </w:tc>
      </w:tr>
      <w:tr w:rsidR="00EC7491" w14:paraId="639D107A" w14:textId="77777777">
        <w:tc>
          <w:tcPr>
            <w:tcW w:w="1013" w:type="dxa"/>
            <w:vAlign w:val="center"/>
          </w:tcPr>
          <w:p w14:paraId="070F419B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5492E0" w14:textId="77777777" w:rsidR="00EC7491" w:rsidRDefault="00000000">
            <w:r>
              <w:t>C0921</w:t>
            </w:r>
          </w:p>
        </w:tc>
        <w:tc>
          <w:tcPr>
            <w:tcW w:w="1188" w:type="dxa"/>
            <w:vAlign w:val="center"/>
          </w:tcPr>
          <w:p w14:paraId="1A9384BA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579609" w14:textId="77777777" w:rsidR="00EC749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3238F2B" w14:textId="77777777" w:rsidR="00EC749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46382B6E" w14:textId="77777777" w:rsidR="00EC7491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73E6E763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47A54A" w14:textId="77777777" w:rsidR="00EC7491" w:rsidRDefault="00000000">
            <w:r>
              <w:t>2.080</w:t>
            </w:r>
          </w:p>
        </w:tc>
      </w:tr>
      <w:tr w:rsidR="00EC7491" w14:paraId="2690B277" w14:textId="77777777">
        <w:tc>
          <w:tcPr>
            <w:tcW w:w="1013" w:type="dxa"/>
            <w:vAlign w:val="center"/>
          </w:tcPr>
          <w:p w14:paraId="1B8DF742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05357C6" w14:textId="77777777" w:rsidR="00EC7491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085B14A2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334C31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FFEB643" w14:textId="77777777" w:rsidR="00EC7491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59A30699" w14:textId="77777777" w:rsidR="00EC749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5E4108C0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F9A089" w14:textId="77777777" w:rsidR="00EC7491" w:rsidRDefault="00000000">
            <w:r>
              <w:t>2.080</w:t>
            </w:r>
          </w:p>
        </w:tc>
      </w:tr>
      <w:tr w:rsidR="00EC7491" w14:paraId="3E7FE99D" w14:textId="77777777">
        <w:tc>
          <w:tcPr>
            <w:tcW w:w="1013" w:type="dxa"/>
            <w:vAlign w:val="center"/>
          </w:tcPr>
          <w:p w14:paraId="181B3B1A" w14:textId="77777777" w:rsidR="00EC749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B70CF0" w14:textId="77777777" w:rsidR="00EC7491" w:rsidRDefault="00000000">
            <w:r>
              <w:t>C2109</w:t>
            </w:r>
          </w:p>
        </w:tc>
        <w:tc>
          <w:tcPr>
            <w:tcW w:w="1188" w:type="dxa"/>
            <w:vAlign w:val="center"/>
          </w:tcPr>
          <w:p w14:paraId="747851BD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E4B7D8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6DC0CB" w14:textId="77777777" w:rsidR="00EC749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408A1818" w14:textId="77777777" w:rsidR="00EC749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0CCB1D39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2CD8A4" w14:textId="77777777" w:rsidR="00EC7491" w:rsidRDefault="00000000">
            <w:r>
              <w:t>2.080</w:t>
            </w:r>
          </w:p>
        </w:tc>
      </w:tr>
      <w:tr w:rsidR="00EC7491" w14:paraId="404F3CF3" w14:textId="77777777">
        <w:tc>
          <w:tcPr>
            <w:tcW w:w="1013" w:type="dxa"/>
            <w:vAlign w:val="center"/>
          </w:tcPr>
          <w:p w14:paraId="4C32044D" w14:textId="77777777" w:rsidR="00EC749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5DBD6C3" w14:textId="77777777" w:rsidR="00EC7491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14:paraId="4DCADA0B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A1BC4B7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568FD4" w14:textId="77777777" w:rsidR="00EC749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1D8687F" w14:textId="77777777" w:rsidR="00EC749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362D979F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1E6D2E" w14:textId="77777777" w:rsidR="00EC7491" w:rsidRDefault="00000000">
            <w:r>
              <w:t>2.080</w:t>
            </w:r>
          </w:p>
        </w:tc>
      </w:tr>
      <w:tr w:rsidR="00EC7491" w14:paraId="48DA3FC1" w14:textId="77777777">
        <w:tc>
          <w:tcPr>
            <w:tcW w:w="1013" w:type="dxa"/>
            <w:vAlign w:val="center"/>
          </w:tcPr>
          <w:p w14:paraId="3AE21BCE" w14:textId="77777777" w:rsidR="00EC749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F518C66" w14:textId="77777777" w:rsidR="00EC7491" w:rsidRDefault="00000000">
            <w:r>
              <w:t>C2412</w:t>
            </w:r>
          </w:p>
        </w:tc>
        <w:tc>
          <w:tcPr>
            <w:tcW w:w="1188" w:type="dxa"/>
            <w:vAlign w:val="center"/>
          </w:tcPr>
          <w:p w14:paraId="4683E15F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C69DBD1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22C6C2" w14:textId="77777777" w:rsidR="00EC7491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152FAE30" w14:textId="77777777" w:rsidR="00EC7491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13A1345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0221E0" w14:textId="77777777" w:rsidR="00EC7491" w:rsidRDefault="00000000">
            <w:r>
              <w:t>2.080</w:t>
            </w:r>
          </w:p>
        </w:tc>
      </w:tr>
      <w:tr w:rsidR="00EC7491" w14:paraId="711891DE" w14:textId="77777777">
        <w:tc>
          <w:tcPr>
            <w:tcW w:w="1013" w:type="dxa"/>
            <w:vAlign w:val="center"/>
          </w:tcPr>
          <w:p w14:paraId="77CC9D7C" w14:textId="77777777" w:rsidR="00EC749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FC29E19" w14:textId="77777777" w:rsidR="00EC7491" w:rsidRDefault="00000000">
            <w:r>
              <w:t>C2709</w:t>
            </w:r>
          </w:p>
        </w:tc>
        <w:tc>
          <w:tcPr>
            <w:tcW w:w="1188" w:type="dxa"/>
            <w:vAlign w:val="center"/>
          </w:tcPr>
          <w:p w14:paraId="68380F41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AE194A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0CFC35" w14:textId="77777777" w:rsidR="00EC7491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08344C4F" w14:textId="77777777" w:rsidR="00EC7491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59601803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861676" w14:textId="77777777" w:rsidR="00EC7491" w:rsidRDefault="00000000">
            <w:r>
              <w:t>2.080</w:t>
            </w:r>
          </w:p>
        </w:tc>
      </w:tr>
      <w:tr w:rsidR="00EC7491" w14:paraId="3EDA979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6A0EC28" w14:textId="77777777" w:rsidR="00EC749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69093C5" w14:textId="77777777" w:rsidR="00EC7491" w:rsidRDefault="00000000">
            <w:r>
              <w:t>21.960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381D338" w14:textId="77777777" w:rsidR="00EC749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690DF7D" w14:textId="77777777" w:rsidR="00EC7491" w:rsidRDefault="00000000">
            <w:r>
              <w:t>2.080</w:t>
            </w:r>
          </w:p>
        </w:tc>
      </w:tr>
    </w:tbl>
    <w:p w14:paraId="62F5C215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09239E1D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C7491" w14:paraId="3D9178BF" w14:textId="77777777">
        <w:tc>
          <w:tcPr>
            <w:tcW w:w="1013" w:type="dxa"/>
            <w:shd w:val="clear" w:color="auto" w:fill="E6E6E6"/>
            <w:vAlign w:val="center"/>
          </w:tcPr>
          <w:p w14:paraId="36756307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64C8A0" w14:textId="77777777" w:rsidR="00EC749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718E19" w14:textId="77777777" w:rsidR="00EC749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65251B" w14:textId="77777777" w:rsidR="00EC749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4D5659" w14:textId="77777777" w:rsidR="00EC749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F6707F" w14:textId="77777777" w:rsidR="00EC749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467BA5" w14:textId="77777777" w:rsidR="00EC749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025C07" w14:textId="77777777" w:rsidR="00EC7491" w:rsidRDefault="00000000">
            <w:pPr>
              <w:jc w:val="center"/>
            </w:pPr>
            <w:r>
              <w:t>传热系数</w:t>
            </w:r>
          </w:p>
        </w:tc>
      </w:tr>
      <w:tr w:rsidR="00EC7491" w14:paraId="644CB1F0" w14:textId="77777777">
        <w:tc>
          <w:tcPr>
            <w:tcW w:w="1013" w:type="dxa"/>
            <w:vAlign w:val="center"/>
          </w:tcPr>
          <w:p w14:paraId="10D20910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B25DD6" w14:textId="77777777" w:rsidR="00EC7491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29C6CF55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B0CBBA2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8701D4" w14:textId="77777777" w:rsidR="00EC7491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505E02E6" w14:textId="77777777" w:rsidR="00EC7491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41A20613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CFDC8B" w14:textId="77777777" w:rsidR="00EC7491" w:rsidRDefault="00000000">
            <w:r>
              <w:t>2.080</w:t>
            </w:r>
          </w:p>
        </w:tc>
      </w:tr>
      <w:tr w:rsidR="00EC7491" w14:paraId="71B58632" w14:textId="77777777">
        <w:tc>
          <w:tcPr>
            <w:tcW w:w="1013" w:type="dxa"/>
            <w:vAlign w:val="center"/>
          </w:tcPr>
          <w:p w14:paraId="6D531E53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BF43B3" w14:textId="77777777" w:rsidR="00EC7491" w:rsidRDefault="00000000">
            <w:r>
              <w:t>C1509</w:t>
            </w:r>
          </w:p>
        </w:tc>
        <w:tc>
          <w:tcPr>
            <w:tcW w:w="1188" w:type="dxa"/>
            <w:vAlign w:val="center"/>
          </w:tcPr>
          <w:p w14:paraId="4C94F315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3E4A4B" w14:textId="77777777" w:rsidR="00EC749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5B4D4AC" w14:textId="77777777" w:rsidR="00EC7491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54F9183" w14:textId="77777777" w:rsidR="00EC7491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088E564A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91068F" w14:textId="77777777" w:rsidR="00EC7491" w:rsidRDefault="00000000">
            <w:r>
              <w:t>2.080</w:t>
            </w:r>
          </w:p>
        </w:tc>
      </w:tr>
      <w:tr w:rsidR="00EC7491" w14:paraId="4AEE616C" w14:textId="77777777">
        <w:tc>
          <w:tcPr>
            <w:tcW w:w="1013" w:type="dxa"/>
            <w:vAlign w:val="center"/>
          </w:tcPr>
          <w:p w14:paraId="5BEA1BBB" w14:textId="77777777" w:rsidR="00EC749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F36C09B" w14:textId="77777777" w:rsidR="00EC7491" w:rsidRDefault="00000000">
            <w:r>
              <w:t>C1809</w:t>
            </w:r>
          </w:p>
        </w:tc>
        <w:tc>
          <w:tcPr>
            <w:tcW w:w="1188" w:type="dxa"/>
            <w:vAlign w:val="center"/>
          </w:tcPr>
          <w:p w14:paraId="3287D4D3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FC6651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EDE5BA" w14:textId="77777777" w:rsidR="00EC7491" w:rsidRDefault="00000000">
            <w:r>
              <w:t>1.386</w:t>
            </w:r>
          </w:p>
        </w:tc>
        <w:tc>
          <w:tcPr>
            <w:tcW w:w="1188" w:type="dxa"/>
            <w:vAlign w:val="center"/>
          </w:tcPr>
          <w:p w14:paraId="3192E22B" w14:textId="77777777" w:rsidR="00EC7491" w:rsidRDefault="00000000">
            <w:r>
              <w:t>1.386</w:t>
            </w:r>
          </w:p>
        </w:tc>
        <w:tc>
          <w:tcPr>
            <w:tcW w:w="1188" w:type="dxa"/>
            <w:vAlign w:val="center"/>
          </w:tcPr>
          <w:p w14:paraId="6AFB5E0A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539E58" w14:textId="77777777" w:rsidR="00EC7491" w:rsidRDefault="00000000">
            <w:r>
              <w:t>2.080</w:t>
            </w:r>
          </w:p>
        </w:tc>
      </w:tr>
      <w:tr w:rsidR="00EC7491" w14:paraId="38DD30B6" w14:textId="77777777">
        <w:tc>
          <w:tcPr>
            <w:tcW w:w="1013" w:type="dxa"/>
            <w:vAlign w:val="center"/>
          </w:tcPr>
          <w:p w14:paraId="361C42B4" w14:textId="77777777" w:rsidR="00EC749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537BE64" w14:textId="77777777" w:rsidR="00EC7491" w:rsidRDefault="00000000">
            <w:r>
              <w:t>C1812</w:t>
            </w:r>
          </w:p>
        </w:tc>
        <w:tc>
          <w:tcPr>
            <w:tcW w:w="1188" w:type="dxa"/>
            <w:vAlign w:val="center"/>
          </w:tcPr>
          <w:p w14:paraId="768FFBB5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B858DA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354DAF" w14:textId="77777777" w:rsidR="00EC749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72F1E5AC" w14:textId="77777777" w:rsidR="00EC749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504F30B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ECB4B3" w14:textId="77777777" w:rsidR="00EC7491" w:rsidRDefault="00000000">
            <w:r>
              <w:t>2.080</w:t>
            </w:r>
          </w:p>
        </w:tc>
      </w:tr>
      <w:tr w:rsidR="00EC7491" w14:paraId="0A03D721" w14:textId="77777777">
        <w:tc>
          <w:tcPr>
            <w:tcW w:w="1013" w:type="dxa"/>
            <w:vAlign w:val="center"/>
          </w:tcPr>
          <w:p w14:paraId="18A28F5C" w14:textId="77777777" w:rsidR="00EC749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F627CB6" w14:textId="77777777" w:rsidR="00EC7491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7057261C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A5DF1C3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10ADC4" w14:textId="77777777" w:rsidR="00EC7491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57E70F92" w14:textId="77777777" w:rsidR="00EC7491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564D25EF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B5301E" w14:textId="77777777" w:rsidR="00EC7491" w:rsidRDefault="00000000">
            <w:r>
              <w:t>2.080</w:t>
            </w:r>
          </w:p>
        </w:tc>
      </w:tr>
      <w:tr w:rsidR="00EC7491" w14:paraId="7F7E4C62" w14:textId="77777777">
        <w:tc>
          <w:tcPr>
            <w:tcW w:w="1013" w:type="dxa"/>
            <w:vAlign w:val="center"/>
          </w:tcPr>
          <w:p w14:paraId="5060B380" w14:textId="77777777" w:rsidR="00EC749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8D31D47" w14:textId="77777777" w:rsidR="00EC7491" w:rsidRDefault="00000000">
            <w:r>
              <w:t>C2409</w:t>
            </w:r>
          </w:p>
        </w:tc>
        <w:tc>
          <w:tcPr>
            <w:tcW w:w="1188" w:type="dxa"/>
            <w:vAlign w:val="center"/>
          </w:tcPr>
          <w:p w14:paraId="4616F639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F0C2D8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6FC604" w14:textId="77777777" w:rsidR="00EC7491" w:rsidRDefault="00000000">
            <w:r>
              <w:t>1.908</w:t>
            </w:r>
          </w:p>
        </w:tc>
        <w:tc>
          <w:tcPr>
            <w:tcW w:w="1188" w:type="dxa"/>
            <w:vAlign w:val="center"/>
          </w:tcPr>
          <w:p w14:paraId="6F0C5081" w14:textId="77777777" w:rsidR="00EC7491" w:rsidRDefault="00000000">
            <w:r>
              <w:t>1.908</w:t>
            </w:r>
          </w:p>
        </w:tc>
        <w:tc>
          <w:tcPr>
            <w:tcW w:w="1188" w:type="dxa"/>
            <w:vAlign w:val="center"/>
          </w:tcPr>
          <w:p w14:paraId="467968E3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B9A867" w14:textId="77777777" w:rsidR="00EC7491" w:rsidRDefault="00000000">
            <w:r>
              <w:t>2.080</w:t>
            </w:r>
          </w:p>
        </w:tc>
      </w:tr>
      <w:tr w:rsidR="00EC7491" w14:paraId="40A1F3ED" w14:textId="77777777">
        <w:tc>
          <w:tcPr>
            <w:tcW w:w="1013" w:type="dxa"/>
            <w:vAlign w:val="center"/>
          </w:tcPr>
          <w:p w14:paraId="2B454B0E" w14:textId="77777777" w:rsidR="00EC749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C5D30E1" w14:textId="77777777" w:rsidR="00EC7491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3E28E495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D5EE7D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2AFA64" w14:textId="77777777" w:rsidR="00EC7491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56D4A505" w14:textId="77777777" w:rsidR="00EC7491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36CB90BA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7BF63A" w14:textId="77777777" w:rsidR="00EC7491" w:rsidRDefault="00000000">
            <w:r>
              <w:t>2.080</w:t>
            </w:r>
          </w:p>
        </w:tc>
      </w:tr>
      <w:tr w:rsidR="00EC7491" w14:paraId="24621BF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17914F" w14:textId="77777777" w:rsidR="00EC749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2E3EBE" w14:textId="77777777" w:rsidR="00EC7491" w:rsidRDefault="00000000">
            <w:r>
              <w:t>18.324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029DDF5" w14:textId="77777777" w:rsidR="00EC749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134DF2A" w14:textId="77777777" w:rsidR="00EC7491" w:rsidRDefault="00000000">
            <w:r>
              <w:t>2.080</w:t>
            </w:r>
          </w:p>
        </w:tc>
      </w:tr>
    </w:tbl>
    <w:p w14:paraId="62D76DB4" w14:textId="77777777" w:rsidR="00EC7491" w:rsidRDefault="00EC7491">
      <w:pPr>
        <w:widowControl w:val="0"/>
        <w:jc w:val="both"/>
        <w:rPr>
          <w:color w:val="000000"/>
        </w:rPr>
      </w:pPr>
    </w:p>
    <w:p w14:paraId="7D987B36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5DBBCB3D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C7491" w14:paraId="182947C5" w14:textId="77777777">
        <w:tc>
          <w:tcPr>
            <w:tcW w:w="1013" w:type="dxa"/>
            <w:shd w:val="clear" w:color="auto" w:fill="E6E6E6"/>
            <w:vAlign w:val="center"/>
          </w:tcPr>
          <w:p w14:paraId="0870D07C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FAD90B" w14:textId="77777777" w:rsidR="00EC749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657D73" w14:textId="77777777" w:rsidR="00EC749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8A6165" w14:textId="77777777" w:rsidR="00EC749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C73782" w14:textId="77777777" w:rsidR="00EC749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A94B91" w14:textId="77777777" w:rsidR="00EC749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C4F59B" w14:textId="77777777" w:rsidR="00EC749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0F25C9" w14:textId="77777777" w:rsidR="00EC7491" w:rsidRDefault="00000000">
            <w:pPr>
              <w:jc w:val="center"/>
            </w:pPr>
            <w:r>
              <w:t>传热系数</w:t>
            </w:r>
          </w:p>
        </w:tc>
      </w:tr>
      <w:tr w:rsidR="00EC7491" w14:paraId="159F7511" w14:textId="77777777">
        <w:tc>
          <w:tcPr>
            <w:tcW w:w="1013" w:type="dxa"/>
            <w:vAlign w:val="center"/>
          </w:tcPr>
          <w:p w14:paraId="02B30971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7DE25C" w14:textId="77777777" w:rsidR="00EC7491" w:rsidRDefault="00EC7491"/>
        </w:tc>
        <w:tc>
          <w:tcPr>
            <w:tcW w:w="1188" w:type="dxa"/>
            <w:vAlign w:val="center"/>
          </w:tcPr>
          <w:p w14:paraId="5D61A0A4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55C8D6C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AA138B" w14:textId="77777777" w:rsidR="00EC7491" w:rsidRDefault="00000000">
            <w:r>
              <w:t>0.660</w:t>
            </w:r>
          </w:p>
        </w:tc>
        <w:tc>
          <w:tcPr>
            <w:tcW w:w="1188" w:type="dxa"/>
            <w:vAlign w:val="center"/>
          </w:tcPr>
          <w:p w14:paraId="79BC94E2" w14:textId="77777777" w:rsidR="00EC7491" w:rsidRDefault="00000000">
            <w:r>
              <w:t>0.660</w:t>
            </w:r>
          </w:p>
        </w:tc>
        <w:tc>
          <w:tcPr>
            <w:tcW w:w="1188" w:type="dxa"/>
            <w:vAlign w:val="center"/>
          </w:tcPr>
          <w:p w14:paraId="52A896B0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28A9D00E" w14:textId="77777777" w:rsidR="00EC7491" w:rsidRDefault="00000000">
            <w:r>
              <w:t>2.080</w:t>
            </w:r>
          </w:p>
        </w:tc>
      </w:tr>
      <w:tr w:rsidR="00EC7491" w14:paraId="1FD63673" w14:textId="77777777">
        <w:tc>
          <w:tcPr>
            <w:tcW w:w="1013" w:type="dxa"/>
            <w:vAlign w:val="center"/>
          </w:tcPr>
          <w:p w14:paraId="215AC7B2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ABCC2F" w14:textId="77777777" w:rsidR="00EC7491" w:rsidRDefault="00EC7491"/>
        </w:tc>
        <w:tc>
          <w:tcPr>
            <w:tcW w:w="1188" w:type="dxa"/>
            <w:vAlign w:val="center"/>
          </w:tcPr>
          <w:p w14:paraId="03C4FCB9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1FE9EC" w14:textId="77777777" w:rsidR="00EC749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E5DDCB9" w14:textId="77777777" w:rsidR="00EC749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51E984D1" w14:textId="77777777" w:rsidR="00EC7491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06991714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3A1702E1" w14:textId="77777777" w:rsidR="00EC7491" w:rsidRDefault="00000000">
            <w:r>
              <w:t>2.080</w:t>
            </w:r>
          </w:p>
        </w:tc>
      </w:tr>
      <w:tr w:rsidR="00EC7491" w14:paraId="61344CC4" w14:textId="77777777">
        <w:tc>
          <w:tcPr>
            <w:tcW w:w="1013" w:type="dxa"/>
            <w:vAlign w:val="center"/>
          </w:tcPr>
          <w:p w14:paraId="77F3A2E7" w14:textId="77777777" w:rsidR="00EC749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8BD82E9" w14:textId="77777777" w:rsidR="00EC7491" w:rsidRDefault="00EC7491"/>
        </w:tc>
        <w:tc>
          <w:tcPr>
            <w:tcW w:w="1188" w:type="dxa"/>
            <w:vAlign w:val="center"/>
          </w:tcPr>
          <w:p w14:paraId="7953FC62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063057" w14:textId="77777777" w:rsidR="00EC749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6795372" w14:textId="77777777" w:rsidR="00EC7491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07830E17" w14:textId="77777777" w:rsidR="00EC7491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49C03B62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6EB2ECD3" w14:textId="77777777" w:rsidR="00EC7491" w:rsidRDefault="00000000">
            <w:r>
              <w:t>2.080</w:t>
            </w:r>
          </w:p>
        </w:tc>
      </w:tr>
      <w:tr w:rsidR="00EC7491" w14:paraId="7CE39146" w14:textId="77777777">
        <w:tc>
          <w:tcPr>
            <w:tcW w:w="1013" w:type="dxa"/>
            <w:vAlign w:val="center"/>
          </w:tcPr>
          <w:p w14:paraId="2E71ED9F" w14:textId="77777777" w:rsidR="00EC749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3B5AE3F" w14:textId="77777777" w:rsidR="00EC7491" w:rsidRDefault="00EC7491"/>
        </w:tc>
        <w:tc>
          <w:tcPr>
            <w:tcW w:w="1188" w:type="dxa"/>
            <w:vAlign w:val="center"/>
          </w:tcPr>
          <w:p w14:paraId="4BEA9DA6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AEBF54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EE9AB6" w14:textId="77777777" w:rsidR="00EC7491" w:rsidRDefault="00000000">
            <w:r>
              <w:t>5.790</w:t>
            </w:r>
          </w:p>
        </w:tc>
        <w:tc>
          <w:tcPr>
            <w:tcW w:w="1188" w:type="dxa"/>
            <w:vAlign w:val="center"/>
          </w:tcPr>
          <w:p w14:paraId="50B1FD81" w14:textId="77777777" w:rsidR="00EC7491" w:rsidRDefault="00000000">
            <w:r>
              <w:t>5.790</w:t>
            </w:r>
          </w:p>
        </w:tc>
        <w:tc>
          <w:tcPr>
            <w:tcW w:w="1188" w:type="dxa"/>
            <w:vAlign w:val="center"/>
          </w:tcPr>
          <w:p w14:paraId="57570FF9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420CB75F" w14:textId="77777777" w:rsidR="00EC7491" w:rsidRDefault="00000000">
            <w:r>
              <w:t>2.080</w:t>
            </w:r>
          </w:p>
        </w:tc>
      </w:tr>
      <w:tr w:rsidR="00EC7491" w14:paraId="296207F6" w14:textId="77777777">
        <w:tc>
          <w:tcPr>
            <w:tcW w:w="1013" w:type="dxa"/>
            <w:vAlign w:val="center"/>
          </w:tcPr>
          <w:p w14:paraId="41491B7F" w14:textId="77777777" w:rsidR="00EC749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CB0B4B9" w14:textId="77777777" w:rsidR="00EC7491" w:rsidRDefault="00EC7491"/>
        </w:tc>
        <w:tc>
          <w:tcPr>
            <w:tcW w:w="1188" w:type="dxa"/>
            <w:vAlign w:val="center"/>
          </w:tcPr>
          <w:p w14:paraId="1211F207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7EC1B2" w14:textId="77777777" w:rsidR="00EC749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AD9AA9E" w14:textId="77777777" w:rsidR="00EC7491" w:rsidRDefault="00000000">
            <w:r>
              <w:t>0.300</w:t>
            </w:r>
          </w:p>
        </w:tc>
        <w:tc>
          <w:tcPr>
            <w:tcW w:w="1188" w:type="dxa"/>
            <w:vAlign w:val="center"/>
          </w:tcPr>
          <w:p w14:paraId="0B737141" w14:textId="77777777" w:rsidR="00EC7491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66CC75D8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4CD1D841" w14:textId="77777777" w:rsidR="00EC7491" w:rsidRDefault="00000000">
            <w:r>
              <w:t>2.080</w:t>
            </w:r>
          </w:p>
        </w:tc>
      </w:tr>
      <w:tr w:rsidR="00EC7491" w14:paraId="2F4CE0DA" w14:textId="77777777">
        <w:tc>
          <w:tcPr>
            <w:tcW w:w="1013" w:type="dxa"/>
            <w:vAlign w:val="center"/>
          </w:tcPr>
          <w:p w14:paraId="30D833BF" w14:textId="77777777" w:rsidR="00EC749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145F5E2" w14:textId="77777777" w:rsidR="00EC7491" w:rsidRDefault="00EC7491"/>
        </w:tc>
        <w:tc>
          <w:tcPr>
            <w:tcW w:w="1188" w:type="dxa"/>
            <w:vAlign w:val="center"/>
          </w:tcPr>
          <w:p w14:paraId="23F6D497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467780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6350C0" w14:textId="77777777" w:rsidR="00EC7491" w:rsidRDefault="00000000">
            <w:r>
              <w:t>9.840</w:t>
            </w:r>
          </w:p>
        </w:tc>
        <w:tc>
          <w:tcPr>
            <w:tcW w:w="1188" w:type="dxa"/>
            <w:vAlign w:val="center"/>
          </w:tcPr>
          <w:p w14:paraId="461DBB21" w14:textId="77777777" w:rsidR="00EC7491" w:rsidRDefault="00000000">
            <w:r>
              <w:t>9.840</w:t>
            </w:r>
          </w:p>
        </w:tc>
        <w:tc>
          <w:tcPr>
            <w:tcW w:w="1188" w:type="dxa"/>
            <w:vAlign w:val="center"/>
          </w:tcPr>
          <w:p w14:paraId="7DA0B19C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18CA9899" w14:textId="77777777" w:rsidR="00EC7491" w:rsidRDefault="00000000">
            <w:r>
              <w:t>2.080</w:t>
            </w:r>
          </w:p>
        </w:tc>
      </w:tr>
      <w:tr w:rsidR="00EC7491" w14:paraId="7553AA96" w14:textId="77777777">
        <w:tc>
          <w:tcPr>
            <w:tcW w:w="1013" w:type="dxa"/>
            <w:vAlign w:val="center"/>
          </w:tcPr>
          <w:p w14:paraId="335AD8AC" w14:textId="77777777" w:rsidR="00EC749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F371148" w14:textId="77777777" w:rsidR="00EC7491" w:rsidRDefault="00EC7491"/>
        </w:tc>
        <w:tc>
          <w:tcPr>
            <w:tcW w:w="1188" w:type="dxa"/>
            <w:vAlign w:val="center"/>
          </w:tcPr>
          <w:p w14:paraId="3E9EC5FB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1E0B51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A51A29" w14:textId="77777777" w:rsidR="00EC7491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73E97AEC" w14:textId="77777777" w:rsidR="00EC7491" w:rsidRDefault="00000000">
            <w:r>
              <w:t>2.100</w:t>
            </w:r>
          </w:p>
        </w:tc>
        <w:tc>
          <w:tcPr>
            <w:tcW w:w="1188" w:type="dxa"/>
            <w:vAlign w:val="center"/>
          </w:tcPr>
          <w:p w14:paraId="5F1D9C61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0E051DC4" w14:textId="77777777" w:rsidR="00EC7491" w:rsidRDefault="00000000">
            <w:r>
              <w:t>2.080</w:t>
            </w:r>
          </w:p>
        </w:tc>
      </w:tr>
      <w:tr w:rsidR="00EC7491" w14:paraId="7EE71F88" w14:textId="77777777">
        <w:tc>
          <w:tcPr>
            <w:tcW w:w="1013" w:type="dxa"/>
            <w:vAlign w:val="center"/>
          </w:tcPr>
          <w:p w14:paraId="25C43A26" w14:textId="77777777" w:rsidR="00EC749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3F78ECE" w14:textId="77777777" w:rsidR="00EC7491" w:rsidRDefault="00EC7491"/>
        </w:tc>
        <w:tc>
          <w:tcPr>
            <w:tcW w:w="1188" w:type="dxa"/>
            <w:vAlign w:val="center"/>
          </w:tcPr>
          <w:p w14:paraId="7B2E6E37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473E13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B252FC0" w14:textId="77777777" w:rsidR="00EC7491" w:rsidRDefault="00000000">
            <w:r>
              <w:t>0.296</w:t>
            </w:r>
          </w:p>
        </w:tc>
        <w:tc>
          <w:tcPr>
            <w:tcW w:w="1188" w:type="dxa"/>
            <w:vAlign w:val="center"/>
          </w:tcPr>
          <w:p w14:paraId="4CA5B237" w14:textId="77777777" w:rsidR="00EC7491" w:rsidRDefault="00000000">
            <w:r>
              <w:t>0.592</w:t>
            </w:r>
          </w:p>
        </w:tc>
        <w:tc>
          <w:tcPr>
            <w:tcW w:w="1188" w:type="dxa"/>
            <w:vAlign w:val="center"/>
          </w:tcPr>
          <w:p w14:paraId="0BB2BD2D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63102EFA" w14:textId="77777777" w:rsidR="00EC7491" w:rsidRDefault="00000000">
            <w:r>
              <w:t>2.080</w:t>
            </w:r>
          </w:p>
        </w:tc>
      </w:tr>
      <w:tr w:rsidR="00EC7491" w14:paraId="57B14C3F" w14:textId="77777777">
        <w:tc>
          <w:tcPr>
            <w:tcW w:w="1013" w:type="dxa"/>
            <w:vAlign w:val="center"/>
          </w:tcPr>
          <w:p w14:paraId="03B1A822" w14:textId="77777777" w:rsidR="00EC7491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18BE06A" w14:textId="77777777" w:rsidR="00EC7491" w:rsidRDefault="00EC7491"/>
        </w:tc>
        <w:tc>
          <w:tcPr>
            <w:tcW w:w="1188" w:type="dxa"/>
            <w:vAlign w:val="center"/>
          </w:tcPr>
          <w:p w14:paraId="7E2D27F5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62DFF6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36A0E1" w14:textId="77777777" w:rsidR="00EC7491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3C6C0A4" w14:textId="77777777" w:rsidR="00EC7491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4AD91271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04A5621B" w14:textId="77777777" w:rsidR="00EC7491" w:rsidRDefault="00000000">
            <w:r>
              <w:t>2.080</w:t>
            </w:r>
          </w:p>
        </w:tc>
      </w:tr>
      <w:tr w:rsidR="00EC7491" w14:paraId="7B384A98" w14:textId="77777777">
        <w:tc>
          <w:tcPr>
            <w:tcW w:w="1013" w:type="dxa"/>
            <w:vAlign w:val="center"/>
          </w:tcPr>
          <w:p w14:paraId="47C6EDB2" w14:textId="77777777" w:rsidR="00EC7491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5999337" w14:textId="77777777" w:rsidR="00EC7491" w:rsidRDefault="00EC7491"/>
        </w:tc>
        <w:tc>
          <w:tcPr>
            <w:tcW w:w="1188" w:type="dxa"/>
            <w:vAlign w:val="center"/>
          </w:tcPr>
          <w:p w14:paraId="5FB17EBE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7583017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D39BFDE" w14:textId="77777777" w:rsidR="00EC7491" w:rsidRDefault="00000000">
            <w:r>
              <w:t>0.472</w:t>
            </w:r>
          </w:p>
        </w:tc>
        <w:tc>
          <w:tcPr>
            <w:tcW w:w="1188" w:type="dxa"/>
            <w:vAlign w:val="center"/>
          </w:tcPr>
          <w:p w14:paraId="3B827580" w14:textId="77777777" w:rsidR="00EC7491" w:rsidRDefault="00000000">
            <w:r>
              <w:t>0.943</w:t>
            </w:r>
          </w:p>
        </w:tc>
        <w:tc>
          <w:tcPr>
            <w:tcW w:w="1188" w:type="dxa"/>
            <w:vAlign w:val="center"/>
          </w:tcPr>
          <w:p w14:paraId="16E27EC7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0A265284" w14:textId="77777777" w:rsidR="00EC7491" w:rsidRDefault="00000000">
            <w:r>
              <w:t>2.080</w:t>
            </w:r>
          </w:p>
        </w:tc>
      </w:tr>
      <w:tr w:rsidR="00EC7491" w14:paraId="49FA2C7B" w14:textId="77777777">
        <w:tc>
          <w:tcPr>
            <w:tcW w:w="1013" w:type="dxa"/>
            <w:vAlign w:val="center"/>
          </w:tcPr>
          <w:p w14:paraId="3992B5B6" w14:textId="77777777" w:rsidR="00EC7491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C51D0C5" w14:textId="77777777" w:rsidR="00EC7491" w:rsidRDefault="00EC7491"/>
        </w:tc>
        <w:tc>
          <w:tcPr>
            <w:tcW w:w="1188" w:type="dxa"/>
            <w:vAlign w:val="center"/>
          </w:tcPr>
          <w:p w14:paraId="79C3049B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94B5DB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115CA9" w14:textId="77777777" w:rsidR="00EC7491" w:rsidRDefault="00000000">
            <w:r>
              <w:t>6.516</w:t>
            </w:r>
          </w:p>
        </w:tc>
        <w:tc>
          <w:tcPr>
            <w:tcW w:w="1188" w:type="dxa"/>
            <w:vAlign w:val="center"/>
          </w:tcPr>
          <w:p w14:paraId="5A1CB1E2" w14:textId="77777777" w:rsidR="00EC7491" w:rsidRDefault="00000000">
            <w:r>
              <w:t>6.516</w:t>
            </w:r>
          </w:p>
        </w:tc>
        <w:tc>
          <w:tcPr>
            <w:tcW w:w="1188" w:type="dxa"/>
            <w:vAlign w:val="center"/>
          </w:tcPr>
          <w:p w14:paraId="19E119EC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6BAC3F02" w14:textId="77777777" w:rsidR="00EC7491" w:rsidRDefault="00000000">
            <w:r>
              <w:t>2.080</w:t>
            </w:r>
          </w:p>
        </w:tc>
      </w:tr>
      <w:tr w:rsidR="00EC7491" w14:paraId="005533D2" w14:textId="77777777">
        <w:tc>
          <w:tcPr>
            <w:tcW w:w="1013" w:type="dxa"/>
            <w:vAlign w:val="center"/>
          </w:tcPr>
          <w:p w14:paraId="1D895529" w14:textId="77777777" w:rsidR="00EC7491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894BDA4" w14:textId="77777777" w:rsidR="00EC7491" w:rsidRDefault="00EC7491"/>
        </w:tc>
        <w:tc>
          <w:tcPr>
            <w:tcW w:w="1188" w:type="dxa"/>
            <w:vAlign w:val="center"/>
          </w:tcPr>
          <w:p w14:paraId="3D3C1BD0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03CF3B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31EE04" w14:textId="77777777" w:rsidR="00EC7491" w:rsidRDefault="00000000">
            <w:r>
              <w:t>0.476</w:t>
            </w:r>
          </w:p>
        </w:tc>
        <w:tc>
          <w:tcPr>
            <w:tcW w:w="1188" w:type="dxa"/>
            <w:vAlign w:val="center"/>
          </w:tcPr>
          <w:p w14:paraId="6584D24A" w14:textId="77777777" w:rsidR="00EC7491" w:rsidRDefault="00000000">
            <w:r>
              <w:t>0.952</w:t>
            </w:r>
          </w:p>
        </w:tc>
        <w:tc>
          <w:tcPr>
            <w:tcW w:w="1188" w:type="dxa"/>
            <w:vAlign w:val="center"/>
          </w:tcPr>
          <w:p w14:paraId="33843B9F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72F01B53" w14:textId="77777777" w:rsidR="00EC7491" w:rsidRDefault="00000000">
            <w:r>
              <w:t>2.080</w:t>
            </w:r>
          </w:p>
        </w:tc>
      </w:tr>
      <w:tr w:rsidR="00EC7491" w14:paraId="4B394E59" w14:textId="77777777">
        <w:tc>
          <w:tcPr>
            <w:tcW w:w="1013" w:type="dxa"/>
            <w:vAlign w:val="center"/>
          </w:tcPr>
          <w:p w14:paraId="5FB1ABB8" w14:textId="77777777" w:rsidR="00EC7491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E15A709" w14:textId="77777777" w:rsidR="00EC7491" w:rsidRDefault="00EC7491"/>
        </w:tc>
        <w:tc>
          <w:tcPr>
            <w:tcW w:w="1188" w:type="dxa"/>
            <w:vAlign w:val="center"/>
          </w:tcPr>
          <w:p w14:paraId="5FB5C96D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FD4D89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F94730A" w14:textId="77777777" w:rsidR="00EC7491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1D0DFA30" w14:textId="77777777" w:rsidR="00EC7491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3C43B5B7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0C9F02C1" w14:textId="77777777" w:rsidR="00EC7491" w:rsidRDefault="00000000">
            <w:r>
              <w:t>2.080</w:t>
            </w:r>
          </w:p>
        </w:tc>
      </w:tr>
      <w:tr w:rsidR="00EC7491" w14:paraId="1858AC40" w14:textId="77777777">
        <w:tc>
          <w:tcPr>
            <w:tcW w:w="1013" w:type="dxa"/>
            <w:vAlign w:val="center"/>
          </w:tcPr>
          <w:p w14:paraId="707F9AEC" w14:textId="77777777" w:rsidR="00EC7491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6A6753D5" w14:textId="77777777" w:rsidR="00EC7491" w:rsidRDefault="00EC7491"/>
        </w:tc>
        <w:tc>
          <w:tcPr>
            <w:tcW w:w="1188" w:type="dxa"/>
            <w:vAlign w:val="center"/>
          </w:tcPr>
          <w:p w14:paraId="1907F536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56E27F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3BFFB8" w14:textId="77777777" w:rsidR="00EC7491" w:rsidRDefault="00000000">
            <w:r>
              <w:t>3.706</w:t>
            </w:r>
          </w:p>
        </w:tc>
        <w:tc>
          <w:tcPr>
            <w:tcW w:w="1188" w:type="dxa"/>
            <w:vAlign w:val="center"/>
          </w:tcPr>
          <w:p w14:paraId="61CE3106" w14:textId="77777777" w:rsidR="00EC7491" w:rsidRDefault="00000000">
            <w:r>
              <w:t>7.412</w:t>
            </w:r>
          </w:p>
        </w:tc>
        <w:tc>
          <w:tcPr>
            <w:tcW w:w="1188" w:type="dxa"/>
            <w:vAlign w:val="center"/>
          </w:tcPr>
          <w:p w14:paraId="3E3BA4B2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112A21A0" w14:textId="77777777" w:rsidR="00EC7491" w:rsidRDefault="00000000">
            <w:r>
              <w:t>2.080</w:t>
            </w:r>
          </w:p>
        </w:tc>
      </w:tr>
      <w:tr w:rsidR="00EC7491" w14:paraId="5DB6A454" w14:textId="77777777">
        <w:tc>
          <w:tcPr>
            <w:tcW w:w="1013" w:type="dxa"/>
            <w:vAlign w:val="center"/>
          </w:tcPr>
          <w:p w14:paraId="1CD4E4C6" w14:textId="77777777" w:rsidR="00EC7491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2E594B62" w14:textId="77777777" w:rsidR="00EC7491" w:rsidRDefault="00EC7491"/>
        </w:tc>
        <w:tc>
          <w:tcPr>
            <w:tcW w:w="1188" w:type="dxa"/>
            <w:vAlign w:val="center"/>
          </w:tcPr>
          <w:p w14:paraId="32ADC512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F6E0E8B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30BD84" w14:textId="77777777" w:rsidR="00EC7491" w:rsidRDefault="00000000">
            <w:r>
              <w:t>11.898</w:t>
            </w:r>
          </w:p>
        </w:tc>
        <w:tc>
          <w:tcPr>
            <w:tcW w:w="1188" w:type="dxa"/>
            <w:vAlign w:val="center"/>
          </w:tcPr>
          <w:p w14:paraId="04E354B0" w14:textId="77777777" w:rsidR="00EC7491" w:rsidRDefault="00000000">
            <w:r>
              <w:t>11.898</w:t>
            </w:r>
          </w:p>
        </w:tc>
        <w:tc>
          <w:tcPr>
            <w:tcW w:w="1188" w:type="dxa"/>
            <w:vAlign w:val="center"/>
          </w:tcPr>
          <w:p w14:paraId="20348E59" w14:textId="77777777" w:rsidR="00EC7491" w:rsidRDefault="00000000">
            <w:r>
              <w:t>115</w:t>
            </w:r>
          </w:p>
        </w:tc>
        <w:tc>
          <w:tcPr>
            <w:tcW w:w="1188" w:type="dxa"/>
            <w:vAlign w:val="center"/>
          </w:tcPr>
          <w:p w14:paraId="1B45BED5" w14:textId="77777777" w:rsidR="00EC7491" w:rsidRDefault="00000000">
            <w:r>
              <w:t>2.080</w:t>
            </w:r>
          </w:p>
        </w:tc>
      </w:tr>
      <w:tr w:rsidR="00EC7491" w14:paraId="3A30F772" w14:textId="77777777">
        <w:tc>
          <w:tcPr>
            <w:tcW w:w="1013" w:type="dxa"/>
            <w:vAlign w:val="center"/>
          </w:tcPr>
          <w:p w14:paraId="42CB1823" w14:textId="77777777" w:rsidR="00EC7491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0469C698" w14:textId="77777777" w:rsidR="00EC7491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68F45A75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3F1EE9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919367" w14:textId="77777777" w:rsidR="00EC7491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04D0D08E" w14:textId="77777777" w:rsidR="00EC7491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59DD9972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549DA8" w14:textId="77777777" w:rsidR="00EC7491" w:rsidRDefault="00000000">
            <w:r>
              <w:t>2.080</w:t>
            </w:r>
          </w:p>
        </w:tc>
      </w:tr>
      <w:tr w:rsidR="00EC7491" w14:paraId="3AB76357" w14:textId="77777777">
        <w:tc>
          <w:tcPr>
            <w:tcW w:w="1013" w:type="dxa"/>
            <w:vAlign w:val="center"/>
          </w:tcPr>
          <w:p w14:paraId="039199D9" w14:textId="77777777" w:rsidR="00EC7491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03C7CD9D" w14:textId="77777777" w:rsidR="00EC7491" w:rsidRDefault="00000000">
            <w:r>
              <w:t>C1209</w:t>
            </w:r>
          </w:p>
        </w:tc>
        <w:tc>
          <w:tcPr>
            <w:tcW w:w="1188" w:type="dxa"/>
            <w:vAlign w:val="center"/>
          </w:tcPr>
          <w:p w14:paraId="2327A0DB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52BA77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C836F3" w14:textId="77777777" w:rsidR="00EC7491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6DF112AB" w14:textId="77777777" w:rsidR="00EC7491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546616D7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B872586" w14:textId="77777777" w:rsidR="00EC7491" w:rsidRDefault="00000000">
            <w:r>
              <w:t>2.080</w:t>
            </w:r>
          </w:p>
        </w:tc>
      </w:tr>
      <w:tr w:rsidR="00EC7491" w14:paraId="6B597875" w14:textId="77777777">
        <w:tc>
          <w:tcPr>
            <w:tcW w:w="1013" w:type="dxa"/>
            <w:vAlign w:val="center"/>
          </w:tcPr>
          <w:p w14:paraId="286ADC8B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9B9577" w14:textId="77777777" w:rsidR="00EC7491" w:rsidRDefault="00000000">
            <w:r>
              <w:t>C1806</w:t>
            </w:r>
          </w:p>
        </w:tc>
        <w:tc>
          <w:tcPr>
            <w:tcW w:w="1188" w:type="dxa"/>
            <w:vAlign w:val="center"/>
          </w:tcPr>
          <w:p w14:paraId="39C1CF52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3B5581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4C121A" w14:textId="77777777" w:rsidR="00EC7491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175F39ED" w14:textId="77777777" w:rsidR="00EC749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3B3E01B4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D4309A" w14:textId="77777777" w:rsidR="00EC7491" w:rsidRDefault="00000000">
            <w:r>
              <w:t>2.080</w:t>
            </w:r>
          </w:p>
        </w:tc>
      </w:tr>
      <w:tr w:rsidR="00EC7491" w14:paraId="3B9B2AEA" w14:textId="77777777">
        <w:tc>
          <w:tcPr>
            <w:tcW w:w="1013" w:type="dxa"/>
            <w:vAlign w:val="center"/>
          </w:tcPr>
          <w:p w14:paraId="626F0BA6" w14:textId="77777777" w:rsidR="00EC7491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591ED5EA" w14:textId="77777777" w:rsidR="00EC7491" w:rsidRDefault="00000000">
            <w:r>
              <w:t>C1809</w:t>
            </w:r>
          </w:p>
        </w:tc>
        <w:tc>
          <w:tcPr>
            <w:tcW w:w="1188" w:type="dxa"/>
            <w:vAlign w:val="center"/>
          </w:tcPr>
          <w:p w14:paraId="0F016075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DE11F0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C630F2F" w14:textId="77777777" w:rsidR="00EC7491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5F4A6699" w14:textId="77777777" w:rsidR="00EC7491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444EE455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9A682C" w14:textId="77777777" w:rsidR="00EC7491" w:rsidRDefault="00000000">
            <w:r>
              <w:t>2.080</w:t>
            </w:r>
          </w:p>
        </w:tc>
      </w:tr>
      <w:tr w:rsidR="00EC7491" w14:paraId="2724E29B" w14:textId="77777777">
        <w:tc>
          <w:tcPr>
            <w:tcW w:w="1013" w:type="dxa"/>
            <w:vAlign w:val="center"/>
          </w:tcPr>
          <w:p w14:paraId="4ACA1F0F" w14:textId="77777777" w:rsidR="00EC7491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47166A4D" w14:textId="77777777" w:rsidR="00EC7491" w:rsidRDefault="00000000">
            <w:r>
              <w:t>C1812</w:t>
            </w:r>
          </w:p>
        </w:tc>
        <w:tc>
          <w:tcPr>
            <w:tcW w:w="1188" w:type="dxa"/>
            <w:vAlign w:val="center"/>
          </w:tcPr>
          <w:p w14:paraId="41F8DC5F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2AFE89" w14:textId="77777777" w:rsidR="00EC749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3736EF7" w14:textId="77777777" w:rsidR="00EC7491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E74BF1E" w14:textId="77777777" w:rsidR="00EC7491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7FD4B404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0B00A8" w14:textId="77777777" w:rsidR="00EC7491" w:rsidRDefault="00000000">
            <w:r>
              <w:t>2.080</w:t>
            </w:r>
          </w:p>
        </w:tc>
      </w:tr>
      <w:tr w:rsidR="00EC7491" w14:paraId="158D8177" w14:textId="77777777">
        <w:tc>
          <w:tcPr>
            <w:tcW w:w="1013" w:type="dxa"/>
            <w:vAlign w:val="center"/>
          </w:tcPr>
          <w:p w14:paraId="4D162947" w14:textId="77777777" w:rsidR="00EC7491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663A61E1" w14:textId="77777777" w:rsidR="00EC7491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68C9F3D1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9B752A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EA96BD" w14:textId="77777777" w:rsidR="00EC749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26A59944" w14:textId="77777777" w:rsidR="00EC749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9F59FEB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04C886" w14:textId="77777777" w:rsidR="00EC7491" w:rsidRDefault="00000000">
            <w:r>
              <w:t>2.080</w:t>
            </w:r>
          </w:p>
        </w:tc>
      </w:tr>
      <w:tr w:rsidR="00EC7491" w14:paraId="651FAA4D" w14:textId="77777777">
        <w:tc>
          <w:tcPr>
            <w:tcW w:w="1013" w:type="dxa"/>
            <w:vAlign w:val="center"/>
          </w:tcPr>
          <w:p w14:paraId="70AC8253" w14:textId="77777777" w:rsidR="00EC7491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2510B106" w14:textId="77777777" w:rsidR="00EC7491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14:paraId="0C640B39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0F4D97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20896C" w14:textId="77777777" w:rsidR="00EC7491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644DFE8" w14:textId="77777777" w:rsidR="00EC7491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7B4EA1CB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A1D2C6" w14:textId="77777777" w:rsidR="00EC7491" w:rsidRDefault="00000000">
            <w:r>
              <w:t>2.080</w:t>
            </w:r>
          </w:p>
        </w:tc>
      </w:tr>
      <w:tr w:rsidR="00EC7491" w14:paraId="2D8F4D2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AD54AE8" w14:textId="77777777" w:rsidR="00EC749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A74E38" w14:textId="77777777" w:rsidR="00EC7491" w:rsidRDefault="00000000">
            <w:r>
              <w:t>99.804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4708D11" w14:textId="77777777" w:rsidR="00EC749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CE08D08" w14:textId="77777777" w:rsidR="00EC7491" w:rsidRDefault="00000000">
            <w:r>
              <w:t>2.080</w:t>
            </w:r>
          </w:p>
        </w:tc>
      </w:tr>
    </w:tbl>
    <w:p w14:paraId="6D901541" w14:textId="77777777" w:rsidR="00EC7491" w:rsidRDefault="00EC7491">
      <w:pPr>
        <w:widowControl w:val="0"/>
        <w:jc w:val="both"/>
        <w:rPr>
          <w:color w:val="000000"/>
        </w:rPr>
      </w:pPr>
    </w:p>
    <w:p w14:paraId="4B8C4604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5F66D467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C7491" w14:paraId="1AEA7C87" w14:textId="77777777">
        <w:tc>
          <w:tcPr>
            <w:tcW w:w="1013" w:type="dxa"/>
            <w:shd w:val="clear" w:color="auto" w:fill="E6E6E6"/>
            <w:vAlign w:val="center"/>
          </w:tcPr>
          <w:p w14:paraId="06EF622A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95AA91" w14:textId="77777777" w:rsidR="00EC749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BD5731" w14:textId="77777777" w:rsidR="00EC749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C6B676" w14:textId="77777777" w:rsidR="00EC749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52A788" w14:textId="77777777" w:rsidR="00EC749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F1DE01" w14:textId="77777777" w:rsidR="00EC749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DE9EC9" w14:textId="77777777" w:rsidR="00EC749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7E575E" w14:textId="77777777" w:rsidR="00EC7491" w:rsidRDefault="00000000">
            <w:pPr>
              <w:jc w:val="center"/>
            </w:pPr>
            <w:r>
              <w:t>传热系数</w:t>
            </w:r>
          </w:p>
        </w:tc>
      </w:tr>
      <w:tr w:rsidR="00EC7491" w14:paraId="18144276" w14:textId="77777777">
        <w:tc>
          <w:tcPr>
            <w:tcW w:w="1013" w:type="dxa"/>
            <w:vAlign w:val="center"/>
          </w:tcPr>
          <w:p w14:paraId="30B8168B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45A19F" w14:textId="77777777" w:rsidR="00EC7491" w:rsidRDefault="00000000">
            <w:r>
              <w:t>C1506</w:t>
            </w:r>
          </w:p>
        </w:tc>
        <w:tc>
          <w:tcPr>
            <w:tcW w:w="1188" w:type="dxa"/>
            <w:vAlign w:val="center"/>
          </w:tcPr>
          <w:p w14:paraId="07562369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993409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6DFC49" w14:textId="77777777" w:rsidR="00EC7491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64744D24" w14:textId="77777777" w:rsidR="00EC7491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5CC04900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BD668E" w14:textId="77777777" w:rsidR="00EC7491" w:rsidRDefault="00000000">
            <w:r>
              <w:t>2.080</w:t>
            </w:r>
          </w:p>
        </w:tc>
      </w:tr>
      <w:tr w:rsidR="00EC7491" w14:paraId="60A615A7" w14:textId="77777777">
        <w:tc>
          <w:tcPr>
            <w:tcW w:w="1013" w:type="dxa"/>
            <w:vAlign w:val="center"/>
          </w:tcPr>
          <w:p w14:paraId="5C46596B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E152B0" w14:textId="77777777" w:rsidR="00EC7491" w:rsidRDefault="00000000">
            <w:r>
              <w:t>C2109</w:t>
            </w:r>
          </w:p>
        </w:tc>
        <w:tc>
          <w:tcPr>
            <w:tcW w:w="1188" w:type="dxa"/>
            <w:vAlign w:val="center"/>
          </w:tcPr>
          <w:p w14:paraId="0C2DE43C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999169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6C4B27" w14:textId="77777777" w:rsidR="00EC749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0A8BE120" w14:textId="77777777" w:rsidR="00EC7491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334846D1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D1909F" w14:textId="77777777" w:rsidR="00EC7491" w:rsidRDefault="00000000">
            <w:r>
              <w:t>2.080</w:t>
            </w:r>
          </w:p>
        </w:tc>
      </w:tr>
      <w:tr w:rsidR="00EC7491" w14:paraId="2404D143" w14:textId="77777777">
        <w:tc>
          <w:tcPr>
            <w:tcW w:w="1013" w:type="dxa"/>
            <w:vAlign w:val="center"/>
          </w:tcPr>
          <w:p w14:paraId="5E99851A" w14:textId="77777777" w:rsidR="00EC749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29423B1" w14:textId="77777777" w:rsidR="00EC7491" w:rsidRDefault="00000000">
            <w:r>
              <w:t>C2412</w:t>
            </w:r>
          </w:p>
        </w:tc>
        <w:tc>
          <w:tcPr>
            <w:tcW w:w="1188" w:type="dxa"/>
            <w:vAlign w:val="center"/>
          </w:tcPr>
          <w:p w14:paraId="482A10B2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CF5CE0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2AB98A" w14:textId="77777777" w:rsidR="00EC7491" w:rsidRDefault="00000000">
            <w:r>
              <w:t>2.880</w:t>
            </w:r>
          </w:p>
        </w:tc>
        <w:tc>
          <w:tcPr>
            <w:tcW w:w="1188" w:type="dxa"/>
            <w:vAlign w:val="center"/>
          </w:tcPr>
          <w:p w14:paraId="481CDDDD" w14:textId="77777777" w:rsidR="00EC7491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16785582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75171F" w14:textId="77777777" w:rsidR="00EC7491" w:rsidRDefault="00000000">
            <w:r>
              <w:t>2.080</w:t>
            </w:r>
          </w:p>
        </w:tc>
      </w:tr>
      <w:tr w:rsidR="00EC7491" w14:paraId="5B4FC316" w14:textId="77777777">
        <w:tc>
          <w:tcPr>
            <w:tcW w:w="1013" w:type="dxa"/>
            <w:vAlign w:val="center"/>
          </w:tcPr>
          <w:p w14:paraId="67DCB860" w14:textId="77777777" w:rsidR="00EC749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99A2E31" w14:textId="77777777" w:rsidR="00EC7491" w:rsidRDefault="00000000">
            <w:r>
              <w:t>C2709</w:t>
            </w:r>
          </w:p>
        </w:tc>
        <w:tc>
          <w:tcPr>
            <w:tcW w:w="1188" w:type="dxa"/>
            <w:vAlign w:val="center"/>
          </w:tcPr>
          <w:p w14:paraId="4AEAD62E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278E62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8E201E" w14:textId="77777777" w:rsidR="00EC7491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6D72E28E" w14:textId="77777777" w:rsidR="00EC7491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6B6A629C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B55F2C8" w14:textId="77777777" w:rsidR="00EC7491" w:rsidRDefault="00000000">
            <w:r>
              <w:t>2.080</w:t>
            </w:r>
          </w:p>
        </w:tc>
      </w:tr>
      <w:tr w:rsidR="00EC7491" w14:paraId="0FFF393B" w14:textId="77777777">
        <w:tc>
          <w:tcPr>
            <w:tcW w:w="1013" w:type="dxa"/>
            <w:vAlign w:val="center"/>
          </w:tcPr>
          <w:p w14:paraId="1DFC1A81" w14:textId="77777777" w:rsidR="00EC749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B9195D6" w14:textId="77777777" w:rsidR="00EC7491" w:rsidRDefault="00000000">
            <w:r>
              <w:t>C3006</w:t>
            </w:r>
          </w:p>
        </w:tc>
        <w:tc>
          <w:tcPr>
            <w:tcW w:w="1188" w:type="dxa"/>
            <w:vAlign w:val="center"/>
          </w:tcPr>
          <w:p w14:paraId="4B2E1DD0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3AA421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B77196" w14:textId="77777777" w:rsidR="00EC749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78D5B0A" w14:textId="77777777" w:rsidR="00EC749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4EA566A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01FACC" w14:textId="77777777" w:rsidR="00EC7491" w:rsidRDefault="00000000">
            <w:r>
              <w:t>2.080</w:t>
            </w:r>
          </w:p>
        </w:tc>
      </w:tr>
      <w:tr w:rsidR="00EC7491" w14:paraId="72218A60" w14:textId="77777777">
        <w:tc>
          <w:tcPr>
            <w:tcW w:w="1013" w:type="dxa"/>
            <w:vAlign w:val="center"/>
          </w:tcPr>
          <w:p w14:paraId="4D434D19" w14:textId="77777777" w:rsidR="00EC749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9F1888F" w14:textId="77777777" w:rsidR="00EC7491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14:paraId="32108C93" w14:textId="77777777" w:rsidR="00EC7491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FEDA6D7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264BDE" w14:textId="77777777" w:rsidR="00EC7491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7393B3F" w14:textId="77777777" w:rsidR="00EC7491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9A2B12F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7434FC" w14:textId="77777777" w:rsidR="00EC7491" w:rsidRDefault="00000000">
            <w:r>
              <w:t>2.080</w:t>
            </w:r>
          </w:p>
        </w:tc>
      </w:tr>
      <w:tr w:rsidR="00EC7491" w14:paraId="56F57CE9" w14:textId="77777777">
        <w:tc>
          <w:tcPr>
            <w:tcW w:w="1013" w:type="dxa"/>
            <w:vAlign w:val="center"/>
          </w:tcPr>
          <w:p w14:paraId="0BC6751F" w14:textId="77777777" w:rsidR="00EC749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787DDA2" w14:textId="77777777" w:rsidR="00EC7491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124E729C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68F8D95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376ED6" w14:textId="77777777" w:rsidR="00EC7491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65A3DC2F" w14:textId="77777777" w:rsidR="00EC7491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A42EC1C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68E3BC" w14:textId="77777777" w:rsidR="00EC7491" w:rsidRDefault="00000000">
            <w:r>
              <w:t>2.080</w:t>
            </w:r>
          </w:p>
        </w:tc>
      </w:tr>
      <w:tr w:rsidR="00EC7491" w14:paraId="0076D158" w14:textId="77777777">
        <w:tc>
          <w:tcPr>
            <w:tcW w:w="1013" w:type="dxa"/>
            <w:vAlign w:val="center"/>
          </w:tcPr>
          <w:p w14:paraId="22C5D9C7" w14:textId="77777777" w:rsidR="00EC749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B4066AF" w14:textId="77777777" w:rsidR="00EC7491" w:rsidRDefault="00000000">
            <w:r>
              <w:t>C3312</w:t>
            </w:r>
          </w:p>
        </w:tc>
        <w:tc>
          <w:tcPr>
            <w:tcW w:w="1188" w:type="dxa"/>
            <w:vAlign w:val="center"/>
          </w:tcPr>
          <w:p w14:paraId="10B014AE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16072A" w14:textId="77777777" w:rsidR="00EC749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1DB9B0" w14:textId="77777777" w:rsidR="00EC7491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15697034" w14:textId="77777777" w:rsidR="00EC7491" w:rsidRDefault="00000000">
            <w:r>
              <w:t>7.920</w:t>
            </w:r>
          </w:p>
        </w:tc>
        <w:tc>
          <w:tcPr>
            <w:tcW w:w="1188" w:type="dxa"/>
            <w:vAlign w:val="center"/>
          </w:tcPr>
          <w:p w14:paraId="09023783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184E0B" w14:textId="77777777" w:rsidR="00EC7491" w:rsidRDefault="00000000">
            <w:r>
              <w:t>2.080</w:t>
            </w:r>
          </w:p>
        </w:tc>
      </w:tr>
      <w:tr w:rsidR="00EC7491" w14:paraId="58FD097A" w14:textId="77777777">
        <w:tc>
          <w:tcPr>
            <w:tcW w:w="1013" w:type="dxa"/>
            <w:vAlign w:val="center"/>
          </w:tcPr>
          <w:p w14:paraId="6949CC2C" w14:textId="77777777" w:rsidR="00EC7491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F2A9E75" w14:textId="77777777" w:rsidR="00EC7491" w:rsidRDefault="00000000">
            <w:r>
              <w:t>C3609</w:t>
            </w:r>
          </w:p>
        </w:tc>
        <w:tc>
          <w:tcPr>
            <w:tcW w:w="1188" w:type="dxa"/>
            <w:vAlign w:val="center"/>
          </w:tcPr>
          <w:p w14:paraId="310DD814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274E7B" w14:textId="77777777" w:rsidR="00EC749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FAAF02" w14:textId="77777777" w:rsidR="00EC7491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0518AFFB" w14:textId="77777777" w:rsidR="00EC7491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F23D1E7" w14:textId="77777777" w:rsidR="00EC749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385AB8" w14:textId="77777777" w:rsidR="00EC7491" w:rsidRDefault="00000000">
            <w:r>
              <w:t>2.080</w:t>
            </w:r>
          </w:p>
        </w:tc>
      </w:tr>
      <w:tr w:rsidR="00EC7491" w14:paraId="3FAF9E2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E6175D7" w14:textId="77777777" w:rsidR="00EC749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F2C837" w14:textId="77777777" w:rsidR="00EC7491" w:rsidRDefault="00000000">
            <w:r>
              <w:t>43.830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BF7E3C9" w14:textId="77777777" w:rsidR="00EC749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FEA6EF5" w14:textId="77777777" w:rsidR="00EC7491" w:rsidRDefault="00000000">
            <w:r>
              <w:t>2.080</w:t>
            </w:r>
          </w:p>
        </w:tc>
      </w:tr>
    </w:tbl>
    <w:p w14:paraId="4F52D5EB" w14:textId="77777777" w:rsidR="00EC7491" w:rsidRDefault="00EC7491">
      <w:pPr>
        <w:widowControl w:val="0"/>
        <w:jc w:val="both"/>
        <w:rPr>
          <w:color w:val="000000"/>
        </w:rPr>
      </w:pPr>
    </w:p>
    <w:p w14:paraId="37E58877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72" w:name="_Toc161405050"/>
      <w:r>
        <w:rPr>
          <w:color w:val="000000"/>
        </w:rPr>
        <w:t>综合太阳得热系数</w:t>
      </w:r>
      <w:bookmarkEnd w:id="72"/>
    </w:p>
    <w:p w14:paraId="7BB10CE0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5247F0CC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C7491" w14:paraId="422F0C31" w14:textId="77777777">
        <w:tc>
          <w:tcPr>
            <w:tcW w:w="656" w:type="dxa"/>
            <w:shd w:val="clear" w:color="auto" w:fill="E6E6E6"/>
            <w:vAlign w:val="center"/>
          </w:tcPr>
          <w:p w14:paraId="2CEDB307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5F9E31E" w14:textId="77777777" w:rsidR="00EC749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8ACBFE" w14:textId="77777777" w:rsidR="00EC749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DC09DCC" w14:textId="77777777" w:rsidR="00EC749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282BD" w14:textId="77777777" w:rsidR="00EC749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0E4827" w14:textId="77777777" w:rsidR="00EC749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BF2E28C" w14:textId="77777777" w:rsidR="00EC749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EA01A9" w14:textId="77777777" w:rsidR="00EC749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4E59FB" w14:textId="77777777" w:rsidR="00EC749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DEC4C2" w14:textId="77777777" w:rsidR="00EC749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2F0065" w14:textId="77777777" w:rsidR="00EC7491" w:rsidRDefault="00000000">
            <w:pPr>
              <w:jc w:val="center"/>
            </w:pPr>
            <w:r>
              <w:t>综合太阳得热系数</w:t>
            </w:r>
          </w:p>
        </w:tc>
      </w:tr>
      <w:tr w:rsidR="00EC7491" w14:paraId="38631542" w14:textId="77777777">
        <w:tc>
          <w:tcPr>
            <w:tcW w:w="656" w:type="dxa"/>
            <w:vAlign w:val="center"/>
          </w:tcPr>
          <w:p w14:paraId="21F3840D" w14:textId="77777777" w:rsidR="00EC749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61DAECE" w14:textId="77777777" w:rsidR="00EC7491" w:rsidRDefault="00000000">
            <w:r>
              <w:t>C0921</w:t>
            </w:r>
          </w:p>
        </w:tc>
        <w:tc>
          <w:tcPr>
            <w:tcW w:w="769" w:type="dxa"/>
            <w:vAlign w:val="center"/>
          </w:tcPr>
          <w:p w14:paraId="0BC7E4A3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E9B05DA" w14:textId="77777777" w:rsidR="00EC749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C3C3E5B" w14:textId="77777777" w:rsidR="00EC7491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5E3111CF" w14:textId="77777777" w:rsidR="00EC7491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1B8509A5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CFB171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FD7263A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4BE2414E" w14:textId="77777777" w:rsidR="00EC7491" w:rsidRDefault="00000000">
            <w:r>
              <w:t>0.635</w:t>
            </w:r>
          </w:p>
        </w:tc>
        <w:tc>
          <w:tcPr>
            <w:tcW w:w="916" w:type="dxa"/>
            <w:vAlign w:val="center"/>
          </w:tcPr>
          <w:p w14:paraId="41F03D0E" w14:textId="77777777" w:rsidR="00EC7491" w:rsidRDefault="00000000">
            <w:r>
              <w:t>0.166</w:t>
            </w:r>
          </w:p>
        </w:tc>
      </w:tr>
      <w:tr w:rsidR="00EC7491" w14:paraId="5EB45070" w14:textId="77777777">
        <w:tc>
          <w:tcPr>
            <w:tcW w:w="656" w:type="dxa"/>
            <w:vAlign w:val="center"/>
          </w:tcPr>
          <w:p w14:paraId="4C335047" w14:textId="77777777" w:rsidR="00EC749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79BA2AF" w14:textId="77777777" w:rsidR="00EC7491" w:rsidRDefault="00000000">
            <w:r>
              <w:t>C1209</w:t>
            </w:r>
          </w:p>
        </w:tc>
        <w:tc>
          <w:tcPr>
            <w:tcW w:w="769" w:type="dxa"/>
            <w:vAlign w:val="center"/>
          </w:tcPr>
          <w:p w14:paraId="58BD0D2F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7AF9658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62798BE" w14:textId="77777777" w:rsidR="00EC7491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481B84A5" w14:textId="77777777" w:rsidR="00EC7491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62BC7CB0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086877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19C9917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6FA9C492" w14:textId="77777777" w:rsidR="00EC7491" w:rsidRDefault="00000000">
            <w:r>
              <w:t>0.590</w:t>
            </w:r>
          </w:p>
        </w:tc>
        <w:tc>
          <w:tcPr>
            <w:tcW w:w="916" w:type="dxa"/>
            <w:vAlign w:val="center"/>
          </w:tcPr>
          <w:p w14:paraId="5EE6FE3D" w14:textId="77777777" w:rsidR="00EC7491" w:rsidRDefault="00000000">
            <w:r>
              <w:t>0.154</w:t>
            </w:r>
          </w:p>
        </w:tc>
      </w:tr>
      <w:tr w:rsidR="00EC7491" w14:paraId="5C37ED3A" w14:textId="77777777">
        <w:tc>
          <w:tcPr>
            <w:tcW w:w="656" w:type="dxa"/>
            <w:vAlign w:val="center"/>
          </w:tcPr>
          <w:p w14:paraId="467EB034" w14:textId="77777777" w:rsidR="00EC749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53A9ABA" w14:textId="77777777" w:rsidR="00EC7491" w:rsidRDefault="00000000">
            <w:r>
              <w:t>C2109</w:t>
            </w:r>
          </w:p>
        </w:tc>
        <w:tc>
          <w:tcPr>
            <w:tcW w:w="769" w:type="dxa"/>
            <w:vAlign w:val="center"/>
          </w:tcPr>
          <w:p w14:paraId="344E9143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52779F3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7E4B7A" w14:textId="77777777" w:rsidR="00EC7491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062245E4" w14:textId="77777777" w:rsidR="00EC7491" w:rsidRDefault="00000000">
            <w:r>
              <w:t>1.890</w:t>
            </w:r>
          </w:p>
        </w:tc>
        <w:tc>
          <w:tcPr>
            <w:tcW w:w="781" w:type="dxa"/>
            <w:vAlign w:val="center"/>
          </w:tcPr>
          <w:p w14:paraId="6BDFE2A3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068ADE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10A1FAC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1C6DC5BB" w14:textId="77777777" w:rsidR="00EC7491" w:rsidRDefault="00000000">
            <w:r>
              <w:t>0.590</w:t>
            </w:r>
          </w:p>
        </w:tc>
        <w:tc>
          <w:tcPr>
            <w:tcW w:w="916" w:type="dxa"/>
            <w:vAlign w:val="center"/>
          </w:tcPr>
          <w:p w14:paraId="3A474BE9" w14:textId="77777777" w:rsidR="00EC7491" w:rsidRDefault="00000000">
            <w:r>
              <w:t>0.154</w:t>
            </w:r>
          </w:p>
        </w:tc>
      </w:tr>
      <w:tr w:rsidR="00EC7491" w14:paraId="250E5574" w14:textId="77777777">
        <w:tc>
          <w:tcPr>
            <w:tcW w:w="656" w:type="dxa"/>
            <w:vAlign w:val="center"/>
          </w:tcPr>
          <w:p w14:paraId="6894C420" w14:textId="77777777" w:rsidR="00EC749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E34FBB5" w14:textId="77777777" w:rsidR="00EC7491" w:rsidRDefault="00000000">
            <w:r>
              <w:t>C2409</w:t>
            </w:r>
          </w:p>
        </w:tc>
        <w:tc>
          <w:tcPr>
            <w:tcW w:w="769" w:type="dxa"/>
            <w:vAlign w:val="center"/>
          </w:tcPr>
          <w:p w14:paraId="41A920CD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5C2E58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B6A9F97" w14:textId="77777777" w:rsidR="00EC7491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0479317C" w14:textId="77777777" w:rsidR="00EC7491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386C1C6B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8AFB75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CDD6F07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15F929E0" w14:textId="77777777" w:rsidR="00EC7491" w:rsidRDefault="00000000">
            <w:r>
              <w:t>0.590</w:t>
            </w:r>
          </w:p>
        </w:tc>
        <w:tc>
          <w:tcPr>
            <w:tcW w:w="916" w:type="dxa"/>
            <w:vAlign w:val="center"/>
          </w:tcPr>
          <w:p w14:paraId="12C8310C" w14:textId="77777777" w:rsidR="00EC7491" w:rsidRDefault="00000000">
            <w:r>
              <w:t>0.154</w:t>
            </w:r>
          </w:p>
        </w:tc>
      </w:tr>
      <w:tr w:rsidR="00EC7491" w14:paraId="7B84B9F5" w14:textId="77777777">
        <w:tc>
          <w:tcPr>
            <w:tcW w:w="656" w:type="dxa"/>
            <w:vAlign w:val="center"/>
          </w:tcPr>
          <w:p w14:paraId="31F1108B" w14:textId="77777777" w:rsidR="00EC749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8147054" w14:textId="77777777" w:rsidR="00EC7491" w:rsidRDefault="00000000">
            <w:r>
              <w:t>C2412</w:t>
            </w:r>
          </w:p>
        </w:tc>
        <w:tc>
          <w:tcPr>
            <w:tcW w:w="769" w:type="dxa"/>
            <w:vAlign w:val="center"/>
          </w:tcPr>
          <w:p w14:paraId="1325F31A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1EBE2D8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16A4D5D" w14:textId="77777777" w:rsidR="00EC7491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2626BAE9" w14:textId="77777777" w:rsidR="00EC7491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36DD331E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FEE1C2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327C3D6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5790EC51" w14:textId="77777777" w:rsidR="00EC7491" w:rsidRDefault="00000000">
            <w:r>
              <w:t>0.609</w:t>
            </w:r>
          </w:p>
        </w:tc>
        <w:tc>
          <w:tcPr>
            <w:tcW w:w="916" w:type="dxa"/>
            <w:vAlign w:val="center"/>
          </w:tcPr>
          <w:p w14:paraId="6DC6B7C4" w14:textId="77777777" w:rsidR="00EC7491" w:rsidRDefault="00000000">
            <w:r>
              <w:t>0.159</w:t>
            </w:r>
          </w:p>
        </w:tc>
      </w:tr>
      <w:tr w:rsidR="00EC7491" w14:paraId="6B177C99" w14:textId="77777777">
        <w:tc>
          <w:tcPr>
            <w:tcW w:w="656" w:type="dxa"/>
            <w:vAlign w:val="center"/>
          </w:tcPr>
          <w:p w14:paraId="2DDEF19A" w14:textId="77777777" w:rsidR="00EC749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CE775B0" w14:textId="77777777" w:rsidR="00EC7491" w:rsidRDefault="00000000">
            <w:r>
              <w:t>C2709</w:t>
            </w:r>
          </w:p>
        </w:tc>
        <w:tc>
          <w:tcPr>
            <w:tcW w:w="769" w:type="dxa"/>
            <w:vAlign w:val="center"/>
          </w:tcPr>
          <w:p w14:paraId="369ACB7D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B7D391F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055BBD" w14:textId="77777777" w:rsidR="00EC7491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6E9D36B4" w14:textId="77777777" w:rsidR="00EC7491" w:rsidRDefault="00000000">
            <w:r>
              <w:t>2.430</w:t>
            </w:r>
          </w:p>
        </w:tc>
        <w:tc>
          <w:tcPr>
            <w:tcW w:w="781" w:type="dxa"/>
            <w:vAlign w:val="center"/>
          </w:tcPr>
          <w:p w14:paraId="20487773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1B4B86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D2D17DE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15F95E5E" w14:textId="77777777" w:rsidR="00EC7491" w:rsidRDefault="00000000">
            <w:r>
              <w:t>0.590</w:t>
            </w:r>
          </w:p>
        </w:tc>
        <w:tc>
          <w:tcPr>
            <w:tcW w:w="916" w:type="dxa"/>
            <w:vAlign w:val="center"/>
          </w:tcPr>
          <w:p w14:paraId="1AA5F0E7" w14:textId="77777777" w:rsidR="00EC7491" w:rsidRDefault="00000000">
            <w:r>
              <w:t>0.154</w:t>
            </w:r>
          </w:p>
        </w:tc>
      </w:tr>
      <w:tr w:rsidR="00EC7491" w14:paraId="3B17B02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F13D9A3" w14:textId="77777777" w:rsidR="00EC749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7913D53" w14:textId="77777777" w:rsidR="00EC7491" w:rsidRDefault="00000000">
            <w:r>
              <w:t>21.960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9EA5D69" w14:textId="77777777" w:rsidR="00EC749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F0E7132" w14:textId="77777777" w:rsidR="00EC7491" w:rsidRDefault="00000000">
            <w:r>
              <w:t>0.610</w:t>
            </w:r>
          </w:p>
        </w:tc>
        <w:tc>
          <w:tcPr>
            <w:tcW w:w="916" w:type="dxa"/>
            <w:vAlign w:val="center"/>
          </w:tcPr>
          <w:p w14:paraId="38193BCB" w14:textId="77777777" w:rsidR="00EC7491" w:rsidRDefault="00000000">
            <w:r>
              <w:t>0.159</w:t>
            </w:r>
          </w:p>
        </w:tc>
      </w:tr>
    </w:tbl>
    <w:p w14:paraId="16CE17CC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7B73AD18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C7491" w14:paraId="23B66D12" w14:textId="77777777">
        <w:tc>
          <w:tcPr>
            <w:tcW w:w="656" w:type="dxa"/>
            <w:shd w:val="clear" w:color="auto" w:fill="E6E6E6"/>
            <w:vAlign w:val="center"/>
          </w:tcPr>
          <w:p w14:paraId="1FC47692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F057476" w14:textId="77777777" w:rsidR="00EC749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F51C044" w14:textId="77777777" w:rsidR="00EC749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49ABAD" w14:textId="77777777" w:rsidR="00EC749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4BBD74" w14:textId="77777777" w:rsidR="00EC749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AFC80E" w14:textId="77777777" w:rsidR="00EC749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99AB4C7" w14:textId="77777777" w:rsidR="00EC749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15FB26" w14:textId="77777777" w:rsidR="00EC749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50DE3D" w14:textId="77777777" w:rsidR="00EC749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6A8054" w14:textId="77777777" w:rsidR="00EC749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CA233B" w14:textId="77777777" w:rsidR="00EC7491" w:rsidRDefault="00000000">
            <w:pPr>
              <w:jc w:val="center"/>
            </w:pPr>
            <w:r>
              <w:t>综合太阳得热系数</w:t>
            </w:r>
          </w:p>
        </w:tc>
      </w:tr>
      <w:tr w:rsidR="00EC7491" w14:paraId="56CD80DF" w14:textId="77777777">
        <w:tc>
          <w:tcPr>
            <w:tcW w:w="656" w:type="dxa"/>
            <w:vAlign w:val="center"/>
          </w:tcPr>
          <w:p w14:paraId="28830ED4" w14:textId="77777777" w:rsidR="00EC749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6DC92D6" w14:textId="77777777" w:rsidR="00EC7491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16FA01F2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297177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0F29FD3" w14:textId="77777777" w:rsidR="00EC7491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16EA20F8" w14:textId="77777777" w:rsidR="00EC7491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2EFF903A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D4CDB83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88DED49" w14:textId="77777777" w:rsidR="00EC7491" w:rsidRDefault="00EC7491"/>
        </w:tc>
        <w:tc>
          <w:tcPr>
            <w:tcW w:w="916" w:type="dxa"/>
            <w:vAlign w:val="center"/>
          </w:tcPr>
          <w:p w14:paraId="67D4C1F0" w14:textId="77777777" w:rsidR="00EC7491" w:rsidRDefault="00000000">
            <w:r>
              <w:t>0.862</w:t>
            </w:r>
          </w:p>
        </w:tc>
        <w:tc>
          <w:tcPr>
            <w:tcW w:w="916" w:type="dxa"/>
            <w:vAlign w:val="center"/>
          </w:tcPr>
          <w:p w14:paraId="68210BC5" w14:textId="77777777" w:rsidR="00EC7491" w:rsidRDefault="00000000">
            <w:r>
              <w:t>0.225</w:t>
            </w:r>
          </w:p>
        </w:tc>
      </w:tr>
      <w:tr w:rsidR="00EC7491" w14:paraId="6748DF08" w14:textId="77777777">
        <w:tc>
          <w:tcPr>
            <w:tcW w:w="656" w:type="dxa"/>
            <w:vAlign w:val="center"/>
          </w:tcPr>
          <w:p w14:paraId="24D5D1F7" w14:textId="77777777" w:rsidR="00EC749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9E4BA3C" w14:textId="77777777" w:rsidR="00EC7491" w:rsidRDefault="00000000">
            <w:r>
              <w:t>C1509</w:t>
            </w:r>
          </w:p>
        </w:tc>
        <w:tc>
          <w:tcPr>
            <w:tcW w:w="769" w:type="dxa"/>
            <w:vAlign w:val="center"/>
          </w:tcPr>
          <w:p w14:paraId="16C970E8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FD3758" w14:textId="77777777" w:rsidR="00EC749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540F440" w14:textId="77777777" w:rsidR="00EC7491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17E70774" w14:textId="77777777" w:rsidR="00EC7491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1515BC91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EFCED4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3DE9825" w14:textId="77777777" w:rsidR="00EC7491" w:rsidRDefault="00EC7491"/>
        </w:tc>
        <w:tc>
          <w:tcPr>
            <w:tcW w:w="916" w:type="dxa"/>
            <w:vAlign w:val="center"/>
          </w:tcPr>
          <w:p w14:paraId="3D7FAA78" w14:textId="77777777" w:rsidR="00EC7491" w:rsidRDefault="00000000">
            <w:r>
              <w:t>0.880</w:t>
            </w:r>
          </w:p>
        </w:tc>
        <w:tc>
          <w:tcPr>
            <w:tcW w:w="916" w:type="dxa"/>
            <w:vAlign w:val="center"/>
          </w:tcPr>
          <w:p w14:paraId="65BB8E24" w14:textId="77777777" w:rsidR="00EC7491" w:rsidRDefault="00000000">
            <w:r>
              <w:t>0.230</w:t>
            </w:r>
          </w:p>
        </w:tc>
      </w:tr>
      <w:tr w:rsidR="00EC7491" w14:paraId="42A420AC" w14:textId="77777777">
        <w:tc>
          <w:tcPr>
            <w:tcW w:w="656" w:type="dxa"/>
            <w:vAlign w:val="center"/>
          </w:tcPr>
          <w:p w14:paraId="71A11B95" w14:textId="77777777" w:rsidR="00EC749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CAC0FA0" w14:textId="77777777" w:rsidR="00EC7491" w:rsidRDefault="00000000">
            <w:r>
              <w:t>C1809</w:t>
            </w:r>
          </w:p>
        </w:tc>
        <w:tc>
          <w:tcPr>
            <w:tcW w:w="769" w:type="dxa"/>
            <w:vAlign w:val="center"/>
          </w:tcPr>
          <w:p w14:paraId="7FE0478F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A26425E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CCEF16" w14:textId="77777777" w:rsidR="00EC7491" w:rsidRDefault="00000000">
            <w:r>
              <w:t>1.386</w:t>
            </w:r>
          </w:p>
        </w:tc>
        <w:tc>
          <w:tcPr>
            <w:tcW w:w="848" w:type="dxa"/>
            <w:vAlign w:val="center"/>
          </w:tcPr>
          <w:p w14:paraId="38FCD7CA" w14:textId="77777777" w:rsidR="00EC7491" w:rsidRDefault="00000000">
            <w:r>
              <w:t>1.386</w:t>
            </w:r>
          </w:p>
        </w:tc>
        <w:tc>
          <w:tcPr>
            <w:tcW w:w="781" w:type="dxa"/>
            <w:vAlign w:val="center"/>
          </w:tcPr>
          <w:p w14:paraId="56EF2E15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C7C355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A9D5656" w14:textId="77777777" w:rsidR="00EC7491" w:rsidRDefault="00EC7491"/>
        </w:tc>
        <w:tc>
          <w:tcPr>
            <w:tcW w:w="916" w:type="dxa"/>
            <w:vAlign w:val="center"/>
          </w:tcPr>
          <w:p w14:paraId="010625DF" w14:textId="77777777" w:rsidR="00EC7491" w:rsidRDefault="00000000">
            <w:r>
              <w:t>0.890</w:t>
            </w:r>
          </w:p>
        </w:tc>
        <w:tc>
          <w:tcPr>
            <w:tcW w:w="916" w:type="dxa"/>
            <w:vAlign w:val="center"/>
          </w:tcPr>
          <w:p w14:paraId="63E77C9B" w14:textId="77777777" w:rsidR="00EC7491" w:rsidRDefault="00000000">
            <w:r>
              <w:t>0.232</w:t>
            </w:r>
          </w:p>
        </w:tc>
      </w:tr>
      <w:tr w:rsidR="00EC7491" w14:paraId="54BBF968" w14:textId="77777777">
        <w:tc>
          <w:tcPr>
            <w:tcW w:w="656" w:type="dxa"/>
            <w:vAlign w:val="center"/>
          </w:tcPr>
          <w:p w14:paraId="2D864E09" w14:textId="77777777" w:rsidR="00EC749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46C8A29" w14:textId="77777777" w:rsidR="00EC7491" w:rsidRDefault="00000000">
            <w:r>
              <w:t>C1812</w:t>
            </w:r>
          </w:p>
        </w:tc>
        <w:tc>
          <w:tcPr>
            <w:tcW w:w="769" w:type="dxa"/>
            <w:vAlign w:val="center"/>
          </w:tcPr>
          <w:p w14:paraId="22FD0709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003AA53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AA2BFD" w14:textId="77777777" w:rsidR="00EC7491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266649BA" w14:textId="77777777" w:rsidR="00EC7491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3D271C9E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81AE25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A0285A1" w14:textId="77777777" w:rsidR="00EC7491" w:rsidRDefault="00EC7491"/>
        </w:tc>
        <w:tc>
          <w:tcPr>
            <w:tcW w:w="916" w:type="dxa"/>
            <w:vAlign w:val="center"/>
          </w:tcPr>
          <w:p w14:paraId="3DCD3034" w14:textId="77777777" w:rsidR="00EC7491" w:rsidRDefault="00000000">
            <w:r>
              <w:t>0.911</w:t>
            </w:r>
          </w:p>
        </w:tc>
        <w:tc>
          <w:tcPr>
            <w:tcW w:w="916" w:type="dxa"/>
            <w:vAlign w:val="center"/>
          </w:tcPr>
          <w:p w14:paraId="03BF1602" w14:textId="77777777" w:rsidR="00EC7491" w:rsidRDefault="00000000">
            <w:r>
              <w:t>0.238</w:t>
            </w:r>
          </w:p>
        </w:tc>
      </w:tr>
      <w:tr w:rsidR="00EC7491" w14:paraId="10855CF6" w14:textId="77777777">
        <w:tc>
          <w:tcPr>
            <w:tcW w:w="656" w:type="dxa"/>
            <w:vAlign w:val="center"/>
          </w:tcPr>
          <w:p w14:paraId="4A5BEAD7" w14:textId="77777777" w:rsidR="00EC749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34D0EB3" w14:textId="77777777" w:rsidR="00EC7491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7E39C5A3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95FEB8A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FDBC135" w14:textId="77777777" w:rsidR="00EC7491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6C8FF14F" w14:textId="77777777" w:rsidR="00EC7491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6929427B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E86057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3C4ECE1" w14:textId="77777777" w:rsidR="00EC7491" w:rsidRDefault="00EC7491"/>
        </w:tc>
        <w:tc>
          <w:tcPr>
            <w:tcW w:w="916" w:type="dxa"/>
            <w:vAlign w:val="center"/>
          </w:tcPr>
          <w:p w14:paraId="14C05692" w14:textId="77777777" w:rsidR="00EC7491" w:rsidRDefault="00000000">
            <w:r>
              <w:t>0.880</w:t>
            </w:r>
          </w:p>
        </w:tc>
        <w:tc>
          <w:tcPr>
            <w:tcW w:w="916" w:type="dxa"/>
            <w:vAlign w:val="center"/>
          </w:tcPr>
          <w:p w14:paraId="31C5E8EB" w14:textId="77777777" w:rsidR="00EC7491" w:rsidRDefault="00000000">
            <w:r>
              <w:t>0.230</w:t>
            </w:r>
          </w:p>
        </w:tc>
      </w:tr>
      <w:tr w:rsidR="00EC7491" w14:paraId="619FDE76" w14:textId="77777777">
        <w:tc>
          <w:tcPr>
            <w:tcW w:w="656" w:type="dxa"/>
            <w:vAlign w:val="center"/>
          </w:tcPr>
          <w:p w14:paraId="674BF7D2" w14:textId="77777777" w:rsidR="00EC749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86F24CE" w14:textId="77777777" w:rsidR="00EC7491" w:rsidRDefault="00000000">
            <w:r>
              <w:t>C2409</w:t>
            </w:r>
          </w:p>
        </w:tc>
        <w:tc>
          <w:tcPr>
            <w:tcW w:w="769" w:type="dxa"/>
            <w:vAlign w:val="center"/>
          </w:tcPr>
          <w:p w14:paraId="0AE3D3CC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140EE3B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3004552" w14:textId="77777777" w:rsidR="00EC7491" w:rsidRDefault="00000000">
            <w:r>
              <w:t>1.908</w:t>
            </w:r>
          </w:p>
        </w:tc>
        <w:tc>
          <w:tcPr>
            <w:tcW w:w="848" w:type="dxa"/>
            <w:vAlign w:val="center"/>
          </w:tcPr>
          <w:p w14:paraId="0C70263F" w14:textId="77777777" w:rsidR="00EC7491" w:rsidRDefault="00000000">
            <w:r>
              <w:t>1.908</w:t>
            </w:r>
          </w:p>
        </w:tc>
        <w:tc>
          <w:tcPr>
            <w:tcW w:w="781" w:type="dxa"/>
            <w:vAlign w:val="center"/>
          </w:tcPr>
          <w:p w14:paraId="4577EEFE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185147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0F2E3D1" w14:textId="77777777" w:rsidR="00EC7491" w:rsidRDefault="00EC7491"/>
        </w:tc>
        <w:tc>
          <w:tcPr>
            <w:tcW w:w="916" w:type="dxa"/>
            <w:vAlign w:val="center"/>
          </w:tcPr>
          <w:p w14:paraId="711A864A" w14:textId="77777777" w:rsidR="00EC7491" w:rsidRDefault="00000000">
            <w:r>
              <w:t>0.903</w:t>
            </w:r>
          </w:p>
        </w:tc>
        <w:tc>
          <w:tcPr>
            <w:tcW w:w="916" w:type="dxa"/>
            <w:vAlign w:val="center"/>
          </w:tcPr>
          <w:p w14:paraId="219EBC05" w14:textId="77777777" w:rsidR="00EC7491" w:rsidRDefault="00000000">
            <w:r>
              <w:t>0.236</w:t>
            </w:r>
          </w:p>
        </w:tc>
      </w:tr>
      <w:tr w:rsidR="00EC7491" w14:paraId="157BCEC3" w14:textId="77777777">
        <w:tc>
          <w:tcPr>
            <w:tcW w:w="656" w:type="dxa"/>
            <w:vAlign w:val="center"/>
          </w:tcPr>
          <w:p w14:paraId="4D263C1E" w14:textId="77777777" w:rsidR="00EC749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EDD3047" w14:textId="77777777" w:rsidR="00EC7491" w:rsidRDefault="00000000">
            <w:r>
              <w:t>C3618</w:t>
            </w:r>
          </w:p>
        </w:tc>
        <w:tc>
          <w:tcPr>
            <w:tcW w:w="769" w:type="dxa"/>
            <w:vAlign w:val="center"/>
          </w:tcPr>
          <w:p w14:paraId="1691E46B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5F4A16D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4E1DA85" w14:textId="77777777" w:rsidR="00EC7491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2788E6FA" w14:textId="77777777" w:rsidR="00EC7491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4A11C34F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7E9A46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1F12A79" w14:textId="77777777" w:rsidR="00EC7491" w:rsidRDefault="00EC7491"/>
        </w:tc>
        <w:tc>
          <w:tcPr>
            <w:tcW w:w="916" w:type="dxa"/>
            <w:vAlign w:val="center"/>
          </w:tcPr>
          <w:p w14:paraId="7BF742E3" w14:textId="77777777" w:rsidR="00EC7491" w:rsidRDefault="00000000">
            <w:r>
              <w:t>0.946</w:t>
            </w:r>
          </w:p>
        </w:tc>
        <w:tc>
          <w:tcPr>
            <w:tcW w:w="916" w:type="dxa"/>
            <w:vAlign w:val="center"/>
          </w:tcPr>
          <w:p w14:paraId="57CE03FC" w14:textId="77777777" w:rsidR="00EC7491" w:rsidRDefault="00000000">
            <w:r>
              <w:t>0.247</w:t>
            </w:r>
          </w:p>
        </w:tc>
      </w:tr>
      <w:tr w:rsidR="00EC7491" w14:paraId="1F6F4C4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9B7DE1D" w14:textId="77777777" w:rsidR="00EC749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D0DF1F" w14:textId="77777777" w:rsidR="00EC7491" w:rsidRDefault="00000000">
            <w:r>
              <w:t>18.324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10C60E8" w14:textId="77777777" w:rsidR="00EC749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2EE8A69" w14:textId="77777777" w:rsidR="00EC7491" w:rsidRDefault="00000000">
            <w:r>
              <w:t>0.909</w:t>
            </w:r>
          </w:p>
        </w:tc>
        <w:tc>
          <w:tcPr>
            <w:tcW w:w="916" w:type="dxa"/>
            <w:vAlign w:val="center"/>
          </w:tcPr>
          <w:p w14:paraId="6440A7B9" w14:textId="77777777" w:rsidR="00EC7491" w:rsidRDefault="00000000">
            <w:r>
              <w:t>0.237</w:t>
            </w:r>
          </w:p>
        </w:tc>
      </w:tr>
    </w:tbl>
    <w:p w14:paraId="0BCE4B76" w14:textId="77777777" w:rsidR="00EC7491" w:rsidRDefault="00EC7491">
      <w:pPr>
        <w:widowControl w:val="0"/>
        <w:jc w:val="both"/>
        <w:rPr>
          <w:color w:val="000000"/>
        </w:rPr>
      </w:pPr>
    </w:p>
    <w:p w14:paraId="0431B787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025A585D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C7491" w14:paraId="63CCE413" w14:textId="77777777">
        <w:tc>
          <w:tcPr>
            <w:tcW w:w="656" w:type="dxa"/>
            <w:shd w:val="clear" w:color="auto" w:fill="E6E6E6"/>
            <w:vAlign w:val="center"/>
          </w:tcPr>
          <w:p w14:paraId="5EFCA29A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CF6DE58" w14:textId="77777777" w:rsidR="00EC749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BC8BC4" w14:textId="77777777" w:rsidR="00EC749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4AC813" w14:textId="77777777" w:rsidR="00EC749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A73FD" w14:textId="77777777" w:rsidR="00EC749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70B11E" w14:textId="77777777" w:rsidR="00EC749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F477735" w14:textId="77777777" w:rsidR="00EC749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B505A6" w14:textId="77777777" w:rsidR="00EC749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A6592A" w14:textId="77777777" w:rsidR="00EC749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B7925F" w14:textId="77777777" w:rsidR="00EC749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7738DA" w14:textId="77777777" w:rsidR="00EC7491" w:rsidRDefault="00000000">
            <w:pPr>
              <w:jc w:val="center"/>
            </w:pPr>
            <w:r>
              <w:t>综合太阳得热系数</w:t>
            </w:r>
          </w:p>
        </w:tc>
      </w:tr>
      <w:tr w:rsidR="00EC7491" w14:paraId="0B5EBB9A" w14:textId="77777777">
        <w:tc>
          <w:tcPr>
            <w:tcW w:w="656" w:type="dxa"/>
            <w:vAlign w:val="center"/>
          </w:tcPr>
          <w:p w14:paraId="4656A7C9" w14:textId="77777777" w:rsidR="00EC749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56F9FAB" w14:textId="77777777" w:rsidR="00EC7491" w:rsidRDefault="00EC7491"/>
        </w:tc>
        <w:tc>
          <w:tcPr>
            <w:tcW w:w="769" w:type="dxa"/>
            <w:vAlign w:val="center"/>
          </w:tcPr>
          <w:p w14:paraId="264D07D6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43276BA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01C38B" w14:textId="77777777" w:rsidR="00EC7491" w:rsidRDefault="00000000">
            <w:r>
              <w:t>0.660</w:t>
            </w:r>
          </w:p>
        </w:tc>
        <w:tc>
          <w:tcPr>
            <w:tcW w:w="848" w:type="dxa"/>
            <w:vAlign w:val="center"/>
          </w:tcPr>
          <w:p w14:paraId="11B77CA6" w14:textId="77777777" w:rsidR="00EC7491" w:rsidRDefault="00000000">
            <w:r>
              <w:t>0.660</w:t>
            </w:r>
          </w:p>
        </w:tc>
        <w:tc>
          <w:tcPr>
            <w:tcW w:w="781" w:type="dxa"/>
            <w:vAlign w:val="center"/>
          </w:tcPr>
          <w:p w14:paraId="473594EA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6D9EC014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E3BAEC1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AC2D1B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4B3C8D" w14:textId="77777777" w:rsidR="00EC7491" w:rsidRDefault="00000000">
            <w:r>
              <w:t>0.261</w:t>
            </w:r>
          </w:p>
        </w:tc>
      </w:tr>
      <w:tr w:rsidR="00EC7491" w14:paraId="2CB46C54" w14:textId="77777777">
        <w:tc>
          <w:tcPr>
            <w:tcW w:w="656" w:type="dxa"/>
            <w:vAlign w:val="center"/>
          </w:tcPr>
          <w:p w14:paraId="4C4FB645" w14:textId="77777777" w:rsidR="00EC749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9105F2B" w14:textId="77777777" w:rsidR="00EC7491" w:rsidRDefault="00EC7491"/>
        </w:tc>
        <w:tc>
          <w:tcPr>
            <w:tcW w:w="769" w:type="dxa"/>
            <w:vAlign w:val="center"/>
          </w:tcPr>
          <w:p w14:paraId="741FAFE3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EAB8B4D" w14:textId="77777777" w:rsidR="00EC749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60C0249" w14:textId="77777777" w:rsidR="00EC7491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65C060FE" w14:textId="77777777" w:rsidR="00EC7491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2055CC23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168528B8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D77D1B2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B44BA4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C6B256" w14:textId="77777777" w:rsidR="00EC7491" w:rsidRDefault="00000000">
            <w:r>
              <w:t>0.261</w:t>
            </w:r>
          </w:p>
        </w:tc>
      </w:tr>
      <w:tr w:rsidR="00EC7491" w14:paraId="2216BA86" w14:textId="77777777">
        <w:tc>
          <w:tcPr>
            <w:tcW w:w="656" w:type="dxa"/>
            <w:vAlign w:val="center"/>
          </w:tcPr>
          <w:p w14:paraId="20AC9940" w14:textId="77777777" w:rsidR="00EC749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87FF1B6" w14:textId="77777777" w:rsidR="00EC7491" w:rsidRDefault="00EC7491"/>
        </w:tc>
        <w:tc>
          <w:tcPr>
            <w:tcW w:w="769" w:type="dxa"/>
            <w:vAlign w:val="center"/>
          </w:tcPr>
          <w:p w14:paraId="7F689533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A30CDAB" w14:textId="77777777" w:rsidR="00EC749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D4F1AF8" w14:textId="77777777" w:rsidR="00EC7491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0ECA93FB" w14:textId="77777777" w:rsidR="00EC7491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0C9BCFA4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507976AE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ECAE293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631ACA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0774BF" w14:textId="77777777" w:rsidR="00EC7491" w:rsidRDefault="00000000">
            <w:r>
              <w:t>0.261</w:t>
            </w:r>
          </w:p>
        </w:tc>
      </w:tr>
      <w:tr w:rsidR="00EC7491" w14:paraId="616EE101" w14:textId="77777777">
        <w:tc>
          <w:tcPr>
            <w:tcW w:w="656" w:type="dxa"/>
            <w:vAlign w:val="center"/>
          </w:tcPr>
          <w:p w14:paraId="5CFE7953" w14:textId="77777777" w:rsidR="00EC749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9814C68" w14:textId="77777777" w:rsidR="00EC7491" w:rsidRDefault="00EC7491"/>
        </w:tc>
        <w:tc>
          <w:tcPr>
            <w:tcW w:w="769" w:type="dxa"/>
            <w:vAlign w:val="center"/>
          </w:tcPr>
          <w:p w14:paraId="605CF0CB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88E92BB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9FFADB" w14:textId="77777777" w:rsidR="00EC7491" w:rsidRDefault="00000000">
            <w:r>
              <w:t>5.790</w:t>
            </w:r>
          </w:p>
        </w:tc>
        <w:tc>
          <w:tcPr>
            <w:tcW w:w="848" w:type="dxa"/>
            <w:vAlign w:val="center"/>
          </w:tcPr>
          <w:p w14:paraId="5467851D" w14:textId="77777777" w:rsidR="00EC7491" w:rsidRDefault="00000000">
            <w:r>
              <w:t>5.790</w:t>
            </w:r>
          </w:p>
        </w:tc>
        <w:tc>
          <w:tcPr>
            <w:tcW w:w="781" w:type="dxa"/>
            <w:vAlign w:val="center"/>
          </w:tcPr>
          <w:p w14:paraId="226A9668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6E18EAB2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CF0A37A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BC600D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BDBFAB" w14:textId="77777777" w:rsidR="00EC7491" w:rsidRDefault="00000000">
            <w:r>
              <w:t>0.261</w:t>
            </w:r>
          </w:p>
        </w:tc>
      </w:tr>
      <w:tr w:rsidR="00EC7491" w14:paraId="41ADB61C" w14:textId="77777777">
        <w:tc>
          <w:tcPr>
            <w:tcW w:w="656" w:type="dxa"/>
            <w:vAlign w:val="center"/>
          </w:tcPr>
          <w:p w14:paraId="75BAD40D" w14:textId="77777777" w:rsidR="00EC749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B65FE1F" w14:textId="77777777" w:rsidR="00EC7491" w:rsidRDefault="00EC7491"/>
        </w:tc>
        <w:tc>
          <w:tcPr>
            <w:tcW w:w="769" w:type="dxa"/>
            <w:vAlign w:val="center"/>
          </w:tcPr>
          <w:p w14:paraId="32D2A76E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66DFB54" w14:textId="77777777" w:rsidR="00EC749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44FB396" w14:textId="77777777" w:rsidR="00EC7491" w:rsidRDefault="00000000">
            <w:r>
              <w:t>0.300</w:t>
            </w:r>
          </w:p>
        </w:tc>
        <w:tc>
          <w:tcPr>
            <w:tcW w:w="848" w:type="dxa"/>
            <w:vAlign w:val="center"/>
          </w:tcPr>
          <w:p w14:paraId="10A954D1" w14:textId="77777777" w:rsidR="00EC7491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4B2788CD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46B80720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CF62A9F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CDE0FE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3D31D6" w14:textId="77777777" w:rsidR="00EC7491" w:rsidRDefault="00000000">
            <w:r>
              <w:t>0.261</w:t>
            </w:r>
          </w:p>
        </w:tc>
      </w:tr>
      <w:tr w:rsidR="00EC7491" w14:paraId="51E79A86" w14:textId="77777777">
        <w:tc>
          <w:tcPr>
            <w:tcW w:w="656" w:type="dxa"/>
            <w:vAlign w:val="center"/>
          </w:tcPr>
          <w:p w14:paraId="40302212" w14:textId="77777777" w:rsidR="00EC749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197D479" w14:textId="77777777" w:rsidR="00EC7491" w:rsidRDefault="00EC7491"/>
        </w:tc>
        <w:tc>
          <w:tcPr>
            <w:tcW w:w="769" w:type="dxa"/>
            <w:vAlign w:val="center"/>
          </w:tcPr>
          <w:p w14:paraId="08BEE7D3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ED0302B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D4A309" w14:textId="77777777" w:rsidR="00EC7491" w:rsidRDefault="00000000">
            <w:r>
              <w:t>9.840</w:t>
            </w:r>
          </w:p>
        </w:tc>
        <w:tc>
          <w:tcPr>
            <w:tcW w:w="848" w:type="dxa"/>
            <w:vAlign w:val="center"/>
          </w:tcPr>
          <w:p w14:paraId="7F7F59B2" w14:textId="77777777" w:rsidR="00EC7491" w:rsidRDefault="00000000">
            <w:r>
              <w:t>9.840</w:t>
            </w:r>
          </w:p>
        </w:tc>
        <w:tc>
          <w:tcPr>
            <w:tcW w:w="781" w:type="dxa"/>
            <w:vAlign w:val="center"/>
          </w:tcPr>
          <w:p w14:paraId="53A1022A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62DCF2E0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15E719C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395FA4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16D49E" w14:textId="77777777" w:rsidR="00EC7491" w:rsidRDefault="00000000">
            <w:r>
              <w:t>0.261</w:t>
            </w:r>
          </w:p>
        </w:tc>
      </w:tr>
      <w:tr w:rsidR="00EC7491" w14:paraId="6D16DADF" w14:textId="77777777">
        <w:tc>
          <w:tcPr>
            <w:tcW w:w="656" w:type="dxa"/>
            <w:vAlign w:val="center"/>
          </w:tcPr>
          <w:p w14:paraId="3D1FDA73" w14:textId="77777777" w:rsidR="00EC749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A0C4A78" w14:textId="77777777" w:rsidR="00EC7491" w:rsidRDefault="00EC7491"/>
        </w:tc>
        <w:tc>
          <w:tcPr>
            <w:tcW w:w="769" w:type="dxa"/>
            <w:vAlign w:val="center"/>
          </w:tcPr>
          <w:p w14:paraId="14918529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DAE25C6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EBF965" w14:textId="77777777" w:rsidR="00EC7491" w:rsidRDefault="00000000">
            <w:r>
              <w:t>2.100</w:t>
            </w:r>
          </w:p>
        </w:tc>
        <w:tc>
          <w:tcPr>
            <w:tcW w:w="848" w:type="dxa"/>
            <w:vAlign w:val="center"/>
          </w:tcPr>
          <w:p w14:paraId="53CB50B6" w14:textId="77777777" w:rsidR="00EC7491" w:rsidRDefault="00000000">
            <w:r>
              <w:t>2.100</w:t>
            </w:r>
          </w:p>
        </w:tc>
        <w:tc>
          <w:tcPr>
            <w:tcW w:w="781" w:type="dxa"/>
            <w:vAlign w:val="center"/>
          </w:tcPr>
          <w:p w14:paraId="39E438B9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0360EC8C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85F7A72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E93B1C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8D76E4" w14:textId="77777777" w:rsidR="00EC7491" w:rsidRDefault="00000000">
            <w:r>
              <w:t>0.261</w:t>
            </w:r>
          </w:p>
        </w:tc>
      </w:tr>
      <w:tr w:rsidR="00EC7491" w14:paraId="7E105003" w14:textId="77777777">
        <w:tc>
          <w:tcPr>
            <w:tcW w:w="656" w:type="dxa"/>
            <w:vAlign w:val="center"/>
          </w:tcPr>
          <w:p w14:paraId="20D7993F" w14:textId="77777777" w:rsidR="00EC7491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0A1EBFA9" w14:textId="77777777" w:rsidR="00EC7491" w:rsidRDefault="00EC7491"/>
        </w:tc>
        <w:tc>
          <w:tcPr>
            <w:tcW w:w="769" w:type="dxa"/>
            <w:vAlign w:val="center"/>
          </w:tcPr>
          <w:p w14:paraId="58AB6B98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4B7EB6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248D373" w14:textId="77777777" w:rsidR="00EC7491" w:rsidRDefault="00000000">
            <w:r>
              <w:t>0.296</w:t>
            </w:r>
          </w:p>
        </w:tc>
        <w:tc>
          <w:tcPr>
            <w:tcW w:w="848" w:type="dxa"/>
            <w:vAlign w:val="center"/>
          </w:tcPr>
          <w:p w14:paraId="7EE4B99E" w14:textId="77777777" w:rsidR="00EC7491" w:rsidRDefault="00000000">
            <w:r>
              <w:t>0.592</w:t>
            </w:r>
          </w:p>
        </w:tc>
        <w:tc>
          <w:tcPr>
            <w:tcW w:w="781" w:type="dxa"/>
            <w:vAlign w:val="center"/>
          </w:tcPr>
          <w:p w14:paraId="27B1D03F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6B8EBF73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E539251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210ADC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AA872B" w14:textId="77777777" w:rsidR="00EC7491" w:rsidRDefault="00000000">
            <w:r>
              <w:t>0.261</w:t>
            </w:r>
          </w:p>
        </w:tc>
      </w:tr>
      <w:tr w:rsidR="00EC7491" w14:paraId="52B73110" w14:textId="77777777">
        <w:tc>
          <w:tcPr>
            <w:tcW w:w="656" w:type="dxa"/>
            <w:vAlign w:val="center"/>
          </w:tcPr>
          <w:p w14:paraId="52DA89A9" w14:textId="77777777" w:rsidR="00EC7491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24DFFAED" w14:textId="77777777" w:rsidR="00EC7491" w:rsidRDefault="00EC7491"/>
        </w:tc>
        <w:tc>
          <w:tcPr>
            <w:tcW w:w="769" w:type="dxa"/>
            <w:vAlign w:val="center"/>
          </w:tcPr>
          <w:p w14:paraId="3FAA2A78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E2C054C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9D42E4A" w14:textId="77777777" w:rsidR="00EC7491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5C00CC7C" w14:textId="77777777" w:rsidR="00EC7491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25B197C7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291861E5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770554D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852CE9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18BA7D" w14:textId="77777777" w:rsidR="00EC7491" w:rsidRDefault="00000000">
            <w:r>
              <w:t>0.261</w:t>
            </w:r>
          </w:p>
        </w:tc>
      </w:tr>
      <w:tr w:rsidR="00EC7491" w14:paraId="4F18EDBD" w14:textId="77777777">
        <w:tc>
          <w:tcPr>
            <w:tcW w:w="656" w:type="dxa"/>
            <w:vAlign w:val="center"/>
          </w:tcPr>
          <w:p w14:paraId="58E222FB" w14:textId="77777777" w:rsidR="00EC7491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7664CDCC" w14:textId="77777777" w:rsidR="00EC7491" w:rsidRDefault="00EC7491"/>
        </w:tc>
        <w:tc>
          <w:tcPr>
            <w:tcW w:w="769" w:type="dxa"/>
            <w:vAlign w:val="center"/>
          </w:tcPr>
          <w:p w14:paraId="14380A6A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4F44F5C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B9567DE" w14:textId="77777777" w:rsidR="00EC7491" w:rsidRDefault="00000000">
            <w:r>
              <w:t>0.472</w:t>
            </w:r>
          </w:p>
        </w:tc>
        <w:tc>
          <w:tcPr>
            <w:tcW w:w="848" w:type="dxa"/>
            <w:vAlign w:val="center"/>
          </w:tcPr>
          <w:p w14:paraId="5DBE9B9E" w14:textId="77777777" w:rsidR="00EC7491" w:rsidRDefault="00000000">
            <w:r>
              <w:t>0.943</w:t>
            </w:r>
          </w:p>
        </w:tc>
        <w:tc>
          <w:tcPr>
            <w:tcW w:w="781" w:type="dxa"/>
            <w:vAlign w:val="center"/>
          </w:tcPr>
          <w:p w14:paraId="7464F2DB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5FC5C26E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0C0CE01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ABC040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AFB2075" w14:textId="77777777" w:rsidR="00EC7491" w:rsidRDefault="00000000">
            <w:r>
              <w:t>0.261</w:t>
            </w:r>
          </w:p>
        </w:tc>
      </w:tr>
      <w:tr w:rsidR="00EC7491" w14:paraId="0A3AB034" w14:textId="77777777">
        <w:tc>
          <w:tcPr>
            <w:tcW w:w="656" w:type="dxa"/>
            <w:vAlign w:val="center"/>
          </w:tcPr>
          <w:p w14:paraId="0A653F35" w14:textId="77777777" w:rsidR="00EC7491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69369C08" w14:textId="77777777" w:rsidR="00EC7491" w:rsidRDefault="00EC7491"/>
        </w:tc>
        <w:tc>
          <w:tcPr>
            <w:tcW w:w="769" w:type="dxa"/>
            <w:vAlign w:val="center"/>
          </w:tcPr>
          <w:p w14:paraId="6F0CDF8E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BE94611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F31E134" w14:textId="77777777" w:rsidR="00EC7491" w:rsidRDefault="00000000">
            <w:r>
              <w:t>6.516</w:t>
            </w:r>
          </w:p>
        </w:tc>
        <w:tc>
          <w:tcPr>
            <w:tcW w:w="848" w:type="dxa"/>
            <w:vAlign w:val="center"/>
          </w:tcPr>
          <w:p w14:paraId="5799585D" w14:textId="77777777" w:rsidR="00EC7491" w:rsidRDefault="00000000">
            <w:r>
              <w:t>6.516</w:t>
            </w:r>
          </w:p>
        </w:tc>
        <w:tc>
          <w:tcPr>
            <w:tcW w:w="781" w:type="dxa"/>
            <w:vAlign w:val="center"/>
          </w:tcPr>
          <w:p w14:paraId="30DFC4C6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138CA35E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56412E9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362C3E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4C17D3" w14:textId="77777777" w:rsidR="00EC7491" w:rsidRDefault="00000000">
            <w:r>
              <w:t>0.261</w:t>
            </w:r>
          </w:p>
        </w:tc>
      </w:tr>
      <w:tr w:rsidR="00EC7491" w14:paraId="0280BF51" w14:textId="77777777">
        <w:tc>
          <w:tcPr>
            <w:tcW w:w="656" w:type="dxa"/>
            <w:vAlign w:val="center"/>
          </w:tcPr>
          <w:p w14:paraId="0886775D" w14:textId="77777777" w:rsidR="00EC7491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99DCE4E" w14:textId="77777777" w:rsidR="00EC7491" w:rsidRDefault="00EC7491"/>
        </w:tc>
        <w:tc>
          <w:tcPr>
            <w:tcW w:w="769" w:type="dxa"/>
            <w:vAlign w:val="center"/>
          </w:tcPr>
          <w:p w14:paraId="26003D8F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2466BC4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2A12FB9" w14:textId="77777777" w:rsidR="00EC7491" w:rsidRDefault="00000000">
            <w:r>
              <w:t>0.476</w:t>
            </w:r>
          </w:p>
        </w:tc>
        <w:tc>
          <w:tcPr>
            <w:tcW w:w="848" w:type="dxa"/>
            <w:vAlign w:val="center"/>
          </w:tcPr>
          <w:p w14:paraId="4CB086E0" w14:textId="77777777" w:rsidR="00EC7491" w:rsidRDefault="00000000">
            <w:r>
              <w:t>0.952</w:t>
            </w:r>
          </w:p>
        </w:tc>
        <w:tc>
          <w:tcPr>
            <w:tcW w:w="781" w:type="dxa"/>
            <w:vAlign w:val="center"/>
          </w:tcPr>
          <w:p w14:paraId="2B3321D5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63A5B5C7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73B857B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7CB8FD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D1C509" w14:textId="77777777" w:rsidR="00EC7491" w:rsidRDefault="00000000">
            <w:r>
              <w:t>0.261</w:t>
            </w:r>
          </w:p>
        </w:tc>
      </w:tr>
      <w:tr w:rsidR="00EC7491" w14:paraId="1C80E52D" w14:textId="77777777">
        <w:tc>
          <w:tcPr>
            <w:tcW w:w="656" w:type="dxa"/>
            <w:vAlign w:val="center"/>
          </w:tcPr>
          <w:p w14:paraId="2038401F" w14:textId="77777777" w:rsidR="00EC7491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2900B9DC" w14:textId="77777777" w:rsidR="00EC7491" w:rsidRDefault="00EC7491"/>
        </w:tc>
        <w:tc>
          <w:tcPr>
            <w:tcW w:w="769" w:type="dxa"/>
            <w:vAlign w:val="center"/>
          </w:tcPr>
          <w:p w14:paraId="1BE6FA2D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7184E3E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A7E5559" w14:textId="77777777" w:rsidR="00EC7491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B9D1357" w14:textId="77777777" w:rsidR="00EC7491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03FBF2E9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73A28352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C94E736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76D75D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30CEF8" w14:textId="77777777" w:rsidR="00EC7491" w:rsidRDefault="00000000">
            <w:r>
              <w:t>0.261</w:t>
            </w:r>
          </w:p>
        </w:tc>
      </w:tr>
      <w:tr w:rsidR="00EC7491" w14:paraId="221D29FB" w14:textId="77777777">
        <w:tc>
          <w:tcPr>
            <w:tcW w:w="656" w:type="dxa"/>
            <w:vAlign w:val="center"/>
          </w:tcPr>
          <w:p w14:paraId="17E4A41A" w14:textId="77777777" w:rsidR="00EC7491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39782820" w14:textId="77777777" w:rsidR="00EC7491" w:rsidRDefault="00EC7491"/>
        </w:tc>
        <w:tc>
          <w:tcPr>
            <w:tcW w:w="769" w:type="dxa"/>
            <w:vAlign w:val="center"/>
          </w:tcPr>
          <w:p w14:paraId="51A833AF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CD3952B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C0E6F3C" w14:textId="77777777" w:rsidR="00EC7491" w:rsidRDefault="00000000">
            <w:r>
              <w:t>3.706</w:t>
            </w:r>
          </w:p>
        </w:tc>
        <w:tc>
          <w:tcPr>
            <w:tcW w:w="848" w:type="dxa"/>
            <w:vAlign w:val="center"/>
          </w:tcPr>
          <w:p w14:paraId="70CE17C0" w14:textId="77777777" w:rsidR="00EC7491" w:rsidRDefault="00000000">
            <w:r>
              <w:t>7.412</w:t>
            </w:r>
          </w:p>
        </w:tc>
        <w:tc>
          <w:tcPr>
            <w:tcW w:w="781" w:type="dxa"/>
            <w:vAlign w:val="center"/>
          </w:tcPr>
          <w:p w14:paraId="2D72217A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0E7B218F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4C3356E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E58590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41E5E3" w14:textId="77777777" w:rsidR="00EC7491" w:rsidRDefault="00000000">
            <w:r>
              <w:t>0.261</w:t>
            </w:r>
          </w:p>
        </w:tc>
      </w:tr>
      <w:tr w:rsidR="00EC7491" w14:paraId="30F68FF0" w14:textId="77777777">
        <w:tc>
          <w:tcPr>
            <w:tcW w:w="656" w:type="dxa"/>
            <w:vAlign w:val="center"/>
          </w:tcPr>
          <w:p w14:paraId="53E046F8" w14:textId="77777777" w:rsidR="00EC7491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5E0F6831" w14:textId="77777777" w:rsidR="00EC7491" w:rsidRDefault="00EC7491"/>
        </w:tc>
        <w:tc>
          <w:tcPr>
            <w:tcW w:w="769" w:type="dxa"/>
            <w:vAlign w:val="center"/>
          </w:tcPr>
          <w:p w14:paraId="101D0050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A1AEBD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CB972E9" w14:textId="77777777" w:rsidR="00EC7491" w:rsidRDefault="00000000">
            <w:r>
              <w:t>11.898</w:t>
            </w:r>
          </w:p>
        </w:tc>
        <w:tc>
          <w:tcPr>
            <w:tcW w:w="848" w:type="dxa"/>
            <w:vAlign w:val="center"/>
          </w:tcPr>
          <w:p w14:paraId="617A1DD9" w14:textId="77777777" w:rsidR="00EC7491" w:rsidRDefault="00000000">
            <w:r>
              <w:t>11.898</w:t>
            </w:r>
          </w:p>
        </w:tc>
        <w:tc>
          <w:tcPr>
            <w:tcW w:w="781" w:type="dxa"/>
            <w:vAlign w:val="center"/>
          </w:tcPr>
          <w:p w14:paraId="24D7F96E" w14:textId="77777777" w:rsidR="00EC7491" w:rsidRDefault="00000000">
            <w:r>
              <w:t>115</w:t>
            </w:r>
          </w:p>
        </w:tc>
        <w:tc>
          <w:tcPr>
            <w:tcW w:w="916" w:type="dxa"/>
            <w:vAlign w:val="center"/>
          </w:tcPr>
          <w:p w14:paraId="0C88C482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5E77701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CD6204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3608A6" w14:textId="77777777" w:rsidR="00EC7491" w:rsidRDefault="00000000">
            <w:r>
              <w:t>0.261</w:t>
            </w:r>
          </w:p>
        </w:tc>
      </w:tr>
      <w:tr w:rsidR="00EC7491" w14:paraId="3E1AA935" w14:textId="77777777">
        <w:tc>
          <w:tcPr>
            <w:tcW w:w="656" w:type="dxa"/>
            <w:vAlign w:val="center"/>
          </w:tcPr>
          <w:p w14:paraId="7DFCB689" w14:textId="77777777" w:rsidR="00EC7491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62F3A97E" w14:textId="77777777" w:rsidR="00EC7491" w:rsidRDefault="00000000">
            <w:r>
              <w:t>C1209</w:t>
            </w:r>
          </w:p>
        </w:tc>
        <w:tc>
          <w:tcPr>
            <w:tcW w:w="769" w:type="dxa"/>
            <w:vAlign w:val="center"/>
          </w:tcPr>
          <w:p w14:paraId="38BA2D34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964E2FB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648EC7" w14:textId="77777777" w:rsidR="00EC7491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42C628BB" w14:textId="77777777" w:rsidR="00EC7491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47156FDD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715AA3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3AEE187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270EC85E" w14:textId="77777777" w:rsidR="00EC7491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7D298D32" w14:textId="77777777" w:rsidR="00EC7491" w:rsidRDefault="00000000">
            <w:r>
              <w:t>0.166</w:t>
            </w:r>
          </w:p>
        </w:tc>
      </w:tr>
      <w:tr w:rsidR="00EC7491" w14:paraId="0A692300" w14:textId="77777777">
        <w:tc>
          <w:tcPr>
            <w:tcW w:w="656" w:type="dxa"/>
            <w:vAlign w:val="center"/>
          </w:tcPr>
          <w:p w14:paraId="1FDA1B6A" w14:textId="77777777" w:rsidR="00EC7491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0D5A7E17" w14:textId="77777777" w:rsidR="00EC7491" w:rsidRDefault="00000000">
            <w:r>
              <w:t>C1209</w:t>
            </w:r>
          </w:p>
        </w:tc>
        <w:tc>
          <w:tcPr>
            <w:tcW w:w="769" w:type="dxa"/>
            <w:vAlign w:val="center"/>
          </w:tcPr>
          <w:p w14:paraId="63A3DDE5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084741C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670874" w14:textId="77777777" w:rsidR="00EC7491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4FBBF90C" w14:textId="77777777" w:rsidR="00EC7491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794E0FF5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2C71899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B078351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1A459D2F" w14:textId="77777777" w:rsidR="00EC7491" w:rsidRDefault="00000000">
            <w:r>
              <w:t>0.590</w:t>
            </w:r>
          </w:p>
        </w:tc>
        <w:tc>
          <w:tcPr>
            <w:tcW w:w="916" w:type="dxa"/>
            <w:vAlign w:val="center"/>
          </w:tcPr>
          <w:p w14:paraId="7BABD722" w14:textId="77777777" w:rsidR="00EC7491" w:rsidRDefault="00000000">
            <w:r>
              <w:t>0.154</w:t>
            </w:r>
          </w:p>
        </w:tc>
      </w:tr>
      <w:tr w:rsidR="00EC7491" w14:paraId="1AEB9BD9" w14:textId="77777777">
        <w:tc>
          <w:tcPr>
            <w:tcW w:w="656" w:type="dxa"/>
            <w:vAlign w:val="center"/>
          </w:tcPr>
          <w:p w14:paraId="7E705CFC" w14:textId="77777777" w:rsidR="00EC7491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37AC3346" w14:textId="77777777" w:rsidR="00EC7491" w:rsidRDefault="00000000">
            <w:r>
              <w:t>C1806</w:t>
            </w:r>
          </w:p>
        </w:tc>
        <w:tc>
          <w:tcPr>
            <w:tcW w:w="769" w:type="dxa"/>
            <w:vAlign w:val="center"/>
          </w:tcPr>
          <w:p w14:paraId="6437C47E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A79FB3A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4A7B7A9" w14:textId="77777777" w:rsidR="00EC7491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713DB532" w14:textId="77777777" w:rsidR="00EC7491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675D2118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CB7F24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BD977B8" w14:textId="77777777" w:rsidR="00EC7491" w:rsidRDefault="00EC7491"/>
        </w:tc>
        <w:tc>
          <w:tcPr>
            <w:tcW w:w="916" w:type="dxa"/>
            <w:vAlign w:val="center"/>
          </w:tcPr>
          <w:p w14:paraId="10D2C090" w14:textId="77777777" w:rsidR="00EC7491" w:rsidRDefault="00000000">
            <w:r>
              <w:t>0.837</w:t>
            </w:r>
          </w:p>
        </w:tc>
        <w:tc>
          <w:tcPr>
            <w:tcW w:w="916" w:type="dxa"/>
            <w:vAlign w:val="center"/>
          </w:tcPr>
          <w:p w14:paraId="00320B64" w14:textId="77777777" w:rsidR="00EC7491" w:rsidRDefault="00000000">
            <w:r>
              <w:t>0.219</w:t>
            </w:r>
          </w:p>
        </w:tc>
      </w:tr>
      <w:tr w:rsidR="00EC7491" w14:paraId="785373E6" w14:textId="77777777">
        <w:tc>
          <w:tcPr>
            <w:tcW w:w="656" w:type="dxa"/>
            <w:vAlign w:val="center"/>
          </w:tcPr>
          <w:p w14:paraId="5BC6A73A" w14:textId="77777777" w:rsidR="00EC7491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6F0A4AA9" w14:textId="77777777" w:rsidR="00EC7491" w:rsidRDefault="00000000">
            <w:r>
              <w:t>C1809</w:t>
            </w:r>
          </w:p>
        </w:tc>
        <w:tc>
          <w:tcPr>
            <w:tcW w:w="769" w:type="dxa"/>
            <w:vAlign w:val="center"/>
          </w:tcPr>
          <w:p w14:paraId="78DF397D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6AD799B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81EF943" w14:textId="77777777" w:rsidR="00EC7491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074D63E6" w14:textId="77777777" w:rsidR="00EC7491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3EFE18E4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0DAE5B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8E6B67E" w14:textId="77777777" w:rsidR="00EC7491" w:rsidRDefault="00EC7491"/>
        </w:tc>
        <w:tc>
          <w:tcPr>
            <w:tcW w:w="916" w:type="dxa"/>
            <w:vAlign w:val="center"/>
          </w:tcPr>
          <w:p w14:paraId="75F3ED04" w14:textId="77777777" w:rsidR="00EC7491" w:rsidRDefault="00000000">
            <w:r>
              <w:t>0.889</w:t>
            </w:r>
          </w:p>
        </w:tc>
        <w:tc>
          <w:tcPr>
            <w:tcW w:w="916" w:type="dxa"/>
            <w:vAlign w:val="center"/>
          </w:tcPr>
          <w:p w14:paraId="29D8AC37" w14:textId="77777777" w:rsidR="00EC7491" w:rsidRDefault="00000000">
            <w:r>
              <w:t>0.232</w:t>
            </w:r>
          </w:p>
        </w:tc>
      </w:tr>
      <w:tr w:rsidR="00EC7491" w14:paraId="1C656F2B" w14:textId="77777777">
        <w:tc>
          <w:tcPr>
            <w:tcW w:w="656" w:type="dxa"/>
            <w:vAlign w:val="center"/>
          </w:tcPr>
          <w:p w14:paraId="3492280E" w14:textId="77777777" w:rsidR="00EC7491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66177155" w14:textId="77777777" w:rsidR="00EC7491" w:rsidRDefault="00000000">
            <w:r>
              <w:t>C1812</w:t>
            </w:r>
          </w:p>
        </w:tc>
        <w:tc>
          <w:tcPr>
            <w:tcW w:w="769" w:type="dxa"/>
            <w:vAlign w:val="center"/>
          </w:tcPr>
          <w:p w14:paraId="2C63B853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A317F4" w14:textId="77777777" w:rsidR="00EC749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3DAB046" w14:textId="77777777" w:rsidR="00EC7491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27A955F5" w14:textId="77777777" w:rsidR="00EC7491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26535A78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C2657D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ABC5995" w14:textId="77777777" w:rsidR="00EC7491" w:rsidRDefault="00EC7491"/>
        </w:tc>
        <w:tc>
          <w:tcPr>
            <w:tcW w:w="916" w:type="dxa"/>
            <w:vAlign w:val="center"/>
          </w:tcPr>
          <w:p w14:paraId="36C5758F" w14:textId="77777777" w:rsidR="00EC7491" w:rsidRDefault="00000000">
            <w:r>
              <w:t>0.907</w:t>
            </w:r>
          </w:p>
        </w:tc>
        <w:tc>
          <w:tcPr>
            <w:tcW w:w="916" w:type="dxa"/>
            <w:vAlign w:val="center"/>
          </w:tcPr>
          <w:p w14:paraId="503BACEA" w14:textId="77777777" w:rsidR="00EC7491" w:rsidRDefault="00000000">
            <w:r>
              <w:t>0.237</w:t>
            </w:r>
          </w:p>
        </w:tc>
      </w:tr>
      <w:tr w:rsidR="00EC7491" w14:paraId="70F97B74" w14:textId="77777777">
        <w:tc>
          <w:tcPr>
            <w:tcW w:w="656" w:type="dxa"/>
            <w:vAlign w:val="center"/>
          </w:tcPr>
          <w:p w14:paraId="7A667625" w14:textId="77777777" w:rsidR="00EC7491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47CF6C1E" w14:textId="77777777" w:rsidR="00EC7491" w:rsidRDefault="00000000">
            <w:r>
              <w:t>C3006</w:t>
            </w:r>
          </w:p>
        </w:tc>
        <w:tc>
          <w:tcPr>
            <w:tcW w:w="769" w:type="dxa"/>
            <w:vAlign w:val="center"/>
          </w:tcPr>
          <w:p w14:paraId="7B738C58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ADBF6D2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988AAB" w14:textId="77777777" w:rsidR="00EC749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E0C7454" w14:textId="77777777" w:rsidR="00EC7491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0ED76275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E8CEDC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954BC24" w14:textId="77777777" w:rsidR="00EC7491" w:rsidRDefault="00EC7491"/>
        </w:tc>
        <w:tc>
          <w:tcPr>
            <w:tcW w:w="916" w:type="dxa"/>
            <w:vAlign w:val="center"/>
          </w:tcPr>
          <w:p w14:paraId="02C2926A" w14:textId="77777777" w:rsidR="00EC7491" w:rsidRDefault="00000000">
            <w:r>
              <w:t>0.866</w:t>
            </w:r>
          </w:p>
        </w:tc>
        <w:tc>
          <w:tcPr>
            <w:tcW w:w="916" w:type="dxa"/>
            <w:vAlign w:val="center"/>
          </w:tcPr>
          <w:p w14:paraId="7D779E1B" w14:textId="77777777" w:rsidR="00EC7491" w:rsidRDefault="00000000">
            <w:r>
              <w:t>0.226</w:t>
            </w:r>
          </w:p>
        </w:tc>
      </w:tr>
      <w:tr w:rsidR="00EC7491" w14:paraId="2BFB7A1C" w14:textId="77777777">
        <w:tc>
          <w:tcPr>
            <w:tcW w:w="656" w:type="dxa"/>
            <w:vAlign w:val="center"/>
          </w:tcPr>
          <w:p w14:paraId="2E01F579" w14:textId="77777777" w:rsidR="00EC7491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1C32DED4" w14:textId="77777777" w:rsidR="00EC7491" w:rsidRDefault="00000000">
            <w:r>
              <w:t>C3012</w:t>
            </w:r>
          </w:p>
        </w:tc>
        <w:tc>
          <w:tcPr>
            <w:tcW w:w="769" w:type="dxa"/>
            <w:vAlign w:val="center"/>
          </w:tcPr>
          <w:p w14:paraId="669B2382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8AE30C7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D923A79" w14:textId="77777777" w:rsidR="00EC7491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DDA41A5" w14:textId="77777777" w:rsidR="00EC7491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6915435C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C61A54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DECF6AA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26BF8BD6" w14:textId="77777777" w:rsidR="00EC7491" w:rsidRDefault="00000000">
            <w:r>
              <w:t>0.659</w:t>
            </w:r>
          </w:p>
        </w:tc>
        <w:tc>
          <w:tcPr>
            <w:tcW w:w="916" w:type="dxa"/>
            <w:vAlign w:val="center"/>
          </w:tcPr>
          <w:p w14:paraId="1D644D70" w14:textId="77777777" w:rsidR="00EC7491" w:rsidRDefault="00000000">
            <w:r>
              <w:t>0.172</w:t>
            </w:r>
          </w:p>
        </w:tc>
      </w:tr>
      <w:tr w:rsidR="00EC7491" w14:paraId="58BF238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9885564" w14:textId="77777777" w:rsidR="00EC749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E40D9A3" w14:textId="77777777" w:rsidR="00EC7491" w:rsidRDefault="00000000">
            <w:r>
              <w:t>99.804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8EA02CF" w14:textId="77777777" w:rsidR="00EC749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47A6258" w14:textId="77777777" w:rsidR="00EC7491" w:rsidRDefault="00000000">
            <w:r>
              <w:t>0.949</w:t>
            </w:r>
          </w:p>
        </w:tc>
        <w:tc>
          <w:tcPr>
            <w:tcW w:w="916" w:type="dxa"/>
            <w:vAlign w:val="center"/>
          </w:tcPr>
          <w:p w14:paraId="361B84B7" w14:textId="77777777" w:rsidR="00EC7491" w:rsidRDefault="00000000">
            <w:r>
              <w:t>0.248</w:t>
            </w:r>
          </w:p>
        </w:tc>
      </w:tr>
    </w:tbl>
    <w:p w14:paraId="37C354C7" w14:textId="77777777" w:rsidR="00EC7491" w:rsidRDefault="00EC7491">
      <w:pPr>
        <w:widowControl w:val="0"/>
        <w:jc w:val="both"/>
        <w:rPr>
          <w:color w:val="000000"/>
        </w:rPr>
      </w:pPr>
    </w:p>
    <w:p w14:paraId="5B98227E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7670318F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C7491" w14:paraId="781002B6" w14:textId="77777777">
        <w:tc>
          <w:tcPr>
            <w:tcW w:w="656" w:type="dxa"/>
            <w:shd w:val="clear" w:color="auto" w:fill="E6E6E6"/>
            <w:vAlign w:val="center"/>
          </w:tcPr>
          <w:p w14:paraId="492A2978" w14:textId="77777777" w:rsidR="00EC749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185B76F" w14:textId="77777777" w:rsidR="00EC749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1DB0B2C" w14:textId="77777777" w:rsidR="00EC749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B48558D" w14:textId="77777777" w:rsidR="00EC749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06CF66" w14:textId="77777777" w:rsidR="00EC749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F5957" w14:textId="77777777" w:rsidR="00EC749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8233DEA" w14:textId="77777777" w:rsidR="00EC749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0B15A6" w14:textId="77777777" w:rsidR="00EC749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4A3A66" w14:textId="77777777" w:rsidR="00EC749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AF44A2" w14:textId="77777777" w:rsidR="00EC749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E8ABB5" w14:textId="77777777" w:rsidR="00EC7491" w:rsidRDefault="00000000">
            <w:pPr>
              <w:jc w:val="center"/>
            </w:pPr>
            <w:r>
              <w:t>综合太阳得热系数</w:t>
            </w:r>
          </w:p>
        </w:tc>
      </w:tr>
      <w:tr w:rsidR="00EC7491" w14:paraId="5D394D49" w14:textId="77777777">
        <w:tc>
          <w:tcPr>
            <w:tcW w:w="656" w:type="dxa"/>
            <w:vAlign w:val="center"/>
          </w:tcPr>
          <w:p w14:paraId="1944F6A8" w14:textId="77777777" w:rsidR="00EC749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5B74C4C" w14:textId="77777777" w:rsidR="00EC7491" w:rsidRDefault="00000000">
            <w:r>
              <w:t>C1506</w:t>
            </w:r>
          </w:p>
        </w:tc>
        <w:tc>
          <w:tcPr>
            <w:tcW w:w="769" w:type="dxa"/>
            <w:vAlign w:val="center"/>
          </w:tcPr>
          <w:p w14:paraId="63F6BB1A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B74B6D4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96A973" w14:textId="77777777" w:rsidR="00EC7491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09EF70BB" w14:textId="77777777" w:rsidR="00EC7491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41C46224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F5DF5D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486B5EB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1EFDEEFC" w14:textId="77777777" w:rsidR="00EC7491" w:rsidRDefault="00000000">
            <w:r>
              <w:t>0.593</w:t>
            </w:r>
          </w:p>
        </w:tc>
        <w:tc>
          <w:tcPr>
            <w:tcW w:w="916" w:type="dxa"/>
            <w:vAlign w:val="center"/>
          </w:tcPr>
          <w:p w14:paraId="0EC601A2" w14:textId="77777777" w:rsidR="00EC7491" w:rsidRDefault="00000000">
            <w:r>
              <w:t>0.155</w:t>
            </w:r>
          </w:p>
        </w:tc>
      </w:tr>
      <w:tr w:rsidR="00EC7491" w14:paraId="4719167B" w14:textId="77777777">
        <w:tc>
          <w:tcPr>
            <w:tcW w:w="656" w:type="dxa"/>
            <w:vAlign w:val="center"/>
          </w:tcPr>
          <w:p w14:paraId="7A56D484" w14:textId="77777777" w:rsidR="00EC749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023B47A" w14:textId="77777777" w:rsidR="00EC7491" w:rsidRDefault="00000000">
            <w:r>
              <w:t>C2109</w:t>
            </w:r>
          </w:p>
        </w:tc>
        <w:tc>
          <w:tcPr>
            <w:tcW w:w="769" w:type="dxa"/>
            <w:vAlign w:val="center"/>
          </w:tcPr>
          <w:p w14:paraId="24CF9526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A998AC7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F6DC211" w14:textId="77777777" w:rsidR="00EC7491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30BAF4D9" w14:textId="77777777" w:rsidR="00EC7491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0F4FE740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67417E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F483DF1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317CFEC0" w14:textId="77777777" w:rsidR="00EC7491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2345C812" w14:textId="77777777" w:rsidR="00EC7491" w:rsidRDefault="00000000">
            <w:r>
              <w:t>0.166</w:t>
            </w:r>
          </w:p>
        </w:tc>
      </w:tr>
      <w:tr w:rsidR="00EC7491" w14:paraId="527F697B" w14:textId="77777777">
        <w:tc>
          <w:tcPr>
            <w:tcW w:w="656" w:type="dxa"/>
            <w:vAlign w:val="center"/>
          </w:tcPr>
          <w:p w14:paraId="28805283" w14:textId="77777777" w:rsidR="00EC749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DEA3FA8" w14:textId="77777777" w:rsidR="00EC7491" w:rsidRDefault="00000000">
            <w:r>
              <w:t>C2412</w:t>
            </w:r>
          </w:p>
        </w:tc>
        <w:tc>
          <w:tcPr>
            <w:tcW w:w="769" w:type="dxa"/>
            <w:vAlign w:val="center"/>
          </w:tcPr>
          <w:p w14:paraId="7E990896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FEB6CA9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5B46723" w14:textId="77777777" w:rsidR="00EC7491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44E57817" w14:textId="77777777" w:rsidR="00EC7491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323CE40C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056418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ADDCE5A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4A42202C" w14:textId="77777777" w:rsidR="00EC7491" w:rsidRDefault="00000000">
            <w:r>
              <w:t>0.657</w:t>
            </w:r>
          </w:p>
        </w:tc>
        <w:tc>
          <w:tcPr>
            <w:tcW w:w="916" w:type="dxa"/>
            <w:vAlign w:val="center"/>
          </w:tcPr>
          <w:p w14:paraId="65D90AC7" w14:textId="77777777" w:rsidR="00EC7491" w:rsidRDefault="00000000">
            <w:r>
              <w:t>0.171</w:t>
            </w:r>
          </w:p>
        </w:tc>
      </w:tr>
      <w:tr w:rsidR="00EC7491" w14:paraId="5B1A6D08" w14:textId="77777777">
        <w:tc>
          <w:tcPr>
            <w:tcW w:w="656" w:type="dxa"/>
            <w:vAlign w:val="center"/>
          </w:tcPr>
          <w:p w14:paraId="7CFE70D1" w14:textId="77777777" w:rsidR="00EC749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83AF9A9" w14:textId="77777777" w:rsidR="00EC7491" w:rsidRDefault="00000000">
            <w:r>
              <w:t>C2709</w:t>
            </w:r>
          </w:p>
        </w:tc>
        <w:tc>
          <w:tcPr>
            <w:tcW w:w="769" w:type="dxa"/>
            <w:vAlign w:val="center"/>
          </w:tcPr>
          <w:p w14:paraId="1988AC6D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B4B97E2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0E7B1E" w14:textId="77777777" w:rsidR="00EC7491" w:rsidRDefault="00000000">
            <w:r>
              <w:t>2.430</w:t>
            </w:r>
          </w:p>
        </w:tc>
        <w:tc>
          <w:tcPr>
            <w:tcW w:w="848" w:type="dxa"/>
            <w:vAlign w:val="center"/>
          </w:tcPr>
          <w:p w14:paraId="5C95E259" w14:textId="77777777" w:rsidR="00EC7491" w:rsidRDefault="00000000">
            <w:r>
              <w:t>2.430</w:t>
            </w:r>
          </w:p>
        </w:tc>
        <w:tc>
          <w:tcPr>
            <w:tcW w:w="781" w:type="dxa"/>
            <w:vAlign w:val="center"/>
          </w:tcPr>
          <w:p w14:paraId="7D194FDD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19C1D4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A2DB543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368F9D9D" w14:textId="77777777" w:rsidR="00EC7491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3E9E5472" w14:textId="77777777" w:rsidR="00EC7491" w:rsidRDefault="00000000">
            <w:r>
              <w:t>0.166</w:t>
            </w:r>
          </w:p>
        </w:tc>
      </w:tr>
      <w:tr w:rsidR="00EC7491" w14:paraId="0EF22A42" w14:textId="77777777">
        <w:tc>
          <w:tcPr>
            <w:tcW w:w="656" w:type="dxa"/>
            <w:vAlign w:val="center"/>
          </w:tcPr>
          <w:p w14:paraId="1FD5C105" w14:textId="77777777" w:rsidR="00EC749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65AB2FB" w14:textId="77777777" w:rsidR="00EC7491" w:rsidRDefault="00000000">
            <w:r>
              <w:t>C3006</w:t>
            </w:r>
          </w:p>
        </w:tc>
        <w:tc>
          <w:tcPr>
            <w:tcW w:w="769" w:type="dxa"/>
            <w:vAlign w:val="center"/>
          </w:tcPr>
          <w:p w14:paraId="4091430A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FC5BA24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F82B2F1" w14:textId="77777777" w:rsidR="00EC749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417CCC6" w14:textId="77777777" w:rsidR="00EC7491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3017A045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6C56D4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84BBBBC" w14:textId="77777777" w:rsidR="00EC7491" w:rsidRDefault="00EC7491"/>
        </w:tc>
        <w:tc>
          <w:tcPr>
            <w:tcW w:w="916" w:type="dxa"/>
            <w:vAlign w:val="center"/>
          </w:tcPr>
          <w:p w14:paraId="0C6E0865" w14:textId="77777777" w:rsidR="00EC7491" w:rsidRDefault="00000000">
            <w:r>
              <w:t>0.864</w:t>
            </w:r>
          </w:p>
        </w:tc>
        <w:tc>
          <w:tcPr>
            <w:tcW w:w="916" w:type="dxa"/>
            <w:vAlign w:val="center"/>
          </w:tcPr>
          <w:p w14:paraId="7444D026" w14:textId="77777777" w:rsidR="00EC7491" w:rsidRDefault="00000000">
            <w:r>
              <w:t>0.226</w:t>
            </w:r>
          </w:p>
        </w:tc>
      </w:tr>
      <w:tr w:rsidR="00EC7491" w14:paraId="14D68456" w14:textId="77777777">
        <w:tc>
          <w:tcPr>
            <w:tcW w:w="656" w:type="dxa"/>
            <w:vAlign w:val="center"/>
          </w:tcPr>
          <w:p w14:paraId="7B4BE18B" w14:textId="77777777" w:rsidR="00EC749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9187AD9" w14:textId="77777777" w:rsidR="00EC7491" w:rsidRDefault="00000000">
            <w:r>
              <w:t>C3012</w:t>
            </w:r>
          </w:p>
        </w:tc>
        <w:tc>
          <w:tcPr>
            <w:tcW w:w="769" w:type="dxa"/>
            <w:vAlign w:val="center"/>
          </w:tcPr>
          <w:p w14:paraId="2B2D994C" w14:textId="77777777" w:rsidR="00EC7491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F5EB082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EA63209" w14:textId="77777777" w:rsidR="00EC7491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8DA4FB3" w14:textId="77777777" w:rsidR="00EC7491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3A3043FE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AD496D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AE6D8DA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6519FF81" w14:textId="77777777" w:rsidR="00EC7491" w:rsidRDefault="00000000">
            <w:r>
              <w:t>0.657</w:t>
            </w:r>
          </w:p>
        </w:tc>
        <w:tc>
          <w:tcPr>
            <w:tcW w:w="916" w:type="dxa"/>
            <w:vAlign w:val="center"/>
          </w:tcPr>
          <w:p w14:paraId="316BEFAD" w14:textId="77777777" w:rsidR="00EC7491" w:rsidRDefault="00000000">
            <w:r>
              <w:t>0.171</w:t>
            </w:r>
          </w:p>
        </w:tc>
      </w:tr>
      <w:tr w:rsidR="00EC7491" w14:paraId="061E9AEB" w14:textId="77777777">
        <w:tc>
          <w:tcPr>
            <w:tcW w:w="656" w:type="dxa"/>
            <w:vAlign w:val="center"/>
          </w:tcPr>
          <w:p w14:paraId="049F8B79" w14:textId="77777777" w:rsidR="00EC749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7B64538" w14:textId="77777777" w:rsidR="00EC7491" w:rsidRDefault="00000000">
            <w:r>
              <w:t>C3018</w:t>
            </w:r>
          </w:p>
        </w:tc>
        <w:tc>
          <w:tcPr>
            <w:tcW w:w="769" w:type="dxa"/>
            <w:vAlign w:val="center"/>
          </w:tcPr>
          <w:p w14:paraId="268A7240" w14:textId="77777777" w:rsidR="00EC749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84DD34C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CAFE07A" w14:textId="77777777" w:rsidR="00EC7491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1243884E" w14:textId="77777777" w:rsidR="00EC7491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43D0E5F6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12EF1A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16B7F07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03F50D6F" w14:textId="77777777" w:rsidR="00EC7491" w:rsidRDefault="00000000">
            <w:r>
              <w:t>0.618</w:t>
            </w:r>
          </w:p>
        </w:tc>
        <w:tc>
          <w:tcPr>
            <w:tcW w:w="916" w:type="dxa"/>
            <w:vAlign w:val="center"/>
          </w:tcPr>
          <w:p w14:paraId="6B10FF4A" w14:textId="77777777" w:rsidR="00EC7491" w:rsidRDefault="00000000">
            <w:r>
              <w:t>0.161</w:t>
            </w:r>
          </w:p>
        </w:tc>
      </w:tr>
      <w:tr w:rsidR="00EC7491" w14:paraId="57662284" w14:textId="77777777">
        <w:tc>
          <w:tcPr>
            <w:tcW w:w="656" w:type="dxa"/>
            <w:vAlign w:val="center"/>
          </w:tcPr>
          <w:p w14:paraId="5F29E589" w14:textId="77777777" w:rsidR="00EC7491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557B380" w14:textId="77777777" w:rsidR="00EC7491" w:rsidRDefault="00000000">
            <w:r>
              <w:t>C3312</w:t>
            </w:r>
          </w:p>
        </w:tc>
        <w:tc>
          <w:tcPr>
            <w:tcW w:w="769" w:type="dxa"/>
            <w:vAlign w:val="center"/>
          </w:tcPr>
          <w:p w14:paraId="708E2391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7F76B5D" w14:textId="77777777" w:rsidR="00EC749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9DE81AA" w14:textId="77777777" w:rsidR="00EC7491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3821170C" w14:textId="77777777" w:rsidR="00EC7491" w:rsidRDefault="00000000">
            <w:r>
              <w:t>7.920</w:t>
            </w:r>
          </w:p>
        </w:tc>
        <w:tc>
          <w:tcPr>
            <w:tcW w:w="781" w:type="dxa"/>
            <w:vAlign w:val="center"/>
          </w:tcPr>
          <w:p w14:paraId="687DFB5A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4209D49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23EE172" w14:textId="77777777" w:rsidR="00EC7491" w:rsidRDefault="00000000">
            <w:r>
              <w:t>百叶遮阳</w:t>
            </w:r>
          </w:p>
        </w:tc>
        <w:tc>
          <w:tcPr>
            <w:tcW w:w="916" w:type="dxa"/>
            <w:vAlign w:val="center"/>
          </w:tcPr>
          <w:p w14:paraId="315BA9C8" w14:textId="77777777" w:rsidR="00EC7491" w:rsidRDefault="00000000">
            <w:r>
              <w:t>0.598</w:t>
            </w:r>
          </w:p>
        </w:tc>
        <w:tc>
          <w:tcPr>
            <w:tcW w:w="916" w:type="dxa"/>
            <w:vAlign w:val="center"/>
          </w:tcPr>
          <w:p w14:paraId="248D2F8E" w14:textId="77777777" w:rsidR="00EC7491" w:rsidRDefault="00000000">
            <w:r>
              <w:t>0.156</w:t>
            </w:r>
          </w:p>
        </w:tc>
      </w:tr>
      <w:tr w:rsidR="00EC7491" w14:paraId="14A46CFA" w14:textId="77777777">
        <w:tc>
          <w:tcPr>
            <w:tcW w:w="656" w:type="dxa"/>
            <w:vAlign w:val="center"/>
          </w:tcPr>
          <w:p w14:paraId="04470A2F" w14:textId="77777777" w:rsidR="00EC7491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45E5397" w14:textId="77777777" w:rsidR="00EC7491" w:rsidRDefault="00000000">
            <w:r>
              <w:t>C3609</w:t>
            </w:r>
          </w:p>
        </w:tc>
        <w:tc>
          <w:tcPr>
            <w:tcW w:w="769" w:type="dxa"/>
            <w:vAlign w:val="center"/>
          </w:tcPr>
          <w:p w14:paraId="21B98945" w14:textId="77777777" w:rsidR="00EC749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5D3E57F" w14:textId="77777777" w:rsidR="00EC749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181347" w14:textId="77777777" w:rsidR="00EC7491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6FA851F9" w14:textId="77777777" w:rsidR="00EC7491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275DACBA" w14:textId="77777777" w:rsidR="00EC749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B82B5E" w14:textId="77777777" w:rsidR="00EC7491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764A025" w14:textId="77777777" w:rsidR="00EC749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6093F8" w14:textId="77777777" w:rsidR="00EC749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19537C" w14:textId="77777777" w:rsidR="00EC7491" w:rsidRDefault="00000000">
            <w:r>
              <w:t>0.261</w:t>
            </w:r>
          </w:p>
        </w:tc>
      </w:tr>
      <w:tr w:rsidR="00EC7491" w14:paraId="68CC438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2F57DC1" w14:textId="77777777" w:rsidR="00EC749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E5FACE" w14:textId="77777777" w:rsidR="00EC7491" w:rsidRDefault="00000000">
            <w:r>
              <w:t>43.830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7D37253" w14:textId="77777777" w:rsidR="00EC749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5D5C18F" w14:textId="77777777" w:rsidR="00EC7491" w:rsidRDefault="00000000">
            <w:r>
              <w:t>0.666</w:t>
            </w:r>
          </w:p>
        </w:tc>
        <w:tc>
          <w:tcPr>
            <w:tcW w:w="916" w:type="dxa"/>
            <w:vAlign w:val="center"/>
          </w:tcPr>
          <w:p w14:paraId="746F3189" w14:textId="77777777" w:rsidR="00EC7491" w:rsidRDefault="00000000">
            <w:r>
              <w:t>0.174</w:t>
            </w:r>
          </w:p>
        </w:tc>
      </w:tr>
    </w:tbl>
    <w:p w14:paraId="7F46E468" w14:textId="77777777" w:rsidR="00EC7491" w:rsidRDefault="00EC7491">
      <w:pPr>
        <w:widowControl w:val="0"/>
        <w:jc w:val="both"/>
        <w:rPr>
          <w:color w:val="000000"/>
        </w:rPr>
      </w:pPr>
    </w:p>
    <w:p w14:paraId="5DB57898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73" w:name="_Toc161405051"/>
      <w:r>
        <w:rPr>
          <w:color w:val="000000"/>
        </w:rPr>
        <w:t>总体热工性能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EC7491" w14:paraId="02A0DB65" w14:textId="77777777">
        <w:tc>
          <w:tcPr>
            <w:tcW w:w="1678" w:type="dxa"/>
            <w:shd w:val="clear" w:color="auto" w:fill="E6E6E6"/>
            <w:vAlign w:val="center"/>
          </w:tcPr>
          <w:p w14:paraId="15E04127" w14:textId="77777777" w:rsidR="00EC7491" w:rsidRDefault="00000000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57303827" w14:textId="77777777" w:rsidR="00EC7491" w:rsidRDefault="00000000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FE718D7" w14:textId="77777777" w:rsidR="00EC7491" w:rsidRDefault="00000000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0FB0E6CC" w14:textId="77777777" w:rsidR="00EC7491" w:rsidRDefault="00000000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1092C8CC" w14:textId="77777777" w:rsidR="00EC749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6A2E05C9" w14:textId="77777777" w:rsidR="00EC7491" w:rsidRDefault="00000000">
            <w:pPr>
              <w:jc w:val="center"/>
            </w:pPr>
            <w:r>
              <w:t>窗墙比</w:t>
            </w:r>
          </w:p>
        </w:tc>
      </w:tr>
      <w:tr w:rsidR="00EC7491" w14:paraId="68A1F6BD" w14:textId="77777777">
        <w:tc>
          <w:tcPr>
            <w:tcW w:w="1678" w:type="dxa"/>
            <w:shd w:val="clear" w:color="auto" w:fill="E6E6E6"/>
            <w:vAlign w:val="center"/>
          </w:tcPr>
          <w:p w14:paraId="700D7054" w14:textId="77777777" w:rsidR="00EC7491" w:rsidRDefault="00000000">
            <w:r>
              <w:t>南向</w:t>
            </w:r>
          </w:p>
        </w:tc>
        <w:tc>
          <w:tcPr>
            <w:tcW w:w="1451" w:type="dxa"/>
            <w:vAlign w:val="center"/>
          </w:tcPr>
          <w:p w14:paraId="4E9B4106" w14:textId="77777777" w:rsidR="00EC749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351A7359" w14:textId="77777777" w:rsidR="00EC7491" w:rsidRDefault="00000000">
            <w:r>
              <w:t>21.96</w:t>
            </w:r>
          </w:p>
        </w:tc>
        <w:tc>
          <w:tcPr>
            <w:tcW w:w="1564" w:type="dxa"/>
            <w:vAlign w:val="center"/>
          </w:tcPr>
          <w:p w14:paraId="52C7F3F3" w14:textId="77777777" w:rsidR="00EC7491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5BE68A37" w14:textId="77777777" w:rsidR="00EC7491" w:rsidRDefault="00000000">
            <w:r>
              <w:t>0.16</w:t>
            </w:r>
          </w:p>
        </w:tc>
        <w:tc>
          <w:tcPr>
            <w:tcW w:w="1508" w:type="dxa"/>
            <w:vAlign w:val="center"/>
          </w:tcPr>
          <w:p w14:paraId="36515120" w14:textId="77777777" w:rsidR="00EC7491" w:rsidRDefault="00000000">
            <w:r>
              <w:t>0.24</w:t>
            </w:r>
          </w:p>
        </w:tc>
      </w:tr>
      <w:tr w:rsidR="00EC7491" w14:paraId="40C67C9F" w14:textId="77777777">
        <w:tc>
          <w:tcPr>
            <w:tcW w:w="1678" w:type="dxa"/>
            <w:shd w:val="clear" w:color="auto" w:fill="E6E6E6"/>
            <w:vAlign w:val="center"/>
          </w:tcPr>
          <w:p w14:paraId="2883A0C1" w14:textId="77777777" w:rsidR="00EC7491" w:rsidRDefault="00000000">
            <w:r>
              <w:t>北向</w:t>
            </w:r>
          </w:p>
        </w:tc>
        <w:tc>
          <w:tcPr>
            <w:tcW w:w="1451" w:type="dxa"/>
            <w:vAlign w:val="center"/>
          </w:tcPr>
          <w:p w14:paraId="5CBADBC3" w14:textId="77777777" w:rsidR="00EC749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078DA4E8" w14:textId="77777777" w:rsidR="00EC7491" w:rsidRDefault="00000000">
            <w:r>
              <w:t>18.32</w:t>
            </w:r>
          </w:p>
        </w:tc>
        <w:tc>
          <w:tcPr>
            <w:tcW w:w="1564" w:type="dxa"/>
            <w:vAlign w:val="center"/>
          </w:tcPr>
          <w:p w14:paraId="5FFBFC52" w14:textId="77777777" w:rsidR="00EC7491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610BBDCA" w14:textId="77777777" w:rsidR="00EC7491" w:rsidRDefault="00000000">
            <w:r>
              <w:t>0.24</w:t>
            </w:r>
          </w:p>
        </w:tc>
        <w:tc>
          <w:tcPr>
            <w:tcW w:w="1508" w:type="dxa"/>
            <w:vAlign w:val="center"/>
          </w:tcPr>
          <w:p w14:paraId="1A7CCCB8" w14:textId="77777777" w:rsidR="00EC7491" w:rsidRDefault="00000000">
            <w:r>
              <w:t>0.10</w:t>
            </w:r>
          </w:p>
        </w:tc>
      </w:tr>
      <w:tr w:rsidR="00EC7491" w14:paraId="74987812" w14:textId="77777777">
        <w:tc>
          <w:tcPr>
            <w:tcW w:w="1678" w:type="dxa"/>
            <w:shd w:val="clear" w:color="auto" w:fill="E6E6E6"/>
            <w:vAlign w:val="center"/>
          </w:tcPr>
          <w:p w14:paraId="19A7A812" w14:textId="77777777" w:rsidR="00EC7491" w:rsidRDefault="00000000">
            <w:r>
              <w:t>东向</w:t>
            </w:r>
          </w:p>
        </w:tc>
        <w:tc>
          <w:tcPr>
            <w:tcW w:w="1451" w:type="dxa"/>
            <w:vAlign w:val="center"/>
          </w:tcPr>
          <w:p w14:paraId="4FE778E1" w14:textId="77777777" w:rsidR="00EC749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7E152E5F" w14:textId="77777777" w:rsidR="00EC7491" w:rsidRDefault="00000000">
            <w:r>
              <w:t>99.80</w:t>
            </w:r>
          </w:p>
        </w:tc>
        <w:tc>
          <w:tcPr>
            <w:tcW w:w="1564" w:type="dxa"/>
            <w:vAlign w:val="center"/>
          </w:tcPr>
          <w:p w14:paraId="0DA0DC2A" w14:textId="77777777" w:rsidR="00EC7491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6F2AEF3A" w14:textId="77777777" w:rsidR="00EC7491" w:rsidRDefault="00000000">
            <w:r>
              <w:t>0.25</w:t>
            </w:r>
          </w:p>
        </w:tc>
        <w:tc>
          <w:tcPr>
            <w:tcW w:w="1508" w:type="dxa"/>
            <w:vAlign w:val="center"/>
          </w:tcPr>
          <w:p w14:paraId="5D287835" w14:textId="77777777" w:rsidR="00EC7491" w:rsidRDefault="00000000">
            <w:r>
              <w:t>0.57</w:t>
            </w:r>
          </w:p>
        </w:tc>
      </w:tr>
      <w:tr w:rsidR="00EC7491" w14:paraId="7EF65EA7" w14:textId="77777777">
        <w:tc>
          <w:tcPr>
            <w:tcW w:w="1678" w:type="dxa"/>
            <w:shd w:val="clear" w:color="auto" w:fill="E6E6E6"/>
            <w:vAlign w:val="center"/>
          </w:tcPr>
          <w:p w14:paraId="18433D2F" w14:textId="77777777" w:rsidR="00EC7491" w:rsidRDefault="00000000">
            <w:r>
              <w:t>西向</w:t>
            </w:r>
          </w:p>
        </w:tc>
        <w:tc>
          <w:tcPr>
            <w:tcW w:w="1451" w:type="dxa"/>
            <w:vAlign w:val="center"/>
          </w:tcPr>
          <w:p w14:paraId="668EE440" w14:textId="77777777" w:rsidR="00EC749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12D76397" w14:textId="77777777" w:rsidR="00EC7491" w:rsidRDefault="00000000">
            <w:r>
              <w:t>43.83</w:t>
            </w:r>
          </w:p>
        </w:tc>
        <w:tc>
          <w:tcPr>
            <w:tcW w:w="1564" w:type="dxa"/>
            <w:vAlign w:val="center"/>
          </w:tcPr>
          <w:p w14:paraId="6C144064" w14:textId="77777777" w:rsidR="00EC7491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5FF7206E" w14:textId="77777777" w:rsidR="00EC7491" w:rsidRDefault="00000000">
            <w:r>
              <w:t>0.17</w:t>
            </w:r>
          </w:p>
        </w:tc>
        <w:tc>
          <w:tcPr>
            <w:tcW w:w="1508" w:type="dxa"/>
            <w:vAlign w:val="center"/>
          </w:tcPr>
          <w:p w14:paraId="26A40F94" w14:textId="77777777" w:rsidR="00EC7491" w:rsidRDefault="00000000">
            <w:r>
              <w:t>0.25</w:t>
            </w:r>
          </w:p>
        </w:tc>
      </w:tr>
      <w:tr w:rsidR="00EC7491" w14:paraId="5F0D5FB5" w14:textId="77777777">
        <w:tc>
          <w:tcPr>
            <w:tcW w:w="1678" w:type="dxa"/>
            <w:shd w:val="clear" w:color="auto" w:fill="E6E6E6"/>
            <w:vAlign w:val="center"/>
          </w:tcPr>
          <w:p w14:paraId="4C9A2E38" w14:textId="77777777" w:rsidR="00EC7491" w:rsidRDefault="00000000">
            <w:r>
              <w:t>综合平均</w:t>
            </w:r>
          </w:p>
        </w:tc>
        <w:tc>
          <w:tcPr>
            <w:tcW w:w="1451" w:type="dxa"/>
            <w:vAlign w:val="center"/>
          </w:tcPr>
          <w:p w14:paraId="51EBF66E" w14:textId="77777777" w:rsidR="00EC7491" w:rsidRDefault="00EC7491"/>
        </w:tc>
        <w:tc>
          <w:tcPr>
            <w:tcW w:w="1451" w:type="dxa"/>
            <w:vAlign w:val="center"/>
          </w:tcPr>
          <w:p w14:paraId="6459BCDD" w14:textId="77777777" w:rsidR="00EC7491" w:rsidRDefault="00000000">
            <w:r>
              <w:t>183.92</w:t>
            </w:r>
          </w:p>
        </w:tc>
        <w:tc>
          <w:tcPr>
            <w:tcW w:w="1564" w:type="dxa"/>
            <w:vAlign w:val="center"/>
          </w:tcPr>
          <w:p w14:paraId="61AF617F" w14:textId="77777777" w:rsidR="00EC7491" w:rsidRDefault="00000000">
            <w:r>
              <w:t>2.08</w:t>
            </w:r>
          </w:p>
        </w:tc>
        <w:tc>
          <w:tcPr>
            <w:tcW w:w="1678" w:type="dxa"/>
            <w:vAlign w:val="center"/>
          </w:tcPr>
          <w:p w14:paraId="203C1E9A" w14:textId="77777777" w:rsidR="00EC7491" w:rsidRDefault="00000000">
            <w:r>
              <w:t>0.22</w:t>
            </w:r>
          </w:p>
        </w:tc>
        <w:tc>
          <w:tcPr>
            <w:tcW w:w="1508" w:type="dxa"/>
            <w:vAlign w:val="center"/>
          </w:tcPr>
          <w:p w14:paraId="3D6ECF24" w14:textId="77777777" w:rsidR="00EC7491" w:rsidRDefault="00000000">
            <w:r>
              <w:t>0.29</w:t>
            </w:r>
          </w:p>
        </w:tc>
      </w:tr>
    </w:tbl>
    <w:p w14:paraId="1F1D9579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CFBF9F4" w14:textId="77777777" w:rsidR="00EC7491" w:rsidRDefault="00000000">
      <w:pPr>
        <w:pStyle w:val="1"/>
        <w:widowControl w:val="0"/>
        <w:jc w:val="both"/>
        <w:rPr>
          <w:color w:val="000000"/>
        </w:rPr>
      </w:pPr>
      <w:bookmarkStart w:id="74" w:name="_Toc161405052"/>
      <w:r>
        <w:rPr>
          <w:color w:val="000000"/>
        </w:rPr>
        <w:t>围护结构概况</w:t>
      </w:r>
      <w:bookmarkEnd w:id="74"/>
    </w:p>
    <w:p w14:paraId="79B0EBEA" w14:textId="77777777" w:rsidR="00EC7491" w:rsidRDefault="00EC7491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24D0E65F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576DE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1F7D4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16B2A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19236B6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22906B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0B44C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75" w:name="屋顶K"/>
            <w:r>
              <w:rPr>
                <w:rFonts w:hint="eastAsia"/>
                <w:bCs/>
                <w:szCs w:val="21"/>
              </w:rPr>
              <w:t>0.33</w:t>
            </w:r>
            <w:bookmarkEnd w:id="75"/>
            <w:r>
              <w:rPr>
                <w:rFonts w:hint="eastAsia"/>
                <w:bCs/>
                <w:szCs w:val="21"/>
              </w:rPr>
              <w:t>(D:</w:t>
            </w:r>
            <w:bookmarkStart w:id="76" w:name="屋顶D"/>
            <w:r w:rsidRPr="00AB0512">
              <w:rPr>
                <w:rFonts w:hint="eastAsia"/>
                <w:bCs/>
                <w:szCs w:val="21"/>
              </w:rPr>
              <w:t>3.68</w:t>
            </w:r>
            <w:bookmarkEnd w:id="76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5A029E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77" w:name="参照建筑屋顶K"/>
            <w:r>
              <w:rPr>
                <w:rFonts w:hint="eastAsia"/>
                <w:szCs w:val="21"/>
              </w:rPr>
              <w:t>0.50</w:t>
            </w:r>
            <w:bookmarkEnd w:id="77"/>
          </w:p>
        </w:tc>
      </w:tr>
      <w:tr w:rsidR="00053ED0" w14:paraId="6DD42176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DCEA2B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06EF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78" w:name="外墙K"/>
            <w:r>
              <w:rPr>
                <w:rFonts w:hint="eastAsia"/>
                <w:bCs/>
                <w:szCs w:val="21"/>
              </w:rPr>
              <w:t>0.52</w:t>
            </w:r>
            <w:bookmarkEnd w:id="78"/>
            <w:r>
              <w:rPr>
                <w:rFonts w:hint="eastAsia"/>
                <w:bCs/>
                <w:szCs w:val="21"/>
              </w:rPr>
              <w:t>(D:</w:t>
            </w:r>
            <w:bookmarkStart w:id="79" w:name="外墙D"/>
            <w:r w:rsidRPr="00AB0512">
              <w:rPr>
                <w:rFonts w:hint="eastAsia"/>
                <w:bCs/>
                <w:szCs w:val="21"/>
              </w:rPr>
              <w:t>4.02</w:t>
            </w:r>
            <w:bookmarkEnd w:id="79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D5FE2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80" w:name="参照建筑外墙K"/>
            <w:r>
              <w:rPr>
                <w:rFonts w:hint="eastAsia"/>
                <w:szCs w:val="21"/>
              </w:rPr>
              <w:t>0.80</w:t>
            </w:r>
            <w:bookmarkEnd w:id="80"/>
          </w:p>
        </w:tc>
      </w:tr>
      <w:tr w:rsidR="00053ED0" w14:paraId="73FE901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14AD3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A451E6B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ACE52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81" w:name="天窗K"/>
            <w:r>
              <w:rPr>
                <w:rFonts w:hint="eastAsia"/>
                <w:bCs/>
                <w:szCs w:val="21"/>
              </w:rPr>
              <w:t>2.08</w:t>
            </w:r>
            <w:bookmarkEnd w:id="8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E10EB9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82" w:name="参照建筑天窗K"/>
            <w:r>
              <w:rPr>
                <w:rFonts w:hint="eastAsia"/>
                <w:szCs w:val="21"/>
              </w:rPr>
              <w:t>2.60</w:t>
            </w:r>
            <w:bookmarkEnd w:id="82"/>
          </w:p>
        </w:tc>
      </w:tr>
      <w:tr w:rsidR="00053ED0" w14:paraId="5FCE6982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EACE1A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165C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83" w:name="天窗SHGC"/>
            <w:r>
              <w:rPr>
                <w:rFonts w:hint="eastAsia"/>
                <w:bCs/>
                <w:szCs w:val="21"/>
              </w:rPr>
              <w:t>0.26</w:t>
            </w:r>
            <w:bookmarkEnd w:id="83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DA7530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84" w:name="参照建筑天窗SHGC"/>
            <w:r>
              <w:rPr>
                <w:rFonts w:hint="eastAsia"/>
                <w:szCs w:val="21"/>
              </w:rPr>
              <w:t>0.30</w:t>
            </w:r>
            <w:bookmarkEnd w:id="84"/>
          </w:p>
        </w:tc>
      </w:tr>
      <w:tr w:rsidR="00053ED0" w14:paraId="433F0A73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B28D7A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EA2E5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85" w:name="挑空楼板K"/>
            <w:r>
              <w:rPr>
                <w:rFonts w:hint="eastAsia"/>
                <w:bCs/>
                <w:szCs w:val="21"/>
              </w:rPr>
              <w:t>0.33</w:t>
            </w:r>
            <w:bookmarkEnd w:id="8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0112E8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86" w:name="参照建筑挑空楼板K"/>
            <w:r>
              <w:rPr>
                <w:rFonts w:hint="eastAsia"/>
                <w:szCs w:val="21"/>
              </w:rPr>
              <w:t>0.70</w:t>
            </w:r>
            <w:bookmarkEnd w:id="86"/>
          </w:p>
        </w:tc>
      </w:tr>
      <w:tr w:rsidR="00DC4E2D" w14:paraId="2CE9C707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80B22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3F238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422BE8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9B62E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2D5EC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598E61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C08B6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B0AFF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5C078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C9A7E1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E5333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66A67348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5246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D304A5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8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7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61DBC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8F8F7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7E82E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F6DE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8A01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829CC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C4380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7B276D62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A16BF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B7E8A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6432A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89D3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B431A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E2ACD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0E6D3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14D3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B4C3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327B5BCB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9C4A8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E3F5A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50FD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4DA01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029AC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8554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ED4DB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CBC1D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D85D2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DC4E2D" w14:paraId="2C8DAF15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7D496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76836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9D12F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BEC645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6D15D2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F07AC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A453E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32C22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4FC6E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</w:tbl>
    <w:p w14:paraId="52829072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75EC3AC1" w14:textId="77777777" w:rsidR="00EC7491" w:rsidRDefault="00EC7491">
      <w:pPr>
        <w:widowControl w:val="0"/>
        <w:jc w:val="both"/>
        <w:rPr>
          <w:color w:val="000000"/>
        </w:rPr>
      </w:pPr>
    </w:p>
    <w:p w14:paraId="0296FA0C" w14:textId="77777777" w:rsidR="00EC7491" w:rsidRDefault="00000000">
      <w:pPr>
        <w:pStyle w:val="1"/>
        <w:widowControl w:val="0"/>
        <w:jc w:val="both"/>
        <w:rPr>
          <w:color w:val="000000"/>
        </w:rPr>
      </w:pPr>
      <w:bookmarkStart w:id="88" w:name="_Toc161405053"/>
      <w:r>
        <w:rPr>
          <w:color w:val="000000"/>
        </w:rPr>
        <w:t>标识建筑</w:t>
      </w:r>
      <w:bookmarkEnd w:id="88"/>
    </w:p>
    <w:p w14:paraId="7503629E" w14:textId="77777777" w:rsidR="00EC7491" w:rsidRDefault="00000000">
      <w:pPr>
        <w:pStyle w:val="2"/>
        <w:widowControl w:val="0"/>
      </w:pPr>
      <w:bookmarkStart w:id="89" w:name="_Toc161405054"/>
      <w:r>
        <w:t>房间类型</w:t>
      </w:r>
      <w:bookmarkEnd w:id="89"/>
    </w:p>
    <w:p w14:paraId="1DEB3373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90" w:name="_Toc161405055"/>
      <w:r>
        <w:rPr>
          <w:color w:val="000000"/>
        </w:rPr>
        <w:t>房间表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C7491" w14:paraId="2F733897" w14:textId="77777777">
        <w:tc>
          <w:tcPr>
            <w:tcW w:w="1567" w:type="dxa"/>
            <w:shd w:val="clear" w:color="auto" w:fill="E6E6E6"/>
            <w:vAlign w:val="center"/>
          </w:tcPr>
          <w:p w14:paraId="63218A7B" w14:textId="77777777" w:rsidR="00EC749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8CA8A5F" w14:textId="77777777" w:rsidR="00EC749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D2B1164" w14:textId="77777777" w:rsidR="00EC749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46E99D" w14:textId="77777777" w:rsidR="00EC749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7D2666" w14:textId="77777777" w:rsidR="00EC749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36BBEB" w14:textId="77777777" w:rsidR="00EC749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D40E4D" w14:textId="77777777" w:rsidR="00EC749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35510E" w14:textId="77777777" w:rsidR="00EC749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C7491" w14:paraId="2576AD5B" w14:textId="77777777">
        <w:tc>
          <w:tcPr>
            <w:tcW w:w="1567" w:type="dxa"/>
            <w:shd w:val="clear" w:color="auto" w:fill="E6E6E6"/>
            <w:vAlign w:val="center"/>
          </w:tcPr>
          <w:p w14:paraId="724EBCAA" w14:textId="77777777" w:rsidR="00EC749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1A8C55C" w14:textId="77777777" w:rsidR="00EC7491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52A84126" w14:textId="77777777" w:rsidR="00EC7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BD829C5" w14:textId="77777777" w:rsidR="00EC7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C731AC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C97BC9" w14:textId="77777777" w:rsidR="00EC749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9EA1DE" w14:textId="77777777" w:rsidR="00EC749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B47EF1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C7491" w14:paraId="02E7C695" w14:textId="77777777">
        <w:tc>
          <w:tcPr>
            <w:tcW w:w="1567" w:type="dxa"/>
            <w:shd w:val="clear" w:color="auto" w:fill="E6E6E6"/>
            <w:vAlign w:val="center"/>
          </w:tcPr>
          <w:p w14:paraId="54E552AD" w14:textId="77777777" w:rsidR="00EC7491" w:rsidRDefault="00000000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973" w:type="dxa"/>
            <w:vAlign w:val="center"/>
          </w:tcPr>
          <w:p w14:paraId="7CA18FC9" w14:textId="77777777" w:rsidR="00EC749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D160329" w14:textId="77777777" w:rsidR="00EC7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0842086" w14:textId="77777777" w:rsidR="00EC749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E08C58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74F9BD" w14:textId="77777777" w:rsidR="00EC749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9DA579" w14:textId="77777777" w:rsidR="00EC7491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E1D651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C7491" w14:paraId="13E93016" w14:textId="77777777">
        <w:tc>
          <w:tcPr>
            <w:tcW w:w="1567" w:type="dxa"/>
            <w:shd w:val="clear" w:color="auto" w:fill="E6E6E6"/>
            <w:vAlign w:val="center"/>
          </w:tcPr>
          <w:p w14:paraId="10B9FDDA" w14:textId="77777777" w:rsidR="00EC7491" w:rsidRDefault="00000000">
            <w:r>
              <w:t>宾馆</w:t>
            </w:r>
            <w:r>
              <w:t>-5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4A4C3EC2" w14:textId="77777777" w:rsidR="00EC7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10698C" w14:textId="77777777" w:rsidR="00EC749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2AE0E3B" w14:textId="77777777" w:rsidR="00EC7491" w:rsidRDefault="0000000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64B644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B11775" w14:textId="77777777" w:rsidR="00EC749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DDCBA7" w14:textId="77777777" w:rsidR="00EC7491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DAB1F0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C7491" w14:paraId="2FCE67E2" w14:textId="77777777">
        <w:tc>
          <w:tcPr>
            <w:tcW w:w="1567" w:type="dxa"/>
            <w:shd w:val="clear" w:color="auto" w:fill="E6E6E6"/>
            <w:vAlign w:val="center"/>
          </w:tcPr>
          <w:p w14:paraId="73E6850B" w14:textId="77777777" w:rsidR="00EC7491" w:rsidRDefault="00000000">
            <w:r>
              <w:t>宾馆</w:t>
            </w:r>
            <w:r>
              <w:t>-5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6D8AFB04" w14:textId="77777777" w:rsidR="00EC7491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7CCCAC2" w14:textId="77777777" w:rsidR="00EC749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68B2328" w14:textId="77777777" w:rsidR="00EC7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D09597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079674" w14:textId="77777777" w:rsidR="00EC7491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239663" w14:textId="77777777" w:rsidR="00EC7491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4D4148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C7491" w14:paraId="30F8AF65" w14:textId="77777777">
        <w:tc>
          <w:tcPr>
            <w:tcW w:w="1567" w:type="dxa"/>
            <w:shd w:val="clear" w:color="auto" w:fill="E6E6E6"/>
            <w:vAlign w:val="center"/>
          </w:tcPr>
          <w:p w14:paraId="1C742557" w14:textId="77777777" w:rsidR="00EC7491" w:rsidRDefault="00000000">
            <w:r>
              <w:t>服务间</w:t>
            </w:r>
          </w:p>
        </w:tc>
        <w:tc>
          <w:tcPr>
            <w:tcW w:w="973" w:type="dxa"/>
            <w:vAlign w:val="center"/>
          </w:tcPr>
          <w:p w14:paraId="2EC94516" w14:textId="77777777" w:rsidR="00EC749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6C2598" w14:textId="77777777" w:rsidR="00EC749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EB38CC" w14:textId="77777777" w:rsidR="00EC7491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EEB842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1FA71F" w14:textId="77777777" w:rsidR="00EC749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5B46B9" w14:textId="77777777" w:rsidR="00EC749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B507C9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C7491" w14:paraId="6F993B17" w14:textId="77777777">
        <w:tc>
          <w:tcPr>
            <w:tcW w:w="1567" w:type="dxa"/>
            <w:shd w:val="clear" w:color="auto" w:fill="E6E6E6"/>
            <w:vAlign w:val="center"/>
          </w:tcPr>
          <w:p w14:paraId="4F6D7574" w14:textId="77777777" w:rsidR="00EC749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53FD316" w14:textId="77777777" w:rsidR="00EC749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C91B4B4" w14:textId="77777777" w:rsidR="00EC749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CCE42B2" w14:textId="77777777" w:rsidR="00EC7491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E17051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9EC279" w14:textId="77777777" w:rsidR="00EC749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756EE" w14:textId="77777777" w:rsidR="00EC749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EE9A11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47CD50B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91" w:name="_Toc161405056"/>
      <w:r>
        <w:rPr>
          <w:color w:val="000000"/>
        </w:rPr>
        <w:t>作息时间表</w:t>
      </w:r>
      <w:bookmarkEnd w:id="91"/>
    </w:p>
    <w:p w14:paraId="2405F238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32A256A" w14:textId="77777777" w:rsidR="00EC7491" w:rsidRDefault="00000000">
      <w:pPr>
        <w:pStyle w:val="2"/>
        <w:widowControl w:val="0"/>
      </w:pPr>
      <w:bookmarkStart w:id="92" w:name="_Toc161405057"/>
      <w:r>
        <w:t>系统类型</w:t>
      </w:r>
      <w:bookmarkEnd w:id="92"/>
    </w:p>
    <w:p w14:paraId="52EA0988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93" w:name="_Toc161405058"/>
      <w:r>
        <w:rPr>
          <w:color w:val="000000"/>
        </w:rPr>
        <w:t>系统分区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C7491" w14:paraId="3B4CA309" w14:textId="77777777">
        <w:tc>
          <w:tcPr>
            <w:tcW w:w="1131" w:type="dxa"/>
            <w:shd w:val="clear" w:color="auto" w:fill="E6E6E6"/>
            <w:vAlign w:val="center"/>
          </w:tcPr>
          <w:p w14:paraId="777C7ED2" w14:textId="77777777" w:rsidR="00EC749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E1A2503" w14:textId="77777777" w:rsidR="00EC749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0AE57E" w14:textId="77777777" w:rsidR="00EC749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12E0EC" w14:textId="77777777" w:rsidR="00EC749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44BA8E2" w14:textId="77777777" w:rsidR="00EC749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59AB634" w14:textId="77777777" w:rsidR="00EC7491" w:rsidRDefault="00000000">
            <w:pPr>
              <w:jc w:val="center"/>
            </w:pPr>
            <w:r>
              <w:t>包含的房间</w:t>
            </w:r>
          </w:p>
        </w:tc>
      </w:tr>
      <w:tr w:rsidR="00EC7491" w14:paraId="30ED2146" w14:textId="77777777">
        <w:tc>
          <w:tcPr>
            <w:tcW w:w="1131" w:type="dxa"/>
            <w:vAlign w:val="center"/>
          </w:tcPr>
          <w:p w14:paraId="06176850" w14:textId="77777777" w:rsidR="00EC749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B0988F2" w14:textId="77777777" w:rsidR="00EC7491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7D79B7B" w14:textId="77777777" w:rsidR="00EC749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74A948" w14:textId="77777777" w:rsidR="00EC749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78F02B3" w14:textId="77777777" w:rsidR="00EC7491" w:rsidRDefault="00000000">
            <w:r>
              <w:t>16.79</w:t>
            </w:r>
          </w:p>
        </w:tc>
        <w:tc>
          <w:tcPr>
            <w:tcW w:w="3673" w:type="dxa"/>
            <w:vAlign w:val="center"/>
          </w:tcPr>
          <w:p w14:paraId="24677B2D" w14:textId="77777777" w:rsidR="00EC7491" w:rsidRDefault="00000000">
            <w:r>
              <w:t>2009(2),2007(2),2004(2)</w:t>
            </w:r>
          </w:p>
        </w:tc>
      </w:tr>
      <w:tr w:rsidR="00EC7491" w14:paraId="3FD6E58F" w14:textId="77777777">
        <w:tc>
          <w:tcPr>
            <w:tcW w:w="1131" w:type="dxa"/>
            <w:vAlign w:val="center"/>
          </w:tcPr>
          <w:p w14:paraId="14224F8D" w14:textId="77777777" w:rsidR="00EC7491" w:rsidRDefault="00000000">
            <w:r>
              <w:t>空调</w:t>
            </w:r>
          </w:p>
        </w:tc>
        <w:tc>
          <w:tcPr>
            <w:tcW w:w="1924" w:type="dxa"/>
            <w:vAlign w:val="center"/>
          </w:tcPr>
          <w:p w14:paraId="035294E4" w14:textId="77777777" w:rsidR="00EC7491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122698F1" w14:textId="77777777" w:rsidR="00EC7491" w:rsidRDefault="00000000">
            <w:r>
              <w:t>4.60</w:t>
            </w:r>
          </w:p>
        </w:tc>
        <w:tc>
          <w:tcPr>
            <w:tcW w:w="848" w:type="dxa"/>
            <w:vAlign w:val="center"/>
          </w:tcPr>
          <w:p w14:paraId="6DC60C2C" w14:textId="77777777" w:rsidR="00EC7491" w:rsidRDefault="00000000">
            <w:r>
              <w:t>4.30</w:t>
            </w:r>
          </w:p>
        </w:tc>
        <w:tc>
          <w:tcPr>
            <w:tcW w:w="905" w:type="dxa"/>
            <w:vAlign w:val="center"/>
          </w:tcPr>
          <w:p w14:paraId="61CDF4C9" w14:textId="77777777" w:rsidR="00EC7491" w:rsidRDefault="00000000">
            <w:r>
              <w:t>352.72</w:t>
            </w:r>
          </w:p>
        </w:tc>
        <w:tc>
          <w:tcPr>
            <w:tcW w:w="3673" w:type="dxa"/>
            <w:vAlign w:val="center"/>
          </w:tcPr>
          <w:p w14:paraId="3534A627" w14:textId="77777777" w:rsidR="00EC7491" w:rsidRDefault="00000000">
            <w:r>
              <w:t>-1001(-1),1002(1),1001(1),1004(1),1003(1),1002(1),1001(1),2008(2),2006(2),2001(2)</w:t>
            </w:r>
          </w:p>
        </w:tc>
      </w:tr>
    </w:tbl>
    <w:p w14:paraId="32316C0D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94" w:name="_Toc161405059"/>
      <w:r>
        <w:rPr>
          <w:color w:val="000000"/>
        </w:rPr>
        <w:t>热回收参数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C7491" w14:paraId="7940B1E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D0B050B" w14:textId="77777777" w:rsidR="00EC749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ACD3411" w14:textId="77777777" w:rsidR="00EC749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D532513" w14:textId="77777777" w:rsidR="00EC749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9C22CE3" w14:textId="77777777" w:rsidR="00EC7491" w:rsidRDefault="00000000">
            <w:pPr>
              <w:jc w:val="center"/>
            </w:pPr>
            <w:r>
              <w:t>供暖</w:t>
            </w:r>
          </w:p>
        </w:tc>
      </w:tr>
      <w:tr w:rsidR="00EC7491" w14:paraId="33055529" w14:textId="77777777">
        <w:tc>
          <w:tcPr>
            <w:tcW w:w="1131" w:type="dxa"/>
            <w:vMerge/>
            <w:vAlign w:val="center"/>
          </w:tcPr>
          <w:p w14:paraId="41F659B7" w14:textId="77777777" w:rsidR="00EC7491" w:rsidRDefault="00EC7491"/>
        </w:tc>
        <w:tc>
          <w:tcPr>
            <w:tcW w:w="1262" w:type="dxa"/>
            <w:vMerge/>
            <w:vAlign w:val="center"/>
          </w:tcPr>
          <w:p w14:paraId="22DC9720" w14:textId="77777777" w:rsidR="00EC7491" w:rsidRDefault="00EC7491"/>
        </w:tc>
        <w:tc>
          <w:tcPr>
            <w:tcW w:w="1731" w:type="dxa"/>
            <w:vAlign w:val="center"/>
          </w:tcPr>
          <w:p w14:paraId="039E71B5" w14:textId="77777777" w:rsidR="00EC749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07CE060" w14:textId="77777777" w:rsidR="00EC749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1B8C8DA" w14:textId="77777777" w:rsidR="00EC749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8FDFDFB" w14:textId="77777777" w:rsidR="00EC749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EC7491" w14:paraId="47A53CD6" w14:textId="77777777">
        <w:tc>
          <w:tcPr>
            <w:tcW w:w="1131" w:type="dxa"/>
            <w:vAlign w:val="center"/>
          </w:tcPr>
          <w:p w14:paraId="6EA0E19B" w14:textId="77777777" w:rsidR="00EC7491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2CFBDDBD" w14:textId="77777777" w:rsidR="00EC7491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5765AD3" w14:textId="77777777" w:rsidR="00EC7491" w:rsidRDefault="00EC7491"/>
        </w:tc>
        <w:tc>
          <w:tcPr>
            <w:tcW w:w="1731" w:type="dxa"/>
            <w:vAlign w:val="center"/>
          </w:tcPr>
          <w:p w14:paraId="38872F36" w14:textId="77777777" w:rsidR="00EC7491" w:rsidRDefault="00EC7491"/>
        </w:tc>
        <w:tc>
          <w:tcPr>
            <w:tcW w:w="1731" w:type="dxa"/>
            <w:vAlign w:val="center"/>
          </w:tcPr>
          <w:p w14:paraId="352B0D4C" w14:textId="77777777" w:rsidR="00EC7491" w:rsidRDefault="00EC7491"/>
        </w:tc>
        <w:tc>
          <w:tcPr>
            <w:tcW w:w="1731" w:type="dxa"/>
            <w:vAlign w:val="center"/>
          </w:tcPr>
          <w:p w14:paraId="4FA9FEEA" w14:textId="77777777" w:rsidR="00EC7491" w:rsidRDefault="00EC7491"/>
        </w:tc>
      </w:tr>
      <w:tr w:rsidR="00EC7491" w14:paraId="4BDC39E7" w14:textId="77777777">
        <w:tc>
          <w:tcPr>
            <w:tcW w:w="1131" w:type="dxa"/>
            <w:vAlign w:val="center"/>
          </w:tcPr>
          <w:p w14:paraId="291BB1D0" w14:textId="77777777" w:rsidR="00EC7491" w:rsidRDefault="00000000">
            <w:r>
              <w:t>空调</w:t>
            </w:r>
          </w:p>
        </w:tc>
        <w:tc>
          <w:tcPr>
            <w:tcW w:w="1262" w:type="dxa"/>
            <w:vAlign w:val="center"/>
          </w:tcPr>
          <w:p w14:paraId="26814AC3" w14:textId="77777777" w:rsidR="00EC7491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91DD848" w14:textId="77777777" w:rsidR="00EC7491" w:rsidRDefault="00EC7491"/>
        </w:tc>
        <w:tc>
          <w:tcPr>
            <w:tcW w:w="1731" w:type="dxa"/>
            <w:vAlign w:val="center"/>
          </w:tcPr>
          <w:p w14:paraId="18FF19E6" w14:textId="77777777" w:rsidR="00EC7491" w:rsidRDefault="00EC7491"/>
        </w:tc>
        <w:tc>
          <w:tcPr>
            <w:tcW w:w="1731" w:type="dxa"/>
            <w:vAlign w:val="center"/>
          </w:tcPr>
          <w:p w14:paraId="0D915AEF" w14:textId="77777777" w:rsidR="00EC7491" w:rsidRDefault="00EC7491"/>
        </w:tc>
        <w:tc>
          <w:tcPr>
            <w:tcW w:w="1731" w:type="dxa"/>
            <w:vAlign w:val="center"/>
          </w:tcPr>
          <w:p w14:paraId="1C5A3627" w14:textId="77777777" w:rsidR="00EC7491" w:rsidRDefault="00EC7491"/>
        </w:tc>
      </w:tr>
    </w:tbl>
    <w:p w14:paraId="5AA6348C" w14:textId="77777777" w:rsidR="00EC7491" w:rsidRDefault="00000000">
      <w:pPr>
        <w:pStyle w:val="2"/>
        <w:widowControl w:val="0"/>
      </w:pPr>
      <w:bookmarkStart w:id="95" w:name="_Toc161405060"/>
      <w:r>
        <w:t>制冷系统</w:t>
      </w:r>
      <w:bookmarkEnd w:id="95"/>
    </w:p>
    <w:p w14:paraId="353AD2B3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96" w:name="_Toc161405061"/>
      <w:r>
        <w:rPr>
          <w:color w:val="000000"/>
        </w:rPr>
        <w:t>多联机/单元式空调能耗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EC7491" w14:paraId="63A31741" w14:textId="77777777">
        <w:tc>
          <w:tcPr>
            <w:tcW w:w="2196" w:type="dxa"/>
            <w:shd w:val="clear" w:color="auto" w:fill="E6E6E6"/>
            <w:vAlign w:val="center"/>
          </w:tcPr>
          <w:p w14:paraId="2CB1EFD3" w14:textId="77777777" w:rsidR="00EC7491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14A407A" w14:textId="77777777" w:rsidR="00EC7491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8986574" w14:textId="77777777" w:rsidR="00EC7491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9790AE0" w14:textId="77777777" w:rsidR="00EC7491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EC7491" w14:paraId="345F12AF" w14:textId="77777777">
        <w:tc>
          <w:tcPr>
            <w:tcW w:w="2196" w:type="dxa"/>
            <w:shd w:val="clear" w:color="auto" w:fill="E6E6E6"/>
            <w:vAlign w:val="center"/>
          </w:tcPr>
          <w:p w14:paraId="02BFF754" w14:textId="77777777" w:rsidR="00EC7491" w:rsidRDefault="00000000">
            <w:r>
              <w:t>空调</w:t>
            </w:r>
          </w:p>
        </w:tc>
        <w:tc>
          <w:tcPr>
            <w:tcW w:w="2190" w:type="dxa"/>
            <w:vAlign w:val="center"/>
          </w:tcPr>
          <w:p w14:paraId="197FF569" w14:textId="77777777" w:rsidR="00EC7491" w:rsidRDefault="00000000">
            <w:r>
              <w:t>4.60</w:t>
            </w:r>
          </w:p>
        </w:tc>
        <w:tc>
          <w:tcPr>
            <w:tcW w:w="2473" w:type="dxa"/>
            <w:vAlign w:val="center"/>
          </w:tcPr>
          <w:p w14:paraId="5CF670D9" w14:textId="77777777" w:rsidR="00EC7491" w:rsidRDefault="00000000">
            <w:r>
              <w:t>13846</w:t>
            </w:r>
          </w:p>
        </w:tc>
        <w:tc>
          <w:tcPr>
            <w:tcW w:w="2473" w:type="dxa"/>
            <w:vAlign w:val="center"/>
          </w:tcPr>
          <w:p w14:paraId="75540C0C" w14:textId="77777777" w:rsidR="00EC7491" w:rsidRDefault="00000000">
            <w:r>
              <w:t>3010</w:t>
            </w:r>
          </w:p>
        </w:tc>
      </w:tr>
    </w:tbl>
    <w:p w14:paraId="3E5C93D3" w14:textId="77777777" w:rsidR="00EC7491" w:rsidRDefault="00000000">
      <w:pPr>
        <w:pStyle w:val="2"/>
        <w:widowControl w:val="0"/>
      </w:pPr>
      <w:bookmarkStart w:id="97" w:name="_Toc161405062"/>
      <w:r>
        <w:t>供暖系统</w:t>
      </w:r>
      <w:bookmarkEnd w:id="97"/>
    </w:p>
    <w:p w14:paraId="009FCDBD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98" w:name="_Toc161405063"/>
      <w:r>
        <w:rPr>
          <w:color w:val="000000"/>
        </w:rPr>
        <w:t>多联机/单元式热泵能耗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EC7491" w14:paraId="57B341D9" w14:textId="77777777">
        <w:tc>
          <w:tcPr>
            <w:tcW w:w="2196" w:type="dxa"/>
            <w:shd w:val="clear" w:color="auto" w:fill="E6E6E6"/>
            <w:vAlign w:val="center"/>
          </w:tcPr>
          <w:p w14:paraId="0DA47519" w14:textId="77777777" w:rsidR="00EC7491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92D04B7" w14:textId="77777777" w:rsidR="00EC7491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F1AD482" w14:textId="77777777" w:rsidR="00EC7491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3575060" w14:textId="77777777" w:rsidR="00EC7491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EC7491" w14:paraId="542958DC" w14:textId="77777777">
        <w:tc>
          <w:tcPr>
            <w:tcW w:w="2196" w:type="dxa"/>
            <w:shd w:val="clear" w:color="auto" w:fill="E6E6E6"/>
            <w:vAlign w:val="center"/>
          </w:tcPr>
          <w:p w14:paraId="12F20CE8" w14:textId="77777777" w:rsidR="00EC7491" w:rsidRDefault="00000000">
            <w:r>
              <w:t>空调</w:t>
            </w:r>
          </w:p>
        </w:tc>
        <w:tc>
          <w:tcPr>
            <w:tcW w:w="2190" w:type="dxa"/>
            <w:vAlign w:val="center"/>
          </w:tcPr>
          <w:p w14:paraId="6AE5E969" w14:textId="77777777" w:rsidR="00EC7491" w:rsidRDefault="00000000">
            <w:r>
              <w:t>4.30</w:t>
            </w:r>
          </w:p>
        </w:tc>
        <w:tc>
          <w:tcPr>
            <w:tcW w:w="2473" w:type="dxa"/>
            <w:vAlign w:val="center"/>
          </w:tcPr>
          <w:p w14:paraId="113845C7" w14:textId="77777777" w:rsidR="00EC7491" w:rsidRDefault="00000000">
            <w:r>
              <w:t>20194</w:t>
            </w:r>
          </w:p>
        </w:tc>
        <w:tc>
          <w:tcPr>
            <w:tcW w:w="2473" w:type="dxa"/>
            <w:vAlign w:val="center"/>
          </w:tcPr>
          <w:p w14:paraId="36D994AC" w14:textId="77777777" w:rsidR="00EC7491" w:rsidRDefault="00000000">
            <w:r>
              <w:t>4696</w:t>
            </w:r>
          </w:p>
        </w:tc>
      </w:tr>
    </w:tbl>
    <w:p w14:paraId="5142C99C" w14:textId="77777777" w:rsidR="00EC7491" w:rsidRDefault="00000000">
      <w:pPr>
        <w:pStyle w:val="2"/>
        <w:widowControl w:val="0"/>
      </w:pPr>
      <w:bookmarkStart w:id="99" w:name="_Toc161405064"/>
      <w:r>
        <w:t>照明</w:t>
      </w:r>
      <w:bookmarkEnd w:id="9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C7491" w14:paraId="7BF996C3" w14:textId="77777777">
        <w:tc>
          <w:tcPr>
            <w:tcW w:w="3135" w:type="dxa"/>
            <w:shd w:val="clear" w:color="auto" w:fill="E6E6E6"/>
            <w:vAlign w:val="center"/>
          </w:tcPr>
          <w:p w14:paraId="0A3D4FC6" w14:textId="77777777" w:rsidR="00EC749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2A1A32" w14:textId="77777777" w:rsidR="00EC749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3BE402" w14:textId="77777777" w:rsidR="00EC7491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BA6CD4F" w14:textId="77777777" w:rsidR="00EC749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1F2C77" w14:textId="77777777" w:rsidR="00EC749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C7491" w14:paraId="1636CA84" w14:textId="77777777">
        <w:tc>
          <w:tcPr>
            <w:tcW w:w="3135" w:type="dxa"/>
            <w:vAlign w:val="center"/>
          </w:tcPr>
          <w:p w14:paraId="3119A642" w14:textId="77777777" w:rsidR="00EC7491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400C0FB6" w14:textId="77777777" w:rsidR="00EC7491" w:rsidRDefault="00000000">
            <w:r>
              <w:t>21.02</w:t>
            </w:r>
          </w:p>
        </w:tc>
        <w:tc>
          <w:tcPr>
            <w:tcW w:w="1131" w:type="dxa"/>
            <w:vAlign w:val="center"/>
          </w:tcPr>
          <w:p w14:paraId="29C39BE0" w14:textId="77777777" w:rsidR="00EC7491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03FA349" w14:textId="77777777" w:rsidR="00EC7491" w:rsidRDefault="00000000">
            <w:r>
              <w:t>29</w:t>
            </w:r>
          </w:p>
        </w:tc>
        <w:tc>
          <w:tcPr>
            <w:tcW w:w="1862" w:type="dxa"/>
            <w:vAlign w:val="center"/>
          </w:tcPr>
          <w:p w14:paraId="3468093A" w14:textId="77777777" w:rsidR="00EC7491" w:rsidRDefault="00000000">
            <w:r>
              <w:t>616</w:t>
            </w:r>
          </w:p>
        </w:tc>
      </w:tr>
      <w:tr w:rsidR="00EC7491" w14:paraId="72547ABF" w14:textId="77777777">
        <w:tc>
          <w:tcPr>
            <w:tcW w:w="3135" w:type="dxa"/>
            <w:vAlign w:val="center"/>
          </w:tcPr>
          <w:p w14:paraId="4F03F8A1" w14:textId="77777777" w:rsidR="00EC7491" w:rsidRDefault="00000000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1697" w:type="dxa"/>
            <w:vAlign w:val="center"/>
          </w:tcPr>
          <w:p w14:paraId="666607AF" w14:textId="77777777" w:rsidR="00EC7491" w:rsidRDefault="00000000">
            <w:r>
              <w:t>38.54</w:t>
            </w:r>
          </w:p>
        </w:tc>
        <w:tc>
          <w:tcPr>
            <w:tcW w:w="1131" w:type="dxa"/>
            <w:vAlign w:val="center"/>
          </w:tcPr>
          <w:p w14:paraId="7341C48D" w14:textId="77777777" w:rsidR="00EC7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D1E385A" w14:textId="77777777" w:rsidR="00EC7491" w:rsidRDefault="00000000">
            <w:r>
              <w:t>56</w:t>
            </w:r>
          </w:p>
        </w:tc>
        <w:tc>
          <w:tcPr>
            <w:tcW w:w="1862" w:type="dxa"/>
            <w:vAlign w:val="center"/>
          </w:tcPr>
          <w:p w14:paraId="4B64BA86" w14:textId="77777777" w:rsidR="00EC7491" w:rsidRDefault="00000000">
            <w:r>
              <w:t>2151</w:t>
            </w:r>
          </w:p>
        </w:tc>
      </w:tr>
      <w:tr w:rsidR="00EC7491" w14:paraId="40FBB0B6" w14:textId="77777777">
        <w:tc>
          <w:tcPr>
            <w:tcW w:w="3135" w:type="dxa"/>
            <w:vAlign w:val="center"/>
          </w:tcPr>
          <w:p w14:paraId="2DF5E9F3" w14:textId="77777777" w:rsidR="00EC7491" w:rsidRDefault="00000000">
            <w:r>
              <w:t>宾馆</w:t>
            </w:r>
            <w:r>
              <w:t>-5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4E1CCCCB" w14:textId="77777777" w:rsidR="00EC7491" w:rsidRDefault="00000000">
            <w:r>
              <w:t>38.54</w:t>
            </w:r>
          </w:p>
        </w:tc>
        <w:tc>
          <w:tcPr>
            <w:tcW w:w="1131" w:type="dxa"/>
            <w:vAlign w:val="center"/>
          </w:tcPr>
          <w:p w14:paraId="41E96675" w14:textId="77777777" w:rsidR="00EC749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20C60C2" w14:textId="77777777" w:rsidR="00EC7491" w:rsidRDefault="00000000">
            <w:r>
              <w:t>155</w:t>
            </w:r>
          </w:p>
        </w:tc>
        <w:tc>
          <w:tcPr>
            <w:tcW w:w="1862" w:type="dxa"/>
            <w:vAlign w:val="center"/>
          </w:tcPr>
          <w:p w14:paraId="1FE8CC8B" w14:textId="77777777" w:rsidR="00EC7491" w:rsidRDefault="00000000">
            <w:r>
              <w:t>5981</w:t>
            </w:r>
          </w:p>
        </w:tc>
      </w:tr>
      <w:tr w:rsidR="00EC7491" w14:paraId="51C4F5D2" w14:textId="77777777">
        <w:tc>
          <w:tcPr>
            <w:tcW w:w="3135" w:type="dxa"/>
            <w:vAlign w:val="center"/>
          </w:tcPr>
          <w:p w14:paraId="12B70326" w14:textId="77777777" w:rsidR="00EC7491" w:rsidRDefault="00000000">
            <w:r>
              <w:t>宾馆</w:t>
            </w:r>
            <w:r>
              <w:t>-5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14:paraId="120071CB" w14:textId="77777777" w:rsidR="00EC7491" w:rsidRDefault="00000000">
            <w:r>
              <w:t>24.53</w:t>
            </w:r>
          </w:p>
        </w:tc>
        <w:tc>
          <w:tcPr>
            <w:tcW w:w="1131" w:type="dxa"/>
            <w:vAlign w:val="center"/>
          </w:tcPr>
          <w:p w14:paraId="361A39EF" w14:textId="77777777" w:rsidR="00EC749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72D60B7" w14:textId="77777777" w:rsidR="00EC7491" w:rsidRDefault="00000000">
            <w:r>
              <w:t>142</w:t>
            </w:r>
          </w:p>
        </w:tc>
        <w:tc>
          <w:tcPr>
            <w:tcW w:w="1862" w:type="dxa"/>
            <w:vAlign w:val="center"/>
          </w:tcPr>
          <w:p w14:paraId="12E40C9F" w14:textId="77777777" w:rsidR="00EC7491" w:rsidRDefault="00000000">
            <w:r>
              <w:t>3471</w:t>
            </w:r>
          </w:p>
        </w:tc>
      </w:tr>
      <w:tr w:rsidR="00EC7491" w14:paraId="0779EF83" w14:textId="77777777">
        <w:tc>
          <w:tcPr>
            <w:tcW w:w="3135" w:type="dxa"/>
            <w:vAlign w:val="center"/>
          </w:tcPr>
          <w:p w14:paraId="0C174CC3" w14:textId="77777777" w:rsidR="00EC7491" w:rsidRDefault="00000000">
            <w:r>
              <w:t>服务间</w:t>
            </w:r>
          </w:p>
        </w:tc>
        <w:tc>
          <w:tcPr>
            <w:tcW w:w="1697" w:type="dxa"/>
            <w:vAlign w:val="center"/>
          </w:tcPr>
          <w:p w14:paraId="74E895A6" w14:textId="77777777" w:rsidR="00EC7491" w:rsidRDefault="00000000">
            <w:r>
              <w:t>21.02</w:t>
            </w:r>
          </w:p>
        </w:tc>
        <w:tc>
          <w:tcPr>
            <w:tcW w:w="1131" w:type="dxa"/>
            <w:vAlign w:val="center"/>
          </w:tcPr>
          <w:p w14:paraId="19C20615" w14:textId="77777777" w:rsidR="00EC7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3700202" w14:textId="77777777" w:rsidR="00EC7491" w:rsidRDefault="00000000">
            <w:r>
              <w:t>4</w:t>
            </w:r>
          </w:p>
        </w:tc>
        <w:tc>
          <w:tcPr>
            <w:tcW w:w="1862" w:type="dxa"/>
            <w:vAlign w:val="center"/>
          </w:tcPr>
          <w:p w14:paraId="3B09F146" w14:textId="77777777" w:rsidR="00EC7491" w:rsidRDefault="00000000">
            <w:r>
              <w:t>76</w:t>
            </w:r>
          </w:p>
        </w:tc>
      </w:tr>
      <w:tr w:rsidR="00EC7491" w14:paraId="13C6B440" w14:textId="77777777">
        <w:tc>
          <w:tcPr>
            <w:tcW w:w="3135" w:type="dxa"/>
            <w:vAlign w:val="center"/>
          </w:tcPr>
          <w:p w14:paraId="6BE62956" w14:textId="77777777" w:rsidR="00EC7491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77CCC3A5" w14:textId="77777777" w:rsidR="00EC7491" w:rsidRDefault="00000000">
            <w:r>
              <w:t>21.02</w:t>
            </w:r>
          </w:p>
        </w:tc>
        <w:tc>
          <w:tcPr>
            <w:tcW w:w="1131" w:type="dxa"/>
            <w:vAlign w:val="center"/>
          </w:tcPr>
          <w:p w14:paraId="057A9771" w14:textId="77777777" w:rsidR="00EC7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B107F53" w14:textId="77777777" w:rsidR="00EC7491" w:rsidRDefault="00000000">
            <w:r>
              <w:t>10</w:t>
            </w:r>
          </w:p>
        </w:tc>
        <w:tc>
          <w:tcPr>
            <w:tcW w:w="1862" w:type="dxa"/>
            <w:vAlign w:val="center"/>
          </w:tcPr>
          <w:p w14:paraId="52F1729C" w14:textId="77777777" w:rsidR="00EC7491" w:rsidRDefault="00000000">
            <w:r>
              <w:t>208</w:t>
            </w:r>
          </w:p>
        </w:tc>
      </w:tr>
      <w:tr w:rsidR="00EC7491" w14:paraId="5A2794BD" w14:textId="77777777">
        <w:tc>
          <w:tcPr>
            <w:tcW w:w="7485" w:type="dxa"/>
            <w:gridSpan w:val="4"/>
            <w:vAlign w:val="center"/>
          </w:tcPr>
          <w:p w14:paraId="48FDAC1A" w14:textId="77777777" w:rsidR="00EC749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6C04BC5" w14:textId="77777777" w:rsidR="00EC7491" w:rsidRDefault="00000000">
            <w:r>
              <w:t>12502</w:t>
            </w:r>
          </w:p>
        </w:tc>
      </w:tr>
    </w:tbl>
    <w:p w14:paraId="3B81FE23" w14:textId="77777777" w:rsidR="00EC7491" w:rsidRDefault="00000000">
      <w:pPr>
        <w:pStyle w:val="1"/>
        <w:widowControl w:val="0"/>
        <w:jc w:val="both"/>
        <w:rPr>
          <w:color w:val="000000"/>
        </w:rPr>
      </w:pPr>
      <w:bookmarkStart w:id="100" w:name="_Toc161405065"/>
      <w:r>
        <w:rPr>
          <w:color w:val="000000"/>
        </w:rPr>
        <w:t>比对建筑</w:t>
      </w:r>
      <w:bookmarkEnd w:id="100"/>
    </w:p>
    <w:p w14:paraId="04FF58A3" w14:textId="77777777" w:rsidR="00EC7491" w:rsidRDefault="00000000">
      <w:pPr>
        <w:pStyle w:val="2"/>
        <w:widowControl w:val="0"/>
      </w:pPr>
      <w:bookmarkStart w:id="101" w:name="_Toc161405066"/>
      <w:r>
        <w:t>房间类型</w:t>
      </w:r>
      <w:bookmarkEnd w:id="101"/>
    </w:p>
    <w:p w14:paraId="52F82979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102" w:name="_Toc161405067"/>
      <w:r>
        <w:rPr>
          <w:color w:val="000000"/>
        </w:rPr>
        <w:t>房间表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C7491" w14:paraId="1C0D41E6" w14:textId="77777777">
        <w:tc>
          <w:tcPr>
            <w:tcW w:w="1567" w:type="dxa"/>
            <w:shd w:val="clear" w:color="auto" w:fill="E6E6E6"/>
            <w:vAlign w:val="center"/>
          </w:tcPr>
          <w:p w14:paraId="155BF302" w14:textId="77777777" w:rsidR="00EC749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386445C" w14:textId="77777777" w:rsidR="00EC749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0F92C7A" w14:textId="77777777" w:rsidR="00EC749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2C20DC" w14:textId="77777777" w:rsidR="00EC749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F557E8" w14:textId="77777777" w:rsidR="00EC749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3A6421" w14:textId="77777777" w:rsidR="00EC749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2038B5" w14:textId="77777777" w:rsidR="00EC749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2C2ED3" w14:textId="77777777" w:rsidR="00EC749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C7491" w14:paraId="6772B754" w14:textId="77777777">
        <w:tc>
          <w:tcPr>
            <w:tcW w:w="1567" w:type="dxa"/>
            <w:shd w:val="clear" w:color="auto" w:fill="E6E6E6"/>
            <w:vAlign w:val="center"/>
          </w:tcPr>
          <w:p w14:paraId="43A5E7F3" w14:textId="77777777" w:rsidR="00EC749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EC0357C" w14:textId="77777777" w:rsidR="00EC7491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3ED0B894" w14:textId="77777777" w:rsidR="00EC749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845DA22" w14:textId="77777777" w:rsidR="00EC7491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CE386B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575A8E" w14:textId="77777777" w:rsidR="00EC7491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39D2D4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59CF4E" w14:textId="77777777" w:rsidR="00EC749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C7491" w14:paraId="6C2E1E90" w14:textId="77777777">
        <w:tc>
          <w:tcPr>
            <w:tcW w:w="1567" w:type="dxa"/>
            <w:shd w:val="clear" w:color="auto" w:fill="E6E6E6"/>
            <w:vAlign w:val="center"/>
          </w:tcPr>
          <w:p w14:paraId="36F0031C" w14:textId="77777777" w:rsidR="00EC7491" w:rsidRDefault="00000000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973" w:type="dxa"/>
            <w:vAlign w:val="center"/>
          </w:tcPr>
          <w:p w14:paraId="30B40ABC" w14:textId="77777777" w:rsidR="00EC7491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60CA5AB" w14:textId="77777777" w:rsidR="00EC749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E3C3CA8" w14:textId="77777777" w:rsidR="00EC7491" w:rsidRDefault="0000000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EFC0F6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CA8598" w14:textId="77777777" w:rsidR="00EC749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73E519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28B17F" w14:textId="77777777" w:rsidR="00EC7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C7491" w14:paraId="05A1FB5F" w14:textId="77777777">
        <w:tc>
          <w:tcPr>
            <w:tcW w:w="1567" w:type="dxa"/>
            <w:shd w:val="clear" w:color="auto" w:fill="E6E6E6"/>
            <w:vAlign w:val="center"/>
          </w:tcPr>
          <w:p w14:paraId="40577AD1" w14:textId="77777777" w:rsidR="00EC7491" w:rsidRDefault="00000000">
            <w:r>
              <w:t>宾馆</w:t>
            </w:r>
            <w:r>
              <w:t>-5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770F6B2E" w14:textId="77777777" w:rsidR="00EC7491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258FB9F3" w14:textId="77777777" w:rsidR="00EC749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5DD6B08" w14:textId="77777777" w:rsidR="00EC749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5FDDE2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D007FB" w14:textId="77777777" w:rsidR="00EC749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CF2312" w14:textId="77777777" w:rsidR="00EC7491" w:rsidRDefault="00000000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8118D2" w14:textId="77777777" w:rsidR="00EC749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C7491" w14:paraId="6D478521" w14:textId="77777777">
        <w:tc>
          <w:tcPr>
            <w:tcW w:w="1567" w:type="dxa"/>
            <w:shd w:val="clear" w:color="auto" w:fill="E6E6E6"/>
            <w:vAlign w:val="center"/>
          </w:tcPr>
          <w:p w14:paraId="32351F23" w14:textId="77777777" w:rsidR="00EC7491" w:rsidRDefault="00000000">
            <w:r>
              <w:t>宾馆</w:t>
            </w:r>
            <w:r>
              <w:t>-5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3AF86153" w14:textId="77777777" w:rsidR="00EC7491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65BA7E4C" w14:textId="77777777" w:rsidR="00EC749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3E8C1EF3" w14:textId="77777777" w:rsidR="00EC7491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8C14FD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0DF70A" w14:textId="77777777" w:rsidR="00EC7491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CB1F42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7B2501" w14:textId="77777777" w:rsidR="00EC749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C7491" w14:paraId="36BD874F" w14:textId="77777777">
        <w:tc>
          <w:tcPr>
            <w:tcW w:w="1567" w:type="dxa"/>
            <w:shd w:val="clear" w:color="auto" w:fill="E6E6E6"/>
            <w:vAlign w:val="center"/>
          </w:tcPr>
          <w:p w14:paraId="6BCB473C" w14:textId="77777777" w:rsidR="00EC7491" w:rsidRDefault="00000000">
            <w:r>
              <w:t>服务间</w:t>
            </w:r>
          </w:p>
        </w:tc>
        <w:tc>
          <w:tcPr>
            <w:tcW w:w="973" w:type="dxa"/>
            <w:vAlign w:val="center"/>
          </w:tcPr>
          <w:p w14:paraId="7078B990" w14:textId="77777777" w:rsidR="00EC7491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6273B163" w14:textId="77777777" w:rsidR="00EC749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B690859" w14:textId="77777777" w:rsidR="00EC7491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71E897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F4D3C7" w14:textId="77777777" w:rsidR="00EC7491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6D5ADA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4323B3" w14:textId="77777777" w:rsidR="00EC749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C7491" w14:paraId="3F570539" w14:textId="77777777">
        <w:tc>
          <w:tcPr>
            <w:tcW w:w="1567" w:type="dxa"/>
            <w:shd w:val="clear" w:color="auto" w:fill="E6E6E6"/>
            <w:vAlign w:val="center"/>
          </w:tcPr>
          <w:p w14:paraId="1FFCB027" w14:textId="77777777" w:rsidR="00EC7491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BFE8276" w14:textId="77777777" w:rsidR="00EC7491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2DDFCED9" w14:textId="77777777" w:rsidR="00EC7491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E0F1679" w14:textId="77777777" w:rsidR="00EC7491" w:rsidRDefault="00000000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DE1047" w14:textId="77777777" w:rsidR="00EC749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233210" w14:textId="77777777" w:rsidR="00EC7491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44411D" w14:textId="77777777" w:rsidR="00EC749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82E34E" w14:textId="77777777" w:rsidR="00EC749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0870260A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103" w:name="_Toc161405068"/>
      <w:r>
        <w:rPr>
          <w:color w:val="000000"/>
        </w:rPr>
        <w:t>作息时间表</w:t>
      </w:r>
      <w:bookmarkEnd w:id="103"/>
    </w:p>
    <w:p w14:paraId="5170084D" w14:textId="77777777" w:rsidR="00EC749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51FB546D" w14:textId="77777777" w:rsidR="00EC7491" w:rsidRDefault="00000000">
      <w:pPr>
        <w:pStyle w:val="2"/>
        <w:widowControl w:val="0"/>
      </w:pPr>
      <w:bookmarkStart w:id="104" w:name="_Toc161405069"/>
      <w:r>
        <w:t>系统类型</w:t>
      </w:r>
      <w:bookmarkEnd w:id="104"/>
    </w:p>
    <w:p w14:paraId="31E2CD5D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105" w:name="_Toc161405070"/>
      <w:r>
        <w:rPr>
          <w:color w:val="000000"/>
        </w:rPr>
        <w:t>系统分区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C7491" w14:paraId="08B0CD65" w14:textId="77777777">
        <w:tc>
          <w:tcPr>
            <w:tcW w:w="1131" w:type="dxa"/>
            <w:shd w:val="clear" w:color="auto" w:fill="E6E6E6"/>
            <w:vAlign w:val="center"/>
          </w:tcPr>
          <w:p w14:paraId="64ED349C" w14:textId="77777777" w:rsidR="00EC749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B083DFA" w14:textId="77777777" w:rsidR="00EC749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3EA2F3" w14:textId="77777777" w:rsidR="00EC749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FDF2F6" w14:textId="77777777" w:rsidR="00EC749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85E8110" w14:textId="77777777" w:rsidR="00EC749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C8A1767" w14:textId="77777777" w:rsidR="00EC7491" w:rsidRDefault="00000000">
            <w:pPr>
              <w:jc w:val="center"/>
            </w:pPr>
            <w:r>
              <w:t>包含的房间</w:t>
            </w:r>
          </w:p>
        </w:tc>
      </w:tr>
      <w:tr w:rsidR="00EC7491" w14:paraId="334009DB" w14:textId="77777777">
        <w:tc>
          <w:tcPr>
            <w:tcW w:w="1131" w:type="dxa"/>
            <w:vAlign w:val="center"/>
          </w:tcPr>
          <w:p w14:paraId="01C462A7" w14:textId="77777777" w:rsidR="00EC749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60954AB" w14:textId="77777777" w:rsidR="00EC7491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F020037" w14:textId="77777777" w:rsidR="00EC749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ACEEB29" w14:textId="77777777" w:rsidR="00EC749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F20720A" w14:textId="77777777" w:rsidR="00EC7491" w:rsidRDefault="00000000">
            <w:r>
              <w:t>16.79</w:t>
            </w:r>
          </w:p>
        </w:tc>
        <w:tc>
          <w:tcPr>
            <w:tcW w:w="3673" w:type="dxa"/>
            <w:vAlign w:val="center"/>
          </w:tcPr>
          <w:p w14:paraId="2AC3C3EC" w14:textId="77777777" w:rsidR="00EC7491" w:rsidRDefault="00000000">
            <w:r>
              <w:t>同标识建筑</w:t>
            </w:r>
          </w:p>
        </w:tc>
      </w:tr>
      <w:tr w:rsidR="00EC7491" w14:paraId="1FEAC846" w14:textId="77777777">
        <w:tc>
          <w:tcPr>
            <w:tcW w:w="1131" w:type="dxa"/>
            <w:vAlign w:val="center"/>
          </w:tcPr>
          <w:p w14:paraId="3AC6D739" w14:textId="77777777" w:rsidR="00EC7491" w:rsidRDefault="00000000">
            <w:r>
              <w:t>空调</w:t>
            </w:r>
          </w:p>
        </w:tc>
        <w:tc>
          <w:tcPr>
            <w:tcW w:w="1924" w:type="dxa"/>
            <w:vAlign w:val="center"/>
          </w:tcPr>
          <w:p w14:paraId="793B762D" w14:textId="77777777" w:rsidR="00EC7491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9319FB2" w14:textId="77777777" w:rsidR="00EC749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FC85989" w14:textId="77777777" w:rsidR="00EC749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41FCFEF" w14:textId="77777777" w:rsidR="00EC7491" w:rsidRDefault="00000000">
            <w:r>
              <w:t>352.72</w:t>
            </w:r>
          </w:p>
        </w:tc>
        <w:tc>
          <w:tcPr>
            <w:tcW w:w="3673" w:type="dxa"/>
            <w:vAlign w:val="center"/>
          </w:tcPr>
          <w:p w14:paraId="1378E4B6" w14:textId="77777777" w:rsidR="00EC7491" w:rsidRDefault="00000000">
            <w:r>
              <w:t>同标识建筑</w:t>
            </w:r>
          </w:p>
        </w:tc>
      </w:tr>
    </w:tbl>
    <w:p w14:paraId="0D11FB13" w14:textId="77777777" w:rsidR="00EC7491" w:rsidRDefault="00000000">
      <w:pPr>
        <w:pStyle w:val="2"/>
        <w:widowControl w:val="0"/>
      </w:pPr>
      <w:bookmarkStart w:id="106" w:name="_Toc161405071"/>
      <w:r>
        <w:t>制冷系统</w:t>
      </w:r>
      <w:bookmarkEnd w:id="106"/>
    </w:p>
    <w:p w14:paraId="05D9D2FC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107" w:name="_Toc161405072"/>
      <w:r>
        <w:rPr>
          <w:color w:val="000000"/>
        </w:rPr>
        <w:t>冷水机组</w:t>
      </w:r>
      <w:bookmarkEnd w:id="107"/>
    </w:p>
    <w:p w14:paraId="107FC12D" w14:textId="77777777" w:rsidR="00EC7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C7491" w14:paraId="301B36BF" w14:textId="77777777">
        <w:tc>
          <w:tcPr>
            <w:tcW w:w="1697" w:type="dxa"/>
            <w:shd w:val="clear" w:color="auto" w:fill="E6E6E6"/>
            <w:vAlign w:val="center"/>
          </w:tcPr>
          <w:p w14:paraId="10229499" w14:textId="77777777" w:rsidR="00EC7491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9AB5C5E" w14:textId="77777777" w:rsidR="00EC7491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E03511F" w14:textId="77777777" w:rsidR="00EC7491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4BFD56" w14:textId="77777777" w:rsidR="00EC7491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E42955F" w14:textId="77777777" w:rsidR="00EC7491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B694225" w14:textId="77777777" w:rsidR="00EC7491" w:rsidRDefault="00000000">
            <w:pPr>
              <w:jc w:val="center"/>
            </w:pPr>
            <w:r>
              <w:t>台数</w:t>
            </w:r>
          </w:p>
        </w:tc>
      </w:tr>
      <w:tr w:rsidR="00EC7491" w14:paraId="4A75C6EA" w14:textId="77777777">
        <w:tc>
          <w:tcPr>
            <w:tcW w:w="1697" w:type="dxa"/>
            <w:vAlign w:val="center"/>
          </w:tcPr>
          <w:p w14:paraId="1F1004CC" w14:textId="77777777" w:rsidR="00EC749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4494BD8E" w14:textId="77777777" w:rsidR="00EC749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938DA50" w14:textId="77777777" w:rsidR="00EC7491" w:rsidRDefault="00000000">
            <w:r>
              <w:t>15</w:t>
            </w:r>
          </w:p>
        </w:tc>
        <w:tc>
          <w:tcPr>
            <w:tcW w:w="1273" w:type="dxa"/>
            <w:vAlign w:val="center"/>
          </w:tcPr>
          <w:p w14:paraId="351BEDDA" w14:textId="77777777" w:rsidR="00EC7491" w:rsidRDefault="00000000">
            <w:r>
              <w:t>61</w:t>
            </w:r>
          </w:p>
        </w:tc>
        <w:tc>
          <w:tcPr>
            <w:tcW w:w="1630" w:type="dxa"/>
            <w:vAlign w:val="center"/>
          </w:tcPr>
          <w:p w14:paraId="0B80A648" w14:textId="77777777" w:rsidR="00EC7491" w:rsidRDefault="00000000">
            <w:r>
              <w:t>4.11</w:t>
            </w:r>
          </w:p>
        </w:tc>
        <w:tc>
          <w:tcPr>
            <w:tcW w:w="628" w:type="dxa"/>
            <w:vAlign w:val="center"/>
          </w:tcPr>
          <w:p w14:paraId="6177C2B7" w14:textId="77777777" w:rsidR="00EC7491" w:rsidRDefault="00000000">
            <w:r>
              <w:t>1</w:t>
            </w:r>
          </w:p>
        </w:tc>
      </w:tr>
    </w:tbl>
    <w:p w14:paraId="235CD015" w14:textId="77777777" w:rsidR="00EC749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EC7491" w14:paraId="645B731B" w14:textId="77777777">
        <w:tc>
          <w:tcPr>
            <w:tcW w:w="1415" w:type="dxa"/>
            <w:shd w:val="clear" w:color="auto" w:fill="E6E6E6"/>
            <w:vAlign w:val="center"/>
          </w:tcPr>
          <w:p w14:paraId="3AA77DA3" w14:textId="77777777" w:rsidR="00EC7491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8B9F0C" w14:textId="77777777" w:rsidR="00EC7491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61581D" w14:textId="77777777" w:rsidR="00EC7491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327E38B0" w14:textId="77777777" w:rsidR="00EC7491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2F517DFF" w14:textId="77777777" w:rsidR="00EC7491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EC7491" w14:paraId="41F34F06" w14:textId="77777777">
        <w:tc>
          <w:tcPr>
            <w:tcW w:w="1415" w:type="dxa"/>
            <w:shd w:val="clear" w:color="auto" w:fill="E6E6E6"/>
            <w:vAlign w:val="center"/>
          </w:tcPr>
          <w:p w14:paraId="235BB9FD" w14:textId="77777777" w:rsidR="00EC7491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10FAD6F6" w14:textId="77777777" w:rsidR="00EC7491" w:rsidRDefault="00000000">
            <w:r>
              <w:t>15</w:t>
            </w:r>
          </w:p>
        </w:tc>
        <w:tc>
          <w:tcPr>
            <w:tcW w:w="1697" w:type="dxa"/>
            <w:vAlign w:val="center"/>
          </w:tcPr>
          <w:p w14:paraId="021549C0" w14:textId="77777777" w:rsidR="00EC7491" w:rsidRDefault="00000000">
            <w:r>
              <w:t>4.26</w:t>
            </w:r>
          </w:p>
        </w:tc>
        <w:tc>
          <w:tcPr>
            <w:tcW w:w="2402" w:type="dxa"/>
            <w:vAlign w:val="center"/>
          </w:tcPr>
          <w:p w14:paraId="05BB0EF0" w14:textId="77777777" w:rsidR="00EC7491" w:rsidRDefault="00000000">
            <w:r>
              <w:t>6261</w:t>
            </w:r>
          </w:p>
        </w:tc>
        <w:tc>
          <w:tcPr>
            <w:tcW w:w="2402" w:type="dxa"/>
            <w:vAlign w:val="center"/>
          </w:tcPr>
          <w:p w14:paraId="7438CBE7" w14:textId="77777777" w:rsidR="00EC7491" w:rsidRDefault="00000000">
            <w:r>
              <w:t>1470</w:t>
            </w:r>
          </w:p>
        </w:tc>
      </w:tr>
      <w:tr w:rsidR="00EC7491" w14:paraId="07FB8509" w14:textId="77777777">
        <w:tc>
          <w:tcPr>
            <w:tcW w:w="1415" w:type="dxa"/>
            <w:shd w:val="clear" w:color="auto" w:fill="E6E6E6"/>
            <w:vAlign w:val="center"/>
          </w:tcPr>
          <w:p w14:paraId="2E2B7C50" w14:textId="77777777" w:rsidR="00EC7491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554CC873" w14:textId="77777777" w:rsidR="00EC7491" w:rsidRDefault="00000000">
            <w:r>
              <w:t>31</w:t>
            </w:r>
          </w:p>
        </w:tc>
        <w:tc>
          <w:tcPr>
            <w:tcW w:w="1697" w:type="dxa"/>
            <w:vAlign w:val="center"/>
          </w:tcPr>
          <w:p w14:paraId="7DB2D73D" w14:textId="77777777" w:rsidR="00EC7491" w:rsidRDefault="00000000">
            <w:r>
              <w:t>4.77</w:t>
            </w:r>
          </w:p>
        </w:tc>
        <w:tc>
          <w:tcPr>
            <w:tcW w:w="2402" w:type="dxa"/>
            <w:vAlign w:val="center"/>
          </w:tcPr>
          <w:p w14:paraId="50F83BD7" w14:textId="77777777" w:rsidR="00EC7491" w:rsidRDefault="00000000">
            <w:r>
              <w:t>10026</w:t>
            </w:r>
          </w:p>
        </w:tc>
        <w:tc>
          <w:tcPr>
            <w:tcW w:w="2402" w:type="dxa"/>
            <w:vAlign w:val="center"/>
          </w:tcPr>
          <w:p w14:paraId="5E1C8A89" w14:textId="77777777" w:rsidR="00EC7491" w:rsidRDefault="00000000">
            <w:r>
              <w:t>2102</w:t>
            </w:r>
          </w:p>
        </w:tc>
      </w:tr>
      <w:tr w:rsidR="00EC7491" w14:paraId="20E7E56B" w14:textId="77777777">
        <w:tc>
          <w:tcPr>
            <w:tcW w:w="1415" w:type="dxa"/>
            <w:shd w:val="clear" w:color="auto" w:fill="E6E6E6"/>
            <w:vAlign w:val="center"/>
          </w:tcPr>
          <w:p w14:paraId="572B66E3" w14:textId="77777777" w:rsidR="00EC7491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3716EA48" w14:textId="77777777" w:rsidR="00EC7491" w:rsidRDefault="00000000">
            <w:r>
              <w:t>46</w:t>
            </w:r>
          </w:p>
        </w:tc>
        <w:tc>
          <w:tcPr>
            <w:tcW w:w="1697" w:type="dxa"/>
            <w:vAlign w:val="center"/>
          </w:tcPr>
          <w:p w14:paraId="0526A181" w14:textId="77777777" w:rsidR="00EC7491" w:rsidRDefault="00000000">
            <w:r>
              <w:t>4.21</w:t>
            </w:r>
          </w:p>
        </w:tc>
        <w:tc>
          <w:tcPr>
            <w:tcW w:w="2402" w:type="dxa"/>
            <w:vAlign w:val="center"/>
          </w:tcPr>
          <w:p w14:paraId="360E8112" w14:textId="77777777" w:rsidR="00EC7491" w:rsidRDefault="00000000">
            <w:r>
              <w:t>22757</w:t>
            </w:r>
          </w:p>
        </w:tc>
        <w:tc>
          <w:tcPr>
            <w:tcW w:w="2402" w:type="dxa"/>
            <w:vAlign w:val="center"/>
          </w:tcPr>
          <w:p w14:paraId="657A53A6" w14:textId="77777777" w:rsidR="00EC7491" w:rsidRDefault="00000000">
            <w:r>
              <w:t>5406</w:t>
            </w:r>
          </w:p>
        </w:tc>
      </w:tr>
      <w:tr w:rsidR="00EC7491" w14:paraId="2BD67E25" w14:textId="77777777">
        <w:tc>
          <w:tcPr>
            <w:tcW w:w="1415" w:type="dxa"/>
            <w:shd w:val="clear" w:color="auto" w:fill="E6E6E6"/>
            <w:vAlign w:val="center"/>
          </w:tcPr>
          <w:p w14:paraId="7B58F2BD" w14:textId="77777777" w:rsidR="00EC7491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1E6537B2" w14:textId="77777777" w:rsidR="00EC7491" w:rsidRDefault="00000000">
            <w:r>
              <w:t>61</w:t>
            </w:r>
          </w:p>
        </w:tc>
        <w:tc>
          <w:tcPr>
            <w:tcW w:w="1697" w:type="dxa"/>
            <w:vAlign w:val="center"/>
          </w:tcPr>
          <w:p w14:paraId="2C166508" w14:textId="77777777" w:rsidR="00EC7491" w:rsidRDefault="00000000">
            <w:r>
              <w:t>4.11</w:t>
            </w:r>
          </w:p>
        </w:tc>
        <w:tc>
          <w:tcPr>
            <w:tcW w:w="2402" w:type="dxa"/>
            <w:vAlign w:val="center"/>
          </w:tcPr>
          <w:p w14:paraId="722EB4AD" w14:textId="77777777" w:rsidR="00EC7491" w:rsidRDefault="00000000">
            <w:r>
              <w:t>10892</w:t>
            </w:r>
          </w:p>
        </w:tc>
        <w:tc>
          <w:tcPr>
            <w:tcW w:w="2402" w:type="dxa"/>
            <w:vAlign w:val="center"/>
          </w:tcPr>
          <w:p w14:paraId="04D649B6" w14:textId="77777777" w:rsidR="00EC7491" w:rsidRDefault="00000000">
            <w:r>
              <w:t>2650</w:t>
            </w:r>
          </w:p>
        </w:tc>
      </w:tr>
      <w:tr w:rsidR="00EC7491" w14:paraId="68D6F606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5EB21FAA" w14:textId="77777777" w:rsidR="00EC7491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7275AEDF" w14:textId="77777777" w:rsidR="00EC7491" w:rsidRDefault="00000000">
            <w:r>
              <w:t>4.29</w:t>
            </w:r>
          </w:p>
        </w:tc>
        <w:tc>
          <w:tcPr>
            <w:tcW w:w="2402" w:type="dxa"/>
            <w:vAlign w:val="center"/>
          </w:tcPr>
          <w:p w14:paraId="27C2935B" w14:textId="77777777" w:rsidR="00EC7491" w:rsidRDefault="00000000">
            <w:r>
              <w:t>49937</w:t>
            </w:r>
          </w:p>
        </w:tc>
        <w:tc>
          <w:tcPr>
            <w:tcW w:w="2402" w:type="dxa"/>
            <w:vAlign w:val="center"/>
          </w:tcPr>
          <w:p w14:paraId="6E9BC4BA" w14:textId="77777777" w:rsidR="00EC7491" w:rsidRDefault="00000000">
            <w:r>
              <w:t>11627</w:t>
            </w:r>
          </w:p>
        </w:tc>
      </w:tr>
    </w:tbl>
    <w:p w14:paraId="19A93819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108" w:name="_Toc161405073"/>
      <w:r>
        <w:rPr>
          <w:color w:val="000000"/>
        </w:rPr>
        <w:t>冷却水泵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EC7491" w14:paraId="6C28A9F2" w14:textId="77777777">
        <w:tc>
          <w:tcPr>
            <w:tcW w:w="1166" w:type="dxa"/>
            <w:shd w:val="clear" w:color="auto" w:fill="E6E6E6"/>
            <w:vAlign w:val="center"/>
          </w:tcPr>
          <w:p w14:paraId="0BD9CA7D" w14:textId="77777777" w:rsidR="00EC7491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D39C1C0" w14:textId="77777777" w:rsidR="00EC7491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BCAC042" w14:textId="77777777" w:rsidR="00EC7491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C3E9830" w14:textId="77777777" w:rsidR="00EC7491" w:rsidRDefault="00000000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68615F26" w14:textId="77777777" w:rsidR="00EC7491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7A8C1C5A" w14:textId="77777777" w:rsidR="00EC7491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EC7491" w14:paraId="735C51C6" w14:textId="77777777">
        <w:tc>
          <w:tcPr>
            <w:tcW w:w="1166" w:type="dxa"/>
            <w:shd w:val="clear" w:color="auto" w:fill="E6E6E6"/>
            <w:vAlign w:val="center"/>
          </w:tcPr>
          <w:p w14:paraId="6F0C8F7D" w14:textId="77777777" w:rsidR="00EC7491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4FE9A1E0" w14:textId="77777777" w:rsidR="00EC7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0F3E4C4" w14:textId="77777777" w:rsidR="00EC7491" w:rsidRDefault="00000000">
            <w:r>
              <w:t>879</w:t>
            </w:r>
          </w:p>
        </w:tc>
        <w:tc>
          <w:tcPr>
            <w:tcW w:w="1952" w:type="dxa"/>
            <w:vMerge w:val="restart"/>
            <w:vAlign w:val="center"/>
          </w:tcPr>
          <w:p w14:paraId="379C1D9A" w14:textId="77777777" w:rsidR="00EC7491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7B287415" w14:textId="77777777" w:rsidR="00EC7491" w:rsidRDefault="00000000">
            <w:pPr>
              <w:jc w:val="center"/>
            </w:pPr>
            <w:r>
              <w:t>61</w:t>
            </w:r>
          </w:p>
        </w:tc>
        <w:tc>
          <w:tcPr>
            <w:tcW w:w="1927" w:type="dxa"/>
            <w:vMerge w:val="restart"/>
            <w:vAlign w:val="center"/>
          </w:tcPr>
          <w:p w14:paraId="59FA5359" w14:textId="77777777" w:rsidR="00EC7491" w:rsidRDefault="00000000">
            <w:pPr>
              <w:jc w:val="center"/>
            </w:pPr>
            <w:r>
              <w:t>3495</w:t>
            </w:r>
          </w:p>
        </w:tc>
      </w:tr>
      <w:tr w:rsidR="00EC7491" w14:paraId="6C666BC5" w14:textId="77777777">
        <w:tc>
          <w:tcPr>
            <w:tcW w:w="1166" w:type="dxa"/>
            <w:shd w:val="clear" w:color="auto" w:fill="E6E6E6"/>
            <w:vAlign w:val="center"/>
          </w:tcPr>
          <w:p w14:paraId="37BA0DF8" w14:textId="77777777" w:rsidR="00EC7491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77B6B271" w14:textId="77777777" w:rsidR="00EC7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6E8809A" w14:textId="77777777" w:rsidR="00EC7491" w:rsidRDefault="00000000">
            <w:r>
              <w:t>447</w:t>
            </w:r>
          </w:p>
        </w:tc>
        <w:tc>
          <w:tcPr>
            <w:tcW w:w="1952" w:type="dxa"/>
            <w:vMerge/>
            <w:vAlign w:val="center"/>
          </w:tcPr>
          <w:p w14:paraId="109A6EFD" w14:textId="77777777" w:rsidR="00EC7491" w:rsidRDefault="00EC7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FA087A0" w14:textId="77777777" w:rsidR="00EC7491" w:rsidRDefault="00EC7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C7FC2F1" w14:textId="77777777" w:rsidR="00EC7491" w:rsidRDefault="00EC7491">
            <w:pPr>
              <w:jc w:val="center"/>
            </w:pPr>
          </w:p>
        </w:tc>
      </w:tr>
      <w:tr w:rsidR="00EC7491" w14:paraId="5C23F048" w14:textId="77777777">
        <w:tc>
          <w:tcPr>
            <w:tcW w:w="1166" w:type="dxa"/>
            <w:shd w:val="clear" w:color="auto" w:fill="E6E6E6"/>
            <w:vAlign w:val="center"/>
          </w:tcPr>
          <w:p w14:paraId="304144B3" w14:textId="77777777" w:rsidR="00EC7491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52F562AA" w14:textId="77777777" w:rsidR="00EC7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AD6F338" w14:textId="77777777" w:rsidR="00EC7491" w:rsidRDefault="00000000">
            <w:r>
              <w:t>603</w:t>
            </w:r>
          </w:p>
        </w:tc>
        <w:tc>
          <w:tcPr>
            <w:tcW w:w="1952" w:type="dxa"/>
            <w:vMerge/>
            <w:vAlign w:val="center"/>
          </w:tcPr>
          <w:p w14:paraId="133D6E8F" w14:textId="77777777" w:rsidR="00EC7491" w:rsidRDefault="00EC7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6C714CE" w14:textId="77777777" w:rsidR="00EC7491" w:rsidRDefault="00EC7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E75E6CD" w14:textId="77777777" w:rsidR="00EC7491" w:rsidRDefault="00EC7491">
            <w:pPr>
              <w:jc w:val="center"/>
            </w:pPr>
          </w:p>
        </w:tc>
      </w:tr>
      <w:tr w:rsidR="00EC7491" w14:paraId="712F3BE9" w14:textId="77777777">
        <w:tc>
          <w:tcPr>
            <w:tcW w:w="1166" w:type="dxa"/>
            <w:shd w:val="clear" w:color="auto" w:fill="E6E6E6"/>
            <w:vAlign w:val="center"/>
          </w:tcPr>
          <w:p w14:paraId="69C5E1A1" w14:textId="77777777" w:rsidR="00EC7491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676DD7C5" w14:textId="77777777" w:rsidR="00EC7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BFB8B30" w14:textId="77777777" w:rsidR="00EC7491" w:rsidRDefault="00000000">
            <w:r>
              <w:t>218</w:t>
            </w:r>
          </w:p>
        </w:tc>
        <w:tc>
          <w:tcPr>
            <w:tcW w:w="1952" w:type="dxa"/>
            <w:vMerge/>
            <w:vAlign w:val="center"/>
          </w:tcPr>
          <w:p w14:paraId="7C179C7B" w14:textId="77777777" w:rsidR="00EC7491" w:rsidRDefault="00EC7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0DB1831" w14:textId="77777777" w:rsidR="00EC7491" w:rsidRDefault="00EC7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03BCCDE" w14:textId="77777777" w:rsidR="00EC7491" w:rsidRDefault="00EC7491">
            <w:pPr>
              <w:jc w:val="center"/>
            </w:pPr>
          </w:p>
        </w:tc>
      </w:tr>
    </w:tbl>
    <w:p w14:paraId="3C1A3CA0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109" w:name="_Toc161405074"/>
      <w:r>
        <w:rPr>
          <w:color w:val="000000"/>
        </w:rPr>
        <w:t>冷冻水泵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EC7491" w14:paraId="3886D35A" w14:textId="77777777">
        <w:tc>
          <w:tcPr>
            <w:tcW w:w="1166" w:type="dxa"/>
            <w:shd w:val="clear" w:color="auto" w:fill="E6E6E6"/>
            <w:vAlign w:val="center"/>
          </w:tcPr>
          <w:p w14:paraId="55949E04" w14:textId="77777777" w:rsidR="00EC7491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17EDBC4" w14:textId="77777777" w:rsidR="00EC7491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AC1BFA7" w14:textId="77777777" w:rsidR="00EC7491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35E22E27" w14:textId="77777777" w:rsidR="00EC7491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411168C2" w14:textId="77777777" w:rsidR="00EC7491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53ECA51B" w14:textId="77777777" w:rsidR="00EC7491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EC7491" w14:paraId="1B8B4A69" w14:textId="77777777">
        <w:tc>
          <w:tcPr>
            <w:tcW w:w="1166" w:type="dxa"/>
            <w:shd w:val="clear" w:color="auto" w:fill="E6E6E6"/>
            <w:vAlign w:val="center"/>
          </w:tcPr>
          <w:p w14:paraId="2766F5AB" w14:textId="77777777" w:rsidR="00EC7491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33EB7006" w14:textId="77777777" w:rsidR="00EC7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A3553EB" w14:textId="77777777" w:rsidR="00EC7491" w:rsidRDefault="00000000">
            <w:r>
              <w:t>879</w:t>
            </w:r>
          </w:p>
        </w:tc>
        <w:tc>
          <w:tcPr>
            <w:tcW w:w="1952" w:type="dxa"/>
            <w:vMerge w:val="restart"/>
            <w:vAlign w:val="center"/>
          </w:tcPr>
          <w:p w14:paraId="1AE151FD" w14:textId="77777777" w:rsidR="00EC7491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511314CD" w14:textId="77777777" w:rsidR="00EC7491" w:rsidRDefault="00000000">
            <w:pPr>
              <w:jc w:val="center"/>
            </w:pPr>
            <w:r>
              <w:t>61</w:t>
            </w:r>
          </w:p>
        </w:tc>
        <w:tc>
          <w:tcPr>
            <w:tcW w:w="1927" w:type="dxa"/>
            <w:vMerge w:val="restart"/>
            <w:vAlign w:val="center"/>
          </w:tcPr>
          <w:p w14:paraId="6411D7A9" w14:textId="77777777" w:rsidR="00EC7491" w:rsidRDefault="00000000">
            <w:pPr>
              <w:jc w:val="center"/>
            </w:pPr>
            <w:r>
              <w:t>3165</w:t>
            </w:r>
          </w:p>
        </w:tc>
      </w:tr>
      <w:tr w:rsidR="00EC7491" w14:paraId="526E3519" w14:textId="77777777">
        <w:tc>
          <w:tcPr>
            <w:tcW w:w="1166" w:type="dxa"/>
            <w:shd w:val="clear" w:color="auto" w:fill="E6E6E6"/>
            <w:vAlign w:val="center"/>
          </w:tcPr>
          <w:p w14:paraId="49B253B8" w14:textId="77777777" w:rsidR="00EC7491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59428ED0" w14:textId="77777777" w:rsidR="00EC7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96D9AA6" w14:textId="77777777" w:rsidR="00EC7491" w:rsidRDefault="00000000">
            <w:r>
              <w:t>447</w:t>
            </w:r>
          </w:p>
        </w:tc>
        <w:tc>
          <w:tcPr>
            <w:tcW w:w="1952" w:type="dxa"/>
            <w:vMerge/>
            <w:vAlign w:val="center"/>
          </w:tcPr>
          <w:p w14:paraId="2CD2D162" w14:textId="77777777" w:rsidR="00EC7491" w:rsidRDefault="00EC7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EB778D7" w14:textId="77777777" w:rsidR="00EC7491" w:rsidRDefault="00EC7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FA39A95" w14:textId="77777777" w:rsidR="00EC7491" w:rsidRDefault="00EC7491">
            <w:pPr>
              <w:jc w:val="center"/>
            </w:pPr>
          </w:p>
        </w:tc>
      </w:tr>
      <w:tr w:rsidR="00EC7491" w14:paraId="7C1AD123" w14:textId="77777777">
        <w:tc>
          <w:tcPr>
            <w:tcW w:w="1166" w:type="dxa"/>
            <w:shd w:val="clear" w:color="auto" w:fill="E6E6E6"/>
            <w:vAlign w:val="center"/>
          </w:tcPr>
          <w:p w14:paraId="68F7DA4B" w14:textId="77777777" w:rsidR="00EC7491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077E63C3" w14:textId="77777777" w:rsidR="00EC7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6C5F4A0" w14:textId="77777777" w:rsidR="00EC7491" w:rsidRDefault="00000000">
            <w:r>
              <w:t>603</w:t>
            </w:r>
          </w:p>
        </w:tc>
        <w:tc>
          <w:tcPr>
            <w:tcW w:w="1952" w:type="dxa"/>
            <w:vMerge/>
            <w:vAlign w:val="center"/>
          </w:tcPr>
          <w:p w14:paraId="43466E39" w14:textId="77777777" w:rsidR="00EC7491" w:rsidRDefault="00EC7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FFF6136" w14:textId="77777777" w:rsidR="00EC7491" w:rsidRDefault="00EC7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3415306" w14:textId="77777777" w:rsidR="00EC7491" w:rsidRDefault="00EC7491">
            <w:pPr>
              <w:jc w:val="center"/>
            </w:pPr>
          </w:p>
        </w:tc>
      </w:tr>
      <w:tr w:rsidR="00EC7491" w14:paraId="2216ED75" w14:textId="77777777">
        <w:tc>
          <w:tcPr>
            <w:tcW w:w="1166" w:type="dxa"/>
            <w:shd w:val="clear" w:color="auto" w:fill="E6E6E6"/>
            <w:vAlign w:val="center"/>
          </w:tcPr>
          <w:p w14:paraId="2BD62241" w14:textId="77777777" w:rsidR="00EC7491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50ECEFCE" w14:textId="77777777" w:rsidR="00EC7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CB883A9" w14:textId="77777777" w:rsidR="00EC7491" w:rsidRDefault="00000000">
            <w:r>
              <w:t>218</w:t>
            </w:r>
          </w:p>
        </w:tc>
        <w:tc>
          <w:tcPr>
            <w:tcW w:w="1952" w:type="dxa"/>
            <w:vMerge/>
            <w:vAlign w:val="center"/>
          </w:tcPr>
          <w:p w14:paraId="3D9FAB5C" w14:textId="77777777" w:rsidR="00EC7491" w:rsidRDefault="00EC7491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17DAE68" w14:textId="77777777" w:rsidR="00EC7491" w:rsidRDefault="00EC7491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3D989849" w14:textId="77777777" w:rsidR="00EC7491" w:rsidRDefault="00EC7491">
            <w:pPr>
              <w:jc w:val="center"/>
            </w:pPr>
          </w:p>
        </w:tc>
      </w:tr>
    </w:tbl>
    <w:p w14:paraId="64A0592C" w14:textId="77777777" w:rsidR="00EC7491" w:rsidRDefault="00000000">
      <w:pPr>
        <w:pStyle w:val="2"/>
        <w:widowControl w:val="0"/>
      </w:pPr>
      <w:bookmarkStart w:id="110" w:name="_Toc161405075"/>
      <w:r>
        <w:t>供暖系统</w:t>
      </w:r>
      <w:bookmarkEnd w:id="110"/>
    </w:p>
    <w:p w14:paraId="7689EB9C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111" w:name="_Toc161405076"/>
      <w:r>
        <w:rPr>
          <w:color w:val="000000"/>
        </w:rPr>
        <w:t>热水锅炉能耗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EC7491" w14:paraId="13638C0E" w14:textId="77777777">
        <w:tc>
          <w:tcPr>
            <w:tcW w:w="1166" w:type="dxa"/>
            <w:shd w:val="clear" w:color="auto" w:fill="E6E6E6"/>
            <w:vAlign w:val="center"/>
          </w:tcPr>
          <w:p w14:paraId="2420BED4" w14:textId="77777777" w:rsidR="00EC7491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74587EF" w14:textId="77777777" w:rsidR="00EC7491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617CA926" w14:textId="77777777" w:rsidR="00EC7491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6720208" w14:textId="77777777" w:rsidR="00EC7491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EC49D9C" w14:textId="77777777" w:rsidR="00EC7491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7DF460F" w14:textId="77777777" w:rsidR="00EC7491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0B8F85DE" w14:textId="77777777" w:rsidR="00EC7491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C0F5604" w14:textId="77777777" w:rsidR="00EC7491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EC7491" w14:paraId="02D455E5" w14:textId="77777777">
        <w:tc>
          <w:tcPr>
            <w:tcW w:w="1166" w:type="dxa"/>
            <w:vAlign w:val="center"/>
          </w:tcPr>
          <w:p w14:paraId="6D00BC31" w14:textId="77777777" w:rsidR="00EC7491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50408C1A" w14:textId="77777777" w:rsidR="00EC7491" w:rsidRDefault="00000000">
            <w:r>
              <w:t>0.05</w:t>
            </w:r>
          </w:p>
        </w:tc>
        <w:tc>
          <w:tcPr>
            <w:tcW w:w="600" w:type="dxa"/>
            <w:vAlign w:val="center"/>
          </w:tcPr>
          <w:p w14:paraId="574B954A" w14:textId="77777777" w:rsidR="00EC749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9AB1B8B" w14:textId="77777777" w:rsidR="00EC7491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044C46F1" w14:textId="77777777" w:rsidR="00EC7491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7D4A3BCD" w14:textId="77777777" w:rsidR="00EC7491" w:rsidRDefault="00000000">
            <w:r>
              <w:t>34370</w:t>
            </w:r>
          </w:p>
        </w:tc>
        <w:tc>
          <w:tcPr>
            <w:tcW w:w="1732" w:type="dxa"/>
            <w:vAlign w:val="center"/>
          </w:tcPr>
          <w:p w14:paraId="23E526C7" w14:textId="77777777" w:rsidR="00EC7491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290D6B26" w14:textId="77777777" w:rsidR="00EC7491" w:rsidRDefault="00000000">
            <w:r>
              <w:t>17464</w:t>
            </w:r>
          </w:p>
        </w:tc>
      </w:tr>
    </w:tbl>
    <w:p w14:paraId="26EFD170" w14:textId="77777777" w:rsidR="00EC7491" w:rsidRDefault="00000000">
      <w:pPr>
        <w:pStyle w:val="3"/>
        <w:widowControl w:val="0"/>
        <w:jc w:val="both"/>
        <w:rPr>
          <w:color w:val="000000"/>
        </w:rPr>
      </w:pPr>
      <w:bookmarkStart w:id="112" w:name="_Toc161405077"/>
      <w:r>
        <w:rPr>
          <w:color w:val="000000"/>
        </w:rPr>
        <w:t>热水循环水泵能耗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EC7491" w14:paraId="7417A478" w14:textId="77777777">
        <w:tc>
          <w:tcPr>
            <w:tcW w:w="1409" w:type="dxa"/>
            <w:shd w:val="clear" w:color="auto" w:fill="E6E6E6"/>
            <w:vAlign w:val="center"/>
          </w:tcPr>
          <w:p w14:paraId="594285B6" w14:textId="77777777" w:rsidR="00EC7491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81087A8" w14:textId="77777777" w:rsidR="00EC7491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31317D" w14:textId="77777777" w:rsidR="00EC7491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44731C" w14:textId="77777777" w:rsidR="00EC7491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00C5D3" w14:textId="77777777" w:rsidR="00EC7491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B20287" w14:textId="77777777" w:rsidR="00EC7491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EC7491" w14:paraId="67139177" w14:textId="77777777">
        <w:tc>
          <w:tcPr>
            <w:tcW w:w="1409" w:type="dxa"/>
            <w:shd w:val="clear" w:color="auto" w:fill="E6E6E6"/>
            <w:vAlign w:val="center"/>
          </w:tcPr>
          <w:p w14:paraId="4A0D8EF9" w14:textId="77777777" w:rsidR="00EC7491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0532B835" w14:textId="77777777" w:rsidR="00EC749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05D18341" w14:textId="77777777" w:rsidR="00EC7491" w:rsidRDefault="00000000">
            <w:r>
              <w:t>1084</w:t>
            </w:r>
          </w:p>
        </w:tc>
        <w:tc>
          <w:tcPr>
            <w:tcW w:w="1584" w:type="dxa"/>
            <w:vMerge w:val="restart"/>
            <w:vAlign w:val="center"/>
          </w:tcPr>
          <w:p w14:paraId="51A4F85A" w14:textId="77777777" w:rsidR="00EC7491" w:rsidRDefault="00000000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40D88730" w14:textId="77777777" w:rsidR="00EC7491" w:rsidRDefault="00000000">
            <w:pPr>
              <w:jc w:val="center"/>
            </w:pPr>
            <w:r>
              <w:t>52</w:t>
            </w:r>
          </w:p>
        </w:tc>
        <w:tc>
          <w:tcPr>
            <w:tcW w:w="1584" w:type="dxa"/>
            <w:vMerge w:val="restart"/>
            <w:vAlign w:val="center"/>
          </w:tcPr>
          <w:p w14:paraId="4DC704E5" w14:textId="77777777" w:rsidR="00EC7491" w:rsidRDefault="00000000">
            <w:pPr>
              <w:jc w:val="center"/>
            </w:pPr>
            <w:r>
              <w:t>521</w:t>
            </w:r>
          </w:p>
        </w:tc>
      </w:tr>
      <w:tr w:rsidR="00EC7491" w14:paraId="168A6DFC" w14:textId="77777777">
        <w:tc>
          <w:tcPr>
            <w:tcW w:w="1409" w:type="dxa"/>
            <w:shd w:val="clear" w:color="auto" w:fill="E6E6E6"/>
            <w:vAlign w:val="center"/>
          </w:tcPr>
          <w:p w14:paraId="74C07EFC" w14:textId="77777777" w:rsidR="00EC7491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17D473F3" w14:textId="77777777" w:rsidR="00EC749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4C70E20E" w14:textId="77777777" w:rsidR="00EC7491" w:rsidRDefault="00000000">
            <w:r>
              <w:t>807</w:t>
            </w:r>
          </w:p>
        </w:tc>
        <w:tc>
          <w:tcPr>
            <w:tcW w:w="1584" w:type="dxa"/>
            <w:vMerge/>
            <w:vAlign w:val="center"/>
          </w:tcPr>
          <w:p w14:paraId="219D1671" w14:textId="77777777" w:rsidR="00EC7491" w:rsidRDefault="00EC7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272C159" w14:textId="77777777" w:rsidR="00EC7491" w:rsidRDefault="00EC7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7703412" w14:textId="77777777" w:rsidR="00EC7491" w:rsidRDefault="00EC7491">
            <w:pPr>
              <w:jc w:val="center"/>
            </w:pPr>
          </w:p>
        </w:tc>
      </w:tr>
      <w:tr w:rsidR="00EC7491" w14:paraId="4383B6D3" w14:textId="77777777">
        <w:tc>
          <w:tcPr>
            <w:tcW w:w="1409" w:type="dxa"/>
            <w:shd w:val="clear" w:color="auto" w:fill="E6E6E6"/>
            <w:vAlign w:val="center"/>
          </w:tcPr>
          <w:p w14:paraId="57AA0F0C" w14:textId="77777777" w:rsidR="00EC7491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32102989" w14:textId="77777777" w:rsidR="00EC749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31162F02" w14:textId="77777777" w:rsidR="00EC7491" w:rsidRDefault="00000000">
            <w:r>
              <w:t>393</w:t>
            </w:r>
          </w:p>
        </w:tc>
        <w:tc>
          <w:tcPr>
            <w:tcW w:w="1584" w:type="dxa"/>
            <w:vMerge/>
            <w:vAlign w:val="center"/>
          </w:tcPr>
          <w:p w14:paraId="3B162915" w14:textId="77777777" w:rsidR="00EC7491" w:rsidRDefault="00EC7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C32DDCC" w14:textId="77777777" w:rsidR="00EC7491" w:rsidRDefault="00EC7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673CCC7" w14:textId="77777777" w:rsidR="00EC7491" w:rsidRDefault="00EC7491">
            <w:pPr>
              <w:jc w:val="center"/>
            </w:pPr>
          </w:p>
        </w:tc>
      </w:tr>
      <w:tr w:rsidR="00EC7491" w14:paraId="565D0D1B" w14:textId="77777777">
        <w:tc>
          <w:tcPr>
            <w:tcW w:w="1409" w:type="dxa"/>
            <w:shd w:val="clear" w:color="auto" w:fill="E6E6E6"/>
            <w:vAlign w:val="center"/>
          </w:tcPr>
          <w:p w14:paraId="2F098FE6" w14:textId="77777777" w:rsidR="00EC7491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1CE23CD4" w14:textId="77777777" w:rsidR="00EC749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2E44556D" w14:textId="77777777" w:rsidR="00EC7491" w:rsidRDefault="00000000">
            <w:r>
              <w:t>41</w:t>
            </w:r>
          </w:p>
        </w:tc>
        <w:tc>
          <w:tcPr>
            <w:tcW w:w="1584" w:type="dxa"/>
            <w:vMerge/>
            <w:vAlign w:val="center"/>
          </w:tcPr>
          <w:p w14:paraId="0E8E0A39" w14:textId="77777777" w:rsidR="00EC7491" w:rsidRDefault="00EC7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A2AD517" w14:textId="77777777" w:rsidR="00EC7491" w:rsidRDefault="00EC749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83DCFE3" w14:textId="77777777" w:rsidR="00EC7491" w:rsidRDefault="00EC7491">
            <w:pPr>
              <w:jc w:val="center"/>
            </w:pPr>
          </w:p>
        </w:tc>
      </w:tr>
    </w:tbl>
    <w:p w14:paraId="4ACCB640" w14:textId="77777777" w:rsidR="00EC7491" w:rsidRDefault="00000000">
      <w:pPr>
        <w:pStyle w:val="2"/>
        <w:widowControl w:val="0"/>
      </w:pPr>
      <w:bookmarkStart w:id="113" w:name="_Toc161405078"/>
      <w:r>
        <w:t>照明</w:t>
      </w:r>
      <w:bookmarkEnd w:id="11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C7491" w14:paraId="4FC24100" w14:textId="77777777">
        <w:tc>
          <w:tcPr>
            <w:tcW w:w="3135" w:type="dxa"/>
            <w:shd w:val="clear" w:color="auto" w:fill="E6E6E6"/>
            <w:vAlign w:val="center"/>
          </w:tcPr>
          <w:p w14:paraId="2A788F3E" w14:textId="77777777" w:rsidR="00EC749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1BF6C4" w14:textId="77777777" w:rsidR="00EC749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D6B4B7" w14:textId="77777777" w:rsidR="00EC7491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4DF9F87" w14:textId="77777777" w:rsidR="00EC749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F7F015" w14:textId="77777777" w:rsidR="00EC749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C7491" w14:paraId="4F111203" w14:textId="77777777">
        <w:tc>
          <w:tcPr>
            <w:tcW w:w="3135" w:type="dxa"/>
            <w:vAlign w:val="center"/>
          </w:tcPr>
          <w:p w14:paraId="6A448213" w14:textId="77777777" w:rsidR="00EC7491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613F1460" w14:textId="77777777" w:rsidR="00EC7491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4BFDA248" w14:textId="77777777" w:rsidR="00EC7491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C478437" w14:textId="77777777" w:rsidR="00EC7491" w:rsidRDefault="00000000">
            <w:r>
              <w:t>29</w:t>
            </w:r>
          </w:p>
        </w:tc>
        <w:tc>
          <w:tcPr>
            <w:tcW w:w="1862" w:type="dxa"/>
            <w:vAlign w:val="center"/>
          </w:tcPr>
          <w:p w14:paraId="3EA80693" w14:textId="77777777" w:rsidR="00EC7491" w:rsidRDefault="00000000">
            <w:r>
              <w:t>1541</w:t>
            </w:r>
          </w:p>
        </w:tc>
      </w:tr>
      <w:tr w:rsidR="00EC7491" w14:paraId="5E15AB03" w14:textId="77777777">
        <w:tc>
          <w:tcPr>
            <w:tcW w:w="3135" w:type="dxa"/>
            <w:vAlign w:val="center"/>
          </w:tcPr>
          <w:p w14:paraId="5CECEA69" w14:textId="77777777" w:rsidR="00EC7491" w:rsidRDefault="00000000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1697" w:type="dxa"/>
            <w:vAlign w:val="center"/>
          </w:tcPr>
          <w:p w14:paraId="07E99883" w14:textId="77777777" w:rsidR="00EC7491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278C8F51" w14:textId="77777777" w:rsidR="00EC7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662D2F8" w14:textId="77777777" w:rsidR="00EC7491" w:rsidRDefault="00000000">
            <w:r>
              <w:t>56</w:t>
            </w:r>
          </w:p>
        </w:tc>
        <w:tc>
          <w:tcPr>
            <w:tcW w:w="1862" w:type="dxa"/>
            <w:vAlign w:val="center"/>
          </w:tcPr>
          <w:p w14:paraId="284444F1" w14:textId="77777777" w:rsidR="00EC7491" w:rsidRDefault="00000000">
            <w:r>
              <w:t>2933</w:t>
            </w:r>
          </w:p>
        </w:tc>
      </w:tr>
      <w:tr w:rsidR="00EC7491" w14:paraId="7F936EFC" w14:textId="77777777">
        <w:tc>
          <w:tcPr>
            <w:tcW w:w="3135" w:type="dxa"/>
            <w:vAlign w:val="center"/>
          </w:tcPr>
          <w:p w14:paraId="004E8DA7" w14:textId="77777777" w:rsidR="00EC7491" w:rsidRDefault="00000000">
            <w:r>
              <w:t>宾馆</w:t>
            </w:r>
            <w:r>
              <w:t>-5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609CE0EF" w14:textId="77777777" w:rsidR="00EC7491" w:rsidRDefault="00000000">
            <w:r>
              <w:t>63.07</w:t>
            </w:r>
          </w:p>
        </w:tc>
        <w:tc>
          <w:tcPr>
            <w:tcW w:w="1131" w:type="dxa"/>
            <w:vAlign w:val="center"/>
          </w:tcPr>
          <w:p w14:paraId="7D6E238A" w14:textId="77777777" w:rsidR="00EC749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55650E2" w14:textId="77777777" w:rsidR="00EC7491" w:rsidRDefault="00000000">
            <w:r>
              <w:t>155</w:t>
            </w:r>
          </w:p>
        </w:tc>
        <w:tc>
          <w:tcPr>
            <w:tcW w:w="1862" w:type="dxa"/>
            <w:vAlign w:val="center"/>
          </w:tcPr>
          <w:p w14:paraId="5B69A95E" w14:textId="77777777" w:rsidR="00EC7491" w:rsidRDefault="00000000">
            <w:r>
              <w:t>9787</w:t>
            </w:r>
          </w:p>
        </w:tc>
      </w:tr>
      <w:tr w:rsidR="00EC7491" w14:paraId="757631EA" w14:textId="77777777">
        <w:tc>
          <w:tcPr>
            <w:tcW w:w="3135" w:type="dxa"/>
            <w:vAlign w:val="center"/>
          </w:tcPr>
          <w:p w14:paraId="5615B2B4" w14:textId="77777777" w:rsidR="00EC7491" w:rsidRDefault="00000000">
            <w:r>
              <w:t>宾馆</w:t>
            </w:r>
            <w:r>
              <w:t>-5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14:paraId="197598A8" w14:textId="77777777" w:rsidR="00EC7491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4F6E22C6" w14:textId="77777777" w:rsidR="00EC749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F38D32E" w14:textId="77777777" w:rsidR="00EC7491" w:rsidRDefault="00000000">
            <w:r>
              <w:t>142</w:t>
            </w:r>
          </w:p>
        </w:tc>
        <w:tc>
          <w:tcPr>
            <w:tcW w:w="1862" w:type="dxa"/>
            <w:vAlign w:val="center"/>
          </w:tcPr>
          <w:p w14:paraId="520A6FF7" w14:textId="77777777" w:rsidR="00EC7491" w:rsidRDefault="00000000">
            <w:r>
              <w:t>7438</w:t>
            </w:r>
          </w:p>
        </w:tc>
      </w:tr>
      <w:tr w:rsidR="00EC7491" w14:paraId="6723E948" w14:textId="77777777">
        <w:tc>
          <w:tcPr>
            <w:tcW w:w="3135" w:type="dxa"/>
            <w:vAlign w:val="center"/>
          </w:tcPr>
          <w:p w14:paraId="5265E062" w14:textId="77777777" w:rsidR="00EC7491" w:rsidRDefault="00000000">
            <w:r>
              <w:t>服务间</w:t>
            </w:r>
          </w:p>
        </w:tc>
        <w:tc>
          <w:tcPr>
            <w:tcW w:w="1697" w:type="dxa"/>
            <w:vAlign w:val="center"/>
          </w:tcPr>
          <w:p w14:paraId="295DEB8A" w14:textId="77777777" w:rsidR="00EC7491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1321E21B" w14:textId="77777777" w:rsidR="00EC7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5EBD88A" w14:textId="77777777" w:rsidR="00EC7491" w:rsidRDefault="00000000">
            <w:r>
              <w:t>4</w:t>
            </w:r>
          </w:p>
        </w:tc>
        <w:tc>
          <w:tcPr>
            <w:tcW w:w="1862" w:type="dxa"/>
            <w:vAlign w:val="center"/>
          </w:tcPr>
          <w:p w14:paraId="13DED87D" w14:textId="77777777" w:rsidR="00EC7491" w:rsidRDefault="00000000">
            <w:r>
              <w:t>189</w:t>
            </w:r>
          </w:p>
        </w:tc>
      </w:tr>
      <w:tr w:rsidR="00EC7491" w14:paraId="2474095C" w14:textId="77777777">
        <w:tc>
          <w:tcPr>
            <w:tcW w:w="3135" w:type="dxa"/>
            <w:vAlign w:val="center"/>
          </w:tcPr>
          <w:p w14:paraId="67B95FFF" w14:textId="77777777" w:rsidR="00EC7491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4DA4A89B" w14:textId="77777777" w:rsidR="00EC7491" w:rsidRDefault="00000000">
            <w:r>
              <w:t>52.56</w:t>
            </w:r>
          </w:p>
        </w:tc>
        <w:tc>
          <w:tcPr>
            <w:tcW w:w="1131" w:type="dxa"/>
            <w:vAlign w:val="center"/>
          </w:tcPr>
          <w:p w14:paraId="40E51C86" w14:textId="77777777" w:rsidR="00EC749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0840ED5" w14:textId="77777777" w:rsidR="00EC7491" w:rsidRDefault="00000000">
            <w:r>
              <w:t>10</w:t>
            </w:r>
          </w:p>
        </w:tc>
        <w:tc>
          <w:tcPr>
            <w:tcW w:w="1862" w:type="dxa"/>
            <w:vAlign w:val="center"/>
          </w:tcPr>
          <w:p w14:paraId="5539C62A" w14:textId="77777777" w:rsidR="00EC7491" w:rsidRDefault="00000000">
            <w:r>
              <w:t>520</w:t>
            </w:r>
          </w:p>
        </w:tc>
      </w:tr>
      <w:tr w:rsidR="00EC7491" w14:paraId="783768BA" w14:textId="77777777">
        <w:tc>
          <w:tcPr>
            <w:tcW w:w="7485" w:type="dxa"/>
            <w:gridSpan w:val="4"/>
            <w:vAlign w:val="center"/>
          </w:tcPr>
          <w:p w14:paraId="1297C892" w14:textId="77777777" w:rsidR="00EC749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3F63AB7" w14:textId="77777777" w:rsidR="00EC7491" w:rsidRDefault="00000000">
            <w:r>
              <w:t>22407</w:t>
            </w:r>
          </w:p>
        </w:tc>
      </w:tr>
    </w:tbl>
    <w:p w14:paraId="00B99725" w14:textId="77777777" w:rsidR="00EC7491" w:rsidRDefault="00000000">
      <w:pPr>
        <w:pStyle w:val="1"/>
        <w:widowControl w:val="0"/>
        <w:jc w:val="both"/>
        <w:rPr>
          <w:color w:val="000000"/>
        </w:rPr>
      </w:pPr>
      <w:bookmarkStart w:id="114" w:name="_Toc161405079"/>
      <w:r>
        <w:rPr>
          <w:color w:val="000000"/>
        </w:rPr>
        <w:t>计算结果</w:t>
      </w:r>
      <w:bookmarkEnd w:id="11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719555B4" w14:textId="77777777" w:rsidTr="00EA1533">
        <w:tc>
          <w:tcPr>
            <w:tcW w:w="587" w:type="pct"/>
            <w:shd w:val="clear" w:color="auto" w:fill="E0E0E0"/>
            <w:vAlign w:val="center"/>
          </w:tcPr>
          <w:p w14:paraId="6AE8056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23817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072B1AE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5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15"/>
          </w:p>
          <w:p w14:paraId="1BB329B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4354349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6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16"/>
          </w:p>
          <w:p w14:paraId="10732A6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2D2F64B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7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17"/>
          </w:p>
          <w:p w14:paraId="0E36FD5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6EA1FC6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575CB05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19E4F68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7FD38B5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0B7001C6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0905D72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1B90E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7C933F1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耗冷量2"/>
            <w:r w:rsidRPr="00771B84">
              <w:rPr>
                <w:rFonts w:hint="eastAsia"/>
                <w:lang w:val="en-US"/>
              </w:rPr>
              <w:t>31.01</w:t>
            </w:r>
            <w:bookmarkEnd w:id="118"/>
          </w:p>
        </w:tc>
        <w:tc>
          <w:tcPr>
            <w:tcW w:w="634" w:type="pct"/>
            <w:vAlign w:val="center"/>
          </w:tcPr>
          <w:p w14:paraId="37E9412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参照建筑耗冷量2"/>
            <w:r w:rsidRPr="00771B84">
              <w:rPr>
                <w:rFonts w:hint="eastAsia"/>
                <w:lang w:val="en-US"/>
              </w:rPr>
              <w:t>95.43</w:t>
            </w:r>
            <w:bookmarkEnd w:id="119"/>
          </w:p>
        </w:tc>
        <w:tc>
          <w:tcPr>
            <w:tcW w:w="695" w:type="pct"/>
            <w:vAlign w:val="center"/>
          </w:tcPr>
          <w:p w14:paraId="0A748A1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节能率耗冷量2"/>
            <w:r w:rsidRPr="00771B84">
              <w:rPr>
                <w:rFonts w:hint="eastAsia"/>
                <w:lang w:val="en-US"/>
              </w:rPr>
              <w:t>67.51%</w:t>
            </w:r>
            <w:bookmarkEnd w:id="120"/>
          </w:p>
        </w:tc>
        <w:tc>
          <w:tcPr>
            <w:tcW w:w="692" w:type="pct"/>
            <w:vAlign w:val="center"/>
          </w:tcPr>
          <w:p w14:paraId="33E2A54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8EB06C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B387EEF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300B79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D90BBB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247EC98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耗热量2"/>
            <w:r w:rsidRPr="00771B84">
              <w:rPr>
                <w:rFonts w:hint="eastAsia"/>
                <w:lang w:val="en-US"/>
              </w:rPr>
              <w:t>42.12</w:t>
            </w:r>
            <w:bookmarkEnd w:id="121"/>
          </w:p>
        </w:tc>
        <w:tc>
          <w:tcPr>
            <w:tcW w:w="634" w:type="pct"/>
            <w:vAlign w:val="center"/>
          </w:tcPr>
          <w:p w14:paraId="2F061CA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参照建筑耗热量2"/>
            <w:r w:rsidRPr="00771B84">
              <w:rPr>
                <w:rFonts w:hint="eastAsia"/>
                <w:lang w:val="en-US"/>
              </w:rPr>
              <w:t>65.68</w:t>
            </w:r>
            <w:bookmarkEnd w:id="122"/>
          </w:p>
        </w:tc>
        <w:tc>
          <w:tcPr>
            <w:tcW w:w="695" w:type="pct"/>
            <w:vAlign w:val="center"/>
          </w:tcPr>
          <w:p w14:paraId="18861FF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节能率耗热量2"/>
            <w:r w:rsidRPr="00771B84">
              <w:rPr>
                <w:rFonts w:hint="eastAsia"/>
                <w:lang w:val="en-US"/>
              </w:rPr>
              <w:t>35.88%</w:t>
            </w:r>
            <w:bookmarkEnd w:id="123"/>
          </w:p>
        </w:tc>
        <w:tc>
          <w:tcPr>
            <w:tcW w:w="692" w:type="pct"/>
            <w:vAlign w:val="center"/>
          </w:tcPr>
          <w:p w14:paraId="6C86074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CD1E48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67928B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16A6EB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B263EC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0543C33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耗冷耗热量2"/>
            <w:r w:rsidRPr="00771B84">
              <w:rPr>
                <w:rFonts w:hint="eastAsia"/>
                <w:lang w:val="en-US"/>
              </w:rPr>
              <w:t>73.12</w:t>
            </w:r>
            <w:bookmarkEnd w:id="124"/>
          </w:p>
        </w:tc>
        <w:tc>
          <w:tcPr>
            <w:tcW w:w="634" w:type="pct"/>
            <w:vAlign w:val="center"/>
          </w:tcPr>
          <w:p w14:paraId="13A419B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参照建筑耗冷耗热量2"/>
            <w:r w:rsidRPr="00771B84">
              <w:rPr>
                <w:rFonts w:hint="eastAsia"/>
                <w:lang w:val="en-US"/>
              </w:rPr>
              <w:t>161.11</w:t>
            </w:r>
            <w:bookmarkEnd w:id="125"/>
          </w:p>
        </w:tc>
        <w:tc>
          <w:tcPr>
            <w:tcW w:w="695" w:type="pct"/>
            <w:vAlign w:val="center"/>
          </w:tcPr>
          <w:p w14:paraId="197BAFC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节能率耗冷耗热量2"/>
            <w:r w:rsidRPr="00771B84">
              <w:rPr>
                <w:rFonts w:hint="eastAsia"/>
                <w:lang w:val="en-US"/>
              </w:rPr>
              <w:t>54.61%</w:t>
            </w:r>
            <w:bookmarkEnd w:id="126"/>
          </w:p>
        </w:tc>
        <w:tc>
          <w:tcPr>
            <w:tcW w:w="692" w:type="pct"/>
            <w:vAlign w:val="center"/>
          </w:tcPr>
          <w:p w14:paraId="3912B8B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E44F50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12366B3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011BFB8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298C437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0505815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冷源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634" w:type="pct"/>
            <w:vAlign w:val="center"/>
          </w:tcPr>
          <w:p w14:paraId="3F3F48F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参照建筑冷源能耗"/>
            <w:r w:rsidRPr="00771B84">
              <w:rPr>
                <w:lang w:val="en-US"/>
              </w:rPr>
              <w:t>22.22</w:t>
            </w:r>
            <w:bookmarkEnd w:id="128"/>
          </w:p>
        </w:tc>
        <w:tc>
          <w:tcPr>
            <w:tcW w:w="695" w:type="pct"/>
            <w:vMerge w:val="restart"/>
            <w:vAlign w:val="center"/>
          </w:tcPr>
          <w:p w14:paraId="79DF454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9" w:name="节能率空调能耗"/>
            <w:r w:rsidRPr="00771B84">
              <w:rPr>
                <w:lang w:val="en-US"/>
              </w:rPr>
              <w:t>83.54%</w:t>
            </w:r>
            <w:bookmarkEnd w:id="129"/>
          </w:p>
        </w:tc>
        <w:tc>
          <w:tcPr>
            <w:tcW w:w="692" w:type="pct"/>
            <w:vMerge w:val="restart"/>
            <w:vAlign w:val="center"/>
          </w:tcPr>
          <w:p w14:paraId="057245B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0BE812B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F848C50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627C7E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F2CD1D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557A242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0" w:name="冷却水泵能耗"/>
            <w:r w:rsidRPr="00771B84">
              <w:rPr>
                <w:lang w:val="en-US"/>
              </w:rPr>
              <w:t>0.00</w:t>
            </w:r>
            <w:bookmarkEnd w:id="130"/>
          </w:p>
        </w:tc>
        <w:tc>
          <w:tcPr>
            <w:tcW w:w="634" w:type="pct"/>
            <w:vAlign w:val="center"/>
          </w:tcPr>
          <w:p w14:paraId="49C9D53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1" w:name="参照建筑冷却水泵能耗"/>
            <w:r w:rsidRPr="00771B84">
              <w:rPr>
                <w:lang w:val="en-US"/>
              </w:rPr>
              <w:t>6.68</w:t>
            </w:r>
            <w:bookmarkEnd w:id="131"/>
          </w:p>
        </w:tc>
        <w:tc>
          <w:tcPr>
            <w:tcW w:w="695" w:type="pct"/>
            <w:vMerge/>
            <w:vAlign w:val="center"/>
          </w:tcPr>
          <w:p w14:paraId="5F05922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3C4763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2F942C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20CFB09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B07AAB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02DC7B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0752792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2" w:name="冷冻水泵能耗"/>
            <w:r w:rsidRPr="00771B84">
              <w:rPr>
                <w:lang w:val="en-US"/>
              </w:rPr>
              <w:t>0.00</w:t>
            </w:r>
            <w:bookmarkEnd w:id="132"/>
          </w:p>
        </w:tc>
        <w:tc>
          <w:tcPr>
            <w:tcW w:w="634" w:type="pct"/>
            <w:vAlign w:val="center"/>
          </w:tcPr>
          <w:p w14:paraId="01FF0C0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3" w:name="参照建筑冷冻水泵能耗"/>
            <w:r w:rsidRPr="00771B84">
              <w:rPr>
                <w:lang w:val="en-US"/>
              </w:rPr>
              <w:t>6.05</w:t>
            </w:r>
            <w:bookmarkEnd w:id="133"/>
          </w:p>
        </w:tc>
        <w:tc>
          <w:tcPr>
            <w:tcW w:w="695" w:type="pct"/>
            <w:vMerge/>
            <w:vAlign w:val="center"/>
          </w:tcPr>
          <w:p w14:paraId="307C9B1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755BC1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F1C76F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9D3FDE5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707545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2F3AB5A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7A5724F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4" w:name="单元式空调能耗"/>
            <w:r w:rsidRPr="00771B84">
              <w:rPr>
                <w:lang w:val="en-US"/>
              </w:rPr>
              <w:t>5.75</w:t>
            </w:r>
            <w:bookmarkEnd w:id="134"/>
          </w:p>
        </w:tc>
        <w:tc>
          <w:tcPr>
            <w:tcW w:w="634" w:type="pct"/>
            <w:vAlign w:val="center"/>
          </w:tcPr>
          <w:p w14:paraId="7C3260D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5" w:name="参照建筑单元式空调能耗"/>
            <w:r w:rsidRPr="00771B84">
              <w:rPr>
                <w:lang w:val="en-US"/>
              </w:rPr>
              <w:t>0.00</w:t>
            </w:r>
            <w:bookmarkEnd w:id="135"/>
          </w:p>
        </w:tc>
        <w:tc>
          <w:tcPr>
            <w:tcW w:w="695" w:type="pct"/>
            <w:vMerge/>
            <w:vAlign w:val="center"/>
          </w:tcPr>
          <w:p w14:paraId="33B9DFA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CC6423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CE7206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2334485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4BFFD2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60900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5782068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6" w:name="空调能耗"/>
            <w:r w:rsidRPr="00771B84">
              <w:rPr>
                <w:lang w:val="en-US"/>
              </w:rPr>
              <w:t>5.75</w:t>
            </w:r>
            <w:bookmarkEnd w:id="136"/>
          </w:p>
        </w:tc>
        <w:tc>
          <w:tcPr>
            <w:tcW w:w="634" w:type="pct"/>
            <w:vAlign w:val="center"/>
          </w:tcPr>
          <w:p w14:paraId="324051E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7" w:name="参照建筑空调能耗"/>
            <w:r w:rsidRPr="00771B84">
              <w:rPr>
                <w:lang w:val="en-US"/>
              </w:rPr>
              <w:t>34.95</w:t>
            </w:r>
            <w:bookmarkEnd w:id="137"/>
          </w:p>
        </w:tc>
        <w:tc>
          <w:tcPr>
            <w:tcW w:w="695" w:type="pct"/>
            <w:vMerge/>
            <w:vAlign w:val="center"/>
          </w:tcPr>
          <w:p w14:paraId="689349A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57EA9F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74A8DE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21BC7C0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23D8551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63F9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4B020F3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8" w:name="热源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634" w:type="pct"/>
            <w:vAlign w:val="center"/>
          </w:tcPr>
          <w:p w14:paraId="290FAEB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9" w:name="参照建筑热源能耗"/>
            <w:r w:rsidRPr="00771B84">
              <w:rPr>
                <w:lang w:val="en-US"/>
              </w:rPr>
              <w:t>33.37</w:t>
            </w:r>
            <w:bookmarkEnd w:id="139"/>
          </w:p>
        </w:tc>
        <w:tc>
          <w:tcPr>
            <w:tcW w:w="695" w:type="pct"/>
            <w:vMerge w:val="restart"/>
            <w:vAlign w:val="center"/>
          </w:tcPr>
          <w:p w14:paraId="59AF741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0" w:name="节能率供暖能耗"/>
            <w:r w:rsidRPr="00771B84">
              <w:rPr>
                <w:rFonts w:hint="eastAsia"/>
                <w:lang w:val="en-US"/>
              </w:rPr>
              <w:t>73.89%</w:t>
            </w:r>
            <w:bookmarkEnd w:id="140"/>
          </w:p>
        </w:tc>
        <w:tc>
          <w:tcPr>
            <w:tcW w:w="692" w:type="pct"/>
            <w:vMerge w:val="restart"/>
            <w:vAlign w:val="center"/>
          </w:tcPr>
          <w:p w14:paraId="3B061BC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746497A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9B8EC17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ECAECF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2706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04CE74F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1" w:name="热水泵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634" w:type="pct"/>
            <w:vAlign w:val="center"/>
          </w:tcPr>
          <w:p w14:paraId="7F68CF0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2" w:name="参照建筑热水泵能耗"/>
            <w:r w:rsidRPr="00771B84">
              <w:rPr>
                <w:lang w:val="en-US"/>
              </w:rPr>
              <w:t>1.00</w:t>
            </w:r>
            <w:bookmarkEnd w:id="142"/>
          </w:p>
        </w:tc>
        <w:tc>
          <w:tcPr>
            <w:tcW w:w="695" w:type="pct"/>
            <w:vMerge/>
            <w:vAlign w:val="center"/>
          </w:tcPr>
          <w:p w14:paraId="72DB80C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9E863E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134C85E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069342F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646290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03F4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7AA7F21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3" w:name="单元式热泵能耗"/>
            <w:r w:rsidRPr="00771B84">
              <w:rPr>
                <w:lang w:val="en-US"/>
              </w:rPr>
              <w:t>8.97</w:t>
            </w:r>
            <w:bookmarkEnd w:id="143"/>
          </w:p>
        </w:tc>
        <w:tc>
          <w:tcPr>
            <w:tcW w:w="634" w:type="pct"/>
            <w:vAlign w:val="center"/>
          </w:tcPr>
          <w:p w14:paraId="180017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4" w:name="参照建筑单元式热泵能耗"/>
            <w:r w:rsidRPr="00771B84">
              <w:rPr>
                <w:lang w:val="en-US"/>
              </w:rPr>
              <w:t>0.00</w:t>
            </w:r>
            <w:bookmarkEnd w:id="144"/>
          </w:p>
        </w:tc>
        <w:tc>
          <w:tcPr>
            <w:tcW w:w="695" w:type="pct"/>
            <w:vMerge/>
            <w:vAlign w:val="center"/>
          </w:tcPr>
          <w:p w14:paraId="5689E96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3CC738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579E59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5A7C14D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F03CB9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FA7060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759EF2A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5" w:name="供暖能耗"/>
            <w:r w:rsidRPr="00771B84">
              <w:rPr>
                <w:lang w:val="en-US"/>
              </w:rPr>
              <w:t>8.97</w:t>
            </w:r>
            <w:bookmarkEnd w:id="145"/>
          </w:p>
        </w:tc>
        <w:tc>
          <w:tcPr>
            <w:tcW w:w="634" w:type="pct"/>
            <w:vAlign w:val="center"/>
          </w:tcPr>
          <w:p w14:paraId="6DD03F8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6" w:name="参照建筑供暖能耗"/>
            <w:r w:rsidRPr="00771B84">
              <w:rPr>
                <w:lang w:val="en-US"/>
              </w:rPr>
              <w:t>34.37</w:t>
            </w:r>
            <w:bookmarkEnd w:id="146"/>
          </w:p>
        </w:tc>
        <w:tc>
          <w:tcPr>
            <w:tcW w:w="695" w:type="pct"/>
            <w:vMerge/>
            <w:vAlign w:val="center"/>
          </w:tcPr>
          <w:p w14:paraId="6922A4F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11F801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082669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33E6D32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0FAF4AC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52D4FA7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7" w:name="空调供暖能耗"/>
            <w:r w:rsidRPr="00771B84">
              <w:rPr>
                <w:rFonts w:hint="eastAsia"/>
                <w:lang w:val="en-US"/>
              </w:rPr>
              <w:t>14.73</w:t>
            </w:r>
            <w:bookmarkEnd w:id="147"/>
          </w:p>
        </w:tc>
        <w:tc>
          <w:tcPr>
            <w:tcW w:w="634" w:type="pct"/>
            <w:vAlign w:val="center"/>
          </w:tcPr>
          <w:p w14:paraId="4F9A050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8" w:name="参照建筑空调供暖能耗"/>
            <w:r w:rsidRPr="00771B84">
              <w:rPr>
                <w:rFonts w:hint="eastAsia"/>
                <w:lang w:val="en-US"/>
              </w:rPr>
              <w:t>69.32</w:t>
            </w:r>
            <w:bookmarkEnd w:id="148"/>
          </w:p>
        </w:tc>
        <w:tc>
          <w:tcPr>
            <w:tcW w:w="695" w:type="pct"/>
            <w:vAlign w:val="center"/>
          </w:tcPr>
          <w:p w14:paraId="62BF5D7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9" w:name="节能率空调供暖能耗"/>
            <w:r w:rsidRPr="00771B84">
              <w:rPr>
                <w:rFonts w:hint="eastAsia"/>
                <w:lang w:val="en-US"/>
              </w:rPr>
              <w:t>78.75%</w:t>
            </w:r>
            <w:bookmarkEnd w:id="149"/>
          </w:p>
        </w:tc>
        <w:tc>
          <w:tcPr>
            <w:tcW w:w="692" w:type="pct"/>
            <w:vAlign w:val="center"/>
          </w:tcPr>
          <w:p w14:paraId="6271977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ACC860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0B48C8F6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1CEFE8E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3AC7130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0" w:name="照明能耗"/>
            <w:r w:rsidRPr="00771B84">
              <w:rPr>
                <w:lang w:val="en-US"/>
              </w:rPr>
              <w:t>23.89</w:t>
            </w:r>
            <w:bookmarkEnd w:id="150"/>
          </w:p>
        </w:tc>
        <w:tc>
          <w:tcPr>
            <w:tcW w:w="634" w:type="pct"/>
            <w:vAlign w:val="center"/>
          </w:tcPr>
          <w:p w14:paraId="0230D77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1" w:name="参照建筑照明能耗"/>
            <w:r w:rsidRPr="00771B84">
              <w:rPr>
                <w:lang w:val="en-US"/>
              </w:rPr>
              <w:t>42.82</w:t>
            </w:r>
            <w:bookmarkEnd w:id="151"/>
          </w:p>
        </w:tc>
        <w:tc>
          <w:tcPr>
            <w:tcW w:w="695" w:type="pct"/>
            <w:vAlign w:val="center"/>
          </w:tcPr>
          <w:p w14:paraId="26C6E2B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2" w:name="节能率照明能耗"/>
            <w:r w:rsidRPr="00771B84">
              <w:rPr>
                <w:lang w:val="en-US"/>
              </w:rPr>
              <w:t>44.20%</w:t>
            </w:r>
            <w:bookmarkEnd w:id="152"/>
          </w:p>
        </w:tc>
        <w:tc>
          <w:tcPr>
            <w:tcW w:w="692" w:type="pct"/>
            <w:vAlign w:val="center"/>
          </w:tcPr>
          <w:p w14:paraId="36F49BA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104AC0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9DAD150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02524A3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29F66A2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3" w:name="空调供暖和照明能耗"/>
            <w:r w:rsidRPr="00771B84">
              <w:rPr>
                <w:lang w:val="en-US"/>
              </w:rPr>
              <w:t>38.62</w:t>
            </w:r>
            <w:bookmarkEnd w:id="153"/>
          </w:p>
        </w:tc>
        <w:tc>
          <w:tcPr>
            <w:tcW w:w="634" w:type="pct"/>
            <w:vAlign w:val="center"/>
          </w:tcPr>
          <w:p w14:paraId="6D529D1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4" w:name="参照建筑空调供暖和照明能耗"/>
            <w:r w:rsidRPr="00771B84">
              <w:rPr>
                <w:lang w:val="en-US"/>
              </w:rPr>
              <w:t>112.14</w:t>
            </w:r>
            <w:bookmarkEnd w:id="154"/>
          </w:p>
        </w:tc>
        <w:tc>
          <w:tcPr>
            <w:tcW w:w="695" w:type="pct"/>
            <w:vAlign w:val="center"/>
          </w:tcPr>
          <w:p w14:paraId="1561DDD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5" w:name="节能率Ref"/>
            <w:r w:rsidRPr="00771B84">
              <w:rPr>
                <w:lang w:val="en-US"/>
              </w:rPr>
              <w:t>65.56%</w:t>
            </w:r>
            <w:bookmarkEnd w:id="155"/>
          </w:p>
        </w:tc>
        <w:tc>
          <w:tcPr>
            <w:tcW w:w="692" w:type="pct"/>
            <w:vAlign w:val="center"/>
          </w:tcPr>
          <w:p w14:paraId="6689450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6" w:name="基础建筑空调供暖和照明能耗"/>
            <w:r w:rsidRPr="00771B84">
              <w:rPr>
                <w:rFonts w:hint="eastAsia"/>
                <w:lang w:val="en-US"/>
              </w:rPr>
              <w:t>320.40</w:t>
            </w:r>
            <w:bookmarkEnd w:id="156"/>
          </w:p>
        </w:tc>
        <w:tc>
          <w:tcPr>
            <w:tcW w:w="689" w:type="pct"/>
            <w:vAlign w:val="center"/>
          </w:tcPr>
          <w:p w14:paraId="3B29B39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7" w:name="节能率Base"/>
            <w:r w:rsidRPr="00771B84">
              <w:rPr>
                <w:rFonts w:hint="eastAsia"/>
                <w:lang w:val="en-US"/>
              </w:rPr>
              <w:t>87.95%</w:t>
            </w:r>
            <w:bookmarkEnd w:id="157"/>
          </w:p>
        </w:tc>
      </w:tr>
    </w:tbl>
    <w:p w14:paraId="6A9CCBC4" w14:textId="77777777" w:rsidR="00000000" w:rsidRDefault="00000000"/>
    <w:p w14:paraId="1C421903" w14:textId="77777777" w:rsidR="00EC7491" w:rsidRDefault="00EC7491">
      <w:pPr>
        <w:widowControl w:val="0"/>
        <w:jc w:val="both"/>
        <w:rPr>
          <w:color w:val="000000"/>
        </w:rPr>
      </w:pPr>
    </w:p>
    <w:p w14:paraId="2EC656C4" w14:textId="77777777" w:rsidR="00EC7491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C3F6BC9" wp14:editId="6816E0FF">
            <wp:extent cx="5667375" cy="5191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294D1" wp14:editId="53D3EB45">
            <wp:extent cx="5667375" cy="51435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B6C68" w14:textId="77777777" w:rsidR="00EC7491" w:rsidRDefault="00EC7491"/>
    <w:p w14:paraId="0D7A8509" w14:textId="77777777" w:rsidR="00EC7491" w:rsidRDefault="00000000">
      <w:pPr>
        <w:jc w:val="center"/>
      </w:pPr>
      <w:r>
        <w:rPr>
          <w:noProof/>
        </w:rPr>
        <w:drawing>
          <wp:inline distT="0" distB="0" distL="0" distR="0" wp14:anchorId="03F58BA3" wp14:editId="7DFAB052">
            <wp:extent cx="5667375" cy="41148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E670A" w14:textId="77777777" w:rsidR="00EC7491" w:rsidRDefault="00EC7491">
      <w:pPr>
        <w:jc w:val="both"/>
      </w:pPr>
    </w:p>
    <w:p w14:paraId="4AD3AA06" w14:textId="77777777" w:rsidR="00EC7491" w:rsidRDefault="00EC7491">
      <w:pPr>
        <w:sectPr w:rsidR="00EC7491" w:rsidSect="003438BD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52E7548" w14:textId="77777777" w:rsidR="00EC7491" w:rsidRDefault="00000000">
      <w:pPr>
        <w:pStyle w:val="1"/>
        <w:jc w:val="both"/>
      </w:pPr>
      <w:bookmarkStart w:id="158" w:name="_Toc161405080"/>
      <w:r>
        <w:t>附录</w:t>
      </w:r>
      <w:bookmarkEnd w:id="158"/>
    </w:p>
    <w:p w14:paraId="52562179" w14:textId="77777777" w:rsidR="00EC7491" w:rsidRDefault="00000000">
      <w:pPr>
        <w:pStyle w:val="2"/>
      </w:pPr>
      <w:bookmarkStart w:id="159" w:name="_Toc161405081"/>
      <w:r>
        <w:t>工作日/节假日人员逐时在室率(%)</w:t>
      </w:r>
      <w:bookmarkEnd w:id="159"/>
    </w:p>
    <w:p w14:paraId="4D4F0263" w14:textId="77777777" w:rsidR="00EC7491" w:rsidRDefault="00EC749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7C514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B6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D7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39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61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DF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77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BB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FC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8A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A4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3D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32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9E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5A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CE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8E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EE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1B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A9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7F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BE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5D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E1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CB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06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7491" w14:paraId="2AACF9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B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4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8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0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B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9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B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6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5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B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0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7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D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A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9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6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1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2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9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3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7491" w14:paraId="09BE89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C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6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E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F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0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1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0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0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6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F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3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F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E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8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B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F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4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5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7491" w14:paraId="175F37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A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3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B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A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1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9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A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E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C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B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2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7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C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1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7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6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7491" w14:paraId="2996B9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4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B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E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0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F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D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A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B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D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7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6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7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C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9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9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3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1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D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6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7491" w14:paraId="67D8EB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9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4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3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9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D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7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7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F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C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3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A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6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4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D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A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C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3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9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3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0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C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7491" w14:paraId="34FBB7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2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D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4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0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2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3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4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F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A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A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6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0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7491" w14:paraId="70CB9B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3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3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A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F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8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F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4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2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1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F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D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D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C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8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9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8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F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C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0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7491" w14:paraId="74FBBA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0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2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7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A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E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0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E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7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2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B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9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3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5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8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9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8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7491" w14:paraId="111DE3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1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F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5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3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D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A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3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0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D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3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3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4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9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C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4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B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F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0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9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7491" w14:paraId="297CA7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8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5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0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E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1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0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E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4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E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8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2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4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2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6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A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A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5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C7491" w14:paraId="5490D8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9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C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4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8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7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2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E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0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2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6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B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D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5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B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1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5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2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F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7317C66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1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A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A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F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9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0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D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F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C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B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8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9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E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E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D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6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1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A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5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722397FD" w14:textId="77777777" w:rsidR="00EC7491" w:rsidRDefault="00EC7491">
      <w:pPr>
        <w:jc w:val="both"/>
      </w:pPr>
    </w:p>
    <w:p w14:paraId="5A8AA9D6" w14:textId="77777777" w:rsidR="00EC7491" w:rsidRDefault="00000000">
      <w:r>
        <w:t>注：上行：工作日；下行：节假日</w:t>
      </w:r>
    </w:p>
    <w:p w14:paraId="14A26A5C" w14:textId="77777777" w:rsidR="00EC7491" w:rsidRDefault="00000000">
      <w:pPr>
        <w:pStyle w:val="2"/>
      </w:pPr>
      <w:bookmarkStart w:id="160" w:name="_Toc161405082"/>
      <w:r>
        <w:t>工作日/节假日照明开关时间表(%)</w:t>
      </w:r>
      <w:bookmarkEnd w:id="160"/>
    </w:p>
    <w:p w14:paraId="35D70950" w14:textId="77777777" w:rsidR="00EC7491" w:rsidRDefault="00EC749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E0949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D1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7F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57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DE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12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F2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EF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9E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B6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77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44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5C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7B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C7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64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0A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35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C8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15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0A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7A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7E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9D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A4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37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7491" w14:paraId="4F7B85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6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F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D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0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6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D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1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6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7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7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C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F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A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A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6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0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2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1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7491" w14:paraId="00A696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B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3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0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5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9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8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5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C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1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6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0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0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7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D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6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4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0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D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4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9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7491" w14:paraId="1D3B2A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7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3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E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B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9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8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4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D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9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C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8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F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D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7491" w14:paraId="1C7099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B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5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1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0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7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4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2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C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2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2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E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9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F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A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A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4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1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B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7491" w14:paraId="5666B5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5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E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E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4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C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3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6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D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C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C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E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C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1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B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3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D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6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9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6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7491" w14:paraId="0D9907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B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8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2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3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5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6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8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6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A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9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7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4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E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F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C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9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6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7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1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5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5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A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7491" w14:paraId="3562AB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6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B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E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4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9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9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A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6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4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2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2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F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4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0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B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6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1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7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5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7491" w14:paraId="7C884E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F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4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E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4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6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9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9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C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8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0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8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4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E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7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A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B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7491" w14:paraId="325D64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6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4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6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6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B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F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5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8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B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8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4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7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9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D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3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7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B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C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7491" w14:paraId="7EBC60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3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D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8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0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1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9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9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E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5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9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4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A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8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C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D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4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C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0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C7491" w14:paraId="7BE228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2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2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F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5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2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C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3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C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0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0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3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A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9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F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3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4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B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9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689F50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9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C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6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7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E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A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A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7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4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2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7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E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0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E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6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8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9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5896621" w14:textId="77777777" w:rsidR="00EC7491" w:rsidRDefault="00EC7491"/>
    <w:p w14:paraId="631FEB5C" w14:textId="77777777" w:rsidR="00EC7491" w:rsidRDefault="00000000">
      <w:r>
        <w:t>注：上行：工作日；下行：节假日</w:t>
      </w:r>
    </w:p>
    <w:p w14:paraId="5A950D6D" w14:textId="77777777" w:rsidR="00EC7491" w:rsidRDefault="00000000">
      <w:pPr>
        <w:pStyle w:val="2"/>
      </w:pPr>
      <w:bookmarkStart w:id="161" w:name="_Toc161405083"/>
      <w:r>
        <w:t>工作日/节假日设备逐时使用率(%)</w:t>
      </w:r>
      <w:bookmarkEnd w:id="161"/>
    </w:p>
    <w:p w14:paraId="2330E2BF" w14:textId="77777777" w:rsidR="00EC7491" w:rsidRDefault="00EC749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0D0F0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76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E4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17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73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98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BA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67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73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19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68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45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0F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C5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81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9A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FA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57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F4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19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21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B4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75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C5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54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2D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7491" w14:paraId="297E30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C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9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6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3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E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9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6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2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F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8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4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4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B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C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7491" w14:paraId="29B505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1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3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8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6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1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8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D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A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7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8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A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F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8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A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6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3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3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8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7491" w14:paraId="0B0959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1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5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D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3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5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F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C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6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4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7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7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4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D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6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B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7491" w14:paraId="4ACF32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9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5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7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7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9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F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8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2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3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3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7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E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9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5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B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4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8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1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8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7491" w14:paraId="62AD5E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5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5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3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7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4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0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9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D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8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2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C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1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3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7491" w14:paraId="33598B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E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D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3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3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8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F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8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7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D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0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B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1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A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E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D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A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2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0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2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1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7491" w14:paraId="7E0BDE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1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-5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4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B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8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A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D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4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B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2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3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0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9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8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8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7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6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7491" w14:paraId="67240A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1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5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C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F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B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D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6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E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5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1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4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2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6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A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B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3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6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7491" w14:paraId="13739B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C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6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A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D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0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2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3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0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5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A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5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4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7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A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6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7491" w14:paraId="46A987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9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D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2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D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4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4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8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1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A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B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C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A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F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2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D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7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6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2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C7491" w14:paraId="4E1EA7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9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9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1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6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3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B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3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9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7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9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E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A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C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F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3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3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4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4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6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B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DBABA1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4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8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4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E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3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0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0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9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7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3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C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9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8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2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5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E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9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3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5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81C4A5" w14:textId="77777777" w:rsidR="00EC7491" w:rsidRDefault="00EC7491"/>
    <w:p w14:paraId="7061C1EF" w14:textId="77777777" w:rsidR="00EC7491" w:rsidRDefault="00000000">
      <w:r>
        <w:t>注：上行：工作日；下行：节假日</w:t>
      </w:r>
    </w:p>
    <w:p w14:paraId="7159DF6A" w14:textId="77777777" w:rsidR="00EC7491" w:rsidRDefault="00000000">
      <w:pPr>
        <w:pStyle w:val="2"/>
      </w:pPr>
      <w:bookmarkStart w:id="162" w:name="_Toc161405084"/>
      <w:r>
        <w:t>工作日/节假日空调系统运行时间表(1:开,0:关)</w:t>
      </w:r>
      <w:bookmarkEnd w:id="162"/>
    </w:p>
    <w:p w14:paraId="1FDCCD70" w14:textId="77777777" w:rsidR="00EC7491" w:rsidRDefault="00EC749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A4003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1F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B2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6D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98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34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30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1C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82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82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7C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66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C2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C5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58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EA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FF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0A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7D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EA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C3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02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66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AA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3B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B6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C7491" w14:paraId="4F5CAA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6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B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2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0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9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2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A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7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A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2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8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0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D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C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B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F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2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7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C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5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4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EC7491" w14:paraId="3A3641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B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7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B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6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5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B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4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F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E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E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B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5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6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0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6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0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6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8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EC7491" w14:paraId="065C0E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A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2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2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2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5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C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0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B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F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4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9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4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E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F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5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A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9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C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762A70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9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4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C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F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0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9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3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E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C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A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A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9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9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3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4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7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F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B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B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7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F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8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EAE2A22" w14:textId="77777777" w:rsidR="00EC7491" w:rsidRDefault="00EC7491"/>
    <w:p w14:paraId="6A93207B" w14:textId="77777777" w:rsidR="00EC7491" w:rsidRDefault="00000000">
      <w:r>
        <w:t>注：上行：工作日；下行：节假日</w:t>
      </w:r>
    </w:p>
    <w:p w14:paraId="29520F7D" w14:textId="77777777" w:rsidR="00EC7491" w:rsidRDefault="00EC7491"/>
    <w:sectPr w:rsidR="00EC7491" w:rsidSect="003438B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FBBE" w14:textId="77777777" w:rsidR="003438BD" w:rsidRDefault="003438BD" w:rsidP="00203A7D">
      <w:r>
        <w:separator/>
      </w:r>
    </w:p>
  </w:endnote>
  <w:endnote w:type="continuationSeparator" w:id="0">
    <w:p w14:paraId="39D5B607" w14:textId="77777777" w:rsidR="003438BD" w:rsidRDefault="003438B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A9B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ACD5B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53F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0B1E721E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23D8" w14:textId="77777777" w:rsidR="003438BD" w:rsidRDefault="003438BD" w:rsidP="00203A7D">
      <w:r>
        <w:separator/>
      </w:r>
    </w:p>
  </w:footnote>
  <w:footnote w:type="continuationSeparator" w:id="0">
    <w:p w14:paraId="307D7F91" w14:textId="77777777" w:rsidR="003438BD" w:rsidRDefault="003438B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1072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581CA95E" wp14:editId="5E9A6E16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4979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65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438BD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8D2365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EC7491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57E3442"/>
  <w15:chartTrackingRefBased/>
  <w15:docId w15:val="{01695401-6449-4BC3-8AD1-9F57FE5B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1</TotalTime>
  <Pages>28</Pages>
  <Words>3683</Words>
  <Characters>20998</Characters>
  <Application>Microsoft Office Word</Application>
  <DocSecurity>0</DocSecurity>
  <Lines>174</Lines>
  <Paragraphs>49</Paragraphs>
  <ScaleCrop>false</ScaleCrop>
  <Company>ths</Company>
  <LinksUpToDate>false</LinksUpToDate>
  <CharactersWithSpaces>24632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Lenovo</dc:creator>
  <cp:keywords/>
  <cp:lastModifiedBy>英豪 王</cp:lastModifiedBy>
  <cp:revision>1</cp:revision>
  <cp:lastPrinted>1899-12-31T16:00:00Z</cp:lastPrinted>
  <dcterms:created xsi:type="dcterms:W3CDTF">2024-03-15T06:23:00Z</dcterms:created>
  <dcterms:modified xsi:type="dcterms:W3CDTF">2024-03-15T06:24:00Z</dcterms:modified>
</cp:coreProperties>
</file>