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4B64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0F292B59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3970BE03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 w:rsidR="00666828">
        <w:rPr>
          <w:rFonts w:ascii="宋体" w:hAnsi="宋体" w:hint="eastAsia"/>
          <w:bCs/>
          <w:sz w:val="32"/>
          <w:szCs w:val="32"/>
          <w:lang w:val="en-US"/>
        </w:rPr>
        <w:t>分散供暖空调</w:t>
      </w:r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53BE906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5365A4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131F977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4"/>
          </w:p>
        </w:tc>
      </w:tr>
      <w:tr w:rsidR="00D40158" w:rsidRPr="00D40158" w14:paraId="0A31CC4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677E2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B5E42B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河南</w:t>
            </w:r>
            <w:r>
              <w:t>-</w:t>
            </w:r>
            <w:r>
              <w:t>鹤壁</w:t>
            </w:r>
            <w:bookmarkEnd w:id="5"/>
          </w:p>
        </w:tc>
      </w:tr>
      <w:tr w:rsidR="00D40158" w:rsidRPr="00D40158" w14:paraId="323D431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75C3C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7E4DE9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0509411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44A91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C16E2D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4C36808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12501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985D0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5F029E6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ECCB5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4410FA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0B5B7E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84F294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15ABA9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8F066D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5D29D4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F1A8F1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32542D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9A5CE6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8ECE54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2024年1月4日</w:t>
              </w:r>
            </w:smartTag>
            <w:bookmarkEnd w:id="9"/>
          </w:p>
        </w:tc>
      </w:tr>
    </w:tbl>
    <w:p w14:paraId="47820EB7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637B6FCD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74A2D68C" wp14:editId="260DC1C1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CFCD8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0D4E95D6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2FC9721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F3E8A5B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73CB19FD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D6F5E1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3A388FD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2"/>
          </w:p>
        </w:tc>
      </w:tr>
      <w:tr w:rsidR="001B7C87" w:rsidRPr="00D40158" w14:paraId="54EFB62A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B0F51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B69E9D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5D6140C2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2C4DE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DB4D52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T15224732321</w:t>
            </w:r>
            <w:bookmarkEnd w:id="13"/>
          </w:p>
        </w:tc>
      </w:tr>
    </w:tbl>
    <w:p w14:paraId="76FE3049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08F4A3F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42011C0" w14:textId="77777777" w:rsidR="000E52B0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220268" w:history="1">
        <w:r w:rsidR="000E52B0" w:rsidRPr="0035652D">
          <w:rPr>
            <w:rStyle w:val="a7"/>
          </w:rPr>
          <w:t>1</w:t>
        </w:r>
        <w:r w:rsidR="000E52B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0E52B0" w:rsidRPr="0035652D">
          <w:rPr>
            <w:rStyle w:val="a7"/>
          </w:rPr>
          <w:t>建筑概况</w:t>
        </w:r>
        <w:r w:rsidR="000E52B0">
          <w:rPr>
            <w:webHidden/>
          </w:rPr>
          <w:tab/>
        </w:r>
        <w:r w:rsidR="000E52B0">
          <w:rPr>
            <w:webHidden/>
          </w:rPr>
          <w:fldChar w:fldCharType="begin"/>
        </w:r>
        <w:r w:rsidR="000E52B0">
          <w:rPr>
            <w:webHidden/>
          </w:rPr>
          <w:instrText xml:space="preserve"> PAGEREF _Toc155220268 \h </w:instrText>
        </w:r>
        <w:r w:rsidR="000E52B0">
          <w:rPr>
            <w:webHidden/>
          </w:rPr>
        </w:r>
        <w:r w:rsidR="000E52B0">
          <w:rPr>
            <w:webHidden/>
          </w:rPr>
          <w:fldChar w:fldCharType="separate"/>
        </w:r>
        <w:r w:rsidR="000E52B0">
          <w:rPr>
            <w:webHidden/>
          </w:rPr>
          <w:t>3</w:t>
        </w:r>
        <w:r w:rsidR="000E52B0">
          <w:rPr>
            <w:webHidden/>
          </w:rPr>
          <w:fldChar w:fldCharType="end"/>
        </w:r>
      </w:hyperlink>
    </w:p>
    <w:p w14:paraId="3D55DBCD" w14:textId="77777777" w:rsidR="000E52B0" w:rsidRDefault="000E52B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20269" w:history="1">
        <w:r w:rsidRPr="0035652D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5652D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1DE1447" w14:textId="77777777" w:rsidR="000E52B0" w:rsidRDefault="000E52B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20270" w:history="1">
        <w:r w:rsidRPr="0035652D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5652D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FBCA23C" w14:textId="77777777" w:rsidR="000E52B0" w:rsidRDefault="000E52B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20271" w:history="1">
        <w:r w:rsidRPr="0035652D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5652D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2A8CBB6" w14:textId="77777777" w:rsidR="000E52B0" w:rsidRDefault="000E52B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72" w:history="1">
        <w:r w:rsidRPr="0035652D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09BDEE3" w14:textId="77777777" w:rsidR="000E52B0" w:rsidRDefault="000E52B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73" w:history="1">
        <w:r w:rsidRPr="0035652D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C24ECD" w14:textId="77777777" w:rsidR="000E52B0" w:rsidRDefault="000E52B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74" w:history="1">
        <w:r w:rsidRPr="0035652D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756125A" w14:textId="77777777" w:rsidR="000E52B0" w:rsidRDefault="000E52B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75" w:history="1">
        <w:r w:rsidRPr="0035652D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C0AB9B8" w14:textId="77777777" w:rsidR="000E52B0" w:rsidRDefault="000E52B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76" w:history="1">
        <w:r w:rsidRPr="0035652D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283BC6F" w14:textId="77777777" w:rsidR="000E52B0" w:rsidRDefault="000E52B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77" w:history="1">
        <w:r w:rsidRPr="0035652D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2E0BA14" w14:textId="77777777" w:rsidR="000E52B0" w:rsidRDefault="000E52B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78" w:history="1">
        <w:r w:rsidRPr="0035652D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24F5D3D" w14:textId="77777777" w:rsidR="000E52B0" w:rsidRDefault="000E52B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79" w:history="1">
        <w:r w:rsidRPr="0035652D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9B8F467" w14:textId="77777777" w:rsidR="000E52B0" w:rsidRDefault="000E52B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80" w:history="1">
        <w:r w:rsidRPr="0035652D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7850E5F" w14:textId="77777777" w:rsidR="000E52B0" w:rsidRDefault="000E52B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81" w:history="1">
        <w:r w:rsidRPr="0035652D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685557C" w14:textId="77777777" w:rsidR="000E52B0" w:rsidRDefault="000E52B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82" w:history="1">
        <w:r w:rsidRPr="0035652D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42D635F" w14:textId="77777777" w:rsidR="000E52B0" w:rsidRDefault="000E52B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83" w:history="1">
        <w:r w:rsidRPr="0035652D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C49E783" w14:textId="77777777" w:rsidR="000E52B0" w:rsidRDefault="000E52B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84" w:history="1">
        <w:r w:rsidRPr="0035652D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A4368AE" w14:textId="77777777" w:rsidR="000E52B0" w:rsidRDefault="000E52B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85" w:history="1">
        <w:r w:rsidRPr="0035652D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71397C1" w14:textId="77777777" w:rsidR="000E52B0" w:rsidRDefault="000E52B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86" w:history="1">
        <w:r w:rsidRPr="0035652D">
          <w:rPr>
            <w:rStyle w:val="a7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外墙主断面传热系数的修正系数</w:t>
        </w:r>
        <w:r w:rsidRPr="0035652D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5B197F6" w14:textId="77777777" w:rsidR="000E52B0" w:rsidRDefault="000E52B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87" w:history="1">
        <w:r w:rsidRPr="0035652D">
          <w:rPr>
            <w:rStyle w:val="a7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91F91D4" w14:textId="77777777" w:rsidR="000E52B0" w:rsidRDefault="000E52B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88" w:history="1">
        <w:r w:rsidRPr="0035652D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B2A6D92" w14:textId="77777777" w:rsidR="000E52B0" w:rsidRDefault="000E52B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89" w:history="1">
        <w:r w:rsidRPr="0035652D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5BA681C" w14:textId="77777777" w:rsidR="000E52B0" w:rsidRDefault="000E52B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90" w:history="1">
        <w:r w:rsidRPr="0035652D">
          <w:rPr>
            <w:rStyle w:val="a7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B38CD7E" w14:textId="77777777" w:rsidR="000E52B0" w:rsidRDefault="000E52B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91" w:history="1">
        <w:r w:rsidRPr="0035652D">
          <w:rPr>
            <w:rStyle w:val="a7"/>
            <w:lang w:val="en-GB"/>
          </w:rPr>
          <w:t>4.10.2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D303403" w14:textId="77777777" w:rsidR="000E52B0" w:rsidRDefault="000E52B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92" w:history="1">
        <w:r w:rsidRPr="0035652D">
          <w:rPr>
            <w:rStyle w:val="a7"/>
            <w:lang w:val="en-GB"/>
          </w:rPr>
          <w:t>4.10.3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D483DBE" w14:textId="77777777" w:rsidR="000E52B0" w:rsidRDefault="000E52B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93" w:history="1">
        <w:r w:rsidRPr="0035652D">
          <w:rPr>
            <w:rStyle w:val="a7"/>
            <w:lang w:val="en-GB"/>
          </w:rPr>
          <w:t>4.10.4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7757604" w14:textId="77777777" w:rsidR="000E52B0" w:rsidRDefault="000E52B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94" w:history="1">
        <w:r w:rsidRPr="0035652D">
          <w:rPr>
            <w:rStyle w:val="a7"/>
            <w:lang w:val="en-GB"/>
          </w:rPr>
          <w:t>4.10.5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03D690B" w14:textId="77777777" w:rsidR="000E52B0" w:rsidRDefault="000E52B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95" w:history="1">
        <w:r w:rsidRPr="0035652D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EF3B2EB" w14:textId="77777777" w:rsidR="000E52B0" w:rsidRDefault="000E52B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96" w:history="1">
        <w:r w:rsidRPr="0035652D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623DF2C" w14:textId="77777777" w:rsidR="000E52B0" w:rsidRDefault="000E52B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97" w:history="1">
        <w:r w:rsidRPr="0035652D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9359A4B" w14:textId="77777777" w:rsidR="000E52B0" w:rsidRDefault="000E52B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98" w:history="1">
        <w:r w:rsidRPr="0035652D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86CD3A9" w14:textId="77777777" w:rsidR="000E52B0" w:rsidRDefault="000E52B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20299" w:history="1">
        <w:r w:rsidRPr="0035652D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5652D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_Toc155220299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200DEE0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6673011A" w14:textId="77777777" w:rsidR="00D40158" w:rsidRDefault="00D40158" w:rsidP="00D40158">
      <w:pPr>
        <w:pStyle w:val="TOC1"/>
      </w:pPr>
    </w:p>
    <w:p w14:paraId="64FE3875" w14:textId="77777777" w:rsidR="00D40158" w:rsidRPr="005E5F93" w:rsidRDefault="00D40158" w:rsidP="005215FB">
      <w:pPr>
        <w:pStyle w:val="1"/>
      </w:pPr>
      <w:bookmarkStart w:id="14" w:name="_Toc155220268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697D9D44" w14:textId="77777777" w:rsidTr="00BE3C10">
        <w:tc>
          <w:tcPr>
            <w:tcW w:w="2759" w:type="dxa"/>
            <w:shd w:val="clear" w:color="auto" w:fill="E6E6E6"/>
          </w:tcPr>
          <w:p w14:paraId="07C8BD9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3B1D2E1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 w:rsidR="00D40158" w:rsidRPr="00FF2243" w14:paraId="24065574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1307180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1232056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河南</w:t>
            </w:r>
            <w:r>
              <w:t>-</w:t>
            </w:r>
            <w:r>
              <w:t>鹤壁</w:t>
            </w:r>
            <w:bookmarkEnd w:id="17"/>
          </w:p>
        </w:tc>
      </w:tr>
      <w:tr w:rsidR="00037A4C" w:rsidRPr="00FF2243" w14:paraId="0B78EA17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2209017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4E8AAA5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35.90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38B4CF1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114.20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05EA5413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38B93432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341432B7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</w:t>
            </w:r>
            <w:r>
              <w:t>B</w:t>
            </w:r>
            <w:r>
              <w:t>区</w:t>
            </w:r>
            <w:bookmarkEnd w:id="20"/>
          </w:p>
        </w:tc>
      </w:tr>
      <w:tr w:rsidR="00D40158" w:rsidRPr="00FF2243" w14:paraId="2BB560C3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09A81C3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114F567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858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2C05A606" w14:textId="77777777" w:rsidTr="00BE3C10">
        <w:tc>
          <w:tcPr>
            <w:tcW w:w="2759" w:type="dxa"/>
            <w:shd w:val="clear" w:color="auto" w:fill="E6E6E6"/>
          </w:tcPr>
          <w:p w14:paraId="684DD58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0D05A13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489DBDA3" w14:textId="77777777" w:rsidTr="00BE3C10">
        <w:tc>
          <w:tcPr>
            <w:tcW w:w="2759" w:type="dxa"/>
            <w:shd w:val="clear" w:color="auto" w:fill="E6E6E6"/>
          </w:tcPr>
          <w:p w14:paraId="6FBF0A1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0EF42E3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9.0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3DC0A4E8" w14:textId="77777777" w:rsidTr="00BE3C10">
        <w:tc>
          <w:tcPr>
            <w:tcW w:w="2759" w:type="dxa"/>
            <w:shd w:val="clear" w:color="auto" w:fill="E6E6E6"/>
          </w:tcPr>
          <w:p w14:paraId="6680DEE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78F3D85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4338.16</w:t>
            </w:r>
            <w:bookmarkEnd w:id="26"/>
          </w:p>
        </w:tc>
      </w:tr>
      <w:tr w:rsidR="00203A7D" w:rsidRPr="00FF2243" w14:paraId="670EA063" w14:textId="77777777" w:rsidTr="00BE3C10">
        <w:tc>
          <w:tcPr>
            <w:tcW w:w="2759" w:type="dxa"/>
            <w:shd w:val="clear" w:color="auto" w:fill="E6E6E6"/>
          </w:tcPr>
          <w:p w14:paraId="22831D7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1B0D44A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1462.30</w:t>
            </w:r>
            <w:bookmarkEnd w:id="27"/>
          </w:p>
        </w:tc>
      </w:tr>
      <w:tr w:rsidR="00FA4476" w:rsidRPr="00FF2243" w14:paraId="0B71FD88" w14:textId="77777777" w:rsidTr="00BE3C10">
        <w:tc>
          <w:tcPr>
            <w:tcW w:w="2759" w:type="dxa"/>
            <w:shd w:val="clear" w:color="auto" w:fill="E6E6E6"/>
          </w:tcPr>
          <w:p w14:paraId="372BF63E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2C92812A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14:paraId="3E76B1B8" w14:textId="77777777" w:rsidTr="00BE3C10">
        <w:tc>
          <w:tcPr>
            <w:tcW w:w="2759" w:type="dxa"/>
            <w:shd w:val="clear" w:color="auto" w:fill="E6E6E6"/>
          </w:tcPr>
          <w:p w14:paraId="2F17F2A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44C46C2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1AB4C345" w14:textId="77777777" w:rsidTr="00BE3C10">
        <w:tc>
          <w:tcPr>
            <w:tcW w:w="2759" w:type="dxa"/>
            <w:shd w:val="clear" w:color="auto" w:fill="E6E6E6"/>
          </w:tcPr>
          <w:p w14:paraId="6A8CC29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351250D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257B79E2" w14:textId="77777777" w:rsidTr="00BE3C10">
        <w:tc>
          <w:tcPr>
            <w:tcW w:w="2759" w:type="dxa"/>
            <w:shd w:val="clear" w:color="auto" w:fill="E6E6E6"/>
          </w:tcPr>
          <w:p w14:paraId="23B3DC2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46116C7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0.52</w:t>
            </w:r>
            <w:bookmarkEnd w:id="31"/>
          </w:p>
        </w:tc>
      </w:tr>
    </w:tbl>
    <w:p w14:paraId="0CFFACB8" w14:textId="77777777" w:rsidR="00D40158" w:rsidRDefault="00D40158" w:rsidP="00D40158">
      <w:pPr>
        <w:pStyle w:val="1"/>
      </w:pPr>
      <w:bookmarkStart w:id="32" w:name="TitleFormat"/>
      <w:bookmarkStart w:id="33" w:name="_Toc155220269"/>
      <w:bookmarkEnd w:id="15"/>
      <w:r>
        <w:rPr>
          <w:rFonts w:hint="eastAsia"/>
        </w:rPr>
        <w:t>设计依据</w:t>
      </w:r>
      <w:bookmarkEnd w:id="33"/>
    </w:p>
    <w:p w14:paraId="4791CB9C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14:paraId="3F3D056D" w14:textId="77777777" w:rsidR="005B6A0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2305F3B3" w14:textId="77777777" w:rsidR="005B6A0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3662F058" w14:textId="77777777" w:rsidR="005B6A0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0CAB4367" w14:textId="77777777" w:rsidR="005B6A0B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55220270"/>
      <w:r>
        <w:rPr>
          <w:kern w:val="2"/>
          <w:szCs w:val="24"/>
        </w:rPr>
        <w:lastRenderedPageBreak/>
        <w:t>建筑大样</w:t>
      </w:r>
      <w:bookmarkEnd w:id="35"/>
    </w:p>
    <w:p w14:paraId="21457B52" w14:textId="77777777" w:rsidR="005B6A0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806BCB6" wp14:editId="658271A6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8B569" w14:textId="77777777" w:rsidR="005B6A0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5A742E99" w14:textId="77777777" w:rsidR="005B6A0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84EEC3B" wp14:editId="66C98818">
            <wp:extent cx="5667375" cy="38004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C78ED" w14:textId="77777777" w:rsidR="005B6A0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6327FD21" w14:textId="77777777" w:rsidR="005B6A0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C76F9CD" wp14:editId="5B5A1BB1">
            <wp:extent cx="5667375" cy="38290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6BD73" w14:textId="77777777" w:rsidR="005B6A0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393E8BD1" w14:textId="77777777" w:rsidR="005B6A0B" w:rsidRDefault="00000000">
      <w:pPr>
        <w:pStyle w:val="1"/>
        <w:widowControl w:val="0"/>
        <w:jc w:val="both"/>
        <w:rPr>
          <w:kern w:val="2"/>
          <w:szCs w:val="24"/>
        </w:rPr>
      </w:pPr>
      <w:bookmarkStart w:id="36" w:name="_Toc155220271"/>
      <w:r>
        <w:rPr>
          <w:kern w:val="2"/>
          <w:szCs w:val="24"/>
        </w:rPr>
        <w:t>规定性指标检查</w:t>
      </w:r>
      <w:bookmarkEnd w:id="36"/>
    </w:p>
    <w:p w14:paraId="2F869CC1" w14:textId="77777777" w:rsidR="005B6A0B" w:rsidRDefault="00000000">
      <w:pPr>
        <w:pStyle w:val="2"/>
        <w:widowControl w:val="0"/>
        <w:rPr>
          <w:kern w:val="2"/>
        </w:rPr>
      </w:pPr>
      <w:bookmarkStart w:id="37" w:name="_Toc155220272"/>
      <w:r>
        <w:rPr>
          <w:kern w:val="2"/>
        </w:rPr>
        <w:t>工程材料</w:t>
      </w:r>
      <w:bookmarkEnd w:id="3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B6A0B" w14:paraId="70FC3344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A386B0F" w14:textId="77777777" w:rsidR="005B6A0B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16FFB36" w14:textId="77777777" w:rsidR="005B6A0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0051B84" w14:textId="77777777" w:rsidR="005B6A0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FD42B6" w14:textId="77777777" w:rsidR="005B6A0B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4F51CF5" w14:textId="77777777" w:rsidR="005B6A0B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64A65D" w14:textId="77777777" w:rsidR="005B6A0B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24F22F0" w14:textId="77777777" w:rsidR="005B6A0B" w:rsidRDefault="00000000">
            <w:pPr>
              <w:jc w:val="center"/>
            </w:pPr>
            <w:r>
              <w:t>备注</w:t>
            </w:r>
          </w:p>
        </w:tc>
      </w:tr>
      <w:tr w:rsidR="005B6A0B" w14:paraId="07497997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647AEFE" w14:textId="77777777" w:rsidR="005B6A0B" w:rsidRDefault="005B6A0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7110057" w14:textId="77777777" w:rsidR="005B6A0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247010B" w14:textId="77777777" w:rsidR="005B6A0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FFCB01" w14:textId="77777777" w:rsidR="005B6A0B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81BAE32" w14:textId="77777777" w:rsidR="005B6A0B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F67CEB" w14:textId="77777777" w:rsidR="005B6A0B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3232B85" w14:textId="77777777" w:rsidR="005B6A0B" w:rsidRDefault="005B6A0B">
            <w:pPr>
              <w:jc w:val="center"/>
            </w:pPr>
          </w:p>
        </w:tc>
      </w:tr>
      <w:tr w:rsidR="005B6A0B" w14:paraId="1DACE596" w14:textId="77777777">
        <w:tc>
          <w:tcPr>
            <w:tcW w:w="2196" w:type="dxa"/>
            <w:shd w:val="clear" w:color="auto" w:fill="E6E6E6"/>
            <w:vAlign w:val="center"/>
          </w:tcPr>
          <w:p w14:paraId="28CA5B64" w14:textId="77777777" w:rsidR="005B6A0B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7620D461" w14:textId="77777777" w:rsidR="005B6A0B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4809143" w14:textId="77777777" w:rsidR="005B6A0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3519347" w14:textId="77777777" w:rsidR="005B6A0B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B8BDFC3" w14:textId="77777777" w:rsidR="005B6A0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01414EF" w14:textId="77777777" w:rsidR="005B6A0B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D73C72D" w14:textId="77777777" w:rsidR="005B6A0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B6A0B" w14:paraId="4EC5BF03" w14:textId="77777777">
        <w:tc>
          <w:tcPr>
            <w:tcW w:w="2196" w:type="dxa"/>
            <w:shd w:val="clear" w:color="auto" w:fill="E6E6E6"/>
            <w:vAlign w:val="center"/>
          </w:tcPr>
          <w:p w14:paraId="0CF075F9" w14:textId="77777777" w:rsidR="005B6A0B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7FEA9A0F" w14:textId="77777777" w:rsidR="005B6A0B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66253206" w14:textId="77777777" w:rsidR="005B6A0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BFD04B2" w14:textId="77777777" w:rsidR="005B6A0B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74A9E572" w14:textId="77777777" w:rsidR="005B6A0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4D43CE0" w14:textId="77777777" w:rsidR="005B6A0B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4D303DF5" w14:textId="77777777" w:rsidR="005B6A0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B6A0B" w14:paraId="2254D552" w14:textId="77777777">
        <w:tc>
          <w:tcPr>
            <w:tcW w:w="2196" w:type="dxa"/>
            <w:shd w:val="clear" w:color="auto" w:fill="E6E6E6"/>
            <w:vAlign w:val="center"/>
          </w:tcPr>
          <w:p w14:paraId="133DBC38" w14:textId="77777777" w:rsidR="005B6A0B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426A79EC" w14:textId="77777777" w:rsidR="005B6A0B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9D43AD0" w14:textId="77777777" w:rsidR="005B6A0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DE0FC81" w14:textId="77777777" w:rsidR="005B6A0B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B43AA85" w14:textId="77777777" w:rsidR="005B6A0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DF178FF" w14:textId="77777777" w:rsidR="005B6A0B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3BBAFD2" w14:textId="77777777" w:rsidR="005B6A0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B6A0B" w14:paraId="781E2B23" w14:textId="77777777">
        <w:tc>
          <w:tcPr>
            <w:tcW w:w="2196" w:type="dxa"/>
            <w:shd w:val="clear" w:color="auto" w:fill="E6E6E6"/>
            <w:vAlign w:val="center"/>
          </w:tcPr>
          <w:p w14:paraId="2B886FF3" w14:textId="77777777" w:rsidR="005B6A0B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2C3B89DB" w14:textId="77777777" w:rsidR="005B6A0B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03246277" w14:textId="77777777" w:rsidR="005B6A0B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25E222C8" w14:textId="77777777" w:rsidR="005B6A0B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6F5D2B4C" w14:textId="77777777" w:rsidR="005B6A0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452EEE1" w14:textId="77777777" w:rsidR="005B6A0B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5CA319B5" w14:textId="77777777" w:rsidR="005B6A0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B6A0B" w14:paraId="0D70F326" w14:textId="77777777">
        <w:tc>
          <w:tcPr>
            <w:tcW w:w="2196" w:type="dxa"/>
            <w:shd w:val="clear" w:color="auto" w:fill="E6E6E6"/>
            <w:vAlign w:val="center"/>
          </w:tcPr>
          <w:p w14:paraId="3869DD9E" w14:textId="77777777" w:rsidR="005B6A0B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067D2A2" w14:textId="77777777" w:rsidR="005B6A0B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3A0881B2" w14:textId="77777777" w:rsidR="005B6A0B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3645244" w14:textId="77777777" w:rsidR="005B6A0B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6AB4FB47" w14:textId="77777777" w:rsidR="005B6A0B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C18C74F" w14:textId="77777777" w:rsidR="005B6A0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DA2E67C" w14:textId="77777777" w:rsidR="005B6A0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lastRenderedPageBreak/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5B6A0B" w14:paraId="4D795435" w14:textId="77777777">
        <w:tc>
          <w:tcPr>
            <w:tcW w:w="2196" w:type="dxa"/>
            <w:shd w:val="clear" w:color="auto" w:fill="E6E6E6"/>
            <w:vAlign w:val="center"/>
          </w:tcPr>
          <w:p w14:paraId="412CB2F3" w14:textId="77777777" w:rsidR="005B6A0B" w:rsidRDefault="00000000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6AD9EC51" w14:textId="77777777" w:rsidR="005B6A0B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454BC9AD" w14:textId="77777777" w:rsidR="005B6A0B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0784BB35" w14:textId="77777777" w:rsidR="005B6A0B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0A0E8D11" w14:textId="77777777" w:rsidR="005B6A0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B466A1D" w14:textId="77777777" w:rsidR="005B6A0B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0761C96F" w14:textId="77777777" w:rsidR="005B6A0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B6A0B" w14:paraId="139C2959" w14:textId="77777777">
        <w:tc>
          <w:tcPr>
            <w:tcW w:w="2196" w:type="dxa"/>
            <w:shd w:val="clear" w:color="auto" w:fill="E6E6E6"/>
            <w:vAlign w:val="center"/>
          </w:tcPr>
          <w:p w14:paraId="42A04786" w14:textId="77777777" w:rsidR="005B6A0B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9E4CA75" w14:textId="77777777" w:rsidR="005B6A0B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793797C2" w14:textId="77777777" w:rsidR="005B6A0B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64C5E296" w14:textId="77777777" w:rsidR="005B6A0B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1692911A" w14:textId="77777777" w:rsidR="005B6A0B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0FD5488C" w14:textId="77777777" w:rsidR="005B6A0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44CDBE2" w14:textId="77777777" w:rsidR="005B6A0B" w:rsidRDefault="005B6A0B">
            <w:pPr>
              <w:rPr>
                <w:sz w:val="18"/>
                <w:szCs w:val="18"/>
              </w:rPr>
            </w:pPr>
          </w:p>
        </w:tc>
      </w:tr>
    </w:tbl>
    <w:p w14:paraId="68EAF04E" w14:textId="77777777" w:rsidR="005B6A0B" w:rsidRDefault="00000000">
      <w:pPr>
        <w:pStyle w:val="2"/>
        <w:widowControl w:val="0"/>
        <w:rPr>
          <w:kern w:val="2"/>
        </w:rPr>
      </w:pPr>
      <w:bookmarkStart w:id="38" w:name="_Toc155220273"/>
      <w:r>
        <w:rPr>
          <w:kern w:val="2"/>
        </w:rPr>
        <w:t>围护结构作法简要说明</w:t>
      </w:r>
      <w:bookmarkEnd w:id="38"/>
    </w:p>
    <w:p w14:paraId="1811CA4A" w14:textId="77777777" w:rsidR="005B6A0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D8A2636" w14:textId="77777777" w:rsidR="005B6A0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37E8E1B3" w14:textId="77777777" w:rsidR="005B6A0B" w:rsidRDefault="005B6A0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C276212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DEA48C6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6FF68DB2" w14:textId="77777777" w:rsidR="005B6A0B" w:rsidRDefault="005B6A0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0A6E797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14:paraId="7E0F647E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0.652</w:t>
      </w:r>
    </w:p>
    <w:p w14:paraId="2F8F3168" w14:textId="77777777" w:rsidR="005B6A0B" w:rsidRDefault="005B6A0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3673188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14:paraId="48E40493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0.652</w:t>
      </w:r>
    </w:p>
    <w:p w14:paraId="6E9050E5" w14:textId="77777777" w:rsidR="005B6A0B" w:rsidRDefault="005B6A0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17C44B3" w14:textId="77777777" w:rsidR="005B6A0B" w:rsidRDefault="00000000">
      <w:pPr>
        <w:pStyle w:val="2"/>
        <w:widowControl w:val="0"/>
        <w:rPr>
          <w:kern w:val="2"/>
        </w:rPr>
      </w:pPr>
      <w:bookmarkStart w:id="39" w:name="_Toc155220274"/>
      <w:r>
        <w:rPr>
          <w:kern w:val="2"/>
        </w:rPr>
        <w:t>体形系数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5B6A0B" w14:paraId="0CC50CEB" w14:textId="77777777">
        <w:tc>
          <w:tcPr>
            <w:tcW w:w="2513" w:type="dxa"/>
            <w:shd w:val="clear" w:color="auto" w:fill="E6E6E6"/>
            <w:vAlign w:val="center"/>
          </w:tcPr>
          <w:p w14:paraId="076442E6" w14:textId="77777777" w:rsidR="005B6A0B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2C672A0D" w14:textId="77777777" w:rsidR="005B6A0B" w:rsidRDefault="00000000">
            <w:r>
              <w:t>1462.30</w:t>
            </w:r>
          </w:p>
        </w:tc>
      </w:tr>
      <w:tr w:rsidR="005B6A0B" w14:paraId="01882008" w14:textId="77777777">
        <w:tc>
          <w:tcPr>
            <w:tcW w:w="2513" w:type="dxa"/>
            <w:shd w:val="clear" w:color="auto" w:fill="E6E6E6"/>
            <w:vAlign w:val="center"/>
          </w:tcPr>
          <w:p w14:paraId="7E8D3ED3" w14:textId="77777777" w:rsidR="005B6A0B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0BB03258" w14:textId="77777777" w:rsidR="005B6A0B" w:rsidRDefault="00000000">
            <w:r>
              <w:t>4338.16</w:t>
            </w:r>
          </w:p>
        </w:tc>
      </w:tr>
      <w:tr w:rsidR="005B6A0B" w14:paraId="473A4C94" w14:textId="77777777">
        <w:tc>
          <w:tcPr>
            <w:tcW w:w="2513" w:type="dxa"/>
            <w:shd w:val="clear" w:color="auto" w:fill="E6E6E6"/>
            <w:vAlign w:val="center"/>
          </w:tcPr>
          <w:p w14:paraId="5E418003" w14:textId="77777777" w:rsidR="005B6A0B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11D8DA45" w14:textId="77777777" w:rsidR="005B6A0B" w:rsidRDefault="00000000">
            <w:r>
              <w:t>0.34</w:t>
            </w:r>
          </w:p>
        </w:tc>
      </w:tr>
    </w:tbl>
    <w:p w14:paraId="2298967F" w14:textId="77777777" w:rsidR="005B6A0B" w:rsidRDefault="00000000">
      <w:pPr>
        <w:pStyle w:val="2"/>
        <w:widowControl w:val="0"/>
        <w:rPr>
          <w:kern w:val="2"/>
        </w:rPr>
      </w:pPr>
      <w:bookmarkStart w:id="40" w:name="_Toc155220275"/>
      <w:r>
        <w:rPr>
          <w:kern w:val="2"/>
        </w:rPr>
        <w:t>窗墙比</w:t>
      </w:r>
      <w:bookmarkEnd w:id="40"/>
    </w:p>
    <w:p w14:paraId="52D2399D" w14:textId="77777777" w:rsidR="005B6A0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155220276"/>
      <w:r>
        <w:rPr>
          <w:color w:val="000000"/>
          <w:kern w:val="2"/>
          <w:szCs w:val="24"/>
        </w:rPr>
        <w:t>窗墙比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5B6A0B" w14:paraId="6F755808" w14:textId="77777777">
        <w:tc>
          <w:tcPr>
            <w:tcW w:w="1131" w:type="dxa"/>
            <w:shd w:val="clear" w:color="auto" w:fill="E6E6E6"/>
            <w:vAlign w:val="center"/>
          </w:tcPr>
          <w:p w14:paraId="65F90DB4" w14:textId="77777777" w:rsidR="005B6A0B" w:rsidRDefault="00000000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1E8FB225" w14:textId="77777777" w:rsidR="005B6A0B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9B203AC" w14:textId="77777777" w:rsidR="005B6A0B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D4382E1" w14:textId="77777777" w:rsidR="005B6A0B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009759" w14:textId="77777777" w:rsidR="005B6A0B" w:rsidRDefault="00000000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BBB3895" w14:textId="77777777" w:rsidR="005B6A0B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8765A5B" w14:textId="77777777" w:rsidR="005B6A0B" w:rsidRDefault="00000000">
            <w:pPr>
              <w:jc w:val="center"/>
            </w:pPr>
            <w:r>
              <w:t>结论</w:t>
            </w:r>
          </w:p>
        </w:tc>
      </w:tr>
      <w:tr w:rsidR="005B6A0B" w14:paraId="4892E23C" w14:textId="77777777">
        <w:tc>
          <w:tcPr>
            <w:tcW w:w="1131" w:type="dxa"/>
            <w:shd w:val="clear" w:color="auto" w:fill="E6E6E6"/>
            <w:vAlign w:val="center"/>
          </w:tcPr>
          <w:p w14:paraId="03BF183B" w14:textId="77777777" w:rsidR="005B6A0B" w:rsidRDefault="00000000">
            <w:r>
              <w:t>南向</w:t>
            </w:r>
          </w:p>
        </w:tc>
        <w:tc>
          <w:tcPr>
            <w:tcW w:w="1296" w:type="dxa"/>
            <w:vAlign w:val="center"/>
          </w:tcPr>
          <w:p w14:paraId="55114382" w14:textId="77777777" w:rsidR="005B6A0B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1257B549" w14:textId="77777777" w:rsidR="005B6A0B" w:rsidRDefault="00000000">
            <w:r>
              <w:t>146.60</w:t>
            </w:r>
          </w:p>
        </w:tc>
        <w:tc>
          <w:tcPr>
            <w:tcW w:w="1584" w:type="dxa"/>
            <w:vAlign w:val="center"/>
          </w:tcPr>
          <w:p w14:paraId="49D269F1" w14:textId="77777777" w:rsidR="005B6A0B" w:rsidRDefault="00000000">
            <w:r>
              <w:t>235.51</w:t>
            </w:r>
          </w:p>
        </w:tc>
        <w:tc>
          <w:tcPr>
            <w:tcW w:w="1131" w:type="dxa"/>
            <w:vAlign w:val="center"/>
          </w:tcPr>
          <w:p w14:paraId="283713C6" w14:textId="77777777" w:rsidR="005B6A0B" w:rsidRDefault="00000000">
            <w:r>
              <w:t>0.62</w:t>
            </w:r>
          </w:p>
        </w:tc>
        <w:tc>
          <w:tcPr>
            <w:tcW w:w="1018" w:type="dxa"/>
            <w:vAlign w:val="center"/>
          </w:tcPr>
          <w:p w14:paraId="63FE68DF" w14:textId="77777777" w:rsidR="005B6A0B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320A19F7" w14:textId="77777777" w:rsidR="005B6A0B" w:rsidRDefault="00000000">
            <w:r>
              <w:t>适宜</w:t>
            </w:r>
          </w:p>
        </w:tc>
      </w:tr>
      <w:tr w:rsidR="005B6A0B" w14:paraId="52C6D251" w14:textId="77777777">
        <w:tc>
          <w:tcPr>
            <w:tcW w:w="1131" w:type="dxa"/>
            <w:shd w:val="clear" w:color="auto" w:fill="E6E6E6"/>
            <w:vAlign w:val="center"/>
          </w:tcPr>
          <w:p w14:paraId="45FDF8E7" w14:textId="77777777" w:rsidR="005B6A0B" w:rsidRDefault="00000000">
            <w:r>
              <w:t>北向</w:t>
            </w:r>
          </w:p>
        </w:tc>
        <w:tc>
          <w:tcPr>
            <w:tcW w:w="1296" w:type="dxa"/>
            <w:vAlign w:val="center"/>
          </w:tcPr>
          <w:p w14:paraId="3B429F58" w14:textId="77777777" w:rsidR="005B6A0B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05E7BC41" w14:textId="77777777" w:rsidR="005B6A0B" w:rsidRDefault="00000000">
            <w:r>
              <w:t>27.07</w:t>
            </w:r>
          </w:p>
        </w:tc>
        <w:tc>
          <w:tcPr>
            <w:tcW w:w="1584" w:type="dxa"/>
            <w:vAlign w:val="center"/>
          </w:tcPr>
          <w:p w14:paraId="262DAF74" w14:textId="77777777" w:rsidR="005B6A0B" w:rsidRDefault="00000000">
            <w:r>
              <w:t>216.87</w:t>
            </w:r>
          </w:p>
        </w:tc>
        <w:tc>
          <w:tcPr>
            <w:tcW w:w="1131" w:type="dxa"/>
            <w:vAlign w:val="center"/>
          </w:tcPr>
          <w:p w14:paraId="41B0C491" w14:textId="77777777" w:rsidR="005B6A0B" w:rsidRDefault="00000000">
            <w:r>
              <w:t>0.12</w:t>
            </w:r>
          </w:p>
        </w:tc>
        <w:tc>
          <w:tcPr>
            <w:tcW w:w="1018" w:type="dxa"/>
            <w:vAlign w:val="center"/>
          </w:tcPr>
          <w:p w14:paraId="3571B6D5" w14:textId="77777777" w:rsidR="005B6A0B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667FE025" w14:textId="77777777" w:rsidR="005B6A0B" w:rsidRDefault="00000000">
            <w:r>
              <w:t>适宜</w:t>
            </w:r>
          </w:p>
        </w:tc>
      </w:tr>
      <w:tr w:rsidR="005B6A0B" w14:paraId="13FA17BC" w14:textId="77777777">
        <w:tc>
          <w:tcPr>
            <w:tcW w:w="1131" w:type="dxa"/>
            <w:shd w:val="clear" w:color="auto" w:fill="E6E6E6"/>
            <w:vAlign w:val="center"/>
          </w:tcPr>
          <w:p w14:paraId="307F5654" w14:textId="77777777" w:rsidR="005B6A0B" w:rsidRDefault="00000000">
            <w:r>
              <w:lastRenderedPageBreak/>
              <w:t>东向</w:t>
            </w:r>
          </w:p>
        </w:tc>
        <w:tc>
          <w:tcPr>
            <w:tcW w:w="1296" w:type="dxa"/>
            <w:vAlign w:val="center"/>
          </w:tcPr>
          <w:p w14:paraId="201F9362" w14:textId="77777777" w:rsidR="005B6A0B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665D949" w14:textId="77777777" w:rsidR="005B6A0B" w:rsidRDefault="00000000">
            <w:r>
              <w:t>173.76</w:t>
            </w:r>
          </w:p>
        </w:tc>
        <w:tc>
          <w:tcPr>
            <w:tcW w:w="1584" w:type="dxa"/>
            <w:vAlign w:val="center"/>
          </w:tcPr>
          <w:p w14:paraId="3C4DB8AF" w14:textId="77777777" w:rsidR="005B6A0B" w:rsidRDefault="00000000">
            <w:r>
              <w:t>256.18</w:t>
            </w:r>
          </w:p>
        </w:tc>
        <w:tc>
          <w:tcPr>
            <w:tcW w:w="1131" w:type="dxa"/>
            <w:vAlign w:val="center"/>
          </w:tcPr>
          <w:p w14:paraId="0CB2F276" w14:textId="77777777" w:rsidR="005B6A0B" w:rsidRDefault="00000000">
            <w:r>
              <w:t>0.68</w:t>
            </w:r>
          </w:p>
        </w:tc>
        <w:tc>
          <w:tcPr>
            <w:tcW w:w="1018" w:type="dxa"/>
            <w:vAlign w:val="center"/>
          </w:tcPr>
          <w:p w14:paraId="480C4706" w14:textId="77777777" w:rsidR="005B6A0B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1A0D86D3" w14:textId="77777777" w:rsidR="005B6A0B" w:rsidRDefault="00000000">
            <w:r>
              <w:t>适宜</w:t>
            </w:r>
          </w:p>
        </w:tc>
      </w:tr>
      <w:tr w:rsidR="005B6A0B" w14:paraId="73287EFE" w14:textId="77777777">
        <w:tc>
          <w:tcPr>
            <w:tcW w:w="1131" w:type="dxa"/>
            <w:shd w:val="clear" w:color="auto" w:fill="E6E6E6"/>
            <w:vAlign w:val="center"/>
          </w:tcPr>
          <w:p w14:paraId="7C6D3AEB" w14:textId="77777777" w:rsidR="005B6A0B" w:rsidRDefault="00000000">
            <w:r>
              <w:t>西向</w:t>
            </w:r>
          </w:p>
        </w:tc>
        <w:tc>
          <w:tcPr>
            <w:tcW w:w="1296" w:type="dxa"/>
            <w:vAlign w:val="center"/>
          </w:tcPr>
          <w:p w14:paraId="057A4F59" w14:textId="77777777" w:rsidR="005B6A0B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042B41E" w14:textId="77777777" w:rsidR="005B6A0B" w:rsidRDefault="00000000">
            <w:r>
              <w:t>159.69</w:t>
            </w:r>
          </w:p>
        </w:tc>
        <w:tc>
          <w:tcPr>
            <w:tcW w:w="1584" w:type="dxa"/>
            <w:vAlign w:val="center"/>
          </w:tcPr>
          <w:p w14:paraId="5A04B1DF" w14:textId="77777777" w:rsidR="005B6A0B" w:rsidRDefault="00000000">
            <w:r>
              <w:t>200.72</w:t>
            </w:r>
          </w:p>
        </w:tc>
        <w:tc>
          <w:tcPr>
            <w:tcW w:w="1131" w:type="dxa"/>
            <w:vAlign w:val="center"/>
          </w:tcPr>
          <w:p w14:paraId="0128A317" w14:textId="77777777" w:rsidR="005B6A0B" w:rsidRDefault="00000000">
            <w:r>
              <w:t>0.80</w:t>
            </w:r>
          </w:p>
        </w:tc>
        <w:tc>
          <w:tcPr>
            <w:tcW w:w="1018" w:type="dxa"/>
            <w:vAlign w:val="center"/>
          </w:tcPr>
          <w:p w14:paraId="0F054C20" w14:textId="77777777" w:rsidR="005B6A0B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594625E4" w14:textId="77777777" w:rsidR="005B6A0B" w:rsidRDefault="00000000">
            <w:r>
              <w:rPr>
                <w:color w:val="FF0000"/>
              </w:rPr>
              <w:t>不适宜</w:t>
            </w:r>
          </w:p>
        </w:tc>
      </w:tr>
      <w:tr w:rsidR="005B6A0B" w14:paraId="554FEC50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739CD2A7" w14:textId="77777777" w:rsidR="005B6A0B" w:rsidRDefault="00000000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624A3E96" w14:textId="77777777" w:rsidR="005B6A0B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5B6A0B" w14:paraId="6AE917FF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7629A182" w14:textId="77777777" w:rsidR="005B6A0B" w:rsidRDefault="00000000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3626005F" w14:textId="77777777" w:rsidR="005B6A0B" w:rsidRDefault="00000000">
            <w:r>
              <w:t>夏热冬冷地区甲类公共建筑各单一立面窗墙面积比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5B6A0B" w14:paraId="72EDDFD1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0B4A8987" w14:textId="77777777" w:rsidR="005B6A0B" w:rsidRDefault="00000000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458AA522" w14:textId="77777777" w:rsidR="005B6A0B" w:rsidRDefault="00000000">
            <w:r>
              <w:rPr>
                <w:color w:val="FF0000"/>
              </w:rPr>
              <w:t>不适宜</w:t>
            </w:r>
          </w:p>
        </w:tc>
      </w:tr>
    </w:tbl>
    <w:p w14:paraId="2AB0464B" w14:textId="77777777" w:rsidR="005B6A0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155220277"/>
      <w:r>
        <w:rPr>
          <w:color w:val="000000"/>
          <w:kern w:val="2"/>
          <w:szCs w:val="24"/>
        </w:rPr>
        <w:t>外窗表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5B6A0B" w14:paraId="6F4B3D74" w14:textId="77777777">
        <w:tc>
          <w:tcPr>
            <w:tcW w:w="1160" w:type="dxa"/>
            <w:shd w:val="clear" w:color="auto" w:fill="E6E6E6"/>
            <w:vAlign w:val="center"/>
          </w:tcPr>
          <w:p w14:paraId="47857E57" w14:textId="77777777" w:rsidR="005B6A0B" w:rsidRDefault="00000000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74CBA4D" w14:textId="77777777" w:rsidR="005B6A0B" w:rsidRDefault="00000000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05940EFE" w14:textId="77777777" w:rsidR="005B6A0B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1C0FD2C9" w14:textId="77777777" w:rsidR="005B6A0B" w:rsidRDefault="00000000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6161873" w14:textId="77777777" w:rsidR="005B6A0B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38B4CCCB" w14:textId="77777777" w:rsidR="005B6A0B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B21597F" w14:textId="77777777" w:rsidR="005B6A0B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9731722" w14:textId="77777777" w:rsidR="005B6A0B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5B6A0B" w14:paraId="704561C3" w14:textId="77777777">
        <w:tc>
          <w:tcPr>
            <w:tcW w:w="1160" w:type="dxa"/>
            <w:vMerge w:val="restart"/>
            <w:vAlign w:val="center"/>
          </w:tcPr>
          <w:p w14:paraId="34817DA2" w14:textId="77777777" w:rsidR="005B6A0B" w:rsidRDefault="00000000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66BD784E" w14:textId="77777777" w:rsidR="005B6A0B" w:rsidRDefault="00000000">
            <w:r>
              <w:t>南</w:t>
            </w:r>
            <w:r>
              <w:t>-</w:t>
            </w:r>
            <w:r>
              <w:t>默认立面</w:t>
            </w:r>
            <w:r>
              <w:br/>
              <w:t>146.60</w:t>
            </w:r>
          </w:p>
        </w:tc>
        <w:tc>
          <w:tcPr>
            <w:tcW w:w="1562" w:type="dxa"/>
            <w:vAlign w:val="center"/>
          </w:tcPr>
          <w:p w14:paraId="0DBD3AFB" w14:textId="77777777" w:rsidR="005B6A0B" w:rsidRDefault="005B6A0B"/>
        </w:tc>
        <w:tc>
          <w:tcPr>
            <w:tcW w:w="1386" w:type="dxa"/>
            <w:vAlign w:val="center"/>
          </w:tcPr>
          <w:p w14:paraId="2F8C5F37" w14:textId="77777777" w:rsidR="005B6A0B" w:rsidRDefault="00000000">
            <w:r>
              <w:t>1.10×4.50</w:t>
            </w:r>
          </w:p>
        </w:tc>
        <w:tc>
          <w:tcPr>
            <w:tcW w:w="735" w:type="dxa"/>
            <w:vAlign w:val="center"/>
          </w:tcPr>
          <w:p w14:paraId="372D8504" w14:textId="77777777" w:rsidR="005B6A0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854C198" w14:textId="77777777" w:rsidR="005B6A0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693C794" w14:textId="77777777" w:rsidR="005B6A0B" w:rsidRDefault="00000000">
            <w:r>
              <w:t>4.94</w:t>
            </w:r>
          </w:p>
        </w:tc>
        <w:tc>
          <w:tcPr>
            <w:tcW w:w="1262" w:type="dxa"/>
            <w:vAlign w:val="center"/>
          </w:tcPr>
          <w:p w14:paraId="3E5C26B2" w14:textId="77777777" w:rsidR="005B6A0B" w:rsidRDefault="00000000">
            <w:r>
              <w:t>4.94</w:t>
            </w:r>
          </w:p>
        </w:tc>
      </w:tr>
      <w:tr w:rsidR="005B6A0B" w14:paraId="7A8B2C6F" w14:textId="77777777">
        <w:tc>
          <w:tcPr>
            <w:tcW w:w="1160" w:type="dxa"/>
            <w:vMerge/>
            <w:vAlign w:val="center"/>
          </w:tcPr>
          <w:p w14:paraId="30C473A5" w14:textId="77777777" w:rsidR="005B6A0B" w:rsidRDefault="005B6A0B"/>
        </w:tc>
        <w:tc>
          <w:tcPr>
            <w:tcW w:w="1245" w:type="dxa"/>
            <w:vMerge/>
            <w:vAlign w:val="center"/>
          </w:tcPr>
          <w:p w14:paraId="7B9559E1" w14:textId="77777777" w:rsidR="005B6A0B" w:rsidRDefault="005B6A0B"/>
        </w:tc>
        <w:tc>
          <w:tcPr>
            <w:tcW w:w="1562" w:type="dxa"/>
            <w:vAlign w:val="center"/>
          </w:tcPr>
          <w:p w14:paraId="2BA5FDE2" w14:textId="77777777" w:rsidR="005B6A0B" w:rsidRDefault="005B6A0B"/>
        </w:tc>
        <w:tc>
          <w:tcPr>
            <w:tcW w:w="1386" w:type="dxa"/>
            <w:vAlign w:val="center"/>
          </w:tcPr>
          <w:p w14:paraId="1A09855F" w14:textId="77777777" w:rsidR="005B6A0B" w:rsidRDefault="00000000">
            <w:r>
              <w:t>2.40×2.10</w:t>
            </w:r>
          </w:p>
        </w:tc>
        <w:tc>
          <w:tcPr>
            <w:tcW w:w="735" w:type="dxa"/>
            <w:vAlign w:val="center"/>
          </w:tcPr>
          <w:p w14:paraId="7A4E3ED0" w14:textId="77777777" w:rsidR="005B6A0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6CC9F56" w14:textId="77777777" w:rsidR="005B6A0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3095DC4" w14:textId="77777777" w:rsidR="005B6A0B" w:rsidRDefault="00000000">
            <w:r>
              <w:t>5.04</w:t>
            </w:r>
          </w:p>
        </w:tc>
        <w:tc>
          <w:tcPr>
            <w:tcW w:w="1262" w:type="dxa"/>
            <w:vAlign w:val="center"/>
          </w:tcPr>
          <w:p w14:paraId="695EF288" w14:textId="77777777" w:rsidR="005B6A0B" w:rsidRDefault="00000000">
            <w:r>
              <w:t>5.04</w:t>
            </w:r>
          </w:p>
        </w:tc>
      </w:tr>
      <w:tr w:rsidR="005B6A0B" w14:paraId="28F73DB0" w14:textId="77777777">
        <w:tc>
          <w:tcPr>
            <w:tcW w:w="1160" w:type="dxa"/>
            <w:vMerge/>
            <w:vAlign w:val="center"/>
          </w:tcPr>
          <w:p w14:paraId="4834A725" w14:textId="77777777" w:rsidR="005B6A0B" w:rsidRDefault="005B6A0B"/>
        </w:tc>
        <w:tc>
          <w:tcPr>
            <w:tcW w:w="1245" w:type="dxa"/>
            <w:vMerge/>
            <w:vAlign w:val="center"/>
          </w:tcPr>
          <w:p w14:paraId="26FD03FE" w14:textId="77777777" w:rsidR="005B6A0B" w:rsidRDefault="005B6A0B"/>
        </w:tc>
        <w:tc>
          <w:tcPr>
            <w:tcW w:w="1562" w:type="dxa"/>
            <w:vAlign w:val="center"/>
          </w:tcPr>
          <w:p w14:paraId="538F0109" w14:textId="77777777" w:rsidR="005B6A0B" w:rsidRDefault="005B6A0B"/>
        </w:tc>
        <w:tc>
          <w:tcPr>
            <w:tcW w:w="1386" w:type="dxa"/>
            <w:vAlign w:val="center"/>
          </w:tcPr>
          <w:p w14:paraId="3027A756" w14:textId="77777777" w:rsidR="005B6A0B" w:rsidRDefault="00000000">
            <w:r>
              <w:t>1.08×4.50</w:t>
            </w:r>
          </w:p>
        </w:tc>
        <w:tc>
          <w:tcPr>
            <w:tcW w:w="735" w:type="dxa"/>
            <w:vAlign w:val="center"/>
          </w:tcPr>
          <w:p w14:paraId="7C4B6BC0" w14:textId="77777777" w:rsidR="005B6A0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47198F6" w14:textId="77777777" w:rsidR="005B6A0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5060B14" w14:textId="77777777" w:rsidR="005B6A0B" w:rsidRDefault="00000000">
            <w:r>
              <w:t>4.86</w:t>
            </w:r>
          </w:p>
        </w:tc>
        <w:tc>
          <w:tcPr>
            <w:tcW w:w="1262" w:type="dxa"/>
            <w:vAlign w:val="center"/>
          </w:tcPr>
          <w:p w14:paraId="13E3E5E5" w14:textId="77777777" w:rsidR="005B6A0B" w:rsidRDefault="00000000">
            <w:r>
              <w:t>4.86</w:t>
            </w:r>
          </w:p>
        </w:tc>
      </w:tr>
      <w:tr w:rsidR="005B6A0B" w14:paraId="4BD534D6" w14:textId="77777777">
        <w:tc>
          <w:tcPr>
            <w:tcW w:w="1160" w:type="dxa"/>
            <w:vMerge/>
            <w:vAlign w:val="center"/>
          </w:tcPr>
          <w:p w14:paraId="300644F5" w14:textId="77777777" w:rsidR="005B6A0B" w:rsidRDefault="005B6A0B"/>
        </w:tc>
        <w:tc>
          <w:tcPr>
            <w:tcW w:w="1245" w:type="dxa"/>
            <w:vMerge/>
            <w:vAlign w:val="center"/>
          </w:tcPr>
          <w:p w14:paraId="7B90316F" w14:textId="77777777" w:rsidR="005B6A0B" w:rsidRDefault="005B6A0B"/>
        </w:tc>
        <w:tc>
          <w:tcPr>
            <w:tcW w:w="1562" w:type="dxa"/>
            <w:vAlign w:val="center"/>
          </w:tcPr>
          <w:p w14:paraId="65C565A2" w14:textId="77777777" w:rsidR="005B6A0B" w:rsidRDefault="005B6A0B"/>
        </w:tc>
        <w:tc>
          <w:tcPr>
            <w:tcW w:w="1386" w:type="dxa"/>
            <w:vAlign w:val="center"/>
          </w:tcPr>
          <w:p w14:paraId="60D8F0DC" w14:textId="77777777" w:rsidR="005B6A0B" w:rsidRDefault="00000000">
            <w:r>
              <w:t>11.72×4.50</w:t>
            </w:r>
          </w:p>
        </w:tc>
        <w:tc>
          <w:tcPr>
            <w:tcW w:w="735" w:type="dxa"/>
            <w:vAlign w:val="center"/>
          </w:tcPr>
          <w:p w14:paraId="7D9D0F2B" w14:textId="77777777" w:rsidR="005B6A0B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D5BF05E" w14:textId="77777777" w:rsidR="005B6A0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B20F07C" w14:textId="77777777" w:rsidR="005B6A0B" w:rsidRDefault="00000000">
            <w:r>
              <w:t>52.75</w:t>
            </w:r>
          </w:p>
        </w:tc>
        <w:tc>
          <w:tcPr>
            <w:tcW w:w="1262" w:type="dxa"/>
            <w:vAlign w:val="center"/>
          </w:tcPr>
          <w:p w14:paraId="59B69093" w14:textId="77777777" w:rsidR="005B6A0B" w:rsidRDefault="00000000">
            <w:r>
              <w:t>52.75</w:t>
            </w:r>
          </w:p>
        </w:tc>
      </w:tr>
      <w:tr w:rsidR="005B6A0B" w14:paraId="41023212" w14:textId="77777777">
        <w:tc>
          <w:tcPr>
            <w:tcW w:w="1160" w:type="dxa"/>
            <w:vMerge/>
            <w:vAlign w:val="center"/>
          </w:tcPr>
          <w:p w14:paraId="4D58E2FD" w14:textId="77777777" w:rsidR="005B6A0B" w:rsidRDefault="005B6A0B"/>
        </w:tc>
        <w:tc>
          <w:tcPr>
            <w:tcW w:w="1245" w:type="dxa"/>
            <w:vMerge/>
            <w:vAlign w:val="center"/>
          </w:tcPr>
          <w:p w14:paraId="6608D74E" w14:textId="77777777" w:rsidR="005B6A0B" w:rsidRDefault="005B6A0B"/>
        </w:tc>
        <w:tc>
          <w:tcPr>
            <w:tcW w:w="1562" w:type="dxa"/>
            <w:vAlign w:val="center"/>
          </w:tcPr>
          <w:p w14:paraId="7C38AB8A" w14:textId="77777777" w:rsidR="005B6A0B" w:rsidRDefault="005B6A0B"/>
        </w:tc>
        <w:tc>
          <w:tcPr>
            <w:tcW w:w="1386" w:type="dxa"/>
            <w:vAlign w:val="center"/>
          </w:tcPr>
          <w:p w14:paraId="2519D607" w14:textId="77777777" w:rsidR="005B6A0B" w:rsidRDefault="00000000">
            <w:r>
              <w:t>6.67×4.50</w:t>
            </w:r>
          </w:p>
        </w:tc>
        <w:tc>
          <w:tcPr>
            <w:tcW w:w="735" w:type="dxa"/>
            <w:vAlign w:val="center"/>
          </w:tcPr>
          <w:p w14:paraId="6B349EFC" w14:textId="77777777" w:rsidR="005B6A0B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CC41E95" w14:textId="77777777" w:rsidR="005B6A0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AD62FD7" w14:textId="77777777" w:rsidR="005B6A0B" w:rsidRDefault="00000000">
            <w:r>
              <w:t>30.01</w:t>
            </w:r>
          </w:p>
        </w:tc>
        <w:tc>
          <w:tcPr>
            <w:tcW w:w="1262" w:type="dxa"/>
            <w:vAlign w:val="center"/>
          </w:tcPr>
          <w:p w14:paraId="35F632A8" w14:textId="77777777" w:rsidR="005B6A0B" w:rsidRDefault="00000000">
            <w:r>
              <w:t>30.01</w:t>
            </w:r>
          </w:p>
        </w:tc>
      </w:tr>
      <w:tr w:rsidR="005B6A0B" w14:paraId="655F0193" w14:textId="77777777">
        <w:tc>
          <w:tcPr>
            <w:tcW w:w="1160" w:type="dxa"/>
            <w:vMerge/>
            <w:vAlign w:val="center"/>
          </w:tcPr>
          <w:p w14:paraId="0C47AA9E" w14:textId="77777777" w:rsidR="005B6A0B" w:rsidRDefault="005B6A0B"/>
        </w:tc>
        <w:tc>
          <w:tcPr>
            <w:tcW w:w="1245" w:type="dxa"/>
            <w:vMerge/>
            <w:vAlign w:val="center"/>
          </w:tcPr>
          <w:p w14:paraId="34692D37" w14:textId="77777777" w:rsidR="005B6A0B" w:rsidRDefault="005B6A0B"/>
        </w:tc>
        <w:tc>
          <w:tcPr>
            <w:tcW w:w="1562" w:type="dxa"/>
            <w:vAlign w:val="center"/>
          </w:tcPr>
          <w:p w14:paraId="41F86B33" w14:textId="77777777" w:rsidR="005B6A0B" w:rsidRDefault="005B6A0B"/>
        </w:tc>
        <w:tc>
          <w:tcPr>
            <w:tcW w:w="1386" w:type="dxa"/>
            <w:vAlign w:val="center"/>
          </w:tcPr>
          <w:p w14:paraId="723563A8" w14:textId="77777777" w:rsidR="005B6A0B" w:rsidRDefault="00000000">
            <w:r>
              <w:t>10.89×4.50</w:t>
            </w:r>
          </w:p>
        </w:tc>
        <w:tc>
          <w:tcPr>
            <w:tcW w:w="735" w:type="dxa"/>
            <w:vAlign w:val="center"/>
          </w:tcPr>
          <w:p w14:paraId="053D25F6" w14:textId="77777777" w:rsidR="005B6A0B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5E600A6" w14:textId="77777777" w:rsidR="005B6A0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3B38F36" w14:textId="77777777" w:rsidR="005B6A0B" w:rsidRDefault="00000000">
            <w:r>
              <w:t>49.00</w:t>
            </w:r>
          </w:p>
        </w:tc>
        <w:tc>
          <w:tcPr>
            <w:tcW w:w="1262" w:type="dxa"/>
            <w:vAlign w:val="center"/>
          </w:tcPr>
          <w:p w14:paraId="0A89D938" w14:textId="77777777" w:rsidR="005B6A0B" w:rsidRDefault="00000000">
            <w:r>
              <w:t>49.00</w:t>
            </w:r>
          </w:p>
        </w:tc>
      </w:tr>
      <w:tr w:rsidR="005B6A0B" w14:paraId="66BB371B" w14:textId="77777777">
        <w:tc>
          <w:tcPr>
            <w:tcW w:w="1160" w:type="dxa"/>
            <w:vMerge w:val="restart"/>
            <w:vAlign w:val="center"/>
          </w:tcPr>
          <w:p w14:paraId="08CC4224" w14:textId="77777777" w:rsidR="005B6A0B" w:rsidRDefault="00000000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1F121B79" w14:textId="77777777" w:rsidR="005B6A0B" w:rsidRDefault="00000000">
            <w:r>
              <w:t>北</w:t>
            </w:r>
            <w:r>
              <w:t>-</w:t>
            </w:r>
            <w:r>
              <w:t>默认立面</w:t>
            </w:r>
            <w:r>
              <w:br/>
              <w:t>27.07</w:t>
            </w:r>
          </w:p>
        </w:tc>
        <w:tc>
          <w:tcPr>
            <w:tcW w:w="1562" w:type="dxa"/>
            <w:vAlign w:val="center"/>
          </w:tcPr>
          <w:p w14:paraId="14B4B3DF" w14:textId="77777777" w:rsidR="005B6A0B" w:rsidRDefault="005B6A0B"/>
        </w:tc>
        <w:tc>
          <w:tcPr>
            <w:tcW w:w="1386" w:type="dxa"/>
            <w:vAlign w:val="center"/>
          </w:tcPr>
          <w:p w14:paraId="73652D5A" w14:textId="77777777" w:rsidR="005B6A0B" w:rsidRDefault="00000000">
            <w:r>
              <w:t>0.82×4.50</w:t>
            </w:r>
          </w:p>
        </w:tc>
        <w:tc>
          <w:tcPr>
            <w:tcW w:w="735" w:type="dxa"/>
            <w:vAlign w:val="center"/>
          </w:tcPr>
          <w:p w14:paraId="0B89D082" w14:textId="77777777" w:rsidR="005B6A0B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4110B39D" w14:textId="77777777" w:rsidR="005B6A0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8C76434" w14:textId="77777777" w:rsidR="005B6A0B" w:rsidRDefault="00000000">
            <w:r>
              <w:t>3.67</w:t>
            </w:r>
          </w:p>
        </w:tc>
        <w:tc>
          <w:tcPr>
            <w:tcW w:w="1262" w:type="dxa"/>
            <w:vAlign w:val="center"/>
          </w:tcPr>
          <w:p w14:paraId="545BF462" w14:textId="77777777" w:rsidR="005B6A0B" w:rsidRDefault="00000000">
            <w:r>
              <w:t>7.35</w:t>
            </w:r>
          </w:p>
        </w:tc>
      </w:tr>
      <w:tr w:rsidR="005B6A0B" w14:paraId="1A6B59D6" w14:textId="77777777">
        <w:tc>
          <w:tcPr>
            <w:tcW w:w="1160" w:type="dxa"/>
            <w:vMerge/>
            <w:vAlign w:val="center"/>
          </w:tcPr>
          <w:p w14:paraId="373DE90A" w14:textId="77777777" w:rsidR="005B6A0B" w:rsidRDefault="005B6A0B"/>
        </w:tc>
        <w:tc>
          <w:tcPr>
            <w:tcW w:w="1245" w:type="dxa"/>
            <w:vMerge/>
            <w:vAlign w:val="center"/>
          </w:tcPr>
          <w:p w14:paraId="5D22037E" w14:textId="77777777" w:rsidR="005B6A0B" w:rsidRDefault="005B6A0B"/>
        </w:tc>
        <w:tc>
          <w:tcPr>
            <w:tcW w:w="1562" w:type="dxa"/>
            <w:vAlign w:val="center"/>
          </w:tcPr>
          <w:p w14:paraId="7CECD0F6" w14:textId="77777777" w:rsidR="005B6A0B" w:rsidRDefault="005B6A0B"/>
        </w:tc>
        <w:tc>
          <w:tcPr>
            <w:tcW w:w="1386" w:type="dxa"/>
            <w:vAlign w:val="center"/>
          </w:tcPr>
          <w:p w14:paraId="2419658E" w14:textId="77777777" w:rsidR="005B6A0B" w:rsidRDefault="00000000">
            <w:r>
              <w:t>0.99×4.50</w:t>
            </w:r>
          </w:p>
        </w:tc>
        <w:tc>
          <w:tcPr>
            <w:tcW w:w="735" w:type="dxa"/>
            <w:vAlign w:val="center"/>
          </w:tcPr>
          <w:p w14:paraId="7D59B98C" w14:textId="77777777" w:rsidR="005B6A0B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76301C34" w14:textId="77777777" w:rsidR="005B6A0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EB6E9E8" w14:textId="77777777" w:rsidR="005B6A0B" w:rsidRDefault="00000000">
            <w:r>
              <w:t>4.46</w:t>
            </w:r>
          </w:p>
        </w:tc>
        <w:tc>
          <w:tcPr>
            <w:tcW w:w="1262" w:type="dxa"/>
            <w:vAlign w:val="center"/>
          </w:tcPr>
          <w:p w14:paraId="3A383C3A" w14:textId="77777777" w:rsidR="005B6A0B" w:rsidRDefault="00000000">
            <w:r>
              <w:t>8.92</w:t>
            </w:r>
          </w:p>
        </w:tc>
      </w:tr>
      <w:tr w:rsidR="005B6A0B" w14:paraId="126142FD" w14:textId="77777777">
        <w:tc>
          <w:tcPr>
            <w:tcW w:w="1160" w:type="dxa"/>
            <w:vMerge/>
            <w:vAlign w:val="center"/>
          </w:tcPr>
          <w:p w14:paraId="23621546" w14:textId="77777777" w:rsidR="005B6A0B" w:rsidRDefault="005B6A0B"/>
        </w:tc>
        <w:tc>
          <w:tcPr>
            <w:tcW w:w="1245" w:type="dxa"/>
            <w:vMerge/>
            <w:vAlign w:val="center"/>
          </w:tcPr>
          <w:p w14:paraId="04D6F08E" w14:textId="77777777" w:rsidR="005B6A0B" w:rsidRDefault="005B6A0B"/>
        </w:tc>
        <w:tc>
          <w:tcPr>
            <w:tcW w:w="1562" w:type="dxa"/>
            <w:vAlign w:val="center"/>
          </w:tcPr>
          <w:p w14:paraId="44D72E0F" w14:textId="77777777" w:rsidR="005B6A0B" w:rsidRDefault="005B6A0B"/>
        </w:tc>
        <w:tc>
          <w:tcPr>
            <w:tcW w:w="1386" w:type="dxa"/>
            <w:vAlign w:val="center"/>
          </w:tcPr>
          <w:p w14:paraId="0E0ED151" w14:textId="77777777" w:rsidR="005B6A0B" w:rsidRDefault="00000000">
            <w:r>
              <w:t>3.60×1.50</w:t>
            </w:r>
          </w:p>
        </w:tc>
        <w:tc>
          <w:tcPr>
            <w:tcW w:w="735" w:type="dxa"/>
            <w:vAlign w:val="center"/>
          </w:tcPr>
          <w:p w14:paraId="6980B810" w14:textId="77777777" w:rsidR="005B6A0B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A221B07" w14:textId="77777777" w:rsidR="005B6A0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59738D85" w14:textId="77777777" w:rsidR="005B6A0B" w:rsidRDefault="00000000">
            <w:r>
              <w:t>5.40</w:t>
            </w:r>
          </w:p>
        </w:tc>
        <w:tc>
          <w:tcPr>
            <w:tcW w:w="1262" w:type="dxa"/>
            <w:vAlign w:val="center"/>
          </w:tcPr>
          <w:p w14:paraId="41090713" w14:textId="77777777" w:rsidR="005B6A0B" w:rsidRDefault="00000000">
            <w:r>
              <w:t>10.80</w:t>
            </w:r>
          </w:p>
        </w:tc>
      </w:tr>
      <w:tr w:rsidR="005B6A0B" w14:paraId="0D7119B1" w14:textId="77777777">
        <w:tc>
          <w:tcPr>
            <w:tcW w:w="1160" w:type="dxa"/>
            <w:vMerge w:val="restart"/>
            <w:vAlign w:val="center"/>
          </w:tcPr>
          <w:p w14:paraId="3853AAA5" w14:textId="77777777" w:rsidR="005B6A0B" w:rsidRDefault="00000000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7CC64166" w14:textId="77777777" w:rsidR="005B6A0B" w:rsidRDefault="00000000">
            <w:r>
              <w:t>东</w:t>
            </w:r>
            <w:r>
              <w:t>-</w:t>
            </w:r>
            <w:r>
              <w:t>默认立面</w:t>
            </w:r>
            <w:r>
              <w:br/>
              <w:t>173.76</w:t>
            </w:r>
          </w:p>
        </w:tc>
        <w:tc>
          <w:tcPr>
            <w:tcW w:w="1562" w:type="dxa"/>
            <w:vAlign w:val="center"/>
          </w:tcPr>
          <w:p w14:paraId="5CC7CE81" w14:textId="77777777" w:rsidR="005B6A0B" w:rsidRDefault="005B6A0B"/>
        </w:tc>
        <w:tc>
          <w:tcPr>
            <w:tcW w:w="1386" w:type="dxa"/>
            <w:vAlign w:val="center"/>
          </w:tcPr>
          <w:p w14:paraId="784A0CCB" w14:textId="77777777" w:rsidR="005B6A0B" w:rsidRDefault="00000000">
            <w:r>
              <w:t>1.50×1.50</w:t>
            </w:r>
          </w:p>
        </w:tc>
        <w:tc>
          <w:tcPr>
            <w:tcW w:w="735" w:type="dxa"/>
            <w:vAlign w:val="center"/>
          </w:tcPr>
          <w:p w14:paraId="4BD9B118" w14:textId="77777777" w:rsidR="005B6A0B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796BCE8A" w14:textId="77777777" w:rsidR="005B6A0B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37DF88C2" w14:textId="77777777" w:rsidR="005B6A0B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158E4170" w14:textId="77777777" w:rsidR="005B6A0B" w:rsidRDefault="00000000">
            <w:r>
              <w:t>9.00</w:t>
            </w:r>
          </w:p>
        </w:tc>
      </w:tr>
      <w:tr w:rsidR="005B6A0B" w14:paraId="7D9808D2" w14:textId="77777777">
        <w:tc>
          <w:tcPr>
            <w:tcW w:w="1160" w:type="dxa"/>
            <w:vMerge/>
            <w:vAlign w:val="center"/>
          </w:tcPr>
          <w:p w14:paraId="46F35106" w14:textId="77777777" w:rsidR="005B6A0B" w:rsidRDefault="005B6A0B"/>
        </w:tc>
        <w:tc>
          <w:tcPr>
            <w:tcW w:w="1245" w:type="dxa"/>
            <w:vMerge/>
            <w:vAlign w:val="center"/>
          </w:tcPr>
          <w:p w14:paraId="7F783615" w14:textId="77777777" w:rsidR="005B6A0B" w:rsidRDefault="005B6A0B"/>
        </w:tc>
        <w:tc>
          <w:tcPr>
            <w:tcW w:w="1562" w:type="dxa"/>
            <w:vAlign w:val="center"/>
          </w:tcPr>
          <w:p w14:paraId="41BFBAD7" w14:textId="77777777" w:rsidR="005B6A0B" w:rsidRDefault="005B6A0B"/>
        </w:tc>
        <w:tc>
          <w:tcPr>
            <w:tcW w:w="1386" w:type="dxa"/>
            <w:vAlign w:val="center"/>
          </w:tcPr>
          <w:p w14:paraId="736FA3A4" w14:textId="77777777" w:rsidR="005B6A0B" w:rsidRDefault="00000000">
            <w:r>
              <w:t>1.79×4.50</w:t>
            </w:r>
          </w:p>
        </w:tc>
        <w:tc>
          <w:tcPr>
            <w:tcW w:w="735" w:type="dxa"/>
            <w:vAlign w:val="center"/>
          </w:tcPr>
          <w:p w14:paraId="1CE5CD1B" w14:textId="77777777" w:rsidR="005B6A0B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36FA4878" w14:textId="77777777" w:rsidR="005B6A0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ABAFE42" w14:textId="77777777" w:rsidR="005B6A0B" w:rsidRDefault="00000000">
            <w:r>
              <w:t>8.06</w:t>
            </w:r>
          </w:p>
        </w:tc>
        <w:tc>
          <w:tcPr>
            <w:tcW w:w="1262" w:type="dxa"/>
            <w:vAlign w:val="center"/>
          </w:tcPr>
          <w:p w14:paraId="32B8FB93" w14:textId="77777777" w:rsidR="005B6A0B" w:rsidRDefault="00000000">
            <w:r>
              <w:t>16.11</w:t>
            </w:r>
          </w:p>
        </w:tc>
      </w:tr>
      <w:tr w:rsidR="005B6A0B" w14:paraId="673CACCE" w14:textId="77777777">
        <w:tc>
          <w:tcPr>
            <w:tcW w:w="1160" w:type="dxa"/>
            <w:vMerge/>
            <w:vAlign w:val="center"/>
          </w:tcPr>
          <w:p w14:paraId="4C975900" w14:textId="77777777" w:rsidR="005B6A0B" w:rsidRDefault="005B6A0B"/>
        </w:tc>
        <w:tc>
          <w:tcPr>
            <w:tcW w:w="1245" w:type="dxa"/>
            <w:vMerge/>
            <w:vAlign w:val="center"/>
          </w:tcPr>
          <w:p w14:paraId="653E2073" w14:textId="77777777" w:rsidR="005B6A0B" w:rsidRDefault="005B6A0B"/>
        </w:tc>
        <w:tc>
          <w:tcPr>
            <w:tcW w:w="1562" w:type="dxa"/>
            <w:vAlign w:val="center"/>
          </w:tcPr>
          <w:p w14:paraId="1B6FD89C" w14:textId="77777777" w:rsidR="005B6A0B" w:rsidRDefault="005B6A0B"/>
        </w:tc>
        <w:tc>
          <w:tcPr>
            <w:tcW w:w="1386" w:type="dxa"/>
            <w:vAlign w:val="center"/>
          </w:tcPr>
          <w:p w14:paraId="2CD5A3AD" w14:textId="77777777" w:rsidR="005B6A0B" w:rsidRDefault="00000000">
            <w:r>
              <w:t>6.47×4.50</w:t>
            </w:r>
          </w:p>
        </w:tc>
        <w:tc>
          <w:tcPr>
            <w:tcW w:w="735" w:type="dxa"/>
            <w:vAlign w:val="center"/>
          </w:tcPr>
          <w:p w14:paraId="1AF4F6DF" w14:textId="77777777" w:rsidR="005B6A0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2AF8661" w14:textId="77777777" w:rsidR="005B6A0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2C30802" w14:textId="77777777" w:rsidR="005B6A0B" w:rsidRDefault="00000000">
            <w:r>
              <w:t>29.14</w:t>
            </w:r>
          </w:p>
        </w:tc>
        <w:tc>
          <w:tcPr>
            <w:tcW w:w="1262" w:type="dxa"/>
            <w:vAlign w:val="center"/>
          </w:tcPr>
          <w:p w14:paraId="6F172D95" w14:textId="77777777" w:rsidR="005B6A0B" w:rsidRDefault="00000000">
            <w:r>
              <w:t>29.14</w:t>
            </w:r>
          </w:p>
        </w:tc>
      </w:tr>
      <w:tr w:rsidR="005B6A0B" w14:paraId="055FE7CD" w14:textId="77777777">
        <w:tc>
          <w:tcPr>
            <w:tcW w:w="1160" w:type="dxa"/>
            <w:vMerge/>
            <w:vAlign w:val="center"/>
          </w:tcPr>
          <w:p w14:paraId="1DBE4875" w14:textId="77777777" w:rsidR="005B6A0B" w:rsidRDefault="005B6A0B"/>
        </w:tc>
        <w:tc>
          <w:tcPr>
            <w:tcW w:w="1245" w:type="dxa"/>
            <w:vMerge/>
            <w:vAlign w:val="center"/>
          </w:tcPr>
          <w:p w14:paraId="27EE8061" w14:textId="77777777" w:rsidR="005B6A0B" w:rsidRDefault="005B6A0B"/>
        </w:tc>
        <w:tc>
          <w:tcPr>
            <w:tcW w:w="1562" w:type="dxa"/>
            <w:vAlign w:val="center"/>
          </w:tcPr>
          <w:p w14:paraId="03BFD4D8" w14:textId="77777777" w:rsidR="005B6A0B" w:rsidRDefault="005B6A0B"/>
        </w:tc>
        <w:tc>
          <w:tcPr>
            <w:tcW w:w="1386" w:type="dxa"/>
            <w:vAlign w:val="center"/>
          </w:tcPr>
          <w:p w14:paraId="71552082" w14:textId="77777777" w:rsidR="005B6A0B" w:rsidRDefault="00000000">
            <w:r>
              <w:t>3.91×4.50</w:t>
            </w:r>
          </w:p>
        </w:tc>
        <w:tc>
          <w:tcPr>
            <w:tcW w:w="735" w:type="dxa"/>
            <w:vAlign w:val="center"/>
          </w:tcPr>
          <w:p w14:paraId="69CD0459" w14:textId="77777777" w:rsidR="005B6A0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92CC489" w14:textId="77777777" w:rsidR="005B6A0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57CC5CA" w14:textId="77777777" w:rsidR="005B6A0B" w:rsidRDefault="00000000">
            <w:r>
              <w:t>17.60</w:t>
            </w:r>
          </w:p>
        </w:tc>
        <w:tc>
          <w:tcPr>
            <w:tcW w:w="1262" w:type="dxa"/>
            <w:vAlign w:val="center"/>
          </w:tcPr>
          <w:p w14:paraId="5EBCA056" w14:textId="77777777" w:rsidR="005B6A0B" w:rsidRDefault="00000000">
            <w:r>
              <w:t>17.60</w:t>
            </w:r>
          </w:p>
        </w:tc>
      </w:tr>
      <w:tr w:rsidR="005B6A0B" w14:paraId="40EC481E" w14:textId="77777777">
        <w:tc>
          <w:tcPr>
            <w:tcW w:w="1160" w:type="dxa"/>
            <w:vMerge/>
            <w:vAlign w:val="center"/>
          </w:tcPr>
          <w:p w14:paraId="4B4C4DCF" w14:textId="77777777" w:rsidR="005B6A0B" w:rsidRDefault="005B6A0B"/>
        </w:tc>
        <w:tc>
          <w:tcPr>
            <w:tcW w:w="1245" w:type="dxa"/>
            <w:vMerge/>
            <w:vAlign w:val="center"/>
          </w:tcPr>
          <w:p w14:paraId="4951C9BA" w14:textId="77777777" w:rsidR="005B6A0B" w:rsidRDefault="005B6A0B"/>
        </w:tc>
        <w:tc>
          <w:tcPr>
            <w:tcW w:w="1562" w:type="dxa"/>
            <w:vAlign w:val="center"/>
          </w:tcPr>
          <w:p w14:paraId="61B4C201" w14:textId="77777777" w:rsidR="005B6A0B" w:rsidRDefault="005B6A0B"/>
        </w:tc>
        <w:tc>
          <w:tcPr>
            <w:tcW w:w="1386" w:type="dxa"/>
            <w:vAlign w:val="center"/>
          </w:tcPr>
          <w:p w14:paraId="6E838D9B" w14:textId="77777777" w:rsidR="005B6A0B" w:rsidRDefault="00000000">
            <w:r>
              <w:t>3.85×4.50</w:t>
            </w:r>
          </w:p>
        </w:tc>
        <w:tc>
          <w:tcPr>
            <w:tcW w:w="735" w:type="dxa"/>
            <w:vAlign w:val="center"/>
          </w:tcPr>
          <w:p w14:paraId="47DC6D11" w14:textId="77777777" w:rsidR="005B6A0B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6E510575" w14:textId="77777777" w:rsidR="005B6A0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54B4301" w14:textId="77777777" w:rsidR="005B6A0B" w:rsidRDefault="00000000">
            <w:r>
              <w:t>17.34</w:t>
            </w:r>
          </w:p>
        </w:tc>
        <w:tc>
          <w:tcPr>
            <w:tcW w:w="1262" w:type="dxa"/>
            <w:vAlign w:val="center"/>
          </w:tcPr>
          <w:p w14:paraId="23564D9D" w14:textId="77777777" w:rsidR="005B6A0B" w:rsidRDefault="00000000">
            <w:r>
              <w:t>34.67</w:t>
            </w:r>
          </w:p>
        </w:tc>
      </w:tr>
      <w:tr w:rsidR="005B6A0B" w14:paraId="2906EA88" w14:textId="77777777">
        <w:tc>
          <w:tcPr>
            <w:tcW w:w="1160" w:type="dxa"/>
            <w:vMerge/>
            <w:vAlign w:val="center"/>
          </w:tcPr>
          <w:p w14:paraId="439776B2" w14:textId="77777777" w:rsidR="005B6A0B" w:rsidRDefault="005B6A0B"/>
        </w:tc>
        <w:tc>
          <w:tcPr>
            <w:tcW w:w="1245" w:type="dxa"/>
            <w:vMerge/>
            <w:vAlign w:val="center"/>
          </w:tcPr>
          <w:p w14:paraId="24B175AA" w14:textId="77777777" w:rsidR="005B6A0B" w:rsidRDefault="005B6A0B"/>
        </w:tc>
        <w:tc>
          <w:tcPr>
            <w:tcW w:w="1562" w:type="dxa"/>
            <w:vAlign w:val="center"/>
          </w:tcPr>
          <w:p w14:paraId="46FBBCEB" w14:textId="77777777" w:rsidR="005B6A0B" w:rsidRDefault="005B6A0B"/>
        </w:tc>
        <w:tc>
          <w:tcPr>
            <w:tcW w:w="1386" w:type="dxa"/>
            <w:vAlign w:val="center"/>
          </w:tcPr>
          <w:p w14:paraId="428B6C1F" w14:textId="77777777" w:rsidR="005B6A0B" w:rsidRDefault="00000000">
            <w:r>
              <w:t>5.81×4.50</w:t>
            </w:r>
          </w:p>
        </w:tc>
        <w:tc>
          <w:tcPr>
            <w:tcW w:w="735" w:type="dxa"/>
            <w:vAlign w:val="center"/>
          </w:tcPr>
          <w:p w14:paraId="79BFB88D" w14:textId="77777777" w:rsidR="005B6A0B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4B17EA84" w14:textId="77777777" w:rsidR="005B6A0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F8C9601" w14:textId="77777777" w:rsidR="005B6A0B" w:rsidRDefault="00000000">
            <w:r>
              <w:t>26.13</w:t>
            </w:r>
          </w:p>
        </w:tc>
        <w:tc>
          <w:tcPr>
            <w:tcW w:w="1262" w:type="dxa"/>
            <w:vAlign w:val="center"/>
          </w:tcPr>
          <w:p w14:paraId="7F638C36" w14:textId="77777777" w:rsidR="005B6A0B" w:rsidRDefault="00000000">
            <w:r>
              <w:t>52.27</w:t>
            </w:r>
          </w:p>
        </w:tc>
      </w:tr>
      <w:tr w:rsidR="005B6A0B" w14:paraId="0740D7D7" w14:textId="77777777">
        <w:tc>
          <w:tcPr>
            <w:tcW w:w="1160" w:type="dxa"/>
            <w:vMerge/>
            <w:vAlign w:val="center"/>
          </w:tcPr>
          <w:p w14:paraId="09602113" w14:textId="77777777" w:rsidR="005B6A0B" w:rsidRDefault="005B6A0B"/>
        </w:tc>
        <w:tc>
          <w:tcPr>
            <w:tcW w:w="1245" w:type="dxa"/>
            <w:vMerge/>
            <w:vAlign w:val="center"/>
          </w:tcPr>
          <w:p w14:paraId="47E19C2F" w14:textId="77777777" w:rsidR="005B6A0B" w:rsidRDefault="005B6A0B"/>
        </w:tc>
        <w:tc>
          <w:tcPr>
            <w:tcW w:w="1562" w:type="dxa"/>
            <w:vAlign w:val="center"/>
          </w:tcPr>
          <w:p w14:paraId="35319F73" w14:textId="77777777" w:rsidR="005B6A0B" w:rsidRDefault="005B6A0B"/>
        </w:tc>
        <w:tc>
          <w:tcPr>
            <w:tcW w:w="1386" w:type="dxa"/>
            <w:vAlign w:val="center"/>
          </w:tcPr>
          <w:p w14:paraId="4BBED997" w14:textId="77777777" w:rsidR="005B6A0B" w:rsidRDefault="00000000">
            <w:r>
              <w:t>3.33×4.50</w:t>
            </w:r>
          </w:p>
        </w:tc>
        <w:tc>
          <w:tcPr>
            <w:tcW w:w="735" w:type="dxa"/>
            <w:vAlign w:val="center"/>
          </w:tcPr>
          <w:p w14:paraId="73AE5563" w14:textId="77777777" w:rsidR="005B6A0B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20EA783" w14:textId="77777777" w:rsidR="005B6A0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73CF97A" w14:textId="77777777" w:rsidR="005B6A0B" w:rsidRDefault="00000000">
            <w:r>
              <w:t>14.97</w:t>
            </w:r>
          </w:p>
        </w:tc>
        <w:tc>
          <w:tcPr>
            <w:tcW w:w="1262" w:type="dxa"/>
            <w:vAlign w:val="center"/>
          </w:tcPr>
          <w:p w14:paraId="493B693B" w14:textId="77777777" w:rsidR="005B6A0B" w:rsidRDefault="00000000">
            <w:r>
              <w:t>14.97</w:t>
            </w:r>
          </w:p>
        </w:tc>
      </w:tr>
      <w:tr w:rsidR="005B6A0B" w14:paraId="4AEEDAFA" w14:textId="77777777">
        <w:tc>
          <w:tcPr>
            <w:tcW w:w="1160" w:type="dxa"/>
            <w:vMerge w:val="restart"/>
            <w:vAlign w:val="center"/>
          </w:tcPr>
          <w:p w14:paraId="5DA50E5F" w14:textId="77777777" w:rsidR="005B6A0B" w:rsidRDefault="00000000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2025465A" w14:textId="77777777" w:rsidR="005B6A0B" w:rsidRDefault="00000000">
            <w:r>
              <w:t>西</w:t>
            </w:r>
            <w:r>
              <w:t>-</w:t>
            </w:r>
            <w:r>
              <w:t>默认立面</w:t>
            </w:r>
            <w:r>
              <w:br/>
              <w:t>159.69</w:t>
            </w:r>
          </w:p>
        </w:tc>
        <w:tc>
          <w:tcPr>
            <w:tcW w:w="1562" w:type="dxa"/>
            <w:vAlign w:val="center"/>
          </w:tcPr>
          <w:p w14:paraId="5108BD7E" w14:textId="77777777" w:rsidR="005B6A0B" w:rsidRDefault="005B6A0B"/>
        </w:tc>
        <w:tc>
          <w:tcPr>
            <w:tcW w:w="1386" w:type="dxa"/>
            <w:vAlign w:val="center"/>
          </w:tcPr>
          <w:p w14:paraId="575A5999" w14:textId="77777777" w:rsidR="005B6A0B" w:rsidRDefault="00000000">
            <w:r>
              <w:t>4.25×4.50</w:t>
            </w:r>
          </w:p>
        </w:tc>
        <w:tc>
          <w:tcPr>
            <w:tcW w:w="735" w:type="dxa"/>
            <w:vAlign w:val="center"/>
          </w:tcPr>
          <w:p w14:paraId="402C1FB8" w14:textId="77777777" w:rsidR="005B6A0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7C9A736" w14:textId="77777777" w:rsidR="005B6A0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E20CCDD" w14:textId="77777777" w:rsidR="005B6A0B" w:rsidRDefault="00000000">
            <w:r>
              <w:t>19.13</w:t>
            </w:r>
          </w:p>
        </w:tc>
        <w:tc>
          <w:tcPr>
            <w:tcW w:w="1262" w:type="dxa"/>
            <w:vAlign w:val="center"/>
          </w:tcPr>
          <w:p w14:paraId="1B5FF2B5" w14:textId="77777777" w:rsidR="005B6A0B" w:rsidRDefault="00000000">
            <w:r>
              <w:t>19.13</w:t>
            </w:r>
          </w:p>
        </w:tc>
      </w:tr>
      <w:tr w:rsidR="005B6A0B" w14:paraId="43439551" w14:textId="77777777">
        <w:tc>
          <w:tcPr>
            <w:tcW w:w="1160" w:type="dxa"/>
            <w:vMerge/>
            <w:vAlign w:val="center"/>
          </w:tcPr>
          <w:p w14:paraId="48537EC3" w14:textId="77777777" w:rsidR="005B6A0B" w:rsidRDefault="005B6A0B"/>
        </w:tc>
        <w:tc>
          <w:tcPr>
            <w:tcW w:w="1245" w:type="dxa"/>
            <w:vMerge/>
            <w:vAlign w:val="center"/>
          </w:tcPr>
          <w:p w14:paraId="4632E5CB" w14:textId="77777777" w:rsidR="005B6A0B" w:rsidRDefault="005B6A0B"/>
        </w:tc>
        <w:tc>
          <w:tcPr>
            <w:tcW w:w="1562" w:type="dxa"/>
            <w:vAlign w:val="center"/>
          </w:tcPr>
          <w:p w14:paraId="29A66641" w14:textId="77777777" w:rsidR="005B6A0B" w:rsidRDefault="005B6A0B"/>
        </w:tc>
        <w:tc>
          <w:tcPr>
            <w:tcW w:w="1386" w:type="dxa"/>
            <w:vAlign w:val="center"/>
          </w:tcPr>
          <w:p w14:paraId="6FAD865B" w14:textId="77777777" w:rsidR="005B6A0B" w:rsidRDefault="00000000">
            <w:r>
              <w:t>5.75×4.50</w:t>
            </w:r>
          </w:p>
        </w:tc>
        <w:tc>
          <w:tcPr>
            <w:tcW w:w="735" w:type="dxa"/>
            <w:vAlign w:val="center"/>
          </w:tcPr>
          <w:p w14:paraId="6F083A7B" w14:textId="77777777" w:rsidR="005B6A0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9B87067" w14:textId="77777777" w:rsidR="005B6A0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3BCF2AA" w14:textId="77777777" w:rsidR="005B6A0B" w:rsidRDefault="00000000">
            <w:r>
              <w:t>25.89</w:t>
            </w:r>
          </w:p>
        </w:tc>
        <w:tc>
          <w:tcPr>
            <w:tcW w:w="1262" w:type="dxa"/>
            <w:vAlign w:val="center"/>
          </w:tcPr>
          <w:p w14:paraId="22B63608" w14:textId="77777777" w:rsidR="005B6A0B" w:rsidRDefault="00000000">
            <w:r>
              <w:t>25.89</w:t>
            </w:r>
          </w:p>
        </w:tc>
      </w:tr>
      <w:tr w:rsidR="005B6A0B" w14:paraId="7EB715DB" w14:textId="77777777">
        <w:tc>
          <w:tcPr>
            <w:tcW w:w="1160" w:type="dxa"/>
            <w:vMerge/>
            <w:vAlign w:val="center"/>
          </w:tcPr>
          <w:p w14:paraId="12C4180D" w14:textId="77777777" w:rsidR="005B6A0B" w:rsidRDefault="005B6A0B"/>
        </w:tc>
        <w:tc>
          <w:tcPr>
            <w:tcW w:w="1245" w:type="dxa"/>
            <w:vMerge/>
            <w:vAlign w:val="center"/>
          </w:tcPr>
          <w:p w14:paraId="07DB531D" w14:textId="77777777" w:rsidR="005B6A0B" w:rsidRDefault="005B6A0B"/>
        </w:tc>
        <w:tc>
          <w:tcPr>
            <w:tcW w:w="1562" w:type="dxa"/>
            <w:vAlign w:val="center"/>
          </w:tcPr>
          <w:p w14:paraId="04102F58" w14:textId="77777777" w:rsidR="005B6A0B" w:rsidRDefault="005B6A0B"/>
        </w:tc>
        <w:tc>
          <w:tcPr>
            <w:tcW w:w="1386" w:type="dxa"/>
            <w:vAlign w:val="center"/>
          </w:tcPr>
          <w:p w14:paraId="7BF4F218" w14:textId="77777777" w:rsidR="005B6A0B" w:rsidRDefault="00000000">
            <w:r>
              <w:t>3.76×4.50</w:t>
            </w:r>
          </w:p>
        </w:tc>
        <w:tc>
          <w:tcPr>
            <w:tcW w:w="735" w:type="dxa"/>
            <w:vAlign w:val="center"/>
          </w:tcPr>
          <w:p w14:paraId="7EF88C95" w14:textId="77777777" w:rsidR="005B6A0B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203638BA" w14:textId="77777777" w:rsidR="005B6A0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5B2AF024" w14:textId="77777777" w:rsidR="005B6A0B" w:rsidRDefault="00000000">
            <w:r>
              <w:t>16.91</w:t>
            </w:r>
          </w:p>
        </w:tc>
        <w:tc>
          <w:tcPr>
            <w:tcW w:w="1262" w:type="dxa"/>
            <w:vAlign w:val="center"/>
          </w:tcPr>
          <w:p w14:paraId="194B743D" w14:textId="77777777" w:rsidR="005B6A0B" w:rsidRDefault="00000000">
            <w:r>
              <w:t>33.82</w:t>
            </w:r>
          </w:p>
        </w:tc>
      </w:tr>
      <w:tr w:rsidR="005B6A0B" w14:paraId="7CE8F38C" w14:textId="77777777">
        <w:tc>
          <w:tcPr>
            <w:tcW w:w="1160" w:type="dxa"/>
            <w:vMerge/>
            <w:vAlign w:val="center"/>
          </w:tcPr>
          <w:p w14:paraId="50CE809F" w14:textId="77777777" w:rsidR="005B6A0B" w:rsidRDefault="005B6A0B"/>
        </w:tc>
        <w:tc>
          <w:tcPr>
            <w:tcW w:w="1245" w:type="dxa"/>
            <w:vMerge/>
            <w:vAlign w:val="center"/>
          </w:tcPr>
          <w:p w14:paraId="1D293C97" w14:textId="77777777" w:rsidR="005B6A0B" w:rsidRDefault="005B6A0B"/>
        </w:tc>
        <w:tc>
          <w:tcPr>
            <w:tcW w:w="1562" w:type="dxa"/>
            <w:vAlign w:val="center"/>
          </w:tcPr>
          <w:p w14:paraId="520624C0" w14:textId="77777777" w:rsidR="005B6A0B" w:rsidRDefault="005B6A0B"/>
        </w:tc>
        <w:tc>
          <w:tcPr>
            <w:tcW w:w="1386" w:type="dxa"/>
            <w:vAlign w:val="center"/>
          </w:tcPr>
          <w:p w14:paraId="50BCC6EB" w14:textId="77777777" w:rsidR="005B6A0B" w:rsidRDefault="00000000">
            <w:r>
              <w:t>13.32×4.50</w:t>
            </w:r>
          </w:p>
        </w:tc>
        <w:tc>
          <w:tcPr>
            <w:tcW w:w="735" w:type="dxa"/>
            <w:vAlign w:val="center"/>
          </w:tcPr>
          <w:p w14:paraId="75281829" w14:textId="77777777" w:rsidR="005B6A0B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E33C13A" w14:textId="77777777" w:rsidR="005B6A0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28889F0" w14:textId="77777777" w:rsidR="005B6A0B" w:rsidRDefault="00000000">
            <w:r>
              <w:t>59.93</w:t>
            </w:r>
          </w:p>
        </w:tc>
        <w:tc>
          <w:tcPr>
            <w:tcW w:w="1262" w:type="dxa"/>
            <w:vAlign w:val="center"/>
          </w:tcPr>
          <w:p w14:paraId="0B209B0D" w14:textId="77777777" w:rsidR="005B6A0B" w:rsidRDefault="00000000">
            <w:r>
              <w:t>59.93</w:t>
            </w:r>
          </w:p>
        </w:tc>
      </w:tr>
      <w:tr w:rsidR="005B6A0B" w14:paraId="39A29B7D" w14:textId="77777777">
        <w:tc>
          <w:tcPr>
            <w:tcW w:w="1160" w:type="dxa"/>
            <w:vMerge/>
            <w:vAlign w:val="center"/>
          </w:tcPr>
          <w:p w14:paraId="0FD43A0C" w14:textId="77777777" w:rsidR="005B6A0B" w:rsidRDefault="005B6A0B"/>
        </w:tc>
        <w:tc>
          <w:tcPr>
            <w:tcW w:w="1245" w:type="dxa"/>
            <w:vMerge/>
            <w:vAlign w:val="center"/>
          </w:tcPr>
          <w:p w14:paraId="5BC39F52" w14:textId="77777777" w:rsidR="005B6A0B" w:rsidRDefault="005B6A0B"/>
        </w:tc>
        <w:tc>
          <w:tcPr>
            <w:tcW w:w="1562" w:type="dxa"/>
            <w:vAlign w:val="center"/>
          </w:tcPr>
          <w:p w14:paraId="7AC3F922" w14:textId="77777777" w:rsidR="005B6A0B" w:rsidRDefault="005B6A0B"/>
        </w:tc>
        <w:tc>
          <w:tcPr>
            <w:tcW w:w="1386" w:type="dxa"/>
            <w:vAlign w:val="center"/>
          </w:tcPr>
          <w:p w14:paraId="4B398037" w14:textId="77777777" w:rsidR="005B6A0B" w:rsidRDefault="00000000">
            <w:r>
              <w:t>0.90×4.50</w:t>
            </w:r>
          </w:p>
        </w:tc>
        <w:tc>
          <w:tcPr>
            <w:tcW w:w="735" w:type="dxa"/>
            <w:vAlign w:val="center"/>
          </w:tcPr>
          <w:p w14:paraId="77F8A95A" w14:textId="77777777" w:rsidR="005B6A0B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985C6B4" w14:textId="77777777" w:rsidR="005B6A0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C24952C" w14:textId="77777777" w:rsidR="005B6A0B" w:rsidRDefault="00000000">
            <w:r>
              <w:t>4.06</w:t>
            </w:r>
          </w:p>
        </w:tc>
        <w:tc>
          <w:tcPr>
            <w:tcW w:w="1262" w:type="dxa"/>
            <w:vAlign w:val="center"/>
          </w:tcPr>
          <w:p w14:paraId="627B9226" w14:textId="77777777" w:rsidR="005B6A0B" w:rsidRDefault="00000000">
            <w:r>
              <w:t>4.06</w:t>
            </w:r>
          </w:p>
        </w:tc>
      </w:tr>
      <w:tr w:rsidR="005B6A0B" w14:paraId="2F2AAB53" w14:textId="77777777">
        <w:tc>
          <w:tcPr>
            <w:tcW w:w="1160" w:type="dxa"/>
            <w:vMerge/>
            <w:vAlign w:val="center"/>
          </w:tcPr>
          <w:p w14:paraId="2E33E287" w14:textId="77777777" w:rsidR="005B6A0B" w:rsidRDefault="005B6A0B"/>
        </w:tc>
        <w:tc>
          <w:tcPr>
            <w:tcW w:w="1245" w:type="dxa"/>
            <w:vMerge/>
            <w:vAlign w:val="center"/>
          </w:tcPr>
          <w:p w14:paraId="17861FE6" w14:textId="77777777" w:rsidR="005B6A0B" w:rsidRDefault="005B6A0B"/>
        </w:tc>
        <w:tc>
          <w:tcPr>
            <w:tcW w:w="1562" w:type="dxa"/>
            <w:vAlign w:val="center"/>
          </w:tcPr>
          <w:p w14:paraId="0F827FA4" w14:textId="77777777" w:rsidR="005B6A0B" w:rsidRDefault="005B6A0B"/>
        </w:tc>
        <w:tc>
          <w:tcPr>
            <w:tcW w:w="1386" w:type="dxa"/>
            <w:vAlign w:val="center"/>
          </w:tcPr>
          <w:p w14:paraId="1C677C30" w14:textId="77777777" w:rsidR="005B6A0B" w:rsidRDefault="00000000">
            <w:r>
              <w:t>3.75×4.50</w:t>
            </w:r>
          </w:p>
        </w:tc>
        <w:tc>
          <w:tcPr>
            <w:tcW w:w="735" w:type="dxa"/>
            <w:vAlign w:val="center"/>
          </w:tcPr>
          <w:p w14:paraId="49140D76" w14:textId="77777777" w:rsidR="005B6A0B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1554169" w14:textId="77777777" w:rsidR="005B6A0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EBB0EF1" w14:textId="77777777" w:rsidR="005B6A0B" w:rsidRDefault="00000000">
            <w:r>
              <w:t>16.86</w:t>
            </w:r>
          </w:p>
        </w:tc>
        <w:tc>
          <w:tcPr>
            <w:tcW w:w="1262" w:type="dxa"/>
            <w:vAlign w:val="center"/>
          </w:tcPr>
          <w:p w14:paraId="49391D6D" w14:textId="77777777" w:rsidR="005B6A0B" w:rsidRDefault="00000000">
            <w:r>
              <w:t>16.86</w:t>
            </w:r>
          </w:p>
        </w:tc>
      </w:tr>
    </w:tbl>
    <w:p w14:paraId="12FB68FF" w14:textId="77777777" w:rsidR="005B6A0B" w:rsidRDefault="00000000">
      <w:pPr>
        <w:pStyle w:val="2"/>
        <w:widowControl w:val="0"/>
        <w:rPr>
          <w:kern w:val="2"/>
        </w:rPr>
      </w:pPr>
      <w:bookmarkStart w:id="43" w:name="_Toc155220278"/>
      <w:r>
        <w:rPr>
          <w:kern w:val="2"/>
        </w:rPr>
        <w:t>可见光透射比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5B6A0B" w14:paraId="2AF62C51" w14:textId="77777777">
        <w:tc>
          <w:tcPr>
            <w:tcW w:w="905" w:type="dxa"/>
            <w:shd w:val="clear" w:color="auto" w:fill="E6E6E6"/>
            <w:vAlign w:val="center"/>
          </w:tcPr>
          <w:p w14:paraId="51F7A9F2" w14:textId="77777777" w:rsidR="005B6A0B" w:rsidRDefault="0000000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3F824E" w14:textId="77777777" w:rsidR="005B6A0B" w:rsidRDefault="00000000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76B890" w14:textId="77777777" w:rsidR="005B6A0B" w:rsidRDefault="0000000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35933811" w14:textId="77777777" w:rsidR="005B6A0B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BDAB027" w14:textId="77777777" w:rsidR="005B6A0B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FA4A90D" w14:textId="77777777" w:rsidR="005B6A0B" w:rsidRDefault="00000000">
            <w:pPr>
              <w:jc w:val="center"/>
            </w:pPr>
            <w:r>
              <w:t>透射比限值</w:t>
            </w:r>
          </w:p>
        </w:tc>
      </w:tr>
      <w:tr w:rsidR="005B6A0B" w14:paraId="31C2C5C0" w14:textId="77777777">
        <w:tc>
          <w:tcPr>
            <w:tcW w:w="905" w:type="dxa"/>
            <w:shd w:val="clear" w:color="auto" w:fill="E6E6E6"/>
            <w:vAlign w:val="center"/>
          </w:tcPr>
          <w:p w14:paraId="410EFC0A" w14:textId="77777777" w:rsidR="005B6A0B" w:rsidRDefault="00000000">
            <w:r>
              <w:t>南向</w:t>
            </w:r>
          </w:p>
        </w:tc>
        <w:tc>
          <w:tcPr>
            <w:tcW w:w="1188" w:type="dxa"/>
            <w:vAlign w:val="center"/>
          </w:tcPr>
          <w:p w14:paraId="76E7D296" w14:textId="77777777" w:rsidR="005B6A0B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3686C538" w14:textId="77777777" w:rsidR="005B6A0B" w:rsidRDefault="00000000">
            <w:r>
              <w:t>0.62</w:t>
            </w:r>
          </w:p>
        </w:tc>
        <w:tc>
          <w:tcPr>
            <w:tcW w:w="2088" w:type="dxa"/>
            <w:vAlign w:val="center"/>
          </w:tcPr>
          <w:p w14:paraId="6B48D194" w14:textId="77777777" w:rsidR="005B6A0B" w:rsidRDefault="005B6A0B"/>
        </w:tc>
        <w:tc>
          <w:tcPr>
            <w:tcW w:w="2009" w:type="dxa"/>
            <w:vAlign w:val="center"/>
          </w:tcPr>
          <w:p w14:paraId="639D0B9B" w14:textId="77777777" w:rsidR="005B6A0B" w:rsidRDefault="00000000">
            <w:r>
              <w:t>1.00</w:t>
            </w:r>
          </w:p>
        </w:tc>
        <w:tc>
          <w:tcPr>
            <w:tcW w:w="2009" w:type="dxa"/>
            <w:vAlign w:val="center"/>
          </w:tcPr>
          <w:p w14:paraId="1AD3286E" w14:textId="77777777" w:rsidR="005B6A0B" w:rsidRDefault="00000000">
            <w:r>
              <w:t>0.40</w:t>
            </w:r>
          </w:p>
        </w:tc>
      </w:tr>
      <w:tr w:rsidR="005B6A0B" w14:paraId="31831E1C" w14:textId="77777777">
        <w:tc>
          <w:tcPr>
            <w:tcW w:w="905" w:type="dxa"/>
            <w:shd w:val="clear" w:color="auto" w:fill="E6E6E6"/>
            <w:vAlign w:val="center"/>
          </w:tcPr>
          <w:p w14:paraId="18291CA9" w14:textId="77777777" w:rsidR="005B6A0B" w:rsidRDefault="00000000">
            <w:r>
              <w:t>北向</w:t>
            </w:r>
          </w:p>
        </w:tc>
        <w:tc>
          <w:tcPr>
            <w:tcW w:w="1188" w:type="dxa"/>
            <w:vAlign w:val="center"/>
          </w:tcPr>
          <w:p w14:paraId="7C3D44ED" w14:textId="77777777" w:rsidR="005B6A0B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558A2784" w14:textId="77777777" w:rsidR="005B6A0B" w:rsidRDefault="00000000">
            <w:r>
              <w:t>0.12</w:t>
            </w:r>
          </w:p>
        </w:tc>
        <w:tc>
          <w:tcPr>
            <w:tcW w:w="2088" w:type="dxa"/>
            <w:vAlign w:val="center"/>
          </w:tcPr>
          <w:p w14:paraId="301AD0B1" w14:textId="77777777" w:rsidR="005B6A0B" w:rsidRDefault="005B6A0B"/>
        </w:tc>
        <w:tc>
          <w:tcPr>
            <w:tcW w:w="2009" w:type="dxa"/>
            <w:vAlign w:val="center"/>
          </w:tcPr>
          <w:p w14:paraId="0FC4D2B2" w14:textId="77777777" w:rsidR="005B6A0B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0CD3B994" w14:textId="77777777" w:rsidR="005B6A0B" w:rsidRDefault="00000000">
            <w:r>
              <w:t>0.60</w:t>
            </w:r>
          </w:p>
        </w:tc>
      </w:tr>
      <w:tr w:rsidR="005B6A0B" w14:paraId="33FC0F6B" w14:textId="77777777">
        <w:tc>
          <w:tcPr>
            <w:tcW w:w="905" w:type="dxa"/>
            <w:shd w:val="clear" w:color="auto" w:fill="E6E6E6"/>
            <w:vAlign w:val="center"/>
          </w:tcPr>
          <w:p w14:paraId="0E26EC9F" w14:textId="77777777" w:rsidR="005B6A0B" w:rsidRDefault="00000000">
            <w:r>
              <w:lastRenderedPageBreak/>
              <w:t>东向</w:t>
            </w:r>
          </w:p>
        </w:tc>
        <w:tc>
          <w:tcPr>
            <w:tcW w:w="1188" w:type="dxa"/>
            <w:vAlign w:val="center"/>
          </w:tcPr>
          <w:p w14:paraId="06503814" w14:textId="77777777" w:rsidR="005B6A0B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4E84001A" w14:textId="77777777" w:rsidR="005B6A0B" w:rsidRDefault="00000000">
            <w:r>
              <w:t>0.68</w:t>
            </w:r>
          </w:p>
        </w:tc>
        <w:tc>
          <w:tcPr>
            <w:tcW w:w="2088" w:type="dxa"/>
            <w:vAlign w:val="center"/>
          </w:tcPr>
          <w:p w14:paraId="3904BF0F" w14:textId="77777777" w:rsidR="005B6A0B" w:rsidRDefault="005B6A0B"/>
        </w:tc>
        <w:tc>
          <w:tcPr>
            <w:tcW w:w="2009" w:type="dxa"/>
            <w:vAlign w:val="center"/>
          </w:tcPr>
          <w:p w14:paraId="06228595" w14:textId="77777777" w:rsidR="005B6A0B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756B6484" w14:textId="77777777" w:rsidR="005B6A0B" w:rsidRDefault="00000000">
            <w:r>
              <w:t>0.40</w:t>
            </w:r>
          </w:p>
        </w:tc>
      </w:tr>
      <w:tr w:rsidR="005B6A0B" w14:paraId="08FD9FCA" w14:textId="77777777">
        <w:tc>
          <w:tcPr>
            <w:tcW w:w="905" w:type="dxa"/>
            <w:shd w:val="clear" w:color="auto" w:fill="E6E6E6"/>
            <w:vAlign w:val="center"/>
          </w:tcPr>
          <w:p w14:paraId="67E85243" w14:textId="77777777" w:rsidR="005B6A0B" w:rsidRDefault="00000000">
            <w:r>
              <w:t>西向</w:t>
            </w:r>
          </w:p>
        </w:tc>
        <w:tc>
          <w:tcPr>
            <w:tcW w:w="1188" w:type="dxa"/>
            <w:vAlign w:val="center"/>
          </w:tcPr>
          <w:p w14:paraId="56A8BEBD" w14:textId="77777777" w:rsidR="005B6A0B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22AA2FCE" w14:textId="77777777" w:rsidR="005B6A0B" w:rsidRDefault="00000000">
            <w:r>
              <w:t>0.80</w:t>
            </w:r>
          </w:p>
        </w:tc>
        <w:tc>
          <w:tcPr>
            <w:tcW w:w="2088" w:type="dxa"/>
            <w:vAlign w:val="center"/>
          </w:tcPr>
          <w:p w14:paraId="75F8AED3" w14:textId="77777777" w:rsidR="005B6A0B" w:rsidRDefault="005B6A0B"/>
        </w:tc>
        <w:tc>
          <w:tcPr>
            <w:tcW w:w="2009" w:type="dxa"/>
            <w:vAlign w:val="center"/>
          </w:tcPr>
          <w:p w14:paraId="6057CF4F" w14:textId="77777777" w:rsidR="005B6A0B" w:rsidRDefault="00000000">
            <w:r>
              <w:t>1.00</w:t>
            </w:r>
          </w:p>
        </w:tc>
        <w:tc>
          <w:tcPr>
            <w:tcW w:w="2009" w:type="dxa"/>
            <w:vAlign w:val="center"/>
          </w:tcPr>
          <w:p w14:paraId="23B8F0E1" w14:textId="77777777" w:rsidR="005B6A0B" w:rsidRDefault="00000000">
            <w:r>
              <w:t>0.40</w:t>
            </w:r>
          </w:p>
        </w:tc>
      </w:tr>
      <w:tr w:rsidR="005B6A0B" w14:paraId="6FE8580A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4E7B6C4" w14:textId="77777777" w:rsidR="005B6A0B" w:rsidRDefault="00000000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485B4163" w14:textId="77777777" w:rsidR="005B6A0B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5B6A0B" w14:paraId="6638AA09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3F86791C" w14:textId="77777777" w:rsidR="005B6A0B" w:rsidRDefault="00000000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24E0FC38" w14:textId="77777777" w:rsidR="005B6A0B" w:rsidRDefault="0000000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5B6A0B" w14:paraId="05187F89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26E0163B" w14:textId="77777777" w:rsidR="005B6A0B" w:rsidRDefault="00000000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7DC18BAE" w14:textId="77777777" w:rsidR="005B6A0B" w:rsidRDefault="00000000">
            <w:r>
              <w:t>满足</w:t>
            </w:r>
          </w:p>
        </w:tc>
      </w:tr>
    </w:tbl>
    <w:p w14:paraId="17E15ED9" w14:textId="77777777" w:rsidR="005B6A0B" w:rsidRDefault="00000000">
      <w:pPr>
        <w:pStyle w:val="2"/>
        <w:widowControl w:val="0"/>
        <w:rPr>
          <w:kern w:val="2"/>
        </w:rPr>
      </w:pPr>
      <w:bookmarkStart w:id="44" w:name="_Toc155220279"/>
      <w:r>
        <w:rPr>
          <w:kern w:val="2"/>
        </w:rPr>
        <w:t>天窗</w:t>
      </w:r>
      <w:bookmarkEnd w:id="44"/>
    </w:p>
    <w:p w14:paraId="3C006786" w14:textId="77777777" w:rsidR="005B6A0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155220280"/>
      <w:r>
        <w:rPr>
          <w:color w:val="000000"/>
          <w:kern w:val="2"/>
          <w:szCs w:val="24"/>
        </w:rPr>
        <w:t>天窗屋顶比</w:t>
      </w:r>
      <w:bookmarkEnd w:id="45"/>
    </w:p>
    <w:p w14:paraId="76905E76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B84CC75" w14:textId="77777777" w:rsidR="005B6A0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155220281"/>
      <w:r>
        <w:rPr>
          <w:color w:val="000000"/>
          <w:kern w:val="2"/>
          <w:szCs w:val="24"/>
        </w:rPr>
        <w:t>天窗类型</w:t>
      </w:r>
      <w:bookmarkEnd w:id="46"/>
    </w:p>
    <w:p w14:paraId="50A45415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B3A9094" w14:textId="77777777" w:rsidR="005B6A0B" w:rsidRDefault="00000000">
      <w:pPr>
        <w:pStyle w:val="2"/>
        <w:widowControl w:val="0"/>
        <w:rPr>
          <w:kern w:val="2"/>
        </w:rPr>
      </w:pPr>
      <w:bookmarkStart w:id="47" w:name="_Toc155220282"/>
      <w:r>
        <w:rPr>
          <w:kern w:val="2"/>
        </w:rPr>
        <w:t>屋顶构造</w:t>
      </w:r>
      <w:bookmarkEnd w:id="47"/>
    </w:p>
    <w:p w14:paraId="20C96DA3" w14:textId="77777777" w:rsidR="005B6A0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155220283"/>
      <w:r>
        <w:rPr>
          <w:color w:val="000000"/>
          <w:kern w:val="2"/>
          <w:szCs w:val="24"/>
        </w:rPr>
        <w:t>屋顶构造一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B6A0B" w14:paraId="23288D7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A7FC0F5" w14:textId="77777777" w:rsidR="005B6A0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1A606E" w14:textId="77777777" w:rsidR="005B6A0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F2253F" w14:textId="77777777" w:rsidR="005B6A0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8B87BA" w14:textId="77777777" w:rsidR="005B6A0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E2B9FF" w14:textId="77777777" w:rsidR="005B6A0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0633CB" w14:textId="77777777" w:rsidR="005B6A0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FDC984" w14:textId="77777777" w:rsidR="005B6A0B" w:rsidRDefault="00000000">
            <w:pPr>
              <w:jc w:val="center"/>
            </w:pPr>
            <w:r>
              <w:t>热惰性指标</w:t>
            </w:r>
          </w:p>
        </w:tc>
      </w:tr>
      <w:tr w:rsidR="005B6A0B" w14:paraId="32B333C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5C7F721" w14:textId="77777777" w:rsidR="005B6A0B" w:rsidRDefault="005B6A0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3609DB8" w14:textId="77777777" w:rsidR="005B6A0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8F6D37" w14:textId="77777777" w:rsidR="005B6A0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5DBADC" w14:textId="77777777" w:rsidR="005B6A0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D668B6" w14:textId="77777777" w:rsidR="005B6A0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7BB8FA" w14:textId="77777777" w:rsidR="005B6A0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7424C3" w14:textId="77777777" w:rsidR="005B6A0B" w:rsidRDefault="00000000">
            <w:pPr>
              <w:jc w:val="center"/>
            </w:pPr>
            <w:r>
              <w:t>D=R*S</w:t>
            </w:r>
          </w:p>
        </w:tc>
      </w:tr>
      <w:tr w:rsidR="005B6A0B" w14:paraId="3B775852" w14:textId="77777777">
        <w:tc>
          <w:tcPr>
            <w:tcW w:w="3345" w:type="dxa"/>
            <w:vAlign w:val="center"/>
          </w:tcPr>
          <w:p w14:paraId="1FD6BC67" w14:textId="77777777" w:rsidR="005B6A0B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C06841A" w14:textId="77777777" w:rsidR="005B6A0B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71069443" w14:textId="77777777" w:rsidR="005B6A0B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2472BEBC" w14:textId="77777777" w:rsidR="005B6A0B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610BF774" w14:textId="77777777" w:rsidR="005B6A0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3211015" w14:textId="77777777" w:rsidR="005B6A0B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4672C188" w14:textId="77777777" w:rsidR="005B6A0B" w:rsidRDefault="00000000">
            <w:r>
              <w:t>0.407</w:t>
            </w:r>
          </w:p>
        </w:tc>
      </w:tr>
      <w:tr w:rsidR="005B6A0B" w14:paraId="05377811" w14:textId="77777777">
        <w:tc>
          <w:tcPr>
            <w:tcW w:w="3345" w:type="dxa"/>
            <w:vAlign w:val="center"/>
          </w:tcPr>
          <w:p w14:paraId="6C841A6D" w14:textId="77777777" w:rsidR="005B6A0B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2F6C33B" w14:textId="77777777" w:rsidR="005B6A0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FAC7D2E" w14:textId="77777777" w:rsidR="005B6A0B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474B4A3E" w14:textId="77777777" w:rsidR="005B6A0B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E6C022B" w14:textId="77777777" w:rsidR="005B6A0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009BF6B4" w14:textId="77777777" w:rsidR="005B6A0B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7A540B03" w14:textId="77777777" w:rsidR="005B6A0B" w:rsidRDefault="00000000">
            <w:r>
              <w:t>0.227</w:t>
            </w:r>
          </w:p>
        </w:tc>
      </w:tr>
      <w:tr w:rsidR="005B6A0B" w14:paraId="4ACB1242" w14:textId="77777777">
        <w:tc>
          <w:tcPr>
            <w:tcW w:w="3345" w:type="dxa"/>
            <w:vAlign w:val="center"/>
          </w:tcPr>
          <w:p w14:paraId="3C05DA80" w14:textId="77777777" w:rsidR="005B6A0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79C2E6D" w14:textId="77777777" w:rsidR="005B6A0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DADE1D7" w14:textId="77777777" w:rsidR="005B6A0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2BDD192" w14:textId="77777777" w:rsidR="005B6A0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71D870F" w14:textId="77777777" w:rsidR="005B6A0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2D32D0D" w14:textId="77777777" w:rsidR="005B6A0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A744D6D" w14:textId="77777777" w:rsidR="005B6A0B" w:rsidRDefault="00000000">
            <w:r>
              <w:t>0.245</w:t>
            </w:r>
          </w:p>
        </w:tc>
      </w:tr>
      <w:tr w:rsidR="005B6A0B" w14:paraId="1DE0015B" w14:textId="77777777">
        <w:tc>
          <w:tcPr>
            <w:tcW w:w="3345" w:type="dxa"/>
            <w:vAlign w:val="center"/>
          </w:tcPr>
          <w:p w14:paraId="6B8848A3" w14:textId="77777777" w:rsidR="005B6A0B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66578D2C" w14:textId="77777777" w:rsidR="005B6A0B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47CFC9D8" w14:textId="77777777" w:rsidR="005B6A0B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097F3CC9" w14:textId="77777777" w:rsidR="005B6A0B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714BB246" w14:textId="77777777" w:rsidR="005B6A0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0031DAC" w14:textId="77777777" w:rsidR="005B6A0B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1295F4E0" w14:textId="77777777" w:rsidR="005B6A0B" w:rsidRDefault="00000000">
            <w:r>
              <w:t>1.378</w:t>
            </w:r>
          </w:p>
        </w:tc>
      </w:tr>
      <w:tr w:rsidR="005B6A0B" w14:paraId="19C6EF2F" w14:textId="77777777">
        <w:tc>
          <w:tcPr>
            <w:tcW w:w="3345" w:type="dxa"/>
            <w:vAlign w:val="center"/>
          </w:tcPr>
          <w:p w14:paraId="35A0C867" w14:textId="77777777" w:rsidR="005B6A0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434EC6C" w14:textId="77777777" w:rsidR="005B6A0B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D5EDB07" w14:textId="77777777" w:rsidR="005B6A0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B0575AF" w14:textId="77777777" w:rsidR="005B6A0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B8081C2" w14:textId="77777777" w:rsidR="005B6A0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BFEB861" w14:textId="77777777" w:rsidR="005B6A0B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5F45753" w14:textId="77777777" w:rsidR="005B6A0B" w:rsidRDefault="00000000">
            <w:r>
              <w:t>1.186</w:t>
            </w:r>
          </w:p>
        </w:tc>
      </w:tr>
      <w:tr w:rsidR="005B6A0B" w14:paraId="0D656F95" w14:textId="77777777">
        <w:tc>
          <w:tcPr>
            <w:tcW w:w="3345" w:type="dxa"/>
            <w:vAlign w:val="center"/>
          </w:tcPr>
          <w:p w14:paraId="7FD2A45A" w14:textId="77777777" w:rsidR="005B6A0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4EF81F6F" w14:textId="77777777" w:rsidR="005B6A0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FDAC037" w14:textId="77777777" w:rsidR="005B6A0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60CBE1F" w14:textId="77777777" w:rsidR="005B6A0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1E67152" w14:textId="77777777" w:rsidR="005B6A0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0962A43" w14:textId="77777777" w:rsidR="005B6A0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BE00D27" w14:textId="77777777" w:rsidR="005B6A0B" w:rsidRDefault="00000000">
            <w:r>
              <w:t>0.249</w:t>
            </w:r>
          </w:p>
        </w:tc>
      </w:tr>
      <w:tr w:rsidR="005B6A0B" w14:paraId="2CF1825A" w14:textId="77777777">
        <w:tc>
          <w:tcPr>
            <w:tcW w:w="3345" w:type="dxa"/>
            <w:vAlign w:val="center"/>
          </w:tcPr>
          <w:p w14:paraId="07765583" w14:textId="77777777" w:rsidR="005B6A0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1BB46C6" w14:textId="77777777" w:rsidR="005B6A0B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6896FF01" w14:textId="77777777" w:rsidR="005B6A0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3C1CAD8" w14:textId="77777777" w:rsidR="005B6A0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C8F6F26" w14:textId="77777777" w:rsidR="005B6A0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5A7E4DC" w14:textId="77777777" w:rsidR="005B6A0B" w:rsidRDefault="00000000">
            <w:r>
              <w:t>1.142</w:t>
            </w:r>
          </w:p>
        </w:tc>
        <w:tc>
          <w:tcPr>
            <w:tcW w:w="1064" w:type="dxa"/>
            <w:vAlign w:val="center"/>
          </w:tcPr>
          <w:p w14:paraId="7503C6E0" w14:textId="77777777" w:rsidR="005B6A0B" w:rsidRDefault="00000000">
            <w:r>
              <w:t>3.691</w:t>
            </w:r>
          </w:p>
        </w:tc>
      </w:tr>
      <w:tr w:rsidR="005B6A0B" w14:paraId="7393F0FE" w14:textId="77777777">
        <w:tc>
          <w:tcPr>
            <w:tcW w:w="3345" w:type="dxa"/>
            <w:shd w:val="clear" w:color="auto" w:fill="E6E6E6"/>
            <w:vAlign w:val="center"/>
          </w:tcPr>
          <w:p w14:paraId="48227DA7" w14:textId="77777777" w:rsidR="005B6A0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E3B4A07" w14:textId="77777777" w:rsidR="005B6A0B" w:rsidRDefault="00000000">
            <w:pPr>
              <w:jc w:val="center"/>
            </w:pPr>
            <w:r>
              <w:t>0.52[</w:t>
            </w:r>
            <w:r>
              <w:t>默认</w:t>
            </w:r>
            <w:r>
              <w:t>]</w:t>
            </w:r>
          </w:p>
        </w:tc>
      </w:tr>
      <w:tr w:rsidR="005B6A0B" w14:paraId="373DCD2D" w14:textId="77777777">
        <w:tc>
          <w:tcPr>
            <w:tcW w:w="3345" w:type="dxa"/>
            <w:shd w:val="clear" w:color="auto" w:fill="E6E6E6"/>
            <w:vAlign w:val="center"/>
          </w:tcPr>
          <w:p w14:paraId="0D912342" w14:textId="77777777" w:rsidR="005B6A0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4024C82" w14:textId="77777777" w:rsidR="005B6A0B" w:rsidRDefault="00000000">
            <w:pPr>
              <w:jc w:val="center"/>
            </w:pPr>
            <w:r>
              <w:t>0.77</w:t>
            </w:r>
          </w:p>
        </w:tc>
      </w:tr>
      <w:tr w:rsidR="005B6A0B" w14:paraId="1FF127CF" w14:textId="77777777">
        <w:tc>
          <w:tcPr>
            <w:tcW w:w="3345" w:type="dxa"/>
            <w:shd w:val="clear" w:color="auto" w:fill="E6E6E6"/>
            <w:vAlign w:val="center"/>
          </w:tcPr>
          <w:p w14:paraId="58F508CB" w14:textId="77777777" w:rsidR="005B6A0B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4B5F3E98" w14:textId="77777777" w:rsidR="005B6A0B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5B6A0B" w14:paraId="62BED8EC" w14:textId="77777777">
        <w:tc>
          <w:tcPr>
            <w:tcW w:w="3345" w:type="dxa"/>
            <w:shd w:val="clear" w:color="auto" w:fill="E6E6E6"/>
            <w:vAlign w:val="center"/>
          </w:tcPr>
          <w:p w14:paraId="0190FAD5" w14:textId="77777777" w:rsidR="005B6A0B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31F36D8F" w14:textId="77777777" w:rsidR="005B6A0B" w:rsidRDefault="00000000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(K≤0.50)</w:t>
            </w:r>
          </w:p>
        </w:tc>
      </w:tr>
      <w:tr w:rsidR="005B6A0B" w14:paraId="66F07868" w14:textId="77777777">
        <w:tc>
          <w:tcPr>
            <w:tcW w:w="3345" w:type="dxa"/>
            <w:shd w:val="clear" w:color="auto" w:fill="E6E6E6"/>
            <w:vAlign w:val="center"/>
          </w:tcPr>
          <w:p w14:paraId="4E94B023" w14:textId="77777777" w:rsidR="005B6A0B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3935FB24" w14:textId="77777777" w:rsidR="005B6A0B" w:rsidRDefault="00000000">
            <w:r>
              <w:rPr>
                <w:color w:val="FF0000"/>
              </w:rPr>
              <w:t>不满足</w:t>
            </w:r>
          </w:p>
        </w:tc>
      </w:tr>
    </w:tbl>
    <w:p w14:paraId="32480FF0" w14:textId="77777777" w:rsidR="005B6A0B" w:rsidRDefault="005B6A0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1984215" w14:textId="77777777" w:rsidR="005B6A0B" w:rsidRDefault="00000000">
      <w:pPr>
        <w:pStyle w:val="2"/>
        <w:widowControl w:val="0"/>
        <w:rPr>
          <w:kern w:val="2"/>
        </w:rPr>
      </w:pPr>
      <w:bookmarkStart w:id="49" w:name="_Toc155220284"/>
      <w:r>
        <w:rPr>
          <w:kern w:val="2"/>
        </w:rPr>
        <w:lastRenderedPageBreak/>
        <w:t>外墙构造</w:t>
      </w:r>
      <w:bookmarkEnd w:id="49"/>
    </w:p>
    <w:p w14:paraId="192BD594" w14:textId="77777777" w:rsidR="005B6A0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55220285"/>
      <w:r>
        <w:rPr>
          <w:color w:val="000000"/>
          <w:kern w:val="2"/>
          <w:szCs w:val="24"/>
        </w:rPr>
        <w:t>外墙相关构造</w:t>
      </w:r>
      <w:bookmarkEnd w:id="50"/>
    </w:p>
    <w:p w14:paraId="41AD6037" w14:textId="77777777" w:rsidR="005B6A0B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B6A0B" w14:paraId="069ACC8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350E277" w14:textId="77777777" w:rsidR="005B6A0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0CC9D2" w14:textId="77777777" w:rsidR="005B6A0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A747EB" w14:textId="77777777" w:rsidR="005B6A0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7ED8EB" w14:textId="77777777" w:rsidR="005B6A0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545AFB" w14:textId="77777777" w:rsidR="005B6A0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331E14" w14:textId="77777777" w:rsidR="005B6A0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15EFBD" w14:textId="77777777" w:rsidR="005B6A0B" w:rsidRDefault="00000000">
            <w:pPr>
              <w:jc w:val="center"/>
            </w:pPr>
            <w:r>
              <w:t>热惰性指标</w:t>
            </w:r>
          </w:p>
        </w:tc>
      </w:tr>
      <w:tr w:rsidR="005B6A0B" w14:paraId="3083BA3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BA5FB1C" w14:textId="77777777" w:rsidR="005B6A0B" w:rsidRDefault="005B6A0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99F62B9" w14:textId="77777777" w:rsidR="005B6A0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9B2F4B" w14:textId="77777777" w:rsidR="005B6A0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723326" w14:textId="77777777" w:rsidR="005B6A0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213005" w14:textId="77777777" w:rsidR="005B6A0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3BE2FF" w14:textId="77777777" w:rsidR="005B6A0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800670" w14:textId="77777777" w:rsidR="005B6A0B" w:rsidRDefault="00000000">
            <w:pPr>
              <w:jc w:val="center"/>
            </w:pPr>
            <w:r>
              <w:t>D=R*S</w:t>
            </w:r>
          </w:p>
        </w:tc>
      </w:tr>
      <w:tr w:rsidR="005B6A0B" w14:paraId="24AE5193" w14:textId="77777777">
        <w:tc>
          <w:tcPr>
            <w:tcW w:w="3345" w:type="dxa"/>
            <w:vAlign w:val="center"/>
          </w:tcPr>
          <w:p w14:paraId="488B0341" w14:textId="77777777" w:rsidR="005B6A0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808AE74" w14:textId="77777777" w:rsidR="005B6A0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01969D1" w14:textId="77777777" w:rsidR="005B6A0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9FD29F5" w14:textId="77777777" w:rsidR="005B6A0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03F43DD" w14:textId="77777777" w:rsidR="005B6A0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61B6767" w14:textId="77777777" w:rsidR="005B6A0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45AA666" w14:textId="77777777" w:rsidR="005B6A0B" w:rsidRDefault="00000000">
            <w:r>
              <w:t>0.245</w:t>
            </w:r>
          </w:p>
        </w:tc>
      </w:tr>
      <w:tr w:rsidR="005B6A0B" w14:paraId="61EEC4F3" w14:textId="77777777">
        <w:tc>
          <w:tcPr>
            <w:tcW w:w="3345" w:type="dxa"/>
            <w:vAlign w:val="center"/>
          </w:tcPr>
          <w:p w14:paraId="4E7C48EC" w14:textId="77777777" w:rsidR="005B6A0B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1065B61" w14:textId="77777777" w:rsidR="005B6A0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BEC6351" w14:textId="77777777" w:rsidR="005B6A0B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76AAF469" w14:textId="77777777" w:rsidR="005B6A0B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76F661E" w14:textId="77777777" w:rsidR="005B6A0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27AD5E0C" w14:textId="77777777" w:rsidR="005B6A0B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40FDC156" w14:textId="77777777" w:rsidR="005B6A0B" w:rsidRDefault="00000000">
            <w:r>
              <w:t>0.227</w:t>
            </w:r>
          </w:p>
        </w:tc>
      </w:tr>
      <w:tr w:rsidR="005B6A0B" w14:paraId="1687D0D9" w14:textId="77777777">
        <w:tc>
          <w:tcPr>
            <w:tcW w:w="3345" w:type="dxa"/>
            <w:vAlign w:val="center"/>
          </w:tcPr>
          <w:p w14:paraId="20068DC6" w14:textId="77777777" w:rsidR="005B6A0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679A332" w14:textId="77777777" w:rsidR="005B6A0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3768CD4" w14:textId="77777777" w:rsidR="005B6A0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6058ECA" w14:textId="77777777" w:rsidR="005B6A0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E4392E8" w14:textId="77777777" w:rsidR="005B6A0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167989C" w14:textId="77777777" w:rsidR="005B6A0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E5679B4" w14:textId="77777777" w:rsidR="005B6A0B" w:rsidRDefault="00000000">
            <w:r>
              <w:t>0.245</w:t>
            </w:r>
          </w:p>
        </w:tc>
      </w:tr>
      <w:tr w:rsidR="005B6A0B" w14:paraId="5D9FB447" w14:textId="77777777">
        <w:tc>
          <w:tcPr>
            <w:tcW w:w="3345" w:type="dxa"/>
            <w:vAlign w:val="center"/>
          </w:tcPr>
          <w:p w14:paraId="7363E23B" w14:textId="77777777" w:rsidR="005B6A0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9EAE3A0" w14:textId="77777777" w:rsidR="005B6A0B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232B4413" w14:textId="77777777" w:rsidR="005B6A0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DDF434D" w14:textId="77777777" w:rsidR="005B6A0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925B5DF" w14:textId="77777777" w:rsidR="005B6A0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6BED7C6" w14:textId="77777777" w:rsidR="005B6A0B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62687D67" w14:textId="77777777" w:rsidR="005B6A0B" w:rsidRDefault="00000000">
            <w:r>
              <w:t>1.977</w:t>
            </w:r>
          </w:p>
        </w:tc>
      </w:tr>
      <w:tr w:rsidR="005B6A0B" w14:paraId="169FCC7A" w14:textId="77777777">
        <w:tc>
          <w:tcPr>
            <w:tcW w:w="3345" w:type="dxa"/>
            <w:vAlign w:val="center"/>
          </w:tcPr>
          <w:p w14:paraId="52D3FC28" w14:textId="77777777" w:rsidR="005B6A0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97D67BE" w14:textId="77777777" w:rsidR="005B6A0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B01BC5D" w14:textId="77777777" w:rsidR="005B6A0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CA41B8C" w14:textId="77777777" w:rsidR="005B6A0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EC18294" w14:textId="77777777" w:rsidR="005B6A0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0BB54DD" w14:textId="77777777" w:rsidR="005B6A0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DB367BE" w14:textId="77777777" w:rsidR="005B6A0B" w:rsidRDefault="00000000">
            <w:r>
              <w:t>0.249</w:t>
            </w:r>
          </w:p>
        </w:tc>
      </w:tr>
      <w:tr w:rsidR="005B6A0B" w14:paraId="5309D7BA" w14:textId="77777777">
        <w:tc>
          <w:tcPr>
            <w:tcW w:w="3345" w:type="dxa"/>
            <w:vAlign w:val="center"/>
          </w:tcPr>
          <w:p w14:paraId="0B741FE4" w14:textId="77777777" w:rsidR="005B6A0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0F830D1" w14:textId="77777777" w:rsidR="005B6A0B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4C75843D" w14:textId="77777777" w:rsidR="005B6A0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35EE87C" w14:textId="77777777" w:rsidR="005B6A0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B09B78F" w14:textId="77777777" w:rsidR="005B6A0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ED3D2F9" w14:textId="77777777" w:rsidR="005B6A0B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5F517532" w14:textId="77777777" w:rsidR="005B6A0B" w:rsidRDefault="00000000">
            <w:r>
              <w:t>2.941</w:t>
            </w:r>
          </w:p>
        </w:tc>
      </w:tr>
      <w:tr w:rsidR="005B6A0B" w14:paraId="56A8ED2C" w14:textId="77777777">
        <w:tc>
          <w:tcPr>
            <w:tcW w:w="3345" w:type="dxa"/>
            <w:shd w:val="clear" w:color="auto" w:fill="E6E6E6"/>
            <w:vAlign w:val="center"/>
          </w:tcPr>
          <w:p w14:paraId="3BA5EF3C" w14:textId="77777777" w:rsidR="005B6A0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7D7A384" w14:textId="77777777" w:rsidR="005B6A0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B6A0B" w14:paraId="253E46B8" w14:textId="77777777">
        <w:tc>
          <w:tcPr>
            <w:tcW w:w="3345" w:type="dxa"/>
            <w:shd w:val="clear" w:color="auto" w:fill="E6E6E6"/>
            <w:vAlign w:val="center"/>
          </w:tcPr>
          <w:p w14:paraId="299F923E" w14:textId="77777777" w:rsidR="005B6A0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9BA2585" w14:textId="77777777" w:rsidR="005B6A0B" w:rsidRDefault="00000000">
            <w:pPr>
              <w:jc w:val="center"/>
            </w:pPr>
            <w:r>
              <w:t>1.13</w:t>
            </w:r>
          </w:p>
        </w:tc>
      </w:tr>
    </w:tbl>
    <w:p w14:paraId="612BCDCB" w14:textId="77777777" w:rsidR="005B6A0B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B6A0B" w14:paraId="64926F2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882D37D" w14:textId="77777777" w:rsidR="005B6A0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F84E14" w14:textId="77777777" w:rsidR="005B6A0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D85625" w14:textId="77777777" w:rsidR="005B6A0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6D8D1A" w14:textId="77777777" w:rsidR="005B6A0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CAF91B" w14:textId="77777777" w:rsidR="005B6A0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C378C5" w14:textId="77777777" w:rsidR="005B6A0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FCF010" w14:textId="77777777" w:rsidR="005B6A0B" w:rsidRDefault="00000000">
            <w:pPr>
              <w:jc w:val="center"/>
            </w:pPr>
            <w:r>
              <w:t>热惰性指标</w:t>
            </w:r>
          </w:p>
        </w:tc>
      </w:tr>
      <w:tr w:rsidR="005B6A0B" w14:paraId="25C9C37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0BE0C3E" w14:textId="77777777" w:rsidR="005B6A0B" w:rsidRDefault="005B6A0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5E89CC2" w14:textId="77777777" w:rsidR="005B6A0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D2B070" w14:textId="77777777" w:rsidR="005B6A0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C7C387" w14:textId="77777777" w:rsidR="005B6A0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A50236" w14:textId="77777777" w:rsidR="005B6A0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52A83D" w14:textId="77777777" w:rsidR="005B6A0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0CDEBD" w14:textId="77777777" w:rsidR="005B6A0B" w:rsidRDefault="00000000">
            <w:pPr>
              <w:jc w:val="center"/>
            </w:pPr>
            <w:r>
              <w:t>D=R*S</w:t>
            </w:r>
          </w:p>
        </w:tc>
      </w:tr>
      <w:tr w:rsidR="005B6A0B" w14:paraId="0FC490EF" w14:textId="77777777">
        <w:tc>
          <w:tcPr>
            <w:tcW w:w="3345" w:type="dxa"/>
            <w:vAlign w:val="center"/>
          </w:tcPr>
          <w:p w14:paraId="485B842B" w14:textId="77777777" w:rsidR="005B6A0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9EA2F59" w14:textId="77777777" w:rsidR="005B6A0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8275F59" w14:textId="77777777" w:rsidR="005B6A0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981901C" w14:textId="77777777" w:rsidR="005B6A0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A822D2E" w14:textId="77777777" w:rsidR="005B6A0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F0C2196" w14:textId="77777777" w:rsidR="005B6A0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F717C91" w14:textId="77777777" w:rsidR="005B6A0B" w:rsidRDefault="00000000">
            <w:r>
              <w:t>0.245</w:t>
            </w:r>
          </w:p>
        </w:tc>
      </w:tr>
      <w:tr w:rsidR="005B6A0B" w14:paraId="1FB511AB" w14:textId="77777777">
        <w:tc>
          <w:tcPr>
            <w:tcW w:w="3345" w:type="dxa"/>
            <w:vAlign w:val="center"/>
          </w:tcPr>
          <w:p w14:paraId="02F8D487" w14:textId="77777777" w:rsidR="005B6A0B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EFDFF42" w14:textId="77777777" w:rsidR="005B6A0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1365402" w14:textId="77777777" w:rsidR="005B6A0B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C4190B7" w14:textId="77777777" w:rsidR="005B6A0B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A599AF7" w14:textId="77777777" w:rsidR="005B6A0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A9AD184" w14:textId="77777777" w:rsidR="005B6A0B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3064A25A" w14:textId="77777777" w:rsidR="005B6A0B" w:rsidRDefault="00000000">
            <w:r>
              <w:t>0.227</w:t>
            </w:r>
          </w:p>
        </w:tc>
      </w:tr>
      <w:tr w:rsidR="005B6A0B" w14:paraId="65782F39" w14:textId="77777777">
        <w:tc>
          <w:tcPr>
            <w:tcW w:w="3345" w:type="dxa"/>
            <w:vAlign w:val="center"/>
          </w:tcPr>
          <w:p w14:paraId="00737EBA" w14:textId="77777777" w:rsidR="005B6A0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9D1627C" w14:textId="77777777" w:rsidR="005B6A0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0BC22BD" w14:textId="77777777" w:rsidR="005B6A0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C8D7CFB" w14:textId="77777777" w:rsidR="005B6A0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B009E9A" w14:textId="77777777" w:rsidR="005B6A0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1D11F56" w14:textId="77777777" w:rsidR="005B6A0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EABF238" w14:textId="77777777" w:rsidR="005B6A0B" w:rsidRDefault="00000000">
            <w:r>
              <w:t>0.245</w:t>
            </w:r>
          </w:p>
        </w:tc>
      </w:tr>
      <w:tr w:rsidR="005B6A0B" w14:paraId="3BF712FB" w14:textId="77777777">
        <w:tc>
          <w:tcPr>
            <w:tcW w:w="3345" w:type="dxa"/>
            <w:vAlign w:val="center"/>
          </w:tcPr>
          <w:p w14:paraId="4EB89897" w14:textId="77777777" w:rsidR="005B6A0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AC2AE80" w14:textId="77777777" w:rsidR="005B6A0B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39AD2F94" w14:textId="77777777" w:rsidR="005B6A0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4071AC1" w14:textId="77777777" w:rsidR="005B6A0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F9A3DB8" w14:textId="77777777" w:rsidR="005B6A0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B3EB35B" w14:textId="77777777" w:rsidR="005B6A0B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6F737908" w14:textId="77777777" w:rsidR="005B6A0B" w:rsidRDefault="00000000">
            <w:r>
              <w:t>1.977</w:t>
            </w:r>
          </w:p>
        </w:tc>
      </w:tr>
      <w:tr w:rsidR="005B6A0B" w14:paraId="670F91DC" w14:textId="77777777">
        <w:tc>
          <w:tcPr>
            <w:tcW w:w="3345" w:type="dxa"/>
            <w:vAlign w:val="center"/>
          </w:tcPr>
          <w:p w14:paraId="109FF064" w14:textId="77777777" w:rsidR="005B6A0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2D5F18F" w14:textId="77777777" w:rsidR="005B6A0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4A0F4DC" w14:textId="77777777" w:rsidR="005B6A0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6DDE63B3" w14:textId="77777777" w:rsidR="005B6A0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7A3CAAF" w14:textId="77777777" w:rsidR="005B6A0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1A34A68" w14:textId="77777777" w:rsidR="005B6A0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06A3F69" w14:textId="77777777" w:rsidR="005B6A0B" w:rsidRDefault="00000000">
            <w:r>
              <w:t>0.249</w:t>
            </w:r>
          </w:p>
        </w:tc>
      </w:tr>
      <w:tr w:rsidR="005B6A0B" w14:paraId="78F07FC9" w14:textId="77777777">
        <w:tc>
          <w:tcPr>
            <w:tcW w:w="3345" w:type="dxa"/>
            <w:vAlign w:val="center"/>
          </w:tcPr>
          <w:p w14:paraId="5B5B8248" w14:textId="77777777" w:rsidR="005B6A0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0A1EA6F" w14:textId="77777777" w:rsidR="005B6A0B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3EAB7BD7" w14:textId="77777777" w:rsidR="005B6A0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3BAC6F0" w14:textId="77777777" w:rsidR="005B6A0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F6ECB3D" w14:textId="77777777" w:rsidR="005B6A0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877CC23" w14:textId="77777777" w:rsidR="005B6A0B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46DF208C" w14:textId="77777777" w:rsidR="005B6A0B" w:rsidRDefault="00000000">
            <w:r>
              <w:t>2.941</w:t>
            </w:r>
          </w:p>
        </w:tc>
      </w:tr>
      <w:tr w:rsidR="005B6A0B" w14:paraId="09B878DA" w14:textId="77777777">
        <w:tc>
          <w:tcPr>
            <w:tcW w:w="3345" w:type="dxa"/>
            <w:shd w:val="clear" w:color="auto" w:fill="E6E6E6"/>
            <w:vAlign w:val="center"/>
          </w:tcPr>
          <w:p w14:paraId="3D63358F" w14:textId="77777777" w:rsidR="005B6A0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20A8C63" w14:textId="77777777" w:rsidR="005B6A0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B6A0B" w14:paraId="545FA353" w14:textId="77777777">
        <w:tc>
          <w:tcPr>
            <w:tcW w:w="3345" w:type="dxa"/>
            <w:shd w:val="clear" w:color="auto" w:fill="E6E6E6"/>
            <w:vAlign w:val="center"/>
          </w:tcPr>
          <w:p w14:paraId="0500F03B" w14:textId="77777777" w:rsidR="005B6A0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00CC148" w14:textId="77777777" w:rsidR="005B6A0B" w:rsidRDefault="00000000">
            <w:pPr>
              <w:jc w:val="center"/>
            </w:pPr>
            <w:r>
              <w:t>1.13</w:t>
            </w:r>
          </w:p>
        </w:tc>
      </w:tr>
    </w:tbl>
    <w:p w14:paraId="74097B85" w14:textId="77777777" w:rsidR="005B6A0B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热桥梁构造一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B6A0B" w14:paraId="0FC06D1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AD48B63" w14:textId="77777777" w:rsidR="005B6A0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F4285C" w14:textId="77777777" w:rsidR="005B6A0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BD31A1" w14:textId="77777777" w:rsidR="005B6A0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25D005" w14:textId="77777777" w:rsidR="005B6A0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AA242F" w14:textId="77777777" w:rsidR="005B6A0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3B0D26" w14:textId="77777777" w:rsidR="005B6A0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7417C3" w14:textId="77777777" w:rsidR="005B6A0B" w:rsidRDefault="00000000">
            <w:pPr>
              <w:jc w:val="center"/>
            </w:pPr>
            <w:r>
              <w:t>热惰性指标</w:t>
            </w:r>
          </w:p>
        </w:tc>
      </w:tr>
      <w:tr w:rsidR="005B6A0B" w14:paraId="267DB0A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4257EEA" w14:textId="77777777" w:rsidR="005B6A0B" w:rsidRDefault="005B6A0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D82D15E" w14:textId="77777777" w:rsidR="005B6A0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A6CE60" w14:textId="77777777" w:rsidR="005B6A0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4820CE" w14:textId="77777777" w:rsidR="005B6A0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1F2FEA" w14:textId="77777777" w:rsidR="005B6A0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7DFCDF" w14:textId="77777777" w:rsidR="005B6A0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5AE12F" w14:textId="77777777" w:rsidR="005B6A0B" w:rsidRDefault="00000000">
            <w:pPr>
              <w:jc w:val="center"/>
            </w:pPr>
            <w:r>
              <w:t>D=R*S</w:t>
            </w:r>
          </w:p>
        </w:tc>
      </w:tr>
      <w:tr w:rsidR="005B6A0B" w14:paraId="03879E82" w14:textId="77777777">
        <w:tc>
          <w:tcPr>
            <w:tcW w:w="3345" w:type="dxa"/>
            <w:vAlign w:val="center"/>
          </w:tcPr>
          <w:p w14:paraId="3EEFA634" w14:textId="77777777" w:rsidR="005B6A0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AC7EC11" w14:textId="77777777" w:rsidR="005B6A0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2B7ED1E" w14:textId="77777777" w:rsidR="005B6A0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510606E" w14:textId="77777777" w:rsidR="005B6A0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0502F34" w14:textId="77777777" w:rsidR="005B6A0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F2FD686" w14:textId="77777777" w:rsidR="005B6A0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945BD99" w14:textId="77777777" w:rsidR="005B6A0B" w:rsidRDefault="00000000">
            <w:r>
              <w:t>0.245</w:t>
            </w:r>
          </w:p>
        </w:tc>
      </w:tr>
      <w:tr w:rsidR="005B6A0B" w14:paraId="2C86EEE2" w14:textId="77777777">
        <w:tc>
          <w:tcPr>
            <w:tcW w:w="3345" w:type="dxa"/>
            <w:vAlign w:val="center"/>
          </w:tcPr>
          <w:p w14:paraId="04D88186" w14:textId="77777777" w:rsidR="005B6A0B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0EDB02D" w14:textId="77777777" w:rsidR="005B6A0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98C4E31" w14:textId="77777777" w:rsidR="005B6A0B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56A08F35" w14:textId="77777777" w:rsidR="005B6A0B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8A2CEA6" w14:textId="77777777" w:rsidR="005B6A0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8DEB3CF" w14:textId="77777777" w:rsidR="005B6A0B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22A4EF8E" w14:textId="77777777" w:rsidR="005B6A0B" w:rsidRDefault="00000000">
            <w:r>
              <w:t>0.227</w:t>
            </w:r>
          </w:p>
        </w:tc>
      </w:tr>
      <w:tr w:rsidR="005B6A0B" w14:paraId="6F310815" w14:textId="77777777">
        <w:tc>
          <w:tcPr>
            <w:tcW w:w="3345" w:type="dxa"/>
            <w:vAlign w:val="center"/>
          </w:tcPr>
          <w:p w14:paraId="4F8714D7" w14:textId="77777777" w:rsidR="005B6A0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C37538D" w14:textId="77777777" w:rsidR="005B6A0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18CFAB9" w14:textId="77777777" w:rsidR="005B6A0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87B7561" w14:textId="77777777" w:rsidR="005B6A0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352F2D7" w14:textId="77777777" w:rsidR="005B6A0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03AEB75" w14:textId="77777777" w:rsidR="005B6A0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F67E10A" w14:textId="77777777" w:rsidR="005B6A0B" w:rsidRDefault="00000000">
            <w:r>
              <w:t>0.245</w:t>
            </w:r>
          </w:p>
        </w:tc>
      </w:tr>
      <w:tr w:rsidR="005B6A0B" w14:paraId="6E6E25A5" w14:textId="77777777">
        <w:tc>
          <w:tcPr>
            <w:tcW w:w="3345" w:type="dxa"/>
            <w:vAlign w:val="center"/>
          </w:tcPr>
          <w:p w14:paraId="47100A76" w14:textId="77777777" w:rsidR="005B6A0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D6E1C05" w14:textId="77777777" w:rsidR="005B6A0B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1435CCC7" w14:textId="77777777" w:rsidR="005B6A0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EFDA36A" w14:textId="77777777" w:rsidR="005B6A0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3731165" w14:textId="77777777" w:rsidR="005B6A0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06F1B25" w14:textId="77777777" w:rsidR="005B6A0B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017130EA" w14:textId="77777777" w:rsidR="005B6A0B" w:rsidRDefault="00000000">
            <w:r>
              <w:t>1.977</w:t>
            </w:r>
          </w:p>
        </w:tc>
      </w:tr>
      <w:tr w:rsidR="005B6A0B" w14:paraId="53604239" w14:textId="77777777">
        <w:tc>
          <w:tcPr>
            <w:tcW w:w="3345" w:type="dxa"/>
            <w:vAlign w:val="center"/>
          </w:tcPr>
          <w:p w14:paraId="12A72454" w14:textId="77777777" w:rsidR="005B6A0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129736C" w14:textId="77777777" w:rsidR="005B6A0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E3DC5F6" w14:textId="77777777" w:rsidR="005B6A0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42E02C09" w14:textId="77777777" w:rsidR="005B6A0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D061B8E" w14:textId="77777777" w:rsidR="005B6A0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E5BD899" w14:textId="77777777" w:rsidR="005B6A0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04914066" w14:textId="77777777" w:rsidR="005B6A0B" w:rsidRDefault="00000000">
            <w:r>
              <w:t>0.249</w:t>
            </w:r>
          </w:p>
        </w:tc>
      </w:tr>
      <w:tr w:rsidR="005B6A0B" w14:paraId="2C0CA260" w14:textId="77777777">
        <w:tc>
          <w:tcPr>
            <w:tcW w:w="3345" w:type="dxa"/>
            <w:vAlign w:val="center"/>
          </w:tcPr>
          <w:p w14:paraId="2ED97540" w14:textId="77777777" w:rsidR="005B6A0B" w:rsidRDefault="00000000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773EB58" w14:textId="77777777" w:rsidR="005B6A0B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651879AA" w14:textId="77777777" w:rsidR="005B6A0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70061C5" w14:textId="77777777" w:rsidR="005B6A0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4B3BBCC" w14:textId="77777777" w:rsidR="005B6A0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E387D6A" w14:textId="77777777" w:rsidR="005B6A0B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38303276" w14:textId="77777777" w:rsidR="005B6A0B" w:rsidRDefault="00000000">
            <w:r>
              <w:t>2.941</w:t>
            </w:r>
          </w:p>
        </w:tc>
      </w:tr>
      <w:tr w:rsidR="005B6A0B" w14:paraId="163CD503" w14:textId="77777777">
        <w:tc>
          <w:tcPr>
            <w:tcW w:w="3345" w:type="dxa"/>
            <w:shd w:val="clear" w:color="auto" w:fill="E6E6E6"/>
            <w:vAlign w:val="center"/>
          </w:tcPr>
          <w:p w14:paraId="7BBDF79E" w14:textId="77777777" w:rsidR="005B6A0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1D151D3" w14:textId="77777777" w:rsidR="005B6A0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B6A0B" w14:paraId="11ED3A75" w14:textId="77777777">
        <w:tc>
          <w:tcPr>
            <w:tcW w:w="3345" w:type="dxa"/>
            <w:shd w:val="clear" w:color="auto" w:fill="E6E6E6"/>
            <w:vAlign w:val="center"/>
          </w:tcPr>
          <w:p w14:paraId="36C480E6" w14:textId="77777777" w:rsidR="005B6A0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B91C2DC" w14:textId="77777777" w:rsidR="005B6A0B" w:rsidRDefault="00000000">
            <w:pPr>
              <w:jc w:val="center"/>
            </w:pPr>
            <w:r>
              <w:t>1.13</w:t>
            </w:r>
          </w:p>
        </w:tc>
      </w:tr>
    </w:tbl>
    <w:p w14:paraId="54E84763" w14:textId="77777777" w:rsidR="005B6A0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55220286"/>
      <w:r>
        <w:rPr>
          <w:color w:val="000000"/>
          <w:kern w:val="2"/>
          <w:szCs w:val="24"/>
        </w:rPr>
        <w:t>外墙主断面传热系数的修正系数ψ</w:t>
      </w:r>
      <w:bookmarkEnd w:id="51"/>
    </w:p>
    <w:p w14:paraId="6E07733C" w14:textId="77777777" w:rsidR="00000000" w:rsidRDefault="00000000" w:rsidP="00043487">
      <w:pPr>
        <w:jc w:val="center"/>
        <w:rPr>
          <w:szCs w:val="21"/>
          <w:lang w:val="en-US"/>
        </w:rPr>
      </w:pPr>
      <w:bookmarkStart w:id="52" w:name="公建2015外墙K修正系数表"/>
      <w:r>
        <w:rPr>
          <w:noProof/>
          <w:szCs w:val="21"/>
          <w:lang w:val="en-US"/>
        </w:rPr>
        <w:drawing>
          <wp:inline distT="0" distB="0" distL="0" distR="0" wp14:anchorId="2AE5368F" wp14:editId="366ADCF3">
            <wp:extent cx="3898900" cy="1088823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2"/>
    <w:p w14:paraId="2EDCAF92" w14:textId="77777777" w:rsidR="005B6A0B" w:rsidRDefault="005B6A0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34847BB" w14:textId="77777777" w:rsidR="005B6A0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155220287"/>
      <w:r>
        <w:rPr>
          <w:color w:val="000000"/>
          <w:kern w:val="2"/>
          <w:szCs w:val="24"/>
        </w:rPr>
        <w:t>外墙平均热工特性</w:t>
      </w:r>
      <w:bookmarkEnd w:id="53"/>
    </w:p>
    <w:p w14:paraId="66F4CD03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B6A0B" w14:paraId="7E9A9C20" w14:textId="77777777">
        <w:tc>
          <w:tcPr>
            <w:tcW w:w="2948" w:type="dxa"/>
            <w:shd w:val="clear" w:color="auto" w:fill="E6E6E6"/>
            <w:vAlign w:val="center"/>
          </w:tcPr>
          <w:p w14:paraId="5869E480" w14:textId="77777777" w:rsidR="005B6A0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16FD85D" w14:textId="77777777" w:rsidR="005B6A0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ACC6E21" w14:textId="77777777" w:rsidR="005B6A0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FA9DC0D" w14:textId="77777777" w:rsidR="005B6A0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26BC67F" w14:textId="77777777" w:rsidR="005B6A0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BAAE5EE" w14:textId="77777777" w:rsidR="005B6A0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643B599" w14:textId="77777777" w:rsidR="005B6A0B" w:rsidRDefault="00000000">
            <w:pPr>
              <w:jc w:val="center"/>
            </w:pPr>
            <w:r>
              <w:t>太阳辐射吸收系数</w:t>
            </w:r>
          </w:p>
        </w:tc>
      </w:tr>
      <w:tr w:rsidR="005B6A0B" w14:paraId="68EAB394" w14:textId="77777777">
        <w:tc>
          <w:tcPr>
            <w:tcW w:w="2948" w:type="dxa"/>
            <w:vAlign w:val="center"/>
          </w:tcPr>
          <w:p w14:paraId="0C6466E6" w14:textId="77777777" w:rsidR="005B6A0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2CC2EFE" w14:textId="77777777" w:rsidR="005B6A0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E338AE8" w14:textId="77777777" w:rsidR="005B6A0B" w:rsidRDefault="00000000">
            <w:r>
              <w:t>83.15</w:t>
            </w:r>
          </w:p>
        </w:tc>
        <w:tc>
          <w:tcPr>
            <w:tcW w:w="922" w:type="dxa"/>
            <w:vAlign w:val="center"/>
          </w:tcPr>
          <w:p w14:paraId="4A64CECF" w14:textId="77777777" w:rsidR="005B6A0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185EB497" w14:textId="77777777" w:rsidR="005B6A0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0442D316" w14:textId="77777777" w:rsidR="005B6A0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12A89862" w14:textId="77777777" w:rsidR="005B6A0B" w:rsidRDefault="00000000">
            <w:r>
              <w:t>0.75</w:t>
            </w:r>
          </w:p>
        </w:tc>
      </w:tr>
      <w:tr w:rsidR="005B6A0B" w14:paraId="23E0554C" w14:textId="77777777">
        <w:tc>
          <w:tcPr>
            <w:tcW w:w="2948" w:type="dxa"/>
            <w:shd w:val="clear" w:color="auto" w:fill="E6E6E6"/>
            <w:vAlign w:val="center"/>
          </w:tcPr>
          <w:p w14:paraId="0EF815A7" w14:textId="77777777" w:rsidR="005B6A0B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5E6355D3" w14:textId="77777777" w:rsidR="005B6A0B" w:rsidRDefault="00000000">
            <w:pPr>
              <w:jc w:val="center"/>
            </w:pPr>
            <w:r>
              <w:t>0%</w:t>
            </w:r>
          </w:p>
        </w:tc>
      </w:tr>
      <w:tr w:rsidR="005B6A0B" w14:paraId="41A1DFC8" w14:textId="77777777">
        <w:tc>
          <w:tcPr>
            <w:tcW w:w="2948" w:type="dxa"/>
            <w:shd w:val="clear" w:color="auto" w:fill="E6E6E6"/>
            <w:vAlign w:val="center"/>
          </w:tcPr>
          <w:p w14:paraId="70350FAF" w14:textId="77777777" w:rsidR="005B6A0B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EA7ACED" w14:textId="77777777" w:rsidR="005B6A0B" w:rsidRDefault="00000000">
            <w:pPr>
              <w:jc w:val="center"/>
            </w:pPr>
            <w:r>
              <w:t>1.13 × 1.10 = 1.24</w:t>
            </w:r>
          </w:p>
        </w:tc>
      </w:tr>
    </w:tbl>
    <w:p w14:paraId="7A12D3C5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B6A0B" w14:paraId="0A2AFAD7" w14:textId="77777777">
        <w:tc>
          <w:tcPr>
            <w:tcW w:w="2948" w:type="dxa"/>
            <w:shd w:val="clear" w:color="auto" w:fill="E6E6E6"/>
            <w:vAlign w:val="center"/>
          </w:tcPr>
          <w:p w14:paraId="3F531DC9" w14:textId="77777777" w:rsidR="005B6A0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2AA6D2D" w14:textId="77777777" w:rsidR="005B6A0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F2B4A4A" w14:textId="77777777" w:rsidR="005B6A0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ACDC4F0" w14:textId="77777777" w:rsidR="005B6A0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308ECAE" w14:textId="77777777" w:rsidR="005B6A0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86C793F" w14:textId="77777777" w:rsidR="005B6A0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4743BE7" w14:textId="77777777" w:rsidR="005B6A0B" w:rsidRDefault="00000000">
            <w:pPr>
              <w:jc w:val="center"/>
            </w:pPr>
            <w:r>
              <w:t>太阳辐射吸收系数</w:t>
            </w:r>
          </w:p>
        </w:tc>
      </w:tr>
      <w:tr w:rsidR="005B6A0B" w14:paraId="3E6C2640" w14:textId="77777777">
        <w:tc>
          <w:tcPr>
            <w:tcW w:w="2948" w:type="dxa"/>
            <w:vAlign w:val="center"/>
          </w:tcPr>
          <w:p w14:paraId="2DE5CF7E" w14:textId="77777777" w:rsidR="005B6A0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455CFE4" w14:textId="77777777" w:rsidR="005B6A0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B1543BB" w14:textId="77777777" w:rsidR="005B6A0B" w:rsidRDefault="00000000">
            <w:r>
              <w:t>189.79</w:t>
            </w:r>
          </w:p>
        </w:tc>
        <w:tc>
          <w:tcPr>
            <w:tcW w:w="922" w:type="dxa"/>
            <w:vAlign w:val="center"/>
          </w:tcPr>
          <w:p w14:paraId="09D437FA" w14:textId="77777777" w:rsidR="005B6A0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D741989" w14:textId="77777777" w:rsidR="005B6A0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5A045A96" w14:textId="77777777" w:rsidR="005B6A0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741400B5" w14:textId="77777777" w:rsidR="005B6A0B" w:rsidRDefault="00000000">
            <w:r>
              <w:t>0.75</w:t>
            </w:r>
          </w:p>
        </w:tc>
      </w:tr>
      <w:tr w:rsidR="005B6A0B" w14:paraId="5D80FE4F" w14:textId="77777777">
        <w:tc>
          <w:tcPr>
            <w:tcW w:w="2948" w:type="dxa"/>
            <w:shd w:val="clear" w:color="auto" w:fill="E6E6E6"/>
            <w:vAlign w:val="center"/>
          </w:tcPr>
          <w:p w14:paraId="560440E3" w14:textId="77777777" w:rsidR="005B6A0B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7C3A23EC" w14:textId="77777777" w:rsidR="005B6A0B" w:rsidRDefault="00000000">
            <w:pPr>
              <w:jc w:val="center"/>
            </w:pPr>
            <w:r>
              <w:t>0%</w:t>
            </w:r>
          </w:p>
        </w:tc>
      </w:tr>
      <w:tr w:rsidR="005B6A0B" w14:paraId="0E1DF0F2" w14:textId="77777777">
        <w:tc>
          <w:tcPr>
            <w:tcW w:w="2948" w:type="dxa"/>
            <w:shd w:val="clear" w:color="auto" w:fill="E6E6E6"/>
            <w:vAlign w:val="center"/>
          </w:tcPr>
          <w:p w14:paraId="38A8F3FE" w14:textId="77777777" w:rsidR="005B6A0B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4A52234" w14:textId="77777777" w:rsidR="005B6A0B" w:rsidRDefault="00000000">
            <w:pPr>
              <w:jc w:val="center"/>
            </w:pPr>
            <w:r>
              <w:t>1.13 × 1.10 = 1.24</w:t>
            </w:r>
          </w:p>
        </w:tc>
      </w:tr>
    </w:tbl>
    <w:p w14:paraId="2DB13567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B6A0B" w14:paraId="30330CCB" w14:textId="77777777">
        <w:tc>
          <w:tcPr>
            <w:tcW w:w="2948" w:type="dxa"/>
            <w:shd w:val="clear" w:color="auto" w:fill="E6E6E6"/>
            <w:vAlign w:val="center"/>
          </w:tcPr>
          <w:p w14:paraId="025A80D2" w14:textId="77777777" w:rsidR="005B6A0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50CA7F1" w14:textId="77777777" w:rsidR="005B6A0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193B679" w14:textId="77777777" w:rsidR="005B6A0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ACC1C59" w14:textId="77777777" w:rsidR="005B6A0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3683462" w14:textId="77777777" w:rsidR="005B6A0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FAE7A54" w14:textId="77777777" w:rsidR="005B6A0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397C37B" w14:textId="77777777" w:rsidR="005B6A0B" w:rsidRDefault="00000000">
            <w:pPr>
              <w:jc w:val="center"/>
            </w:pPr>
            <w:r>
              <w:t>太阳辐射吸收系数</w:t>
            </w:r>
          </w:p>
        </w:tc>
      </w:tr>
      <w:tr w:rsidR="005B6A0B" w14:paraId="45A83E3E" w14:textId="77777777">
        <w:tc>
          <w:tcPr>
            <w:tcW w:w="2948" w:type="dxa"/>
            <w:vAlign w:val="center"/>
          </w:tcPr>
          <w:p w14:paraId="317E89AF" w14:textId="77777777" w:rsidR="005B6A0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E74D26B" w14:textId="77777777" w:rsidR="005B6A0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2B93687" w14:textId="77777777" w:rsidR="005B6A0B" w:rsidRDefault="00000000">
            <w:r>
              <w:t>82.42</w:t>
            </w:r>
          </w:p>
        </w:tc>
        <w:tc>
          <w:tcPr>
            <w:tcW w:w="922" w:type="dxa"/>
            <w:vAlign w:val="center"/>
          </w:tcPr>
          <w:p w14:paraId="566DA2D9" w14:textId="77777777" w:rsidR="005B6A0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70D3573" w14:textId="77777777" w:rsidR="005B6A0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60C855B7" w14:textId="77777777" w:rsidR="005B6A0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008D3EA0" w14:textId="77777777" w:rsidR="005B6A0B" w:rsidRDefault="00000000">
            <w:r>
              <w:t>0.75</w:t>
            </w:r>
          </w:p>
        </w:tc>
      </w:tr>
      <w:tr w:rsidR="005B6A0B" w14:paraId="30C0D69D" w14:textId="77777777">
        <w:tc>
          <w:tcPr>
            <w:tcW w:w="2948" w:type="dxa"/>
            <w:shd w:val="clear" w:color="auto" w:fill="E6E6E6"/>
            <w:vAlign w:val="center"/>
          </w:tcPr>
          <w:p w14:paraId="62689A41" w14:textId="77777777" w:rsidR="005B6A0B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61F28AB9" w14:textId="77777777" w:rsidR="005B6A0B" w:rsidRDefault="00000000">
            <w:pPr>
              <w:jc w:val="center"/>
            </w:pPr>
            <w:r>
              <w:t>0%</w:t>
            </w:r>
          </w:p>
        </w:tc>
      </w:tr>
      <w:tr w:rsidR="005B6A0B" w14:paraId="65D27FBF" w14:textId="77777777">
        <w:tc>
          <w:tcPr>
            <w:tcW w:w="2948" w:type="dxa"/>
            <w:shd w:val="clear" w:color="auto" w:fill="E6E6E6"/>
            <w:vAlign w:val="center"/>
          </w:tcPr>
          <w:p w14:paraId="70F62517" w14:textId="77777777" w:rsidR="005B6A0B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DF9DE50" w14:textId="77777777" w:rsidR="005B6A0B" w:rsidRDefault="00000000">
            <w:pPr>
              <w:jc w:val="center"/>
            </w:pPr>
            <w:r>
              <w:t>1.13 × 1.10 = 1.24</w:t>
            </w:r>
          </w:p>
        </w:tc>
      </w:tr>
    </w:tbl>
    <w:p w14:paraId="577BB6AD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B6A0B" w14:paraId="2F03BAB5" w14:textId="77777777">
        <w:tc>
          <w:tcPr>
            <w:tcW w:w="2948" w:type="dxa"/>
            <w:shd w:val="clear" w:color="auto" w:fill="E6E6E6"/>
            <w:vAlign w:val="center"/>
          </w:tcPr>
          <w:p w14:paraId="401BE117" w14:textId="77777777" w:rsidR="005B6A0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8970BD2" w14:textId="77777777" w:rsidR="005B6A0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5AD3050" w14:textId="77777777" w:rsidR="005B6A0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023294F" w14:textId="77777777" w:rsidR="005B6A0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FF470AC" w14:textId="77777777" w:rsidR="005B6A0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F93606F" w14:textId="77777777" w:rsidR="005B6A0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3E76469" w14:textId="77777777" w:rsidR="005B6A0B" w:rsidRDefault="00000000">
            <w:pPr>
              <w:jc w:val="center"/>
            </w:pPr>
            <w:r>
              <w:t>太阳辐射吸收系数</w:t>
            </w:r>
          </w:p>
        </w:tc>
      </w:tr>
      <w:tr w:rsidR="005B6A0B" w14:paraId="1C8F218E" w14:textId="77777777">
        <w:tc>
          <w:tcPr>
            <w:tcW w:w="2948" w:type="dxa"/>
            <w:vAlign w:val="center"/>
          </w:tcPr>
          <w:p w14:paraId="3D1E6BD3" w14:textId="77777777" w:rsidR="005B6A0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31B4EB9" w14:textId="77777777" w:rsidR="005B6A0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9A7FD93" w14:textId="77777777" w:rsidR="005B6A0B" w:rsidRDefault="00000000">
            <w:r>
              <w:t>41.03</w:t>
            </w:r>
          </w:p>
        </w:tc>
        <w:tc>
          <w:tcPr>
            <w:tcW w:w="922" w:type="dxa"/>
            <w:vAlign w:val="center"/>
          </w:tcPr>
          <w:p w14:paraId="1CB7DF99" w14:textId="77777777" w:rsidR="005B6A0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509B956" w14:textId="77777777" w:rsidR="005B6A0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71180064" w14:textId="77777777" w:rsidR="005B6A0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0D3E89A" w14:textId="77777777" w:rsidR="005B6A0B" w:rsidRDefault="00000000">
            <w:r>
              <w:t>0.75</w:t>
            </w:r>
          </w:p>
        </w:tc>
      </w:tr>
      <w:tr w:rsidR="005B6A0B" w14:paraId="0D2CB9C8" w14:textId="77777777">
        <w:tc>
          <w:tcPr>
            <w:tcW w:w="2948" w:type="dxa"/>
            <w:shd w:val="clear" w:color="auto" w:fill="E6E6E6"/>
            <w:vAlign w:val="center"/>
          </w:tcPr>
          <w:p w14:paraId="3A07149C" w14:textId="77777777" w:rsidR="005B6A0B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3CAE7E36" w14:textId="77777777" w:rsidR="005B6A0B" w:rsidRDefault="00000000">
            <w:pPr>
              <w:jc w:val="center"/>
            </w:pPr>
            <w:r>
              <w:t>0%</w:t>
            </w:r>
          </w:p>
        </w:tc>
      </w:tr>
      <w:tr w:rsidR="005B6A0B" w14:paraId="1F0CEF2C" w14:textId="77777777">
        <w:tc>
          <w:tcPr>
            <w:tcW w:w="2948" w:type="dxa"/>
            <w:shd w:val="clear" w:color="auto" w:fill="E6E6E6"/>
            <w:vAlign w:val="center"/>
          </w:tcPr>
          <w:p w14:paraId="07DFF12C" w14:textId="77777777" w:rsidR="005B6A0B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533CB59" w14:textId="77777777" w:rsidR="005B6A0B" w:rsidRDefault="00000000">
            <w:pPr>
              <w:jc w:val="center"/>
            </w:pPr>
            <w:r>
              <w:t>1.13 × 1.10 = 1.24</w:t>
            </w:r>
          </w:p>
        </w:tc>
      </w:tr>
    </w:tbl>
    <w:p w14:paraId="4E403CA8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B6A0B" w14:paraId="79553D28" w14:textId="77777777">
        <w:tc>
          <w:tcPr>
            <w:tcW w:w="2948" w:type="dxa"/>
            <w:shd w:val="clear" w:color="auto" w:fill="E6E6E6"/>
            <w:vAlign w:val="center"/>
          </w:tcPr>
          <w:p w14:paraId="1163D26D" w14:textId="77777777" w:rsidR="005B6A0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D8C4776" w14:textId="77777777" w:rsidR="005B6A0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99E459F" w14:textId="77777777" w:rsidR="005B6A0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7E1B0BD" w14:textId="77777777" w:rsidR="005B6A0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846238C" w14:textId="77777777" w:rsidR="005B6A0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5CE6005" w14:textId="77777777" w:rsidR="005B6A0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9464F18" w14:textId="77777777" w:rsidR="005B6A0B" w:rsidRDefault="00000000">
            <w:pPr>
              <w:jc w:val="center"/>
            </w:pPr>
            <w:r>
              <w:t>太阳辐射吸收系数</w:t>
            </w:r>
          </w:p>
        </w:tc>
      </w:tr>
      <w:tr w:rsidR="005B6A0B" w14:paraId="6CAEDE07" w14:textId="77777777">
        <w:tc>
          <w:tcPr>
            <w:tcW w:w="2948" w:type="dxa"/>
            <w:vAlign w:val="center"/>
          </w:tcPr>
          <w:p w14:paraId="561827E2" w14:textId="77777777" w:rsidR="005B6A0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77BEE8C8" w14:textId="77777777" w:rsidR="005B6A0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1F53F22" w14:textId="77777777" w:rsidR="005B6A0B" w:rsidRDefault="00000000">
            <w:r>
              <w:t>396.39</w:t>
            </w:r>
          </w:p>
        </w:tc>
        <w:tc>
          <w:tcPr>
            <w:tcW w:w="922" w:type="dxa"/>
            <w:vAlign w:val="center"/>
          </w:tcPr>
          <w:p w14:paraId="6883EC91" w14:textId="77777777" w:rsidR="005B6A0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8176233" w14:textId="77777777" w:rsidR="005B6A0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241F0B1B" w14:textId="77777777" w:rsidR="005B6A0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55F9D6B6" w14:textId="77777777" w:rsidR="005B6A0B" w:rsidRDefault="00000000">
            <w:r>
              <w:t>0.75</w:t>
            </w:r>
          </w:p>
        </w:tc>
      </w:tr>
      <w:tr w:rsidR="005B6A0B" w14:paraId="033D2976" w14:textId="77777777">
        <w:tc>
          <w:tcPr>
            <w:tcW w:w="2948" w:type="dxa"/>
            <w:shd w:val="clear" w:color="auto" w:fill="E6E6E6"/>
            <w:vAlign w:val="center"/>
          </w:tcPr>
          <w:p w14:paraId="0B88B18D" w14:textId="77777777" w:rsidR="005B6A0B" w:rsidRDefault="00000000">
            <w:r>
              <w:lastRenderedPageBreak/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16101D35" w14:textId="77777777" w:rsidR="005B6A0B" w:rsidRDefault="00000000">
            <w:pPr>
              <w:jc w:val="center"/>
            </w:pPr>
            <w:r>
              <w:t>0%</w:t>
            </w:r>
          </w:p>
        </w:tc>
      </w:tr>
      <w:tr w:rsidR="005B6A0B" w14:paraId="6B3C73B2" w14:textId="77777777">
        <w:tc>
          <w:tcPr>
            <w:tcW w:w="2948" w:type="dxa"/>
            <w:shd w:val="clear" w:color="auto" w:fill="E6E6E6"/>
            <w:vAlign w:val="center"/>
          </w:tcPr>
          <w:p w14:paraId="5C6C57FA" w14:textId="77777777" w:rsidR="005B6A0B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377EFEF" w14:textId="77777777" w:rsidR="005B6A0B" w:rsidRDefault="00000000">
            <w:pPr>
              <w:jc w:val="center"/>
            </w:pPr>
            <w:r>
              <w:t>1.13 × 1.10 = 1.24</w:t>
            </w:r>
          </w:p>
        </w:tc>
      </w:tr>
      <w:tr w:rsidR="005B6A0B" w14:paraId="0503B4D4" w14:textId="77777777">
        <w:tc>
          <w:tcPr>
            <w:tcW w:w="2948" w:type="dxa"/>
            <w:shd w:val="clear" w:color="auto" w:fill="E6E6E6"/>
            <w:vAlign w:val="center"/>
          </w:tcPr>
          <w:p w14:paraId="092F65A2" w14:textId="77777777" w:rsidR="005B6A0B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7A5AB5F7" w14:textId="77777777" w:rsidR="005B6A0B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5B6A0B" w14:paraId="210070D3" w14:textId="77777777">
        <w:tc>
          <w:tcPr>
            <w:tcW w:w="2948" w:type="dxa"/>
            <w:shd w:val="clear" w:color="auto" w:fill="E6E6E6"/>
            <w:vAlign w:val="center"/>
          </w:tcPr>
          <w:p w14:paraId="7A3CD24C" w14:textId="77777777" w:rsidR="005B6A0B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0A5CB10A" w14:textId="77777777" w:rsidR="005B6A0B" w:rsidRDefault="00000000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(K≤0.80)</w:t>
            </w:r>
          </w:p>
        </w:tc>
      </w:tr>
      <w:tr w:rsidR="005B6A0B" w14:paraId="2589B2C9" w14:textId="77777777">
        <w:tc>
          <w:tcPr>
            <w:tcW w:w="2948" w:type="dxa"/>
            <w:shd w:val="clear" w:color="auto" w:fill="E6E6E6"/>
            <w:vAlign w:val="center"/>
          </w:tcPr>
          <w:p w14:paraId="28F51E3A" w14:textId="77777777" w:rsidR="005B6A0B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5E956D29" w14:textId="77777777" w:rsidR="005B6A0B" w:rsidRDefault="00000000">
            <w:r>
              <w:rPr>
                <w:color w:val="FF0000"/>
              </w:rPr>
              <w:t>不满足</w:t>
            </w:r>
          </w:p>
        </w:tc>
      </w:tr>
    </w:tbl>
    <w:p w14:paraId="2E9C8A49" w14:textId="77777777" w:rsidR="005B6A0B" w:rsidRDefault="005B6A0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671CE03" w14:textId="77777777" w:rsidR="005B6A0B" w:rsidRDefault="00000000">
      <w:pPr>
        <w:pStyle w:val="2"/>
        <w:widowControl w:val="0"/>
        <w:rPr>
          <w:kern w:val="2"/>
        </w:rPr>
      </w:pPr>
      <w:bookmarkStart w:id="54" w:name="_Toc155220288"/>
      <w:r>
        <w:rPr>
          <w:kern w:val="2"/>
        </w:rPr>
        <w:t>挑空楼板构造</w:t>
      </w:r>
      <w:bookmarkEnd w:id="54"/>
    </w:p>
    <w:p w14:paraId="16F92B79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0058763" w14:textId="77777777" w:rsidR="005B6A0B" w:rsidRDefault="00000000">
      <w:pPr>
        <w:pStyle w:val="2"/>
        <w:widowControl w:val="0"/>
        <w:rPr>
          <w:kern w:val="2"/>
        </w:rPr>
      </w:pPr>
      <w:bookmarkStart w:id="55" w:name="_Toc155220289"/>
      <w:r>
        <w:rPr>
          <w:kern w:val="2"/>
        </w:rPr>
        <w:t>外窗热工</w:t>
      </w:r>
      <w:bookmarkEnd w:id="55"/>
    </w:p>
    <w:p w14:paraId="1F27D747" w14:textId="77777777" w:rsidR="005B6A0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155220290"/>
      <w:r>
        <w:rPr>
          <w:color w:val="000000"/>
          <w:kern w:val="2"/>
          <w:szCs w:val="24"/>
        </w:rPr>
        <w:t>外窗构造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5B6A0B" w14:paraId="527E41F8" w14:textId="77777777">
        <w:tc>
          <w:tcPr>
            <w:tcW w:w="905" w:type="dxa"/>
            <w:shd w:val="clear" w:color="auto" w:fill="E6E6E6"/>
            <w:vAlign w:val="center"/>
          </w:tcPr>
          <w:p w14:paraId="567A9170" w14:textId="77777777" w:rsidR="005B6A0B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372A5CF1" w14:textId="77777777" w:rsidR="005B6A0B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6F3C4890" w14:textId="77777777" w:rsidR="005B6A0B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6B8B34C" w14:textId="77777777" w:rsidR="005B6A0B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6C35589" w14:textId="77777777" w:rsidR="005B6A0B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EB5240A" w14:textId="77777777" w:rsidR="005B6A0B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7634611B" w14:textId="77777777" w:rsidR="005B6A0B" w:rsidRDefault="00000000">
            <w:pPr>
              <w:jc w:val="center"/>
            </w:pPr>
            <w:r>
              <w:t>备注</w:t>
            </w:r>
          </w:p>
        </w:tc>
      </w:tr>
      <w:tr w:rsidR="005B6A0B" w14:paraId="750F833C" w14:textId="77777777">
        <w:tc>
          <w:tcPr>
            <w:tcW w:w="905" w:type="dxa"/>
            <w:vAlign w:val="center"/>
          </w:tcPr>
          <w:p w14:paraId="50B595FE" w14:textId="77777777" w:rsidR="005B6A0B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61481560" w14:textId="77777777" w:rsidR="005B6A0B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2568F77E" w14:textId="77777777" w:rsidR="005B6A0B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46EB5AAA" w14:textId="77777777" w:rsidR="005B6A0B" w:rsidRDefault="00000000">
            <w:r>
              <w:t>3.90</w:t>
            </w:r>
          </w:p>
        </w:tc>
        <w:tc>
          <w:tcPr>
            <w:tcW w:w="956" w:type="dxa"/>
            <w:vAlign w:val="center"/>
          </w:tcPr>
          <w:p w14:paraId="4E0206F2" w14:textId="77777777" w:rsidR="005B6A0B" w:rsidRDefault="00000000">
            <w:r>
              <w:t>0.65</w:t>
            </w:r>
          </w:p>
        </w:tc>
        <w:tc>
          <w:tcPr>
            <w:tcW w:w="956" w:type="dxa"/>
            <w:vAlign w:val="center"/>
          </w:tcPr>
          <w:p w14:paraId="3ED14DED" w14:textId="77777777" w:rsidR="005B6A0B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7EA75908" w14:textId="77777777" w:rsidR="005B6A0B" w:rsidRDefault="00000000">
            <w:r>
              <w:t>来源《民用建筑热工设计规范》</w:t>
            </w:r>
          </w:p>
        </w:tc>
      </w:tr>
      <w:tr w:rsidR="005B6A0B" w14:paraId="07670216" w14:textId="77777777">
        <w:tc>
          <w:tcPr>
            <w:tcW w:w="905" w:type="dxa"/>
            <w:vAlign w:val="center"/>
          </w:tcPr>
          <w:p w14:paraId="6F2A9466" w14:textId="77777777" w:rsidR="005B6A0B" w:rsidRDefault="00000000">
            <w:r>
              <w:t>2</w:t>
            </w:r>
          </w:p>
        </w:tc>
        <w:tc>
          <w:tcPr>
            <w:tcW w:w="1867" w:type="dxa"/>
            <w:vAlign w:val="center"/>
          </w:tcPr>
          <w:p w14:paraId="4F8BF3C8" w14:textId="77777777" w:rsidR="005B6A0B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47141AB2" w14:textId="77777777" w:rsidR="005B6A0B" w:rsidRDefault="00000000">
            <w:r>
              <w:t>65</w:t>
            </w:r>
          </w:p>
        </w:tc>
        <w:tc>
          <w:tcPr>
            <w:tcW w:w="832" w:type="dxa"/>
            <w:vAlign w:val="center"/>
          </w:tcPr>
          <w:p w14:paraId="6950ECBD" w14:textId="77777777" w:rsidR="005B6A0B" w:rsidRDefault="00000000">
            <w:r>
              <w:t>3.90</w:t>
            </w:r>
          </w:p>
        </w:tc>
        <w:tc>
          <w:tcPr>
            <w:tcW w:w="956" w:type="dxa"/>
            <w:vAlign w:val="center"/>
          </w:tcPr>
          <w:p w14:paraId="6096F2D6" w14:textId="77777777" w:rsidR="005B6A0B" w:rsidRDefault="00000000">
            <w:r>
              <w:t>0.65</w:t>
            </w:r>
          </w:p>
        </w:tc>
        <w:tc>
          <w:tcPr>
            <w:tcW w:w="956" w:type="dxa"/>
            <w:vAlign w:val="center"/>
          </w:tcPr>
          <w:p w14:paraId="19EEF654" w14:textId="77777777" w:rsidR="005B6A0B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7F6CAE48" w14:textId="77777777" w:rsidR="005B6A0B" w:rsidRDefault="00000000">
            <w:r>
              <w:t>来源《民用建筑热工设计规范》</w:t>
            </w:r>
          </w:p>
        </w:tc>
      </w:tr>
    </w:tbl>
    <w:p w14:paraId="15C7B846" w14:textId="77777777" w:rsidR="005B6A0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155220291"/>
      <w:r>
        <w:rPr>
          <w:color w:val="000000"/>
          <w:kern w:val="2"/>
          <w:szCs w:val="24"/>
        </w:rPr>
        <w:t>外遮阳类型</w:t>
      </w:r>
      <w:bookmarkEnd w:id="57"/>
    </w:p>
    <w:p w14:paraId="29F50456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 w14:paraId="37B425D8" w14:textId="77777777" w:rsidR="005B6A0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155220292"/>
      <w:r>
        <w:rPr>
          <w:color w:val="000000"/>
          <w:kern w:val="2"/>
          <w:szCs w:val="24"/>
        </w:rPr>
        <w:t>平均传热系数</w:t>
      </w:r>
      <w:bookmarkEnd w:id="58"/>
    </w:p>
    <w:p w14:paraId="151C97B4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04F48BC4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B6A0B" w14:paraId="2C266EB0" w14:textId="77777777">
        <w:tc>
          <w:tcPr>
            <w:tcW w:w="1013" w:type="dxa"/>
            <w:shd w:val="clear" w:color="auto" w:fill="E6E6E6"/>
            <w:vAlign w:val="center"/>
          </w:tcPr>
          <w:p w14:paraId="34A29A99" w14:textId="77777777" w:rsidR="005B6A0B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11A27E" w14:textId="77777777" w:rsidR="005B6A0B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939D7C" w14:textId="77777777" w:rsidR="005B6A0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0D4C21" w14:textId="77777777" w:rsidR="005B6A0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2E5CA9" w14:textId="77777777" w:rsidR="005B6A0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A5B4F5" w14:textId="77777777" w:rsidR="005B6A0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1BF4B1" w14:textId="77777777" w:rsidR="005B6A0B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871466" w14:textId="77777777" w:rsidR="005B6A0B" w:rsidRDefault="00000000">
            <w:pPr>
              <w:jc w:val="center"/>
            </w:pPr>
            <w:r>
              <w:t>传热系数</w:t>
            </w:r>
          </w:p>
        </w:tc>
      </w:tr>
      <w:tr w:rsidR="005B6A0B" w14:paraId="24C255AA" w14:textId="77777777">
        <w:tc>
          <w:tcPr>
            <w:tcW w:w="1013" w:type="dxa"/>
            <w:vAlign w:val="center"/>
          </w:tcPr>
          <w:p w14:paraId="5971237D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46B4C2C" w14:textId="77777777" w:rsidR="005B6A0B" w:rsidRDefault="005B6A0B"/>
        </w:tc>
        <w:tc>
          <w:tcPr>
            <w:tcW w:w="1188" w:type="dxa"/>
            <w:vAlign w:val="center"/>
          </w:tcPr>
          <w:p w14:paraId="0356250E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AD8413C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54B68A5" w14:textId="77777777" w:rsidR="005B6A0B" w:rsidRDefault="00000000">
            <w:r>
              <w:t>4.937</w:t>
            </w:r>
          </w:p>
        </w:tc>
        <w:tc>
          <w:tcPr>
            <w:tcW w:w="1188" w:type="dxa"/>
            <w:vAlign w:val="center"/>
          </w:tcPr>
          <w:p w14:paraId="68FA7794" w14:textId="77777777" w:rsidR="005B6A0B" w:rsidRDefault="00000000">
            <w:r>
              <w:t>4.937</w:t>
            </w:r>
          </w:p>
        </w:tc>
        <w:tc>
          <w:tcPr>
            <w:tcW w:w="1188" w:type="dxa"/>
            <w:vAlign w:val="center"/>
          </w:tcPr>
          <w:p w14:paraId="6BCA497F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4A727A15" w14:textId="77777777" w:rsidR="005B6A0B" w:rsidRDefault="00000000">
            <w:r>
              <w:t>3.900</w:t>
            </w:r>
          </w:p>
        </w:tc>
      </w:tr>
      <w:tr w:rsidR="005B6A0B" w14:paraId="3234B74D" w14:textId="77777777">
        <w:tc>
          <w:tcPr>
            <w:tcW w:w="1013" w:type="dxa"/>
            <w:vAlign w:val="center"/>
          </w:tcPr>
          <w:p w14:paraId="4E5D3306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87B45F8" w14:textId="77777777" w:rsidR="005B6A0B" w:rsidRDefault="005B6A0B"/>
        </w:tc>
        <w:tc>
          <w:tcPr>
            <w:tcW w:w="1188" w:type="dxa"/>
            <w:vAlign w:val="center"/>
          </w:tcPr>
          <w:p w14:paraId="5C381E4C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FEF3654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70423DC" w14:textId="77777777" w:rsidR="005B6A0B" w:rsidRDefault="00000000">
            <w:r>
              <w:t>5.040</w:t>
            </w:r>
          </w:p>
        </w:tc>
        <w:tc>
          <w:tcPr>
            <w:tcW w:w="1188" w:type="dxa"/>
            <w:vAlign w:val="center"/>
          </w:tcPr>
          <w:p w14:paraId="04E085C5" w14:textId="77777777" w:rsidR="005B6A0B" w:rsidRDefault="00000000">
            <w:r>
              <w:t>5.040</w:t>
            </w:r>
          </w:p>
        </w:tc>
        <w:tc>
          <w:tcPr>
            <w:tcW w:w="1188" w:type="dxa"/>
            <w:vAlign w:val="center"/>
          </w:tcPr>
          <w:p w14:paraId="347877B0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C94595B" w14:textId="77777777" w:rsidR="005B6A0B" w:rsidRDefault="00000000">
            <w:r>
              <w:t>3.900</w:t>
            </w:r>
          </w:p>
        </w:tc>
      </w:tr>
      <w:tr w:rsidR="005B6A0B" w14:paraId="44851831" w14:textId="77777777">
        <w:tc>
          <w:tcPr>
            <w:tcW w:w="1013" w:type="dxa"/>
            <w:vAlign w:val="center"/>
          </w:tcPr>
          <w:p w14:paraId="2B68C424" w14:textId="77777777" w:rsidR="005B6A0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D395146" w14:textId="77777777" w:rsidR="005B6A0B" w:rsidRDefault="005B6A0B"/>
        </w:tc>
        <w:tc>
          <w:tcPr>
            <w:tcW w:w="1188" w:type="dxa"/>
            <w:vAlign w:val="center"/>
          </w:tcPr>
          <w:p w14:paraId="4AEFCD1C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C9C8D8D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CEF4705" w14:textId="77777777" w:rsidR="005B6A0B" w:rsidRDefault="00000000">
            <w:r>
              <w:t>4.860</w:t>
            </w:r>
          </w:p>
        </w:tc>
        <w:tc>
          <w:tcPr>
            <w:tcW w:w="1188" w:type="dxa"/>
            <w:vAlign w:val="center"/>
          </w:tcPr>
          <w:p w14:paraId="12845AC5" w14:textId="77777777" w:rsidR="005B6A0B" w:rsidRDefault="00000000">
            <w:r>
              <w:t>4.860</w:t>
            </w:r>
          </w:p>
        </w:tc>
        <w:tc>
          <w:tcPr>
            <w:tcW w:w="1188" w:type="dxa"/>
            <w:vAlign w:val="center"/>
          </w:tcPr>
          <w:p w14:paraId="7A9AE3C5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3210337" w14:textId="77777777" w:rsidR="005B6A0B" w:rsidRDefault="00000000">
            <w:r>
              <w:t>3.900</w:t>
            </w:r>
          </w:p>
        </w:tc>
      </w:tr>
      <w:tr w:rsidR="005B6A0B" w14:paraId="4C2DA9A4" w14:textId="77777777">
        <w:tc>
          <w:tcPr>
            <w:tcW w:w="1013" w:type="dxa"/>
            <w:vAlign w:val="center"/>
          </w:tcPr>
          <w:p w14:paraId="40FDE705" w14:textId="77777777" w:rsidR="005B6A0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7946EC6" w14:textId="77777777" w:rsidR="005B6A0B" w:rsidRDefault="005B6A0B"/>
        </w:tc>
        <w:tc>
          <w:tcPr>
            <w:tcW w:w="1188" w:type="dxa"/>
            <w:vAlign w:val="center"/>
          </w:tcPr>
          <w:p w14:paraId="446A9877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867F4B5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72397AC" w14:textId="77777777" w:rsidR="005B6A0B" w:rsidRDefault="00000000">
            <w:r>
              <w:t>52.752</w:t>
            </w:r>
          </w:p>
        </w:tc>
        <w:tc>
          <w:tcPr>
            <w:tcW w:w="1188" w:type="dxa"/>
            <w:vAlign w:val="center"/>
          </w:tcPr>
          <w:p w14:paraId="0B7E8C1C" w14:textId="77777777" w:rsidR="005B6A0B" w:rsidRDefault="00000000">
            <w:r>
              <w:t>52.752</w:t>
            </w:r>
          </w:p>
        </w:tc>
        <w:tc>
          <w:tcPr>
            <w:tcW w:w="1188" w:type="dxa"/>
            <w:vAlign w:val="center"/>
          </w:tcPr>
          <w:p w14:paraId="10D1D3DC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CB94F8D" w14:textId="77777777" w:rsidR="005B6A0B" w:rsidRDefault="00000000">
            <w:r>
              <w:t>3.900</w:t>
            </w:r>
          </w:p>
        </w:tc>
      </w:tr>
      <w:tr w:rsidR="005B6A0B" w14:paraId="561A02B7" w14:textId="77777777">
        <w:tc>
          <w:tcPr>
            <w:tcW w:w="1013" w:type="dxa"/>
            <w:vAlign w:val="center"/>
          </w:tcPr>
          <w:p w14:paraId="0ED1D51E" w14:textId="77777777" w:rsidR="005B6A0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2E99FE4" w14:textId="77777777" w:rsidR="005B6A0B" w:rsidRDefault="005B6A0B"/>
        </w:tc>
        <w:tc>
          <w:tcPr>
            <w:tcW w:w="1188" w:type="dxa"/>
            <w:vAlign w:val="center"/>
          </w:tcPr>
          <w:p w14:paraId="77A7A5F2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59636FD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EC86E57" w14:textId="77777777" w:rsidR="005B6A0B" w:rsidRDefault="00000000">
            <w:r>
              <w:t>30.013</w:t>
            </w:r>
          </w:p>
        </w:tc>
        <w:tc>
          <w:tcPr>
            <w:tcW w:w="1188" w:type="dxa"/>
            <w:vAlign w:val="center"/>
          </w:tcPr>
          <w:p w14:paraId="0A3DBEC6" w14:textId="77777777" w:rsidR="005B6A0B" w:rsidRDefault="00000000">
            <w:r>
              <w:t>30.013</w:t>
            </w:r>
          </w:p>
        </w:tc>
        <w:tc>
          <w:tcPr>
            <w:tcW w:w="1188" w:type="dxa"/>
            <w:vAlign w:val="center"/>
          </w:tcPr>
          <w:p w14:paraId="7DCC6A1F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610304F" w14:textId="77777777" w:rsidR="005B6A0B" w:rsidRDefault="00000000">
            <w:r>
              <w:t>3.900</w:t>
            </w:r>
          </w:p>
        </w:tc>
      </w:tr>
      <w:tr w:rsidR="005B6A0B" w14:paraId="03E842D9" w14:textId="77777777">
        <w:tc>
          <w:tcPr>
            <w:tcW w:w="1013" w:type="dxa"/>
            <w:vAlign w:val="center"/>
          </w:tcPr>
          <w:p w14:paraId="3EE71347" w14:textId="77777777" w:rsidR="005B6A0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41DB5ABE" w14:textId="77777777" w:rsidR="005B6A0B" w:rsidRDefault="005B6A0B"/>
        </w:tc>
        <w:tc>
          <w:tcPr>
            <w:tcW w:w="1188" w:type="dxa"/>
            <w:vAlign w:val="center"/>
          </w:tcPr>
          <w:p w14:paraId="1734FD99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6F19080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C4167FF" w14:textId="77777777" w:rsidR="005B6A0B" w:rsidRDefault="00000000">
            <w:r>
              <w:t>48.997</w:t>
            </w:r>
          </w:p>
        </w:tc>
        <w:tc>
          <w:tcPr>
            <w:tcW w:w="1188" w:type="dxa"/>
            <w:vAlign w:val="center"/>
          </w:tcPr>
          <w:p w14:paraId="543F983F" w14:textId="77777777" w:rsidR="005B6A0B" w:rsidRDefault="00000000">
            <w:r>
              <w:t>48.997</w:t>
            </w:r>
          </w:p>
        </w:tc>
        <w:tc>
          <w:tcPr>
            <w:tcW w:w="1188" w:type="dxa"/>
            <w:vAlign w:val="center"/>
          </w:tcPr>
          <w:p w14:paraId="26C09755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457A67AD" w14:textId="77777777" w:rsidR="005B6A0B" w:rsidRDefault="00000000">
            <w:r>
              <w:t>3.900</w:t>
            </w:r>
          </w:p>
        </w:tc>
      </w:tr>
      <w:tr w:rsidR="005B6A0B" w14:paraId="3B13D5A2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05940FF" w14:textId="77777777" w:rsidR="005B6A0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B1F3905" w14:textId="77777777" w:rsidR="005B6A0B" w:rsidRDefault="00000000">
            <w:r>
              <w:t>146.599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7DB7278" w14:textId="77777777" w:rsidR="005B6A0B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8C36559" w14:textId="77777777" w:rsidR="005B6A0B" w:rsidRDefault="00000000">
            <w:r>
              <w:t>3.900</w:t>
            </w:r>
          </w:p>
        </w:tc>
      </w:tr>
    </w:tbl>
    <w:p w14:paraId="02F77A94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6B262142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B6A0B" w14:paraId="4F28842A" w14:textId="77777777">
        <w:tc>
          <w:tcPr>
            <w:tcW w:w="1013" w:type="dxa"/>
            <w:shd w:val="clear" w:color="auto" w:fill="E6E6E6"/>
            <w:vAlign w:val="center"/>
          </w:tcPr>
          <w:p w14:paraId="30D6C23D" w14:textId="77777777" w:rsidR="005B6A0B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E65FDF" w14:textId="77777777" w:rsidR="005B6A0B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F8D350" w14:textId="77777777" w:rsidR="005B6A0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5CF9415" w14:textId="77777777" w:rsidR="005B6A0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70B24F" w14:textId="77777777" w:rsidR="005B6A0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7561E2" w14:textId="77777777" w:rsidR="005B6A0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38E522" w14:textId="77777777" w:rsidR="005B6A0B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BB0E83" w14:textId="77777777" w:rsidR="005B6A0B" w:rsidRDefault="00000000">
            <w:pPr>
              <w:jc w:val="center"/>
            </w:pPr>
            <w:r>
              <w:t>传热系数</w:t>
            </w:r>
          </w:p>
        </w:tc>
      </w:tr>
      <w:tr w:rsidR="005B6A0B" w14:paraId="708B271B" w14:textId="77777777">
        <w:tc>
          <w:tcPr>
            <w:tcW w:w="1013" w:type="dxa"/>
            <w:vAlign w:val="center"/>
          </w:tcPr>
          <w:p w14:paraId="60633186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86FBB98" w14:textId="77777777" w:rsidR="005B6A0B" w:rsidRDefault="005B6A0B"/>
        </w:tc>
        <w:tc>
          <w:tcPr>
            <w:tcW w:w="1188" w:type="dxa"/>
            <w:vAlign w:val="center"/>
          </w:tcPr>
          <w:p w14:paraId="517C8EDC" w14:textId="77777777" w:rsidR="005B6A0B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32816331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8C71D67" w14:textId="77777777" w:rsidR="005B6A0B" w:rsidRDefault="00000000">
            <w:r>
              <w:t>3.674</w:t>
            </w:r>
          </w:p>
        </w:tc>
        <w:tc>
          <w:tcPr>
            <w:tcW w:w="1188" w:type="dxa"/>
            <w:vAlign w:val="center"/>
          </w:tcPr>
          <w:p w14:paraId="79BFC0A5" w14:textId="77777777" w:rsidR="005B6A0B" w:rsidRDefault="00000000">
            <w:r>
              <w:t>7.348</w:t>
            </w:r>
          </w:p>
        </w:tc>
        <w:tc>
          <w:tcPr>
            <w:tcW w:w="1188" w:type="dxa"/>
            <w:vAlign w:val="center"/>
          </w:tcPr>
          <w:p w14:paraId="4C4E7E0A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A462876" w14:textId="77777777" w:rsidR="005B6A0B" w:rsidRDefault="00000000">
            <w:r>
              <w:t>3.900</w:t>
            </w:r>
          </w:p>
        </w:tc>
      </w:tr>
      <w:tr w:rsidR="005B6A0B" w14:paraId="1DF93FB9" w14:textId="77777777">
        <w:tc>
          <w:tcPr>
            <w:tcW w:w="1013" w:type="dxa"/>
            <w:vAlign w:val="center"/>
          </w:tcPr>
          <w:p w14:paraId="25683AE9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AA8B91D" w14:textId="77777777" w:rsidR="005B6A0B" w:rsidRDefault="005B6A0B"/>
        </w:tc>
        <w:tc>
          <w:tcPr>
            <w:tcW w:w="1188" w:type="dxa"/>
            <w:vAlign w:val="center"/>
          </w:tcPr>
          <w:p w14:paraId="25D2576B" w14:textId="77777777" w:rsidR="005B6A0B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11705B19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E637C8A" w14:textId="77777777" w:rsidR="005B6A0B" w:rsidRDefault="00000000">
            <w:r>
              <w:t>4.462</w:t>
            </w:r>
          </w:p>
        </w:tc>
        <w:tc>
          <w:tcPr>
            <w:tcW w:w="1188" w:type="dxa"/>
            <w:vAlign w:val="center"/>
          </w:tcPr>
          <w:p w14:paraId="69AD8549" w14:textId="77777777" w:rsidR="005B6A0B" w:rsidRDefault="00000000">
            <w:r>
              <w:t>8.924</w:t>
            </w:r>
          </w:p>
        </w:tc>
        <w:tc>
          <w:tcPr>
            <w:tcW w:w="1188" w:type="dxa"/>
            <w:vAlign w:val="center"/>
          </w:tcPr>
          <w:p w14:paraId="40DF227A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4B3A7DCF" w14:textId="77777777" w:rsidR="005B6A0B" w:rsidRDefault="00000000">
            <w:r>
              <w:t>3.900</w:t>
            </w:r>
          </w:p>
        </w:tc>
      </w:tr>
      <w:tr w:rsidR="005B6A0B" w14:paraId="1AB2994D" w14:textId="77777777">
        <w:tc>
          <w:tcPr>
            <w:tcW w:w="1013" w:type="dxa"/>
            <w:vAlign w:val="center"/>
          </w:tcPr>
          <w:p w14:paraId="7E0E67A8" w14:textId="77777777" w:rsidR="005B6A0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9AB94DE" w14:textId="77777777" w:rsidR="005B6A0B" w:rsidRDefault="005B6A0B"/>
        </w:tc>
        <w:tc>
          <w:tcPr>
            <w:tcW w:w="1188" w:type="dxa"/>
            <w:vAlign w:val="center"/>
          </w:tcPr>
          <w:p w14:paraId="167AAD71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B5C82A4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70CCF6E" w14:textId="77777777" w:rsidR="005B6A0B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317E808F" w14:textId="77777777" w:rsidR="005B6A0B" w:rsidRDefault="00000000">
            <w:r>
              <w:t>10.800</w:t>
            </w:r>
          </w:p>
        </w:tc>
        <w:tc>
          <w:tcPr>
            <w:tcW w:w="1188" w:type="dxa"/>
            <w:vAlign w:val="center"/>
          </w:tcPr>
          <w:p w14:paraId="5D16C05E" w14:textId="77777777" w:rsidR="005B6A0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CDECEDC" w14:textId="77777777" w:rsidR="005B6A0B" w:rsidRDefault="00000000">
            <w:r>
              <w:t>3.900</w:t>
            </w:r>
          </w:p>
        </w:tc>
      </w:tr>
      <w:tr w:rsidR="005B6A0B" w14:paraId="3C660797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0AFEE79" w14:textId="77777777" w:rsidR="005B6A0B" w:rsidRDefault="00000000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85C6716" w14:textId="77777777" w:rsidR="005B6A0B" w:rsidRDefault="00000000">
            <w:r>
              <w:t>27.073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BEB6346" w14:textId="77777777" w:rsidR="005B6A0B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04C5BAE" w14:textId="77777777" w:rsidR="005B6A0B" w:rsidRDefault="00000000">
            <w:r>
              <w:t>3.900</w:t>
            </w:r>
          </w:p>
        </w:tc>
      </w:tr>
    </w:tbl>
    <w:p w14:paraId="313DFC8E" w14:textId="77777777" w:rsidR="005B6A0B" w:rsidRDefault="005B6A0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20E9F1D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75FAF8F8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B6A0B" w14:paraId="0DCED538" w14:textId="77777777">
        <w:tc>
          <w:tcPr>
            <w:tcW w:w="1013" w:type="dxa"/>
            <w:shd w:val="clear" w:color="auto" w:fill="E6E6E6"/>
            <w:vAlign w:val="center"/>
          </w:tcPr>
          <w:p w14:paraId="382E2F57" w14:textId="77777777" w:rsidR="005B6A0B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DAF026" w14:textId="77777777" w:rsidR="005B6A0B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3BCFF4" w14:textId="77777777" w:rsidR="005B6A0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A57790" w14:textId="77777777" w:rsidR="005B6A0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E8CACC" w14:textId="77777777" w:rsidR="005B6A0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B8B4C6" w14:textId="77777777" w:rsidR="005B6A0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CFBE067" w14:textId="77777777" w:rsidR="005B6A0B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DCAC67" w14:textId="77777777" w:rsidR="005B6A0B" w:rsidRDefault="00000000">
            <w:pPr>
              <w:jc w:val="center"/>
            </w:pPr>
            <w:r>
              <w:t>传热系数</w:t>
            </w:r>
          </w:p>
        </w:tc>
      </w:tr>
      <w:tr w:rsidR="005B6A0B" w14:paraId="246B02B5" w14:textId="77777777">
        <w:tc>
          <w:tcPr>
            <w:tcW w:w="1013" w:type="dxa"/>
            <w:vAlign w:val="center"/>
          </w:tcPr>
          <w:p w14:paraId="52D68B1A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BA34269" w14:textId="77777777" w:rsidR="005B6A0B" w:rsidRDefault="005B6A0B"/>
        </w:tc>
        <w:tc>
          <w:tcPr>
            <w:tcW w:w="1188" w:type="dxa"/>
            <w:vAlign w:val="center"/>
          </w:tcPr>
          <w:p w14:paraId="11376115" w14:textId="77777777" w:rsidR="005B6A0B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1494192E" w14:textId="77777777" w:rsidR="005B6A0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096B62E" w14:textId="77777777" w:rsidR="005B6A0B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00D7CC98" w14:textId="77777777" w:rsidR="005B6A0B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71D09A70" w14:textId="77777777" w:rsidR="005B6A0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AC1B5DE" w14:textId="77777777" w:rsidR="005B6A0B" w:rsidRDefault="00000000">
            <w:r>
              <w:t>3.900</w:t>
            </w:r>
          </w:p>
        </w:tc>
      </w:tr>
      <w:tr w:rsidR="005B6A0B" w14:paraId="650D3A5F" w14:textId="77777777">
        <w:tc>
          <w:tcPr>
            <w:tcW w:w="1013" w:type="dxa"/>
            <w:vAlign w:val="center"/>
          </w:tcPr>
          <w:p w14:paraId="3853934D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946B7A0" w14:textId="77777777" w:rsidR="005B6A0B" w:rsidRDefault="005B6A0B"/>
        </w:tc>
        <w:tc>
          <w:tcPr>
            <w:tcW w:w="1188" w:type="dxa"/>
            <w:vAlign w:val="center"/>
          </w:tcPr>
          <w:p w14:paraId="28FF8058" w14:textId="77777777" w:rsidR="005B6A0B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6CEB7653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0273D80" w14:textId="77777777" w:rsidR="005B6A0B" w:rsidRDefault="00000000">
            <w:r>
              <w:t>8.056</w:t>
            </w:r>
          </w:p>
        </w:tc>
        <w:tc>
          <w:tcPr>
            <w:tcW w:w="1188" w:type="dxa"/>
            <w:vAlign w:val="center"/>
          </w:tcPr>
          <w:p w14:paraId="1C6F07FB" w14:textId="77777777" w:rsidR="005B6A0B" w:rsidRDefault="00000000">
            <w:r>
              <w:t>16.112</w:t>
            </w:r>
          </w:p>
        </w:tc>
        <w:tc>
          <w:tcPr>
            <w:tcW w:w="1188" w:type="dxa"/>
            <w:vAlign w:val="center"/>
          </w:tcPr>
          <w:p w14:paraId="6A91EFAA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BA43188" w14:textId="77777777" w:rsidR="005B6A0B" w:rsidRDefault="00000000">
            <w:r>
              <w:t>3.900</w:t>
            </w:r>
          </w:p>
        </w:tc>
      </w:tr>
      <w:tr w:rsidR="005B6A0B" w14:paraId="08BB1D7E" w14:textId="77777777">
        <w:tc>
          <w:tcPr>
            <w:tcW w:w="1013" w:type="dxa"/>
            <w:vAlign w:val="center"/>
          </w:tcPr>
          <w:p w14:paraId="4785340A" w14:textId="77777777" w:rsidR="005B6A0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C2A4231" w14:textId="77777777" w:rsidR="005B6A0B" w:rsidRDefault="005B6A0B"/>
        </w:tc>
        <w:tc>
          <w:tcPr>
            <w:tcW w:w="1188" w:type="dxa"/>
            <w:vAlign w:val="center"/>
          </w:tcPr>
          <w:p w14:paraId="5C3A347B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FFC34FD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989B3BD" w14:textId="77777777" w:rsidR="005B6A0B" w:rsidRDefault="00000000">
            <w:r>
              <w:t>29.137</w:t>
            </w:r>
          </w:p>
        </w:tc>
        <w:tc>
          <w:tcPr>
            <w:tcW w:w="1188" w:type="dxa"/>
            <w:vAlign w:val="center"/>
          </w:tcPr>
          <w:p w14:paraId="42C12DBB" w14:textId="77777777" w:rsidR="005B6A0B" w:rsidRDefault="00000000">
            <w:r>
              <w:t>29.137</w:t>
            </w:r>
          </w:p>
        </w:tc>
        <w:tc>
          <w:tcPr>
            <w:tcW w:w="1188" w:type="dxa"/>
            <w:vAlign w:val="center"/>
          </w:tcPr>
          <w:p w14:paraId="08043122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3DDA2CB" w14:textId="77777777" w:rsidR="005B6A0B" w:rsidRDefault="00000000">
            <w:r>
              <w:t>3.900</w:t>
            </w:r>
          </w:p>
        </w:tc>
      </w:tr>
      <w:tr w:rsidR="005B6A0B" w14:paraId="13DEAFDF" w14:textId="77777777">
        <w:tc>
          <w:tcPr>
            <w:tcW w:w="1013" w:type="dxa"/>
            <w:vAlign w:val="center"/>
          </w:tcPr>
          <w:p w14:paraId="0D6712CA" w14:textId="77777777" w:rsidR="005B6A0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64882B5" w14:textId="77777777" w:rsidR="005B6A0B" w:rsidRDefault="005B6A0B"/>
        </w:tc>
        <w:tc>
          <w:tcPr>
            <w:tcW w:w="1188" w:type="dxa"/>
            <w:vAlign w:val="center"/>
          </w:tcPr>
          <w:p w14:paraId="66CB43DA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EF6E3D4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08F097F" w14:textId="77777777" w:rsidR="005B6A0B" w:rsidRDefault="00000000">
            <w:r>
              <w:t>17.604</w:t>
            </w:r>
          </w:p>
        </w:tc>
        <w:tc>
          <w:tcPr>
            <w:tcW w:w="1188" w:type="dxa"/>
            <w:vAlign w:val="center"/>
          </w:tcPr>
          <w:p w14:paraId="0A6BF993" w14:textId="77777777" w:rsidR="005B6A0B" w:rsidRDefault="00000000">
            <w:r>
              <w:t>17.604</w:t>
            </w:r>
          </w:p>
        </w:tc>
        <w:tc>
          <w:tcPr>
            <w:tcW w:w="1188" w:type="dxa"/>
            <w:vAlign w:val="center"/>
          </w:tcPr>
          <w:p w14:paraId="6B5224DD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495D1AEC" w14:textId="77777777" w:rsidR="005B6A0B" w:rsidRDefault="00000000">
            <w:r>
              <w:t>3.900</w:t>
            </w:r>
          </w:p>
        </w:tc>
      </w:tr>
      <w:tr w:rsidR="005B6A0B" w14:paraId="13D758C2" w14:textId="77777777">
        <w:tc>
          <w:tcPr>
            <w:tcW w:w="1013" w:type="dxa"/>
            <w:vAlign w:val="center"/>
          </w:tcPr>
          <w:p w14:paraId="610DB336" w14:textId="77777777" w:rsidR="005B6A0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5A0F71B" w14:textId="77777777" w:rsidR="005B6A0B" w:rsidRDefault="005B6A0B"/>
        </w:tc>
        <w:tc>
          <w:tcPr>
            <w:tcW w:w="1188" w:type="dxa"/>
            <w:vAlign w:val="center"/>
          </w:tcPr>
          <w:p w14:paraId="6B34B480" w14:textId="77777777" w:rsidR="005B6A0B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5FFD8FB4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D7EDA50" w14:textId="77777777" w:rsidR="005B6A0B" w:rsidRDefault="00000000">
            <w:r>
              <w:t>17.336</w:t>
            </w:r>
          </w:p>
        </w:tc>
        <w:tc>
          <w:tcPr>
            <w:tcW w:w="1188" w:type="dxa"/>
            <w:vAlign w:val="center"/>
          </w:tcPr>
          <w:p w14:paraId="2689F473" w14:textId="77777777" w:rsidR="005B6A0B" w:rsidRDefault="00000000">
            <w:r>
              <w:t>34.671</w:t>
            </w:r>
          </w:p>
        </w:tc>
        <w:tc>
          <w:tcPr>
            <w:tcW w:w="1188" w:type="dxa"/>
            <w:vAlign w:val="center"/>
          </w:tcPr>
          <w:p w14:paraId="15739AE6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F0A2919" w14:textId="77777777" w:rsidR="005B6A0B" w:rsidRDefault="00000000">
            <w:r>
              <w:t>3.900</w:t>
            </w:r>
          </w:p>
        </w:tc>
      </w:tr>
      <w:tr w:rsidR="005B6A0B" w14:paraId="7BD3C189" w14:textId="77777777">
        <w:tc>
          <w:tcPr>
            <w:tcW w:w="1013" w:type="dxa"/>
            <w:vAlign w:val="center"/>
          </w:tcPr>
          <w:p w14:paraId="4774D88D" w14:textId="77777777" w:rsidR="005B6A0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68A47D66" w14:textId="77777777" w:rsidR="005B6A0B" w:rsidRDefault="005B6A0B"/>
        </w:tc>
        <w:tc>
          <w:tcPr>
            <w:tcW w:w="1188" w:type="dxa"/>
            <w:vAlign w:val="center"/>
          </w:tcPr>
          <w:p w14:paraId="096BACA4" w14:textId="77777777" w:rsidR="005B6A0B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02CAC95A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89B36E5" w14:textId="77777777" w:rsidR="005B6A0B" w:rsidRDefault="00000000">
            <w:r>
              <w:t>26.134</w:t>
            </w:r>
          </w:p>
        </w:tc>
        <w:tc>
          <w:tcPr>
            <w:tcW w:w="1188" w:type="dxa"/>
            <w:vAlign w:val="center"/>
          </w:tcPr>
          <w:p w14:paraId="3595C7AF" w14:textId="77777777" w:rsidR="005B6A0B" w:rsidRDefault="00000000">
            <w:r>
              <w:t>52.269</w:t>
            </w:r>
          </w:p>
        </w:tc>
        <w:tc>
          <w:tcPr>
            <w:tcW w:w="1188" w:type="dxa"/>
            <w:vAlign w:val="center"/>
          </w:tcPr>
          <w:p w14:paraId="4E1A62E9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551526B" w14:textId="77777777" w:rsidR="005B6A0B" w:rsidRDefault="00000000">
            <w:r>
              <w:t>3.900</w:t>
            </w:r>
          </w:p>
        </w:tc>
      </w:tr>
      <w:tr w:rsidR="005B6A0B" w14:paraId="4ED44B85" w14:textId="77777777">
        <w:tc>
          <w:tcPr>
            <w:tcW w:w="1013" w:type="dxa"/>
            <w:vAlign w:val="center"/>
          </w:tcPr>
          <w:p w14:paraId="05B4AFD7" w14:textId="77777777" w:rsidR="005B6A0B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7FCA8360" w14:textId="77777777" w:rsidR="005B6A0B" w:rsidRDefault="005B6A0B"/>
        </w:tc>
        <w:tc>
          <w:tcPr>
            <w:tcW w:w="1188" w:type="dxa"/>
            <w:vAlign w:val="center"/>
          </w:tcPr>
          <w:p w14:paraId="171EE387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70B6A04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BEEE93B" w14:textId="77777777" w:rsidR="005B6A0B" w:rsidRDefault="00000000">
            <w:r>
              <w:t>14.969</w:t>
            </w:r>
          </w:p>
        </w:tc>
        <w:tc>
          <w:tcPr>
            <w:tcW w:w="1188" w:type="dxa"/>
            <w:vAlign w:val="center"/>
          </w:tcPr>
          <w:p w14:paraId="077644BE" w14:textId="77777777" w:rsidR="005B6A0B" w:rsidRDefault="00000000">
            <w:r>
              <w:t>14.969</w:t>
            </w:r>
          </w:p>
        </w:tc>
        <w:tc>
          <w:tcPr>
            <w:tcW w:w="1188" w:type="dxa"/>
            <w:vAlign w:val="center"/>
          </w:tcPr>
          <w:p w14:paraId="5F37EB5D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F4D2D6B" w14:textId="77777777" w:rsidR="005B6A0B" w:rsidRDefault="00000000">
            <w:r>
              <w:t>3.900</w:t>
            </w:r>
          </w:p>
        </w:tc>
      </w:tr>
      <w:tr w:rsidR="005B6A0B" w14:paraId="38EFB87F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1620BA7" w14:textId="77777777" w:rsidR="005B6A0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965D371" w14:textId="77777777" w:rsidR="005B6A0B" w:rsidRDefault="00000000">
            <w:r>
              <w:t>173.763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26D84B9" w14:textId="77777777" w:rsidR="005B6A0B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E896B8C" w14:textId="77777777" w:rsidR="005B6A0B" w:rsidRDefault="00000000">
            <w:r>
              <w:t>3.900</w:t>
            </w:r>
          </w:p>
        </w:tc>
      </w:tr>
    </w:tbl>
    <w:p w14:paraId="5F85BA6C" w14:textId="77777777" w:rsidR="005B6A0B" w:rsidRDefault="005B6A0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84DBCB8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494D9F82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B6A0B" w14:paraId="78020A62" w14:textId="77777777">
        <w:tc>
          <w:tcPr>
            <w:tcW w:w="1013" w:type="dxa"/>
            <w:shd w:val="clear" w:color="auto" w:fill="E6E6E6"/>
            <w:vAlign w:val="center"/>
          </w:tcPr>
          <w:p w14:paraId="41ED0EB3" w14:textId="77777777" w:rsidR="005B6A0B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59C604" w14:textId="77777777" w:rsidR="005B6A0B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0E4AE4" w14:textId="77777777" w:rsidR="005B6A0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5BD296" w14:textId="77777777" w:rsidR="005B6A0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AAA274" w14:textId="77777777" w:rsidR="005B6A0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270D70" w14:textId="77777777" w:rsidR="005B6A0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3B5E9A" w14:textId="77777777" w:rsidR="005B6A0B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7A8F66B" w14:textId="77777777" w:rsidR="005B6A0B" w:rsidRDefault="00000000">
            <w:pPr>
              <w:jc w:val="center"/>
            </w:pPr>
            <w:r>
              <w:t>传热系数</w:t>
            </w:r>
          </w:p>
        </w:tc>
      </w:tr>
      <w:tr w:rsidR="005B6A0B" w14:paraId="76A9927A" w14:textId="77777777">
        <w:tc>
          <w:tcPr>
            <w:tcW w:w="1013" w:type="dxa"/>
            <w:vAlign w:val="center"/>
          </w:tcPr>
          <w:p w14:paraId="0155558E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1BFD71E" w14:textId="77777777" w:rsidR="005B6A0B" w:rsidRDefault="005B6A0B"/>
        </w:tc>
        <w:tc>
          <w:tcPr>
            <w:tcW w:w="1188" w:type="dxa"/>
            <w:vAlign w:val="center"/>
          </w:tcPr>
          <w:p w14:paraId="77AC6C05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CB8E41E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C1426BE" w14:textId="77777777" w:rsidR="005B6A0B" w:rsidRDefault="00000000">
            <w:r>
              <w:t>19.134</w:t>
            </w:r>
          </w:p>
        </w:tc>
        <w:tc>
          <w:tcPr>
            <w:tcW w:w="1188" w:type="dxa"/>
            <w:vAlign w:val="center"/>
          </w:tcPr>
          <w:p w14:paraId="3C1F2AAE" w14:textId="77777777" w:rsidR="005B6A0B" w:rsidRDefault="00000000">
            <w:r>
              <w:t>19.134</w:t>
            </w:r>
          </w:p>
        </w:tc>
        <w:tc>
          <w:tcPr>
            <w:tcW w:w="1188" w:type="dxa"/>
            <w:vAlign w:val="center"/>
          </w:tcPr>
          <w:p w14:paraId="12B51F05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4973B312" w14:textId="77777777" w:rsidR="005B6A0B" w:rsidRDefault="00000000">
            <w:r>
              <w:t>3.900</w:t>
            </w:r>
          </w:p>
        </w:tc>
      </w:tr>
      <w:tr w:rsidR="005B6A0B" w14:paraId="129BECE6" w14:textId="77777777">
        <w:tc>
          <w:tcPr>
            <w:tcW w:w="1013" w:type="dxa"/>
            <w:vAlign w:val="center"/>
          </w:tcPr>
          <w:p w14:paraId="62654376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1D9EA7F" w14:textId="77777777" w:rsidR="005B6A0B" w:rsidRDefault="005B6A0B"/>
        </w:tc>
        <w:tc>
          <w:tcPr>
            <w:tcW w:w="1188" w:type="dxa"/>
            <w:vAlign w:val="center"/>
          </w:tcPr>
          <w:p w14:paraId="0005E1CF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CB4633D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F501F56" w14:textId="77777777" w:rsidR="005B6A0B" w:rsidRDefault="00000000">
            <w:r>
              <w:t>25.893</w:t>
            </w:r>
          </w:p>
        </w:tc>
        <w:tc>
          <w:tcPr>
            <w:tcW w:w="1188" w:type="dxa"/>
            <w:vAlign w:val="center"/>
          </w:tcPr>
          <w:p w14:paraId="2FCEF78A" w14:textId="77777777" w:rsidR="005B6A0B" w:rsidRDefault="00000000">
            <w:r>
              <w:t>25.893</w:t>
            </w:r>
          </w:p>
        </w:tc>
        <w:tc>
          <w:tcPr>
            <w:tcW w:w="1188" w:type="dxa"/>
            <w:vAlign w:val="center"/>
          </w:tcPr>
          <w:p w14:paraId="31FB460C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FBAF6D4" w14:textId="77777777" w:rsidR="005B6A0B" w:rsidRDefault="00000000">
            <w:r>
              <w:t>3.900</w:t>
            </w:r>
          </w:p>
        </w:tc>
      </w:tr>
      <w:tr w:rsidR="005B6A0B" w14:paraId="2A78A5F1" w14:textId="77777777">
        <w:tc>
          <w:tcPr>
            <w:tcW w:w="1013" w:type="dxa"/>
            <w:vAlign w:val="center"/>
          </w:tcPr>
          <w:p w14:paraId="02DBEAC8" w14:textId="77777777" w:rsidR="005B6A0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9CAA91D" w14:textId="77777777" w:rsidR="005B6A0B" w:rsidRDefault="005B6A0B"/>
        </w:tc>
        <w:tc>
          <w:tcPr>
            <w:tcW w:w="1188" w:type="dxa"/>
            <w:vAlign w:val="center"/>
          </w:tcPr>
          <w:p w14:paraId="7EC688B0" w14:textId="77777777" w:rsidR="005B6A0B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2176BFE6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3ACAD0D" w14:textId="77777777" w:rsidR="005B6A0B" w:rsidRDefault="00000000">
            <w:r>
              <w:t>16.909</w:t>
            </w:r>
          </w:p>
        </w:tc>
        <w:tc>
          <w:tcPr>
            <w:tcW w:w="1188" w:type="dxa"/>
            <w:vAlign w:val="center"/>
          </w:tcPr>
          <w:p w14:paraId="7277A509" w14:textId="77777777" w:rsidR="005B6A0B" w:rsidRDefault="00000000">
            <w:r>
              <w:t>33.817</w:t>
            </w:r>
          </w:p>
        </w:tc>
        <w:tc>
          <w:tcPr>
            <w:tcW w:w="1188" w:type="dxa"/>
            <w:vAlign w:val="center"/>
          </w:tcPr>
          <w:p w14:paraId="730337E3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D83F5C6" w14:textId="77777777" w:rsidR="005B6A0B" w:rsidRDefault="00000000">
            <w:r>
              <w:t>3.900</w:t>
            </w:r>
          </w:p>
        </w:tc>
      </w:tr>
      <w:tr w:rsidR="005B6A0B" w14:paraId="6FB147B9" w14:textId="77777777">
        <w:tc>
          <w:tcPr>
            <w:tcW w:w="1013" w:type="dxa"/>
            <w:vAlign w:val="center"/>
          </w:tcPr>
          <w:p w14:paraId="7182CF70" w14:textId="77777777" w:rsidR="005B6A0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25CE111" w14:textId="77777777" w:rsidR="005B6A0B" w:rsidRDefault="005B6A0B"/>
        </w:tc>
        <w:tc>
          <w:tcPr>
            <w:tcW w:w="1188" w:type="dxa"/>
            <w:vAlign w:val="center"/>
          </w:tcPr>
          <w:p w14:paraId="003319E1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37471E7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542885A" w14:textId="77777777" w:rsidR="005B6A0B" w:rsidRDefault="00000000">
            <w:r>
              <w:t>59.928</w:t>
            </w:r>
          </w:p>
        </w:tc>
        <w:tc>
          <w:tcPr>
            <w:tcW w:w="1188" w:type="dxa"/>
            <w:vAlign w:val="center"/>
          </w:tcPr>
          <w:p w14:paraId="4475E054" w14:textId="77777777" w:rsidR="005B6A0B" w:rsidRDefault="00000000">
            <w:r>
              <w:t>59.928</w:t>
            </w:r>
          </w:p>
        </w:tc>
        <w:tc>
          <w:tcPr>
            <w:tcW w:w="1188" w:type="dxa"/>
            <w:vAlign w:val="center"/>
          </w:tcPr>
          <w:p w14:paraId="792BC51D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F35D822" w14:textId="77777777" w:rsidR="005B6A0B" w:rsidRDefault="00000000">
            <w:r>
              <w:t>3.900</w:t>
            </w:r>
          </w:p>
        </w:tc>
      </w:tr>
      <w:tr w:rsidR="005B6A0B" w14:paraId="4EE7F610" w14:textId="77777777">
        <w:tc>
          <w:tcPr>
            <w:tcW w:w="1013" w:type="dxa"/>
            <w:vAlign w:val="center"/>
          </w:tcPr>
          <w:p w14:paraId="7F1966F6" w14:textId="77777777" w:rsidR="005B6A0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0C8FD4CB" w14:textId="77777777" w:rsidR="005B6A0B" w:rsidRDefault="005B6A0B"/>
        </w:tc>
        <w:tc>
          <w:tcPr>
            <w:tcW w:w="1188" w:type="dxa"/>
            <w:vAlign w:val="center"/>
          </w:tcPr>
          <w:p w14:paraId="04E3391B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C126D9E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A0411B4" w14:textId="77777777" w:rsidR="005B6A0B" w:rsidRDefault="00000000">
            <w:r>
              <w:t>4.056</w:t>
            </w:r>
          </w:p>
        </w:tc>
        <w:tc>
          <w:tcPr>
            <w:tcW w:w="1188" w:type="dxa"/>
            <w:vAlign w:val="center"/>
          </w:tcPr>
          <w:p w14:paraId="5927EEEC" w14:textId="77777777" w:rsidR="005B6A0B" w:rsidRDefault="00000000">
            <w:r>
              <w:t>4.056</w:t>
            </w:r>
          </w:p>
        </w:tc>
        <w:tc>
          <w:tcPr>
            <w:tcW w:w="1188" w:type="dxa"/>
            <w:vAlign w:val="center"/>
          </w:tcPr>
          <w:p w14:paraId="6C05A6FA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FE3BD75" w14:textId="77777777" w:rsidR="005B6A0B" w:rsidRDefault="00000000">
            <w:r>
              <w:t>3.900</w:t>
            </w:r>
          </w:p>
        </w:tc>
      </w:tr>
      <w:tr w:rsidR="005B6A0B" w14:paraId="51BA1EFF" w14:textId="77777777">
        <w:tc>
          <w:tcPr>
            <w:tcW w:w="1013" w:type="dxa"/>
            <w:vAlign w:val="center"/>
          </w:tcPr>
          <w:p w14:paraId="33D7A55F" w14:textId="77777777" w:rsidR="005B6A0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72EFF404" w14:textId="77777777" w:rsidR="005B6A0B" w:rsidRDefault="005B6A0B"/>
        </w:tc>
        <w:tc>
          <w:tcPr>
            <w:tcW w:w="1188" w:type="dxa"/>
            <w:vAlign w:val="center"/>
          </w:tcPr>
          <w:p w14:paraId="7A713ABB" w14:textId="77777777" w:rsidR="005B6A0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4E70CBF" w14:textId="77777777" w:rsidR="005B6A0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EE0DC1F" w14:textId="77777777" w:rsidR="005B6A0B" w:rsidRDefault="00000000">
            <w:r>
              <w:t>16.863</w:t>
            </w:r>
          </w:p>
        </w:tc>
        <w:tc>
          <w:tcPr>
            <w:tcW w:w="1188" w:type="dxa"/>
            <w:vAlign w:val="center"/>
          </w:tcPr>
          <w:p w14:paraId="636957D8" w14:textId="77777777" w:rsidR="005B6A0B" w:rsidRDefault="00000000">
            <w:r>
              <w:t>16.863</w:t>
            </w:r>
          </w:p>
        </w:tc>
        <w:tc>
          <w:tcPr>
            <w:tcW w:w="1188" w:type="dxa"/>
            <w:vAlign w:val="center"/>
          </w:tcPr>
          <w:p w14:paraId="5B5BD75A" w14:textId="77777777" w:rsidR="005B6A0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D618863" w14:textId="77777777" w:rsidR="005B6A0B" w:rsidRDefault="00000000">
            <w:r>
              <w:t>3.900</w:t>
            </w:r>
          </w:p>
        </w:tc>
      </w:tr>
      <w:tr w:rsidR="005B6A0B" w14:paraId="35AA08E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C43FF2A" w14:textId="77777777" w:rsidR="005B6A0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7A0E8FE" w14:textId="77777777" w:rsidR="005B6A0B" w:rsidRDefault="00000000">
            <w:r>
              <w:t>159.691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3172021" w14:textId="77777777" w:rsidR="005B6A0B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938733E" w14:textId="77777777" w:rsidR="005B6A0B" w:rsidRDefault="00000000">
            <w:r>
              <w:t>3.900</w:t>
            </w:r>
          </w:p>
        </w:tc>
      </w:tr>
    </w:tbl>
    <w:p w14:paraId="5723AD80" w14:textId="77777777" w:rsidR="005B6A0B" w:rsidRDefault="005B6A0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EC3FAD1" w14:textId="77777777" w:rsidR="005B6A0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155220293"/>
      <w:r>
        <w:rPr>
          <w:color w:val="000000"/>
          <w:kern w:val="2"/>
          <w:szCs w:val="24"/>
        </w:rPr>
        <w:t>综合太阳得热系数</w:t>
      </w:r>
      <w:bookmarkEnd w:id="59"/>
    </w:p>
    <w:p w14:paraId="0F79EC4F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536B5802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B6A0B" w14:paraId="5A830D29" w14:textId="77777777">
        <w:tc>
          <w:tcPr>
            <w:tcW w:w="656" w:type="dxa"/>
            <w:shd w:val="clear" w:color="auto" w:fill="E6E6E6"/>
            <w:vAlign w:val="center"/>
          </w:tcPr>
          <w:p w14:paraId="581C1F3D" w14:textId="77777777" w:rsidR="005B6A0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9E7512F" w14:textId="77777777" w:rsidR="005B6A0B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A2252BD" w14:textId="77777777" w:rsidR="005B6A0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1CCEE42" w14:textId="77777777" w:rsidR="005B6A0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DD2C66" w14:textId="77777777" w:rsidR="005B6A0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FD1767" w14:textId="77777777" w:rsidR="005B6A0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07795CB" w14:textId="77777777" w:rsidR="005B6A0B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6BA829B" w14:textId="77777777" w:rsidR="005B6A0B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C3169CC" w14:textId="77777777" w:rsidR="005B6A0B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EB489C2" w14:textId="77777777" w:rsidR="005B6A0B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F15985D" w14:textId="77777777" w:rsidR="005B6A0B" w:rsidRDefault="00000000">
            <w:pPr>
              <w:jc w:val="center"/>
            </w:pPr>
            <w:r>
              <w:t>综合太阳得热系数</w:t>
            </w:r>
          </w:p>
        </w:tc>
      </w:tr>
      <w:tr w:rsidR="005B6A0B" w14:paraId="058A326B" w14:textId="77777777">
        <w:tc>
          <w:tcPr>
            <w:tcW w:w="656" w:type="dxa"/>
            <w:vAlign w:val="center"/>
          </w:tcPr>
          <w:p w14:paraId="709CD4E1" w14:textId="77777777" w:rsidR="005B6A0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4B9FA6A9" w14:textId="77777777" w:rsidR="005B6A0B" w:rsidRDefault="005B6A0B"/>
        </w:tc>
        <w:tc>
          <w:tcPr>
            <w:tcW w:w="769" w:type="dxa"/>
            <w:vAlign w:val="center"/>
          </w:tcPr>
          <w:p w14:paraId="46C98307" w14:textId="77777777" w:rsidR="005B6A0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BB47105" w14:textId="77777777" w:rsidR="005B6A0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4609F9D" w14:textId="77777777" w:rsidR="005B6A0B" w:rsidRDefault="00000000">
            <w:r>
              <w:t>4.937</w:t>
            </w:r>
          </w:p>
        </w:tc>
        <w:tc>
          <w:tcPr>
            <w:tcW w:w="848" w:type="dxa"/>
            <w:vAlign w:val="center"/>
          </w:tcPr>
          <w:p w14:paraId="59D818DC" w14:textId="77777777" w:rsidR="005B6A0B" w:rsidRDefault="00000000">
            <w:r>
              <w:t>4.937</w:t>
            </w:r>
          </w:p>
        </w:tc>
        <w:tc>
          <w:tcPr>
            <w:tcW w:w="781" w:type="dxa"/>
            <w:vAlign w:val="center"/>
          </w:tcPr>
          <w:p w14:paraId="523E8D0F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4B649D2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203AE12C" w14:textId="77777777" w:rsidR="005B6A0B" w:rsidRDefault="005B6A0B"/>
        </w:tc>
        <w:tc>
          <w:tcPr>
            <w:tcW w:w="916" w:type="dxa"/>
            <w:vAlign w:val="center"/>
          </w:tcPr>
          <w:p w14:paraId="0DDD0D55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4554021" w14:textId="77777777" w:rsidR="005B6A0B" w:rsidRDefault="00000000">
            <w:r>
              <w:t>0.652</w:t>
            </w:r>
          </w:p>
        </w:tc>
      </w:tr>
      <w:tr w:rsidR="005B6A0B" w14:paraId="2C075199" w14:textId="77777777">
        <w:tc>
          <w:tcPr>
            <w:tcW w:w="656" w:type="dxa"/>
            <w:vAlign w:val="center"/>
          </w:tcPr>
          <w:p w14:paraId="21BCF33D" w14:textId="77777777" w:rsidR="005B6A0B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68CC1FC2" w14:textId="77777777" w:rsidR="005B6A0B" w:rsidRDefault="005B6A0B"/>
        </w:tc>
        <w:tc>
          <w:tcPr>
            <w:tcW w:w="769" w:type="dxa"/>
            <w:vAlign w:val="center"/>
          </w:tcPr>
          <w:p w14:paraId="79EB42F2" w14:textId="77777777" w:rsidR="005B6A0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1742637" w14:textId="77777777" w:rsidR="005B6A0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FEADFD3" w14:textId="77777777" w:rsidR="005B6A0B" w:rsidRDefault="00000000">
            <w:r>
              <w:t>5.040</w:t>
            </w:r>
          </w:p>
        </w:tc>
        <w:tc>
          <w:tcPr>
            <w:tcW w:w="848" w:type="dxa"/>
            <w:vAlign w:val="center"/>
          </w:tcPr>
          <w:p w14:paraId="2099854F" w14:textId="77777777" w:rsidR="005B6A0B" w:rsidRDefault="00000000">
            <w:r>
              <w:t>5.040</w:t>
            </w:r>
          </w:p>
        </w:tc>
        <w:tc>
          <w:tcPr>
            <w:tcW w:w="781" w:type="dxa"/>
            <w:vAlign w:val="center"/>
          </w:tcPr>
          <w:p w14:paraId="3C9BF1A7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5927839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1F1AF368" w14:textId="77777777" w:rsidR="005B6A0B" w:rsidRDefault="005B6A0B"/>
        </w:tc>
        <w:tc>
          <w:tcPr>
            <w:tcW w:w="916" w:type="dxa"/>
            <w:vAlign w:val="center"/>
          </w:tcPr>
          <w:p w14:paraId="67F8A84F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95DBC22" w14:textId="77777777" w:rsidR="005B6A0B" w:rsidRDefault="00000000">
            <w:r>
              <w:t>0.652</w:t>
            </w:r>
          </w:p>
        </w:tc>
      </w:tr>
      <w:tr w:rsidR="005B6A0B" w14:paraId="166C2370" w14:textId="77777777">
        <w:tc>
          <w:tcPr>
            <w:tcW w:w="656" w:type="dxa"/>
            <w:vAlign w:val="center"/>
          </w:tcPr>
          <w:p w14:paraId="2FD22DFB" w14:textId="77777777" w:rsidR="005B6A0B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2D3AB008" w14:textId="77777777" w:rsidR="005B6A0B" w:rsidRDefault="005B6A0B"/>
        </w:tc>
        <w:tc>
          <w:tcPr>
            <w:tcW w:w="769" w:type="dxa"/>
            <w:vAlign w:val="center"/>
          </w:tcPr>
          <w:p w14:paraId="3F7FDF13" w14:textId="77777777" w:rsidR="005B6A0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79DB046" w14:textId="77777777" w:rsidR="005B6A0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7803522" w14:textId="77777777" w:rsidR="005B6A0B" w:rsidRDefault="00000000">
            <w:r>
              <w:t>4.860</w:t>
            </w:r>
          </w:p>
        </w:tc>
        <w:tc>
          <w:tcPr>
            <w:tcW w:w="848" w:type="dxa"/>
            <w:vAlign w:val="center"/>
          </w:tcPr>
          <w:p w14:paraId="3C835309" w14:textId="77777777" w:rsidR="005B6A0B" w:rsidRDefault="00000000">
            <w:r>
              <w:t>4.860</w:t>
            </w:r>
          </w:p>
        </w:tc>
        <w:tc>
          <w:tcPr>
            <w:tcW w:w="781" w:type="dxa"/>
            <w:vAlign w:val="center"/>
          </w:tcPr>
          <w:p w14:paraId="15155983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F17B6E0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7BCFA9BB" w14:textId="77777777" w:rsidR="005B6A0B" w:rsidRDefault="005B6A0B"/>
        </w:tc>
        <w:tc>
          <w:tcPr>
            <w:tcW w:w="916" w:type="dxa"/>
            <w:vAlign w:val="center"/>
          </w:tcPr>
          <w:p w14:paraId="68AF5C99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A80488D" w14:textId="77777777" w:rsidR="005B6A0B" w:rsidRDefault="00000000">
            <w:r>
              <w:t>0.652</w:t>
            </w:r>
          </w:p>
        </w:tc>
      </w:tr>
      <w:tr w:rsidR="005B6A0B" w14:paraId="6D7A8B85" w14:textId="77777777">
        <w:tc>
          <w:tcPr>
            <w:tcW w:w="656" w:type="dxa"/>
            <w:vAlign w:val="center"/>
          </w:tcPr>
          <w:p w14:paraId="4D984DD6" w14:textId="77777777" w:rsidR="005B6A0B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66EEF5E3" w14:textId="77777777" w:rsidR="005B6A0B" w:rsidRDefault="005B6A0B"/>
        </w:tc>
        <w:tc>
          <w:tcPr>
            <w:tcW w:w="769" w:type="dxa"/>
            <w:vAlign w:val="center"/>
          </w:tcPr>
          <w:p w14:paraId="785BFBEC" w14:textId="77777777" w:rsidR="005B6A0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BDC939A" w14:textId="77777777" w:rsidR="005B6A0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8177959" w14:textId="77777777" w:rsidR="005B6A0B" w:rsidRDefault="00000000">
            <w:r>
              <w:t>52.752</w:t>
            </w:r>
          </w:p>
        </w:tc>
        <w:tc>
          <w:tcPr>
            <w:tcW w:w="848" w:type="dxa"/>
            <w:vAlign w:val="center"/>
          </w:tcPr>
          <w:p w14:paraId="179735A8" w14:textId="77777777" w:rsidR="005B6A0B" w:rsidRDefault="00000000">
            <w:r>
              <w:t>52.752</w:t>
            </w:r>
          </w:p>
        </w:tc>
        <w:tc>
          <w:tcPr>
            <w:tcW w:w="781" w:type="dxa"/>
            <w:vAlign w:val="center"/>
          </w:tcPr>
          <w:p w14:paraId="1EF23E35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E49385E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6A044211" w14:textId="77777777" w:rsidR="005B6A0B" w:rsidRDefault="005B6A0B"/>
        </w:tc>
        <w:tc>
          <w:tcPr>
            <w:tcW w:w="916" w:type="dxa"/>
            <w:vAlign w:val="center"/>
          </w:tcPr>
          <w:p w14:paraId="406770CD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B5F2E28" w14:textId="77777777" w:rsidR="005B6A0B" w:rsidRDefault="00000000">
            <w:r>
              <w:t>0.652</w:t>
            </w:r>
          </w:p>
        </w:tc>
      </w:tr>
      <w:tr w:rsidR="005B6A0B" w14:paraId="4685D4A7" w14:textId="77777777">
        <w:tc>
          <w:tcPr>
            <w:tcW w:w="656" w:type="dxa"/>
            <w:vAlign w:val="center"/>
          </w:tcPr>
          <w:p w14:paraId="1147691A" w14:textId="77777777" w:rsidR="005B6A0B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7B97C09D" w14:textId="77777777" w:rsidR="005B6A0B" w:rsidRDefault="005B6A0B"/>
        </w:tc>
        <w:tc>
          <w:tcPr>
            <w:tcW w:w="769" w:type="dxa"/>
            <w:vAlign w:val="center"/>
          </w:tcPr>
          <w:p w14:paraId="07C553C1" w14:textId="77777777" w:rsidR="005B6A0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82ACB63" w14:textId="77777777" w:rsidR="005B6A0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CC95840" w14:textId="77777777" w:rsidR="005B6A0B" w:rsidRDefault="00000000">
            <w:r>
              <w:t>30.013</w:t>
            </w:r>
          </w:p>
        </w:tc>
        <w:tc>
          <w:tcPr>
            <w:tcW w:w="848" w:type="dxa"/>
            <w:vAlign w:val="center"/>
          </w:tcPr>
          <w:p w14:paraId="334B6D70" w14:textId="77777777" w:rsidR="005B6A0B" w:rsidRDefault="00000000">
            <w:r>
              <w:t>30.013</w:t>
            </w:r>
          </w:p>
        </w:tc>
        <w:tc>
          <w:tcPr>
            <w:tcW w:w="781" w:type="dxa"/>
            <w:vAlign w:val="center"/>
          </w:tcPr>
          <w:p w14:paraId="6FB22186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1FBD0898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31FF6CE3" w14:textId="77777777" w:rsidR="005B6A0B" w:rsidRDefault="005B6A0B"/>
        </w:tc>
        <w:tc>
          <w:tcPr>
            <w:tcW w:w="916" w:type="dxa"/>
            <w:vAlign w:val="center"/>
          </w:tcPr>
          <w:p w14:paraId="2F0106C0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56CB5C3" w14:textId="77777777" w:rsidR="005B6A0B" w:rsidRDefault="00000000">
            <w:r>
              <w:t>0.652</w:t>
            </w:r>
          </w:p>
        </w:tc>
      </w:tr>
      <w:tr w:rsidR="005B6A0B" w14:paraId="6AA4BA40" w14:textId="77777777">
        <w:tc>
          <w:tcPr>
            <w:tcW w:w="656" w:type="dxa"/>
            <w:vAlign w:val="center"/>
          </w:tcPr>
          <w:p w14:paraId="173BEA34" w14:textId="77777777" w:rsidR="005B6A0B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70949711" w14:textId="77777777" w:rsidR="005B6A0B" w:rsidRDefault="005B6A0B"/>
        </w:tc>
        <w:tc>
          <w:tcPr>
            <w:tcW w:w="769" w:type="dxa"/>
            <w:vAlign w:val="center"/>
          </w:tcPr>
          <w:p w14:paraId="0F7460A3" w14:textId="77777777" w:rsidR="005B6A0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EAC119F" w14:textId="77777777" w:rsidR="005B6A0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A2CFABF" w14:textId="77777777" w:rsidR="005B6A0B" w:rsidRDefault="00000000">
            <w:r>
              <w:t>48.997</w:t>
            </w:r>
          </w:p>
        </w:tc>
        <w:tc>
          <w:tcPr>
            <w:tcW w:w="848" w:type="dxa"/>
            <w:vAlign w:val="center"/>
          </w:tcPr>
          <w:p w14:paraId="1A9C4024" w14:textId="77777777" w:rsidR="005B6A0B" w:rsidRDefault="00000000">
            <w:r>
              <w:t>48.997</w:t>
            </w:r>
          </w:p>
        </w:tc>
        <w:tc>
          <w:tcPr>
            <w:tcW w:w="781" w:type="dxa"/>
            <w:vAlign w:val="center"/>
          </w:tcPr>
          <w:p w14:paraId="775554E1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1FA63799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46AFA5CC" w14:textId="77777777" w:rsidR="005B6A0B" w:rsidRDefault="005B6A0B"/>
        </w:tc>
        <w:tc>
          <w:tcPr>
            <w:tcW w:w="916" w:type="dxa"/>
            <w:vAlign w:val="center"/>
          </w:tcPr>
          <w:p w14:paraId="5B786C4F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5DFED70" w14:textId="77777777" w:rsidR="005B6A0B" w:rsidRDefault="00000000">
            <w:r>
              <w:t>0.652</w:t>
            </w:r>
          </w:p>
        </w:tc>
      </w:tr>
      <w:tr w:rsidR="005B6A0B" w14:paraId="430945CE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C8A1DEA" w14:textId="77777777" w:rsidR="005B6A0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9AA6CBA" w14:textId="77777777" w:rsidR="005B6A0B" w:rsidRDefault="00000000">
            <w:r>
              <w:t>146.599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A1A09CA" w14:textId="77777777" w:rsidR="005B6A0B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3F66BA3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F8C4392" w14:textId="77777777" w:rsidR="005B6A0B" w:rsidRDefault="00000000">
            <w:r>
              <w:t>0.652</w:t>
            </w:r>
          </w:p>
        </w:tc>
      </w:tr>
    </w:tbl>
    <w:p w14:paraId="55C7BCC9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6AA259C3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B6A0B" w14:paraId="31BBF303" w14:textId="77777777">
        <w:tc>
          <w:tcPr>
            <w:tcW w:w="656" w:type="dxa"/>
            <w:shd w:val="clear" w:color="auto" w:fill="E6E6E6"/>
            <w:vAlign w:val="center"/>
          </w:tcPr>
          <w:p w14:paraId="715A7982" w14:textId="77777777" w:rsidR="005B6A0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6F4711B" w14:textId="77777777" w:rsidR="005B6A0B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AA3DC78" w14:textId="77777777" w:rsidR="005B6A0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B4DC241" w14:textId="77777777" w:rsidR="005B6A0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222F93" w14:textId="77777777" w:rsidR="005B6A0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87ECD3" w14:textId="77777777" w:rsidR="005B6A0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4952D00" w14:textId="77777777" w:rsidR="005B6A0B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9EC2462" w14:textId="77777777" w:rsidR="005B6A0B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33C6CBD" w14:textId="77777777" w:rsidR="005B6A0B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0245DCA" w14:textId="77777777" w:rsidR="005B6A0B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E2EBAAB" w14:textId="77777777" w:rsidR="005B6A0B" w:rsidRDefault="00000000">
            <w:pPr>
              <w:jc w:val="center"/>
            </w:pPr>
            <w:r>
              <w:t>综合太阳得热系数</w:t>
            </w:r>
          </w:p>
        </w:tc>
      </w:tr>
      <w:tr w:rsidR="005B6A0B" w14:paraId="70D435CD" w14:textId="77777777">
        <w:tc>
          <w:tcPr>
            <w:tcW w:w="656" w:type="dxa"/>
            <w:vAlign w:val="center"/>
          </w:tcPr>
          <w:p w14:paraId="1266877A" w14:textId="77777777" w:rsidR="005B6A0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026800A8" w14:textId="77777777" w:rsidR="005B6A0B" w:rsidRDefault="005B6A0B"/>
        </w:tc>
        <w:tc>
          <w:tcPr>
            <w:tcW w:w="769" w:type="dxa"/>
            <w:vAlign w:val="center"/>
          </w:tcPr>
          <w:p w14:paraId="6AEDDC62" w14:textId="77777777" w:rsidR="005B6A0B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422C9404" w14:textId="77777777" w:rsidR="005B6A0B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33723F6" w14:textId="77777777" w:rsidR="005B6A0B" w:rsidRDefault="00000000">
            <w:r>
              <w:t>3.674</w:t>
            </w:r>
          </w:p>
        </w:tc>
        <w:tc>
          <w:tcPr>
            <w:tcW w:w="848" w:type="dxa"/>
            <w:vAlign w:val="center"/>
          </w:tcPr>
          <w:p w14:paraId="356B6B49" w14:textId="77777777" w:rsidR="005B6A0B" w:rsidRDefault="00000000">
            <w:r>
              <w:t>7.348</w:t>
            </w:r>
          </w:p>
        </w:tc>
        <w:tc>
          <w:tcPr>
            <w:tcW w:w="781" w:type="dxa"/>
            <w:vAlign w:val="center"/>
          </w:tcPr>
          <w:p w14:paraId="74FF9DF7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D5C13C1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206E92E1" w14:textId="77777777" w:rsidR="005B6A0B" w:rsidRDefault="005B6A0B"/>
        </w:tc>
        <w:tc>
          <w:tcPr>
            <w:tcW w:w="916" w:type="dxa"/>
            <w:vAlign w:val="center"/>
          </w:tcPr>
          <w:p w14:paraId="4D058B51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8BE8A80" w14:textId="77777777" w:rsidR="005B6A0B" w:rsidRDefault="00000000">
            <w:r>
              <w:t>0.652</w:t>
            </w:r>
          </w:p>
        </w:tc>
      </w:tr>
      <w:tr w:rsidR="005B6A0B" w14:paraId="40F85B92" w14:textId="77777777">
        <w:tc>
          <w:tcPr>
            <w:tcW w:w="656" w:type="dxa"/>
            <w:vAlign w:val="center"/>
          </w:tcPr>
          <w:p w14:paraId="1820E97E" w14:textId="77777777" w:rsidR="005B6A0B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41AA4F87" w14:textId="77777777" w:rsidR="005B6A0B" w:rsidRDefault="005B6A0B"/>
        </w:tc>
        <w:tc>
          <w:tcPr>
            <w:tcW w:w="769" w:type="dxa"/>
            <w:vAlign w:val="center"/>
          </w:tcPr>
          <w:p w14:paraId="3DB9D632" w14:textId="77777777" w:rsidR="005B6A0B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1D5B0213" w14:textId="77777777" w:rsidR="005B6A0B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76B5870" w14:textId="77777777" w:rsidR="005B6A0B" w:rsidRDefault="00000000">
            <w:r>
              <w:t>4.462</w:t>
            </w:r>
          </w:p>
        </w:tc>
        <w:tc>
          <w:tcPr>
            <w:tcW w:w="848" w:type="dxa"/>
            <w:vAlign w:val="center"/>
          </w:tcPr>
          <w:p w14:paraId="7C2C89BD" w14:textId="77777777" w:rsidR="005B6A0B" w:rsidRDefault="00000000">
            <w:r>
              <w:t>8.924</w:t>
            </w:r>
          </w:p>
        </w:tc>
        <w:tc>
          <w:tcPr>
            <w:tcW w:w="781" w:type="dxa"/>
            <w:vAlign w:val="center"/>
          </w:tcPr>
          <w:p w14:paraId="53AD1BAF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330BE483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6A4A4A8E" w14:textId="77777777" w:rsidR="005B6A0B" w:rsidRDefault="005B6A0B"/>
        </w:tc>
        <w:tc>
          <w:tcPr>
            <w:tcW w:w="916" w:type="dxa"/>
            <w:vAlign w:val="center"/>
          </w:tcPr>
          <w:p w14:paraId="3F1B290A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0023D5A" w14:textId="77777777" w:rsidR="005B6A0B" w:rsidRDefault="00000000">
            <w:r>
              <w:t>0.652</w:t>
            </w:r>
          </w:p>
        </w:tc>
      </w:tr>
      <w:tr w:rsidR="005B6A0B" w14:paraId="79EB45D4" w14:textId="77777777">
        <w:tc>
          <w:tcPr>
            <w:tcW w:w="656" w:type="dxa"/>
            <w:vAlign w:val="center"/>
          </w:tcPr>
          <w:p w14:paraId="12DDBA85" w14:textId="77777777" w:rsidR="005B6A0B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5F4948EC" w14:textId="77777777" w:rsidR="005B6A0B" w:rsidRDefault="005B6A0B"/>
        </w:tc>
        <w:tc>
          <w:tcPr>
            <w:tcW w:w="769" w:type="dxa"/>
            <w:vAlign w:val="center"/>
          </w:tcPr>
          <w:p w14:paraId="197F5FF3" w14:textId="77777777" w:rsidR="005B6A0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690BB6D" w14:textId="77777777" w:rsidR="005B6A0B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9732FBF" w14:textId="77777777" w:rsidR="005B6A0B" w:rsidRDefault="00000000">
            <w:r>
              <w:t>5.400</w:t>
            </w:r>
          </w:p>
        </w:tc>
        <w:tc>
          <w:tcPr>
            <w:tcW w:w="848" w:type="dxa"/>
            <w:vAlign w:val="center"/>
          </w:tcPr>
          <w:p w14:paraId="12FB827D" w14:textId="77777777" w:rsidR="005B6A0B" w:rsidRDefault="00000000">
            <w:r>
              <w:t>10.800</w:t>
            </w:r>
          </w:p>
        </w:tc>
        <w:tc>
          <w:tcPr>
            <w:tcW w:w="781" w:type="dxa"/>
            <w:vAlign w:val="center"/>
          </w:tcPr>
          <w:p w14:paraId="55C9AF8E" w14:textId="77777777" w:rsidR="005B6A0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560B2A1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59B18E5F" w14:textId="77777777" w:rsidR="005B6A0B" w:rsidRDefault="005B6A0B"/>
        </w:tc>
        <w:tc>
          <w:tcPr>
            <w:tcW w:w="916" w:type="dxa"/>
            <w:vAlign w:val="center"/>
          </w:tcPr>
          <w:p w14:paraId="0BAFC215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0B564DC" w14:textId="77777777" w:rsidR="005B6A0B" w:rsidRDefault="00000000">
            <w:r>
              <w:t>0.652</w:t>
            </w:r>
          </w:p>
        </w:tc>
      </w:tr>
      <w:tr w:rsidR="005B6A0B" w14:paraId="3A7F84AC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1E2C43C" w14:textId="77777777" w:rsidR="005B6A0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38F1322" w14:textId="77777777" w:rsidR="005B6A0B" w:rsidRDefault="00000000">
            <w:r>
              <w:t>27.073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2DDB0F5" w14:textId="77777777" w:rsidR="005B6A0B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DDA63EC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E382210" w14:textId="77777777" w:rsidR="005B6A0B" w:rsidRDefault="00000000">
            <w:r>
              <w:t>0.652</w:t>
            </w:r>
          </w:p>
        </w:tc>
      </w:tr>
    </w:tbl>
    <w:p w14:paraId="4911918D" w14:textId="77777777" w:rsidR="005B6A0B" w:rsidRDefault="005B6A0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209AA9C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07E2FB17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B6A0B" w14:paraId="6AF265BE" w14:textId="77777777">
        <w:tc>
          <w:tcPr>
            <w:tcW w:w="656" w:type="dxa"/>
            <w:shd w:val="clear" w:color="auto" w:fill="E6E6E6"/>
            <w:vAlign w:val="center"/>
          </w:tcPr>
          <w:p w14:paraId="29C761B8" w14:textId="77777777" w:rsidR="005B6A0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0FCAACE" w14:textId="77777777" w:rsidR="005B6A0B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8318E4E" w14:textId="77777777" w:rsidR="005B6A0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02D2EA4" w14:textId="77777777" w:rsidR="005B6A0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62F70F" w14:textId="77777777" w:rsidR="005B6A0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ACDE1B" w14:textId="77777777" w:rsidR="005B6A0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5D18A00" w14:textId="77777777" w:rsidR="005B6A0B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2A7F3D2" w14:textId="77777777" w:rsidR="005B6A0B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041A69E" w14:textId="77777777" w:rsidR="005B6A0B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1A1C162" w14:textId="77777777" w:rsidR="005B6A0B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584991B" w14:textId="77777777" w:rsidR="005B6A0B" w:rsidRDefault="00000000">
            <w:pPr>
              <w:jc w:val="center"/>
            </w:pPr>
            <w:r>
              <w:t>综合太阳得热系数</w:t>
            </w:r>
          </w:p>
        </w:tc>
      </w:tr>
      <w:tr w:rsidR="005B6A0B" w14:paraId="7600EB99" w14:textId="77777777">
        <w:tc>
          <w:tcPr>
            <w:tcW w:w="656" w:type="dxa"/>
            <w:vAlign w:val="center"/>
          </w:tcPr>
          <w:p w14:paraId="7036080E" w14:textId="77777777" w:rsidR="005B6A0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63DFFFCA" w14:textId="77777777" w:rsidR="005B6A0B" w:rsidRDefault="005B6A0B"/>
        </w:tc>
        <w:tc>
          <w:tcPr>
            <w:tcW w:w="769" w:type="dxa"/>
            <w:vAlign w:val="center"/>
          </w:tcPr>
          <w:p w14:paraId="2364C838" w14:textId="77777777" w:rsidR="005B6A0B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6C61CC08" w14:textId="77777777" w:rsidR="005B6A0B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7EDD37E1" w14:textId="77777777" w:rsidR="005B6A0B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07B59F03" w14:textId="77777777" w:rsidR="005B6A0B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5DA1FBB2" w14:textId="77777777" w:rsidR="005B6A0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A41D20D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3A241643" w14:textId="77777777" w:rsidR="005B6A0B" w:rsidRDefault="005B6A0B"/>
        </w:tc>
        <w:tc>
          <w:tcPr>
            <w:tcW w:w="916" w:type="dxa"/>
            <w:vAlign w:val="center"/>
          </w:tcPr>
          <w:p w14:paraId="1576E481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D28EC61" w14:textId="77777777" w:rsidR="005B6A0B" w:rsidRDefault="00000000">
            <w:r>
              <w:t>0.652</w:t>
            </w:r>
          </w:p>
        </w:tc>
      </w:tr>
      <w:tr w:rsidR="005B6A0B" w14:paraId="6DD5263E" w14:textId="77777777">
        <w:tc>
          <w:tcPr>
            <w:tcW w:w="656" w:type="dxa"/>
            <w:vAlign w:val="center"/>
          </w:tcPr>
          <w:p w14:paraId="1C5B4CC9" w14:textId="77777777" w:rsidR="005B6A0B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759D8CC3" w14:textId="77777777" w:rsidR="005B6A0B" w:rsidRDefault="005B6A0B"/>
        </w:tc>
        <w:tc>
          <w:tcPr>
            <w:tcW w:w="769" w:type="dxa"/>
            <w:vAlign w:val="center"/>
          </w:tcPr>
          <w:p w14:paraId="382E1B90" w14:textId="77777777" w:rsidR="005B6A0B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5BE42D91" w14:textId="77777777" w:rsidR="005B6A0B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BB4EDBD" w14:textId="77777777" w:rsidR="005B6A0B" w:rsidRDefault="00000000">
            <w:r>
              <w:t>8.056</w:t>
            </w:r>
          </w:p>
        </w:tc>
        <w:tc>
          <w:tcPr>
            <w:tcW w:w="848" w:type="dxa"/>
            <w:vAlign w:val="center"/>
          </w:tcPr>
          <w:p w14:paraId="4711523D" w14:textId="77777777" w:rsidR="005B6A0B" w:rsidRDefault="00000000">
            <w:r>
              <w:t>16.112</w:t>
            </w:r>
          </w:p>
        </w:tc>
        <w:tc>
          <w:tcPr>
            <w:tcW w:w="781" w:type="dxa"/>
            <w:vAlign w:val="center"/>
          </w:tcPr>
          <w:p w14:paraId="7E8CBB2F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7F5EFC9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30FCD9A6" w14:textId="77777777" w:rsidR="005B6A0B" w:rsidRDefault="005B6A0B"/>
        </w:tc>
        <w:tc>
          <w:tcPr>
            <w:tcW w:w="916" w:type="dxa"/>
            <w:vAlign w:val="center"/>
          </w:tcPr>
          <w:p w14:paraId="6F3670DF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695045D" w14:textId="77777777" w:rsidR="005B6A0B" w:rsidRDefault="00000000">
            <w:r>
              <w:t>0.652</w:t>
            </w:r>
          </w:p>
        </w:tc>
      </w:tr>
      <w:tr w:rsidR="005B6A0B" w14:paraId="132D70C4" w14:textId="77777777">
        <w:tc>
          <w:tcPr>
            <w:tcW w:w="656" w:type="dxa"/>
            <w:vAlign w:val="center"/>
          </w:tcPr>
          <w:p w14:paraId="25291D26" w14:textId="77777777" w:rsidR="005B6A0B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355001C3" w14:textId="77777777" w:rsidR="005B6A0B" w:rsidRDefault="005B6A0B"/>
        </w:tc>
        <w:tc>
          <w:tcPr>
            <w:tcW w:w="769" w:type="dxa"/>
            <w:vAlign w:val="center"/>
          </w:tcPr>
          <w:p w14:paraId="59607034" w14:textId="77777777" w:rsidR="005B6A0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3BD56FA" w14:textId="77777777" w:rsidR="005B6A0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1BE97B9" w14:textId="77777777" w:rsidR="005B6A0B" w:rsidRDefault="00000000">
            <w:r>
              <w:t>29.137</w:t>
            </w:r>
          </w:p>
        </w:tc>
        <w:tc>
          <w:tcPr>
            <w:tcW w:w="848" w:type="dxa"/>
            <w:vAlign w:val="center"/>
          </w:tcPr>
          <w:p w14:paraId="37CF8B6B" w14:textId="77777777" w:rsidR="005B6A0B" w:rsidRDefault="00000000">
            <w:r>
              <w:t>29.137</w:t>
            </w:r>
          </w:p>
        </w:tc>
        <w:tc>
          <w:tcPr>
            <w:tcW w:w="781" w:type="dxa"/>
            <w:vAlign w:val="center"/>
          </w:tcPr>
          <w:p w14:paraId="30246169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EB9D54E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3A38FB36" w14:textId="77777777" w:rsidR="005B6A0B" w:rsidRDefault="005B6A0B"/>
        </w:tc>
        <w:tc>
          <w:tcPr>
            <w:tcW w:w="916" w:type="dxa"/>
            <w:vAlign w:val="center"/>
          </w:tcPr>
          <w:p w14:paraId="370A136B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897D0AE" w14:textId="77777777" w:rsidR="005B6A0B" w:rsidRDefault="00000000">
            <w:r>
              <w:t>0.652</w:t>
            </w:r>
          </w:p>
        </w:tc>
      </w:tr>
      <w:tr w:rsidR="005B6A0B" w14:paraId="4927D9A9" w14:textId="77777777">
        <w:tc>
          <w:tcPr>
            <w:tcW w:w="656" w:type="dxa"/>
            <w:vAlign w:val="center"/>
          </w:tcPr>
          <w:p w14:paraId="514BC29A" w14:textId="77777777" w:rsidR="005B6A0B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62757F03" w14:textId="77777777" w:rsidR="005B6A0B" w:rsidRDefault="005B6A0B"/>
        </w:tc>
        <w:tc>
          <w:tcPr>
            <w:tcW w:w="769" w:type="dxa"/>
            <w:vAlign w:val="center"/>
          </w:tcPr>
          <w:p w14:paraId="5096739A" w14:textId="77777777" w:rsidR="005B6A0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6DDA8CC" w14:textId="77777777" w:rsidR="005B6A0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0A16962" w14:textId="77777777" w:rsidR="005B6A0B" w:rsidRDefault="00000000">
            <w:r>
              <w:t>17.604</w:t>
            </w:r>
          </w:p>
        </w:tc>
        <w:tc>
          <w:tcPr>
            <w:tcW w:w="848" w:type="dxa"/>
            <w:vAlign w:val="center"/>
          </w:tcPr>
          <w:p w14:paraId="7B54B52E" w14:textId="77777777" w:rsidR="005B6A0B" w:rsidRDefault="00000000">
            <w:r>
              <w:t>17.604</w:t>
            </w:r>
          </w:p>
        </w:tc>
        <w:tc>
          <w:tcPr>
            <w:tcW w:w="781" w:type="dxa"/>
            <w:vAlign w:val="center"/>
          </w:tcPr>
          <w:p w14:paraId="7BB7AB28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02E0AB3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115D67E5" w14:textId="77777777" w:rsidR="005B6A0B" w:rsidRDefault="005B6A0B"/>
        </w:tc>
        <w:tc>
          <w:tcPr>
            <w:tcW w:w="916" w:type="dxa"/>
            <w:vAlign w:val="center"/>
          </w:tcPr>
          <w:p w14:paraId="47678120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8D186A8" w14:textId="77777777" w:rsidR="005B6A0B" w:rsidRDefault="00000000">
            <w:r>
              <w:t>0.652</w:t>
            </w:r>
          </w:p>
        </w:tc>
      </w:tr>
      <w:tr w:rsidR="005B6A0B" w14:paraId="51AB7B84" w14:textId="77777777">
        <w:tc>
          <w:tcPr>
            <w:tcW w:w="656" w:type="dxa"/>
            <w:vAlign w:val="center"/>
          </w:tcPr>
          <w:p w14:paraId="18D60130" w14:textId="77777777" w:rsidR="005B6A0B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64F84B47" w14:textId="77777777" w:rsidR="005B6A0B" w:rsidRDefault="005B6A0B"/>
        </w:tc>
        <w:tc>
          <w:tcPr>
            <w:tcW w:w="769" w:type="dxa"/>
            <w:vAlign w:val="center"/>
          </w:tcPr>
          <w:p w14:paraId="246CCF84" w14:textId="77777777" w:rsidR="005B6A0B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7D61C3EE" w14:textId="77777777" w:rsidR="005B6A0B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AA67E85" w14:textId="77777777" w:rsidR="005B6A0B" w:rsidRDefault="00000000">
            <w:r>
              <w:t>17.336</w:t>
            </w:r>
          </w:p>
        </w:tc>
        <w:tc>
          <w:tcPr>
            <w:tcW w:w="848" w:type="dxa"/>
            <w:vAlign w:val="center"/>
          </w:tcPr>
          <w:p w14:paraId="50506DF0" w14:textId="77777777" w:rsidR="005B6A0B" w:rsidRDefault="00000000">
            <w:r>
              <w:t>34.671</w:t>
            </w:r>
          </w:p>
        </w:tc>
        <w:tc>
          <w:tcPr>
            <w:tcW w:w="781" w:type="dxa"/>
            <w:vAlign w:val="center"/>
          </w:tcPr>
          <w:p w14:paraId="38965DD0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B99D54B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57988B31" w14:textId="77777777" w:rsidR="005B6A0B" w:rsidRDefault="005B6A0B"/>
        </w:tc>
        <w:tc>
          <w:tcPr>
            <w:tcW w:w="916" w:type="dxa"/>
            <w:vAlign w:val="center"/>
          </w:tcPr>
          <w:p w14:paraId="1220B4D7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BC64E03" w14:textId="77777777" w:rsidR="005B6A0B" w:rsidRDefault="00000000">
            <w:r>
              <w:t>0.652</w:t>
            </w:r>
          </w:p>
        </w:tc>
      </w:tr>
      <w:tr w:rsidR="005B6A0B" w14:paraId="29DF4782" w14:textId="77777777">
        <w:tc>
          <w:tcPr>
            <w:tcW w:w="656" w:type="dxa"/>
            <w:vAlign w:val="center"/>
          </w:tcPr>
          <w:p w14:paraId="3AAE5A29" w14:textId="77777777" w:rsidR="005B6A0B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4DC59D40" w14:textId="77777777" w:rsidR="005B6A0B" w:rsidRDefault="005B6A0B"/>
        </w:tc>
        <w:tc>
          <w:tcPr>
            <w:tcW w:w="769" w:type="dxa"/>
            <w:vAlign w:val="center"/>
          </w:tcPr>
          <w:p w14:paraId="312E8F98" w14:textId="77777777" w:rsidR="005B6A0B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624790E9" w14:textId="77777777" w:rsidR="005B6A0B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E8F1A8D" w14:textId="77777777" w:rsidR="005B6A0B" w:rsidRDefault="00000000">
            <w:r>
              <w:t>26.134</w:t>
            </w:r>
          </w:p>
        </w:tc>
        <w:tc>
          <w:tcPr>
            <w:tcW w:w="848" w:type="dxa"/>
            <w:vAlign w:val="center"/>
          </w:tcPr>
          <w:p w14:paraId="02FA803F" w14:textId="77777777" w:rsidR="005B6A0B" w:rsidRDefault="00000000">
            <w:r>
              <w:t>52.269</w:t>
            </w:r>
          </w:p>
        </w:tc>
        <w:tc>
          <w:tcPr>
            <w:tcW w:w="781" w:type="dxa"/>
            <w:vAlign w:val="center"/>
          </w:tcPr>
          <w:p w14:paraId="5F16AF73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455C253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690C91B6" w14:textId="77777777" w:rsidR="005B6A0B" w:rsidRDefault="005B6A0B"/>
        </w:tc>
        <w:tc>
          <w:tcPr>
            <w:tcW w:w="916" w:type="dxa"/>
            <w:vAlign w:val="center"/>
          </w:tcPr>
          <w:p w14:paraId="223EEFBA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37F68AB" w14:textId="77777777" w:rsidR="005B6A0B" w:rsidRDefault="00000000">
            <w:r>
              <w:t>0.652</w:t>
            </w:r>
          </w:p>
        </w:tc>
      </w:tr>
      <w:tr w:rsidR="005B6A0B" w14:paraId="308186ED" w14:textId="77777777">
        <w:tc>
          <w:tcPr>
            <w:tcW w:w="656" w:type="dxa"/>
            <w:vAlign w:val="center"/>
          </w:tcPr>
          <w:p w14:paraId="75C70277" w14:textId="77777777" w:rsidR="005B6A0B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6EB690EE" w14:textId="77777777" w:rsidR="005B6A0B" w:rsidRDefault="005B6A0B"/>
        </w:tc>
        <w:tc>
          <w:tcPr>
            <w:tcW w:w="769" w:type="dxa"/>
            <w:vAlign w:val="center"/>
          </w:tcPr>
          <w:p w14:paraId="6CE2E47B" w14:textId="77777777" w:rsidR="005B6A0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76443C9" w14:textId="77777777" w:rsidR="005B6A0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C894EA9" w14:textId="77777777" w:rsidR="005B6A0B" w:rsidRDefault="00000000">
            <w:r>
              <w:t>14.969</w:t>
            </w:r>
          </w:p>
        </w:tc>
        <w:tc>
          <w:tcPr>
            <w:tcW w:w="848" w:type="dxa"/>
            <w:vAlign w:val="center"/>
          </w:tcPr>
          <w:p w14:paraId="7A9B7EA9" w14:textId="77777777" w:rsidR="005B6A0B" w:rsidRDefault="00000000">
            <w:r>
              <w:t>14.969</w:t>
            </w:r>
          </w:p>
        </w:tc>
        <w:tc>
          <w:tcPr>
            <w:tcW w:w="781" w:type="dxa"/>
            <w:vAlign w:val="center"/>
          </w:tcPr>
          <w:p w14:paraId="3A570E5C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38CEA7BA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6B056F46" w14:textId="77777777" w:rsidR="005B6A0B" w:rsidRDefault="005B6A0B"/>
        </w:tc>
        <w:tc>
          <w:tcPr>
            <w:tcW w:w="916" w:type="dxa"/>
            <w:vAlign w:val="center"/>
          </w:tcPr>
          <w:p w14:paraId="4A8AAF10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56AE289" w14:textId="77777777" w:rsidR="005B6A0B" w:rsidRDefault="00000000">
            <w:r>
              <w:t>0.652</w:t>
            </w:r>
          </w:p>
        </w:tc>
      </w:tr>
      <w:tr w:rsidR="005B6A0B" w14:paraId="3E3031CE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421EDD0" w14:textId="77777777" w:rsidR="005B6A0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4AD3BD9" w14:textId="77777777" w:rsidR="005B6A0B" w:rsidRDefault="00000000">
            <w:r>
              <w:t>173.763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4DDD445" w14:textId="77777777" w:rsidR="005B6A0B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D2505C7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05B6B4D" w14:textId="77777777" w:rsidR="005B6A0B" w:rsidRDefault="00000000">
            <w:r>
              <w:t>0.652</w:t>
            </w:r>
          </w:p>
        </w:tc>
      </w:tr>
    </w:tbl>
    <w:p w14:paraId="59F37497" w14:textId="77777777" w:rsidR="005B6A0B" w:rsidRDefault="005B6A0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BCCAD01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2615EBA3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B6A0B" w14:paraId="50C39114" w14:textId="77777777">
        <w:tc>
          <w:tcPr>
            <w:tcW w:w="656" w:type="dxa"/>
            <w:shd w:val="clear" w:color="auto" w:fill="E6E6E6"/>
            <w:vAlign w:val="center"/>
          </w:tcPr>
          <w:p w14:paraId="31FD91D3" w14:textId="77777777" w:rsidR="005B6A0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7D01BAC" w14:textId="77777777" w:rsidR="005B6A0B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5C29563" w14:textId="77777777" w:rsidR="005B6A0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4E9D321" w14:textId="77777777" w:rsidR="005B6A0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555C80" w14:textId="77777777" w:rsidR="005B6A0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CA6739" w14:textId="77777777" w:rsidR="005B6A0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1E6F5E9" w14:textId="77777777" w:rsidR="005B6A0B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474BD64" w14:textId="77777777" w:rsidR="005B6A0B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D9285B0" w14:textId="77777777" w:rsidR="005B6A0B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91F7B0B" w14:textId="77777777" w:rsidR="005B6A0B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7C0211F" w14:textId="77777777" w:rsidR="005B6A0B" w:rsidRDefault="00000000">
            <w:pPr>
              <w:jc w:val="center"/>
            </w:pPr>
            <w:r>
              <w:t>综合太阳得热系数</w:t>
            </w:r>
          </w:p>
        </w:tc>
      </w:tr>
      <w:tr w:rsidR="005B6A0B" w14:paraId="2A96F6E7" w14:textId="77777777">
        <w:tc>
          <w:tcPr>
            <w:tcW w:w="656" w:type="dxa"/>
            <w:vAlign w:val="center"/>
          </w:tcPr>
          <w:p w14:paraId="79A19EE7" w14:textId="77777777" w:rsidR="005B6A0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485A00AC" w14:textId="77777777" w:rsidR="005B6A0B" w:rsidRDefault="005B6A0B"/>
        </w:tc>
        <w:tc>
          <w:tcPr>
            <w:tcW w:w="769" w:type="dxa"/>
            <w:vAlign w:val="center"/>
          </w:tcPr>
          <w:p w14:paraId="3FD8B0F5" w14:textId="77777777" w:rsidR="005B6A0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709851C" w14:textId="77777777" w:rsidR="005B6A0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34488C5" w14:textId="77777777" w:rsidR="005B6A0B" w:rsidRDefault="00000000">
            <w:r>
              <w:t>19.134</w:t>
            </w:r>
          </w:p>
        </w:tc>
        <w:tc>
          <w:tcPr>
            <w:tcW w:w="848" w:type="dxa"/>
            <w:vAlign w:val="center"/>
          </w:tcPr>
          <w:p w14:paraId="373FC250" w14:textId="77777777" w:rsidR="005B6A0B" w:rsidRDefault="00000000">
            <w:r>
              <w:t>19.134</w:t>
            </w:r>
          </w:p>
        </w:tc>
        <w:tc>
          <w:tcPr>
            <w:tcW w:w="781" w:type="dxa"/>
            <w:vAlign w:val="center"/>
          </w:tcPr>
          <w:p w14:paraId="240E3B40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103C4F7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18A812D9" w14:textId="77777777" w:rsidR="005B6A0B" w:rsidRDefault="005B6A0B"/>
        </w:tc>
        <w:tc>
          <w:tcPr>
            <w:tcW w:w="916" w:type="dxa"/>
            <w:vAlign w:val="center"/>
          </w:tcPr>
          <w:p w14:paraId="02E7BD84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F5E2AA7" w14:textId="77777777" w:rsidR="005B6A0B" w:rsidRDefault="00000000">
            <w:r>
              <w:t>0.652</w:t>
            </w:r>
          </w:p>
        </w:tc>
      </w:tr>
      <w:tr w:rsidR="005B6A0B" w14:paraId="440462BE" w14:textId="77777777">
        <w:tc>
          <w:tcPr>
            <w:tcW w:w="656" w:type="dxa"/>
            <w:vAlign w:val="center"/>
          </w:tcPr>
          <w:p w14:paraId="7C8AC92A" w14:textId="77777777" w:rsidR="005B6A0B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73545ADF" w14:textId="77777777" w:rsidR="005B6A0B" w:rsidRDefault="005B6A0B"/>
        </w:tc>
        <w:tc>
          <w:tcPr>
            <w:tcW w:w="769" w:type="dxa"/>
            <w:vAlign w:val="center"/>
          </w:tcPr>
          <w:p w14:paraId="062F1EB7" w14:textId="77777777" w:rsidR="005B6A0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8BA1624" w14:textId="77777777" w:rsidR="005B6A0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5F03DBD" w14:textId="77777777" w:rsidR="005B6A0B" w:rsidRDefault="00000000">
            <w:r>
              <w:t>25.893</w:t>
            </w:r>
          </w:p>
        </w:tc>
        <w:tc>
          <w:tcPr>
            <w:tcW w:w="848" w:type="dxa"/>
            <w:vAlign w:val="center"/>
          </w:tcPr>
          <w:p w14:paraId="1C7D739F" w14:textId="77777777" w:rsidR="005B6A0B" w:rsidRDefault="00000000">
            <w:r>
              <w:t>25.893</w:t>
            </w:r>
          </w:p>
        </w:tc>
        <w:tc>
          <w:tcPr>
            <w:tcW w:w="781" w:type="dxa"/>
            <w:vAlign w:val="center"/>
          </w:tcPr>
          <w:p w14:paraId="13C96D43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3171564B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64084280" w14:textId="77777777" w:rsidR="005B6A0B" w:rsidRDefault="005B6A0B"/>
        </w:tc>
        <w:tc>
          <w:tcPr>
            <w:tcW w:w="916" w:type="dxa"/>
            <w:vAlign w:val="center"/>
          </w:tcPr>
          <w:p w14:paraId="2BEC1EBD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C640444" w14:textId="77777777" w:rsidR="005B6A0B" w:rsidRDefault="00000000">
            <w:r>
              <w:t>0.652</w:t>
            </w:r>
          </w:p>
        </w:tc>
      </w:tr>
      <w:tr w:rsidR="005B6A0B" w14:paraId="2765CC1F" w14:textId="77777777">
        <w:tc>
          <w:tcPr>
            <w:tcW w:w="656" w:type="dxa"/>
            <w:vAlign w:val="center"/>
          </w:tcPr>
          <w:p w14:paraId="774CFC25" w14:textId="77777777" w:rsidR="005B6A0B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5F721193" w14:textId="77777777" w:rsidR="005B6A0B" w:rsidRDefault="005B6A0B"/>
        </w:tc>
        <w:tc>
          <w:tcPr>
            <w:tcW w:w="769" w:type="dxa"/>
            <w:vAlign w:val="center"/>
          </w:tcPr>
          <w:p w14:paraId="3619113D" w14:textId="77777777" w:rsidR="005B6A0B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7AB72D05" w14:textId="77777777" w:rsidR="005B6A0B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0470D2E" w14:textId="77777777" w:rsidR="005B6A0B" w:rsidRDefault="00000000">
            <w:r>
              <w:t>16.909</w:t>
            </w:r>
          </w:p>
        </w:tc>
        <w:tc>
          <w:tcPr>
            <w:tcW w:w="848" w:type="dxa"/>
            <w:vAlign w:val="center"/>
          </w:tcPr>
          <w:p w14:paraId="20D17B00" w14:textId="77777777" w:rsidR="005B6A0B" w:rsidRDefault="00000000">
            <w:r>
              <w:t>33.817</w:t>
            </w:r>
          </w:p>
        </w:tc>
        <w:tc>
          <w:tcPr>
            <w:tcW w:w="781" w:type="dxa"/>
            <w:vAlign w:val="center"/>
          </w:tcPr>
          <w:p w14:paraId="1F6867F3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3688A8E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5C9822AE" w14:textId="77777777" w:rsidR="005B6A0B" w:rsidRDefault="005B6A0B"/>
        </w:tc>
        <w:tc>
          <w:tcPr>
            <w:tcW w:w="916" w:type="dxa"/>
            <w:vAlign w:val="center"/>
          </w:tcPr>
          <w:p w14:paraId="537756C9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449343D" w14:textId="77777777" w:rsidR="005B6A0B" w:rsidRDefault="00000000">
            <w:r>
              <w:t>0.652</w:t>
            </w:r>
          </w:p>
        </w:tc>
      </w:tr>
      <w:tr w:rsidR="005B6A0B" w14:paraId="6B1DD27D" w14:textId="77777777">
        <w:tc>
          <w:tcPr>
            <w:tcW w:w="656" w:type="dxa"/>
            <w:vAlign w:val="center"/>
          </w:tcPr>
          <w:p w14:paraId="07549170" w14:textId="77777777" w:rsidR="005B6A0B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525C36CD" w14:textId="77777777" w:rsidR="005B6A0B" w:rsidRDefault="005B6A0B"/>
        </w:tc>
        <w:tc>
          <w:tcPr>
            <w:tcW w:w="769" w:type="dxa"/>
            <w:vAlign w:val="center"/>
          </w:tcPr>
          <w:p w14:paraId="36AF2A65" w14:textId="77777777" w:rsidR="005B6A0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8FA28F3" w14:textId="77777777" w:rsidR="005B6A0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001DE53" w14:textId="77777777" w:rsidR="005B6A0B" w:rsidRDefault="00000000">
            <w:r>
              <w:t>59.928</w:t>
            </w:r>
          </w:p>
        </w:tc>
        <w:tc>
          <w:tcPr>
            <w:tcW w:w="848" w:type="dxa"/>
            <w:vAlign w:val="center"/>
          </w:tcPr>
          <w:p w14:paraId="52BAED4B" w14:textId="77777777" w:rsidR="005B6A0B" w:rsidRDefault="00000000">
            <w:r>
              <w:t>59.928</w:t>
            </w:r>
          </w:p>
        </w:tc>
        <w:tc>
          <w:tcPr>
            <w:tcW w:w="781" w:type="dxa"/>
            <w:vAlign w:val="center"/>
          </w:tcPr>
          <w:p w14:paraId="682E3999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0649D3D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3EF11443" w14:textId="77777777" w:rsidR="005B6A0B" w:rsidRDefault="005B6A0B"/>
        </w:tc>
        <w:tc>
          <w:tcPr>
            <w:tcW w:w="916" w:type="dxa"/>
            <w:vAlign w:val="center"/>
          </w:tcPr>
          <w:p w14:paraId="41A325C8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AED4286" w14:textId="77777777" w:rsidR="005B6A0B" w:rsidRDefault="00000000">
            <w:r>
              <w:t>0.652</w:t>
            </w:r>
          </w:p>
        </w:tc>
      </w:tr>
      <w:tr w:rsidR="005B6A0B" w14:paraId="4E125D60" w14:textId="77777777">
        <w:tc>
          <w:tcPr>
            <w:tcW w:w="656" w:type="dxa"/>
            <w:vAlign w:val="center"/>
          </w:tcPr>
          <w:p w14:paraId="7220EE02" w14:textId="77777777" w:rsidR="005B6A0B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7457B271" w14:textId="77777777" w:rsidR="005B6A0B" w:rsidRDefault="005B6A0B"/>
        </w:tc>
        <w:tc>
          <w:tcPr>
            <w:tcW w:w="769" w:type="dxa"/>
            <w:vAlign w:val="center"/>
          </w:tcPr>
          <w:p w14:paraId="636592A8" w14:textId="77777777" w:rsidR="005B6A0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AB82FBE" w14:textId="77777777" w:rsidR="005B6A0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70C5767" w14:textId="77777777" w:rsidR="005B6A0B" w:rsidRDefault="00000000">
            <w:r>
              <w:t>4.056</w:t>
            </w:r>
          </w:p>
        </w:tc>
        <w:tc>
          <w:tcPr>
            <w:tcW w:w="848" w:type="dxa"/>
            <w:vAlign w:val="center"/>
          </w:tcPr>
          <w:p w14:paraId="4F81D9EB" w14:textId="77777777" w:rsidR="005B6A0B" w:rsidRDefault="00000000">
            <w:r>
              <w:t>4.056</w:t>
            </w:r>
          </w:p>
        </w:tc>
        <w:tc>
          <w:tcPr>
            <w:tcW w:w="781" w:type="dxa"/>
            <w:vAlign w:val="center"/>
          </w:tcPr>
          <w:p w14:paraId="4391DB7F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D9E69C8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514D04E8" w14:textId="77777777" w:rsidR="005B6A0B" w:rsidRDefault="005B6A0B"/>
        </w:tc>
        <w:tc>
          <w:tcPr>
            <w:tcW w:w="916" w:type="dxa"/>
            <w:vAlign w:val="center"/>
          </w:tcPr>
          <w:p w14:paraId="12C21DAA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BF8AD05" w14:textId="77777777" w:rsidR="005B6A0B" w:rsidRDefault="00000000">
            <w:r>
              <w:t>0.652</w:t>
            </w:r>
          </w:p>
        </w:tc>
      </w:tr>
      <w:tr w:rsidR="005B6A0B" w14:paraId="05557638" w14:textId="77777777">
        <w:tc>
          <w:tcPr>
            <w:tcW w:w="656" w:type="dxa"/>
            <w:vAlign w:val="center"/>
          </w:tcPr>
          <w:p w14:paraId="31950D6F" w14:textId="77777777" w:rsidR="005B6A0B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3E3121D5" w14:textId="77777777" w:rsidR="005B6A0B" w:rsidRDefault="005B6A0B"/>
        </w:tc>
        <w:tc>
          <w:tcPr>
            <w:tcW w:w="769" w:type="dxa"/>
            <w:vAlign w:val="center"/>
          </w:tcPr>
          <w:p w14:paraId="7DEBBF4B" w14:textId="77777777" w:rsidR="005B6A0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816950F" w14:textId="77777777" w:rsidR="005B6A0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561412E" w14:textId="77777777" w:rsidR="005B6A0B" w:rsidRDefault="00000000">
            <w:r>
              <w:t>16.863</w:t>
            </w:r>
          </w:p>
        </w:tc>
        <w:tc>
          <w:tcPr>
            <w:tcW w:w="848" w:type="dxa"/>
            <w:vAlign w:val="center"/>
          </w:tcPr>
          <w:p w14:paraId="2F0E6EA8" w14:textId="77777777" w:rsidR="005B6A0B" w:rsidRDefault="00000000">
            <w:r>
              <w:t>16.863</w:t>
            </w:r>
          </w:p>
        </w:tc>
        <w:tc>
          <w:tcPr>
            <w:tcW w:w="781" w:type="dxa"/>
            <w:vAlign w:val="center"/>
          </w:tcPr>
          <w:p w14:paraId="57B80111" w14:textId="77777777" w:rsidR="005B6A0B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90DC171" w14:textId="77777777" w:rsidR="005B6A0B" w:rsidRDefault="00000000">
            <w:r>
              <w:t>0.652</w:t>
            </w:r>
          </w:p>
        </w:tc>
        <w:tc>
          <w:tcPr>
            <w:tcW w:w="1018" w:type="dxa"/>
            <w:vAlign w:val="center"/>
          </w:tcPr>
          <w:p w14:paraId="2FC2E4D8" w14:textId="77777777" w:rsidR="005B6A0B" w:rsidRDefault="005B6A0B"/>
        </w:tc>
        <w:tc>
          <w:tcPr>
            <w:tcW w:w="916" w:type="dxa"/>
            <w:vAlign w:val="center"/>
          </w:tcPr>
          <w:p w14:paraId="62D1EF4F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AD6966C" w14:textId="77777777" w:rsidR="005B6A0B" w:rsidRDefault="00000000">
            <w:r>
              <w:t>0.652</w:t>
            </w:r>
          </w:p>
        </w:tc>
      </w:tr>
      <w:tr w:rsidR="005B6A0B" w14:paraId="528EC65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AA4F2AC" w14:textId="77777777" w:rsidR="005B6A0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4FE9064" w14:textId="77777777" w:rsidR="005B6A0B" w:rsidRDefault="00000000">
            <w:r>
              <w:t>159.691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4F6395A" w14:textId="77777777" w:rsidR="005B6A0B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502F02F" w14:textId="77777777" w:rsidR="005B6A0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CC527A6" w14:textId="77777777" w:rsidR="005B6A0B" w:rsidRDefault="00000000">
            <w:r>
              <w:t>0.652</w:t>
            </w:r>
          </w:p>
        </w:tc>
      </w:tr>
    </w:tbl>
    <w:p w14:paraId="4A5C2344" w14:textId="77777777" w:rsidR="005B6A0B" w:rsidRDefault="005B6A0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BC1C6DD" w14:textId="77777777" w:rsidR="005B6A0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155220294"/>
      <w:r>
        <w:rPr>
          <w:color w:val="000000"/>
          <w:kern w:val="2"/>
          <w:szCs w:val="24"/>
        </w:rPr>
        <w:lastRenderedPageBreak/>
        <w:t>总体热工性能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5B6A0B" w14:paraId="14D5F32D" w14:textId="77777777">
        <w:tc>
          <w:tcPr>
            <w:tcW w:w="1245" w:type="dxa"/>
            <w:shd w:val="clear" w:color="auto" w:fill="E6E6E6"/>
            <w:vAlign w:val="center"/>
          </w:tcPr>
          <w:p w14:paraId="63F6D9FC" w14:textId="77777777" w:rsidR="005B6A0B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0158040" w14:textId="77777777" w:rsidR="005B6A0B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3E5D9B7" w14:textId="77777777" w:rsidR="005B6A0B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3DDF961" w14:textId="77777777" w:rsidR="005B6A0B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5B4C50C" w14:textId="77777777" w:rsidR="005B6A0B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F829C9" w14:textId="77777777" w:rsidR="005B6A0B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3567E859" w14:textId="77777777" w:rsidR="005B6A0B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49808F" w14:textId="77777777" w:rsidR="005B6A0B" w:rsidRDefault="00000000">
            <w:pPr>
              <w:jc w:val="center"/>
            </w:pPr>
            <w:r>
              <w:t>结论</w:t>
            </w:r>
          </w:p>
        </w:tc>
      </w:tr>
      <w:tr w:rsidR="005B6A0B" w14:paraId="405078CA" w14:textId="77777777">
        <w:tc>
          <w:tcPr>
            <w:tcW w:w="1245" w:type="dxa"/>
            <w:shd w:val="clear" w:color="auto" w:fill="E6E6E6"/>
            <w:vAlign w:val="center"/>
          </w:tcPr>
          <w:p w14:paraId="6EDEB753" w14:textId="77777777" w:rsidR="005B6A0B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712BCAE8" w14:textId="77777777" w:rsidR="005B6A0B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38142BE1" w14:textId="77777777" w:rsidR="005B6A0B" w:rsidRDefault="00000000">
            <w:r>
              <w:t>146.60</w:t>
            </w:r>
          </w:p>
        </w:tc>
        <w:tc>
          <w:tcPr>
            <w:tcW w:w="1131" w:type="dxa"/>
            <w:vAlign w:val="center"/>
          </w:tcPr>
          <w:p w14:paraId="78E42B7B" w14:textId="77777777" w:rsidR="005B6A0B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14:paraId="6464F83B" w14:textId="77777777" w:rsidR="005B6A0B" w:rsidRDefault="00000000">
            <w:r>
              <w:t>0.65</w:t>
            </w:r>
          </w:p>
        </w:tc>
        <w:tc>
          <w:tcPr>
            <w:tcW w:w="1075" w:type="dxa"/>
            <w:vAlign w:val="center"/>
          </w:tcPr>
          <w:p w14:paraId="1093D4AA" w14:textId="77777777" w:rsidR="005B6A0B" w:rsidRDefault="00000000">
            <w:r>
              <w:t>0.62</w:t>
            </w:r>
          </w:p>
        </w:tc>
        <w:tc>
          <w:tcPr>
            <w:tcW w:w="1465" w:type="dxa"/>
            <w:vAlign w:val="center"/>
          </w:tcPr>
          <w:p w14:paraId="12524072" w14:textId="77777777" w:rsidR="005B6A0B" w:rsidRDefault="00000000">
            <w:r>
              <w:t>K≤2.20, SHGC≤0.30</w:t>
            </w:r>
          </w:p>
        </w:tc>
        <w:tc>
          <w:tcPr>
            <w:tcW w:w="1131" w:type="dxa"/>
            <w:vAlign w:val="center"/>
          </w:tcPr>
          <w:p w14:paraId="787F2236" w14:textId="77777777" w:rsidR="005B6A0B" w:rsidRDefault="00000000">
            <w:r>
              <w:rPr>
                <w:color w:val="FF0000"/>
              </w:rPr>
              <w:t>不满足</w:t>
            </w:r>
          </w:p>
        </w:tc>
      </w:tr>
      <w:tr w:rsidR="005B6A0B" w14:paraId="3FE6BFAC" w14:textId="77777777">
        <w:tc>
          <w:tcPr>
            <w:tcW w:w="1245" w:type="dxa"/>
            <w:shd w:val="clear" w:color="auto" w:fill="E6E6E6"/>
            <w:vAlign w:val="center"/>
          </w:tcPr>
          <w:p w14:paraId="6A36AAEE" w14:textId="77777777" w:rsidR="005B6A0B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4E486C96" w14:textId="77777777" w:rsidR="005B6A0B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4B7AA78F" w14:textId="77777777" w:rsidR="005B6A0B" w:rsidRDefault="00000000">
            <w:r>
              <w:t>27.07</w:t>
            </w:r>
          </w:p>
        </w:tc>
        <w:tc>
          <w:tcPr>
            <w:tcW w:w="1131" w:type="dxa"/>
            <w:vAlign w:val="center"/>
          </w:tcPr>
          <w:p w14:paraId="3B7AF676" w14:textId="77777777" w:rsidR="005B6A0B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14:paraId="774DDAB7" w14:textId="77777777" w:rsidR="005B6A0B" w:rsidRDefault="00000000">
            <w:r>
              <w:t>0.65</w:t>
            </w:r>
          </w:p>
        </w:tc>
        <w:tc>
          <w:tcPr>
            <w:tcW w:w="1075" w:type="dxa"/>
            <w:vAlign w:val="center"/>
          </w:tcPr>
          <w:p w14:paraId="00CC941F" w14:textId="77777777" w:rsidR="005B6A0B" w:rsidRDefault="00000000">
            <w:r>
              <w:t>0.12</w:t>
            </w:r>
          </w:p>
        </w:tc>
        <w:tc>
          <w:tcPr>
            <w:tcW w:w="1465" w:type="dxa"/>
            <w:vAlign w:val="center"/>
          </w:tcPr>
          <w:p w14:paraId="435B23A2" w14:textId="77777777" w:rsidR="005B6A0B" w:rsidRDefault="00000000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72C470" w14:textId="77777777" w:rsidR="005B6A0B" w:rsidRDefault="00000000">
            <w:r>
              <w:rPr>
                <w:color w:val="FF0000"/>
              </w:rPr>
              <w:t>不满足</w:t>
            </w:r>
          </w:p>
        </w:tc>
      </w:tr>
      <w:tr w:rsidR="005B6A0B" w14:paraId="22D49C07" w14:textId="77777777">
        <w:tc>
          <w:tcPr>
            <w:tcW w:w="1245" w:type="dxa"/>
            <w:shd w:val="clear" w:color="auto" w:fill="E6E6E6"/>
            <w:vAlign w:val="center"/>
          </w:tcPr>
          <w:p w14:paraId="1254122A" w14:textId="77777777" w:rsidR="005B6A0B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3E497F38" w14:textId="77777777" w:rsidR="005B6A0B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24A25665" w14:textId="77777777" w:rsidR="005B6A0B" w:rsidRDefault="00000000">
            <w:r>
              <w:t>173.76</w:t>
            </w:r>
          </w:p>
        </w:tc>
        <w:tc>
          <w:tcPr>
            <w:tcW w:w="1131" w:type="dxa"/>
            <w:vAlign w:val="center"/>
          </w:tcPr>
          <w:p w14:paraId="02D92C5F" w14:textId="77777777" w:rsidR="005B6A0B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14:paraId="6087FD85" w14:textId="77777777" w:rsidR="005B6A0B" w:rsidRDefault="00000000">
            <w:r>
              <w:t>0.65</w:t>
            </w:r>
          </w:p>
        </w:tc>
        <w:tc>
          <w:tcPr>
            <w:tcW w:w="1075" w:type="dxa"/>
            <w:vAlign w:val="center"/>
          </w:tcPr>
          <w:p w14:paraId="5C15BC52" w14:textId="77777777" w:rsidR="005B6A0B" w:rsidRDefault="00000000">
            <w:r>
              <w:t>0.68</w:t>
            </w:r>
          </w:p>
        </w:tc>
        <w:tc>
          <w:tcPr>
            <w:tcW w:w="1465" w:type="dxa"/>
            <w:vAlign w:val="center"/>
          </w:tcPr>
          <w:p w14:paraId="48E680F0" w14:textId="77777777" w:rsidR="005B6A0B" w:rsidRDefault="00000000">
            <w:r>
              <w:t>K≤2.20, SHGC≤0.30</w:t>
            </w:r>
          </w:p>
        </w:tc>
        <w:tc>
          <w:tcPr>
            <w:tcW w:w="1131" w:type="dxa"/>
            <w:vAlign w:val="center"/>
          </w:tcPr>
          <w:p w14:paraId="4DED4749" w14:textId="77777777" w:rsidR="005B6A0B" w:rsidRDefault="00000000">
            <w:r>
              <w:rPr>
                <w:color w:val="FF0000"/>
              </w:rPr>
              <w:t>不满足</w:t>
            </w:r>
          </w:p>
        </w:tc>
      </w:tr>
      <w:tr w:rsidR="005B6A0B" w14:paraId="4BFAD8C8" w14:textId="77777777">
        <w:tc>
          <w:tcPr>
            <w:tcW w:w="1245" w:type="dxa"/>
            <w:shd w:val="clear" w:color="auto" w:fill="E6E6E6"/>
            <w:vAlign w:val="center"/>
          </w:tcPr>
          <w:p w14:paraId="51729095" w14:textId="77777777" w:rsidR="005B6A0B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33218E61" w14:textId="77777777" w:rsidR="005B6A0B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295FE872" w14:textId="77777777" w:rsidR="005B6A0B" w:rsidRDefault="00000000">
            <w:r>
              <w:t>159.69</w:t>
            </w:r>
          </w:p>
        </w:tc>
        <w:tc>
          <w:tcPr>
            <w:tcW w:w="1131" w:type="dxa"/>
            <w:vAlign w:val="center"/>
          </w:tcPr>
          <w:p w14:paraId="5F6522A5" w14:textId="77777777" w:rsidR="005B6A0B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14:paraId="45EF0DDA" w14:textId="77777777" w:rsidR="005B6A0B" w:rsidRDefault="00000000">
            <w:r>
              <w:t>0.65</w:t>
            </w:r>
          </w:p>
        </w:tc>
        <w:tc>
          <w:tcPr>
            <w:tcW w:w="1075" w:type="dxa"/>
            <w:vAlign w:val="center"/>
          </w:tcPr>
          <w:p w14:paraId="7EF32BF9" w14:textId="77777777" w:rsidR="005B6A0B" w:rsidRDefault="00000000">
            <w:r>
              <w:t>0.80</w:t>
            </w:r>
          </w:p>
        </w:tc>
        <w:tc>
          <w:tcPr>
            <w:tcW w:w="1465" w:type="dxa"/>
            <w:vAlign w:val="center"/>
          </w:tcPr>
          <w:p w14:paraId="51EAF01C" w14:textId="77777777" w:rsidR="005B6A0B" w:rsidRDefault="00000000">
            <w:r>
              <w:t>K≤2.00, SHGC≤0.26</w:t>
            </w:r>
          </w:p>
        </w:tc>
        <w:tc>
          <w:tcPr>
            <w:tcW w:w="1131" w:type="dxa"/>
            <w:vAlign w:val="center"/>
          </w:tcPr>
          <w:p w14:paraId="3D0A375E" w14:textId="77777777" w:rsidR="005B6A0B" w:rsidRDefault="00000000">
            <w:r>
              <w:rPr>
                <w:color w:val="FF0000"/>
              </w:rPr>
              <w:t>不满足</w:t>
            </w:r>
          </w:p>
        </w:tc>
      </w:tr>
      <w:tr w:rsidR="005B6A0B" w14:paraId="5B4EB2FE" w14:textId="77777777">
        <w:tc>
          <w:tcPr>
            <w:tcW w:w="1245" w:type="dxa"/>
            <w:shd w:val="clear" w:color="auto" w:fill="E6E6E6"/>
            <w:vAlign w:val="center"/>
          </w:tcPr>
          <w:p w14:paraId="715B3D01" w14:textId="77777777" w:rsidR="005B6A0B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54405316" w14:textId="77777777" w:rsidR="005B6A0B" w:rsidRDefault="005B6A0B"/>
        </w:tc>
        <w:tc>
          <w:tcPr>
            <w:tcW w:w="1018" w:type="dxa"/>
            <w:vAlign w:val="center"/>
          </w:tcPr>
          <w:p w14:paraId="42C0596B" w14:textId="77777777" w:rsidR="005B6A0B" w:rsidRDefault="00000000">
            <w:r>
              <w:t>507.13</w:t>
            </w:r>
          </w:p>
        </w:tc>
        <w:tc>
          <w:tcPr>
            <w:tcW w:w="1131" w:type="dxa"/>
            <w:vAlign w:val="center"/>
          </w:tcPr>
          <w:p w14:paraId="68334352" w14:textId="77777777" w:rsidR="005B6A0B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14:paraId="11AA9EBF" w14:textId="77777777" w:rsidR="005B6A0B" w:rsidRDefault="00000000">
            <w:r>
              <w:t>0.65</w:t>
            </w:r>
          </w:p>
        </w:tc>
        <w:tc>
          <w:tcPr>
            <w:tcW w:w="1075" w:type="dxa"/>
            <w:vAlign w:val="center"/>
          </w:tcPr>
          <w:p w14:paraId="5998C5D3" w14:textId="77777777" w:rsidR="005B6A0B" w:rsidRDefault="00000000">
            <w:r>
              <w:t>0.56</w:t>
            </w:r>
          </w:p>
        </w:tc>
        <w:tc>
          <w:tcPr>
            <w:tcW w:w="1465" w:type="dxa"/>
            <w:vAlign w:val="center"/>
          </w:tcPr>
          <w:p w14:paraId="54EA1195" w14:textId="77777777" w:rsidR="005B6A0B" w:rsidRDefault="005B6A0B"/>
        </w:tc>
        <w:tc>
          <w:tcPr>
            <w:tcW w:w="1131" w:type="dxa"/>
            <w:vAlign w:val="center"/>
          </w:tcPr>
          <w:p w14:paraId="32B16A7B" w14:textId="77777777" w:rsidR="005B6A0B" w:rsidRDefault="005B6A0B"/>
        </w:tc>
      </w:tr>
      <w:tr w:rsidR="005B6A0B" w14:paraId="55C7809F" w14:textId="77777777">
        <w:tc>
          <w:tcPr>
            <w:tcW w:w="1245" w:type="dxa"/>
            <w:shd w:val="clear" w:color="auto" w:fill="E6E6E6"/>
            <w:vAlign w:val="center"/>
          </w:tcPr>
          <w:p w14:paraId="7535B0F5" w14:textId="77777777" w:rsidR="005B6A0B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27D29C6B" w14:textId="77777777" w:rsidR="005B6A0B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5B6A0B" w14:paraId="26884F09" w14:textId="77777777">
        <w:tc>
          <w:tcPr>
            <w:tcW w:w="1245" w:type="dxa"/>
            <w:shd w:val="clear" w:color="auto" w:fill="E6E6E6"/>
            <w:vAlign w:val="center"/>
          </w:tcPr>
          <w:p w14:paraId="619E461A" w14:textId="77777777" w:rsidR="005B6A0B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0FF43455" w14:textId="77777777" w:rsidR="005B6A0B" w:rsidRDefault="00000000">
            <w:r>
              <w:t>外窗传热系数和综合太阳得热系数满足表</w:t>
            </w:r>
            <w:r>
              <w:t>3.3.1-4</w:t>
            </w:r>
            <w:r>
              <w:t>的要求</w:t>
            </w:r>
          </w:p>
        </w:tc>
      </w:tr>
      <w:tr w:rsidR="005B6A0B" w14:paraId="7994BAFA" w14:textId="77777777">
        <w:tc>
          <w:tcPr>
            <w:tcW w:w="1245" w:type="dxa"/>
            <w:shd w:val="clear" w:color="auto" w:fill="E6E6E6"/>
            <w:vAlign w:val="center"/>
          </w:tcPr>
          <w:p w14:paraId="564CE1E9" w14:textId="77777777" w:rsidR="005B6A0B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5E839916" w14:textId="77777777" w:rsidR="005B6A0B" w:rsidRDefault="00000000">
            <w:r>
              <w:rPr>
                <w:color w:val="FF0000"/>
              </w:rPr>
              <w:t>不满足</w:t>
            </w:r>
          </w:p>
        </w:tc>
      </w:tr>
    </w:tbl>
    <w:p w14:paraId="59D60ECA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040252E6" w14:textId="77777777" w:rsidR="005B6A0B" w:rsidRDefault="00000000">
      <w:pPr>
        <w:pStyle w:val="2"/>
        <w:widowControl w:val="0"/>
        <w:rPr>
          <w:kern w:val="2"/>
        </w:rPr>
      </w:pPr>
      <w:bookmarkStart w:id="61" w:name="_Toc155220295"/>
      <w:r>
        <w:rPr>
          <w:kern w:val="2"/>
        </w:rPr>
        <w:t>有效通风换气面积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5B6A0B" w14:paraId="1DC80681" w14:textId="77777777">
        <w:tc>
          <w:tcPr>
            <w:tcW w:w="718" w:type="dxa"/>
            <w:shd w:val="clear" w:color="auto" w:fill="E6E6E6"/>
            <w:vAlign w:val="center"/>
          </w:tcPr>
          <w:p w14:paraId="6832EA2A" w14:textId="77777777" w:rsidR="005B6A0B" w:rsidRDefault="0000000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44E3856" w14:textId="77777777" w:rsidR="005B6A0B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47D3DE02" w14:textId="77777777" w:rsidR="005B6A0B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5F8D75B" w14:textId="77777777" w:rsidR="005B6A0B" w:rsidRDefault="00000000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66A95B9" w14:textId="77777777" w:rsidR="005B6A0B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1FEC7FA" w14:textId="77777777" w:rsidR="005B6A0B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64A9FA2" w14:textId="77777777" w:rsidR="005B6A0B" w:rsidRDefault="0000000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7DACD36" w14:textId="77777777" w:rsidR="005B6A0B" w:rsidRDefault="00000000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FF75C5" w14:textId="77777777" w:rsidR="005B6A0B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655E8A7" w14:textId="77777777" w:rsidR="005B6A0B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8CAF939" w14:textId="77777777" w:rsidR="005B6A0B" w:rsidRDefault="00000000">
            <w:pPr>
              <w:jc w:val="center"/>
            </w:pPr>
            <w:r>
              <w:t>结论</w:t>
            </w:r>
          </w:p>
        </w:tc>
      </w:tr>
      <w:tr w:rsidR="005B6A0B" w14:paraId="689B3CB7" w14:textId="77777777">
        <w:tc>
          <w:tcPr>
            <w:tcW w:w="718" w:type="dxa"/>
            <w:vMerge w:val="restart"/>
            <w:vAlign w:val="center"/>
          </w:tcPr>
          <w:p w14:paraId="1DAE5403" w14:textId="77777777" w:rsidR="005B6A0B" w:rsidRDefault="00000000">
            <w:r>
              <w:t>1</w:t>
            </w:r>
          </w:p>
        </w:tc>
        <w:tc>
          <w:tcPr>
            <w:tcW w:w="962" w:type="dxa"/>
            <w:vAlign w:val="center"/>
          </w:tcPr>
          <w:p w14:paraId="43D9C610" w14:textId="77777777" w:rsidR="005B6A0B" w:rsidRDefault="00000000">
            <w:r>
              <w:t>1002</w:t>
            </w:r>
          </w:p>
        </w:tc>
        <w:tc>
          <w:tcPr>
            <w:tcW w:w="735" w:type="dxa"/>
            <w:gridSpan w:val="2"/>
            <w:vAlign w:val="center"/>
          </w:tcPr>
          <w:p w14:paraId="14903EE3" w14:textId="77777777" w:rsidR="005B6A0B" w:rsidRDefault="00000000">
            <w:r>
              <w:t>7.39</w:t>
            </w:r>
          </w:p>
        </w:tc>
        <w:tc>
          <w:tcPr>
            <w:tcW w:w="735" w:type="dxa"/>
            <w:vAlign w:val="center"/>
          </w:tcPr>
          <w:p w14:paraId="7CC95397" w14:textId="77777777" w:rsidR="005B6A0B" w:rsidRDefault="00000000">
            <w:r>
              <w:t>13.42</w:t>
            </w:r>
          </w:p>
        </w:tc>
        <w:tc>
          <w:tcPr>
            <w:tcW w:w="962" w:type="dxa"/>
            <w:vAlign w:val="center"/>
          </w:tcPr>
          <w:p w14:paraId="5298D2D9" w14:textId="77777777" w:rsidR="005B6A0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4BDDA693" w14:textId="77777777" w:rsidR="005B6A0B" w:rsidRDefault="00000000">
            <w:r>
              <w:t>2.25</w:t>
            </w:r>
          </w:p>
        </w:tc>
        <w:tc>
          <w:tcPr>
            <w:tcW w:w="679" w:type="dxa"/>
            <w:vAlign w:val="center"/>
          </w:tcPr>
          <w:p w14:paraId="114C23C8" w14:textId="77777777" w:rsidR="005B6A0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10562FC" w14:textId="77777777" w:rsidR="005B6A0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36B32148" w14:textId="77777777" w:rsidR="005B6A0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110A8CA" w14:textId="77777777" w:rsidR="005B6A0B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47281ADC" w14:textId="77777777" w:rsidR="005B6A0B" w:rsidRDefault="00000000">
            <w:r>
              <w:rPr>
                <w:color w:val="FF0000"/>
              </w:rPr>
              <w:t>不适宜</w:t>
            </w:r>
          </w:p>
        </w:tc>
      </w:tr>
      <w:tr w:rsidR="005B6A0B" w14:paraId="3DC534D9" w14:textId="77777777">
        <w:tc>
          <w:tcPr>
            <w:tcW w:w="718" w:type="dxa"/>
            <w:vMerge/>
            <w:vAlign w:val="center"/>
          </w:tcPr>
          <w:p w14:paraId="26752DAC" w14:textId="77777777" w:rsidR="005B6A0B" w:rsidRDefault="005B6A0B"/>
        </w:tc>
        <w:tc>
          <w:tcPr>
            <w:tcW w:w="962" w:type="dxa"/>
            <w:vAlign w:val="center"/>
          </w:tcPr>
          <w:p w14:paraId="7865D641" w14:textId="77777777" w:rsidR="005B6A0B" w:rsidRDefault="00000000">
            <w:r>
              <w:t>1004</w:t>
            </w:r>
          </w:p>
        </w:tc>
        <w:tc>
          <w:tcPr>
            <w:tcW w:w="735" w:type="dxa"/>
            <w:gridSpan w:val="2"/>
            <w:vAlign w:val="center"/>
          </w:tcPr>
          <w:p w14:paraId="75D97359" w14:textId="77777777" w:rsidR="005B6A0B" w:rsidRDefault="00000000">
            <w:r>
              <w:t>6.86</w:t>
            </w:r>
          </w:p>
        </w:tc>
        <w:tc>
          <w:tcPr>
            <w:tcW w:w="735" w:type="dxa"/>
            <w:vAlign w:val="center"/>
          </w:tcPr>
          <w:p w14:paraId="322B015D" w14:textId="77777777" w:rsidR="005B6A0B" w:rsidRDefault="00000000">
            <w:r>
              <w:t>25.54</w:t>
            </w:r>
          </w:p>
        </w:tc>
        <w:tc>
          <w:tcPr>
            <w:tcW w:w="962" w:type="dxa"/>
            <w:vAlign w:val="center"/>
          </w:tcPr>
          <w:p w14:paraId="36E01325" w14:textId="77777777" w:rsidR="005B6A0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4D4B3B6C" w14:textId="77777777" w:rsidR="005B6A0B" w:rsidRDefault="00000000">
            <w:r>
              <w:t>2.25</w:t>
            </w:r>
          </w:p>
        </w:tc>
        <w:tc>
          <w:tcPr>
            <w:tcW w:w="679" w:type="dxa"/>
            <w:vAlign w:val="center"/>
          </w:tcPr>
          <w:p w14:paraId="5A3374ED" w14:textId="77777777" w:rsidR="005B6A0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3198803" w14:textId="77777777" w:rsidR="005B6A0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5837B63" w14:textId="77777777" w:rsidR="005B6A0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0214376" w14:textId="77777777" w:rsidR="005B6A0B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3725BCB5" w14:textId="77777777" w:rsidR="005B6A0B" w:rsidRDefault="00000000">
            <w:r>
              <w:rPr>
                <w:color w:val="FF0000"/>
              </w:rPr>
              <w:t>不适宜</w:t>
            </w:r>
          </w:p>
        </w:tc>
      </w:tr>
      <w:tr w:rsidR="005B6A0B" w14:paraId="1A1438C4" w14:textId="77777777">
        <w:tc>
          <w:tcPr>
            <w:tcW w:w="718" w:type="dxa"/>
            <w:vMerge w:val="restart"/>
            <w:vAlign w:val="center"/>
          </w:tcPr>
          <w:p w14:paraId="518936C2" w14:textId="77777777" w:rsidR="005B6A0B" w:rsidRDefault="00000000">
            <w:r>
              <w:t>2</w:t>
            </w:r>
          </w:p>
        </w:tc>
        <w:tc>
          <w:tcPr>
            <w:tcW w:w="962" w:type="dxa"/>
            <w:vAlign w:val="center"/>
          </w:tcPr>
          <w:p w14:paraId="180686B9" w14:textId="77777777" w:rsidR="005B6A0B" w:rsidRDefault="00000000">
            <w:r>
              <w:t>2002</w:t>
            </w:r>
          </w:p>
        </w:tc>
        <w:tc>
          <w:tcPr>
            <w:tcW w:w="735" w:type="dxa"/>
            <w:gridSpan w:val="2"/>
            <w:vAlign w:val="center"/>
          </w:tcPr>
          <w:p w14:paraId="4D6B1D4E" w14:textId="77777777" w:rsidR="005B6A0B" w:rsidRDefault="00000000">
            <w:r>
              <w:t>7.39</w:t>
            </w:r>
          </w:p>
        </w:tc>
        <w:tc>
          <w:tcPr>
            <w:tcW w:w="735" w:type="dxa"/>
            <w:vAlign w:val="center"/>
          </w:tcPr>
          <w:p w14:paraId="215018B9" w14:textId="77777777" w:rsidR="005B6A0B" w:rsidRDefault="00000000">
            <w:r>
              <w:t>13.42</w:t>
            </w:r>
          </w:p>
        </w:tc>
        <w:tc>
          <w:tcPr>
            <w:tcW w:w="962" w:type="dxa"/>
            <w:vAlign w:val="center"/>
          </w:tcPr>
          <w:p w14:paraId="18D12D74" w14:textId="77777777" w:rsidR="005B6A0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2BC9701E" w14:textId="77777777" w:rsidR="005B6A0B" w:rsidRDefault="00000000">
            <w:r>
              <w:t>2.25</w:t>
            </w:r>
          </w:p>
        </w:tc>
        <w:tc>
          <w:tcPr>
            <w:tcW w:w="679" w:type="dxa"/>
            <w:vAlign w:val="center"/>
          </w:tcPr>
          <w:p w14:paraId="69DEF27B" w14:textId="77777777" w:rsidR="005B6A0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90952BE" w14:textId="77777777" w:rsidR="005B6A0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5B818BD" w14:textId="77777777" w:rsidR="005B6A0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629A0311" w14:textId="77777777" w:rsidR="005B6A0B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49749F68" w14:textId="77777777" w:rsidR="005B6A0B" w:rsidRDefault="00000000">
            <w:r>
              <w:rPr>
                <w:color w:val="FF0000"/>
              </w:rPr>
              <w:t>不适宜</w:t>
            </w:r>
          </w:p>
        </w:tc>
      </w:tr>
      <w:tr w:rsidR="005B6A0B" w14:paraId="44E93E35" w14:textId="77777777">
        <w:tc>
          <w:tcPr>
            <w:tcW w:w="718" w:type="dxa"/>
            <w:vMerge/>
            <w:vAlign w:val="center"/>
          </w:tcPr>
          <w:p w14:paraId="14D284D5" w14:textId="77777777" w:rsidR="005B6A0B" w:rsidRDefault="005B6A0B"/>
        </w:tc>
        <w:tc>
          <w:tcPr>
            <w:tcW w:w="962" w:type="dxa"/>
            <w:vAlign w:val="center"/>
          </w:tcPr>
          <w:p w14:paraId="6B3E99BF" w14:textId="77777777" w:rsidR="005B6A0B" w:rsidRDefault="00000000">
            <w:r>
              <w:t>2003</w:t>
            </w:r>
          </w:p>
        </w:tc>
        <w:tc>
          <w:tcPr>
            <w:tcW w:w="735" w:type="dxa"/>
            <w:gridSpan w:val="2"/>
            <w:vAlign w:val="center"/>
          </w:tcPr>
          <w:p w14:paraId="5B9D2155" w14:textId="77777777" w:rsidR="005B6A0B" w:rsidRDefault="00000000">
            <w:r>
              <w:t>6.86</w:t>
            </w:r>
          </w:p>
        </w:tc>
        <w:tc>
          <w:tcPr>
            <w:tcW w:w="735" w:type="dxa"/>
            <w:vAlign w:val="center"/>
          </w:tcPr>
          <w:p w14:paraId="361497EA" w14:textId="77777777" w:rsidR="005B6A0B" w:rsidRDefault="00000000">
            <w:r>
              <w:t>25.54</w:t>
            </w:r>
          </w:p>
        </w:tc>
        <w:tc>
          <w:tcPr>
            <w:tcW w:w="962" w:type="dxa"/>
            <w:vAlign w:val="center"/>
          </w:tcPr>
          <w:p w14:paraId="4F14C446" w14:textId="77777777" w:rsidR="005B6A0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6ABA8A38" w14:textId="77777777" w:rsidR="005B6A0B" w:rsidRDefault="00000000">
            <w:r>
              <w:t>2.25</w:t>
            </w:r>
          </w:p>
        </w:tc>
        <w:tc>
          <w:tcPr>
            <w:tcW w:w="679" w:type="dxa"/>
            <w:vAlign w:val="center"/>
          </w:tcPr>
          <w:p w14:paraId="1155698D" w14:textId="77777777" w:rsidR="005B6A0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4BF0C95" w14:textId="77777777" w:rsidR="005B6A0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052791D" w14:textId="77777777" w:rsidR="005B6A0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6FCFDDC" w14:textId="77777777" w:rsidR="005B6A0B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62A3E731" w14:textId="77777777" w:rsidR="005B6A0B" w:rsidRDefault="00000000">
            <w:r>
              <w:rPr>
                <w:color w:val="FF0000"/>
              </w:rPr>
              <w:t>不适宜</w:t>
            </w:r>
          </w:p>
        </w:tc>
      </w:tr>
      <w:tr w:rsidR="005B6A0B" w14:paraId="5DD345A4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3045750" w14:textId="77777777" w:rsidR="005B6A0B" w:rsidRDefault="0000000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18966CA9" w14:textId="77777777" w:rsidR="005B6A0B" w:rsidRDefault="00000000">
            <w:r>
              <w:t>无</w:t>
            </w:r>
          </w:p>
        </w:tc>
      </w:tr>
      <w:tr w:rsidR="005B6A0B" w14:paraId="43605975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D2391E7" w14:textId="77777777" w:rsidR="005B6A0B" w:rsidRDefault="0000000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28A0FEEC" w14:textId="77777777" w:rsidR="005B6A0B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5B6A0B" w14:paraId="37A485BD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254C068" w14:textId="77777777" w:rsidR="005B6A0B" w:rsidRDefault="0000000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68664CFD" w14:textId="77777777" w:rsidR="005B6A0B" w:rsidRDefault="00000000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5B6A0B" w14:paraId="4A93F12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DAB78DB" w14:textId="77777777" w:rsidR="005B6A0B" w:rsidRDefault="0000000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76483130" w14:textId="77777777" w:rsidR="005B6A0B" w:rsidRDefault="00000000">
            <w:r>
              <w:rPr>
                <w:color w:val="FF0000"/>
              </w:rPr>
              <w:t>不适宜</w:t>
            </w:r>
          </w:p>
        </w:tc>
      </w:tr>
    </w:tbl>
    <w:p w14:paraId="2897429B" w14:textId="77777777" w:rsidR="005B6A0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4DE2FB31" w14:textId="77777777" w:rsidR="005B6A0B" w:rsidRDefault="005B6A0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7CB5A33" w14:textId="77777777" w:rsidR="005B6A0B" w:rsidRDefault="00000000">
      <w:pPr>
        <w:pStyle w:val="2"/>
        <w:widowControl w:val="0"/>
        <w:rPr>
          <w:kern w:val="2"/>
        </w:rPr>
      </w:pPr>
      <w:bookmarkStart w:id="62" w:name="_Toc155220296"/>
      <w:r>
        <w:rPr>
          <w:kern w:val="2"/>
        </w:rPr>
        <w:t>非中空窗面积比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5B6A0B" w14:paraId="04E58D53" w14:textId="77777777">
        <w:tc>
          <w:tcPr>
            <w:tcW w:w="1358" w:type="dxa"/>
            <w:shd w:val="clear" w:color="auto" w:fill="E6E6E6"/>
            <w:vAlign w:val="center"/>
          </w:tcPr>
          <w:p w14:paraId="6F50105F" w14:textId="77777777" w:rsidR="005B6A0B" w:rsidRDefault="0000000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D90EF0A" w14:textId="77777777" w:rsidR="005B6A0B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C2F4D70" w14:textId="77777777" w:rsidR="005B6A0B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DBAB6CC" w14:textId="77777777" w:rsidR="005B6A0B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F03ACB7" w14:textId="77777777" w:rsidR="005B6A0B" w:rsidRDefault="0000000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B05C504" w14:textId="77777777" w:rsidR="005B6A0B" w:rsidRDefault="0000000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76410CE" w14:textId="77777777" w:rsidR="005B6A0B" w:rsidRDefault="00000000">
            <w:pPr>
              <w:jc w:val="center"/>
            </w:pPr>
            <w:r>
              <w:t>结论</w:t>
            </w:r>
          </w:p>
        </w:tc>
      </w:tr>
      <w:tr w:rsidR="005B6A0B" w14:paraId="53C29B99" w14:textId="77777777">
        <w:tc>
          <w:tcPr>
            <w:tcW w:w="1358" w:type="dxa"/>
            <w:shd w:val="clear" w:color="auto" w:fill="E6E6E6"/>
            <w:vAlign w:val="center"/>
          </w:tcPr>
          <w:p w14:paraId="756B5E80" w14:textId="77777777" w:rsidR="005B6A0B" w:rsidRDefault="00000000">
            <w:r>
              <w:t>南向</w:t>
            </w:r>
          </w:p>
        </w:tc>
        <w:tc>
          <w:tcPr>
            <w:tcW w:w="1409" w:type="dxa"/>
            <w:vAlign w:val="center"/>
          </w:tcPr>
          <w:p w14:paraId="33153AEE" w14:textId="77777777" w:rsidR="005B6A0B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0827BA0" w14:textId="77777777" w:rsidR="005B6A0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38CD87AF" w14:textId="77777777" w:rsidR="005B6A0B" w:rsidRDefault="00000000">
            <w:r>
              <w:t>146.60</w:t>
            </w:r>
          </w:p>
        </w:tc>
        <w:tc>
          <w:tcPr>
            <w:tcW w:w="1584" w:type="dxa"/>
            <w:vAlign w:val="center"/>
          </w:tcPr>
          <w:p w14:paraId="3FDB2741" w14:textId="77777777" w:rsidR="005B6A0B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557DCAEB" w14:textId="77777777" w:rsidR="005B6A0B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55DE7F33" w14:textId="77777777" w:rsidR="005B6A0B" w:rsidRDefault="00000000">
            <w:r>
              <w:t>满足</w:t>
            </w:r>
          </w:p>
        </w:tc>
      </w:tr>
      <w:tr w:rsidR="005B6A0B" w14:paraId="70357C67" w14:textId="77777777">
        <w:tc>
          <w:tcPr>
            <w:tcW w:w="1358" w:type="dxa"/>
            <w:shd w:val="clear" w:color="auto" w:fill="E6E6E6"/>
            <w:vAlign w:val="center"/>
          </w:tcPr>
          <w:p w14:paraId="6BD80EC7" w14:textId="77777777" w:rsidR="005B6A0B" w:rsidRDefault="00000000">
            <w:r>
              <w:t>北向</w:t>
            </w:r>
          </w:p>
        </w:tc>
        <w:tc>
          <w:tcPr>
            <w:tcW w:w="1409" w:type="dxa"/>
            <w:vAlign w:val="center"/>
          </w:tcPr>
          <w:p w14:paraId="5ABBCC19" w14:textId="77777777" w:rsidR="005B6A0B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191B2D2" w14:textId="77777777" w:rsidR="005B6A0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7D861706" w14:textId="77777777" w:rsidR="005B6A0B" w:rsidRDefault="00000000">
            <w:r>
              <w:t>27.07</w:t>
            </w:r>
          </w:p>
        </w:tc>
        <w:tc>
          <w:tcPr>
            <w:tcW w:w="1584" w:type="dxa"/>
            <w:vAlign w:val="center"/>
          </w:tcPr>
          <w:p w14:paraId="1C2E4162" w14:textId="77777777" w:rsidR="005B6A0B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58F1E59" w14:textId="77777777" w:rsidR="005B6A0B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4E8C1CB0" w14:textId="77777777" w:rsidR="005B6A0B" w:rsidRDefault="00000000">
            <w:r>
              <w:t>满足</w:t>
            </w:r>
          </w:p>
        </w:tc>
      </w:tr>
      <w:tr w:rsidR="005B6A0B" w14:paraId="4645C585" w14:textId="77777777">
        <w:tc>
          <w:tcPr>
            <w:tcW w:w="1358" w:type="dxa"/>
            <w:shd w:val="clear" w:color="auto" w:fill="E6E6E6"/>
            <w:vAlign w:val="center"/>
          </w:tcPr>
          <w:p w14:paraId="4EF26DE8" w14:textId="77777777" w:rsidR="005B6A0B" w:rsidRDefault="00000000">
            <w:r>
              <w:t>东向</w:t>
            </w:r>
          </w:p>
        </w:tc>
        <w:tc>
          <w:tcPr>
            <w:tcW w:w="1409" w:type="dxa"/>
            <w:vAlign w:val="center"/>
          </w:tcPr>
          <w:p w14:paraId="456F4C1A" w14:textId="77777777" w:rsidR="005B6A0B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9C74DB9" w14:textId="77777777" w:rsidR="005B6A0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DFD8899" w14:textId="77777777" w:rsidR="005B6A0B" w:rsidRDefault="00000000">
            <w:r>
              <w:t>173.76</w:t>
            </w:r>
          </w:p>
        </w:tc>
        <w:tc>
          <w:tcPr>
            <w:tcW w:w="1584" w:type="dxa"/>
            <w:vAlign w:val="center"/>
          </w:tcPr>
          <w:p w14:paraId="126E3FFC" w14:textId="77777777" w:rsidR="005B6A0B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2A995754" w14:textId="77777777" w:rsidR="005B6A0B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57B7EE82" w14:textId="77777777" w:rsidR="005B6A0B" w:rsidRDefault="00000000">
            <w:r>
              <w:t>满足</w:t>
            </w:r>
          </w:p>
        </w:tc>
      </w:tr>
      <w:tr w:rsidR="005B6A0B" w14:paraId="72A7CF8D" w14:textId="77777777">
        <w:tc>
          <w:tcPr>
            <w:tcW w:w="1358" w:type="dxa"/>
            <w:shd w:val="clear" w:color="auto" w:fill="E6E6E6"/>
            <w:vAlign w:val="center"/>
          </w:tcPr>
          <w:p w14:paraId="7DB7666A" w14:textId="77777777" w:rsidR="005B6A0B" w:rsidRDefault="00000000">
            <w:r>
              <w:t>西向</w:t>
            </w:r>
          </w:p>
        </w:tc>
        <w:tc>
          <w:tcPr>
            <w:tcW w:w="1409" w:type="dxa"/>
            <w:vAlign w:val="center"/>
          </w:tcPr>
          <w:p w14:paraId="7FE0EE4F" w14:textId="77777777" w:rsidR="005B6A0B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3234C00" w14:textId="77777777" w:rsidR="005B6A0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2C278D38" w14:textId="77777777" w:rsidR="005B6A0B" w:rsidRDefault="00000000">
            <w:r>
              <w:t>159.69</w:t>
            </w:r>
          </w:p>
        </w:tc>
        <w:tc>
          <w:tcPr>
            <w:tcW w:w="1584" w:type="dxa"/>
            <w:vAlign w:val="center"/>
          </w:tcPr>
          <w:p w14:paraId="04616282" w14:textId="77777777" w:rsidR="005B6A0B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270CBB71" w14:textId="77777777" w:rsidR="005B6A0B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2E7FA9F4" w14:textId="77777777" w:rsidR="005B6A0B" w:rsidRDefault="00000000">
            <w:r>
              <w:t>满足</w:t>
            </w:r>
          </w:p>
        </w:tc>
      </w:tr>
      <w:tr w:rsidR="005B6A0B" w14:paraId="773C9113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2AD2533A" w14:textId="77777777" w:rsidR="005B6A0B" w:rsidRDefault="00000000">
            <w:r>
              <w:lastRenderedPageBreak/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61CFAD69" w14:textId="77777777" w:rsidR="005B6A0B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5B6A0B" w14:paraId="0769B2A8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69967060" w14:textId="77777777" w:rsidR="005B6A0B" w:rsidRDefault="00000000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4B61F10F" w14:textId="77777777" w:rsidR="005B6A0B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5B6A0B" w14:paraId="2C54FCA7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7CF78136" w14:textId="77777777" w:rsidR="005B6A0B" w:rsidRDefault="00000000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3E24FEEF" w14:textId="77777777" w:rsidR="005B6A0B" w:rsidRDefault="00000000">
            <w:r>
              <w:t>满足</w:t>
            </w:r>
          </w:p>
        </w:tc>
      </w:tr>
    </w:tbl>
    <w:p w14:paraId="536D66BD" w14:textId="77777777" w:rsidR="005B6A0B" w:rsidRDefault="00000000">
      <w:pPr>
        <w:pStyle w:val="2"/>
        <w:widowControl w:val="0"/>
        <w:rPr>
          <w:kern w:val="2"/>
        </w:rPr>
      </w:pPr>
      <w:bookmarkStart w:id="63" w:name="_Toc155220297"/>
      <w:r>
        <w:rPr>
          <w:kern w:val="2"/>
        </w:rPr>
        <w:t>外窗气密性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5B6A0B" w14:paraId="46316B7E" w14:textId="77777777">
        <w:tc>
          <w:tcPr>
            <w:tcW w:w="2263" w:type="dxa"/>
            <w:shd w:val="clear" w:color="auto" w:fill="E6E6E6"/>
            <w:vAlign w:val="center"/>
          </w:tcPr>
          <w:p w14:paraId="270B32DC" w14:textId="77777777" w:rsidR="005B6A0B" w:rsidRDefault="00000000">
            <w:r>
              <w:t>层数</w:t>
            </w:r>
          </w:p>
        </w:tc>
        <w:tc>
          <w:tcPr>
            <w:tcW w:w="3534" w:type="dxa"/>
            <w:vAlign w:val="center"/>
          </w:tcPr>
          <w:p w14:paraId="73AADF5C" w14:textId="77777777" w:rsidR="005B6A0B" w:rsidRDefault="0000000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7D47CA86" w14:textId="77777777" w:rsidR="005B6A0B" w:rsidRDefault="00000000">
            <w:r>
              <w:t>10</w:t>
            </w:r>
            <w:r>
              <w:t>层以上</w:t>
            </w:r>
          </w:p>
        </w:tc>
      </w:tr>
      <w:tr w:rsidR="005B6A0B" w14:paraId="669D7B0F" w14:textId="77777777">
        <w:tc>
          <w:tcPr>
            <w:tcW w:w="2263" w:type="dxa"/>
            <w:shd w:val="clear" w:color="auto" w:fill="E6E6E6"/>
            <w:vAlign w:val="center"/>
          </w:tcPr>
          <w:p w14:paraId="70F5A181" w14:textId="77777777" w:rsidR="005B6A0B" w:rsidRDefault="0000000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1A41BED0" w14:textId="77777777" w:rsidR="005B6A0B" w:rsidRDefault="00000000">
            <w:r>
              <w:t>－</w:t>
            </w:r>
          </w:p>
        </w:tc>
        <w:tc>
          <w:tcPr>
            <w:tcW w:w="3534" w:type="dxa"/>
            <w:vAlign w:val="center"/>
          </w:tcPr>
          <w:p w14:paraId="6741E93B" w14:textId="77777777" w:rsidR="005B6A0B" w:rsidRDefault="00000000">
            <w:r>
              <w:t>－</w:t>
            </w:r>
          </w:p>
        </w:tc>
      </w:tr>
      <w:tr w:rsidR="005B6A0B" w14:paraId="66BAFA05" w14:textId="77777777">
        <w:tc>
          <w:tcPr>
            <w:tcW w:w="2263" w:type="dxa"/>
            <w:shd w:val="clear" w:color="auto" w:fill="E6E6E6"/>
            <w:vAlign w:val="center"/>
          </w:tcPr>
          <w:p w14:paraId="4286ED9A" w14:textId="77777777" w:rsidR="005B6A0B" w:rsidRDefault="00000000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4D561026" w14:textId="77777777" w:rsidR="005B6A0B" w:rsidRDefault="005B6A0B"/>
        </w:tc>
        <w:tc>
          <w:tcPr>
            <w:tcW w:w="3534" w:type="dxa"/>
            <w:vAlign w:val="center"/>
          </w:tcPr>
          <w:p w14:paraId="79B66E86" w14:textId="77777777" w:rsidR="005B6A0B" w:rsidRDefault="005B6A0B"/>
        </w:tc>
      </w:tr>
      <w:tr w:rsidR="005B6A0B" w14:paraId="70E47596" w14:textId="77777777">
        <w:tc>
          <w:tcPr>
            <w:tcW w:w="2263" w:type="dxa"/>
            <w:shd w:val="clear" w:color="auto" w:fill="E6E6E6"/>
            <w:vAlign w:val="center"/>
          </w:tcPr>
          <w:p w14:paraId="2E168F06" w14:textId="77777777" w:rsidR="005B6A0B" w:rsidRDefault="00000000">
            <w:r>
              <w:t>标准依据</w:t>
            </w:r>
          </w:p>
        </w:tc>
        <w:tc>
          <w:tcPr>
            <w:tcW w:w="3534" w:type="dxa"/>
            <w:vAlign w:val="center"/>
          </w:tcPr>
          <w:p w14:paraId="3279A0AA" w14:textId="77777777" w:rsidR="005B6A0B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7F15582B" w14:textId="77777777" w:rsidR="005B6A0B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5B6A0B" w14:paraId="1C2D17C9" w14:textId="77777777">
        <w:tc>
          <w:tcPr>
            <w:tcW w:w="2263" w:type="dxa"/>
            <w:shd w:val="clear" w:color="auto" w:fill="E6E6E6"/>
            <w:vAlign w:val="center"/>
          </w:tcPr>
          <w:p w14:paraId="077FE106" w14:textId="77777777" w:rsidR="005B6A0B" w:rsidRDefault="00000000">
            <w:r>
              <w:t>标准要求</w:t>
            </w:r>
          </w:p>
        </w:tc>
        <w:tc>
          <w:tcPr>
            <w:tcW w:w="3534" w:type="dxa"/>
            <w:vAlign w:val="center"/>
          </w:tcPr>
          <w:p w14:paraId="4FE85B73" w14:textId="77777777" w:rsidR="005B6A0B" w:rsidRDefault="00000000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2009346E" w14:textId="77777777" w:rsidR="005B6A0B" w:rsidRDefault="00000000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5B6A0B" w14:paraId="6A640889" w14:textId="77777777">
        <w:tc>
          <w:tcPr>
            <w:tcW w:w="2263" w:type="dxa"/>
            <w:shd w:val="clear" w:color="auto" w:fill="E6E6E6"/>
            <w:vAlign w:val="center"/>
          </w:tcPr>
          <w:p w14:paraId="08F639DD" w14:textId="77777777" w:rsidR="005B6A0B" w:rsidRDefault="00000000">
            <w:r>
              <w:t>结论</w:t>
            </w:r>
          </w:p>
        </w:tc>
        <w:tc>
          <w:tcPr>
            <w:tcW w:w="3534" w:type="dxa"/>
            <w:vAlign w:val="center"/>
          </w:tcPr>
          <w:p w14:paraId="69167D78" w14:textId="77777777" w:rsidR="005B6A0B" w:rsidRDefault="00000000">
            <w:r>
              <w:t>－</w:t>
            </w:r>
          </w:p>
        </w:tc>
        <w:tc>
          <w:tcPr>
            <w:tcW w:w="3534" w:type="dxa"/>
            <w:vAlign w:val="center"/>
          </w:tcPr>
          <w:p w14:paraId="1ED8488D" w14:textId="77777777" w:rsidR="005B6A0B" w:rsidRDefault="00000000">
            <w:r>
              <w:t>－</w:t>
            </w:r>
          </w:p>
        </w:tc>
      </w:tr>
    </w:tbl>
    <w:p w14:paraId="1AA85C45" w14:textId="77777777" w:rsidR="005B6A0B" w:rsidRDefault="00000000">
      <w:pPr>
        <w:pStyle w:val="2"/>
        <w:widowControl w:val="0"/>
        <w:rPr>
          <w:kern w:val="2"/>
        </w:rPr>
      </w:pPr>
      <w:bookmarkStart w:id="64" w:name="_Toc155220298"/>
      <w:r>
        <w:rPr>
          <w:kern w:val="2"/>
        </w:rPr>
        <w:t>幕墙气密性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5B6A0B" w14:paraId="05C68E24" w14:textId="77777777">
        <w:tc>
          <w:tcPr>
            <w:tcW w:w="2263" w:type="dxa"/>
            <w:shd w:val="clear" w:color="auto" w:fill="E6E6E6"/>
            <w:vAlign w:val="center"/>
          </w:tcPr>
          <w:p w14:paraId="47E87724" w14:textId="77777777" w:rsidR="005B6A0B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3C2F8322" w14:textId="77777777" w:rsidR="005B6A0B" w:rsidRDefault="00000000">
            <w:r>
              <w:t>－</w:t>
            </w:r>
          </w:p>
        </w:tc>
      </w:tr>
      <w:tr w:rsidR="005B6A0B" w14:paraId="474BDEF1" w14:textId="77777777">
        <w:tc>
          <w:tcPr>
            <w:tcW w:w="2263" w:type="dxa"/>
            <w:shd w:val="clear" w:color="auto" w:fill="E6E6E6"/>
            <w:vAlign w:val="center"/>
          </w:tcPr>
          <w:p w14:paraId="2D47A5F0" w14:textId="77777777" w:rsidR="005B6A0B" w:rsidRDefault="0000000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30B5BE22" w14:textId="77777777" w:rsidR="005B6A0B" w:rsidRDefault="005B6A0B"/>
        </w:tc>
      </w:tr>
      <w:tr w:rsidR="005B6A0B" w14:paraId="197CC83A" w14:textId="77777777">
        <w:tc>
          <w:tcPr>
            <w:tcW w:w="2263" w:type="dxa"/>
            <w:shd w:val="clear" w:color="auto" w:fill="E6E6E6"/>
            <w:vAlign w:val="center"/>
          </w:tcPr>
          <w:p w14:paraId="44B48D0E" w14:textId="77777777" w:rsidR="005B6A0B" w:rsidRDefault="0000000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5D943331" w14:textId="77777777" w:rsidR="005B6A0B" w:rsidRDefault="00000000">
            <w:r>
              <w:t>无</w:t>
            </w:r>
          </w:p>
        </w:tc>
      </w:tr>
      <w:tr w:rsidR="005B6A0B" w14:paraId="530A20FA" w14:textId="77777777">
        <w:tc>
          <w:tcPr>
            <w:tcW w:w="2263" w:type="dxa"/>
            <w:shd w:val="clear" w:color="auto" w:fill="E6E6E6"/>
            <w:vAlign w:val="center"/>
          </w:tcPr>
          <w:p w14:paraId="631A2259" w14:textId="77777777" w:rsidR="005B6A0B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7CA4A2E5" w14:textId="77777777" w:rsidR="005B6A0B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5B6A0B" w14:paraId="1D167064" w14:textId="77777777">
        <w:tc>
          <w:tcPr>
            <w:tcW w:w="2263" w:type="dxa"/>
            <w:shd w:val="clear" w:color="auto" w:fill="E6E6E6"/>
            <w:vAlign w:val="center"/>
          </w:tcPr>
          <w:p w14:paraId="46A00557" w14:textId="77777777" w:rsidR="005B6A0B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03F9B160" w14:textId="77777777" w:rsidR="005B6A0B" w:rsidRDefault="00000000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5B6A0B" w14:paraId="3E47FFA4" w14:textId="77777777">
        <w:tc>
          <w:tcPr>
            <w:tcW w:w="2263" w:type="dxa"/>
            <w:shd w:val="clear" w:color="auto" w:fill="E6E6E6"/>
            <w:vAlign w:val="center"/>
          </w:tcPr>
          <w:p w14:paraId="00E26EDE" w14:textId="77777777" w:rsidR="005B6A0B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09C3F984" w14:textId="77777777" w:rsidR="005B6A0B" w:rsidRDefault="00000000">
            <w:r>
              <w:t>－</w:t>
            </w:r>
          </w:p>
        </w:tc>
      </w:tr>
    </w:tbl>
    <w:p w14:paraId="6B270EE1" w14:textId="77777777" w:rsidR="005B6A0B" w:rsidRDefault="00000000">
      <w:pPr>
        <w:pStyle w:val="2"/>
        <w:widowControl w:val="0"/>
        <w:rPr>
          <w:kern w:val="2"/>
        </w:rPr>
      </w:pPr>
      <w:bookmarkStart w:id="65" w:name="_Toc155220299"/>
      <w:r>
        <w:rPr>
          <w:kern w:val="2"/>
        </w:rPr>
        <w:t>规定性指标检查结论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5B6A0B" w14:paraId="4B6ECC2A" w14:textId="77777777">
        <w:tc>
          <w:tcPr>
            <w:tcW w:w="1131" w:type="dxa"/>
            <w:shd w:val="clear" w:color="auto" w:fill="E6E6E6"/>
            <w:vAlign w:val="center"/>
          </w:tcPr>
          <w:p w14:paraId="5472BD3B" w14:textId="77777777" w:rsidR="005B6A0B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0D26510" w14:textId="77777777" w:rsidR="005B6A0B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327BEE7B" w14:textId="77777777" w:rsidR="005B6A0B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778AC17" w14:textId="77777777" w:rsidR="005B6A0B" w:rsidRDefault="00000000">
            <w:pPr>
              <w:jc w:val="center"/>
            </w:pPr>
            <w:r>
              <w:t>可否性能权衡</w:t>
            </w:r>
          </w:p>
        </w:tc>
      </w:tr>
      <w:tr w:rsidR="005B6A0B" w14:paraId="2BA4B11E" w14:textId="77777777">
        <w:tc>
          <w:tcPr>
            <w:tcW w:w="1131" w:type="dxa"/>
            <w:vAlign w:val="center"/>
          </w:tcPr>
          <w:p w14:paraId="749B50FB" w14:textId="77777777" w:rsidR="005B6A0B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057E9257" w14:textId="77777777" w:rsidR="005B6A0B" w:rsidRDefault="00000000">
            <w:r>
              <w:t>窗墙比</w:t>
            </w:r>
          </w:p>
        </w:tc>
        <w:tc>
          <w:tcPr>
            <w:tcW w:w="2150" w:type="dxa"/>
            <w:vAlign w:val="center"/>
          </w:tcPr>
          <w:p w14:paraId="63C0CF79" w14:textId="77777777" w:rsidR="005B6A0B" w:rsidRDefault="00000000"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 w14:paraId="76E433D0" w14:textId="77777777" w:rsidR="005B6A0B" w:rsidRDefault="00000000">
            <w:r>
              <w:t>可</w:t>
            </w:r>
          </w:p>
        </w:tc>
      </w:tr>
      <w:tr w:rsidR="005B6A0B" w14:paraId="4B2F5BC1" w14:textId="77777777">
        <w:tc>
          <w:tcPr>
            <w:tcW w:w="1131" w:type="dxa"/>
            <w:vAlign w:val="center"/>
          </w:tcPr>
          <w:p w14:paraId="682B9DCB" w14:textId="77777777" w:rsidR="005B6A0B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6C51630A" w14:textId="77777777" w:rsidR="005B6A0B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09515EDD" w14:textId="77777777" w:rsidR="005B6A0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1B0EAE0" w14:textId="77777777" w:rsidR="005B6A0B" w:rsidRDefault="005B6A0B"/>
        </w:tc>
      </w:tr>
      <w:tr w:rsidR="005B6A0B" w14:paraId="19C78FE0" w14:textId="77777777">
        <w:tc>
          <w:tcPr>
            <w:tcW w:w="1131" w:type="dxa"/>
            <w:vAlign w:val="center"/>
          </w:tcPr>
          <w:p w14:paraId="72DFE6C8" w14:textId="77777777" w:rsidR="005B6A0B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12A58789" w14:textId="77777777" w:rsidR="005B6A0B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734D566D" w14:textId="77777777" w:rsidR="005B6A0B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78F9949F" w14:textId="77777777" w:rsidR="005B6A0B" w:rsidRDefault="005B6A0B"/>
        </w:tc>
      </w:tr>
      <w:tr w:rsidR="005B6A0B" w14:paraId="4B1BA625" w14:textId="77777777">
        <w:tc>
          <w:tcPr>
            <w:tcW w:w="1131" w:type="dxa"/>
            <w:vAlign w:val="center"/>
          </w:tcPr>
          <w:p w14:paraId="17E73E72" w14:textId="77777777" w:rsidR="005B6A0B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1D536C7D" w14:textId="77777777" w:rsidR="005B6A0B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2475BF6B" w14:textId="77777777" w:rsidR="005B6A0B" w:rsidRDefault="00000000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543D34B3" w14:textId="77777777" w:rsidR="005B6A0B" w:rsidRDefault="00000000">
            <w:r>
              <w:t>不可</w:t>
            </w:r>
          </w:p>
        </w:tc>
      </w:tr>
      <w:tr w:rsidR="005B6A0B" w14:paraId="38E0BDD9" w14:textId="77777777">
        <w:tc>
          <w:tcPr>
            <w:tcW w:w="1131" w:type="dxa"/>
            <w:vAlign w:val="center"/>
          </w:tcPr>
          <w:p w14:paraId="7EC1C197" w14:textId="77777777" w:rsidR="005B6A0B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6A2CAA20" w14:textId="77777777" w:rsidR="005B6A0B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14:paraId="4E877999" w14:textId="77777777" w:rsidR="005B6A0B" w:rsidRDefault="00000000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3E50B29B" w14:textId="77777777" w:rsidR="005B6A0B" w:rsidRDefault="00000000">
            <w:r>
              <w:t>不可</w:t>
            </w:r>
          </w:p>
        </w:tc>
      </w:tr>
      <w:tr w:rsidR="005B6A0B" w14:paraId="534ADAA2" w14:textId="77777777">
        <w:tc>
          <w:tcPr>
            <w:tcW w:w="1131" w:type="dxa"/>
            <w:vAlign w:val="center"/>
          </w:tcPr>
          <w:p w14:paraId="20E009FF" w14:textId="77777777" w:rsidR="005B6A0B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4DEC3F26" w14:textId="77777777" w:rsidR="005B6A0B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7B3F6187" w14:textId="77777777" w:rsidR="005B6A0B" w:rsidRDefault="00000000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498D783F" w14:textId="77777777" w:rsidR="005B6A0B" w:rsidRDefault="00000000">
            <w:r>
              <w:t>不可</w:t>
            </w:r>
          </w:p>
        </w:tc>
      </w:tr>
      <w:tr w:rsidR="005B6A0B" w14:paraId="2FBEA332" w14:textId="77777777">
        <w:tc>
          <w:tcPr>
            <w:tcW w:w="1131" w:type="dxa"/>
            <w:vAlign w:val="center"/>
          </w:tcPr>
          <w:p w14:paraId="79B25935" w14:textId="77777777" w:rsidR="005B6A0B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4A1536B9" w14:textId="77777777" w:rsidR="005B6A0B" w:rsidRDefault="00000000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2AE12369" w14:textId="77777777" w:rsidR="005B6A0B" w:rsidRDefault="00000000"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 w14:paraId="1A184292" w14:textId="77777777" w:rsidR="005B6A0B" w:rsidRDefault="00000000">
            <w:r>
              <w:t>可</w:t>
            </w:r>
          </w:p>
        </w:tc>
      </w:tr>
      <w:tr w:rsidR="005B6A0B" w14:paraId="7166F762" w14:textId="77777777">
        <w:tc>
          <w:tcPr>
            <w:tcW w:w="1131" w:type="dxa"/>
            <w:vAlign w:val="center"/>
          </w:tcPr>
          <w:p w14:paraId="3F878BEE" w14:textId="77777777" w:rsidR="005B6A0B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4E101056" w14:textId="77777777" w:rsidR="005B6A0B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594F9C24" w14:textId="77777777" w:rsidR="005B6A0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E25F64E" w14:textId="77777777" w:rsidR="005B6A0B" w:rsidRDefault="005B6A0B"/>
        </w:tc>
      </w:tr>
      <w:tr w:rsidR="005B6A0B" w14:paraId="141B50E1" w14:textId="77777777">
        <w:tc>
          <w:tcPr>
            <w:tcW w:w="1131" w:type="dxa"/>
            <w:vAlign w:val="center"/>
          </w:tcPr>
          <w:p w14:paraId="162D5DC5" w14:textId="77777777" w:rsidR="005B6A0B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65730915" w14:textId="77777777" w:rsidR="005B6A0B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09306584" w14:textId="77777777" w:rsidR="005B6A0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0B3283C" w14:textId="77777777" w:rsidR="005B6A0B" w:rsidRDefault="005B6A0B"/>
        </w:tc>
      </w:tr>
      <w:tr w:rsidR="005B6A0B" w14:paraId="4207CD55" w14:textId="77777777">
        <w:tc>
          <w:tcPr>
            <w:tcW w:w="1131" w:type="dxa"/>
            <w:vAlign w:val="center"/>
          </w:tcPr>
          <w:p w14:paraId="76FA7B5C" w14:textId="77777777" w:rsidR="005B6A0B" w:rsidRDefault="00000000">
            <w:r>
              <w:lastRenderedPageBreak/>
              <w:t>10</w:t>
            </w:r>
          </w:p>
        </w:tc>
        <w:tc>
          <w:tcPr>
            <w:tcW w:w="4069" w:type="dxa"/>
            <w:vAlign w:val="center"/>
          </w:tcPr>
          <w:p w14:paraId="025B7E66" w14:textId="77777777" w:rsidR="005B6A0B" w:rsidRDefault="00000000">
            <w:r>
              <w:t>幕墙气密性</w:t>
            </w:r>
          </w:p>
        </w:tc>
        <w:tc>
          <w:tcPr>
            <w:tcW w:w="2150" w:type="dxa"/>
            <w:vAlign w:val="center"/>
          </w:tcPr>
          <w:p w14:paraId="0B0CB9D8" w14:textId="77777777" w:rsidR="005B6A0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2423C16" w14:textId="77777777" w:rsidR="005B6A0B" w:rsidRDefault="005B6A0B"/>
        </w:tc>
      </w:tr>
      <w:tr w:rsidR="005B6A0B" w14:paraId="27A96AA4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405D0D0D" w14:textId="77777777" w:rsidR="005B6A0B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4CCA8722" w14:textId="77777777" w:rsidR="005B6A0B" w:rsidRDefault="00000000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10AF1446" w14:textId="77777777" w:rsidR="005B6A0B" w:rsidRDefault="00000000">
            <w:r>
              <w:t>不可</w:t>
            </w:r>
          </w:p>
        </w:tc>
      </w:tr>
    </w:tbl>
    <w:p w14:paraId="296CEBAC" w14:textId="77777777" w:rsidR="005B6A0B" w:rsidRDefault="005B6A0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299F402" w14:textId="77777777" w:rsidR="005B6A0B" w:rsidRDefault="00000000">
      <w:r>
        <w:rPr>
          <w:color w:val="000000"/>
        </w:rPr>
        <w:t>□</w:t>
      </w:r>
      <w:r>
        <w:rPr>
          <w:color w:val="000000"/>
        </w:rPr>
        <w:t>说明：本工程节能设计中围护结构热工设计指标存在</w:t>
      </w:r>
      <w:r>
        <w:rPr>
          <w:b/>
          <w:color w:val="FF0000"/>
        </w:rPr>
        <w:t>不满足</w:t>
      </w:r>
      <w:r>
        <w:rPr>
          <w:color w:val="000000"/>
        </w:rPr>
        <w:t>要求的项，且</w:t>
      </w:r>
      <w:r>
        <w:rPr>
          <w:b/>
          <w:color w:val="FF0000"/>
        </w:rPr>
        <w:t>不满足</w:t>
      </w:r>
      <w:r>
        <w:rPr>
          <w:color w:val="000000"/>
        </w:rPr>
        <w:t>河南公共建筑节能设计标准</w:t>
      </w:r>
      <w:r>
        <w:rPr>
          <w:color w:val="000000"/>
        </w:rPr>
        <w:t>DBJ41/T 075-2016</w:t>
      </w:r>
      <w:r>
        <w:rPr>
          <w:color w:val="000000"/>
        </w:rPr>
        <w:t>围护结构热工性能权衡判断的基本要求，不可权衡，节能设计不符合要求</w:t>
      </w:r>
    </w:p>
    <w:p w14:paraId="7732D859" w14:textId="77777777" w:rsidR="005B6A0B" w:rsidRDefault="005B6A0B"/>
    <w:sectPr w:rsidR="005B6A0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26D4" w14:textId="77777777" w:rsidR="008510C8" w:rsidRDefault="008510C8" w:rsidP="00203A7D">
      <w:r>
        <w:separator/>
      </w:r>
    </w:p>
  </w:endnote>
  <w:endnote w:type="continuationSeparator" w:id="0">
    <w:p w14:paraId="1A9997AD" w14:textId="77777777" w:rsidR="008510C8" w:rsidRDefault="008510C8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FEA681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466BFF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A50B" w14:textId="77777777" w:rsidR="008510C8" w:rsidRDefault="008510C8" w:rsidP="00203A7D">
      <w:r>
        <w:separator/>
      </w:r>
    </w:p>
  </w:footnote>
  <w:footnote w:type="continuationSeparator" w:id="0">
    <w:p w14:paraId="709A08C1" w14:textId="77777777" w:rsidR="008510C8" w:rsidRDefault="008510C8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F5B1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6B4FC645" wp14:editId="6E762BA4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95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5304595">
    <w:abstractNumId w:val="0"/>
  </w:num>
  <w:num w:numId="2" w16cid:durableId="12653762">
    <w:abstractNumId w:val="2"/>
  </w:num>
  <w:num w:numId="3" w16cid:durableId="1711568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B0"/>
    <w:rsid w:val="00037A4C"/>
    <w:rsid w:val="0004094E"/>
    <w:rsid w:val="0004557E"/>
    <w:rsid w:val="00073958"/>
    <w:rsid w:val="00094002"/>
    <w:rsid w:val="000D16B8"/>
    <w:rsid w:val="000E52B0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B6A0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510C8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675260B"/>
  <w15:chartTrackingRefBased/>
  <w15:docId w15:val="{5F3F9B82-1FBD-4FFD-81D8-0D995610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2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1</TotalTime>
  <Pages>16</Pages>
  <Words>1865</Words>
  <Characters>10634</Characters>
  <Application>Microsoft Office Word</Application>
  <DocSecurity>0</DocSecurity>
  <Lines>88</Lines>
  <Paragraphs>24</Paragraphs>
  <ScaleCrop>false</ScaleCrop>
  <Company>ths</Company>
  <LinksUpToDate>false</LinksUpToDate>
  <CharactersWithSpaces>12475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朱天柱</dc:creator>
  <cp:keywords/>
  <dc:description/>
  <cp:lastModifiedBy>天柱 朱</cp:lastModifiedBy>
  <cp:revision>1</cp:revision>
  <cp:lastPrinted>1899-12-31T16:00:00Z</cp:lastPrinted>
  <dcterms:created xsi:type="dcterms:W3CDTF">2024-01-03T16:24:00Z</dcterms:created>
  <dcterms:modified xsi:type="dcterms:W3CDTF">2024-01-03T16:25:00Z</dcterms:modified>
</cp:coreProperties>
</file>