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B19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FA1234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3D26B6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A6E17E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C9773BF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9405222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F3580F9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39BC3F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9BA680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69658A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A1C5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32828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盐城</w:t>
            </w:r>
            <w:bookmarkEnd w:id="2"/>
          </w:p>
        </w:tc>
      </w:tr>
      <w:tr w:rsidR="00D40158" w:rsidRPr="00D40158" w14:paraId="6B8BD23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D349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4A7FC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08FEC4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0C62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C1D068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F31598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67BF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324A0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65DC0A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43A0D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47E8FC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539D2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B54CF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75783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3FE7F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BF8A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43C9A7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5AD75B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5687B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4532B3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2024年1月8日</w:t>
              </w:r>
            </w:smartTag>
            <w:bookmarkEnd w:id="6"/>
          </w:p>
        </w:tc>
      </w:tr>
    </w:tbl>
    <w:p w14:paraId="7A897858" w14:textId="77777777" w:rsidR="00D40158" w:rsidRDefault="00D40158" w:rsidP="00B41640">
      <w:pPr>
        <w:rPr>
          <w:rFonts w:ascii="宋体" w:hAnsi="宋体"/>
          <w:lang w:val="en-US"/>
        </w:rPr>
      </w:pPr>
    </w:p>
    <w:p w14:paraId="06DAAEC6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30EAC67" wp14:editId="24F8CE4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30B4FB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6F9D8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F9FA7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1A7C4A13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FE3C9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3B67DC5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4106AFE7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32804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5705201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C81D771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970BF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5B2841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T18051420922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C3304A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C459AF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557911C" w14:textId="225B68CA" w:rsidR="001337A7" w:rsidRDefault="001337A7" w:rsidP="001337A7">
      <w:pPr>
        <w:pStyle w:val="TOC1"/>
        <w:ind w:leftChars="300" w:left="630" w:firstLineChars="4000" w:firstLine="8400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t xml:space="preserve"> </w:t>
      </w:r>
      <w:r w:rsidR="00D40158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="00D40158">
        <w:rPr>
          <w:rFonts w:ascii="宋体" w:hAnsi="宋体"/>
          <w:b w:val="0"/>
          <w:bCs w:val="0"/>
          <w:caps/>
        </w:rPr>
        <w:fldChar w:fldCharType="separate"/>
      </w:r>
      <w:hyperlink w:anchor="_Toc155649102" w:history="1">
        <w:r w:rsidRPr="00444DCC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DCC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B66B7D0" w14:textId="77777777" w:rsidR="001337A7" w:rsidRDefault="001337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9103" w:history="1">
        <w:r w:rsidRPr="00444DC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DCC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A67BD5" w14:textId="77777777" w:rsidR="001337A7" w:rsidRDefault="001337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9104" w:history="1">
        <w:r w:rsidRPr="00444DC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DC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E968FB" w14:textId="77777777" w:rsidR="001337A7" w:rsidRDefault="001337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9105" w:history="1">
        <w:r w:rsidRPr="00444DC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DC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6D2D69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06" w:history="1">
        <w:r w:rsidRPr="00444DC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74193F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07" w:history="1">
        <w:r w:rsidRPr="00444DC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F9425B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08" w:history="1">
        <w:r w:rsidRPr="00444DC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7366F0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09" w:history="1">
        <w:r w:rsidRPr="00444DC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40E2C5" w14:textId="77777777" w:rsidR="001337A7" w:rsidRDefault="001337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9110" w:history="1">
        <w:r w:rsidRPr="00444DC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DC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489AC0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11" w:history="1">
        <w:r w:rsidRPr="00444DC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6582E8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12" w:history="1">
        <w:r w:rsidRPr="00444DC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F5BB8E1" w14:textId="77777777" w:rsidR="001337A7" w:rsidRDefault="001337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9113" w:history="1">
        <w:r w:rsidRPr="00444DC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DC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D044DD" w14:textId="77777777" w:rsidR="001337A7" w:rsidRDefault="001337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9114" w:history="1">
        <w:r w:rsidRPr="00444DC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DCC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EEA3CE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15" w:history="1">
        <w:r w:rsidRPr="00444DC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0F07A6" w14:textId="77777777" w:rsidR="001337A7" w:rsidRDefault="001337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16" w:history="1">
        <w:r w:rsidRPr="00444DCC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A56835" w14:textId="77777777" w:rsidR="001337A7" w:rsidRDefault="001337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17" w:history="1">
        <w:r w:rsidRPr="00444DCC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9BB197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18" w:history="1">
        <w:r w:rsidRPr="00444DC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F8BCC1" w14:textId="77777777" w:rsidR="001337A7" w:rsidRDefault="001337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19" w:history="1">
        <w:r w:rsidRPr="00444DCC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6E1C39" w14:textId="77777777" w:rsidR="001337A7" w:rsidRDefault="001337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20" w:history="1">
        <w:r w:rsidRPr="00444DCC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3D5D98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21" w:history="1">
        <w:r w:rsidRPr="00444DCC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3C7479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22" w:history="1">
        <w:r w:rsidRPr="00444DCC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34D2126" w14:textId="77777777" w:rsidR="001337A7" w:rsidRDefault="001337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23" w:history="1">
        <w:r w:rsidRPr="00444DCC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FD6474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24" w:history="1">
        <w:r w:rsidRPr="00444DCC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4039214" w14:textId="77777777" w:rsidR="001337A7" w:rsidRDefault="001337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9125" w:history="1">
        <w:r w:rsidRPr="00444DC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DCC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07F53D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26" w:history="1">
        <w:r w:rsidRPr="00444DC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457F52F" w14:textId="77777777" w:rsidR="001337A7" w:rsidRDefault="001337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27" w:history="1">
        <w:r w:rsidRPr="00444DCC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65E59D" w14:textId="77777777" w:rsidR="001337A7" w:rsidRDefault="001337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28" w:history="1">
        <w:r w:rsidRPr="00444DCC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269432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29" w:history="1">
        <w:r w:rsidRPr="00444DC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102C0A" w14:textId="77777777" w:rsidR="001337A7" w:rsidRDefault="001337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30" w:history="1">
        <w:r w:rsidRPr="00444DC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F76485C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31" w:history="1">
        <w:r w:rsidRPr="00444DC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C2CB43" w14:textId="77777777" w:rsidR="001337A7" w:rsidRDefault="001337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32" w:history="1">
        <w:r w:rsidRPr="00444DC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FC9B02" w14:textId="77777777" w:rsidR="001337A7" w:rsidRDefault="001337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33" w:history="1">
        <w:r w:rsidRPr="00444DCC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3D39B7C" w14:textId="77777777" w:rsidR="001337A7" w:rsidRDefault="001337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34" w:history="1">
        <w:r w:rsidRPr="00444DCC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8008BE8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35" w:history="1">
        <w:r w:rsidRPr="00444DC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043565" w14:textId="77777777" w:rsidR="001337A7" w:rsidRDefault="001337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36" w:history="1">
        <w:r w:rsidRPr="00444DCC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815608" w14:textId="77777777" w:rsidR="001337A7" w:rsidRDefault="001337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37" w:history="1">
        <w:r w:rsidRPr="00444DCC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0CE51F1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38" w:history="1">
        <w:r w:rsidRPr="00444DCC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2A46A6" w14:textId="77777777" w:rsidR="001337A7" w:rsidRDefault="001337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9139" w:history="1">
        <w:r w:rsidRPr="00444DC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DC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EE4F559" w14:textId="77777777" w:rsidR="001337A7" w:rsidRDefault="001337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49140" w:history="1">
        <w:r w:rsidRPr="00444DC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4DC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0A5084B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41" w:history="1">
        <w:r w:rsidRPr="00444DCC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工作日</w:t>
        </w:r>
        <w:r w:rsidRPr="00444DCC">
          <w:rPr>
            <w:rStyle w:val="a6"/>
          </w:rPr>
          <w:t>/</w:t>
        </w:r>
        <w:r w:rsidRPr="00444DCC">
          <w:rPr>
            <w:rStyle w:val="a6"/>
          </w:rPr>
          <w:t>节假日人员逐时在室率</w:t>
        </w:r>
        <w:r w:rsidRPr="00444DC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63BFF32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42" w:history="1">
        <w:r w:rsidRPr="00444DCC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工作日</w:t>
        </w:r>
        <w:r w:rsidRPr="00444DCC">
          <w:rPr>
            <w:rStyle w:val="a6"/>
          </w:rPr>
          <w:t>/</w:t>
        </w:r>
        <w:r w:rsidRPr="00444DCC">
          <w:rPr>
            <w:rStyle w:val="a6"/>
          </w:rPr>
          <w:t>节假日照明开关时间表</w:t>
        </w:r>
        <w:r w:rsidRPr="00444DC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6BA1082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43" w:history="1">
        <w:r w:rsidRPr="00444DCC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工作日</w:t>
        </w:r>
        <w:r w:rsidRPr="00444DCC">
          <w:rPr>
            <w:rStyle w:val="a6"/>
          </w:rPr>
          <w:t>/</w:t>
        </w:r>
        <w:r w:rsidRPr="00444DCC">
          <w:rPr>
            <w:rStyle w:val="a6"/>
          </w:rPr>
          <w:t>节假日设备逐时使用率</w:t>
        </w:r>
        <w:r w:rsidRPr="00444DC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B1821EB" w14:textId="77777777" w:rsidR="001337A7" w:rsidRDefault="001337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49144" w:history="1">
        <w:r w:rsidRPr="00444DCC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4DCC">
          <w:rPr>
            <w:rStyle w:val="a6"/>
          </w:rPr>
          <w:t>工作日</w:t>
        </w:r>
        <w:r w:rsidRPr="00444DCC">
          <w:rPr>
            <w:rStyle w:val="a6"/>
          </w:rPr>
          <w:t>/</w:t>
        </w:r>
        <w:r w:rsidRPr="00444DCC">
          <w:rPr>
            <w:rStyle w:val="a6"/>
          </w:rPr>
          <w:t>节假日空调系统运行时间表</w:t>
        </w:r>
        <w:r w:rsidRPr="00444DCC">
          <w:rPr>
            <w:rStyle w:val="a6"/>
          </w:rPr>
          <w:t>(1:</w:t>
        </w:r>
        <w:r w:rsidRPr="00444DCC">
          <w:rPr>
            <w:rStyle w:val="a6"/>
          </w:rPr>
          <w:t>开</w:t>
        </w:r>
        <w:r w:rsidRPr="00444DCC">
          <w:rPr>
            <w:rStyle w:val="a6"/>
          </w:rPr>
          <w:t>,0:</w:t>
        </w:r>
        <w:r w:rsidRPr="00444DCC">
          <w:rPr>
            <w:rStyle w:val="a6"/>
          </w:rPr>
          <w:t>关</w:t>
        </w:r>
        <w:r w:rsidRPr="00444DC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_Toc155649144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7DA144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448D4D1" w14:textId="77777777" w:rsidR="00D40158" w:rsidRDefault="00D40158" w:rsidP="00D40158">
      <w:pPr>
        <w:pStyle w:val="TOC1"/>
      </w:pPr>
    </w:p>
    <w:p w14:paraId="7919147D" w14:textId="77777777" w:rsidR="00D40158" w:rsidRPr="005E5F93" w:rsidRDefault="00D40158" w:rsidP="005215FB">
      <w:pPr>
        <w:pStyle w:val="1"/>
      </w:pPr>
      <w:bookmarkStart w:id="11" w:name="_Toc15564910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F0C005D" w14:textId="77777777">
        <w:tc>
          <w:tcPr>
            <w:tcW w:w="2841" w:type="dxa"/>
            <w:shd w:val="clear" w:color="auto" w:fill="E6E6E6"/>
          </w:tcPr>
          <w:p w14:paraId="5233F2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DFC31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2AC68E8" w14:textId="77777777">
        <w:tc>
          <w:tcPr>
            <w:tcW w:w="2841" w:type="dxa"/>
            <w:shd w:val="clear" w:color="auto" w:fill="E6E6E6"/>
          </w:tcPr>
          <w:p w14:paraId="4A76C3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92A9BE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盐城</w:t>
            </w:r>
            <w:bookmarkEnd w:id="13"/>
          </w:p>
        </w:tc>
      </w:tr>
      <w:tr w:rsidR="00037A4C" w:rsidRPr="00FF2243" w14:paraId="5FD8A3E2" w14:textId="77777777">
        <w:tc>
          <w:tcPr>
            <w:tcW w:w="2841" w:type="dxa"/>
            <w:shd w:val="clear" w:color="auto" w:fill="E6E6E6"/>
          </w:tcPr>
          <w:p w14:paraId="2B413A4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065F09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33.38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1CBBB2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120.13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F90C835" w14:textId="77777777">
        <w:tc>
          <w:tcPr>
            <w:tcW w:w="2841" w:type="dxa"/>
            <w:shd w:val="clear" w:color="auto" w:fill="E6E6E6"/>
          </w:tcPr>
          <w:p w14:paraId="15140A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F574D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377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27CE520" w14:textId="77777777">
        <w:tc>
          <w:tcPr>
            <w:tcW w:w="2841" w:type="dxa"/>
            <w:shd w:val="clear" w:color="auto" w:fill="E6E6E6"/>
          </w:tcPr>
          <w:p w14:paraId="605D5A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857FC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59B01A87" w14:textId="77777777">
        <w:tc>
          <w:tcPr>
            <w:tcW w:w="2841" w:type="dxa"/>
            <w:shd w:val="clear" w:color="auto" w:fill="E6E6E6"/>
          </w:tcPr>
          <w:p w14:paraId="6C6EE7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5B5C76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8.2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114C8624" w14:textId="77777777">
        <w:tc>
          <w:tcPr>
            <w:tcW w:w="2841" w:type="dxa"/>
            <w:shd w:val="clear" w:color="auto" w:fill="E6E6E6"/>
          </w:tcPr>
          <w:p w14:paraId="53F691F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54ACAA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1962.33</w:t>
            </w:r>
            <w:bookmarkEnd w:id="22"/>
          </w:p>
        </w:tc>
      </w:tr>
      <w:tr w:rsidR="00203A7D" w:rsidRPr="00FF2243" w14:paraId="0E5F7A63" w14:textId="77777777">
        <w:tc>
          <w:tcPr>
            <w:tcW w:w="2841" w:type="dxa"/>
            <w:shd w:val="clear" w:color="auto" w:fill="E6E6E6"/>
          </w:tcPr>
          <w:p w14:paraId="3FC2CC0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F19DDD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1420.32</w:t>
            </w:r>
            <w:bookmarkEnd w:id="23"/>
          </w:p>
        </w:tc>
      </w:tr>
      <w:tr w:rsidR="00D40158" w:rsidRPr="00FF2243" w14:paraId="162B22A3" w14:textId="77777777">
        <w:tc>
          <w:tcPr>
            <w:tcW w:w="2841" w:type="dxa"/>
            <w:shd w:val="clear" w:color="auto" w:fill="E6E6E6"/>
          </w:tcPr>
          <w:p w14:paraId="7FE6EB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8D8F4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AECFAF9" w14:textId="77777777">
        <w:tc>
          <w:tcPr>
            <w:tcW w:w="2841" w:type="dxa"/>
            <w:shd w:val="clear" w:color="auto" w:fill="E6E6E6"/>
          </w:tcPr>
          <w:p w14:paraId="0FDC97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CA898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1CDFA00A" w14:textId="77777777">
        <w:tc>
          <w:tcPr>
            <w:tcW w:w="2841" w:type="dxa"/>
            <w:shd w:val="clear" w:color="auto" w:fill="E6E6E6"/>
          </w:tcPr>
          <w:p w14:paraId="4064E6B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9F3E68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0.48</w:t>
            </w:r>
            <w:bookmarkEnd w:id="26"/>
          </w:p>
        </w:tc>
      </w:tr>
      <w:tr w:rsidR="00D40158" w:rsidRPr="00FF2243" w14:paraId="67047C33" w14:textId="77777777">
        <w:tc>
          <w:tcPr>
            <w:tcW w:w="2841" w:type="dxa"/>
            <w:shd w:val="clear" w:color="auto" w:fill="E6E6E6"/>
          </w:tcPr>
          <w:p w14:paraId="4A0B4EC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ED9725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0.48</w:t>
            </w:r>
            <w:bookmarkEnd w:id="27"/>
          </w:p>
        </w:tc>
      </w:tr>
      <w:tr w:rsidR="00CC63F1" w:rsidRPr="00FF2243" w14:paraId="6CBD4D5A" w14:textId="77777777">
        <w:tc>
          <w:tcPr>
            <w:tcW w:w="2841" w:type="dxa"/>
            <w:shd w:val="clear" w:color="auto" w:fill="E6E6E6"/>
          </w:tcPr>
          <w:p w14:paraId="321D8F63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312A128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354D5D06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73F6753C" w14:textId="77777777" w:rsidR="00D40158" w:rsidRDefault="009677EB" w:rsidP="00D40158">
      <w:pPr>
        <w:pStyle w:val="1"/>
      </w:pPr>
      <w:bookmarkStart w:id="30" w:name="_Toc155649103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50FC78A1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00AC9FD2" w14:textId="77777777" w:rsidR="007B3E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97BDAE8" w14:textId="77777777" w:rsidR="007B3E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《江苏省公共建筑节能设计标准》（</w:t>
      </w:r>
      <w:r>
        <w:rPr>
          <w:kern w:val="2"/>
          <w:szCs w:val="24"/>
          <w:lang w:val="en-US"/>
        </w:rPr>
        <w:t>DGJ32/J96-2010</w:t>
      </w:r>
      <w:r>
        <w:rPr>
          <w:kern w:val="2"/>
          <w:szCs w:val="24"/>
          <w:lang w:val="en-US"/>
        </w:rPr>
        <w:t>）</w:t>
      </w:r>
    </w:p>
    <w:p w14:paraId="1F89E926" w14:textId="77777777" w:rsidR="007B3E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8C2275B" w14:textId="77777777" w:rsidR="007B3E63" w:rsidRDefault="007B3E63">
      <w:pPr>
        <w:widowControl w:val="0"/>
        <w:jc w:val="both"/>
        <w:rPr>
          <w:kern w:val="2"/>
          <w:szCs w:val="24"/>
          <w:lang w:val="en-US"/>
        </w:rPr>
      </w:pPr>
    </w:p>
    <w:p w14:paraId="1B6C8BA7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5564910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2E3644FC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3013DAD" w14:textId="77777777" w:rsidR="00C62DB3" w:rsidRDefault="00C62DB3" w:rsidP="00C62DB3">
      <w:pPr>
        <w:pStyle w:val="1"/>
      </w:pPr>
      <w:bookmarkStart w:id="38" w:name="_Toc155649105"/>
      <w:r>
        <w:rPr>
          <w:rFonts w:hint="eastAsia"/>
        </w:rPr>
        <w:lastRenderedPageBreak/>
        <w:t>气象数据</w:t>
      </w:r>
      <w:bookmarkEnd w:id="38"/>
    </w:p>
    <w:p w14:paraId="11A816A7" w14:textId="77777777" w:rsidR="00C62DB3" w:rsidRDefault="00C62DB3" w:rsidP="00C62DB3">
      <w:pPr>
        <w:pStyle w:val="2"/>
      </w:pPr>
      <w:bookmarkStart w:id="39" w:name="_Toc155649106"/>
      <w:r>
        <w:rPr>
          <w:rFonts w:hint="eastAsia"/>
        </w:rPr>
        <w:t>气象地点</w:t>
      </w:r>
      <w:bookmarkEnd w:id="39"/>
    </w:p>
    <w:p w14:paraId="7879C16F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江苏</w:t>
      </w:r>
      <w:r>
        <w:t>-</w:t>
      </w:r>
      <w:r>
        <w:t>东台</w:t>
      </w:r>
      <w:r>
        <w:t xml:space="preserve">, </w:t>
      </w:r>
      <w:r>
        <w:t>《中国建筑热环境分析专用气象数据集》</w:t>
      </w:r>
      <w:bookmarkEnd w:id="40"/>
    </w:p>
    <w:p w14:paraId="71FEA513" w14:textId="77777777" w:rsidR="00C62DB3" w:rsidRDefault="00C62DB3" w:rsidP="00C62DB3">
      <w:pPr>
        <w:pStyle w:val="2"/>
      </w:pPr>
      <w:bookmarkStart w:id="41" w:name="_Toc155649107"/>
      <w:r>
        <w:rPr>
          <w:rFonts w:hint="eastAsia"/>
        </w:rPr>
        <w:t>逐日干球温度表</w:t>
      </w:r>
      <w:bookmarkEnd w:id="41"/>
    </w:p>
    <w:p w14:paraId="510FBD84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6FE8129C" wp14:editId="351EE242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65548" w14:textId="77777777" w:rsidR="00C62DB3" w:rsidRDefault="00C62DB3" w:rsidP="00C62DB3">
      <w:pPr>
        <w:pStyle w:val="2"/>
      </w:pPr>
      <w:bookmarkStart w:id="43" w:name="_Toc155649108"/>
      <w:r>
        <w:rPr>
          <w:rFonts w:hint="eastAsia"/>
        </w:rPr>
        <w:t>逐月辐照量表</w:t>
      </w:r>
      <w:bookmarkEnd w:id="43"/>
    </w:p>
    <w:p w14:paraId="16628D51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7CDAD3EA" wp14:editId="7200C552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40DF4" w14:textId="77777777" w:rsidR="00C62DB3" w:rsidRDefault="00C62DB3" w:rsidP="00C62DB3">
      <w:pPr>
        <w:pStyle w:val="2"/>
      </w:pPr>
      <w:bookmarkStart w:id="45" w:name="_Toc155649109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B3E63" w14:paraId="3E6F7E1E" w14:textId="77777777">
        <w:tc>
          <w:tcPr>
            <w:tcW w:w="1131" w:type="dxa"/>
            <w:shd w:val="clear" w:color="auto" w:fill="E6E6E6"/>
            <w:vAlign w:val="center"/>
          </w:tcPr>
          <w:p w14:paraId="2B2825F4" w14:textId="77777777" w:rsidR="007B3E63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E44D317" w14:textId="77777777" w:rsidR="007B3E63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62DDD6" w14:textId="77777777" w:rsidR="007B3E63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E55BB1" w14:textId="77777777" w:rsidR="007B3E63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FB865F" w14:textId="77777777" w:rsidR="007B3E63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5EA1BB" w14:textId="77777777" w:rsidR="007B3E63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B3E63" w14:paraId="69F65A4C" w14:textId="77777777">
        <w:tc>
          <w:tcPr>
            <w:tcW w:w="1131" w:type="dxa"/>
            <w:shd w:val="clear" w:color="auto" w:fill="E6E6E6"/>
            <w:vAlign w:val="center"/>
          </w:tcPr>
          <w:p w14:paraId="5646100D" w14:textId="77777777" w:rsidR="007B3E63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8E2A3AE" w14:textId="77777777" w:rsidR="007B3E63" w:rsidRDefault="00000000">
            <w:r>
              <w:t>09</w:t>
            </w:r>
            <w:r>
              <w:t>月</w:t>
            </w:r>
            <w:r>
              <w:t>07</w:t>
            </w:r>
            <w:r>
              <w:t>日</w:t>
            </w:r>
            <w:r>
              <w:t>12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9AE25B4" w14:textId="77777777" w:rsidR="007B3E63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78E9158C" w14:textId="77777777" w:rsidR="007B3E63" w:rsidRDefault="00000000">
            <w:r>
              <w:t>28.9</w:t>
            </w:r>
          </w:p>
        </w:tc>
        <w:tc>
          <w:tcPr>
            <w:tcW w:w="1556" w:type="dxa"/>
            <w:vAlign w:val="center"/>
          </w:tcPr>
          <w:p w14:paraId="20EC8DAD" w14:textId="77777777" w:rsidR="007B3E63" w:rsidRDefault="00000000">
            <w:r>
              <w:t>22.8</w:t>
            </w:r>
          </w:p>
        </w:tc>
        <w:tc>
          <w:tcPr>
            <w:tcW w:w="1556" w:type="dxa"/>
            <w:vAlign w:val="center"/>
          </w:tcPr>
          <w:p w14:paraId="2E03FC64" w14:textId="77777777" w:rsidR="007B3E63" w:rsidRDefault="00000000">
            <w:r>
              <w:t>94.8</w:t>
            </w:r>
          </w:p>
        </w:tc>
      </w:tr>
      <w:tr w:rsidR="007B3E63" w14:paraId="1F1346A9" w14:textId="77777777">
        <w:tc>
          <w:tcPr>
            <w:tcW w:w="1131" w:type="dxa"/>
            <w:shd w:val="clear" w:color="auto" w:fill="E6E6E6"/>
            <w:vAlign w:val="center"/>
          </w:tcPr>
          <w:p w14:paraId="2AF30AE0" w14:textId="77777777" w:rsidR="007B3E63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48F4F11E" w14:textId="77777777" w:rsidR="007B3E63" w:rsidRDefault="00000000">
            <w:r>
              <w:t>01</w:t>
            </w:r>
            <w:r>
              <w:t>月</w:t>
            </w:r>
            <w:r>
              <w:t>06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7D2D925" w14:textId="77777777" w:rsidR="007B3E63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6EE16B0E" w14:textId="77777777" w:rsidR="007B3E63" w:rsidRDefault="00000000">
            <w:r>
              <w:t>-7.8</w:t>
            </w:r>
          </w:p>
        </w:tc>
        <w:tc>
          <w:tcPr>
            <w:tcW w:w="1556" w:type="dxa"/>
            <w:vAlign w:val="center"/>
          </w:tcPr>
          <w:p w14:paraId="58D4F9C9" w14:textId="77777777" w:rsidR="007B3E63" w:rsidRDefault="00000000">
            <w:r>
              <w:t>1.3</w:t>
            </w:r>
          </w:p>
        </w:tc>
        <w:tc>
          <w:tcPr>
            <w:tcW w:w="1556" w:type="dxa"/>
            <w:vAlign w:val="center"/>
          </w:tcPr>
          <w:p w14:paraId="7D7F7E0A" w14:textId="77777777" w:rsidR="007B3E63" w:rsidRDefault="00000000">
            <w:r>
              <w:t>-2.9</w:t>
            </w:r>
          </w:p>
        </w:tc>
      </w:tr>
    </w:tbl>
    <w:p w14:paraId="418A9324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55649110"/>
      <w:bookmarkEnd w:id="46"/>
      <w:r>
        <w:t>围护结构</w:t>
      </w:r>
      <w:bookmarkEnd w:id="47"/>
    </w:p>
    <w:p w14:paraId="7C3BAC6F" w14:textId="77777777" w:rsidR="007B3E63" w:rsidRDefault="00000000">
      <w:pPr>
        <w:pStyle w:val="2"/>
        <w:widowControl w:val="0"/>
      </w:pPr>
      <w:bookmarkStart w:id="48" w:name="_Toc155649111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B3E63" w14:paraId="2673119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8530ECB" w14:textId="77777777" w:rsidR="007B3E6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6B4DF3" w14:textId="77777777" w:rsidR="007B3E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09A32B4" w14:textId="77777777" w:rsidR="007B3E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97EB8B" w14:textId="77777777" w:rsidR="007B3E6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3430A0" w14:textId="77777777" w:rsidR="007B3E6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3A5127" w14:textId="77777777" w:rsidR="007B3E6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64815A4" w14:textId="77777777" w:rsidR="007B3E63" w:rsidRDefault="00000000">
            <w:pPr>
              <w:jc w:val="center"/>
            </w:pPr>
            <w:r>
              <w:t>备注</w:t>
            </w:r>
          </w:p>
        </w:tc>
      </w:tr>
      <w:tr w:rsidR="007B3E63" w14:paraId="2801D13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775AB1D" w14:textId="77777777" w:rsidR="007B3E63" w:rsidRDefault="007B3E6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8323D4B" w14:textId="77777777" w:rsidR="007B3E6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664434" w14:textId="77777777" w:rsidR="007B3E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53768C" w14:textId="77777777" w:rsidR="007B3E6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F7DC22" w14:textId="77777777" w:rsidR="007B3E63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C4E72E" w14:textId="77777777" w:rsidR="007B3E63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BE5BFF4" w14:textId="77777777" w:rsidR="007B3E63" w:rsidRDefault="007B3E63">
            <w:pPr>
              <w:jc w:val="center"/>
            </w:pPr>
          </w:p>
        </w:tc>
      </w:tr>
      <w:tr w:rsidR="007B3E63" w14:paraId="3374A8AC" w14:textId="77777777">
        <w:tc>
          <w:tcPr>
            <w:tcW w:w="2196" w:type="dxa"/>
            <w:shd w:val="clear" w:color="auto" w:fill="E6E6E6"/>
            <w:vAlign w:val="center"/>
          </w:tcPr>
          <w:p w14:paraId="68C472E3" w14:textId="77777777" w:rsidR="007B3E6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3785FFB" w14:textId="77777777" w:rsidR="007B3E6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C070124" w14:textId="77777777" w:rsidR="007B3E6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3C39D91" w14:textId="77777777" w:rsidR="007B3E6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2809533" w14:textId="77777777" w:rsidR="007B3E6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9E890FB" w14:textId="77777777" w:rsidR="007B3E6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A0EC3A7" w14:textId="77777777" w:rsidR="007B3E6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3E63" w14:paraId="77A30114" w14:textId="77777777">
        <w:tc>
          <w:tcPr>
            <w:tcW w:w="2196" w:type="dxa"/>
            <w:shd w:val="clear" w:color="auto" w:fill="E6E6E6"/>
            <w:vAlign w:val="center"/>
          </w:tcPr>
          <w:p w14:paraId="1D77A182" w14:textId="77777777" w:rsidR="007B3E6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17BB599" w14:textId="77777777" w:rsidR="007B3E6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1F258FE" w14:textId="77777777" w:rsidR="007B3E6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94CDAC5" w14:textId="77777777" w:rsidR="007B3E6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47190E1" w14:textId="77777777" w:rsidR="007B3E6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3CFF55C" w14:textId="77777777" w:rsidR="007B3E6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C049A5F" w14:textId="77777777" w:rsidR="007B3E6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3E63" w14:paraId="245A5672" w14:textId="77777777">
        <w:tc>
          <w:tcPr>
            <w:tcW w:w="2196" w:type="dxa"/>
            <w:shd w:val="clear" w:color="auto" w:fill="E6E6E6"/>
            <w:vAlign w:val="center"/>
          </w:tcPr>
          <w:p w14:paraId="436D62E9" w14:textId="77777777" w:rsidR="007B3E6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6786E38" w14:textId="77777777" w:rsidR="007B3E6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529318F" w14:textId="77777777" w:rsidR="007B3E6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85F2545" w14:textId="77777777" w:rsidR="007B3E6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525BE9A" w14:textId="77777777" w:rsidR="007B3E6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40E0192" w14:textId="77777777" w:rsidR="007B3E6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85F1FF8" w14:textId="77777777" w:rsidR="007B3E6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3E63" w14:paraId="43DFD8E2" w14:textId="77777777">
        <w:tc>
          <w:tcPr>
            <w:tcW w:w="2196" w:type="dxa"/>
            <w:shd w:val="clear" w:color="auto" w:fill="E6E6E6"/>
            <w:vAlign w:val="center"/>
          </w:tcPr>
          <w:p w14:paraId="38B315BA" w14:textId="77777777" w:rsidR="007B3E6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95550E5" w14:textId="77777777" w:rsidR="007B3E6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90D303D" w14:textId="77777777" w:rsidR="007B3E6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A008634" w14:textId="77777777" w:rsidR="007B3E6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1293DE6" w14:textId="77777777" w:rsidR="007B3E6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638858E" w14:textId="77777777" w:rsidR="007B3E6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1689319" w14:textId="77777777" w:rsidR="007B3E6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B3E63" w14:paraId="1C6ECB96" w14:textId="77777777">
        <w:tc>
          <w:tcPr>
            <w:tcW w:w="2196" w:type="dxa"/>
            <w:shd w:val="clear" w:color="auto" w:fill="E6E6E6"/>
            <w:vAlign w:val="center"/>
          </w:tcPr>
          <w:p w14:paraId="7D9035C8" w14:textId="77777777" w:rsidR="007B3E63" w:rsidRDefault="00000000">
            <w:r>
              <w:t>HX</w:t>
            </w:r>
            <w:r>
              <w:t>保温板</w:t>
            </w:r>
            <w:r>
              <w:t>A</w:t>
            </w:r>
            <w:r>
              <w:t>系统</w:t>
            </w:r>
            <w:r>
              <w:t>1</w:t>
            </w:r>
            <w:r>
              <w:t>型（</w:t>
            </w:r>
            <w:r>
              <w:t>EPS</w:t>
            </w:r>
            <w:r>
              <w:t>芯板）</w:t>
            </w:r>
          </w:p>
        </w:tc>
        <w:tc>
          <w:tcPr>
            <w:tcW w:w="1018" w:type="dxa"/>
            <w:vAlign w:val="center"/>
          </w:tcPr>
          <w:p w14:paraId="206C3823" w14:textId="77777777" w:rsidR="007B3E63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72B26191" w14:textId="77777777" w:rsidR="007B3E63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4055E320" w14:textId="77777777" w:rsidR="007B3E63" w:rsidRDefault="00000000">
            <w:r>
              <w:t>12.0</w:t>
            </w:r>
          </w:p>
        </w:tc>
        <w:tc>
          <w:tcPr>
            <w:tcW w:w="1018" w:type="dxa"/>
            <w:vAlign w:val="center"/>
          </w:tcPr>
          <w:p w14:paraId="39F70862" w14:textId="77777777" w:rsidR="007B3E63" w:rsidRDefault="00000000">
            <w:r>
              <w:t>3622.2</w:t>
            </w:r>
          </w:p>
        </w:tc>
        <w:tc>
          <w:tcPr>
            <w:tcW w:w="1188" w:type="dxa"/>
            <w:vAlign w:val="center"/>
          </w:tcPr>
          <w:p w14:paraId="55097590" w14:textId="77777777" w:rsidR="007B3E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6EFE69C" w14:textId="77777777" w:rsidR="007B3E63" w:rsidRDefault="00000000">
            <w:r>
              <w:rPr>
                <w:sz w:val="18"/>
                <w:szCs w:val="18"/>
              </w:rPr>
              <w:t>用于墙体修正系数</w:t>
            </w:r>
            <w:r>
              <w:rPr>
                <w:sz w:val="18"/>
                <w:szCs w:val="18"/>
              </w:rPr>
              <w:t>=1.20</w:t>
            </w:r>
            <w:r>
              <w:rPr>
                <w:sz w:val="18"/>
                <w:szCs w:val="18"/>
              </w:rPr>
              <w:t>；参考自《</w:t>
            </w:r>
            <w:r>
              <w:rPr>
                <w:sz w:val="18"/>
                <w:szCs w:val="18"/>
              </w:rPr>
              <w:t>HX</w:t>
            </w:r>
            <w:r>
              <w:rPr>
                <w:sz w:val="18"/>
                <w:szCs w:val="18"/>
              </w:rPr>
              <w:t>隔离式防火保温板外墙外保温系统应用技术规程》苏</w:t>
            </w:r>
            <w:r>
              <w:rPr>
                <w:sz w:val="18"/>
                <w:szCs w:val="18"/>
              </w:rPr>
              <w:t>JG/T O50-2012</w:t>
            </w:r>
            <w:r>
              <w:rPr>
                <w:sz w:val="18"/>
                <w:szCs w:val="18"/>
              </w:rPr>
              <w:t>；</w:t>
            </w:r>
          </w:p>
        </w:tc>
      </w:tr>
      <w:tr w:rsidR="007B3E63" w14:paraId="42513486" w14:textId="77777777">
        <w:tc>
          <w:tcPr>
            <w:tcW w:w="2196" w:type="dxa"/>
            <w:shd w:val="clear" w:color="auto" w:fill="E6E6E6"/>
            <w:vAlign w:val="center"/>
          </w:tcPr>
          <w:p w14:paraId="6184F5F5" w14:textId="77777777" w:rsidR="007B3E63" w:rsidRDefault="00000000">
            <w:r>
              <w:t>石棉水泥隔热板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44DCA83F" w14:textId="77777777" w:rsidR="007B3E63" w:rsidRDefault="00000000">
            <w:r>
              <w:t>0.130</w:t>
            </w:r>
          </w:p>
        </w:tc>
        <w:tc>
          <w:tcPr>
            <w:tcW w:w="1030" w:type="dxa"/>
            <w:vAlign w:val="center"/>
          </w:tcPr>
          <w:p w14:paraId="602F5678" w14:textId="77777777" w:rsidR="007B3E63" w:rsidRDefault="00000000">
            <w:r>
              <w:t>1.993</w:t>
            </w:r>
          </w:p>
        </w:tc>
        <w:tc>
          <w:tcPr>
            <w:tcW w:w="848" w:type="dxa"/>
            <w:vAlign w:val="center"/>
          </w:tcPr>
          <w:p w14:paraId="131534C7" w14:textId="77777777" w:rsidR="007B3E63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2F968173" w14:textId="77777777" w:rsidR="007B3E63" w:rsidRDefault="00000000">
            <w:r>
              <w:t>840.0</w:t>
            </w:r>
          </w:p>
        </w:tc>
        <w:tc>
          <w:tcPr>
            <w:tcW w:w="1188" w:type="dxa"/>
            <w:vAlign w:val="center"/>
          </w:tcPr>
          <w:p w14:paraId="3BF0D35F" w14:textId="77777777" w:rsidR="007B3E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0E9BF00" w14:textId="77777777" w:rsidR="007B3E63" w:rsidRDefault="00000000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7B3E63" w14:paraId="4DF48BD2" w14:textId="77777777">
        <w:tc>
          <w:tcPr>
            <w:tcW w:w="2196" w:type="dxa"/>
            <w:shd w:val="clear" w:color="auto" w:fill="E6E6E6"/>
            <w:vAlign w:val="center"/>
          </w:tcPr>
          <w:p w14:paraId="4058C422" w14:textId="77777777" w:rsidR="007B3E6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86922D2" w14:textId="77777777" w:rsidR="007B3E6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4699D4A" w14:textId="77777777" w:rsidR="007B3E6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2C41944" w14:textId="77777777" w:rsidR="007B3E6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80A296E" w14:textId="77777777" w:rsidR="007B3E6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8E45819" w14:textId="77777777" w:rsidR="007B3E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B1489BB" w14:textId="77777777" w:rsidR="007B3E63" w:rsidRDefault="007B3E63">
            <w:pPr>
              <w:rPr>
                <w:sz w:val="18"/>
                <w:szCs w:val="18"/>
              </w:rPr>
            </w:pPr>
          </w:p>
        </w:tc>
      </w:tr>
    </w:tbl>
    <w:p w14:paraId="39A4DCAB" w14:textId="77777777" w:rsidR="007B3E63" w:rsidRDefault="00000000">
      <w:pPr>
        <w:pStyle w:val="2"/>
        <w:widowControl w:val="0"/>
      </w:pPr>
      <w:bookmarkStart w:id="49" w:name="_Toc155649112"/>
      <w:r>
        <w:t>围护结构作法简要说明</w:t>
      </w:r>
      <w:bookmarkEnd w:id="49"/>
    </w:p>
    <w:p w14:paraId="04B25CBF" w14:textId="77777777" w:rsidR="007B3E63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499CCFF2" w14:textId="77777777" w:rsidR="007B3E63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000000"/>
        </w:rPr>
        <w:t>HX</w:t>
      </w:r>
      <w:r>
        <w:rPr>
          <w:color w:val="000000"/>
        </w:rPr>
        <w:t>保温板</w:t>
      </w:r>
      <w:r>
        <w:rPr>
          <w:color w:val="000000"/>
        </w:rPr>
        <w:t>A</w:t>
      </w:r>
      <w:r>
        <w:rPr>
          <w:color w:val="000000"/>
        </w:rPr>
        <w:t>系统</w:t>
      </w:r>
      <w:r>
        <w:rPr>
          <w:color w:val="000000"/>
        </w:rPr>
        <w:t>1</w:t>
      </w:r>
      <w:r>
        <w:rPr>
          <w:color w:val="000000"/>
        </w:rPr>
        <w:t>型（</w:t>
      </w:r>
      <w:r>
        <w:rPr>
          <w:color w:val="000000"/>
        </w:rPr>
        <w:t>EPS</w:t>
      </w:r>
      <w:r>
        <w:rPr>
          <w:color w:val="000000"/>
        </w:rPr>
        <w:t>芯板）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石棉水泥隔热板</w:t>
      </w:r>
      <w:r>
        <w:rPr>
          <w:color w:val="800000"/>
        </w:rPr>
        <w:t>(ρ=500) 180mm</w:t>
      </w:r>
      <w:r>
        <w:rPr>
          <w:color w:val="000000"/>
        </w:rPr>
        <w:t>＋钢筋混凝土</w:t>
      </w:r>
      <w:r>
        <w:rPr>
          <w:color w:val="000000"/>
        </w:rPr>
        <w:t xml:space="preserve"> 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FE25879" w14:textId="77777777" w:rsidR="007B3E63" w:rsidRDefault="007B3E63">
      <w:pPr>
        <w:widowControl w:val="0"/>
        <w:jc w:val="both"/>
        <w:rPr>
          <w:color w:val="000000"/>
        </w:rPr>
      </w:pPr>
    </w:p>
    <w:p w14:paraId="4968E077" w14:textId="77777777" w:rsidR="007B3E6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57780C25" w14:textId="77777777" w:rsidR="007B3E6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HX</w:t>
      </w:r>
      <w:r>
        <w:rPr>
          <w:color w:val="800000"/>
        </w:rPr>
        <w:t>保温板</w:t>
      </w:r>
      <w:r>
        <w:rPr>
          <w:color w:val="800000"/>
        </w:rPr>
        <w:t>A</w:t>
      </w:r>
      <w:r>
        <w:rPr>
          <w:color w:val="800000"/>
        </w:rPr>
        <w:t>系统</w:t>
      </w:r>
      <w:r>
        <w:rPr>
          <w:color w:val="800000"/>
        </w:rPr>
        <w:t>1</w:t>
      </w:r>
      <w:r>
        <w:rPr>
          <w:color w:val="800000"/>
        </w:rPr>
        <w:t>型（</w:t>
      </w:r>
      <w:r>
        <w:rPr>
          <w:color w:val="800000"/>
        </w:rPr>
        <w:t>EPS</w:t>
      </w:r>
      <w:r>
        <w:rPr>
          <w:color w:val="800000"/>
        </w:rPr>
        <w:t>芯板）</w:t>
      </w:r>
      <w:r>
        <w:rPr>
          <w:color w:val="800000"/>
        </w:rPr>
        <w:t xml:space="preserve"> 140mm</w:t>
      </w:r>
      <w:r>
        <w:rPr>
          <w:color w:val="000000"/>
        </w:rPr>
        <w:t>＋石棉水泥隔热板</w:t>
      </w:r>
      <w:r>
        <w:rPr>
          <w:color w:val="000000"/>
        </w:rPr>
        <w:t>(ρ=500)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376DC41" w14:textId="77777777" w:rsidR="007B3E63" w:rsidRDefault="007B3E63">
      <w:pPr>
        <w:widowControl w:val="0"/>
        <w:jc w:val="both"/>
        <w:rPr>
          <w:color w:val="000000"/>
        </w:rPr>
      </w:pPr>
    </w:p>
    <w:p w14:paraId="71EC8A45" w14:textId="77777777" w:rsidR="007B3E6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1A815F0C" w14:textId="77777777" w:rsidR="007B3E6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50mm</w:t>
      </w:r>
      <w:r>
        <w:rPr>
          <w:color w:val="000000"/>
        </w:rPr>
        <w:t>＋</w:t>
      </w:r>
      <w:r>
        <w:rPr>
          <w:color w:val="800000"/>
        </w:rPr>
        <w:t>石棉水泥隔热板</w:t>
      </w:r>
      <w:r>
        <w:rPr>
          <w:color w:val="800000"/>
        </w:rPr>
        <w:t>(ρ=500) 150mm</w:t>
      </w:r>
      <w:r>
        <w:rPr>
          <w:color w:val="000000"/>
        </w:rPr>
        <w:t>＋</w:t>
      </w:r>
      <w:r>
        <w:rPr>
          <w:color w:val="000000"/>
        </w:rPr>
        <w:t>HX</w:t>
      </w:r>
      <w:r>
        <w:rPr>
          <w:color w:val="000000"/>
        </w:rPr>
        <w:t>保温板</w:t>
      </w:r>
      <w:r>
        <w:rPr>
          <w:color w:val="000000"/>
        </w:rPr>
        <w:t>A</w:t>
      </w:r>
      <w:r>
        <w:rPr>
          <w:color w:val="000000"/>
        </w:rPr>
        <w:t>系统</w:t>
      </w:r>
      <w:r>
        <w:rPr>
          <w:color w:val="000000"/>
        </w:rPr>
        <w:t>1</w:t>
      </w:r>
      <w:r>
        <w:rPr>
          <w:color w:val="000000"/>
        </w:rPr>
        <w:t>型（</w:t>
      </w:r>
      <w:r>
        <w:rPr>
          <w:color w:val="000000"/>
        </w:rPr>
        <w:t>EPS</w:t>
      </w:r>
      <w:r>
        <w:rPr>
          <w:color w:val="000000"/>
        </w:rPr>
        <w:t>芯板）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0280B13" w14:textId="77777777" w:rsidR="007B3E63" w:rsidRDefault="007B3E63">
      <w:pPr>
        <w:widowControl w:val="0"/>
        <w:jc w:val="both"/>
        <w:rPr>
          <w:color w:val="000000"/>
        </w:rPr>
      </w:pPr>
    </w:p>
    <w:p w14:paraId="4B3DCF30" w14:textId="77777777" w:rsidR="007B3E6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3.2</w:t>
      </w:r>
      <w:r>
        <w:rPr>
          <w:color w:val="0000FF"/>
          <w:szCs w:val="21"/>
        </w:rPr>
        <w:t>高透</w:t>
      </w:r>
      <w:r>
        <w:rPr>
          <w:color w:val="0000FF"/>
          <w:szCs w:val="21"/>
        </w:rPr>
        <w:t>Low-E+0.76pvb+3.2</w:t>
      </w:r>
      <w:r>
        <w:rPr>
          <w:color w:val="0000FF"/>
          <w:szCs w:val="21"/>
        </w:rPr>
        <w:t>透明</w:t>
      </w:r>
      <w:r>
        <w:rPr>
          <w:color w:val="0000FF"/>
          <w:szCs w:val="21"/>
        </w:rPr>
        <w:t>+7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+5</w:t>
      </w:r>
      <w:r>
        <w:rPr>
          <w:color w:val="0000FF"/>
          <w:szCs w:val="21"/>
        </w:rPr>
        <w:t>镶嵌</w:t>
      </w:r>
      <w:r>
        <w:rPr>
          <w:color w:val="0000FF"/>
          <w:szCs w:val="21"/>
        </w:rPr>
        <w:t>+7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+5</w:t>
      </w:r>
      <w:r>
        <w:rPr>
          <w:color w:val="0000FF"/>
          <w:szCs w:val="21"/>
        </w:rPr>
        <w:t>透明：</w:t>
      </w:r>
    </w:p>
    <w:p w14:paraId="1D4244DF" w14:textId="77777777" w:rsidR="007B3E6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1.400W/m^2.K</w:t>
      </w:r>
      <w:r>
        <w:rPr>
          <w:color w:val="000000"/>
        </w:rPr>
        <w:t>，太阳得热系数</w:t>
      </w:r>
      <w:r>
        <w:rPr>
          <w:color w:val="000000"/>
        </w:rPr>
        <w:t>0.348</w:t>
      </w:r>
    </w:p>
    <w:p w14:paraId="1258F016" w14:textId="77777777" w:rsidR="007B3E63" w:rsidRDefault="007B3E63">
      <w:pPr>
        <w:widowControl w:val="0"/>
        <w:jc w:val="both"/>
        <w:rPr>
          <w:color w:val="000000"/>
        </w:rPr>
      </w:pPr>
    </w:p>
    <w:p w14:paraId="78FF43FF" w14:textId="77777777" w:rsidR="007B3E63" w:rsidRDefault="00000000">
      <w:pPr>
        <w:pStyle w:val="1"/>
        <w:widowControl w:val="0"/>
        <w:jc w:val="both"/>
        <w:rPr>
          <w:color w:val="000000"/>
        </w:rPr>
      </w:pPr>
      <w:bookmarkStart w:id="50" w:name="_Toc155649113"/>
      <w:r>
        <w:rPr>
          <w:color w:val="000000"/>
        </w:rPr>
        <w:t>围护结构概况</w:t>
      </w:r>
      <w:bookmarkEnd w:id="50"/>
    </w:p>
    <w:p w14:paraId="73E07CD4" w14:textId="77777777" w:rsidR="007B3E63" w:rsidRDefault="007B3E63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6FC10D5A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21C02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D4C09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ECBAA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053ED0" w14:paraId="7F655CAF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2A257D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ED068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0.50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3.79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211668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3" w:name="参照建筑屋顶K"/>
            <w:r>
              <w:rPr>
                <w:rFonts w:hint="eastAsia"/>
                <w:szCs w:val="21"/>
              </w:rPr>
              <w:t>0.50</w:t>
            </w:r>
            <w:bookmarkEnd w:id="53"/>
          </w:p>
        </w:tc>
      </w:tr>
      <w:tr w:rsidR="00053ED0" w14:paraId="02A284FD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A19BA9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DD866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0.34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外墙D"/>
            <w:r w:rsidRPr="00AB0512">
              <w:rPr>
                <w:rFonts w:hint="eastAsia"/>
                <w:bCs/>
                <w:szCs w:val="21"/>
              </w:rPr>
              <w:t>3.02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7AC9F4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6" w:name="参照建筑外墙K"/>
            <w:r>
              <w:rPr>
                <w:rFonts w:hint="eastAsia"/>
                <w:szCs w:val="21"/>
              </w:rPr>
              <w:t>0.80</w:t>
            </w:r>
            <w:bookmarkEnd w:id="56"/>
          </w:p>
        </w:tc>
      </w:tr>
      <w:tr w:rsidR="00053ED0" w14:paraId="0E8D2B46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D48E6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86759D1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ED55F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085AB8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8" w:name="参照建筑天窗K"/>
            <w:r>
              <w:rPr>
                <w:rFonts w:hint="eastAsia"/>
                <w:szCs w:val="21"/>
              </w:rPr>
              <w:t>－</w:t>
            </w:r>
            <w:bookmarkEnd w:id="58"/>
          </w:p>
        </w:tc>
      </w:tr>
      <w:tr w:rsidR="00053ED0" w14:paraId="37D01A90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C1DB85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0F54E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92F16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0" w:name="参照建筑天窗SHGC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053ED0" w14:paraId="7F7C8684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97C94C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12514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1" w:name="挑空楼板K"/>
            <w:r>
              <w:rPr>
                <w:rFonts w:hint="eastAsia"/>
                <w:bCs/>
                <w:szCs w:val="21"/>
              </w:rPr>
              <w:t>0.56</w:t>
            </w:r>
            <w:bookmarkEnd w:id="61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C52DD8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2" w:name="参照建筑挑空楼板K"/>
            <w:r>
              <w:rPr>
                <w:rFonts w:hint="eastAsia"/>
                <w:szCs w:val="21"/>
              </w:rPr>
              <w:t>0.70</w:t>
            </w:r>
            <w:bookmarkEnd w:id="62"/>
          </w:p>
        </w:tc>
      </w:tr>
      <w:tr w:rsidR="00DC4E2D" w14:paraId="4F5C0B16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4167F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3F66C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576CB0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F167D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297D0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8AE017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7ABAD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5EEC6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9FEF8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BB4EC2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6D4736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58E5376F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222EB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673FFB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3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3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0E52AE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86B68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15204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4F9D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71C57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B017B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8B23B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4063CE40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8C7A0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1930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E1D6B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F6472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13760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A30D5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43513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F94E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51422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6BA4A176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EC3F4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51C7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62544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4901F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DD1B1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657B0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2D996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63DB4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E086E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5481D858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D31FA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7155C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F3A70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35B903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AB7305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0C66E9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78C9F4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8C6F7C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1D563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145589AE" w14:textId="77777777" w:rsidR="007B3E6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308F864B" w14:textId="77777777" w:rsidR="007B3E63" w:rsidRDefault="007B3E63">
      <w:pPr>
        <w:widowControl w:val="0"/>
        <w:jc w:val="both"/>
        <w:rPr>
          <w:color w:val="000000"/>
        </w:rPr>
      </w:pPr>
    </w:p>
    <w:p w14:paraId="0D1FB9ED" w14:textId="77777777" w:rsidR="007B3E63" w:rsidRDefault="00000000">
      <w:pPr>
        <w:pStyle w:val="1"/>
        <w:widowControl w:val="0"/>
        <w:jc w:val="both"/>
        <w:rPr>
          <w:color w:val="000000"/>
        </w:rPr>
      </w:pPr>
      <w:bookmarkStart w:id="64" w:name="_Toc155649114"/>
      <w:r>
        <w:rPr>
          <w:color w:val="000000"/>
        </w:rPr>
        <w:t>标识建筑</w:t>
      </w:r>
      <w:bookmarkEnd w:id="64"/>
    </w:p>
    <w:p w14:paraId="152C61F0" w14:textId="77777777" w:rsidR="007B3E63" w:rsidRDefault="00000000">
      <w:pPr>
        <w:pStyle w:val="2"/>
        <w:widowControl w:val="0"/>
      </w:pPr>
      <w:bookmarkStart w:id="65" w:name="_Toc155649115"/>
      <w:r>
        <w:t>房间类型</w:t>
      </w:r>
      <w:bookmarkEnd w:id="65"/>
    </w:p>
    <w:p w14:paraId="62B5E770" w14:textId="77777777" w:rsidR="007B3E63" w:rsidRDefault="00000000">
      <w:pPr>
        <w:pStyle w:val="3"/>
        <w:widowControl w:val="0"/>
        <w:jc w:val="both"/>
        <w:rPr>
          <w:color w:val="000000"/>
        </w:rPr>
      </w:pPr>
      <w:bookmarkStart w:id="66" w:name="_Toc155649116"/>
      <w:r>
        <w:rPr>
          <w:color w:val="000000"/>
        </w:rPr>
        <w:t>房间表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B3E63" w14:paraId="5C0A2DBD" w14:textId="77777777">
        <w:tc>
          <w:tcPr>
            <w:tcW w:w="1567" w:type="dxa"/>
            <w:shd w:val="clear" w:color="auto" w:fill="E6E6E6"/>
            <w:vAlign w:val="center"/>
          </w:tcPr>
          <w:p w14:paraId="777C96D1" w14:textId="77777777" w:rsidR="007B3E6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1B2B5AF" w14:textId="77777777" w:rsidR="007B3E6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FF0A176" w14:textId="77777777" w:rsidR="007B3E6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6F1021" w14:textId="77777777" w:rsidR="007B3E6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CA6773" w14:textId="77777777" w:rsidR="007B3E6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EFA017" w14:textId="77777777" w:rsidR="007B3E6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DD48D5" w14:textId="77777777" w:rsidR="007B3E6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3FC8E0" w14:textId="77777777" w:rsidR="007B3E6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B3E63" w14:paraId="436D7C02" w14:textId="77777777">
        <w:tc>
          <w:tcPr>
            <w:tcW w:w="1567" w:type="dxa"/>
            <w:shd w:val="clear" w:color="auto" w:fill="E6E6E6"/>
            <w:vAlign w:val="center"/>
          </w:tcPr>
          <w:p w14:paraId="0D8988E0" w14:textId="77777777" w:rsidR="007B3E6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054AB59" w14:textId="77777777" w:rsidR="007B3E6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3E7B73" w14:textId="77777777" w:rsidR="007B3E63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712F060" w14:textId="77777777" w:rsidR="007B3E6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9C679F" w14:textId="77777777" w:rsidR="007B3E6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4002F3" w14:textId="77777777" w:rsidR="007B3E63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BDE2FE" w14:textId="77777777" w:rsidR="007B3E63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BA0562" w14:textId="77777777" w:rsidR="007B3E6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5A3B38C9" w14:textId="77777777" w:rsidR="007B3E63" w:rsidRDefault="00000000">
      <w:pPr>
        <w:pStyle w:val="3"/>
        <w:widowControl w:val="0"/>
        <w:jc w:val="both"/>
        <w:rPr>
          <w:color w:val="000000"/>
        </w:rPr>
      </w:pPr>
      <w:bookmarkStart w:id="67" w:name="_Toc155649117"/>
      <w:r>
        <w:rPr>
          <w:color w:val="000000"/>
        </w:rPr>
        <w:t>作息时间表</w:t>
      </w:r>
      <w:bookmarkEnd w:id="67"/>
    </w:p>
    <w:p w14:paraId="2CFE4B9D" w14:textId="77777777" w:rsidR="007B3E6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2A7A2A6" w14:textId="77777777" w:rsidR="007B3E63" w:rsidRDefault="00000000">
      <w:pPr>
        <w:pStyle w:val="2"/>
        <w:widowControl w:val="0"/>
      </w:pPr>
      <w:bookmarkStart w:id="68" w:name="_Toc155649118"/>
      <w:r>
        <w:lastRenderedPageBreak/>
        <w:t>系统类型</w:t>
      </w:r>
      <w:bookmarkEnd w:id="68"/>
    </w:p>
    <w:p w14:paraId="64178143" w14:textId="77777777" w:rsidR="007B3E63" w:rsidRDefault="00000000">
      <w:pPr>
        <w:pStyle w:val="3"/>
        <w:widowControl w:val="0"/>
        <w:jc w:val="both"/>
        <w:rPr>
          <w:color w:val="000000"/>
        </w:rPr>
      </w:pPr>
      <w:bookmarkStart w:id="69" w:name="_Toc155649119"/>
      <w:r>
        <w:rPr>
          <w:color w:val="000000"/>
        </w:rPr>
        <w:t>系统分区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B3E63" w14:paraId="79495E2F" w14:textId="77777777">
        <w:tc>
          <w:tcPr>
            <w:tcW w:w="1131" w:type="dxa"/>
            <w:shd w:val="clear" w:color="auto" w:fill="E6E6E6"/>
            <w:vAlign w:val="center"/>
          </w:tcPr>
          <w:p w14:paraId="74C6C1B3" w14:textId="77777777" w:rsidR="007B3E6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801F27B" w14:textId="77777777" w:rsidR="007B3E6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C0154D" w14:textId="77777777" w:rsidR="007B3E6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FE02CA" w14:textId="77777777" w:rsidR="007B3E6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7BDD4BB" w14:textId="77777777" w:rsidR="007B3E6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896B923" w14:textId="77777777" w:rsidR="007B3E63" w:rsidRDefault="00000000">
            <w:pPr>
              <w:jc w:val="center"/>
            </w:pPr>
            <w:r>
              <w:t>包含的房间</w:t>
            </w:r>
          </w:p>
        </w:tc>
      </w:tr>
      <w:tr w:rsidR="007B3E63" w14:paraId="0F12F164" w14:textId="77777777">
        <w:tc>
          <w:tcPr>
            <w:tcW w:w="1131" w:type="dxa"/>
            <w:vAlign w:val="center"/>
          </w:tcPr>
          <w:p w14:paraId="0EAF358D" w14:textId="77777777" w:rsidR="007B3E6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2A61B17" w14:textId="77777777" w:rsidR="007B3E63" w:rsidRDefault="00000000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696A3C63" w14:textId="77777777" w:rsidR="007B3E6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B9B85B2" w14:textId="77777777" w:rsidR="007B3E6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864CE71" w14:textId="77777777" w:rsidR="007B3E63" w:rsidRDefault="00000000">
            <w:r>
              <w:t>315.68</w:t>
            </w:r>
          </w:p>
        </w:tc>
        <w:tc>
          <w:tcPr>
            <w:tcW w:w="3673" w:type="dxa"/>
            <w:vAlign w:val="center"/>
          </w:tcPr>
          <w:p w14:paraId="1E507130" w14:textId="77777777" w:rsidR="007B3E63" w:rsidRDefault="00000000">
            <w:r>
              <w:t>所有房间</w:t>
            </w:r>
          </w:p>
        </w:tc>
      </w:tr>
    </w:tbl>
    <w:p w14:paraId="64C35095" w14:textId="77777777" w:rsidR="007B3E63" w:rsidRDefault="00000000">
      <w:pPr>
        <w:pStyle w:val="3"/>
        <w:widowControl w:val="0"/>
        <w:jc w:val="both"/>
        <w:rPr>
          <w:color w:val="000000"/>
        </w:rPr>
      </w:pPr>
      <w:bookmarkStart w:id="70" w:name="_Toc155649120"/>
      <w:r>
        <w:rPr>
          <w:color w:val="000000"/>
        </w:rPr>
        <w:t>热回收参数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7B3E63" w14:paraId="523B870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33F75A5E" w14:textId="77777777" w:rsidR="007B3E63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35293C1" w14:textId="77777777" w:rsidR="007B3E63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1FB1128" w14:textId="77777777" w:rsidR="007B3E63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7CDEE4C" w14:textId="77777777" w:rsidR="007B3E63" w:rsidRDefault="00000000">
            <w:pPr>
              <w:jc w:val="center"/>
            </w:pPr>
            <w:r>
              <w:t>供暖</w:t>
            </w:r>
          </w:p>
        </w:tc>
      </w:tr>
      <w:tr w:rsidR="007B3E63" w14:paraId="528FACBF" w14:textId="77777777">
        <w:tc>
          <w:tcPr>
            <w:tcW w:w="1131" w:type="dxa"/>
            <w:vMerge/>
            <w:vAlign w:val="center"/>
          </w:tcPr>
          <w:p w14:paraId="50B79824" w14:textId="77777777" w:rsidR="007B3E63" w:rsidRDefault="007B3E63"/>
        </w:tc>
        <w:tc>
          <w:tcPr>
            <w:tcW w:w="1262" w:type="dxa"/>
            <w:vMerge/>
            <w:vAlign w:val="center"/>
          </w:tcPr>
          <w:p w14:paraId="2E54884D" w14:textId="77777777" w:rsidR="007B3E63" w:rsidRDefault="007B3E63"/>
        </w:tc>
        <w:tc>
          <w:tcPr>
            <w:tcW w:w="1731" w:type="dxa"/>
            <w:vAlign w:val="center"/>
          </w:tcPr>
          <w:p w14:paraId="7BFDC909" w14:textId="77777777" w:rsidR="007B3E6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2166105" w14:textId="77777777" w:rsidR="007B3E6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F94D54F" w14:textId="77777777" w:rsidR="007B3E6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BC7FF08" w14:textId="77777777" w:rsidR="007B3E6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7B3E63" w14:paraId="39A35B85" w14:textId="77777777">
        <w:tc>
          <w:tcPr>
            <w:tcW w:w="1131" w:type="dxa"/>
            <w:vAlign w:val="center"/>
          </w:tcPr>
          <w:p w14:paraId="6CE3093B" w14:textId="77777777" w:rsidR="007B3E63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CE60136" w14:textId="77777777" w:rsidR="007B3E63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EC95A4B" w14:textId="77777777" w:rsidR="007B3E63" w:rsidRDefault="007B3E63"/>
        </w:tc>
        <w:tc>
          <w:tcPr>
            <w:tcW w:w="1731" w:type="dxa"/>
            <w:vAlign w:val="center"/>
          </w:tcPr>
          <w:p w14:paraId="0D99DBBF" w14:textId="77777777" w:rsidR="007B3E63" w:rsidRDefault="007B3E63"/>
        </w:tc>
        <w:tc>
          <w:tcPr>
            <w:tcW w:w="1731" w:type="dxa"/>
            <w:vAlign w:val="center"/>
          </w:tcPr>
          <w:p w14:paraId="628FE276" w14:textId="77777777" w:rsidR="007B3E63" w:rsidRDefault="007B3E63"/>
        </w:tc>
        <w:tc>
          <w:tcPr>
            <w:tcW w:w="1731" w:type="dxa"/>
            <w:vAlign w:val="center"/>
          </w:tcPr>
          <w:p w14:paraId="44EFABEC" w14:textId="77777777" w:rsidR="007B3E63" w:rsidRDefault="007B3E63"/>
        </w:tc>
      </w:tr>
    </w:tbl>
    <w:p w14:paraId="4AFACE8A" w14:textId="77777777" w:rsidR="007B3E63" w:rsidRDefault="00000000">
      <w:pPr>
        <w:pStyle w:val="2"/>
        <w:widowControl w:val="0"/>
      </w:pPr>
      <w:bookmarkStart w:id="71" w:name="_Toc155649121"/>
      <w:r>
        <w:t>制冷系统</w:t>
      </w:r>
      <w:bookmarkEnd w:id="71"/>
    </w:p>
    <w:p w14:paraId="12D25A14" w14:textId="77777777" w:rsidR="007B3E63" w:rsidRDefault="00000000">
      <w:pPr>
        <w:pStyle w:val="2"/>
        <w:widowControl w:val="0"/>
      </w:pPr>
      <w:bookmarkStart w:id="72" w:name="_Toc155649122"/>
      <w:r>
        <w:t>供暖系统</w:t>
      </w:r>
      <w:bookmarkEnd w:id="72"/>
    </w:p>
    <w:p w14:paraId="2AD671DB" w14:textId="77777777" w:rsidR="007B3E63" w:rsidRDefault="00000000">
      <w:pPr>
        <w:pStyle w:val="3"/>
        <w:widowControl w:val="0"/>
        <w:jc w:val="both"/>
        <w:rPr>
          <w:color w:val="000000"/>
        </w:rPr>
      </w:pPr>
      <w:bookmarkStart w:id="73" w:name="_Toc155649123"/>
      <w:r>
        <w:rPr>
          <w:color w:val="000000"/>
        </w:rPr>
        <w:t>市政热力系统能耗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7B3E63" w14:paraId="67F3B4EF" w14:textId="77777777">
        <w:tc>
          <w:tcPr>
            <w:tcW w:w="1182" w:type="dxa"/>
            <w:shd w:val="clear" w:color="auto" w:fill="E6E6E6"/>
            <w:vAlign w:val="center"/>
          </w:tcPr>
          <w:p w14:paraId="7FDAA80F" w14:textId="77777777" w:rsidR="007B3E63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26E4EEC" w14:textId="77777777" w:rsidR="007B3E63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CD676CB" w14:textId="77777777" w:rsidR="007B3E63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A983965" w14:textId="77777777" w:rsidR="007B3E63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CDE9489" w14:textId="77777777" w:rsidR="007B3E63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1F51220" w14:textId="77777777" w:rsidR="007B3E63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1C544F7" w14:textId="77777777" w:rsidR="007B3E63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7B3E63" w14:paraId="061911B2" w14:textId="77777777">
        <w:tc>
          <w:tcPr>
            <w:tcW w:w="1182" w:type="dxa"/>
            <w:vAlign w:val="center"/>
          </w:tcPr>
          <w:p w14:paraId="0B7122AC" w14:textId="77777777" w:rsidR="007B3E63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0E4BDEE7" w14:textId="77777777" w:rsidR="007B3E63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0FB30329" w14:textId="77777777" w:rsidR="007B3E63" w:rsidRDefault="00000000">
            <w:r>
              <w:t>22561</w:t>
            </w:r>
          </w:p>
        </w:tc>
        <w:tc>
          <w:tcPr>
            <w:tcW w:w="1358" w:type="dxa"/>
            <w:vAlign w:val="center"/>
          </w:tcPr>
          <w:p w14:paraId="618CFB0F" w14:textId="77777777" w:rsidR="007B3E63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78884D01" w14:textId="77777777" w:rsidR="007B3E63" w:rsidRDefault="00000000">
            <w:r>
              <w:t>8368</w:t>
            </w:r>
          </w:p>
        </w:tc>
        <w:tc>
          <w:tcPr>
            <w:tcW w:w="1358" w:type="dxa"/>
            <w:vAlign w:val="center"/>
          </w:tcPr>
          <w:p w14:paraId="1FFF2869" w14:textId="77777777" w:rsidR="007B3E63" w:rsidRDefault="00000000">
            <w:r>
              <w:t>98</w:t>
            </w:r>
          </w:p>
        </w:tc>
        <w:tc>
          <w:tcPr>
            <w:tcW w:w="1358" w:type="dxa"/>
            <w:vAlign w:val="center"/>
          </w:tcPr>
          <w:p w14:paraId="1ABE002A" w14:textId="77777777" w:rsidR="007B3E63" w:rsidRDefault="00000000">
            <w:r>
              <w:t>8466</w:t>
            </w:r>
          </w:p>
        </w:tc>
      </w:tr>
    </w:tbl>
    <w:p w14:paraId="0AC88341" w14:textId="77777777" w:rsidR="007B3E63" w:rsidRDefault="00000000">
      <w:pPr>
        <w:pStyle w:val="2"/>
        <w:widowControl w:val="0"/>
      </w:pPr>
      <w:bookmarkStart w:id="74" w:name="_Toc155649124"/>
      <w:r>
        <w:t>照明</w:t>
      </w:r>
      <w:bookmarkEnd w:id="7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B3E63" w14:paraId="3C8918A9" w14:textId="77777777">
        <w:tc>
          <w:tcPr>
            <w:tcW w:w="3135" w:type="dxa"/>
            <w:shd w:val="clear" w:color="auto" w:fill="E6E6E6"/>
            <w:vAlign w:val="center"/>
          </w:tcPr>
          <w:p w14:paraId="496000D2" w14:textId="77777777" w:rsidR="007B3E6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0C5893" w14:textId="77777777" w:rsidR="007B3E6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AEC28B" w14:textId="77777777" w:rsidR="007B3E6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A69F862" w14:textId="77777777" w:rsidR="007B3E6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E6AA6AD" w14:textId="77777777" w:rsidR="007B3E6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B3E63" w14:paraId="77597606" w14:textId="77777777">
        <w:tc>
          <w:tcPr>
            <w:tcW w:w="3135" w:type="dxa"/>
            <w:vAlign w:val="center"/>
          </w:tcPr>
          <w:p w14:paraId="7283CEC1" w14:textId="77777777" w:rsidR="007B3E6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59FA744" w14:textId="77777777" w:rsidR="007B3E63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8E0BDF0" w14:textId="77777777" w:rsidR="007B3E63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00E358B0" w14:textId="77777777" w:rsidR="007B3E63" w:rsidRDefault="00000000">
            <w:r>
              <w:t>352</w:t>
            </w:r>
          </w:p>
        </w:tc>
        <w:tc>
          <w:tcPr>
            <w:tcW w:w="1862" w:type="dxa"/>
            <w:vAlign w:val="center"/>
          </w:tcPr>
          <w:p w14:paraId="2CCE09C4" w14:textId="77777777" w:rsidR="007B3E63" w:rsidRDefault="00000000">
            <w:r>
              <w:t>5327</w:t>
            </w:r>
          </w:p>
        </w:tc>
      </w:tr>
      <w:tr w:rsidR="007B3E63" w14:paraId="3ACD9224" w14:textId="77777777">
        <w:tc>
          <w:tcPr>
            <w:tcW w:w="7485" w:type="dxa"/>
            <w:gridSpan w:val="4"/>
            <w:vAlign w:val="center"/>
          </w:tcPr>
          <w:p w14:paraId="3E11B702" w14:textId="77777777" w:rsidR="007B3E6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8A69C78" w14:textId="77777777" w:rsidR="007B3E63" w:rsidRDefault="00000000">
            <w:r>
              <w:t>5327</w:t>
            </w:r>
          </w:p>
        </w:tc>
      </w:tr>
    </w:tbl>
    <w:p w14:paraId="7B6C5427" w14:textId="77777777" w:rsidR="007B3E63" w:rsidRDefault="00000000">
      <w:pPr>
        <w:pStyle w:val="1"/>
        <w:widowControl w:val="0"/>
        <w:jc w:val="both"/>
        <w:rPr>
          <w:color w:val="000000"/>
        </w:rPr>
      </w:pPr>
      <w:bookmarkStart w:id="75" w:name="_Toc155649125"/>
      <w:r>
        <w:rPr>
          <w:color w:val="000000"/>
        </w:rPr>
        <w:t>比对建筑</w:t>
      </w:r>
      <w:bookmarkEnd w:id="75"/>
    </w:p>
    <w:p w14:paraId="05E55DA6" w14:textId="77777777" w:rsidR="007B3E63" w:rsidRDefault="00000000">
      <w:pPr>
        <w:pStyle w:val="2"/>
        <w:widowControl w:val="0"/>
      </w:pPr>
      <w:bookmarkStart w:id="76" w:name="_Toc155649126"/>
      <w:r>
        <w:t>房间类型</w:t>
      </w:r>
      <w:bookmarkEnd w:id="76"/>
    </w:p>
    <w:p w14:paraId="4B4657FC" w14:textId="77777777" w:rsidR="007B3E63" w:rsidRDefault="00000000">
      <w:pPr>
        <w:pStyle w:val="3"/>
        <w:widowControl w:val="0"/>
        <w:jc w:val="both"/>
        <w:rPr>
          <w:color w:val="000000"/>
        </w:rPr>
      </w:pPr>
      <w:bookmarkStart w:id="77" w:name="_Toc155649127"/>
      <w:r>
        <w:rPr>
          <w:color w:val="000000"/>
        </w:rPr>
        <w:t>房间表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B3E63" w14:paraId="4F172E12" w14:textId="77777777">
        <w:tc>
          <w:tcPr>
            <w:tcW w:w="1567" w:type="dxa"/>
            <w:shd w:val="clear" w:color="auto" w:fill="E6E6E6"/>
            <w:vAlign w:val="center"/>
          </w:tcPr>
          <w:p w14:paraId="64AA3E9A" w14:textId="77777777" w:rsidR="007B3E6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23094E6" w14:textId="77777777" w:rsidR="007B3E6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CCD3E87" w14:textId="77777777" w:rsidR="007B3E6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E4AE5C" w14:textId="77777777" w:rsidR="007B3E6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020025" w14:textId="77777777" w:rsidR="007B3E6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CC8E0A" w14:textId="77777777" w:rsidR="007B3E6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72068C" w14:textId="77777777" w:rsidR="007B3E6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721EDF" w14:textId="77777777" w:rsidR="007B3E6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B3E63" w14:paraId="18A909B7" w14:textId="77777777">
        <w:tc>
          <w:tcPr>
            <w:tcW w:w="1567" w:type="dxa"/>
            <w:shd w:val="clear" w:color="auto" w:fill="E6E6E6"/>
            <w:vAlign w:val="center"/>
          </w:tcPr>
          <w:p w14:paraId="474F594E" w14:textId="77777777" w:rsidR="007B3E6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A21ED56" w14:textId="77777777" w:rsidR="007B3E6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9ADA94" w14:textId="77777777" w:rsidR="007B3E63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C02D8A" w14:textId="77777777" w:rsidR="007B3E6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9FF5CD" w14:textId="77777777" w:rsidR="007B3E6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A59E2D" w14:textId="77777777" w:rsidR="007B3E63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B202FB" w14:textId="77777777" w:rsidR="007B3E63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2940D6" w14:textId="77777777" w:rsidR="007B3E6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7E67F42" w14:textId="77777777" w:rsidR="007B3E63" w:rsidRDefault="00000000">
      <w:pPr>
        <w:pStyle w:val="3"/>
        <w:widowControl w:val="0"/>
        <w:jc w:val="both"/>
        <w:rPr>
          <w:color w:val="000000"/>
        </w:rPr>
      </w:pPr>
      <w:bookmarkStart w:id="78" w:name="_Toc155649128"/>
      <w:r>
        <w:rPr>
          <w:color w:val="000000"/>
        </w:rPr>
        <w:t>作息时间表</w:t>
      </w:r>
      <w:bookmarkEnd w:id="78"/>
    </w:p>
    <w:p w14:paraId="50ACCF48" w14:textId="77777777" w:rsidR="007B3E6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1098E1DD" w14:textId="77777777" w:rsidR="007B3E63" w:rsidRDefault="00000000">
      <w:pPr>
        <w:pStyle w:val="2"/>
        <w:widowControl w:val="0"/>
      </w:pPr>
      <w:bookmarkStart w:id="79" w:name="_Toc155649129"/>
      <w:r>
        <w:lastRenderedPageBreak/>
        <w:t>系统类型</w:t>
      </w:r>
      <w:bookmarkEnd w:id="79"/>
    </w:p>
    <w:p w14:paraId="541D938E" w14:textId="77777777" w:rsidR="007B3E63" w:rsidRDefault="00000000">
      <w:pPr>
        <w:pStyle w:val="3"/>
        <w:widowControl w:val="0"/>
        <w:jc w:val="both"/>
        <w:rPr>
          <w:color w:val="000000"/>
        </w:rPr>
      </w:pPr>
      <w:bookmarkStart w:id="80" w:name="_Toc155649130"/>
      <w:r>
        <w:rPr>
          <w:color w:val="000000"/>
        </w:rPr>
        <w:t>系统分区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B3E63" w14:paraId="3FD64B7B" w14:textId="77777777">
        <w:tc>
          <w:tcPr>
            <w:tcW w:w="1131" w:type="dxa"/>
            <w:shd w:val="clear" w:color="auto" w:fill="E6E6E6"/>
            <w:vAlign w:val="center"/>
          </w:tcPr>
          <w:p w14:paraId="0DB2983D" w14:textId="77777777" w:rsidR="007B3E6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78713FC" w14:textId="77777777" w:rsidR="007B3E6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166A63" w14:textId="77777777" w:rsidR="007B3E6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FC2883" w14:textId="77777777" w:rsidR="007B3E6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6AB0D8C" w14:textId="77777777" w:rsidR="007B3E6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B33732D" w14:textId="77777777" w:rsidR="007B3E63" w:rsidRDefault="00000000">
            <w:pPr>
              <w:jc w:val="center"/>
            </w:pPr>
            <w:r>
              <w:t>包含的房间</w:t>
            </w:r>
          </w:p>
        </w:tc>
      </w:tr>
      <w:tr w:rsidR="007B3E63" w14:paraId="68CB2591" w14:textId="77777777">
        <w:tc>
          <w:tcPr>
            <w:tcW w:w="1131" w:type="dxa"/>
            <w:vAlign w:val="center"/>
          </w:tcPr>
          <w:p w14:paraId="1B1A8820" w14:textId="77777777" w:rsidR="007B3E6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3E4F051" w14:textId="77777777" w:rsidR="007B3E6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0E43235" w14:textId="77777777" w:rsidR="007B3E6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D6712D7" w14:textId="77777777" w:rsidR="007B3E6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64A980C" w14:textId="77777777" w:rsidR="007B3E63" w:rsidRDefault="00000000">
            <w:r>
              <w:t>315.68</w:t>
            </w:r>
          </w:p>
        </w:tc>
        <w:tc>
          <w:tcPr>
            <w:tcW w:w="3673" w:type="dxa"/>
            <w:vAlign w:val="center"/>
          </w:tcPr>
          <w:p w14:paraId="56B7EB4F" w14:textId="77777777" w:rsidR="007B3E63" w:rsidRDefault="00000000">
            <w:r>
              <w:t>同标识建筑</w:t>
            </w:r>
          </w:p>
        </w:tc>
      </w:tr>
    </w:tbl>
    <w:p w14:paraId="546D0CC8" w14:textId="77777777" w:rsidR="007B3E63" w:rsidRDefault="00000000">
      <w:pPr>
        <w:pStyle w:val="2"/>
        <w:widowControl w:val="0"/>
      </w:pPr>
      <w:bookmarkStart w:id="81" w:name="_Toc155649131"/>
      <w:r>
        <w:t>制冷系统</w:t>
      </w:r>
      <w:bookmarkEnd w:id="81"/>
    </w:p>
    <w:p w14:paraId="76903E14" w14:textId="77777777" w:rsidR="007B3E63" w:rsidRDefault="00000000">
      <w:pPr>
        <w:pStyle w:val="3"/>
        <w:widowControl w:val="0"/>
        <w:jc w:val="both"/>
        <w:rPr>
          <w:color w:val="000000"/>
        </w:rPr>
      </w:pPr>
      <w:bookmarkStart w:id="82" w:name="_Toc155649132"/>
      <w:r>
        <w:rPr>
          <w:color w:val="000000"/>
        </w:rPr>
        <w:t>冷水机组</w:t>
      </w:r>
      <w:bookmarkEnd w:id="82"/>
    </w:p>
    <w:p w14:paraId="16AA74E9" w14:textId="77777777" w:rsidR="007B3E63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7B3E63" w14:paraId="72BE608D" w14:textId="77777777">
        <w:tc>
          <w:tcPr>
            <w:tcW w:w="1697" w:type="dxa"/>
            <w:shd w:val="clear" w:color="auto" w:fill="E6E6E6"/>
            <w:vAlign w:val="center"/>
          </w:tcPr>
          <w:p w14:paraId="2453DB00" w14:textId="77777777" w:rsidR="007B3E63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00545FF" w14:textId="77777777" w:rsidR="007B3E63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55B2DEA" w14:textId="77777777" w:rsidR="007B3E63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FD4186" w14:textId="77777777" w:rsidR="007B3E63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FC79183" w14:textId="77777777" w:rsidR="007B3E63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62634A5" w14:textId="77777777" w:rsidR="007B3E63" w:rsidRDefault="00000000">
            <w:pPr>
              <w:jc w:val="center"/>
            </w:pPr>
            <w:r>
              <w:t>台数</w:t>
            </w:r>
          </w:p>
        </w:tc>
      </w:tr>
      <w:tr w:rsidR="007B3E63" w14:paraId="7FD1BC8A" w14:textId="77777777">
        <w:tc>
          <w:tcPr>
            <w:tcW w:w="1697" w:type="dxa"/>
            <w:vAlign w:val="center"/>
          </w:tcPr>
          <w:p w14:paraId="0C8AED6C" w14:textId="77777777" w:rsidR="007B3E6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48C306CD" w14:textId="77777777" w:rsidR="007B3E6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CE8B3A5" w14:textId="77777777" w:rsidR="007B3E63" w:rsidRDefault="00000000">
            <w:r>
              <w:t>12</w:t>
            </w:r>
          </w:p>
        </w:tc>
        <w:tc>
          <w:tcPr>
            <w:tcW w:w="1273" w:type="dxa"/>
            <w:vAlign w:val="center"/>
          </w:tcPr>
          <w:p w14:paraId="0640C498" w14:textId="77777777" w:rsidR="007B3E63" w:rsidRDefault="00000000">
            <w:r>
              <w:t>51</w:t>
            </w:r>
          </w:p>
        </w:tc>
        <w:tc>
          <w:tcPr>
            <w:tcW w:w="1630" w:type="dxa"/>
            <w:vAlign w:val="center"/>
          </w:tcPr>
          <w:p w14:paraId="7DC2B43C" w14:textId="77777777" w:rsidR="007B3E63" w:rsidRDefault="00000000">
            <w:r>
              <w:t>4.11</w:t>
            </w:r>
          </w:p>
        </w:tc>
        <w:tc>
          <w:tcPr>
            <w:tcW w:w="628" w:type="dxa"/>
            <w:vAlign w:val="center"/>
          </w:tcPr>
          <w:p w14:paraId="31896AC4" w14:textId="77777777" w:rsidR="007B3E63" w:rsidRDefault="00000000">
            <w:r>
              <w:t>1</w:t>
            </w:r>
          </w:p>
        </w:tc>
      </w:tr>
    </w:tbl>
    <w:p w14:paraId="2C3AE415" w14:textId="77777777" w:rsidR="007B3E63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7B3E63" w14:paraId="4562F295" w14:textId="77777777">
        <w:tc>
          <w:tcPr>
            <w:tcW w:w="1415" w:type="dxa"/>
            <w:shd w:val="clear" w:color="auto" w:fill="E6E6E6"/>
            <w:vAlign w:val="center"/>
          </w:tcPr>
          <w:p w14:paraId="6A4CCD79" w14:textId="77777777" w:rsidR="007B3E6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F737E9D" w14:textId="77777777" w:rsidR="007B3E63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CD16D7" w14:textId="77777777" w:rsidR="007B3E63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52F20CB9" w14:textId="77777777" w:rsidR="007B3E63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2ADEEE26" w14:textId="77777777" w:rsidR="007B3E63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7B3E63" w14:paraId="4824E816" w14:textId="77777777">
        <w:tc>
          <w:tcPr>
            <w:tcW w:w="1415" w:type="dxa"/>
            <w:shd w:val="clear" w:color="auto" w:fill="E6E6E6"/>
            <w:vAlign w:val="center"/>
          </w:tcPr>
          <w:p w14:paraId="0001229D" w14:textId="77777777" w:rsidR="007B3E63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46998467" w14:textId="77777777" w:rsidR="007B3E63" w:rsidRDefault="00000000">
            <w:r>
              <w:t>13</w:t>
            </w:r>
          </w:p>
        </w:tc>
        <w:tc>
          <w:tcPr>
            <w:tcW w:w="1697" w:type="dxa"/>
            <w:vAlign w:val="center"/>
          </w:tcPr>
          <w:p w14:paraId="0A793312" w14:textId="77777777" w:rsidR="007B3E63" w:rsidRDefault="00000000">
            <w:r>
              <w:t>4.26</w:t>
            </w:r>
          </w:p>
        </w:tc>
        <w:tc>
          <w:tcPr>
            <w:tcW w:w="2402" w:type="dxa"/>
            <w:vAlign w:val="center"/>
          </w:tcPr>
          <w:p w14:paraId="66A8FE19" w14:textId="77777777" w:rsidR="007B3E63" w:rsidRDefault="00000000">
            <w:r>
              <w:t>1314</w:t>
            </w:r>
          </w:p>
        </w:tc>
        <w:tc>
          <w:tcPr>
            <w:tcW w:w="2402" w:type="dxa"/>
            <w:vAlign w:val="center"/>
          </w:tcPr>
          <w:p w14:paraId="7C28E6A3" w14:textId="77777777" w:rsidR="007B3E63" w:rsidRDefault="00000000">
            <w:r>
              <w:t>308</w:t>
            </w:r>
          </w:p>
        </w:tc>
      </w:tr>
      <w:tr w:rsidR="007B3E63" w14:paraId="63CFE07E" w14:textId="77777777">
        <w:tc>
          <w:tcPr>
            <w:tcW w:w="1415" w:type="dxa"/>
            <w:shd w:val="clear" w:color="auto" w:fill="E6E6E6"/>
            <w:vAlign w:val="center"/>
          </w:tcPr>
          <w:p w14:paraId="4AE86AFC" w14:textId="77777777" w:rsidR="007B3E63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14:paraId="515D1AF7" w14:textId="77777777" w:rsidR="007B3E63" w:rsidRDefault="00000000">
            <w:r>
              <w:t>26</w:t>
            </w:r>
          </w:p>
        </w:tc>
        <w:tc>
          <w:tcPr>
            <w:tcW w:w="1697" w:type="dxa"/>
            <w:vAlign w:val="center"/>
          </w:tcPr>
          <w:p w14:paraId="7BE05243" w14:textId="77777777" w:rsidR="007B3E63" w:rsidRDefault="00000000">
            <w:r>
              <w:t>4.77</w:t>
            </w:r>
          </w:p>
        </w:tc>
        <w:tc>
          <w:tcPr>
            <w:tcW w:w="2402" w:type="dxa"/>
            <w:vAlign w:val="center"/>
          </w:tcPr>
          <w:p w14:paraId="67C0E10E" w14:textId="77777777" w:rsidR="007B3E63" w:rsidRDefault="00000000">
            <w:r>
              <w:t>4665</w:t>
            </w:r>
          </w:p>
        </w:tc>
        <w:tc>
          <w:tcPr>
            <w:tcW w:w="2402" w:type="dxa"/>
            <w:vAlign w:val="center"/>
          </w:tcPr>
          <w:p w14:paraId="6D86B4B8" w14:textId="77777777" w:rsidR="007B3E63" w:rsidRDefault="00000000">
            <w:r>
              <w:t>978</w:t>
            </w:r>
          </w:p>
        </w:tc>
      </w:tr>
      <w:tr w:rsidR="007B3E63" w14:paraId="267E7FBE" w14:textId="77777777">
        <w:tc>
          <w:tcPr>
            <w:tcW w:w="1415" w:type="dxa"/>
            <w:shd w:val="clear" w:color="auto" w:fill="E6E6E6"/>
            <w:vAlign w:val="center"/>
          </w:tcPr>
          <w:p w14:paraId="38E4201C" w14:textId="77777777" w:rsidR="007B3E63" w:rsidRDefault="00000000">
            <w:r>
              <w:t>75</w:t>
            </w:r>
          </w:p>
        </w:tc>
        <w:tc>
          <w:tcPr>
            <w:tcW w:w="1415" w:type="dxa"/>
            <w:vAlign w:val="center"/>
          </w:tcPr>
          <w:p w14:paraId="22B09FF3" w14:textId="77777777" w:rsidR="007B3E63" w:rsidRDefault="00000000">
            <w:r>
              <w:t>38</w:t>
            </w:r>
          </w:p>
        </w:tc>
        <w:tc>
          <w:tcPr>
            <w:tcW w:w="1697" w:type="dxa"/>
            <w:vAlign w:val="center"/>
          </w:tcPr>
          <w:p w14:paraId="6CF4F595" w14:textId="77777777" w:rsidR="007B3E63" w:rsidRDefault="00000000">
            <w:r>
              <w:t>4.21</w:t>
            </w:r>
          </w:p>
        </w:tc>
        <w:tc>
          <w:tcPr>
            <w:tcW w:w="2402" w:type="dxa"/>
            <w:vAlign w:val="center"/>
          </w:tcPr>
          <w:p w14:paraId="0C7E39D6" w14:textId="77777777" w:rsidR="007B3E63" w:rsidRDefault="00000000">
            <w:r>
              <w:t>11020</w:t>
            </w:r>
          </w:p>
        </w:tc>
        <w:tc>
          <w:tcPr>
            <w:tcW w:w="2402" w:type="dxa"/>
            <w:vAlign w:val="center"/>
          </w:tcPr>
          <w:p w14:paraId="617D7F03" w14:textId="77777777" w:rsidR="007B3E63" w:rsidRDefault="00000000">
            <w:r>
              <w:t>2618</w:t>
            </w:r>
          </w:p>
        </w:tc>
      </w:tr>
      <w:tr w:rsidR="007B3E63" w14:paraId="582700D7" w14:textId="77777777">
        <w:tc>
          <w:tcPr>
            <w:tcW w:w="1415" w:type="dxa"/>
            <w:shd w:val="clear" w:color="auto" w:fill="E6E6E6"/>
            <w:vAlign w:val="center"/>
          </w:tcPr>
          <w:p w14:paraId="5DF753D8" w14:textId="77777777" w:rsidR="007B3E63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74586BAB" w14:textId="77777777" w:rsidR="007B3E63" w:rsidRDefault="00000000">
            <w:r>
              <w:t>51</w:t>
            </w:r>
          </w:p>
        </w:tc>
        <w:tc>
          <w:tcPr>
            <w:tcW w:w="1697" w:type="dxa"/>
            <w:vAlign w:val="center"/>
          </w:tcPr>
          <w:p w14:paraId="7F277607" w14:textId="77777777" w:rsidR="007B3E63" w:rsidRDefault="00000000">
            <w:r>
              <w:t>4.11</w:t>
            </w:r>
          </w:p>
        </w:tc>
        <w:tc>
          <w:tcPr>
            <w:tcW w:w="2402" w:type="dxa"/>
            <w:vAlign w:val="center"/>
          </w:tcPr>
          <w:p w14:paraId="27E7F4F0" w14:textId="77777777" w:rsidR="007B3E63" w:rsidRDefault="00000000">
            <w:r>
              <w:t>3829</w:t>
            </w:r>
          </w:p>
        </w:tc>
        <w:tc>
          <w:tcPr>
            <w:tcW w:w="2402" w:type="dxa"/>
            <w:vAlign w:val="center"/>
          </w:tcPr>
          <w:p w14:paraId="08AC618D" w14:textId="77777777" w:rsidR="007B3E63" w:rsidRDefault="00000000">
            <w:r>
              <w:t>932</w:t>
            </w:r>
          </w:p>
        </w:tc>
      </w:tr>
      <w:tr w:rsidR="007B3E63" w14:paraId="034FFDC6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6B580ECC" w14:textId="77777777" w:rsidR="007B3E63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14:paraId="2C3C8805" w14:textId="77777777" w:rsidR="007B3E63" w:rsidRDefault="00000000">
            <w:r>
              <w:t>4.31</w:t>
            </w:r>
          </w:p>
        </w:tc>
        <w:tc>
          <w:tcPr>
            <w:tcW w:w="2402" w:type="dxa"/>
            <w:vAlign w:val="center"/>
          </w:tcPr>
          <w:p w14:paraId="293AEE7A" w14:textId="77777777" w:rsidR="007B3E63" w:rsidRDefault="00000000">
            <w:r>
              <w:t>20827</w:t>
            </w:r>
          </w:p>
        </w:tc>
        <w:tc>
          <w:tcPr>
            <w:tcW w:w="2402" w:type="dxa"/>
            <w:vAlign w:val="center"/>
          </w:tcPr>
          <w:p w14:paraId="54DB7CCF" w14:textId="77777777" w:rsidR="007B3E63" w:rsidRDefault="00000000">
            <w:r>
              <w:t>4836</w:t>
            </w:r>
          </w:p>
        </w:tc>
      </w:tr>
    </w:tbl>
    <w:p w14:paraId="2EC74FF9" w14:textId="77777777" w:rsidR="007B3E63" w:rsidRDefault="00000000">
      <w:pPr>
        <w:pStyle w:val="3"/>
        <w:widowControl w:val="0"/>
        <w:jc w:val="both"/>
        <w:rPr>
          <w:color w:val="000000"/>
        </w:rPr>
      </w:pPr>
      <w:bookmarkStart w:id="83" w:name="_Toc155649133"/>
      <w:r>
        <w:rPr>
          <w:color w:val="000000"/>
        </w:rPr>
        <w:t>冷却水泵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7B3E63" w14:paraId="7B72AB72" w14:textId="77777777">
        <w:tc>
          <w:tcPr>
            <w:tcW w:w="1166" w:type="dxa"/>
            <w:shd w:val="clear" w:color="auto" w:fill="E6E6E6"/>
            <w:vAlign w:val="center"/>
          </w:tcPr>
          <w:p w14:paraId="2F53E265" w14:textId="77777777" w:rsidR="007B3E6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0210C7E" w14:textId="77777777" w:rsidR="007B3E63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EE90268" w14:textId="77777777" w:rsidR="007B3E63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5C0E384E" w14:textId="77777777" w:rsidR="007B3E63" w:rsidRDefault="00000000">
            <w:pPr>
              <w:jc w:val="center"/>
            </w:pPr>
            <w:r>
              <w:t>输送能效比</w:t>
            </w:r>
            <w:r>
              <w:br/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2892F116" w14:textId="77777777" w:rsidR="007B3E63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2837B049" w14:textId="77777777" w:rsidR="007B3E63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7B3E63" w14:paraId="41B66967" w14:textId="77777777">
        <w:tc>
          <w:tcPr>
            <w:tcW w:w="1166" w:type="dxa"/>
            <w:shd w:val="clear" w:color="auto" w:fill="E6E6E6"/>
            <w:vAlign w:val="center"/>
          </w:tcPr>
          <w:p w14:paraId="792826D4" w14:textId="77777777" w:rsidR="007B3E63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14667AF2" w14:textId="77777777" w:rsidR="007B3E6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3A8746FE" w14:textId="77777777" w:rsidR="007B3E63" w:rsidRDefault="00000000">
            <w:r>
              <w:t>209</w:t>
            </w:r>
          </w:p>
        </w:tc>
        <w:tc>
          <w:tcPr>
            <w:tcW w:w="1952" w:type="dxa"/>
            <w:vMerge w:val="restart"/>
            <w:vAlign w:val="center"/>
          </w:tcPr>
          <w:p w14:paraId="72BB5723" w14:textId="77777777" w:rsidR="007B3E63" w:rsidRDefault="00000000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180AC3E4" w14:textId="77777777" w:rsidR="007B3E63" w:rsidRDefault="00000000">
            <w:pPr>
              <w:jc w:val="center"/>
            </w:pPr>
            <w:r>
              <w:t>51</w:t>
            </w:r>
          </w:p>
        </w:tc>
        <w:tc>
          <w:tcPr>
            <w:tcW w:w="1927" w:type="dxa"/>
            <w:vMerge w:val="restart"/>
            <w:vAlign w:val="center"/>
          </w:tcPr>
          <w:p w14:paraId="7009C423" w14:textId="77777777" w:rsidR="007B3E63" w:rsidRDefault="00000000">
            <w:pPr>
              <w:jc w:val="center"/>
            </w:pPr>
            <w:r>
              <w:t>1211</w:t>
            </w:r>
          </w:p>
        </w:tc>
      </w:tr>
      <w:tr w:rsidR="007B3E63" w14:paraId="67175672" w14:textId="77777777">
        <w:tc>
          <w:tcPr>
            <w:tcW w:w="1166" w:type="dxa"/>
            <w:shd w:val="clear" w:color="auto" w:fill="E6E6E6"/>
            <w:vAlign w:val="center"/>
          </w:tcPr>
          <w:p w14:paraId="0DF66378" w14:textId="77777777" w:rsidR="007B3E63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4052BE46" w14:textId="77777777" w:rsidR="007B3E6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15A4870" w14:textId="77777777" w:rsidR="007B3E63" w:rsidRDefault="00000000">
            <w:r>
              <w:t>241</w:t>
            </w:r>
          </w:p>
        </w:tc>
        <w:tc>
          <w:tcPr>
            <w:tcW w:w="1952" w:type="dxa"/>
            <w:vMerge/>
            <w:vAlign w:val="center"/>
          </w:tcPr>
          <w:p w14:paraId="3F99D5B1" w14:textId="77777777" w:rsidR="007B3E63" w:rsidRDefault="007B3E6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BA7BB73" w14:textId="77777777" w:rsidR="007B3E63" w:rsidRDefault="007B3E6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3CCEDD94" w14:textId="77777777" w:rsidR="007B3E63" w:rsidRDefault="007B3E63">
            <w:pPr>
              <w:jc w:val="center"/>
            </w:pPr>
          </w:p>
        </w:tc>
      </w:tr>
      <w:tr w:rsidR="007B3E63" w14:paraId="00004F21" w14:textId="77777777">
        <w:tc>
          <w:tcPr>
            <w:tcW w:w="1166" w:type="dxa"/>
            <w:shd w:val="clear" w:color="auto" w:fill="E6E6E6"/>
            <w:vAlign w:val="center"/>
          </w:tcPr>
          <w:p w14:paraId="055C51E6" w14:textId="77777777" w:rsidR="007B3E63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41BE890C" w14:textId="77777777" w:rsidR="007B3E6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59C5671" w14:textId="77777777" w:rsidR="007B3E63" w:rsidRDefault="00000000">
            <w:r>
              <w:t>348</w:t>
            </w:r>
          </w:p>
        </w:tc>
        <w:tc>
          <w:tcPr>
            <w:tcW w:w="1952" w:type="dxa"/>
            <w:vMerge/>
            <w:vAlign w:val="center"/>
          </w:tcPr>
          <w:p w14:paraId="19AD1906" w14:textId="77777777" w:rsidR="007B3E63" w:rsidRDefault="007B3E6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0A5CB35" w14:textId="77777777" w:rsidR="007B3E63" w:rsidRDefault="007B3E6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371636F" w14:textId="77777777" w:rsidR="007B3E63" w:rsidRDefault="007B3E63">
            <w:pPr>
              <w:jc w:val="center"/>
            </w:pPr>
          </w:p>
        </w:tc>
      </w:tr>
      <w:tr w:rsidR="007B3E63" w14:paraId="07AA79BD" w14:textId="77777777">
        <w:tc>
          <w:tcPr>
            <w:tcW w:w="1166" w:type="dxa"/>
            <w:shd w:val="clear" w:color="auto" w:fill="E6E6E6"/>
            <w:vAlign w:val="center"/>
          </w:tcPr>
          <w:p w14:paraId="26E84223" w14:textId="77777777" w:rsidR="007B3E63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373E0572" w14:textId="77777777" w:rsidR="007B3E6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163A7AD" w14:textId="77777777" w:rsidR="007B3E63" w:rsidRDefault="00000000">
            <w:r>
              <w:t>89</w:t>
            </w:r>
          </w:p>
        </w:tc>
        <w:tc>
          <w:tcPr>
            <w:tcW w:w="1952" w:type="dxa"/>
            <w:vMerge/>
            <w:vAlign w:val="center"/>
          </w:tcPr>
          <w:p w14:paraId="472479B4" w14:textId="77777777" w:rsidR="007B3E63" w:rsidRDefault="007B3E6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D5DD0C5" w14:textId="77777777" w:rsidR="007B3E63" w:rsidRDefault="007B3E6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31F025C" w14:textId="77777777" w:rsidR="007B3E63" w:rsidRDefault="007B3E63">
            <w:pPr>
              <w:jc w:val="center"/>
            </w:pPr>
          </w:p>
        </w:tc>
      </w:tr>
    </w:tbl>
    <w:p w14:paraId="320CF3F2" w14:textId="77777777" w:rsidR="007B3E63" w:rsidRDefault="00000000">
      <w:pPr>
        <w:pStyle w:val="3"/>
        <w:widowControl w:val="0"/>
        <w:jc w:val="both"/>
        <w:rPr>
          <w:color w:val="000000"/>
        </w:rPr>
      </w:pPr>
      <w:bookmarkStart w:id="84" w:name="_Toc155649134"/>
      <w:r>
        <w:rPr>
          <w:color w:val="000000"/>
        </w:rPr>
        <w:t>冷冻水泵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7B3E63" w14:paraId="7D257B66" w14:textId="77777777">
        <w:tc>
          <w:tcPr>
            <w:tcW w:w="1166" w:type="dxa"/>
            <w:shd w:val="clear" w:color="auto" w:fill="E6E6E6"/>
            <w:vAlign w:val="center"/>
          </w:tcPr>
          <w:p w14:paraId="35F74BCE" w14:textId="77777777" w:rsidR="007B3E6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B23DCD9" w14:textId="77777777" w:rsidR="007B3E63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9DC67D1" w14:textId="77777777" w:rsidR="007B3E63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787A7D8" w14:textId="77777777" w:rsidR="007B3E63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2A3F1164" w14:textId="77777777" w:rsidR="007B3E63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508AEFFC" w14:textId="77777777" w:rsidR="007B3E63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7B3E63" w14:paraId="1A978122" w14:textId="77777777">
        <w:tc>
          <w:tcPr>
            <w:tcW w:w="1166" w:type="dxa"/>
            <w:shd w:val="clear" w:color="auto" w:fill="E6E6E6"/>
            <w:vAlign w:val="center"/>
          </w:tcPr>
          <w:p w14:paraId="21FBE4A1" w14:textId="77777777" w:rsidR="007B3E63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577EAF9B" w14:textId="77777777" w:rsidR="007B3E6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3223B336" w14:textId="77777777" w:rsidR="007B3E63" w:rsidRDefault="00000000">
            <w:r>
              <w:t>209</w:t>
            </w:r>
          </w:p>
        </w:tc>
        <w:tc>
          <w:tcPr>
            <w:tcW w:w="1952" w:type="dxa"/>
            <w:vMerge w:val="restart"/>
            <w:vAlign w:val="center"/>
          </w:tcPr>
          <w:p w14:paraId="1E9EF9A8" w14:textId="77777777" w:rsidR="007B3E63" w:rsidRDefault="00000000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53DC701B" w14:textId="77777777" w:rsidR="007B3E63" w:rsidRDefault="00000000">
            <w:pPr>
              <w:jc w:val="center"/>
            </w:pPr>
            <w:r>
              <w:t>51</w:t>
            </w:r>
          </w:p>
        </w:tc>
        <w:tc>
          <w:tcPr>
            <w:tcW w:w="1927" w:type="dxa"/>
            <w:vMerge w:val="restart"/>
            <w:vAlign w:val="center"/>
          </w:tcPr>
          <w:p w14:paraId="4AC59FFD" w14:textId="77777777" w:rsidR="007B3E63" w:rsidRDefault="00000000">
            <w:pPr>
              <w:jc w:val="center"/>
            </w:pPr>
            <w:r>
              <w:t>1097</w:t>
            </w:r>
          </w:p>
        </w:tc>
      </w:tr>
      <w:tr w:rsidR="007B3E63" w14:paraId="6D5BD1EC" w14:textId="77777777">
        <w:tc>
          <w:tcPr>
            <w:tcW w:w="1166" w:type="dxa"/>
            <w:shd w:val="clear" w:color="auto" w:fill="E6E6E6"/>
            <w:vAlign w:val="center"/>
          </w:tcPr>
          <w:p w14:paraId="4141AF1F" w14:textId="77777777" w:rsidR="007B3E63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0FE813D4" w14:textId="77777777" w:rsidR="007B3E6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54D5E24" w14:textId="77777777" w:rsidR="007B3E63" w:rsidRDefault="00000000">
            <w:r>
              <w:t>241</w:t>
            </w:r>
          </w:p>
        </w:tc>
        <w:tc>
          <w:tcPr>
            <w:tcW w:w="1952" w:type="dxa"/>
            <w:vMerge/>
            <w:vAlign w:val="center"/>
          </w:tcPr>
          <w:p w14:paraId="142178C7" w14:textId="77777777" w:rsidR="007B3E63" w:rsidRDefault="007B3E6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3231AC5" w14:textId="77777777" w:rsidR="007B3E63" w:rsidRDefault="007B3E6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4C6E569" w14:textId="77777777" w:rsidR="007B3E63" w:rsidRDefault="007B3E63">
            <w:pPr>
              <w:jc w:val="center"/>
            </w:pPr>
          </w:p>
        </w:tc>
      </w:tr>
      <w:tr w:rsidR="007B3E63" w14:paraId="5470BA38" w14:textId="77777777">
        <w:tc>
          <w:tcPr>
            <w:tcW w:w="1166" w:type="dxa"/>
            <w:shd w:val="clear" w:color="auto" w:fill="E6E6E6"/>
            <w:vAlign w:val="center"/>
          </w:tcPr>
          <w:p w14:paraId="76913056" w14:textId="77777777" w:rsidR="007B3E63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3AF838C5" w14:textId="77777777" w:rsidR="007B3E6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FA6BC33" w14:textId="77777777" w:rsidR="007B3E63" w:rsidRDefault="00000000">
            <w:r>
              <w:t>348</w:t>
            </w:r>
          </w:p>
        </w:tc>
        <w:tc>
          <w:tcPr>
            <w:tcW w:w="1952" w:type="dxa"/>
            <w:vMerge/>
            <w:vAlign w:val="center"/>
          </w:tcPr>
          <w:p w14:paraId="1A8EDA2E" w14:textId="77777777" w:rsidR="007B3E63" w:rsidRDefault="007B3E6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554CE88" w14:textId="77777777" w:rsidR="007B3E63" w:rsidRDefault="007B3E6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1841D9C" w14:textId="77777777" w:rsidR="007B3E63" w:rsidRDefault="007B3E63">
            <w:pPr>
              <w:jc w:val="center"/>
            </w:pPr>
          </w:p>
        </w:tc>
      </w:tr>
      <w:tr w:rsidR="007B3E63" w14:paraId="746DE1C2" w14:textId="77777777">
        <w:tc>
          <w:tcPr>
            <w:tcW w:w="1166" w:type="dxa"/>
            <w:shd w:val="clear" w:color="auto" w:fill="E6E6E6"/>
            <w:vAlign w:val="center"/>
          </w:tcPr>
          <w:p w14:paraId="03A4DA4D" w14:textId="77777777" w:rsidR="007B3E63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66577B49" w14:textId="77777777" w:rsidR="007B3E6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5218C04" w14:textId="77777777" w:rsidR="007B3E63" w:rsidRDefault="00000000">
            <w:r>
              <w:t>89</w:t>
            </w:r>
          </w:p>
        </w:tc>
        <w:tc>
          <w:tcPr>
            <w:tcW w:w="1952" w:type="dxa"/>
            <w:vMerge/>
            <w:vAlign w:val="center"/>
          </w:tcPr>
          <w:p w14:paraId="33054FE5" w14:textId="77777777" w:rsidR="007B3E63" w:rsidRDefault="007B3E63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DD6C0E1" w14:textId="77777777" w:rsidR="007B3E63" w:rsidRDefault="007B3E63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2B27CE2" w14:textId="77777777" w:rsidR="007B3E63" w:rsidRDefault="007B3E63">
            <w:pPr>
              <w:jc w:val="center"/>
            </w:pPr>
          </w:p>
        </w:tc>
      </w:tr>
    </w:tbl>
    <w:p w14:paraId="367AD2C0" w14:textId="77777777" w:rsidR="007B3E63" w:rsidRDefault="00000000">
      <w:pPr>
        <w:pStyle w:val="2"/>
        <w:widowControl w:val="0"/>
      </w:pPr>
      <w:bookmarkStart w:id="85" w:name="_Toc155649135"/>
      <w:r>
        <w:lastRenderedPageBreak/>
        <w:t>供暖系统</w:t>
      </w:r>
      <w:bookmarkEnd w:id="85"/>
    </w:p>
    <w:p w14:paraId="20F3F295" w14:textId="77777777" w:rsidR="007B3E63" w:rsidRDefault="00000000">
      <w:pPr>
        <w:pStyle w:val="3"/>
        <w:widowControl w:val="0"/>
        <w:jc w:val="both"/>
        <w:rPr>
          <w:color w:val="000000"/>
        </w:rPr>
      </w:pPr>
      <w:bookmarkStart w:id="86" w:name="_Toc155649136"/>
      <w:r>
        <w:rPr>
          <w:color w:val="000000"/>
        </w:rPr>
        <w:t>热水锅炉能耗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7B3E63" w14:paraId="474C44AD" w14:textId="77777777">
        <w:tc>
          <w:tcPr>
            <w:tcW w:w="1166" w:type="dxa"/>
            <w:shd w:val="clear" w:color="auto" w:fill="E6E6E6"/>
            <w:vAlign w:val="center"/>
          </w:tcPr>
          <w:p w14:paraId="49AE0802" w14:textId="77777777" w:rsidR="007B3E63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4761250" w14:textId="77777777" w:rsidR="007B3E63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30A95BE2" w14:textId="77777777" w:rsidR="007B3E63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C36B841" w14:textId="77777777" w:rsidR="007B3E63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A477693" w14:textId="77777777" w:rsidR="007B3E63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29C9AAC" w14:textId="77777777" w:rsidR="007B3E63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7CE6BE4E" w14:textId="77777777" w:rsidR="007B3E63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B1FA00F" w14:textId="77777777" w:rsidR="007B3E63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7B3E63" w14:paraId="792A7D70" w14:textId="77777777">
        <w:tc>
          <w:tcPr>
            <w:tcW w:w="1166" w:type="dxa"/>
            <w:vAlign w:val="center"/>
          </w:tcPr>
          <w:p w14:paraId="53F389E5" w14:textId="77777777" w:rsidR="007B3E63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40FE095B" w14:textId="77777777" w:rsidR="007B3E63" w:rsidRDefault="00000000">
            <w:r>
              <w:t>0.08</w:t>
            </w:r>
          </w:p>
        </w:tc>
        <w:tc>
          <w:tcPr>
            <w:tcW w:w="600" w:type="dxa"/>
            <w:vAlign w:val="center"/>
          </w:tcPr>
          <w:p w14:paraId="6CB9C8DD" w14:textId="77777777" w:rsidR="007B3E63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2E5BBA33" w14:textId="77777777" w:rsidR="007B3E63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14:paraId="1003105F" w14:textId="77777777" w:rsidR="007B3E63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6097B7D2" w14:textId="77777777" w:rsidR="007B3E63" w:rsidRDefault="00000000">
            <w:r>
              <w:t>35628</w:t>
            </w:r>
          </w:p>
        </w:tc>
        <w:tc>
          <w:tcPr>
            <w:tcW w:w="1732" w:type="dxa"/>
            <w:vAlign w:val="center"/>
          </w:tcPr>
          <w:p w14:paraId="3773CCAE" w14:textId="77777777" w:rsidR="007B3E63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707FFD6F" w14:textId="77777777" w:rsidR="007B3E63" w:rsidRDefault="00000000">
            <w:r>
              <w:t>18103</w:t>
            </w:r>
          </w:p>
        </w:tc>
      </w:tr>
    </w:tbl>
    <w:p w14:paraId="6E1B241A" w14:textId="77777777" w:rsidR="007B3E63" w:rsidRDefault="00000000">
      <w:pPr>
        <w:pStyle w:val="3"/>
        <w:widowControl w:val="0"/>
        <w:jc w:val="both"/>
        <w:rPr>
          <w:color w:val="000000"/>
        </w:rPr>
      </w:pPr>
      <w:bookmarkStart w:id="87" w:name="_Toc155649137"/>
      <w:r>
        <w:rPr>
          <w:color w:val="000000"/>
        </w:rPr>
        <w:t>热水循环水泵能耗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7B3E63" w14:paraId="0CC75A53" w14:textId="77777777">
        <w:tc>
          <w:tcPr>
            <w:tcW w:w="1409" w:type="dxa"/>
            <w:shd w:val="clear" w:color="auto" w:fill="E6E6E6"/>
            <w:vAlign w:val="center"/>
          </w:tcPr>
          <w:p w14:paraId="2244E15F" w14:textId="77777777" w:rsidR="007B3E6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786D0F4" w14:textId="77777777" w:rsidR="007B3E63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A0AF982" w14:textId="77777777" w:rsidR="007B3E63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212B40A" w14:textId="77777777" w:rsidR="007B3E63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291A5DF" w14:textId="77777777" w:rsidR="007B3E63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95255D" w14:textId="77777777" w:rsidR="007B3E63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7B3E63" w14:paraId="4E6F9750" w14:textId="77777777">
        <w:tc>
          <w:tcPr>
            <w:tcW w:w="1409" w:type="dxa"/>
            <w:shd w:val="clear" w:color="auto" w:fill="E6E6E6"/>
            <w:vAlign w:val="center"/>
          </w:tcPr>
          <w:p w14:paraId="56E0C73E" w14:textId="77777777" w:rsidR="007B3E63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14:paraId="08486BFF" w14:textId="77777777" w:rsidR="007B3E63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5D63BA46" w14:textId="77777777" w:rsidR="007B3E63" w:rsidRDefault="00000000">
            <w:r>
              <w:t>595</w:t>
            </w:r>
          </w:p>
        </w:tc>
        <w:tc>
          <w:tcPr>
            <w:tcW w:w="1584" w:type="dxa"/>
            <w:vMerge w:val="restart"/>
            <w:vAlign w:val="center"/>
          </w:tcPr>
          <w:p w14:paraId="55EE08D0" w14:textId="77777777" w:rsidR="007B3E63" w:rsidRDefault="00000000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27D4F74B" w14:textId="77777777" w:rsidR="007B3E63" w:rsidRDefault="00000000">
            <w:pPr>
              <w:jc w:val="center"/>
            </w:pPr>
            <w:r>
              <w:t>78</w:t>
            </w:r>
          </w:p>
        </w:tc>
        <w:tc>
          <w:tcPr>
            <w:tcW w:w="1584" w:type="dxa"/>
            <w:vMerge w:val="restart"/>
            <w:vAlign w:val="center"/>
          </w:tcPr>
          <w:p w14:paraId="301FC905" w14:textId="77777777" w:rsidR="007B3E63" w:rsidRDefault="00000000">
            <w:pPr>
              <w:jc w:val="center"/>
            </w:pPr>
            <w:r>
              <w:t>500</w:t>
            </w:r>
          </w:p>
        </w:tc>
      </w:tr>
      <w:tr w:rsidR="007B3E63" w14:paraId="2957207C" w14:textId="77777777">
        <w:tc>
          <w:tcPr>
            <w:tcW w:w="1409" w:type="dxa"/>
            <w:shd w:val="clear" w:color="auto" w:fill="E6E6E6"/>
            <w:vAlign w:val="center"/>
          </w:tcPr>
          <w:p w14:paraId="2A0CB161" w14:textId="77777777" w:rsidR="007B3E63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14:paraId="43FD9D7F" w14:textId="77777777" w:rsidR="007B3E63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738FE102" w14:textId="77777777" w:rsidR="007B3E63" w:rsidRDefault="00000000">
            <w:r>
              <w:t>639</w:t>
            </w:r>
          </w:p>
        </w:tc>
        <w:tc>
          <w:tcPr>
            <w:tcW w:w="1584" w:type="dxa"/>
            <w:vMerge/>
            <w:vAlign w:val="center"/>
          </w:tcPr>
          <w:p w14:paraId="71B7FBB1" w14:textId="77777777" w:rsidR="007B3E63" w:rsidRDefault="007B3E6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A3F99C8" w14:textId="77777777" w:rsidR="007B3E63" w:rsidRDefault="007B3E6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4FB5776" w14:textId="77777777" w:rsidR="007B3E63" w:rsidRDefault="007B3E63">
            <w:pPr>
              <w:jc w:val="center"/>
            </w:pPr>
          </w:p>
        </w:tc>
      </w:tr>
      <w:tr w:rsidR="007B3E63" w14:paraId="5DF8EA8F" w14:textId="77777777">
        <w:tc>
          <w:tcPr>
            <w:tcW w:w="1409" w:type="dxa"/>
            <w:shd w:val="clear" w:color="auto" w:fill="E6E6E6"/>
            <w:vAlign w:val="center"/>
          </w:tcPr>
          <w:p w14:paraId="0E860DFD" w14:textId="77777777" w:rsidR="007B3E63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14:paraId="47D36DB0" w14:textId="77777777" w:rsidR="007B3E63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1523DD6B" w14:textId="77777777" w:rsidR="007B3E63" w:rsidRDefault="00000000">
            <w:r>
              <w:t>213</w:t>
            </w:r>
          </w:p>
        </w:tc>
        <w:tc>
          <w:tcPr>
            <w:tcW w:w="1584" w:type="dxa"/>
            <w:vMerge/>
            <w:vAlign w:val="center"/>
          </w:tcPr>
          <w:p w14:paraId="1BF21B9A" w14:textId="77777777" w:rsidR="007B3E63" w:rsidRDefault="007B3E6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219B298" w14:textId="77777777" w:rsidR="007B3E63" w:rsidRDefault="007B3E6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EE54E48" w14:textId="77777777" w:rsidR="007B3E63" w:rsidRDefault="007B3E63">
            <w:pPr>
              <w:jc w:val="center"/>
            </w:pPr>
          </w:p>
        </w:tc>
      </w:tr>
      <w:tr w:rsidR="007B3E63" w14:paraId="54653A2A" w14:textId="77777777">
        <w:tc>
          <w:tcPr>
            <w:tcW w:w="1409" w:type="dxa"/>
            <w:shd w:val="clear" w:color="auto" w:fill="E6E6E6"/>
            <w:vAlign w:val="center"/>
          </w:tcPr>
          <w:p w14:paraId="314B57F3" w14:textId="77777777" w:rsidR="007B3E63" w:rsidRDefault="00000000">
            <w:r>
              <w:t>100</w:t>
            </w:r>
          </w:p>
        </w:tc>
        <w:tc>
          <w:tcPr>
            <w:tcW w:w="1584" w:type="dxa"/>
            <w:vAlign w:val="center"/>
          </w:tcPr>
          <w:p w14:paraId="3279E39D" w14:textId="77777777" w:rsidR="007B3E63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091DCBD0" w14:textId="77777777" w:rsidR="007B3E63" w:rsidRDefault="00000000">
            <w:r>
              <w:t>27</w:t>
            </w:r>
          </w:p>
        </w:tc>
        <w:tc>
          <w:tcPr>
            <w:tcW w:w="1584" w:type="dxa"/>
            <w:vMerge/>
            <w:vAlign w:val="center"/>
          </w:tcPr>
          <w:p w14:paraId="5720B2DE" w14:textId="77777777" w:rsidR="007B3E63" w:rsidRDefault="007B3E6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C7AD35B" w14:textId="77777777" w:rsidR="007B3E63" w:rsidRDefault="007B3E63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F0B0255" w14:textId="77777777" w:rsidR="007B3E63" w:rsidRDefault="007B3E63">
            <w:pPr>
              <w:jc w:val="center"/>
            </w:pPr>
          </w:p>
        </w:tc>
      </w:tr>
    </w:tbl>
    <w:p w14:paraId="4A753B71" w14:textId="77777777" w:rsidR="007B3E63" w:rsidRDefault="00000000">
      <w:pPr>
        <w:pStyle w:val="2"/>
        <w:widowControl w:val="0"/>
      </w:pPr>
      <w:bookmarkStart w:id="88" w:name="_Toc155649138"/>
      <w:r>
        <w:t>照明</w:t>
      </w:r>
      <w:bookmarkEnd w:id="8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B3E63" w14:paraId="1CBA42A6" w14:textId="77777777">
        <w:tc>
          <w:tcPr>
            <w:tcW w:w="3135" w:type="dxa"/>
            <w:shd w:val="clear" w:color="auto" w:fill="E6E6E6"/>
            <w:vAlign w:val="center"/>
          </w:tcPr>
          <w:p w14:paraId="0E764442" w14:textId="77777777" w:rsidR="007B3E63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254229" w14:textId="77777777" w:rsidR="007B3E6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6802DA" w14:textId="77777777" w:rsidR="007B3E63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B422482" w14:textId="77777777" w:rsidR="007B3E6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37F7BBA" w14:textId="77777777" w:rsidR="007B3E63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B3E63" w14:paraId="088F3CA8" w14:textId="77777777">
        <w:tc>
          <w:tcPr>
            <w:tcW w:w="3135" w:type="dxa"/>
            <w:vAlign w:val="center"/>
          </w:tcPr>
          <w:p w14:paraId="309B96FF" w14:textId="77777777" w:rsidR="007B3E6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BFC936B" w14:textId="77777777" w:rsidR="007B3E63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03B06776" w14:textId="77777777" w:rsidR="007B3E63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217DC973" w14:textId="77777777" w:rsidR="007B3E63" w:rsidRDefault="00000000">
            <w:r>
              <w:t>352</w:t>
            </w:r>
          </w:p>
        </w:tc>
        <w:tc>
          <w:tcPr>
            <w:tcW w:w="1862" w:type="dxa"/>
            <w:vAlign w:val="center"/>
          </w:tcPr>
          <w:p w14:paraId="71A6015D" w14:textId="77777777" w:rsidR="007B3E63" w:rsidRDefault="00000000">
            <w:r>
              <w:t>5327</w:t>
            </w:r>
          </w:p>
        </w:tc>
      </w:tr>
      <w:tr w:rsidR="007B3E63" w14:paraId="64F0823A" w14:textId="77777777">
        <w:tc>
          <w:tcPr>
            <w:tcW w:w="7485" w:type="dxa"/>
            <w:gridSpan w:val="4"/>
            <w:vAlign w:val="center"/>
          </w:tcPr>
          <w:p w14:paraId="7A16B3D9" w14:textId="77777777" w:rsidR="007B3E63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3FE7C39" w14:textId="77777777" w:rsidR="007B3E63" w:rsidRDefault="00000000">
            <w:r>
              <w:t>5327</w:t>
            </w:r>
          </w:p>
        </w:tc>
      </w:tr>
    </w:tbl>
    <w:p w14:paraId="79C0DE02" w14:textId="77777777" w:rsidR="007B3E63" w:rsidRDefault="00000000">
      <w:pPr>
        <w:pStyle w:val="1"/>
        <w:widowControl w:val="0"/>
        <w:jc w:val="both"/>
        <w:rPr>
          <w:color w:val="000000"/>
        </w:rPr>
      </w:pPr>
      <w:bookmarkStart w:id="89" w:name="_Toc155649139"/>
      <w:r>
        <w:rPr>
          <w:color w:val="000000"/>
        </w:rPr>
        <w:t>计算结果</w:t>
      </w:r>
      <w:bookmarkEnd w:id="8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6A2D3020" w14:textId="77777777" w:rsidTr="00EA1533">
        <w:tc>
          <w:tcPr>
            <w:tcW w:w="587" w:type="pct"/>
            <w:shd w:val="clear" w:color="auto" w:fill="E0E0E0"/>
            <w:vAlign w:val="center"/>
          </w:tcPr>
          <w:p w14:paraId="7711E4F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8ABE4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59B1F00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0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90"/>
          </w:p>
          <w:p w14:paraId="1A51EE4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542FA47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1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91"/>
          </w:p>
          <w:p w14:paraId="42C52E5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218E9F0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2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92"/>
          </w:p>
          <w:p w14:paraId="7777EC4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4EB0D2C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7093454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5CD4BF7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68C1B44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06EDD441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629C27E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BB3681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4CAD036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3" w:name="耗冷量2"/>
            <w:r w:rsidRPr="00771B84">
              <w:rPr>
                <w:rFonts w:hint="eastAsia"/>
                <w:lang w:val="en-US"/>
              </w:rPr>
              <w:t>60.11</w:t>
            </w:r>
            <w:bookmarkEnd w:id="93"/>
          </w:p>
        </w:tc>
        <w:tc>
          <w:tcPr>
            <w:tcW w:w="634" w:type="pct"/>
            <w:vAlign w:val="center"/>
          </w:tcPr>
          <w:p w14:paraId="2468B0C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4" w:name="参照建筑耗冷量2"/>
            <w:r w:rsidRPr="00771B84">
              <w:rPr>
                <w:rFonts w:hint="eastAsia"/>
                <w:lang w:val="en-US"/>
              </w:rPr>
              <w:t>55.19</w:t>
            </w:r>
            <w:bookmarkEnd w:id="94"/>
          </w:p>
        </w:tc>
        <w:tc>
          <w:tcPr>
            <w:tcW w:w="695" w:type="pct"/>
            <w:vAlign w:val="center"/>
          </w:tcPr>
          <w:p w14:paraId="5F53AA9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5" w:name="节能率耗冷量2"/>
            <w:r w:rsidRPr="00771B84">
              <w:rPr>
                <w:rFonts w:hint="eastAsia"/>
                <w:lang w:val="en-US"/>
              </w:rPr>
              <w:t>-8.92%</w:t>
            </w:r>
            <w:bookmarkEnd w:id="95"/>
          </w:p>
        </w:tc>
        <w:tc>
          <w:tcPr>
            <w:tcW w:w="692" w:type="pct"/>
            <w:vAlign w:val="center"/>
          </w:tcPr>
          <w:p w14:paraId="27C5832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5F4576D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7044252C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CF47E8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AA6F4B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7207952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6" w:name="耗热量2"/>
            <w:r w:rsidRPr="00771B84">
              <w:rPr>
                <w:rFonts w:hint="eastAsia"/>
                <w:lang w:val="en-US"/>
              </w:rPr>
              <w:t>59.78</w:t>
            </w:r>
            <w:bookmarkEnd w:id="96"/>
          </w:p>
        </w:tc>
        <w:tc>
          <w:tcPr>
            <w:tcW w:w="634" w:type="pct"/>
            <w:vAlign w:val="center"/>
          </w:tcPr>
          <w:p w14:paraId="27F1F6A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7" w:name="参照建筑耗热量2"/>
            <w:r w:rsidRPr="00771B84">
              <w:rPr>
                <w:rFonts w:hint="eastAsia"/>
                <w:lang w:val="en-US"/>
              </w:rPr>
              <w:t>94.41</w:t>
            </w:r>
            <w:bookmarkEnd w:id="97"/>
          </w:p>
        </w:tc>
        <w:tc>
          <w:tcPr>
            <w:tcW w:w="695" w:type="pct"/>
            <w:vAlign w:val="center"/>
          </w:tcPr>
          <w:p w14:paraId="089107E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8" w:name="节能率耗热量2"/>
            <w:r w:rsidRPr="00771B84">
              <w:rPr>
                <w:rFonts w:hint="eastAsia"/>
                <w:lang w:val="en-US"/>
              </w:rPr>
              <w:t>36.68%</w:t>
            </w:r>
            <w:bookmarkEnd w:id="98"/>
          </w:p>
        </w:tc>
        <w:tc>
          <w:tcPr>
            <w:tcW w:w="692" w:type="pct"/>
            <w:vAlign w:val="center"/>
          </w:tcPr>
          <w:p w14:paraId="3EE9774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1D91750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371EAEA5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15304B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8E7CFF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202141F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99" w:name="耗冷耗热量2"/>
            <w:r w:rsidRPr="00771B84">
              <w:rPr>
                <w:rFonts w:hint="eastAsia"/>
                <w:lang w:val="en-US"/>
              </w:rPr>
              <w:t>119.90</w:t>
            </w:r>
            <w:bookmarkEnd w:id="99"/>
          </w:p>
        </w:tc>
        <w:tc>
          <w:tcPr>
            <w:tcW w:w="634" w:type="pct"/>
            <w:vAlign w:val="center"/>
          </w:tcPr>
          <w:p w14:paraId="36ED92B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0" w:name="参照建筑耗冷耗热量2"/>
            <w:r w:rsidRPr="00771B84">
              <w:rPr>
                <w:rFonts w:hint="eastAsia"/>
                <w:lang w:val="en-US"/>
              </w:rPr>
              <w:t>149.60</w:t>
            </w:r>
            <w:bookmarkEnd w:id="100"/>
          </w:p>
        </w:tc>
        <w:tc>
          <w:tcPr>
            <w:tcW w:w="695" w:type="pct"/>
            <w:vAlign w:val="center"/>
          </w:tcPr>
          <w:p w14:paraId="5322C12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1" w:name="节能率耗冷耗热量2"/>
            <w:r w:rsidRPr="00771B84">
              <w:rPr>
                <w:rFonts w:hint="eastAsia"/>
                <w:lang w:val="en-US"/>
              </w:rPr>
              <w:t>19.86%</w:t>
            </w:r>
            <w:bookmarkEnd w:id="101"/>
          </w:p>
        </w:tc>
        <w:tc>
          <w:tcPr>
            <w:tcW w:w="692" w:type="pct"/>
            <w:vAlign w:val="center"/>
          </w:tcPr>
          <w:p w14:paraId="775928B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327B169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7332ACE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2F1EB93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48B48BE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5168391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2" w:name="冷源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634" w:type="pct"/>
            <w:vAlign w:val="center"/>
          </w:tcPr>
          <w:p w14:paraId="26622FB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3" w:name="参照建筑冷源能耗"/>
            <w:r w:rsidRPr="00771B84">
              <w:rPr>
                <w:lang w:val="en-US"/>
              </w:rPr>
              <w:t>12.81</w:t>
            </w:r>
            <w:bookmarkEnd w:id="103"/>
          </w:p>
        </w:tc>
        <w:tc>
          <w:tcPr>
            <w:tcW w:w="695" w:type="pct"/>
            <w:vMerge w:val="restart"/>
            <w:vAlign w:val="center"/>
          </w:tcPr>
          <w:p w14:paraId="1FCC966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4" w:name="节能率空调能耗"/>
            <w:r w:rsidRPr="00771B84">
              <w:rPr>
                <w:lang w:val="en-US"/>
              </w:rPr>
              <w:t>-</w:t>
            </w:r>
            <w:bookmarkEnd w:id="104"/>
          </w:p>
        </w:tc>
        <w:tc>
          <w:tcPr>
            <w:tcW w:w="692" w:type="pct"/>
            <w:vMerge w:val="restart"/>
            <w:vAlign w:val="center"/>
          </w:tcPr>
          <w:p w14:paraId="06B3E0D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3DC55AA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C9C13C5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0FE09E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0CCE164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59390F8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5" w:name="冷却水泵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634" w:type="pct"/>
            <w:vAlign w:val="center"/>
          </w:tcPr>
          <w:p w14:paraId="7D14E22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6" w:name="参照建筑冷却水泵能耗"/>
            <w:r w:rsidRPr="00771B84">
              <w:rPr>
                <w:lang w:val="en-US"/>
              </w:rPr>
              <w:t>3.21</w:t>
            </w:r>
            <w:bookmarkEnd w:id="106"/>
          </w:p>
        </w:tc>
        <w:tc>
          <w:tcPr>
            <w:tcW w:w="695" w:type="pct"/>
            <w:vMerge/>
            <w:vAlign w:val="center"/>
          </w:tcPr>
          <w:p w14:paraId="253458D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441215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1A8323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4058F02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AAF3C9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1FB4466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61FD6CD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7" w:name="冷冻水泵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634" w:type="pct"/>
            <w:vAlign w:val="center"/>
          </w:tcPr>
          <w:p w14:paraId="5245D11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8" w:name="参照建筑冷冻水泵能耗"/>
            <w:r w:rsidRPr="00771B84">
              <w:rPr>
                <w:lang w:val="en-US"/>
              </w:rPr>
              <w:t>2.91</w:t>
            </w:r>
            <w:bookmarkEnd w:id="108"/>
          </w:p>
        </w:tc>
        <w:tc>
          <w:tcPr>
            <w:tcW w:w="695" w:type="pct"/>
            <w:vMerge/>
            <w:vAlign w:val="center"/>
          </w:tcPr>
          <w:p w14:paraId="5B726C4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FB0468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88F142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E6E2ADA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44C345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3A7FD32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54D557B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9" w:name="单元式空调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634" w:type="pct"/>
            <w:vAlign w:val="center"/>
          </w:tcPr>
          <w:p w14:paraId="1791DBD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0" w:name="参照建筑单元式空调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695" w:type="pct"/>
            <w:vMerge/>
            <w:vAlign w:val="center"/>
          </w:tcPr>
          <w:p w14:paraId="51AADBC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2BF69D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44C4E8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B52528A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36EA67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F40E3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1BD1898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1" w:name="空调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634" w:type="pct"/>
            <w:vAlign w:val="center"/>
          </w:tcPr>
          <w:p w14:paraId="5094DE9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2" w:name="参照建筑空调能耗"/>
            <w:r w:rsidRPr="00771B84">
              <w:rPr>
                <w:lang w:val="en-US"/>
              </w:rPr>
              <w:t>18.93</w:t>
            </w:r>
            <w:bookmarkEnd w:id="112"/>
          </w:p>
        </w:tc>
        <w:tc>
          <w:tcPr>
            <w:tcW w:w="695" w:type="pct"/>
            <w:vMerge/>
            <w:vAlign w:val="center"/>
          </w:tcPr>
          <w:p w14:paraId="7A2B768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06F240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2C6450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05EBA47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603558D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F033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644BCC5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3" w:name="热源能耗"/>
            <w:r w:rsidRPr="00771B84">
              <w:rPr>
                <w:lang w:val="en-US"/>
              </w:rPr>
              <w:t>22.18</w:t>
            </w:r>
            <w:bookmarkEnd w:id="113"/>
          </w:p>
        </w:tc>
        <w:tc>
          <w:tcPr>
            <w:tcW w:w="634" w:type="pct"/>
            <w:vAlign w:val="center"/>
          </w:tcPr>
          <w:p w14:paraId="4AEA303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4" w:name="参照建筑热源能耗"/>
            <w:r w:rsidRPr="00771B84">
              <w:rPr>
                <w:lang w:val="en-US"/>
              </w:rPr>
              <w:t>47.97</w:t>
            </w:r>
            <w:bookmarkEnd w:id="114"/>
          </w:p>
        </w:tc>
        <w:tc>
          <w:tcPr>
            <w:tcW w:w="695" w:type="pct"/>
            <w:vMerge w:val="restart"/>
            <w:vAlign w:val="center"/>
          </w:tcPr>
          <w:p w14:paraId="1547AFC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5" w:name="节能率供暖能耗"/>
            <w:r w:rsidRPr="00771B84">
              <w:rPr>
                <w:rFonts w:hint="eastAsia"/>
                <w:lang w:val="en-US"/>
              </w:rPr>
              <w:t>54.49%</w:t>
            </w:r>
            <w:bookmarkEnd w:id="115"/>
          </w:p>
        </w:tc>
        <w:tc>
          <w:tcPr>
            <w:tcW w:w="692" w:type="pct"/>
            <w:vMerge w:val="restart"/>
            <w:vAlign w:val="center"/>
          </w:tcPr>
          <w:p w14:paraId="7A3029C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24C0B7F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4812D0C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D1D021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542E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02458ED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6" w:name="热水泵能耗"/>
            <w:r w:rsidRPr="00771B84">
              <w:rPr>
                <w:lang w:val="en-US"/>
              </w:rPr>
              <w:t>0.26</w:t>
            </w:r>
            <w:bookmarkEnd w:id="116"/>
          </w:p>
        </w:tc>
        <w:tc>
          <w:tcPr>
            <w:tcW w:w="634" w:type="pct"/>
            <w:vAlign w:val="center"/>
          </w:tcPr>
          <w:p w14:paraId="4186651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7" w:name="参照建筑热水泵能耗"/>
            <w:r w:rsidRPr="00771B84">
              <w:rPr>
                <w:lang w:val="en-US"/>
              </w:rPr>
              <w:t>1.33</w:t>
            </w:r>
            <w:bookmarkEnd w:id="117"/>
          </w:p>
        </w:tc>
        <w:tc>
          <w:tcPr>
            <w:tcW w:w="695" w:type="pct"/>
            <w:vMerge/>
            <w:vAlign w:val="center"/>
          </w:tcPr>
          <w:p w14:paraId="5BDFFA2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A8D2EE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54DCB6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94764AA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AA9FE2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7DB0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14E9C87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8" w:name="单元式热泵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634" w:type="pct"/>
            <w:vAlign w:val="center"/>
          </w:tcPr>
          <w:p w14:paraId="67BBACC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9" w:name="参照建筑单元式热泵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695" w:type="pct"/>
            <w:vMerge/>
            <w:vAlign w:val="center"/>
          </w:tcPr>
          <w:p w14:paraId="25DF652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639028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422E21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F8EA324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2EDBA5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51209E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701381A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0" w:name="供暖能耗"/>
            <w:r w:rsidRPr="00771B84">
              <w:rPr>
                <w:lang w:val="en-US"/>
              </w:rPr>
              <w:t>22.43</w:t>
            </w:r>
            <w:bookmarkEnd w:id="120"/>
          </w:p>
        </w:tc>
        <w:tc>
          <w:tcPr>
            <w:tcW w:w="634" w:type="pct"/>
            <w:vAlign w:val="center"/>
          </w:tcPr>
          <w:p w14:paraId="37625C4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1" w:name="参照建筑供暖能耗"/>
            <w:r w:rsidRPr="00771B84">
              <w:rPr>
                <w:lang w:val="en-US"/>
              </w:rPr>
              <w:t>49.30</w:t>
            </w:r>
            <w:bookmarkEnd w:id="121"/>
          </w:p>
        </w:tc>
        <w:tc>
          <w:tcPr>
            <w:tcW w:w="695" w:type="pct"/>
            <w:vMerge/>
            <w:vAlign w:val="center"/>
          </w:tcPr>
          <w:p w14:paraId="537B040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155900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A82309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329C4698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0E155BD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6471370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2" w:name="空调供暖能耗"/>
            <w:r w:rsidRPr="00771B84">
              <w:rPr>
                <w:rFonts w:hint="eastAsia"/>
                <w:lang w:val="en-US"/>
              </w:rPr>
              <w:t>22.43</w:t>
            </w:r>
            <w:bookmarkEnd w:id="122"/>
          </w:p>
        </w:tc>
        <w:tc>
          <w:tcPr>
            <w:tcW w:w="634" w:type="pct"/>
            <w:vAlign w:val="center"/>
          </w:tcPr>
          <w:p w14:paraId="6659AF6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3" w:name="参照建筑空调供暖能耗"/>
            <w:r w:rsidRPr="00771B84">
              <w:rPr>
                <w:rFonts w:hint="eastAsia"/>
                <w:lang w:val="en-US"/>
              </w:rPr>
              <w:t>68.23</w:t>
            </w:r>
            <w:bookmarkEnd w:id="123"/>
          </w:p>
        </w:tc>
        <w:tc>
          <w:tcPr>
            <w:tcW w:w="695" w:type="pct"/>
            <w:vAlign w:val="center"/>
          </w:tcPr>
          <w:p w14:paraId="19AC1AA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4" w:name="节能率空调供暖能耗"/>
            <w:r w:rsidRPr="00771B84">
              <w:rPr>
                <w:rFonts w:hint="eastAsia"/>
                <w:lang w:val="en-US"/>
              </w:rPr>
              <w:t>67.12%</w:t>
            </w:r>
            <w:bookmarkEnd w:id="124"/>
          </w:p>
        </w:tc>
        <w:tc>
          <w:tcPr>
            <w:tcW w:w="692" w:type="pct"/>
            <w:vAlign w:val="center"/>
          </w:tcPr>
          <w:p w14:paraId="7A865C2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0F89C02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4159ECD9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304D0D3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16FFA75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5" w:name="照明能耗"/>
            <w:r w:rsidRPr="00771B84">
              <w:rPr>
                <w:lang w:val="en-US"/>
              </w:rPr>
              <w:t>14.12</w:t>
            </w:r>
            <w:bookmarkEnd w:id="125"/>
          </w:p>
        </w:tc>
        <w:tc>
          <w:tcPr>
            <w:tcW w:w="634" w:type="pct"/>
            <w:vAlign w:val="center"/>
          </w:tcPr>
          <w:p w14:paraId="68C41B6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6" w:name="参照建筑照明能耗"/>
            <w:r w:rsidRPr="00771B84">
              <w:rPr>
                <w:lang w:val="en-US"/>
              </w:rPr>
              <w:t>14.12</w:t>
            </w:r>
            <w:bookmarkEnd w:id="126"/>
          </w:p>
        </w:tc>
        <w:tc>
          <w:tcPr>
            <w:tcW w:w="695" w:type="pct"/>
            <w:vAlign w:val="center"/>
          </w:tcPr>
          <w:p w14:paraId="465B69D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7" w:name="节能率照明能耗"/>
            <w:r w:rsidRPr="00771B84">
              <w:rPr>
                <w:lang w:val="en-US"/>
              </w:rPr>
              <w:t>0.00%</w:t>
            </w:r>
            <w:bookmarkEnd w:id="127"/>
          </w:p>
        </w:tc>
        <w:tc>
          <w:tcPr>
            <w:tcW w:w="692" w:type="pct"/>
            <w:vAlign w:val="center"/>
          </w:tcPr>
          <w:p w14:paraId="3BF79AB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4F7613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40FACDD0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31E0278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7F5A73E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8" w:name="空调供暖和照明能耗"/>
            <w:r w:rsidRPr="00771B84">
              <w:rPr>
                <w:lang w:val="en-US"/>
              </w:rPr>
              <w:t>36.55</w:t>
            </w:r>
            <w:bookmarkEnd w:id="128"/>
          </w:p>
        </w:tc>
        <w:tc>
          <w:tcPr>
            <w:tcW w:w="634" w:type="pct"/>
            <w:vAlign w:val="center"/>
          </w:tcPr>
          <w:p w14:paraId="4C1D9F1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9" w:name="参照建筑空调供暖和照明能耗"/>
            <w:r w:rsidRPr="00771B84">
              <w:rPr>
                <w:lang w:val="en-US"/>
              </w:rPr>
              <w:t>82.34</w:t>
            </w:r>
            <w:bookmarkEnd w:id="129"/>
          </w:p>
        </w:tc>
        <w:tc>
          <w:tcPr>
            <w:tcW w:w="695" w:type="pct"/>
            <w:vAlign w:val="center"/>
          </w:tcPr>
          <w:p w14:paraId="276E03E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0" w:name="节能率Ref"/>
            <w:r w:rsidRPr="00771B84">
              <w:rPr>
                <w:lang w:val="en-US"/>
              </w:rPr>
              <w:t>55.61%</w:t>
            </w:r>
            <w:bookmarkEnd w:id="130"/>
          </w:p>
        </w:tc>
        <w:tc>
          <w:tcPr>
            <w:tcW w:w="692" w:type="pct"/>
            <w:vAlign w:val="center"/>
          </w:tcPr>
          <w:p w14:paraId="4298DC7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1" w:name="基础建筑空调供暖和照明能耗"/>
            <w:r w:rsidRPr="00771B84">
              <w:rPr>
                <w:rFonts w:hint="eastAsia"/>
                <w:lang w:val="en-US"/>
              </w:rPr>
              <w:t>164.69</w:t>
            </w:r>
            <w:bookmarkEnd w:id="131"/>
          </w:p>
        </w:tc>
        <w:tc>
          <w:tcPr>
            <w:tcW w:w="689" w:type="pct"/>
            <w:vAlign w:val="center"/>
          </w:tcPr>
          <w:p w14:paraId="7D4E540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2" w:name="节能率Base"/>
            <w:r w:rsidRPr="00771B84">
              <w:rPr>
                <w:rFonts w:hint="eastAsia"/>
                <w:lang w:val="en-US"/>
              </w:rPr>
              <w:t>77.81%</w:t>
            </w:r>
            <w:bookmarkEnd w:id="132"/>
          </w:p>
        </w:tc>
      </w:tr>
    </w:tbl>
    <w:p w14:paraId="70B677CE" w14:textId="77777777" w:rsidR="00000000" w:rsidRDefault="00000000"/>
    <w:p w14:paraId="231F1279" w14:textId="77777777" w:rsidR="007B3E63" w:rsidRDefault="007B3E63">
      <w:pPr>
        <w:widowControl w:val="0"/>
        <w:jc w:val="both"/>
        <w:rPr>
          <w:color w:val="000000"/>
        </w:rPr>
      </w:pPr>
    </w:p>
    <w:p w14:paraId="7A147083" w14:textId="77777777" w:rsidR="007B3E63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29ECACF" wp14:editId="40D72FF4">
            <wp:extent cx="5667375" cy="5191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578BCB" wp14:editId="2B9AB0A8">
            <wp:extent cx="5667375" cy="51435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D5982" w14:textId="77777777" w:rsidR="007B3E63" w:rsidRDefault="007B3E63"/>
    <w:p w14:paraId="4FCFBD3F" w14:textId="77777777" w:rsidR="007B3E63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877E290" wp14:editId="5A3B9DBB">
            <wp:extent cx="5667375" cy="41148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BFED0" w14:textId="77777777" w:rsidR="007B3E63" w:rsidRDefault="007B3E63">
      <w:pPr>
        <w:jc w:val="both"/>
      </w:pPr>
    </w:p>
    <w:p w14:paraId="4E8B651A" w14:textId="77777777" w:rsidR="007B3E63" w:rsidRDefault="007B3E63">
      <w:pPr>
        <w:sectPr w:rsidR="007B3E6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4B273E1" w14:textId="77777777" w:rsidR="007B3E63" w:rsidRDefault="00000000">
      <w:pPr>
        <w:pStyle w:val="1"/>
        <w:jc w:val="both"/>
      </w:pPr>
      <w:bookmarkStart w:id="133" w:name="_Toc155649140"/>
      <w:r>
        <w:lastRenderedPageBreak/>
        <w:t>附录</w:t>
      </w:r>
      <w:bookmarkEnd w:id="133"/>
    </w:p>
    <w:p w14:paraId="5D146BFB" w14:textId="77777777" w:rsidR="007B3E63" w:rsidRDefault="00000000">
      <w:pPr>
        <w:pStyle w:val="2"/>
      </w:pPr>
      <w:bookmarkStart w:id="134" w:name="_Toc155649141"/>
      <w:r>
        <w:t>工作日/节假日人员逐时在室率(%)</w:t>
      </w:r>
      <w:bookmarkEnd w:id="134"/>
    </w:p>
    <w:p w14:paraId="737F75F0" w14:textId="77777777" w:rsidR="007B3E63" w:rsidRDefault="007B3E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CFB29B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C7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7B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E1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F3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0C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96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4C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A0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8E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B3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35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8A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1E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1D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BD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F8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F6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DC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79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7B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47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91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6A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45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2A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B3E63" w14:paraId="5C3038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7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4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C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5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B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4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9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5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E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A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4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7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4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9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7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5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C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B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0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23AB48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9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1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C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E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F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0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B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2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D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A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E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9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9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C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2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A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D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9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7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B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F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2B3CE8" w14:textId="77777777" w:rsidR="007B3E63" w:rsidRDefault="007B3E63">
      <w:pPr>
        <w:jc w:val="both"/>
      </w:pPr>
    </w:p>
    <w:p w14:paraId="22CC8925" w14:textId="77777777" w:rsidR="007B3E63" w:rsidRDefault="00000000">
      <w:r>
        <w:t>注：上行：工作日；下行：节假日</w:t>
      </w:r>
    </w:p>
    <w:p w14:paraId="1BB60378" w14:textId="77777777" w:rsidR="007B3E63" w:rsidRDefault="00000000">
      <w:pPr>
        <w:pStyle w:val="2"/>
      </w:pPr>
      <w:bookmarkStart w:id="135" w:name="_Toc155649142"/>
      <w:r>
        <w:t>工作日/节假日照明开关时间表(%)</w:t>
      </w:r>
      <w:bookmarkEnd w:id="135"/>
    </w:p>
    <w:p w14:paraId="30AFE0D2" w14:textId="77777777" w:rsidR="007B3E63" w:rsidRDefault="007B3E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551EB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0A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20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C0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29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2D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5F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72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3F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6E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9B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45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63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12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B6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49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37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A9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E7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05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AE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B1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F4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58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44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93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B3E63" w14:paraId="144636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3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7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5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F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8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6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2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6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C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5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3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C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B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9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7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8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0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F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E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B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4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B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5F699C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5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D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B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2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2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D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5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4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9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B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8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0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7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E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5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2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A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F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C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2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4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761381" w14:textId="77777777" w:rsidR="007B3E63" w:rsidRDefault="007B3E63"/>
    <w:p w14:paraId="6CD6F5C8" w14:textId="77777777" w:rsidR="007B3E63" w:rsidRDefault="00000000">
      <w:r>
        <w:t>注：上行：工作日；下行：节假日</w:t>
      </w:r>
    </w:p>
    <w:p w14:paraId="0D9FE329" w14:textId="77777777" w:rsidR="007B3E63" w:rsidRDefault="00000000">
      <w:pPr>
        <w:pStyle w:val="2"/>
      </w:pPr>
      <w:bookmarkStart w:id="136" w:name="_Toc155649143"/>
      <w:r>
        <w:t>工作日/节假日设备逐时使用率(%)</w:t>
      </w:r>
      <w:bookmarkEnd w:id="136"/>
    </w:p>
    <w:p w14:paraId="49DA45C7" w14:textId="77777777" w:rsidR="007B3E63" w:rsidRDefault="007B3E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262DFC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3D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20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7E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2A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1B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CE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64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2A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54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E8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91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36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F0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EE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02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D8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B0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4C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27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1C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92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78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7B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95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4A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B3E63" w14:paraId="203EA9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6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0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A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4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E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1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B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C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4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C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D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A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2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7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A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F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A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4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3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7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9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B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0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B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C32836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D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0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6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E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D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A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8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2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F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9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3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F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0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C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6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C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F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A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2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F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C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C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E6B824" w14:textId="77777777" w:rsidR="007B3E63" w:rsidRDefault="007B3E63"/>
    <w:p w14:paraId="363314BF" w14:textId="77777777" w:rsidR="007B3E63" w:rsidRDefault="00000000">
      <w:r>
        <w:t>注：上行：工作日；下行：节假日</w:t>
      </w:r>
    </w:p>
    <w:p w14:paraId="60AFAACB" w14:textId="77777777" w:rsidR="007B3E63" w:rsidRDefault="00000000">
      <w:pPr>
        <w:pStyle w:val="2"/>
      </w:pPr>
      <w:bookmarkStart w:id="137" w:name="_Toc155649144"/>
      <w:r>
        <w:t>工作日/节假日空调系统运行时间表(1:开,0:关)</w:t>
      </w:r>
      <w:bookmarkEnd w:id="137"/>
    </w:p>
    <w:p w14:paraId="4E380B8E" w14:textId="77777777" w:rsidR="007B3E63" w:rsidRDefault="007B3E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030B3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03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A2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12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C7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CF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F6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EE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FA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E6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33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5C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CE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78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69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8B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8B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9E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BB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92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D1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C1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EE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7B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AD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8D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B3E63" w14:paraId="282B2D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9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0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D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0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3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E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8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0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9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2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3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D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5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A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B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D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0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F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0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B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0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307DBA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0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7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B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B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5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E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F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0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A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6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4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A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4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6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C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D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F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9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9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7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3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82B7AA" w14:textId="77777777" w:rsidR="007B3E63" w:rsidRDefault="007B3E63"/>
    <w:p w14:paraId="74CCC35B" w14:textId="77777777" w:rsidR="007B3E63" w:rsidRDefault="00000000">
      <w:r>
        <w:t>注：上行：工作日；下行：节假日</w:t>
      </w:r>
    </w:p>
    <w:p w14:paraId="6E6F68A6" w14:textId="77777777" w:rsidR="007B3E63" w:rsidRDefault="007B3E63"/>
    <w:sectPr w:rsidR="007B3E6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EFED" w14:textId="77777777" w:rsidR="00427BD5" w:rsidRDefault="00427BD5" w:rsidP="00203A7D">
      <w:r>
        <w:separator/>
      </w:r>
    </w:p>
  </w:endnote>
  <w:endnote w:type="continuationSeparator" w:id="0">
    <w:p w14:paraId="3209CE03" w14:textId="77777777" w:rsidR="00427BD5" w:rsidRDefault="00427BD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83D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35ABD7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9A3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10B74B6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9E60" w14:textId="77777777" w:rsidR="00427BD5" w:rsidRDefault="00427BD5" w:rsidP="00203A7D">
      <w:r>
        <w:separator/>
      </w:r>
    </w:p>
  </w:footnote>
  <w:footnote w:type="continuationSeparator" w:id="0">
    <w:p w14:paraId="7C4D65F8" w14:textId="77777777" w:rsidR="00427BD5" w:rsidRDefault="00427BD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F4C5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270FBE4F" wp14:editId="2204B6D7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76942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A7"/>
    <w:rsid w:val="00037A4C"/>
    <w:rsid w:val="000936A0"/>
    <w:rsid w:val="000D5BDD"/>
    <w:rsid w:val="000F7EF2"/>
    <w:rsid w:val="00122AE1"/>
    <w:rsid w:val="001337A7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E0BD9"/>
    <w:rsid w:val="00427BD5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3E63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9E71D4A"/>
  <w15:chartTrackingRefBased/>
  <w15:docId w15:val="{01C69495-5784-42FB-975A-5276FEA9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0\AppData\Local\Temp\tmp2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tmp26</Template>
  <TotalTime>0</TotalTime>
  <Pages>14</Pages>
  <Words>1302</Words>
  <Characters>7427</Characters>
  <Application>Microsoft Office Word</Application>
  <DocSecurity>0</DocSecurity>
  <Lines>61</Lines>
  <Paragraphs>17</Paragraphs>
  <ScaleCrop>false</ScaleCrop>
  <Company>ths</Company>
  <LinksUpToDate>false</LinksUpToDate>
  <CharactersWithSpaces>8712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朱宇凡</dc:creator>
  <cp:keywords/>
  <cp:lastModifiedBy>宇凡 朱</cp:lastModifiedBy>
  <cp:revision>1</cp:revision>
  <cp:lastPrinted>1899-12-31T16:00:00Z</cp:lastPrinted>
  <dcterms:created xsi:type="dcterms:W3CDTF">2024-01-08T15:31:00Z</dcterms:created>
  <dcterms:modified xsi:type="dcterms:W3CDTF">2024-01-08T15:31:00Z</dcterms:modified>
</cp:coreProperties>
</file>