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1E38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B9F38A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64CAD72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6A694E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7FAC2FDF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BB56DC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4600E45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A4251F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D4FAB0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改后碳排放</w:t>
            </w:r>
            <w:bookmarkEnd w:id="1"/>
          </w:p>
        </w:tc>
      </w:tr>
      <w:tr w:rsidR="00D40158" w:rsidRPr="00D40158" w14:paraId="513213A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103CD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DFBD5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内蒙古</w:t>
            </w:r>
            <w:r>
              <w:t>-</w:t>
            </w:r>
            <w:r>
              <w:t>乌兰察布</w:t>
            </w:r>
            <w:r>
              <w:t>-</w:t>
            </w:r>
            <w:r>
              <w:t>四子王旗</w:t>
            </w:r>
            <w:bookmarkEnd w:id="2"/>
          </w:p>
        </w:tc>
      </w:tr>
      <w:tr w:rsidR="00D40158" w:rsidRPr="00D40158" w14:paraId="18A8F45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29E2F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6F4CEA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622D36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B1E0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6F312B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7FFBA5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15AC4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77E012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BD56A2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9D89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EBB8B2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6D904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5602B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FB2979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78071F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4414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5C451B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AB6D00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59FD9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662C1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2024年1月5日</w:t>
              </w:r>
            </w:smartTag>
            <w:bookmarkEnd w:id="6"/>
          </w:p>
        </w:tc>
      </w:tr>
    </w:tbl>
    <w:p w14:paraId="6257ED5E" w14:textId="77777777" w:rsidR="00D40158" w:rsidRDefault="00D40158" w:rsidP="00B41640">
      <w:pPr>
        <w:rPr>
          <w:rFonts w:ascii="宋体" w:hAnsi="宋体"/>
          <w:lang w:val="en-US"/>
        </w:rPr>
      </w:pPr>
    </w:p>
    <w:p w14:paraId="623A11E7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07BE1B3" wp14:editId="1B8E6AD8">
            <wp:extent cx="1514634" cy="15146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55558A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8CDB43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6869D8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68E1CB5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6378D2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C2F2D1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20220815(SP2)</w:t>
            </w:r>
            <w:bookmarkEnd w:id="9"/>
          </w:p>
        </w:tc>
      </w:tr>
      <w:tr w:rsidR="00C67778" w:rsidRPr="00D40158" w14:paraId="3A95FCC9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9425F0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243B57B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350D8C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70F815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8E1A3A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T17708473286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F97FA5D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46CBFF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B0D3C13" w14:textId="77777777" w:rsidR="0094238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352965" w:history="1">
        <w:r w:rsidR="00942383" w:rsidRPr="00716066">
          <w:rPr>
            <w:rStyle w:val="a6"/>
          </w:rPr>
          <w:t>1</w:t>
        </w:r>
        <w:r w:rsidR="00942383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42383" w:rsidRPr="00716066">
          <w:rPr>
            <w:rStyle w:val="a6"/>
          </w:rPr>
          <w:t>建筑概况</w:t>
        </w:r>
        <w:r w:rsidR="00942383">
          <w:rPr>
            <w:webHidden/>
          </w:rPr>
          <w:tab/>
        </w:r>
        <w:r w:rsidR="00942383">
          <w:rPr>
            <w:webHidden/>
          </w:rPr>
          <w:fldChar w:fldCharType="begin"/>
        </w:r>
        <w:r w:rsidR="00942383">
          <w:rPr>
            <w:webHidden/>
          </w:rPr>
          <w:instrText xml:space="preserve"> PAGEREF _Toc155352965 \h </w:instrText>
        </w:r>
        <w:r w:rsidR="00942383">
          <w:rPr>
            <w:webHidden/>
          </w:rPr>
        </w:r>
        <w:r w:rsidR="00942383">
          <w:rPr>
            <w:webHidden/>
          </w:rPr>
          <w:fldChar w:fldCharType="separate"/>
        </w:r>
        <w:r w:rsidR="00942383">
          <w:rPr>
            <w:webHidden/>
          </w:rPr>
          <w:t>4</w:t>
        </w:r>
        <w:r w:rsidR="00942383">
          <w:rPr>
            <w:webHidden/>
          </w:rPr>
          <w:fldChar w:fldCharType="end"/>
        </w:r>
      </w:hyperlink>
    </w:p>
    <w:p w14:paraId="55C67A78" w14:textId="77777777" w:rsidR="00942383" w:rsidRDefault="00942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52966" w:history="1">
        <w:r w:rsidRPr="0071606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066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553811" w14:textId="77777777" w:rsidR="00942383" w:rsidRDefault="00942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52967" w:history="1">
        <w:r w:rsidRPr="0071606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066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254C248" w14:textId="77777777" w:rsidR="00942383" w:rsidRDefault="00942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52968" w:history="1">
        <w:r w:rsidRPr="0071606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066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AE49C1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69" w:history="1">
        <w:r w:rsidRPr="00716066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5045DC" w14:textId="77777777" w:rsidR="00942383" w:rsidRDefault="00942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52970" w:history="1">
        <w:r w:rsidRPr="0071606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066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F94CD1B" w14:textId="77777777" w:rsidR="00942383" w:rsidRDefault="00942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52971" w:history="1">
        <w:r w:rsidRPr="0071606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066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A8D69E4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72" w:history="1">
        <w:r w:rsidRPr="00716066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E240494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73" w:history="1">
        <w:r w:rsidRPr="00716066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D076D0" w14:textId="77777777" w:rsidR="00942383" w:rsidRDefault="00942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52974" w:history="1">
        <w:r w:rsidRPr="00716066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066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66AC343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75" w:history="1">
        <w:r w:rsidRPr="00716066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8D18F92" w14:textId="77777777" w:rsidR="00942383" w:rsidRDefault="009423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76" w:history="1">
        <w:r w:rsidRPr="00716066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A7DB0A7" w14:textId="77777777" w:rsidR="00942383" w:rsidRDefault="009423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77" w:history="1">
        <w:r w:rsidRPr="00716066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EEBDA0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78" w:history="1">
        <w:r w:rsidRPr="00716066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BED7D7E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79" w:history="1">
        <w:r w:rsidRPr="00716066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0F40080" w14:textId="77777777" w:rsidR="00942383" w:rsidRDefault="009423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80" w:history="1">
        <w:r w:rsidRPr="00716066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BC3EB0B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81" w:history="1">
        <w:r w:rsidRPr="00716066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61CD5D8" w14:textId="77777777" w:rsidR="00942383" w:rsidRDefault="00942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52982" w:history="1">
        <w:r w:rsidRPr="00716066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066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4498EF" w14:textId="77777777" w:rsidR="00942383" w:rsidRDefault="00942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52983" w:history="1">
        <w:r w:rsidRPr="00716066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066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ABDE04" w14:textId="77777777" w:rsidR="00942383" w:rsidRDefault="00942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52984" w:history="1">
        <w:r w:rsidRPr="00716066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066">
          <w:rPr>
            <w:rStyle w:val="a6"/>
          </w:rPr>
          <w:t>炊事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712D72" w14:textId="77777777" w:rsidR="00942383" w:rsidRDefault="00942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52985" w:history="1">
        <w:r w:rsidRPr="00716066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066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E96121" w14:textId="77777777" w:rsidR="00942383" w:rsidRDefault="00942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52986" w:history="1">
        <w:r w:rsidRPr="00716066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066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400C59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87" w:history="1">
        <w:r w:rsidRPr="00716066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526989D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88" w:history="1">
        <w:r w:rsidRPr="00716066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4B97031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89" w:history="1">
        <w:r w:rsidRPr="00716066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11C145" w14:textId="77777777" w:rsidR="00942383" w:rsidRDefault="00942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52990" w:history="1">
        <w:r w:rsidRPr="00716066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066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9305A1F" w14:textId="77777777" w:rsidR="00942383" w:rsidRDefault="00942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52991" w:history="1">
        <w:r w:rsidRPr="00716066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066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EFE19DF" w14:textId="77777777" w:rsidR="00942383" w:rsidRDefault="00942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52992" w:history="1">
        <w:r w:rsidRPr="00716066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066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5336C36" w14:textId="77777777" w:rsidR="00942383" w:rsidRDefault="00942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52993" w:history="1">
        <w:r w:rsidRPr="00716066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066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CB122F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94" w:history="1">
        <w:r w:rsidRPr="00716066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9856240" w14:textId="77777777" w:rsidR="00942383" w:rsidRDefault="009423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95" w:history="1">
        <w:r w:rsidRPr="00716066">
          <w:rPr>
            <w:rStyle w:val="a6"/>
            <w:lang w:val="en-GB"/>
          </w:rPr>
          <w:t>16.1.1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D170E8A" w14:textId="77777777" w:rsidR="00942383" w:rsidRDefault="009423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96" w:history="1">
        <w:r w:rsidRPr="00716066">
          <w:rPr>
            <w:rStyle w:val="a6"/>
            <w:lang w:val="en-GB"/>
          </w:rPr>
          <w:t>16.1.2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8957D15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97" w:history="1">
        <w:r w:rsidRPr="00716066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9EC43E7" w14:textId="77777777" w:rsidR="00942383" w:rsidRDefault="009423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98" w:history="1">
        <w:r w:rsidRPr="00716066">
          <w:rPr>
            <w:rStyle w:val="a6"/>
            <w:lang w:val="en-GB"/>
          </w:rPr>
          <w:t>16.2.1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7F5D461" w14:textId="77777777" w:rsidR="00942383" w:rsidRDefault="009423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2999" w:history="1">
        <w:r w:rsidRPr="00716066">
          <w:rPr>
            <w:rStyle w:val="a6"/>
            <w:lang w:val="en-GB"/>
          </w:rPr>
          <w:t>16.2.2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_Toc155352999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CE15072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3000" w:history="1">
        <w:r w:rsidRPr="00716066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_Toc155353000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AD822FF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3001" w:history="1">
        <w:r w:rsidRPr="00716066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_Toc155353001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0C35498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3002" w:history="1">
        <w:r w:rsidRPr="00716066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_Toc155353002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09141C2" w14:textId="77777777" w:rsidR="00942383" w:rsidRDefault="009423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3003" w:history="1">
        <w:r w:rsidRPr="00716066">
          <w:rPr>
            <w:rStyle w:val="a6"/>
            <w:lang w:val="en-GB"/>
          </w:rPr>
          <w:t>16.5.1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_Toc155353003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F9470BE" w14:textId="77777777" w:rsidR="00942383" w:rsidRDefault="009423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3004" w:history="1">
        <w:r w:rsidRPr="00716066">
          <w:rPr>
            <w:rStyle w:val="a6"/>
            <w:lang w:val="en-GB"/>
          </w:rPr>
          <w:t>16.5.2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_Toc155353004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CB5E484" w14:textId="77777777" w:rsidR="00942383" w:rsidRDefault="00942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53005" w:history="1">
        <w:r w:rsidRPr="00716066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066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_Toc155353005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90C7E56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3006" w:history="1">
        <w:r w:rsidRPr="00716066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工作日</w:t>
        </w:r>
        <w:r w:rsidRPr="00716066">
          <w:rPr>
            <w:rStyle w:val="a6"/>
          </w:rPr>
          <w:t>/</w:t>
        </w:r>
        <w:r w:rsidRPr="00716066">
          <w:rPr>
            <w:rStyle w:val="a6"/>
          </w:rPr>
          <w:t>节假日人员逐时在室率</w:t>
        </w:r>
        <w:r w:rsidRPr="0071606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_Toc155353006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F576FC1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3007" w:history="1">
        <w:r w:rsidRPr="00716066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工作日</w:t>
        </w:r>
        <w:r w:rsidRPr="00716066">
          <w:rPr>
            <w:rStyle w:val="a6"/>
          </w:rPr>
          <w:t>/</w:t>
        </w:r>
        <w:r w:rsidRPr="00716066">
          <w:rPr>
            <w:rStyle w:val="a6"/>
          </w:rPr>
          <w:t>节假日照明开关时间表</w:t>
        </w:r>
        <w:r w:rsidRPr="0071606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_Toc155353007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866EFAB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3008" w:history="1">
        <w:r w:rsidRPr="00716066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工作日</w:t>
        </w:r>
        <w:r w:rsidRPr="00716066">
          <w:rPr>
            <w:rStyle w:val="a6"/>
          </w:rPr>
          <w:t>/</w:t>
        </w:r>
        <w:r w:rsidRPr="00716066">
          <w:rPr>
            <w:rStyle w:val="a6"/>
          </w:rPr>
          <w:t>节假日设备逐时使用率</w:t>
        </w:r>
        <w:r w:rsidRPr="0071606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_Toc155353008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0054193" w14:textId="77777777" w:rsidR="00942383" w:rsidRDefault="009423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53009" w:history="1">
        <w:r w:rsidRPr="00716066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066">
          <w:rPr>
            <w:rStyle w:val="a6"/>
          </w:rPr>
          <w:t>工作日</w:t>
        </w:r>
        <w:r w:rsidRPr="00716066">
          <w:rPr>
            <w:rStyle w:val="a6"/>
          </w:rPr>
          <w:t>/</w:t>
        </w:r>
        <w:r w:rsidRPr="00716066">
          <w:rPr>
            <w:rStyle w:val="a6"/>
          </w:rPr>
          <w:t>节假日空调系统运行时间表</w:t>
        </w:r>
        <w:r w:rsidRPr="00716066">
          <w:rPr>
            <w:rStyle w:val="a6"/>
          </w:rPr>
          <w:t>(1:</w:t>
        </w:r>
        <w:r w:rsidRPr="00716066">
          <w:rPr>
            <w:rStyle w:val="a6"/>
          </w:rPr>
          <w:t>开</w:t>
        </w:r>
        <w:r w:rsidRPr="00716066">
          <w:rPr>
            <w:rStyle w:val="a6"/>
          </w:rPr>
          <w:t>,0:</w:t>
        </w:r>
        <w:r w:rsidRPr="00716066">
          <w:rPr>
            <w:rStyle w:val="a6"/>
          </w:rPr>
          <w:t>关</w:t>
        </w:r>
        <w:r w:rsidRPr="00716066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_Toc155353009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4B15EB3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38AB8A5" w14:textId="77777777" w:rsidR="00D40158" w:rsidRDefault="00D40158" w:rsidP="00D40158">
      <w:pPr>
        <w:pStyle w:val="TOC1"/>
      </w:pPr>
    </w:p>
    <w:p w14:paraId="4BDA4D95" w14:textId="77777777" w:rsidR="00D40158" w:rsidRPr="005E5F93" w:rsidRDefault="00D40158" w:rsidP="005215FB">
      <w:pPr>
        <w:pStyle w:val="1"/>
      </w:pPr>
      <w:bookmarkStart w:id="11" w:name="_Toc15535296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A5B54CA" w14:textId="77777777" w:rsidTr="00853D5D">
        <w:tc>
          <w:tcPr>
            <w:tcW w:w="2763" w:type="dxa"/>
            <w:shd w:val="clear" w:color="auto" w:fill="E6E6E6"/>
          </w:tcPr>
          <w:p w14:paraId="10DF3D7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F4522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改后碳排放</w:t>
            </w:r>
            <w:bookmarkEnd w:id="12"/>
          </w:p>
        </w:tc>
      </w:tr>
      <w:tr w:rsidR="00D40158" w:rsidRPr="00FF2243" w14:paraId="28F79088" w14:textId="77777777" w:rsidTr="00853D5D">
        <w:tc>
          <w:tcPr>
            <w:tcW w:w="2763" w:type="dxa"/>
            <w:shd w:val="clear" w:color="auto" w:fill="E6E6E6"/>
          </w:tcPr>
          <w:p w14:paraId="1CD0BB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EAD49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内蒙古</w:t>
            </w:r>
            <w:r>
              <w:t>-</w:t>
            </w:r>
            <w:r>
              <w:t>乌兰察布</w:t>
            </w:r>
            <w:r>
              <w:t>-</w:t>
            </w:r>
            <w:r>
              <w:t>四子王旗</w:t>
            </w:r>
            <w:bookmarkEnd w:id="13"/>
          </w:p>
        </w:tc>
      </w:tr>
      <w:tr w:rsidR="00037A4C" w:rsidRPr="00FF2243" w14:paraId="0E733A65" w14:textId="77777777" w:rsidTr="00853D5D">
        <w:tc>
          <w:tcPr>
            <w:tcW w:w="2763" w:type="dxa"/>
            <w:shd w:val="clear" w:color="auto" w:fill="E6E6E6"/>
          </w:tcPr>
          <w:p w14:paraId="3C7084C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3A38CA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41.37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458D1B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111.68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1343180D" w14:textId="77777777" w:rsidTr="00853D5D">
        <w:tc>
          <w:tcPr>
            <w:tcW w:w="2763" w:type="dxa"/>
            <w:shd w:val="clear" w:color="auto" w:fill="E6E6E6"/>
          </w:tcPr>
          <w:p w14:paraId="7593FC8B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94C681E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01432FC6" w14:textId="77777777" w:rsidTr="00853D5D">
        <w:tc>
          <w:tcPr>
            <w:tcW w:w="2763" w:type="dxa"/>
            <w:shd w:val="clear" w:color="auto" w:fill="E6E6E6"/>
          </w:tcPr>
          <w:p w14:paraId="0FFE53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ACFCEF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1230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70C4C449" w14:textId="77777777" w:rsidTr="00853D5D">
        <w:tc>
          <w:tcPr>
            <w:tcW w:w="2763" w:type="dxa"/>
            <w:shd w:val="clear" w:color="auto" w:fill="E6E6E6"/>
          </w:tcPr>
          <w:p w14:paraId="098C7D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DABBE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1C4A77A6" w14:textId="77777777" w:rsidTr="00853D5D">
        <w:tc>
          <w:tcPr>
            <w:tcW w:w="2763" w:type="dxa"/>
            <w:shd w:val="clear" w:color="auto" w:fill="E6E6E6"/>
          </w:tcPr>
          <w:p w14:paraId="47AB11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08BB80D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427B2E4E" w14:textId="77777777" w:rsidTr="00853D5D">
        <w:tc>
          <w:tcPr>
            <w:tcW w:w="2763" w:type="dxa"/>
            <w:shd w:val="clear" w:color="auto" w:fill="E6E6E6"/>
          </w:tcPr>
          <w:p w14:paraId="6FDCCFF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5239E4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5054.85</w:t>
            </w:r>
            <w:bookmarkEnd w:id="23"/>
          </w:p>
        </w:tc>
      </w:tr>
      <w:tr w:rsidR="00203A7D" w:rsidRPr="00FF2243" w14:paraId="758F1311" w14:textId="77777777" w:rsidTr="00853D5D">
        <w:tc>
          <w:tcPr>
            <w:tcW w:w="2763" w:type="dxa"/>
            <w:shd w:val="clear" w:color="auto" w:fill="E6E6E6"/>
          </w:tcPr>
          <w:p w14:paraId="0AAC487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E65E1A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2465.90</w:t>
            </w:r>
            <w:bookmarkEnd w:id="24"/>
          </w:p>
        </w:tc>
      </w:tr>
      <w:tr w:rsidR="00D40158" w:rsidRPr="00FF2243" w14:paraId="2DE44D27" w14:textId="77777777" w:rsidTr="00853D5D">
        <w:tc>
          <w:tcPr>
            <w:tcW w:w="2763" w:type="dxa"/>
            <w:shd w:val="clear" w:color="auto" w:fill="E6E6E6"/>
          </w:tcPr>
          <w:p w14:paraId="0CDB6A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8A430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541293A7" w14:textId="77777777" w:rsidTr="00853D5D">
        <w:tc>
          <w:tcPr>
            <w:tcW w:w="2763" w:type="dxa"/>
            <w:shd w:val="clear" w:color="auto" w:fill="E6E6E6"/>
          </w:tcPr>
          <w:p w14:paraId="2A7097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C779E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2B8C4FFF" w14:textId="77777777" w:rsidTr="00853D5D">
        <w:tc>
          <w:tcPr>
            <w:tcW w:w="2763" w:type="dxa"/>
            <w:shd w:val="clear" w:color="auto" w:fill="E6E6E6"/>
          </w:tcPr>
          <w:p w14:paraId="67B74E5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E44AC2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534268D7" w14:textId="77777777" w:rsidTr="00853D5D">
        <w:tc>
          <w:tcPr>
            <w:tcW w:w="2763" w:type="dxa"/>
            <w:shd w:val="clear" w:color="auto" w:fill="E6E6E6"/>
          </w:tcPr>
          <w:p w14:paraId="40E5B39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7278C6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0FDC1CCA" w14:textId="77777777" w:rsidTr="00853D5D">
        <w:tc>
          <w:tcPr>
            <w:tcW w:w="2763" w:type="dxa"/>
            <w:shd w:val="clear" w:color="auto" w:fill="E6E6E6"/>
          </w:tcPr>
          <w:p w14:paraId="35BCF1FF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C9CA113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:6.14-6.14,</w:t>
            </w:r>
            <w:r>
              <w:t>供暖期</w:t>
            </w:r>
            <w:r>
              <w:t>:11.30-3.15</w:t>
            </w:r>
            <w:bookmarkEnd w:id="29"/>
          </w:p>
        </w:tc>
      </w:tr>
    </w:tbl>
    <w:p w14:paraId="0A491E6B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3220A8B8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5352966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29F55703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4417E276" w14:textId="77777777" w:rsidR="00962F0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63579092" w14:textId="77777777" w:rsidR="00962F0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31522AB9" w14:textId="77777777" w:rsidR="00962F0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83DD473" w14:textId="77777777" w:rsidR="00962F05" w:rsidRDefault="00962F05">
      <w:pPr>
        <w:pStyle w:val="a0"/>
        <w:ind w:firstLineChars="0" w:firstLine="0"/>
        <w:rPr>
          <w:lang w:val="en-US"/>
        </w:rPr>
      </w:pPr>
    </w:p>
    <w:p w14:paraId="370C0011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535296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626B602B" w14:textId="77777777"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4C554336" w14:textId="77777777" w:rsidR="004B3AF4" w:rsidRPr="004B3AF4" w:rsidRDefault="004B3AF4" w:rsidP="004B3AF4">
      <w:pPr>
        <w:pStyle w:val="1"/>
      </w:pPr>
      <w:bookmarkStart w:id="39" w:name="_Toc155352968"/>
      <w:r>
        <w:lastRenderedPageBreak/>
        <w:t>围护结构</w:t>
      </w:r>
      <w:bookmarkEnd w:id="39"/>
    </w:p>
    <w:p w14:paraId="7E00568A" w14:textId="77777777" w:rsidR="00962F05" w:rsidRDefault="00000000">
      <w:pPr>
        <w:pStyle w:val="2"/>
      </w:pPr>
      <w:bookmarkStart w:id="40" w:name="_Toc155352969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62F05" w14:paraId="67D0933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E04E9DC" w14:textId="77777777" w:rsidR="00962F0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8C9555" w14:textId="77777777" w:rsidR="00962F0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549B3D3" w14:textId="77777777" w:rsidR="00962F0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84663E" w14:textId="77777777" w:rsidR="00962F05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532207" w14:textId="77777777" w:rsidR="00962F05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4D47A7" w14:textId="77777777" w:rsidR="00962F05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4C294BA" w14:textId="77777777" w:rsidR="00962F05" w:rsidRDefault="00000000">
            <w:pPr>
              <w:jc w:val="center"/>
            </w:pPr>
            <w:r>
              <w:t>备注</w:t>
            </w:r>
          </w:p>
        </w:tc>
      </w:tr>
      <w:tr w:rsidR="00962F05" w14:paraId="3A33CC7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7AC7155" w14:textId="77777777" w:rsidR="00962F05" w:rsidRDefault="00962F0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D84A73D" w14:textId="77777777" w:rsidR="00962F05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510B570" w14:textId="77777777" w:rsidR="00962F0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0D6135" w14:textId="77777777" w:rsidR="00962F0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56E7B9" w14:textId="77777777" w:rsidR="00962F05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048A43" w14:textId="77777777" w:rsidR="00962F05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338EEF5" w14:textId="77777777" w:rsidR="00962F05" w:rsidRDefault="00962F05">
            <w:pPr>
              <w:jc w:val="center"/>
            </w:pPr>
          </w:p>
        </w:tc>
      </w:tr>
      <w:tr w:rsidR="00962F05" w14:paraId="6D5FD138" w14:textId="77777777">
        <w:tc>
          <w:tcPr>
            <w:tcW w:w="2196" w:type="dxa"/>
            <w:shd w:val="clear" w:color="auto" w:fill="E6E6E6"/>
            <w:vAlign w:val="center"/>
          </w:tcPr>
          <w:p w14:paraId="703839E2" w14:textId="77777777" w:rsidR="00962F0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81175EF" w14:textId="77777777" w:rsidR="00962F0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0E61BC8" w14:textId="77777777" w:rsidR="00962F0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6C485D8" w14:textId="77777777" w:rsidR="00962F0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C4FA688" w14:textId="77777777" w:rsidR="00962F0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6B47AEF" w14:textId="77777777" w:rsidR="00962F0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4DD0043" w14:textId="77777777" w:rsidR="00962F0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62F05" w14:paraId="6D23BAA8" w14:textId="77777777">
        <w:tc>
          <w:tcPr>
            <w:tcW w:w="2196" w:type="dxa"/>
            <w:shd w:val="clear" w:color="auto" w:fill="E6E6E6"/>
            <w:vAlign w:val="center"/>
          </w:tcPr>
          <w:p w14:paraId="0FEA4B1B" w14:textId="77777777" w:rsidR="00962F05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A5004BB" w14:textId="77777777" w:rsidR="00962F05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AD23D11" w14:textId="77777777" w:rsidR="00962F0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E7DABC9" w14:textId="77777777" w:rsidR="00962F05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6342C77" w14:textId="77777777" w:rsidR="00962F0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A9AA107" w14:textId="77777777" w:rsidR="00962F05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920748A" w14:textId="77777777" w:rsidR="00962F0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62F05" w14:paraId="7237E424" w14:textId="77777777">
        <w:tc>
          <w:tcPr>
            <w:tcW w:w="2196" w:type="dxa"/>
            <w:shd w:val="clear" w:color="auto" w:fill="E6E6E6"/>
            <w:vAlign w:val="center"/>
          </w:tcPr>
          <w:p w14:paraId="0EBCA7DC" w14:textId="77777777" w:rsidR="00962F0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6805AE4" w14:textId="77777777" w:rsidR="00962F0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52BD0F8" w14:textId="77777777" w:rsidR="00962F0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CFC828C" w14:textId="77777777" w:rsidR="00962F0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E292780" w14:textId="77777777" w:rsidR="00962F0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BDD300A" w14:textId="77777777" w:rsidR="00962F0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F88E7F7" w14:textId="77777777" w:rsidR="00962F0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62F05" w14:paraId="0C182B34" w14:textId="77777777">
        <w:tc>
          <w:tcPr>
            <w:tcW w:w="2196" w:type="dxa"/>
            <w:shd w:val="clear" w:color="auto" w:fill="E6E6E6"/>
            <w:vAlign w:val="center"/>
          </w:tcPr>
          <w:p w14:paraId="65382B31" w14:textId="77777777" w:rsidR="00962F05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6DDE938" w14:textId="77777777" w:rsidR="00962F05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A48CAD4" w14:textId="77777777" w:rsidR="00962F05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59A1DC7" w14:textId="77777777" w:rsidR="00962F05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4753163" w14:textId="77777777" w:rsidR="00962F05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EF4717D" w14:textId="77777777" w:rsidR="00962F0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2B2B00A" w14:textId="77777777" w:rsidR="00962F05" w:rsidRDefault="00962F05">
            <w:pPr>
              <w:rPr>
                <w:sz w:val="18"/>
                <w:szCs w:val="18"/>
              </w:rPr>
            </w:pPr>
          </w:p>
        </w:tc>
      </w:tr>
      <w:tr w:rsidR="00962F05" w14:paraId="46C56B33" w14:textId="77777777">
        <w:tc>
          <w:tcPr>
            <w:tcW w:w="2196" w:type="dxa"/>
            <w:shd w:val="clear" w:color="auto" w:fill="E6E6E6"/>
            <w:vAlign w:val="center"/>
          </w:tcPr>
          <w:p w14:paraId="163E2CE1" w14:textId="77777777" w:rsidR="00962F05" w:rsidRDefault="00000000">
            <w:r>
              <w:t>水泥砂浆挂瓦</w:t>
            </w:r>
          </w:p>
        </w:tc>
        <w:tc>
          <w:tcPr>
            <w:tcW w:w="1018" w:type="dxa"/>
            <w:vAlign w:val="center"/>
          </w:tcPr>
          <w:p w14:paraId="6A4C760C" w14:textId="77777777" w:rsidR="00962F0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259A10D" w14:textId="77777777" w:rsidR="00962F0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3841869" w14:textId="77777777" w:rsidR="00962F0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DA93FD2" w14:textId="77777777" w:rsidR="00962F0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10246A9" w14:textId="77777777" w:rsidR="00962F05" w:rsidRDefault="00000000">
            <w:r>
              <w:t>0.0080</w:t>
            </w:r>
          </w:p>
        </w:tc>
        <w:tc>
          <w:tcPr>
            <w:tcW w:w="1516" w:type="dxa"/>
            <w:vAlign w:val="center"/>
          </w:tcPr>
          <w:p w14:paraId="7F5DA665" w14:textId="77777777" w:rsidR="00962F05" w:rsidRDefault="00962F05">
            <w:pPr>
              <w:rPr>
                <w:sz w:val="18"/>
                <w:szCs w:val="18"/>
              </w:rPr>
            </w:pPr>
          </w:p>
        </w:tc>
      </w:tr>
      <w:tr w:rsidR="00962F05" w14:paraId="119070BC" w14:textId="77777777">
        <w:tc>
          <w:tcPr>
            <w:tcW w:w="2196" w:type="dxa"/>
            <w:shd w:val="clear" w:color="auto" w:fill="E6E6E6"/>
            <w:vAlign w:val="center"/>
          </w:tcPr>
          <w:p w14:paraId="1EAE5CC5" w14:textId="77777777" w:rsidR="00962F05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2229B1DB" w14:textId="77777777" w:rsidR="00962F05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3498F28E" w14:textId="77777777" w:rsidR="00962F05" w:rsidRDefault="00000000">
            <w:r>
              <w:t>0.111</w:t>
            </w:r>
          </w:p>
        </w:tc>
        <w:tc>
          <w:tcPr>
            <w:tcW w:w="848" w:type="dxa"/>
            <w:vAlign w:val="center"/>
          </w:tcPr>
          <w:p w14:paraId="6A9DFCD0" w14:textId="77777777" w:rsidR="00962F05" w:rsidRDefault="00000000">
            <w:r>
              <w:t>1.0</w:t>
            </w:r>
          </w:p>
        </w:tc>
        <w:tc>
          <w:tcPr>
            <w:tcW w:w="1018" w:type="dxa"/>
            <w:vAlign w:val="center"/>
          </w:tcPr>
          <w:p w14:paraId="49F89F7D" w14:textId="77777777" w:rsidR="00962F05" w:rsidRDefault="00000000">
            <w:r>
              <w:t>1005.0</w:t>
            </w:r>
          </w:p>
        </w:tc>
        <w:tc>
          <w:tcPr>
            <w:tcW w:w="1188" w:type="dxa"/>
            <w:vAlign w:val="center"/>
          </w:tcPr>
          <w:p w14:paraId="620B55C6" w14:textId="77777777" w:rsidR="00962F05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67E68530" w14:textId="77777777" w:rsidR="00962F05" w:rsidRDefault="00962F05">
            <w:pPr>
              <w:rPr>
                <w:sz w:val="18"/>
                <w:szCs w:val="18"/>
              </w:rPr>
            </w:pPr>
          </w:p>
        </w:tc>
      </w:tr>
      <w:tr w:rsidR="00962F05" w14:paraId="6F869388" w14:textId="77777777">
        <w:tc>
          <w:tcPr>
            <w:tcW w:w="2196" w:type="dxa"/>
            <w:shd w:val="clear" w:color="auto" w:fill="E6E6E6"/>
            <w:vAlign w:val="center"/>
          </w:tcPr>
          <w:p w14:paraId="6D419E28" w14:textId="77777777" w:rsidR="00962F05" w:rsidRDefault="00000000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095D57C6" w14:textId="77777777" w:rsidR="00962F0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CFD087E" w14:textId="77777777" w:rsidR="00962F0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23BA123" w14:textId="77777777" w:rsidR="00962F0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4A1B3F9" w14:textId="77777777" w:rsidR="00962F0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A8245D3" w14:textId="77777777" w:rsidR="00962F05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72BD9EEB" w14:textId="77777777" w:rsidR="00962F05" w:rsidRDefault="00962F05">
            <w:pPr>
              <w:rPr>
                <w:sz w:val="18"/>
                <w:szCs w:val="18"/>
              </w:rPr>
            </w:pPr>
          </w:p>
        </w:tc>
      </w:tr>
      <w:tr w:rsidR="00962F05" w14:paraId="41470A0B" w14:textId="77777777">
        <w:tc>
          <w:tcPr>
            <w:tcW w:w="2196" w:type="dxa"/>
            <w:shd w:val="clear" w:color="auto" w:fill="E6E6E6"/>
            <w:vAlign w:val="center"/>
          </w:tcPr>
          <w:p w14:paraId="18D6B37B" w14:textId="77777777" w:rsidR="00962F05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7FB03EE3" w14:textId="77777777" w:rsidR="00962F05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7697610" w14:textId="77777777" w:rsidR="00962F05" w:rsidRDefault="00000000">
            <w:r>
              <w:t>0.365</w:t>
            </w:r>
          </w:p>
        </w:tc>
        <w:tc>
          <w:tcPr>
            <w:tcW w:w="848" w:type="dxa"/>
            <w:vAlign w:val="center"/>
          </w:tcPr>
          <w:p w14:paraId="13E3175C" w14:textId="77777777" w:rsidR="00962F05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0A03EC35" w14:textId="77777777" w:rsidR="00962F05" w:rsidRDefault="00000000">
            <w:r>
              <w:t>2032.0</w:t>
            </w:r>
          </w:p>
        </w:tc>
        <w:tc>
          <w:tcPr>
            <w:tcW w:w="1188" w:type="dxa"/>
            <w:vAlign w:val="center"/>
          </w:tcPr>
          <w:p w14:paraId="5389612E" w14:textId="77777777" w:rsidR="00962F05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5861F6D4" w14:textId="77777777" w:rsidR="00962F05" w:rsidRDefault="00962F05">
            <w:pPr>
              <w:rPr>
                <w:sz w:val="18"/>
                <w:szCs w:val="18"/>
              </w:rPr>
            </w:pPr>
          </w:p>
        </w:tc>
      </w:tr>
      <w:tr w:rsidR="00962F05" w14:paraId="4C7A8B01" w14:textId="77777777">
        <w:tc>
          <w:tcPr>
            <w:tcW w:w="2196" w:type="dxa"/>
            <w:shd w:val="clear" w:color="auto" w:fill="E6E6E6"/>
            <w:vAlign w:val="center"/>
          </w:tcPr>
          <w:p w14:paraId="5D591878" w14:textId="77777777" w:rsidR="00962F05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3E0C9095" w14:textId="77777777" w:rsidR="00962F0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3136792" w14:textId="77777777" w:rsidR="00962F0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A78EB70" w14:textId="77777777" w:rsidR="00962F0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BECDF4A" w14:textId="77777777" w:rsidR="00962F0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93EDBD2" w14:textId="77777777" w:rsidR="00962F05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B83DB22" w14:textId="77777777" w:rsidR="00962F05" w:rsidRDefault="00962F05">
            <w:pPr>
              <w:rPr>
                <w:sz w:val="18"/>
                <w:szCs w:val="18"/>
              </w:rPr>
            </w:pPr>
          </w:p>
        </w:tc>
      </w:tr>
      <w:tr w:rsidR="00962F05" w14:paraId="53E3E1E8" w14:textId="77777777">
        <w:tc>
          <w:tcPr>
            <w:tcW w:w="2196" w:type="dxa"/>
            <w:shd w:val="clear" w:color="auto" w:fill="E6E6E6"/>
            <w:vAlign w:val="center"/>
          </w:tcPr>
          <w:p w14:paraId="14339589" w14:textId="77777777" w:rsidR="00962F05" w:rsidRDefault="00000000">
            <w:r>
              <w:t>胶粉聚苯颗粒保温层</w:t>
            </w:r>
          </w:p>
        </w:tc>
        <w:tc>
          <w:tcPr>
            <w:tcW w:w="1018" w:type="dxa"/>
            <w:vAlign w:val="center"/>
          </w:tcPr>
          <w:p w14:paraId="19FC5907" w14:textId="77777777" w:rsidR="00962F05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00F01420" w14:textId="77777777" w:rsidR="00962F05" w:rsidRDefault="00000000">
            <w:r>
              <w:t>1.126</w:t>
            </w:r>
          </w:p>
        </w:tc>
        <w:tc>
          <w:tcPr>
            <w:tcW w:w="848" w:type="dxa"/>
            <w:vAlign w:val="center"/>
          </w:tcPr>
          <w:p w14:paraId="1540B40B" w14:textId="77777777" w:rsidR="00962F05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6E47C81C" w14:textId="77777777" w:rsidR="00962F05" w:rsidRDefault="00000000">
            <w:r>
              <w:t>1263.4</w:t>
            </w:r>
          </w:p>
        </w:tc>
        <w:tc>
          <w:tcPr>
            <w:tcW w:w="1188" w:type="dxa"/>
            <w:vAlign w:val="center"/>
          </w:tcPr>
          <w:p w14:paraId="52D4D5C4" w14:textId="77777777" w:rsidR="00962F05" w:rsidRDefault="00000000">
            <w:r>
              <w:t>0.0023</w:t>
            </w:r>
          </w:p>
        </w:tc>
        <w:tc>
          <w:tcPr>
            <w:tcW w:w="1516" w:type="dxa"/>
            <w:vAlign w:val="center"/>
          </w:tcPr>
          <w:p w14:paraId="4A199E8A" w14:textId="77777777" w:rsidR="00962F05" w:rsidRDefault="00962F05">
            <w:pPr>
              <w:rPr>
                <w:sz w:val="18"/>
                <w:szCs w:val="18"/>
              </w:rPr>
            </w:pPr>
          </w:p>
        </w:tc>
      </w:tr>
      <w:tr w:rsidR="00962F05" w14:paraId="11520093" w14:textId="77777777">
        <w:tc>
          <w:tcPr>
            <w:tcW w:w="2196" w:type="dxa"/>
            <w:shd w:val="clear" w:color="auto" w:fill="E6E6E6"/>
            <w:vAlign w:val="center"/>
          </w:tcPr>
          <w:p w14:paraId="685E6FF3" w14:textId="77777777" w:rsidR="00962F05" w:rsidRDefault="00000000">
            <w:r>
              <w:t>粘土多孔砖</w:t>
            </w:r>
            <w:r>
              <w:t>(</w:t>
            </w:r>
            <w:r>
              <w:t>承重型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9F9A1FC" w14:textId="77777777" w:rsidR="00962F05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48C7F8D1" w14:textId="77777777" w:rsidR="00962F05" w:rsidRDefault="00000000">
            <w:r>
              <w:t>7.874</w:t>
            </w:r>
          </w:p>
        </w:tc>
        <w:tc>
          <w:tcPr>
            <w:tcW w:w="848" w:type="dxa"/>
            <w:vAlign w:val="center"/>
          </w:tcPr>
          <w:p w14:paraId="3AA15393" w14:textId="77777777" w:rsidR="00962F05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5A100C96" w14:textId="77777777" w:rsidR="00962F0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4BFBCB2" w14:textId="77777777" w:rsidR="00962F05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AB6C936" w14:textId="77777777" w:rsidR="00962F05" w:rsidRDefault="00962F05">
            <w:pPr>
              <w:rPr>
                <w:sz w:val="18"/>
                <w:szCs w:val="18"/>
              </w:rPr>
            </w:pPr>
          </w:p>
        </w:tc>
      </w:tr>
      <w:tr w:rsidR="00962F05" w14:paraId="2D33AAB7" w14:textId="77777777">
        <w:tc>
          <w:tcPr>
            <w:tcW w:w="2196" w:type="dxa"/>
            <w:shd w:val="clear" w:color="auto" w:fill="E6E6E6"/>
            <w:vAlign w:val="center"/>
          </w:tcPr>
          <w:p w14:paraId="11ECC6B8" w14:textId="77777777" w:rsidR="00962F05" w:rsidRDefault="00000000"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 w14:paraId="439046FA" w14:textId="77777777" w:rsidR="00962F05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10FFBF43" w14:textId="77777777" w:rsidR="00962F05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3E592A08" w14:textId="77777777" w:rsidR="00962F05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7DAE53B0" w14:textId="77777777" w:rsidR="00962F0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3CD7E86" w14:textId="77777777" w:rsidR="00962F05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1D7BB0A0" w14:textId="77777777" w:rsidR="00962F05" w:rsidRDefault="00962F05">
            <w:pPr>
              <w:rPr>
                <w:sz w:val="18"/>
                <w:szCs w:val="18"/>
              </w:rPr>
            </w:pPr>
          </w:p>
        </w:tc>
      </w:tr>
      <w:tr w:rsidR="00962F05" w14:paraId="0085E8E6" w14:textId="77777777">
        <w:tc>
          <w:tcPr>
            <w:tcW w:w="2196" w:type="dxa"/>
            <w:shd w:val="clear" w:color="auto" w:fill="E6E6E6"/>
            <w:vAlign w:val="center"/>
          </w:tcPr>
          <w:p w14:paraId="3228F7FC" w14:textId="77777777" w:rsidR="00962F05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68BE5FA7" w14:textId="77777777" w:rsidR="00962F0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A687317" w14:textId="77777777" w:rsidR="00962F05" w:rsidRDefault="00000000">
            <w:r>
              <w:t>17.398</w:t>
            </w:r>
          </w:p>
        </w:tc>
        <w:tc>
          <w:tcPr>
            <w:tcW w:w="848" w:type="dxa"/>
            <w:vAlign w:val="center"/>
          </w:tcPr>
          <w:p w14:paraId="44142900" w14:textId="77777777" w:rsidR="00962F05" w:rsidRDefault="00000000">
            <w:r>
              <w:t>2600.0</w:t>
            </w:r>
          </w:p>
        </w:tc>
        <w:tc>
          <w:tcPr>
            <w:tcW w:w="1018" w:type="dxa"/>
            <w:vAlign w:val="center"/>
          </w:tcPr>
          <w:p w14:paraId="5475B133" w14:textId="77777777" w:rsidR="00962F0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21BE751" w14:textId="77777777" w:rsidR="00962F0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385D695" w14:textId="77777777" w:rsidR="00962F05" w:rsidRDefault="00962F05">
            <w:pPr>
              <w:rPr>
                <w:sz w:val="18"/>
                <w:szCs w:val="18"/>
              </w:rPr>
            </w:pPr>
          </w:p>
        </w:tc>
      </w:tr>
      <w:tr w:rsidR="00962F05" w14:paraId="58562794" w14:textId="77777777">
        <w:tc>
          <w:tcPr>
            <w:tcW w:w="2196" w:type="dxa"/>
            <w:shd w:val="clear" w:color="auto" w:fill="E6E6E6"/>
            <w:vAlign w:val="center"/>
          </w:tcPr>
          <w:p w14:paraId="2C448012" w14:textId="77777777" w:rsidR="00962F05" w:rsidRDefault="00000000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5AF1F513" w14:textId="77777777" w:rsidR="00962F05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0F53CAA3" w14:textId="77777777" w:rsidR="00962F05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1C917A3A" w14:textId="77777777" w:rsidR="00962F05" w:rsidRDefault="00000000">
            <w:r>
              <w:t>120.0</w:t>
            </w:r>
          </w:p>
        </w:tc>
        <w:tc>
          <w:tcPr>
            <w:tcW w:w="1018" w:type="dxa"/>
            <w:vAlign w:val="center"/>
          </w:tcPr>
          <w:p w14:paraId="140AC097" w14:textId="77777777" w:rsidR="00962F05" w:rsidRDefault="00000000">
            <w:r>
              <w:t>1092.0</w:t>
            </w:r>
          </w:p>
        </w:tc>
        <w:tc>
          <w:tcPr>
            <w:tcW w:w="1188" w:type="dxa"/>
            <w:vAlign w:val="center"/>
          </w:tcPr>
          <w:p w14:paraId="7B8B1933" w14:textId="77777777" w:rsidR="00962F0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252AA26" w14:textId="77777777" w:rsidR="00962F05" w:rsidRDefault="00000000">
            <w:r>
              <w:rPr>
                <w:sz w:val="18"/>
                <w:szCs w:val="18"/>
              </w:rPr>
              <w:t>内蒙古天达建材有限责任公司</w:t>
            </w:r>
          </w:p>
        </w:tc>
      </w:tr>
      <w:tr w:rsidR="00962F05" w14:paraId="3745D28C" w14:textId="77777777">
        <w:tc>
          <w:tcPr>
            <w:tcW w:w="2196" w:type="dxa"/>
            <w:shd w:val="clear" w:color="auto" w:fill="E6E6E6"/>
            <w:vAlign w:val="center"/>
          </w:tcPr>
          <w:p w14:paraId="7C39464F" w14:textId="77777777" w:rsidR="00962F05" w:rsidRDefault="00000000">
            <w:r>
              <w:t>专用抹面砂浆</w:t>
            </w:r>
          </w:p>
        </w:tc>
        <w:tc>
          <w:tcPr>
            <w:tcW w:w="1018" w:type="dxa"/>
            <w:vAlign w:val="center"/>
          </w:tcPr>
          <w:p w14:paraId="3C4B33F8" w14:textId="77777777" w:rsidR="00962F0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C1580E5" w14:textId="77777777" w:rsidR="00962F0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FFE95D3" w14:textId="77777777" w:rsidR="00962F0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4C6A82D" w14:textId="77777777" w:rsidR="00962F0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42EAF1A" w14:textId="77777777" w:rsidR="00962F05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0E002987" w14:textId="77777777" w:rsidR="00962F05" w:rsidRDefault="00962F05">
            <w:pPr>
              <w:rPr>
                <w:sz w:val="18"/>
                <w:szCs w:val="18"/>
              </w:rPr>
            </w:pPr>
          </w:p>
        </w:tc>
      </w:tr>
      <w:tr w:rsidR="00962F05" w14:paraId="02F257C7" w14:textId="77777777">
        <w:tc>
          <w:tcPr>
            <w:tcW w:w="2196" w:type="dxa"/>
            <w:shd w:val="clear" w:color="auto" w:fill="E6E6E6"/>
            <w:vAlign w:val="center"/>
          </w:tcPr>
          <w:p w14:paraId="0CAB08AC" w14:textId="77777777" w:rsidR="00962F05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187870B9" w14:textId="77777777" w:rsidR="00962F05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5F89328F" w14:textId="77777777" w:rsidR="00962F05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2D65917C" w14:textId="77777777" w:rsidR="00962F05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C8B0D5A" w14:textId="77777777" w:rsidR="00962F05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6D8BFE39" w14:textId="77777777" w:rsidR="00962F0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EA4CA51" w14:textId="77777777" w:rsidR="00962F05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962F05" w14:paraId="71D686C2" w14:textId="77777777">
        <w:tc>
          <w:tcPr>
            <w:tcW w:w="2196" w:type="dxa"/>
            <w:shd w:val="clear" w:color="auto" w:fill="E6E6E6"/>
            <w:vAlign w:val="center"/>
          </w:tcPr>
          <w:p w14:paraId="261E124F" w14:textId="77777777" w:rsidR="00962F05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AB13033" w14:textId="77777777" w:rsidR="00962F0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A92FAA8" w14:textId="77777777" w:rsidR="00962F0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3A6C89C" w14:textId="77777777" w:rsidR="00962F0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06AF0C0" w14:textId="77777777" w:rsidR="00962F0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1A2B4B0" w14:textId="77777777" w:rsidR="00962F05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09FAB3F5" w14:textId="77777777" w:rsidR="00962F05" w:rsidRDefault="00962F05">
            <w:pPr>
              <w:rPr>
                <w:sz w:val="18"/>
                <w:szCs w:val="18"/>
              </w:rPr>
            </w:pPr>
          </w:p>
        </w:tc>
      </w:tr>
    </w:tbl>
    <w:p w14:paraId="4DFCA8A0" w14:textId="77777777" w:rsidR="00962F05" w:rsidRDefault="00000000">
      <w:pPr>
        <w:pStyle w:val="1"/>
      </w:pPr>
      <w:bookmarkStart w:id="41" w:name="_Toc155352970"/>
      <w:r>
        <w:t>围护结构概况</w:t>
      </w:r>
      <w:bookmarkEnd w:id="41"/>
    </w:p>
    <w:p w14:paraId="70DDEE8B" w14:textId="77777777" w:rsidR="00962F05" w:rsidRDefault="00962F05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446"/>
        <w:gridCol w:w="1381"/>
        <w:gridCol w:w="1134"/>
        <w:gridCol w:w="2039"/>
      </w:tblGrid>
      <w:tr w:rsidR="00D528E2" w14:paraId="70E3F173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D15445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03EB31D9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 w:rsidR="00D528E2" w14:paraId="58E7E85B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3B2BBA4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94" w:type="pct"/>
            <w:gridSpan w:val="3"/>
            <w:vAlign w:val="center"/>
          </w:tcPr>
          <w:p w14:paraId="2AD56DF4" w14:textId="77777777" w:rsidR="00000000" w:rsidRPr="00C827CC" w:rsidRDefault="00000000" w:rsidP="00C827CC">
            <w:pPr>
              <w:jc w:val="center"/>
              <w:rPr>
                <w:bCs/>
                <w:szCs w:val="21"/>
              </w:rPr>
            </w:pPr>
            <w:bookmarkStart w:id="43" w:name="体形系数"/>
            <w:r w:rsidRPr="00C827CC">
              <w:rPr>
                <w:rFonts w:hint="eastAsia"/>
                <w:bCs/>
                <w:szCs w:val="21"/>
              </w:rPr>
              <w:t>0.49</w:t>
            </w:r>
            <w:bookmarkEnd w:id="43"/>
          </w:p>
        </w:tc>
      </w:tr>
      <w:tr w:rsidR="00D528E2" w14:paraId="4DE4FB9A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3C9C62C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7EC45B06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4" w:name="屋顶K"/>
            <w:r>
              <w:rPr>
                <w:rFonts w:hint="eastAsia"/>
                <w:bCs/>
                <w:szCs w:val="21"/>
              </w:rPr>
              <w:t>0.39</w:t>
            </w:r>
            <w:bookmarkEnd w:id="44"/>
          </w:p>
        </w:tc>
      </w:tr>
      <w:tr w:rsidR="00D528E2" w14:paraId="016B6B21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49517B0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46BAA57C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5" w:name="外墙K"/>
            <w:r>
              <w:rPr>
                <w:rFonts w:hint="eastAsia"/>
                <w:bCs/>
                <w:szCs w:val="21"/>
              </w:rPr>
              <w:t>0.56</w:t>
            </w:r>
            <w:bookmarkEnd w:id="45"/>
          </w:p>
        </w:tc>
      </w:tr>
      <w:tr w:rsidR="00D528E2" w14:paraId="5AFF7CF3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0F985BE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4F8C78B4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</w:p>
        </w:tc>
      </w:tr>
      <w:tr w:rsidR="00D528E2" w14:paraId="19D06589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669597C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29AB067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636E4EC2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6" w:name="天窗K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D528E2" w14:paraId="0DEC0E90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AD3F250" w14:textId="77777777" w:rsidR="00000000" w:rsidRDefault="00000000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 w14:paraId="6003D415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7" w:name="天窗SC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D528E2" w14:paraId="62856AF4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3F75120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31F015E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8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D528E2" w14:paraId="6007F5D3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364EE47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 xml:space="preserve">K </w:t>
            </w:r>
            <w:r w:rsidRPr="00185446">
              <w:rPr>
                <w:szCs w:val="21"/>
              </w:rPr>
              <w:t>[W/(m2·K)]</w:t>
            </w:r>
          </w:p>
        </w:tc>
        <w:tc>
          <w:tcPr>
            <w:tcW w:w="2394" w:type="pct"/>
            <w:gridSpan w:val="3"/>
            <w:vAlign w:val="center"/>
          </w:tcPr>
          <w:p w14:paraId="4215F940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49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D528E2" w14:paraId="4FA57CA1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C6E76DF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24D30CF9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0" w:name="户墙K"/>
            <w:r w:rsidRPr="00C827CC">
              <w:rPr>
                <w:rFonts w:hint="eastAsia"/>
                <w:bCs/>
                <w:szCs w:val="21"/>
              </w:rPr>
              <w:t>0.35</w:t>
            </w:r>
            <w:bookmarkEnd w:id="50"/>
          </w:p>
        </w:tc>
      </w:tr>
      <w:tr w:rsidR="00D528E2" w14:paraId="4C83D0E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AAB13F8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3029BEA7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1" w:name="采暖与非采暖楼板K"/>
            <w:bookmarkStart w:id="52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1"/>
            <w:bookmarkEnd w:id="52"/>
          </w:p>
        </w:tc>
      </w:tr>
      <w:tr w:rsidR="00D528E2" w14:paraId="402211D1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7F30024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4059626F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3" w:name="周边地面保温层R"/>
            <w:r w:rsidRPr="00C827CC">
              <w:rPr>
                <w:rFonts w:hint="eastAsia"/>
                <w:bCs/>
                <w:szCs w:val="21"/>
              </w:rPr>
              <w:t>1.94</w:t>
            </w:r>
            <w:bookmarkEnd w:id="53"/>
          </w:p>
        </w:tc>
      </w:tr>
      <w:tr w:rsidR="00D528E2" w14:paraId="357C4EBC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612626D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3A56F831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4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D528E2" w14:paraId="24A979E0" w14:textId="77777777" w:rsidTr="00D528E2">
        <w:trPr>
          <w:trHeight w:val="1243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7CE56174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 w14:paraId="06D8933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 w14:paraId="3D9419AB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 w14:paraId="75A97E8C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268C15E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07CED40C" w14:textId="77777777" w:rsidR="00000000" w:rsidRPr="00C827CC" w:rsidRDefault="00000000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D528E2" w14:paraId="1A4E828D" w14:textId="77777777" w:rsidTr="00D528E2">
        <w:trPr>
          <w:trHeight w:hRule="exact" w:val="255"/>
          <w:jc w:val="center"/>
        </w:trPr>
        <w:tc>
          <w:tcPr>
            <w:tcW w:w="1320" w:type="pct"/>
            <w:vMerge/>
            <w:vAlign w:val="center"/>
          </w:tcPr>
          <w:p w14:paraId="14B5429C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08C926C4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 w14:paraId="27E0DEFF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55" w:name="窗墙比－南向"/>
            <w:bookmarkStart w:id="56" w:name="最不利开间窗墙比－南向"/>
            <w:r>
              <w:rPr>
                <w:rFonts w:hint="eastAsia"/>
                <w:bCs/>
                <w:szCs w:val="21"/>
              </w:rPr>
              <w:t>0.41</w:t>
            </w:r>
            <w:bookmarkEnd w:id="55"/>
            <w:bookmarkEnd w:id="56"/>
          </w:p>
        </w:tc>
        <w:tc>
          <w:tcPr>
            <w:tcW w:w="596" w:type="pct"/>
            <w:vMerge w:val="restart"/>
            <w:vAlign w:val="center"/>
          </w:tcPr>
          <w:p w14:paraId="78D797CA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57" w:name="外窗K－南向"/>
            <w:bookmarkStart w:id="58" w:name="最不利窗墙比房间外窗K－南向"/>
            <w:r>
              <w:rPr>
                <w:rFonts w:hint="eastAsia"/>
                <w:bCs/>
                <w:szCs w:val="21"/>
              </w:rPr>
              <w:t>1.10</w:t>
            </w:r>
            <w:bookmarkEnd w:id="57"/>
            <w:bookmarkEnd w:id="58"/>
          </w:p>
        </w:tc>
        <w:tc>
          <w:tcPr>
            <w:tcW w:w="1071" w:type="pct"/>
            <w:vMerge w:val="restart"/>
            <w:vAlign w:val="center"/>
          </w:tcPr>
          <w:p w14:paraId="01E71CF5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  <w:bookmarkStart w:id="59" w:name="外窗SHGC－夏季－南向"/>
            <w:r w:rsidRPr="00C827CC">
              <w:rPr>
                <w:rFonts w:hint="eastAsia"/>
                <w:bCs/>
                <w:szCs w:val="21"/>
              </w:rPr>
              <w:t>0.61</w:t>
            </w:r>
            <w:bookmarkEnd w:id="59"/>
          </w:p>
        </w:tc>
      </w:tr>
      <w:tr w:rsidR="00D528E2" w14:paraId="58FD4774" w14:textId="77777777" w:rsidTr="00D528E2">
        <w:trPr>
          <w:trHeight w:hRule="exact" w:val="310"/>
          <w:jc w:val="center"/>
        </w:trPr>
        <w:tc>
          <w:tcPr>
            <w:tcW w:w="1320" w:type="pct"/>
            <w:vMerge/>
            <w:vAlign w:val="center"/>
          </w:tcPr>
          <w:p w14:paraId="50F320C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1A3C928A" w14:textId="77777777" w:rsidR="00000000" w:rsidRDefault="00000000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20CE665E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2939DA66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2B7C4203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</w:p>
        </w:tc>
      </w:tr>
      <w:tr w:rsidR="00D528E2" w14:paraId="05679693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07AB093B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478DD8F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 w14:paraId="27C9BFAB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0" w:name="窗墙比－北向"/>
            <w:bookmarkStart w:id="61" w:name="最不利开间窗墙比－北向"/>
            <w:r>
              <w:rPr>
                <w:rFonts w:hint="eastAsia"/>
                <w:bCs/>
                <w:szCs w:val="21"/>
              </w:rPr>
              <w:t>0.03</w:t>
            </w:r>
            <w:bookmarkEnd w:id="60"/>
            <w:bookmarkEnd w:id="61"/>
          </w:p>
        </w:tc>
        <w:tc>
          <w:tcPr>
            <w:tcW w:w="596" w:type="pct"/>
            <w:vMerge w:val="restart"/>
            <w:vAlign w:val="center"/>
          </w:tcPr>
          <w:p w14:paraId="01CADC97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2" w:name="外窗K－北向"/>
            <w:bookmarkStart w:id="63" w:name="最不利窗墙比房间外窗K－北向"/>
            <w:r w:rsidRPr="003C4BE4">
              <w:rPr>
                <w:rFonts w:hint="eastAsia"/>
                <w:bCs/>
                <w:szCs w:val="21"/>
              </w:rPr>
              <w:t>1.10</w:t>
            </w:r>
            <w:bookmarkEnd w:id="62"/>
            <w:bookmarkEnd w:id="63"/>
          </w:p>
        </w:tc>
        <w:tc>
          <w:tcPr>
            <w:tcW w:w="1071" w:type="pct"/>
            <w:vMerge w:val="restart"/>
            <w:vAlign w:val="center"/>
          </w:tcPr>
          <w:p w14:paraId="5E7D3BAF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4" w:name="外窗SHGC－夏季－北向"/>
            <w:r w:rsidRPr="00C827CC">
              <w:rPr>
                <w:rFonts w:hint="eastAsia"/>
                <w:bCs/>
                <w:szCs w:val="21"/>
              </w:rPr>
              <w:t>0.61</w:t>
            </w:r>
            <w:bookmarkEnd w:id="64"/>
          </w:p>
        </w:tc>
      </w:tr>
      <w:tr w:rsidR="00D528E2" w14:paraId="30B35AA1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7208426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41E7F0FC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7A14DAB8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0D17C99F" w14:textId="77777777" w:rsidR="00000000" w:rsidRPr="003C4BE4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649E8724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7B8E92A3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6BA89133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3CD75301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 w14:paraId="2B982269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5" w:name="窗墙比－东向"/>
            <w:bookmarkStart w:id="66" w:name="最不利开间窗墙比－东向"/>
            <w:r>
              <w:rPr>
                <w:rFonts w:hint="eastAsia"/>
                <w:bCs/>
                <w:szCs w:val="21"/>
              </w:rPr>
              <w:t>－</w:t>
            </w:r>
            <w:bookmarkEnd w:id="65"/>
            <w:bookmarkEnd w:id="66"/>
          </w:p>
        </w:tc>
        <w:tc>
          <w:tcPr>
            <w:tcW w:w="596" w:type="pct"/>
            <w:vMerge w:val="restart"/>
            <w:vAlign w:val="center"/>
          </w:tcPr>
          <w:p w14:paraId="066CCFD8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7" w:name="外窗K－东向"/>
            <w:bookmarkStart w:id="68" w:name="最不利窗墙比房间外窗K－东向"/>
            <w:r>
              <w:rPr>
                <w:rFonts w:hint="eastAsia"/>
                <w:bCs/>
                <w:szCs w:val="21"/>
              </w:rPr>
              <w:t>－</w:t>
            </w:r>
            <w:bookmarkEnd w:id="67"/>
            <w:bookmarkEnd w:id="68"/>
          </w:p>
        </w:tc>
        <w:tc>
          <w:tcPr>
            <w:tcW w:w="1071" w:type="pct"/>
            <w:vMerge w:val="restart"/>
            <w:vAlign w:val="center"/>
          </w:tcPr>
          <w:p w14:paraId="176E3FB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9" w:name="外窗SHGC－夏季－东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69"/>
          </w:p>
        </w:tc>
      </w:tr>
      <w:tr w:rsidR="00D528E2" w14:paraId="089A1203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279C6489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35C9B635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165FF250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79DF9F7B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12F62946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75FCA3DE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19B1BDAE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52C685B7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 w14:paraId="25049E97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0" w:name="窗墙比－西向"/>
            <w:bookmarkStart w:id="71" w:name="最不利开间窗墙比－西向"/>
            <w:r>
              <w:rPr>
                <w:rFonts w:hint="eastAsia"/>
                <w:bCs/>
                <w:szCs w:val="21"/>
              </w:rPr>
              <w:t>－</w:t>
            </w:r>
            <w:bookmarkEnd w:id="70"/>
            <w:bookmarkEnd w:id="71"/>
          </w:p>
        </w:tc>
        <w:tc>
          <w:tcPr>
            <w:tcW w:w="596" w:type="pct"/>
            <w:vMerge w:val="restart"/>
            <w:vAlign w:val="center"/>
          </w:tcPr>
          <w:p w14:paraId="3D44C9EB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2" w:name="外窗K－西向"/>
            <w:bookmarkStart w:id="73" w:name="最不利窗墙比房间外窗K－西向"/>
            <w:r>
              <w:rPr>
                <w:rFonts w:hint="eastAsia"/>
                <w:bCs/>
                <w:szCs w:val="21"/>
              </w:rPr>
              <w:t>－</w:t>
            </w:r>
            <w:bookmarkEnd w:id="72"/>
            <w:bookmarkEnd w:id="73"/>
          </w:p>
        </w:tc>
        <w:tc>
          <w:tcPr>
            <w:tcW w:w="1071" w:type="pct"/>
            <w:vMerge w:val="restart"/>
            <w:vAlign w:val="center"/>
          </w:tcPr>
          <w:p w14:paraId="130305A7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4" w:name="外窗SHGC－夏季－西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</w:tr>
      <w:tr w:rsidR="00D528E2" w14:paraId="54CFB208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7827716F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1C379DD9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1CAF3E50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09F64A8C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48969B46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</w:tbl>
    <w:p w14:paraId="3EEDC26F" w14:textId="77777777" w:rsidR="00962F05" w:rsidRDefault="00962F05">
      <w:pPr>
        <w:rPr>
          <w:lang w:val="en-US"/>
        </w:rPr>
      </w:pPr>
    </w:p>
    <w:p w14:paraId="4248FAE2" w14:textId="77777777" w:rsidR="00962F05" w:rsidRDefault="00000000">
      <w:pPr>
        <w:pStyle w:val="1"/>
      </w:pPr>
      <w:bookmarkStart w:id="75" w:name="_Toc155352971"/>
      <w:r>
        <w:t>房间类型</w:t>
      </w:r>
      <w:bookmarkEnd w:id="75"/>
    </w:p>
    <w:p w14:paraId="04CD92C9" w14:textId="77777777" w:rsidR="00962F05" w:rsidRDefault="00000000">
      <w:pPr>
        <w:pStyle w:val="2"/>
      </w:pPr>
      <w:bookmarkStart w:id="76" w:name="_Toc155352972"/>
      <w:r>
        <w:t>房间参数表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62F05" w14:paraId="22CD0774" w14:textId="77777777">
        <w:tc>
          <w:tcPr>
            <w:tcW w:w="1567" w:type="dxa"/>
            <w:shd w:val="clear" w:color="auto" w:fill="E6E6E6"/>
            <w:vAlign w:val="center"/>
          </w:tcPr>
          <w:p w14:paraId="5D84E4F6" w14:textId="77777777" w:rsidR="00962F0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E509732" w14:textId="77777777" w:rsidR="00962F0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4C52D3D" w14:textId="77777777" w:rsidR="00962F0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B6528FF" w14:textId="77777777" w:rsidR="00962F0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E27C15" w14:textId="77777777" w:rsidR="00962F0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BEE302" w14:textId="77777777" w:rsidR="00962F0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17921A" w14:textId="77777777" w:rsidR="00962F0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4CC923" w14:textId="77777777" w:rsidR="00962F0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62F05" w14:paraId="0DB0468D" w14:textId="77777777">
        <w:tc>
          <w:tcPr>
            <w:tcW w:w="1567" w:type="dxa"/>
            <w:shd w:val="clear" w:color="auto" w:fill="E6E6E6"/>
            <w:vAlign w:val="center"/>
          </w:tcPr>
          <w:p w14:paraId="2EA3A869" w14:textId="77777777" w:rsidR="00962F05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780919F" w14:textId="77777777" w:rsidR="00962F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A5F538E" w14:textId="77777777" w:rsidR="00962F0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61563C6" w14:textId="77777777" w:rsidR="00962F0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A18010" w14:textId="77777777" w:rsidR="00962F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BADD8C" w14:textId="77777777" w:rsidR="00962F0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D227E4" w14:textId="77777777" w:rsidR="00962F0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511C1C" w14:textId="77777777" w:rsidR="00962F0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62F05" w14:paraId="40632A1D" w14:textId="77777777">
        <w:tc>
          <w:tcPr>
            <w:tcW w:w="1567" w:type="dxa"/>
            <w:shd w:val="clear" w:color="auto" w:fill="E6E6E6"/>
            <w:vAlign w:val="center"/>
          </w:tcPr>
          <w:p w14:paraId="3E8F43AC" w14:textId="77777777" w:rsidR="00962F05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1923FD05" w14:textId="77777777" w:rsidR="00962F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AE7300" w14:textId="77777777" w:rsidR="00962F0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37E73BC" w14:textId="77777777" w:rsidR="00962F0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2AB7A2" w14:textId="77777777" w:rsidR="00962F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D38E80" w14:textId="77777777" w:rsidR="00962F0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0EBDBC" w14:textId="77777777" w:rsidR="00962F0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91AB3E" w14:textId="77777777" w:rsidR="00962F05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962F05" w14:paraId="79FC44DF" w14:textId="77777777">
        <w:tc>
          <w:tcPr>
            <w:tcW w:w="1567" w:type="dxa"/>
            <w:shd w:val="clear" w:color="auto" w:fill="E6E6E6"/>
            <w:vAlign w:val="center"/>
          </w:tcPr>
          <w:p w14:paraId="3753640A" w14:textId="77777777" w:rsidR="00962F05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531B4BE" w14:textId="77777777" w:rsidR="00962F0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EEFA016" w14:textId="77777777" w:rsidR="00962F0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9DD3546" w14:textId="77777777" w:rsidR="00962F0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518AA1" w14:textId="77777777" w:rsidR="00962F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403847" w14:textId="77777777" w:rsidR="00962F0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BBC3F4" w14:textId="77777777" w:rsidR="00962F0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59180B" w14:textId="77777777" w:rsidR="00962F0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62F05" w14:paraId="4B83A2E4" w14:textId="77777777">
        <w:tc>
          <w:tcPr>
            <w:tcW w:w="1567" w:type="dxa"/>
            <w:shd w:val="clear" w:color="auto" w:fill="E6E6E6"/>
            <w:vAlign w:val="center"/>
          </w:tcPr>
          <w:p w14:paraId="5DEB07E9" w14:textId="77777777" w:rsidR="00962F05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1C9B5AE0" w14:textId="77777777" w:rsidR="00962F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EFA0611" w14:textId="77777777" w:rsidR="00962F0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8C7609E" w14:textId="77777777" w:rsidR="00962F0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D247D9" w14:textId="77777777" w:rsidR="00962F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1AF705" w14:textId="77777777" w:rsidR="00962F05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835494" w14:textId="77777777" w:rsidR="00962F0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50A2D5" w14:textId="77777777" w:rsidR="00962F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40CD2AE" w14:textId="77777777" w:rsidR="00962F05" w:rsidRDefault="00000000">
      <w:pPr>
        <w:pStyle w:val="2"/>
      </w:pPr>
      <w:bookmarkStart w:id="77" w:name="_Toc155352973"/>
      <w:r>
        <w:t>作息时间表</w:t>
      </w:r>
      <w:bookmarkEnd w:id="77"/>
    </w:p>
    <w:p w14:paraId="4AFB2C7C" w14:textId="77777777" w:rsidR="00962F05" w:rsidRDefault="00000000">
      <w:pPr>
        <w:rPr>
          <w:lang w:val="en-US"/>
        </w:rPr>
      </w:pPr>
      <w:r>
        <w:rPr>
          <w:lang w:val="en-US"/>
        </w:rPr>
        <w:t>详见附录</w:t>
      </w:r>
    </w:p>
    <w:p w14:paraId="20E671A2" w14:textId="77777777" w:rsidR="00962F05" w:rsidRDefault="00000000">
      <w:pPr>
        <w:pStyle w:val="1"/>
      </w:pPr>
      <w:bookmarkStart w:id="78" w:name="_Toc155352974"/>
      <w:r>
        <w:lastRenderedPageBreak/>
        <w:t>暖通空调系统</w:t>
      </w:r>
      <w:bookmarkEnd w:id="78"/>
    </w:p>
    <w:p w14:paraId="43A20C7F" w14:textId="77777777" w:rsidR="00962F05" w:rsidRDefault="00000000">
      <w:pPr>
        <w:pStyle w:val="2"/>
      </w:pPr>
      <w:bookmarkStart w:id="79" w:name="_Toc155352975"/>
      <w:r>
        <w:t>系统类型</w:t>
      </w:r>
      <w:bookmarkEnd w:id="79"/>
    </w:p>
    <w:p w14:paraId="3AC64A44" w14:textId="77777777" w:rsidR="00962F05" w:rsidRDefault="00000000">
      <w:pPr>
        <w:pStyle w:val="3"/>
      </w:pPr>
      <w:bookmarkStart w:id="80" w:name="_Toc155352976"/>
      <w:r>
        <w:t>系统分区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62F05" w14:paraId="765E304D" w14:textId="77777777">
        <w:tc>
          <w:tcPr>
            <w:tcW w:w="1131" w:type="dxa"/>
            <w:shd w:val="clear" w:color="auto" w:fill="E6E6E6"/>
            <w:vAlign w:val="center"/>
          </w:tcPr>
          <w:p w14:paraId="641BDC48" w14:textId="77777777" w:rsidR="00962F0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BDE9E3C" w14:textId="77777777" w:rsidR="00962F05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6922BD" w14:textId="77777777" w:rsidR="00962F05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667650" w14:textId="77777777" w:rsidR="00962F05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7D5CA1B" w14:textId="77777777" w:rsidR="00962F0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FB74EFE" w14:textId="77777777" w:rsidR="00962F05" w:rsidRDefault="00000000">
            <w:pPr>
              <w:jc w:val="center"/>
            </w:pPr>
            <w:r>
              <w:t>包含的房间</w:t>
            </w:r>
          </w:p>
        </w:tc>
      </w:tr>
      <w:tr w:rsidR="00962F05" w14:paraId="436F1EFE" w14:textId="77777777">
        <w:tc>
          <w:tcPr>
            <w:tcW w:w="1131" w:type="dxa"/>
            <w:vAlign w:val="center"/>
          </w:tcPr>
          <w:p w14:paraId="166FE57F" w14:textId="77777777" w:rsidR="00962F05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DC405C9" w14:textId="77777777" w:rsidR="00962F05" w:rsidRDefault="00000000">
            <w:r>
              <w:t>理想系统</w:t>
            </w:r>
          </w:p>
        </w:tc>
        <w:tc>
          <w:tcPr>
            <w:tcW w:w="848" w:type="dxa"/>
            <w:vAlign w:val="center"/>
          </w:tcPr>
          <w:p w14:paraId="441EE941" w14:textId="77777777" w:rsidR="00962F0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0E73867" w14:textId="77777777" w:rsidR="00962F0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16BC6CB" w14:textId="77777777" w:rsidR="00962F05" w:rsidRDefault="00000000">
            <w:r>
              <w:t>185.83</w:t>
            </w:r>
          </w:p>
        </w:tc>
        <w:tc>
          <w:tcPr>
            <w:tcW w:w="3673" w:type="dxa"/>
            <w:vAlign w:val="center"/>
          </w:tcPr>
          <w:p w14:paraId="4EB651DB" w14:textId="77777777" w:rsidR="00962F05" w:rsidRDefault="00000000">
            <w:r>
              <w:t>所有房间</w:t>
            </w:r>
          </w:p>
        </w:tc>
      </w:tr>
    </w:tbl>
    <w:p w14:paraId="1904C759" w14:textId="77777777" w:rsidR="00962F05" w:rsidRDefault="00000000">
      <w:pPr>
        <w:pStyle w:val="3"/>
      </w:pPr>
      <w:bookmarkStart w:id="81" w:name="_Toc155352977"/>
      <w:r>
        <w:t>热回收参数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62F05" w14:paraId="49A237BE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7606956" w14:textId="77777777" w:rsidR="00962F05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8B5F76F" w14:textId="77777777" w:rsidR="00962F05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7E24C71" w14:textId="77777777" w:rsidR="00962F05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F9B7347" w14:textId="77777777" w:rsidR="00962F05" w:rsidRDefault="00000000">
            <w:pPr>
              <w:jc w:val="center"/>
            </w:pPr>
            <w:r>
              <w:t>供暖</w:t>
            </w:r>
          </w:p>
        </w:tc>
      </w:tr>
      <w:tr w:rsidR="00962F05" w14:paraId="5286754A" w14:textId="77777777">
        <w:tc>
          <w:tcPr>
            <w:tcW w:w="1131" w:type="dxa"/>
            <w:vMerge/>
            <w:vAlign w:val="center"/>
          </w:tcPr>
          <w:p w14:paraId="6F4162C4" w14:textId="77777777" w:rsidR="00962F05" w:rsidRDefault="00962F05"/>
        </w:tc>
        <w:tc>
          <w:tcPr>
            <w:tcW w:w="1262" w:type="dxa"/>
            <w:vMerge/>
            <w:vAlign w:val="center"/>
          </w:tcPr>
          <w:p w14:paraId="3A76E4E0" w14:textId="77777777" w:rsidR="00962F05" w:rsidRDefault="00962F05"/>
        </w:tc>
        <w:tc>
          <w:tcPr>
            <w:tcW w:w="1731" w:type="dxa"/>
            <w:vAlign w:val="center"/>
          </w:tcPr>
          <w:p w14:paraId="7E373FF6" w14:textId="77777777" w:rsidR="00962F0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89DB15C" w14:textId="77777777" w:rsidR="00962F0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4A9ECF7" w14:textId="77777777" w:rsidR="00962F0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5F491B4" w14:textId="77777777" w:rsidR="00962F0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62F05" w14:paraId="621A5F79" w14:textId="77777777">
        <w:tc>
          <w:tcPr>
            <w:tcW w:w="1131" w:type="dxa"/>
            <w:vAlign w:val="center"/>
          </w:tcPr>
          <w:p w14:paraId="0B4E7BFE" w14:textId="77777777" w:rsidR="00962F05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5CF76629" w14:textId="77777777" w:rsidR="00962F05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A171727" w14:textId="77777777" w:rsidR="00962F05" w:rsidRDefault="00962F05"/>
        </w:tc>
        <w:tc>
          <w:tcPr>
            <w:tcW w:w="1731" w:type="dxa"/>
            <w:vAlign w:val="center"/>
          </w:tcPr>
          <w:p w14:paraId="02DFE7FF" w14:textId="77777777" w:rsidR="00962F05" w:rsidRDefault="00962F05"/>
        </w:tc>
        <w:tc>
          <w:tcPr>
            <w:tcW w:w="1731" w:type="dxa"/>
            <w:vAlign w:val="center"/>
          </w:tcPr>
          <w:p w14:paraId="62D3D749" w14:textId="77777777" w:rsidR="00962F05" w:rsidRDefault="00962F05"/>
        </w:tc>
        <w:tc>
          <w:tcPr>
            <w:tcW w:w="1731" w:type="dxa"/>
            <w:vAlign w:val="center"/>
          </w:tcPr>
          <w:p w14:paraId="73F6E775" w14:textId="77777777" w:rsidR="00962F05" w:rsidRDefault="00962F05"/>
        </w:tc>
      </w:tr>
    </w:tbl>
    <w:p w14:paraId="28CD9B6C" w14:textId="77777777" w:rsidR="00962F05" w:rsidRDefault="00000000">
      <w:pPr>
        <w:pStyle w:val="2"/>
      </w:pPr>
      <w:bookmarkStart w:id="82" w:name="_Toc155352978"/>
      <w:r>
        <w:t>制冷系统</w:t>
      </w:r>
      <w:bookmarkEnd w:id="82"/>
    </w:p>
    <w:p w14:paraId="72D03860" w14:textId="77777777" w:rsidR="00962F05" w:rsidRDefault="00000000">
      <w:pPr>
        <w:rPr>
          <w:lang w:val="en-US"/>
        </w:rPr>
      </w:pPr>
      <w:r>
        <w:rPr>
          <w:lang w:val="en-US"/>
        </w:rPr>
        <w:t>无</w:t>
      </w:r>
    </w:p>
    <w:p w14:paraId="390FB948" w14:textId="77777777" w:rsidR="00962F05" w:rsidRDefault="00000000">
      <w:pPr>
        <w:pStyle w:val="2"/>
      </w:pPr>
      <w:bookmarkStart w:id="83" w:name="_Toc155352979"/>
      <w:r>
        <w:t>供暖系统</w:t>
      </w:r>
      <w:bookmarkEnd w:id="83"/>
    </w:p>
    <w:p w14:paraId="2B43C31E" w14:textId="77777777" w:rsidR="00962F05" w:rsidRDefault="00000000">
      <w:pPr>
        <w:pStyle w:val="3"/>
      </w:pPr>
      <w:bookmarkStart w:id="84" w:name="_Toc155352980"/>
      <w:r>
        <w:t>热泵系统</w:t>
      </w:r>
      <w:bookmarkEnd w:id="84"/>
    </w:p>
    <w:p w14:paraId="61A12612" w14:textId="77777777" w:rsidR="00962F05" w:rsidRDefault="00000000">
      <w:pPr>
        <w:pStyle w:val="4"/>
        <w:rPr>
          <w:lang w:val="en-US"/>
        </w:rPr>
      </w:pPr>
      <w:r>
        <w:rPr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962F05" w14:paraId="6A7E47D4" w14:textId="77777777">
        <w:tc>
          <w:tcPr>
            <w:tcW w:w="1811" w:type="dxa"/>
            <w:shd w:val="clear" w:color="auto" w:fill="E6E6E6"/>
            <w:vAlign w:val="center"/>
          </w:tcPr>
          <w:p w14:paraId="7E3E6803" w14:textId="77777777" w:rsidR="00962F05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293560" w14:textId="77777777" w:rsidR="00962F05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F16823" w14:textId="77777777" w:rsidR="00962F05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634CC65" w14:textId="77777777" w:rsidR="00962F05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2923C0D" w14:textId="77777777" w:rsidR="00962F05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0F166DC8" w14:textId="77777777" w:rsidR="00962F05" w:rsidRDefault="00000000">
            <w:pPr>
              <w:jc w:val="center"/>
            </w:pPr>
            <w:r>
              <w:t>台数</w:t>
            </w:r>
          </w:p>
        </w:tc>
      </w:tr>
      <w:tr w:rsidR="00962F05" w14:paraId="1ED5A881" w14:textId="77777777">
        <w:tc>
          <w:tcPr>
            <w:tcW w:w="1811" w:type="dxa"/>
            <w:vAlign w:val="center"/>
          </w:tcPr>
          <w:p w14:paraId="0996765F" w14:textId="77777777" w:rsidR="00962F05" w:rsidRDefault="00000000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14:paraId="6C47D2A1" w14:textId="77777777" w:rsidR="00962F05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1A686C91" w14:textId="77777777" w:rsidR="00962F05" w:rsidRDefault="00000000">
            <w:r>
              <w:t>200</w:t>
            </w:r>
          </w:p>
        </w:tc>
        <w:tc>
          <w:tcPr>
            <w:tcW w:w="1697" w:type="dxa"/>
            <w:vAlign w:val="center"/>
          </w:tcPr>
          <w:p w14:paraId="3319B6BE" w14:textId="77777777" w:rsidR="00962F05" w:rsidRDefault="00000000">
            <w:r>
              <w:t>400</w:t>
            </w:r>
          </w:p>
        </w:tc>
        <w:tc>
          <w:tcPr>
            <w:tcW w:w="1697" w:type="dxa"/>
            <w:vAlign w:val="center"/>
          </w:tcPr>
          <w:p w14:paraId="7C84561C" w14:textId="77777777" w:rsidR="00962F05" w:rsidRDefault="00000000">
            <w:r>
              <w:t>2.00</w:t>
            </w:r>
          </w:p>
        </w:tc>
        <w:tc>
          <w:tcPr>
            <w:tcW w:w="730" w:type="dxa"/>
            <w:vAlign w:val="center"/>
          </w:tcPr>
          <w:p w14:paraId="7BE86E1F" w14:textId="77777777" w:rsidR="00962F05" w:rsidRDefault="00000000">
            <w:r>
              <w:t>1</w:t>
            </w:r>
          </w:p>
        </w:tc>
      </w:tr>
    </w:tbl>
    <w:p w14:paraId="05AE1F7A" w14:textId="77777777" w:rsidR="00962F05" w:rsidRDefault="00000000">
      <w:pPr>
        <w:pStyle w:val="4"/>
        <w:rPr>
          <w:lang w:val="en-US"/>
        </w:rPr>
      </w:pPr>
      <w:r>
        <w:rPr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62F05" w14:paraId="5D20D002" w14:textId="77777777">
        <w:tc>
          <w:tcPr>
            <w:tcW w:w="2677" w:type="dxa"/>
            <w:shd w:val="clear" w:color="auto" w:fill="E6E6E6"/>
            <w:vAlign w:val="center"/>
          </w:tcPr>
          <w:p w14:paraId="03FA5128" w14:textId="77777777" w:rsidR="00962F05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5082A19" w14:textId="77777777" w:rsidR="00962F05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43CE43" w14:textId="77777777" w:rsidR="00962F05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54C9743" w14:textId="77777777" w:rsidR="00962F05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53C4A6" w14:textId="77777777" w:rsidR="00962F05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16ABEFF2" w14:textId="77777777" w:rsidR="00962F05" w:rsidRDefault="00000000">
            <w:pPr>
              <w:jc w:val="center"/>
            </w:pPr>
            <w:r>
              <w:t>台数</w:t>
            </w:r>
          </w:p>
        </w:tc>
      </w:tr>
      <w:tr w:rsidR="00962F05" w14:paraId="52F99D0B" w14:textId="77777777">
        <w:tc>
          <w:tcPr>
            <w:tcW w:w="2677" w:type="dxa"/>
            <w:vAlign w:val="center"/>
          </w:tcPr>
          <w:p w14:paraId="4ED8C64D" w14:textId="77777777" w:rsidR="00962F05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6D3C4F30" w14:textId="77777777" w:rsidR="00962F05" w:rsidRDefault="00000000">
            <w:r>
              <w:t>2</w:t>
            </w:r>
          </w:p>
        </w:tc>
        <w:tc>
          <w:tcPr>
            <w:tcW w:w="990" w:type="dxa"/>
            <w:vAlign w:val="center"/>
          </w:tcPr>
          <w:p w14:paraId="3DB6CEC3" w14:textId="77777777" w:rsidR="00962F05" w:rsidRDefault="00000000">
            <w:r>
              <w:t>5</w:t>
            </w:r>
          </w:p>
        </w:tc>
        <w:tc>
          <w:tcPr>
            <w:tcW w:w="2122" w:type="dxa"/>
            <w:vAlign w:val="center"/>
          </w:tcPr>
          <w:p w14:paraId="2926DF17" w14:textId="77777777" w:rsidR="00962F05" w:rsidRDefault="00000000">
            <w:r>
              <w:t>100</w:t>
            </w:r>
          </w:p>
        </w:tc>
        <w:tc>
          <w:tcPr>
            <w:tcW w:w="1556" w:type="dxa"/>
            <w:vAlign w:val="center"/>
          </w:tcPr>
          <w:p w14:paraId="53493D70" w14:textId="77777777" w:rsidR="00962F05" w:rsidRDefault="00000000">
            <w:r>
              <w:t>0.0</w:t>
            </w:r>
          </w:p>
        </w:tc>
        <w:tc>
          <w:tcPr>
            <w:tcW w:w="701" w:type="dxa"/>
            <w:vAlign w:val="center"/>
          </w:tcPr>
          <w:p w14:paraId="3BC6C17D" w14:textId="77777777" w:rsidR="00962F05" w:rsidRDefault="00000000">
            <w:r>
              <w:t>1</w:t>
            </w:r>
          </w:p>
        </w:tc>
      </w:tr>
    </w:tbl>
    <w:p w14:paraId="4D0A9785" w14:textId="77777777" w:rsidR="00962F05" w:rsidRDefault="00000000">
      <w:pPr>
        <w:pStyle w:val="4"/>
        <w:rPr>
          <w:lang w:val="en-US"/>
        </w:rPr>
      </w:pPr>
      <w:r>
        <w:rPr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962F05" w14:paraId="1C196392" w14:textId="77777777">
        <w:tc>
          <w:tcPr>
            <w:tcW w:w="1731" w:type="dxa"/>
            <w:shd w:val="clear" w:color="auto" w:fill="E6E6E6"/>
            <w:vAlign w:val="center"/>
          </w:tcPr>
          <w:p w14:paraId="2A63B211" w14:textId="77777777" w:rsidR="00962F05" w:rsidRDefault="0000000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DB30D77" w14:textId="77777777" w:rsidR="00962F05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69187F85" w14:textId="77777777" w:rsidR="00962F05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6BE103BB" w14:textId="77777777" w:rsidR="00962F05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325904C9" w14:textId="77777777" w:rsidR="00962F05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962F05" w14:paraId="53005694" w14:textId="77777777">
        <w:tc>
          <w:tcPr>
            <w:tcW w:w="1731" w:type="dxa"/>
            <w:shd w:val="clear" w:color="auto" w:fill="E6E6E6"/>
            <w:vAlign w:val="center"/>
          </w:tcPr>
          <w:p w14:paraId="150D95A2" w14:textId="77777777" w:rsidR="00962F05" w:rsidRDefault="00000000">
            <w:r>
              <w:t>25</w:t>
            </w:r>
          </w:p>
        </w:tc>
        <w:tc>
          <w:tcPr>
            <w:tcW w:w="1794" w:type="dxa"/>
            <w:vAlign w:val="center"/>
          </w:tcPr>
          <w:p w14:paraId="4532272A" w14:textId="77777777" w:rsidR="00962F05" w:rsidRDefault="00000000">
            <w:r>
              <w:t>100</w:t>
            </w:r>
          </w:p>
        </w:tc>
        <w:tc>
          <w:tcPr>
            <w:tcW w:w="1901" w:type="dxa"/>
            <w:vAlign w:val="center"/>
          </w:tcPr>
          <w:p w14:paraId="301562C1" w14:textId="77777777" w:rsidR="00962F05" w:rsidRDefault="00000000">
            <w:r>
              <w:t>10</w:t>
            </w:r>
          </w:p>
        </w:tc>
        <w:tc>
          <w:tcPr>
            <w:tcW w:w="1748" w:type="dxa"/>
            <w:vAlign w:val="center"/>
          </w:tcPr>
          <w:p w14:paraId="3F7A608D" w14:textId="77777777" w:rsidR="00962F05" w:rsidRDefault="00000000">
            <w:r>
              <w:t>10.00</w:t>
            </w:r>
          </w:p>
        </w:tc>
        <w:tc>
          <w:tcPr>
            <w:tcW w:w="2139" w:type="dxa"/>
            <w:vAlign w:val="center"/>
          </w:tcPr>
          <w:p w14:paraId="54D6E447" w14:textId="77777777" w:rsidR="00962F05" w:rsidRDefault="00000000">
            <w:r>
              <w:t>2</w:t>
            </w:r>
          </w:p>
        </w:tc>
      </w:tr>
      <w:tr w:rsidR="00962F05" w14:paraId="45B50B35" w14:textId="77777777">
        <w:tc>
          <w:tcPr>
            <w:tcW w:w="1731" w:type="dxa"/>
            <w:shd w:val="clear" w:color="auto" w:fill="E6E6E6"/>
            <w:vAlign w:val="center"/>
          </w:tcPr>
          <w:p w14:paraId="4F063CFD" w14:textId="77777777" w:rsidR="00962F05" w:rsidRDefault="00000000">
            <w:r>
              <w:t>50</w:t>
            </w:r>
          </w:p>
        </w:tc>
        <w:tc>
          <w:tcPr>
            <w:tcW w:w="1794" w:type="dxa"/>
            <w:vAlign w:val="center"/>
          </w:tcPr>
          <w:p w14:paraId="3D5E8BDA" w14:textId="77777777" w:rsidR="00962F05" w:rsidRDefault="00000000">
            <w:r>
              <w:t>200</w:t>
            </w:r>
          </w:p>
        </w:tc>
        <w:tc>
          <w:tcPr>
            <w:tcW w:w="1901" w:type="dxa"/>
            <w:vAlign w:val="center"/>
          </w:tcPr>
          <w:p w14:paraId="6F281125" w14:textId="77777777" w:rsidR="00962F05" w:rsidRDefault="00000000">
            <w:r>
              <w:t>10</w:t>
            </w:r>
          </w:p>
        </w:tc>
        <w:tc>
          <w:tcPr>
            <w:tcW w:w="1748" w:type="dxa"/>
            <w:vAlign w:val="center"/>
          </w:tcPr>
          <w:p w14:paraId="6F26A84F" w14:textId="77777777" w:rsidR="00962F05" w:rsidRDefault="00000000">
            <w:r>
              <w:t>20.00</w:t>
            </w:r>
          </w:p>
        </w:tc>
        <w:tc>
          <w:tcPr>
            <w:tcW w:w="2139" w:type="dxa"/>
            <w:vAlign w:val="center"/>
          </w:tcPr>
          <w:p w14:paraId="3913BFE2" w14:textId="77777777" w:rsidR="00962F05" w:rsidRDefault="00000000">
            <w:r>
              <w:t>2</w:t>
            </w:r>
          </w:p>
        </w:tc>
      </w:tr>
      <w:tr w:rsidR="00962F05" w14:paraId="3498B937" w14:textId="77777777">
        <w:tc>
          <w:tcPr>
            <w:tcW w:w="1731" w:type="dxa"/>
            <w:shd w:val="clear" w:color="auto" w:fill="E6E6E6"/>
            <w:vAlign w:val="center"/>
          </w:tcPr>
          <w:p w14:paraId="4D7BBC61" w14:textId="77777777" w:rsidR="00962F05" w:rsidRDefault="00000000">
            <w:r>
              <w:t>75</w:t>
            </w:r>
          </w:p>
        </w:tc>
        <w:tc>
          <w:tcPr>
            <w:tcW w:w="1794" w:type="dxa"/>
            <w:vAlign w:val="center"/>
          </w:tcPr>
          <w:p w14:paraId="1EF6C40F" w14:textId="77777777" w:rsidR="00962F05" w:rsidRDefault="00000000">
            <w:r>
              <w:t>300</w:t>
            </w:r>
          </w:p>
        </w:tc>
        <w:tc>
          <w:tcPr>
            <w:tcW w:w="1901" w:type="dxa"/>
            <w:vAlign w:val="center"/>
          </w:tcPr>
          <w:p w14:paraId="7BCC3FB9" w14:textId="77777777" w:rsidR="00962F05" w:rsidRDefault="00000000">
            <w:r>
              <w:t>10</w:t>
            </w:r>
          </w:p>
        </w:tc>
        <w:tc>
          <w:tcPr>
            <w:tcW w:w="1748" w:type="dxa"/>
            <w:vAlign w:val="center"/>
          </w:tcPr>
          <w:p w14:paraId="65B598F6" w14:textId="77777777" w:rsidR="00962F05" w:rsidRDefault="00000000">
            <w:r>
              <w:t>30.00</w:t>
            </w:r>
          </w:p>
        </w:tc>
        <w:tc>
          <w:tcPr>
            <w:tcW w:w="2139" w:type="dxa"/>
            <w:vAlign w:val="center"/>
          </w:tcPr>
          <w:p w14:paraId="02B9FFD8" w14:textId="77777777" w:rsidR="00962F05" w:rsidRDefault="00000000">
            <w:r>
              <w:t>2</w:t>
            </w:r>
          </w:p>
        </w:tc>
      </w:tr>
      <w:tr w:rsidR="00962F05" w14:paraId="15FC62F8" w14:textId="77777777">
        <w:tc>
          <w:tcPr>
            <w:tcW w:w="1731" w:type="dxa"/>
            <w:shd w:val="clear" w:color="auto" w:fill="E6E6E6"/>
            <w:vAlign w:val="center"/>
          </w:tcPr>
          <w:p w14:paraId="62065237" w14:textId="77777777" w:rsidR="00962F05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278CF3A7" w14:textId="77777777" w:rsidR="00962F05" w:rsidRDefault="00000000">
            <w:r>
              <w:t>400</w:t>
            </w:r>
          </w:p>
        </w:tc>
        <w:tc>
          <w:tcPr>
            <w:tcW w:w="1901" w:type="dxa"/>
            <w:vAlign w:val="center"/>
          </w:tcPr>
          <w:p w14:paraId="656C282E" w14:textId="77777777" w:rsidR="00962F05" w:rsidRDefault="00000000">
            <w:r>
              <w:t>20</w:t>
            </w:r>
          </w:p>
        </w:tc>
        <w:tc>
          <w:tcPr>
            <w:tcW w:w="1748" w:type="dxa"/>
            <w:vAlign w:val="center"/>
          </w:tcPr>
          <w:p w14:paraId="014E56BD" w14:textId="77777777" w:rsidR="00962F05" w:rsidRDefault="00000000">
            <w:r>
              <w:t>20.00</w:t>
            </w:r>
          </w:p>
        </w:tc>
        <w:tc>
          <w:tcPr>
            <w:tcW w:w="2139" w:type="dxa"/>
            <w:vAlign w:val="center"/>
          </w:tcPr>
          <w:p w14:paraId="356244F6" w14:textId="77777777" w:rsidR="00962F05" w:rsidRDefault="00000000">
            <w:r>
              <w:t>2</w:t>
            </w:r>
          </w:p>
        </w:tc>
      </w:tr>
    </w:tbl>
    <w:p w14:paraId="0E6D7BB2" w14:textId="77777777" w:rsidR="00962F05" w:rsidRDefault="00000000">
      <w:pPr>
        <w:pStyle w:val="4"/>
        <w:rPr>
          <w:lang w:val="en-US"/>
        </w:rPr>
      </w:pPr>
      <w:r>
        <w:rPr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962F05" w14:paraId="1C2F3128" w14:textId="77777777">
        <w:tc>
          <w:tcPr>
            <w:tcW w:w="1115" w:type="dxa"/>
            <w:shd w:val="clear" w:color="auto" w:fill="E6E6E6"/>
            <w:vAlign w:val="center"/>
          </w:tcPr>
          <w:p w14:paraId="192F069A" w14:textId="77777777" w:rsidR="00962F05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C1CF87E" w14:textId="77777777" w:rsidR="00962F05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E75DC9B" w14:textId="77777777" w:rsidR="00962F05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A9CF030" w14:textId="77777777" w:rsidR="00962F05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1B73F07" w14:textId="77777777" w:rsidR="00962F05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DF99DFF" w14:textId="77777777" w:rsidR="00962F05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962F05" w14:paraId="3AE5CD89" w14:textId="77777777">
        <w:tc>
          <w:tcPr>
            <w:tcW w:w="1115" w:type="dxa"/>
            <w:shd w:val="clear" w:color="auto" w:fill="E6E6E6"/>
            <w:vAlign w:val="center"/>
          </w:tcPr>
          <w:p w14:paraId="597D9D20" w14:textId="77777777" w:rsidR="00962F05" w:rsidRDefault="00000000">
            <w:r>
              <w:t>0~25</w:t>
            </w:r>
          </w:p>
        </w:tc>
        <w:tc>
          <w:tcPr>
            <w:tcW w:w="1584" w:type="dxa"/>
            <w:vAlign w:val="center"/>
          </w:tcPr>
          <w:p w14:paraId="4301CD69" w14:textId="77777777" w:rsidR="00962F05" w:rsidRDefault="00000000">
            <w:r>
              <w:t>9722</w:t>
            </w:r>
          </w:p>
        </w:tc>
        <w:tc>
          <w:tcPr>
            <w:tcW w:w="1584" w:type="dxa"/>
            <w:vAlign w:val="center"/>
          </w:tcPr>
          <w:p w14:paraId="3732077E" w14:textId="77777777" w:rsidR="00962F05" w:rsidRDefault="00000000">
            <w:r>
              <w:t>2544</w:t>
            </w:r>
          </w:p>
        </w:tc>
        <w:tc>
          <w:tcPr>
            <w:tcW w:w="1584" w:type="dxa"/>
            <w:vAlign w:val="center"/>
          </w:tcPr>
          <w:p w14:paraId="15563827" w14:textId="77777777" w:rsidR="00962F05" w:rsidRDefault="00000000">
            <w:r>
              <w:t>10.00</w:t>
            </w:r>
          </w:p>
        </w:tc>
        <w:tc>
          <w:tcPr>
            <w:tcW w:w="1726" w:type="dxa"/>
            <w:vAlign w:val="center"/>
          </w:tcPr>
          <w:p w14:paraId="27B4FFAB" w14:textId="77777777" w:rsidR="00962F05" w:rsidRDefault="00000000">
            <w:r>
              <w:t>972</w:t>
            </w:r>
          </w:p>
        </w:tc>
        <w:tc>
          <w:tcPr>
            <w:tcW w:w="1726" w:type="dxa"/>
            <w:vAlign w:val="center"/>
          </w:tcPr>
          <w:p w14:paraId="65C1123E" w14:textId="77777777" w:rsidR="00962F05" w:rsidRDefault="00000000">
            <w:r>
              <w:t>5088</w:t>
            </w:r>
          </w:p>
        </w:tc>
      </w:tr>
      <w:tr w:rsidR="00962F05" w14:paraId="1C8F2E0C" w14:textId="77777777">
        <w:tc>
          <w:tcPr>
            <w:tcW w:w="1115" w:type="dxa"/>
            <w:shd w:val="clear" w:color="auto" w:fill="E6E6E6"/>
            <w:vAlign w:val="center"/>
          </w:tcPr>
          <w:p w14:paraId="1D0AC1A9" w14:textId="77777777" w:rsidR="00962F05" w:rsidRDefault="00000000">
            <w:r>
              <w:t>25~50</w:t>
            </w:r>
          </w:p>
        </w:tc>
        <w:tc>
          <w:tcPr>
            <w:tcW w:w="1584" w:type="dxa"/>
            <w:vAlign w:val="center"/>
          </w:tcPr>
          <w:p w14:paraId="40B42F69" w14:textId="77777777" w:rsidR="00962F05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5B8B9FC4" w14:textId="77777777" w:rsidR="00962F05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67D0D21" w14:textId="77777777" w:rsidR="00962F05" w:rsidRDefault="00000000">
            <w:r>
              <w:t>20.00</w:t>
            </w:r>
          </w:p>
        </w:tc>
        <w:tc>
          <w:tcPr>
            <w:tcW w:w="1726" w:type="dxa"/>
            <w:vAlign w:val="center"/>
          </w:tcPr>
          <w:p w14:paraId="566D662E" w14:textId="77777777" w:rsidR="00962F05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3DF5DF95" w14:textId="77777777" w:rsidR="00962F05" w:rsidRDefault="00000000">
            <w:r>
              <w:t>0</w:t>
            </w:r>
          </w:p>
        </w:tc>
      </w:tr>
      <w:tr w:rsidR="00962F05" w14:paraId="266861C0" w14:textId="77777777">
        <w:tc>
          <w:tcPr>
            <w:tcW w:w="1115" w:type="dxa"/>
            <w:shd w:val="clear" w:color="auto" w:fill="E6E6E6"/>
            <w:vAlign w:val="center"/>
          </w:tcPr>
          <w:p w14:paraId="3BE650CF" w14:textId="77777777" w:rsidR="00962F05" w:rsidRDefault="00000000">
            <w:r>
              <w:lastRenderedPageBreak/>
              <w:t>50~75</w:t>
            </w:r>
          </w:p>
        </w:tc>
        <w:tc>
          <w:tcPr>
            <w:tcW w:w="1584" w:type="dxa"/>
            <w:vAlign w:val="center"/>
          </w:tcPr>
          <w:p w14:paraId="0DB6F5DC" w14:textId="77777777" w:rsidR="00962F05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3F02B889" w14:textId="77777777" w:rsidR="00962F05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666E41C6" w14:textId="77777777" w:rsidR="00962F05" w:rsidRDefault="00000000">
            <w:r>
              <w:t>30.00</w:t>
            </w:r>
          </w:p>
        </w:tc>
        <w:tc>
          <w:tcPr>
            <w:tcW w:w="1726" w:type="dxa"/>
            <w:vAlign w:val="center"/>
          </w:tcPr>
          <w:p w14:paraId="2EDE3940" w14:textId="77777777" w:rsidR="00962F05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1E470A71" w14:textId="77777777" w:rsidR="00962F05" w:rsidRDefault="00000000">
            <w:r>
              <w:t>0</w:t>
            </w:r>
          </w:p>
        </w:tc>
      </w:tr>
      <w:tr w:rsidR="00962F05" w14:paraId="6A04E57D" w14:textId="77777777">
        <w:tc>
          <w:tcPr>
            <w:tcW w:w="1115" w:type="dxa"/>
            <w:shd w:val="clear" w:color="auto" w:fill="E6E6E6"/>
            <w:vAlign w:val="center"/>
          </w:tcPr>
          <w:p w14:paraId="0D7ACE48" w14:textId="77777777" w:rsidR="00962F05" w:rsidRDefault="00000000">
            <w:r>
              <w:t>75~100</w:t>
            </w:r>
          </w:p>
        </w:tc>
        <w:tc>
          <w:tcPr>
            <w:tcW w:w="1584" w:type="dxa"/>
            <w:vAlign w:val="center"/>
          </w:tcPr>
          <w:p w14:paraId="3B48573B" w14:textId="77777777" w:rsidR="00962F05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61473950" w14:textId="77777777" w:rsidR="00962F05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046EABD3" w14:textId="77777777" w:rsidR="00962F05" w:rsidRDefault="00000000">
            <w:r>
              <w:t>20.00</w:t>
            </w:r>
          </w:p>
        </w:tc>
        <w:tc>
          <w:tcPr>
            <w:tcW w:w="1726" w:type="dxa"/>
            <w:vAlign w:val="center"/>
          </w:tcPr>
          <w:p w14:paraId="24C27780" w14:textId="77777777" w:rsidR="00962F05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536F25AB" w14:textId="77777777" w:rsidR="00962F05" w:rsidRDefault="00000000">
            <w:r>
              <w:t>0</w:t>
            </w:r>
          </w:p>
        </w:tc>
      </w:tr>
      <w:tr w:rsidR="00962F05" w14:paraId="66EDE1FA" w14:textId="77777777">
        <w:tc>
          <w:tcPr>
            <w:tcW w:w="1115" w:type="dxa"/>
            <w:shd w:val="clear" w:color="auto" w:fill="E6E6E6"/>
            <w:vAlign w:val="center"/>
          </w:tcPr>
          <w:p w14:paraId="58E4DA7B" w14:textId="77777777" w:rsidR="00962F05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5E9E7401" w14:textId="77777777" w:rsidR="00962F05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7FD52399" w14:textId="77777777" w:rsidR="00962F05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2EC3B199" w14:textId="77777777" w:rsidR="00962F05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24810EBA" w14:textId="77777777" w:rsidR="00962F05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061ECEBD" w14:textId="77777777" w:rsidR="00962F05" w:rsidRDefault="00000000">
            <w:r>
              <w:t>0</w:t>
            </w:r>
          </w:p>
        </w:tc>
      </w:tr>
      <w:tr w:rsidR="00962F05" w14:paraId="3DA8B948" w14:textId="77777777">
        <w:tc>
          <w:tcPr>
            <w:tcW w:w="1115" w:type="dxa"/>
            <w:shd w:val="clear" w:color="auto" w:fill="E6E6E6"/>
            <w:vAlign w:val="center"/>
          </w:tcPr>
          <w:p w14:paraId="4F03324C" w14:textId="77777777" w:rsidR="00962F05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48AD7ED3" w14:textId="77777777" w:rsidR="00962F05" w:rsidRDefault="00000000">
            <w:r>
              <w:t>9722</w:t>
            </w:r>
          </w:p>
        </w:tc>
        <w:tc>
          <w:tcPr>
            <w:tcW w:w="1584" w:type="dxa"/>
            <w:vAlign w:val="center"/>
          </w:tcPr>
          <w:p w14:paraId="42E7501A" w14:textId="77777777" w:rsidR="00962F05" w:rsidRDefault="00000000">
            <w:r>
              <w:t>2544</w:t>
            </w:r>
          </w:p>
        </w:tc>
        <w:tc>
          <w:tcPr>
            <w:tcW w:w="1584" w:type="dxa"/>
            <w:vAlign w:val="center"/>
          </w:tcPr>
          <w:p w14:paraId="3EF8BB0E" w14:textId="77777777" w:rsidR="00962F05" w:rsidRDefault="00962F05"/>
        </w:tc>
        <w:tc>
          <w:tcPr>
            <w:tcW w:w="1726" w:type="dxa"/>
            <w:vAlign w:val="center"/>
          </w:tcPr>
          <w:p w14:paraId="672CD81B" w14:textId="77777777" w:rsidR="00962F05" w:rsidRDefault="00000000">
            <w:r>
              <w:t>972</w:t>
            </w:r>
          </w:p>
        </w:tc>
        <w:tc>
          <w:tcPr>
            <w:tcW w:w="1726" w:type="dxa"/>
            <w:vAlign w:val="center"/>
          </w:tcPr>
          <w:p w14:paraId="3E6B83B6" w14:textId="77777777" w:rsidR="00962F05" w:rsidRDefault="00000000">
            <w:r>
              <w:t>5088</w:t>
            </w:r>
          </w:p>
        </w:tc>
      </w:tr>
    </w:tbl>
    <w:p w14:paraId="0CD8C2AC" w14:textId="77777777" w:rsidR="00962F05" w:rsidRDefault="00962F0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62F05" w14:paraId="6506A500" w14:textId="77777777">
        <w:tc>
          <w:tcPr>
            <w:tcW w:w="2326" w:type="dxa"/>
            <w:shd w:val="clear" w:color="auto" w:fill="E6E6E6"/>
            <w:vAlign w:val="center"/>
          </w:tcPr>
          <w:p w14:paraId="72B0E6D8" w14:textId="77777777" w:rsidR="00962F05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794ECAD" w14:textId="77777777" w:rsidR="00962F05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748543A" w14:textId="77777777" w:rsidR="00962F0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CD43BCB" w14:textId="77777777" w:rsidR="00962F0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62F05" w14:paraId="520CEF55" w14:textId="77777777">
        <w:tc>
          <w:tcPr>
            <w:tcW w:w="2326" w:type="dxa"/>
            <w:shd w:val="clear" w:color="auto" w:fill="E6E6E6"/>
            <w:vAlign w:val="center"/>
          </w:tcPr>
          <w:p w14:paraId="4AF4CB10" w14:textId="77777777" w:rsidR="00962F05" w:rsidRDefault="00000000">
            <w:r>
              <w:t>热泵机组</w:t>
            </w:r>
          </w:p>
        </w:tc>
        <w:tc>
          <w:tcPr>
            <w:tcW w:w="2326" w:type="dxa"/>
            <w:vAlign w:val="center"/>
          </w:tcPr>
          <w:p w14:paraId="2C1F0B64" w14:textId="77777777" w:rsidR="00962F05" w:rsidRDefault="00000000">
            <w:r>
              <w:t>972</w:t>
            </w:r>
          </w:p>
        </w:tc>
        <w:tc>
          <w:tcPr>
            <w:tcW w:w="2326" w:type="dxa"/>
            <w:vMerge w:val="restart"/>
            <w:vAlign w:val="center"/>
          </w:tcPr>
          <w:p w14:paraId="3E04C85B" w14:textId="77777777" w:rsidR="00962F05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58871A68" w14:textId="77777777" w:rsidR="00962F05" w:rsidRDefault="00000000">
            <w:r>
              <w:t>0.565</w:t>
            </w:r>
          </w:p>
        </w:tc>
      </w:tr>
      <w:tr w:rsidR="00962F05" w14:paraId="43256D15" w14:textId="77777777">
        <w:tc>
          <w:tcPr>
            <w:tcW w:w="2326" w:type="dxa"/>
            <w:shd w:val="clear" w:color="auto" w:fill="E6E6E6"/>
            <w:vAlign w:val="center"/>
          </w:tcPr>
          <w:p w14:paraId="55466AC4" w14:textId="77777777" w:rsidR="00962F05" w:rsidRDefault="00000000">
            <w:r>
              <w:t>供暖水泵</w:t>
            </w:r>
          </w:p>
        </w:tc>
        <w:tc>
          <w:tcPr>
            <w:tcW w:w="2326" w:type="dxa"/>
            <w:vAlign w:val="center"/>
          </w:tcPr>
          <w:p w14:paraId="097AC7B5" w14:textId="77777777" w:rsidR="00962F05" w:rsidRDefault="00000000">
            <w:r>
              <w:t>5088</w:t>
            </w:r>
          </w:p>
        </w:tc>
        <w:tc>
          <w:tcPr>
            <w:tcW w:w="2326" w:type="dxa"/>
            <w:vMerge/>
            <w:vAlign w:val="center"/>
          </w:tcPr>
          <w:p w14:paraId="464C30D0" w14:textId="77777777" w:rsidR="00962F05" w:rsidRDefault="00962F05"/>
        </w:tc>
        <w:tc>
          <w:tcPr>
            <w:tcW w:w="2337" w:type="dxa"/>
            <w:vAlign w:val="center"/>
          </w:tcPr>
          <w:p w14:paraId="73F96F08" w14:textId="77777777" w:rsidR="00962F05" w:rsidRDefault="00000000">
            <w:r>
              <w:t>2.956</w:t>
            </w:r>
          </w:p>
        </w:tc>
      </w:tr>
      <w:tr w:rsidR="00962F05" w14:paraId="7078805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DD69D1E" w14:textId="77777777" w:rsidR="00962F05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D563D3E" w14:textId="77777777" w:rsidR="00962F05" w:rsidRDefault="00000000">
            <w:r>
              <w:t>3.521</w:t>
            </w:r>
          </w:p>
        </w:tc>
      </w:tr>
    </w:tbl>
    <w:p w14:paraId="59DF6297" w14:textId="77777777" w:rsidR="00962F05" w:rsidRDefault="00962F05"/>
    <w:p w14:paraId="69D6197D" w14:textId="77777777" w:rsidR="00962F05" w:rsidRDefault="00000000">
      <w:pPr>
        <w:pStyle w:val="2"/>
      </w:pPr>
      <w:bookmarkStart w:id="85" w:name="_Toc155352981"/>
      <w:r>
        <w:t>空调风机</w:t>
      </w:r>
      <w:bookmarkEnd w:id="8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62F05" w14:paraId="6C4C8FCE" w14:textId="77777777">
        <w:tc>
          <w:tcPr>
            <w:tcW w:w="2326" w:type="dxa"/>
            <w:shd w:val="clear" w:color="auto" w:fill="E6E6E6"/>
            <w:vAlign w:val="center"/>
          </w:tcPr>
          <w:p w14:paraId="559CBA0F" w14:textId="77777777" w:rsidR="00962F05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89AAFA2" w14:textId="77777777" w:rsidR="00962F05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150C00D" w14:textId="77777777" w:rsidR="00962F0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1E4A9A2" w14:textId="77777777" w:rsidR="00962F0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62F05" w14:paraId="602AFD2D" w14:textId="77777777">
        <w:tc>
          <w:tcPr>
            <w:tcW w:w="2326" w:type="dxa"/>
            <w:shd w:val="clear" w:color="auto" w:fill="E6E6E6"/>
            <w:vAlign w:val="center"/>
          </w:tcPr>
          <w:p w14:paraId="5035B7AA" w14:textId="77777777" w:rsidR="00962F05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37D3C8E7" w14:textId="77777777" w:rsidR="00962F05" w:rsidRDefault="00000000">
            <w:r>
              <w:t>673</w:t>
            </w:r>
          </w:p>
        </w:tc>
        <w:tc>
          <w:tcPr>
            <w:tcW w:w="2326" w:type="dxa"/>
            <w:vMerge w:val="restart"/>
            <w:vAlign w:val="center"/>
          </w:tcPr>
          <w:p w14:paraId="52CF1F15" w14:textId="77777777" w:rsidR="00962F05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6EE8484F" w14:textId="77777777" w:rsidR="00962F05" w:rsidRDefault="00000000">
            <w:r>
              <w:t>0.391</w:t>
            </w:r>
          </w:p>
        </w:tc>
      </w:tr>
      <w:tr w:rsidR="00962F05" w14:paraId="3BBA65F2" w14:textId="77777777">
        <w:tc>
          <w:tcPr>
            <w:tcW w:w="2326" w:type="dxa"/>
            <w:shd w:val="clear" w:color="auto" w:fill="E6E6E6"/>
            <w:vAlign w:val="center"/>
          </w:tcPr>
          <w:p w14:paraId="6C3F9890" w14:textId="77777777" w:rsidR="00962F05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5ECCB7C2" w14:textId="77777777" w:rsidR="00962F05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EB27998" w14:textId="77777777" w:rsidR="00962F05" w:rsidRDefault="00962F05"/>
        </w:tc>
        <w:tc>
          <w:tcPr>
            <w:tcW w:w="2337" w:type="dxa"/>
            <w:vAlign w:val="center"/>
          </w:tcPr>
          <w:p w14:paraId="4FEFC08B" w14:textId="77777777" w:rsidR="00962F05" w:rsidRDefault="00000000">
            <w:r>
              <w:t>0.000</w:t>
            </w:r>
          </w:p>
        </w:tc>
      </w:tr>
      <w:tr w:rsidR="00962F05" w14:paraId="27F866FE" w14:textId="77777777">
        <w:tc>
          <w:tcPr>
            <w:tcW w:w="2326" w:type="dxa"/>
            <w:shd w:val="clear" w:color="auto" w:fill="E6E6E6"/>
            <w:vAlign w:val="center"/>
          </w:tcPr>
          <w:p w14:paraId="78E5B965" w14:textId="77777777" w:rsidR="00962F05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200658A5" w14:textId="77777777" w:rsidR="00962F05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E837CA5" w14:textId="77777777" w:rsidR="00962F05" w:rsidRDefault="00962F05"/>
        </w:tc>
        <w:tc>
          <w:tcPr>
            <w:tcW w:w="2337" w:type="dxa"/>
            <w:vAlign w:val="center"/>
          </w:tcPr>
          <w:p w14:paraId="0551A375" w14:textId="77777777" w:rsidR="00962F05" w:rsidRDefault="00000000">
            <w:r>
              <w:t>0.000</w:t>
            </w:r>
          </w:p>
        </w:tc>
      </w:tr>
      <w:tr w:rsidR="00962F05" w14:paraId="62C5543C" w14:textId="77777777">
        <w:tc>
          <w:tcPr>
            <w:tcW w:w="2326" w:type="dxa"/>
            <w:shd w:val="clear" w:color="auto" w:fill="E6E6E6"/>
            <w:vAlign w:val="center"/>
          </w:tcPr>
          <w:p w14:paraId="7F93ED8B" w14:textId="77777777" w:rsidR="00962F05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90CF471" w14:textId="77777777" w:rsidR="00962F05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10A7223" w14:textId="77777777" w:rsidR="00962F05" w:rsidRDefault="00962F05"/>
        </w:tc>
        <w:tc>
          <w:tcPr>
            <w:tcW w:w="2337" w:type="dxa"/>
            <w:vAlign w:val="center"/>
          </w:tcPr>
          <w:p w14:paraId="78C96F72" w14:textId="77777777" w:rsidR="00962F05" w:rsidRDefault="00000000">
            <w:r>
              <w:t>0.0000</w:t>
            </w:r>
          </w:p>
        </w:tc>
      </w:tr>
      <w:tr w:rsidR="00962F05" w14:paraId="0D2EE96D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73D6A52" w14:textId="77777777" w:rsidR="00962F05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1A24B48B" w14:textId="77777777" w:rsidR="00962F05" w:rsidRDefault="00000000">
            <w:r>
              <w:t>0.391</w:t>
            </w:r>
          </w:p>
        </w:tc>
      </w:tr>
    </w:tbl>
    <w:p w14:paraId="5BBDC586" w14:textId="77777777" w:rsidR="00962F05" w:rsidRDefault="00000000">
      <w:pPr>
        <w:pStyle w:val="1"/>
      </w:pPr>
      <w:bookmarkStart w:id="86" w:name="_Toc155352982"/>
      <w:r>
        <w:t>照明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62F05" w14:paraId="4D061476" w14:textId="77777777">
        <w:tc>
          <w:tcPr>
            <w:tcW w:w="1822" w:type="dxa"/>
            <w:shd w:val="clear" w:color="auto" w:fill="E6E6E6"/>
            <w:vAlign w:val="center"/>
          </w:tcPr>
          <w:p w14:paraId="1A4F9819" w14:textId="77777777" w:rsidR="00962F05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8AB891" w14:textId="77777777" w:rsidR="00962F0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6D78970" w14:textId="77777777" w:rsidR="00962F05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5C063C9" w14:textId="77777777" w:rsidR="00962F0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0C0BE2E" w14:textId="77777777" w:rsidR="00962F05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D4CD256" w14:textId="77777777" w:rsidR="00962F0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72E0F19" w14:textId="77777777" w:rsidR="00962F0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62F05" w14:paraId="48970600" w14:textId="77777777">
        <w:tc>
          <w:tcPr>
            <w:tcW w:w="1822" w:type="dxa"/>
            <w:vAlign w:val="center"/>
          </w:tcPr>
          <w:p w14:paraId="7D4BDFA9" w14:textId="77777777" w:rsidR="00962F05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62D04CB4" w14:textId="77777777" w:rsidR="00962F05" w:rsidRDefault="00000000">
            <w:r>
              <w:t>15.33</w:t>
            </w:r>
          </w:p>
        </w:tc>
        <w:tc>
          <w:tcPr>
            <w:tcW w:w="854" w:type="dxa"/>
            <w:vAlign w:val="center"/>
          </w:tcPr>
          <w:p w14:paraId="6C1B8E66" w14:textId="77777777" w:rsidR="00962F05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7832C64E" w14:textId="77777777" w:rsidR="00962F05" w:rsidRDefault="00000000">
            <w:r>
              <w:t>16</w:t>
            </w:r>
          </w:p>
        </w:tc>
        <w:tc>
          <w:tcPr>
            <w:tcW w:w="1330" w:type="dxa"/>
            <w:vAlign w:val="center"/>
          </w:tcPr>
          <w:p w14:paraId="4EEE83DD" w14:textId="77777777" w:rsidR="00962F05" w:rsidRDefault="00000000">
            <w:r>
              <w:t>253</w:t>
            </w:r>
          </w:p>
        </w:tc>
        <w:tc>
          <w:tcPr>
            <w:tcW w:w="1330" w:type="dxa"/>
            <w:vMerge w:val="restart"/>
            <w:vAlign w:val="center"/>
          </w:tcPr>
          <w:p w14:paraId="2F4593EC" w14:textId="77777777" w:rsidR="00962F05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1B488806" w14:textId="77777777" w:rsidR="00962F05" w:rsidRDefault="00000000">
            <w:r>
              <w:t>0.147</w:t>
            </w:r>
          </w:p>
        </w:tc>
      </w:tr>
      <w:tr w:rsidR="00962F05" w14:paraId="6EDC9F5A" w14:textId="77777777">
        <w:tc>
          <w:tcPr>
            <w:tcW w:w="1822" w:type="dxa"/>
            <w:vAlign w:val="center"/>
          </w:tcPr>
          <w:p w14:paraId="64CE1433" w14:textId="77777777" w:rsidR="00962F05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14:paraId="50E9DF70" w14:textId="77777777" w:rsidR="00962F05" w:rsidRDefault="00000000">
            <w:r>
              <w:t>15.33</w:t>
            </w:r>
          </w:p>
        </w:tc>
        <w:tc>
          <w:tcPr>
            <w:tcW w:w="854" w:type="dxa"/>
            <w:vAlign w:val="center"/>
          </w:tcPr>
          <w:p w14:paraId="372DAFA5" w14:textId="77777777" w:rsidR="00962F05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EB80C41" w14:textId="77777777" w:rsidR="00962F05" w:rsidRDefault="00000000">
            <w:r>
              <w:t>28</w:t>
            </w:r>
          </w:p>
        </w:tc>
        <w:tc>
          <w:tcPr>
            <w:tcW w:w="1330" w:type="dxa"/>
            <w:vAlign w:val="center"/>
          </w:tcPr>
          <w:p w14:paraId="25BB061D" w14:textId="77777777" w:rsidR="00962F05" w:rsidRDefault="00000000">
            <w:r>
              <w:t>425</w:t>
            </w:r>
          </w:p>
        </w:tc>
        <w:tc>
          <w:tcPr>
            <w:tcW w:w="1330" w:type="dxa"/>
            <w:vMerge/>
            <w:vAlign w:val="center"/>
          </w:tcPr>
          <w:p w14:paraId="12E63A9D" w14:textId="77777777" w:rsidR="00962F05" w:rsidRDefault="00962F05"/>
        </w:tc>
        <w:tc>
          <w:tcPr>
            <w:tcW w:w="1330" w:type="dxa"/>
            <w:vAlign w:val="center"/>
          </w:tcPr>
          <w:p w14:paraId="256355BB" w14:textId="77777777" w:rsidR="00962F05" w:rsidRDefault="00000000">
            <w:r>
              <w:t>0.247</w:t>
            </w:r>
          </w:p>
        </w:tc>
      </w:tr>
      <w:tr w:rsidR="00962F05" w14:paraId="605339A2" w14:textId="77777777">
        <w:tc>
          <w:tcPr>
            <w:tcW w:w="1822" w:type="dxa"/>
            <w:vAlign w:val="center"/>
          </w:tcPr>
          <w:p w14:paraId="20DA3748" w14:textId="77777777" w:rsidR="00962F05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6E879B19" w14:textId="77777777" w:rsidR="00962F05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6355F508" w14:textId="77777777" w:rsidR="00962F05" w:rsidRDefault="00000000">
            <w:r>
              <w:t>17</w:t>
            </w:r>
          </w:p>
        </w:tc>
        <w:tc>
          <w:tcPr>
            <w:tcW w:w="1098" w:type="dxa"/>
            <w:vAlign w:val="center"/>
          </w:tcPr>
          <w:p w14:paraId="73A623EC" w14:textId="77777777" w:rsidR="00962F05" w:rsidRDefault="00000000">
            <w:r>
              <w:t>966</w:t>
            </w:r>
          </w:p>
        </w:tc>
        <w:tc>
          <w:tcPr>
            <w:tcW w:w="1330" w:type="dxa"/>
            <w:vAlign w:val="center"/>
          </w:tcPr>
          <w:p w14:paraId="47BD03C7" w14:textId="77777777" w:rsidR="00962F05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3946CAA0" w14:textId="77777777" w:rsidR="00962F05" w:rsidRDefault="00962F05"/>
        </w:tc>
        <w:tc>
          <w:tcPr>
            <w:tcW w:w="1330" w:type="dxa"/>
            <w:vAlign w:val="center"/>
          </w:tcPr>
          <w:p w14:paraId="6BD83417" w14:textId="77777777" w:rsidR="00962F05" w:rsidRDefault="00000000">
            <w:r>
              <w:t>0.000</w:t>
            </w:r>
          </w:p>
        </w:tc>
      </w:tr>
      <w:tr w:rsidR="00962F05" w14:paraId="4B310B52" w14:textId="77777777">
        <w:tc>
          <w:tcPr>
            <w:tcW w:w="1822" w:type="dxa"/>
            <w:vAlign w:val="center"/>
          </w:tcPr>
          <w:p w14:paraId="73D6EF9D" w14:textId="77777777" w:rsidR="00962F05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17B34C3B" w14:textId="77777777" w:rsidR="00962F05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54802004" w14:textId="77777777" w:rsidR="00962F05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52591637" w14:textId="77777777" w:rsidR="00962F05" w:rsidRDefault="00000000">
            <w:r>
              <w:t>166</w:t>
            </w:r>
          </w:p>
        </w:tc>
        <w:tc>
          <w:tcPr>
            <w:tcW w:w="1330" w:type="dxa"/>
            <w:vAlign w:val="center"/>
          </w:tcPr>
          <w:p w14:paraId="3EB610E0" w14:textId="77777777" w:rsidR="00962F05" w:rsidRDefault="00000000">
            <w:r>
              <w:t>2003</w:t>
            </w:r>
          </w:p>
        </w:tc>
        <w:tc>
          <w:tcPr>
            <w:tcW w:w="1330" w:type="dxa"/>
            <w:vMerge/>
            <w:vAlign w:val="center"/>
          </w:tcPr>
          <w:p w14:paraId="69B2337F" w14:textId="77777777" w:rsidR="00962F05" w:rsidRDefault="00962F05"/>
        </w:tc>
        <w:tc>
          <w:tcPr>
            <w:tcW w:w="1330" w:type="dxa"/>
            <w:vAlign w:val="center"/>
          </w:tcPr>
          <w:p w14:paraId="746E6BF8" w14:textId="77777777" w:rsidR="00962F05" w:rsidRDefault="00000000">
            <w:r>
              <w:t>1.164</w:t>
            </w:r>
          </w:p>
        </w:tc>
      </w:tr>
      <w:tr w:rsidR="00962F05" w14:paraId="0CA31358" w14:textId="77777777">
        <w:tc>
          <w:tcPr>
            <w:tcW w:w="7990" w:type="dxa"/>
            <w:gridSpan w:val="6"/>
            <w:vAlign w:val="center"/>
          </w:tcPr>
          <w:p w14:paraId="338C16F1" w14:textId="77777777" w:rsidR="00962F05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2058E056" w14:textId="77777777" w:rsidR="00962F05" w:rsidRDefault="00000000">
            <w:r>
              <w:t>1.557</w:t>
            </w:r>
          </w:p>
        </w:tc>
      </w:tr>
    </w:tbl>
    <w:p w14:paraId="6729D11C" w14:textId="77777777" w:rsidR="00962F05" w:rsidRDefault="00000000">
      <w:pPr>
        <w:pStyle w:val="1"/>
      </w:pPr>
      <w:bookmarkStart w:id="87" w:name="_Toc155352983"/>
      <w:r>
        <w:t>插座设备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62F05" w14:paraId="3A112A21" w14:textId="77777777">
        <w:tc>
          <w:tcPr>
            <w:tcW w:w="1822" w:type="dxa"/>
            <w:shd w:val="clear" w:color="auto" w:fill="E6E6E6"/>
            <w:vAlign w:val="center"/>
          </w:tcPr>
          <w:p w14:paraId="4A481D93" w14:textId="77777777" w:rsidR="00962F05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A37AA6" w14:textId="77777777" w:rsidR="00962F0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9A521DF" w14:textId="77777777" w:rsidR="00962F05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F11539C" w14:textId="77777777" w:rsidR="00962F0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6C15B38" w14:textId="77777777" w:rsidR="00962F05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2D53B21" w14:textId="77777777" w:rsidR="00962F0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94A14EA" w14:textId="77777777" w:rsidR="00962F0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62F05" w14:paraId="07C12508" w14:textId="77777777">
        <w:tc>
          <w:tcPr>
            <w:tcW w:w="1822" w:type="dxa"/>
            <w:vAlign w:val="center"/>
          </w:tcPr>
          <w:p w14:paraId="3F8A0BA8" w14:textId="77777777" w:rsidR="00962F05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2DEDF370" w14:textId="77777777" w:rsidR="00962F05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1CA0ED80" w14:textId="77777777" w:rsidR="00962F05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64C40ADC" w14:textId="77777777" w:rsidR="00962F05" w:rsidRDefault="00000000">
            <w:r>
              <w:t>16</w:t>
            </w:r>
          </w:p>
        </w:tc>
        <w:tc>
          <w:tcPr>
            <w:tcW w:w="1330" w:type="dxa"/>
            <w:vAlign w:val="center"/>
          </w:tcPr>
          <w:p w14:paraId="4FE17F13" w14:textId="77777777" w:rsidR="00962F05" w:rsidRDefault="00000000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14:paraId="18D4DDFC" w14:textId="77777777" w:rsidR="00962F05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3954DD78" w14:textId="77777777" w:rsidR="00962F05" w:rsidRDefault="00000000">
            <w:r>
              <w:t>0.000</w:t>
            </w:r>
          </w:p>
        </w:tc>
      </w:tr>
      <w:tr w:rsidR="00962F05" w14:paraId="25B28E72" w14:textId="77777777">
        <w:tc>
          <w:tcPr>
            <w:tcW w:w="1822" w:type="dxa"/>
            <w:vAlign w:val="center"/>
          </w:tcPr>
          <w:p w14:paraId="17B64E9E" w14:textId="77777777" w:rsidR="00962F05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14:paraId="47F2CB68" w14:textId="77777777" w:rsidR="00962F05" w:rsidRDefault="00000000">
            <w:r>
              <w:t>210.24</w:t>
            </w:r>
          </w:p>
        </w:tc>
        <w:tc>
          <w:tcPr>
            <w:tcW w:w="854" w:type="dxa"/>
            <w:vAlign w:val="center"/>
          </w:tcPr>
          <w:p w14:paraId="48721D9D" w14:textId="77777777" w:rsidR="00962F05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CE6D8CA" w14:textId="77777777" w:rsidR="00962F05" w:rsidRDefault="00000000">
            <w:r>
              <w:t>28</w:t>
            </w:r>
          </w:p>
        </w:tc>
        <w:tc>
          <w:tcPr>
            <w:tcW w:w="1330" w:type="dxa"/>
            <w:vAlign w:val="center"/>
          </w:tcPr>
          <w:p w14:paraId="1F17A589" w14:textId="77777777" w:rsidR="00962F05" w:rsidRDefault="00000000">
            <w:r>
              <w:t>5828</w:t>
            </w:r>
          </w:p>
        </w:tc>
        <w:tc>
          <w:tcPr>
            <w:tcW w:w="1330" w:type="dxa"/>
            <w:vMerge/>
            <w:vAlign w:val="center"/>
          </w:tcPr>
          <w:p w14:paraId="69363EAD" w14:textId="77777777" w:rsidR="00962F05" w:rsidRDefault="00962F05"/>
        </w:tc>
        <w:tc>
          <w:tcPr>
            <w:tcW w:w="1330" w:type="dxa"/>
            <w:vAlign w:val="center"/>
          </w:tcPr>
          <w:p w14:paraId="610F5EBE" w14:textId="77777777" w:rsidR="00962F05" w:rsidRDefault="00000000">
            <w:r>
              <w:t>3.386</w:t>
            </w:r>
          </w:p>
        </w:tc>
      </w:tr>
      <w:tr w:rsidR="00962F05" w14:paraId="462798F8" w14:textId="77777777">
        <w:tc>
          <w:tcPr>
            <w:tcW w:w="1822" w:type="dxa"/>
            <w:vAlign w:val="center"/>
          </w:tcPr>
          <w:p w14:paraId="4E0F62B6" w14:textId="77777777" w:rsidR="00962F05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3F4ABBE8" w14:textId="77777777" w:rsidR="00962F05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31177A51" w14:textId="77777777" w:rsidR="00962F05" w:rsidRDefault="00000000">
            <w:r>
              <w:t>17</w:t>
            </w:r>
          </w:p>
        </w:tc>
        <w:tc>
          <w:tcPr>
            <w:tcW w:w="1098" w:type="dxa"/>
            <w:vAlign w:val="center"/>
          </w:tcPr>
          <w:p w14:paraId="6CBC3064" w14:textId="77777777" w:rsidR="00962F05" w:rsidRDefault="00000000">
            <w:r>
              <w:t>966</w:t>
            </w:r>
          </w:p>
        </w:tc>
        <w:tc>
          <w:tcPr>
            <w:tcW w:w="1330" w:type="dxa"/>
            <w:vAlign w:val="center"/>
          </w:tcPr>
          <w:p w14:paraId="0A996AA9" w14:textId="77777777" w:rsidR="00962F05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3A9D9276" w14:textId="77777777" w:rsidR="00962F05" w:rsidRDefault="00962F05"/>
        </w:tc>
        <w:tc>
          <w:tcPr>
            <w:tcW w:w="1330" w:type="dxa"/>
            <w:vAlign w:val="center"/>
          </w:tcPr>
          <w:p w14:paraId="4A089421" w14:textId="77777777" w:rsidR="00962F05" w:rsidRDefault="00000000">
            <w:r>
              <w:t>0.000</w:t>
            </w:r>
          </w:p>
        </w:tc>
      </w:tr>
      <w:tr w:rsidR="00962F05" w14:paraId="7FA6DF11" w14:textId="77777777">
        <w:tc>
          <w:tcPr>
            <w:tcW w:w="1822" w:type="dxa"/>
            <w:vAlign w:val="center"/>
          </w:tcPr>
          <w:p w14:paraId="782439E8" w14:textId="77777777" w:rsidR="00962F05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20CE74FD" w14:textId="77777777" w:rsidR="00962F05" w:rsidRDefault="00000000">
            <w:r>
              <w:t>18.21</w:t>
            </w:r>
          </w:p>
        </w:tc>
        <w:tc>
          <w:tcPr>
            <w:tcW w:w="854" w:type="dxa"/>
            <w:vAlign w:val="center"/>
          </w:tcPr>
          <w:p w14:paraId="2B6AE38E" w14:textId="77777777" w:rsidR="00962F05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3EA889AA" w14:textId="77777777" w:rsidR="00962F05" w:rsidRDefault="00000000">
            <w:r>
              <w:t>166</w:t>
            </w:r>
          </w:p>
        </w:tc>
        <w:tc>
          <w:tcPr>
            <w:tcW w:w="1330" w:type="dxa"/>
            <w:vAlign w:val="center"/>
          </w:tcPr>
          <w:p w14:paraId="62B618BF" w14:textId="77777777" w:rsidR="00962F05" w:rsidRDefault="00000000">
            <w:r>
              <w:t>3029</w:t>
            </w:r>
          </w:p>
        </w:tc>
        <w:tc>
          <w:tcPr>
            <w:tcW w:w="1330" w:type="dxa"/>
            <w:vMerge/>
            <w:vAlign w:val="center"/>
          </w:tcPr>
          <w:p w14:paraId="7EE036FE" w14:textId="77777777" w:rsidR="00962F05" w:rsidRDefault="00962F05"/>
        </w:tc>
        <w:tc>
          <w:tcPr>
            <w:tcW w:w="1330" w:type="dxa"/>
            <w:vAlign w:val="center"/>
          </w:tcPr>
          <w:p w14:paraId="7AAAA5C8" w14:textId="77777777" w:rsidR="00962F05" w:rsidRDefault="00000000">
            <w:r>
              <w:t>1.760</w:t>
            </w:r>
          </w:p>
        </w:tc>
      </w:tr>
      <w:tr w:rsidR="00962F05" w14:paraId="5ED3D975" w14:textId="77777777">
        <w:tc>
          <w:tcPr>
            <w:tcW w:w="7990" w:type="dxa"/>
            <w:gridSpan w:val="6"/>
            <w:vAlign w:val="center"/>
          </w:tcPr>
          <w:p w14:paraId="3FC8814B" w14:textId="77777777" w:rsidR="00962F05" w:rsidRDefault="00000000">
            <w:r>
              <w:lastRenderedPageBreak/>
              <w:t>总计</w:t>
            </w:r>
          </w:p>
        </w:tc>
        <w:tc>
          <w:tcPr>
            <w:tcW w:w="1330" w:type="dxa"/>
            <w:vAlign w:val="center"/>
          </w:tcPr>
          <w:p w14:paraId="0A14E64D" w14:textId="77777777" w:rsidR="00962F05" w:rsidRDefault="00000000">
            <w:r>
              <w:t>5.146</w:t>
            </w:r>
          </w:p>
        </w:tc>
      </w:tr>
    </w:tbl>
    <w:p w14:paraId="004A5445" w14:textId="77777777" w:rsidR="00962F05" w:rsidRDefault="00000000">
      <w:pPr>
        <w:pStyle w:val="1"/>
      </w:pPr>
      <w:bookmarkStart w:id="88" w:name="_Toc155352984"/>
      <w:r>
        <w:t>炊事</w:t>
      </w:r>
      <w:bookmarkEnd w:id="8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1839"/>
        <w:gridCol w:w="1698"/>
        <w:gridCol w:w="1981"/>
        <w:gridCol w:w="1834"/>
      </w:tblGrid>
      <w:tr w:rsidR="00962F05" w14:paraId="6F47D263" w14:textId="77777777">
        <w:tc>
          <w:tcPr>
            <w:tcW w:w="1964" w:type="dxa"/>
            <w:shd w:val="clear" w:color="auto" w:fill="E6E6E6"/>
            <w:vAlign w:val="center"/>
          </w:tcPr>
          <w:p w14:paraId="3E8F8AB9" w14:textId="77777777" w:rsidR="00962F05" w:rsidRDefault="00000000">
            <w:pPr>
              <w:jc w:val="center"/>
            </w:pPr>
            <w:r>
              <w:t>燃气用量指标</w:t>
            </w:r>
            <w:r>
              <w:br/>
              <w:t>(m3/m2·a)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3C9A2C4" w14:textId="77777777" w:rsidR="00962F05" w:rsidRDefault="00000000">
            <w:pPr>
              <w:jc w:val="center"/>
            </w:pPr>
            <w:r>
              <w:t>燃气消耗</w:t>
            </w:r>
            <w:r>
              <w:br/>
              <w:t>(m3/a)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760CFA" w14:textId="77777777" w:rsidR="00962F05" w:rsidRDefault="00000000">
            <w:pPr>
              <w:jc w:val="center"/>
            </w:pPr>
            <w:r>
              <w:t>燃气热值</w:t>
            </w:r>
            <w:r>
              <w:br/>
              <w:t>(kWh/m3)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0DC8926" w14:textId="77777777" w:rsidR="00962F05" w:rsidRDefault="00000000">
            <w:pPr>
              <w:jc w:val="center"/>
            </w:pPr>
            <w:r>
              <w:t>碳排放因子</w:t>
            </w:r>
            <w:r>
              <w:br/>
              <w:t>(tCO2/TJ)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77861E5D" w14:textId="77777777" w:rsidR="00962F05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962F05" w14:paraId="6B4890D0" w14:textId="77777777">
        <w:tc>
          <w:tcPr>
            <w:tcW w:w="1964" w:type="dxa"/>
            <w:vAlign w:val="center"/>
          </w:tcPr>
          <w:p w14:paraId="315F22DE" w14:textId="77777777" w:rsidR="00962F05" w:rsidRDefault="00000000">
            <w:r>
              <w:t>2</w:t>
            </w:r>
          </w:p>
        </w:tc>
        <w:tc>
          <w:tcPr>
            <w:tcW w:w="1839" w:type="dxa"/>
            <w:vAlign w:val="center"/>
          </w:tcPr>
          <w:p w14:paraId="29C95EB7" w14:textId="77777777" w:rsidR="00962F05" w:rsidRDefault="00000000">
            <w:r>
              <w:t>2459</w:t>
            </w:r>
          </w:p>
        </w:tc>
        <w:tc>
          <w:tcPr>
            <w:tcW w:w="1697" w:type="dxa"/>
            <w:vAlign w:val="center"/>
          </w:tcPr>
          <w:p w14:paraId="2D435192" w14:textId="77777777" w:rsidR="00962F05" w:rsidRDefault="00000000">
            <w:r>
              <w:t>9.87</w:t>
            </w:r>
          </w:p>
        </w:tc>
        <w:tc>
          <w:tcPr>
            <w:tcW w:w="1980" w:type="dxa"/>
            <w:vAlign w:val="center"/>
          </w:tcPr>
          <w:p w14:paraId="0A9D25A2" w14:textId="77777777" w:rsidR="00962F05" w:rsidRDefault="00000000">
            <w:r>
              <w:t>56</w:t>
            </w:r>
          </w:p>
        </w:tc>
        <w:tc>
          <w:tcPr>
            <w:tcW w:w="1833" w:type="dxa"/>
            <w:vAlign w:val="center"/>
          </w:tcPr>
          <w:p w14:paraId="49B9784A" w14:textId="77777777" w:rsidR="00962F05" w:rsidRDefault="00000000">
            <w:r>
              <w:t>4.853</w:t>
            </w:r>
          </w:p>
        </w:tc>
      </w:tr>
    </w:tbl>
    <w:p w14:paraId="59E864E9" w14:textId="77777777" w:rsidR="00962F05" w:rsidRDefault="00000000">
      <w:pPr>
        <w:pStyle w:val="1"/>
      </w:pPr>
      <w:bookmarkStart w:id="89" w:name="_Toc155352985"/>
      <w:r>
        <w:t>排风机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962F05" w14:paraId="65251A79" w14:textId="77777777">
        <w:tc>
          <w:tcPr>
            <w:tcW w:w="1165" w:type="dxa"/>
            <w:shd w:val="clear" w:color="auto" w:fill="E6E6E6"/>
            <w:vAlign w:val="center"/>
          </w:tcPr>
          <w:p w14:paraId="43742778" w14:textId="77777777" w:rsidR="00962F05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A1B04DA" w14:textId="77777777" w:rsidR="00962F05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9960C5D" w14:textId="77777777" w:rsidR="00962F05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C653E93" w14:textId="77777777" w:rsidR="00962F05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31E71BC" w14:textId="77777777" w:rsidR="00962F05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1FDF52A" w14:textId="77777777" w:rsidR="00962F05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6B32B1F" w14:textId="77777777" w:rsidR="00962F0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28A0D17" w14:textId="77777777" w:rsidR="00962F0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62F05" w14:paraId="14C4652F" w14:textId="77777777">
        <w:tc>
          <w:tcPr>
            <w:tcW w:w="1165" w:type="dxa"/>
            <w:vAlign w:val="center"/>
          </w:tcPr>
          <w:p w14:paraId="5B757C1B" w14:textId="77777777" w:rsidR="00962F05" w:rsidRDefault="00000000">
            <w:r>
              <w:t>1</w:t>
            </w:r>
          </w:p>
        </w:tc>
        <w:tc>
          <w:tcPr>
            <w:tcW w:w="1160" w:type="dxa"/>
            <w:vAlign w:val="center"/>
          </w:tcPr>
          <w:p w14:paraId="45270414" w14:textId="77777777" w:rsidR="00962F05" w:rsidRDefault="00000000">
            <w:r>
              <w:t>4</w:t>
            </w:r>
          </w:p>
        </w:tc>
        <w:tc>
          <w:tcPr>
            <w:tcW w:w="1165" w:type="dxa"/>
            <w:vAlign w:val="center"/>
          </w:tcPr>
          <w:p w14:paraId="04D45F2B" w14:textId="77777777" w:rsidR="00962F05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62539750" w14:textId="77777777" w:rsidR="00962F05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3BE0B5B9" w14:textId="77777777" w:rsidR="00962F05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36A855FF" w14:textId="77777777" w:rsidR="00962F05" w:rsidRDefault="00000000">
            <w:r>
              <w:t>11680</w:t>
            </w:r>
          </w:p>
        </w:tc>
        <w:tc>
          <w:tcPr>
            <w:tcW w:w="1165" w:type="dxa"/>
            <w:vAlign w:val="center"/>
          </w:tcPr>
          <w:p w14:paraId="72F7DEAA" w14:textId="77777777" w:rsidR="00962F05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14:paraId="2A262774" w14:textId="77777777" w:rsidR="00962F05" w:rsidRDefault="00000000">
            <w:r>
              <w:t>6.786</w:t>
            </w:r>
          </w:p>
        </w:tc>
      </w:tr>
      <w:tr w:rsidR="00962F05" w14:paraId="0430D1A4" w14:textId="77777777">
        <w:tc>
          <w:tcPr>
            <w:tcW w:w="8150" w:type="dxa"/>
            <w:gridSpan w:val="7"/>
            <w:vAlign w:val="center"/>
          </w:tcPr>
          <w:p w14:paraId="4D6A7FF5" w14:textId="77777777" w:rsidR="00962F05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09BBC993" w14:textId="77777777" w:rsidR="00962F05" w:rsidRDefault="00000000">
            <w:r>
              <w:t>6.786</w:t>
            </w:r>
          </w:p>
        </w:tc>
      </w:tr>
    </w:tbl>
    <w:p w14:paraId="5FE72DC2" w14:textId="77777777" w:rsidR="00962F05" w:rsidRDefault="00000000">
      <w:pPr>
        <w:rPr>
          <w:lang w:val="en-US"/>
        </w:rPr>
      </w:pPr>
      <w:r>
        <w:rPr>
          <w:lang w:val="en-US"/>
        </w:rPr>
        <w:t>注：此类风机指非空调区域排风机</w:t>
      </w:r>
    </w:p>
    <w:p w14:paraId="42D3599F" w14:textId="77777777" w:rsidR="00962F05" w:rsidRDefault="00000000">
      <w:pPr>
        <w:pStyle w:val="1"/>
      </w:pPr>
      <w:bookmarkStart w:id="90" w:name="_Toc155352986"/>
      <w:r>
        <w:t>生活热水</w:t>
      </w:r>
      <w:bookmarkEnd w:id="90"/>
    </w:p>
    <w:p w14:paraId="4122030D" w14:textId="77777777" w:rsidR="00962F05" w:rsidRDefault="00000000">
      <w:pPr>
        <w:pStyle w:val="2"/>
      </w:pPr>
      <w:bookmarkStart w:id="91" w:name="_Toc155352987"/>
      <w:r>
        <w:t>热水需求</w:t>
      </w:r>
      <w:bookmarkEnd w:id="9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962F05" w14:paraId="69E5F793" w14:textId="77777777">
        <w:tc>
          <w:tcPr>
            <w:tcW w:w="1550" w:type="dxa"/>
            <w:shd w:val="clear" w:color="auto" w:fill="E6E6E6"/>
            <w:vAlign w:val="center"/>
          </w:tcPr>
          <w:p w14:paraId="50DBDED7" w14:textId="77777777" w:rsidR="00962F05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00C522" w14:textId="77777777" w:rsidR="00962F05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9779D4" w14:textId="77777777" w:rsidR="00962F05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42970A4" w14:textId="77777777" w:rsidR="00962F05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4D30704" w14:textId="77777777" w:rsidR="00962F05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1EC0EA37" w14:textId="77777777" w:rsidR="00962F05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962F05" w14:paraId="17CC67C7" w14:textId="77777777">
        <w:tc>
          <w:tcPr>
            <w:tcW w:w="1550" w:type="dxa"/>
            <w:vAlign w:val="center"/>
          </w:tcPr>
          <w:p w14:paraId="3657BA10" w14:textId="77777777" w:rsidR="00962F05" w:rsidRDefault="00000000">
            <w:r>
              <w:t>吃饭洗澡</w:t>
            </w:r>
          </w:p>
        </w:tc>
        <w:tc>
          <w:tcPr>
            <w:tcW w:w="1550" w:type="dxa"/>
            <w:vAlign w:val="center"/>
          </w:tcPr>
          <w:p w14:paraId="5E89D4B9" w14:textId="77777777" w:rsidR="00962F05" w:rsidRDefault="00000000">
            <w:r>
              <w:t>50</w:t>
            </w:r>
          </w:p>
        </w:tc>
        <w:tc>
          <w:tcPr>
            <w:tcW w:w="1550" w:type="dxa"/>
            <w:vAlign w:val="center"/>
          </w:tcPr>
          <w:p w14:paraId="68B2A009" w14:textId="77777777" w:rsidR="00962F05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27B26984" w14:textId="77777777" w:rsidR="00962F05" w:rsidRDefault="00000000">
            <w:r>
              <w:t>3</w:t>
            </w:r>
          </w:p>
        </w:tc>
        <w:tc>
          <w:tcPr>
            <w:tcW w:w="1550" w:type="dxa"/>
            <w:vAlign w:val="center"/>
          </w:tcPr>
          <w:p w14:paraId="0286A42E" w14:textId="77777777" w:rsidR="00962F05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0255272C" w14:textId="77777777" w:rsidR="00962F05" w:rsidRDefault="00000000">
            <w:r>
              <w:t>2817</w:t>
            </w:r>
          </w:p>
        </w:tc>
      </w:tr>
      <w:tr w:rsidR="00962F05" w14:paraId="661917F8" w14:textId="77777777">
        <w:tc>
          <w:tcPr>
            <w:tcW w:w="7750" w:type="dxa"/>
            <w:gridSpan w:val="5"/>
            <w:vAlign w:val="center"/>
          </w:tcPr>
          <w:p w14:paraId="17B60EE3" w14:textId="77777777" w:rsidR="00962F05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3E65E543" w14:textId="77777777" w:rsidR="00962F05" w:rsidRDefault="00000000">
            <w:r>
              <w:t>2817</w:t>
            </w:r>
          </w:p>
        </w:tc>
      </w:tr>
    </w:tbl>
    <w:p w14:paraId="6BB96A8B" w14:textId="77777777" w:rsidR="00962F05" w:rsidRDefault="00000000">
      <w:pPr>
        <w:pStyle w:val="2"/>
      </w:pPr>
      <w:bookmarkStart w:id="92" w:name="_Toc155352988"/>
      <w:r>
        <w:t>太阳能集热</w:t>
      </w:r>
      <w:bookmarkEnd w:id="92"/>
    </w:p>
    <w:p w14:paraId="43395473" w14:textId="77777777" w:rsidR="00962F05" w:rsidRDefault="00000000">
      <w:pPr>
        <w:rPr>
          <w:lang w:val="en-US"/>
        </w:rPr>
      </w:pPr>
      <w:r>
        <w:rPr>
          <w:lang w:val="en-US"/>
        </w:rPr>
        <w:t>本项目太阳能年集热量为</w:t>
      </w:r>
      <w:r>
        <w:rPr>
          <w:lang w:val="en-US"/>
        </w:rPr>
        <w:t>0kWh</w:t>
      </w:r>
    </w:p>
    <w:p w14:paraId="0969A6A8" w14:textId="77777777" w:rsidR="00962F05" w:rsidRDefault="00000000">
      <w:pPr>
        <w:pStyle w:val="2"/>
      </w:pPr>
      <w:bookmarkStart w:id="93" w:name="_Toc155352989"/>
      <w:r>
        <w:t>热水设备</w:t>
      </w:r>
      <w:bookmarkEnd w:id="9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962F05" w14:paraId="4324038D" w14:textId="77777777">
        <w:tc>
          <w:tcPr>
            <w:tcW w:w="3124" w:type="dxa"/>
            <w:shd w:val="clear" w:color="auto" w:fill="E6E6E6"/>
            <w:vAlign w:val="center"/>
          </w:tcPr>
          <w:p w14:paraId="352B3D92" w14:textId="77777777" w:rsidR="00962F05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6E5C8E7" w14:textId="77777777" w:rsidR="00962F05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8592EF8" w14:textId="77777777" w:rsidR="00962F05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06BACE6" w14:textId="77777777" w:rsidR="00962F05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DD4ADFF" w14:textId="77777777" w:rsidR="00962F05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962F05" w14:paraId="3C9F2AE9" w14:textId="77777777">
        <w:tc>
          <w:tcPr>
            <w:tcW w:w="3124" w:type="dxa"/>
            <w:vAlign w:val="center"/>
          </w:tcPr>
          <w:p w14:paraId="57A911FC" w14:textId="77777777" w:rsidR="00962F05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0C23E19E" w14:textId="77777777" w:rsidR="00962F05" w:rsidRDefault="00000000">
            <w:r>
              <w:t>2817</w:t>
            </w:r>
          </w:p>
        </w:tc>
        <w:tc>
          <w:tcPr>
            <w:tcW w:w="1550" w:type="dxa"/>
            <w:vAlign w:val="center"/>
          </w:tcPr>
          <w:p w14:paraId="5793218B" w14:textId="77777777" w:rsidR="00962F05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427AC5B6" w14:textId="77777777" w:rsidR="00962F05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7AFFA663" w14:textId="77777777" w:rsidR="00962F05" w:rsidRDefault="00000000">
            <w:r>
              <w:t>2816.76</w:t>
            </w:r>
          </w:p>
        </w:tc>
      </w:tr>
    </w:tbl>
    <w:p w14:paraId="413E0BBB" w14:textId="77777777" w:rsidR="00962F05" w:rsidRDefault="00962F05">
      <w:pPr>
        <w:rPr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962F05" w14:paraId="560E61C3" w14:textId="77777777">
        <w:tc>
          <w:tcPr>
            <w:tcW w:w="3101" w:type="dxa"/>
            <w:shd w:val="clear" w:color="auto" w:fill="E6E6E6"/>
            <w:vAlign w:val="center"/>
          </w:tcPr>
          <w:p w14:paraId="0454CBAB" w14:textId="77777777" w:rsidR="00962F05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4162494" w14:textId="77777777" w:rsidR="00962F0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0862A38" w14:textId="77777777" w:rsidR="00962F0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62F05" w14:paraId="3A0859B9" w14:textId="77777777">
        <w:tc>
          <w:tcPr>
            <w:tcW w:w="3101" w:type="dxa"/>
            <w:shd w:val="clear" w:color="auto" w:fill="E6E6E6"/>
            <w:vAlign w:val="center"/>
          </w:tcPr>
          <w:p w14:paraId="00C95142" w14:textId="77777777" w:rsidR="00962F05" w:rsidRDefault="00000000">
            <w:r>
              <w:t>2817</w:t>
            </w:r>
          </w:p>
        </w:tc>
        <w:tc>
          <w:tcPr>
            <w:tcW w:w="3101" w:type="dxa"/>
            <w:vAlign w:val="center"/>
          </w:tcPr>
          <w:p w14:paraId="463EF52B" w14:textId="77777777" w:rsidR="00962F05" w:rsidRDefault="00000000">
            <w:r>
              <w:t>0.581</w:t>
            </w:r>
          </w:p>
        </w:tc>
        <w:tc>
          <w:tcPr>
            <w:tcW w:w="3101" w:type="dxa"/>
            <w:vAlign w:val="center"/>
          </w:tcPr>
          <w:p w14:paraId="78504231" w14:textId="77777777" w:rsidR="00962F05" w:rsidRDefault="00000000">
            <w:r>
              <w:t>1.637</w:t>
            </w:r>
          </w:p>
        </w:tc>
      </w:tr>
    </w:tbl>
    <w:p w14:paraId="6D66D4DD" w14:textId="77777777" w:rsidR="00962F05" w:rsidRDefault="00000000">
      <w:pPr>
        <w:pStyle w:val="1"/>
      </w:pPr>
      <w:bookmarkStart w:id="94" w:name="_Toc155352990"/>
      <w:r>
        <w:t>电梯</w:t>
      </w:r>
      <w:bookmarkEnd w:id="94"/>
    </w:p>
    <w:p w14:paraId="1D010724" w14:textId="77777777" w:rsidR="00962F05" w:rsidRDefault="00000000">
      <w:pPr>
        <w:rPr>
          <w:lang w:val="en-US"/>
        </w:rPr>
      </w:pPr>
      <w:r>
        <w:rPr>
          <w:lang w:val="en-US"/>
        </w:rPr>
        <w:t>无</w:t>
      </w:r>
    </w:p>
    <w:p w14:paraId="4B7BB66F" w14:textId="77777777" w:rsidR="00962F05" w:rsidRDefault="00000000">
      <w:pPr>
        <w:pStyle w:val="1"/>
      </w:pPr>
      <w:bookmarkStart w:id="95" w:name="_Toc155352991"/>
      <w:r>
        <w:lastRenderedPageBreak/>
        <w:t>光伏发电</w:t>
      </w:r>
      <w:bookmarkEnd w:id="9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962F05" w14:paraId="081C83E4" w14:textId="77777777">
        <w:tc>
          <w:tcPr>
            <w:tcW w:w="1199" w:type="dxa"/>
            <w:shd w:val="clear" w:color="auto" w:fill="E6E6E6"/>
            <w:vAlign w:val="center"/>
          </w:tcPr>
          <w:p w14:paraId="6412AFAA" w14:textId="77777777" w:rsidR="00962F05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BEA09D0" w14:textId="77777777" w:rsidR="00962F05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1C875079" w14:textId="77777777" w:rsidR="00962F0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0E26F89E" w14:textId="77777777" w:rsidR="00962F05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62F05" w14:paraId="6374C7A0" w14:textId="77777777">
        <w:tc>
          <w:tcPr>
            <w:tcW w:w="1199" w:type="dxa"/>
            <w:vAlign w:val="center"/>
          </w:tcPr>
          <w:p w14:paraId="48FC8809" w14:textId="77777777" w:rsidR="00962F05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1AFBA2AE" w14:textId="77777777" w:rsidR="00962F05" w:rsidRDefault="00000000">
            <w:r>
              <w:t>1000</w:t>
            </w:r>
          </w:p>
        </w:tc>
        <w:tc>
          <w:tcPr>
            <w:tcW w:w="2897" w:type="dxa"/>
            <w:vMerge w:val="restart"/>
            <w:vAlign w:val="center"/>
          </w:tcPr>
          <w:p w14:paraId="429CA5C8" w14:textId="77777777" w:rsidR="00962F05" w:rsidRDefault="00000000">
            <w:r>
              <w:t>0.581</w:t>
            </w:r>
          </w:p>
        </w:tc>
        <w:tc>
          <w:tcPr>
            <w:tcW w:w="2897" w:type="dxa"/>
            <w:vAlign w:val="center"/>
          </w:tcPr>
          <w:p w14:paraId="0E90C8D2" w14:textId="77777777" w:rsidR="00962F05" w:rsidRDefault="00000000">
            <w:r>
              <w:t>0.581</w:t>
            </w:r>
          </w:p>
        </w:tc>
      </w:tr>
      <w:tr w:rsidR="00962F05" w14:paraId="1E899A9E" w14:textId="77777777">
        <w:tc>
          <w:tcPr>
            <w:tcW w:w="1199" w:type="dxa"/>
            <w:vAlign w:val="center"/>
          </w:tcPr>
          <w:p w14:paraId="121B2CD4" w14:textId="77777777" w:rsidR="00962F05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3793837A" w14:textId="77777777" w:rsidR="00962F05" w:rsidRDefault="00000000">
            <w:r>
              <w:t>1000</w:t>
            </w:r>
          </w:p>
        </w:tc>
        <w:tc>
          <w:tcPr>
            <w:tcW w:w="2897" w:type="dxa"/>
            <w:vMerge/>
            <w:vAlign w:val="center"/>
          </w:tcPr>
          <w:p w14:paraId="3127BD95" w14:textId="77777777" w:rsidR="00962F05" w:rsidRDefault="00962F05"/>
        </w:tc>
        <w:tc>
          <w:tcPr>
            <w:tcW w:w="2897" w:type="dxa"/>
            <w:vAlign w:val="center"/>
          </w:tcPr>
          <w:p w14:paraId="5CA0C3EF" w14:textId="77777777" w:rsidR="00962F05" w:rsidRDefault="00000000">
            <w:r>
              <w:t>0.581</w:t>
            </w:r>
          </w:p>
        </w:tc>
      </w:tr>
      <w:tr w:rsidR="00962F05" w14:paraId="1672DF3C" w14:textId="77777777">
        <w:tc>
          <w:tcPr>
            <w:tcW w:w="1199" w:type="dxa"/>
            <w:vAlign w:val="center"/>
          </w:tcPr>
          <w:p w14:paraId="1FFD5D5E" w14:textId="77777777" w:rsidR="00962F05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55F39AF1" w14:textId="77777777" w:rsidR="00962F05" w:rsidRDefault="00000000">
            <w:r>
              <w:t>1000</w:t>
            </w:r>
          </w:p>
        </w:tc>
        <w:tc>
          <w:tcPr>
            <w:tcW w:w="2897" w:type="dxa"/>
            <w:vMerge/>
            <w:vAlign w:val="center"/>
          </w:tcPr>
          <w:p w14:paraId="7D8BE770" w14:textId="77777777" w:rsidR="00962F05" w:rsidRDefault="00962F05"/>
        </w:tc>
        <w:tc>
          <w:tcPr>
            <w:tcW w:w="2897" w:type="dxa"/>
            <w:vAlign w:val="center"/>
          </w:tcPr>
          <w:p w14:paraId="7B3AB65C" w14:textId="77777777" w:rsidR="00962F05" w:rsidRDefault="00000000">
            <w:r>
              <w:t>0.581</w:t>
            </w:r>
          </w:p>
        </w:tc>
      </w:tr>
      <w:tr w:rsidR="00962F05" w14:paraId="707C55EC" w14:textId="77777777">
        <w:tc>
          <w:tcPr>
            <w:tcW w:w="1199" w:type="dxa"/>
            <w:vAlign w:val="center"/>
          </w:tcPr>
          <w:p w14:paraId="4FEAC55B" w14:textId="77777777" w:rsidR="00962F05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7CA2159D" w14:textId="77777777" w:rsidR="00962F05" w:rsidRDefault="00000000">
            <w:r>
              <w:t>980</w:t>
            </w:r>
          </w:p>
        </w:tc>
        <w:tc>
          <w:tcPr>
            <w:tcW w:w="2897" w:type="dxa"/>
            <w:vMerge/>
            <w:vAlign w:val="center"/>
          </w:tcPr>
          <w:p w14:paraId="712414E7" w14:textId="77777777" w:rsidR="00962F05" w:rsidRDefault="00962F05"/>
        </w:tc>
        <w:tc>
          <w:tcPr>
            <w:tcW w:w="2897" w:type="dxa"/>
            <w:vAlign w:val="center"/>
          </w:tcPr>
          <w:p w14:paraId="1042DF47" w14:textId="77777777" w:rsidR="00962F05" w:rsidRDefault="00000000">
            <w:r>
              <w:t>0.56938</w:t>
            </w:r>
          </w:p>
        </w:tc>
      </w:tr>
      <w:tr w:rsidR="00962F05" w14:paraId="39C77434" w14:textId="77777777">
        <w:tc>
          <w:tcPr>
            <w:tcW w:w="1199" w:type="dxa"/>
            <w:vAlign w:val="center"/>
          </w:tcPr>
          <w:p w14:paraId="6CF9223D" w14:textId="77777777" w:rsidR="00962F05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2CA36065" w14:textId="77777777" w:rsidR="00962F05" w:rsidRDefault="00000000">
            <w:r>
              <w:t>1050</w:t>
            </w:r>
          </w:p>
        </w:tc>
        <w:tc>
          <w:tcPr>
            <w:tcW w:w="2897" w:type="dxa"/>
            <w:vMerge/>
            <w:vAlign w:val="center"/>
          </w:tcPr>
          <w:p w14:paraId="12B5BB44" w14:textId="77777777" w:rsidR="00962F05" w:rsidRDefault="00962F05"/>
        </w:tc>
        <w:tc>
          <w:tcPr>
            <w:tcW w:w="2897" w:type="dxa"/>
            <w:vAlign w:val="center"/>
          </w:tcPr>
          <w:p w14:paraId="60DDD87F" w14:textId="77777777" w:rsidR="00962F05" w:rsidRDefault="00000000">
            <w:r>
              <w:t>0.61005</w:t>
            </w:r>
          </w:p>
        </w:tc>
      </w:tr>
      <w:tr w:rsidR="00962F05" w14:paraId="5EB952B4" w14:textId="77777777">
        <w:tc>
          <w:tcPr>
            <w:tcW w:w="1199" w:type="dxa"/>
            <w:vAlign w:val="center"/>
          </w:tcPr>
          <w:p w14:paraId="33C1B03B" w14:textId="77777777" w:rsidR="00962F05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289289E6" w14:textId="77777777" w:rsidR="00962F05" w:rsidRDefault="00000000">
            <w:r>
              <w:t>1030</w:t>
            </w:r>
          </w:p>
        </w:tc>
        <w:tc>
          <w:tcPr>
            <w:tcW w:w="2897" w:type="dxa"/>
            <w:vMerge/>
            <w:vAlign w:val="center"/>
          </w:tcPr>
          <w:p w14:paraId="18C0F474" w14:textId="77777777" w:rsidR="00962F05" w:rsidRDefault="00962F05"/>
        </w:tc>
        <w:tc>
          <w:tcPr>
            <w:tcW w:w="2897" w:type="dxa"/>
            <w:vAlign w:val="center"/>
          </w:tcPr>
          <w:p w14:paraId="3D6ECCF3" w14:textId="77777777" w:rsidR="00962F05" w:rsidRDefault="00000000">
            <w:r>
              <w:t>0.59843</w:t>
            </w:r>
          </w:p>
        </w:tc>
      </w:tr>
      <w:tr w:rsidR="00962F05" w14:paraId="04733087" w14:textId="77777777">
        <w:tc>
          <w:tcPr>
            <w:tcW w:w="1199" w:type="dxa"/>
            <w:vAlign w:val="center"/>
          </w:tcPr>
          <w:p w14:paraId="06A6A7B9" w14:textId="77777777" w:rsidR="00962F05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427D2000" w14:textId="77777777" w:rsidR="00962F05" w:rsidRDefault="00000000">
            <w:r>
              <w:t>1060</w:t>
            </w:r>
          </w:p>
        </w:tc>
        <w:tc>
          <w:tcPr>
            <w:tcW w:w="2897" w:type="dxa"/>
            <w:vMerge/>
            <w:vAlign w:val="center"/>
          </w:tcPr>
          <w:p w14:paraId="554177E4" w14:textId="77777777" w:rsidR="00962F05" w:rsidRDefault="00962F05"/>
        </w:tc>
        <w:tc>
          <w:tcPr>
            <w:tcW w:w="2897" w:type="dxa"/>
            <w:vAlign w:val="center"/>
          </w:tcPr>
          <w:p w14:paraId="4BA14224" w14:textId="77777777" w:rsidR="00962F05" w:rsidRDefault="00000000">
            <w:r>
              <w:t>0.61586</w:t>
            </w:r>
          </w:p>
        </w:tc>
      </w:tr>
      <w:tr w:rsidR="00962F05" w14:paraId="47D0F51E" w14:textId="77777777">
        <w:tc>
          <w:tcPr>
            <w:tcW w:w="1199" w:type="dxa"/>
            <w:vAlign w:val="center"/>
          </w:tcPr>
          <w:p w14:paraId="52196F87" w14:textId="77777777" w:rsidR="00962F05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34D868A2" w14:textId="77777777" w:rsidR="00962F05" w:rsidRDefault="00000000">
            <w:r>
              <w:t>1010</w:t>
            </w:r>
          </w:p>
        </w:tc>
        <w:tc>
          <w:tcPr>
            <w:tcW w:w="2897" w:type="dxa"/>
            <w:vMerge/>
            <w:vAlign w:val="center"/>
          </w:tcPr>
          <w:p w14:paraId="6D32D97A" w14:textId="77777777" w:rsidR="00962F05" w:rsidRDefault="00962F05"/>
        </w:tc>
        <w:tc>
          <w:tcPr>
            <w:tcW w:w="2897" w:type="dxa"/>
            <w:vAlign w:val="center"/>
          </w:tcPr>
          <w:p w14:paraId="52CE1A3A" w14:textId="77777777" w:rsidR="00962F05" w:rsidRDefault="00000000">
            <w:r>
              <w:t>0.58681</w:t>
            </w:r>
          </w:p>
        </w:tc>
      </w:tr>
      <w:tr w:rsidR="00962F05" w14:paraId="79640670" w14:textId="77777777">
        <w:tc>
          <w:tcPr>
            <w:tcW w:w="1199" w:type="dxa"/>
            <w:vAlign w:val="center"/>
          </w:tcPr>
          <w:p w14:paraId="365855C4" w14:textId="77777777" w:rsidR="00962F05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75DF202F" w14:textId="77777777" w:rsidR="00962F05" w:rsidRDefault="00000000">
            <w:r>
              <w:t>900</w:t>
            </w:r>
          </w:p>
        </w:tc>
        <w:tc>
          <w:tcPr>
            <w:tcW w:w="2897" w:type="dxa"/>
            <w:vMerge/>
            <w:vAlign w:val="center"/>
          </w:tcPr>
          <w:p w14:paraId="0BE29F11" w14:textId="77777777" w:rsidR="00962F05" w:rsidRDefault="00962F05"/>
        </w:tc>
        <w:tc>
          <w:tcPr>
            <w:tcW w:w="2897" w:type="dxa"/>
            <w:vAlign w:val="center"/>
          </w:tcPr>
          <w:p w14:paraId="0FFD098C" w14:textId="77777777" w:rsidR="00962F05" w:rsidRDefault="00000000">
            <w:r>
              <w:t>0.5229</w:t>
            </w:r>
          </w:p>
        </w:tc>
      </w:tr>
      <w:tr w:rsidR="00962F05" w14:paraId="01346FF9" w14:textId="77777777">
        <w:tc>
          <w:tcPr>
            <w:tcW w:w="1199" w:type="dxa"/>
            <w:vAlign w:val="center"/>
          </w:tcPr>
          <w:p w14:paraId="0D57FAF0" w14:textId="77777777" w:rsidR="00962F05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03429398" w14:textId="77777777" w:rsidR="00962F05" w:rsidRDefault="00000000">
            <w:r>
              <w:t>940</w:t>
            </w:r>
          </w:p>
        </w:tc>
        <w:tc>
          <w:tcPr>
            <w:tcW w:w="2897" w:type="dxa"/>
            <w:vMerge/>
            <w:vAlign w:val="center"/>
          </w:tcPr>
          <w:p w14:paraId="2C24EFDC" w14:textId="77777777" w:rsidR="00962F05" w:rsidRDefault="00962F05"/>
        </w:tc>
        <w:tc>
          <w:tcPr>
            <w:tcW w:w="2897" w:type="dxa"/>
            <w:vAlign w:val="center"/>
          </w:tcPr>
          <w:p w14:paraId="201282E6" w14:textId="77777777" w:rsidR="00962F05" w:rsidRDefault="00000000">
            <w:r>
              <w:t>0.54614</w:t>
            </w:r>
          </w:p>
        </w:tc>
      </w:tr>
      <w:tr w:rsidR="00962F05" w14:paraId="5AE6CF05" w14:textId="77777777">
        <w:tc>
          <w:tcPr>
            <w:tcW w:w="1199" w:type="dxa"/>
            <w:vAlign w:val="center"/>
          </w:tcPr>
          <w:p w14:paraId="53B862B2" w14:textId="77777777" w:rsidR="00962F05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63AF2C31" w14:textId="77777777" w:rsidR="00962F05" w:rsidRDefault="00000000">
            <w:r>
              <w:t>700</w:t>
            </w:r>
          </w:p>
        </w:tc>
        <w:tc>
          <w:tcPr>
            <w:tcW w:w="2897" w:type="dxa"/>
            <w:vMerge/>
            <w:vAlign w:val="center"/>
          </w:tcPr>
          <w:p w14:paraId="523F3DD3" w14:textId="77777777" w:rsidR="00962F05" w:rsidRDefault="00962F05"/>
        </w:tc>
        <w:tc>
          <w:tcPr>
            <w:tcW w:w="2897" w:type="dxa"/>
            <w:vAlign w:val="center"/>
          </w:tcPr>
          <w:p w14:paraId="5F33A250" w14:textId="77777777" w:rsidR="00962F05" w:rsidRDefault="00000000">
            <w:r>
              <w:t>0.4067</w:t>
            </w:r>
          </w:p>
        </w:tc>
      </w:tr>
      <w:tr w:rsidR="00962F05" w14:paraId="036E6F41" w14:textId="77777777">
        <w:tc>
          <w:tcPr>
            <w:tcW w:w="1199" w:type="dxa"/>
            <w:vAlign w:val="center"/>
          </w:tcPr>
          <w:p w14:paraId="63A0EB99" w14:textId="77777777" w:rsidR="00962F05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2F7B454B" w14:textId="77777777" w:rsidR="00962F05" w:rsidRDefault="00000000">
            <w:r>
              <w:t>800</w:t>
            </w:r>
          </w:p>
        </w:tc>
        <w:tc>
          <w:tcPr>
            <w:tcW w:w="2897" w:type="dxa"/>
            <w:vMerge/>
            <w:vAlign w:val="center"/>
          </w:tcPr>
          <w:p w14:paraId="271E19A0" w14:textId="77777777" w:rsidR="00962F05" w:rsidRDefault="00962F05"/>
        </w:tc>
        <w:tc>
          <w:tcPr>
            <w:tcW w:w="2897" w:type="dxa"/>
            <w:vAlign w:val="center"/>
          </w:tcPr>
          <w:p w14:paraId="48C9DEA0" w14:textId="77777777" w:rsidR="00962F05" w:rsidRDefault="00000000">
            <w:r>
              <w:t>0.4648</w:t>
            </w:r>
          </w:p>
        </w:tc>
      </w:tr>
      <w:tr w:rsidR="00962F05" w14:paraId="7992C86D" w14:textId="77777777">
        <w:tc>
          <w:tcPr>
            <w:tcW w:w="6427" w:type="dxa"/>
            <w:gridSpan w:val="3"/>
            <w:vAlign w:val="center"/>
          </w:tcPr>
          <w:p w14:paraId="3EAEBCE5" w14:textId="77777777" w:rsidR="00962F05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50918471" w14:textId="77777777" w:rsidR="00962F05" w:rsidRDefault="00000000">
            <w:r>
              <w:t>6.664</w:t>
            </w:r>
          </w:p>
        </w:tc>
      </w:tr>
    </w:tbl>
    <w:p w14:paraId="0F1FF496" w14:textId="77777777" w:rsidR="00962F05" w:rsidRDefault="00000000">
      <w:pPr>
        <w:pStyle w:val="1"/>
      </w:pPr>
      <w:bookmarkStart w:id="96" w:name="_Toc155352992"/>
      <w:r>
        <w:t>风力发电</w:t>
      </w:r>
      <w:bookmarkEnd w:id="9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962F05" w14:paraId="5A9CA973" w14:textId="77777777">
        <w:tc>
          <w:tcPr>
            <w:tcW w:w="3096" w:type="dxa"/>
            <w:shd w:val="clear" w:color="auto" w:fill="E6E6E6"/>
            <w:vAlign w:val="center"/>
          </w:tcPr>
          <w:p w14:paraId="57F6E30D" w14:textId="77777777" w:rsidR="00962F05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714B48" w14:textId="77777777" w:rsidR="00962F05" w:rsidRDefault="00000000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61CFAA" w14:textId="77777777" w:rsidR="00962F05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6883AE" w14:textId="77777777" w:rsidR="00962F05" w:rsidRDefault="00000000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90524D" w14:textId="77777777" w:rsidR="00962F05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8B20E45" w14:textId="77777777" w:rsidR="00962F05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DA382F" w14:textId="77777777" w:rsidR="00962F05" w:rsidRDefault="00000000">
            <w:pPr>
              <w:jc w:val="center"/>
            </w:pPr>
            <w:r>
              <w:t>年供电</w:t>
            </w:r>
            <w:r>
              <w:t>(kWh/a)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BAA2D67" w14:textId="77777777" w:rsidR="00962F05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62F05" w14:paraId="29F9D66F" w14:textId="77777777">
        <w:tc>
          <w:tcPr>
            <w:tcW w:w="3096" w:type="dxa"/>
            <w:vAlign w:val="center"/>
          </w:tcPr>
          <w:p w14:paraId="471D833C" w14:textId="77777777" w:rsidR="00962F05" w:rsidRDefault="00000000">
            <w:r>
              <w:t>开阔平地</w:t>
            </w:r>
          </w:p>
        </w:tc>
        <w:tc>
          <w:tcPr>
            <w:tcW w:w="707" w:type="dxa"/>
            <w:vAlign w:val="center"/>
          </w:tcPr>
          <w:p w14:paraId="52406232" w14:textId="77777777" w:rsidR="00962F05" w:rsidRDefault="00000000">
            <w:r>
              <w:t>15</w:t>
            </w:r>
          </w:p>
        </w:tc>
        <w:tc>
          <w:tcPr>
            <w:tcW w:w="990" w:type="dxa"/>
            <w:vAlign w:val="center"/>
          </w:tcPr>
          <w:p w14:paraId="0B040A5C" w14:textId="77777777" w:rsidR="00962F05" w:rsidRDefault="00000000">
            <w:r>
              <w:t>20</w:t>
            </w:r>
          </w:p>
        </w:tc>
        <w:tc>
          <w:tcPr>
            <w:tcW w:w="1131" w:type="dxa"/>
            <w:vAlign w:val="center"/>
          </w:tcPr>
          <w:p w14:paraId="350E1801" w14:textId="77777777" w:rsidR="00962F05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78BBBB1F" w14:textId="77777777" w:rsidR="00962F05" w:rsidRDefault="00000000">
            <w:r>
              <w:t>0.6</w:t>
            </w:r>
          </w:p>
        </w:tc>
        <w:tc>
          <w:tcPr>
            <w:tcW w:w="565" w:type="dxa"/>
            <w:vAlign w:val="center"/>
          </w:tcPr>
          <w:p w14:paraId="55068F85" w14:textId="77777777" w:rsidR="00962F05" w:rsidRDefault="00000000">
            <w:r>
              <w:t>16</w:t>
            </w:r>
          </w:p>
        </w:tc>
        <w:tc>
          <w:tcPr>
            <w:tcW w:w="990" w:type="dxa"/>
            <w:vAlign w:val="center"/>
          </w:tcPr>
          <w:p w14:paraId="77BCB382" w14:textId="77777777" w:rsidR="00962F05" w:rsidRDefault="00000000">
            <w:r>
              <w:t>327</w:t>
            </w:r>
          </w:p>
        </w:tc>
        <w:tc>
          <w:tcPr>
            <w:tcW w:w="1137" w:type="dxa"/>
            <w:vAlign w:val="center"/>
          </w:tcPr>
          <w:p w14:paraId="1D3F8C66" w14:textId="77777777" w:rsidR="00962F05" w:rsidRDefault="00000000">
            <w:r>
              <w:t>0.190</w:t>
            </w:r>
          </w:p>
        </w:tc>
      </w:tr>
      <w:tr w:rsidR="00962F05" w14:paraId="54F7F0A7" w14:textId="77777777">
        <w:tc>
          <w:tcPr>
            <w:tcW w:w="8186" w:type="dxa"/>
            <w:gridSpan w:val="7"/>
            <w:vAlign w:val="center"/>
          </w:tcPr>
          <w:p w14:paraId="70A42EB2" w14:textId="77777777" w:rsidR="00962F05" w:rsidRDefault="00000000">
            <w:r>
              <w:t>总计</w:t>
            </w:r>
          </w:p>
        </w:tc>
        <w:tc>
          <w:tcPr>
            <w:tcW w:w="1137" w:type="dxa"/>
            <w:vAlign w:val="center"/>
          </w:tcPr>
          <w:p w14:paraId="65A062B7" w14:textId="77777777" w:rsidR="00962F05" w:rsidRDefault="00000000">
            <w:r>
              <w:t>0.190</w:t>
            </w:r>
          </w:p>
        </w:tc>
      </w:tr>
    </w:tbl>
    <w:p w14:paraId="46D81F45" w14:textId="77777777" w:rsidR="00962F05" w:rsidRDefault="00000000">
      <w:pPr>
        <w:pStyle w:val="1"/>
      </w:pPr>
      <w:bookmarkStart w:id="97" w:name="_Toc155352993"/>
      <w:r>
        <w:t>计算结果</w:t>
      </w:r>
      <w:bookmarkEnd w:id="97"/>
    </w:p>
    <w:p w14:paraId="6C34636B" w14:textId="77777777" w:rsidR="00962F05" w:rsidRDefault="00000000">
      <w:pPr>
        <w:pStyle w:val="2"/>
      </w:pPr>
      <w:bookmarkStart w:id="98" w:name="_Toc155352994"/>
      <w:r>
        <w:t>建材生产运输碳排放</w:t>
      </w:r>
      <w:bookmarkEnd w:id="98"/>
    </w:p>
    <w:p w14:paraId="30D6F968" w14:textId="77777777" w:rsidR="00962F05" w:rsidRDefault="00000000">
      <w:pPr>
        <w:pStyle w:val="3"/>
      </w:pPr>
      <w:bookmarkStart w:id="99" w:name="_Toc155352995"/>
      <w:r>
        <w:t>建材生产阶段</w:t>
      </w:r>
      <w:bookmarkEnd w:id="99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962F05" w14:paraId="77FC7524" w14:textId="77777777">
        <w:tc>
          <w:tcPr>
            <w:tcW w:w="2263" w:type="dxa"/>
            <w:shd w:val="clear" w:color="auto" w:fill="E6E6E6"/>
            <w:vAlign w:val="center"/>
          </w:tcPr>
          <w:p w14:paraId="422AD63C" w14:textId="77777777" w:rsidR="00962F05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00699245" w14:textId="77777777" w:rsidR="00962F05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1D05B4" w14:textId="77777777" w:rsidR="00962F05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70C3C8" w14:textId="77777777" w:rsidR="00962F05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13750C" w14:textId="77777777" w:rsidR="00962F05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7E1957" w14:textId="77777777" w:rsidR="00962F05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5B9ED920" w14:textId="77777777" w:rsidR="00962F05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62F05" w14:paraId="20D835C6" w14:textId="77777777">
        <w:tc>
          <w:tcPr>
            <w:tcW w:w="2263" w:type="dxa"/>
            <w:shd w:val="clear" w:color="auto" w:fill="E6E6E6"/>
            <w:vAlign w:val="center"/>
          </w:tcPr>
          <w:p w14:paraId="2B26E216" w14:textId="77777777" w:rsidR="00962F05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0DBC3126" w14:textId="77777777" w:rsidR="00962F05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07B63967" w14:textId="77777777" w:rsidR="00962F05" w:rsidRDefault="00000000">
            <w:r>
              <w:t>559.49</w:t>
            </w:r>
          </w:p>
        </w:tc>
        <w:tc>
          <w:tcPr>
            <w:tcW w:w="1131" w:type="dxa"/>
            <w:vAlign w:val="center"/>
          </w:tcPr>
          <w:p w14:paraId="74C4D98A" w14:textId="77777777" w:rsidR="00962F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EDA7B05" w14:textId="77777777" w:rsidR="00962F0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EAE3A45" w14:textId="77777777" w:rsidR="00962F05" w:rsidRDefault="00000000">
            <w:r>
              <w:t>340</w:t>
            </w:r>
          </w:p>
        </w:tc>
        <w:tc>
          <w:tcPr>
            <w:tcW w:w="1239" w:type="dxa"/>
            <w:vAlign w:val="center"/>
          </w:tcPr>
          <w:p w14:paraId="5CFE3F88" w14:textId="77777777" w:rsidR="00962F05" w:rsidRDefault="00000000">
            <w:r>
              <w:t>190.227</w:t>
            </w:r>
          </w:p>
        </w:tc>
      </w:tr>
      <w:tr w:rsidR="00962F05" w14:paraId="7653CE90" w14:textId="77777777">
        <w:tc>
          <w:tcPr>
            <w:tcW w:w="2263" w:type="dxa"/>
            <w:shd w:val="clear" w:color="auto" w:fill="E6E6E6"/>
            <w:vAlign w:val="center"/>
          </w:tcPr>
          <w:p w14:paraId="2193BFF4" w14:textId="77777777" w:rsidR="00962F05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3C37B102" w14:textId="77777777" w:rsidR="00962F05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F8E6A80" w14:textId="77777777" w:rsidR="00962F05" w:rsidRDefault="00000000">
            <w:r>
              <w:t>70.09</w:t>
            </w:r>
          </w:p>
        </w:tc>
        <w:tc>
          <w:tcPr>
            <w:tcW w:w="1131" w:type="dxa"/>
            <w:vAlign w:val="center"/>
          </w:tcPr>
          <w:p w14:paraId="559882FF" w14:textId="77777777" w:rsidR="00962F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6E649F3" w14:textId="77777777" w:rsidR="00962F0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BAFDCE5" w14:textId="77777777" w:rsidR="00962F05" w:rsidRDefault="00000000">
            <w:r>
              <w:t>2340</w:t>
            </w:r>
          </w:p>
        </w:tc>
        <w:tc>
          <w:tcPr>
            <w:tcW w:w="1239" w:type="dxa"/>
            <w:vAlign w:val="center"/>
          </w:tcPr>
          <w:p w14:paraId="04BA336F" w14:textId="77777777" w:rsidR="00962F05" w:rsidRDefault="00000000">
            <w:r>
              <w:t>164.011</w:t>
            </w:r>
          </w:p>
        </w:tc>
      </w:tr>
      <w:tr w:rsidR="00962F05" w14:paraId="1C680BC4" w14:textId="77777777">
        <w:tc>
          <w:tcPr>
            <w:tcW w:w="2263" w:type="dxa"/>
            <w:shd w:val="clear" w:color="auto" w:fill="E6E6E6"/>
            <w:vAlign w:val="center"/>
          </w:tcPr>
          <w:p w14:paraId="08284EB8" w14:textId="77777777" w:rsidR="00962F05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0D60AB9C" w14:textId="77777777" w:rsidR="00962F05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0A42D14" w14:textId="77777777" w:rsidR="00962F05" w:rsidRDefault="00000000">
            <w:r>
              <w:t>196.74</w:t>
            </w:r>
          </w:p>
        </w:tc>
        <w:tc>
          <w:tcPr>
            <w:tcW w:w="1131" w:type="dxa"/>
            <w:vAlign w:val="center"/>
          </w:tcPr>
          <w:p w14:paraId="456234F4" w14:textId="77777777" w:rsidR="00962F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3964290" w14:textId="77777777" w:rsidR="00962F0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6848AEC" w14:textId="77777777" w:rsidR="00962F05" w:rsidRDefault="00000000">
            <w:r>
              <w:t>2365</w:t>
            </w:r>
          </w:p>
        </w:tc>
        <w:tc>
          <w:tcPr>
            <w:tcW w:w="1239" w:type="dxa"/>
            <w:vAlign w:val="center"/>
          </w:tcPr>
          <w:p w14:paraId="75D235D4" w14:textId="77777777" w:rsidR="00962F05" w:rsidRDefault="00000000">
            <w:r>
              <w:t>465.290</w:t>
            </w:r>
          </w:p>
        </w:tc>
      </w:tr>
      <w:tr w:rsidR="00962F05" w14:paraId="5818079B" w14:textId="77777777">
        <w:tc>
          <w:tcPr>
            <w:tcW w:w="2263" w:type="dxa"/>
            <w:shd w:val="clear" w:color="auto" w:fill="E6E6E6"/>
            <w:vAlign w:val="center"/>
          </w:tcPr>
          <w:p w14:paraId="5E981A85" w14:textId="77777777" w:rsidR="00962F05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0C3E42A0" w14:textId="77777777" w:rsidR="00962F05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B8EB397" w14:textId="77777777" w:rsidR="00962F05" w:rsidRDefault="00000000">
            <w:r>
              <w:t>70.09</w:t>
            </w:r>
          </w:p>
        </w:tc>
        <w:tc>
          <w:tcPr>
            <w:tcW w:w="1131" w:type="dxa"/>
            <w:vAlign w:val="center"/>
          </w:tcPr>
          <w:p w14:paraId="3C8C7BED" w14:textId="77777777" w:rsidR="00962F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47B054B" w14:textId="77777777" w:rsidR="00962F0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E86F20D" w14:textId="77777777" w:rsidR="00962F05" w:rsidRDefault="00000000">
            <w:r>
              <w:t>735</w:t>
            </w:r>
          </w:p>
        </w:tc>
        <w:tc>
          <w:tcPr>
            <w:tcW w:w="1239" w:type="dxa"/>
            <w:vAlign w:val="center"/>
          </w:tcPr>
          <w:p w14:paraId="0A00B478" w14:textId="77777777" w:rsidR="00962F05" w:rsidRDefault="00000000">
            <w:r>
              <w:t>51.516</w:t>
            </w:r>
          </w:p>
        </w:tc>
      </w:tr>
      <w:tr w:rsidR="00962F05" w14:paraId="6EEFC352" w14:textId="77777777">
        <w:tc>
          <w:tcPr>
            <w:tcW w:w="2263" w:type="dxa"/>
            <w:shd w:val="clear" w:color="auto" w:fill="E6E6E6"/>
            <w:vAlign w:val="center"/>
          </w:tcPr>
          <w:p w14:paraId="2CE89F00" w14:textId="77777777" w:rsidR="00962F05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732886BB" w14:textId="77777777" w:rsidR="00962F05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4C5BBED" w14:textId="77777777" w:rsidR="00962F05" w:rsidRDefault="00000000">
            <w:r>
              <w:t>375.04</w:t>
            </w:r>
          </w:p>
        </w:tc>
        <w:tc>
          <w:tcPr>
            <w:tcW w:w="1131" w:type="dxa"/>
            <w:vAlign w:val="center"/>
          </w:tcPr>
          <w:p w14:paraId="60C76703" w14:textId="77777777" w:rsidR="00962F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CC7B7ED" w14:textId="77777777" w:rsidR="00962F0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4E7F721" w14:textId="77777777" w:rsidR="00962F05" w:rsidRDefault="00000000">
            <w:r>
              <w:t>370</w:t>
            </w:r>
          </w:p>
        </w:tc>
        <w:tc>
          <w:tcPr>
            <w:tcW w:w="1239" w:type="dxa"/>
            <w:vAlign w:val="center"/>
          </w:tcPr>
          <w:p w14:paraId="0200ACBF" w14:textId="77777777" w:rsidR="00962F05" w:rsidRDefault="00000000">
            <w:r>
              <w:t>138.765</w:t>
            </w:r>
          </w:p>
        </w:tc>
      </w:tr>
      <w:tr w:rsidR="00962F05" w14:paraId="6CB68B06" w14:textId="77777777">
        <w:tc>
          <w:tcPr>
            <w:tcW w:w="2263" w:type="dxa"/>
            <w:shd w:val="clear" w:color="auto" w:fill="E6E6E6"/>
            <w:vAlign w:val="center"/>
          </w:tcPr>
          <w:p w14:paraId="7F2519DF" w14:textId="77777777" w:rsidR="00962F05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4D5E854F" w14:textId="77777777" w:rsidR="00962F05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E2D06EF" w14:textId="77777777" w:rsidR="00962F05" w:rsidRDefault="00000000">
            <w:r>
              <w:t>109.44</w:t>
            </w:r>
          </w:p>
        </w:tc>
        <w:tc>
          <w:tcPr>
            <w:tcW w:w="1131" w:type="dxa"/>
            <w:vAlign w:val="center"/>
          </w:tcPr>
          <w:p w14:paraId="606FD37E" w14:textId="77777777" w:rsidR="00962F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D116C5B" w14:textId="77777777" w:rsidR="00962F0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076A1E5" w14:textId="77777777" w:rsidR="00962F05" w:rsidRDefault="00000000">
            <w:r>
              <w:t>3</w:t>
            </w:r>
          </w:p>
        </w:tc>
        <w:tc>
          <w:tcPr>
            <w:tcW w:w="1239" w:type="dxa"/>
            <w:vAlign w:val="center"/>
          </w:tcPr>
          <w:p w14:paraId="422DA8EE" w14:textId="77777777" w:rsidR="00962F05" w:rsidRDefault="00000000">
            <w:r>
              <w:t>0.328</w:t>
            </w:r>
          </w:p>
        </w:tc>
      </w:tr>
      <w:tr w:rsidR="00962F05" w14:paraId="49E87671" w14:textId="77777777">
        <w:tc>
          <w:tcPr>
            <w:tcW w:w="2263" w:type="dxa"/>
            <w:shd w:val="clear" w:color="auto" w:fill="E6E6E6"/>
            <w:vAlign w:val="center"/>
          </w:tcPr>
          <w:p w14:paraId="320059D8" w14:textId="77777777" w:rsidR="00962F05" w:rsidRDefault="00000000">
            <w:r>
              <w:t>挤塑聚苯板</w:t>
            </w:r>
          </w:p>
        </w:tc>
        <w:tc>
          <w:tcPr>
            <w:tcW w:w="696" w:type="dxa"/>
            <w:vAlign w:val="center"/>
          </w:tcPr>
          <w:p w14:paraId="52838644" w14:textId="77777777" w:rsidR="00962F05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AC2AD88" w14:textId="77777777" w:rsidR="00962F05" w:rsidRDefault="00000000">
            <w:r>
              <w:t>115.96</w:t>
            </w:r>
          </w:p>
        </w:tc>
        <w:tc>
          <w:tcPr>
            <w:tcW w:w="1131" w:type="dxa"/>
            <w:vAlign w:val="center"/>
          </w:tcPr>
          <w:p w14:paraId="3987F12E" w14:textId="77777777" w:rsidR="00962F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F3C4316" w14:textId="77777777" w:rsidR="00962F0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5E66082" w14:textId="77777777" w:rsidR="00962F05" w:rsidRDefault="00000000">
            <w:r>
              <w:t>534</w:t>
            </w:r>
          </w:p>
        </w:tc>
        <w:tc>
          <w:tcPr>
            <w:tcW w:w="1239" w:type="dxa"/>
            <w:vAlign w:val="center"/>
          </w:tcPr>
          <w:p w14:paraId="621139EF" w14:textId="77777777" w:rsidR="00962F05" w:rsidRDefault="00000000">
            <w:r>
              <w:t>61.923</w:t>
            </w:r>
          </w:p>
        </w:tc>
      </w:tr>
      <w:tr w:rsidR="00962F05" w14:paraId="08B783CA" w14:textId="77777777">
        <w:tc>
          <w:tcPr>
            <w:tcW w:w="2263" w:type="dxa"/>
            <w:shd w:val="clear" w:color="auto" w:fill="E6E6E6"/>
            <w:vAlign w:val="center"/>
          </w:tcPr>
          <w:p w14:paraId="7614A71D" w14:textId="77777777" w:rsidR="00962F05" w:rsidRDefault="00000000">
            <w:r>
              <w:t>胶粉聚苯颗粒保温层</w:t>
            </w:r>
          </w:p>
        </w:tc>
        <w:tc>
          <w:tcPr>
            <w:tcW w:w="696" w:type="dxa"/>
            <w:vAlign w:val="center"/>
          </w:tcPr>
          <w:p w14:paraId="115BEA1D" w14:textId="77777777" w:rsidR="00962F05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0E3127A4" w14:textId="77777777" w:rsidR="00962F05" w:rsidRDefault="00000000">
            <w:r>
              <w:t>122.39</w:t>
            </w:r>
          </w:p>
        </w:tc>
        <w:tc>
          <w:tcPr>
            <w:tcW w:w="1131" w:type="dxa"/>
            <w:vAlign w:val="center"/>
          </w:tcPr>
          <w:p w14:paraId="0ECA6E89" w14:textId="77777777" w:rsidR="00962F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6FF3AD7" w14:textId="77777777" w:rsidR="00962F0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880FF02" w14:textId="77777777" w:rsidR="00962F05" w:rsidRDefault="00000000">
            <w:r>
              <w:t>534</w:t>
            </w:r>
          </w:p>
        </w:tc>
        <w:tc>
          <w:tcPr>
            <w:tcW w:w="1239" w:type="dxa"/>
            <w:vAlign w:val="center"/>
          </w:tcPr>
          <w:p w14:paraId="57C3AC58" w14:textId="77777777" w:rsidR="00962F05" w:rsidRDefault="00000000">
            <w:r>
              <w:t>65.356</w:t>
            </w:r>
          </w:p>
        </w:tc>
      </w:tr>
      <w:tr w:rsidR="00962F05" w14:paraId="15F67122" w14:textId="77777777">
        <w:tc>
          <w:tcPr>
            <w:tcW w:w="2263" w:type="dxa"/>
            <w:shd w:val="clear" w:color="auto" w:fill="E6E6E6"/>
            <w:vAlign w:val="center"/>
          </w:tcPr>
          <w:p w14:paraId="03478B5E" w14:textId="77777777" w:rsidR="00962F05" w:rsidRDefault="00000000">
            <w:r>
              <w:lastRenderedPageBreak/>
              <w:t>塑料</w:t>
            </w:r>
            <w:r>
              <w:t>/</w:t>
            </w:r>
            <w:r>
              <w:t>塑钢</w:t>
            </w:r>
            <w:r>
              <w:t>-70A</w:t>
            </w:r>
            <w:r>
              <w:t>系列平开窗</w:t>
            </w:r>
            <w:r>
              <w:t>(5+9A+4+9A+5)</w:t>
            </w:r>
          </w:p>
        </w:tc>
        <w:tc>
          <w:tcPr>
            <w:tcW w:w="696" w:type="dxa"/>
            <w:vAlign w:val="center"/>
          </w:tcPr>
          <w:p w14:paraId="6ABA445A" w14:textId="77777777" w:rsidR="00962F05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06DD1B2D" w14:textId="77777777" w:rsidR="00962F05" w:rsidRDefault="00000000">
            <w:r>
              <w:t>133.68</w:t>
            </w:r>
          </w:p>
        </w:tc>
        <w:tc>
          <w:tcPr>
            <w:tcW w:w="1131" w:type="dxa"/>
            <w:vAlign w:val="center"/>
          </w:tcPr>
          <w:p w14:paraId="6B6835BB" w14:textId="77777777" w:rsidR="00962F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7E24378" w14:textId="77777777" w:rsidR="00962F0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E4301DF" w14:textId="77777777" w:rsidR="00962F05" w:rsidRDefault="00000000">
            <w:r>
              <w:t>129.5</w:t>
            </w:r>
          </w:p>
        </w:tc>
        <w:tc>
          <w:tcPr>
            <w:tcW w:w="1239" w:type="dxa"/>
            <w:vAlign w:val="center"/>
          </w:tcPr>
          <w:p w14:paraId="4BABB974" w14:textId="77777777" w:rsidR="00962F05" w:rsidRDefault="00000000">
            <w:r>
              <w:t>17.312</w:t>
            </w:r>
          </w:p>
        </w:tc>
      </w:tr>
      <w:tr w:rsidR="00962F05" w14:paraId="0A5865E1" w14:textId="77777777">
        <w:tc>
          <w:tcPr>
            <w:tcW w:w="2263" w:type="dxa"/>
            <w:shd w:val="clear" w:color="auto" w:fill="E6E6E6"/>
            <w:vAlign w:val="center"/>
          </w:tcPr>
          <w:p w14:paraId="2A5EDE99" w14:textId="77777777" w:rsidR="00962F05" w:rsidRDefault="00000000">
            <w:r>
              <w:t>金属三防门</w:t>
            </w:r>
            <w:r>
              <w:t>(</w:t>
            </w:r>
            <w:r>
              <w:t>聚氨酯发泡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148E64BB" w14:textId="77777777" w:rsidR="00962F05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5BB28E9" w14:textId="77777777" w:rsidR="00962F05" w:rsidRDefault="00000000">
            <w:r>
              <w:t>83.26</w:t>
            </w:r>
          </w:p>
        </w:tc>
        <w:tc>
          <w:tcPr>
            <w:tcW w:w="1131" w:type="dxa"/>
            <w:vAlign w:val="center"/>
          </w:tcPr>
          <w:p w14:paraId="681D375A" w14:textId="77777777" w:rsidR="00962F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3E16730" w14:textId="77777777" w:rsidR="00962F0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9408111" w14:textId="77777777" w:rsidR="00962F05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7AA440D7" w14:textId="77777777" w:rsidR="00962F05" w:rsidRDefault="00000000">
            <w:r>
              <w:t>4.021</w:t>
            </w:r>
          </w:p>
        </w:tc>
      </w:tr>
      <w:tr w:rsidR="00962F05" w14:paraId="5B72F0C4" w14:textId="77777777">
        <w:tc>
          <w:tcPr>
            <w:tcW w:w="2263" w:type="dxa"/>
            <w:shd w:val="clear" w:color="auto" w:fill="E6E6E6"/>
            <w:vAlign w:val="center"/>
          </w:tcPr>
          <w:p w14:paraId="7C492042" w14:textId="77777777" w:rsidR="00962F05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1C6774AC" w14:textId="77777777" w:rsidR="00962F05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47F3A527" w14:textId="77777777" w:rsidR="00962F05" w:rsidRDefault="00000000">
            <w:r>
              <w:t>33.14</w:t>
            </w:r>
          </w:p>
        </w:tc>
        <w:tc>
          <w:tcPr>
            <w:tcW w:w="1131" w:type="dxa"/>
            <w:vAlign w:val="center"/>
          </w:tcPr>
          <w:p w14:paraId="6913AB9F" w14:textId="77777777" w:rsidR="00962F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2ABE687" w14:textId="77777777" w:rsidR="00962F0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7B794E0" w14:textId="77777777" w:rsidR="00962F05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28D701F6" w14:textId="77777777" w:rsidR="00962F05" w:rsidRDefault="00000000">
            <w:r>
              <w:t>1.601</w:t>
            </w:r>
          </w:p>
        </w:tc>
      </w:tr>
      <w:tr w:rsidR="00962F05" w14:paraId="5B702667" w14:textId="77777777">
        <w:tc>
          <w:tcPr>
            <w:tcW w:w="2263" w:type="dxa"/>
            <w:shd w:val="clear" w:color="auto" w:fill="E6E6E6"/>
            <w:vAlign w:val="center"/>
          </w:tcPr>
          <w:p w14:paraId="638B6418" w14:textId="77777777" w:rsidR="00962F05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758BE533" w14:textId="77777777" w:rsidR="00962F05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2E4D8BB" w14:textId="77777777" w:rsidR="00962F05" w:rsidRDefault="00000000">
            <w:r>
              <w:t>1612.06</w:t>
            </w:r>
          </w:p>
        </w:tc>
        <w:tc>
          <w:tcPr>
            <w:tcW w:w="1131" w:type="dxa"/>
            <w:vAlign w:val="center"/>
          </w:tcPr>
          <w:p w14:paraId="705B3381" w14:textId="77777777" w:rsidR="00962F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5D3D731" w14:textId="77777777" w:rsidR="00962F0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AF37267" w14:textId="77777777" w:rsidR="00962F05" w:rsidRDefault="00000000">
            <w:r>
              <w:t>19.5</w:t>
            </w:r>
          </w:p>
        </w:tc>
        <w:tc>
          <w:tcPr>
            <w:tcW w:w="1239" w:type="dxa"/>
            <w:vAlign w:val="center"/>
          </w:tcPr>
          <w:p w14:paraId="4878C025" w14:textId="77777777" w:rsidR="00962F05" w:rsidRDefault="00000000">
            <w:r>
              <w:t>31.435</w:t>
            </w:r>
          </w:p>
        </w:tc>
      </w:tr>
      <w:tr w:rsidR="00962F05" w14:paraId="2A806DAD" w14:textId="77777777">
        <w:tc>
          <w:tcPr>
            <w:tcW w:w="2263" w:type="dxa"/>
            <w:shd w:val="clear" w:color="auto" w:fill="E6E6E6"/>
            <w:vAlign w:val="center"/>
          </w:tcPr>
          <w:p w14:paraId="787E2AE3" w14:textId="77777777" w:rsidR="00962F05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1B402EC5" w14:textId="77777777" w:rsidR="00962F05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84EE90D" w14:textId="77777777" w:rsidR="00962F05" w:rsidRDefault="00000000">
            <w:r>
              <w:t>4.92</w:t>
            </w:r>
          </w:p>
        </w:tc>
        <w:tc>
          <w:tcPr>
            <w:tcW w:w="1131" w:type="dxa"/>
            <w:vAlign w:val="center"/>
          </w:tcPr>
          <w:p w14:paraId="564F5503" w14:textId="77777777" w:rsidR="00962F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C7D4442" w14:textId="77777777" w:rsidR="00962F0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CB06E98" w14:textId="77777777" w:rsidR="00962F05" w:rsidRDefault="00000000">
            <w:r>
              <w:t>6550</w:t>
            </w:r>
          </w:p>
        </w:tc>
        <w:tc>
          <w:tcPr>
            <w:tcW w:w="1239" w:type="dxa"/>
            <w:vAlign w:val="center"/>
          </w:tcPr>
          <w:p w14:paraId="078F962A" w14:textId="77777777" w:rsidR="00962F05" w:rsidRDefault="00000000">
            <w:r>
              <w:t>32.226</w:t>
            </w:r>
          </w:p>
        </w:tc>
      </w:tr>
      <w:tr w:rsidR="00962F05" w14:paraId="1283694C" w14:textId="77777777">
        <w:tc>
          <w:tcPr>
            <w:tcW w:w="2263" w:type="dxa"/>
            <w:shd w:val="clear" w:color="auto" w:fill="E6E6E6"/>
            <w:vAlign w:val="center"/>
          </w:tcPr>
          <w:p w14:paraId="1BFC43F7" w14:textId="77777777" w:rsidR="00962F05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37C82476" w14:textId="77777777" w:rsidR="00962F05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142B9285" w14:textId="77777777" w:rsidR="00962F05" w:rsidRDefault="00000000">
            <w:r>
              <w:t>61.48</w:t>
            </w:r>
          </w:p>
        </w:tc>
        <w:tc>
          <w:tcPr>
            <w:tcW w:w="1131" w:type="dxa"/>
            <w:vAlign w:val="center"/>
          </w:tcPr>
          <w:p w14:paraId="66A0AF03" w14:textId="77777777" w:rsidR="00962F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D66F6DB" w14:textId="77777777" w:rsidR="00962F0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219178F" w14:textId="77777777" w:rsidR="00962F05" w:rsidRDefault="00000000">
            <w:r>
              <w:t>94.1</w:t>
            </w:r>
          </w:p>
        </w:tc>
        <w:tc>
          <w:tcPr>
            <w:tcW w:w="1239" w:type="dxa"/>
            <w:vAlign w:val="center"/>
          </w:tcPr>
          <w:p w14:paraId="07A9A74A" w14:textId="77777777" w:rsidR="00962F05" w:rsidRDefault="00000000">
            <w:r>
              <w:t>5.785</w:t>
            </w:r>
          </w:p>
        </w:tc>
      </w:tr>
      <w:tr w:rsidR="00962F05" w14:paraId="7F7A58FB" w14:textId="77777777">
        <w:tc>
          <w:tcPr>
            <w:tcW w:w="2263" w:type="dxa"/>
            <w:shd w:val="clear" w:color="auto" w:fill="E6E6E6"/>
            <w:vAlign w:val="center"/>
          </w:tcPr>
          <w:p w14:paraId="566B50EA" w14:textId="77777777" w:rsidR="00962F05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6E0C05B5" w14:textId="77777777" w:rsidR="00962F05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5E43F5C0" w14:textId="77777777" w:rsidR="00962F05" w:rsidRDefault="00000000">
            <w:r>
              <w:t>1844.46</w:t>
            </w:r>
          </w:p>
        </w:tc>
        <w:tc>
          <w:tcPr>
            <w:tcW w:w="1131" w:type="dxa"/>
            <w:vAlign w:val="center"/>
          </w:tcPr>
          <w:p w14:paraId="7037B079" w14:textId="77777777" w:rsidR="00962F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379F71D" w14:textId="77777777" w:rsidR="00962F0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909CF68" w14:textId="77777777" w:rsidR="00962F05" w:rsidRDefault="00000000">
            <w:r>
              <w:t>3.6</w:t>
            </w:r>
          </w:p>
        </w:tc>
        <w:tc>
          <w:tcPr>
            <w:tcW w:w="1239" w:type="dxa"/>
            <w:vAlign w:val="center"/>
          </w:tcPr>
          <w:p w14:paraId="28668147" w14:textId="77777777" w:rsidR="00962F05" w:rsidRDefault="00000000">
            <w:r>
              <w:t>6.640</w:t>
            </w:r>
          </w:p>
        </w:tc>
      </w:tr>
      <w:tr w:rsidR="00962F05" w14:paraId="6D56AC4D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13B48D5F" w14:textId="77777777" w:rsidR="00962F05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10A0367A" w14:textId="77777777" w:rsidR="00962F05" w:rsidRDefault="00000000">
            <w:r>
              <w:t>1236.436</w:t>
            </w:r>
          </w:p>
        </w:tc>
      </w:tr>
    </w:tbl>
    <w:p w14:paraId="311CF8D7" w14:textId="77777777" w:rsidR="00962F05" w:rsidRDefault="00000000">
      <w:pPr>
        <w:pStyle w:val="3"/>
      </w:pPr>
      <w:bookmarkStart w:id="100" w:name="_Toc155352996"/>
      <w:r>
        <w:t>建材运输阶段</w:t>
      </w:r>
      <w:bookmarkEnd w:id="100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962F05" w14:paraId="6BE815F0" w14:textId="77777777">
        <w:tc>
          <w:tcPr>
            <w:tcW w:w="2954" w:type="dxa"/>
            <w:shd w:val="clear" w:color="auto" w:fill="E6E6E6"/>
            <w:vAlign w:val="center"/>
          </w:tcPr>
          <w:p w14:paraId="3F83151D" w14:textId="77777777" w:rsidR="00962F05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CDDE8A" w14:textId="77777777" w:rsidR="00962F05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DF2847" w14:textId="77777777" w:rsidR="00962F05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21904F5" w14:textId="77777777" w:rsidR="00962F05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74E00AAF" w14:textId="77777777" w:rsidR="00962F05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206DA0D" w14:textId="77777777" w:rsidR="00962F05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62F05" w14:paraId="36066585" w14:textId="77777777">
        <w:tc>
          <w:tcPr>
            <w:tcW w:w="2954" w:type="dxa"/>
            <w:shd w:val="clear" w:color="auto" w:fill="E6E6E6"/>
            <w:vAlign w:val="center"/>
          </w:tcPr>
          <w:p w14:paraId="419E83A3" w14:textId="77777777" w:rsidR="00962F05" w:rsidRDefault="00000000">
            <w:r>
              <w:t>混凝土</w:t>
            </w:r>
          </w:p>
        </w:tc>
        <w:tc>
          <w:tcPr>
            <w:tcW w:w="990" w:type="dxa"/>
            <w:vAlign w:val="center"/>
          </w:tcPr>
          <w:p w14:paraId="792CC9F8" w14:textId="77777777" w:rsidR="00962F05" w:rsidRDefault="00000000">
            <w:r>
              <w:t>1320.39</w:t>
            </w:r>
          </w:p>
        </w:tc>
        <w:tc>
          <w:tcPr>
            <w:tcW w:w="1131" w:type="dxa"/>
            <w:vAlign w:val="center"/>
          </w:tcPr>
          <w:p w14:paraId="464D336B" w14:textId="77777777" w:rsidR="00962F05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1ABA6152" w14:textId="77777777" w:rsidR="00962F0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B344B45" w14:textId="77777777" w:rsidR="00962F05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0389705" w14:textId="77777777" w:rsidR="00962F05" w:rsidRDefault="00000000">
            <w:r>
              <w:t>6.074</w:t>
            </w:r>
          </w:p>
        </w:tc>
      </w:tr>
      <w:tr w:rsidR="00962F05" w14:paraId="481924CC" w14:textId="77777777">
        <w:tc>
          <w:tcPr>
            <w:tcW w:w="2954" w:type="dxa"/>
            <w:shd w:val="clear" w:color="auto" w:fill="E6E6E6"/>
            <w:vAlign w:val="center"/>
          </w:tcPr>
          <w:p w14:paraId="2E717CD4" w14:textId="77777777" w:rsidR="00962F05" w:rsidRDefault="00000000">
            <w:r>
              <w:t>钢筋</w:t>
            </w:r>
          </w:p>
        </w:tc>
        <w:tc>
          <w:tcPr>
            <w:tcW w:w="990" w:type="dxa"/>
            <w:vAlign w:val="center"/>
          </w:tcPr>
          <w:p w14:paraId="52CE9EDE" w14:textId="77777777" w:rsidR="00962F05" w:rsidRDefault="00000000">
            <w:r>
              <w:t>70.09</w:t>
            </w:r>
          </w:p>
        </w:tc>
        <w:tc>
          <w:tcPr>
            <w:tcW w:w="1131" w:type="dxa"/>
            <w:vAlign w:val="center"/>
          </w:tcPr>
          <w:p w14:paraId="5BB179EC" w14:textId="77777777" w:rsidR="00962F0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29F3351" w14:textId="77777777" w:rsidR="00962F0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080896F" w14:textId="77777777" w:rsidR="00962F05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E254D74" w14:textId="77777777" w:rsidR="00962F05" w:rsidRDefault="00000000">
            <w:r>
              <w:t>4.030</w:t>
            </w:r>
          </w:p>
        </w:tc>
      </w:tr>
      <w:tr w:rsidR="00962F05" w14:paraId="66A1139A" w14:textId="77777777">
        <w:tc>
          <w:tcPr>
            <w:tcW w:w="2954" w:type="dxa"/>
            <w:shd w:val="clear" w:color="auto" w:fill="E6E6E6"/>
            <w:vAlign w:val="center"/>
          </w:tcPr>
          <w:p w14:paraId="07A56ECB" w14:textId="77777777" w:rsidR="00962F05" w:rsidRDefault="00000000">
            <w:r>
              <w:t>型钢</w:t>
            </w:r>
          </w:p>
        </w:tc>
        <w:tc>
          <w:tcPr>
            <w:tcW w:w="990" w:type="dxa"/>
            <w:vAlign w:val="center"/>
          </w:tcPr>
          <w:p w14:paraId="70981C90" w14:textId="77777777" w:rsidR="00962F05" w:rsidRDefault="00000000">
            <w:r>
              <w:t>196.74</w:t>
            </w:r>
          </w:p>
        </w:tc>
        <w:tc>
          <w:tcPr>
            <w:tcW w:w="1131" w:type="dxa"/>
            <w:vAlign w:val="center"/>
          </w:tcPr>
          <w:p w14:paraId="168CB0B5" w14:textId="77777777" w:rsidR="00962F0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E63D4EA" w14:textId="77777777" w:rsidR="00962F0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6EBE196" w14:textId="77777777" w:rsidR="00962F05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23A0365" w14:textId="77777777" w:rsidR="00962F05" w:rsidRDefault="00000000">
            <w:r>
              <w:t>11.313</w:t>
            </w:r>
          </w:p>
        </w:tc>
      </w:tr>
      <w:tr w:rsidR="00962F05" w14:paraId="5489BCB0" w14:textId="77777777">
        <w:tc>
          <w:tcPr>
            <w:tcW w:w="2954" w:type="dxa"/>
            <w:shd w:val="clear" w:color="auto" w:fill="E6E6E6"/>
            <w:vAlign w:val="center"/>
          </w:tcPr>
          <w:p w14:paraId="4C79F9F3" w14:textId="77777777" w:rsidR="00962F05" w:rsidRDefault="00000000">
            <w:r>
              <w:t>水泥</w:t>
            </w:r>
          </w:p>
        </w:tc>
        <w:tc>
          <w:tcPr>
            <w:tcW w:w="990" w:type="dxa"/>
            <w:vAlign w:val="center"/>
          </w:tcPr>
          <w:p w14:paraId="7E76B48B" w14:textId="77777777" w:rsidR="00962F05" w:rsidRDefault="00000000">
            <w:r>
              <w:t>70.09</w:t>
            </w:r>
          </w:p>
        </w:tc>
        <w:tc>
          <w:tcPr>
            <w:tcW w:w="1131" w:type="dxa"/>
            <w:vAlign w:val="center"/>
          </w:tcPr>
          <w:p w14:paraId="2AF92D76" w14:textId="77777777" w:rsidR="00962F0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451D02D" w14:textId="77777777" w:rsidR="00962F0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1AC0CB0" w14:textId="77777777" w:rsidR="00962F05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06F9A93" w14:textId="77777777" w:rsidR="00962F05" w:rsidRDefault="00000000">
            <w:r>
              <w:t>4.030</w:t>
            </w:r>
          </w:p>
        </w:tc>
      </w:tr>
      <w:tr w:rsidR="00962F05" w14:paraId="621E4E53" w14:textId="77777777">
        <w:tc>
          <w:tcPr>
            <w:tcW w:w="2954" w:type="dxa"/>
            <w:shd w:val="clear" w:color="auto" w:fill="E6E6E6"/>
            <w:vAlign w:val="center"/>
          </w:tcPr>
          <w:p w14:paraId="43188A20" w14:textId="77777777" w:rsidR="00962F05" w:rsidRDefault="00000000">
            <w:r>
              <w:t>预拌砂浆</w:t>
            </w:r>
          </w:p>
        </w:tc>
        <w:tc>
          <w:tcPr>
            <w:tcW w:w="990" w:type="dxa"/>
            <w:vAlign w:val="center"/>
          </w:tcPr>
          <w:p w14:paraId="1F77B8EE" w14:textId="77777777" w:rsidR="00962F05" w:rsidRDefault="00000000">
            <w:r>
              <w:t>375.04</w:t>
            </w:r>
          </w:p>
        </w:tc>
        <w:tc>
          <w:tcPr>
            <w:tcW w:w="1131" w:type="dxa"/>
            <w:vAlign w:val="center"/>
          </w:tcPr>
          <w:p w14:paraId="4EFE4AFE" w14:textId="77777777" w:rsidR="00962F05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0C8FC586" w14:textId="77777777" w:rsidR="00962F0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2995197" w14:textId="77777777" w:rsidR="00962F05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EDBD244" w14:textId="77777777" w:rsidR="00962F05" w:rsidRDefault="00000000">
            <w:r>
              <w:t>1.725</w:t>
            </w:r>
          </w:p>
        </w:tc>
      </w:tr>
      <w:tr w:rsidR="00962F05" w14:paraId="0ED1609D" w14:textId="77777777">
        <w:tc>
          <w:tcPr>
            <w:tcW w:w="2954" w:type="dxa"/>
            <w:shd w:val="clear" w:color="auto" w:fill="E6E6E6"/>
            <w:vAlign w:val="center"/>
          </w:tcPr>
          <w:p w14:paraId="3FAFABE8" w14:textId="77777777" w:rsidR="00962F05" w:rsidRDefault="00000000">
            <w:r>
              <w:t>砂</w:t>
            </w:r>
          </w:p>
        </w:tc>
        <w:tc>
          <w:tcPr>
            <w:tcW w:w="990" w:type="dxa"/>
            <w:vAlign w:val="center"/>
          </w:tcPr>
          <w:p w14:paraId="5162B062" w14:textId="77777777" w:rsidR="00962F05" w:rsidRDefault="00000000">
            <w:r>
              <w:t>175.10</w:t>
            </w:r>
          </w:p>
        </w:tc>
        <w:tc>
          <w:tcPr>
            <w:tcW w:w="1131" w:type="dxa"/>
            <w:vAlign w:val="center"/>
          </w:tcPr>
          <w:p w14:paraId="521575EB" w14:textId="77777777" w:rsidR="00962F0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C599BCE" w14:textId="77777777" w:rsidR="00962F0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4BAE2BD" w14:textId="77777777" w:rsidR="00962F05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0992948" w14:textId="77777777" w:rsidR="00962F05" w:rsidRDefault="00000000">
            <w:r>
              <w:t>10.068</w:t>
            </w:r>
          </w:p>
        </w:tc>
      </w:tr>
      <w:tr w:rsidR="00962F05" w14:paraId="3913EEF7" w14:textId="77777777">
        <w:tc>
          <w:tcPr>
            <w:tcW w:w="2954" w:type="dxa"/>
            <w:shd w:val="clear" w:color="auto" w:fill="E6E6E6"/>
            <w:vAlign w:val="center"/>
          </w:tcPr>
          <w:p w14:paraId="11741605" w14:textId="77777777" w:rsidR="00962F05" w:rsidRDefault="00000000">
            <w:r>
              <w:t>挤塑聚苯板</w:t>
            </w:r>
          </w:p>
        </w:tc>
        <w:tc>
          <w:tcPr>
            <w:tcW w:w="990" w:type="dxa"/>
            <w:vAlign w:val="center"/>
          </w:tcPr>
          <w:p w14:paraId="2D7D7886" w14:textId="77777777" w:rsidR="00962F05" w:rsidRDefault="00000000">
            <w:r>
              <w:t>3.48</w:t>
            </w:r>
          </w:p>
        </w:tc>
        <w:tc>
          <w:tcPr>
            <w:tcW w:w="1131" w:type="dxa"/>
            <w:vAlign w:val="center"/>
          </w:tcPr>
          <w:p w14:paraId="41857F70" w14:textId="77777777" w:rsidR="00962F0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976CA36" w14:textId="77777777" w:rsidR="00962F0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D384599" w14:textId="77777777" w:rsidR="00962F05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2D2B91B" w14:textId="77777777" w:rsidR="00962F05" w:rsidRDefault="00000000">
            <w:r>
              <w:t>0.200</w:t>
            </w:r>
          </w:p>
        </w:tc>
      </w:tr>
      <w:tr w:rsidR="00962F05" w14:paraId="3869190F" w14:textId="77777777">
        <w:tc>
          <w:tcPr>
            <w:tcW w:w="2954" w:type="dxa"/>
            <w:shd w:val="clear" w:color="auto" w:fill="E6E6E6"/>
            <w:vAlign w:val="center"/>
          </w:tcPr>
          <w:p w14:paraId="4CC34F60" w14:textId="77777777" w:rsidR="00962F05" w:rsidRDefault="00000000">
            <w:r>
              <w:t>胶粉聚苯颗粒保温层</w:t>
            </w:r>
          </w:p>
        </w:tc>
        <w:tc>
          <w:tcPr>
            <w:tcW w:w="990" w:type="dxa"/>
            <w:vAlign w:val="center"/>
          </w:tcPr>
          <w:p w14:paraId="7BC8E0F3" w14:textId="77777777" w:rsidR="00962F05" w:rsidRDefault="00000000">
            <w:r>
              <w:t>28.15</w:t>
            </w:r>
          </w:p>
        </w:tc>
        <w:tc>
          <w:tcPr>
            <w:tcW w:w="1131" w:type="dxa"/>
            <w:vAlign w:val="center"/>
          </w:tcPr>
          <w:p w14:paraId="646ACAA1" w14:textId="77777777" w:rsidR="00962F0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FEC622B" w14:textId="77777777" w:rsidR="00962F0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A7F0A19" w14:textId="77777777" w:rsidR="00962F05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6B3524C" w14:textId="77777777" w:rsidR="00962F05" w:rsidRDefault="00000000">
            <w:r>
              <w:t>1.619</w:t>
            </w:r>
          </w:p>
        </w:tc>
      </w:tr>
      <w:tr w:rsidR="00962F05" w14:paraId="6FC0E3B6" w14:textId="77777777">
        <w:tc>
          <w:tcPr>
            <w:tcW w:w="2954" w:type="dxa"/>
            <w:shd w:val="clear" w:color="auto" w:fill="E6E6E6"/>
            <w:vAlign w:val="center"/>
          </w:tcPr>
          <w:p w14:paraId="32F31A0F" w14:textId="77777777" w:rsidR="00962F05" w:rsidRDefault="00000000">
            <w:r>
              <w:t>塑料</w:t>
            </w:r>
            <w:r>
              <w:t>/</w:t>
            </w:r>
            <w:r>
              <w:t>塑钢</w:t>
            </w:r>
            <w:r>
              <w:t>-70A</w:t>
            </w:r>
            <w:r>
              <w:t>系列平开窗</w:t>
            </w:r>
            <w:r>
              <w:t>(5+9A+4+9A+5)</w:t>
            </w:r>
          </w:p>
        </w:tc>
        <w:tc>
          <w:tcPr>
            <w:tcW w:w="990" w:type="dxa"/>
            <w:vAlign w:val="center"/>
          </w:tcPr>
          <w:p w14:paraId="333B8179" w14:textId="77777777" w:rsidR="00962F05" w:rsidRDefault="00000000">
            <w:r>
              <w:t>2.67</w:t>
            </w:r>
          </w:p>
        </w:tc>
        <w:tc>
          <w:tcPr>
            <w:tcW w:w="1131" w:type="dxa"/>
            <w:vAlign w:val="center"/>
          </w:tcPr>
          <w:p w14:paraId="0CE2D880" w14:textId="77777777" w:rsidR="00962F0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5985C4C" w14:textId="77777777" w:rsidR="00962F0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119B97B" w14:textId="77777777" w:rsidR="00962F05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2ED96DA" w14:textId="77777777" w:rsidR="00962F05" w:rsidRDefault="00000000">
            <w:r>
              <w:t>0.154</w:t>
            </w:r>
          </w:p>
        </w:tc>
      </w:tr>
      <w:tr w:rsidR="00962F05" w14:paraId="1C3DF9E1" w14:textId="77777777">
        <w:tc>
          <w:tcPr>
            <w:tcW w:w="2954" w:type="dxa"/>
            <w:shd w:val="clear" w:color="auto" w:fill="E6E6E6"/>
            <w:vAlign w:val="center"/>
          </w:tcPr>
          <w:p w14:paraId="55ECB800" w14:textId="77777777" w:rsidR="00962F05" w:rsidRDefault="00000000">
            <w:r>
              <w:t>金属三防门</w:t>
            </w:r>
            <w:r>
              <w:t>(</w:t>
            </w:r>
            <w:r>
              <w:t>聚氨酯发泡</w:t>
            </w:r>
            <w:r>
              <w:t>)</w:t>
            </w:r>
          </w:p>
        </w:tc>
        <w:tc>
          <w:tcPr>
            <w:tcW w:w="990" w:type="dxa"/>
            <w:vAlign w:val="center"/>
          </w:tcPr>
          <w:p w14:paraId="755BC4B8" w14:textId="77777777" w:rsidR="00962F05" w:rsidRDefault="00000000">
            <w:r>
              <w:t>2.50</w:t>
            </w:r>
          </w:p>
        </w:tc>
        <w:tc>
          <w:tcPr>
            <w:tcW w:w="1131" w:type="dxa"/>
            <w:vAlign w:val="center"/>
          </w:tcPr>
          <w:p w14:paraId="5C96B630" w14:textId="77777777" w:rsidR="00962F0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CD82648" w14:textId="77777777" w:rsidR="00962F0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B415FA4" w14:textId="77777777" w:rsidR="00962F05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5FED4FF" w14:textId="77777777" w:rsidR="00962F05" w:rsidRDefault="00000000">
            <w:r>
              <w:t>0.144</w:t>
            </w:r>
          </w:p>
        </w:tc>
      </w:tr>
      <w:tr w:rsidR="00962F05" w14:paraId="039CB5B7" w14:textId="77777777">
        <w:tc>
          <w:tcPr>
            <w:tcW w:w="2954" w:type="dxa"/>
            <w:shd w:val="clear" w:color="auto" w:fill="E6E6E6"/>
            <w:vAlign w:val="center"/>
          </w:tcPr>
          <w:p w14:paraId="10A7EBE8" w14:textId="77777777" w:rsidR="00962F05" w:rsidRDefault="00000000">
            <w:r>
              <w:t>内门</w:t>
            </w:r>
          </w:p>
        </w:tc>
        <w:tc>
          <w:tcPr>
            <w:tcW w:w="990" w:type="dxa"/>
            <w:vAlign w:val="center"/>
          </w:tcPr>
          <w:p w14:paraId="1511DB7B" w14:textId="77777777" w:rsidR="00962F05" w:rsidRDefault="00000000">
            <w:r>
              <w:t>0.99</w:t>
            </w:r>
          </w:p>
        </w:tc>
        <w:tc>
          <w:tcPr>
            <w:tcW w:w="1131" w:type="dxa"/>
            <w:vAlign w:val="center"/>
          </w:tcPr>
          <w:p w14:paraId="691DBA00" w14:textId="77777777" w:rsidR="00962F0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475744F" w14:textId="77777777" w:rsidR="00962F0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8FBBA2B" w14:textId="77777777" w:rsidR="00962F05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C21B155" w14:textId="77777777" w:rsidR="00962F05" w:rsidRDefault="00000000">
            <w:r>
              <w:t>0.057</w:t>
            </w:r>
          </w:p>
        </w:tc>
      </w:tr>
      <w:tr w:rsidR="00962F05" w14:paraId="44912DFC" w14:textId="77777777">
        <w:tc>
          <w:tcPr>
            <w:tcW w:w="2954" w:type="dxa"/>
            <w:shd w:val="clear" w:color="auto" w:fill="E6E6E6"/>
            <w:vAlign w:val="center"/>
          </w:tcPr>
          <w:p w14:paraId="2DF3EAEC" w14:textId="77777777" w:rsidR="00962F05" w:rsidRDefault="00000000">
            <w:r>
              <w:t>陶瓷</w:t>
            </w:r>
          </w:p>
        </w:tc>
        <w:tc>
          <w:tcPr>
            <w:tcW w:w="990" w:type="dxa"/>
            <w:vAlign w:val="center"/>
          </w:tcPr>
          <w:p w14:paraId="0188377B" w14:textId="77777777" w:rsidR="00962F05" w:rsidRDefault="00000000">
            <w:r>
              <w:t>48.36</w:t>
            </w:r>
          </w:p>
        </w:tc>
        <w:tc>
          <w:tcPr>
            <w:tcW w:w="1131" w:type="dxa"/>
            <w:vAlign w:val="center"/>
          </w:tcPr>
          <w:p w14:paraId="61C511B2" w14:textId="77777777" w:rsidR="00962F0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044B35A" w14:textId="77777777" w:rsidR="00962F0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6A17942" w14:textId="77777777" w:rsidR="00962F05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BB5B297" w14:textId="77777777" w:rsidR="00962F05" w:rsidRDefault="00000000">
            <w:r>
              <w:t>2.781</w:t>
            </w:r>
          </w:p>
        </w:tc>
      </w:tr>
      <w:tr w:rsidR="00962F05" w14:paraId="7AC2E078" w14:textId="77777777">
        <w:tc>
          <w:tcPr>
            <w:tcW w:w="2954" w:type="dxa"/>
            <w:shd w:val="clear" w:color="auto" w:fill="E6E6E6"/>
            <w:vAlign w:val="center"/>
          </w:tcPr>
          <w:p w14:paraId="109E024D" w14:textId="77777777" w:rsidR="00962F05" w:rsidRDefault="00000000">
            <w:r>
              <w:t>涂料</w:t>
            </w:r>
          </w:p>
        </w:tc>
        <w:tc>
          <w:tcPr>
            <w:tcW w:w="990" w:type="dxa"/>
            <w:vAlign w:val="center"/>
          </w:tcPr>
          <w:p w14:paraId="18CB1114" w14:textId="77777777" w:rsidR="00962F05" w:rsidRDefault="00000000">
            <w:r>
              <w:t>4.92</w:t>
            </w:r>
          </w:p>
        </w:tc>
        <w:tc>
          <w:tcPr>
            <w:tcW w:w="1131" w:type="dxa"/>
            <w:vAlign w:val="center"/>
          </w:tcPr>
          <w:p w14:paraId="415ADC38" w14:textId="77777777" w:rsidR="00962F0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5BF33C6" w14:textId="77777777" w:rsidR="00962F0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3320E32" w14:textId="77777777" w:rsidR="00962F05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25750C8" w14:textId="77777777" w:rsidR="00962F05" w:rsidRDefault="00000000">
            <w:r>
              <w:t>0.283</w:t>
            </w:r>
          </w:p>
        </w:tc>
      </w:tr>
      <w:tr w:rsidR="00962F05" w14:paraId="0AAF58F5" w14:textId="77777777">
        <w:tc>
          <w:tcPr>
            <w:tcW w:w="2954" w:type="dxa"/>
            <w:shd w:val="clear" w:color="auto" w:fill="E6E6E6"/>
            <w:vAlign w:val="center"/>
          </w:tcPr>
          <w:p w14:paraId="212A574D" w14:textId="77777777" w:rsidR="00962F05" w:rsidRDefault="00000000">
            <w:r>
              <w:t>电缆</w:t>
            </w:r>
          </w:p>
        </w:tc>
        <w:tc>
          <w:tcPr>
            <w:tcW w:w="990" w:type="dxa"/>
            <w:vAlign w:val="center"/>
          </w:tcPr>
          <w:p w14:paraId="7063FA9D" w14:textId="77777777" w:rsidR="00962F05" w:rsidRDefault="00000000">
            <w:r>
              <w:t>0.06</w:t>
            </w:r>
          </w:p>
        </w:tc>
        <w:tc>
          <w:tcPr>
            <w:tcW w:w="1131" w:type="dxa"/>
            <w:vAlign w:val="center"/>
          </w:tcPr>
          <w:p w14:paraId="46924A7A" w14:textId="77777777" w:rsidR="00962F0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5400475" w14:textId="77777777" w:rsidR="00962F0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3F7EA0D" w14:textId="77777777" w:rsidR="00962F05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8DABDC7" w14:textId="77777777" w:rsidR="00962F05" w:rsidRDefault="00000000">
            <w:r>
              <w:t>0.003</w:t>
            </w:r>
          </w:p>
        </w:tc>
      </w:tr>
      <w:tr w:rsidR="00962F05" w14:paraId="2943EE35" w14:textId="77777777">
        <w:tc>
          <w:tcPr>
            <w:tcW w:w="2954" w:type="dxa"/>
            <w:shd w:val="clear" w:color="auto" w:fill="E6E6E6"/>
            <w:vAlign w:val="center"/>
          </w:tcPr>
          <w:p w14:paraId="03F4646F" w14:textId="77777777" w:rsidR="00962F05" w:rsidRDefault="00000000">
            <w:r>
              <w:t>管材</w:t>
            </w:r>
          </w:p>
        </w:tc>
        <w:tc>
          <w:tcPr>
            <w:tcW w:w="990" w:type="dxa"/>
            <w:vAlign w:val="center"/>
          </w:tcPr>
          <w:p w14:paraId="51BD96FE" w14:textId="77777777" w:rsidR="00962F05" w:rsidRDefault="00000000">
            <w:r>
              <w:t>1.84</w:t>
            </w:r>
          </w:p>
        </w:tc>
        <w:tc>
          <w:tcPr>
            <w:tcW w:w="1131" w:type="dxa"/>
            <w:vAlign w:val="center"/>
          </w:tcPr>
          <w:p w14:paraId="71566F9A" w14:textId="77777777" w:rsidR="00962F0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C046547" w14:textId="77777777" w:rsidR="00962F0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FAE11DB" w14:textId="77777777" w:rsidR="00962F05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3F00030" w14:textId="77777777" w:rsidR="00962F05" w:rsidRDefault="00000000">
            <w:r>
              <w:t>0.106</w:t>
            </w:r>
          </w:p>
        </w:tc>
      </w:tr>
      <w:tr w:rsidR="00962F05" w14:paraId="6D2C5D50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2E1626A5" w14:textId="77777777" w:rsidR="00962F05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22D5550B" w14:textId="77777777" w:rsidR="00962F05" w:rsidRDefault="00000000">
            <w:r>
              <w:t>42.587</w:t>
            </w:r>
          </w:p>
        </w:tc>
      </w:tr>
    </w:tbl>
    <w:p w14:paraId="5A04A97E" w14:textId="77777777" w:rsidR="00962F05" w:rsidRDefault="00000000">
      <w:pPr>
        <w:pStyle w:val="2"/>
      </w:pPr>
      <w:bookmarkStart w:id="101" w:name="_Toc155352997"/>
      <w:r>
        <w:t>建筑建造拆除碳排放</w:t>
      </w:r>
      <w:bookmarkEnd w:id="101"/>
    </w:p>
    <w:p w14:paraId="7FE7221C" w14:textId="77777777" w:rsidR="00962F05" w:rsidRDefault="00000000">
      <w:pPr>
        <w:pStyle w:val="3"/>
      </w:pPr>
      <w:bookmarkStart w:id="102" w:name="_Toc155352998"/>
      <w:r>
        <w:t>建筑建造</w:t>
      </w:r>
      <w:bookmarkEnd w:id="102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962F05" w14:paraId="38944CE3" w14:textId="77777777">
        <w:tc>
          <w:tcPr>
            <w:tcW w:w="1115" w:type="dxa"/>
            <w:shd w:val="clear" w:color="auto" w:fill="E6E6E6"/>
            <w:vAlign w:val="center"/>
          </w:tcPr>
          <w:p w14:paraId="6114761E" w14:textId="77777777" w:rsidR="00962F05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904571B" w14:textId="77777777" w:rsidR="00962F05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668E8A76" w14:textId="77777777" w:rsidR="00962F05" w:rsidRDefault="00000000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0562C10A" w14:textId="77777777" w:rsidR="00962F05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62F05" w14:paraId="0F5971F4" w14:textId="77777777">
        <w:tc>
          <w:tcPr>
            <w:tcW w:w="1115" w:type="dxa"/>
            <w:shd w:val="clear" w:color="auto" w:fill="E6E6E6"/>
            <w:vAlign w:val="center"/>
          </w:tcPr>
          <w:p w14:paraId="2C567968" w14:textId="77777777" w:rsidR="00962F05" w:rsidRDefault="00000000">
            <w:r>
              <w:t>建造阶段</w:t>
            </w:r>
          </w:p>
        </w:tc>
        <w:tc>
          <w:tcPr>
            <w:tcW w:w="3820" w:type="dxa"/>
            <w:vAlign w:val="center"/>
          </w:tcPr>
          <w:p w14:paraId="0C7C5590" w14:textId="77777777" w:rsidR="00962F05" w:rsidRDefault="00000000">
            <w:r>
              <w:t>1346.340</w:t>
            </w:r>
          </w:p>
        </w:tc>
        <w:tc>
          <w:tcPr>
            <w:tcW w:w="2688" w:type="dxa"/>
            <w:vAlign w:val="center"/>
          </w:tcPr>
          <w:p w14:paraId="18EB336E" w14:textId="77777777" w:rsidR="00962F05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1220CCB2" w14:textId="77777777" w:rsidR="00962F05" w:rsidRDefault="00000000">
            <w:r>
              <w:t>64.111</w:t>
            </w:r>
          </w:p>
        </w:tc>
      </w:tr>
      <w:tr w:rsidR="00962F05" w14:paraId="1A6599C7" w14:textId="77777777">
        <w:tc>
          <w:tcPr>
            <w:tcW w:w="1115" w:type="dxa"/>
            <w:shd w:val="clear" w:color="auto" w:fill="E6E6E6"/>
            <w:vAlign w:val="center"/>
          </w:tcPr>
          <w:p w14:paraId="75755456" w14:textId="77777777" w:rsidR="00962F05" w:rsidRDefault="00000000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14:paraId="31315803" w14:textId="77777777" w:rsidR="00962F05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658" w:type="dxa"/>
            <w:vAlign w:val="center"/>
          </w:tcPr>
          <w:p w14:paraId="4D0A2CCD" w14:textId="77777777" w:rsidR="00962F05" w:rsidRDefault="00000000">
            <w:r>
              <w:t>3.206</w:t>
            </w:r>
          </w:p>
        </w:tc>
      </w:tr>
      <w:tr w:rsidR="00962F05" w14:paraId="35E37230" w14:textId="77777777">
        <w:tc>
          <w:tcPr>
            <w:tcW w:w="7623" w:type="dxa"/>
            <w:gridSpan w:val="3"/>
            <w:shd w:val="clear" w:color="auto" w:fill="E6E6E6"/>
            <w:vAlign w:val="center"/>
          </w:tcPr>
          <w:p w14:paraId="46C930F3" w14:textId="77777777" w:rsidR="00962F05" w:rsidRDefault="00962F05"/>
        </w:tc>
        <w:tc>
          <w:tcPr>
            <w:tcW w:w="1658" w:type="dxa"/>
            <w:vAlign w:val="center"/>
          </w:tcPr>
          <w:p w14:paraId="2F67A2F6" w14:textId="77777777" w:rsidR="00962F05" w:rsidRDefault="00000000">
            <w:r>
              <w:t>67.317</w:t>
            </w:r>
          </w:p>
        </w:tc>
      </w:tr>
    </w:tbl>
    <w:p w14:paraId="71A06577" w14:textId="77777777" w:rsidR="00962F05" w:rsidRDefault="00000000">
      <w:pPr>
        <w:pStyle w:val="3"/>
      </w:pPr>
      <w:bookmarkStart w:id="103" w:name="_Toc155352999"/>
      <w:r>
        <w:lastRenderedPageBreak/>
        <w:t>建筑拆除</w:t>
      </w:r>
      <w:bookmarkEnd w:id="103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962F05" w14:paraId="794DEDAE" w14:textId="77777777">
        <w:tc>
          <w:tcPr>
            <w:tcW w:w="1115" w:type="dxa"/>
            <w:shd w:val="clear" w:color="auto" w:fill="E6E6E6"/>
            <w:vAlign w:val="center"/>
          </w:tcPr>
          <w:p w14:paraId="316171C1" w14:textId="77777777" w:rsidR="00962F05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255C5C5" w14:textId="77777777" w:rsidR="00962F05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2F90C313" w14:textId="77777777" w:rsidR="00962F05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5F9885B2" w14:textId="77777777" w:rsidR="00962F05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62F05" w14:paraId="4C333025" w14:textId="77777777">
        <w:tc>
          <w:tcPr>
            <w:tcW w:w="1115" w:type="dxa"/>
            <w:shd w:val="clear" w:color="auto" w:fill="E6E6E6"/>
            <w:vAlign w:val="center"/>
          </w:tcPr>
          <w:p w14:paraId="3DA41B41" w14:textId="77777777" w:rsidR="00962F05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5BB66DF2" w14:textId="77777777" w:rsidR="00962F05" w:rsidRDefault="00000000">
            <w:r>
              <w:t>1346.340</w:t>
            </w:r>
          </w:p>
        </w:tc>
        <w:tc>
          <w:tcPr>
            <w:tcW w:w="2688" w:type="dxa"/>
            <w:vAlign w:val="center"/>
          </w:tcPr>
          <w:p w14:paraId="00A4B4E2" w14:textId="77777777" w:rsidR="00962F05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49BBFF05" w14:textId="77777777" w:rsidR="00962F05" w:rsidRDefault="00000000">
            <w:r>
              <w:t>134.634</w:t>
            </w:r>
          </w:p>
        </w:tc>
      </w:tr>
    </w:tbl>
    <w:p w14:paraId="62CACBC3" w14:textId="77777777" w:rsidR="00962F05" w:rsidRDefault="00000000">
      <w:pPr>
        <w:pStyle w:val="2"/>
      </w:pPr>
      <w:bookmarkStart w:id="104" w:name="_Toc155353000"/>
      <w:r>
        <w:t>碳汇</w:t>
      </w:r>
      <w:bookmarkEnd w:id="104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962F05" w14:paraId="7EEA6B47" w14:textId="77777777">
        <w:tc>
          <w:tcPr>
            <w:tcW w:w="3803" w:type="dxa"/>
            <w:shd w:val="clear" w:color="auto" w:fill="E6E6E6"/>
            <w:vAlign w:val="center"/>
          </w:tcPr>
          <w:p w14:paraId="18F7ED41" w14:textId="77777777" w:rsidR="00962F05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55A24A" w14:textId="77777777" w:rsidR="00962F05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3FDC41" w14:textId="77777777" w:rsidR="00962F05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F18EB2" w14:textId="77777777" w:rsidR="00962F0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FBF76B" w14:textId="77777777" w:rsidR="00962F05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2C4F728E" w14:textId="77777777" w:rsidR="00962F05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962F05" w14:paraId="3CD65F33" w14:textId="77777777">
        <w:tc>
          <w:tcPr>
            <w:tcW w:w="3803" w:type="dxa"/>
            <w:shd w:val="clear" w:color="auto" w:fill="E6E6E6"/>
            <w:vAlign w:val="center"/>
          </w:tcPr>
          <w:p w14:paraId="02227DC1" w14:textId="77777777" w:rsidR="00962F05" w:rsidRDefault="00000000">
            <w:r>
              <w:t>一年生蔓藤、低草花花圃或低茎野草地（高约</w:t>
            </w:r>
            <w:r>
              <w:t>0.25m</w:t>
            </w:r>
            <w:r>
              <w:t>，土壤深度</w:t>
            </w:r>
            <w:r>
              <w:t>&gt;0.3m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003F0B71" w14:textId="77777777" w:rsidR="00962F05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0DA6959E" w14:textId="77777777" w:rsidR="00962F05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4AC69546" w14:textId="77777777" w:rsidR="00962F05" w:rsidRDefault="00000000">
            <w:r>
              <w:t>200</w:t>
            </w:r>
          </w:p>
        </w:tc>
        <w:tc>
          <w:tcPr>
            <w:tcW w:w="707" w:type="dxa"/>
            <w:vMerge w:val="restart"/>
            <w:vAlign w:val="center"/>
          </w:tcPr>
          <w:p w14:paraId="3F5987EE" w14:textId="77777777" w:rsidR="00962F05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68C085B5" w14:textId="77777777" w:rsidR="00962F05" w:rsidRDefault="00000000">
            <w:r>
              <w:t>6.000</w:t>
            </w:r>
          </w:p>
        </w:tc>
      </w:tr>
      <w:tr w:rsidR="00962F05" w14:paraId="3E60013B" w14:textId="77777777">
        <w:tc>
          <w:tcPr>
            <w:tcW w:w="3803" w:type="dxa"/>
            <w:shd w:val="clear" w:color="auto" w:fill="E6E6E6"/>
            <w:vAlign w:val="center"/>
          </w:tcPr>
          <w:p w14:paraId="070EF754" w14:textId="77777777" w:rsidR="00962F05" w:rsidRDefault="00000000">
            <w:r>
              <w:t>草花花圃、自然野草、草坪、水生植物</w:t>
            </w:r>
          </w:p>
        </w:tc>
        <w:tc>
          <w:tcPr>
            <w:tcW w:w="1131" w:type="dxa"/>
            <w:vAlign w:val="center"/>
          </w:tcPr>
          <w:p w14:paraId="64331626" w14:textId="77777777" w:rsidR="00962F05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16E59855" w14:textId="77777777" w:rsidR="00962F05" w:rsidRDefault="00000000">
            <w:r>
              <w:t>1.45</w:t>
            </w:r>
          </w:p>
        </w:tc>
        <w:tc>
          <w:tcPr>
            <w:tcW w:w="707" w:type="dxa"/>
            <w:vAlign w:val="center"/>
          </w:tcPr>
          <w:p w14:paraId="0111B745" w14:textId="77777777" w:rsidR="00962F05" w:rsidRDefault="00000000">
            <w:r>
              <w:t>1000</w:t>
            </w:r>
          </w:p>
        </w:tc>
        <w:tc>
          <w:tcPr>
            <w:tcW w:w="707" w:type="dxa"/>
            <w:vMerge/>
            <w:vAlign w:val="center"/>
          </w:tcPr>
          <w:p w14:paraId="1FB082FF" w14:textId="77777777" w:rsidR="00962F05" w:rsidRDefault="00962F05"/>
        </w:tc>
        <w:tc>
          <w:tcPr>
            <w:tcW w:w="1364" w:type="dxa"/>
            <w:vAlign w:val="center"/>
          </w:tcPr>
          <w:p w14:paraId="519E3B91" w14:textId="77777777" w:rsidR="00962F05" w:rsidRDefault="00000000">
            <w:r>
              <w:t>43.500</w:t>
            </w:r>
          </w:p>
        </w:tc>
      </w:tr>
      <w:tr w:rsidR="00962F05" w14:paraId="392413F1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041C049C" w14:textId="77777777" w:rsidR="00962F05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41E995C9" w14:textId="77777777" w:rsidR="00962F05" w:rsidRDefault="00000000">
            <w:r>
              <w:t>49.500</w:t>
            </w:r>
          </w:p>
        </w:tc>
      </w:tr>
    </w:tbl>
    <w:p w14:paraId="381DC8D0" w14:textId="77777777" w:rsidR="00962F05" w:rsidRDefault="00000000">
      <w:pPr>
        <w:pStyle w:val="2"/>
      </w:pPr>
      <w:bookmarkStart w:id="105" w:name="_Toc155353001"/>
      <w:r>
        <w:t>建筑运行碳排放</w:t>
      </w:r>
      <w:bookmarkEnd w:id="10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70B97B8A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69AD99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3DCDC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B12792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5EBED0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5941028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2E0AD38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061BDC1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66281190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16C542A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289B2C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F4F2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46FC1F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冷源能耗"/>
            <w:r w:rsidRPr="00771B84">
              <w:rPr>
                <w:lang w:val="en-US"/>
              </w:rPr>
              <w:t>0.00</w:t>
            </w:r>
            <w:bookmarkEnd w:id="106"/>
          </w:p>
        </w:tc>
        <w:tc>
          <w:tcPr>
            <w:tcW w:w="1833" w:type="dxa"/>
            <w:vMerge w:val="restart"/>
            <w:vAlign w:val="center"/>
          </w:tcPr>
          <w:p w14:paraId="5163EC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电力CO2排放因子"/>
            <w:r>
              <w:t>0.581</w:t>
            </w:r>
            <w:bookmarkEnd w:id="107"/>
          </w:p>
        </w:tc>
        <w:tc>
          <w:tcPr>
            <w:tcW w:w="1722" w:type="dxa"/>
            <w:vMerge w:val="restart"/>
            <w:vAlign w:val="center"/>
          </w:tcPr>
          <w:p w14:paraId="017E52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空调能耗_电耗CO2排放"/>
            <w:r>
              <w:t>0.000</w:t>
            </w:r>
            <w:bookmarkEnd w:id="108"/>
          </w:p>
        </w:tc>
      </w:tr>
      <w:tr w:rsidR="00222B5F" w:rsidRPr="00771B84" w14:paraId="0C9A3EF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A36A6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DB12F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618650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冷却水泵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1833" w:type="dxa"/>
            <w:vMerge/>
            <w:vAlign w:val="center"/>
          </w:tcPr>
          <w:p w14:paraId="78C884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F9685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CE8175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46D33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C6C55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23270D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冷冻水泵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1833" w:type="dxa"/>
            <w:vMerge/>
            <w:vAlign w:val="center"/>
          </w:tcPr>
          <w:p w14:paraId="2C4377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3519C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6404E1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ED52F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38BAD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007A68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833" w:type="dxa"/>
            <w:vMerge/>
            <w:vAlign w:val="center"/>
          </w:tcPr>
          <w:p w14:paraId="730D60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32D91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EF1E54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C011E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1F633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14:paraId="3D2434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单元式空调能耗"/>
            <w:r w:rsidRPr="00771B84">
              <w:rPr>
                <w:lang w:val="en-US"/>
              </w:rPr>
              <w:t>0.00</w:t>
            </w:r>
            <w:bookmarkEnd w:id="112"/>
          </w:p>
        </w:tc>
        <w:tc>
          <w:tcPr>
            <w:tcW w:w="1833" w:type="dxa"/>
            <w:vMerge/>
            <w:vAlign w:val="center"/>
          </w:tcPr>
          <w:p w14:paraId="311096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46CD9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65E714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0F53F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812F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65F85C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空调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1833" w:type="dxa"/>
            <w:vMerge/>
            <w:vAlign w:val="center"/>
          </w:tcPr>
          <w:p w14:paraId="040FB6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9E662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6570527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302D101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4BCEB4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E3AF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60CA79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热源能耗"/>
            <w:r w:rsidRPr="00771B84">
              <w:rPr>
                <w:lang w:val="en-US"/>
              </w:rPr>
              <w:t>39.53</w:t>
            </w:r>
            <w:bookmarkEnd w:id="114"/>
          </w:p>
        </w:tc>
        <w:tc>
          <w:tcPr>
            <w:tcW w:w="1833" w:type="dxa"/>
            <w:vMerge w:val="restart"/>
            <w:vAlign w:val="center"/>
          </w:tcPr>
          <w:p w14:paraId="52B2FF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电力CO2排放因子2"/>
            <w:r>
              <w:t>0.581</w:t>
            </w:r>
            <w:bookmarkEnd w:id="115"/>
          </w:p>
        </w:tc>
        <w:tc>
          <w:tcPr>
            <w:tcW w:w="1722" w:type="dxa"/>
            <w:vMerge w:val="restart"/>
            <w:vAlign w:val="center"/>
          </w:tcPr>
          <w:p w14:paraId="37F2BD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供暖能耗_电耗CO2排放"/>
            <w:r>
              <w:t>176.050</w:t>
            </w:r>
            <w:bookmarkEnd w:id="116"/>
          </w:p>
        </w:tc>
      </w:tr>
      <w:tr w:rsidR="00222B5F" w:rsidRPr="00771B84" w14:paraId="6DD36F9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36D92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A35A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1ECCA0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热水泵能耗"/>
            <w:r w:rsidRPr="00771B84">
              <w:rPr>
                <w:lang w:val="en-US"/>
              </w:rPr>
              <w:t>206.89</w:t>
            </w:r>
            <w:bookmarkEnd w:id="117"/>
          </w:p>
        </w:tc>
        <w:tc>
          <w:tcPr>
            <w:tcW w:w="1833" w:type="dxa"/>
            <w:vMerge/>
            <w:vAlign w:val="center"/>
          </w:tcPr>
          <w:p w14:paraId="2B308F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00EF0D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7BF1E51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36C56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4A30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14:paraId="0F24B3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供暖热源侧水泵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833" w:type="dxa"/>
            <w:vMerge/>
            <w:vAlign w:val="center"/>
          </w:tcPr>
          <w:p w14:paraId="0DFCD1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36FBFB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9BC347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9EEC9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595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14:paraId="7371C6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单元式热泵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1833" w:type="dxa"/>
            <w:vMerge/>
            <w:vAlign w:val="center"/>
          </w:tcPr>
          <w:p w14:paraId="6ED41A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5A1BDB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215D4E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43588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CDD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6C9229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供暖能耗"/>
            <w:r w:rsidRPr="00771B84">
              <w:rPr>
                <w:lang w:val="en-US"/>
              </w:rPr>
              <w:t>246.42</w:t>
            </w:r>
            <w:bookmarkEnd w:id="120"/>
          </w:p>
        </w:tc>
        <w:tc>
          <w:tcPr>
            <w:tcW w:w="1833" w:type="dxa"/>
            <w:vMerge/>
            <w:vAlign w:val="center"/>
          </w:tcPr>
          <w:p w14:paraId="3E545D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45A550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5A7E552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4A9618CE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7B428427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D4CC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1BC549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新排风系统能耗"/>
            <w:r w:rsidRPr="00771B84">
              <w:rPr>
                <w:rFonts w:hint="eastAsia"/>
                <w:lang w:val="en-US"/>
              </w:rPr>
              <w:t>27.38</w:t>
            </w:r>
            <w:bookmarkEnd w:id="121"/>
          </w:p>
        </w:tc>
        <w:tc>
          <w:tcPr>
            <w:tcW w:w="1833" w:type="dxa"/>
            <w:vMerge w:val="restart"/>
            <w:vAlign w:val="center"/>
          </w:tcPr>
          <w:p w14:paraId="7A9ECB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电力CO2排放因子3"/>
            <w:r>
              <w:t>0.581</w:t>
            </w:r>
            <w:bookmarkEnd w:id="122"/>
          </w:p>
        </w:tc>
        <w:tc>
          <w:tcPr>
            <w:tcW w:w="1722" w:type="dxa"/>
            <w:vMerge w:val="restart"/>
            <w:vAlign w:val="center"/>
          </w:tcPr>
          <w:p w14:paraId="38EF76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空调动力能耗_电耗CO2排放"/>
            <w:r>
              <w:t>19.562</w:t>
            </w:r>
            <w:bookmarkEnd w:id="123"/>
          </w:p>
        </w:tc>
      </w:tr>
      <w:tr w:rsidR="00222B5F" w:rsidRPr="00771B84" w14:paraId="718512F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5154F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75E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58D9CD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833" w:type="dxa"/>
            <w:vMerge/>
            <w:vAlign w:val="center"/>
          </w:tcPr>
          <w:p w14:paraId="36A0ED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6D62C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C3ADD5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934D2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23F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2BFF08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833" w:type="dxa"/>
            <w:vMerge/>
            <w:vAlign w:val="center"/>
          </w:tcPr>
          <w:p w14:paraId="71E8C1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9458C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966C20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94B57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7FE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72AC6E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833" w:type="dxa"/>
            <w:vMerge/>
            <w:vAlign w:val="center"/>
          </w:tcPr>
          <w:p w14:paraId="5C0583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A8207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6467BB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62E11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6A29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73B642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空调动力能耗"/>
            <w:r w:rsidRPr="00771B84">
              <w:rPr>
                <w:rFonts w:hint="eastAsia"/>
                <w:lang w:val="en-US"/>
              </w:rPr>
              <w:t>27.38</w:t>
            </w:r>
            <w:bookmarkEnd w:id="127"/>
          </w:p>
        </w:tc>
        <w:tc>
          <w:tcPr>
            <w:tcW w:w="1833" w:type="dxa"/>
            <w:vMerge/>
            <w:vAlign w:val="center"/>
          </w:tcPr>
          <w:p w14:paraId="3226B8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28513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0E4490A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2904C36B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6C9B29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8" w:name="照明能耗"/>
            <w:r w:rsidRPr="00771B84">
              <w:rPr>
                <w:rFonts w:hint="eastAsia"/>
                <w:lang w:val="en-US"/>
              </w:rPr>
              <w:t>109.00</w:t>
            </w:r>
            <w:bookmarkEnd w:id="128"/>
          </w:p>
        </w:tc>
        <w:tc>
          <w:tcPr>
            <w:tcW w:w="1833" w:type="dxa"/>
            <w:vAlign w:val="center"/>
          </w:tcPr>
          <w:p w14:paraId="72D5391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9" w:name="电力CO2排放因子4"/>
            <w:r>
              <w:t>0.581</w:t>
            </w:r>
            <w:bookmarkEnd w:id="129"/>
          </w:p>
        </w:tc>
        <w:tc>
          <w:tcPr>
            <w:tcW w:w="1722" w:type="dxa"/>
          </w:tcPr>
          <w:p w14:paraId="78FB6F2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0" w:name="照明能耗_电耗CO2排放"/>
            <w:r>
              <w:t>77.873</w:t>
            </w:r>
            <w:bookmarkEnd w:id="130"/>
          </w:p>
        </w:tc>
      </w:tr>
      <w:tr w:rsidR="00662AD3" w:rsidRPr="00771B84" w14:paraId="3ED43646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30D2FA0C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28CF6A0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1" w:name="设备用电"/>
            <w:r>
              <w:rPr>
                <w:rFonts w:hint="eastAsia"/>
                <w:lang w:val="en-US"/>
              </w:rPr>
              <w:t>360.12</w:t>
            </w:r>
            <w:bookmarkEnd w:id="131"/>
          </w:p>
        </w:tc>
        <w:tc>
          <w:tcPr>
            <w:tcW w:w="1833" w:type="dxa"/>
            <w:vAlign w:val="center"/>
          </w:tcPr>
          <w:p w14:paraId="3823C6A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2" w:name="电力CO2排放因子5"/>
            <w:r>
              <w:rPr>
                <w:rFonts w:hint="eastAsia"/>
                <w:lang w:val="en-US"/>
              </w:rPr>
              <w:t>0.581</w:t>
            </w:r>
            <w:bookmarkEnd w:id="132"/>
          </w:p>
        </w:tc>
        <w:tc>
          <w:tcPr>
            <w:tcW w:w="1722" w:type="dxa"/>
          </w:tcPr>
          <w:p w14:paraId="4F886695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3" w:name="设备用电_电耗CO2排放"/>
            <w:r>
              <w:rPr>
                <w:rFonts w:hint="eastAsia"/>
                <w:lang w:val="en-US"/>
              </w:rPr>
              <w:t>257.280</w:t>
            </w:r>
            <w:bookmarkEnd w:id="133"/>
          </w:p>
        </w:tc>
      </w:tr>
      <w:tr w:rsidR="00222B5F" w:rsidRPr="00771B84" w14:paraId="0041A7EF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6E32F4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DE4AE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71EC58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833" w:type="dxa"/>
            <w:vMerge w:val="restart"/>
            <w:vAlign w:val="center"/>
          </w:tcPr>
          <w:p w14:paraId="12FCFB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5" w:name="电力CO2排放因子6"/>
            <w:r>
              <w:t>0.581</w:t>
            </w:r>
            <w:bookmarkEnd w:id="135"/>
          </w:p>
        </w:tc>
        <w:tc>
          <w:tcPr>
            <w:tcW w:w="1722" w:type="dxa"/>
            <w:vMerge w:val="restart"/>
            <w:vAlign w:val="center"/>
          </w:tcPr>
          <w:p w14:paraId="0E5C26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其他能耗_电耗CO2排放"/>
            <w:r>
              <w:t>421.131</w:t>
            </w:r>
            <w:bookmarkEnd w:id="136"/>
          </w:p>
        </w:tc>
      </w:tr>
      <w:tr w:rsidR="00222B5F" w:rsidRPr="00771B84" w14:paraId="554936A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1D421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27C5A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7AD6F7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排风机能耗"/>
            <w:r w:rsidRPr="00771B84">
              <w:rPr>
                <w:rFonts w:hint="eastAsia"/>
                <w:lang w:val="en-US"/>
              </w:rPr>
              <w:t>474.94</w:t>
            </w:r>
            <w:bookmarkEnd w:id="137"/>
          </w:p>
        </w:tc>
        <w:tc>
          <w:tcPr>
            <w:tcW w:w="1833" w:type="dxa"/>
            <w:vMerge/>
          </w:tcPr>
          <w:p w14:paraId="23D573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EB372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77A33B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4C1DC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9EB05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7F29EB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热水系统能耗"/>
            <w:r w:rsidRPr="00771B84">
              <w:rPr>
                <w:rFonts w:hint="eastAsia"/>
                <w:lang w:val="en-US"/>
              </w:rPr>
              <w:t>114.54</w:t>
            </w:r>
            <w:bookmarkEnd w:id="138"/>
          </w:p>
        </w:tc>
        <w:tc>
          <w:tcPr>
            <w:tcW w:w="1833" w:type="dxa"/>
            <w:vMerge/>
          </w:tcPr>
          <w:p w14:paraId="0646ACF3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065ABBC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330E0A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62008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6350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1B8D64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9" w:name="其他能耗"/>
            <w:r w:rsidRPr="00771B84">
              <w:rPr>
                <w:rFonts w:hint="eastAsia"/>
                <w:lang w:val="en-US"/>
              </w:rPr>
              <w:t>589.47</w:t>
            </w:r>
            <w:bookmarkEnd w:id="139"/>
          </w:p>
        </w:tc>
        <w:tc>
          <w:tcPr>
            <w:tcW w:w="1833" w:type="dxa"/>
            <w:vMerge/>
          </w:tcPr>
          <w:p w14:paraId="1A61C2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367E1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5D6EB70" w14:textId="77777777" w:rsidTr="0009714A">
        <w:tc>
          <w:tcPr>
            <w:tcW w:w="1526" w:type="dxa"/>
            <w:shd w:val="clear" w:color="auto" w:fill="D0CECE"/>
            <w:vAlign w:val="center"/>
          </w:tcPr>
          <w:p w14:paraId="75280E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CC0896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16342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7F92B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2D036218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607EB971" w14:textId="77777777" w:rsidTr="0009714A">
        <w:tc>
          <w:tcPr>
            <w:tcW w:w="1526" w:type="dxa"/>
            <w:shd w:val="clear" w:color="auto" w:fill="FFFFFF"/>
            <w:vAlign w:val="center"/>
          </w:tcPr>
          <w:p w14:paraId="511314C8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0" w:name="热源能耗_燃料类型"/>
            <w:r>
              <w:t>无</w:t>
            </w:r>
            <w:bookmarkEnd w:id="140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411287A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14AB8C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1" w:name="热源锅炉能耗"/>
            <w:r>
              <w:rPr>
                <w:rFonts w:hint="eastAsia"/>
                <w:lang w:val="en-US"/>
              </w:rPr>
              <w:t>0.000</w:t>
            </w:r>
            <w:bookmarkEnd w:id="141"/>
          </w:p>
        </w:tc>
        <w:tc>
          <w:tcPr>
            <w:tcW w:w="1833" w:type="dxa"/>
            <w:shd w:val="clear" w:color="auto" w:fill="FFFFFF"/>
          </w:tcPr>
          <w:p w14:paraId="2A9F3F5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2" w:name="热源能耗_燃料CO2排放因子"/>
            <w:r>
              <w:t>0</w:t>
            </w:r>
            <w:bookmarkEnd w:id="142"/>
          </w:p>
        </w:tc>
        <w:tc>
          <w:tcPr>
            <w:tcW w:w="1722" w:type="dxa"/>
            <w:shd w:val="clear" w:color="auto" w:fill="FFFFFF"/>
          </w:tcPr>
          <w:p w14:paraId="3A4E14B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3" w:name="热源能耗锅炉碳排放"/>
            <w:r>
              <w:t>0.000</w:t>
            </w:r>
            <w:bookmarkEnd w:id="143"/>
          </w:p>
        </w:tc>
      </w:tr>
      <w:tr w:rsidR="00230E30" w:rsidRPr="00771B84" w14:paraId="78FC2CC3" w14:textId="77777777" w:rsidTr="0009714A">
        <w:tc>
          <w:tcPr>
            <w:tcW w:w="1526" w:type="dxa"/>
            <w:shd w:val="clear" w:color="auto" w:fill="FFFFFF"/>
            <w:vAlign w:val="center"/>
          </w:tcPr>
          <w:p w14:paraId="789D024F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4" w:name="热源能耗市政_燃料类型"/>
            <w:r>
              <w:t>无</w:t>
            </w:r>
            <w:bookmarkEnd w:id="144"/>
          </w:p>
        </w:tc>
        <w:tc>
          <w:tcPr>
            <w:tcW w:w="2551" w:type="dxa"/>
            <w:shd w:val="clear" w:color="auto" w:fill="FFFFFF"/>
            <w:vAlign w:val="center"/>
          </w:tcPr>
          <w:p w14:paraId="3A6E7DDF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BDFA08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5" w:name="热源市政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1833" w:type="dxa"/>
            <w:shd w:val="clear" w:color="auto" w:fill="FFFFFF"/>
          </w:tcPr>
          <w:p w14:paraId="0D1DACE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6" w:name="热源能耗市政_燃料CO2排放因子"/>
            <w:r>
              <w:t>0</w:t>
            </w:r>
            <w:bookmarkEnd w:id="146"/>
          </w:p>
        </w:tc>
        <w:tc>
          <w:tcPr>
            <w:tcW w:w="1722" w:type="dxa"/>
            <w:shd w:val="clear" w:color="auto" w:fill="FFFFFF"/>
          </w:tcPr>
          <w:p w14:paraId="467E5E8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7" w:name="热源能耗市政碳排放"/>
            <w:r>
              <w:t>0.000</w:t>
            </w:r>
            <w:bookmarkEnd w:id="147"/>
          </w:p>
        </w:tc>
      </w:tr>
      <w:tr w:rsidR="0009714A" w:rsidRPr="00771B84" w14:paraId="3A86A312" w14:textId="77777777" w:rsidTr="0009714A">
        <w:tc>
          <w:tcPr>
            <w:tcW w:w="1526" w:type="dxa"/>
            <w:shd w:val="clear" w:color="auto" w:fill="FFFFFF"/>
            <w:vAlign w:val="center"/>
          </w:tcPr>
          <w:p w14:paraId="7D4E33FD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8" w:name="生活热水热源能耗_燃料类型"/>
            <w:r>
              <w:lastRenderedPageBreak/>
              <w:t>无</w:t>
            </w:r>
            <w:bookmarkEnd w:id="148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C2D7A8E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7C366F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9" w:name="生活热水锅炉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1833" w:type="dxa"/>
            <w:shd w:val="clear" w:color="auto" w:fill="FFFFFF"/>
            <w:vAlign w:val="center"/>
          </w:tcPr>
          <w:p w14:paraId="5E52C3B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0" w:name="生活热水热源能耗_燃料CO2排放因子"/>
            <w:r>
              <w:t>0</w:t>
            </w:r>
            <w:bookmarkEnd w:id="150"/>
          </w:p>
        </w:tc>
        <w:tc>
          <w:tcPr>
            <w:tcW w:w="1722" w:type="dxa"/>
            <w:shd w:val="clear" w:color="auto" w:fill="FFFFFF"/>
            <w:vAlign w:val="center"/>
          </w:tcPr>
          <w:p w14:paraId="282BFC9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1" w:name="生活热水锅炉碳排放"/>
            <w:r>
              <w:t>0.000</w:t>
            </w:r>
            <w:bookmarkEnd w:id="151"/>
          </w:p>
        </w:tc>
      </w:tr>
      <w:tr w:rsidR="00627505" w:rsidRPr="00771B84" w14:paraId="010491BA" w14:textId="77777777" w:rsidTr="0009714A">
        <w:tc>
          <w:tcPr>
            <w:tcW w:w="1526" w:type="dxa"/>
            <w:shd w:val="clear" w:color="auto" w:fill="FFFFFF"/>
            <w:vAlign w:val="center"/>
          </w:tcPr>
          <w:p w14:paraId="5A2ABE6E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52" w:name="炊事能耗_燃料类型"/>
            <w:r>
              <w:t>燃气</w:t>
            </w:r>
            <w:bookmarkEnd w:id="152"/>
          </w:p>
        </w:tc>
        <w:tc>
          <w:tcPr>
            <w:tcW w:w="2551" w:type="dxa"/>
            <w:shd w:val="clear" w:color="auto" w:fill="FFFFFF"/>
            <w:vAlign w:val="center"/>
          </w:tcPr>
          <w:p w14:paraId="34D87A72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FDE443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3" w:name="炊事燃气消耗"/>
            <w:r>
              <w:rPr>
                <w:rFonts w:hint="eastAsia"/>
                <w:lang w:val="en-US"/>
              </w:rPr>
              <w:t>100.00</w:t>
            </w:r>
            <w:bookmarkEnd w:id="153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3CED271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4" w:name="炊事能耗_燃料CO2排放因子"/>
            <w:r>
              <w:t>55.54</w:t>
            </w:r>
            <w:bookmarkEnd w:id="154"/>
          </w:p>
        </w:tc>
        <w:tc>
          <w:tcPr>
            <w:tcW w:w="1722" w:type="dxa"/>
            <w:shd w:val="clear" w:color="auto" w:fill="FFFFFF"/>
            <w:vAlign w:val="center"/>
          </w:tcPr>
          <w:p w14:paraId="710251A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5" w:name="炊事碳排放"/>
            <w:r>
              <w:t>242.663</w:t>
            </w:r>
            <w:bookmarkEnd w:id="155"/>
          </w:p>
        </w:tc>
      </w:tr>
      <w:tr w:rsidR="002F591A" w:rsidRPr="00771B84" w14:paraId="4FA2AB6A" w14:textId="77777777" w:rsidTr="001B63A9">
        <w:tc>
          <w:tcPr>
            <w:tcW w:w="1526" w:type="dxa"/>
            <w:shd w:val="clear" w:color="auto" w:fill="D0CECE"/>
            <w:vAlign w:val="center"/>
          </w:tcPr>
          <w:p w14:paraId="2757367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57D0EE9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055DCBC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A5FFE10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3F71C4B2" w14:textId="77777777" w:rsidTr="00216720">
        <w:tc>
          <w:tcPr>
            <w:tcW w:w="1526" w:type="dxa"/>
            <w:shd w:val="clear" w:color="auto" w:fill="FFFFFF"/>
            <w:vAlign w:val="center"/>
          </w:tcPr>
          <w:p w14:paraId="2E96E83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E5820C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45ED9FF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6" w:name="制冷剂消耗量"/>
            <w:r>
              <w:t>0</w:t>
            </w:r>
            <w:bookmarkEnd w:id="156"/>
          </w:p>
        </w:tc>
        <w:tc>
          <w:tcPr>
            <w:tcW w:w="1722" w:type="dxa"/>
            <w:shd w:val="clear" w:color="auto" w:fill="FFFFFF"/>
            <w:vAlign w:val="center"/>
          </w:tcPr>
          <w:p w14:paraId="481DEF4A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57" w:name="制冷剂碳排放"/>
            <w:r>
              <w:t>0.000</w:t>
            </w:r>
            <w:bookmarkEnd w:id="157"/>
          </w:p>
        </w:tc>
      </w:tr>
      <w:tr w:rsidR="0060132F" w:rsidRPr="00771B84" w14:paraId="28203752" w14:textId="77777777" w:rsidTr="0009714A">
        <w:tc>
          <w:tcPr>
            <w:tcW w:w="1526" w:type="dxa"/>
            <w:shd w:val="clear" w:color="auto" w:fill="D0CECE"/>
            <w:vAlign w:val="center"/>
          </w:tcPr>
          <w:p w14:paraId="0A93C034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1412EB4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CA9A8DA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33BF7788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5359690F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69381B30" w14:textId="77777777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14:paraId="76F71A94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C39F26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6BBD203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8" w:name="光伏能耗"/>
            <w:r w:rsidRPr="00771B84">
              <w:rPr>
                <w:rFonts w:hint="eastAsia"/>
                <w:lang w:val="en-US"/>
              </w:rPr>
              <w:t>466.40</w:t>
            </w:r>
            <w:bookmarkEnd w:id="158"/>
          </w:p>
        </w:tc>
        <w:tc>
          <w:tcPr>
            <w:tcW w:w="1833" w:type="dxa"/>
            <w:vMerge w:val="restart"/>
            <w:vAlign w:val="center"/>
          </w:tcPr>
          <w:p w14:paraId="5188B1C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9" w:name="电力CO2排放因子7"/>
            <w:r>
              <w:t>0.581</w:t>
            </w:r>
            <w:bookmarkEnd w:id="159"/>
          </w:p>
        </w:tc>
        <w:tc>
          <w:tcPr>
            <w:tcW w:w="1722" w:type="dxa"/>
          </w:tcPr>
          <w:p w14:paraId="0419B4C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60" w:name="光伏能耗_电耗CO2排放"/>
            <w:r>
              <w:t>333.204</w:t>
            </w:r>
            <w:bookmarkEnd w:id="160"/>
          </w:p>
        </w:tc>
      </w:tr>
      <w:tr w:rsidR="003C4A70" w:rsidRPr="00771B84" w14:paraId="193182A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87800CB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C324FE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3F6EF56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61" w:name="风力能耗"/>
            <w:r>
              <w:rPr>
                <w:rFonts w:hint="eastAsia"/>
                <w:lang w:val="en-US"/>
              </w:rPr>
              <w:t>13.30</w:t>
            </w:r>
            <w:bookmarkEnd w:id="161"/>
          </w:p>
        </w:tc>
        <w:tc>
          <w:tcPr>
            <w:tcW w:w="1833" w:type="dxa"/>
            <w:vMerge/>
          </w:tcPr>
          <w:p w14:paraId="1EC9FF36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6507F54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62" w:name="风力能耗_电耗CO2排放"/>
            <w:r>
              <w:t>9.505</w:t>
            </w:r>
            <w:bookmarkEnd w:id="162"/>
          </w:p>
        </w:tc>
      </w:tr>
      <w:tr w:rsidR="003C4A70" w:rsidRPr="00771B84" w14:paraId="67CB5729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1B6DD893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601A30B4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63" w:name="建筑总碳排放"/>
            <w:r>
              <w:t>851.851</w:t>
            </w:r>
            <w:bookmarkEnd w:id="163"/>
          </w:p>
        </w:tc>
        <w:bookmarkStart w:id="164" w:name="建筑总碳排放平米"/>
        <w:bookmarkEnd w:id="164"/>
      </w:tr>
    </w:tbl>
    <w:p w14:paraId="7EDB9DB4" w14:textId="77777777" w:rsidR="00000000" w:rsidRDefault="00000000"/>
    <w:p w14:paraId="4A3DEC1D" w14:textId="77777777" w:rsidR="00962F05" w:rsidRDefault="00962F05">
      <w:pPr>
        <w:rPr>
          <w:lang w:val="en-US"/>
        </w:rPr>
      </w:pPr>
    </w:p>
    <w:p w14:paraId="4497F9C3" w14:textId="77777777" w:rsidR="00962F05" w:rsidRDefault="00000000">
      <w:pPr>
        <w:pStyle w:val="2"/>
      </w:pPr>
      <w:bookmarkStart w:id="165" w:name="_Toc155353002"/>
      <w:r>
        <w:t>全生命周期</w:t>
      </w:r>
      <w:bookmarkEnd w:id="165"/>
    </w:p>
    <w:p w14:paraId="155596E4" w14:textId="77777777" w:rsidR="00962F05" w:rsidRDefault="00000000">
      <w:pPr>
        <w:pStyle w:val="3"/>
      </w:pPr>
      <w:bookmarkStart w:id="166" w:name="_Toc155353003"/>
      <w:r>
        <w:t>单位面积指标</w:t>
      </w:r>
      <w:bookmarkEnd w:id="1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62F05" w14:paraId="5309DDA8" w14:textId="77777777">
        <w:tc>
          <w:tcPr>
            <w:tcW w:w="2263" w:type="dxa"/>
            <w:shd w:val="clear" w:color="auto" w:fill="E6E6E6"/>
            <w:vAlign w:val="center"/>
          </w:tcPr>
          <w:p w14:paraId="0F8A75A2" w14:textId="77777777" w:rsidR="00962F05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DCF824C" w14:textId="77777777" w:rsidR="00962F05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2CC66B29" w14:textId="77777777" w:rsidR="00962F05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962F05" w14:paraId="127821E4" w14:textId="77777777">
        <w:tc>
          <w:tcPr>
            <w:tcW w:w="2263" w:type="dxa"/>
            <w:shd w:val="clear" w:color="auto" w:fill="E6E6E6"/>
            <w:vAlign w:val="center"/>
          </w:tcPr>
          <w:p w14:paraId="3C896719" w14:textId="77777777" w:rsidR="00962F05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7E450797" w14:textId="77777777" w:rsidR="00962F05" w:rsidRDefault="00000000">
            <w:r>
              <w:t>20.11</w:t>
            </w:r>
          </w:p>
        </w:tc>
        <w:tc>
          <w:tcPr>
            <w:tcW w:w="3316" w:type="dxa"/>
            <w:vAlign w:val="center"/>
          </w:tcPr>
          <w:p w14:paraId="39412012" w14:textId="77777777" w:rsidR="00962F05" w:rsidRDefault="00000000">
            <w:r>
              <w:t>1005.54</w:t>
            </w:r>
          </w:p>
        </w:tc>
      </w:tr>
      <w:tr w:rsidR="00962F05" w14:paraId="42F5C93B" w14:textId="77777777">
        <w:tc>
          <w:tcPr>
            <w:tcW w:w="2263" w:type="dxa"/>
            <w:shd w:val="clear" w:color="auto" w:fill="E6E6E6"/>
            <w:vAlign w:val="center"/>
          </w:tcPr>
          <w:p w14:paraId="25B8E905" w14:textId="77777777" w:rsidR="00962F05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41D01957" w14:textId="77777777" w:rsidR="00962F05" w:rsidRDefault="00000000">
            <w:r>
              <w:t>0.69</w:t>
            </w:r>
          </w:p>
        </w:tc>
        <w:tc>
          <w:tcPr>
            <w:tcW w:w="3316" w:type="dxa"/>
            <w:vAlign w:val="center"/>
          </w:tcPr>
          <w:p w14:paraId="6769051B" w14:textId="77777777" w:rsidR="00962F05" w:rsidRDefault="00000000">
            <w:r>
              <w:t>34.63</w:t>
            </w:r>
          </w:p>
        </w:tc>
      </w:tr>
      <w:tr w:rsidR="00962F05" w14:paraId="4AFBD9BB" w14:textId="77777777">
        <w:tc>
          <w:tcPr>
            <w:tcW w:w="2263" w:type="dxa"/>
            <w:shd w:val="clear" w:color="auto" w:fill="E6E6E6"/>
            <w:vAlign w:val="center"/>
          </w:tcPr>
          <w:p w14:paraId="6A35AFE7" w14:textId="77777777" w:rsidR="00962F05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28AA1819" w14:textId="77777777" w:rsidR="00962F05" w:rsidRDefault="00000000">
            <w:r>
              <w:t>1.09</w:t>
            </w:r>
          </w:p>
        </w:tc>
        <w:tc>
          <w:tcPr>
            <w:tcW w:w="3316" w:type="dxa"/>
            <w:vAlign w:val="center"/>
          </w:tcPr>
          <w:p w14:paraId="206B2F21" w14:textId="77777777" w:rsidR="00962F05" w:rsidRDefault="00000000">
            <w:r>
              <w:t>54.75</w:t>
            </w:r>
          </w:p>
        </w:tc>
      </w:tr>
      <w:tr w:rsidR="00962F05" w14:paraId="106350B0" w14:textId="77777777">
        <w:tc>
          <w:tcPr>
            <w:tcW w:w="2263" w:type="dxa"/>
            <w:shd w:val="clear" w:color="auto" w:fill="E6E6E6"/>
            <w:vAlign w:val="center"/>
          </w:tcPr>
          <w:p w14:paraId="3ADCC57B" w14:textId="77777777" w:rsidR="00962F05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4290E4C3" w14:textId="77777777" w:rsidR="00962F05" w:rsidRDefault="00000000">
            <w:r>
              <w:t>2.19</w:t>
            </w:r>
          </w:p>
        </w:tc>
        <w:tc>
          <w:tcPr>
            <w:tcW w:w="3316" w:type="dxa"/>
            <w:vAlign w:val="center"/>
          </w:tcPr>
          <w:p w14:paraId="4BA4E7F4" w14:textId="77777777" w:rsidR="00962F05" w:rsidRDefault="00000000">
            <w:r>
              <w:t>109.49</w:t>
            </w:r>
          </w:p>
        </w:tc>
      </w:tr>
      <w:tr w:rsidR="00962F05" w14:paraId="457BBD80" w14:textId="77777777">
        <w:tc>
          <w:tcPr>
            <w:tcW w:w="2263" w:type="dxa"/>
            <w:shd w:val="clear" w:color="auto" w:fill="E6E6E6"/>
            <w:vAlign w:val="center"/>
          </w:tcPr>
          <w:p w14:paraId="4D1B29A2" w14:textId="77777777" w:rsidR="00962F05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26190073" w14:textId="77777777" w:rsidR="00962F05" w:rsidRDefault="00000000">
            <w:r>
              <w:t>13.86</w:t>
            </w:r>
          </w:p>
        </w:tc>
        <w:tc>
          <w:tcPr>
            <w:tcW w:w="3316" w:type="dxa"/>
            <w:vAlign w:val="center"/>
          </w:tcPr>
          <w:p w14:paraId="2832F207" w14:textId="77777777" w:rsidR="00962F05" w:rsidRDefault="00000000">
            <w:r>
              <w:t>692.76</w:t>
            </w:r>
          </w:p>
        </w:tc>
      </w:tr>
      <w:tr w:rsidR="00962F05" w14:paraId="122CDBB9" w14:textId="77777777">
        <w:tc>
          <w:tcPr>
            <w:tcW w:w="2263" w:type="dxa"/>
            <w:shd w:val="clear" w:color="auto" w:fill="E6E6E6"/>
            <w:vAlign w:val="center"/>
          </w:tcPr>
          <w:p w14:paraId="3721B1DD" w14:textId="77777777" w:rsidR="00962F05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22B14760" w14:textId="77777777" w:rsidR="00962F05" w:rsidRDefault="00000000">
            <w:r>
              <w:t>-0.81</w:t>
            </w:r>
          </w:p>
        </w:tc>
        <w:tc>
          <w:tcPr>
            <w:tcW w:w="3316" w:type="dxa"/>
            <w:vAlign w:val="center"/>
          </w:tcPr>
          <w:p w14:paraId="060BEA6C" w14:textId="77777777" w:rsidR="00962F05" w:rsidRDefault="00000000">
            <w:r>
              <w:t>-40.26</w:t>
            </w:r>
          </w:p>
        </w:tc>
      </w:tr>
      <w:tr w:rsidR="00962F05" w14:paraId="6D5B4D00" w14:textId="77777777">
        <w:tc>
          <w:tcPr>
            <w:tcW w:w="2263" w:type="dxa"/>
            <w:shd w:val="clear" w:color="auto" w:fill="E6E6E6"/>
            <w:vAlign w:val="center"/>
          </w:tcPr>
          <w:p w14:paraId="5DF5FB4E" w14:textId="77777777" w:rsidR="00962F05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0B6DAE5" w14:textId="77777777" w:rsidR="00962F05" w:rsidRDefault="00000000">
            <w:r>
              <w:t>37.13</w:t>
            </w:r>
          </w:p>
        </w:tc>
        <w:tc>
          <w:tcPr>
            <w:tcW w:w="3316" w:type="dxa"/>
            <w:vAlign w:val="center"/>
          </w:tcPr>
          <w:p w14:paraId="41F84AD3" w14:textId="77777777" w:rsidR="00962F05" w:rsidRDefault="00000000">
            <w:r>
              <w:t>1856.91</w:t>
            </w:r>
          </w:p>
        </w:tc>
      </w:tr>
    </w:tbl>
    <w:p w14:paraId="62A5FCB9" w14:textId="77777777" w:rsidR="00962F05" w:rsidRDefault="00000000">
      <w:pPr>
        <w:pStyle w:val="3"/>
      </w:pPr>
      <w:bookmarkStart w:id="167" w:name="_Toc155353004"/>
      <w:r>
        <w:t>总碳排放量</w:t>
      </w:r>
      <w:bookmarkEnd w:id="1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62F05" w14:paraId="4FB8D8E6" w14:textId="77777777">
        <w:tc>
          <w:tcPr>
            <w:tcW w:w="2263" w:type="dxa"/>
            <w:shd w:val="clear" w:color="auto" w:fill="E6E6E6"/>
            <w:vAlign w:val="center"/>
          </w:tcPr>
          <w:p w14:paraId="14DD2BA3" w14:textId="77777777" w:rsidR="00962F05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03DFCB4F" w14:textId="77777777" w:rsidR="00962F05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B8746ED" w14:textId="77777777" w:rsidR="00962F05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62F05" w14:paraId="00F1F3F1" w14:textId="77777777">
        <w:tc>
          <w:tcPr>
            <w:tcW w:w="2263" w:type="dxa"/>
            <w:shd w:val="clear" w:color="auto" w:fill="E6E6E6"/>
            <w:vAlign w:val="center"/>
          </w:tcPr>
          <w:p w14:paraId="0165D17D" w14:textId="77777777" w:rsidR="00962F05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3A226B66" w14:textId="340BF6DF" w:rsidR="00962F05" w:rsidRDefault="00921752">
            <w:r>
              <w:t>9.227</w:t>
            </w:r>
          </w:p>
        </w:tc>
        <w:tc>
          <w:tcPr>
            <w:tcW w:w="3316" w:type="dxa"/>
            <w:vAlign w:val="center"/>
          </w:tcPr>
          <w:p w14:paraId="557EEA5E" w14:textId="4A510D83" w:rsidR="00962F05" w:rsidRDefault="00921752">
            <w:r>
              <w:t>584.432</w:t>
            </w:r>
          </w:p>
        </w:tc>
      </w:tr>
      <w:tr w:rsidR="00962F05" w14:paraId="6265550E" w14:textId="77777777">
        <w:tc>
          <w:tcPr>
            <w:tcW w:w="2263" w:type="dxa"/>
            <w:shd w:val="clear" w:color="auto" w:fill="E6E6E6"/>
            <w:vAlign w:val="center"/>
          </w:tcPr>
          <w:p w14:paraId="5D280538" w14:textId="77777777" w:rsidR="00962F05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635D16AD" w14:textId="0C9EA347" w:rsidR="00962F05" w:rsidRDefault="00942383">
            <w:r w:rsidRPr="00942383">
              <w:t>0.516</w:t>
            </w:r>
          </w:p>
        </w:tc>
        <w:tc>
          <w:tcPr>
            <w:tcW w:w="3316" w:type="dxa"/>
            <w:vAlign w:val="center"/>
          </w:tcPr>
          <w:p w14:paraId="053BCE48" w14:textId="545B2ECF" w:rsidR="00962F05" w:rsidRDefault="00942383">
            <w:r w:rsidRPr="00942383">
              <w:t>25.818</w:t>
            </w:r>
          </w:p>
        </w:tc>
      </w:tr>
      <w:tr w:rsidR="00962F05" w14:paraId="2CE3BFF8" w14:textId="77777777">
        <w:tc>
          <w:tcPr>
            <w:tcW w:w="2263" w:type="dxa"/>
            <w:shd w:val="clear" w:color="auto" w:fill="E6E6E6"/>
            <w:vAlign w:val="center"/>
          </w:tcPr>
          <w:p w14:paraId="647CDD10" w14:textId="77777777" w:rsidR="00962F05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2539ACFE" w14:textId="78EBB648" w:rsidR="00962F05" w:rsidRDefault="00942383">
            <w:r w:rsidRPr="00942383">
              <w:t>0.785</w:t>
            </w:r>
          </w:p>
        </w:tc>
        <w:tc>
          <w:tcPr>
            <w:tcW w:w="3316" w:type="dxa"/>
            <w:vAlign w:val="center"/>
          </w:tcPr>
          <w:p w14:paraId="30AE619E" w14:textId="1B318291" w:rsidR="00962F05" w:rsidRDefault="00942383">
            <w:r w:rsidRPr="00942383">
              <w:t>39.277</w:t>
            </w:r>
          </w:p>
        </w:tc>
      </w:tr>
      <w:tr w:rsidR="00962F05" w14:paraId="4E8C1B77" w14:textId="77777777">
        <w:tc>
          <w:tcPr>
            <w:tcW w:w="2263" w:type="dxa"/>
            <w:shd w:val="clear" w:color="auto" w:fill="E6E6E6"/>
            <w:vAlign w:val="center"/>
          </w:tcPr>
          <w:p w14:paraId="38485134" w14:textId="77777777" w:rsidR="00962F05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49601600" w14:textId="1DBF54EE" w:rsidR="00962F05" w:rsidRDefault="00942383">
            <w:r w:rsidRPr="00942383">
              <w:t>1.571</w:t>
            </w:r>
          </w:p>
        </w:tc>
        <w:tc>
          <w:tcPr>
            <w:tcW w:w="3316" w:type="dxa"/>
            <w:vAlign w:val="center"/>
          </w:tcPr>
          <w:p w14:paraId="0638DD3D" w14:textId="7DD90F38" w:rsidR="00962F05" w:rsidRDefault="00942383">
            <w:r w:rsidRPr="00942383">
              <w:t>78.553</w:t>
            </w:r>
          </w:p>
        </w:tc>
      </w:tr>
      <w:tr w:rsidR="00962F05" w14:paraId="06627C51" w14:textId="77777777">
        <w:tc>
          <w:tcPr>
            <w:tcW w:w="2263" w:type="dxa"/>
            <w:shd w:val="clear" w:color="auto" w:fill="E6E6E6"/>
            <w:vAlign w:val="center"/>
          </w:tcPr>
          <w:p w14:paraId="700687CF" w14:textId="77777777" w:rsidR="00962F05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4594F966" w14:textId="77777777" w:rsidR="00962F05" w:rsidRDefault="00000000">
            <w:r>
              <w:t>17.037</w:t>
            </w:r>
          </w:p>
        </w:tc>
        <w:tc>
          <w:tcPr>
            <w:tcW w:w="3316" w:type="dxa"/>
            <w:vAlign w:val="center"/>
          </w:tcPr>
          <w:p w14:paraId="7F3098CA" w14:textId="77777777" w:rsidR="00962F05" w:rsidRDefault="00000000">
            <w:r>
              <w:t>851.851</w:t>
            </w:r>
          </w:p>
        </w:tc>
      </w:tr>
      <w:tr w:rsidR="00962F05" w14:paraId="1AEE834B" w14:textId="77777777">
        <w:tc>
          <w:tcPr>
            <w:tcW w:w="2263" w:type="dxa"/>
            <w:shd w:val="clear" w:color="auto" w:fill="E6E6E6"/>
            <w:vAlign w:val="center"/>
          </w:tcPr>
          <w:p w14:paraId="0B47D784" w14:textId="77777777" w:rsidR="00962F05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5E239D3F" w14:textId="77777777" w:rsidR="00962F05" w:rsidRDefault="00000000">
            <w:r>
              <w:t>-0.990</w:t>
            </w:r>
          </w:p>
        </w:tc>
        <w:tc>
          <w:tcPr>
            <w:tcW w:w="3316" w:type="dxa"/>
            <w:vAlign w:val="center"/>
          </w:tcPr>
          <w:p w14:paraId="17545FDE" w14:textId="77777777" w:rsidR="00962F05" w:rsidRDefault="00000000">
            <w:r>
              <w:t>-49.500</w:t>
            </w:r>
          </w:p>
        </w:tc>
      </w:tr>
      <w:tr w:rsidR="00962F05" w14:paraId="570C671E" w14:textId="77777777">
        <w:tc>
          <w:tcPr>
            <w:tcW w:w="2263" w:type="dxa"/>
            <w:shd w:val="clear" w:color="auto" w:fill="E6E6E6"/>
            <w:vAlign w:val="center"/>
          </w:tcPr>
          <w:p w14:paraId="4B2F9E33" w14:textId="77777777" w:rsidR="00962F05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7CD4EF14" w14:textId="462D7992" w:rsidR="00962F05" w:rsidRDefault="00921752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28.146</w:t>
            </w:r>
            <w:r>
              <w:fldChar w:fldCharType="end"/>
            </w:r>
          </w:p>
        </w:tc>
        <w:tc>
          <w:tcPr>
            <w:tcW w:w="3316" w:type="dxa"/>
            <w:vAlign w:val="center"/>
          </w:tcPr>
          <w:p w14:paraId="0FE4C954" w14:textId="1D6712E8" w:rsidR="00962F05" w:rsidRDefault="00921752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1530.431</w:t>
            </w:r>
            <w:r>
              <w:fldChar w:fldCharType="end"/>
            </w:r>
          </w:p>
        </w:tc>
      </w:tr>
    </w:tbl>
    <w:p w14:paraId="11DCCE4E" w14:textId="77777777" w:rsidR="00962F05" w:rsidRDefault="00000000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E984B34" wp14:editId="1389F08C">
            <wp:extent cx="4991624" cy="4220018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DDD87E" wp14:editId="32C72501">
            <wp:extent cx="4991624" cy="4220018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34918" w14:textId="77777777" w:rsidR="00962F05" w:rsidRDefault="00962F05">
      <w:pPr>
        <w:rPr>
          <w:lang w:val="en-US"/>
        </w:rPr>
      </w:pPr>
    </w:p>
    <w:p w14:paraId="507817DA" w14:textId="77777777" w:rsidR="00962F05" w:rsidRDefault="00962F05"/>
    <w:p w14:paraId="2A37E2E2" w14:textId="77777777" w:rsidR="00962F05" w:rsidRDefault="00962F05">
      <w:pPr>
        <w:sectPr w:rsidR="00962F0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D07C607" w14:textId="77777777" w:rsidR="00962F05" w:rsidRDefault="00000000">
      <w:pPr>
        <w:pStyle w:val="1"/>
      </w:pPr>
      <w:bookmarkStart w:id="168" w:name="_Toc155353005"/>
      <w:r>
        <w:lastRenderedPageBreak/>
        <w:t>附录</w:t>
      </w:r>
      <w:bookmarkEnd w:id="168"/>
    </w:p>
    <w:p w14:paraId="6E44D0C8" w14:textId="77777777" w:rsidR="00962F05" w:rsidRDefault="00000000">
      <w:pPr>
        <w:pStyle w:val="2"/>
      </w:pPr>
      <w:bookmarkStart w:id="169" w:name="_Toc155353006"/>
      <w:r>
        <w:t>工作日/节假日人员逐时在室率(%)</w:t>
      </w:r>
      <w:bookmarkEnd w:id="169"/>
    </w:p>
    <w:p w14:paraId="610A8B7B" w14:textId="77777777" w:rsidR="00962F05" w:rsidRDefault="00962F0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C70CDD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5C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EA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D9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A6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FE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49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91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FC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A0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A6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7C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90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0C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99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A0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63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72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B8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94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8B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69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C6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BA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9E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F5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2F05" w14:paraId="74E689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A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A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2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1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5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2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3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2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C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2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1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3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0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7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7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F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1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F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4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7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E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A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F05" w14:paraId="148F24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E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1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E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D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B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1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F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7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E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0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C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C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9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2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5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D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C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C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4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4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0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3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0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7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F05" w14:paraId="1E2580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E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2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3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0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6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B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C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9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5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A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3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5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B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F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0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2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6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7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3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D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E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E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D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A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F05" w14:paraId="65E029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B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E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5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A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8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E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3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3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C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5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A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6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8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0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A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A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6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A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4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5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1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B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7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F05" w14:paraId="46E78D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4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5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4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A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1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6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A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E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A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6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6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E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3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6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5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0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6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2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3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B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F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0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7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D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F05" w14:paraId="13A5B4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5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F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B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2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6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7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B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4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9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9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6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B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0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C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6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3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A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1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0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6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7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7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9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C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F05" w14:paraId="1D7961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F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A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7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2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9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F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6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0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E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E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F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8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3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6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9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E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6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3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D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0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0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8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5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1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5FD0206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E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3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8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7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6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D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F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8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2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9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F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D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4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F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D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B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9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D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3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F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4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D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B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E7737FA" w14:textId="77777777" w:rsidR="00962F05" w:rsidRDefault="00962F05"/>
    <w:p w14:paraId="4EAB4CA2" w14:textId="77777777" w:rsidR="00962F05" w:rsidRDefault="00000000">
      <w:r>
        <w:t>注：上行：工作日；下行：节假日</w:t>
      </w:r>
    </w:p>
    <w:p w14:paraId="1CA7C263" w14:textId="77777777" w:rsidR="00962F05" w:rsidRDefault="00000000">
      <w:pPr>
        <w:pStyle w:val="2"/>
      </w:pPr>
      <w:bookmarkStart w:id="170" w:name="_Toc155353007"/>
      <w:r>
        <w:t>工作日/节假日照明开关时间表(%)</w:t>
      </w:r>
      <w:bookmarkEnd w:id="170"/>
    </w:p>
    <w:p w14:paraId="6AD91A24" w14:textId="77777777" w:rsidR="00962F05" w:rsidRDefault="00962F0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F3B2D8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CD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90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36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7E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EA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57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A7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8F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71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C8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0F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E6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D6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36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4A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11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90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69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DC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2E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CD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D4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77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C4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2C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2F05" w14:paraId="6E9ABB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0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6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7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F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C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F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4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5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E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8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E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8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E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1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A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B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F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F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8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2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0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F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0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7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F05" w14:paraId="2AF4AA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B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B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9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F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7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1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5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F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1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7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7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D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2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D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C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E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F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B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9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A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B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1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7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2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F05" w14:paraId="416C4D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C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B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D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4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E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F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C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E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5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7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D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6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8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6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E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F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A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6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0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5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0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0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F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B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3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F05" w14:paraId="520FF6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1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D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9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C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8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8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1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A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6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D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5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0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E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F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0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C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4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1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1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F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2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0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9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F05" w14:paraId="7996E0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A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A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E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B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F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C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8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A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C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C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C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C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B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A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E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5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2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A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2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2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F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7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7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5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F05" w14:paraId="5812A5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E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7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F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F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1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1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3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3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9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9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8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4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C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5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D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6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4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4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C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2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E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B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E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B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F05" w14:paraId="728A1B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4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5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4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1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D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A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A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5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B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4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1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C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D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1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F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9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9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D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6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7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A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9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E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67FC62C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7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5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A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4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F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7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7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A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B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C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6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5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C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9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C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6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8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6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3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8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2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C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0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3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8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8667FD3" w14:textId="77777777" w:rsidR="00962F05" w:rsidRDefault="00962F05"/>
    <w:p w14:paraId="6F42B471" w14:textId="77777777" w:rsidR="00962F05" w:rsidRDefault="00000000">
      <w:r>
        <w:t>注：上行：工作日；下行：节假日</w:t>
      </w:r>
    </w:p>
    <w:p w14:paraId="6D113761" w14:textId="77777777" w:rsidR="00962F05" w:rsidRDefault="00000000">
      <w:pPr>
        <w:pStyle w:val="2"/>
      </w:pPr>
      <w:bookmarkStart w:id="171" w:name="_Toc155353008"/>
      <w:r>
        <w:t>工作日/节假日设备逐时使用率(%)</w:t>
      </w:r>
      <w:bookmarkEnd w:id="171"/>
    </w:p>
    <w:p w14:paraId="48866678" w14:textId="77777777" w:rsidR="00962F05" w:rsidRDefault="00962F0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4763B8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5E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66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23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BB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DD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0C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15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B6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4C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07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1D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C5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3E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71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EC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AD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66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D7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4A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FD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64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E8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59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2D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E6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2F05" w14:paraId="17E76A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D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5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1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D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8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C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E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5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A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7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A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9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4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6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9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9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A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5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D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7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D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D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F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6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2F05" w14:paraId="06A14E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5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4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9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E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7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5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7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9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F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B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6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D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E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6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9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F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6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1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2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F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6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C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F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2F05" w14:paraId="33D881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B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9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B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9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A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2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8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2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9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7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9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9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D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8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2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A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5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5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B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6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A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C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2F05" w14:paraId="5BB56E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3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4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E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9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0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7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D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2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9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F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9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D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4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D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7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3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4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C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8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5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E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9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F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1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2F05" w14:paraId="10DB17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B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B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B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2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9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6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4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4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C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6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4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E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9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7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B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3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C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C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A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E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F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9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B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E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8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2F05" w14:paraId="6500EA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F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B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C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8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7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A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C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8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6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1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F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4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F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0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7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7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D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6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7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8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1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D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F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3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5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2F05" w14:paraId="6D2E7A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A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6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0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F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D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9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2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D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7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F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D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8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8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E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F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1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A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F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8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0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E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1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E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46543FB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E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0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D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D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F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2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E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2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E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8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A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C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6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1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3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C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F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2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F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9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5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8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4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0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91C6FF3" w14:textId="77777777" w:rsidR="00962F05" w:rsidRDefault="00962F05"/>
    <w:p w14:paraId="42FF806A" w14:textId="77777777" w:rsidR="00962F05" w:rsidRDefault="00000000">
      <w:r>
        <w:t>注：上行：工作日；下行：节假日</w:t>
      </w:r>
    </w:p>
    <w:p w14:paraId="5EEE32C1" w14:textId="77777777" w:rsidR="00962F05" w:rsidRDefault="00000000">
      <w:pPr>
        <w:pStyle w:val="2"/>
      </w:pPr>
      <w:bookmarkStart w:id="172" w:name="_Toc155353009"/>
      <w:r>
        <w:t>工作日/节假日空调系统运行时间表(1:开,0:关)</w:t>
      </w:r>
      <w:bookmarkEnd w:id="172"/>
    </w:p>
    <w:p w14:paraId="731E048E" w14:textId="77777777" w:rsidR="00962F05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8AFAA2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1B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CD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29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E2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87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4F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E2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82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DDB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4D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E8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41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CC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57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48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78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C3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11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9C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34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CC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DF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81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4E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60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2F05" w14:paraId="7E7588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8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8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2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2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9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D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6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9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5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9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8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E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7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F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2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3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D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1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A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1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F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1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0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2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9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4FC6ED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F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8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A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5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D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F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A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2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D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F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3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7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5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1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7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1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E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C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5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C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D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8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2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2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3343AF1" w14:textId="77777777" w:rsidR="00962F05" w:rsidRDefault="00000000">
      <w:r>
        <w:t>供冷期：</w:t>
      </w:r>
    </w:p>
    <w:p w14:paraId="15C6026D" w14:textId="77777777" w:rsidR="00962F05" w:rsidRDefault="00962F0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EE46D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7B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84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46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AF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9C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56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5D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0D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9B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CE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47A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79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CC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59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E3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D7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DC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2D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AEE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7F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AB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68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2F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FA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63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2F05" w14:paraId="0EA2E1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0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1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D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F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9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C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1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1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A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D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6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7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0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6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A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0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1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1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A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5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3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E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E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1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217C69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E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2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D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E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5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B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D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6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B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1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C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B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4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5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5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4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2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7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0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5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2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2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B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E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52B0930" w14:textId="77777777" w:rsidR="00962F05" w:rsidRDefault="00962F05"/>
    <w:p w14:paraId="3F0C7153" w14:textId="77777777" w:rsidR="00962F05" w:rsidRDefault="00000000">
      <w:r>
        <w:t>注：上行：工作日；下行：节假日</w:t>
      </w:r>
    </w:p>
    <w:p w14:paraId="5B64436F" w14:textId="77777777" w:rsidR="00962F05" w:rsidRDefault="00962F05"/>
    <w:sectPr w:rsidR="00962F0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4E8EC" w14:textId="77777777" w:rsidR="00722019" w:rsidRDefault="00722019" w:rsidP="00203A7D">
      <w:r>
        <w:separator/>
      </w:r>
    </w:p>
  </w:endnote>
  <w:endnote w:type="continuationSeparator" w:id="0">
    <w:p w14:paraId="71B79BCC" w14:textId="77777777" w:rsidR="00722019" w:rsidRDefault="0072201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66E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15D407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A78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14:paraId="5DEC476D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F910" w14:textId="77777777" w:rsidR="00722019" w:rsidRDefault="00722019" w:rsidP="00203A7D">
      <w:r>
        <w:separator/>
      </w:r>
    </w:p>
  </w:footnote>
  <w:footnote w:type="continuationSeparator" w:id="0">
    <w:p w14:paraId="06AADACF" w14:textId="77777777" w:rsidR="00722019" w:rsidRDefault="0072201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5170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7B119CF" wp14:editId="0037D4A6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409763751">
    <w:abstractNumId w:val="0"/>
  </w:num>
  <w:num w:numId="2" w16cid:durableId="1853950777">
    <w:abstractNumId w:val="0"/>
  </w:num>
  <w:num w:numId="3" w16cid:durableId="11352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83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22019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21752"/>
    <w:rsid w:val="00931867"/>
    <w:rsid w:val="00932BF3"/>
    <w:rsid w:val="00942383"/>
    <w:rsid w:val="009611D9"/>
    <w:rsid w:val="00962F05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8E58B7D"/>
  <w15:chartTrackingRefBased/>
  <w15:docId w15:val="{F6A5C23B-F8D9-497A-BD94-175116CC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3137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13</TotalTime>
  <Pages>17</Pages>
  <Words>1987</Words>
  <Characters>11328</Characters>
  <Application>Microsoft Office Word</Application>
  <DocSecurity>0</DocSecurity>
  <Lines>94</Lines>
  <Paragraphs>26</Paragraphs>
  <ScaleCrop>false</ScaleCrop>
  <Company>ths</Company>
  <LinksUpToDate>false</LinksUpToDate>
  <CharactersWithSpaces>13289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李昊龙</dc:creator>
  <cp:keywords/>
  <cp:lastModifiedBy>昊龙 李</cp:lastModifiedBy>
  <cp:revision>1</cp:revision>
  <cp:lastPrinted>1899-12-31T16:00:00Z</cp:lastPrinted>
  <dcterms:created xsi:type="dcterms:W3CDTF">2024-01-05T05:15:00Z</dcterms:created>
  <dcterms:modified xsi:type="dcterms:W3CDTF">2024-01-05T05:28:00Z</dcterms:modified>
</cp:coreProperties>
</file>