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0FE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C5715E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73F09BA7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0905A37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CE1D64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1D8820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E5799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75968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127011D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FBF2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928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4C8AC44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686D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4704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D164A8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9990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36E5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5500EE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3734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E8E9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13883FF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57B9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73AB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A33FD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0A01F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F9BB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57329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D3CA5B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06DC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7B6B2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3C9C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4537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2024年2月24日</w:t>
              </w:r>
            </w:smartTag>
            <w:bookmarkEnd w:id="7"/>
          </w:p>
        </w:tc>
      </w:tr>
    </w:tbl>
    <w:p w14:paraId="00CB68CE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168056F1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41053E6" wp14:editId="516F6450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268E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656CB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97F41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7CA22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7A9592F4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770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8720E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0D77BD" w:rsidRPr="00D40158" w14:paraId="11F9A3D3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33A1F6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2D93600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C6A459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0E990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810ED3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73FD1C3A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030E3DE" w14:textId="77777777" w:rsidR="009C4D39" w:rsidRDefault="009C4D39" w:rsidP="009C4D39">
      <w:pPr>
        <w:pStyle w:val="TOC1"/>
      </w:pPr>
    </w:p>
    <w:p w14:paraId="7EA28CCB" w14:textId="77777777" w:rsidR="009C4D39" w:rsidRPr="009C4D39" w:rsidRDefault="009C4D39" w:rsidP="009C4D39">
      <w:pPr>
        <w:rPr>
          <w:lang w:val="en-US"/>
        </w:rPr>
        <w:sectPr w:rsidR="009C4D39" w:rsidRPr="009C4D39" w:rsidSect="00224700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D003D16" w14:textId="77777777" w:rsidR="00B51927" w:rsidRPr="00B51927" w:rsidRDefault="00B51927" w:rsidP="009C4D39">
      <w:pPr>
        <w:pStyle w:val="TOC1"/>
      </w:pPr>
    </w:p>
    <w:p w14:paraId="4D3439DA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0FE074FD" w14:textId="77777777">
        <w:tc>
          <w:tcPr>
            <w:tcW w:w="2841" w:type="dxa"/>
            <w:shd w:val="clear" w:color="auto" w:fill="E6E6E6"/>
          </w:tcPr>
          <w:p w14:paraId="679C37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6F00E1B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47F29FCC" w14:textId="77777777">
        <w:tc>
          <w:tcPr>
            <w:tcW w:w="2841" w:type="dxa"/>
            <w:shd w:val="clear" w:color="auto" w:fill="E6E6E6"/>
          </w:tcPr>
          <w:p w14:paraId="30F4CE4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3A9A2E6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26F6A591" w14:textId="77777777">
        <w:tc>
          <w:tcPr>
            <w:tcW w:w="2841" w:type="dxa"/>
            <w:shd w:val="clear" w:color="auto" w:fill="E6E6E6"/>
          </w:tcPr>
          <w:p w14:paraId="41E93D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2BE5B8F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51F950E9" w14:textId="77777777">
        <w:tc>
          <w:tcPr>
            <w:tcW w:w="2841" w:type="dxa"/>
            <w:shd w:val="clear" w:color="auto" w:fill="E6E6E6"/>
          </w:tcPr>
          <w:p w14:paraId="5F3A757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60B9C64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1282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3ED2923B" w14:textId="77777777">
        <w:tc>
          <w:tcPr>
            <w:tcW w:w="2841" w:type="dxa"/>
            <w:shd w:val="clear" w:color="auto" w:fill="E6E6E6"/>
          </w:tcPr>
          <w:p w14:paraId="64A1EBC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32DF628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3BBC03B5" w14:textId="77777777">
        <w:tc>
          <w:tcPr>
            <w:tcW w:w="2841" w:type="dxa"/>
            <w:shd w:val="clear" w:color="auto" w:fill="E6E6E6"/>
          </w:tcPr>
          <w:p w14:paraId="2F40B11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5FD64FB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10.7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3F113189" w14:textId="77777777">
        <w:tc>
          <w:tcPr>
            <w:tcW w:w="2841" w:type="dxa"/>
            <w:shd w:val="clear" w:color="auto" w:fill="E6E6E6"/>
          </w:tcPr>
          <w:p w14:paraId="36E6F864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55D3F2A9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105</w:t>
            </w:r>
            <w:bookmarkEnd w:id="21"/>
          </w:p>
        </w:tc>
      </w:tr>
      <w:tr w:rsidR="00D40158" w:rsidRPr="00FB028F" w14:paraId="67BF86F1" w14:textId="77777777">
        <w:tc>
          <w:tcPr>
            <w:tcW w:w="2841" w:type="dxa"/>
            <w:shd w:val="clear" w:color="auto" w:fill="E6E6E6"/>
          </w:tcPr>
          <w:p w14:paraId="11A61D1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2CB6469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5AFE8351" w14:textId="77777777">
        <w:tc>
          <w:tcPr>
            <w:tcW w:w="2841" w:type="dxa"/>
            <w:shd w:val="clear" w:color="auto" w:fill="E6E6E6"/>
          </w:tcPr>
          <w:p w14:paraId="39A8B53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183C43B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1233A7FF" w14:textId="77777777">
        <w:tc>
          <w:tcPr>
            <w:tcW w:w="2841" w:type="dxa"/>
            <w:shd w:val="clear" w:color="auto" w:fill="E6E6E6"/>
          </w:tcPr>
          <w:p w14:paraId="7100B15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42A0143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</w:tbl>
    <w:p w14:paraId="62C08F57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1047F52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3953010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D61AD8D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4BEEF6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71B2D35" w14:textId="77777777" w:rsidR="00AF44A5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8A21BED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F44A5" w14:paraId="0F41DF8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162C7C" w14:textId="77777777" w:rsidR="00AF44A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B585A3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D489F8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DBB12" w14:textId="77777777" w:rsidR="00AF44A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BE826C" w14:textId="77777777" w:rsidR="00AF44A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E3DC2" w14:textId="77777777" w:rsidR="00AF44A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6B3EAC2" w14:textId="77777777" w:rsidR="00AF44A5" w:rsidRDefault="00000000">
            <w:pPr>
              <w:jc w:val="center"/>
            </w:pPr>
            <w:r>
              <w:t>备注</w:t>
            </w:r>
          </w:p>
        </w:tc>
      </w:tr>
      <w:tr w:rsidR="00AF44A5" w14:paraId="1142273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D2A2493" w14:textId="77777777" w:rsidR="00AF44A5" w:rsidRDefault="00AF44A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C9FB04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AF733C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4BA23" w14:textId="77777777" w:rsidR="00AF44A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C5956D" w14:textId="77777777" w:rsidR="00AF44A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023FBA" w14:textId="77777777" w:rsidR="00AF44A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53A733" w14:textId="77777777" w:rsidR="00AF44A5" w:rsidRDefault="00AF44A5">
            <w:pPr>
              <w:jc w:val="center"/>
            </w:pPr>
          </w:p>
        </w:tc>
      </w:tr>
      <w:tr w:rsidR="00AF44A5" w14:paraId="26A3380E" w14:textId="77777777">
        <w:tc>
          <w:tcPr>
            <w:tcW w:w="2196" w:type="dxa"/>
            <w:shd w:val="clear" w:color="auto" w:fill="E6E6E6"/>
            <w:vAlign w:val="center"/>
          </w:tcPr>
          <w:p w14:paraId="31E67092" w14:textId="77777777" w:rsidR="00AF44A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796ED9" w14:textId="77777777" w:rsidR="00AF44A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D9E648D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8480D0" w14:textId="77777777" w:rsidR="00AF44A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64E94B0" w14:textId="77777777" w:rsidR="00AF44A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AAF7B4" w14:textId="77777777" w:rsidR="00AF44A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CEDB770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4A5" w14:paraId="28EF02C2" w14:textId="77777777">
        <w:tc>
          <w:tcPr>
            <w:tcW w:w="2196" w:type="dxa"/>
            <w:shd w:val="clear" w:color="auto" w:fill="E6E6E6"/>
            <w:vAlign w:val="center"/>
          </w:tcPr>
          <w:p w14:paraId="5EAA27EF" w14:textId="77777777" w:rsidR="00AF44A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CAD42A" w14:textId="77777777" w:rsidR="00AF44A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03A2F04" w14:textId="77777777" w:rsidR="00AF44A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32A8B8A" w14:textId="77777777" w:rsidR="00AF44A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237F3DD" w14:textId="77777777" w:rsidR="00AF44A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93511C" w14:textId="77777777" w:rsidR="00AF44A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99B6143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4A5" w14:paraId="307D4358" w14:textId="77777777">
        <w:tc>
          <w:tcPr>
            <w:tcW w:w="2196" w:type="dxa"/>
            <w:shd w:val="clear" w:color="auto" w:fill="E6E6E6"/>
            <w:vAlign w:val="center"/>
          </w:tcPr>
          <w:p w14:paraId="7449A7E3" w14:textId="77777777" w:rsidR="00AF44A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BAA062" w14:textId="77777777" w:rsidR="00AF44A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AA79F40" w14:textId="77777777" w:rsidR="00AF44A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953750" w14:textId="77777777" w:rsidR="00AF44A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677C278" w14:textId="77777777" w:rsidR="00AF44A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B6C373C" w14:textId="77777777" w:rsidR="00AF44A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18FB0C4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4A5" w14:paraId="1EB4493B" w14:textId="77777777">
        <w:tc>
          <w:tcPr>
            <w:tcW w:w="2196" w:type="dxa"/>
            <w:shd w:val="clear" w:color="auto" w:fill="E6E6E6"/>
            <w:vAlign w:val="center"/>
          </w:tcPr>
          <w:p w14:paraId="508D4F6C" w14:textId="77777777" w:rsidR="00AF44A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82CD4E0" w14:textId="77777777" w:rsidR="00AF44A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AEF6BC4" w14:textId="77777777" w:rsidR="00AF44A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E06289A" w14:textId="77777777" w:rsidR="00AF44A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D507317" w14:textId="77777777" w:rsidR="00AF44A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25BF65A" w14:textId="77777777" w:rsidR="00AF44A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D0688A1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AF44A5" w14:paraId="6DE3245F" w14:textId="77777777">
        <w:tc>
          <w:tcPr>
            <w:tcW w:w="2196" w:type="dxa"/>
            <w:shd w:val="clear" w:color="auto" w:fill="E6E6E6"/>
            <w:vAlign w:val="center"/>
          </w:tcPr>
          <w:p w14:paraId="056A2485" w14:textId="77777777" w:rsidR="00AF44A5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407ABC0" w14:textId="77777777" w:rsidR="00AF44A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554CFBF" w14:textId="77777777" w:rsidR="00AF44A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1B2BAE9" w14:textId="77777777" w:rsidR="00AF44A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0B96566" w14:textId="77777777" w:rsidR="00AF44A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373AAFD" w14:textId="77777777" w:rsidR="00AF44A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773507B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F44A5" w14:paraId="16E81D97" w14:textId="77777777">
        <w:tc>
          <w:tcPr>
            <w:tcW w:w="2196" w:type="dxa"/>
            <w:shd w:val="clear" w:color="auto" w:fill="E6E6E6"/>
            <w:vAlign w:val="center"/>
          </w:tcPr>
          <w:p w14:paraId="3DF7385D" w14:textId="77777777" w:rsidR="00AF44A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03A1855" w14:textId="77777777" w:rsidR="00AF44A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FC458D5" w14:textId="77777777" w:rsidR="00AF44A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A90C90F" w14:textId="77777777" w:rsidR="00AF44A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F7E0A94" w14:textId="77777777" w:rsidR="00AF44A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68D091" w14:textId="77777777" w:rsidR="00AF44A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D162DCE" w14:textId="77777777" w:rsidR="00AF44A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44A5" w14:paraId="5EBF9427" w14:textId="77777777">
        <w:tc>
          <w:tcPr>
            <w:tcW w:w="2196" w:type="dxa"/>
            <w:shd w:val="clear" w:color="auto" w:fill="E6E6E6"/>
            <w:vAlign w:val="center"/>
          </w:tcPr>
          <w:p w14:paraId="61C3F6F4" w14:textId="77777777" w:rsidR="00AF44A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5E5EB52" w14:textId="77777777" w:rsidR="00AF44A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0818C38" w14:textId="77777777" w:rsidR="00AF44A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4ED1B9C" w14:textId="77777777" w:rsidR="00AF44A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748EC49" w14:textId="77777777" w:rsidR="00AF44A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39DAAB2" w14:textId="77777777" w:rsidR="00AF44A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AA6A60" w14:textId="77777777" w:rsidR="00AF44A5" w:rsidRDefault="00AF44A5">
            <w:pPr>
              <w:rPr>
                <w:sz w:val="18"/>
                <w:szCs w:val="18"/>
              </w:rPr>
            </w:pPr>
          </w:p>
        </w:tc>
      </w:tr>
    </w:tbl>
    <w:p w14:paraId="76A38D9C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F44A5" w14:paraId="048DC606" w14:textId="77777777">
        <w:tc>
          <w:tcPr>
            <w:tcW w:w="2513" w:type="dxa"/>
            <w:shd w:val="clear" w:color="auto" w:fill="E6E6E6"/>
            <w:vAlign w:val="center"/>
          </w:tcPr>
          <w:p w14:paraId="7B7C8AA9" w14:textId="77777777" w:rsidR="00AF44A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3E0724C" w14:textId="77777777" w:rsidR="00AF44A5" w:rsidRDefault="00000000">
            <w:r>
              <w:t>2083.05</w:t>
            </w:r>
          </w:p>
        </w:tc>
      </w:tr>
      <w:tr w:rsidR="00AF44A5" w14:paraId="2F729578" w14:textId="77777777">
        <w:tc>
          <w:tcPr>
            <w:tcW w:w="2513" w:type="dxa"/>
            <w:shd w:val="clear" w:color="auto" w:fill="E6E6E6"/>
            <w:vAlign w:val="center"/>
          </w:tcPr>
          <w:p w14:paraId="4DF283C2" w14:textId="77777777" w:rsidR="00AF44A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BB5906D" w14:textId="77777777" w:rsidR="00AF44A5" w:rsidRDefault="00000000">
            <w:r>
              <w:t>6020.29</w:t>
            </w:r>
          </w:p>
        </w:tc>
      </w:tr>
      <w:tr w:rsidR="00AF44A5" w14:paraId="3833BE4B" w14:textId="77777777">
        <w:tc>
          <w:tcPr>
            <w:tcW w:w="2513" w:type="dxa"/>
            <w:shd w:val="clear" w:color="auto" w:fill="E6E6E6"/>
            <w:vAlign w:val="center"/>
          </w:tcPr>
          <w:p w14:paraId="59DCD769" w14:textId="77777777" w:rsidR="00AF44A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840C78A" w14:textId="77777777" w:rsidR="00AF44A5" w:rsidRDefault="00000000">
            <w:r>
              <w:t>0.35</w:t>
            </w:r>
          </w:p>
        </w:tc>
      </w:tr>
      <w:tr w:rsidR="00AF44A5" w14:paraId="6CF76A7F" w14:textId="77777777">
        <w:tc>
          <w:tcPr>
            <w:tcW w:w="2513" w:type="dxa"/>
            <w:shd w:val="clear" w:color="auto" w:fill="E6E6E6"/>
            <w:vAlign w:val="center"/>
          </w:tcPr>
          <w:p w14:paraId="34180FD3" w14:textId="77777777" w:rsidR="00AF44A5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1A23DD8F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AF44A5" w14:paraId="194DA7CE" w14:textId="77777777">
        <w:tc>
          <w:tcPr>
            <w:tcW w:w="2513" w:type="dxa"/>
            <w:shd w:val="clear" w:color="auto" w:fill="E6E6E6"/>
            <w:vAlign w:val="center"/>
          </w:tcPr>
          <w:p w14:paraId="6ABD8923" w14:textId="77777777" w:rsidR="00AF44A5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0442FF6D" w14:textId="77777777" w:rsidR="00AF44A5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(s≤0.57)</w:t>
            </w:r>
          </w:p>
        </w:tc>
      </w:tr>
      <w:tr w:rsidR="00AF44A5" w14:paraId="7ECB9469" w14:textId="77777777">
        <w:tc>
          <w:tcPr>
            <w:tcW w:w="2513" w:type="dxa"/>
            <w:shd w:val="clear" w:color="auto" w:fill="E6E6E6"/>
            <w:vAlign w:val="center"/>
          </w:tcPr>
          <w:p w14:paraId="532B4DF2" w14:textId="77777777" w:rsidR="00AF44A5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3F5A1B06" w14:textId="77777777" w:rsidR="00AF44A5" w:rsidRDefault="00000000">
            <w:r>
              <w:t>满足</w:t>
            </w:r>
          </w:p>
        </w:tc>
      </w:tr>
    </w:tbl>
    <w:p w14:paraId="63097B2D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AF44A5" w14:paraId="1E04BF10" w14:textId="77777777">
        <w:tc>
          <w:tcPr>
            <w:tcW w:w="1596" w:type="dxa"/>
            <w:shd w:val="clear" w:color="auto" w:fill="E6E6E6"/>
            <w:vAlign w:val="center"/>
          </w:tcPr>
          <w:p w14:paraId="7DC75113" w14:textId="77777777" w:rsidR="00AF44A5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27E3D09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F87B48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9E3A0C" w14:textId="77777777" w:rsidR="00AF44A5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3259D60" w14:textId="77777777" w:rsidR="00AF44A5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5133C80" w14:textId="77777777" w:rsidR="00AF44A5" w:rsidRDefault="00000000">
            <w:pPr>
              <w:jc w:val="center"/>
            </w:pPr>
            <w:r>
              <w:t>结论</w:t>
            </w:r>
          </w:p>
        </w:tc>
      </w:tr>
      <w:tr w:rsidR="00AF44A5" w14:paraId="22F89B62" w14:textId="77777777">
        <w:tc>
          <w:tcPr>
            <w:tcW w:w="1596" w:type="dxa"/>
            <w:vMerge w:val="restart"/>
            <w:vAlign w:val="center"/>
          </w:tcPr>
          <w:p w14:paraId="37228402" w14:textId="77777777" w:rsidR="00AF44A5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422F073C" w14:textId="77777777" w:rsidR="00AF44A5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21355FB7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7A5BDEF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C74341E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10048E1" w14:textId="77777777" w:rsidR="00AF44A5" w:rsidRDefault="00000000">
            <w:r>
              <w:t>满足</w:t>
            </w:r>
          </w:p>
        </w:tc>
      </w:tr>
      <w:tr w:rsidR="00AF44A5" w14:paraId="4DEEDA89" w14:textId="77777777">
        <w:tc>
          <w:tcPr>
            <w:tcW w:w="1596" w:type="dxa"/>
            <w:vMerge/>
            <w:vAlign w:val="center"/>
          </w:tcPr>
          <w:p w14:paraId="366DC88F" w14:textId="77777777" w:rsidR="00AF44A5" w:rsidRDefault="00AF44A5"/>
        </w:tc>
        <w:tc>
          <w:tcPr>
            <w:tcW w:w="1590" w:type="dxa"/>
            <w:vMerge/>
            <w:vAlign w:val="center"/>
          </w:tcPr>
          <w:p w14:paraId="2CB3D424" w14:textId="77777777" w:rsidR="00AF44A5" w:rsidRDefault="00AF44A5"/>
        </w:tc>
        <w:tc>
          <w:tcPr>
            <w:tcW w:w="1415" w:type="dxa"/>
            <w:vAlign w:val="center"/>
          </w:tcPr>
          <w:p w14:paraId="09DE39C8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D5B52D2" w14:textId="77777777" w:rsidR="00AF44A5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23851FBA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51EE974" w14:textId="77777777" w:rsidR="00AF44A5" w:rsidRDefault="00000000">
            <w:r>
              <w:t>满足</w:t>
            </w:r>
          </w:p>
        </w:tc>
      </w:tr>
      <w:tr w:rsidR="00AF44A5" w14:paraId="6F31FF9B" w14:textId="77777777">
        <w:tc>
          <w:tcPr>
            <w:tcW w:w="1596" w:type="dxa"/>
            <w:vMerge/>
            <w:vAlign w:val="center"/>
          </w:tcPr>
          <w:p w14:paraId="5F4299FA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1919EE5B" w14:textId="77777777" w:rsidR="00AF44A5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12D9C711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7B69EE2" w14:textId="77777777" w:rsidR="00AF44A5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43FA176C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C616379" w14:textId="77777777" w:rsidR="00AF44A5" w:rsidRDefault="00000000">
            <w:r>
              <w:t>满足</w:t>
            </w:r>
          </w:p>
        </w:tc>
      </w:tr>
      <w:tr w:rsidR="00AF44A5" w14:paraId="5D9F2893" w14:textId="77777777">
        <w:tc>
          <w:tcPr>
            <w:tcW w:w="1596" w:type="dxa"/>
            <w:vMerge/>
            <w:vAlign w:val="center"/>
          </w:tcPr>
          <w:p w14:paraId="6C27D7D0" w14:textId="77777777" w:rsidR="00AF44A5" w:rsidRDefault="00AF44A5"/>
        </w:tc>
        <w:tc>
          <w:tcPr>
            <w:tcW w:w="1590" w:type="dxa"/>
            <w:vMerge/>
            <w:vAlign w:val="center"/>
          </w:tcPr>
          <w:p w14:paraId="4F8F462A" w14:textId="77777777" w:rsidR="00AF44A5" w:rsidRDefault="00AF44A5"/>
        </w:tc>
        <w:tc>
          <w:tcPr>
            <w:tcW w:w="1415" w:type="dxa"/>
            <w:vAlign w:val="center"/>
          </w:tcPr>
          <w:p w14:paraId="46839FFC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29D6183" w14:textId="77777777" w:rsidR="00AF44A5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2AB2A5B3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28B85F7" w14:textId="77777777" w:rsidR="00AF44A5" w:rsidRDefault="00000000">
            <w:r>
              <w:t>满足</w:t>
            </w:r>
          </w:p>
        </w:tc>
      </w:tr>
      <w:tr w:rsidR="00AF44A5" w14:paraId="12476E8B" w14:textId="77777777">
        <w:tc>
          <w:tcPr>
            <w:tcW w:w="1596" w:type="dxa"/>
            <w:vMerge/>
            <w:vAlign w:val="center"/>
          </w:tcPr>
          <w:p w14:paraId="3DE4730F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001ED042" w14:textId="77777777" w:rsidR="00AF44A5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3928243B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402C460" w14:textId="77777777" w:rsidR="00AF44A5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0934700B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BBB0F51" w14:textId="77777777" w:rsidR="00AF44A5" w:rsidRDefault="00000000">
            <w:r>
              <w:t>满足</w:t>
            </w:r>
          </w:p>
        </w:tc>
      </w:tr>
      <w:tr w:rsidR="00AF44A5" w14:paraId="2D08D5C1" w14:textId="77777777">
        <w:tc>
          <w:tcPr>
            <w:tcW w:w="1596" w:type="dxa"/>
            <w:vMerge/>
            <w:vAlign w:val="center"/>
          </w:tcPr>
          <w:p w14:paraId="59689559" w14:textId="77777777" w:rsidR="00AF44A5" w:rsidRDefault="00AF44A5"/>
        </w:tc>
        <w:tc>
          <w:tcPr>
            <w:tcW w:w="1590" w:type="dxa"/>
            <w:vMerge/>
            <w:vAlign w:val="center"/>
          </w:tcPr>
          <w:p w14:paraId="1C3662C8" w14:textId="77777777" w:rsidR="00AF44A5" w:rsidRDefault="00AF44A5"/>
        </w:tc>
        <w:tc>
          <w:tcPr>
            <w:tcW w:w="1415" w:type="dxa"/>
            <w:vAlign w:val="center"/>
          </w:tcPr>
          <w:p w14:paraId="6D785843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CDEF8BA" w14:textId="77777777" w:rsidR="00AF44A5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50F8D11C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47AFB55" w14:textId="77777777" w:rsidR="00AF44A5" w:rsidRDefault="00000000">
            <w:r>
              <w:t>满足</w:t>
            </w:r>
          </w:p>
        </w:tc>
      </w:tr>
      <w:tr w:rsidR="00AF44A5" w14:paraId="5227CB66" w14:textId="77777777">
        <w:tc>
          <w:tcPr>
            <w:tcW w:w="1596" w:type="dxa"/>
            <w:vMerge/>
            <w:vAlign w:val="center"/>
          </w:tcPr>
          <w:p w14:paraId="46FD19EA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76D806D0" w14:textId="77777777" w:rsidR="00AF44A5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588A4D7A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CCB1B29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26DDC591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4F12511" w14:textId="77777777" w:rsidR="00AF44A5" w:rsidRDefault="00000000">
            <w:r>
              <w:t>满足</w:t>
            </w:r>
          </w:p>
        </w:tc>
      </w:tr>
      <w:tr w:rsidR="00AF44A5" w14:paraId="07A6F39F" w14:textId="77777777">
        <w:tc>
          <w:tcPr>
            <w:tcW w:w="1596" w:type="dxa"/>
            <w:vMerge/>
            <w:vAlign w:val="center"/>
          </w:tcPr>
          <w:p w14:paraId="5BB2FA2B" w14:textId="77777777" w:rsidR="00AF44A5" w:rsidRDefault="00AF44A5"/>
        </w:tc>
        <w:tc>
          <w:tcPr>
            <w:tcW w:w="1590" w:type="dxa"/>
            <w:vMerge/>
            <w:vAlign w:val="center"/>
          </w:tcPr>
          <w:p w14:paraId="7C3435F5" w14:textId="77777777" w:rsidR="00AF44A5" w:rsidRDefault="00AF44A5"/>
        </w:tc>
        <w:tc>
          <w:tcPr>
            <w:tcW w:w="1415" w:type="dxa"/>
            <w:vAlign w:val="center"/>
          </w:tcPr>
          <w:p w14:paraId="7A06FF3F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97B0ED7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00F55129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5E373988" w14:textId="77777777" w:rsidR="00AF44A5" w:rsidRDefault="00000000">
            <w:r>
              <w:t>满足</w:t>
            </w:r>
          </w:p>
        </w:tc>
      </w:tr>
      <w:tr w:rsidR="00AF44A5" w14:paraId="7D063126" w14:textId="77777777">
        <w:tc>
          <w:tcPr>
            <w:tcW w:w="1596" w:type="dxa"/>
            <w:vMerge/>
            <w:vAlign w:val="center"/>
          </w:tcPr>
          <w:p w14:paraId="2ADCD834" w14:textId="77777777" w:rsidR="00AF44A5" w:rsidRDefault="00AF44A5"/>
        </w:tc>
        <w:tc>
          <w:tcPr>
            <w:tcW w:w="1590" w:type="dxa"/>
            <w:vAlign w:val="center"/>
          </w:tcPr>
          <w:p w14:paraId="755F1AA1" w14:textId="77777777" w:rsidR="00AF44A5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5C8D873A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C8995E9" w14:textId="77777777" w:rsidR="00AF44A5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0548DD52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75F45D0" w14:textId="77777777" w:rsidR="00AF44A5" w:rsidRDefault="00000000">
            <w:r>
              <w:t>满足</w:t>
            </w:r>
          </w:p>
        </w:tc>
      </w:tr>
      <w:tr w:rsidR="00AF44A5" w14:paraId="5F8F578E" w14:textId="77777777">
        <w:tc>
          <w:tcPr>
            <w:tcW w:w="1596" w:type="dxa"/>
            <w:vMerge/>
            <w:vAlign w:val="center"/>
          </w:tcPr>
          <w:p w14:paraId="719870EB" w14:textId="77777777" w:rsidR="00AF44A5" w:rsidRDefault="00AF44A5"/>
        </w:tc>
        <w:tc>
          <w:tcPr>
            <w:tcW w:w="1590" w:type="dxa"/>
            <w:vAlign w:val="center"/>
          </w:tcPr>
          <w:p w14:paraId="0030D9CA" w14:textId="77777777" w:rsidR="00AF44A5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6D1FDBF1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A45AA47" w14:textId="77777777" w:rsidR="00AF44A5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5DA26C70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B26EE43" w14:textId="77777777" w:rsidR="00AF44A5" w:rsidRDefault="00000000">
            <w:r>
              <w:t>满足</w:t>
            </w:r>
          </w:p>
        </w:tc>
      </w:tr>
      <w:tr w:rsidR="00AF44A5" w14:paraId="1F6220DF" w14:textId="77777777">
        <w:tc>
          <w:tcPr>
            <w:tcW w:w="1596" w:type="dxa"/>
            <w:vMerge/>
            <w:vAlign w:val="center"/>
          </w:tcPr>
          <w:p w14:paraId="191ECCE9" w14:textId="77777777" w:rsidR="00AF44A5" w:rsidRDefault="00AF44A5"/>
        </w:tc>
        <w:tc>
          <w:tcPr>
            <w:tcW w:w="1590" w:type="dxa"/>
            <w:vAlign w:val="center"/>
          </w:tcPr>
          <w:p w14:paraId="4DA7D6D1" w14:textId="77777777" w:rsidR="00AF44A5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3AE8F767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667FE57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2E9513DE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827F155" w14:textId="77777777" w:rsidR="00AF44A5" w:rsidRDefault="00000000">
            <w:r>
              <w:t>满足</w:t>
            </w:r>
          </w:p>
        </w:tc>
      </w:tr>
      <w:tr w:rsidR="00AF44A5" w14:paraId="65AF386B" w14:textId="77777777">
        <w:tc>
          <w:tcPr>
            <w:tcW w:w="1596" w:type="dxa"/>
            <w:vMerge/>
            <w:vAlign w:val="center"/>
          </w:tcPr>
          <w:p w14:paraId="1293E06F" w14:textId="77777777" w:rsidR="00AF44A5" w:rsidRDefault="00AF44A5"/>
        </w:tc>
        <w:tc>
          <w:tcPr>
            <w:tcW w:w="1590" w:type="dxa"/>
            <w:vAlign w:val="center"/>
          </w:tcPr>
          <w:p w14:paraId="4E15B87F" w14:textId="77777777" w:rsidR="00AF44A5" w:rsidRDefault="00000000">
            <w:r>
              <w:t>1013</w:t>
            </w:r>
          </w:p>
        </w:tc>
        <w:tc>
          <w:tcPr>
            <w:tcW w:w="1415" w:type="dxa"/>
            <w:vAlign w:val="center"/>
          </w:tcPr>
          <w:p w14:paraId="3253C67D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2F287E5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3D5437E7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62F17F58" w14:textId="77777777" w:rsidR="00AF44A5" w:rsidRDefault="00000000">
            <w:r>
              <w:t>满足</w:t>
            </w:r>
          </w:p>
        </w:tc>
      </w:tr>
      <w:tr w:rsidR="00AF44A5" w14:paraId="41206E78" w14:textId="77777777">
        <w:tc>
          <w:tcPr>
            <w:tcW w:w="1596" w:type="dxa"/>
            <w:vMerge/>
            <w:vAlign w:val="center"/>
          </w:tcPr>
          <w:p w14:paraId="0E145ED4" w14:textId="77777777" w:rsidR="00AF44A5" w:rsidRDefault="00AF44A5"/>
        </w:tc>
        <w:tc>
          <w:tcPr>
            <w:tcW w:w="1590" w:type="dxa"/>
            <w:vAlign w:val="center"/>
          </w:tcPr>
          <w:p w14:paraId="3E86AB74" w14:textId="77777777" w:rsidR="00AF44A5" w:rsidRDefault="00000000">
            <w:r>
              <w:t>1014</w:t>
            </w:r>
          </w:p>
        </w:tc>
        <w:tc>
          <w:tcPr>
            <w:tcW w:w="1415" w:type="dxa"/>
            <w:vAlign w:val="center"/>
          </w:tcPr>
          <w:p w14:paraId="4F6C6312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C2192E4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7F0CF723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2F71F067" w14:textId="77777777" w:rsidR="00AF44A5" w:rsidRDefault="00000000">
            <w:r>
              <w:t>满足</w:t>
            </w:r>
          </w:p>
        </w:tc>
      </w:tr>
      <w:tr w:rsidR="00AF44A5" w14:paraId="313438F8" w14:textId="77777777">
        <w:tc>
          <w:tcPr>
            <w:tcW w:w="1596" w:type="dxa"/>
            <w:vMerge/>
            <w:vAlign w:val="center"/>
          </w:tcPr>
          <w:p w14:paraId="143ABD46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2C7BEB71" w14:textId="77777777" w:rsidR="00AF44A5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29040CB1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B67B673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74CF0C93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6226973" w14:textId="77777777" w:rsidR="00AF44A5" w:rsidRDefault="00000000">
            <w:r>
              <w:t>满足</w:t>
            </w:r>
          </w:p>
        </w:tc>
      </w:tr>
      <w:tr w:rsidR="00AF44A5" w14:paraId="2AF6E210" w14:textId="77777777">
        <w:tc>
          <w:tcPr>
            <w:tcW w:w="1596" w:type="dxa"/>
            <w:vMerge/>
            <w:vAlign w:val="center"/>
          </w:tcPr>
          <w:p w14:paraId="3B7A53EB" w14:textId="77777777" w:rsidR="00AF44A5" w:rsidRDefault="00AF44A5"/>
        </w:tc>
        <w:tc>
          <w:tcPr>
            <w:tcW w:w="1590" w:type="dxa"/>
            <w:vMerge/>
            <w:vAlign w:val="center"/>
          </w:tcPr>
          <w:p w14:paraId="5EF21F55" w14:textId="77777777" w:rsidR="00AF44A5" w:rsidRDefault="00AF44A5"/>
        </w:tc>
        <w:tc>
          <w:tcPr>
            <w:tcW w:w="1415" w:type="dxa"/>
            <w:vAlign w:val="center"/>
          </w:tcPr>
          <w:p w14:paraId="09A8EC3B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07B3993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25C8157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1DA9E47" w14:textId="77777777" w:rsidR="00AF44A5" w:rsidRDefault="00000000">
            <w:r>
              <w:t>满足</w:t>
            </w:r>
          </w:p>
        </w:tc>
      </w:tr>
      <w:tr w:rsidR="00AF44A5" w14:paraId="450917BA" w14:textId="77777777">
        <w:tc>
          <w:tcPr>
            <w:tcW w:w="1596" w:type="dxa"/>
            <w:vMerge/>
            <w:vAlign w:val="center"/>
          </w:tcPr>
          <w:p w14:paraId="5C4B493E" w14:textId="77777777" w:rsidR="00AF44A5" w:rsidRDefault="00AF44A5"/>
        </w:tc>
        <w:tc>
          <w:tcPr>
            <w:tcW w:w="1590" w:type="dxa"/>
            <w:vMerge/>
            <w:vAlign w:val="center"/>
          </w:tcPr>
          <w:p w14:paraId="4F45A9A9" w14:textId="77777777" w:rsidR="00AF44A5" w:rsidRDefault="00AF44A5"/>
        </w:tc>
        <w:tc>
          <w:tcPr>
            <w:tcW w:w="1415" w:type="dxa"/>
            <w:vAlign w:val="center"/>
          </w:tcPr>
          <w:p w14:paraId="3E8AA5F1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80CD774" w14:textId="77777777" w:rsidR="00AF44A5" w:rsidRDefault="00000000">
            <w:r>
              <w:t>0.03</w:t>
            </w:r>
          </w:p>
        </w:tc>
        <w:tc>
          <w:tcPr>
            <w:tcW w:w="1658" w:type="dxa"/>
            <w:vAlign w:val="center"/>
          </w:tcPr>
          <w:p w14:paraId="4FB2733A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BFB5C1A" w14:textId="77777777" w:rsidR="00AF44A5" w:rsidRDefault="00000000">
            <w:r>
              <w:t>满足</w:t>
            </w:r>
          </w:p>
        </w:tc>
      </w:tr>
      <w:tr w:rsidR="00AF44A5" w14:paraId="2690F477" w14:textId="77777777">
        <w:tc>
          <w:tcPr>
            <w:tcW w:w="1596" w:type="dxa"/>
            <w:vMerge/>
            <w:vAlign w:val="center"/>
          </w:tcPr>
          <w:p w14:paraId="08E022F3" w14:textId="77777777" w:rsidR="00AF44A5" w:rsidRDefault="00AF44A5"/>
        </w:tc>
        <w:tc>
          <w:tcPr>
            <w:tcW w:w="1590" w:type="dxa"/>
            <w:vMerge/>
            <w:vAlign w:val="center"/>
          </w:tcPr>
          <w:p w14:paraId="19A978BB" w14:textId="77777777" w:rsidR="00AF44A5" w:rsidRDefault="00AF44A5"/>
        </w:tc>
        <w:tc>
          <w:tcPr>
            <w:tcW w:w="1415" w:type="dxa"/>
            <w:vAlign w:val="center"/>
          </w:tcPr>
          <w:p w14:paraId="1589571B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0DF70FD" w14:textId="77777777" w:rsidR="00AF44A5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26FE6D02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9A8AA11" w14:textId="77777777" w:rsidR="00AF44A5" w:rsidRDefault="00000000">
            <w:r>
              <w:t>满足</w:t>
            </w:r>
          </w:p>
        </w:tc>
      </w:tr>
      <w:tr w:rsidR="00AF44A5" w14:paraId="3B10F6A4" w14:textId="77777777">
        <w:tc>
          <w:tcPr>
            <w:tcW w:w="1596" w:type="dxa"/>
            <w:vMerge/>
            <w:vAlign w:val="center"/>
          </w:tcPr>
          <w:p w14:paraId="21FF4C1A" w14:textId="77777777" w:rsidR="00AF44A5" w:rsidRDefault="00AF44A5"/>
        </w:tc>
        <w:tc>
          <w:tcPr>
            <w:tcW w:w="1590" w:type="dxa"/>
            <w:vAlign w:val="center"/>
          </w:tcPr>
          <w:p w14:paraId="5A17573D" w14:textId="77777777" w:rsidR="00AF44A5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4C7A982D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62CC819" w14:textId="77777777" w:rsidR="00AF44A5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4F052113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2D2C65F" w14:textId="77777777" w:rsidR="00AF44A5" w:rsidRDefault="00000000">
            <w:r>
              <w:t>满足</w:t>
            </w:r>
          </w:p>
        </w:tc>
      </w:tr>
      <w:tr w:rsidR="00AF44A5" w14:paraId="64C50210" w14:textId="77777777">
        <w:tc>
          <w:tcPr>
            <w:tcW w:w="1596" w:type="dxa"/>
            <w:vMerge/>
            <w:vAlign w:val="center"/>
          </w:tcPr>
          <w:p w14:paraId="14D2BA09" w14:textId="77777777" w:rsidR="00AF44A5" w:rsidRDefault="00AF44A5"/>
        </w:tc>
        <w:tc>
          <w:tcPr>
            <w:tcW w:w="1590" w:type="dxa"/>
            <w:vAlign w:val="center"/>
          </w:tcPr>
          <w:p w14:paraId="7337B78B" w14:textId="77777777" w:rsidR="00AF44A5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3B894C41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D3F1DBA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19642052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138A2A9" w14:textId="77777777" w:rsidR="00AF44A5" w:rsidRDefault="00000000">
            <w:r>
              <w:t>满足</w:t>
            </w:r>
          </w:p>
        </w:tc>
      </w:tr>
      <w:tr w:rsidR="00AF44A5" w14:paraId="6A1BADA2" w14:textId="77777777">
        <w:tc>
          <w:tcPr>
            <w:tcW w:w="1596" w:type="dxa"/>
            <w:vMerge/>
            <w:vAlign w:val="center"/>
          </w:tcPr>
          <w:p w14:paraId="74ED0364" w14:textId="77777777" w:rsidR="00AF44A5" w:rsidRDefault="00AF44A5"/>
        </w:tc>
        <w:tc>
          <w:tcPr>
            <w:tcW w:w="1590" w:type="dxa"/>
            <w:vAlign w:val="center"/>
          </w:tcPr>
          <w:p w14:paraId="43A7FC87" w14:textId="77777777" w:rsidR="00AF44A5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1E8FA1C9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73E4E3A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7C4BAF01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E85B272" w14:textId="77777777" w:rsidR="00AF44A5" w:rsidRDefault="00000000">
            <w:r>
              <w:t>满足</w:t>
            </w:r>
          </w:p>
        </w:tc>
      </w:tr>
      <w:tr w:rsidR="00AF44A5" w14:paraId="57BB4A20" w14:textId="77777777">
        <w:tc>
          <w:tcPr>
            <w:tcW w:w="1596" w:type="dxa"/>
            <w:vMerge/>
            <w:vAlign w:val="center"/>
          </w:tcPr>
          <w:p w14:paraId="42E1012F" w14:textId="77777777" w:rsidR="00AF44A5" w:rsidRDefault="00AF44A5"/>
        </w:tc>
        <w:tc>
          <w:tcPr>
            <w:tcW w:w="1590" w:type="dxa"/>
            <w:vAlign w:val="center"/>
          </w:tcPr>
          <w:p w14:paraId="4CF7400A" w14:textId="77777777" w:rsidR="00AF44A5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4460A2EA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A56B855" w14:textId="77777777" w:rsidR="00AF44A5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7BEA8019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6E413C82" w14:textId="77777777" w:rsidR="00AF44A5" w:rsidRDefault="00000000">
            <w:r>
              <w:t>满足</w:t>
            </w:r>
          </w:p>
        </w:tc>
      </w:tr>
      <w:tr w:rsidR="00AF44A5" w14:paraId="38ED687C" w14:textId="77777777">
        <w:tc>
          <w:tcPr>
            <w:tcW w:w="1596" w:type="dxa"/>
            <w:vMerge/>
            <w:vAlign w:val="center"/>
          </w:tcPr>
          <w:p w14:paraId="4717940D" w14:textId="77777777" w:rsidR="00AF44A5" w:rsidRDefault="00AF44A5"/>
        </w:tc>
        <w:tc>
          <w:tcPr>
            <w:tcW w:w="1590" w:type="dxa"/>
            <w:vAlign w:val="center"/>
          </w:tcPr>
          <w:p w14:paraId="6E979C2C" w14:textId="77777777" w:rsidR="00AF44A5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494F41F0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0A17B11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4DFAFDB6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0E41459" w14:textId="77777777" w:rsidR="00AF44A5" w:rsidRDefault="00000000">
            <w:r>
              <w:t>满足</w:t>
            </w:r>
          </w:p>
        </w:tc>
      </w:tr>
      <w:tr w:rsidR="00AF44A5" w14:paraId="30B6E916" w14:textId="77777777">
        <w:tc>
          <w:tcPr>
            <w:tcW w:w="1596" w:type="dxa"/>
            <w:vMerge/>
            <w:vAlign w:val="center"/>
          </w:tcPr>
          <w:p w14:paraId="06CE21D6" w14:textId="77777777" w:rsidR="00AF44A5" w:rsidRDefault="00AF44A5"/>
        </w:tc>
        <w:tc>
          <w:tcPr>
            <w:tcW w:w="1590" w:type="dxa"/>
            <w:vAlign w:val="center"/>
          </w:tcPr>
          <w:p w14:paraId="2CF4B87B" w14:textId="77777777" w:rsidR="00AF44A5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435600D4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56A9D0E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6180C55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39E0873" w14:textId="77777777" w:rsidR="00AF44A5" w:rsidRDefault="00000000">
            <w:r>
              <w:t>满足</w:t>
            </w:r>
          </w:p>
        </w:tc>
      </w:tr>
      <w:tr w:rsidR="00AF44A5" w14:paraId="215CD003" w14:textId="77777777">
        <w:tc>
          <w:tcPr>
            <w:tcW w:w="1596" w:type="dxa"/>
            <w:vMerge/>
            <w:vAlign w:val="center"/>
          </w:tcPr>
          <w:p w14:paraId="7418CB81" w14:textId="77777777" w:rsidR="00AF44A5" w:rsidRDefault="00AF44A5"/>
        </w:tc>
        <w:tc>
          <w:tcPr>
            <w:tcW w:w="1590" w:type="dxa"/>
            <w:vAlign w:val="center"/>
          </w:tcPr>
          <w:p w14:paraId="7643FDE2" w14:textId="77777777" w:rsidR="00AF44A5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296FC834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0604B88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493E75AD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C353C72" w14:textId="77777777" w:rsidR="00AF44A5" w:rsidRDefault="00000000">
            <w:r>
              <w:t>满足</w:t>
            </w:r>
          </w:p>
        </w:tc>
      </w:tr>
      <w:tr w:rsidR="00AF44A5" w14:paraId="6E66A388" w14:textId="77777777">
        <w:tc>
          <w:tcPr>
            <w:tcW w:w="1596" w:type="dxa"/>
            <w:vMerge/>
            <w:vAlign w:val="center"/>
          </w:tcPr>
          <w:p w14:paraId="00A4BA77" w14:textId="77777777" w:rsidR="00AF44A5" w:rsidRDefault="00AF44A5"/>
        </w:tc>
        <w:tc>
          <w:tcPr>
            <w:tcW w:w="1590" w:type="dxa"/>
            <w:vAlign w:val="center"/>
          </w:tcPr>
          <w:p w14:paraId="4A92239F" w14:textId="77777777" w:rsidR="00AF44A5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636D7409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9096A70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79453D79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05455A6" w14:textId="77777777" w:rsidR="00AF44A5" w:rsidRDefault="00000000">
            <w:r>
              <w:t>满足</w:t>
            </w:r>
          </w:p>
        </w:tc>
      </w:tr>
      <w:tr w:rsidR="00AF44A5" w14:paraId="35FF2476" w14:textId="77777777">
        <w:tc>
          <w:tcPr>
            <w:tcW w:w="1596" w:type="dxa"/>
            <w:vMerge/>
            <w:vAlign w:val="center"/>
          </w:tcPr>
          <w:p w14:paraId="729C9DB3" w14:textId="77777777" w:rsidR="00AF44A5" w:rsidRDefault="00AF44A5"/>
        </w:tc>
        <w:tc>
          <w:tcPr>
            <w:tcW w:w="1590" w:type="dxa"/>
            <w:vAlign w:val="center"/>
          </w:tcPr>
          <w:p w14:paraId="7D5AE19F" w14:textId="77777777" w:rsidR="00AF44A5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14:paraId="228E8BDF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198AE45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6962791C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1CD2488" w14:textId="77777777" w:rsidR="00AF44A5" w:rsidRDefault="00000000">
            <w:r>
              <w:t>满足</w:t>
            </w:r>
          </w:p>
        </w:tc>
      </w:tr>
      <w:tr w:rsidR="00AF44A5" w14:paraId="2E81A7C3" w14:textId="77777777">
        <w:tc>
          <w:tcPr>
            <w:tcW w:w="1596" w:type="dxa"/>
            <w:vMerge/>
            <w:vAlign w:val="center"/>
          </w:tcPr>
          <w:p w14:paraId="18269F69" w14:textId="77777777" w:rsidR="00AF44A5" w:rsidRDefault="00AF44A5"/>
        </w:tc>
        <w:tc>
          <w:tcPr>
            <w:tcW w:w="1590" w:type="dxa"/>
            <w:vAlign w:val="center"/>
          </w:tcPr>
          <w:p w14:paraId="1CBE2FC7" w14:textId="77777777" w:rsidR="00AF44A5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473B9459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3B6F6DE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D298901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D79A37C" w14:textId="77777777" w:rsidR="00AF44A5" w:rsidRDefault="00000000">
            <w:r>
              <w:t>满足</w:t>
            </w:r>
          </w:p>
        </w:tc>
      </w:tr>
      <w:tr w:rsidR="00AF44A5" w14:paraId="4DCBB91B" w14:textId="77777777">
        <w:tc>
          <w:tcPr>
            <w:tcW w:w="1596" w:type="dxa"/>
            <w:vMerge/>
            <w:vAlign w:val="center"/>
          </w:tcPr>
          <w:p w14:paraId="3F0DA3E7" w14:textId="77777777" w:rsidR="00AF44A5" w:rsidRDefault="00AF44A5"/>
        </w:tc>
        <w:tc>
          <w:tcPr>
            <w:tcW w:w="1590" w:type="dxa"/>
            <w:vAlign w:val="center"/>
          </w:tcPr>
          <w:p w14:paraId="0955BA60" w14:textId="77777777" w:rsidR="00AF44A5" w:rsidRDefault="00000000">
            <w:r>
              <w:t>2014</w:t>
            </w:r>
          </w:p>
        </w:tc>
        <w:tc>
          <w:tcPr>
            <w:tcW w:w="1415" w:type="dxa"/>
            <w:vAlign w:val="center"/>
          </w:tcPr>
          <w:p w14:paraId="38DBA61B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D801A3F" w14:textId="77777777" w:rsidR="00AF44A5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167BC4D2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253A6F47" w14:textId="77777777" w:rsidR="00AF44A5" w:rsidRDefault="00000000">
            <w:r>
              <w:t>满足</w:t>
            </w:r>
          </w:p>
        </w:tc>
      </w:tr>
      <w:tr w:rsidR="00AF44A5" w14:paraId="5968CF3F" w14:textId="77777777">
        <w:tc>
          <w:tcPr>
            <w:tcW w:w="1596" w:type="dxa"/>
            <w:vMerge/>
            <w:vAlign w:val="center"/>
          </w:tcPr>
          <w:p w14:paraId="1B891122" w14:textId="77777777" w:rsidR="00AF44A5" w:rsidRDefault="00AF44A5"/>
        </w:tc>
        <w:tc>
          <w:tcPr>
            <w:tcW w:w="1590" w:type="dxa"/>
            <w:vAlign w:val="center"/>
          </w:tcPr>
          <w:p w14:paraId="74631466" w14:textId="77777777" w:rsidR="00AF44A5" w:rsidRDefault="00000000">
            <w:r>
              <w:t>2021</w:t>
            </w:r>
          </w:p>
        </w:tc>
        <w:tc>
          <w:tcPr>
            <w:tcW w:w="1415" w:type="dxa"/>
            <w:vAlign w:val="center"/>
          </w:tcPr>
          <w:p w14:paraId="18127F19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8A2A73E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32F6C21A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F812B59" w14:textId="77777777" w:rsidR="00AF44A5" w:rsidRDefault="00000000">
            <w:r>
              <w:t>满足</w:t>
            </w:r>
          </w:p>
        </w:tc>
      </w:tr>
      <w:tr w:rsidR="00AF44A5" w14:paraId="748A4CCE" w14:textId="77777777">
        <w:tc>
          <w:tcPr>
            <w:tcW w:w="1596" w:type="dxa"/>
            <w:vMerge/>
            <w:vAlign w:val="center"/>
          </w:tcPr>
          <w:p w14:paraId="24E37C87" w14:textId="77777777" w:rsidR="00AF44A5" w:rsidRDefault="00AF44A5"/>
        </w:tc>
        <w:tc>
          <w:tcPr>
            <w:tcW w:w="1590" w:type="dxa"/>
            <w:vAlign w:val="center"/>
          </w:tcPr>
          <w:p w14:paraId="462D1C50" w14:textId="77777777" w:rsidR="00AF44A5" w:rsidRDefault="00000000">
            <w:r>
              <w:t>2023</w:t>
            </w:r>
          </w:p>
        </w:tc>
        <w:tc>
          <w:tcPr>
            <w:tcW w:w="1415" w:type="dxa"/>
            <w:vAlign w:val="center"/>
          </w:tcPr>
          <w:p w14:paraId="4BA3F7A9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C60FCFC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5FD653A5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C53C3C6" w14:textId="77777777" w:rsidR="00AF44A5" w:rsidRDefault="00000000">
            <w:r>
              <w:t>满足</w:t>
            </w:r>
          </w:p>
        </w:tc>
      </w:tr>
      <w:tr w:rsidR="00AF44A5" w14:paraId="6666CE38" w14:textId="77777777">
        <w:tc>
          <w:tcPr>
            <w:tcW w:w="1596" w:type="dxa"/>
            <w:vMerge/>
            <w:vAlign w:val="center"/>
          </w:tcPr>
          <w:p w14:paraId="78B17EC8" w14:textId="77777777" w:rsidR="00AF44A5" w:rsidRDefault="00AF44A5"/>
        </w:tc>
        <w:tc>
          <w:tcPr>
            <w:tcW w:w="1590" w:type="dxa"/>
            <w:vAlign w:val="center"/>
          </w:tcPr>
          <w:p w14:paraId="4C59B9EA" w14:textId="77777777" w:rsidR="00AF44A5" w:rsidRDefault="00000000">
            <w:r>
              <w:t>2024</w:t>
            </w:r>
          </w:p>
        </w:tc>
        <w:tc>
          <w:tcPr>
            <w:tcW w:w="1415" w:type="dxa"/>
            <w:vAlign w:val="center"/>
          </w:tcPr>
          <w:p w14:paraId="293E1835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E3366B2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24F79268" w14:textId="77777777" w:rsidR="00AF44A5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48B86E28" w14:textId="77777777" w:rsidR="00AF44A5" w:rsidRDefault="00000000">
            <w:r>
              <w:t>满足</w:t>
            </w:r>
          </w:p>
        </w:tc>
      </w:tr>
      <w:tr w:rsidR="00AF44A5" w14:paraId="4A6F126D" w14:textId="77777777">
        <w:tc>
          <w:tcPr>
            <w:tcW w:w="1596" w:type="dxa"/>
            <w:vMerge/>
            <w:vAlign w:val="center"/>
          </w:tcPr>
          <w:p w14:paraId="11022472" w14:textId="77777777" w:rsidR="00AF44A5" w:rsidRDefault="00AF44A5"/>
        </w:tc>
        <w:tc>
          <w:tcPr>
            <w:tcW w:w="1590" w:type="dxa"/>
            <w:vAlign w:val="center"/>
          </w:tcPr>
          <w:p w14:paraId="1A3CE4AF" w14:textId="77777777" w:rsidR="00AF44A5" w:rsidRDefault="00000000">
            <w:r>
              <w:t>2025</w:t>
            </w:r>
          </w:p>
        </w:tc>
        <w:tc>
          <w:tcPr>
            <w:tcW w:w="1415" w:type="dxa"/>
            <w:vAlign w:val="center"/>
          </w:tcPr>
          <w:p w14:paraId="2D1DDB0D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D695484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7CDC4123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8BBDF37" w14:textId="77777777" w:rsidR="00AF44A5" w:rsidRDefault="00000000">
            <w:r>
              <w:t>满足</w:t>
            </w:r>
          </w:p>
        </w:tc>
      </w:tr>
      <w:tr w:rsidR="00AF44A5" w14:paraId="7278873E" w14:textId="77777777">
        <w:tc>
          <w:tcPr>
            <w:tcW w:w="1596" w:type="dxa"/>
            <w:vMerge/>
            <w:vAlign w:val="center"/>
          </w:tcPr>
          <w:p w14:paraId="2222CA73" w14:textId="77777777" w:rsidR="00AF44A5" w:rsidRDefault="00AF44A5"/>
        </w:tc>
        <w:tc>
          <w:tcPr>
            <w:tcW w:w="1590" w:type="dxa"/>
            <w:vAlign w:val="center"/>
          </w:tcPr>
          <w:p w14:paraId="2BBD5201" w14:textId="77777777" w:rsidR="00AF44A5" w:rsidRDefault="00000000">
            <w:r>
              <w:t>2027</w:t>
            </w:r>
          </w:p>
        </w:tc>
        <w:tc>
          <w:tcPr>
            <w:tcW w:w="1415" w:type="dxa"/>
            <w:vAlign w:val="center"/>
          </w:tcPr>
          <w:p w14:paraId="18FFBAFF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5B578D1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3DE8BBE6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47D3575" w14:textId="77777777" w:rsidR="00AF44A5" w:rsidRDefault="00000000">
            <w:r>
              <w:t>满足</w:t>
            </w:r>
          </w:p>
        </w:tc>
      </w:tr>
      <w:tr w:rsidR="00AF44A5" w14:paraId="10ADB05F" w14:textId="77777777">
        <w:tc>
          <w:tcPr>
            <w:tcW w:w="1596" w:type="dxa"/>
            <w:vMerge/>
            <w:vAlign w:val="center"/>
          </w:tcPr>
          <w:p w14:paraId="14E94924" w14:textId="77777777" w:rsidR="00AF44A5" w:rsidRDefault="00AF44A5"/>
        </w:tc>
        <w:tc>
          <w:tcPr>
            <w:tcW w:w="1590" w:type="dxa"/>
            <w:vAlign w:val="center"/>
          </w:tcPr>
          <w:p w14:paraId="54A7A80B" w14:textId="77777777" w:rsidR="00AF44A5" w:rsidRDefault="00000000">
            <w:r>
              <w:t>2028</w:t>
            </w:r>
          </w:p>
        </w:tc>
        <w:tc>
          <w:tcPr>
            <w:tcW w:w="1415" w:type="dxa"/>
            <w:vAlign w:val="center"/>
          </w:tcPr>
          <w:p w14:paraId="3EE69027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E35000F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42501BC3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645D94A" w14:textId="77777777" w:rsidR="00AF44A5" w:rsidRDefault="00000000">
            <w:r>
              <w:t>满足</w:t>
            </w:r>
          </w:p>
        </w:tc>
      </w:tr>
      <w:tr w:rsidR="00AF44A5" w14:paraId="4541F97F" w14:textId="77777777">
        <w:tc>
          <w:tcPr>
            <w:tcW w:w="1596" w:type="dxa"/>
            <w:vMerge/>
            <w:vAlign w:val="center"/>
          </w:tcPr>
          <w:p w14:paraId="7253E0BC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16E17D4B" w14:textId="77777777" w:rsidR="00AF44A5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6390566C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3506592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2E5560F1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C74BB4B" w14:textId="77777777" w:rsidR="00AF44A5" w:rsidRDefault="00000000">
            <w:r>
              <w:t>满足</w:t>
            </w:r>
          </w:p>
        </w:tc>
      </w:tr>
      <w:tr w:rsidR="00AF44A5" w14:paraId="36F1FC21" w14:textId="77777777">
        <w:tc>
          <w:tcPr>
            <w:tcW w:w="1596" w:type="dxa"/>
            <w:vMerge/>
            <w:vAlign w:val="center"/>
          </w:tcPr>
          <w:p w14:paraId="0F0D6165" w14:textId="77777777" w:rsidR="00AF44A5" w:rsidRDefault="00AF44A5"/>
        </w:tc>
        <w:tc>
          <w:tcPr>
            <w:tcW w:w="1590" w:type="dxa"/>
            <w:vMerge/>
            <w:vAlign w:val="center"/>
          </w:tcPr>
          <w:p w14:paraId="0F5E1485" w14:textId="77777777" w:rsidR="00AF44A5" w:rsidRDefault="00AF44A5"/>
        </w:tc>
        <w:tc>
          <w:tcPr>
            <w:tcW w:w="1415" w:type="dxa"/>
            <w:vAlign w:val="center"/>
          </w:tcPr>
          <w:p w14:paraId="2745E7F8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FE0CAAB" w14:textId="77777777" w:rsidR="00AF44A5" w:rsidRDefault="00000000">
            <w:r>
              <w:t>0.34</w:t>
            </w:r>
          </w:p>
        </w:tc>
        <w:tc>
          <w:tcPr>
            <w:tcW w:w="1658" w:type="dxa"/>
            <w:vAlign w:val="center"/>
          </w:tcPr>
          <w:p w14:paraId="2DCBD717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0076673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53971DE" w14:textId="77777777">
        <w:tc>
          <w:tcPr>
            <w:tcW w:w="1596" w:type="dxa"/>
            <w:vMerge/>
            <w:vAlign w:val="center"/>
          </w:tcPr>
          <w:p w14:paraId="7C625A39" w14:textId="77777777" w:rsidR="00AF44A5" w:rsidRDefault="00AF44A5"/>
        </w:tc>
        <w:tc>
          <w:tcPr>
            <w:tcW w:w="1590" w:type="dxa"/>
            <w:vAlign w:val="center"/>
          </w:tcPr>
          <w:p w14:paraId="642C3B2F" w14:textId="77777777" w:rsidR="00AF44A5" w:rsidRDefault="00000000">
            <w:r>
              <w:t>1015</w:t>
            </w:r>
          </w:p>
        </w:tc>
        <w:tc>
          <w:tcPr>
            <w:tcW w:w="1415" w:type="dxa"/>
            <w:vAlign w:val="center"/>
          </w:tcPr>
          <w:p w14:paraId="0FE76B4B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C0BE155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2ED03F7D" w14:textId="77777777" w:rsidR="00AF44A5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6206E70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4547257" w14:textId="77777777">
        <w:tc>
          <w:tcPr>
            <w:tcW w:w="1596" w:type="dxa"/>
            <w:vMerge/>
            <w:vAlign w:val="center"/>
          </w:tcPr>
          <w:p w14:paraId="27D20773" w14:textId="77777777" w:rsidR="00AF44A5" w:rsidRDefault="00AF44A5"/>
        </w:tc>
        <w:tc>
          <w:tcPr>
            <w:tcW w:w="1590" w:type="dxa"/>
            <w:vAlign w:val="center"/>
          </w:tcPr>
          <w:p w14:paraId="3F748A4A" w14:textId="77777777" w:rsidR="00AF44A5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74EA059B" w14:textId="77777777" w:rsidR="00AF44A5" w:rsidRDefault="00AF44A5"/>
        </w:tc>
        <w:tc>
          <w:tcPr>
            <w:tcW w:w="1658" w:type="dxa"/>
            <w:vAlign w:val="center"/>
          </w:tcPr>
          <w:p w14:paraId="50E60B83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37F1B9DA" w14:textId="77777777">
        <w:tc>
          <w:tcPr>
            <w:tcW w:w="1596" w:type="dxa"/>
            <w:shd w:val="clear" w:color="auto" w:fill="E6E6E6"/>
            <w:vAlign w:val="center"/>
          </w:tcPr>
          <w:p w14:paraId="56B32D99" w14:textId="77777777" w:rsidR="00AF44A5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2E9370D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AF44A5" w14:paraId="31F14C4F" w14:textId="77777777">
        <w:tc>
          <w:tcPr>
            <w:tcW w:w="1596" w:type="dxa"/>
            <w:shd w:val="clear" w:color="auto" w:fill="E6E6E6"/>
            <w:vAlign w:val="center"/>
          </w:tcPr>
          <w:p w14:paraId="4F73A8A6" w14:textId="77777777" w:rsidR="00AF44A5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2319DAF2" w14:textId="77777777" w:rsidR="00AF44A5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AF44A5" w14:paraId="068F290C" w14:textId="77777777">
        <w:tc>
          <w:tcPr>
            <w:tcW w:w="1596" w:type="dxa"/>
            <w:shd w:val="clear" w:color="auto" w:fill="E6E6E6"/>
            <w:vAlign w:val="center"/>
          </w:tcPr>
          <w:p w14:paraId="110936BD" w14:textId="77777777" w:rsidR="00AF44A5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2985A171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3D265F4A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F44A5" w14:paraId="35D051F9" w14:textId="77777777">
        <w:tc>
          <w:tcPr>
            <w:tcW w:w="1160" w:type="dxa"/>
            <w:shd w:val="clear" w:color="auto" w:fill="E6E6E6"/>
            <w:vAlign w:val="center"/>
          </w:tcPr>
          <w:p w14:paraId="042280FD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ABB1AFD" w14:textId="77777777" w:rsidR="00AF44A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70734C7" w14:textId="77777777" w:rsidR="00AF44A5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A807A1B" w14:textId="77777777" w:rsidR="00AF44A5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DD9200C" w14:textId="77777777" w:rsidR="00AF44A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DAF35B7" w14:textId="77777777" w:rsidR="00AF44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5AC80A7" w14:textId="77777777" w:rsidR="00AF44A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F44A5" w14:paraId="6C53E146" w14:textId="77777777">
        <w:tc>
          <w:tcPr>
            <w:tcW w:w="1160" w:type="dxa"/>
            <w:vMerge w:val="restart"/>
            <w:vAlign w:val="center"/>
          </w:tcPr>
          <w:p w14:paraId="13E585FE" w14:textId="77777777" w:rsidR="00AF44A5" w:rsidRDefault="00000000">
            <w:r>
              <w:t>南向</w:t>
            </w:r>
            <w:r>
              <w:br/>
              <w:t>41.76</w:t>
            </w:r>
          </w:p>
        </w:tc>
        <w:tc>
          <w:tcPr>
            <w:tcW w:w="1562" w:type="dxa"/>
            <w:vAlign w:val="center"/>
          </w:tcPr>
          <w:p w14:paraId="67520E27" w14:textId="77777777" w:rsidR="00AF44A5" w:rsidRDefault="00AF44A5"/>
        </w:tc>
        <w:tc>
          <w:tcPr>
            <w:tcW w:w="1386" w:type="dxa"/>
            <w:vAlign w:val="center"/>
          </w:tcPr>
          <w:p w14:paraId="51F5E6CD" w14:textId="77777777" w:rsidR="00AF44A5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61A4313E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3021181" w14:textId="77777777" w:rsidR="00AF44A5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316676FA" w14:textId="77777777" w:rsidR="00AF44A5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42EF2B10" w14:textId="77777777" w:rsidR="00AF44A5" w:rsidRDefault="00000000">
            <w:r>
              <w:t>12.96</w:t>
            </w:r>
          </w:p>
        </w:tc>
      </w:tr>
      <w:tr w:rsidR="00AF44A5" w14:paraId="200AB251" w14:textId="77777777">
        <w:tc>
          <w:tcPr>
            <w:tcW w:w="1160" w:type="dxa"/>
            <w:vMerge/>
            <w:vAlign w:val="center"/>
          </w:tcPr>
          <w:p w14:paraId="68F619D0" w14:textId="77777777" w:rsidR="00AF44A5" w:rsidRDefault="00AF44A5"/>
        </w:tc>
        <w:tc>
          <w:tcPr>
            <w:tcW w:w="1562" w:type="dxa"/>
            <w:vAlign w:val="center"/>
          </w:tcPr>
          <w:p w14:paraId="4449233E" w14:textId="77777777" w:rsidR="00AF44A5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44D9E3D4" w14:textId="77777777" w:rsidR="00AF44A5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760621D7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44D2F89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25937C" w14:textId="77777777" w:rsidR="00AF44A5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C97A110" w14:textId="77777777" w:rsidR="00AF44A5" w:rsidRDefault="00000000">
            <w:r>
              <w:t>0.90</w:t>
            </w:r>
          </w:p>
        </w:tc>
      </w:tr>
      <w:tr w:rsidR="00AF44A5" w14:paraId="29F9B146" w14:textId="77777777">
        <w:tc>
          <w:tcPr>
            <w:tcW w:w="1160" w:type="dxa"/>
            <w:vMerge/>
            <w:vAlign w:val="center"/>
          </w:tcPr>
          <w:p w14:paraId="55678492" w14:textId="77777777" w:rsidR="00AF44A5" w:rsidRDefault="00AF44A5"/>
        </w:tc>
        <w:tc>
          <w:tcPr>
            <w:tcW w:w="1562" w:type="dxa"/>
            <w:vAlign w:val="center"/>
          </w:tcPr>
          <w:p w14:paraId="7F55C940" w14:textId="77777777" w:rsidR="00AF44A5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191691E4" w14:textId="77777777" w:rsidR="00AF44A5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1E79233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BE0751B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F9910E" w14:textId="77777777" w:rsidR="00AF44A5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D3EB6DB" w14:textId="77777777" w:rsidR="00AF44A5" w:rsidRDefault="00000000">
            <w:r>
              <w:t>2.70</w:t>
            </w:r>
          </w:p>
        </w:tc>
      </w:tr>
      <w:tr w:rsidR="00AF44A5" w14:paraId="0CF2BFE1" w14:textId="77777777">
        <w:tc>
          <w:tcPr>
            <w:tcW w:w="1160" w:type="dxa"/>
            <w:vMerge/>
            <w:vAlign w:val="center"/>
          </w:tcPr>
          <w:p w14:paraId="6B12895E" w14:textId="77777777" w:rsidR="00AF44A5" w:rsidRDefault="00AF44A5"/>
        </w:tc>
        <w:tc>
          <w:tcPr>
            <w:tcW w:w="1562" w:type="dxa"/>
            <w:vAlign w:val="center"/>
          </w:tcPr>
          <w:p w14:paraId="412CCB2B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E7AF960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7EBDC006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07C929A" w14:textId="77777777" w:rsidR="00AF44A5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610F17D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630D368E" w14:textId="77777777" w:rsidR="00AF44A5" w:rsidRDefault="00000000">
            <w:r>
              <w:t>25.20</w:t>
            </w:r>
          </w:p>
        </w:tc>
      </w:tr>
      <w:tr w:rsidR="00AF44A5" w14:paraId="364B82C3" w14:textId="77777777">
        <w:tc>
          <w:tcPr>
            <w:tcW w:w="1160" w:type="dxa"/>
            <w:vMerge w:val="restart"/>
            <w:vAlign w:val="center"/>
          </w:tcPr>
          <w:p w14:paraId="57B7C97E" w14:textId="77777777" w:rsidR="00AF44A5" w:rsidRDefault="00000000">
            <w:r>
              <w:t>北向</w:t>
            </w:r>
            <w:r>
              <w:br/>
              <w:t>43.65</w:t>
            </w:r>
          </w:p>
        </w:tc>
        <w:tc>
          <w:tcPr>
            <w:tcW w:w="1562" w:type="dxa"/>
            <w:vAlign w:val="center"/>
          </w:tcPr>
          <w:p w14:paraId="40B9CDCD" w14:textId="77777777" w:rsidR="00AF44A5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331901F2" w14:textId="77777777" w:rsidR="00AF44A5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616C7DE6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A26CA5B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D2DCAD1" w14:textId="77777777" w:rsidR="00AF44A5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0CA91E3" w14:textId="77777777" w:rsidR="00AF44A5" w:rsidRDefault="00000000">
            <w:r>
              <w:t>3.60</w:t>
            </w:r>
          </w:p>
        </w:tc>
      </w:tr>
      <w:tr w:rsidR="00AF44A5" w14:paraId="5B232BBA" w14:textId="77777777">
        <w:tc>
          <w:tcPr>
            <w:tcW w:w="1160" w:type="dxa"/>
            <w:vMerge/>
            <w:vAlign w:val="center"/>
          </w:tcPr>
          <w:p w14:paraId="09E44FC1" w14:textId="77777777" w:rsidR="00AF44A5" w:rsidRDefault="00AF44A5"/>
        </w:tc>
        <w:tc>
          <w:tcPr>
            <w:tcW w:w="1562" w:type="dxa"/>
            <w:vAlign w:val="center"/>
          </w:tcPr>
          <w:p w14:paraId="16D45B95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BCA2D01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462D8350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B1368F4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AE5121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46B1576" w14:textId="77777777" w:rsidR="00AF44A5" w:rsidRDefault="00000000">
            <w:r>
              <w:t>2.25</w:t>
            </w:r>
          </w:p>
        </w:tc>
      </w:tr>
      <w:tr w:rsidR="00AF44A5" w14:paraId="6712022B" w14:textId="77777777">
        <w:tc>
          <w:tcPr>
            <w:tcW w:w="1160" w:type="dxa"/>
            <w:vMerge/>
            <w:vAlign w:val="center"/>
          </w:tcPr>
          <w:p w14:paraId="6F5172EE" w14:textId="77777777" w:rsidR="00AF44A5" w:rsidRDefault="00AF44A5"/>
        </w:tc>
        <w:tc>
          <w:tcPr>
            <w:tcW w:w="1562" w:type="dxa"/>
            <w:vAlign w:val="center"/>
          </w:tcPr>
          <w:p w14:paraId="22B3180A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4BADE99C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69E7E56E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0598C0D" w14:textId="77777777" w:rsidR="00AF44A5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065E6F18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6FD8B12D" w14:textId="77777777" w:rsidR="00AF44A5" w:rsidRDefault="00000000">
            <w:r>
              <w:t>37.80</w:t>
            </w:r>
          </w:p>
        </w:tc>
      </w:tr>
      <w:tr w:rsidR="00AF44A5" w14:paraId="2B20E8DD" w14:textId="77777777">
        <w:tc>
          <w:tcPr>
            <w:tcW w:w="1160" w:type="dxa"/>
            <w:vMerge w:val="restart"/>
            <w:vAlign w:val="center"/>
          </w:tcPr>
          <w:p w14:paraId="38EA1831" w14:textId="77777777" w:rsidR="00AF44A5" w:rsidRDefault="00000000">
            <w:r>
              <w:t>东向</w:t>
            </w:r>
            <w:r>
              <w:br/>
              <w:t>40.95</w:t>
            </w:r>
          </w:p>
        </w:tc>
        <w:tc>
          <w:tcPr>
            <w:tcW w:w="1562" w:type="dxa"/>
            <w:vAlign w:val="center"/>
          </w:tcPr>
          <w:p w14:paraId="07AEF136" w14:textId="77777777" w:rsidR="00AF44A5" w:rsidRDefault="00AF44A5"/>
        </w:tc>
        <w:tc>
          <w:tcPr>
            <w:tcW w:w="1386" w:type="dxa"/>
            <w:vAlign w:val="center"/>
          </w:tcPr>
          <w:p w14:paraId="5D685D30" w14:textId="77777777" w:rsidR="00AF44A5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07CBD99A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2679049" w14:textId="77777777" w:rsidR="00AF44A5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4A1701DB" w14:textId="77777777" w:rsidR="00AF44A5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6FAF1761" w14:textId="77777777" w:rsidR="00AF44A5" w:rsidRDefault="00000000">
            <w:r>
              <w:t>8.64</w:t>
            </w:r>
          </w:p>
        </w:tc>
      </w:tr>
      <w:tr w:rsidR="00AF44A5" w14:paraId="0A91814E" w14:textId="77777777">
        <w:tc>
          <w:tcPr>
            <w:tcW w:w="1160" w:type="dxa"/>
            <w:vMerge/>
            <w:vAlign w:val="center"/>
          </w:tcPr>
          <w:p w14:paraId="28922D3E" w14:textId="77777777" w:rsidR="00AF44A5" w:rsidRDefault="00AF44A5"/>
        </w:tc>
        <w:tc>
          <w:tcPr>
            <w:tcW w:w="1562" w:type="dxa"/>
            <w:vAlign w:val="center"/>
          </w:tcPr>
          <w:p w14:paraId="0ADE7DE4" w14:textId="77777777" w:rsidR="00AF44A5" w:rsidRDefault="00AF44A5"/>
        </w:tc>
        <w:tc>
          <w:tcPr>
            <w:tcW w:w="1386" w:type="dxa"/>
            <w:vAlign w:val="center"/>
          </w:tcPr>
          <w:p w14:paraId="1490498E" w14:textId="77777777" w:rsidR="00AF44A5" w:rsidRDefault="00000000">
            <w:r>
              <w:t>0.90×0.90</w:t>
            </w:r>
          </w:p>
        </w:tc>
        <w:tc>
          <w:tcPr>
            <w:tcW w:w="1528" w:type="dxa"/>
            <w:vAlign w:val="center"/>
          </w:tcPr>
          <w:p w14:paraId="7E628920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53387D6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EEF648" w14:textId="77777777" w:rsidR="00AF44A5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1E6B0452" w14:textId="77777777" w:rsidR="00AF44A5" w:rsidRDefault="00000000">
            <w:r>
              <w:t>0.81</w:t>
            </w:r>
          </w:p>
        </w:tc>
      </w:tr>
      <w:tr w:rsidR="00AF44A5" w14:paraId="36F33305" w14:textId="77777777">
        <w:tc>
          <w:tcPr>
            <w:tcW w:w="1160" w:type="dxa"/>
            <w:vMerge/>
            <w:vAlign w:val="center"/>
          </w:tcPr>
          <w:p w14:paraId="0B1A33B4" w14:textId="77777777" w:rsidR="00AF44A5" w:rsidRDefault="00AF44A5"/>
        </w:tc>
        <w:tc>
          <w:tcPr>
            <w:tcW w:w="1562" w:type="dxa"/>
            <w:vAlign w:val="center"/>
          </w:tcPr>
          <w:p w14:paraId="073E33DF" w14:textId="77777777" w:rsidR="00AF44A5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78589D51" w14:textId="77777777" w:rsidR="00AF44A5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7A982C2D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AE3AF03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BBDD8E3" w14:textId="77777777" w:rsidR="00AF44A5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4D364B4A" w14:textId="77777777" w:rsidR="00AF44A5" w:rsidRDefault="00000000">
            <w:r>
              <w:t>7.20</w:t>
            </w:r>
          </w:p>
        </w:tc>
      </w:tr>
      <w:tr w:rsidR="00AF44A5" w14:paraId="5ED4AF27" w14:textId="77777777">
        <w:tc>
          <w:tcPr>
            <w:tcW w:w="1160" w:type="dxa"/>
            <w:vMerge/>
            <w:vAlign w:val="center"/>
          </w:tcPr>
          <w:p w14:paraId="2AF91831" w14:textId="77777777" w:rsidR="00AF44A5" w:rsidRDefault="00AF44A5"/>
        </w:tc>
        <w:tc>
          <w:tcPr>
            <w:tcW w:w="1562" w:type="dxa"/>
            <w:vAlign w:val="center"/>
          </w:tcPr>
          <w:p w14:paraId="3121CD51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8CE7B22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2456B7F9" w14:textId="77777777" w:rsidR="00AF44A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DDC7F3C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09E7FA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A155117" w14:textId="77777777" w:rsidR="00AF44A5" w:rsidRDefault="00000000">
            <w:r>
              <w:t>2.25</w:t>
            </w:r>
          </w:p>
        </w:tc>
      </w:tr>
      <w:tr w:rsidR="00AF44A5" w14:paraId="3DD723F6" w14:textId="77777777">
        <w:tc>
          <w:tcPr>
            <w:tcW w:w="1160" w:type="dxa"/>
            <w:vMerge/>
            <w:vAlign w:val="center"/>
          </w:tcPr>
          <w:p w14:paraId="2050562B" w14:textId="77777777" w:rsidR="00AF44A5" w:rsidRDefault="00AF44A5"/>
        </w:tc>
        <w:tc>
          <w:tcPr>
            <w:tcW w:w="1562" w:type="dxa"/>
            <w:vAlign w:val="center"/>
          </w:tcPr>
          <w:p w14:paraId="450671C8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2347EE68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1991E313" w14:textId="77777777" w:rsidR="00AF44A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CC11AD6" w14:textId="77777777" w:rsidR="00AF44A5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672F296E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175548D0" w14:textId="77777777" w:rsidR="00AF44A5" w:rsidRDefault="00000000">
            <w:r>
              <w:t>22.05</w:t>
            </w:r>
          </w:p>
        </w:tc>
      </w:tr>
      <w:tr w:rsidR="00AF44A5" w14:paraId="092A4107" w14:textId="77777777">
        <w:tc>
          <w:tcPr>
            <w:tcW w:w="1160" w:type="dxa"/>
            <w:vMerge w:val="restart"/>
            <w:vAlign w:val="center"/>
          </w:tcPr>
          <w:p w14:paraId="018B6A64" w14:textId="77777777" w:rsidR="00AF44A5" w:rsidRDefault="00000000">
            <w:r>
              <w:t>西向</w:t>
            </w:r>
            <w:r>
              <w:br/>
              <w:t>24.21</w:t>
            </w:r>
          </w:p>
        </w:tc>
        <w:tc>
          <w:tcPr>
            <w:tcW w:w="1562" w:type="dxa"/>
            <w:vAlign w:val="center"/>
          </w:tcPr>
          <w:p w14:paraId="5C7D1F85" w14:textId="77777777" w:rsidR="00AF44A5" w:rsidRDefault="00AF44A5"/>
        </w:tc>
        <w:tc>
          <w:tcPr>
            <w:tcW w:w="1386" w:type="dxa"/>
            <w:vAlign w:val="center"/>
          </w:tcPr>
          <w:p w14:paraId="472F1D10" w14:textId="77777777" w:rsidR="00AF44A5" w:rsidRDefault="00000000">
            <w:r>
              <w:t>0.90×0.90</w:t>
            </w:r>
          </w:p>
        </w:tc>
        <w:tc>
          <w:tcPr>
            <w:tcW w:w="1528" w:type="dxa"/>
            <w:vAlign w:val="center"/>
          </w:tcPr>
          <w:p w14:paraId="757ADBC1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54D7F5E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1BDD31" w14:textId="77777777" w:rsidR="00AF44A5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0D016271" w14:textId="77777777" w:rsidR="00AF44A5" w:rsidRDefault="00000000">
            <w:r>
              <w:t>0.81</w:t>
            </w:r>
          </w:p>
        </w:tc>
      </w:tr>
      <w:tr w:rsidR="00AF44A5" w14:paraId="0D9B875A" w14:textId="77777777">
        <w:tc>
          <w:tcPr>
            <w:tcW w:w="1160" w:type="dxa"/>
            <w:vMerge/>
            <w:vAlign w:val="center"/>
          </w:tcPr>
          <w:p w14:paraId="350D50F5" w14:textId="77777777" w:rsidR="00AF44A5" w:rsidRDefault="00AF44A5"/>
        </w:tc>
        <w:tc>
          <w:tcPr>
            <w:tcW w:w="1562" w:type="dxa"/>
            <w:vAlign w:val="center"/>
          </w:tcPr>
          <w:p w14:paraId="5AE78F4F" w14:textId="77777777" w:rsidR="00AF44A5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071AE68" w14:textId="77777777" w:rsidR="00AF44A5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243C840E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0A2D05F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120B633" w14:textId="77777777" w:rsidR="00AF44A5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EFA910E" w14:textId="77777777" w:rsidR="00AF44A5" w:rsidRDefault="00000000">
            <w:r>
              <w:t>1.80</w:t>
            </w:r>
          </w:p>
        </w:tc>
      </w:tr>
      <w:tr w:rsidR="00AF44A5" w14:paraId="6138E2C9" w14:textId="77777777">
        <w:tc>
          <w:tcPr>
            <w:tcW w:w="1160" w:type="dxa"/>
            <w:vMerge/>
            <w:vAlign w:val="center"/>
          </w:tcPr>
          <w:p w14:paraId="22A44331" w14:textId="77777777" w:rsidR="00AF44A5" w:rsidRDefault="00AF44A5"/>
        </w:tc>
        <w:tc>
          <w:tcPr>
            <w:tcW w:w="1562" w:type="dxa"/>
            <w:vAlign w:val="center"/>
          </w:tcPr>
          <w:p w14:paraId="12B26AD2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1B8C0B8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07C64929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CF1561A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18103BB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D78E012" w14:textId="77777777" w:rsidR="00AF44A5" w:rsidRDefault="00000000">
            <w:r>
              <w:t>9.00</w:t>
            </w:r>
          </w:p>
        </w:tc>
      </w:tr>
      <w:tr w:rsidR="00AF44A5" w14:paraId="4A22198D" w14:textId="77777777">
        <w:tc>
          <w:tcPr>
            <w:tcW w:w="1160" w:type="dxa"/>
            <w:vMerge/>
            <w:vAlign w:val="center"/>
          </w:tcPr>
          <w:p w14:paraId="5E612776" w14:textId="77777777" w:rsidR="00AF44A5" w:rsidRDefault="00AF44A5"/>
        </w:tc>
        <w:tc>
          <w:tcPr>
            <w:tcW w:w="1562" w:type="dxa"/>
            <w:vAlign w:val="center"/>
          </w:tcPr>
          <w:p w14:paraId="5033D007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EC0878A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6B1CA1A8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47292DB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A78B9E4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048053F9" w14:textId="77777777" w:rsidR="00AF44A5" w:rsidRDefault="00000000">
            <w:r>
              <w:t>12.60</w:t>
            </w:r>
          </w:p>
        </w:tc>
      </w:tr>
    </w:tbl>
    <w:p w14:paraId="193B0281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AF44A5" w14:paraId="2BA82BA3" w14:textId="77777777">
        <w:tc>
          <w:tcPr>
            <w:tcW w:w="1596" w:type="dxa"/>
            <w:shd w:val="clear" w:color="auto" w:fill="E6E6E6"/>
            <w:vAlign w:val="center"/>
          </w:tcPr>
          <w:p w14:paraId="07DBBEE5" w14:textId="77777777" w:rsidR="00AF44A5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14371B3B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1C5737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4A95F9" w14:textId="77777777" w:rsidR="00AF44A5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36845C0" w14:textId="77777777" w:rsidR="00AF44A5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248BDDA" w14:textId="77777777" w:rsidR="00AF44A5" w:rsidRDefault="00000000">
            <w:pPr>
              <w:jc w:val="center"/>
            </w:pPr>
            <w:r>
              <w:t>结论</w:t>
            </w:r>
          </w:p>
        </w:tc>
      </w:tr>
      <w:tr w:rsidR="00AF44A5" w14:paraId="6F1BF4F9" w14:textId="77777777">
        <w:tc>
          <w:tcPr>
            <w:tcW w:w="1596" w:type="dxa"/>
            <w:vMerge w:val="restart"/>
            <w:vAlign w:val="center"/>
          </w:tcPr>
          <w:p w14:paraId="6D9EE514" w14:textId="77777777" w:rsidR="00AF44A5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03C71A71" w14:textId="77777777" w:rsidR="00AF44A5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84E235E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8AF771C" w14:textId="77777777" w:rsidR="00AF44A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E793C39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C082262" w14:textId="77777777" w:rsidR="00AF44A5" w:rsidRDefault="00000000">
            <w:r>
              <w:t>满足</w:t>
            </w:r>
          </w:p>
        </w:tc>
      </w:tr>
      <w:tr w:rsidR="00AF44A5" w14:paraId="003DC4B0" w14:textId="77777777">
        <w:tc>
          <w:tcPr>
            <w:tcW w:w="1596" w:type="dxa"/>
            <w:vMerge/>
            <w:vAlign w:val="center"/>
          </w:tcPr>
          <w:p w14:paraId="1E91D976" w14:textId="77777777" w:rsidR="00AF44A5" w:rsidRDefault="00AF44A5"/>
        </w:tc>
        <w:tc>
          <w:tcPr>
            <w:tcW w:w="1590" w:type="dxa"/>
            <w:vMerge/>
            <w:vAlign w:val="center"/>
          </w:tcPr>
          <w:p w14:paraId="5C505803" w14:textId="77777777" w:rsidR="00AF44A5" w:rsidRDefault="00AF44A5"/>
        </w:tc>
        <w:tc>
          <w:tcPr>
            <w:tcW w:w="1415" w:type="dxa"/>
            <w:vAlign w:val="center"/>
          </w:tcPr>
          <w:p w14:paraId="114D4442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C40514C" w14:textId="77777777" w:rsidR="00AF44A5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2A7BA8BA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504B26C" w14:textId="77777777" w:rsidR="00AF44A5" w:rsidRDefault="00000000">
            <w:r>
              <w:t>满足</w:t>
            </w:r>
          </w:p>
        </w:tc>
      </w:tr>
      <w:tr w:rsidR="00AF44A5" w14:paraId="5DCADE9C" w14:textId="77777777">
        <w:tc>
          <w:tcPr>
            <w:tcW w:w="1596" w:type="dxa"/>
            <w:vMerge/>
            <w:vAlign w:val="center"/>
          </w:tcPr>
          <w:p w14:paraId="5CAF332E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484B6219" w14:textId="77777777" w:rsidR="00AF44A5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EFF4103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16DC117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1A95879E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5808067" w14:textId="77777777" w:rsidR="00AF44A5" w:rsidRDefault="00000000">
            <w:r>
              <w:t>满足</w:t>
            </w:r>
          </w:p>
        </w:tc>
      </w:tr>
      <w:tr w:rsidR="00AF44A5" w14:paraId="632190E7" w14:textId="77777777">
        <w:tc>
          <w:tcPr>
            <w:tcW w:w="1596" w:type="dxa"/>
            <w:vMerge/>
            <w:vAlign w:val="center"/>
          </w:tcPr>
          <w:p w14:paraId="4ACAF5CA" w14:textId="77777777" w:rsidR="00AF44A5" w:rsidRDefault="00AF44A5"/>
        </w:tc>
        <w:tc>
          <w:tcPr>
            <w:tcW w:w="1590" w:type="dxa"/>
            <w:vMerge/>
            <w:vAlign w:val="center"/>
          </w:tcPr>
          <w:p w14:paraId="67442E88" w14:textId="77777777" w:rsidR="00AF44A5" w:rsidRDefault="00AF44A5"/>
        </w:tc>
        <w:tc>
          <w:tcPr>
            <w:tcW w:w="1415" w:type="dxa"/>
            <w:vAlign w:val="center"/>
          </w:tcPr>
          <w:p w14:paraId="3DBA03AE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42BEFBF" w14:textId="77777777" w:rsidR="00AF44A5" w:rsidRDefault="00000000">
            <w:r>
              <w:t>0.34</w:t>
            </w:r>
          </w:p>
        </w:tc>
        <w:tc>
          <w:tcPr>
            <w:tcW w:w="1658" w:type="dxa"/>
            <w:vAlign w:val="center"/>
          </w:tcPr>
          <w:p w14:paraId="44993B71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58A3BB6" w14:textId="77777777" w:rsidR="00AF44A5" w:rsidRDefault="00000000">
            <w:r>
              <w:t>满足</w:t>
            </w:r>
          </w:p>
        </w:tc>
      </w:tr>
      <w:tr w:rsidR="00AF44A5" w14:paraId="2DE61282" w14:textId="77777777">
        <w:tc>
          <w:tcPr>
            <w:tcW w:w="1596" w:type="dxa"/>
            <w:vMerge/>
            <w:vAlign w:val="center"/>
          </w:tcPr>
          <w:p w14:paraId="19C0DB51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16AA6D66" w14:textId="77777777" w:rsidR="00AF44A5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233393A9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CB47751" w14:textId="77777777" w:rsidR="00AF44A5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02520565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FA59231" w14:textId="77777777" w:rsidR="00AF44A5" w:rsidRDefault="00000000">
            <w:r>
              <w:t>满足</w:t>
            </w:r>
          </w:p>
        </w:tc>
      </w:tr>
      <w:tr w:rsidR="00AF44A5" w14:paraId="68201DDC" w14:textId="77777777">
        <w:tc>
          <w:tcPr>
            <w:tcW w:w="1596" w:type="dxa"/>
            <w:vMerge/>
            <w:vAlign w:val="center"/>
          </w:tcPr>
          <w:p w14:paraId="6E60D240" w14:textId="77777777" w:rsidR="00AF44A5" w:rsidRDefault="00AF44A5"/>
        </w:tc>
        <w:tc>
          <w:tcPr>
            <w:tcW w:w="1590" w:type="dxa"/>
            <w:vMerge/>
            <w:vAlign w:val="center"/>
          </w:tcPr>
          <w:p w14:paraId="136ED6F7" w14:textId="77777777" w:rsidR="00AF44A5" w:rsidRDefault="00AF44A5"/>
        </w:tc>
        <w:tc>
          <w:tcPr>
            <w:tcW w:w="1415" w:type="dxa"/>
            <w:vAlign w:val="center"/>
          </w:tcPr>
          <w:p w14:paraId="1E3982FF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F632C22" w14:textId="77777777" w:rsidR="00AF44A5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3AA0D05F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66692F2" w14:textId="77777777" w:rsidR="00AF44A5" w:rsidRDefault="00000000">
            <w:r>
              <w:t>满足</w:t>
            </w:r>
          </w:p>
        </w:tc>
      </w:tr>
      <w:tr w:rsidR="00AF44A5" w14:paraId="6642D563" w14:textId="77777777">
        <w:tc>
          <w:tcPr>
            <w:tcW w:w="1596" w:type="dxa"/>
            <w:vMerge/>
            <w:vAlign w:val="center"/>
          </w:tcPr>
          <w:p w14:paraId="332679DB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661DA6D7" w14:textId="77777777" w:rsidR="00AF44A5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1A966F9B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8445D8F" w14:textId="77777777" w:rsidR="00AF44A5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11C5FF09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73D5A5B4" w14:textId="77777777" w:rsidR="00AF44A5" w:rsidRDefault="00000000">
            <w:r>
              <w:t>满足</w:t>
            </w:r>
          </w:p>
        </w:tc>
      </w:tr>
      <w:tr w:rsidR="00AF44A5" w14:paraId="0D7E2AA4" w14:textId="77777777">
        <w:tc>
          <w:tcPr>
            <w:tcW w:w="1596" w:type="dxa"/>
            <w:vMerge/>
            <w:vAlign w:val="center"/>
          </w:tcPr>
          <w:p w14:paraId="2D011F7E" w14:textId="77777777" w:rsidR="00AF44A5" w:rsidRDefault="00AF44A5"/>
        </w:tc>
        <w:tc>
          <w:tcPr>
            <w:tcW w:w="1590" w:type="dxa"/>
            <w:vMerge/>
            <w:vAlign w:val="center"/>
          </w:tcPr>
          <w:p w14:paraId="1F21E72A" w14:textId="77777777" w:rsidR="00AF44A5" w:rsidRDefault="00AF44A5"/>
        </w:tc>
        <w:tc>
          <w:tcPr>
            <w:tcW w:w="1415" w:type="dxa"/>
            <w:vAlign w:val="center"/>
          </w:tcPr>
          <w:p w14:paraId="72ADE72F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48AE75E" w14:textId="77777777" w:rsidR="00AF44A5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2FDACD34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7FF0560" w14:textId="77777777" w:rsidR="00AF44A5" w:rsidRDefault="00000000">
            <w:r>
              <w:t>满足</w:t>
            </w:r>
          </w:p>
        </w:tc>
      </w:tr>
      <w:tr w:rsidR="00AF44A5" w14:paraId="2EBA42E4" w14:textId="77777777">
        <w:tc>
          <w:tcPr>
            <w:tcW w:w="1596" w:type="dxa"/>
            <w:vMerge/>
            <w:vAlign w:val="center"/>
          </w:tcPr>
          <w:p w14:paraId="3C36854F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12A4F63A" w14:textId="77777777" w:rsidR="00AF44A5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5D86D055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7F32EBD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6754C4AD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A0A0DA5" w14:textId="77777777" w:rsidR="00AF44A5" w:rsidRDefault="00000000">
            <w:r>
              <w:t>满足</w:t>
            </w:r>
          </w:p>
        </w:tc>
      </w:tr>
      <w:tr w:rsidR="00AF44A5" w14:paraId="64D507F6" w14:textId="77777777">
        <w:tc>
          <w:tcPr>
            <w:tcW w:w="1596" w:type="dxa"/>
            <w:vMerge/>
            <w:vAlign w:val="center"/>
          </w:tcPr>
          <w:p w14:paraId="3AA4F766" w14:textId="77777777" w:rsidR="00AF44A5" w:rsidRDefault="00AF44A5"/>
        </w:tc>
        <w:tc>
          <w:tcPr>
            <w:tcW w:w="1590" w:type="dxa"/>
            <w:vMerge/>
            <w:vAlign w:val="center"/>
          </w:tcPr>
          <w:p w14:paraId="65B3E456" w14:textId="77777777" w:rsidR="00AF44A5" w:rsidRDefault="00AF44A5"/>
        </w:tc>
        <w:tc>
          <w:tcPr>
            <w:tcW w:w="1415" w:type="dxa"/>
            <w:vAlign w:val="center"/>
          </w:tcPr>
          <w:p w14:paraId="414BA0BE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D626946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136D6A84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679BF363" w14:textId="77777777" w:rsidR="00AF44A5" w:rsidRDefault="00000000">
            <w:r>
              <w:t>满足</w:t>
            </w:r>
          </w:p>
        </w:tc>
      </w:tr>
      <w:tr w:rsidR="00AF44A5" w14:paraId="6197ADD8" w14:textId="77777777">
        <w:tc>
          <w:tcPr>
            <w:tcW w:w="1596" w:type="dxa"/>
            <w:vMerge/>
            <w:vAlign w:val="center"/>
          </w:tcPr>
          <w:p w14:paraId="5B9F50E4" w14:textId="77777777" w:rsidR="00AF44A5" w:rsidRDefault="00AF44A5"/>
        </w:tc>
        <w:tc>
          <w:tcPr>
            <w:tcW w:w="1590" w:type="dxa"/>
            <w:vAlign w:val="center"/>
          </w:tcPr>
          <w:p w14:paraId="09EF2395" w14:textId="77777777" w:rsidR="00AF44A5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3634BC0F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01F5661" w14:textId="77777777" w:rsidR="00AF44A5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6D41934A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7BC65BD" w14:textId="77777777" w:rsidR="00AF44A5" w:rsidRDefault="00000000">
            <w:r>
              <w:t>满足</w:t>
            </w:r>
          </w:p>
        </w:tc>
      </w:tr>
      <w:tr w:rsidR="00AF44A5" w14:paraId="7DCE3DE2" w14:textId="77777777">
        <w:tc>
          <w:tcPr>
            <w:tcW w:w="1596" w:type="dxa"/>
            <w:vMerge/>
            <w:vAlign w:val="center"/>
          </w:tcPr>
          <w:p w14:paraId="12F51B6D" w14:textId="77777777" w:rsidR="00AF44A5" w:rsidRDefault="00AF44A5"/>
        </w:tc>
        <w:tc>
          <w:tcPr>
            <w:tcW w:w="1590" w:type="dxa"/>
            <w:vAlign w:val="center"/>
          </w:tcPr>
          <w:p w14:paraId="6029E3E9" w14:textId="77777777" w:rsidR="00AF44A5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42194E24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FD79584" w14:textId="77777777" w:rsidR="00AF44A5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6C8FCC02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3924782" w14:textId="77777777" w:rsidR="00AF44A5" w:rsidRDefault="00000000">
            <w:r>
              <w:t>满足</w:t>
            </w:r>
          </w:p>
        </w:tc>
      </w:tr>
      <w:tr w:rsidR="00AF44A5" w14:paraId="458A0CC4" w14:textId="77777777">
        <w:tc>
          <w:tcPr>
            <w:tcW w:w="1596" w:type="dxa"/>
            <w:vMerge/>
            <w:vAlign w:val="center"/>
          </w:tcPr>
          <w:p w14:paraId="6C290A60" w14:textId="77777777" w:rsidR="00AF44A5" w:rsidRDefault="00AF44A5"/>
        </w:tc>
        <w:tc>
          <w:tcPr>
            <w:tcW w:w="1590" w:type="dxa"/>
            <w:vAlign w:val="center"/>
          </w:tcPr>
          <w:p w14:paraId="7D7FE7B4" w14:textId="77777777" w:rsidR="00AF44A5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2EE8D4B6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5350862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4E8F6F44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FAC7178" w14:textId="77777777" w:rsidR="00AF44A5" w:rsidRDefault="00000000">
            <w:r>
              <w:t>满足</w:t>
            </w:r>
          </w:p>
        </w:tc>
      </w:tr>
      <w:tr w:rsidR="00AF44A5" w14:paraId="433B86EF" w14:textId="77777777">
        <w:tc>
          <w:tcPr>
            <w:tcW w:w="1596" w:type="dxa"/>
            <w:vMerge/>
            <w:vAlign w:val="center"/>
          </w:tcPr>
          <w:p w14:paraId="5C18A4ED" w14:textId="77777777" w:rsidR="00AF44A5" w:rsidRDefault="00AF44A5"/>
        </w:tc>
        <w:tc>
          <w:tcPr>
            <w:tcW w:w="1590" w:type="dxa"/>
            <w:vAlign w:val="center"/>
          </w:tcPr>
          <w:p w14:paraId="387BFD40" w14:textId="77777777" w:rsidR="00AF44A5" w:rsidRDefault="00000000">
            <w:r>
              <w:t>1013</w:t>
            </w:r>
          </w:p>
        </w:tc>
        <w:tc>
          <w:tcPr>
            <w:tcW w:w="1415" w:type="dxa"/>
            <w:vAlign w:val="center"/>
          </w:tcPr>
          <w:p w14:paraId="07AF6256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E5C27CD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606FC3E7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3ABB6C6E" w14:textId="77777777" w:rsidR="00AF44A5" w:rsidRDefault="00000000">
            <w:r>
              <w:t>满足</w:t>
            </w:r>
          </w:p>
        </w:tc>
      </w:tr>
      <w:tr w:rsidR="00AF44A5" w14:paraId="7ABCC4A6" w14:textId="77777777">
        <w:tc>
          <w:tcPr>
            <w:tcW w:w="1596" w:type="dxa"/>
            <w:vMerge/>
            <w:vAlign w:val="center"/>
          </w:tcPr>
          <w:p w14:paraId="5DB469E5" w14:textId="77777777" w:rsidR="00AF44A5" w:rsidRDefault="00AF44A5"/>
        </w:tc>
        <w:tc>
          <w:tcPr>
            <w:tcW w:w="1590" w:type="dxa"/>
            <w:vAlign w:val="center"/>
          </w:tcPr>
          <w:p w14:paraId="6D4F65AF" w14:textId="77777777" w:rsidR="00AF44A5" w:rsidRDefault="00000000">
            <w:r>
              <w:t>1014</w:t>
            </w:r>
          </w:p>
        </w:tc>
        <w:tc>
          <w:tcPr>
            <w:tcW w:w="1415" w:type="dxa"/>
            <w:vAlign w:val="center"/>
          </w:tcPr>
          <w:p w14:paraId="19FCCF35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2A5D5A2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7F017639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762168C2" w14:textId="77777777" w:rsidR="00AF44A5" w:rsidRDefault="00000000">
            <w:r>
              <w:t>满足</w:t>
            </w:r>
          </w:p>
        </w:tc>
      </w:tr>
      <w:tr w:rsidR="00AF44A5" w14:paraId="77643B58" w14:textId="77777777">
        <w:tc>
          <w:tcPr>
            <w:tcW w:w="1596" w:type="dxa"/>
            <w:vMerge/>
            <w:vAlign w:val="center"/>
          </w:tcPr>
          <w:p w14:paraId="36D0FCFB" w14:textId="77777777" w:rsidR="00AF44A5" w:rsidRDefault="00AF44A5"/>
        </w:tc>
        <w:tc>
          <w:tcPr>
            <w:tcW w:w="1590" w:type="dxa"/>
            <w:vAlign w:val="center"/>
          </w:tcPr>
          <w:p w14:paraId="0A85F996" w14:textId="77777777" w:rsidR="00AF44A5" w:rsidRDefault="00000000">
            <w:r>
              <w:t>1015</w:t>
            </w:r>
          </w:p>
        </w:tc>
        <w:tc>
          <w:tcPr>
            <w:tcW w:w="1415" w:type="dxa"/>
            <w:vAlign w:val="center"/>
          </w:tcPr>
          <w:p w14:paraId="50C49F25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21A3C5D" w14:textId="77777777" w:rsidR="00AF44A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638A812B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38A301A" w14:textId="77777777" w:rsidR="00AF44A5" w:rsidRDefault="00000000">
            <w:r>
              <w:t>满足</w:t>
            </w:r>
          </w:p>
        </w:tc>
      </w:tr>
      <w:tr w:rsidR="00AF44A5" w14:paraId="628198EB" w14:textId="77777777">
        <w:tc>
          <w:tcPr>
            <w:tcW w:w="1596" w:type="dxa"/>
            <w:vMerge/>
            <w:vAlign w:val="center"/>
          </w:tcPr>
          <w:p w14:paraId="5B45A05E" w14:textId="77777777" w:rsidR="00AF44A5" w:rsidRDefault="00AF44A5"/>
        </w:tc>
        <w:tc>
          <w:tcPr>
            <w:tcW w:w="1590" w:type="dxa"/>
            <w:vMerge w:val="restart"/>
            <w:vAlign w:val="center"/>
          </w:tcPr>
          <w:p w14:paraId="19262AAA" w14:textId="77777777" w:rsidR="00AF44A5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683F808A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7332498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300FBBBA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6A1A69C" w14:textId="77777777" w:rsidR="00AF44A5" w:rsidRDefault="00000000">
            <w:r>
              <w:t>满足</w:t>
            </w:r>
          </w:p>
        </w:tc>
      </w:tr>
      <w:tr w:rsidR="00AF44A5" w14:paraId="37296EF7" w14:textId="77777777">
        <w:tc>
          <w:tcPr>
            <w:tcW w:w="1596" w:type="dxa"/>
            <w:vMerge/>
            <w:vAlign w:val="center"/>
          </w:tcPr>
          <w:p w14:paraId="20D45EF1" w14:textId="77777777" w:rsidR="00AF44A5" w:rsidRDefault="00AF44A5"/>
        </w:tc>
        <w:tc>
          <w:tcPr>
            <w:tcW w:w="1590" w:type="dxa"/>
            <w:vMerge/>
            <w:vAlign w:val="center"/>
          </w:tcPr>
          <w:p w14:paraId="0E4B08CA" w14:textId="77777777" w:rsidR="00AF44A5" w:rsidRDefault="00AF44A5"/>
        </w:tc>
        <w:tc>
          <w:tcPr>
            <w:tcW w:w="1415" w:type="dxa"/>
            <w:vAlign w:val="center"/>
          </w:tcPr>
          <w:p w14:paraId="6F9CDA90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F79B474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2B0CC6F2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2438EEAF" w14:textId="77777777" w:rsidR="00AF44A5" w:rsidRDefault="00000000">
            <w:r>
              <w:t>满足</w:t>
            </w:r>
          </w:p>
        </w:tc>
      </w:tr>
      <w:tr w:rsidR="00AF44A5" w14:paraId="6022B73E" w14:textId="77777777">
        <w:tc>
          <w:tcPr>
            <w:tcW w:w="1596" w:type="dxa"/>
            <w:vMerge/>
            <w:vAlign w:val="center"/>
          </w:tcPr>
          <w:p w14:paraId="4B92C6D5" w14:textId="77777777" w:rsidR="00AF44A5" w:rsidRDefault="00AF44A5"/>
        </w:tc>
        <w:tc>
          <w:tcPr>
            <w:tcW w:w="1590" w:type="dxa"/>
            <w:vMerge/>
            <w:vAlign w:val="center"/>
          </w:tcPr>
          <w:p w14:paraId="58E2AFB2" w14:textId="77777777" w:rsidR="00AF44A5" w:rsidRDefault="00AF44A5"/>
        </w:tc>
        <w:tc>
          <w:tcPr>
            <w:tcW w:w="1415" w:type="dxa"/>
            <w:vAlign w:val="center"/>
          </w:tcPr>
          <w:p w14:paraId="0B7B2319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DFE2AFC" w14:textId="77777777" w:rsidR="00AF44A5" w:rsidRDefault="00000000">
            <w:r>
              <w:t>0.03</w:t>
            </w:r>
          </w:p>
        </w:tc>
        <w:tc>
          <w:tcPr>
            <w:tcW w:w="1658" w:type="dxa"/>
            <w:vAlign w:val="center"/>
          </w:tcPr>
          <w:p w14:paraId="6AC3C229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2FC9D12" w14:textId="77777777" w:rsidR="00AF44A5" w:rsidRDefault="00000000">
            <w:r>
              <w:t>满足</w:t>
            </w:r>
          </w:p>
        </w:tc>
      </w:tr>
      <w:tr w:rsidR="00AF44A5" w14:paraId="25216EC3" w14:textId="77777777">
        <w:tc>
          <w:tcPr>
            <w:tcW w:w="1596" w:type="dxa"/>
            <w:vMerge/>
            <w:vAlign w:val="center"/>
          </w:tcPr>
          <w:p w14:paraId="2EDCC188" w14:textId="77777777" w:rsidR="00AF44A5" w:rsidRDefault="00AF44A5"/>
        </w:tc>
        <w:tc>
          <w:tcPr>
            <w:tcW w:w="1590" w:type="dxa"/>
            <w:vMerge/>
            <w:vAlign w:val="center"/>
          </w:tcPr>
          <w:p w14:paraId="65F9497B" w14:textId="77777777" w:rsidR="00AF44A5" w:rsidRDefault="00AF44A5"/>
        </w:tc>
        <w:tc>
          <w:tcPr>
            <w:tcW w:w="1415" w:type="dxa"/>
            <w:vAlign w:val="center"/>
          </w:tcPr>
          <w:p w14:paraId="2784F40A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292DCE1" w14:textId="77777777" w:rsidR="00AF44A5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473074E3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900F771" w14:textId="77777777" w:rsidR="00AF44A5" w:rsidRDefault="00000000">
            <w:r>
              <w:t>满足</w:t>
            </w:r>
          </w:p>
        </w:tc>
      </w:tr>
      <w:tr w:rsidR="00AF44A5" w14:paraId="079436F7" w14:textId="77777777">
        <w:tc>
          <w:tcPr>
            <w:tcW w:w="1596" w:type="dxa"/>
            <w:vMerge/>
            <w:vAlign w:val="center"/>
          </w:tcPr>
          <w:p w14:paraId="0EA2F7F9" w14:textId="77777777" w:rsidR="00AF44A5" w:rsidRDefault="00AF44A5"/>
        </w:tc>
        <w:tc>
          <w:tcPr>
            <w:tcW w:w="1590" w:type="dxa"/>
            <w:vAlign w:val="center"/>
          </w:tcPr>
          <w:p w14:paraId="1D0FC9BA" w14:textId="77777777" w:rsidR="00AF44A5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01BA95E1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E1479C7" w14:textId="77777777" w:rsidR="00AF44A5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2290CB79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7DA9509" w14:textId="77777777" w:rsidR="00AF44A5" w:rsidRDefault="00000000">
            <w:r>
              <w:t>满足</w:t>
            </w:r>
          </w:p>
        </w:tc>
      </w:tr>
      <w:tr w:rsidR="00AF44A5" w14:paraId="16CAC866" w14:textId="77777777">
        <w:tc>
          <w:tcPr>
            <w:tcW w:w="1596" w:type="dxa"/>
            <w:vMerge/>
            <w:vAlign w:val="center"/>
          </w:tcPr>
          <w:p w14:paraId="5C0D5A26" w14:textId="77777777" w:rsidR="00AF44A5" w:rsidRDefault="00AF44A5"/>
        </w:tc>
        <w:tc>
          <w:tcPr>
            <w:tcW w:w="1590" w:type="dxa"/>
            <w:vAlign w:val="center"/>
          </w:tcPr>
          <w:p w14:paraId="07485B65" w14:textId="77777777" w:rsidR="00AF44A5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7DE6E144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D5CFB05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1316B879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9AFC2A3" w14:textId="77777777" w:rsidR="00AF44A5" w:rsidRDefault="00000000">
            <w:r>
              <w:t>满足</w:t>
            </w:r>
          </w:p>
        </w:tc>
      </w:tr>
      <w:tr w:rsidR="00AF44A5" w14:paraId="5512AF97" w14:textId="77777777">
        <w:tc>
          <w:tcPr>
            <w:tcW w:w="1596" w:type="dxa"/>
            <w:vMerge/>
            <w:vAlign w:val="center"/>
          </w:tcPr>
          <w:p w14:paraId="7C76BB15" w14:textId="77777777" w:rsidR="00AF44A5" w:rsidRDefault="00AF44A5"/>
        </w:tc>
        <w:tc>
          <w:tcPr>
            <w:tcW w:w="1590" w:type="dxa"/>
            <w:vAlign w:val="center"/>
          </w:tcPr>
          <w:p w14:paraId="71F40026" w14:textId="77777777" w:rsidR="00AF44A5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38B6A4D2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1DDDF3C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47C9DD8F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6458BD8" w14:textId="77777777" w:rsidR="00AF44A5" w:rsidRDefault="00000000">
            <w:r>
              <w:t>满足</w:t>
            </w:r>
          </w:p>
        </w:tc>
      </w:tr>
      <w:tr w:rsidR="00AF44A5" w14:paraId="363EE4AE" w14:textId="77777777">
        <w:tc>
          <w:tcPr>
            <w:tcW w:w="1596" w:type="dxa"/>
            <w:vMerge/>
            <w:vAlign w:val="center"/>
          </w:tcPr>
          <w:p w14:paraId="48E710B1" w14:textId="77777777" w:rsidR="00AF44A5" w:rsidRDefault="00AF44A5"/>
        </w:tc>
        <w:tc>
          <w:tcPr>
            <w:tcW w:w="1590" w:type="dxa"/>
            <w:vAlign w:val="center"/>
          </w:tcPr>
          <w:p w14:paraId="63783229" w14:textId="77777777" w:rsidR="00AF44A5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15294343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B06182F" w14:textId="77777777" w:rsidR="00AF44A5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63DAC1C7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5A48CF20" w14:textId="77777777" w:rsidR="00AF44A5" w:rsidRDefault="00000000">
            <w:r>
              <w:t>满足</w:t>
            </w:r>
          </w:p>
        </w:tc>
      </w:tr>
      <w:tr w:rsidR="00AF44A5" w14:paraId="475FC2A2" w14:textId="77777777">
        <w:tc>
          <w:tcPr>
            <w:tcW w:w="1596" w:type="dxa"/>
            <w:vMerge/>
            <w:vAlign w:val="center"/>
          </w:tcPr>
          <w:p w14:paraId="25D7A9D3" w14:textId="77777777" w:rsidR="00AF44A5" w:rsidRDefault="00AF44A5"/>
        </w:tc>
        <w:tc>
          <w:tcPr>
            <w:tcW w:w="1590" w:type="dxa"/>
            <w:vAlign w:val="center"/>
          </w:tcPr>
          <w:p w14:paraId="5D9AC97C" w14:textId="77777777" w:rsidR="00AF44A5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16307EFA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D8409FF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D8058ED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FE0350B" w14:textId="77777777" w:rsidR="00AF44A5" w:rsidRDefault="00000000">
            <w:r>
              <w:t>满足</w:t>
            </w:r>
          </w:p>
        </w:tc>
      </w:tr>
      <w:tr w:rsidR="00AF44A5" w14:paraId="7BC53F30" w14:textId="77777777">
        <w:tc>
          <w:tcPr>
            <w:tcW w:w="1596" w:type="dxa"/>
            <w:vMerge/>
            <w:vAlign w:val="center"/>
          </w:tcPr>
          <w:p w14:paraId="3FBAA050" w14:textId="77777777" w:rsidR="00AF44A5" w:rsidRDefault="00AF44A5"/>
        </w:tc>
        <w:tc>
          <w:tcPr>
            <w:tcW w:w="1590" w:type="dxa"/>
            <w:vAlign w:val="center"/>
          </w:tcPr>
          <w:p w14:paraId="75A4E045" w14:textId="77777777" w:rsidR="00AF44A5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513CB4A5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0EB0844" w14:textId="77777777" w:rsidR="00AF44A5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3A8E8E0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1FAC0DA" w14:textId="77777777" w:rsidR="00AF44A5" w:rsidRDefault="00000000">
            <w:r>
              <w:t>满足</w:t>
            </w:r>
          </w:p>
        </w:tc>
      </w:tr>
      <w:tr w:rsidR="00AF44A5" w14:paraId="7825EE37" w14:textId="77777777">
        <w:tc>
          <w:tcPr>
            <w:tcW w:w="1596" w:type="dxa"/>
            <w:vMerge/>
            <w:vAlign w:val="center"/>
          </w:tcPr>
          <w:p w14:paraId="59160607" w14:textId="77777777" w:rsidR="00AF44A5" w:rsidRDefault="00AF44A5"/>
        </w:tc>
        <w:tc>
          <w:tcPr>
            <w:tcW w:w="1590" w:type="dxa"/>
            <w:vAlign w:val="center"/>
          </w:tcPr>
          <w:p w14:paraId="3CF22278" w14:textId="77777777" w:rsidR="00AF44A5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30212CF6" w14:textId="77777777" w:rsidR="00AF44A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3C6AB45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77A517A2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3888A14" w14:textId="77777777" w:rsidR="00AF44A5" w:rsidRDefault="00000000">
            <w:r>
              <w:t>满足</w:t>
            </w:r>
          </w:p>
        </w:tc>
      </w:tr>
      <w:tr w:rsidR="00AF44A5" w14:paraId="76E81310" w14:textId="77777777">
        <w:tc>
          <w:tcPr>
            <w:tcW w:w="1596" w:type="dxa"/>
            <w:vMerge/>
            <w:vAlign w:val="center"/>
          </w:tcPr>
          <w:p w14:paraId="6230A2B9" w14:textId="77777777" w:rsidR="00AF44A5" w:rsidRDefault="00AF44A5"/>
        </w:tc>
        <w:tc>
          <w:tcPr>
            <w:tcW w:w="1590" w:type="dxa"/>
            <w:vAlign w:val="center"/>
          </w:tcPr>
          <w:p w14:paraId="7EDF7F06" w14:textId="77777777" w:rsidR="00AF44A5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5F1917FE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0BA4D34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6630AD3D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472E5D5" w14:textId="77777777" w:rsidR="00AF44A5" w:rsidRDefault="00000000">
            <w:r>
              <w:t>满足</w:t>
            </w:r>
          </w:p>
        </w:tc>
      </w:tr>
      <w:tr w:rsidR="00AF44A5" w14:paraId="6EEBFA4C" w14:textId="77777777">
        <w:tc>
          <w:tcPr>
            <w:tcW w:w="1596" w:type="dxa"/>
            <w:vMerge/>
            <w:vAlign w:val="center"/>
          </w:tcPr>
          <w:p w14:paraId="4030423A" w14:textId="77777777" w:rsidR="00AF44A5" w:rsidRDefault="00AF44A5"/>
        </w:tc>
        <w:tc>
          <w:tcPr>
            <w:tcW w:w="1590" w:type="dxa"/>
            <w:vAlign w:val="center"/>
          </w:tcPr>
          <w:p w14:paraId="166976D3" w14:textId="77777777" w:rsidR="00AF44A5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14:paraId="670048A1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0EF2960" w14:textId="77777777" w:rsidR="00AF44A5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4212F608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C75668C" w14:textId="77777777" w:rsidR="00AF44A5" w:rsidRDefault="00000000">
            <w:r>
              <w:t>满足</w:t>
            </w:r>
          </w:p>
        </w:tc>
      </w:tr>
      <w:tr w:rsidR="00AF44A5" w14:paraId="40C6383C" w14:textId="77777777">
        <w:tc>
          <w:tcPr>
            <w:tcW w:w="1596" w:type="dxa"/>
            <w:vMerge/>
            <w:vAlign w:val="center"/>
          </w:tcPr>
          <w:p w14:paraId="6DEE361C" w14:textId="77777777" w:rsidR="00AF44A5" w:rsidRDefault="00AF44A5"/>
        </w:tc>
        <w:tc>
          <w:tcPr>
            <w:tcW w:w="1590" w:type="dxa"/>
            <w:vAlign w:val="center"/>
          </w:tcPr>
          <w:p w14:paraId="669EBDCA" w14:textId="77777777" w:rsidR="00AF44A5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72E3E4B1" w14:textId="77777777" w:rsidR="00AF44A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BC9533D" w14:textId="77777777" w:rsidR="00AF44A5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658B053A" w14:textId="77777777" w:rsidR="00AF44A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1547982" w14:textId="77777777" w:rsidR="00AF44A5" w:rsidRDefault="00000000">
            <w:r>
              <w:t>满足</w:t>
            </w:r>
          </w:p>
        </w:tc>
      </w:tr>
      <w:tr w:rsidR="00AF44A5" w14:paraId="53FCD31B" w14:textId="77777777">
        <w:tc>
          <w:tcPr>
            <w:tcW w:w="1596" w:type="dxa"/>
            <w:vMerge/>
            <w:vAlign w:val="center"/>
          </w:tcPr>
          <w:p w14:paraId="0F681EA1" w14:textId="77777777" w:rsidR="00AF44A5" w:rsidRDefault="00AF44A5"/>
        </w:tc>
        <w:tc>
          <w:tcPr>
            <w:tcW w:w="1590" w:type="dxa"/>
            <w:vAlign w:val="center"/>
          </w:tcPr>
          <w:p w14:paraId="286BCF3F" w14:textId="77777777" w:rsidR="00AF44A5" w:rsidRDefault="00000000">
            <w:r>
              <w:t>2014</w:t>
            </w:r>
          </w:p>
        </w:tc>
        <w:tc>
          <w:tcPr>
            <w:tcW w:w="1415" w:type="dxa"/>
            <w:vAlign w:val="center"/>
          </w:tcPr>
          <w:p w14:paraId="4AFA65AC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31B63C3" w14:textId="77777777" w:rsidR="00AF44A5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4CCECF02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34E86F26" w14:textId="77777777" w:rsidR="00AF44A5" w:rsidRDefault="00000000">
            <w:r>
              <w:t>满足</w:t>
            </w:r>
          </w:p>
        </w:tc>
      </w:tr>
      <w:tr w:rsidR="00AF44A5" w14:paraId="650DF643" w14:textId="77777777">
        <w:tc>
          <w:tcPr>
            <w:tcW w:w="1596" w:type="dxa"/>
            <w:vMerge/>
            <w:vAlign w:val="center"/>
          </w:tcPr>
          <w:p w14:paraId="253B8588" w14:textId="77777777" w:rsidR="00AF44A5" w:rsidRDefault="00AF44A5"/>
        </w:tc>
        <w:tc>
          <w:tcPr>
            <w:tcW w:w="1590" w:type="dxa"/>
            <w:vAlign w:val="center"/>
          </w:tcPr>
          <w:p w14:paraId="777E7A42" w14:textId="77777777" w:rsidR="00AF44A5" w:rsidRDefault="00000000">
            <w:r>
              <w:t>2021</w:t>
            </w:r>
          </w:p>
        </w:tc>
        <w:tc>
          <w:tcPr>
            <w:tcW w:w="1415" w:type="dxa"/>
            <w:vAlign w:val="center"/>
          </w:tcPr>
          <w:p w14:paraId="4A253D99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1B8E7BC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7D9EBFE8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4E35125A" w14:textId="77777777" w:rsidR="00AF44A5" w:rsidRDefault="00000000">
            <w:r>
              <w:t>满足</w:t>
            </w:r>
          </w:p>
        </w:tc>
      </w:tr>
      <w:tr w:rsidR="00AF44A5" w14:paraId="299FC359" w14:textId="77777777">
        <w:tc>
          <w:tcPr>
            <w:tcW w:w="1596" w:type="dxa"/>
            <w:vMerge/>
            <w:vAlign w:val="center"/>
          </w:tcPr>
          <w:p w14:paraId="63AD53EF" w14:textId="77777777" w:rsidR="00AF44A5" w:rsidRDefault="00AF44A5"/>
        </w:tc>
        <w:tc>
          <w:tcPr>
            <w:tcW w:w="1590" w:type="dxa"/>
            <w:vAlign w:val="center"/>
          </w:tcPr>
          <w:p w14:paraId="0B79F1BC" w14:textId="77777777" w:rsidR="00AF44A5" w:rsidRDefault="00000000">
            <w:r>
              <w:t>2023</w:t>
            </w:r>
          </w:p>
        </w:tc>
        <w:tc>
          <w:tcPr>
            <w:tcW w:w="1415" w:type="dxa"/>
            <w:vAlign w:val="center"/>
          </w:tcPr>
          <w:p w14:paraId="603B8114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5D3B68D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060F3AB5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14BF26C" w14:textId="77777777" w:rsidR="00AF44A5" w:rsidRDefault="00000000">
            <w:r>
              <w:t>满足</w:t>
            </w:r>
          </w:p>
        </w:tc>
      </w:tr>
      <w:tr w:rsidR="00AF44A5" w14:paraId="71DD0326" w14:textId="77777777">
        <w:tc>
          <w:tcPr>
            <w:tcW w:w="1596" w:type="dxa"/>
            <w:vMerge/>
            <w:vAlign w:val="center"/>
          </w:tcPr>
          <w:p w14:paraId="7115E3F4" w14:textId="77777777" w:rsidR="00AF44A5" w:rsidRDefault="00AF44A5"/>
        </w:tc>
        <w:tc>
          <w:tcPr>
            <w:tcW w:w="1590" w:type="dxa"/>
            <w:vAlign w:val="center"/>
          </w:tcPr>
          <w:p w14:paraId="6FD6F170" w14:textId="77777777" w:rsidR="00AF44A5" w:rsidRDefault="00000000">
            <w:r>
              <w:t>2024</w:t>
            </w:r>
          </w:p>
        </w:tc>
        <w:tc>
          <w:tcPr>
            <w:tcW w:w="1415" w:type="dxa"/>
            <w:vAlign w:val="center"/>
          </w:tcPr>
          <w:p w14:paraId="23F941D0" w14:textId="77777777" w:rsidR="00AF44A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C5E803C" w14:textId="77777777" w:rsidR="00AF44A5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406A5610" w14:textId="77777777" w:rsidR="00AF44A5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4A747C9A" w14:textId="77777777" w:rsidR="00AF44A5" w:rsidRDefault="00000000">
            <w:r>
              <w:t>满足</w:t>
            </w:r>
          </w:p>
        </w:tc>
      </w:tr>
      <w:tr w:rsidR="00AF44A5" w14:paraId="252460A0" w14:textId="77777777">
        <w:tc>
          <w:tcPr>
            <w:tcW w:w="1596" w:type="dxa"/>
            <w:vMerge/>
            <w:vAlign w:val="center"/>
          </w:tcPr>
          <w:p w14:paraId="46CEB587" w14:textId="77777777" w:rsidR="00AF44A5" w:rsidRDefault="00AF44A5"/>
        </w:tc>
        <w:tc>
          <w:tcPr>
            <w:tcW w:w="1590" w:type="dxa"/>
            <w:vAlign w:val="center"/>
          </w:tcPr>
          <w:p w14:paraId="0316C51A" w14:textId="77777777" w:rsidR="00AF44A5" w:rsidRDefault="00000000">
            <w:r>
              <w:t>2025</w:t>
            </w:r>
          </w:p>
        </w:tc>
        <w:tc>
          <w:tcPr>
            <w:tcW w:w="1415" w:type="dxa"/>
            <w:vAlign w:val="center"/>
          </w:tcPr>
          <w:p w14:paraId="1B942DBF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EABADD1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3B37E299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9FCDFD8" w14:textId="77777777" w:rsidR="00AF44A5" w:rsidRDefault="00000000">
            <w:r>
              <w:t>满足</w:t>
            </w:r>
          </w:p>
        </w:tc>
      </w:tr>
      <w:tr w:rsidR="00AF44A5" w14:paraId="6DD5A6F5" w14:textId="77777777">
        <w:tc>
          <w:tcPr>
            <w:tcW w:w="1596" w:type="dxa"/>
            <w:vMerge/>
            <w:vAlign w:val="center"/>
          </w:tcPr>
          <w:p w14:paraId="7F9B96F7" w14:textId="77777777" w:rsidR="00AF44A5" w:rsidRDefault="00AF44A5"/>
        </w:tc>
        <w:tc>
          <w:tcPr>
            <w:tcW w:w="1590" w:type="dxa"/>
            <w:vAlign w:val="center"/>
          </w:tcPr>
          <w:p w14:paraId="0EFB6E74" w14:textId="77777777" w:rsidR="00AF44A5" w:rsidRDefault="00000000">
            <w:r>
              <w:t>2027</w:t>
            </w:r>
          </w:p>
        </w:tc>
        <w:tc>
          <w:tcPr>
            <w:tcW w:w="1415" w:type="dxa"/>
            <w:vAlign w:val="center"/>
          </w:tcPr>
          <w:p w14:paraId="5EC92132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50B58D3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7F5B7270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2422014" w14:textId="77777777" w:rsidR="00AF44A5" w:rsidRDefault="00000000">
            <w:r>
              <w:t>满足</w:t>
            </w:r>
          </w:p>
        </w:tc>
      </w:tr>
      <w:tr w:rsidR="00AF44A5" w14:paraId="5246D99F" w14:textId="77777777">
        <w:tc>
          <w:tcPr>
            <w:tcW w:w="1596" w:type="dxa"/>
            <w:vMerge/>
            <w:vAlign w:val="center"/>
          </w:tcPr>
          <w:p w14:paraId="38730369" w14:textId="77777777" w:rsidR="00AF44A5" w:rsidRDefault="00AF44A5"/>
        </w:tc>
        <w:tc>
          <w:tcPr>
            <w:tcW w:w="1590" w:type="dxa"/>
            <w:vAlign w:val="center"/>
          </w:tcPr>
          <w:p w14:paraId="2F56971B" w14:textId="77777777" w:rsidR="00AF44A5" w:rsidRDefault="00000000">
            <w:r>
              <w:t>2028</w:t>
            </w:r>
          </w:p>
        </w:tc>
        <w:tc>
          <w:tcPr>
            <w:tcW w:w="1415" w:type="dxa"/>
            <w:vAlign w:val="center"/>
          </w:tcPr>
          <w:p w14:paraId="27EFB6FC" w14:textId="77777777" w:rsidR="00AF44A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24BA2A9" w14:textId="77777777" w:rsidR="00AF44A5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1AAC0151" w14:textId="77777777" w:rsidR="00AF44A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3BB44AF" w14:textId="77777777" w:rsidR="00AF44A5" w:rsidRDefault="00000000">
            <w:r>
              <w:t>满足</w:t>
            </w:r>
          </w:p>
        </w:tc>
      </w:tr>
      <w:tr w:rsidR="00AF44A5" w14:paraId="33E464B3" w14:textId="77777777">
        <w:tc>
          <w:tcPr>
            <w:tcW w:w="1596" w:type="dxa"/>
            <w:vMerge/>
            <w:vAlign w:val="center"/>
          </w:tcPr>
          <w:p w14:paraId="03177FC2" w14:textId="77777777" w:rsidR="00AF44A5" w:rsidRDefault="00AF44A5"/>
        </w:tc>
        <w:tc>
          <w:tcPr>
            <w:tcW w:w="1590" w:type="dxa"/>
            <w:vAlign w:val="center"/>
          </w:tcPr>
          <w:p w14:paraId="378CE488" w14:textId="77777777" w:rsidR="00AF44A5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332811F2" w14:textId="77777777" w:rsidR="00AF44A5" w:rsidRDefault="00AF44A5"/>
        </w:tc>
        <w:tc>
          <w:tcPr>
            <w:tcW w:w="1658" w:type="dxa"/>
            <w:vAlign w:val="center"/>
          </w:tcPr>
          <w:p w14:paraId="234547E8" w14:textId="77777777" w:rsidR="00AF44A5" w:rsidRDefault="00000000">
            <w:r>
              <w:t>满足</w:t>
            </w:r>
          </w:p>
        </w:tc>
      </w:tr>
      <w:tr w:rsidR="00AF44A5" w14:paraId="21BA053F" w14:textId="77777777">
        <w:tc>
          <w:tcPr>
            <w:tcW w:w="1596" w:type="dxa"/>
            <w:shd w:val="clear" w:color="auto" w:fill="E6E6E6"/>
            <w:vAlign w:val="center"/>
          </w:tcPr>
          <w:p w14:paraId="5BF80390" w14:textId="77777777" w:rsidR="00AF44A5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54AD91AA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C.0.1</w:t>
            </w:r>
            <w:r>
              <w:t>条</w:t>
            </w:r>
          </w:p>
        </w:tc>
      </w:tr>
      <w:tr w:rsidR="00AF44A5" w14:paraId="45DD333C" w14:textId="77777777">
        <w:tc>
          <w:tcPr>
            <w:tcW w:w="1596" w:type="dxa"/>
            <w:shd w:val="clear" w:color="auto" w:fill="E6E6E6"/>
            <w:vAlign w:val="center"/>
          </w:tcPr>
          <w:p w14:paraId="7867F73C" w14:textId="77777777" w:rsidR="00AF44A5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47849F39" w14:textId="77777777" w:rsidR="00AF44A5" w:rsidRDefault="00000000">
            <w:r>
              <w:t>严寒和寒冷地区居住建筑窗墙面积比的基本要求应符合表</w:t>
            </w:r>
            <w:r>
              <w:t>C.0.1-4</w:t>
            </w:r>
            <w:r>
              <w:t>的规定</w:t>
            </w:r>
          </w:p>
        </w:tc>
      </w:tr>
      <w:tr w:rsidR="00AF44A5" w14:paraId="254940F8" w14:textId="77777777">
        <w:tc>
          <w:tcPr>
            <w:tcW w:w="1596" w:type="dxa"/>
            <w:shd w:val="clear" w:color="auto" w:fill="E6E6E6"/>
            <w:vAlign w:val="center"/>
          </w:tcPr>
          <w:p w14:paraId="5203635B" w14:textId="77777777" w:rsidR="00AF44A5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67077CBD" w14:textId="77777777" w:rsidR="00AF44A5" w:rsidRDefault="00000000">
            <w:r>
              <w:t>满足</w:t>
            </w:r>
          </w:p>
        </w:tc>
      </w:tr>
    </w:tbl>
    <w:p w14:paraId="064E2990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F44A5" w14:paraId="465C2F8B" w14:textId="77777777">
        <w:tc>
          <w:tcPr>
            <w:tcW w:w="1160" w:type="dxa"/>
            <w:shd w:val="clear" w:color="auto" w:fill="E6E6E6"/>
            <w:vAlign w:val="center"/>
          </w:tcPr>
          <w:p w14:paraId="7F9D2704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AEEBD03" w14:textId="77777777" w:rsidR="00AF44A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3D5FFF8" w14:textId="77777777" w:rsidR="00AF44A5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3C9ABCF" w14:textId="77777777" w:rsidR="00AF44A5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AD0C816" w14:textId="77777777" w:rsidR="00AF44A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98F46B" w14:textId="77777777" w:rsidR="00AF44A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4E5939A" w14:textId="77777777" w:rsidR="00AF44A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F44A5" w14:paraId="1A2C8D51" w14:textId="77777777">
        <w:tc>
          <w:tcPr>
            <w:tcW w:w="1160" w:type="dxa"/>
            <w:vMerge w:val="restart"/>
            <w:vAlign w:val="center"/>
          </w:tcPr>
          <w:p w14:paraId="5998D4F7" w14:textId="77777777" w:rsidR="00AF44A5" w:rsidRDefault="00000000">
            <w:r>
              <w:t>南向</w:t>
            </w:r>
            <w:r>
              <w:br/>
              <w:t>41.76</w:t>
            </w:r>
          </w:p>
        </w:tc>
        <w:tc>
          <w:tcPr>
            <w:tcW w:w="1562" w:type="dxa"/>
            <w:vAlign w:val="center"/>
          </w:tcPr>
          <w:p w14:paraId="572EF008" w14:textId="77777777" w:rsidR="00AF44A5" w:rsidRDefault="00AF44A5"/>
        </w:tc>
        <w:tc>
          <w:tcPr>
            <w:tcW w:w="1386" w:type="dxa"/>
            <w:vAlign w:val="center"/>
          </w:tcPr>
          <w:p w14:paraId="3EBB36C0" w14:textId="77777777" w:rsidR="00AF44A5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2F304768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A302A95" w14:textId="77777777" w:rsidR="00AF44A5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54DE931C" w14:textId="77777777" w:rsidR="00AF44A5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79BE721C" w14:textId="77777777" w:rsidR="00AF44A5" w:rsidRDefault="00000000">
            <w:r>
              <w:t>12.96</w:t>
            </w:r>
          </w:p>
        </w:tc>
      </w:tr>
      <w:tr w:rsidR="00AF44A5" w14:paraId="68DF732C" w14:textId="77777777">
        <w:tc>
          <w:tcPr>
            <w:tcW w:w="1160" w:type="dxa"/>
            <w:vMerge/>
            <w:vAlign w:val="center"/>
          </w:tcPr>
          <w:p w14:paraId="3A361AB1" w14:textId="77777777" w:rsidR="00AF44A5" w:rsidRDefault="00AF44A5"/>
        </w:tc>
        <w:tc>
          <w:tcPr>
            <w:tcW w:w="1562" w:type="dxa"/>
            <w:vAlign w:val="center"/>
          </w:tcPr>
          <w:p w14:paraId="48AACFF7" w14:textId="77777777" w:rsidR="00AF44A5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5BF92480" w14:textId="77777777" w:rsidR="00AF44A5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7FFA204F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9B6606C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9DF477" w14:textId="77777777" w:rsidR="00AF44A5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AB83BEA" w14:textId="77777777" w:rsidR="00AF44A5" w:rsidRDefault="00000000">
            <w:r>
              <w:t>0.90</w:t>
            </w:r>
          </w:p>
        </w:tc>
      </w:tr>
      <w:tr w:rsidR="00AF44A5" w14:paraId="14F7C482" w14:textId="77777777">
        <w:tc>
          <w:tcPr>
            <w:tcW w:w="1160" w:type="dxa"/>
            <w:vMerge/>
            <w:vAlign w:val="center"/>
          </w:tcPr>
          <w:p w14:paraId="5F523FCA" w14:textId="77777777" w:rsidR="00AF44A5" w:rsidRDefault="00AF44A5"/>
        </w:tc>
        <w:tc>
          <w:tcPr>
            <w:tcW w:w="1562" w:type="dxa"/>
            <w:vAlign w:val="center"/>
          </w:tcPr>
          <w:p w14:paraId="71661C4B" w14:textId="77777777" w:rsidR="00AF44A5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558695F" w14:textId="77777777" w:rsidR="00AF44A5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5BCF52BA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BA59518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55864B" w14:textId="77777777" w:rsidR="00AF44A5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E0DDD84" w14:textId="77777777" w:rsidR="00AF44A5" w:rsidRDefault="00000000">
            <w:r>
              <w:t>2.70</w:t>
            </w:r>
          </w:p>
        </w:tc>
      </w:tr>
      <w:tr w:rsidR="00AF44A5" w14:paraId="58DC4A10" w14:textId="77777777">
        <w:tc>
          <w:tcPr>
            <w:tcW w:w="1160" w:type="dxa"/>
            <w:vMerge/>
            <w:vAlign w:val="center"/>
          </w:tcPr>
          <w:p w14:paraId="003A6182" w14:textId="77777777" w:rsidR="00AF44A5" w:rsidRDefault="00AF44A5"/>
        </w:tc>
        <w:tc>
          <w:tcPr>
            <w:tcW w:w="1562" w:type="dxa"/>
            <w:vAlign w:val="center"/>
          </w:tcPr>
          <w:p w14:paraId="5ABB6721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27051F3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0A04D443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64FC0EA" w14:textId="77777777" w:rsidR="00AF44A5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CA8C226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212D1070" w14:textId="77777777" w:rsidR="00AF44A5" w:rsidRDefault="00000000">
            <w:r>
              <w:t>25.20</w:t>
            </w:r>
          </w:p>
        </w:tc>
      </w:tr>
      <w:tr w:rsidR="00AF44A5" w14:paraId="174DD873" w14:textId="77777777">
        <w:tc>
          <w:tcPr>
            <w:tcW w:w="1160" w:type="dxa"/>
            <w:vMerge w:val="restart"/>
            <w:vAlign w:val="center"/>
          </w:tcPr>
          <w:p w14:paraId="16123C8E" w14:textId="77777777" w:rsidR="00AF44A5" w:rsidRDefault="00000000">
            <w:r>
              <w:t>北向</w:t>
            </w:r>
            <w:r>
              <w:br/>
              <w:t>43.65</w:t>
            </w:r>
          </w:p>
        </w:tc>
        <w:tc>
          <w:tcPr>
            <w:tcW w:w="1562" w:type="dxa"/>
            <w:vAlign w:val="center"/>
          </w:tcPr>
          <w:p w14:paraId="54A9C6E9" w14:textId="77777777" w:rsidR="00AF44A5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1040C2BF" w14:textId="77777777" w:rsidR="00AF44A5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1F7BD4A8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C99FE81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AC59405" w14:textId="77777777" w:rsidR="00AF44A5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8CC7914" w14:textId="77777777" w:rsidR="00AF44A5" w:rsidRDefault="00000000">
            <w:r>
              <w:t>3.60</w:t>
            </w:r>
          </w:p>
        </w:tc>
      </w:tr>
      <w:tr w:rsidR="00AF44A5" w14:paraId="4DA35BB5" w14:textId="77777777">
        <w:tc>
          <w:tcPr>
            <w:tcW w:w="1160" w:type="dxa"/>
            <w:vMerge/>
            <w:vAlign w:val="center"/>
          </w:tcPr>
          <w:p w14:paraId="207561A3" w14:textId="77777777" w:rsidR="00AF44A5" w:rsidRDefault="00AF44A5"/>
        </w:tc>
        <w:tc>
          <w:tcPr>
            <w:tcW w:w="1562" w:type="dxa"/>
            <w:vAlign w:val="center"/>
          </w:tcPr>
          <w:p w14:paraId="522F63FC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F1B961B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605A88A9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C39A92B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1B8E12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0B260BE7" w14:textId="77777777" w:rsidR="00AF44A5" w:rsidRDefault="00000000">
            <w:r>
              <w:t>2.25</w:t>
            </w:r>
          </w:p>
        </w:tc>
      </w:tr>
      <w:tr w:rsidR="00AF44A5" w14:paraId="1A7E176B" w14:textId="77777777">
        <w:tc>
          <w:tcPr>
            <w:tcW w:w="1160" w:type="dxa"/>
            <w:vMerge/>
            <w:vAlign w:val="center"/>
          </w:tcPr>
          <w:p w14:paraId="0F0210D7" w14:textId="77777777" w:rsidR="00AF44A5" w:rsidRDefault="00AF44A5"/>
        </w:tc>
        <w:tc>
          <w:tcPr>
            <w:tcW w:w="1562" w:type="dxa"/>
            <w:vAlign w:val="center"/>
          </w:tcPr>
          <w:p w14:paraId="5D4CB2AA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26F0430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58009CDF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A8F0562" w14:textId="77777777" w:rsidR="00AF44A5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4BCE496E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43E3F014" w14:textId="77777777" w:rsidR="00AF44A5" w:rsidRDefault="00000000">
            <w:r>
              <w:t>37.80</w:t>
            </w:r>
          </w:p>
        </w:tc>
      </w:tr>
      <w:tr w:rsidR="00AF44A5" w14:paraId="0BAFD0CC" w14:textId="77777777">
        <w:tc>
          <w:tcPr>
            <w:tcW w:w="1160" w:type="dxa"/>
            <w:vMerge w:val="restart"/>
            <w:vAlign w:val="center"/>
          </w:tcPr>
          <w:p w14:paraId="725529C7" w14:textId="77777777" w:rsidR="00AF44A5" w:rsidRDefault="00000000">
            <w:r>
              <w:t>东向</w:t>
            </w:r>
            <w:r>
              <w:br/>
              <w:t>40.95</w:t>
            </w:r>
          </w:p>
        </w:tc>
        <w:tc>
          <w:tcPr>
            <w:tcW w:w="1562" w:type="dxa"/>
            <w:vAlign w:val="center"/>
          </w:tcPr>
          <w:p w14:paraId="4830A331" w14:textId="77777777" w:rsidR="00AF44A5" w:rsidRDefault="00AF44A5"/>
        </w:tc>
        <w:tc>
          <w:tcPr>
            <w:tcW w:w="1386" w:type="dxa"/>
            <w:vAlign w:val="center"/>
          </w:tcPr>
          <w:p w14:paraId="0CF157DC" w14:textId="77777777" w:rsidR="00AF44A5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21C44A39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2602223" w14:textId="77777777" w:rsidR="00AF44A5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3D0A3962" w14:textId="77777777" w:rsidR="00AF44A5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4C4845EF" w14:textId="77777777" w:rsidR="00AF44A5" w:rsidRDefault="00000000">
            <w:r>
              <w:t>8.64</w:t>
            </w:r>
          </w:p>
        </w:tc>
      </w:tr>
      <w:tr w:rsidR="00AF44A5" w14:paraId="00BCA03D" w14:textId="77777777">
        <w:tc>
          <w:tcPr>
            <w:tcW w:w="1160" w:type="dxa"/>
            <w:vMerge/>
            <w:vAlign w:val="center"/>
          </w:tcPr>
          <w:p w14:paraId="72E9D5F5" w14:textId="77777777" w:rsidR="00AF44A5" w:rsidRDefault="00AF44A5"/>
        </w:tc>
        <w:tc>
          <w:tcPr>
            <w:tcW w:w="1562" w:type="dxa"/>
            <w:vAlign w:val="center"/>
          </w:tcPr>
          <w:p w14:paraId="0FC20C85" w14:textId="77777777" w:rsidR="00AF44A5" w:rsidRDefault="00AF44A5"/>
        </w:tc>
        <w:tc>
          <w:tcPr>
            <w:tcW w:w="1386" w:type="dxa"/>
            <w:vAlign w:val="center"/>
          </w:tcPr>
          <w:p w14:paraId="22670F2D" w14:textId="77777777" w:rsidR="00AF44A5" w:rsidRDefault="00000000">
            <w:r>
              <w:t>0.90×0.90</w:t>
            </w:r>
          </w:p>
        </w:tc>
        <w:tc>
          <w:tcPr>
            <w:tcW w:w="1528" w:type="dxa"/>
            <w:vAlign w:val="center"/>
          </w:tcPr>
          <w:p w14:paraId="66BE086A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355A6E5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F0779C" w14:textId="77777777" w:rsidR="00AF44A5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4F295C09" w14:textId="77777777" w:rsidR="00AF44A5" w:rsidRDefault="00000000">
            <w:r>
              <w:t>0.81</w:t>
            </w:r>
          </w:p>
        </w:tc>
      </w:tr>
      <w:tr w:rsidR="00AF44A5" w14:paraId="7238C88E" w14:textId="77777777">
        <w:tc>
          <w:tcPr>
            <w:tcW w:w="1160" w:type="dxa"/>
            <w:vMerge/>
            <w:vAlign w:val="center"/>
          </w:tcPr>
          <w:p w14:paraId="5F5BE4E7" w14:textId="77777777" w:rsidR="00AF44A5" w:rsidRDefault="00AF44A5"/>
        </w:tc>
        <w:tc>
          <w:tcPr>
            <w:tcW w:w="1562" w:type="dxa"/>
            <w:vAlign w:val="center"/>
          </w:tcPr>
          <w:p w14:paraId="63695A38" w14:textId="77777777" w:rsidR="00AF44A5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5BB6F5A7" w14:textId="77777777" w:rsidR="00AF44A5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4FAE34F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7EF06CB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7E48352" w14:textId="77777777" w:rsidR="00AF44A5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48EB816" w14:textId="77777777" w:rsidR="00AF44A5" w:rsidRDefault="00000000">
            <w:r>
              <w:t>7.20</w:t>
            </w:r>
          </w:p>
        </w:tc>
      </w:tr>
      <w:tr w:rsidR="00AF44A5" w14:paraId="352DB0D2" w14:textId="77777777">
        <w:tc>
          <w:tcPr>
            <w:tcW w:w="1160" w:type="dxa"/>
            <w:vMerge/>
            <w:vAlign w:val="center"/>
          </w:tcPr>
          <w:p w14:paraId="0772E201" w14:textId="77777777" w:rsidR="00AF44A5" w:rsidRDefault="00AF44A5"/>
        </w:tc>
        <w:tc>
          <w:tcPr>
            <w:tcW w:w="1562" w:type="dxa"/>
            <w:vAlign w:val="center"/>
          </w:tcPr>
          <w:p w14:paraId="5D5501ED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2137B877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71AC7F20" w14:textId="77777777" w:rsidR="00AF44A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195DCEC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490B98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264EB976" w14:textId="77777777" w:rsidR="00AF44A5" w:rsidRDefault="00000000">
            <w:r>
              <w:t>2.25</w:t>
            </w:r>
          </w:p>
        </w:tc>
      </w:tr>
      <w:tr w:rsidR="00AF44A5" w14:paraId="786545E6" w14:textId="77777777">
        <w:tc>
          <w:tcPr>
            <w:tcW w:w="1160" w:type="dxa"/>
            <w:vMerge/>
            <w:vAlign w:val="center"/>
          </w:tcPr>
          <w:p w14:paraId="34E530AC" w14:textId="77777777" w:rsidR="00AF44A5" w:rsidRDefault="00AF44A5"/>
        </w:tc>
        <w:tc>
          <w:tcPr>
            <w:tcW w:w="1562" w:type="dxa"/>
            <w:vAlign w:val="center"/>
          </w:tcPr>
          <w:p w14:paraId="5788FBCB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3D307543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070F4F01" w14:textId="77777777" w:rsidR="00AF44A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1568DA9" w14:textId="77777777" w:rsidR="00AF44A5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085845B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3D33698E" w14:textId="77777777" w:rsidR="00AF44A5" w:rsidRDefault="00000000">
            <w:r>
              <w:t>22.05</w:t>
            </w:r>
          </w:p>
        </w:tc>
      </w:tr>
      <w:tr w:rsidR="00AF44A5" w14:paraId="18977E8C" w14:textId="77777777">
        <w:tc>
          <w:tcPr>
            <w:tcW w:w="1160" w:type="dxa"/>
            <w:vMerge w:val="restart"/>
            <w:vAlign w:val="center"/>
          </w:tcPr>
          <w:p w14:paraId="6037762C" w14:textId="77777777" w:rsidR="00AF44A5" w:rsidRDefault="00000000">
            <w:r>
              <w:t>西向</w:t>
            </w:r>
            <w:r>
              <w:br/>
              <w:t>24.21</w:t>
            </w:r>
          </w:p>
        </w:tc>
        <w:tc>
          <w:tcPr>
            <w:tcW w:w="1562" w:type="dxa"/>
            <w:vAlign w:val="center"/>
          </w:tcPr>
          <w:p w14:paraId="4ABD6C4C" w14:textId="77777777" w:rsidR="00AF44A5" w:rsidRDefault="00AF44A5"/>
        </w:tc>
        <w:tc>
          <w:tcPr>
            <w:tcW w:w="1386" w:type="dxa"/>
            <w:vAlign w:val="center"/>
          </w:tcPr>
          <w:p w14:paraId="5FF0722E" w14:textId="77777777" w:rsidR="00AF44A5" w:rsidRDefault="00000000">
            <w:r>
              <w:t>0.90×0.90</w:t>
            </w:r>
          </w:p>
        </w:tc>
        <w:tc>
          <w:tcPr>
            <w:tcW w:w="1528" w:type="dxa"/>
            <w:vAlign w:val="center"/>
          </w:tcPr>
          <w:p w14:paraId="26592EFF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66CAFC6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A00F2D" w14:textId="77777777" w:rsidR="00AF44A5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61731FCA" w14:textId="77777777" w:rsidR="00AF44A5" w:rsidRDefault="00000000">
            <w:r>
              <w:t>0.81</w:t>
            </w:r>
          </w:p>
        </w:tc>
      </w:tr>
      <w:tr w:rsidR="00AF44A5" w14:paraId="261ED1B9" w14:textId="77777777">
        <w:tc>
          <w:tcPr>
            <w:tcW w:w="1160" w:type="dxa"/>
            <w:vMerge/>
            <w:vAlign w:val="center"/>
          </w:tcPr>
          <w:p w14:paraId="06DE857F" w14:textId="77777777" w:rsidR="00AF44A5" w:rsidRDefault="00AF44A5"/>
        </w:tc>
        <w:tc>
          <w:tcPr>
            <w:tcW w:w="1562" w:type="dxa"/>
            <w:vAlign w:val="center"/>
          </w:tcPr>
          <w:p w14:paraId="21B41B4D" w14:textId="77777777" w:rsidR="00AF44A5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15881B5D" w14:textId="77777777" w:rsidR="00AF44A5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218E6FB7" w14:textId="77777777" w:rsidR="00AF44A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0608A68" w14:textId="77777777" w:rsidR="00AF44A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AAAA32" w14:textId="77777777" w:rsidR="00AF44A5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8502817" w14:textId="77777777" w:rsidR="00AF44A5" w:rsidRDefault="00000000">
            <w:r>
              <w:t>1.80</w:t>
            </w:r>
          </w:p>
        </w:tc>
      </w:tr>
      <w:tr w:rsidR="00AF44A5" w14:paraId="207968F3" w14:textId="77777777">
        <w:tc>
          <w:tcPr>
            <w:tcW w:w="1160" w:type="dxa"/>
            <w:vMerge/>
            <w:vAlign w:val="center"/>
          </w:tcPr>
          <w:p w14:paraId="0760781C" w14:textId="77777777" w:rsidR="00AF44A5" w:rsidRDefault="00AF44A5"/>
        </w:tc>
        <w:tc>
          <w:tcPr>
            <w:tcW w:w="1562" w:type="dxa"/>
            <w:vAlign w:val="center"/>
          </w:tcPr>
          <w:p w14:paraId="1AEC6BBE" w14:textId="77777777" w:rsidR="00AF44A5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AEE19E2" w14:textId="77777777" w:rsidR="00AF44A5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1B63E658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2887F87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9915BC6" w14:textId="77777777" w:rsidR="00AF44A5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87A8CD3" w14:textId="77777777" w:rsidR="00AF44A5" w:rsidRDefault="00000000">
            <w:r>
              <w:t>9.00</w:t>
            </w:r>
          </w:p>
        </w:tc>
      </w:tr>
      <w:tr w:rsidR="00AF44A5" w14:paraId="5FEABB50" w14:textId="77777777">
        <w:tc>
          <w:tcPr>
            <w:tcW w:w="1160" w:type="dxa"/>
            <w:vMerge/>
            <w:vAlign w:val="center"/>
          </w:tcPr>
          <w:p w14:paraId="6CBBF423" w14:textId="77777777" w:rsidR="00AF44A5" w:rsidRDefault="00AF44A5"/>
        </w:tc>
        <w:tc>
          <w:tcPr>
            <w:tcW w:w="1562" w:type="dxa"/>
            <w:vAlign w:val="center"/>
          </w:tcPr>
          <w:p w14:paraId="0191D5F5" w14:textId="77777777" w:rsidR="00AF44A5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52C9D991" w14:textId="77777777" w:rsidR="00AF44A5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24AC670C" w14:textId="77777777" w:rsidR="00AF44A5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4F9EE5C" w14:textId="77777777" w:rsidR="00AF44A5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339FF57" w14:textId="77777777" w:rsidR="00AF44A5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63055DC2" w14:textId="77777777" w:rsidR="00AF44A5" w:rsidRDefault="00000000">
            <w:r>
              <w:t>12.60</w:t>
            </w:r>
          </w:p>
        </w:tc>
      </w:tr>
    </w:tbl>
    <w:p w14:paraId="4B20C2C1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42DC4606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17771AD7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F4D6898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7B27BCA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543D5CA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566D8551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A05396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1BB36F32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4A5" w14:paraId="180050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BD9280" w14:textId="77777777" w:rsidR="00AF44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A2152" w14:textId="77777777" w:rsidR="00AF44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D4B6A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2E877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CF798" w14:textId="77777777" w:rsidR="00AF44A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35E4D" w14:textId="77777777" w:rsidR="00AF44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E5B93E" w14:textId="77777777" w:rsidR="00AF44A5" w:rsidRDefault="00000000">
            <w:pPr>
              <w:jc w:val="center"/>
            </w:pPr>
            <w:r>
              <w:t>热惰性指标</w:t>
            </w:r>
          </w:p>
        </w:tc>
      </w:tr>
      <w:tr w:rsidR="00AF44A5" w14:paraId="3A72B8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1825F9" w14:textId="77777777" w:rsidR="00AF44A5" w:rsidRDefault="00AF44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75BD04" w14:textId="77777777" w:rsidR="00AF44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10A17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CBA58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59F54" w14:textId="77777777" w:rsidR="00AF44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E3FCB" w14:textId="77777777" w:rsidR="00AF44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B22643" w14:textId="77777777" w:rsidR="00AF44A5" w:rsidRDefault="00000000">
            <w:pPr>
              <w:jc w:val="center"/>
            </w:pPr>
            <w:r>
              <w:t>D=R*S</w:t>
            </w:r>
          </w:p>
        </w:tc>
      </w:tr>
      <w:tr w:rsidR="00AF44A5" w14:paraId="1789732F" w14:textId="77777777">
        <w:tc>
          <w:tcPr>
            <w:tcW w:w="3345" w:type="dxa"/>
            <w:vAlign w:val="center"/>
          </w:tcPr>
          <w:p w14:paraId="5E105609" w14:textId="77777777" w:rsidR="00AF44A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3C1803F" w14:textId="77777777" w:rsidR="00AF44A5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161B6B9" w14:textId="77777777" w:rsidR="00AF44A5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CAB95C6" w14:textId="77777777" w:rsidR="00AF44A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D9D9A1C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2DDB18" w14:textId="77777777" w:rsidR="00AF44A5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43B0706" w14:textId="77777777" w:rsidR="00AF44A5" w:rsidRDefault="00000000">
            <w:r>
              <w:t>0.407</w:t>
            </w:r>
          </w:p>
        </w:tc>
      </w:tr>
      <w:tr w:rsidR="00AF44A5" w14:paraId="0FFCFB35" w14:textId="77777777">
        <w:tc>
          <w:tcPr>
            <w:tcW w:w="3345" w:type="dxa"/>
            <w:vAlign w:val="center"/>
          </w:tcPr>
          <w:p w14:paraId="0F148B3F" w14:textId="77777777" w:rsidR="00AF44A5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2EBA11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A4F145" w14:textId="77777777" w:rsidR="00AF44A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3C8CEC3" w14:textId="77777777" w:rsidR="00AF44A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9B101DB" w14:textId="77777777" w:rsidR="00AF44A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6A1016D" w14:textId="77777777" w:rsidR="00AF44A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9C0AEC2" w14:textId="77777777" w:rsidR="00AF44A5" w:rsidRDefault="00000000">
            <w:r>
              <w:t>0.227</w:t>
            </w:r>
          </w:p>
        </w:tc>
      </w:tr>
      <w:tr w:rsidR="00AF44A5" w14:paraId="695461CE" w14:textId="77777777">
        <w:tc>
          <w:tcPr>
            <w:tcW w:w="3345" w:type="dxa"/>
            <w:vAlign w:val="center"/>
          </w:tcPr>
          <w:p w14:paraId="773DD29A" w14:textId="77777777" w:rsidR="00AF44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C5608C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15A56A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77A316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B832B9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7EB1BB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753A8F" w14:textId="77777777" w:rsidR="00AF44A5" w:rsidRDefault="00000000">
            <w:r>
              <w:t>0.245</w:t>
            </w:r>
          </w:p>
        </w:tc>
      </w:tr>
      <w:tr w:rsidR="00AF44A5" w14:paraId="33E7B8D5" w14:textId="77777777">
        <w:tc>
          <w:tcPr>
            <w:tcW w:w="3345" w:type="dxa"/>
            <w:vAlign w:val="center"/>
          </w:tcPr>
          <w:p w14:paraId="6538FE37" w14:textId="77777777" w:rsidR="00AF44A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67D70C6" w14:textId="77777777" w:rsidR="00AF44A5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55C523E" w14:textId="77777777" w:rsidR="00AF44A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1CBE718" w14:textId="77777777" w:rsidR="00AF44A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66D6400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A23D81" w14:textId="77777777" w:rsidR="00AF44A5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41E27C0" w14:textId="77777777" w:rsidR="00AF44A5" w:rsidRDefault="00000000">
            <w:r>
              <w:t>1.378</w:t>
            </w:r>
          </w:p>
        </w:tc>
      </w:tr>
      <w:tr w:rsidR="00AF44A5" w14:paraId="55D777B5" w14:textId="77777777">
        <w:tc>
          <w:tcPr>
            <w:tcW w:w="3345" w:type="dxa"/>
            <w:vAlign w:val="center"/>
          </w:tcPr>
          <w:p w14:paraId="5BAA932D" w14:textId="77777777" w:rsidR="00AF44A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DD1059" w14:textId="77777777" w:rsidR="00AF44A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0C8E87E" w14:textId="77777777" w:rsidR="00AF44A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8C1285" w14:textId="77777777" w:rsidR="00AF44A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6AF761F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535C21" w14:textId="77777777" w:rsidR="00AF44A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D0221CC" w14:textId="77777777" w:rsidR="00AF44A5" w:rsidRDefault="00000000">
            <w:r>
              <w:t>1.186</w:t>
            </w:r>
          </w:p>
        </w:tc>
      </w:tr>
      <w:tr w:rsidR="00AF44A5" w14:paraId="5408A37F" w14:textId="77777777">
        <w:tc>
          <w:tcPr>
            <w:tcW w:w="3345" w:type="dxa"/>
            <w:vAlign w:val="center"/>
          </w:tcPr>
          <w:p w14:paraId="46184A79" w14:textId="77777777" w:rsidR="00AF44A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CEDD721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62D84B" w14:textId="77777777" w:rsidR="00AF44A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A107DC7" w14:textId="77777777" w:rsidR="00AF44A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5B60E8A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589667" w14:textId="77777777" w:rsidR="00AF44A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58ED832" w14:textId="77777777" w:rsidR="00AF44A5" w:rsidRDefault="00000000">
            <w:r>
              <w:t>0.249</w:t>
            </w:r>
          </w:p>
        </w:tc>
      </w:tr>
      <w:tr w:rsidR="00AF44A5" w14:paraId="1EE23925" w14:textId="77777777">
        <w:tc>
          <w:tcPr>
            <w:tcW w:w="3345" w:type="dxa"/>
            <w:vAlign w:val="center"/>
          </w:tcPr>
          <w:p w14:paraId="6A7514DA" w14:textId="77777777" w:rsidR="00AF44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ADE79B" w14:textId="77777777" w:rsidR="00AF44A5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29AFB2D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A2CD54" w14:textId="77777777" w:rsidR="00AF44A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AC0381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0F4C98" w14:textId="77777777" w:rsidR="00AF44A5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75FA5029" w14:textId="77777777" w:rsidR="00AF44A5" w:rsidRDefault="00000000">
            <w:r>
              <w:t>3.691</w:t>
            </w:r>
          </w:p>
        </w:tc>
      </w:tr>
      <w:tr w:rsidR="00AF44A5" w14:paraId="3A0E21EE" w14:textId="77777777">
        <w:tc>
          <w:tcPr>
            <w:tcW w:w="3345" w:type="dxa"/>
            <w:shd w:val="clear" w:color="auto" w:fill="E6E6E6"/>
            <w:vAlign w:val="center"/>
          </w:tcPr>
          <w:p w14:paraId="67B70AD8" w14:textId="77777777" w:rsidR="00AF44A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427E877" w14:textId="77777777" w:rsidR="00AF44A5" w:rsidRDefault="00000000">
            <w:pPr>
              <w:jc w:val="center"/>
            </w:pPr>
            <w:r>
              <w:t>0.77</w:t>
            </w:r>
          </w:p>
        </w:tc>
      </w:tr>
      <w:tr w:rsidR="00AF44A5" w14:paraId="2A18BCD4" w14:textId="77777777">
        <w:tc>
          <w:tcPr>
            <w:tcW w:w="3345" w:type="dxa"/>
            <w:shd w:val="clear" w:color="auto" w:fill="E6E6E6"/>
            <w:vAlign w:val="center"/>
          </w:tcPr>
          <w:p w14:paraId="4B387550" w14:textId="77777777" w:rsidR="00AF44A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FF94D56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AF44A5" w14:paraId="2F0C6443" w14:textId="77777777">
        <w:tc>
          <w:tcPr>
            <w:tcW w:w="3345" w:type="dxa"/>
            <w:shd w:val="clear" w:color="auto" w:fill="E6E6E6"/>
            <w:vAlign w:val="center"/>
          </w:tcPr>
          <w:p w14:paraId="1210C9AA" w14:textId="77777777" w:rsidR="00AF44A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9153E86" w14:textId="77777777" w:rsidR="00AF44A5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AF44A5" w14:paraId="76626E32" w14:textId="77777777">
        <w:tc>
          <w:tcPr>
            <w:tcW w:w="3345" w:type="dxa"/>
            <w:shd w:val="clear" w:color="auto" w:fill="E6E6E6"/>
            <w:vAlign w:val="center"/>
          </w:tcPr>
          <w:p w14:paraId="096F200E" w14:textId="77777777" w:rsidR="00AF44A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72D7808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392A6335" w14:textId="77777777" w:rsidR="00AF44A5" w:rsidRDefault="00AF44A5">
      <w:pPr>
        <w:widowControl w:val="0"/>
        <w:jc w:val="both"/>
        <w:rPr>
          <w:kern w:val="2"/>
          <w:szCs w:val="24"/>
          <w:lang w:val="en-US"/>
        </w:rPr>
      </w:pPr>
    </w:p>
    <w:p w14:paraId="2A2CC996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133E5776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59AE06C8" w14:textId="77777777" w:rsidR="00AF44A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4A5" w14:paraId="5B8A73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471A59" w14:textId="77777777" w:rsidR="00AF44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A8D31" w14:textId="77777777" w:rsidR="00AF44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767DF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88C09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10DAF" w14:textId="77777777" w:rsidR="00AF44A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6D94E" w14:textId="77777777" w:rsidR="00AF44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B39F0" w14:textId="77777777" w:rsidR="00AF44A5" w:rsidRDefault="00000000">
            <w:pPr>
              <w:jc w:val="center"/>
            </w:pPr>
            <w:r>
              <w:t>热惰性指标</w:t>
            </w:r>
          </w:p>
        </w:tc>
      </w:tr>
      <w:tr w:rsidR="00AF44A5" w14:paraId="1883A3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75EC8B" w14:textId="77777777" w:rsidR="00AF44A5" w:rsidRDefault="00AF44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008AB4" w14:textId="77777777" w:rsidR="00AF44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5FF0B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63951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196B2" w14:textId="77777777" w:rsidR="00AF44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EDBF8" w14:textId="77777777" w:rsidR="00AF44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B98080" w14:textId="77777777" w:rsidR="00AF44A5" w:rsidRDefault="00000000">
            <w:pPr>
              <w:jc w:val="center"/>
            </w:pPr>
            <w:r>
              <w:t>D=R*S</w:t>
            </w:r>
          </w:p>
        </w:tc>
      </w:tr>
      <w:tr w:rsidR="00AF44A5" w14:paraId="530D4870" w14:textId="77777777">
        <w:tc>
          <w:tcPr>
            <w:tcW w:w="3345" w:type="dxa"/>
            <w:vAlign w:val="center"/>
          </w:tcPr>
          <w:p w14:paraId="0D1CB8B6" w14:textId="77777777" w:rsidR="00AF44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E6DBA3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84B490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0FC290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A80EBD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4A4F63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D46401" w14:textId="77777777" w:rsidR="00AF44A5" w:rsidRDefault="00000000">
            <w:r>
              <w:t>0.245</w:t>
            </w:r>
          </w:p>
        </w:tc>
      </w:tr>
      <w:tr w:rsidR="00AF44A5" w14:paraId="0993AADF" w14:textId="77777777">
        <w:tc>
          <w:tcPr>
            <w:tcW w:w="3345" w:type="dxa"/>
            <w:vAlign w:val="center"/>
          </w:tcPr>
          <w:p w14:paraId="3FA0D4DE" w14:textId="77777777" w:rsidR="00AF44A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131CDF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4750C8" w14:textId="77777777" w:rsidR="00AF44A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AF2E438" w14:textId="77777777" w:rsidR="00AF44A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32A10D6" w14:textId="77777777" w:rsidR="00AF44A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FD4A913" w14:textId="77777777" w:rsidR="00AF44A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C6714BF" w14:textId="77777777" w:rsidR="00AF44A5" w:rsidRDefault="00000000">
            <w:r>
              <w:t>0.227</w:t>
            </w:r>
          </w:p>
        </w:tc>
      </w:tr>
      <w:tr w:rsidR="00AF44A5" w14:paraId="54F714AD" w14:textId="77777777">
        <w:tc>
          <w:tcPr>
            <w:tcW w:w="3345" w:type="dxa"/>
            <w:vAlign w:val="center"/>
          </w:tcPr>
          <w:p w14:paraId="010EEB6E" w14:textId="77777777" w:rsidR="00AF44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6A9A34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AA7C0E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660F26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95FEFCF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7FAB39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D86713" w14:textId="77777777" w:rsidR="00AF44A5" w:rsidRDefault="00000000">
            <w:r>
              <w:t>0.245</w:t>
            </w:r>
          </w:p>
        </w:tc>
      </w:tr>
      <w:tr w:rsidR="00AF44A5" w14:paraId="1010849E" w14:textId="77777777">
        <w:tc>
          <w:tcPr>
            <w:tcW w:w="3345" w:type="dxa"/>
            <w:vAlign w:val="center"/>
          </w:tcPr>
          <w:p w14:paraId="25E10ECF" w14:textId="77777777" w:rsidR="00AF44A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01EC7F" w14:textId="77777777" w:rsidR="00AF44A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2DAA10C" w14:textId="77777777" w:rsidR="00AF44A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8612C31" w14:textId="77777777" w:rsidR="00AF44A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2E91DAE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2479CC" w14:textId="77777777" w:rsidR="00AF44A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6615BED" w14:textId="77777777" w:rsidR="00AF44A5" w:rsidRDefault="00000000">
            <w:r>
              <w:t>1.977</w:t>
            </w:r>
          </w:p>
        </w:tc>
      </w:tr>
      <w:tr w:rsidR="00AF44A5" w14:paraId="31751C66" w14:textId="77777777">
        <w:tc>
          <w:tcPr>
            <w:tcW w:w="3345" w:type="dxa"/>
            <w:vAlign w:val="center"/>
          </w:tcPr>
          <w:p w14:paraId="64BC5C11" w14:textId="77777777" w:rsidR="00AF44A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924DAA2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E44642" w14:textId="77777777" w:rsidR="00AF44A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167F771" w14:textId="77777777" w:rsidR="00AF44A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C8C7CFF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A41F66" w14:textId="77777777" w:rsidR="00AF44A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75560F3" w14:textId="77777777" w:rsidR="00AF44A5" w:rsidRDefault="00000000">
            <w:r>
              <w:t>0.249</w:t>
            </w:r>
          </w:p>
        </w:tc>
      </w:tr>
      <w:tr w:rsidR="00AF44A5" w14:paraId="5309DBED" w14:textId="77777777">
        <w:tc>
          <w:tcPr>
            <w:tcW w:w="3345" w:type="dxa"/>
            <w:vAlign w:val="center"/>
          </w:tcPr>
          <w:p w14:paraId="74CF51E3" w14:textId="77777777" w:rsidR="00AF44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8573B1" w14:textId="77777777" w:rsidR="00AF44A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AB41B74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8DF5EC" w14:textId="77777777" w:rsidR="00AF44A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205533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713FAC" w14:textId="77777777" w:rsidR="00AF44A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5A48186" w14:textId="77777777" w:rsidR="00AF44A5" w:rsidRDefault="00000000">
            <w:r>
              <w:t>2.941</w:t>
            </w:r>
          </w:p>
        </w:tc>
      </w:tr>
      <w:tr w:rsidR="00AF44A5" w14:paraId="6945B99A" w14:textId="77777777">
        <w:tc>
          <w:tcPr>
            <w:tcW w:w="3345" w:type="dxa"/>
            <w:shd w:val="clear" w:color="auto" w:fill="E6E6E6"/>
            <w:vAlign w:val="center"/>
          </w:tcPr>
          <w:p w14:paraId="3C4702AB" w14:textId="77777777" w:rsidR="00AF44A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3E1F5C" w14:textId="77777777" w:rsidR="00AF44A5" w:rsidRDefault="00000000">
            <w:pPr>
              <w:jc w:val="center"/>
            </w:pPr>
            <w:r>
              <w:t>1.13</w:t>
            </w:r>
          </w:p>
        </w:tc>
      </w:tr>
    </w:tbl>
    <w:p w14:paraId="32EE3717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7C447A4" w14:textId="77777777" w:rsidR="00000000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373C98E2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FFD5A0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7574D87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1EA190CC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4A5ECC65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2AC1E77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6BD9F0D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22F92074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2478E6DE" w14:textId="77777777" w:rsidTr="00795F12">
        <w:trPr>
          <w:jc w:val="center"/>
        </w:trPr>
        <w:tc>
          <w:tcPr>
            <w:tcW w:w="2001" w:type="dxa"/>
            <w:vAlign w:val="center"/>
          </w:tcPr>
          <w:p w14:paraId="31D418C2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30C68AB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4BC37554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1172F55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3D93D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E5D53A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6D5E2DF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7E106AB" w14:textId="77777777" w:rsidTr="00795F12">
        <w:trPr>
          <w:jc w:val="center"/>
        </w:trPr>
        <w:tc>
          <w:tcPr>
            <w:tcW w:w="2001" w:type="dxa"/>
            <w:vAlign w:val="center"/>
          </w:tcPr>
          <w:p w14:paraId="017FA36E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18AD5462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C8AE787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96F1F00" w14:textId="77777777" w:rsidTr="00795F12">
        <w:trPr>
          <w:jc w:val="center"/>
        </w:trPr>
        <w:tc>
          <w:tcPr>
            <w:tcW w:w="2001" w:type="dxa"/>
            <w:vAlign w:val="center"/>
          </w:tcPr>
          <w:p w14:paraId="5EC97708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71E84E7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17F06B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8A01800" w14:textId="77777777" w:rsidTr="00795F12">
        <w:trPr>
          <w:jc w:val="center"/>
        </w:trPr>
        <w:tc>
          <w:tcPr>
            <w:tcW w:w="2001" w:type="dxa"/>
            <w:vAlign w:val="center"/>
          </w:tcPr>
          <w:p w14:paraId="47050CA8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27C351B7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B22944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687FCBA" w14:textId="77777777" w:rsidTr="00795F12">
        <w:trPr>
          <w:jc w:val="center"/>
        </w:trPr>
        <w:tc>
          <w:tcPr>
            <w:tcW w:w="2001" w:type="dxa"/>
            <w:vAlign w:val="center"/>
          </w:tcPr>
          <w:p w14:paraId="40C5A38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791F184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8F267E1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35BABE4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9F74B2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4F0BF4D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18BD6AE6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72DB4918" w14:textId="77777777" w:rsidTr="00795F12">
        <w:trPr>
          <w:jc w:val="center"/>
        </w:trPr>
        <w:tc>
          <w:tcPr>
            <w:tcW w:w="2001" w:type="dxa"/>
            <w:vAlign w:val="center"/>
          </w:tcPr>
          <w:p w14:paraId="5821FFD5" w14:textId="77777777" w:rsidR="00000000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2B607302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E28EB65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619021E4" w14:textId="77777777" w:rsidR="00000000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14:paraId="7171118D" w14:textId="77777777" w:rsidR="00AF44A5" w:rsidRDefault="00AF44A5">
      <w:pPr>
        <w:widowControl w:val="0"/>
        <w:jc w:val="both"/>
        <w:rPr>
          <w:kern w:val="2"/>
          <w:szCs w:val="24"/>
          <w:lang w:val="en-US"/>
        </w:rPr>
      </w:pPr>
    </w:p>
    <w:p w14:paraId="19BB3361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外墙平均热工特性</w:t>
      </w:r>
    </w:p>
    <w:p w14:paraId="3DAECC1B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AF44A5" w14:paraId="5FA8332C" w14:textId="77777777">
        <w:tc>
          <w:tcPr>
            <w:tcW w:w="2948" w:type="dxa"/>
            <w:shd w:val="clear" w:color="auto" w:fill="E6E6E6"/>
            <w:vAlign w:val="center"/>
          </w:tcPr>
          <w:p w14:paraId="75D906AA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E1A650" w14:textId="77777777" w:rsidR="00AF44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B61CF5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D81D14D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84738D5" w14:textId="77777777" w:rsidR="00AF44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F5C369F" w14:textId="77777777" w:rsidR="00AF44A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44A5" w14:paraId="031CB21C" w14:textId="77777777">
        <w:tc>
          <w:tcPr>
            <w:tcW w:w="2948" w:type="dxa"/>
            <w:vAlign w:val="center"/>
          </w:tcPr>
          <w:p w14:paraId="52C00EC7" w14:textId="77777777" w:rsidR="00AF44A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03C26F" w14:textId="77777777" w:rsidR="00AF44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46E383" w14:textId="77777777" w:rsidR="00AF44A5" w:rsidRDefault="00000000">
            <w:r>
              <w:t>245.77</w:t>
            </w:r>
          </w:p>
        </w:tc>
        <w:tc>
          <w:tcPr>
            <w:tcW w:w="922" w:type="dxa"/>
            <w:vAlign w:val="center"/>
          </w:tcPr>
          <w:p w14:paraId="2E92BB22" w14:textId="77777777" w:rsidR="00AF44A5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E21D713" w14:textId="77777777" w:rsidR="00AF44A5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344D7F0" w14:textId="77777777" w:rsidR="00AF44A5" w:rsidRDefault="00000000">
            <w:r>
              <w:t>2.94</w:t>
            </w:r>
          </w:p>
        </w:tc>
      </w:tr>
      <w:tr w:rsidR="00AF44A5" w14:paraId="69EC6D5D" w14:textId="77777777">
        <w:tc>
          <w:tcPr>
            <w:tcW w:w="2948" w:type="dxa"/>
            <w:shd w:val="clear" w:color="auto" w:fill="E6E6E6"/>
            <w:vAlign w:val="center"/>
          </w:tcPr>
          <w:p w14:paraId="7EE99E2F" w14:textId="77777777" w:rsidR="00AF44A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636662E2" w14:textId="77777777" w:rsidR="00AF44A5" w:rsidRDefault="00000000">
            <w:pPr>
              <w:jc w:val="center"/>
            </w:pPr>
            <w:r>
              <w:t>0%</w:t>
            </w:r>
          </w:p>
        </w:tc>
      </w:tr>
      <w:tr w:rsidR="00AF44A5" w14:paraId="148CC786" w14:textId="77777777">
        <w:tc>
          <w:tcPr>
            <w:tcW w:w="2948" w:type="dxa"/>
            <w:shd w:val="clear" w:color="auto" w:fill="E6E6E6"/>
            <w:vAlign w:val="center"/>
          </w:tcPr>
          <w:p w14:paraId="2E2C6CE4" w14:textId="77777777" w:rsidR="00AF44A5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95A3413" w14:textId="77777777" w:rsidR="00AF44A5" w:rsidRDefault="00000000">
            <w:pPr>
              <w:jc w:val="center"/>
            </w:pPr>
            <w:r>
              <w:t>1.13 × 1.30 = 1.47</w:t>
            </w:r>
          </w:p>
        </w:tc>
      </w:tr>
    </w:tbl>
    <w:p w14:paraId="77CF14A7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AF44A5" w14:paraId="0574C05F" w14:textId="77777777">
        <w:tc>
          <w:tcPr>
            <w:tcW w:w="2948" w:type="dxa"/>
            <w:shd w:val="clear" w:color="auto" w:fill="E6E6E6"/>
            <w:vAlign w:val="center"/>
          </w:tcPr>
          <w:p w14:paraId="5E58349D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E7653D" w14:textId="77777777" w:rsidR="00AF44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23DF2D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35B1AA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5EDAB50" w14:textId="77777777" w:rsidR="00AF44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9D1ECC2" w14:textId="77777777" w:rsidR="00AF44A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44A5" w14:paraId="19DC7E1B" w14:textId="77777777">
        <w:tc>
          <w:tcPr>
            <w:tcW w:w="2948" w:type="dxa"/>
            <w:vAlign w:val="center"/>
          </w:tcPr>
          <w:p w14:paraId="6B04B395" w14:textId="77777777" w:rsidR="00AF44A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E6A4860" w14:textId="77777777" w:rsidR="00AF44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E675E6C" w14:textId="77777777" w:rsidR="00AF44A5" w:rsidRDefault="00000000">
            <w:r>
              <w:t>267.83</w:t>
            </w:r>
          </w:p>
        </w:tc>
        <w:tc>
          <w:tcPr>
            <w:tcW w:w="922" w:type="dxa"/>
            <w:vAlign w:val="center"/>
          </w:tcPr>
          <w:p w14:paraId="1E9E1D05" w14:textId="77777777" w:rsidR="00AF44A5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2CBFCBE" w14:textId="77777777" w:rsidR="00AF44A5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56ABDA24" w14:textId="77777777" w:rsidR="00AF44A5" w:rsidRDefault="00000000">
            <w:r>
              <w:t>2.94</w:t>
            </w:r>
          </w:p>
        </w:tc>
      </w:tr>
      <w:tr w:rsidR="00AF44A5" w14:paraId="69DB2BE0" w14:textId="77777777">
        <w:tc>
          <w:tcPr>
            <w:tcW w:w="2948" w:type="dxa"/>
            <w:shd w:val="clear" w:color="auto" w:fill="E6E6E6"/>
            <w:vAlign w:val="center"/>
          </w:tcPr>
          <w:p w14:paraId="3ADEA248" w14:textId="77777777" w:rsidR="00AF44A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0A048125" w14:textId="77777777" w:rsidR="00AF44A5" w:rsidRDefault="00000000">
            <w:pPr>
              <w:jc w:val="center"/>
            </w:pPr>
            <w:r>
              <w:t>0%</w:t>
            </w:r>
          </w:p>
        </w:tc>
      </w:tr>
      <w:tr w:rsidR="00AF44A5" w14:paraId="5A741A61" w14:textId="77777777">
        <w:tc>
          <w:tcPr>
            <w:tcW w:w="2948" w:type="dxa"/>
            <w:shd w:val="clear" w:color="auto" w:fill="E6E6E6"/>
            <w:vAlign w:val="center"/>
          </w:tcPr>
          <w:p w14:paraId="182F1C80" w14:textId="77777777" w:rsidR="00AF44A5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2651218" w14:textId="77777777" w:rsidR="00AF44A5" w:rsidRDefault="00000000">
            <w:pPr>
              <w:jc w:val="center"/>
            </w:pPr>
            <w:r>
              <w:t>1.13 × 1.30 = 1.47</w:t>
            </w:r>
          </w:p>
        </w:tc>
      </w:tr>
    </w:tbl>
    <w:p w14:paraId="3324D827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AF44A5" w14:paraId="2D3985E5" w14:textId="77777777">
        <w:tc>
          <w:tcPr>
            <w:tcW w:w="2948" w:type="dxa"/>
            <w:shd w:val="clear" w:color="auto" w:fill="E6E6E6"/>
            <w:vAlign w:val="center"/>
          </w:tcPr>
          <w:p w14:paraId="27850CA3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429318" w14:textId="77777777" w:rsidR="00AF44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1DD4E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63CE27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2E89FAF" w14:textId="77777777" w:rsidR="00AF44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142DD87" w14:textId="77777777" w:rsidR="00AF44A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44A5" w14:paraId="74651409" w14:textId="77777777">
        <w:tc>
          <w:tcPr>
            <w:tcW w:w="2948" w:type="dxa"/>
            <w:vAlign w:val="center"/>
          </w:tcPr>
          <w:p w14:paraId="12D273CB" w14:textId="77777777" w:rsidR="00AF44A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EB0DECE" w14:textId="77777777" w:rsidR="00AF44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260572E" w14:textId="77777777" w:rsidR="00AF44A5" w:rsidRDefault="00000000">
            <w:r>
              <w:t>255.97</w:t>
            </w:r>
          </w:p>
        </w:tc>
        <w:tc>
          <w:tcPr>
            <w:tcW w:w="922" w:type="dxa"/>
            <w:vAlign w:val="center"/>
          </w:tcPr>
          <w:p w14:paraId="54FD7173" w14:textId="77777777" w:rsidR="00AF44A5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19F63EA4" w14:textId="77777777" w:rsidR="00AF44A5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6CDE8B5" w14:textId="77777777" w:rsidR="00AF44A5" w:rsidRDefault="00000000">
            <w:r>
              <w:t>2.94</w:t>
            </w:r>
          </w:p>
        </w:tc>
      </w:tr>
      <w:tr w:rsidR="00AF44A5" w14:paraId="12758808" w14:textId="77777777">
        <w:tc>
          <w:tcPr>
            <w:tcW w:w="2948" w:type="dxa"/>
            <w:shd w:val="clear" w:color="auto" w:fill="E6E6E6"/>
            <w:vAlign w:val="center"/>
          </w:tcPr>
          <w:p w14:paraId="64BE8485" w14:textId="77777777" w:rsidR="00AF44A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BEEC7D7" w14:textId="77777777" w:rsidR="00AF44A5" w:rsidRDefault="00000000">
            <w:pPr>
              <w:jc w:val="center"/>
            </w:pPr>
            <w:r>
              <w:t>0%</w:t>
            </w:r>
          </w:p>
        </w:tc>
      </w:tr>
      <w:tr w:rsidR="00AF44A5" w14:paraId="1B8014B4" w14:textId="77777777">
        <w:tc>
          <w:tcPr>
            <w:tcW w:w="2948" w:type="dxa"/>
            <w:shd w:val="clear" w:color="auto" w:fill="E6E6E6"/>
            <w:vAlign w:val="center"/>
          </w:tcPr>
          <w:p w14:paraId="41F05760" w14:textId="77777777" w:rsidR="00AF44A5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C54C7C1" w14:textId="77777777" w:rsidR="00AF44A5" w:rsidRDefault="00000000">
            <w:pPr>
              <w:jc w:val="center"/>
            </w:pPr>
            <w:r>
              <w:t>1.13 × 1.30 = 1.47</w:t>
            </w:r>
          </w:p>
        </w:tc>
      </w:tr>
    </w:tbl>
    <w:p w14:paraId="1BA6EBD9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AF44A5" w14:paraId="0B6FEE74" w14:textId="77777777">
        <w:tc>
          <w:tcPr>
            <w:tcW w:w="2948" w:type="dxa"/>
            <w:shd w:val="clear" w:color="auto" w:fill="E6E6E6"/>
            <w:vAlign w:val="center"/>
          </w:tcPr>
          <w:p w14:paraId="6DB2AEFC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EFDA80" w14:textId="77777777" w:rsidR="00AF44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9E6280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35A808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E7C2B74" w14:textId="77777777" w:rsidR="00AF44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C9BAE06" w14:textId="77777777" w:rsidR="00AF44A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44A5" w14:paraId="095BAD96" w14:textId="77777777">
        <w:tc>
          <w:tcPr>
            <w:tcW w:w="2948" w:type="dxa"/>
            <w:vAlign w:val="center"/>
          </w:tcPr>
          <w:p w14:paraId="601B9C8C" w14:textId="77777777" w:rsidR="00AF44A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E51A0D8" w14:textId="77777777" w:rsidR="00AF44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944D38" w14:textId="77777777" w:rsidR="00AF44A5" w:rsidRDefault="00000000">
            <w:r>
              <w:t>281.42</w:t>
            </w:r>
          </w:p>
        </w:tc>
        <w:tc>
          <w:tcPr>
            <w:tcW w:w="922" w:type="dxa"/>
            <w:vAlign w:val="center"/>
          </w:tcPr>
          <w:p w14:paraId="20633383" w14:textId="77777777" w:rsidR="00AF44A5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18BBFE16" w14:textId="77777777" w:rsidR="00AF44A5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F0F4F21" w14:textId="77777777" w:rsidR="00AF44A5" w:rsidRDefault="00000000">
            <w:r>
              <w:t>2.94</w:t>
            </w:r>
          </w:p>
        </w:tc>
      </w:tr>
      <w:tr w:rsidR="00AF44A5" w14:paraId="71123E28" w14:textId="77777777">
        <w:tc>
          <w:tcPr>
            <w:tcW w:w="2948" w:type="dxa"/>
            <w:shd w:val="clear" w:color="auto" w:fill="E6E6E6"/>
            <w:vAlign w:val="center"/>
          </w:tcPr>
          <w:p w14:paraId="1D1F0C11" w14:textId="77777777" w:rsidR="00AF44A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4B1EA0F9" w14:textId="77777777" w:rsidR="00AF44A5" w:rsidRDefault="00000000">
            <w:pPr>
              <w:jc w:val="center"/>
            </w:pPr>
            <w:r>
              <w:t>0%</w:t>
            </w:r>
          </w:p>
        </w:tc>
      </w:tr>
      <w:tr w:rsidR="00AF44A5" w14:paraId="0BED4E3D" w14:textId="77777777">
        <w:tc>
          <w:tcPr>
            <w:tcW w:w="2948" w:type="dxa"/>
            <w:shd w:val="clear" w:color="auto" w:fill="E6E6E6"/>
            <w:vAlign w:val="center"/>
          </w:tcPr>
          <w:p w14:paraId="63E76C3B" w14:textId="77777777" w:rsidR="00AF44A5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02FFC42" w14:textId="77777777" w:rsidR="00AF44A5" w:rsidRDefault="00000000">
            <w:pPr>
              <w:jc w:val="center"/>
            </w:pPr>
            <w:r>
              <w:t>1.13 × 1.30 = 1.47</w:t>
            </w:r>
          </w:p>
        </w:tc>
      </w:tr>
    </w:tbl>
    <w:p w14:paraId="29DF40F8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AF44A5" w14:paraId="4141564F" w14:textId="77777777">
        <w:tc>
          <w:tcPr>
            <w:tcW w:w="2948" w:type="dxa"/>
            <w:shd w:val="clear" w:color="auto" w:fill="E6E6E6"/>
            <w:vAlign w:val="center"/>
          </w:tcPr>
          <w:p w14:paraId="74CC3685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5470A5" w14:textId="77777777" w:rsidR="00AF44A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724C2D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E112D9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39CC0A9" w14:textId="77777777" w:rsidR="00AF44A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97E537" w14:textId="77777777" w:rsidR="00AF44A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44A5" w14:paraId="204DB90B" w14:textId="77777777">
        <w:tc>
          <w:tcPr>
            <w:tcW w:w="2948" w:type="dxa"/>
            <w:vAlign w:val="center"/>
          </w:tcPr>
          <w:p w14:paraId="0298DAB0" w14:textId="77777777" w:rsidR="00AF44A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D0A3814" w14:textId="77777777" w:rsidR="00AF44A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C161C34" w14:textId="77777777" w:rsidR="00AF44A5" w:rsidRDefault="00000000">
            <w:r>
              <w:t>1050.99</w:t>
            </w:r>
          </w:p>
        </w:tc>
        <w:tc>
          <w:tcPr>
            <w:tcW w:w="922" w:type="dxa"/>
            <w:vAlign w:val="center"/>
          </w:tcPr>
          <w:p w14:paraId="0744C592" w14:textId="77777777" w:rsidR="00AF44A5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45C1ADF" w14:textId="77777777" w:rsidR="00AF44A5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C7FDCFE" w14:textId="77777777" w:rsidR="00AF44A5" w:rsidRDefault="00000000">
            <w:r>
              <w:t>2.94</w:t>
            </w:r>
          </w:p>
        </w:tc>
      </w:tr>
      <w:tr w:rsidR="00AF44A5" w14:paraId="1D36837F" w14:textId="77777777">
        <w:tc>
          <w:tcPr>
            <w:tcW w:w="2948" w:type="dxa"/>
            <w:shd w:val="clear" w:color="auto" w:fill="E6E6E6"/>
            <w:vAlign w:val="center"/>
          </w:tcPr>
          <w:p w14:paraId="60C09A62" w14:textId="77777777" w:rsidR="00AF44A5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7EF9511" w14:textId="77777777" w:rsidR="00AF44A5" w:rsidRDefault="00000000">
            <w:pPr>
              <w:jc w:val="center"/>
            </w:pPr>
            <w:r>
              <w:t>0%</w:t>
            </w:r>
          </w:p>
        </w:tc>
      </w:tr>
      <w:tr w:rsidR="00AF44A5" w14:paraId="5F024526" w14:textId="77777777">
        <w:tc>
          <w:tcPr>
            <w:tcW w:w="2948" w:type="dxa"/>
            <w:shd w:val="clear" w:color="auto" w:fill="E6E6E6"/>
            <w:vAlign w:val="center"/>
          </w:tcPr>
          <w:p w14:paraId="4F5F5C34" w14:textId="77777777" w:rsidR="00AF44A5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8611228" w14:textId="77777777" w:rsidR="00AF44A5" w:rsidRDefault="00000000">
            <w:pPr>
              <w:jc w:val="center"/>
            </w:pPr>
            <w:r>
              <w:t>1.13 × 1.30 = 1.47</w:t>
            </w:r>
          </w:p>
        </w:tc>
      </w:tr>
      <w:tr w:rsidR="00AF44A5" w14:paraId="101E3074" w14:textId="77777777">
        <w:tc>
          <w:tcPr>
            <w:tcW w:w="2948" w:type="dxa"/>
            <w:shd w:val="clear" w:color="auto" w:fill="E6E6E6"/>
            <w:vAlign w:val="center"/>
          </w:tcPr>
          <w:p w14:paraId="75239A9E" w14:textId="77777777" w:rsidR="00AF44A5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71EF9B1A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AF44A5" w14:paraId="224CD188" w14:textId="77777777">
        <w:tc>
          <w:tcPr>
            <w:tcW w:w="2948" w:type="dxa"/>
            <w:shd w:val="clear" w:color="auto" w:fill="E6E6E6"/>
            <w:vAlign w:val="center"/>
          </w:tcPr>
          <w:p w14:paraId="71359D4B" w14:textId="77777777" w:rsidR="00AF44A5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30E02734" w14:textId="77777777" w:rsidR="00AF44A5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AF44A5" w14:paraId="4E3FE731" w14:textId="77777777">
        <w:tc>
          <w:tcPr>
            <w:tcW w:w="2948" w:type="dxa"/>
            <w:shd w:val="clear" w:color="auto" w:fill="E6E6E6"/>
            <w:vAlign w:val="center"/>
          </w:tcPr>
          <w:p w14:paraId="780F0780" w14:textId="77777777" w:rsidR="00AF44A5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739FA312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0495342C" w14:textId="77777777" w:rsidR="00AF44A5" w:rsidRDefault="00AF44A5">
      <w:pPr>
        <w:widowControl w:val="0"/>
        <w:jc w:val="both"/>
        <w:rPr>
          <w:kern w:val="2"/>
          <w:szCs w:val="24"/>
          <w:lang w:val="en-US"/>
        </w:rPr>
      </w:pPr>
    </w:p>
    <w:p w14:paraId="6AFF28A4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9C6FF4E" w14:textId="77777777" w:rsidR="00AF44A5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4A5" w14:paraId="656C4E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3D4A8C" w14:textId="77777777" w:rsidR="00AF44A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1B653" w14:textId="77777777" w:rsidR="00AF44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C6358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C14F6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D1414" w14:textId="77777777" w:rsidR="00AF44A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846FE" w14:textId="77777777" w:rsidR="00AF44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A83E57" w14:textId="77777777" w:rsidR="00AF44A5" w:rsidRDefault="00000000">
            <w:pPr>
              <w:jc w:val="center"/>
            </w:pPr>
            <w:r>
              <w:t>热惰性指标</w:t>
            </w:r>
          </w:p>
        </w:tc>
      </w:tr>
      <w:tr w:rsidR="00AF44A5" w14:paraId="2D46CF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13DA42" w14:textId="77777777" w:rsidR="00AF44A5" w:rsidRDefault="00AF44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A8D66B" w14:textId="77777777" w:rsidR="00AF44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68271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36EC09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9FDF3" w14:textId="77777777" w:rsidR="00AF44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FFD3D" w14:textId="77777777" w:rsidR="00AF44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82DC35" w14:textId="77777777" w:rsidR="00AF44A5" w:rsidRDefault="00000000">
            <w:pPr>
              <w:jc w:val="center"/>
            </w:pPr>
            <w:r>
              <w:t>D=R*S</w:t>
            </w:r>
          </w:p>
        </w:tc>
      </w:tr>
      <w:tr w:rsidR="00AF44A5" w14:paraId="74AD750F" w14:textId="77777777">
        <w:tc>
          <w:tcPr>
            <w:tcW w:w="3345" w:type="dxa"/>
            <w:vAlign w:val="center"/>
          </w:tcPr>
          <w:p w14:paraId="108B5BC5" w14:textId="77777777" w:rsidR="00AF44A5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D4C6125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379459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42CDE3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E12FBE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F1614B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2E48D8" w14:textId="77777777" w:rsidR="00AF44A5" w:rsidRDefault="00000000">
            <w:r>
              <w:t>0.245</w:t>
            </w:r>
          </w:p>
        </w:tc>
      </w:tr>
      <w:tr w:rsidR="00AF44A5" w14:paraId="7C676442" w14:textId="77777777">
        <w:tc>
          <w:tcPr>
            <w:tcW w:w="3345" w:type="dxa"/>
            <w:vAlign w:val="center"/>
          </w:tcPr>
          <w:p w14:paraId="3D70C48C" w14:textId="77777777" w:rsidR="00AF44A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3111B1" w14:textId="77777777" w:rsidR="00AF44A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7807D2E" w14:textId="77777777" w:rsidR="00AF44A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74F2B4C" w14:textId="77777777" w:rsidR="00AF44A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3CD76E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21621E" w14:textId="77777777" w:rsidR="00AF44A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BBDD37E" w14:textId="77777777" w:rsidR="00AF44A5" w:rsidRDefault="00000000">
            <w:r>
              <w:t>1.186</w:t>
            </w:r>
          </w:p>
        </w:tc>
      </w:tr>
      <w:tr w:rsidR="00AF44A5" w14:paraId="5A62FFA7" w14:textId="77777777">
        <w:tc>
          <w:tcPr>
            <w:tcW w:w="3345" w:type="dxa"/>
            <w:vAlign w:val="center"/>
          </w:tcPr>
          <w:p w14:paraId="257E2FDD" w14:textId="77777777" w:rsidR="00AF44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FEFCBC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32B520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5B7E24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030C1D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F470A1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919DE3" w14:textId="77777777" w:rsidR="00AF44A5" w:rsidRDefault="00000000">
            <w:r>
              <w:t>0.245</w:t>
            </w:r>
          </w:p>
        </w:tc>
      </w:tr>
      <w:tr w:rsidR="00AF44A5" w14:paraId="0BCFDC42" w14:textId="77777777">
        <w:tc>
          <w:tcPr>
            <w:tcW w:w="3345" w:type="dxa"/>
            <w:vAlign w:val="center"/>
          </w:tcPr>
          <w:p w14:paraId="22F6A2FB" w14:textId="77777777" w:rsidR="00AF44A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D72D94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FC8205" w14:textId="77777777" w:rsidR="00AF44A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114F261" w14:textId="77777777" w:rsidR="00AF44A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BA330AF" w14:textId="77777777" w:rsidR="00AF44A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E8F5AF4" w14:textId="77777777" w:rsidR="00AF44A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CA11C85" w14:textId="77777777" w:rsidR="00AF44A5" w:rsidRDefault="00000000">
            <w:r>
              <w:t>0.227</w:t>
            </w:r>
          </w:p>
        </w:tc>
      </w:tr>
      <w:tr w:rsidR="00AF44A5" w14:paraId="2FFAB813" w14:textId="77777777">
        <w:tc>
          <w:tcPr>
            <w:tcW w:w="3345" w:type="dxa"/>
            <w:vAlign w:val="center"/>
          </w:tcPr>
          <w:p w14:paraId="40417D75" w14:textId="77777777" w:rsidR="00AF44A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76D529" w14:textId="77777777" w:rsidR="00AF44A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DC4FB4" w14:textId="77777777" w:rsidR="00AF44A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EA5CA6" w14:textId="77777777" w:rsidR="00AF44A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F0FEE1" w14:textId="77777777" w:rsidR="00AF44A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6EEEE2" w14:textId="77777777" w:rsidR="00AF44A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CF1237" w14:textId="77777777" w:rsidR="00AF44A5" w:rsidRDefault="00000000">
            <w:r>
              <w:t>0.245</w:t>
            </w:r>
          </w:p>
        </w:tc>
      </w:tr>
      <w:tr w:rsidR="00AF44A5" w14:paraId="06FC5374" w14:textId="77777777">
        <w:tc>
          <w:tcPr>
            <w:tcW w:w="3345" w:type="dxa"/>
            <w:vAlign w:val="center"/>
          </w:tcPr>
          <w:p w14:paraId="4074808D" w14:textId="77777777" w:rsidR="00AF44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747E48" w14:textId="77777777" w:rsidR="00AF44A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01D80ED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E7C5BD" w14:textId="77777777" w:rsidR="00AF44A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999BA2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F463A1" w14:textId="77777777" w:rsidR="00AF44A5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419EDFCB" w14:textId="77777777" w:rsidR="00AF44A5" w:rsidRDefault="00000000">
            <w:r>
              <w:t>2.146</w:t>
            </w:r>
          </w:p>
        </w:tc>
      </w:tr>
      <w:tr w:rsidR="00AF44A5" w14:paraId="4BAB43EE" w14:textId="77777777">
        <w:tc>
          <w:tcPr>
            <w:tcW w:w="3345" w:type="dxa"/>
            <w:shd w:val="clear" w:color="auto" w:fill="E6E6E6"/>
            <w:vAlign w:val="center"/>
          </w:tcPr>
          <w:p w14:paraId="191A416A" w14:textId="77777777" w:rsidR="00AF44A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4C42CC" w14:textId="77777777" w:rsidR="00AF44A5" w:rsidRDefault="00000000">
            <w:pPr>
              <w:jc w:val="center"/>
            </w:pPr>
            <w:r>
              <w:t>1.19</w:t>
            </w:r>
          </w:p>
        </w:tc>
      </w:tr>
      <w:tr w:rsidR="00AF44A5" w14:paraId="4A1ED54A" w14:textId="77777777">
        <w:tc>
          <w:tcPr>
            <w:tcW w:w="3345" w:type="dxa"/>
            <w:shd w:val="clear" w:color="auto" w:fill="E6E6E6"/>
            <w:vAlign w:val="center"/>
          </w:tcPr>
          <w:p w14:paraId="0459E7AB" w14:textId="77777777" w:rsidR="00AF44A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819354F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AF44A5" w14:paraId="26D7A6DB" w14:textId="77777777">
        <w:tc>
          <w:tcPr>
            <w:tcW w:w="3345" w:type="dxa"/>
            <w:shd w:val="clear" w:color="auto" w:fill="E6E6E6"/>
            <w:vAlign w:val="center"/>
          </w:tcPr>
          <w:p w14:paraId="1BE95D90" w14:textId="77777777" w:rsidR="00AF44A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2B72372" w14:textId="77777777" w:rsidR="00AF44A5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AF44A5" w14:paraId="403BC47E" w14:textId="77777777">
        <w:tc>
          <w:tcPr>
            <w:tcW w:w="3345" w:type="dxa"/>
            <w:shd w:val="clear" w:color="auto" w:fill="E6E6E6"/>
            <w:vAlign w:val="center"/>
          </w:tcPr>
          <w:p w14:paraId="3A28DC40" w14:textId="77777777" w:rsidR="00AF44A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C966209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4FEDEBB7" w14:textId="77777777" w:rsidR="00AF44A5" w:rsidRDefault="00AF44A5">
      <w:pPr>
        <w:widowControl w:val="0"/>
        <w:jc w:val="both"/>
        <w:rPr>
          <w:kern w:val="2"/>
          <w:szCs w:val="24"/>
          <w:lang w:val="en-US"/>
        </w:rPr>
      </w:pPr>
    </w:p>
    <w:p w14:paraId="7578B26E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F44A5" w14:paraId="1057FFA8" w14:textId="77777777">
        <w:tc>
          <w:tcPr>
            <w:tcW w:w="2739" w:type="dxa"/>
            <w:shd w:val="clear" w:color="auto" w:fill="E6E6E6"/>
            <w:vAlign w:val="center"/>
          </w:tcPr>
          <w:p w14:paraId="326215D4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EC4732" w14:textId="77777777" w:rsidR="00AF44A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E74398F" w14:textId="77777777" w:rsidR="00AF44A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BD0E81D" w14:textId="77777777" w:rsidR="00AF44A5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86546BF" w14:textId="77777777" w:rsidR="00AF44A5" w:rsidRDefault="00000000">
            <w:pPr>
              <w:jc w:val="center"/>
            </w:pPr>
            <w:r>
              <w:t>是否满足</w:t>
            </w:r>
          </w:p>
        </w:tc>
      </w:tr>
      <w:tr w:rsidR="00AF44A5" w14:paraId="45D66F43" w14:textId="77777777">
        <w:tc>
          <w:tcPr>
            <w:tcW w:w="2739" w:type="dxa"/>
            <w:vAlign w:val="center"/>
          </w:tcPr>
          <w:p w14:paraId="1AF78396" w14:textId="77777777" w:rsidR="00AF44A5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47FC3C5" w14:textId="77777777" w:rsidR="00AF44A5" w:rsidRDefault="00000000">
            <w:r>
              <w:t>26.46</w:t>
            </w:r>
          </w:p>
        </w:tc>
        <w:tc>
          <w:tcPr>
            <w:tcW w:w="1471" w:type="dxa"/>
            <w:vAlign w:val="center"/>
          </w:tcPr>
          <w:p w14:paraId="548631D5" w14:textId="77777777" w:rsidR="00AF44A5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3B32AD58" w14:textId="77777777" w:rsidR="00AF44A5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2230D134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49390EFB" w14:textId="77777777">
        <w:tc>
          <w:tcPr>
            <w:tcW w:w="2739" w:type="dxa"/>
            <w:shd w:val="clear" w:color="auto" w:fill="E6E6E6"/>
            <w:vAlign w:val="center"/>
          </w:tcPr>
          <w:p w14:paraId="4E774018" w14:textId="77777777" w:rsidR="00AF44A5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4FE2C1FE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AF44A5" w14:paraId="650CEC75" w14:textId="77777777">
        <w:tc>
          <w:tcPr>
            <w:tcW w:w="2739" w:type="dxa"/>
            <w:shd w:val="clear" w:color="auto" w:fill="E6E6E6"/>
            <w:vAlign w:val="center"/>
          </w:tcPr>
          <w:p w14:paraId="2D0087A1" w14:textId="77777777" w:rsidR="00AF44A5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085FFA2B" w14:textId="77777777" w:rsidR="00AF44A5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(K≤1.70)</w:t>
            </w:r>
          </w:p>
        </w:tc>
      </w:tr>
      <w:tr w:rsidR="00AF44A5" w14:paraId="71C01A4B" w14:textId="77777777">
        <w:tc>
          <w:tcPr>
            <w:tcW w:w="2739" w:type="dxa"/>
            <w:shd w:val="clear" w:color="auto" w:fill="E6E6E6"/>
            <w:vAlign w:val="center"/>
          </w:tcPr>
          <w:p w14:paraId="3BD81E1E" w14:textId="77777777" w:rsidR="00AF44A5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6D084807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71BDA2DC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131DB641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5E5977A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03F1288C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5AD34D6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70D0D57F" w14:textId="77777777" w:rsidR="00AF44A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69B6E96" w14:textId="77777777" w:rsidR="00AF44A5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63EE374C" w14:textId="77777777" w:rsidR="00AF44A5" w:rsidRDefault="00AF44A5">
      <w:pPr>
        <w:widowControl w:val="0"/>
        <w:jc w:val="both"/>
        <w:rPr>
          <w:kern w:val="2"/>
          <w:szCs w:val="24"/>
          <w:lang w:val="en-US"/>
        </w:rPr>
      </w:pPr>
    </w:p>
    <w:p w14:paraId="44CC5166" w14:textId="77777777" w:rsidR="00AF44A5" w:rsidRDefault="00000000">
      <w:r>
        <w:tab/>
      </w:r>
      <w:r>
        <w:t>本工程无此项内容</w:t>
      </w:r>
    </w:p>
    <w:p w14:paraId="6D5B9A62" w14:textId="77777777" w:rsidR="00AF44A5" w:rsidRDefault="00000000">
      <w:pPr>
        <w:pStyle w:val="2"/>
      </w:pPr>
      <w:r>
        <w:t>供暖温差大于5K的隔墙</w:t>
      </w:r>
    </w:p>
    <w:p w14:paraId="6E3E83C1" w14:textId="77777777" w:rsidR="00AF44A5" w:rsidRDefault="00000000">
      <w:r>
        <w:tab/>
      </w:r>
      <w:r>
        <w:t>本工程无此项内容</w:t>
      </w:r>
    </w:p>
    <w:p w14:paraId="6F518184" w14:textId="77777777" w:rsidR="00AF44A5" w:rsidRDefault="00000000">
      <w:pPr>
        <w:pStyle w:val="2"/>
      </w:pPr>
      <w:r>
        <w:t>供暖温差大于5K的楼板</w:t>
      </w:r>
    </w:p>
    <w:p w14:paraId="24E28F47" w14:textId="77777777" w:rsidR="00AF44A5" w:rsidRDefault="00000000">
      <w:r>
        <w:tab/>
      </w:r>
      <w:r>
        <w:t>本工程无此项内容</w:t>
      </w:r>
    </w:p>
    <w:p w14:paraId="229F670B" w14:textId="77777777" w:rsidR="00AF44A5" w:rsidRDefault="00000000">
      <w:pPr>
        <w:pStyle w:val="2"/>
      </w:pPr>
      <w:r>
        <w:lastRenderedPageBreak/>
        <w:t>外窗</w:t>
      </w:r>
    </w:p>
    <w:p w14:paraId="5840D913" w14:textId="77777777" w:rsidR="00AF44A5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F44A5" w14:paraId="23AEB0D1" w14:textId="77777777">
        <w:tc>
          <w:tcPr>
            <w:tcW w:w="905" w:type="dxa"/>
            <w:shd w:val="clear" w:color="auto" w:fill="E6E6E6"/>
            <w:vAlign w:val="center"/>
          </w:tcPr>
          <w:p w14:paraId="4AD4A410" w14:textId="77777777" w:rsidR="00AF44A5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AA6E4CF" w14:textId="77777777" w:rsidR="00AF44A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FA4C1B9" w14:textId="77777777" w:rsidR="00AF44A5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EA8BEF4" w14:textId="77777777" w:rsidR="00AF44A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B2944C" w14:textId="77777777" w:rsidR="00AF44A5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EFF29D" w14:textId="77777777" w:rsidR="00AF44A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33B440E" w14:textId="77777777" w:rsidR="00AF44A5" w:rsidRDefault="00000000">
            <w:pPr>
              <w:jc w:val="center"/>
            </w:pPr>
            <w:r>
              <w:t>备注</w:t>
            </w:r>
          </w:p>
        </w:tc>
      </w:tr>
      <w:tr w:rsidR="00AF44A5" w14:paraId="3DB1E196" w14:textId="77777777">
        <w:tc>
          <w:tcPr>
            <w:tcW w:w="905" w:type="dxa"/>
            <w:vAlign w:val="center"/>
          </w:tcPr>
          <w:p w14:paraId="7FC212B2" w14:textId="77777777" w:rsidR="00AF44A5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3542F86" w14:textId="77777777" w:rsidR="00AF44A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FB00111" w14:textId="77777777" w:rsidR="00AF44A5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E25DDC3" w14:textId="77777777" w:rsidR="00AF44A5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0DB973F6" w14:textId="77777777" w:rsidR="00AF44A5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1EA24A0F" w14:textId="77777777" w:rsidR="00AF44A5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2FFE2F0" w14:textId="77777777" w:rsidR="00AF44A5" w:rsidRDefault="00000000">
            <w:r>
              <w:t>来源《民用建筑热工设计规范》</w:t>
            </w:r>
          </w:p>
        </w:tc>
      </w:tr>
    </w:tbl>
    <w:p w14:paraId="6C280D82" w14:textId="77777777" w:rsidR="00AF44A5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AF44A5" w14:paraId="1DCBDDDE" w14:textId="77777777">
        <w:tc>
          <w:tcPr>
            <w:tcW w:w="792" w:type="dxa"/>
            <w:shd w:val="clear" w:color="auto" w:fill="E6E6E6"/>
            <w:vAlign w:val="center"/>
          </w:tcPr>
          <w:p w14:paraId="579B2225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579D143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D5DDFCA" w14:textId="77777777" w:rsidR="00AF44A5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55F2A50" w14:textId="77777777" w:rsidR="00AF44A5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72869" w14:textId="77777777" w:rsidR="00AF44A5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062CF8" w14:textId="77777777" w:rsidR="00AF44A5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8045B" w14:textId="77777777" w:rsidR="00AF44A5" w:rsidRDefault="00000000">
            <w:pPr>
              <w:jc w:val="center"/>
            </w:pPr>
            <w:r>
              <w:t>是否满足</w:t>
            </w:r>
          </w:p>
        </w:tc>
      </w:tr>
      <w:tr w:rsidR="00AF44A5" w14:paraId="2C59546D" w14:textId="77777777">
        <w:tc>
          <w:tcPr>
            <w:tcW w:w="792" w:type="dxa"/>
            <w:vMerge w:val="restart"/>
            <w:vAlign w:val="center"/>
          </w:tcPr>
          <w:p w14:paraId="310B5A14" w14:textId="77777777" w:rsidR="00AF44A5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1B8B6F3C" w14:textId="77777777" w:rsidR="00AF44A5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4F370C97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DEAD4C0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4F07FB4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95FC77A" w14:textId="77777777" w:rsidR="00AF44A5" w:rsidRDefault="00000000">
            <w:pPr>
              <w:jc w:val="center"/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0A7457CF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6FE991B" w14:textId="77777777">
        <w:tc>
          <w:tcPr>
            <w:tcW w:w="792" w:type="dxa"/>
            <w:vMerge/>
            <w:vAlign w:val="center"/>
          </w:tcPr>
          <w:p w14:paraId="7A08A439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8911B9D" w14:textId="77777777" w:rsidR="00AF44A5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31DD2815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C578380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45C7F1F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B8595E3" w14:textId="77777777" w:rsidR="00AF44A5" w:rsidRDefault="00000000">
            <w:pPr>
              <w:jc w:val="center"/>
            </w:pPr>
            <w:r>
              <w:t>0.22</w:t>
            </w:r>
          </w:p>
        </w:tc>
        <w:tc>
          <w:tcPr>
            <w:tcW w:w="1188" w:type="dxa"/>
            <w:vAlign w:val="center"/>
          </w:tcPr>
          <w:p w14:paraId="0ED4063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A2489A7" w14:textId="77777777">
        <w:tc>
          <w:tcPr>
            <w:tcW w:w="792" w:type="dxa"/>
            <w:vMerge/>
            <w:vAlign w:val="center"/>
          </w:tcPr>
          <w:p w14:paraId="2044A50F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47CFADB" w14:textId="77777777" w:rsidR="00AF44A5" w:rsidRDefault="00000000">
            <w:pPr>
              <w:jc w:val="center"/>
            </w:pPr>
            <w:r>
              <w:t>1013</w:t>
            </w:r>
          </w:p>
        </w:tc>
        <w:tc>
          <w:tcPr>
            <w:tcW w:w="984" w:type="dxa"/>
            <w:vAlign w:val="center"/>
          </w:tcPr>
          <w:p w14:paraId="49B06532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F270D81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83DB546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22602D1A" w14:textId="77777777" w:rsidR="00AF44A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5EAEFCC9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0FAE64D" w14:textId="77777777">
        <w:tc>
          <w:tcPr>
            <w:tcW w:w="792" w:type="dxa"/>
            <w:vMerge/>
            <w:vAlign w:val="center"/>
          </w:tcPr>
          <w:p w14:paraId="66C1B551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055C2C3" w14:textId="77777777" w:rsidR="00AF44A5" w:rsidRDefault="00000000">
            <w:pPr>
              <w:jc w:val="center"/>
            </w:pPr>
            <w:r>
              <w:t>1014</w:t>
            </w:r>
          </w:p>
        </w:tc>
        <w:tc>
          <w:tcPr>
            <w:tcW w:w="984" w:type="dxa"/>
            <w:vAlign w:val="center"/>
          </w:tcPr>
          <w:p w14:paraId="651D809D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7DBF5B4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C6DDF19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6E147A5A" w14:textId="77777777" w:rsidR="00AF44A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22A6B859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683FCBC9" w14:textId="77777777">
        <w:tc>
          <w:tcPr>
            <w:tcW w:w="792" w:type="dxa"/>
            <w:vMerge/>
            <w:vAlign w:val="center"/>
          </w:tcPr>
          <w:p w14:paraId="64620C1C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777CFE" w14:textId="77777777" w:rsidR="00AF44A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2302E88D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1A03F9D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BB5546F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674FD77" w14:textId="77777777" w:rsidR="00AF44A5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412CA196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25E5F8C0" w14:textId="77777777">
        <w:tc>
          <w:tcPr>
            <w:tcW w:w="792" w:type="dxa"/>
            <w:vMerge/>
            <w:vAlign w:val="center"/>
          </w:tcPr>
          <w:p w14:paraId="7279C51E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48C0DB4" w14:textId="77777777" w:rsidR="00AF44A5" w:rsidRDefault="00000000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4BF68B55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C4C06A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BA83F83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0994E52" w14:textId="77777777" w:rsidR="00AF44A5" w:rsidRDefault="00000000">
            <w:pPr>
              <w:jc w:val="center"/>
            </w:pPr>
            <w:r>
              <w:t>0.20</w:t>
            </w:r>
          </w:p>
        </w:tc>
        <w:tc>
          <w:tcPr>
            <w:tcW w:w="1188" w:type="dxa"/>
            <w:vAlign w:val="center"/>
          </w:tcPr>
          <w:p w14:paraId="345E6F7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0D8C461F" w14:textId="77777777">
        <w:tc>
          <w:tcPr>
            <w:tcW w:w="792" w:type="dxa"/>
            <w:vMerge/>
            <w:vAlign w:val="center"/>
          </w:tcPr>
          <w:p w14:paraId="0284A828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633C82B" w14:textId="77777777" w:rsidR="00AF44A5" w:rsidRDefault="00000000">
            <w:pPr>
              <w:jc w:val="center"/>
            </w:pPr>
            <w:r>
              <w:t>2014</w:t>
            </w:r>
          </w:p>
        </w:tc>
        <w:tc>
          <w:tcPr>
            <w:tcW w:w="984" w:type="dxa"/>
            <w:vAlign w:val="center"/>
          </w:tcPr>
          <w:p w14:paraId="7B92F7F4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03F56C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8F11C56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4D8D560" w14:textId="77777777" w:rsidR="00AF44A5" w:rsidRDefault="00000000">
            <w:pPr>
              <w:jc w:val="center"/>
            </w:pPr>
            <w:r>
              <w:t>0.06</w:t>
            </w:r>
          </w:p>
        </w:tc>
        <w:tc>
          <w:tcPr>
            <w:tcW w:w="1188" w:type="dxa"/>
            <w:vAlign w:val="center"/>
          </w:tcPr>
          <w:p w14:paraId="4D7E9E5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27323A35" w14:textId="77777777">
        <w:tc>
          <w:tcPr>
            <w:tcW w:w="792" w:type="dxa"/>
            <w:vMerge/>
            <w:vAlign w:val="center"/>
          </w:tcPr>
          <w:p w14:paraId="596ACBAE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14C9CB" w14:textId="77777777" w:rsidR="00AF44A5" w:rsidRDefault="00000000">
            <w:pPr>
              <w:jc w:val="center"/>
            </w:pPr>
            <w:r>
              <w:t>2021</w:t>
            </w:r>
          </w:p>
        </w:tc>
        <w:tc>
          <w:tcPr>
            <w:tcW w:w="984" w:type="dxa"/>
            <w:vAlign w:val="center"/>
          </w:tcPr>
          <w:p w14:paraId="458E6D0D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3FA72C1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A110039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94267B2" w14:textId="77777777" w:rsidR="00AF44A5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4390DB1A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3DC0685" w14:textId="77777777">
        <w:tc>
          <w:tcPr>
            <w:tcW w:w="792" w:type="dxa"/>
            <w:vMerge/>
            <w:vAlign w:val="center"/>
          </w:tcPr>
          <w:p w14:paraId="4CEFBADA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3E00E7F" w14:textId="77777777" w:rsidR="00AF44A5" w:rsidRDefault="00000000">
            <w:pPr>
              <w:jc w:val="center"/>
            </w:pPr>
            <w:r>
              <w:t>2023</w:t>
            </w:r>
          </w:p>
        </w:tc>
        <w:tc>
          <w:tcPr>
            <w:tcW w:w="984" w:type="dxa"/>
            <w:vAlign w:val="center"/>
          </w:tcPr>
          <w:p w14:paraId="6598D4AF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324206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BFBFFAA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D8BD3FA" w14:textId="77777777" w:rsidR="00AF44A5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5850190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57FB966B" w14:textId="77777777">
        <w:tc>
          <w:tcPr>
            <w:tcW w:w="792" w:type="dxa"/>
            <w:vMerge/>
            <w:vAlign w:val="center"/>
          </w:tcPr>
          <w:p w14:paraId="7AF2D6E8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2B8422" w14:textId="77777777" w:rsidR="00AF44A5" w:rsidRDefault="00000000">
            <w:pPr>
              <w:jc w:val="center"/>
            </w:pPr>
            <w:r>
              <w:t>2024</w:t>
            </w:r>
          </w:p>
        </w:tc>
        <w:tc>
          <w:tcPr>
            <w:tcW w:w="984" w:type="dxa"/>
            <w:vAlign w:val="center"/>
          </w:tcPr>
          <w:p w14:paraId="0D78DDF4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0E785B2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D00F65F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8F88C54" w14:textId="77777777" w:rsidR="00AF44A5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622C490E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7185790" w14:textId="77777777">
        <w:tc>
          <w:tcPr>
            <w:tcW w:w="792" w:type="dxa"/>
            <w:vMerge w:val="restart"/>
            <w:vAlign w:val="center"/>
          </w:tcPr>
          <w:p w14:paraId="69C67C22" w14:textId="77777777" w:rsidR="00AF44A5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7E950874" w14:textId="77777777" w:rsidR="00AF44A5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36723DC2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7B7F971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7E94635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5B373725" w14:textId="77777777" w:rsidR="00AF44A5" w:rsidRDefault="00000000">
            <w:pPr>
              <w:jc w:val="center"/>
            </w:pPr>
            <w:r>
              <w:t>0.34</w:t>
            </w:r>
          </w:p>
        </w:tc>
        <w:tc>
          <w:tcPr>
            <w:tcW w:w="1188" w:type="dxa"/>
            <w:vAlign w:val="center"/>
          </w:tcPr>
          <w:p w14:paraId="704B62C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0F942086" w14:textId="77777777">
        <w:tc>
          <w:tcPr>
            <w:tcW w:w="792" w:type="dxa"/>
            <w:vMerge/>
            <w:vAlign w:val="center"/>
          </w:tcPr>
          <w:p w14:paraId="1BE3F3E0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30F9392" w14:textId="77777777" w:rsidR="00AF44A5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579D0E8C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F43E7C7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B1F8BBF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7440D8AE" w14:textId="77777777" w:rsidR="00AF44A5" w:rsidRDefault="00000000">
            <w:pPr>
              <w:jc w:val="center"/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76C5712F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B535BC2" w14:textId="77777777">
        <w:tc>
          <w:tcPr>
            <w:tcW w:w="792" w:type="dxa"/>
            <w:vMerge/>
            <w:vAlign w:val="center"/>
          </w:tcPr>
          <w:p w14:paraId="40B05F50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9456777" w14:textId="77777777" w:rsidR="00AF44A5" w:rsidRDefault="00000000">
            <w:pPr>
              <w:jc w:val="center"/>
            </w:pPr>
            <w:r>
              <w:t>1015</w:t>
            </w:r>
          </w:p>
        </w:tc>
        <w:tc>
          <w:tcPr>
            <w:tcW w:w="984" w:type="dxa"/>
            <w:vAlign w:val="center"/>
          </w:tcPr>
          <w:p w14:paraId="069F0D30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EC98C75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51E29D0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6136EB13" w14:textId="77777777" w:rsidR="00AF44A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12E521EE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06B4154C" w14:textId="77777777">
        <w:tc>
          <w:tcPr>
            <w:tcW w:w="792" w:type="dxa"/>
            <w:vMerge/>
            <w:vAlign w:val="center"/>
          </w:tcPr>
          <w:p w14:paraId="47F41970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A80B02E" w14:textId="77777777" w:rsidR="00AF44A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35F3D464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627C795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F20955E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00F02C0" w14:textId="77777777" w:rsidR="00AF44A5" w:rsidRDefault="00000000">
            <w:pPr>
              <w:jc w:val="center"/>
            </w:pPr>
            <w:r>
              <w:t>0.13</w:t>
            </w:r>
          </w:p>
        </w:tc>
        <w:tc>
          <w:tcPr>
            <w:tcW w:w="1188" w:type="dxa"/>
            <w:vAlign w:val="center"/>
          </w:tcPr>
          <w:p w14:paraId="1AE96428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490D5A70" w14:textId="77777777">
        <w:tc>
          <w:tcPr>
            <w:tcW w:w="792" w:type="dxa"/>
            <w:vMerge/>
            <w:vAlign w:val="center"/>
          </w:tcPr>
          <w:p w14:paraId="45A1B204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7372023" w14:textId="77777777" w:rsidR="00AF44A5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48D8D301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123A39B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F484DC6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3DC5DF3" w14:textId="77777777" w:rsidR="00AF44A5" w:rsidRDefault="00000000">
            <w:pPr>
              <w:jc w:val="center"/>
            </w:pPr>
            <w:r>
              <w:t>0.10</w:t>
            </w:r>
          </w:p>
        </w:tc>
        <w:tc>
          <w:tcPr>
            <w:tcW w:w="1188" w:type="dxa"/>
            <w:vAlign w:val="center"/>
          </w:tcPr>
          <w:p w14:paraId="180D15E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2485FFF3" w14:textId="77777777">
        <w:tc>
          <w:tcPr>
            <w:tcW w:w="792" w:type="dxa"/>
            <w:vMerge/>
            <w:vAlign w:val="center"/>
          </w:tcPr>
          <w:p w14:paraId="205364A3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A4894E9" w14:textId="77777777" w:rsidR="00AF44A5" w:rsidRDefault="00000000">
            <w:pPr>
              <w:jc w:val="center"/>
            </w:pPr>
            <w:r>
              <w:t>2025</w:t>
            </w:r>
          </w:p>
        </w:tc>
        <w:tc>
          <w:tcPr>
            <w:tcW w:w="984" w:type="dxa"/>
            <w:vAlign w:val="center"/>
          </w:tcPr>
          <w:p w14:paraId="0D85845E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633B5D5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8D38240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5388AE0" w14:textId="77777777" w:rsidR="00AF44A5" w:rsidRDefault="00000000">
            <w:pPr>
              <w:jc w:val="center"/>
            </w:pPr>
            <w:r>
              <w:t>0.07</w:t>
            </w:r>
          </w:p>
        </w:tc>
        <w:tc>
          <w:tcPr>
            <w:tcW w:w="1188" w:type="dxa"/>
            <w:vAlign w:val="center"/>
          </w:tcPr>
          <w:p w14:paraId="65345AA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9B0CBA0" w14:textId="77777777">
        <w:tc>
          <w:tcPr>
            <w:tcW w:w="792" w:type="dxa"/>
            <w:vMerge/>
            <w:vAlign w:val="center"/>
          </w:tcPr>
          <w:p w14:paraId="43B8D3DC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4A47CCF" w14:textId="77777777" w:rsidR="00AF44A5" w:rsidRDefault="00000000">
            <w:pPr>
              <w:jc w:val="center"/>
            </w:pPr>
            <w:r>
              <w:t>2027</w:t>
            </w:r>
          </w:p>
        </w:tc>
        <w:tc>
          <w:tcPr>
            <w:tcW w:w="984" w:type="dxa"/>
            <w:vAlign w:val="center"/>
          </w:tcPr>
          <w:p w14:paraId="5554DB87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376AB14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A8DDA5B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EFEC8D2" w14:textId="77777777" w:rsidR="00AF44A5" w:rsidRDefault="00000000">
            <w:pPr>
              <w:jc w:val="center"/>
            </w:pPr>
            <w:r>
              <w:t>0.07</w:t>
            </w:r>
          </w:p>
        </w:tc>
        <w:tc>
          <w:tcPr>
            <w:tcW w:w="1188" w:type="dxa"/>
            <w:vAlign w:val="center"/>
          </w:tcPr>
          <w:p w14:paraId="6F6B127A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2479D81E" w14:textId="77777777">
        <w:tc>
          <w:tcPr>
            <w:tcW w:w="792" w:type="dxa"/>
            <w:vMerge/>
            <w:vAlign w:val="center"/>
          </w:tcPr>
          <w:p w14:paraId="0E80BC54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BC59816" w14:textId="77777777" w:rsidR="00AF44A5" w:rsidRDefault="00000000">
            <w:pPr>
              <w:jc w:val="center"/>
            </w:pPr>
            <w:r>
              <w:t>2028</w:t>
            </w:r>
          </w:p>
        </w:tc>
        <w:tc>
          <w:tcPr>
            <w:tcW w:w="984" w:type="dxa"/>
            <w:vAlign w:val="center"/>
          </w:tcPr>
          <w:p w14:paraId="66687F52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1E96C64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2F01EFC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0E1572D" w14:textId="77777777" w:rsidR="00AF44A5" w:rsidRDefault="00000000">
            <w:pPr>
              <w:jc w:val="center"/>
            </w:pPr>
            <w:r>
              <w:t>0.07</w:t>
            </w:r>
          </w:p>
        </w:tc>
        <w:tc>
          <w:tcPr>
            <w:tcW w:w="1188" w:type="dxa"/>
            <w:vAlign w:val="center"/>
          </w:tcPr>
          <w:p w14:paraId="6FDA4AF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669D7969" w14:textId="77777777">
        <w:tc>
          <w:tcPr>
            <w:tcW w:w="792" w:type="dxa"/>
            <w:vMerge w:val="restart"/>
            <w:vAlign w:val="center"/>
          </w:tcPr>
          <w:p w14:paraId="7164C558" w14:textId="77777777" w:rsidR="00AF44A5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41F3C7FD" w14:textId="77777777" w:rsidR="00AF44A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404C1B0A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2B61836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ECBB7B1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4852E69B" w14:textId="77777777" w:rsidR="00AF44A5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2F6591F7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3B28A9D" w14:textId="77777777">
        <w:tc>
          <w:tcPr>
            <w:tcW w:w="792" w:type="dxa"/>
            <w:vMerge/>
            <w:vAlign w:val="center"/>
          </w:tcPr>
          <w:p w14:paraId="42479254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EC56A8B" w14:textId="77777777" w:rsidR="00AF44A5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06954206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7128665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CBA9C99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E164D21" w14:textId="77777777" w:rsidR="00AF44A5" w:rsidRDefault="00000000">
            <w:pPr>
              <w:jc w:val="center"/>
            </w:pPr>
            <w:r>
              <w:t>0.22</w:t>
            </w:r>
          </w:p>
        </w:tc>
        <w:tc>
          <w:tcPr>
            <w:tcW w:w="1188" w:type="dxa"/>
            <w:vAlign w:val="center"/>
          </w:tcPr>
          <w:p w14:paraId="6899E9FD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6BD190D6" w14:textId="77777777">
        <w:tc>
          <w:tcPr>
            <w:tcW w:w="792" w:type="dxa"/>
            <w:vMerge/>
            <w:vAlign w:val="center"/>
          </w:tcPr>
          <w:p w14:paraId="237CA4F8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FD1825A" w14:textId="77777777" w:rsidR="00AF44A5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2382A2BE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5AA2A2A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C20709D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38D0B55" w14:textId="77777777" w:rsidR="00AF44A5" w:rsidRDefault="00000000">
            <w:pPr>
              <w:jc w:val="center"/>
            </w:pPr>
            <w:r>
              <w:t>0.22</w:t>
            </w:r>
          </w:p>
        </w:tc>
        <w:tc>
          <w:tcPr>
            <w:tcW w:w="1188" w:type="dxa"/>
            <w:vAlign w:val="center"/>
          </w:tcPr>
          <w:p w14:paraId="24F87C9E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F639B82" w14:textId="77777777">
        <w:tc>
          <w:tcPr>
            <w:tcW w:w="792" w:type="dxa"/>
            <w:vMerge/>
            <w:vAlign w:val="center"/>
          </w:tcPr>
          <w:p w14:paraId="61AE60F8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9CAF46A" w14:textId="77777777" w:rsidR="00AF44A5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7A0F7D0B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F3CF69F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0CE13B2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1CD656A7" w14:textId="77777777" w:rsidR="00AF44A5" w:rsidRDefault="00000000">
            <w:pPr>
              <w:jc w:val="center"/>
            </w:pPr>
            <w:r>
              <w:t>0.32</w:t>
            </w:r>
          </w:p>
        </w:tc>
        <w:tc>
          <w:tcPr>
            <w:tcW w:w="1188" w:type="dxa"/>
            <w:vAlign w:val="center"/>
          </w:tcPr>
          <w:p w14:paraId="65C706FA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41F29CE0" w14:textId="77777777">
        <w:tc>
          <w:tcPr>
            <w:tcW w:w="792" w:type="dxa"/>
            <w:vMerge/>
            <w:vAlign w:val="center"/>
          </w:tcPr>
          <w:p w14:paraId="4B519947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4720479" w14:textId="77777777" w:rsidR="00AF44A5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75225AF7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2089ABC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F24F271" w14:textId="77777777" w:rsidR="00AF44A5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2775B238" w14:textId="77777777" w:rsidR="00AF44A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6942C7A9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05905F31" w14:textId="77777777">
        <w:tc>
          <w:tcPr>
            <w:tcW w:w="792" w:type="dxa"/>
            <w:vMerge/>
            <w:vAlign w:val="center"/>
          </w:tcPr>
          <w:p w14:paraId="1379083B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53D8485" w14:textId="77777777" w:rsidR="00AF44A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4411A7ED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463FF1E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B3F21CD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00091B7" w14:textId="77777777" w:rsidR="00AF44A5" w:rsidRDefault="00000000">
            <w:pPr>
              <w:jc w:val="center"/>
            </w:pPr>
            <w:r>
              <w:t>0.16</w:t>
            </w:r>
          </w:p>
        </w:tc>
        <w:tc>
          <w:tcPr>
            <w:tcW w:w="1188" w:type="dxa"/>
            <w:vAlign w:val="center"/>
          </w:tcPr>
          <w:p w14:paraId="30E2BD99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06166CDA" w14:textId="77777777">
        <w:tc>
          <w:tcPr>
            <w:tcW w:w="792" w:type="dxa"/>
            <w:vMerge/>
            <w:vAlign w:val="center"/>
          </w:tcPr>
          <w:p w14:paraId="0EA09C71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29E5306" w14:textId="77777777" w:rsidR="00AF44A5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4EE3DAF4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653B150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3C60868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7F3D360D" w14:textId="77777777" w:rsidR="00AF44A5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6A4F7A5F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08A811A" w14:textId="77777777">
        <w:tc>
          <w:tcPr>
            <w:tcW w:w="792" w:type="dxa"/>
            <w:vMerge/>
            <w:vAlign w:val="center"/>
          </w:tcPr>
          <w:p w14:paraId="255A8E9C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1DBEFB" w14:textId="77777777" w:rsidR="00AF44A5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76346185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28E3050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3E056CA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06E422C" w14:textId="77777777" w:rsidR="00AF44A5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60ED7410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4C1A88E3" w14:textId="77777777">
        <w:tc>
          <w:tcPr>
            <w:tcW w:w="792" w:type="dxa"/>
            <w:vMerge/>
            <w:vAlign w:val="center"/>
          </w:tcPr>
          <w:p w14:paraId="2C877C84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C0A506" w14:textId="77777777" w:rsidR="00AF44A5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4D87C58C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CB27B0D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62790D8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6EC7056" w14:textId="77777777" w:rsidR="00AF44A5" w:rsidRDefault="00000000">
            <w:pPr>
              <w:jc w:val="center"/>
            </w:pPr>
            <w:r>
              <w:t>0.16</w:t>
            </w:r>
          </w:p>
        </w:tc>
        <w:tc>
          <w:tcPr>
            <w:tcW w:w="1188" w:type="dxa"/>
            <w:vAlign w:val="center"/>
          </w:tcPr>
          <w:p w14:paraId="379E39C2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20C2EE47" w14:textId="77777777">
        <w:tc>
          <w:tcPr>
            <w:tcW w:w="792" w:type="dxa"/>
            <w:vMerge/>
            <w:vAlign w:val="center"/>
          </w:tcPr>
          <w:p w14:paraId="31025C42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29A2A1E" w14:textId="77777777" w:rsidR="00AF44A5" w:rsidRDefault="00000000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2F4E8815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2C7568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44F957E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C26E6CD" w14:textId="77777777" w:rsidR="00AF44A5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5B71331E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667AFA60" w14:textId="77777777">
        <w:tc>
          <w:tcPr>
            <w:tcW w:w="792" w:type="dxa"/>
            <w:vMerge/>
            <w:vAlign w:val="center"/>
          </w:tcPr>
          <w:p w14:paraId="713BCE3D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64000F" w14:textId="77777777" w:rsidR="00AF44A5" w:rsidRDefault="00000000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14:paraId="7D6309B3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B781874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94F00DE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6E11F9C" w14:textId="77777777" w:rsidR="00AF44A5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15869125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023AA32" w14:textId="77777777">
        <w:tc>
          <w:tcPr>
            <w:tcW w:w="792" w:type="dxa"/>
            <w:vMerge/>
            <w:vAlign w:val="center"/>
          </w:tcPr>
          <w:p w14:paraId="16E42F16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AEF1C48" w14:textId="77777777" w:rsidR="00AF44A5" w:rsidRDefault="00000000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521CE653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9BCD4C5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C3B6282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D3EE002" w14:textId="77777777" w:rsidR="00AF44A5" w:rsidRDefault="00000000">
            <w:pPr>
              <w:jc w:val="center"/>
            </w:pPr>
            <w:r>
              <w:t>0.16</w:t>
            </w:r>
          </w:p>
        </w:tc>
        <w:tc>
          <w:tcPr>
            <w:tcW w:w="1188" w:type="dxa"/>
            <w:vAlign w:val="center"/>
          </w:tcPr>
          <w:p w14:paraId="60246AD7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888A9EE" w14:textId="77777777">
        <w:tc>
          <w:tcPr>
            <w:tcW w:w="792" w:type="dxa"/>
            <w:vMerge w:val="restart"/>
            <w:vAlign w:val="center"/>
          </w:tcPr>
          <w:p w14:paraId="2345362E" w14:textId="77777777" w:rsidR="00AF44A5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313C397C" w14:textId="77777777" w:rsidR="00AF44A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6E761B6B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406BBC0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15D9389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DF1BFFF" w14:textId="77777777" w:rsidR="00AF44A5" w:rsidRDefault="00000000">
            <w:pPr>
              <w:jc w:val="center"/>
            </w:pPr>
            <w:r>
              <w:t>0.17</w:t>
            </w:r>
          </w:p>
        </w:tc>
        <w:tc>
          <w:tcPr>
            <w:tcW w:w="1188" w:type="dxa"/>
            <w:vAlign w:val="center"/>
          </w:tcPr>
          <w:p w14:paraId="0E5F4938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5DE6B46" w14:textId="77777777">
        <w:tc>
          <w:tcPr>
            <w:tcW w:w="792" w:type="dxa"/>
            <w:vMerge/>
            <w:vAlign w:val="center"/>
          </w:tcPr>
          <w:p w14:paraId="2DEBFF55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AF1AB2" w14:textId="77777777" w:rsidR="00AF44A5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45A00F0E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86E779C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0EF6840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B7F2B26" w14:textId="77777777" w:rsidR="00AF44A5" w:rsidRDefault="00000000">
            <w:pPr>
              <w:jc w:val="center"/>
            </w:pPr>
            <w:r>
              <w:t>0.12</w:t>
            </w:r>
          </w:p>
        </w:tc>
        <w:tc>
          <w:tcPr>
            <w:tcW w:w="1188" w:type="dxa"/>
            <w:vAlign w:val="center"/>
          </w:tcPr>
          <w:p w14:paraId="08A75116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25BDF22" w14:textId="77777777">
        <w:tc>
          <w:tcPr>
            <w:tcW w:w="792" w:type="dxa"/>
            <w:vMerge/>
            <w:vAlign w:val="center"/>
          </w:tcPr>
          <w:p w14:paraId="10C60B57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8ADB0D8" w14:textId="77777777" w:rsidR="00AF44A5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5A6616B3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981AEC4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F1A5199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FB91D7E" w14:textId="77777777" w:rsidR="00AF44A5" w:rsidRDefault="00000000">
            <w:pPr>
              <w:jc w:val="center"/>
            </w:pPr>
            <w:r>
              <w:t>0.17</w:t>
            </w:r>
          </w:p>
        </w:tc>
        <w:tc>
          <w:tcPr>
            <w:tcW w:w="1188" w:type="dxa"/>
            <w:vAlign w:val="center"/>
          </w:tcPr>
          <w:p w14:paraId="0BAD4C7C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551BEB41" w14:textId="77777777">
        <w:tc>
          <w:tcPr>
            <w:tcW w:w="792" w:type="dxa"/>
            <w:vMerge/>
            <w:vAlign w:val="center"/>
          </w:tcPr>
          <w:p w14:paraId="698BC3A9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1DE1FF5" w14:textId="77777777" w:rsidR="00AF44A5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317CD39F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CCF378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4921BCB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4412E37" w14:textId="77777777" w:rsidR="00AF44A5" w:rsidRDefault="00000000">
            <w:pPr>
              <w:jc w:val="center"/>
            </w:pPr>
            <w:r>
              <w:t>0.29</w:t>
            </w:r>
          </w:p>
        </w:tc>
        <w:tc>
          <w:tcPr>
            <w:tcW w:w="1188" w:type="dxa"/>
            <w:vAlign w:val="center"/>
          </w:tcPr>
          <w:p w14:paraId="5396A3EF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33880676" w14:textId="77777777">
        <w:tc>
          <w:tcPr>
            <w:tcW w:w="792" w:type="dxa"/>
            <w:vMerge/>
            <w:vAlign w:val="center"/>
          </w:tcPr>
          <w:p w14:paraId="2B1CF7E1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15E2F5C" w14:textId="77777777" w:rsidR="00AF44A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654B8DDF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E8E9FB8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0922B69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298459E" w14:textId="77777777" w:rsidR="00AF44A5" w:rsidRDefault="00000000">
            <w:pPr>
              <w:jc w:val="center"/>
            </w:pPr>
            <w:r>
              <w:t>0.03</w:t>
            </w:r>
          </w:p>
        </w:tc>
        <w:tc>
          <w:tcPr>
            <w:tcW w:w="1188" w:type="dxa"/>
            <w:vAlign w:val="center"/>
          </w:tcPr>
          <w:p w14:paraId="06B39C8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5F83698F" w14:textId="77777777">
        <w:tc>
          <w:tcPr>
            <w:tcW w:w="792" w:type="dxa"/>
            <w:vMerge/>
            <w:vAlign w:val="center"/>
          </w:tcPr>
          <w:p w14:paraId="046CB18A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8E3B859" w14:textId="77777777" w:rsidR="00AF44A5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33241788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AA79726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A5E3F01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CA3FE06" w14:textId="77777777" w:rsidR="00AF44A5" w:rsidRDefault="00000000">
            <w:pPr>
              <w:jc w:val="center"/>
            </w:pPr>
            <w:r>
              <w:t>0.22</w:t>
            </w:r>
          </w:p>
        </w:tc>
        <w:tc>
          <w:tcPr>
            <w:tcW w:w="1188" w:type="dxa"/>
            <w:vAlign w:val="center"/>
          </w:tcPr>
          <w:p w14:paraId="6A55254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61344F5D" w14:textId="77777777">
        <w:tc>
          <w:tcPr>
            <w:tcW w:w="792" w:type="dxa"/>
            <w:vMerge/>
            <w:vAlign w:val="center"/>
          </w:tcPr>
          <w:p w14:paraId="4F757435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7F7E640" w14:textId="77777777" w:rsidR="00AF44A5" w:rsidRDefault="00000000">
            <w:pPr>
              <w:jc w:val="center"/>
            </w:pPr>
            <w:r>
              <w:t>2010</w:t>
            </w:r>
          </w:p>
        </w:tc>
        <w:tc>
          <w:tcPr>
            <w:tcW w:w="984" w:type="dxa"/>
            <w:vAlign w:val="center"/>
          </w:tcPr>
          <w:p w14:paraId="2C490CA7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9772F9F" w14:textId="77777777" w:rsidR="00AF44A5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C6AAF25" w14:textId="77777777" w:rsidR="00AF44A5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3CDE3C0" w14:textId="77777777" w:rsidR="00AF44A5" w:rsidRDefault="00000000">
            <w:pPr>
              <w:jc w:val="center"/>
            </w:pPr>
            <w:r>
              <w:t>0.16</w:t>
            </w:r>
          </w:p>
        </w:tc>
        <w:tc>
          <w:tcPr>
            <w:tcW w:w="1188" w:type="dxa"/>
            <w:vAlign w:val="center"/>
          </w:tcPr>
          <w:p w14:paraId="6CA71743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F227D2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ED57D86" w14:textId="77777777" w:rsidR="00AF44A5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F3D563F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AF44A5" w14:paraId="3A10F80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9296D28" w14:textId="77777777" w:rsidR="00AF44A5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54D85BF" w14:textId="77777777" w:rsidR="00AF44A5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AF44A5" w14:paraId="37FCBE6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80735E0" w14:textId="77777777" w:rsidR="00AF44A5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7AAA15A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762164E9" w14:textId="77777777" w:rsidR="00AF44A5" w:rsidRDefault="00000000">
      <w:pPr>
        <w:pStyle w:val="3"/>
      </w:pPr>
      <w:r>
        <w:t>外遮阳类型</w:t>
      </w:r>
    </w:p>
    <w:p w14:paraId="7A292345" w14:textId="77777777" w:rsidR="00AF44A5" w:rsidRDefault="00000000">
      <w:r>
        <w:tab/>
      </w:r>
      <w:r>
        <w:t>本工程无此项内容</w:t>
      </w:r>
    </w:p>
    <w:p w14:paraId="173B0C2C" w14:textId="77777777" w:rsidR="00AF44A5" w:rsidRDefault="0000000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AF44A5" w14:paraId="501C8067" w14:textId="77777777">
        <w:tc>
          <w:tcPr>
            <w:tcW w:w="792" w:type="dxa"/>
            <w:shd w:val="clear" w:color="auto" w:fill="E6E6E6"/>
            <w:vAlign w:val="center"/>
          </w:tcPr>
          <w:p w14:paraId="4F4EC26F" w14:textId="77777777" w:rsidR="00AF44A5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B85FCFC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E470F28" w14:textId="77777777" w:rsidR="00AF44A5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71D79E8" w14:textId="77777777" w:rsidR="00AF44A5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0DA5CE0" w14:textId="77777777" w:rsidR="00AF44A5" w:rsidRDefault="0000000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29BB91" w14:textId="77777777" w:rsidR="00AF44A5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D7A5F" w14:textId="77777777" w:rsidR="00AF44A5" w:rsidRDefault="00000000">
            <w:pPr>
              <w:jc w:val="center"/>
            </w:pPr>
            <w:r>
              <w:t>是否满足</w:t>
            </w:r>
          </w:p>
        </w:tc>
      </w:tr>
      <w:tr w:rsidR="00AF44A5" w14:paraId="07660A3E" w14:textId="77777777">
        <w:tc>
          <w:tcPr>
            <w:tcW w:w="792" w:type="dxa"/>
            <w:vMerge w:val="restart"/>
            <w:vAlign w:val="center"/>
          </w:tcPr>
          <w:p w14:paraId="7076CCDA" w14:textId="77777777" w:rsidR="00AF44A5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189DB472" w14:textId="77777777" w:rsidR="00AF44A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75202698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D75835C" w14:textId="77777777" w:rsidR="00AF44A5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503D6139" w14:textId="77777777" w:rsidR="00AF44A5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5DC7AAD6" w14:textId="77777777" w:rsidR="00AF44A5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4FF1B97F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1641D0EE" w14:textId="77777777">
        <w:tc>
          <w:tcPr>
            <w:tcW w:w="792" w:type="dxa"/>
            <w:vMerge/>
            <w:vAlign w:val="center"/>
          </w:tcPr>
          <w:p w14:paraId="70A39C7A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FB6D7C0" w14:textId="77777777" w:rsidR="00AF44A5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347FBC17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35F81F1" w14:textId="77777777" w:rsidR="00AF44A5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2208CE3F" w14:textId="77777777" w:rsidR="00AF44A5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46DD1C9B" w14:textId="77777777" w:rsidR="00AF44A5" w:rsidRDefault="00000000">
            <w:pPr>
              <w:jc w:val="center"/>
            </w:pPr>
            <w:r>
              <w:t>0.32</w:t>
            </w:r>
          </w:p>
        </w:tc>
        <w:tc>
          <w:tcPr>
            <w:tcW w:w="1188" w:type="dxa"/>
            <w:vAlign w:val="center"/>
          </w:tcPr>
          <w:p w14:paraId="2B9F385B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4BCE25CA" w14:textId="77777777">
        <w:tc>
          <w:tcPr>
            <w:tcW w:w="792" w:type="dxa"/>
            <w:vMerge/>
            <w:vAlign w:val="center"/>
          </w:tcPr>
          <w:p w14:paraId="75F8F414" w14:textId="77777777" w:rsidR="00AF44A5" w:rsidRDefault="00AF44A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B89741" w14:textId="77777777" w:rsidR="00AF44A5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468F7958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92F11EB" w14:textId="77777777" w:rsidR="00AF44A5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6DCF1BE4" w14:textId="77777777" w:rsidR="00AF44A5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3D6DEA85" w14:textId="77777777" w:rsidR="00AF44A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3CCAD159" w14:textId="77777777" w:rsidR="00AF44A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AF44A5" w14:paraId="73EDD7FE" w14:textId="77777777">
        <w:tc>
          <w:tcPr>
            <w:tcW w:w="792" w:type="dxa"/>
            <w:vAlign w:val="center"/>
          </w:tcPr>
          <w:p w14:paraId="3E8C83C9" w14:textId="77777777" w:rsidR="00AF44A5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2FA881D9" w14:textId="77777777" w:rsidR="00AF44A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6E8A34C6" w14:textId="77777777" w:rsidR="00AF44A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717930E" w14:textId="77777777" w:rsidR="00AF44A5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6E715521" w14:textId="77777777" w:rsidR="00AF44A5" w:rsidRDefault="00000000">
            <w:pPr>
              <w:jc w:val="center"/>
            </w:pPr>
            <w:r>
              <w:t>不要求</w:t>
            </w:r>
          </w:p>
        </w:tc>
        <w:tc>
          <w:tcPr>
            <w:tcW w:w="1018" w:type="dxa"/>
            <w:vAlign w:val="center"/>
          </w:tcPr>
          <w:p w14:paraId="0CDBB30D" w14:textId="77777777" w:rsidR="00AF44A5" w:rsidRDefault="00000000">
            <w:pPr>
              <w:jc w:val="center"/>
            </w:pPr>
            <w:r>
              <w:t>0.17</w:t>
            </w:r>
          </w:p>
        </w:tc>
        <w:tc>
          <w:tcPr>
            <w:tcW w:w="1188" w:type="dxa"/>
            <w:vAlign w:val="center"/>
          </w:tcPr>
          <w:p w14:paraId="6370A81A" w14:textId="77777777" w:rsidR="00AF44A5" w:rsidRDefault="00000000">
            <w:pPr>
              <w:jc w:val="center"/>
            </w:pPr>
            <w:r>
              <w:t>满足</w:t>
            </w:r>
          </w:p>
        </w:tc>
      </w:tr>
      <w:tr w:rsidR="00AF44A5" w14:paraId="6A2AE51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684105B" w14:textId="77777777" w:rsidR="00AF44A5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37427E3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AF44A5" w14:paraId="2298083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AA4657A" w14:textId="77777777" w:rsidR="00AF44A5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FD5A7ED" w14:textId="77777777" w:rsidR="00AF44A5" w:rsidRDefault="00000000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3.1.9-2</w:t>
            </w:r>
            <w:r>
              <w:t>的要求。</w:t>
            </w:r>
          </w:p>
        </w:tc>
      </w:tr>
      <w:tr w:rsidR="00AF44A5" w14:paraId="46F5C64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D7EF227" w14:textId="77777777" w:rsidR="00AF44A5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A1C9E68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5DC3C0F2" w14:textId="77777777" w:rsidR="00AF44A5" w:rsidRDefault="00000000">
      <w:r>
        <w:t>注：达标朝向只列出一项，不达标朝向列出全部不达标项</w:t>
      </w:r>
    </w:p>
    <w:p w14:paraId="39CDDE21" w14:textId="77777777" w:rsidR="00AF44A5" w:rsidRDefault="00000000">
      <w:pPr>
        <w:pStyle w:val="2"/>
      </w:pPr>
      <w:r>
        <w:t>周边地面</w:t>
      </w:r>
    </w:p>
    <w:p w14:paraId="29CF6624" w14:textId="77777777" w:rsidR="00AF44A5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4A5" w14:paraId="2AF642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8E37DE" w14:textId="77777777" w:rsidR="00AF44A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1E963" w14:textId="77777777" w:rsidR="00AF44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3351B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94B37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C740F0" w14:textId="77777777" w:rsidR="00AF44A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32DB9" w14:textId="77777777" w:rsidR="00AF44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CDF9D5" w14:textId="77777777" w:rsidR="00AF44A5" w:rsidRDefault="00000000">
            <w:pPr>
              <w:jc w:val="center"/>
            </w:pPr>
            <w:r>
              <w:t>热惰性指标</w:t>
            </w:r>
          </w:p>
        </w:tc>
      </w:tr>
      <w:tr w:rsidR="00AF44A5" w14:paraId="6EF19C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57DA2E" w14:textId="77777777" w:rsidR="00AF44A5" w:rsidRDefault="00AF44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59DD24" w14:textId="77777777" w:rsidR="00AF44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5A465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062FA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1D1B6" w14:textId="77777777" w:rsidR="00AF44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6F222" w14:textId="77777777" w:rsidR="00AF44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F3D2FA" w14:textId="77777777" w:rsidR="00AF44A5" w:rsidRDefault="00000000">
            <w:pPr>
              <w:jc w:val="center"/>
            </w:pPr>
            <w:r>
              <w:t>D=R*S</w:t>
            </w:r>
          </w:p>
        </w:tc>
      </w:tr>
      <w:tr w:rsidR="00AF44A5" w14:paraId="673CC04E" w14:textId="77777777">
        <w:tc>
          <w:tcPr>
            <w:tcW w:w="3345" w:type="dxa"/>
            <w:vAlign w:val="center"/>
          </w:tcPr>
          <w:p w14:paraId="46093418" w14:textId="77777777" w:rsidR="00AF44A5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A204420" w14:textId="77777777" w:rsidR="00AF44A5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2E25D6F" w14:textId="77777777" w:rsidR="00AF44A5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127550C" w14:textId="77777777" w:rsidR="00AF44A5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CF69297" w14:textId="77777777" w:rsidR="00AF44A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A626D9D" w14:textId="77777777" w:rsidR="00AF44A5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D141A2B" w14:textId="77777777" w:rsidR="00AF44A5" w:rsidRDefault="00000000">
            <w:r>
              <w:rPr>
                <w:color w:val="999999"/>
              </w:rPr>
              <w:t>0.245</w:t>
            </w:r>
          </w:p>
        </w:tc>
      </w:tr>
      <w:tr w:rsidR="00AF44A5" w14:paraId="6435E827" w14:textId="77777777">
        <w:tc>
          <w:tcPr>
            <w:tcW w:w="3345" w:type="dxa"/>
            <w:vAlign w:val="center"/>
          </w:tcPr>
          <w:p w14:paraId="20AA64A0" w14:textId="77777777" w:rsidR="00AF44A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3E3245E" w14:textId="77777777" w:rsidR="00AF44A5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BF7069B" w14:textId="77777777" w:rsidR="00AF44A5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EC56E0E" w14:textId="77777777" w:rsidR="00AF44A5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71BF1C5" w14:textId="77777777" w:rsidR="00AF44A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616CE82" w14:textId="77777777" w:rsidR="00AF44A5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3FD370E" w14:textId="77777777" w:rsidR="00AF44A5" w:rsidRDefault="00000000">
            <w:r>
              <w:rPr>
                <w:color w:val="999999"/>
              </w:rPr>
              <w:t>1.186</w:t>
            </w:r>
          </w:p>
        </w:tc>
      </w:tr>
      <w:tr w:rsidR="00AF44A5" w14:paraId="7E0B8678" w14:textId="77777777">
        <w:tc>
          <w:tcPr>
            <w:tcW w:w="3345" w:type="dxa"/>
            <w:vAlign w:val="center"/>
          </w:tcPr>
          <w:p w14:paraId="031818BB" w14:textId="77777777" w:rsidR="00AF44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797B60" w14:textId="77777777" w:rsidR="00AF44A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57EE99F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D537C8" w14:textId="77777777" w:rsidR="00AF44A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C99DEA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BC04ED" w14:textId="77777777" w:rsidR="00AF44A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3160006" w14:textId="77777777" w:rsidR="00AF44A5" w:rsidRDefault="00000000">
            <w:r>
              <w:t>1.431</w:t>
            </w:r>
          </w:p>
        </w:tc>
      </w:tr>
      <w:tr w:rsidR="00AF44A5" w14:paraId="190FA025" w14:textId="77777777">
        <w:tc>
          <w:tcPr>
            <w:tcW w:w="3345" w:type="dxa"/>
            <w:shd w:val="clear" w:color="auto" w:fill="E6E6E6"/>
            <w:vAlign w:val="center"/>
          </w:tcPr>
          <w:p w14:paraId="1B32B4D1" w14:textId="77777777" w:rsidR="00AF44A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34F6CDA" w14:textId="77777777" w:rsidR="00AF44A5" w:rsidRDefault="00000000">
            <w:pPr>
              <w:jc w:val="center"/>
            </w:pPr>
            <w:r>
              <w:t>0.00</w:t>
            </w:r>
          </w:p>
        </w:tc>
      </w:tr>
      <w:tr w:rsidR="00AF44A5" w14:paraId="044AF810" w14:textId="77777777">
        <w:tc>
          <w:tcPr>
            <w:tcW w:w="3345" w:type="dxa"/>
            <w:shd w:val="clear" w:color="auto" w:fill="E6E6E6"/>
            <w:vAlign w:val="center"/>
          </w:tcPr>
          <w:p w14:paraId="077F60B9" w14:textId="77777777" w:rsidR="00AF44A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CAE42F1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AF44A5" w14:paraId="432DF49A" w14:textId="77777777">
        <w:tc>
          <w:tcPr>
            <w:tcW w:w="3345" w:type="dxa"/>
            <w:shd w:val="clear" w:color="auto" w:fill="E6E6E6"/>
            <w:vAlign w:val="center"/>
          </w:tcPr>
          <w:p w14:paraId="4B1B2F7D" w14:textId="77777777" w:rsidR="00AF44A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CF9B8A8" w14:textId="77777777" w:rsidR="00AF44A5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(R≥1.50)</w:t>
            </w:r>
          </w:p>
        </w:tc>
      </w:tr>
      <w:tr w:rsidR="00AF44A5" w14:paraId="4CB712A6" w14:textId="77777777">
        <w:tc>
          <w:tcPr>
            <w:tcW w:w="3345" w:type="dxa"/>
            <w:shd w:val="clear" w:color="auto" w:fill="E6E6E6"/>
            <w:vAlign w:val="center"/>
          </w:tcPr>
          <w:p w14:paraId="550D7D41" w14:textId="77777777" w:rsidR="00AF44A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18B0121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265344F9" w14:textId="77777777" w:rsidR="00AF44A5" w:rsidRDefault="00000000">
      <w:r>
        <w:t>备注：用灰色显示的材料是非保温材料。</w:t>
      </w:r>
    </w:p>
    <w:p w14:paraId="6389BB27" w14:textId="77777777" w:rsidR="00AF44A5" w:rsidRDefault="00AF44A5"/>
    <w:p w14:paraId="35DDB7F0" w14:textId="77777777" w:rsidR="00AF44A5" w:rsidRDefault="00AF44A5"/>
    <w:p w14:paraId="15E633D4" w14:textId="77777777" w:rsidR="00AF44A5" w:rsidRDefault="00000000">
      <w:pPr>
        <w:pStyle w:val="2"/>
      </w:pPr>
      <w:r>
        <w:lastRenderedPageBreak/>
        <w:t>非周边地面</w:t>
      </w:r>
    </w:p>
    <w:p w14:paraId="3B5F03FD" w14:textId="77777777" w:rsidR="00AF44A5" w:rsidRDefault="0000000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44A5" w14:paraId="3A3BEE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28CEB0" w14:textId="77777777" w:rsidR="00AF44A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DFE3F" w14:textId="77777777" w:rsidR="00AF44A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F7539" w14:textId="77777777" w:rsidR="00AF44A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110B4" w14:textId="77777777" w:rsidR="00AF44A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8AB31E" w14:textId="77777777" w:rsidR="00AF44A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644B1" w14:textId="77777777" w:rsidR="00AF44A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85F604" w14:textId="77777777" w:rsidR="00AF44A5" w:rsidRDefault="00000000">
            <w:pPr>
              <w:jc w:val="center"/>
            </w:pPr>
            <w:r>
              <w:t>热惰性指标</w:t>
            </w:r>
          </w:p>
        </w:tc>
      </w:tr>
      <w:tr w:rsidR="00AF44A5" w14:paraId="44F073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42A918" w14:textId="77777777" w:rsidR="00AF44A5" w:rsidRDefault="00AF44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DCECB" w14:textId="77777777" w:rsidR="00AF44A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309C0" w14:textId="77777777" w:rsidR="00AF44A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9F9F2" w14:textId="77777777" w:rsidR="00AF44A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681AC" w14:textId="77777777" w:rsidR="00AF44A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96545" w14:textId="77777777" w:rsidR="00AF44A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FEF456" w14:textId="77777777" w:rsidR="00AF44A5" w:rsidRDefault="00000000">
            <w:pPr>
              <w:jc w:val="center"/>
            </w:pPr>
            <w:r>
              <w:t>D=R*S</w:t>
            </w:r>
          </w:p>
        </w:tc>
      </w:tr>
      <w:tr w:rsidR="00AF44A5" w14:paraId="59555834" w14:textId="77777777">
        <w:tc>
          <w:tcPr>
            <w:tcW w:w="3345" w:type="dxa"/>
            <w:vAlign w:val="center"/>
          </w:tcPr>
          <w:p w14:paraId="577DF522" w14:textId="77777777" w:rsidR="00AF44A5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631F704" w14:textId="77777777" w:rsidR="00AF44A5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5DE09E1" w14:textId="77777777" w:rsidR="00AF44A5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22DC3C6" w14:textId="77777777" w:rsidR="00AF44A5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0BC3DE6" w14:textId="77777777" w:rsidR="00AF44A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09F7886" w14:textId="77777777" w:rsidR="00AF44A5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0DF809A" w14:textId="77777777" w:rsidR="00AF44A5" w:rsidRDefault="00000000">
            <w:r>
              <w:rPr>
                <w:color w:val="999999"/>
              </w:rPr>
              <w:t>0.245</w:t>
            </w:r>
          </w:p>
        </w:tc>
      </w:tr>
      <w:tr w:rsidR="00AF44A5" w14:paraId="2751CCD6" w14:textId="77777777">
        <w:tc>
          <w:tcPr>
            <w:tcW w:w="3345" w:type="dxa"/>
            <w:vAlign w:val="center"/>
          </w:tcPr>
          <w:p w14:paraId="3A25AEF0" w14:textId="77777777" w:rsidR="00AF44A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2B5042E" w14:textId="77777777" w:rsidR="00AF44A5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56E2E22" w14:textId="77777777" w:rsidR="00AF44A5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EEC8486" w14:textId="77777777" w:rsidR="00AF44A5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2A4EF09" w14:textId="77777777" w:rsidR="00AF44A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C72E48B" w14:textId="77777777" w:rsidR="00AF44A5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EB66BC9" w14:textId="77777777" w:rsidR="00AF44A5" w:rsidRDefault="00000000">
            <w:r>
              <w:rPr>
                <w:color w:val="999999"/>
              </w:rPr>
              <w:t>1.186</w:t>
            </w:r>
          </w:p>
        </w:tc>
      </w:tr>
      <w:tr w:rsidR="00AF44A5" w14:paraId="07FC5574" w14:textId="77777777">
        <w:tc>
          <w:tcPr>
            <w:tcW w:w="3345" w:type="dxa"/>
            <w:vAlign w:val="center"/>
          </w:tcPr>
          <w:p w14:paraId="082BFBA2" w14:textId="77777777" w:rsidR="00AF44A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61356E" w14:textId="77777777" w:rsidR="00AF44A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E4B884E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B8D12B" w14:textId="77777777" w:rsidR="00AF44A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3D42FE" w14:textId="77777777" w:rsidR="00AF44A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3FB655" w14:textId="77777777" w:rsidR="00AF44A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B42AD3A" w14:textId="77777777" w:rsidR="00AF44A5" w:rsidRDefault="00000000">
            <w:r>
              <w:t>1.431</w:t>
            </w:r>
          </w:p>
        </w:tc>
      </w:tr>
      <w:tr w:rsidR="00AF44A5" w14:paraId="74ABC004" w14:textId="77777777">
        <w:tc>
          <w:tcPr>
            <w:tcW w:w="3345" w:type="dxa"/>
            <w:shd w:val="clear" w:color="auto" w:fill="E6E6E6"/>
            <w:vAlign w:val="center"/>
          </w:tcPr>
          <w:p w14:paraId="7666EC46" w14:textId="77777777" w:rsidR="00AF44A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5832EEA" w14:textId="77777777" w:rsidR="00AF44A5" w:rsidRDefault="00000000">
            <w:pPr>
              <w:jc w:val="center"/>
            </w:pPr>
            <w:r>
              <w:t>0.000</w:t>
            </w:r>
          </w:p>
        </w:tc>
      </w:tr>
      <w:tr w:rsidR="00AF44A5" w14:paraId="4E13FC01" w14:textId="77777777">
        <w:tc>
          <w:tcPr>
            <w:tcW w:w="3345" w:type="dxa"/>
            <w:shd w:val="clear" w:color="auto" w:fill="E6E6E6"/>
            <w:vAlign w:val="center"/>
          </w:tcPr>
          <w:p w14:paraId="7BF240B3" w14:textId="77777777" w:rsidR="00AF44A5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17A91EEC" w14:textId="77777777" w:rsidR="00AF44A5" w:rsidRDefault="00000000">
            <w:pPr>
              <w:jc w:val="center"/>
            </w:pPr>
            <w:r>
              <w:t>4.99</w:t>
            </w:r>
          </w:p>
        </w:tc>
      </w:tr>
    </w:tbl>
    <w:p w14:paraId="6FB79C02" w14:textId="77777777" w:rsidR="00AF44A5" w:rsidRDefault="00000000">
      <w:r>
        <w:t>备注：用灰色显示的材料是非保温材料。</w:t>
      </w:r>
    </w:p>
    <w:p w14:paraId="71E8FD46" w14:textId="77777777" w:rsidR="00AF44A5" w:rsidRDefault="00AF44A5"/>
    <w:p w14:paraId="12494CB6" w14:textId="77777777" w:rsidR="00AF44A5" w:rsidRDefault="00AF44A5"/>
    <w:p w14:paraId="21109359" w14:textId="77777777" w:rsidR="00AF44A5" w:rsidRDefault="00000000">
      <w:pPr>
        <w:pStyle w:val="2"/>
      </w:pPr>
      <w:r>
        <w:t>地下墙</w:t>
      </w:r>
    </w:p>
    <w:p w14:paraId="13F17DC6" w14:textId="77777777" w:rsidR="00AF44A5" w:rsidRDefault="00000000">
      <w:r>
        <w:tab/>
      </w:r>
      <w:r>
        <w:t>本工程无此项内容</w:t>
      </w:r>
    </w:p>
    <w:p w14:paraId="3272D080" w14:textId="77777777" w:rsidR="00AF44A5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F44A5" w14:paraId="70E63B9A" w14:textId="77777777">
        <w:tc>
          <w:tcPr>
            <w:tcW w:w="2263" w:type="dxa"/>
            <w:shd w:val="clear" w:color="auto" w:fill="E6E6E6"/>
            <w:vAlign w:val="center"/>
          </w:tcPr>
          <w:p w14:paraId="79B5817C" w14:textId="77777777" w:rsidR="00AF44A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3355AB9" w14:textId="77777777" w:rsidR="00AF44A5" w:rsidRDefault="00000000">
            <w:r>
              <w:t>－</w:t>
            </w:r>
          </w:p>
        </w:tc>
      </w:tr>
      <w:tr w:rsidR="00AF44A5" w14:paraId="49F27B49" w14:textId="77777777">
        <w:tc>
          <w:tcPr>
            <w:tcW w:w="2263" w:type="dxa"/>
            <w:shd w:val="clear" w:color="auto" w:fill="E6E6E6"/>
            <w:vAlign w:val="center"/>
          </w:tcPr>
          <w:p w14:paraId="4B897F53" w14:textId="77777777" w:rsidR="00AF44A5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4E68112" w14:textId="77777777" w:rsidR="00AF44A5" w:rsidRDefault="00AF44A5"/>
        </w:tc>
      </w:tr>
      <w:tr w:rsidR="00AF44A5" w14:paraId="01FBC6E4" w14:textId="77777777">
        <w:tc>
          <w:tcPr>
            <w:tcW w:w="2263" w:type="dxa"/>
            <w:shd w:val="clear" w:color="auto" w:fill="E6E6E6"/>
            <w:vAlign w:val="center"/>
          </w:tcPr>
          <w:p w14:paraId="76708126" w14:textId="77777777" w:rsidR="00AF44A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51782A5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AF44A5" w14:paraId="6547C4DA" w14:textId="77777777">
        <w:tc>
          <w:tcPr>
            <w:tcW w:w="2263" w:type="dxa"/>
            <w:shd w:val="clear" w:color="auto" w:fill="E6E6E6"/>
            <w:vAlign w:val="center"/>
          </w:tcPr>
          <w:p w14:paraId="3309CF3A" w14:textId="77777777" w:rsidR="00AF44A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A5FB8F8" w14:textId="77777777" w:rsidR="00AF44A5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AF44A5" w14:paraId="7693C0D0" w14:textId="77777777">
        <w:tc>
          <w:tcPr>
            <w:tcW w:w="2263" w:type="dxa"/>
            <w:shd w:val="clear" w:color="auto" w:fill="E6E6E6"/>
            <w:vAlign w:val="center"/>
          </w:tcPr>
          <w:p w14:paraId="0D57D955" w14:textId="77777777" w:rsidR="00AF44A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E394833" w14:textId="77777777" w:rsidR="00AF44A5" w:rsidRDefault="00000000">
            <w:r>
              <w:t>－</w:t>
            </w:r>
          </w:p>
        </w:tc>
      </w:tr>
    </w:tbl>
    <w:p w14:paraId="1D58E82C" w14:textId="77777777" w:rsidR="00AF44A5" w:rsidRDefault="00000000">
      <w:pPr>
        <w:pStyle w:val="2"/>
      </w:pPr>
      <w: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AF44A5" w14:paraId="31002A49" w14:textId="77777777">
        <w:tc>
          <w:tcPr>
            <w:tcW w:w="2263" w:type="dxa"/>
            <w:shd w:val="clear" w:color="auto" w:fill="E6E6E6"/>
            <w:vAlign w:val="center"/>
          </w:tcPr>
          <w:p w14:paraId="76CF9628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C062E3" w14:textId="77777777" w:rsidR="00AF44A5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39E56BD" w14:textId="77777777" w:rsidR="00AF44A5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C7253F2" w14:textId="77777777" w:rsidR="00AF44A5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90B491A" w14:textId="77777777" w:rsidR="00AF44A5" w:rsidRDefault="00000000">
            <w:pPr>
              <w:jc w:val="center"/>
            </w:pPr>
            <w:r>
              <w:t>透射比限值</w:t>
            </w:r>
          </w:p>
        </w:tc>
      </w:tr>
      <w:tr w:rsidR="00AF44A5" w14:paraId="03BA2E30" w14:textId="77777777">
        <w:tc>
          <w:tcPr>
            <w:tcW w:w="2263" w:type="dxa"/>
            <w:shd w:val="clear" w:color="auto" w:fill="E6E6E6"/>
            <w:vAlign w:val="center"/>
          </w:tcPr>
          <w:p w14:paraId="6E630311" w14:textId="77777777" w:rsidR="00AF44A5" w:rsidRDefault="00000000">
            <w:r>
              <w:t>2003(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67798721" w14:textId="77777777" w:rsidR="00AF44A5" w:rsidRDefault="00000000">
            <w:r>
              <w:t>0.09</w:t>
            </w:r>
          </w:p>
        </w:tc>
        <w:tc>
          <w:tcPr>
            <w:tcW w:w="2088" w:type="dxa"/>
            <w:vAlign w:val="center"/>
          </w:tcPr>
          <w:p w14:paraId="3C41E2D1" w14:textId="77777777" w:rsidR="00AF44A5" w:rsidRDefault="00AF44A5"/>
        </w:tc>
        <w:tc>
          <w:tcPr>
            <w:tcW w:w="2009" w:type="dxa"/>
            <w:vAlign w:val="center"/>
          </w:tcPr>
          <w:p w14:paraId="46A73FFF" w14:textId="77777777" w:rsidR="00AF44A5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94EEBD6" w14:textId="77777777" w:rsidR="00AF44A5" w:rsidRDefault="00000000">
            <w:r>
              <w:t>0.40</w:t>
            </w:r>
          </w:p>
        </w:tc>
      </w:tr>
      <w:tr w:rsidR="00AF44A5" w14:paraId="05E95BAA" w14:textId="77777777">
        <w:tc>
          <w:tcPr>
            <w:tcW w:w="2263" w:type="dxa"/>
            <w:shd w:val="clear" w:color="auto" w:fill="E6E6E6"/>
            <w:vAlign w:val="center"/>
          </w:tcPr>
          <w:p w14:paraId="188A98D1" w14:textId="77777777" w:rsidR="00AF44A5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815584E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AF44A5" w14:paraId="294DE642" w14:textId="77777777">
        <w:tc>
          <w:tcPr>
            <w:tcW w:w="2263" w:type="dxa"/>
            <w:shd w:val="clear" w:color="auto" w:fill="E6E6E6"/>
            <w:vAlign w:val="center"/>
          </w:tcPr>
          <w:p w14:paraId="646E4C7E" w14:textId="77777777" w:rsidR="00AF44A5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76795F67" w14:textId="77777777" w:rsidR="00AF44A5" w:rsidRDefault="00000000">
            <w:r>
              <w:t>外窗玻璃的可见光透射比不应小于</w:t>
            </w:r>
            <w:r>
              <w:t>0.4</w:t>
            </w:r>
          </w:p>
        </w:tc>
      </w:tr>
      <w:tr w:rsidR="00AF44A5" w14:paraId="33A95308" w14:textId="77777777">
        <w:tc>
          <w:tcPr>
            <w:tcW w:w="2263" w:type="dxa"/>
            <w:shd w:val="clear" w:color="auto" w:fill="E6E6E6"/>
            <w:vAlign w:val="center"/>
          </w:tcPr>
          <w:p w14:paraId="2C8744EC" w14:textId="77777777" w:rsidR="00AF44A5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5C6BEE7F" w14:textId="77777777" w:rsidR="00AF44A5" w:rsidRDefault="00000000">
            <w:r>
              <w:t>满足</w:t>
            </w:r>
          </w:p>
        </w:tc>
      </w:tr>
    </w:tbl>
    <w:p w14:paraId="01E32C08" w14:textId="77777777" w:rsidR="00AF44A5" w:rsidRDefault="00000000">
      <w:pPr>
        <w:pStyle w:val="2"/>
      </w:pPr>
      <w: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AF44A5" w14:paraId="7C8C21C8" w14:textId="77777777">
        <w:tc>
          <w:tcPr>
            <w:tcW w:w="888" w:type="dxa"/>
            <w:shd w:val="clear" w:color="auto" w:fill="E6E6E6"/>
            <w:vAlign w:val="center"/>
          </w:tcPr>
          <w:p w14:paraId="031CE562" w14:textId="77777777" w:rsidR="00AF44A5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698961B" w14:textId="77777777" w:rsidR="00AF44A5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6C34872" w14:textId="77777777" w:rsidR="00AF44A5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BF09EE" w14:textId="77777777" w:rsidR="00AF44A5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ECCB49" w14:textId="77777777" w:rsidR="00AF44A5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23F8D38" w14:textId="77777777" w:rsidR="00AF44A5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196979" w14:textId="77777777" w:rsidR="00AF44A5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08F00F6B" w14:textId="77777777" w:rsidR="00AF44A5" w:rsidRDefault="00000000">
            <w:pPr>
              <w:jc w:val="center"/>
            </w:pPr>
            <w:r>
              <w:t>结论</w:t>
            </w:r>
          </w:p>
        </w:tc>
      </w:tr>
      <w:tr w:rsidR="00AF44A5" w14:paraId="07E96616" w14:textId="77777777">
        <w:tc>
          <w:tcPr>
            <w:tcW w:w="888" w:type="dxa"/>
            <w:vMerge w:val="restart"/>
            <w:vAlign w:val="center"/>
          </w:tcPr>
          <w:p w14:paraId="26F8F26A" w14:textId="77777777" w:rsidR="00AF44A5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3778909E" w14:textId="77777777" w:rsidR="00AF44A5" w:rsidRDefault="00000000">
            <w:r>
              <w:t>1001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750DB83" w14:textId="77777777" w:rsidR="00AF44A5" w:rsidRDefault="00000000">
            <w:r>
              <w:t>72.00</w:t>
            </w:r>
          </w:p>
        </w:tc>
        <w:tc>
          <w:tcPr>
            <w:tcW w:w="1131" w:type="dxa"/>
            <w:vAlign w:val="center"/>
          </w:tcPr>
          <w:p w14:paraId="6401E975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38662889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422DF359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7DD8687" w14:textId="77777777" w:rsidR="00AF44A5" w:rsidRDefault="00000000">
            <w:r>
              <w:t>0.1312</w:t>
            </w:r>
          </w:p>
        </w:tc>
        <w:tc>
          <w:tcPr>
            <w:tcW w:w="1143" w:type="dxa"/>
            <w:vMerge w:val="restart"/>
            <w:vAlign w:val="center"/>
          </w:tcPr>
          <w:p w14:paraId="087EEA26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50C3BB3A" w14:textId="77777777">
        <w:tc>
          <w:tcPr>
            <w:tcW w:w="888" w:type="dxa"/>
            <w:vMerge/>
            <w:vAlign w:val="center"/>
          </w:tcPr>
          <w:p w14:paraId="1FFE08E6" w14:textId="77777777" w:rsidR="00AF44A5" w:rsidRDefault="00AF44A5"/>
        </w:tc>
        <w:tc>
          <w:tcPr>
            <w:tcW w:w="1301" w:type="dxa"/>
            <w:vMerge/>
            <w:vAlign w:val="center"/>
          </w:tcPr>
          <w:p w14:paraId="6FA82E27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21FF7CC4" w14:textId="77777777" w:rsidR="00AF44A5" w:rsidRDefault="00AF44A5"/>
        </w:tc>
        <w:tc>
          <w:tcPr>
            <w:tcW w:w="1131" w:type="dxa"/>
            <w:vAlign w:val="center"/>
          </w:tcPr>
          <w:p w14:paraId="61622293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0CD54429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6CA49BCE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1FA0F8C" w14:textId="77777777" w:rsidR="00AF44A5" w:rsidRDefault="00AF44A5"/>
        </w:tc>
        <w:tc>
          <w:tcPr>
            <w:tcW w:w="1143" w:type="dxa"/>
            <w:vMerge/>
            <w:vAlign w:val="center"/>
          </w:tcPr>
          <w:p w14:paraId="71331BF0" w14:textId="77777777" w:rsidR="00AF44A5" w:rsidRDefault="00AF44A5"/>
        </w:tc>
      </w:tr>
      <w:tr w:rsidR="00AF44A5" w14:paraId="61A40A8C" w14:textId="77777777">
        <w:tc>
          <w:tcPr>
            <w:tcW w:w="888" w:type="dxa"/>
            <w:vMerge/>
            <w:vAlign w:val="center"/>
          </w:tcPr>
          <w:p w14:paraId="7FF28658" w14:textId="77777777" w:rsidR="00AF44A5" w:rsidRDefault="00AF44A5"/>
        </w:tc>
        <w:tc>
          <w:tcPr>
            <w:tcW w:w="1301" w:type="dxa"/>
            <w:vMerge/>
            <w:vAlign w:val="center"/>
          </w:tcPr>
          <w:p w14:paraId="1618DBDA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2B6F3AA" w14:textId="77777777" w:rsidR="00AF44A5" w:rsidRDefault="00AF44A5"/>
        </w:tc>
        <w:tc>
          <w:tcPr>
            <w:tcW w:w="1131" w:type="dxa"/>
            <w:vAlign w:val="center"/>
          </w:tcPr>
          <w:p w14:paraId="4FAEA6CF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7A423C2C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5A0B502E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F0FD9A3" w14:textId="77777777" w:rsidR="00AF44A5" w:rsidRDefault="00AF44A5"/>
        </w:tc>
        <w:tc>
          <w:tcPr>
            <w:tcW w:w="1143" w:type="dxa"/>
            <w:vMerge/>
            <w:vAlign w:val="center"/>
          </w:tcPr>
          <w:p w14:paraId="1E1D35C2" w14:textId="77777777" w:rsidR="00AF44A5" w:rsidRDefault="00AF44A5"/>
        </w:tc>
      </w:tr>
      <w:tr w:rsidR="00AF44A5" w14:paraId="4B1DB0CA" w14:textId="77777777">
        <w:tc>
          <w:tcPr>
            <w:tcW w:w="888" w:type="dxa"/>
            <w:vMerge/>
            <w:vAlign w:val="center"/>
          </w:tcPr>
          <w:p w14:paraId="6D358A1A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3A000134" w14:textId="77777777" w:rsidR="00AF44A5" w:rsidRDefault="00000000">
            <w:r>
              <w:t>1002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D3B082D" w14:textId="77777777" w:rsidR="00AF44A5" w:rsidRDefault="00000000">
            <w:r>
              <w:t>34.22</w:t>
            </w:r>
          </w:p>
        </w:tc>
        <w:tc>
          <w:tcPr>
            <w:tcW w:w="1131" w:type="dxa"/>
            <w:vAlign w:val="center"/>
          </w:tcPr>
          <w:p w14:paraId="4CB5697C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669C8A4B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1E724DB1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21B4F1A" w14:textId="77777777" w:rsidR="00AF44A5" w:rsidRDefault="00000000">
            <w:r>
              <w:t>0.2761</w:t>
            </w:r>
          </w:p>
        </w:tc>
        <w:tc>
          <w:tcPr>
            <w:tcW w:w="1143" w:type="dxa"/>
            <w:vMerge w:val="restart"/>
            <w:vAlign w:val="center"/>
          </w:tcPr>
          <w:p w14:paraId="0CB65D15" w14:textId="77777777" w:rsidR="00AF44A5" w:rsidRDefault="00000000">
            <w:r>
              <w:t>满足</w:t>
            </w:r>
          </w:p>
        </w:tc>
      </w:tr>
      <w:tr w:rsidR="00AF44A5" w14:paraId="7688110A" w14:textId="77777777">
        <w:tc>
          <w:tcPr>
            <w:tcW w:w="888" w:type="dxa"/>
            <w:vMerge/>
            <w:vAlign w:val="center"/>
          </w:tcPr>
          <w:p w14:paraId="4D141E22" w14:textId="77777777" w:rsidR="00AF44A5" w:rsidRDefault="00AF44A5"/>
        </w:tc>
        <w:tc>
          <w:tcPr>
            <w:tcW w:w="1301" w:type="dxa"/>
            <w:vMerge/>
            <w:vAlign w:val="center"/>
          </w:tcPr>
          <w:p w14:paraId="17D4D5A5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B14E5DE" w14:textId="77777777" w:rsidR="00AF44A5" w:rsidRDefault="00AF44A5"/>
        </w:tc>
        <w:tc>
          <w:tcPr>
            <w:tcW w:w="1131" w:type="dxa"/>
            <w:vAlign w:val="center"/>
          </w:tcPr>
          <w:p w14:paraId="4BC36810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227C15AA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0D57EB29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0E5338E" w14:textId="77777777" w:rsidR="00AF44A5" w:rsidRDefault="00AF44A5"/>
        </w:tc>
        <w:tc>
          <w:tcPr>
            <w:tcW w:w="1143" w:type="dxa"/>
            <w:vMerge/>
            <w:vAlign w:val="center"/>
          </w:tcPr>
          <w:p w14:paraId="73F76FC7" w14:textId="77777777" w:rsidR="00AF44A5" w:rsidRDefault="00AF44A5"/>
        </w:tc>
      </w:tr>
      <w:tr w:rsidR="00AF44A5" w14:paraId="1D1DE7C4" w14:textId="77777777">
        <w:tc>
          <w:tcPr>
            <w:tcW w:w="888" w:type="dxa"/>
            <w:vMerge/>
            <w:vAlign w:val="center"/>
          </w:tcPr>
          <w:p w14:paraId="5D0299A7" w14:textId="77777777" w:rsidR="00AF44A5" w:rsidRDefault="00AF44A5"/>
        </w:tc>
        <w:tc>
          <w:tcPr>
            <w:tcW w:w="1301" w:type="dxa"/>
            <w:vMerge/>
            <w:vAlign w:val="center"/>
          </w:tcPr>
          <w:p w14:paraId="47CD8099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31CB3AC2" w14:textId="77777777" w:rsidR="00AF44A5" w:rsidRDefault="00AF44A5"/>
        </w:tc>
        <w:tc>
          <w:tcPr>
            <w:tcW w:w="1131" w:type="dxa"/>
            <w:vAlign w:val="center"/>
          </w:tcPr>
          <w:p w14:paraId="5C9A01C3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1B427527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5F950E71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457E482" w14:textId="77777777" w:rsidR="00AF44A5" w:rsidRDefault="00AF44A5"/>
        </w:tc>
        <w:tc>
          <w:tcPr>
            <w:tcW w:w="1143" w:type="dxa"/>
            <w:vMerge/>
            <w:vAlign w:val="center"/>
          </w:tcPr>
          <w:p w14:paraId="6AE638CC" w14:textId="77777777" w:rsidR="00AF44A5" w:rsidRDefault="00AF44A5"/>
        </w:tc>
      </w:tr>
      <w:tr w:rsidR="00AF44A5" w14:paraId="59E5F7E1" w14:textId="77777777">
        <w:tc>
          <w:tcPr>
            <w:tcW w:w="888" w:type="dxa"/>
            <w:vMerge/>
            <w:vAlign w:val="center"/>
          </w:tcPr>
          <w:p w14:paraId="1F511535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04A76547" w14:textId="77777777" w:rsidR="00AF44A5" w:rsidRDefault="00000000">
            <w:r>
              <w:t>1003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4E51229" w14:textId="77777777" w:rsidR="00AF44A5" w:rsidRDefault="00000000">
            <w:r>
              <w:t>30.71</w:t>
            </w:r>
          </w:p>
        </w:tc>
        <w:tc>
          <w:tcPr>
            <w:tcW w:w="1131" w:type="dxa"/>
            <w:vAlign w:val="center"/>
          </w:tcPr>
          <w:p w14:paraId="02F67FAC" w14:textId="77777777" w:rsidR="00AF44A5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458C959E" w14:textId="77777777" w:rsidR="00AF44A5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3D54A7B7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3B2F5BD" w14:textId="77777777" w:rsidR="00AF44A5" w:rsidRDefault="00000000">
            <w:r>
              <w:t>0.1758</w:t>
            </w:r>
          </w:p>
        </w:tc>
        <w:tc>
          <w:tcPr>
            <w:tcW w:w="1143" w:type="dxa"/>
            <w:vMerge w:val="restart"/>
            <w:vAlign w:val="center"/>
          </w:tcPr>
          <w:p w14:paraId="338A40D5" w14:textId="77777777" w:rsidR="00AF44A5" w:rsidRDefault="00000000">
            <w:r>
              <w:t>满足</w:t>
            </w:r>
          </w:p>
        </w:tc>
      </w:tr>
      <w:tr w:rsidR="00AF44A5" w14:paraId="4B4F85DC" w14:textId="77777777">
        <w:tc>
          <w:tcPr>
            <w:tcW w:w="888" w:type="dxa"/>
            <w:vMerge/>
            <w:vAlign w:val="center"/>
          </w:tcPr>
          <w:p w14:paraId="66635E09" w14:textId="77777777" w:rsidR="00AF44A5" w:rsidRDefault="00AF44A5"/>
        </w:tc>
        <w:tc>
          <w:tcPr>
            <w:tcW w:w="1301" w:type="dxa"/>
            <w:vMerge/>
            <w:vAlign w:val="center"/>
          </w:tcPr>
          <w:p w14:paraId="0D1B5D4F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6DD75199" w14:textId="77777777" w:rsidR="00AF44A5" w:rsidRDefault="00AF44A5"/>
        </w:tc>
        <w:tc>
          <w:tcPr>
            <w:tcW w:w="1131" w:type="dxa"/>
            <w:vAlign w:val="center"/>
          </w:tcPr>
          <w:p w14:paraId="786259BB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70196493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19344F2B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6CDF087" w14:textId="77777777" w:rsidR="00AF44A5" w:rsidRDefault="00AF44A5"/>
        </w:tc>
        <w:tc>
          <w:tcPr>
            <w:tcW w:w="1143" w:type="dxa"/>
            <w:vMerge/>
            <w:vAlign w:val="center"/>
          </w:tcPr>
          <w:p w14:paraId="25911E98" w14:textId="77777777" w:rsidR="00AF44A5" w:rsidRDefault="00AF44A5"/>
        </w:tc>
      </w:tr>
      <w:tr w:rsidR="00AF44A5" w14:paraId="1CBD63D4" w14:textId="77777777">
        <w:tc>
          <w:tcPr>
            <w:tcW w:w="888" w:type="dxa"/>
            <w:vMerge/>
            <w:vAlign w:val="center"/>
          </w:tcPr>
          <w:p w14:paraId="44CF1E31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58C60C66" w14:textId="77777777" w:rsidR="00AF44A5" w:rsidRDefault="00000000">
            <w:r>
              <w:t>1004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0D693A6" w14:textId="77777777" w:rsidR="00AF44A5" w:rsidRDefault="00000000">
            <w:r>
              <w:t>26.89</w:t>
            </w:r>
          </w:p>
        </w:tc>
        <w:tc>
          <w:tcPr>
            <w:tcW w:w="1131" w:type="dxa"/>
            <w:vAlign w:val="center"/>
          </w:tcPr>
          <w:p w14:paraId="02EB250B" w14:textId="77777777" w:rsidR="00AF44A5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11F8D364" w14:textId="77777777" w:rsidR="00AF44A5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11D2663F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FA92ADE" w14:textId="77777777" w:rsidR="00AF44A5" w:rsidRDefault="00000000">
            <w:r>
              <w:t>0.2008</w:t>
            </w:r>
          </w:p>
        </w:tc>
        <w:tc>
          <w:tcPr>
            <w:tcW w:w="1143" w:type="dxa"/>
            <w:vMerge w:val="restart"/>
            <w:vAlign w:val="center"/>
          </w:tcPr>
          <w:p w14:paraId="27DE7864" w14:textId="77777777" w:rsidR="00AF44A5" w:rsidRDefault="00000000">
            <w:r>
              <w:t>满足</w:t>
            </w:r>
          </w:p>
        </w:tc>
      </w:tr>
      <w:tr w:rsidR="00AF44A5" w14:paraId="5144456F" w14:textId="77777777">
        <w:tc>
          <w:tcPr>
            <w:tcW w:w="888" w:type="dxa"/>
            <w:vMerge/>
            <w:vAlign w:val="center"/>
          </w:tcPr>
          <w:p w14:paraId="28AB8B24" w14:textId="77777777" w:rsidR="00AF44A5" w:rsidRDefault="00AF44A5"/>
        </w:tc>
        <w:tc>
          <w:tcPr>
            <w:tcW w:w="1301" w:type="dxa"/>
            <w:vMerge/>
            <w:vAlign w:val="center"/>
          </w:tcPr>
          <w:p w14:paraId="5805B6B9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6E3FBE75" w14:textId="77777777" w:rsidR="00AF44A5" w:rsidRDefault="00AF44A5"/>
        </w:tc>
        <w:tc>
          <w:tcPr>
            <w:tcW w:w="1131" w:type="dxa"/>
            <w:vAlign w:val="center"/>
          </w:tcPr>
          <w:p w14:paraId="1E7A73E2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5ABC75CC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0B000501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ACCAE70" w14:textId="77777777" w:rsidR="00AF44A5" w:rsidRDefault="00AF44A5"/>
        </w:tc>
        <w:tc>
          <w:tcPr>
            <w:tcW w:w="1143" w:type="dxa"/>
            <w:vMerge/>
            <w:vAlign w:val="center"/>
          </w:tcPr>
          <w:p w14:paraId="394CC592" w14:textId="77777777" w:rsidR="00AF44A5" w:rsidRDefault="00AF44A5"/>
        </w:tc>
      </w:tr>
      <w:tr w:rsidR="00AF44A5" w14:paraId="221F0866" w14:textId="77777777">
        <w:tc>
          <w:tcPr>
            <w:tcW w:w="888" w:type="dxa"/>
            <w:vMerge/>
            <w:vAlign w:val="center"/>
          </w:tcPr>
          <w:p w14:paraId="43289388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06B0AAF1" w14:textId="77777777" w:rsidR="00AF44A5" w:rsidRDefault="00000000">
            <w:r>
              <w:t>1005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29A8D8F" w14:textId="77777777" w:rsidR="00AF44A5" w:rsidRDefault="00000000">
            <w:r>
              <w:t>25.69</w:t>
            </w:r>
          </w:p>
        </w:tc>
        <w:tc>
          <w:tcPr>
            <w:tcW w:w="1131" w:type="dxa"/>
            <w:vAlign w:val="center"/>
          </w:tcPr>
          <w:p w14:paraId="3E356EA8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22E2F65B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7811B3EF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5A30BE7A" w14:textId="77777777" w:rsidR="00AF44A5" w:rsidRDefault="00000000">
            <w:r>
              <w:t>0.2452</w:t>
            </w:r>
          </w:p>
        </w:tc>
        <w:tc>
          <w:tcPr>
            <w:tcW w:w="1143" w:type="dxa"/>
            <w:vMerge w:val="restart"/>
            <w:vAlign w:val="center"/>
          </w:tcPr>
          <w:p w14:paraId="1B082278" w14:textId="77777777" w:rsidR="00AF44A5" w:rsidRDefault="00000000">
            <w:r>
              <w:t>满足</w:t>
            </w:r>
          </w:p>
        </w:tc>
      </w:tr>
      <w:tr w:rsidR="00AF44A5" w14:paraId="1F05A494" w14:textId="77777777">
        <w:tc>
          <w:tcPr>
            <w:tcW w:w="888" w:type="dxa"/>
            <w:vMerge/>
            <w:vAlign w:val="center"/>
          </w:tcPr>
          <w:p w14:paraId="1B91EA61" w14:textId="77777777" w:rsidR="00AF44A5" w:rsidRDefault="00AF44A5"/>
        </w:tc>
        <w:tc>
          <w:tcPr>
            <w:tcW w:w="1301" w:type="dxa"/>
            <w:vMerge/>
            <w:vAlign w:val="center"/>
          </w:tcPr>
          <w:p w14:paraId="47D93CFE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7405A720" w14:textId="77777777" w:rsidR="00AF44A5" w:rsidRDefault="00AF44A5"/>
        </w:tc>
        <w:tc>
          <w:tcPr>
            <w:tcW w:w="1131" w:type="dxa"/>
            <w:vAlign w:val="center"/>
          </w:tcPr>
          <w:p w14:paraId="17E96213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6F6438A8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72DE895A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E483981" w14:textId="77777777" w:rsidR="00AF44A5" w:rsidRDefault="00AF44A5"/>
        </w:tc>
        <w:tc>
          <w:tcPr>
            <w:tcW w:w="1143" w:type="dxa"/>
            <w:vMerge/>
            <w:vAlign w:val="center"/>
          </w:tcPr>
          <w:p w14:paraId="13D2F4CA" w14:textId="77777777" w:rsidR="00AF44A5" w:rsidRDefault="00AF44A5"/>
        </w:tc>
      </w:tr>
      <w:tr w:rsidR="00AF44A5" w14:paraId="74E1D136" w14:textId="77777777">
        <w:tc>
          <w:tcPr>
            <w:tcW w:w="888" w:type="dxa"/>
            <w:vMerge/>
            <w:vAlign w:val="center"/>
          </w:tcPr>
          <w:p w14:paraId="36878846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0883BC5A" w14:textId="77777777" w:rsidR="00AF44A5" w:rsidRDefault="00000000">
            <w:r>
              <w:t>1006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0DD70C8" w14:textId="77777777" w:rsidR="00AF44A5" w:rsidRDefault="00000000">
            <w:r>
              <w:t>22.66</w:t>
            </w:r>
          </w:p>
        </w:tc>
        <w:tc>
          <w:tcPr>
            <w:tcW w:w="1131" w:type="dxa"/>
            <w:vAlign w:val="center"/>
          </w:tcPr>
          <w:p w14:paraId="0A3C8951" w14:textId="77777777" w:rsidR="00AF44A5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4F6CA80A" w14:textId="77777777" w:rsidR="00AF44A5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167769A4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E1C8287" w14:textId="77777777" w:rsidR="00AF44A5" w:rsidRDefault="00000000">
            <w:r>
              <w:t>0.2383</w:t>
            </w:r>
          </w:p>
        </w:tc>
        <w:tc>
          <w:tcPr>
            <w:tcW w:w="1143" w:type="dxa"/>
            <w:vMerge w:val="restart"/>
            <w:vAlign w:val="center"/>
          </w:tcPr>
          <w:p w14:paraId="26C87FF6" w14:textId="77777777" w:rsidR="00AF44A5" w:rsidRDefault="00000000">
            <w:r>
              <w:t>满足</w:t>
            </w:r>
          </w:p>
        </w:tc>
      </w:tr>
      <w:tr w:rsidR="00AF44A5" w14:paraId="06E05F2B" w14:textId="77777777">
        <w:tc>
          <w:tcPr>
            <w:tcW w:w="888" w:type="dxa"/>
            <w:vMerge/>
            <w:vAlign w:val="center"/>
          </w:tcPr>
          <w:p w14:paraId="16240473" w14:textId="77777777" w:rsidR="00AF44A5" w:rsidRDefault="00AF44A5"/>
        </w:tc>
        <w:tc>
          <w:tcPr>
            <w:tcW w:w="1301" w:type="dxa"/>
            <w:vMerge/>
            <w:vAlign w:val="center"/>
          </w:tcPr>
          <w:p w14:paraId="7ECB5EC1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AFF0E0B" w14:textId="77777777" w:rsidR="00AF44A5" w:rsidRDefault="00AF44A5"/>
        </w:tc>
        <w:tc>
          <w:tcPr>
            <w:tcW w:w="1131" w:type="dxa"/>
            <w:vAlign w:val="center"/>
          </w:tcPr>
          <w:p w14:paraId="05CAA69F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4A66E772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68C9D767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2598634" w14:textId="77777777" w:rsidR="00AF44A5" w:rsidRDefault="00AF44A5"/>
        </w:tc>
        <w:tc>
          <w:tcPr>
            <w:tcW w:w="1143" w:type="dxa"/>
            <w:vMerge/>
            <w:vAlign w:val="center"/>
          </w:tcPr>
          <w:p w14:paraId="5F7E2F10" w14:textId="77777777" w:rsidR="00AF44A5" w:rsidRDefault="00AF44A5"/>
        </w:tc>
      </w:tr>
      <w:tr w:rsidR="00AF44A5" w14:paraId="58893B9C" w14:textId="77777777">
        <w:tc>
          <w:tcPr>
            <w:tcW w:w="888" w:type="dxa"/>
            <w:vMerge/>
            <w:vAlign w:val="center"/>
          </w:tcPr>
          <w:p w14:paraId="68AFACBD" w14:textId="77777777" w:rsidR="00AF44A5" w:rsidRDefault="00AF44A5"/>
        </w:tc>
        <w:tc>
          <w:tcPr>
            <w:tcW w:w="1301" w:type="dxa"/>
            <w:vAlign w:val="center"/>
          </w:tcPr>
          <w:p w14:paraId="3682D0BD" w14:textId="77777777" w:rsidR="00AF44A5" w:rsidRDefault="00000000">
            <w:r>
              <w:t>1007</w:t>
            </w:r>
          </w:p>
        </w:tc>
        <w:tc>
          <w:tcPr>
            <w:tcW w:w="1075" w:type="dxa"/>
            <w:gridSpan w:val="2"/>
            <w:vAlign w:val="center"/>
          </w:tcPr>
          <w:p w14:paraId="538EA2B9" w14:textId="77777777" w:rsidR="00AF44A5" w:rsidRDefault="00000000">
            <w:r>
              <w:t>8.53</w:t>
            </w:r>
          </w:p>
        </w:tc>
        <w:tc>
          <w:tcPr>
            <w:tcW w:w="1131" w:type="dxa"/>
            <w:vAlign w:val="center"/>
          </w:tcPr>
          <w:p w14:paraId="220578A9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46F2C2FC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6A2F2459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D924C44" w14:textId="77777777" w:rsidR="00AF44A5" w:rsidRDefault="00000000">
            <w:r>
              <w:t>0.3694</w:t>
            </w:r>
          </w:p>
        </w:tc>
        <w:tc>
          <w:tcPr>
            <w:tcW w:w="1143" w:type="dxa"/>
            <w:vAlign w:val="center"/>
          </w:tcPr>
          <w:p w14:paraId="60848FB0" w14:textId="77777777" w:rsidR="00AF44A5" w:rsidRDefault="00000000">
            <w:r>
              <w:t>满足</w:t>
            </w:r>
          </w:p>
        </w:tc>
      </w:tr>
      <w:tr w:rsidR="00AF44A5" w14:paraId="687C7FF9" w14:textId="77777777">
        <w:tc>
          <w:tcPr>
            <w:tcW w:w="888" w:type="dxa"/>
            <w:vMerge/>
            <w:vAlign w:val="center"/>
          </w:tcPr>
          <w:p w14:paraId="23C0C65C" w14:textId="77777777" w:rsidR="00AF44A5" w:rsidRDefault="00AF44A5"/>
        </w:tc>
        <w:tc>
          <w:tcPr>
            <w:tcW w:w="1301" w:type="dxa"/>
            <w:vAlign w:val="center"/>
          </w:tcPr>
          <w:p w14:paraId="35868679" w14:textId="77777777" w:rsidR="00AF44A5" w:rsidRDefault="00000000"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04E19BA3" w14:textId="77777777" w:rsidR="00AF44A5" w:rsidRDefault="00000000">
            <w:r>
              <w:t>8.16</w:t>
            </w:r>
          </w:p>
        </w:tc>
        <w:tc>
          <w:tcPr>
            <w:tcW w:w="1131" w:type="dxa"/>
            <w:vAlign w:val="center"/>
          </w:tcPr>
          <w:p w14:paraId="5E1C8139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06964CB7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4F09B643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2A20181" w14:textId="77777777" w:rsidR="00AF44A5" w:rsidRDefault="00000000">
            <w:r>
              <w:t>0.3862</w:t>
            </w:r>
          </w:p>
        </w:tc>
        <w:tc>
          <w:tcPr>
            <w:tcW w:w="1143" w:type="dxa"/>
            <w:vAlign w:val="center"/>
          </w:tcPr>
          <w:p w14:paraId="5C20918C" w14:textId="77777777" w:rsidR="00AF44A5" w:rsidRDefault="00000000">
            <w:r>
              <w:t>满足</w:t>
            </w:r>
          </w:p>
        </w:tc>
      </w:tr>
      <w:tr w:rsidR="00AF44A5" w14:paraId="1B1D9DA6" w14:textId="77777777">
        <w:tc>
          <w:tcPr>
            <w:tcW w:w="888" w:type="dxa"/>
            <w:vMerge/>
            <w:vAlign w:val="center"/>
          </w:tcPr>
          <w:p w14:paraId="0B4664AD" w14:textId="77777777" w:rsidR="00AF44A5" w:rsidRDefault="00AF44A5"/>
        </w:tc>
        <w:tc>
          <w:tcPr>
            <w:tcW w:w="1301" w:type="dxa"/>
            <w:vAlign w:val="center"/>
          </w:tcPr>
          <w:p w14:paraId="269105EF" w14:textId="77777777" w:rsidR="00AF44A5" w:rsidRDefault="00000000">
            <w:r>
              <w:t>1012</w:t>
            </w:r>
          </w:p>
        </w:tc>
        <w:tc>
          <w:tcPr>
            <w:tcW w:w="1075" w:type="dxa"/>
            <w:gridSpan w:val="2"/>
            <w:vAlign w:val="center"/>
          </w:tcPr>
          <w:p w14:paraId="249D676F" w14:textId="77777777" w:rsidR="00AF44A5" w:rsidRDefault="00000000">
            <w:r>
              <w:t>17.54</w:t>
            </w:r>
          </w:p>
        </w:tc>
        <w:tc>
          <w:tcPr>
            <w:tcW w:w="1131" w:type="dxa"/>
            <w:vAlign w:val="center"/>
          </w:tcPr>
          <w:p w14:paraId="4595DD59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215978E0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007EDF2D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E4484DC" w14:textId="77777777" w:rsidR="00AF44A5" w:rsidRDefault="00000000">
            <w:r>
              <w:t>0.1796</w:t>
            </w:r>
          </w:p>
        </w:tc>
        <w:tc>
          <w:tcPr>
            <w:tcW w:w="1143" w:type="dxa"/>
            <w:vAlign w:val="center"/>
          </w:tcPr>
          <w:p w14:paraId="45A9B8A6" w14:textId="77777777" w:rsidR="00AF44A5" w:rsidRDefault="00000000">
            <w:r>
              <w:t>满足</w:t>
            </w:r>
          </w:p>
        </w:tc>
      </w:tr>
      <w:tr w:rsidR="00AF44A5" w14:paraId="6725369D" w14:textId="77777777">
        <w:tc>
          <w:tcPr>
            <w:tcW w:w="888" w:type="dxa"/>
            <w:vMerge/>
            <w:vAlign w:val="center"/>
          </w:tcPr>
          <w:p w14:paraId="5A35A34C" w14:textId="77777777" w:rsidR="00AF44A5" w:rsidRDefault="00AF44A5"/>
        </w:tc>
        <w:tc>
          <w:tcPr>
            <w:tcW w:w="1301" w:type="dxa"/>
            <w:vAlign w:val="center"/>
          </w:tcPr>
          <w:p w14:paraId="56C68B13" w14:textId="77777777" w:rsidR="00AF44A5" w:rsidRDefault="00000000">
            <w:r>
              <w:t>1013</w:t>
            </w:r>
          </w:p>
        </w:tc>
        <w:tc>
          <w:tcPr>
            <w:tcW w:w="1075" w:type="dxa"/>
            <w:gridSpan w:val="2"/>
            <w:vAlign w:val="center"/>
          </w:tcPr>
          <w:p w14:paraId="19D24A65" w14:textId="77777777" w:rsidR="00AF44A5" w:rsidRDefault="00000000">
            <w:r>
              <w:t>16.57</w:t>
            </w:r>
          </w:p>
        </w:tc>
        <w:tc>
          <w:tcPr>
            <w:tcW w:w="1131" w:type="dxa"/>
            <w:vAlign w:val="center"/>
          </w:tcPr>
          <w:p w14:paraId="337CCD26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55D6F715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32D1B706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2672537" w14:textId="77777777" w:rsidR="00AF44A5" w:rsidRDefault="00000000">
            <w:r>
              <w:t>0.1901</w:t>
            </w:r>
          </w:p>
        </w:tc>
        <w:tc>
          <w:tcPr>
            <w:tcW w:w="1143" w:type="dxa"/>
            <w:vAlign w:val="center"/>
          </w:tcPr>
          <w:p w14:paraId="3A0B861F" w14:textId="77777777" w:rsidR="00AF44A5" w:rsidRDefault="00000000">
            <w:r>
              <w:t>满足</w:t>
            </w:r>
          </w:p>
        </w:tc>
      </w:tr>
      <w:tr w:rsidR="00AF44A5" w14:paraId="02F6E97E" w14:textId="77777777">
        <w:tc>
          <w:tcPr>
            <w:tcW w:w="888" w:type="dxa"/>
            <w:vMerge/>
            <w:vAlign w:val="center"/>
          </w:tcPr>
          <w:p w14:paraId="19AD1FB2" w14:textId="77777777" w:rsidR="00AF44A5" w:rsidRDefault="00AF44A5"/>
        </w:tc>
        <w:tc>
          <w:tcPr>
            <w:tcW w:w="1301" w:type="dxa"/>
            <w:vAlign w:val="center"/>
          </w:tcPr>
          <w:p w14:paraId="21A5B067" w14:textId="77777777" w:rsidR="00AF44A5" w:rsidRDefault="00000000">
            <w:r>
              <w:t>1014</w:t>
            </w:r>
          </w:p>
        </w:tc>
        <w:tc>
          <w:tcPr>
            <w:tcW w:w="1075" w:type="dxa"/>
            <w:gridSpan w:val="2"/>
            <w:vAlign w:val="center"/>
          </w:tcPr>
          <w:p w14:paraId="6C6D36DB" w14:textId="77777777" w:rsidR="00AF44A5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4DE6ECA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544CFF58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28ECA325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93B838F" w14:textId="77777777" w:rsidR="00AF44A5" w:rsidRDefault="00000000">
            <w:r>
              <w:t>0.1902</w:t>
            </w:r>
          </w:p>
        </w:tc>
        <w:tc>
          <w:tcPr>
            <w:tcW w:w="1143" w:type="dxa"/>
            <w:vAlign w:val="center"/>
          </w:tcPr>
          <w:p w14:paraId="1B32B282" w14:textId="77777777" w:rsidR="00AF44A5" w:rsidRDefault="00000000">
            <w:r>
              <w:t>满足</w:t>
            </w:r>
          </w:p>
        </w:tc>
      </w:tr>
      <w:tr w:rsidR="00AF44A5" w14:paraId="07D51893" w14:textId="77777777">
        <w:tc>
          <w:tcPr>
            <w:tcW w:w="888" w:type="dxa"/>
            <w:vMerge/>
            <w:vAlign w:val="center"/>
          </w:tcPr>
          <w:p w14:paraId="55682618" w14:textId="77777777" w:rsidR="00AF44A5" w:rsidRDefault="00AF44A5"/>
        </w:tc>
        <w:tc>
          <w:tcPr>
            <w:tcW w:w="1301" w:type="dxa"/>
            <w:vAlign w:val="center"/>
          </w:tcPr>
          <w:p w14:paraId="178A3DB7" w14:textId="77777777" w:rsidR="00AF44A5" w:rsidRDefault="00000000">
            <w:r>
              <w:t>1015</w:t>
            </w:r>
          </w:p>
        </w:tc>
        <w:tc>
          <w:tcPr>
            <w:tcW w:w="1075" w:type="dxa"/>
            <w:gridSpan w:val="2"/>
            <w:vAlign w:val="center"/>
          </w:tcPr>
          <w:p w14:paraId="2D6E5B8A" w14:textId="77777777" w:rsidR="00AF44A5" w:rsidRDefault="00000000">
            <w:r>
              <w:t>14.08</w:t>
            </w:r>
          </w:p>
        </w:tc>
        <w:tc>
          <w:tcPr>
            <w:tcW w:w="1131" w:type="dxa"/>
            <w:vAlign w:val="center"/>
          </w:tcPr>
          <w:p w14:paraId="7DBA9099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794A4B1E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3230C2BF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3ABF52D" w14:textId="77777777" w:rsidR="00AF44A5" w:rsidRDefault="00000000">
            <w:r>
              <w:t>0.2237</w:t>
            </w:r>
          </w:p>
        </w:tc>
        <w:tc>
          <w:tcPr>
            <w:tcW w:w="1143" w:type="dxa"/>
            <w:vAlign w:val="center"/>
          </w:tcPr>
          <w:p w14:paraId="46E98661" w14:textId="77777777" w:rsidR="00AF44A5" w:rsidRDefault="00000000">
            <w:r>
              <w:t>满足</w:t>
            </w:r>
          </w:p>
        </w:tc>
      </w:tr>
      <w:tr w:rsidR="00AF44A5" w14:paraId="04036AFD" w14:textId="77777777">
        <w:tc>
          <w:tcPr>
            <w:tcW w:w="888" w:type="dxa"/>
            <w:vMerge w:val="restart"/>
            <w:vAlign w:val="center"/>
          </w:tcPr>
          <w:p w14:paraId="151C7102" w14:textId="77777777" w:rsidR="00AF44A5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7F2816A4" w14:textId="77777777" w:rsidR="00AF44A5" w:rsidRDefault="00000000">
            <w:r>
              <w:t>2001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FF98545" w14:textId="77777777" w:rsidR="00AF44A5" w:rsidRDefault="00000000">
            <w:r>
              <w:t>92.85</w:t>
            </w:r>
          </w:p>
        </w:tc>
        <w:tc>
          <w:tcPr>
            <w:tcW w:w="1131" w:type="dxa"/>
            <w:vAlign w:val="center"/>
          </w:tcPr>
          <w:p w14:paraId="627A6CEC" w14:textId="77777777" w:rsidR="00AF44A5" w:rsidRDefault="00000000">
            <w:r>
              <w:t>C1815</w:t>
            </w:r>
          </w:p>
        </w:tc>
        <w:tc>
          <w:tcPr>
            <w:tcW w:w="1415" w:type="dxa"/>
            <w:vAlign w:val="center"/>
          </w:tcPr>
          <w:p w14:paraId="0DB1972B" w14:textId="77777777" w:rsidR="00AF44A5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710102A4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ECF4C5B" w14:textId="77777777" w:rsidR="00AF44A5" w:rsidRDefault="00000000">
            <w:r>
              <w:t>0.1047</w:t>
            </w:r>
          </w:p>
        </w:tc>
        <w:tc>
          <w:tcPr>
            <w:tcW w:w="1143" w:type="dxa"/>
            <w:vMerge w:val="restart"/>
            <w:vAlign w:val="center"/>
          </w:tcPr>
          <w:p w14:paraId="01B125CA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FFBA35A" w14:textId="77777777">
        <w:tc>
          <w:tcPr>
            <w:tcW w:w="888" w:type="dxa"/>
            <w:vMerge/>
            <w:vAlign w:val="center"/>
          </w:tcPr>
          <w:p w14:paraId="122C0CA9" w14:textId="77777777" w:rsidR="00AF44A5" w:rsidRDefault="00AF44A5"/>
        </w:tc>
        <w:tc>
          <w:tcPr>
            <w:tcW w:w="1301" w:type="dxa"/>
            <w:vMerge/>
            <w:vAlign w:val="center"/>
          </w:tcPr>
          <w:p w14:paraId="3EEE61F6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A30FC42" w14:textId="77777777" w:rsidR="00AF44A5" w:rsidRDefault="00AF44A5"/>
        </w:tc>
        <w:tc>
          <w:tcPr>
            <w:tcW w:w="1131" w:type="dxa"/>
            <w:vAlign w:val="center"/>
          </w:tcPr>
          <w:p w14:paraId="244A6910" w14:textId="77777777" w:rsidR="00AF44A5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55AD52AB" w14:textId="77777777" w:rsidR="00AF44A5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75494B60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7DD993D" w14:textId="77777777" w:rsidR="00AF44A5" w:rsidRDefault="00AF44A5"/>
        </w:tc>
        <w:tc>
          <w:tcPr>
            <w:tcW w:w="1143" w:type="dxa"/>
            <w:vMerge/>
            <w:vAlign w:val="center"/>
          </w:tcPr>
          <w:p w14:paraId="2B4C7A46" w14:textId="77777777" w:rsidR="00AF44A5" w:rsidRDefault="00AF44A5"/>
        </w:tc>
      </w:tr>
      <w:tr w:rsidR="00AF44A5" w14:paraId="0E63D9D0" w14:textId="77777777">
        <w:tc>
          <w:tcPr>
            <w:tcW w:w="888" w:type="dxa"/>
            <w:vMerge/>
            <w:vAlign w:val="center"/>
          </w:tcPr>
          <w:p w14:paraId="63B677F4" w14:textId="77777777" w:rsidR="00AF44A5" w:rsidRDefault="00AF44A5"/>
        </w:tc>
        <w:tc>
          <w:tcPr>
            <w:tcW w:w="1301" w:type="dxa"/>
            <w:vMerge/>
            <w:vAlign w:val="center"/>
          </w:tcPr>
          <w:p w14:paraId="6A24B7AF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1DA7B1EF" w14:textId="77777777" w:rsidR="00AF44A5" w:rsidRDefault="00AF44A5"/>
        </w:tc>
        <w:tc>
          <w:tcPr>
            <w:tcW w:w="1131" w:type="dxa"/>
            <w:vAlign w:val="center"/>
          </w:tcPr>
          <w:p w14:paraId="4561CCE1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3FDB046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466053C8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87AFE23" w14:textId="77777777" w:rsidR="00AF44A5" w:rsidRDefault="00AF44A5"/>
        </w:tc>
        <w:tc>
          <w:tcPr>
            <w:tcW w:w="1143" w:type="dxa"/>
            <w:vMerge/>
            <w:vAlign w:val="center"/>
          </w:tcPr>
          <w:p w14:paraId="217486CB" w14:textId="77777777" w:rsidR="00AF44A5" w:rsidRDefault="00AF44A5"/>
        </w:tc>
      </w:tr>
      <w:tr w:rsidR="00AF44A5" w14:paraId="61067B8B" w14:textId="77777777">
        <w:tc>
          <w:tcPr>
            <w:tcW w:w="888" w:type="dxa"/>
            <w:vMerge/>
            <w:vAlign w:val="center"/>
          </w:tcPr>
          <w:p w14:paraId="27A7BFA7" w14:textId="77777777" w:rsidR="00AF44A5" w:rsidRDefault="00AF44A5"/>
        </w:tc>
        <w:tc>
          <w:tcPr>
            <w:tcW w:w="1301" w:type="dxa"/>
            <w:vMerge/>
            <w:vAlign w:val="center"/>
          </w:tcPr>
          <w:p w14:paraId="69704142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128467C8" w14:textId="77777777" w:rsidR="00AF44A5" w:rsidRDefault="00AF44A5"/>
        </w:tc>
        <w:tc>
          <w:tcPr>
            <w:tcW w:w="1131" w:type="dxa"/>
            <w:vAlign w:val="center"/>
          </w:tcPr>
          <w:p w14:paraId="7C8E1F39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350B70E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7A8B7CE8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443D4FA" w14:textId="77777777" w:rsidR="00AF44A5" w:rsidRDefault="00AF44A5"/>
        </w:tc>
        <w:tc>
          <w:tcPr>
            <w:tcW w:w="1143" w:type="dxa"/>
            <w:vMerge/>
            <w:vAlign w:val="center"/>
          </w:tcPr>
          <w:p w14:paraId="494E6F09" w14:textId="77777777" w:rsidR="00AF44A5" w:rsidRDefault="00AF44A5"/>
        </w:tc>
      </w:tr>
      <w:tr w:rsidR="00AF44A5" w14:paraId="4212D151" w14:textId="77777777">
        <w:tc>
          <w:tcPr>
            <w:tcW w:w="888" w:type="dxa"/>
            <w:vMerge/>
            <w:vAlign w:val="center"/>
          </w:tcPr>
          <w:p w14:paraId="50BE6414" w14:textId="77777777" w:rsidR="00AF44A5" w:rsidRDefault="00AF44A5"/>
        </w:tc>
        <w:tc>
          <w:tcPr>
            <w:tcW w:w="1301" w:type="dxa"/>
            <w:vMerge/>
            <w:vAlign w:val="center"/>
          </w:tcPr>
          <w:p w14:paraId="33123247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C1F8D8E" w14:textId="77777777" w:rsidR="00AF44A5" w:rsidRDefault="00AF44A5"/>
        </w:tc>
        <w:tc>
          <w:tcPr>
            <w:tcW w:w="1131" w:type="dxa"/>
            <w:vAlign w:val="center"/>
          </w:tcPr>
          <w:p w14:paraId="41867087" w14:textId="77777777" w:rsidR="00AF44A5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5D97D31E" w14:textId="77777777" w:rsidR="00AF44A5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248B0B34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539938D" w14:textId="77777777" w:rsidR="00AF44A5" w:rsidRDefault="00AF44A5"/>
        </w:tc>
        <w:tc>
          <w:tcPr>
            <w:tcW w:w="1143" w:type="dxa"/>
            <w:vMerge/>
            <w:vAlign w:val="center"/>
          </w:tcPr>
          <w:p w14:paraId="0CDE2A8B" w14:textId="77777777" w:rsidR="00AF44A5" w:rsidRDefault="00AF44A5"/>
        </w:tc>
      </w:tr>
      <w:tr w:rsidR="00AF44A5" w14:paraId="6CCE11D8" w14:textId="77777777">
        <w:tc>
          <w:tcPr>
            <w:tcW w:w="888" w:type="dxa"/>
            <w:vMerge/>
            <w:vAlign w:val="center"/>
          </w:tcPr>
          <w:p w14:paraId="66F4DA74" w14:textId="77777777" w:rsidR="00AF44A5" w:rsidRDefault="00AF44A5"/>
        </w:tc>
        <w:tc>
          <w:tcPr>
            <w:tcW w:w="1301" w:type="dxa"/>
            <w:vMerge/>
            <w:vAlign w:val="center"/>
          </w:tcPr>
          <w:p w14:paraId="5A6D7FA9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35C76956" w14:textId="77777777" w:rsidR="00AF44A5" w:rsidRDefault="00AF44A5"/>
        </w:tc>
        <w:tc>
          <w:tcPr>
            <w:tcW w:w="1131" w:type="dxa"/>
            <w:vAlign w:val="center"/>
          </w:tcPr>
          <w:p w14:paraId="3E20D425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0C77695C" w14:textId="77777777" w:rsidR="00AF44A5" w:rsidRDefault="00000000">
            <w:r>
              <w:t>0.81</w:t>
            </w:r>
          </w:p>
        </w:tc>
        <w:tc>
          <w:tcPr>
            <w:tcW w:w="1245" w:type="dxa"/>
            <w:vAlign w:val="center"/>
          </w:tcPr>
          <w:p w14:paraId="5C11A0B3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B4EC84C" w14:textId="77777777" w:rsidR="00AF44A5" w:rsidRDefault="00AF44A5"/>
        </w:tc>
        <w:tc>
          <w:tcPr>
            <w:tcW w:w="1143" w:type="dxa"/>
            <w:vMerge/>
            <w:vAlign w:val="center"/>
          </w:tcPr>
          <w:p w14:paraId="0866DA36" w14:textId="77777777" w:rsidR="00AF44A5" w:rsidRDefault="00AF44A5"/>
        </w:tc>
      </w:tr>
      <w:tr w:rsidR="00AF44A5" w14:paraId="4FB19BD2" w14:textId="77777777">
        <w:tc>
          <w:tcPr>
            <w:tcW w:w="888" w:type="dxa"/>
            <w:vMerge/>
            <w:vAlign w:val="center"/>
          </w:tcPr>
          <w:p w14:paraId="388F8F91" w14:textId="77777777" w:rsidR="00AF44A5" w:rsidRDefault="00AF44A5"/>
        </w:tc>
        <w:tc>
          <w:tcPr>
            <w:tcW w:w="1301" w:type="dxa"/>
            <w:vAlign w:val="center"/>
          </w:tcPr>
          <w:p w14:paraId="76839081" w14:textId="77777777" w:rsidR="00AF44A5" w:rsidRDefault="00000000">
            <w:r>
              <w:t>2002</w:t>
            </w:r>
          </w:p>
        </w:tc>
        <w:tc>
          <w:tcPr>
            <w:tcW w:w="1075" w:type="dxa"/>
            <w:gridSpan w:val="2"/>
            <w:vAlign w:val="center"/>
          </w:tcPr>
          <w:p w14:paraId="304B951B" w14:textId="77777777" w:rsidR="00AF44A5" w:rsidRDefault="00000000">
            <w:r>
              <w:t>25.37</w:t>
            </w:r>
          </w:p>
        </w:tc>
        <w:tc>
          <w:tcPr>
            <w:tcW w:w="1131" w:type="dxa"/>
            <w:vAlign w:val="center"/>
          </w:tcPr>
          <w:p w14:paraId="5EA40A8B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56355940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57ADD586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2E55763" w14:textId="77777777" w:rsidR="00AF44A5" w:rsidRDefault="00000000">
            <w:r>
              <w:t>0.1241</w:t>
            </w:r>
          </w:p>
        </w:tc>
        <w:tc>
          <w:tcPr>
            <w:tcW w:w="1143" w:type="dxa"/>
            <w:vAlign w:val="center"/>
          </w:tcPr>
          <w:p w14:paraId="73564568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60CBC6CA" w14:textId="77777777">
        <w:tc>
          <w:tcPr>
            <w:tcW w:w="888" w:type="dxa"/>
            <w:vMerge/>
            <w:vAlign w:val="center"/>
          </w:tcPr>
          <w:p w14:paraId="6BB396A3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63A6D2C4" w14:textId="77777777" w:rsidR="00AF44A5" w:rsidRDefault="00000000">
            <w:r>
              <w:t>2003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1F0843E" w14:textId="77777777" w:rsidR="00AF44A5" w:rsidRDefault="00000000">
            <w:r>
              <w:t>24.69</w:t>
            </w:r>
          </w:p>
        </w:tc>
        <w:tc>
          <w:tcPr>
            <w:tcW w:w="1131" w:type="dxa"/>
            <w:vAlign w:val="center"/>
          </w:tcPr>
          <w:p w14:paraId="530E0C99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D062DC2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5116660F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3562D95" w14:textId="77777777" w:rsidR="00AF44A5" w:rsidRDefault="00000000">
            <w:r>
              <w:t>0.0875</w:t>
            </w:r>
          </w:p>
        </w:tc>
        <w:tc>
          <w:tcPr>
            <w:tcW w:w="1143" w:type="dxa"/>
            <w:vMerge w:val="restart"/>
            <w:vAlign w:val="center"/>
          </w:tcPr>
          <w:p w14:paraId="7C1F88B0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3BEBD35E" w14:textId="77777777">
        <w:tc>
          <w:tcPr>
            <w:tcW w:w="888" w:type="dxa"/>
            <w:vMerge/>
            <w:vAlign w:val="center"/>
          </w:tcPr>
          <w:p w14:paraId="04962128" w14:textId="77777777" w:rsidR="00AF44A5" w:rsidRDefault="00AF44A5"/>
        </w:tc>
        <w:tc>
          <w:tcPr>
            <w:tcW w:w="1301" w:type="dxa"/>
            <w:vMerge/>
            <w:vAlign w:val="center"/>
          </w:tcPr>
          <w:p w14:paraId="0E82B2FB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47190A8B" w14:textId="77777777" w:rsidR="00AF44A5" w:rsidRDefault="00AF44A5"/>
        </w:tc>
        <w:tc>
          <w:tcPr>
            <w:tcW w:w="1131" w:type="dxa"/>
            <w:vAlign w:val="center"/>
          </w:tcPr>
          <w:p w14:paraId="26B65BA7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3CE6D163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7DFB93E2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7654BE6" w14:textId="77777777" w:rsidR="00AF44A5" w:rsidRDefault="00AF44A5"/>
        </w:tc>
        <w:tc>
          <w:tcPr>
            <w:tcW w:w="1143" w:type="dxa"/>
            <w:vMerge/>
            <w:vAlign w:val="center"/>
          </w:tcPr>
          <w:p w14:paraId="441D87B4" w14:textId="77777777" w:rsidR="00AF44A5" w:rsidRDefault="00AF44A5"/>
        </w:tc>
      </w:tr>
      <w:tr w:rsidR="00AF44A5" w14:paraId="0889EE6D" w14:textId="77777777">
        <w:tc>
          <w:tcPr>
            <w:tcW w:w="888" w:type="dxa"/>
            <w:vMerge/>
            <w:vAlign w:val="center"/>
          </w:tcPr>
          <w:p w14:paraId="611881DB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043A9E0E" w14:textId="77777777" w:rsidR="00AF44A5" w:rsidRDefault="00000000">
            <w:r>
              <w:t>2004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7CE3D5A" w14:textId="77777777" w:rsidR="00AF44A5" w:rsidRDefault="00000000">
            <w:r>
              <w:t>24.42</w:t>
            </w:r>
          </w:p>
        </w:tc>
        <w:tc>
          <w:tcPr>
            <w:tcW w:w="1131" w:type="dxa"/>
            <w:vAlign w:val="center"/>
          </w:tcPr>
          <w:p w14:paraId="1E147D5D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31A2032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6C51D59C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A7CAB66" w14:textId="77777777" w:rsidR="00AF44A5" w:rsidRDefault="00000000">
            <w:r>
              <w:t>0.0884</w:t>
            </w:r>
          </w:p>
        </w:tc>
        <w:tc>
          <w:tcPr>
            <w:tcW w:w="1143" w:type="dxa"/>
            <w:vMerge w:val="restart"/>
            <w:vAlign w:val="center"/>
          </w:tcPr>
          <w:p w14:paraId="3BC826EC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B15868E" w14:textId="77777777">
        <w:tc>
          <w:tcPr>
            <w:tcW w:w="888" w:type="dxa"/>
            <w:vMerge/>
            <w:vAlign w:val="center"/>
          </w:tcPr>
          <w:p w14:paraId="2E8C720A" w14:textId="77777777" w:rsidR="00AF44A5" w:rsidRDefault="00AF44A5"/>
        </w:tc>
        <w:tc>
          <w:tcPr>
            <w:tcW w:w="1301" w:type="dxa"/>
            <w:vMerge/>
            <w:vAlign w:val="center"/>
          </w:tcPr>
          <w:p w14:paraId="5CFFA413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564660D1" w14:textId="77777777" w:rsidR="00AF44A5" w:rsidRDefault="00AF44A5"/>
        </w:tc>
        <w:tc>
          <w:tcPr>
            <w:tcW w:w="1131" w:type="dxa"/>
            <w:vAlign w:val="center"/>
          </w:tcPr>
          <w:p w14:paraId="64FD0BB0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AB65001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1F2813E0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F8F4639" w14:textId="77777777" w:rsidR="00AF44A5" w:rsidRDefault="00AF44A5"/>
        </w:tc>
        <w:tc>
          <w:tcPr>
            <w:tcW w:w="1143" w:type="dxa"/>
            <w:vMerge/>
            <w:vAlign w:val="center"/>
          </w:tcPr>
          <w:p w14:paraId="1685EE59" w14:textId="77777777" w:rsidR="00AF44A5" w:rsidRDefault="00AF44A5"/>
        </w:tc>
      </w:tr>
      <w:tr w:rsidR="00AF44A5" w14:paraId="020327A4" w14:textId="77777777">
        <w:tc>
          <w:tcPr>
            <w:tcW w:w="888" w:type="dxa"/>
            <w:vMerge/>
            <w:vAlign w:val="center"/>
          </w:tcPr>
          <w:p w14:paraId="73D7AE3B" w14:textId="77777777" w:rsidR="00AF44A5" w:rsidRDefault="00AF44A5"/>
        </w:tc>
        <w:tc>
          <w:tcPr>
            <w:tcW w:w="1301" w:type="dxa"/>
            <w:vAlign w:val="center"/>
          </w:tcPr>
          <w:p w14:paraId="3443F390" w14:textId="77777777" w:rsidR="00AF44A5" w:rsidRDefault="00000000">
            <w:r>
              <w:t>2005</w:t>
            </w:r>
          </w:p>
        </w:tc>
        <w:tc>
          <w:tcPr>
            <w:tcW w:w="1075" w:type="dxa"/>
            <w:gridSpan w:val="2"/>
            <w:vAlign w:val="center"/>
          </w:tcPr>
          <w:p w14:paraId="2DE3A4F8" w14:textId="77777777" w:rsidR="00AF44A5" w:rsidRDefault="00000000">
            <w:r>
              <w:t>24.28</w:t>
            </w:r>
          </w:p>
        </w:tc>
        <w:tc>
          <w:tcPr>
            <w:tcW w:w="1131" w:type="dxa"/>
            <w:vAlign w:val="center"/>
          </w:tcPr>
          <w:p w14:paraId="113C86C7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5A0B3B1C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7BE79190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DC82CD5" w14:textId="77777777" w:rsidR="00AF44A5" w:rsidRDefault="00000000">
            <w:r>
              <w:t>0.1298</w:t>
            </w:r>
          </w:p>
        </w:tc>
        <w:tc>
          <w:tcPr>
            <w:tcW w:w="1143" w:type="dxa"/>
            <w:vAlign w:val="center"/>
          </w:tcPr>
          <w:p w14:paraId="036CDA66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35D037B" w14:textId="77777777">
        <w:tc>
          <w:tcPr>
            <w:tcW w:w="888" w:type="dxa"/>
            <w:vMerge/>
            <w:vAlign w:val="center"/>
          </w:tcPr>
          <w:p w14:paraId="4E1474FA" w14:textId="77777777" w:rsidR="00AF44A5" w:rsidRDefault="00AF44A5"/>
        </w:tc>
        <w:tc>
          <w:tcPr>
            <w:tcW w:w="1301" w:type="dxa"/>
            <w:vMerge w:val="restart"/>
            <w:vAlign w:val="center"/>
          </w:tcPr>
          <w:p w14:paraId="01D86FB8" w14:textId="77777777" w:rsidR="00AF44A5" w:rsidRDefault="00000000">
            <w:r>
              <w:t>2006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6742A89A" w14:textId="77777777" w:rsidR="00AF44A5" w:rsidRDefault="00000000">
            <w:r>
              <w:t>24.06</w:t>
            </w:r>
          </w:p>
        </w:tc>
        <w:tc>
          <w:tcPr>
            <w:tcW w:w="1131" w:type="dxa"/>
            <w:vAlign w:val="center"/>
          </w:tcPr>
          <w:p w14:paraId="034B1616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29AF0F4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3D1AABDE" w14:textId="77777777" w:rsidR="00AF44A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3402B5B" w14:textId="77777777" w:rsidR="00AF44A5" w:rsidRDefault="00000000">
            <w:r>
              <w:t>0.0898</w:t>
            </w:r>
          </w:p>
        </w:tc>
        <w:tc>
          <w:tcPr>
            <w:tcW w:w="1143" w:type="dxa"/>
            <w:vMerge w:val="restart"/>
            <w:vAlign w:val="center"/>
          </w:tcPr>
          <w:p w14:paraId="0FCC1562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2C393888" w14:textId="77777777">
        <w:tc>
          <w:tcPr>
            <w:tcW w:w="888" w:type="dxa"/>
            <w:vMerge/>
            <w:vAlign w:val="center"/>
          </w:tcPr>
          <w:p w14:paraId="425B45F9" w14:textId="77777777" w:rsidR="00AF44A5" w:rsidRDefault="00AF44A5"/>
        </w:tc>
        <w:tc>
          <w:tcPr>
            <w:tcW w:w="1301" w:type="dxa"/>
            <w:vMerge/>
            <w:vAlign w:val="center"/>
          </w:tcPr>
          <w:p w14:paraId="42983574" w14:textId="77777777" w:rsidR="00AF44A5" w:rsidRDefault="00AF44A5"/>
        </w:tc>
        <w:tc>
          <w:tcPr>
            <w:tcW w:w="1075" w:type="dxa"/>
            <w:gridSpan w:val="2"/>
            <w:vMerge/>
            <w:vAlign w:val="center"/>
          </w:tcPr>
          <w:p w14:paraId="64476E5E" w14:textId="77777777" w:rsidR="00AF44A5" w:rsidRDefault="00AF44A5"/>
        </w:tc>
        <w:tc>
          <w:tcPr>
            <w:tcW w:w="1131" w:type="dxa"/>
            <w:vAlign w:val="center"/>
          </w:tcPr>
          <w:p w14:paraId="2361F413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FDD5444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68F6ACF6" w14:textId="77777777" w:rsidR="00AF44A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A5647BC" w14:textId="77777777" w:rsidR="00AF44A5" w:rsidRDefault="00AF44A5"/>
        </w:tc>
        <w:tc>
          <w:tcPr>
            <w:tcW w:w="1143" w:type="dxa"/>
            <w:vMerge/>
            <w:vAlign w:val="center"/>
          </w:tcPr>
          <w:p w14:paraId="3B0AE67E" w14:textId="77777777" w:rsidR="00AF44A5" w:rsidRDefault="00AF44A5"/>
        </w:tc>
      </w:tr>
      <w:tr w:rsidR="00AF44A5" w14:paraId="2E8961F2" w14:textId="77777777">
        <w:tc>
          <w:tcPr>
            <w:tcW w:w="888" w:type="dxa"/>
            <w:vMerge/>
            <w:vAlign w:val="center"/>
          </w:tcPr>
          <w:p w14:paraId="2A3A7B32" w14:textId="77777777" w:rsidR="00AF44A5" w:rsidRDefault="00AF44A5"/>
        </w:tc>
        <w:tc>
          <w:tcPr>
            <w:tcW w:w="1301" w:type="dxa"/>
            <w:vAlign w:val="center"/>
          </w:tcPr>
          <w:p w14:paraId="2094F313" w14:textId="77777777" w:rsidR="00AF44A5" w:rsidRDefault="00000000">
            <w:r>
              <w:t>2007</w:t>
            </w:r>
          </w:p>
        </w:tc>
        <w:tc>
          <w:tcPr>
            <w:tcW w:w="1075" w:type="dxa"/>
            <w:gridSpan w:val="2"/>
            <w:vAlign w:val="center"/>
          </w:tcPr>
          <w:p w14:paraId="0D3DE570" w14:textId="77777777" w:rsidR="00AF44A5" w:rsidRDefault="00000000">
            <w:r>
              <w:t>22.80</w:t>
            </w:r>
          </w:p>
        </w:tc>
        <w:tc>
          <w:tcPr>
            <w:tcW w:w="1131" w:type="dxa"/>
            <w:vAlign w:val="center"/>
          </w:tcPr>
          <w:p w14:paraId="1A97C2BF" w14:textId="77777777" w:rsidR="00AF44A5" w:rsidRDefault="00000000">
            <w:r>
              <w:t>C2115</w:t>
            </w:r>
          </w:p>
        </w:tc>
        <w:tc>
          <w:tcPr>
            <w:tcW w:w="1415" w:type="dxa"/>
            <w:vAlign w:val="center"/>
          </w:tcPr>
          <w:p w14:paraId="4B16D0AF" w14:textId="77777777" w:rsidR="00AF44A5" w:rsidRDefault="00000000">
            <w:r>
              <w:t>3.15</w:t>
            </w:r>
          </w:p>
        </w:tc>
        <w:tc>
          <w:tcPr>
            <w:tcW w:w="1245" w:type="dxa"/>
            <w:vAlign w:val="center"/>
          </w:tcPr>
          <w:p w14:paraId="4550A55D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1E4A7D1" w14:textId="77777777" w:rsidR="00AF44A5" w:rsidRDefault="00000000">
            <w:r>
              <w:t>0.1381</w:t>
            </w:r>
          </w:p>
        </w:tc>
        <w:tc>
          <w:tcPr>
            <w:tcW w:w="1143" w:type="dxa"/>
            <w:vAlign w:val="center"/>
          </w:tcPr>
          <w:p w14:paraId="7C06DE41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  <w:tr w:rsidR="00AF44A5" w14:paraId="5A75FD70" w14:textId="77777777">
        <w:tc>
          <w:tcPr>
            <w:tcW w:w="888" w:type="dxa"/>
            <w:vMerge/>
            <w:vAlign w:val="center"/>
          </w:tcPr>
          <w:p w14:paraId="677F3DFB" w14:textId="77777777" w:rsidR="00AF44A5" w:rsidRDefault="00AF44A5"/>
        </w:tc>
        <w:tc>
          <w:tcPr>
            <w:tcW w:w="1301" w:type="dxa"/>
            <w:vAlign w:val="center"/>
          </w:tcPr>
          <w:p w14:paraId="1779A173" w14:textId="77777777" w:rsidR="00AF44A5" w:rsidRDefault="00000000">
            <w:r>
              <w:t>2010</w:t>
            </w:r>
          </w:p>
        </w:tc>
        <w:tc>
          <w:tcPr>
            <w:tcW w:w="1075" w:type="dxa"/>
            <w:gridSpan w:val="2"/>
            <w:vAlign w:val="center"/>
          </w:tcPr>
          <w:p w14:paraId="30337565" w14:textId="77777777" w:rsidR="00AF44A5" w:rsidRDefault="00000000">
            <w:r>
              <w:t>6.31</w:t>
            </w:r>
          </w:p>
        </w:tc>
        <w:tc>
          <w:tcPr>
            <w:tcW w:w="1131" w:type="dxa"/>
            <w:vAlign w:val="center"/>
          </w:tcPr>
          <w:p w14:paraId="412B7B82" w14:textId="77777777" w:rsidR="00AF44A5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3C2DFF92" w14:textId="77777777" w:rsidR="00AF44A5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BB2599B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42479C9" w14:textId="77777777" w:rsidR="00AF44A5" w:rsidRDefault="00000000">
            <w:r>
              <w:t>0.2852</w:t>
            </w:r>
          </w:p>
        </w:tc>
        <w:tc>
          <w:tcPr>
            <w:tcW w:w="1143" w:type="dxa"/>
            <w:vAlign w:val="center"/>
          </w:tcPr>
          <w:p w14:paraId="5660CBC4" w14:textId="77777777" w:rsidR="00AF44A5" w:rsidRDefault="00000000">
            <w:r>
              <w:t>满足</w:t>
            </w:r>
          </w:p>
        </w:tc>
      </w:tr>
      <w:tr w:rsidR="00AF44A5" w14:paraId="762B1036" w14:textId="77777777">
        <w:tc>
          <w:tcPr>
            <w:tcW w:w="888" w:type="dxa"/>
            <w:vMerge/>
            <w:vAlign w:val="center"/>
          </w:tcPr>
          <w:p w14:paraId="7B88865A" w14:textId="77777777" w:rsidR="00AF44A5" w:rsidRDefault="00AF44A5"/>
        </w:tc>
        <w:tc>
          <w:tcPr>
            <w:tcW w:w="1301" w:type="dxa"/>
            <w:vAlign w:val="center"/>
          </w:tcPr>
          <w:p w14:paraId="3F9734A3" w14:textId="77777777" w:rsidR="00AF44A5" w:rsidRDefault="00000000">
            <w:r>
              <w:t>2011</w:t>
            </w:r>
          </w:p>
        </w:tc>
        <w:tc>
          <w:tcPr>
            <w:tcW w:w="1075" w:type="dxa"/>
            <w:gridSpan w:val="2"/>
            <w:vAlign w:val="center"/>
          </w:tcPr>
          <w:p w14:paraId="26CB3A7E" w14:textId="77777777" w:rsidR="00AF44A5" w:rsidRDefault="00000000">
            <w:r>
              <w:t>6.05</w:t>
            </w:r>
          </w:p>
        </w:tc>
        <w:tc>
          <w:tcPr>
            <w:tcW w:w="1131" w:type="dxa"/>
            <w:vAlign w:val="center"/>
          </w:tcPr>
          <w:p w14:paraId="5D8FAF1D" w14:textId="77777777" w:rsidR="00AF44A5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6C3DE657" w14:textId="77777777" w:rsidR="00AF44A5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DBA8CA5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8B2654B" w14:textId="77777777" w:rsidR="00AF44A5" w:rsidRDefault="00000000">
            <w:r>
              <w:t>0.2974</w:t>
            </w:r>
          </w:p>
        </w:tc>
        <w:tc>
          <w:tcPr>
            <w:tcW w:w="1143" w:type="dxa"/>
            <w:vAlign w:val="center"/>
          </w:tcPr>
          <w:p w14:paraId="0EE4AF70" w14:textId="77777777" w:rsidR="00AF44A5" w:rsidRDefault="00000000">
            <w:r>
              <w:t>满足</w:t>
            </w:r>
          </w:p>
        </w:tc>
      </w:tr>
      <w:tr w:rsidR="00AF44A5" w14:paraId="50CF49BB" w14:textId="77777777">
        <w:tc>
          <w:tcPr>
            <w:tcW w:w="888" w:type="dxa"/>
            <w:vMerge/>
            <w:vAlign w:val="center"/>
          </w:tcPr>
          <w:p w14:paraId="6D19CE1E" w14:textId="77777777" w:rsidR="00AF44A5" w:rsidRDefault="00AF44A5"/>
        </w:tc>
        <w:tc>
          <w:tcPr>
            <w:tcW w:w="1301" w:type="dxa"/>
            <w:vAlign w:val="center"/>
          </w:tcPr>
          <w:p w14:paraId="12054153" w14:textId="77777777" w:rsidR="00AF44A5" w:rsidRDefault="00000000">
            <w:r>
              <w:t>2012</w:t>
            </w:r>
          </w:p>
        </w:tc>
        <w:tc>
          <w:tcPr>
            <w:tcW w:w="1075" w:type="dxa"/>
            <w:gridSpan w:val="2"/>
            <w:vAlign w:val="center"/>
          </w:tcPr>
          <w:p w14:paraId="6EA7BA55" w14:textId="77777777" w:rsidR="00AF44A5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33A43D06" w14:textId="77777777" w:rsidR="00AF44A5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3EC5E99E" w14:textId="77777777" w:rsidR="00AF44A5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9A03574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22F81ED" w14:textId="77777777" w:rsidR="00AF44A5" w:rsidRDefault="00000000">
            <w:r>
              <w:t>0.3019</w:t>
            </w:r>
          </w:p>
        </w:tc>
        <w:tc>
          <w:tcPr>
            <w:tcW w:w="1143" w:type="dxa"/>
            <w:vAlign w:val="center"/>
          </w:tcPr>
          <w:p w14:paraId="13983253" w14:textId="77777777" w:rsidR="00AF44A5" w:rsidRDefault="00000000">
            <w:r>
              <w:t>满足</w:t>
            </w:r>
          </w:p>
        </w:tc>
      </w:tr>
      <w:tr w:rsidR="00AF44A5" w14:paraId="58744B91" w14:textId="77777777">
        <w:tc>
          <w:tcPr>
            <w:tcW w:w="888" w:type="dxa"/>
            <w:vMerge/>
            <w:vAlign w:val="center"/>
          </w:tcPr>
          <w:p w14:paraId="3B4C71E3" w14:textId="77777777" w:rsidR="00AF44A5" w:rsidRDefault="00AF44A5"/>
        </w:tc>
        <w:tc>
          <w:tcPr>
            <w:tcW w:w="1301" w:type="dxa"/>
            <w:vAlign w:val="center"/>
          </w:tcPr>
          <w:p w14:paraId="7EB9DAF7" w14:textId="77777777" w:rsidR="00AF44A5" w:rsidRDefault="00000000">
            <w:r>
              <w:t>2013</w:t>
            </w:r>
          </w:p>
        </w:tc>
        <w:tc>
          <w:tcPr>
            <w:tcW w:w="1075" w:type="dxa"/>
            <w:gridSpan w:val="2"/>
            <w:vAlign w:val="center"/>
          </w:tcPr>
          <w:p w14:paraId="3B123D34" w14:textId="77777777" w:rsidR="00AF44A5" w:rsidRDefault="00000000">
            <w:r>
              <w:t>5.72</w:t>
            </w:r>
          </w:p>
        </w:tc>
        <w:tc>
          <w:tcPr>
            <w:tcW w:w="1131" w:type="dxa"/>
            <w:vAlign w:val="center"/>
          </w:tcPr>
          <w:p w14:paraId="45C2B6F4" w14:textId="77777777" w:rsidR="00AF44A5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59F177EB" w14:textId="77777777" w:rsidR="00AF44A5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F9264F0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E371A9C" w14:textId="77777777" w:rsidR="00AF44A5" w:rsidRDefault="00000000">
            <w:r>
              <w:t>0.3148</w:t>
            </w:r>
          </w:p>
        </w:tc>
        <w:tc>
          <w:tcPr>
            <w:tcW w:w="1143" w:type="dxa"/>
            <w:vAlign w:val="center"/>
          </w:tcPr>
          <w:p w14:paraId="3304C131" w14:textId="77777777" w:rsidR="00AF44A5" w:rsidRDefault="00000000">
            <w:r>
              <w:t>满足</w:t>
            </w:r>
          </w:p>
        </w:tc>
      </w:tr>
      <w:tr w:rsidR="00AF44A5" w14:paraId="549057F2" w14:textId="77777777">
        <w:tc>
          <w:tcPr>
            <w:tcW w:w="888" w:type="dxa"/>
            <w:vMerge/>
            <w:vAlign w:val="center"/>
          </w:tcPr>
          <w:p w14:paraId="0083E08E" w14:textId="77777777" w:rsidR="00AF44A5" w:rsidRDefault="00AF44A5"/>
        </w:tc>
        <w:tc>
          <w:tcPr>
            <w:tcW w:w="1301" w:type="dxa"/>
            <w:vAlign w:val="center"/>
          </w:tcPr>
          <w:p w14:paraId="5E4A6A1F" w14:textId="77777777" w:rsidR="00AF44A5" w:rsidRDefault="00000000">
            <w:r>
              <w:t>2014</w:t>
            </w:r>
          </w:p>
        </w:tc>
        <w:tc>
          <w:tcPr>
            <w:tcW w:w="1075" w:type="dxa"/>
            <w:gridSpan w:val="2"/>
            <w:vAlign w:val="center"/>
          </w:tcPr>
          <w:p w14:paraId="67D60C7D" w14:textId="77777777" w:rsidR="00AF44A5" w:rsidRDefault="00000000">
            <w:r>
              <w:t>5.42</w:t>
            </w:r>
          </w:p>
        </w:tc>
        <w:tc>
          <w:tcPr>
            <w:tcW w:w="1131" w:type="dxa"/>
            <w:vAlign w:val="center"/>
          </w:tcPr>
          <w:p w14:paraId="19AA0BED" w14:textId="77777777" w:rsidR="00AF44A5" w:rsidRDefault="00000000">
            <w:r>
              <w:t>C0615</w:t>
            </w:r>
          </w:p>
        </w:tc>
        <w:tc>
          <w:tcPr>
            <w:tcW w:w="1415" w:type="dxa"/>
            <w:vAlign w:val="center"/>
          </w:tcPr>
          <w:p w14:paraId="2B9847E2" w14:textId="77777777" w:rsidR="00AF44A5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0C0A7934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8D87A0A" w14:textId="77777777" w:rsidR="00AF44A5" w:rsidRDefault="00000000">
            <w:r>
              <w:t>0.1659</w:t>
            </w:r>
          </w:p>
        </w:tc>
        <w:tc>
          <w:tcPr>
            <w:tcW w:w="1143" w:type="dxa"/>
            <w:vAlign w:val="center"/>
          </w:tcPr>
          <w:p w14:paraId="73CE834F" w14:textId="77777777" w:rsidR="00AF44A5" w:rsidRDefault="00000000">
            <w:r>
              <w:t>满足</w:t>
            </w:r>
          </w:p>
        </w:tc>
      </w:tr>
      <w:tr w:rsidR="00AF44A5" w14:paraId="753AEAC4" w14:textId="77777777">
        <w:tc>
          <w:tcPr>
            <w:tcW w:w="888" w:type="dxa"/>
            <w:vMerge/>
            <w:vAlign w:val="center"/>
          </w:tcPr>
          <w:p w14:paraId="408ACEA2" w14:textId="77777777" w:rsidR="00AF44A5" w:rsidRDefault="00AF44A5"/>
        </w:tc>
        <w:tc>
          <w:tcPr>
            <w:tcW w:w="1301" w:type="dxa"/>
            <w:vAlign w:val="center"/>
          </w:tcPr>
          <w:p w14:paraId="2825F006" w14:textId="77777777" w:rsidR="00AF44A5" w:rsidRDefault="00000000">
            <w:r>
              <w:t>2021</w:t>
            </w:r>
          </w:p>
        </w:tc>
        <w:tc>
          <w:tcPr>
            <w:tcW w:w="1075" w:type="dxa"/>
            <w:gridSpan w:val="2"/>
            <w:vAlign w:val="center"/>
          </w:tcPr>
          <w:p w14:paraId="5275E17B" w14:textId="77777777" w:rsidR="00AF44A5" w:rsidRDefault="00000000">
            <w:r>
              <w:t>5.76</w:t>
            </w:r>
          </w:p>
        </w:tc>
        <w:tc>
          <w:tcPr>
            <w:tcW w:w="1131" w:type="dxa"/>
            <w:vAlign w:val="center"/>
          </w:tcPr>
          <w:p w14:paraId="0F581A95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2007303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26490C5D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B6C1031" w14:textId="77777777" w:rsidR="00AF44A5" w:rsidRDefault="00000000">
            <w:r>
              <w:t>0.1876</w:t>
            </w:r>
          </w:p>
        </w:tc>
        <w:tc>
          <w:tcPr>
            <w:tcW w:w="1143" w:type="dxa"/>
            <w:vAlign w:val="center"/>
          </w:tcPr>
          <w:p w14:paraId="5BB621C8" w14:textId="77777777" w:rsidR="00AF44A5" w:rsidRDefault="00000000">
            <w:r>
              <w:t>满足</w:t>
            </w:r>
          </w:p>
        </w:tc>
      </w:tr>
      <w:tr w:rsidR="00AF44A5" w14:paraId="357BC49C" w14:textId="77777777">
        <w:tc>
          <w:tcPr>
            <w:tcW w:w="888" w:type="dxa"/>
            <w:vMerge/>
            <w:vAlign w:val="center"/>
          </w:tcPr>
          <w:p w14:paraId="704D5DBB" w14:textId="77777777" w:rsidR="00AF44A5" w:rsidRDefault="00AF44A5"/>
        </w:tc>
        <w:tc>
          <w:tcPr>
            <w:tcW w:w="1301" w:type="dxa"/>
            <w:vAlign w:val="center"/>
          </w:tcPr>
          <w:p w14:paraId="6311CAF0" w14:textId="77777777" w:rsidR="00AF44A5" w:rsidRDefault="00000000">
            <w:r>
              <w:t>2023</w:t>
            </w:r>
          </w:p>
        </w:tc>
        <w:tc>
          <w:tcPr>
            <w:tcW w:w="1075" w:type="dxa"/>
            <w:gridSpan w:val="2"/>
            <w:vAlign w:val="center"/>
          </w:tcPr>
          <w:p w14:paraId="3CA34AB4" w14:textId="77777777" w:rsidR="00AF44A5" w:rsidRDefault="00000000">
            <w:r>
              <w:t>5.58</w:t>
            </w:r>
          </w:p>
        </w:tc>
        <w:tc>
          <w:tcPr>
            <w:tcW w:w="1131" w:type="dxa"/>
            <w:vAlign w:val="center"/>
          </w:tcPr>
          <w:p w14:paraId="5F75BC59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2C77DD2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7A32B2CF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602A105" w14:textId="77777777" w:rsidR="00AF44A5" w:rsidRDefault="00000000">
            <w:r>
              <w:t>0.1936</w:t>
            </w:r>
          </w:p>
        </w:tc>
        <w:tc>
          <w:tcPr>
            <w:tcW w:w="1143" w:type="dxa"/>
            <w:vAlign w:val="center"/>
          </w:tcPr>
          <w:p w14:paraId="2DE7ECFF" w14:textId="77777777" w:rsidR="00AF44A5" w:rsidRDefault="00000000">
            <w:r>
              <w:t>满足</w:t>
            </w:r>
          </w:p>
        </w:tc>
      </w:tr>
      <w:tr w:rsidR="00AF44A5" w14:paraId="3597D89B" w14:textId="77777777">
        <w:tc>
          <w:tcPr>
            <w:tcW w:w="888" w:type="dxa"/>
            <w:vMerge/>
            <w:vAlign w:val="center"/>
          </w:tcPr>
          <w:p w14:paraId="68326392" w14:textId="77777777" w:rsidR="00AF44A5" w:rsidRDefault="00AF44A5"/>
        </w:tc>
        <w:tc>
          <w:tcPr>
            <w:tcW w:w="1301" w:type="dxa"/>
            <w:vAlign w:val="center"/>
          </w:tcPr>
          <w:p w14:paraId="7022BC24" w14:textId="77777777" w:rsidR="00AF44A5" w:rsidRDefault="00000000">
            <w:r>
              <w:t>2024</w:t>
            </w:r>
          </w:p>
        </w:tc>
        <w:tc>
          <w:tcPr>
            <w:tcW w:w="1075" w:type="dxa"/>
            <w:gridSpan w:val="2"/>
            <w:vAlign w:val="center"/>
          </w:tcPr>
          <w:p w14:paraId="7F98A4B0" w14:textId="77777777" w:rsidR="00AF44A5" w:rsidRDefault="00000000">
            <w:r>
              <w:t>5.55</w:t>
            </w:r>
          </w:p>
        </w:tc>
        <w:tc>
          <w:tcPr>
            <w:tcW w:w="1131" w:type="dxa"/>
            <w:vAlign w:val="center"/>
          </w:tcPr>
          <w:p w14:paraId="1DF2FEA2" w14:textId="77777777" w:rsidR="00AF44A5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0E1F48B9" w14:textId="77777777" w:rsidR="00AF44A5" w:rsidRDefault="00000000">
            <w:r>
              <w:t>1.08</w:t>
            </w:r>
          </w:p>
        </w:tc>
        <w:tc>
          <w:tcPr>
            <w:tcW w:w="1245" w:type="dxa"/>
            <w:vAlign w:val="center"/>
          </w:tcPr>
          <w:p w14:paraId="613599B4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0566694" w14:textId="77777777" w:rsidR="00AF44A5" w:rsidRDefault="00000000">
            <w:r>
              <w:t>0.1946</w:t>
            </w:r>
          </w:p>
        </w:tc>
        <w:tc>
          <w:tcPr>
            <w:tcW w:w="1143" w:type="dxa"/>
            <w:vAlign w:val="center"/>
          </w:tcPr>
          <w:p w14:paraId="6DAA33F3" w14:textId="77777777" w:rsidR="00AF44A5" w:rsidRDefault="00000000">
            <w:r>
              <w:t>满足</w:t>
            </w:r>
          </w:p>
        </w:tc>
      </w:tr>
      <w:tr w:rsidR="00AF44A5" w14:paraId="078BDD92" w14:textId="77777777">
        <w:tc>
          <w:tcPr>
            <w:tcW w:w="888" w:type="dxa"/>
            <w:vMerge/>
            <w:vAlign w:val="center"/>
          </w:tcPr>
          <w:p w14:paraId="1D5D785E" w14:textId="77777777" w:rsidR="00AF44A5" w:rsidRDefault="00AF44A5"/>
        </w:tc>
        <w:tc>
          <w:tcPr>
            <w:tcW w:w="1301" w:type="dxa"/>
            <w:vAlign w:val="center"/>
          </w:tcPr>
          <w:p w14:paraId="25DF819F" w14:textId="77777777" w:rsidR="00AF44A5" w:rsidRDefault="00000000">
            <w:r>
              <w:t>2025</w:t>
            </w:r>
          </w:p>
        </w:tc>
        <w:tc>
          <w:tcPr>
            <w:tcW w:w="1075" w:type="dxa"/>
            <w:gridSpan w:val="2"/>
            <w:vAlign w:val="center"/>
          </w:tcPr>
          <w:p w14:paraId="0A7C7194" w14:textId="77777777" w:rsidR="00AF44A5" w:rsidRDefault="00000000">
            <w:r>
              <w:t>5.43</w:t>
            </w:r>
          </w:p>
        </w:tc>
        <w:tc>
          <w:tcPr>
            <w:tcW w:w="1131" w:type="dxa"/>
            <w:vAlign w:val="center"/>
          </w:tcPr>
          <w:p w14:paraId="631DF2CF" w14:textId="77777777" w:rsidR="00AF44A5" w:rsidRDefault="00000000">
            <w:r>
              <w:t>C0615</w:t>
            </w:r>
          </w:p>
        </w:tc>
        <w:tc>
          <w:tcPr>
            <w:tcW w:w="1415" w:type="dxa"/>
            <w:vAlign w:val="center"/>
          </w:tcPr>
          <w:p w14:paraId="0EF8EA4F" w14:textId="77777777" w:rsidR="00AF44A5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7E419CE1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62C6F2E" w14:textId="77777777" w:rsidR="00AF44A5" w:rsidRDefault="00000000">
            <w:r>
              <w:t>0.1656</w:t>
            </w:r>
          </w:p>
        </w:tc>
        <w:tc>
          <w:tcPr>
            <w:tcW w:w="1143" w:type="dxa"/>
            <w:vAlign w:val="center"/>
          </w:tcPr>
          <w:p w14:paraId="61B212E6" w14:textId="77777777" w:rsidR="00AF44A5" w:rsidRDefault="00000000">
            <w:r>
              <w:t>满足</w:t>
            </w:r>
          </w:p>
        </w:tc>
      </w:tr>
      <w:tr w:rsidR="00AF44A5" w14:paraId="6DAC76A6" w14:textId="77777777">
        <w:tc>
          <w:tcPr>
            <w:tcW w:w="888" w:type="dxa"/>
            <w:vMerge/>
            <w:vAlign w:val="center"/>
          </w:tcPr>
          <w:p w14:paraId="1BBFDF9E" w14:textId="77777777" w:rsidR="00AF44A5" w:rsidRDefault="00AF44A5"/>
        </w:tc>
        <w:tc>
          <w:tcPr>
            <w:tcW w:w="1301" w:type="dxa"/>
            <w:vAlign w:val="center"/>
          </w:tcPr>
          <w:p w14:paraId="2AF25F01" w14:textId="77777777" w:rsidR="00AF44A5" w:rsidRDefault="00000000">
            <w:r>
              <w:t>2027</w:t>
            </w:r>
          </w:p>
        </w:tc>
        <w:tc>
          <w:tcPr>
            <w:tcW w:w="1075" w:type="dxa"/>
            <w:gridSpan w:val="2"/>
            <w:vAlign w:val="center"/>
          </w:tcPr>
          <w:p w14:paraId="2F338274" w14:textId="77777777" w:rsidR="00AF44A5" w:rsidRDefault="00000000">
            <w:r>
              <w:t>5.29</w:t>
            </w:r>
          </w:p>
        </w:tc>
        <w:tc>
          <w:tcPr>
            <w:tcW w:w="1131" w:type="dxa"/>
            <w:vAlign w:val="center"/>
          </w:tcPr>
          <w:p w14:paraId="662074DB" w14:textId="77777777" w:rsidR="00AF44A5" w:rsidRDefault="00000000">
            <w:r>
              <w:t>C0615</w:t>
            </w:r>
          </w:p>
        </w:tc>
        <w:tc>
          <w:tcPr>
            <w:tcW w:w="1415" w:type="dxa"/>
            <w:vAlign w:val="center"/>
          </w:tcPr>
          <w:p w14:paraId="062FD1CD" w14:textId="77777777" w:rsidR="00AF44A5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73904996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163EE77" w14:textId="77777777" w:rsidR="00AF44A5" w:rsidRDefault="00000000">
            <w:r>
              <w:t>0.1702</w:t>
            </w:r>
          </w:p>
        </w:tc>
        <w:tc>
          <w:tcPr>
            <w:tcW w:w="1143" w:type="dxa"/>
            <w:vAlign w:val="center"/>
          </w:tcPr>
          <w:p w14:paraId="71BFFF27" w14:textId="77777777" w:rsidR="00AF44A5" w:rsidRDefault="00000000">
            <w:r>
              <w:t>满足</w:t>
            </w:r>
          </w:p>
        </w:tc>
      </w:tr>
      <w:tr w:rsidR="00AF44A5" w14:paraId="3FC691E7" w14:textId="77777777">
        <w:tc>
          <w:tcPr>
            <w:tcW w:w="888" w:type="dxa"/>
            <w:vMerge/>
            <w:vAlign w:val="center"/>
          </w:tcPr>
          <w:p w14:paraId="0C50B0E0" w14:textId="77777777" w:rsidR="00AF44A5" w:rsidRDefault="00AF44A5"/>
        </w:tc>
        <w:tc>
          <w:tcPr>
            <w:tcW w:w="1301" w:type="dxa"/>
            <w:vAlign w:val="center"/>
          </w:tcPr>
          <w:p w14:paraId="0E9E2A84" w14:textId="77777777" w:rsidR="00AF44A5" w:rsidRDefault="00000000">
            <w:r>
              <w:t>2028</w:t>
            </w:r>
          </w:p>
        </w:tc>
        <w:tc>
          <w:tcPr>
            <w:tcW w:w="1075" w:type="dxa"/>
            <w:gridSpan w:val="2"/>
            <w:vAlign w:val="center"/>
          </w:tcPr>
          <w:p w14:paraId="64D1B2B6" w14:textId="77777777" w:rsidR="00AF44A5" w:rsidRDefault="00000000">
            <w:r>
              <w:t>5.11</w:t>
            </w:r>
          </w:p>
        </w:tc>
        <w:tc>
          <w:tcPr>
            <w:tcW w:w="1131" w:type="dxa"/>
            <w:vAlign w:val="center"/>
          </w:tcPr>
          <w:p w14:paraId="5BC1E920" w14:textId="77777777" w:rsidR="00AF44A5" w:rsidRDefault="00000000">
            <w:r>
              <w:t>C0615</w:t>
            </w:r>
          </w:p>
        </w:tc>
        <w:tc>
          <w:tcPr>
            <w:tcW w:w="1415" w:type="dxa"/>
            <w:vAlign w:val="center"/>
          </w:tcPr>
          <w:p w14:paraId="391957E0" w14:textId="77777777" w:rsidR="00AF44A5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1C4D11C1" w14:textId="77777777" w:rsidR="00AF44A5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3AEE9BC" w14:textId="77777777" w:rsidR="00AF44A5" w:rsidRDefault="00000000">
            <w:r>
              <w:t>0.1763</w:t>
            </w:r>
          </w:p>
        </w:tc>
        <w:tc>
          <w:tcPr>
            <w:tcW w:w="1143" w:type="dxa"/>
            <w:vAlign w:val="center"/>
          </w:tcPr>
          <w:p w14:paraId="7849BC37" w14:textId="77777777" w:rsidR="00AF44A5" w:rsidRDefault="00000000">
            <w:r>
              <w:t>满足</w:t>
            </w:r>
          </w:p>
        </w:tc>
      </w:tr>
      <w:tr w:rsidR="00AF44A5" w14:paraId="7A00BF2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FD81193" w14:textId="77777777" w:rsidR="00AF44A5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F271941" w14:textId="77777777" w:rsidR="00AF44A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AF44A5" w14:paraId="0B0D8C9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9B34F7C" w14:textId="77777777" w:rsidR="00AF44A5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3EFD009E" w14:textId="77777777" w:rsidR="00AF44A5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AF44A5" w14:paraId="5C89C63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D617A7" w14:textId="77777777" w:rsidR="00AF44A5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2D562302" w14:textId="77777777" w:rsidR="00AF44A5" w:rsidRDefault="00000000">
            <w:r>
              <w:rPr>
                <w:color w:val="FF0000"/>
              </w:rPr>
              <w:t>不满足</w:t>
            </w:r>
          </w:p>
        </w:tc>
      </w:tr>
    </w:tbl>
    <w:p w14:paraId="2C84FDB3" w14:textId="77777777" w:rsidR="00AF44A5" w:rsidRDefault="00AF44A5"/>
    <w:p w14:paraId="050582D7" w14:textId="77777777" w:rsidR="00AF44A5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F44A5" w14:paraId="0304595F" w14:textId="77777777">
        <w:tc>
          <w:tcPr>
            <w:tcW w:w="1131" w:type="dxa"/>
            <w:shd w:val="clear" w:color="auto" w:fill="E6E6E6"/>
            <w:vAlign w:val="center"/>
          </w:tcPr>
          <w:p w14:paraId="3F79182B" w14:textId="77777777" w:rsidR="00AF44A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3A10DF4" w14:textId="77777777" w:rsidR="00AF44A5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4A1056E" w14:textId="77777777" w:rsidR="00AF44A5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05A4B37" w14:textId="77777777" w:rsidR="00AF44A5" w:rsidRDefault="00000000">
            <w:pPr>
              <w:jc w:val="center"/>
            </w:pPr>
            <w:r>
              <w:t>可否性能权衡</w:t>
            </w:r>
          </w:p>
        </w:tc>
      </w:tr>
      <w:tr w:rsidR="00AF44A5" w14:paraId="08E74C8C" w14:textId="77777777">
        <w:tc>
          <w:tcPr>
            <w:tcW w:w="1131" w:type="dxa"/>
            <w:vAlign w:val="center"/>
          </w:tcPr>
          <w:p w14:paraId="58E54390" w14:textId="77777777" w:rsidR="00AF44A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E5DD20A" w14:textId="77777777" w:rsidR="00AF44A5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04FBB9A" w14:textId="77777777" w:rsidR="00AF44A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DDCC110" w14:textId="77777777" w:rsidR="00AF44A5" w:rsidRDefault="00AF44A5"/>
        </w:tc>
      </w:tr>
      <w:tr w:rsidR="00AF44A5" w14:paraId="16372EBA" w14:textId="77777777">
        <w:tc>
          <w:tcPr>
            <w:tcW w:w="1131" w:type="dxa"/>
            <w:vAlign w:val="center"/>
          </w:tcPr>
          <w:p w14:paraId="2C704025" w14:textId="77777777" w:rsidR="00AF44A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959A880" w14:textId="77777777" w:rsidR="00AF44A5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FA22745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AC943B3" w14:textId="77777777" w:rsidR="00AF44A5" w:rsidRDefault="00000000">
            <w:r>
              <w:t>可</w:t>
            </w:r>
          </w:p>
        </w:tc>
      </w:tr>
      <w:tr w:rsidR="00AF44A5" w14:paraId="1F23FE63" w14:textId="77777777">
        <w:tc>
          <w:tcPr>
            <w:tcW w:w="1131" w:type="dxa"/>
            <w:vAlign w:val="center"/>
          </w:tcPr>
          <w:p w14:paraId="5E08636B" w14:textId="77777777" w:rsidR="00AF44A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2DAF583" w14:textId="77777777" w:rsidR="00AF44A5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5095CD0" w14:textId="77777777" w:rsidR="00AF44A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3A5035" w14:textId="77777777" w:rsidR="00AF44A5" w:rsidRDefault="00AF44A5"/>
        </w:tc>
      </w:tr>
      <w:tr w:rsidR="00AF44A5" w14:paraId="4A2A31E5" w14:textId="77777777">
        <w:tc>
          <w:tcPr>
            <w:tcW w:w="1131" w:type="dxa"/>
            <w:vAlign w:val="center"/>
          </w:tcPr>
          <w:p w14:paraId="42E2DCA1" w14:textId="77777777" w:rsidR="00AF44A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436DCF7" w14:textId="77777777" w:rsidR="00AF44A5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7C7A65B" w14:textId="77777777" w:rsidR="00AF44A5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145B47E" w14:textId="77777777" w:rsidR="00AF44A5" w:rsidRDefault="00AF44A5"/>
        </w:tc>
      </w:tr>
      <w:tr w:rsidR="00AF44A5" w14:paraId="50C04A86" w14:textId="77777777">
        <w:tc>
          <w:tcPr>
            <w:tcW w:w="1131" w:type="dxa"/>
            <w:vAlign w:val="center"/>
          </w:tcPr>
          <w:p w14:paraId="4FC8FC27" w14:textId="77777777" w:rsidR="00AF44A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C7E3576" w14:textId="77777777" w:rsidR="00AF44A5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40D5F324" w14:textId="77777777" w:rsidR="00AF44A5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ADD8EE8" w14:textId="77777777" w:rsidR="00AF44A5" w:rsidRDefault="00AF44A5"/>
        </w:tc>
      </w:tr>
      <w:tr w:rsidR="00AF44A5" w14:paraId="0AE68120" w14:textId="77777777">
        <w:tc>
          <w:tcPr>
            <w:tcW w:w="1131" w:type="dxa"/>
            <w:vAlign w:val="center"/>
          </w:tcPr>
          <w:p w14:paraId="7BF7D469" w14:textId="77777777" w:rsidR="00AF44A5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D9CC943" w14:textId="77777777" w:rsidR="00AF44A5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32E1F8C4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211408F" w14:textId="77777777" w:rsidR="00AF44A5" w:rsidRDefault="00000000">
            <w:r>
              <w:t>不可</w:t>
            </w:r>
          </w:p>
        </w:tc>
      </w:tr>
      <w:tr w:rsidR="00AF44A5" w14:paraId="2A3ED758" w14:textId="77777777">
        <w:tc>
          <w:tcPr>
            <w:tcW w:w="1131" w:type="dxa"/>
            <w:vAlign w:val="center"/>
          </w:tcPr>
          <w:p w14:paraId="47F44D91" w14:textId="77777777" w:rsidR="00AF44A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2507C36" w14:textId="77777777" w:rsidR="00AF44A5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64B9D07F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78090C6" w14:textId="77777777" w:rsidR="00AF44A5" w:rsidRDefault="00000000">
            <w:r>
              <w:t>不可</w:t>
            </w:r>
          </w:p>
        </w:tc>
      </w:tr>
      <w:tr w:rsidR="00AF44A5" w14:paraId="5FCE056B" w14:textId="77777777">
        <w:tc>
          <w:tcPr>
            <w:tcW w:w="1131" w:type="dxa"/>
            <w:vAlign w:val="center"/>
          </w:tcPr>
          <w:p w14:paraId="47D81586" w14:textId="77777777" w:rsidR="00AF44A5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7BE8541" w14:textId="77777777" w:rsidR="00AF44A5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730AE4B4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3F4C248" w14:textId="77777777" w:rsidR="00AF44A5" w:rsidRDefault="00000000">
            <w:r>
              <w:t>不可</w:t>
            </w:r>
          </w:p>
        </w:tc>
      </w:tr>
      <w:tr w:rsidR="00AF44A5" w14:paraId="3AC7AEA8" w14:textId="77777777">
        <w:tc>
          <w:tcPr>
            <w:tcW w:w="1131" w:type="dxa"/>
            <w:vAlign w:val="center"/>
          </w:tcPr>
          <w:p w14:paraId="7DB2BBB9" w14:textId="77777777" w:rsidR="00AF44A5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CD8B0F3" w14:textId="77777777" w:rsidR="00AF44A5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30094726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EFB53B8" w14:textId="77777777" w:rsidR="00AF44A5" w:rsidRDefault="00000000">
            <w:r>
              <w:t>可</w:t>
            </w:r>
          </w:p>
        </w:tc>
      </w:tr>
      <w:tr w:rsidR="00AF44A5" w14:paraId="7EF536B4" w14:textId="77777777">
        <w:tc>
          <w:tcPr>
            <w:tcW w:w="1131" w:type="dxa"/>
            <w:vAlign w:val="center"/>
          </w:tcPr>
          <w:p w14:paraId="198443C4" w14:textId="77777777" w:rsidR="00AF44A5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02287CCA" w14:textId="77777777" w:rsidR="00AF44A5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664808E7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48A769C" w14:textId="77777777" w:rsidR="00AF44A5" w:rsidRDefault="00000000">
            <w:r>
              <w:t>不可</w:t>
            </w:r>
          </w:p>
        </w:tc>
      </w:tr>
      <w:tr w:rsidR="00AF44A5" w14:paraId="59D72C84" w14:textId="77777777">
        <w:tc>
          <w:tcPr>
            <w:tcW w:w="1131" w:type="dxa"/>
            <w:vAlign w:val="center"/>
          </w:tcPr>
          <w:p w14:paraId="2040974C" w14:textId="77777777" w:rsidR="00AF44A5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68F8F47B" w14:textId="77777777" w:rsidR="00AF44A5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31C80387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13C1AA6" w14:textId="77777777" w:rsidR="00AF44A5" w:rsidRDefault="00000000">
            <w:r>
              <w:t>不可</w:t>
            </w:r>
          </w:p>
        </w:tc>
      </w:tr>
      <w:tr w:rsidR="00AF44A5" w14:paraId="5E204DCA" w14:textId="77777777">
        <w:tc>
          <w:tcPr>
            <w:tcW w:w="1131" w:type="dxa"/>
            <w:vAlign w:val="center"/>
          </w:tcPr>
          <w:p w14:paraId="2ED3B878" w14:textId="77777777" w:rsidR="00AF44A5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0B589862" w14:textId="77777777" w:rsidR="00AF44A5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0DA9156" w14:textId="77777777" w:rsidR="00AF44A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C0670C0" w14:textId="77777777" w:rsidR="00AF44A5" w:rsidRDefault="00AF44A5"/>
        </w:tc>
      </w:tr>
      <w:tr w:rsidR="00AF44A5" w14:paraId="61C4420B" w14:textId="77777777">
        <w:tc>
          <w:tcPr>
            <w:tcW w:w="1131" w:type="dxa"/>
            <w:vAlign w:val="center"/>
          </w:tcPr>
          <w:p w14:paraId="185528A2" w14:textId="77777777" w:rsidR="00AF44A5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1604980F" w14:textId="77777777" w:rsidR="00AF44A5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94A3CAF" w14:textId="77777777" w:rsidR="00AF44A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06D91F" w14:textId="77777777" w:rsidR="00AF44A5" w:rsidRDefault="00AF44A5"/>
        </w:tc>
      </w:tr>
      <w:tr w:rsidR="00AF44A5" w14:paraId="294ACC7F" w14:textId="77777777">
        <w:tc>
          <w:tcPr>
            <w:tcW w:w="1131" w:type="dxa"/>
            <w:vAlign w:val="center"/>
          </w:tcPr>
          <w:p w14:paraId="41267A49" w14:textId="77777777" w:rsidR="00AF44A5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7C2E17A2" w14:textId="77777777" w:rsidR="00AF44A5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0F4DAF3F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248AE13" w14:textId="77777777" w:rsidR="00AF44A5" w:rsidRDefault="00000000">
            <w:r>
              <w:t>不可</w:t>
            </w:r>
          </w:p>
        </w:tc>
      </w:tr>
      <w:tr w:rsidR="00AF44A5" w14:paraId="7E0399B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593E374" w14:textId="77777777" w:rsidR="00AF44A5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5899F47" w14:textId="77777777" w:rsidR="00AF44A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BB01ADF" w14:textId="77777777" w:rsidR="00AF44A5" w:rsidRDefault="00000000">
            <w:r>
              <w:t>不可</w:t>
            </w:r>
          </w:p>
        </w:tc>
      </w:tr>
    </w:tbl>
    <w:p w14:paraId="6B2C6D2C" w14:textId="77777777" w:rsidR="00AF44A5" w:rsidRDefault="00AF44A5"/>
    <w:p w14:paraId="226528A6" w14:textId="77777777" w:rsidR="00AF44A5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围护结构热工性能权衡判断的基本要求，不可权衡，节能设计不符合要求</w:t>
      </w:r>
    </w:p>
    <w:p w14:paraId="1DD51EEE" w14:textId="77777777" w:rsidR="00AF44A5" w:rsidRDefault="00AF44A5"/>
    <w:sectPr w:rsidR="00AF44A5" w:rsidSect="0022470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74DF7" w14:textId="77777777" w:rsidR="00224700" w:rsidRDefault="00224700" w:rsidP="00291CAC">
      <w:r>
        <w:separator/>
      </w:r>
    </w:p>
  </w:endnote>
  <w:endnote w:type="continuationSeparator" w:id="0">
    <w:p w14:paraId="4DF421E9" w14:textId="77777777" w:rsidR="00224700" w:rsidRDefault="00224700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1F43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DB644" w14:textId="77777777" w:rsidR="00224700" w:rsidRDefault="00224700" w:rsidP="00291CAC">
      <w:r>
        <w:separator/>
      </w:r>
    </w:p>
  </w:footnote>
  <w:footnote w:type="continuationSeparator" w:id="0">
    <w:p w14:paraId="28B2A008" w14:textId="77777777" w:rsidR="00224700" w:rsidRDefault="00224700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5D9E" w14:textId="5BADE12A" w:rsidR="006722A6" w:rsidRDefault="00C81AC7" w:rsidP="006722A6">
    <w:pPr>
      <w:pStyle w:val="a4"/>
      <w:jc w:val="both"/>
    </w:pPr>
    <w:r>
      <w:rPr>
        <w:noProof/>
      </w:rPr>
      <w:drawing>
        <wp:inline distT="0" distB="0" distL="0" distR="0" wp14:anchorId="2166F98B" wp14:editId="73D8B53D">
          <wp:extent cx="857250" cy="165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8276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C7"/>
    <w:rsid w:val="000D77BD"/>
    <w:rsid w:val="000F7EF2"/>
    <w:rsid w:val="0010335A"/>
    <w:rsid w:val="001B79BE"/>
    <w:rsid w:val="001D2236"/>
    <w:rsid w:val="00224700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AF44A5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81AC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941D0E"/>
  <w15:chartTrackingRefBased/>
  <w15:docId w15:val="{B425A40E-EFBA-4522-AB02-2126540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14</Pages>
  <Words>1687</Words>
  <Characters>9618</Characters>
  <Application>Microsoft Office Word</Application>
  <DocSecurity>0</DocSecurity>
  <Lines>80</Lines>
  <Paragraphs>22</Paragraphs>
  <ScaleCrop>false</ScaleCrop>
  <Company>ths</Company>
  <LinksUpToDate>false</LinksUpToDate>
  <CharactersWithSpaces>11283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2024-02-24T03:35:00Z</dcterms:created>
  <dcterms:modified xsi:type="dcterms:W3CDTF">2024-02-24T03:35:00Z</dcterms:modified>
</cp:coreProperties>
</file>