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BB29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4F59021D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24B2F3DE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0042639E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F46152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0FF09BBF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3462DC0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6561856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36330B" w:rsidRPr="00D40158" w14:paraId="237895A4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93B592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9A96AF1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14:paraId="3F2BD6F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1723E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58A12C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14:paraId="07BB1D3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E3CF74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9A4E50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68529A" w:rsidRPr="00D40158" w14:paraId="5D0119BB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5DA69F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CDE619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6DA83A85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45142C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B238B6B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5AEA59F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D9F86D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A1C4E07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0F72B99C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B8ABA30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415B2A2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r>
              <w:t>2024</w:t>
            </w:r>
            <w:r>
              <w:t>年</w:t>
            </w:r>
            <w:r>
              <w:t>02</w:t>
            </w:r>
            <w:r>
              <w:t>月</w:t>
            </w:r>
            <w:r>
              <w:t>17</w:t>
            </w:r>
            <w:r>
              <w:t>日</w:t>
            </w:r>
            <w:bookmarkEnd w:id="6"/>
          </w:p>
        </w:tc>
      </w:tr>
    </w:tbl>
    <w:p w14:paraId="3F475776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EF30FC7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3DB10AD4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869C949" wp14:editId="4D5BC3AB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3012" w14:textId="77777777" w:rsidR="00F31284" w:rsidRDefault="00F31284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31B60033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E328051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151D48B6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2716A75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340DEBD6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绿建斯维尔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445F4371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7B2B09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532EC598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20220401</w:t>
            </w:r>
            <w:bookmarkEnd w:id="8"/>
          </w:p>
        </w:tc>
      </w:tr>
      <w:tr w:rsidR="00E22381" w:rsidRPr="00D40158" w14:paraId="7EAA9CEE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AB1D1F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6088E449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32671F7E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53638C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041EF344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T18613309897</w:t>
            </w:r>
            <w:bookmarkEnd w:id="9"/>
          </w:p>
        </w:tc>
      </w:tr>
      <w:tr w:rsidR="00E22381" w:rsidRPr="00D40158" w14:paraId="285623DE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92FE98F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7E1FE30B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0BAAD3B1" w14:textId="77777777" w:rsidR="00DD33B1" w:rsidRDefault="00DD33B1" w:rsidP="00F11B75">
      <w:pPr>
        <w:sectPr w:rsidR="00DD33B1" w:rsidSect="00780D77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387F130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013C87A6" w14:textId="77777777" w:rsidR="00AA4584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9094370" w:history="1">
        <w:r w:rsidR="00AA4584" w:rsidRPr="007166E2">
          <w:rPr>
            <w:rStyle w:val="a9"/>
          </w:rPr>
          <w:t>1.</w:t>
        </w:r>
        <w:r w:rsidR="00AA458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A4584" w:rsidRPr="007166E2">
          <w:rPr>
            <w:rStyle w:val="a9"/>
          </w:rPr>
          <w:t>项目概况</w:t>
        </w:r>
        <w:r w:rsidR="00AA4584">
          <w:rPr>
            <w:webHidden/>
          </w:rPr>
          <w:tab/>
        </w:r>
        <w:r w:rsidR="00AA4584">
          <w:rPr>
            <w:webHidden/>
          </w:rPr>
          <w:fldChar w:fldCharType="begin"/>
        </w:r>
        <w:r w:rsidR="00AA4584">
          <w:rPr>
            <w:webHidden/>
          </w:rPr>
          <w:instrText xml:space="preserve"> PAGEREF _Toc159094370 \h </w:instrText>
        </w:r>
        <w:r w:rsidR="00AA4584">
          <w:rPr>
            <w:webHidden/>
          </w:rPr>
        </w:r>
        <w:r w:rsidR="00AA4584">
          <w:rPr>
            <w:webHidden/>
          </w:rPr>
          <w:fldChar w:fldCharType="separate"/>
        </w:r>
        <w:r w:rsidR="00AA4584">
          <w:rPr>
            <w:webHidden/>
          </w:rPr>
          <w:t>3</w:t>
        </w:r>
        <w:r w:rsidR="00AA4584">
          <w:rPr>
            <w:webHidden/>
          </w:rPr>
          <w:fldChar w:fldCharType="end"/>
        </w:r>
      </w:hyperlink>
    </w:p>
    <w:p w14:paraId="0A2C8A2E" w14:textId="77777777" w:rsidR="00AA4584" w:rsidRDefault="00AA45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371" w:history="1">
        <w:r w:rsidRPr="007166E2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166E2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9BDB3E4" w14:textId="77777777" w:rsidR="00AA4584" w:rsidRDefault="00AA45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372" w:history="1">
        <w:r w:rsidRPr="007166E2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166E2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AB2B7A" w14:textId="77777777" w:rsidR="00AA4584" w:rsidRDefault="00AA45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373" w:history="1">
        <w:r w:rsidRPr="007166E2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166E2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AFA9DC" w14:textId="77777777" w:rsidR="00AA4584" w:rsidRDefault="00AA45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374" w:history="1">
        <w:r w:rsidRPr="007166E2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166E2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141BC9" w14:textId="77777777" w:rsidR="00AA4584" w:rsidRDefault="00AA45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375" w:history="1">
        <w:r w:rsidRPr="007166E2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166E2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7AD711" w14:textId="77777777" w:rsidR="00AA4584" w:rsidRDefault="00AA45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376" w:history="1">
        <w:r w:rsidRPr="007166E2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166E2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999A57" w14:textId="77777777" w:rsidR="00AA4584" w:rsidRDefault="00AA45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377" w:history="1">
        <w:r w:rsidRPr="007166E2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166E2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C2DC7D" w14:textId="77777777" w:rsidR="00AA4584" w:rsidRDefault="00AA45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378" w:history="1">
        <w:r w:rsidRPr="007166E2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166E2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917BED" w14:textId="77777777" w:rsidR="00AA4584" w:rsidRDefault="00AA45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379" w:history="1">
        <w:r w:rsidRPr="007166E2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166E2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4C2F1C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780D77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3FB7E9E3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59094370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0D948376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bookmarkEnd w:id="13"/>
    </w:p>
    <w:p w14:paraId="1583EFC1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北京</w:t>
      </w:r>
      <w:bookmarkEnd w:id="14"/>
    </w:p>
    <w:p w14:paraId="01918733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59094371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46FC58F6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59EDC05D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10F9A3C7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540CC3A9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08BB1758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0C7B427E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6FB2A61A" w14:textId="77777777" w:rsidR="005E76D6" w:rsidRDefault="00643E2E" w:rsidP="005E76D6">
      <w:pPr>
        <w:pStyle w:val="1"/>
        <w:ind w:left="432" w:hanging="432"/>
      </w:pPr>
      <w:bookmarkStart w:id="18" w:name="_Toc159094372"/>
      <w:bookmarkEnd w:id="17"/>
      <w:r>
        <w:rPr>
          <w:rFonts w:hint="eastAsia"/>
        </w:rPr>
        <w:t>太阳能资源</w:t>
      </w:r>
      <w:bookmarkEnd w:id="18"/>
    </w:p>
    <w:p w14:paraId="339B147B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5F6D6ED9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497F99EC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4427592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04A50363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6537642A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3F40CBF9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33DDF61C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1E4D35D8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90A90DA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4563BCC2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0B9B467F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317715E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0564EB1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4F87930F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EEC1CA6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13F41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1F218097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7EE873DF" wp14:editId="36B2209B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EE809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65289089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603DCDDB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06BD8152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E0F2E97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77B1D23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919B016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69853D2B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7887A28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09C31AB7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1CE48B37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15B7F681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16CD14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北京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C64B24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2538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3D5383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13471.3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B97B3D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36.9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9CB44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15721.5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4D785DA6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1DAD7848" w14:textId="77777777" w:rsidR="004546FC" w:rsidRDefault="004546FC" w:rsidP="004546FC">
      <w:pPr>
        <w:pStyle w:val="1"/>
        <w:ind w:left="432" w:hanging="432"/>
      </w:pPr>
      <w:bookmarkStart w:id="24" w:name="_Toc159094373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22EC26DE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589BDBC7" w14:textId="77777777" w:rsidR="00F61E78" w:rsidRDefault="00F61E78" w:rsidP="00F61E78">
      <w:pPr>
        <w:pStyle w:val="20"/>
      </w:pPr>
      <w:bookmarkStart w:id="33" w:name="_Toc15909437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6E4B45EB" w14:textId="77777777" w:rsidR="00F61E78" w:rsidRPr="00E22E81" w:rsidRDefault="00F61E78" w:rsidP="00E22E81">
      <w:pPr>
        <w:pStyle w:val="a1"/>
        <w:ind w:firstLine="480"/>
      </w:pPr>
      <w:r w:rsidRPr="00E22E81">
        <w:rPr>
          <w:rFonts w:hint="eastAsia"/>
        </w:rPr>
        <w:t>绿建斯维尔日照分析软件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可对全国太阳能资源数据进行合理分析，获得最佳倾角、最佳位置、集热需求量等数据，协助用户完成项目规划，并对光伏板进行发电量计算。日照分析软件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准确，通过了国家住建部科技项目验收认证及国家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58C64666" w14:textId="77777777" w:rsidR="00901C88" w:rsidRDefault="00E50C4D" w:rsidP="00901C88">
      <w:pPr>
        <w:pStyle w:val="20"/>
      </w:pPr>
      <w:bookmarkStart w:id="34" w:name="_Toc159094375"/>
      <w:r>
        <w:rPr>
          <w:rFonts w:hint="eastAsia"/>
        </w:rPr>
        <w:t>设计方案</w:t>
      </w:r>
      <w:bookmarkEnd w:id="34"/>
    </w:p>
    <w:p w14:paraId="4987A4F9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北京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73D0D033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F31284" w14:paraId="1FC8B835" w14:textId="77777777">
        <w:tc>
          <w:tcPr>
            <w:tcW w:w="2326" w:type="dxa"/>
            <w:shd w:val="clear" w:color="auto" w:fill="E6E6E6"/>
            <w:vAlign w:val="center"/>
          </w:tcPr>
          <w:p w14:paraId="2CD03C60" w14:textId="77777777" w:rsidR="00F31284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4BA8EE7D" w14:textId="77777777" w:rsidR="00F31284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2AD2136B" w14:textId="77777777" w:rsidR="00F31284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583FB9D3" w14:textId="77777777" w:rsidR="00F31284" w:rsidRDefault="00000000">
            <w:pPr>
              <w:jc w:val="center"/>
            </w:pPr>
            <w:r>
              <w:t>数量</w:t>
            </w:r>
          </w:p>
        </w:tc>
      </w:tr>
      <w:tr w:rsidR="00F31284" w14:paraId="04535A39" w14:textId="77777777">
        <w:tc>
          <w:tcPr>
            <w:tcW w:w="2326" w:type="dxa"/>
            <w:vAlign w:val="center"/>
          </w:tcPr>
          <w:p w14:paraId="724F99F3" w14:textId="77777777" w:rsidR="00F31284" w:rsidRDefault="00000000">
            <w:r>
              <w:t>7.43</w:t>
            </w:r>
          </w:p>
        </w:tc>
        <w:tc>
          <w:tcPr>
            <w:tcW w:w="2218" w:type="dxa"/>
            <w:vAlign w:val="center"/>
          </w:tcPr>
          <w:p w14:paraId="72D1F12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B1DDC0E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38FF268" w14:textId="77777777" w:rsidR="00F31284" w:rsidRDefault="00000000">
            <w:r>
              <w:t>1</w:t>
            </w:r>
          </w:p>
        </w:tc>
      </w:tr>
      <w:tr w:rsidR="00F31284" w14:paraId="209AC888" w14:textId="77777777">
        <w:tc>
          <w:tcPr>
            <w:tcW w:w="2326" w:type="dxa"/>
            <w:vAlign w:val="center"/>
          </w:tcPr>
          <w:p w14:paraId="0CB8F967" w14:textId="77777777" w:rsidR="00F31284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2F449CD7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641B553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1D62D75" w14:textId="77777777" w:rsidR="00F31284" w:rsidRDefault="00000000">
            <w:r>
              <w:t>1</w:t>
            </w:r>
          </w:p>
        </w:tc>
      </w:tr>
      <w:tr w:rsidR="00F31284" w14:paraId="10974EC6" w14:textId="77777777">
        <w:tc>
          <w:tcPr>
            <w:tcW w:w="2326" w:type="dxa"/>
            <w:vAlign w:val="center"/>
          </w:tcPr>
          <w:p w14:paraId="6D0BD9E0" w14:textId="77777777" w:rsidR="00F31284" w:rsidRDefault="00000000">
            <w:r>
              <w:t>10.00</w:t>
            </w:r>
          </w:p>
        </w:tc>
        <w:tc>
          <w:tcPr>
            <w:tcW w:w="2218" w:type="dxa"/>
            <w:vAlign w:val="center"/>
          </w:tcPr>
          <w:p w14:paraId="7AB269B9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98EC815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59E9A6E" w14:textId="77777777" w:rsidR="00F31284" w:rsidRDefault="00000000">
            <w:r>
              <w:t>1</w:t>
            </w:r>
          </w:p>
        </w:tc>
      </w:tr>
      <w:tr w:rsidR="00F31284" w14:paraId="79A04816" w14:textId="77777777">
        <w:tc>
          <w:tcPr>
            <w:tcW w:w="2326" w:type="dxa"/>
            <w:vAlign w:val="center"/>
          </w:tcPr>
          <w:p w14:paraId="17B5A91F" w14:textId="77777777" w:rsidR="00F31284" w:rsidRDefault="00000000">
            <w:r>
              <w:t>9.66</w:t>
            </w:r>
          </w:p>
        </w:tc>
        <w:tc>
          <w:tcPr>
            <w:tcW w:w="2218" w:type="dxa"/>
            <w:vAlign w:val="center"/>
          </w:tcPr>
          <w:p w14:paraId="2F25BDA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5E9ED76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A47A562" w14:textId="77777777" w:rsidR="00F31284" w:rsidRDefault="00000000">
            <w:r>
              <w:t>1</w:t>
            </w:r>
          </w:p>
        </w:tc>
      </w:tr>
      <w:tr w:rsidR="00F31284" w14:paraId="34CF4AE5" w14:textId="77777777">
        <w:tc>
          <w:tcPr>
            <w:tcW w:w="2326" w:type="dxa"/>
            <w:vAlign w:val="center"/>
          </w:tcPr>
          <w:p w14:paraId="14FA69A2" w14:textId="77777777" w:rsidR="00F31284" w:rsidRDefault="00000000">
            <w:r>
              <w:t>9.30</w:t>
            </w:r>
          </w:p>
        </w:tc>
        <w:tc>
          <w:tcPr>
            <w:tcW w:w="2218" w:type="dxa"/>
            <w:vAlign w:val="center"/>
          </w:tcPr>
          <w:p w14:paraId="65B32638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4CE1F4B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29337C5" w14:textId="77777777" w:rsidR="00F31284" w:rsidRDefault="00000000">
            <w:r>
              <w:t>1</w:t>
            </w:r>
          </w:p>
        </w:tc>
      </w:tr>
      <w:tr w:rsidR="00F31284" w14:paraId="57B6EDA7" w14:textId="77777777">
        <w:tc>
          <w:tcPr>
            <w:tcW w:w="2326" w:type="dxa"/>
            <w:vAlign w:val="center"/>
          </w:tcPr>
          <w:p w14:paraId="0F79143A" w14:textId="77777777" w:rsidR="00F31284" w:rsidRDefault="00000000">
            <w:r>
              <w:t>7.96</w:t>
            </w:r>
          </w:p>
        </w:tc>
        <w:tc>
          <w:tcPr>
            <w:tcW w:w="2218" w:type="dxa"/>
            <w:vAlign w:val="center"/>
          </w:tcPr>
          <w:p w14:paraId="3309B12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5DE65A9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FEED03A" w14:textId="77777777" w:rsidR="00F31284" w:rsidRDefault="00000000">
            <w:r>
              <w:t>1</w:t>
            </w:r>
          </w:p>
        </w:tc>
      </w:tr>
      <w:tr w:rsidR="00F31284" w14:paraId="2BBB1F4C" w14:textId="77777777">
        <w:tc>
          <w:tcPr>
            <w:tcW w:w="2326" w:type="dxa"/>
            <w:vAlign w:val="center"/>
          </w:tcPr>
          <w:p w14:paraId="1FC7FC6E" w14:textId="77777777" w:rsidR="00F31284" w:rsidRDefault="00000000">
            <w:r>
              <w:t>7.99</w:t>
            </w:r>
          </w:p>
        </w:tc>
        <w:tc>
          <w:tcPr>
            <w:tcW w:w="2218" w:type="dxa"/>
            <w:vAlign w:val="center"/>
          </w:tcPr>
          <w:p w14:paraId="562BDCD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BC48FAD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EC8E30B" w14:textId="77777777" w:rsidR="00F31284" w:rsidRDefault="00000000">
            <w:r>
              <w:t>1</w:t>
            </w:r>
          </w:p>
        </w:tc>
      </w:tr>
      <w:tr w:rsidR="00F31284" w14:paraId="008199F9" w14:textId="77777777">
        <w:tc>
          <w:tcPr>
            <w:tcW w:w="2326" w:type="dxa"/>
            <w:vAlign w:val="center"/>
          </w:tcPr>
          <w:p w14:paraId="44AC7BA7" w14:textId="77777777" w:rsidR="00F31284" w:rsidRDefault="00000000">
            <w:r>
              <w:t>72.68</w:t>
            </w:r>
          </w:p>
        </w:tc>
        <w:tc>
          <w:tcPr>
            <w:tcW w:w="2218" w:type="dxa"/>
            <w:vAlign w:val="center"/>
          </w:tcPr>
          <w:p w14:paraId="281095B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F4CD52B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19A88DE" w14:textId="77777777" w:rsidR="00F31284" w:rsidRDefault="00000000">
            <w:r>
              <w:t>1</w:t>
            </w:r>
          </w:p>
        </w:tc>
      </w:tr>
      <w:tr w:rsidR="00F31284" w14:paraId="4113B49E" w14:textId="77777777">
        <w:tc>
          <w:tcPr>
            <w:tcW w:w="2326" w:type="dxa"/>
            <w:vAlign w:val="center"/>
          </w:tcPr>
          <w:p w14:paraId="06FC9976" w14:textId="77777777" w:rsidR="00F31284" w:rsidRDefault="00000000">
            <w:r>
              <w:t>42.18(13.06X3.73)</w:t>
            </w:r>
          </w:p>
        </w:tc>
        <w:tc>
          <w:tcPr>
            <w:tcW w:w="2218" w:type="dxa"/>
            <w:vAlign w:val="center"/>
          </w:tcPr>
          <w:p w14:paraId="2397F998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84F0444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A635DD6" w14:textId="77777777" w:rsidR="00F31284" w:rsidRDefault="00000000">
            <w:r>
              <w:t>1</w:t>
            </w:r>
          </w:p>
        </w:tc>
      </w:tr>
      <w:tr w:rsidR="00F31284" w14:paraId="0D56D881" w14:textId="77777777">
        <w:tc>
          <w:tcPr>
            <w:tcW w:w="2326" w:type="dxa"/>
            <w:vAlign w:val="center"/>
          </w:tcPr>
          <w:p w14:paraId="2C04F9BD" w14:textId="77777777" w:rsidR="00F31284" w:rsidRDefault="00000000">
            <w:r>
              <w:lastRenderedPageBreak/>
              <w:t>17.23</w:t>
            </w:r>
          </w:p>
        </w:tc>
        <w:tc>
          <w:tcPr>
            <w:tcW w:w="2218" w:type="dxa"/>
            <w:vAlign w:val="center"/>
          </w:tcPr>
          <w:p w14:paraId="55ED8BD8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51AC28D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EA64FF9" w14:textId="77777777" w:rsidR="00F31284" w:rsidRDefault="00000000">
            <w:r>
              <w:t>1</w:t>
            </w:r>
          </w:p>
        </w:tc>
      </w:tr>
      <w:tr w:rsidR="00F31284" w14:paraId="1D61EA5B" w14:textId="77777777">
        <w:tc>
          <w:tcPr>
            <w:tcW w:w="2326" w:type="dxa"/>
            <w:vAlign w:val="center"/>
          </w:tcPr>
          <w:p w14:paraId="57BC868F" w14:textId="77777777" w:rsidR="00F31284" w:rsidRDefault="00000000">
            <w:r>
              <w:t>21.03</w:t>
            </w:r>
          </w:p>
        </w:tc>
        <w:tc>
          <w:tcPr>
            <w:tcW w:w="2218" w:type="dxa"/>
            <w:vAlign w:val="center"/>
          </w:tcPr>
          <w:p w14:paraId="7682F08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852E11C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E92B621" w14:textId="77777777" w:rsidR="00F31284" w:rsidRDefault="00000000">
            <w:r>
              <w:t>1</w:t>
            </w:r>
          </w:p>
        </w:tc>
      </w:tr>
      <w:tr w:rsidR="00F31284" w14:paraId="359CF29E" w14:textId="77777777">
        <w:tc>
          <w:tcPr>
            <w:tcW w:w="2326" w:type="dxa"/>
            <w:vAlign w:val="center"/>
          </w:tcPr>
          <w:p w14:paraId="50685AC8" w14:textId="77777777" w:rsidR="00F31284" w:rsidRDefault="00000000">
            <w:r>
              <w:t>23.67</w:t>
            </w:r>
          </w:p>
        </w:tc>
        <w:tc>
          <w:tcPr>
            <w:tcW w:w="2218" w:type="dxa"/>
            <w:vAlign w:val="center"/>
          </w:tcPr>
          <w:p w14:paraId="4E6F8D90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8969E29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53E645C" w14:textId="77777777" w:rsidR="00F31284" w:rsidRDefault="00000000">
            <w:r>
              <w:t>1</w:t>
            </w:r>
          </w:p>
        </w:tc>
      </w:tr>
      <w:tr w:rsidR="00F31284" w14:paraId="4F07DDD5" w14:textId="77777777">
        <w:tc>
          <w:tcPr>
            <w:tcW w:w="2326" w:type="dxa"/>
            <w:vAlign w:val="center"/>
          </w:tcPr>
          <w:p w14:paraId="61145F07" w14:textId="77777777" w:rsidR="00F31284" w:rsidRDefault="00000000">
            <w:r>
              <w:t>72.84</w:t>
            </w:r>
          </w:p>
        </w:tc>
        <w:tc>
          <w:tcPr>
            <w:tcW w:w="2218" w:type="dxa"/>
            <w:vAlign w:val="center"/>
          </w:tcPr>
          <w:p w14:paraId="658E8242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727FB57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3E1F885" w14:textId="77777777" w:rsidR="00F31284" w:rsidRDefault="00000000">
            <w:r>
              <w:t>1</w:t>
            </w:r>
          </w:p>
        </w:tc>
      </w:tr>
      <w:tr w:rsidR="00F31284" w14:paraId="6B9E93B7" w14:textId="77777777">
        <w:tc>
          <w:tcPr>
            <w:tcW w:w="2326" w:type="dxa"/>
            <w:vAlign w:val="center"/>
          </w:tcPr>
          <w:p w14:paraId="7BD61435" w14:textId="77777777" w:rsidR="00F31284" w:rsidRDefault="00000000">
            <w:r>
              <w:t>4.34</w:t>
            </w:r>
          </w:p>
        </w:tc>
        <w:tc>
          <w:tcPr>
            <w:tcW w:w="2218" w:type="dxa"/>
            <w:vAlign w:val="center"/>
          </w:tcPr>
          <w:p w14:paraId="5ED241A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32E263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C7E12A8" w14:textId="77777777" w:rsidR="00F31284" w:rsidRDefault="00000000">
            <w:r>
              <w:t>1</w:t>
            </w:r>
          </w:p>
        </w:tc>
      </w:tr>
      <w:tr w:rsidR="00F31284" w14:paraId="474BC5E6" w14:textId="77777777">
        <w:tc>
          <w:tcPr>
            <w:tcW w:w="2326" w:type="dxa"/>
            <w:vAlign w:val="center"/>
          </w:tcPr>
          <w:p w14:paraId="3D95C7C5" w14:textId="77777777" w:rsidR="00F31284" w:rsidRDefault="00000000">
            <w:r>
              <w:t>23.63</w:t>
            </w:r>
          </w:p>
        </w:tc>
        <w:tc>
          <w:tcPr>
            <w:tcW w:w="2218" w:type="dxa"/>
            <w:vAlign w:val="center"/>
          </w:tcPr>
          <w:p w14:paraId="361DA6CF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A952FAA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85245C7" w14:textId="77777777" w:rsidR="00F31284" w:rsidRDefault="00000000">
            <w:r>
              <w:t>2</w:t>
            </w:r>
          </w:p>
        </w:tc>
      </w:tr>
      <w:tr w:rsidR="00F31284" w14:paraId="43379989" w14:textId="77777777">
        <w:tc>
          <w:tcPr>
            <w:tcW w:w="2326" w:type="dxa"/>
            <w:vAlign w:val="center"/>
          </w:tcPr>
          <w:p w14:paraId="40F3E3E4" w14:textId="77777777" w:rsidR="00F31284" w:rsidRDefault="00000000">
            <w:r>
              <w:t>35.65</w:t>
            </w:r>
          </w:p>
        </w:tc>
        <w:tc>
          <w:tcPr>
            <w:tcW w:w="2218" w:type="dxa"/>
            <w:vAlign w:val="center"/>
          </w:tcPr>
          <w:p w14:paraId="677A8BC6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35124FC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B04D3A1" w14:textId="77777777" w:rsidR="00F31284" w:rsidRDefault="00000000">
            <w:r>
              <w:t>1</w:t>
            </w:r>
          </w:p>
        </w:tc>
      </w:tr>
      <w:tr w:rsidR="00F31284" w14:paraId="03E2D181" w14:textId="77777777">
        <w:tc>
          <w:tcPr>
            <w:tcW w:w="2326" w:type="dxa"/>
            <w:vAlign w:val="center"/>
          </w:tcPr>
          <w:p w14:paraId="4709F2A3" w14:textId="77777777" w:rsidR="00F31284" w:rsidRDefault="00000000">
            <w:r>
              <w:t>8.00</w:t>
            </w:r>
          </w:p>
        </w:tc>
        <w:tc>
          <w:tcPr>
            <w:tcW w:w="2218" w:type="dxa"/>
            <w:vAlign w:val="center"/>
          </w:tcPr>
          <w:p w14:paraId="63AE3732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D886D28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5D051E6" w14:textId="77777777" w:rsidR="00F31284" w:rsidRDefault="00000000">
            <w:r>
              <w:t>1</w:t>
            </w:r>
          </w:p>
        </w:tc>
      </w:tr>
      <w:tr w:rsidR="00F31284" w14:paraId="259B09A7" w14:textId="77777777">
        <w:tc>
          <w:tcPr>
            <w:tcW w:w="2326" w:type="dxa"/>
            <w:vAlign w:val="center"/>
          </w:tcPr>
          <w:p w14:paraId="2F8BF963" w14:textId="77777777" w:rsidR="00F31284" w:rsidRDefault="00000000">
            <w:r>
              <w:t>11.37</w:t>
            </w:r>
          </w:p>
        </w:tc>
        <w:tc>
          <w:tcPr>
            <w:tcW w:w="2218" w:type="dxa"/>
            <w:vAlign w:val="center"/>
          </w:tcPr>
          <w:p w14:paraId="27EB154C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09CBF48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862E940" w14:textId="77777777" w:rsidR="00F31284" w:rsidRDefault="00000000">
            <w:r>
              <w:t>1</w:t>
            </w:r>
          </w:p>
        </w:tc>
      </w:tr>
      <w:tr w:rsidR="00F31284" w14:paraId="2B0F41EB" w14:textId="77777777">
        <w:tc>
          <w:tcPr>
            <w:tcW w:w="2326" w:type="dxa"/>
            <w:vAlign w:val="center"/>
          </w:tcPr>
          <w:p w14:paraId="47CE22FF" w14:textId="77777777" w:rsidR="00F31284" w:rsidRDefault="00000000">
            <w:r>
              <w:t>42.44</w:t>
            </w:r>
          </w:p>
        </w:tc>
        <w:tc>
          <w:tcPr>
            <w:tcW w:w="2218" w:type="dxa"/>
            <w:vAlign w:val="center"/>
          </w:tcPr>
          <w:p w14:paraId="4A21723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0281EA6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E2C7849" w14:textId="77777777" w:rsidR="00F31284" w:rsidRDefault="00000000">
            <w:r>
              <w:t>1</w:t>
            </w:r>
          </w:p>
        </w:tc>
      </w:tr>
      <w:tr w:rsidR="00F31284" w14:paraId="4107F089" w14:textId="77777777">
        <w:tc>
          <w:tcPr>
            <w:tcW w:w="2326" w:type="dxa"/>
            <w:vAlign w:val="center"/>
          </w:tcPr>
          <w:p w14:paraId="03609B7B" w14:textId="77777777" w:rsidR="00F31284" w:rsidRDefault="00000000">
            <w:r>
              <w:t>23.46</w:t>
            </w:r>
          </w:p>
        </w:tc>
        <w:tc>
          <w:tcPr>
            <w:tcW w:w="2218" w:type="dxa"/>
            <w:vAlign w:val="center"/>
          </w:tcPr>
          <w:p w14:paraId="2C397F9F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4E1CA9C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5267FF6" w14:textId="77777777" w:rsidR="00F31284" w:rsidRDefault="00000000">
            <w:r>
              <w:t>1</w:t>
            </w:r>
          </w:p>
        </w:tc>
      </w:tr>
      <w:tr w:rsidR="00F31284" w14:paraId="61EFC630" w14:textId="77777777">
        <w:tc>
          <w:tcPr>
            <w:tcW w:w="2326" w:type="dxa"/>
            <w:vAlign w:val="center"/>
          </w:tcPr>
          <w:p w14:paraId="68A38E62" w14:textId="77777777" w:rsidR="00F31284" w:rsidRDefault="00000000">
            <w:r>
              <w:t>44.58</w:t>
            </w:r>
          </w:p>
        </w:tc>
        <w:tc>
          <w:tcPr>
            <w:tcW w:w="2218" w:type="dxa"/>
            <w:vAlign w:val="center"/>
          </w:tcPr>
          <w:p w14:paraId="659A44E7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A52430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0E37AED" w14:textId="77777777" w:rsidR="00F31284" w:rsidRDefault="00000000">
            <w:r>
              <w:t>1</w:t>
            </w:r>
          </w:p>
        </w:tc>
      </w:tr>
      <w:tr w:rsidR="00F31284" w14:paraId="1139B569" w14:textId="77777777">
        <w:tc>
          <w:tcPr>
            <w:tcW w:w="2326" w:type="dxa"/>
            <w:vAlign w:val="center"/>
          </w:tcPr>
          <w:p w14:paraId="46931573" w14:textId="77777777" w:rsidR="00F31284" w:rsidRDefault="00000000">
            <w:r>
              <w:t>41.79(13.06X3.20)</w:t>
            </w:r>
          </w:p>
        </w:tc>
        <w:tc>
          <w:tcPr>
            <w:tcW w:w="2218" w:type="dxa"/>
            <w:vAlign w:val="center"/>
          </w:tcPr>
          <w:p w14:paraId="13AAB9D7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7A83783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B665E3B" w14:textId="77777777" w:rsidR="00F31284" w:rsidRDefault="00000000">
            <w:r>
              <w:t>1</w:t>
            </w:r>
          </w:p>
        </w:tc>
      </w:tr>
      <w:tr w:rsidR="00F31284" w14:paraId="7B4BF0FC" w14:textId="77777777">
        <w:tc>
          <w:tcPr>
            <w:tcW w:w="2326" w:type="dxa"/>
            <w:vAlign w:val="center"/>
          </w:tcPr>
          <w:p w14:paraId="6DF1248E" w14:textId="77777777" w:rsidR="00F31284" w:rsidRDefault="00000000">
            <w:r>
              <w:t>34.90</w:t>
            </w:r>
          </w:p>
        </w:tc>
        <w:tc>
          <w:tcPr>
            <w:tcW w:w="2218" w:type="dxa"/>
            <w:vAlign w:val="center"/>
          </w:tcPr>
          <w:p w14:paraId="57144A41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0718464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DF0D5EE" w14:textId="77777777" w:rsidR="00F31284" w:rsidRDefault="00000000">
            <w:r>
              <w:t>1</w:t>
            </w:r>
          </w:p>
        </w:tc>
      </w:tr>
      <w:tr w:rsidR="00F31284" w14:paraId="4B48EED7" w14:textId="77777777">
        <w:tc>
          <w:tcPr>
            <w:tcW w:w="2326" w:type="dxa"/>
            <w:vAlign w:val="center"/>
          </w:tcPr>
          <w:p w14:paraId="2B68F879" w14:textId="77777777" w:rsidR="00F31284" w:rsidRDefault="00000000">
            <w:r>
              <w:t>69.06</w:t>
            </w:r>
          </w:p>
        </w:tc>
        <w:tc>
          <w:tcPr>
            <w:tcW w:w="2218" w:type="dxa"/>
            <w:vAlign w:val="center"/>
          </w:tcPr>
          <w:p w14:paraId="7510F66C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6CA7D7B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13C8F0E" w14:textId="77777777" w:rsidR="00F31284" w:rsidRDefault="00000000">
            <w:r>
              <w:t>1</w:t>
            </w:r>
          </w:p>
        </w:tc>
      </w:tr>
      <w:tr w:rsidR="00F31284" w14:paraId="3451F748" w14:textId="77777777">
        <w:tc>
          <w:tcPr>
            <w:tcW w:w="2326" w:type="dxa"/>
            <w:vAlign w:val="center"/>
          </w:tcPr>
          <w:p w14:paraId="47FF9761" w14:textId="77777777" w:rsidR="00F31284" w:rsidRDefault="00000000">
            <w:r>
              <w:t>45.83</w:t>
            </w:r>
          </w:p>
        </w:tc>
        <w:tc>
          <w:tcPr>
            <w:tcW w:w="2218" w:type="dxa"/>
            <w:vAlign w:val="center"/>
          </w:tcPr>
          <w:p w14:paraId="335F45F2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90B295B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C3E7D18" w14:textId="77777777" w:rsidR="00F31284" w:rsidRDefault="00000000">
            <w:r>
              <w:t>1</w:t>
            </w:r>
          </w:p>
        </w:tc>
      </w:tr>
      <w:tr w:rsidR="00F31284" w14:paraId="1F00C725" w14:textId="77777777">
        <w:tc>
          <w:tcPr>
            <w:tcW w:w="2326" w:type="dxa"/>
            <w:vAlign w:val="center"/>
          </w:tcPr>
          <w:p w14:paraId="47885ED8" w14:textId="77777777" w:rsidR="00F31284" w:rsidRDefault="00000000">
            <w:r>
              <w:t>87.06</w:t>
            </w:r>
          </w:p>
        </w:tc>
        <w:tc>
          <w:tcPr>
            <w:tcW w:w="2218" w:type="dxa"/>
            <w:vAlign w:val="center"/>
          </w:tcPr>
          <w:p w14:paraId="55AB6E91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CBD924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FA2AE2C" w14:textId="77777777" w:rsidR="00F31284" w:rsidRDefault="00000000">
            <w:r>
              <w:t>1</w:t>
            </w:r>
          </w:p>
        </w:tc>
      </w:tr>
      <w:tr w:rsidR="00F31284" w14:paraId="6E3A5DC1" w14:textId="77777777">
        <w:tc>
          <w:tcPr>
            <w:tcW w:w="2326" w:type="dxa"/>
            <w:vAlign w:val="center"/>
          </w:tcPr>
          <w:p w14:paraId="7BE4A556" w14:textId="77777777" w:rsidR="00F31284" w:rsidRDefault="00000000">
            <w:r>
              <w:t>69.69</w:t>
            </w:r>
          </w:p>
        </w:tc>
        <w:tc>
          <w:tcPr>
            <w:tcW w:w="2218" w:type="dxa"/>
            <w:vAlign w:val="center"/>
          </w:tcPr>
          <w:p w14:paraId="0DA7DEB7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C17B95D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52F2F67" w14:textId="77777777" w:rsidR="00F31284" w:rsidRDefault="00000000">
            <w:r>
              <w:t>1</w:t>
            </w:r>
          </w:p>
        </w:tc>
      </w:tr>
      <w:tr w:rsidR="00F31284" w14:paraId="6A95B0B7" w14:textId="77777777">
        <w:tc>
          <w:tcPr>
            <w:tcW w:w="2326" w:type="dxa"/>
            <w:vAlign w:val="center"/>
          </w:tcPr>
          <w:p w14:paraId="502B9F10" w14:textId="77777777" w:rsidR="00F31284" w:rsidRDefault="00000000">
            <w:r>
              <w:t>125.37</w:t>
            </w:r>
          </w:p>
        </w:tc>
        <w:tc>
          <w:tcPr>
            <w:tcW w:w="2218" w:type="dxa"/>
            <w:vAlign w:val="center"/>
          </w:tcPr>
          <w:p w14:paraId="3481FCA9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9C69CA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375D5BE" w14:textId="77777777" w:rsidR="00F31284" w:rsidRDefault="00000000">
            <w:r>
              <w:t>1</w:t>
            </w:r>
          </w:p>
        </w:tc>
      </w:tr>
      <w:tr w:rsidR="00F31284" w14:paraId="767E8A58" w14:textId="77777777">
        <w:tc>
          <w:tcPr>
            <w:tcW w:w="2326" w:type="dxa"/>
            <w:vAlign w:val="center"/>
          </w:tcPr>
          <w:p w14:paraId="0BA93C64" w14:textId="77777777" w:rsidR="00F31284" w:rsidRDefault="00000000">
            <w:r>
              <w:t>133.97</w:t>
            </w:r>
          </w:p>
        </w:tc>
        <w:tc>
          <w:tcPr>
            <w:tcW w:w="2218" w:type="dxa"/>
            <w:vAlign w:val="center"/>
          </w:tcPr>
          <w:p w14:paraId="767E8EFC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0403E66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BA6BBC6" w14:textId="77777777" w:rsidR="00F31284" w:rsidRDefault="00000000">
            <w:r>
              <w:t>1</w:t>
            </w:r>
          </w:p>
        </w:tc>
      </w:tr>
      <w:tr w:rsidR="00F31284" w14:paraId="3C5391E7" w14:textId="77777777">
        <w:tc>
          <w:tcPr>
            <w:tcW w:w="2326" w:type="dxa"/>
            <w:vAlign w:val="center"/>
          </w:tcPr>
          <w:p w14:paraId="6F8E5611" w14:textId="77777777" w:rsidR="00F31284" w:rsidRDefault="00000000">
            <w:r>
              <w:t>1.45</w:t>
            </w:r>
          </w:p>
        </w:tc>
        <w:tc>
          <w:tcPr>
            <w:tcW w:w="2218" w:type="dxa"/>
            <w:vAlign w:val="center"/>
          </w:tcPr>
          <w:p w14:paraId="4288AD02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061EFA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834CAC4" w14:textId="77777777" w:rsidR="00F31284" w:rsidRDefault="00000000">
            <w:r>
              <w:t>1</w:t>
            </w:r>
          </w:p>
        </w:tc>
      </w:tr>
      <w:tr w:rsidR="00F31284" w14:paraId="36A3197E" w14:textId="77777777">
        <w:tc>
          <w:tcPr>
            <w:tcW w:w="2326" w:type="dxa"/>
            <w:vAlign w:val="center"/>
          </w:tcPr>
          <w:p w14:paraId="6D111671" w14:textId="77777777" w:rsidR="00F31284" w:rsidRDefault="00000000">
            <w:r>
              <w:t>65.58</w:t>
            </w:r>
          </w:p>
        </w:tc>
        <w:tc>
          <w:tcPr>
            <w:tcW w:w="2218" w:type="dxa"/>
            <w:vAlign w:val="center"/>
          </w:tcPr>
          <w:p w14:paraId="4396F0DA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0A2A228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A338C88" w14:textId="77777777" w:rsidR="00F31284" w:rsidRDefault="00000000">
            <w:r>
              <w:t>1</w:t>
            </w:r>
          </w:p>
        </w:tc>
      </w:tr>
      <w:tr w:rsidR="00F31284" w14:paraId="7F389585" w14:textId="77777777">
        <w:tc>
          <w:tcPr>
            <w:tcW w:w="2326" w:type="dxa"/>
            <w:vAlign w:val="center"/>
          </w:tcPr>
          <w:p w14:paraId="2A15D9AE" w14:textId="77777777" w:rsidR="00F31284" w:rsidRDefault="00000000">
            <w:r>
              <w:t>53.69</w:t>
            </w:r>
          </w:p>
        </w:tc>
        <w:tc>
          <w:tcPr>
            <w:tcW w:w="2218" w:type="dxa"/>
            <w:vAlign w:val="center"/>
          </w:tcPr>
          <w:p w14:paraId="234CB910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1644DEA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00DDF34" w14:textId="77777777" w:rsidR="00F31284" w:rsidRDefault="00000000">
            <w:r>
              <w:t>1</w:t>
            </w:r>
          </w:p>
        </w:tc>
      </w:tr>
      <w:tr w:rsidR="00F31284" w14:paraId="06515F24" w14:textId="77777777">
        <w:tc>
          <w:tcPr>
            <w:tcW w:w="2326" w:type="dxa"/>
            <w:vAlign w:val="center"/>
          </w:tcPr>
          <w:p w14:paraId="38CD0208" w14:textId="77777777" w:rsidR="00F31284" w:rsidRDefault="00000000">
            <w:r>
              <w:t>44.59</w:t>
            </w:r>
          </w:p>
        </w:tc>
        <w:tc>
          <w:tcPr>
            <w:tcW w:w="2218" w:type="dxa"/>
            <w:vAlign w:val="center"/>
          </w:tcPr>
          <w:p w14:paraId="2BD3CA58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70658D9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98B7697" w14:textId="77777777" w:rsidR="00F31284" w:rsidRDefault="00000000">
            <w:r>
              <w:t>1</w:t>
            </w:r>
          </w:p>
        </w:tc>
      </w:tr>
      <w:tr w:rsidR="00F31284" w14:paraId="2F6AADA4" w14:textId="77777777">
        <w:tc>
          <w:tcPr>
            <w:tcW w:w="2326" w:type="dxa"/>
            <w:vAlign w:val="center"/>
          </w:tcPr>
          <w:p w14:paraId="7ABBAB36" w14:textId="77777777" w:rsidR="00F31284" w:rsidRDefault="00000000">
            <w:r>
              <w:t>8.14</w:t>
            </w:r>
          </w:p>
        </w:tc>
        <w:tc>
          <w:tcPr>
            <w:tcW w:w="2218" w:type="dxa"/>
            <w:vAlign w:val="center"/>
          </w:tcPr>
          <w:p w14:paraId="0CA42D3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167F898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CB88F9F" w14:textId="77777777" w:rsidR="00F31284" w:rsidRDefault="00000000">
            <w:r>
              <w:t>1</w:t>
            </w:r>
          </w:p>
        </w:tc>
      </w:tr>
      <w:tr w:rsidR="00F31284" w14:paraId="0931354D" w14:textId="77777777">
        <w:tc>
          <w:tcPr>
            <w:tcW w:w="2326" w:type="dxa"/>
            <w:vAlign w:val="center"/>
          </w:tcPr>
          <w:p w14:paraId="2A942F1E" w14:textId="77777777" w:rsidR="00F31284" w:rsidRDefault="00000000">
            <w:r>
              <w:t>35.51</w:t>
            </w:r>
          </w:p>
        </w:tc>
        <w:tc>
          <w:tcPr>
            <w:tcW w:w="2218" w:type="dxa"/>
            <w:vAlign w:val="center"/>
          </w:tcPr>
          <w:p w14:paraId="11E050C4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58731E3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E91C4A2" w14:textId="77777777" w:rsidR="00F31284" w:rsidRDefault="00000000">
            <w:r>
              <w:t>1</w:t>
            </w:r>
          </w:p>
        </w:tc>
      </w:tr>
      <w:tr w:rsidR="00F31284" w14:paraId="1C27D712" w14:textId="77777777">
        <w:tc>
          <w:tcPr>
            <w:tcW w:w="2326" w:type="dxa"/>
            <w:vAlign w:val="center"/>
          </w:tcPr>
          <w:p w14:paraId="3FD67229" w14:textId="77777777" w:rsidR="00F31284" w:rsidRDefault="00000000">
            <w:r>
              <w:t>6.26</w:t>
            </w:r>
          </w:p>
        </w:tc>
        <w:tc>
          <w:tcPr>
            <w:tcW w:w="2218" w:type="dxa"/>
            <w:vAlign w:val="center"/>
          </w:tcPr>
          <w:p w14:paraId="20E668A9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249E619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80D2A98" w14:textId="77777777" w:rsidR="00F31284" w:rsidRDefault="00000000">
            <w:r>
              <w:t>1</w:t>
            </w:r>
          </w:p>
        </w:tc>
      </w:tr>
      <w:tr w:rsidR="00F31284" w14:paraId="1C505CDD" w14:textId="77777777">
        <w:tc>
          <w:tcPr>
            <w:tcW w:w="2326" w:type="dxa"/>
            <w:vAlign w:val="center"/>
          </w:tcPr>
          <w:p w14:paraId="3F729CD0" w14:textId="77777777" w:rsidR="00F31284" w:rsidRDefault="00000000">
            <w:r>
              <w:t>31.33</w:t>
            </w:r>
          </w:p>
        </w:tc>
        <w:tc>
          <w:tcPr>
            <w:tcW w:w="2218" w:type="dxa"/>
            <w:vAlign w:val="center"/>
          </w:tcPr>
          <w:p w14:paraId="2AF6B826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6034273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6191BE7" w14:textId="77777777" w:rsidR="00F31284" w:rsidRDefault="00000000">
            <w:r>
              <w:t>1</w:t>
            </w:r>
          </w:p>
        </w:tc>
      </w:tr>
      <w:tr w:rsidR="00F31284" w14:paraId="4F59E7E0" w14:textId="77777777">
        <w:tc>
          <w:tcPr>
            <w:tcW w:w="2326" w:type="dxa"/>
            <w:vAlign w:val="center"/>
          </w:tcPr>
          <w:p w14:paraId="52074BFF" w14:textId="77777777" w:rsidR="00F31284" w:rsidRDefault="00000000">
            <w:r>
              <w:t>21.52</w:t>
            </w:r>
          </w:p>
        </w:tc>
        <w:tc>
          <w:tcPr>
            <w:tcW w:w="2218" w:type="dxa"/>
            <w:vAlign w:val="center"/>
          </w:tcPr>
          <w:p w14:paraId="7CFB5AF0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1DC9934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6EE4F03" w14:textId="77777777" w:rsidR="00F31284" w:rsidRDefault="00000000">
            <w:r>
              <w:t>2</w:t>
            </w:r>
          </w:p>
        </w:tc>
      </w:tr>
      <w:tr w:rsidR="00F31284" w14:paraId="052AC761" w14:textId="77777777">
        <w:tc>
          <w:tcPr>
            <w:tcW w:w="2326" w:type="dxa"/>
            <w:vAlign w:val="center"/>
          </w:tcPr>
          <w:p w14:paraId="472168A5" w14:textId="77777777" w:rsidR="00F31284" w:rsidRDefault="00000000">
            <w:r>
              <w:t>163.36</w:t>
            </w:r>
          </w:p>
        </w:tc>
        <w:tc>
          <w:tcPr>
            <w:tcW w:w="2218" w:type="dxa"/>
            <w:vAlign w:val="center"/>
          </w:tcPr>
          <w:p w14:paraId="67B86DD6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95A9A2A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3D8F48F" w14:textId="77777777" w:rsidR="00F31284" w:rsidRDefault="00000000">
            <w:r>
              <w:t>1</w:t>
            </w:r>
          </w:p>
        </w:tc>
      </w:tr>
      <w:tr w:rsidR="00F31284" w14:paraId="4669927B" w14:textId="77777777">
        <w:tc>
          <w:tcPr>
            <w:tcW w:w="2326" w:type="dxa"/>
            <w:vAlign w:val="center"/>
          </w:tcPr>
          <w:p w14:paraId="552F74E8" w14:textId="77777777" w:rsidR="00F31284" w:rsidRDefault="00000000">
            <w:r>
              <w:t>163.34</w:t>
            </w:r>
          </w:p>
        </w:tc>
        <w:tc>
          <w:tcPr>
            <w:tcW w:w="2218" w:type="dxa"/>
            <w:vAlign w:val="center"/>
          </w:tcPr>
          <w:p w14:paraId="18A4C99E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4D76401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6243747" w14:textId="77777777" w:rsidR="00F31284" w:rsidRDefault="00000000">
            <w:r>
              <w:t>1</w:t>
            </w:r>
          </w:p>
        </w:tc>
      </w:tr>
      <w:tr w:rsidR="00F31284" w14:paraId="3383C5B4" w14:textId="77777777">
        <w:tc>
          <w:tcPr>
            <w:tcW w:w="2326" w:type="dxa"/>
            <w:vAlign w:val="center"/>
          </w:tcPr>
          <w:p w14:paraId="5B2563E8" w14:textId="77777777" w:rsidR="00F31284" w:rsidRDefault="00000000">
            <w:r>
              <w:t>163.35</w:t>
            </w:r>
          </w:p>
        </w:tc>
        <w:tc>
          <w:tcPr>
            <w:tcW w:w="2218" w:type="dxa"/>
            <w:vAlign w:val="center"/>
          </w:tcPr>
          <w:p w14:paraId="44769259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3D93CB9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FFB3743" w14:textId="77777777" w:rsidR="00F31284" w:rsidRDefault="00000000">
            <w:r>
              <w:t>2</w:t>
            </w:r>
          </w:p>
        </w:tc>
      </w:tr>
      <w:tr w:rsidR="00F31284" w14:paraId="1DCA7E67" w14:textId="77777777">
        <w:tc>
          <w:tcPr>
            <w:tcW w:w="2326" w:type="dxa"/>
            <w:vAlign w:val="center"/>
          </w:tcPr>
          <w:p w14:paraId="6144655A" w14:textId="77777777" w:rsidR="00F31284" w:rsidRDefault="00000000">
            <w:r>
              <w:t>27.19</w:t>
            </w:r>
          </w:p>
        </w:tc>
        <w:tc>
          <w:tcPr>
            <w:tcW w:w="2218" w:type="dxa"/>
            <w:vAlign w:val="center"/>
          </w:tcPr>
          <w:p w14:paraId="17F11B2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7AC0290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CEAFBCB" w14:textId="77777777" w:rsidR="00F31284" w:rsidRDefault="00000000">
            <w:r>
              <w:t>1</w:t>
            </w:r>
          </w:p>
        </w:tc>
      </w:tr>
      <w:tr w:rsidR="00F31284" w14:paraId="7FB0489D" w14:textId="77777777">
        <w:tc>
          <w:tcPr>
            <w:tcW w:w="2326" w:type="dxa"/>
            <w:vAlign w:val="center"/>
          </w:tcPr>
          <w:p w14:paraId="7C5FFF38" w14:textId="77777777" w:rsidR="00F31284" w:rsidRDefault="00000000">
            <w:r>
              <w:t>8.22</w:t>
            </w:r>
          </w:p>
        </w:tc>
        <w:tc>
          <w:tcPr>
            <w:tcW w:w="2218" w:type="dxa"/>
            <w:vAlign w:val="center"/>
          </w:tcPr>
          <w:p w14:paraId="09CF0454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5E5BD17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9940C7F" w14:textId="77777777" w:rsidR="00F31284" w:rsidRDefault="00000000">
            <w:r>
              <w:t>1</w:t>
            </w:r>
          </w:p>
        </w:tc>
      </w:tr>
      <w:tr w:rsidR="00F31284" w14:paraId="43B3C9E8" w14:textId="77777777">
        <w:tc>
          <w:tcPr>
            <w:tcW w:w="2326" w:type="dxa"/>
            <w:vAlign w:val="center"/>
          </w:tcPr>
          <w:p w14:paraId="28DE9F21" w14:textId="77777777" w:rsidR="00F31284" w:rsidRDefault="00000000">
            <w:r>
              <w:t>41.76</w:t>
            </w:r>
          </w:p>
        </w:tc>
        <w:tc>
          <w:tcPr>
            <w:tcW w:w="2218" w:type="dxa"/>
            <w:vAlign w:val="center"/>
          </w:tcPr>
          <w:p w14:paraId="7F8B84A2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66C3E47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19DF459" w14:textId="77777777" w:rsidR="00F31284" w:rsidRDefault="00000000">
            <w:r>
              <w:t>1</w:t>
            </w:r>
          </w:p>
        </w:tc>
      </w:tr>
      <w:tr w:rsidR="00F31284" w14:paraId="3DD5E38F" w14:textId="77777777">
        <w:tc>
          <w:tcPr>
            <w:tcW w:w="2326" w:type="dxa"/>
            <w:vAlign w:val="center"/>
          </w:tcPr>
          <w:p w14:paraId="63559F5F" w14:textId="77777777" w:rsidR="00F31284" w:rsidRDefault="00000000">
            <w:r>
              <w:t>44.12(13.66X3.23)</w:t>
            </w:r>
          </w:p>
        </w:tc>
        <w:tc>
          <w:tcPr>
            <w:tcW w:w="2218" w:type="dxa"/>
            <w:vAlign w:val="center"/>
          </w:tcPr>
          <w:p w14:paraId="66CFF466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2DFD4AE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FEEF911" w14:textId="77777777" w:rsidR="00F31284" w:rsidRDefault="00000000">
            <w:r>
              <w:t>1</w:t>
            </w:r>
          </w:p>
        </w:tc>
      </w:tr>
      <w:tr w:rsidR="00F31284" w14:paraId="4E114A69" w14:textId="77777777">
        <w:tc>
          <w:tcPr>
            <w:tcW w:w="2326" w:type="dxa"/>
            <w:vAlign w:val="center"/>
          </w:tcPr>
          <w:p w14:paraId="5187AB75" w14:textId="77777777" w:rsidR="00F31284" w:rsidRDefault="00000000">
            <w:r>
              <w:t>46.46</w:t>
            </w:r>
          </w:p>
        </w:tc>
        <w:tc>
          <w:tcPr>
            <w:tcW w:w="2218" w:type="dxa"/>
            <w:vAlign w:val="center"/>
          </w:tcPr>
          <w:p w14:paraId="5CC97E6B" w14:textId="77777777" w:rsidR="00F31284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903C3AF" w14:textId="77777777" w:rsidR="00F31284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076F13B" w14:textId="77777777" w:rsidR="00F31284" w:rsidRDefault="00000000">
            <w:r>
              <w:t>1</w:t>
            </w:r>
          </w:p>
        </w:tc>
      </w:tr>
      <w:tr w:rsidR="00F31284" w14:paraId="375E1A65" w14:textId="77777777">
        <w:tc>
          <w:tcPr>
            <w:tcW w:w="2326" w:type="dxa"/>
            <w:vAlign w:val="center"/>
          </w:tcPr>
          <w:p w14:paraId="08608028" w14:textId="77777777" w:rsidR="00F31284" w:rsidRDefault="00000000">
            <w:r>
              <w:t>14.29(9.20X1.55)</w:t>
            </w:r>
          </w:p>
        </w:tc>
        <w:tc>
          <w:tcPr>
            <w:tcW w:w="2218" w:type="dxa"/>
            <w:vAlign w:val="center"/>
          </w:tcPr>
          <w:p w14:paraId="7921221E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726E3D2" w14:textId="77777777" w:rsidR="00F31284" w:rsidRDefault="00000000">
            <w:r>
              <w:t>-10</w:t>
            </w:r>
          </w:p>
        </w:tc>
        <w:tc>
          <w:tcPr>
            <w:tcW w:w="2218" w:type="dxa"/>
            <w:vAlign w:val="center"/>
          </w:tcPr>
          <w:p w14:paraId="79FE99C5" w14:textId="77777777" w:rsidR="00F31284" w:rsidRDefault="00000000">
            <w:r>
              <w:t>1</w:t>
            </w:r>
          </w:p>
        </w:tc>
      </w:tr>
      <w:tr w:rsidR="00F31284" w14:paraId="154EA977" w14:textId="77777777">
        <w:tc>
          <w:tcPr>
            <w:tcW w:w="2326" w:type="dxa"/>
            <w:vAlign w:val="center"/>
          </w:tcPr>
          <w:p w14:paraId="30276A09" w14:textId="77777777" w:rsidR="00F31284" w:rsidRDefault="00000000">
            <w:r>
              <w:t>1.39</w:t>
            </w:r>
          </w:p>
        </w:tc>
        <w:tc>
          <w:tcPr>
            <w:tcW w:w="2218" w:type="dxa"/>
            <w:vAlign w:val="center"/>
          </w:tcPr>
          <w:p w14:paraId="731BB0D6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85BEC38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4981D82A" w14:textId="77777777" w:rsidR="00F31284" w:rsidRDefault="00000000">
            <w:r>
              <w:t>1</w:t>
            </w:r>
          </w:p>
        </w:tc>
      </w:tr>
      <w:tr w:rsidR="00F31284" w14:paraId="1C68E0B7" w14:textId="77777777">
        <w:tc>
          <w:tcPr>
            <w:tcW w:w="2326" w:type="dxa"/>
            <w:vAlign w:val="center"/>
          </w:tcPr>
          <w:p w14:paraId="05C7E46B" w14:textId="77777777" w:rsidR="00F31284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60929A76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733C868B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74026EFD" w14:textId="77777777" w:rsidR="00F31284" w:rsidRDefault="00000000">
            <w:r>
              <w:t>33</w:t>
            </w:r>
          </w:p>
        </w:tc>
      </w:tr>
      <w:tr w:rsidR="00F31284" w14:paraId="061E7E68" w14:textId="77777777">
        <w:tc>
          <w:tcPr>
            <w:tcW w:w="2326" w:type="dxa"/>
            <w:vAlign w:val="center"/>
          </w:tcPr>
          <w:p w14:paraId="7E81893E" w14:textId="77777777" w:rsidR="00F31284" w:rsidRDefault="00000000">
            <w:r>
              <w:t>2.27</w:t>
            </w:r>
          </w:p>
        </w:tc>
        <w:tc>
          <w:tcPr>
            <w:tcW w:w="2218" w:type="dxa"/>
            <w:vAlign w:val="center"/>
          </w:tcPr>
          <w:p w14:paraId="4A7B1BA4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FE02FD4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0697BC46" w14:textId="77777777" w:rsidR="00F31284" w:rsidRDefault="00000000">
            <w:r>
              <w:t>1</w:t>
            </w:r>
          </w:p>
        </w:tc>
      </w:tr>
      <w:tr w:rsidR="00F31284" w14:paraId="60FD31EA" w14:textId="77777777">
        <w:tc>
          <w:tcPr>
            <w:tcW w:w="2326" w:type="dxa"/>
            <w:vAlign w:val="center"/>
          </w:tcPr>
          <w:p w14:paraId="5AE41F5E" w14:textId="77777777" w:rsidR="00F31284" w:rsidRDefault="00000000">
            <w:r>
              <w:t>0.84</w:t>
            </w:r>
          </w:p>
        </w:tc>
        <w:tc>
          <w:tcPr>
            <w:tcW w:w="2218" w:type="dxa"/>
            <w:vAlign w:val="center"/>
          </w:tcPr>
          <w:p w14:paraId="7C942CD7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5B89302F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390A737C" w14:textId="77777777" w:rsidR="00F31284" w:rsidRDefault="00000000">
            <w:r>
              <w:t>1</w:t>
            </w:r>
          </w:p>
        </w:tc>
      </w:tr>
      <w:tr w:rsidR="00F31284" w14:paraId="6177B244" w14:textId="77777777">
        <w:tc>
          <w:tcPr>
            <w:tcW w:w="2326" w:type="dxa"/>
            <w:vAlign w:val="center"/>
          </w:tcPr>
          <w:p w14:paraId="6C70BDFD" w14:textId="77777777" w:rsidR="00F31284" w:rsidRDefault="00000000">
            <w:r>
              <w:t>18.60(6.20X3.00)</w:t>
            </w:r>
          </w:p>
        </w:tc>
        <w:tc>
          <w:tcPr>
            <w:tcW w:w="2218" w:type="dxa"/>
            <w:vAlign w:val="center"/>
          </w:tcPr>
          <w:p w14:paraId="3C3586E6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C850649" w14:textId="77777777" w:rsidR="00F31284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464F0B77" w14:textId="77777777" w:rsidR="00F31284" w:rsidRDefault="00000000">
            <w:r>
              <w:t>1</w:t>
            </w:r>
          </w:p>
        </w:tc>
      </w:tr>
      <w:tr w:rsidR="00F31284" w14:paraId="3597F66E" w14:textId="77777777">
        <w:tc>
          <w:tcPr>
            <w:tcW w:w="2326" w:type="dxa"/>
            <w:vAlign w:val="center"/>
          </w:tcPr>
          <w:p w14:paraId="47FEB2F8" w14:textId="77777777" w:rsidR="00F31284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1124ACE3" w14:textId="77777777" w:rsidR="00F31284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7093D4E" w14:textId="77777777" w:rsidR="00F31284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4881C60F" w14:textId="77777777" w:rsidR="00F31284" w:rsidRDefault="00000000">
            <w:r>
              <w:t>38</w:t>
            </w:r>
          </w:p>
        </w:tc>
      </w:tr>
      <w:tr w:rsidR="00F31284" w14:paraId="3CE03E90" w14:textId="77777777">
        <w:tc>
          <w:tcPr>
            <w:tcW w:w="2326" w:type="dxa"/>
            <w:vAlign w:val="center"/>
          </w:tcPr>
          <w:p w14:paraId="21D5B0A8" w14:textId="77777777" w:rsidR="00F31284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1DE6D694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3BC2B26C" w14:textId="77777777" w:rsidR="00F31284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3743BE17" w14:textId="77777777" w:rsidR="00F31284" w:rsidRDefault="00000000">
            <w:r>
              <w:t>2</w:t>
            </w:r>
          </w:p>
        </w:tc>
      </w:tr>
      <w:tr w:rsidR="00F31284" w14:paraId="702AC41A" w14:textId="77777777">
        <w:tc>
          <w:tcPr>
            <w:tcW w:w="2326" w:type="dxa"/>
            <w:vAlign w:val="center"/>
          </w:tcPr>
          <w:p w14:paraId="01CCFBB9" w14:textId="77777777" w:rsidR="00F31284" w:rsidRDefault="00000000">
            <w:r>
              <w:t>0.75(1.00X0.75)</w:t>
            </w:r>
          </w:p>
        </w:tc>
        <w:tc>
          <w:tcPr>
            <w:tcW w:w="2218" w:type="dxa"/>
            <w:vAlign w:val="center"/>
          </w:tcPr>
          <w:p w14:paraId="2FE1A0C7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7DE1D173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5B2D33D8" w14:textId="77777777" w:rsidR="00F31284" w:rsidRDefault="00000000">
            <w:r>
              <w:t>1</w:t>
            </w:r>
          </w:p>
        </w:tc>
      </w:tr>
      <w:tr w:rsidR="00F31284" w14:paraId="50486F8F" w14:textId="77777777">
        <w:tc>
          <w:tcPr>
            <w:tcW w:w="2326" w:type="dxa"/>
            <w:vAlign w:val="center"/>
          </w:tcPr>
          <w:p w14:paraId="33B20318" w14:textId="77777777" w:rsidR="00F31284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4F2D8E0E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21AF7CDD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6455F297" w14:textId="77777777" w:rsidR="00F31284" w:rsidRDefault="00000000">
            <w:r>
              <w:t>2</w:t>
            </w:r>
          </w:p>
        </w:tc>
      </w:tr>
      <w:tr w:rsidR="00F31284" w14:paraId="7F3BCB39" w14:textId="77777777">
        <w:tc>
          <w:tcPr>
            <w:tcW w:w="2326" w:type="dxa"/>
            <w:vAlign w:val="center"/>
          </w:tcPr>
          <w:p w14:paraId="05EC9F96" w14:textId="77777777" w:rsidR="00F31284" w:rsidRDefault="00000000">
            <w:r>
              <w:lastRenderedPageBreak/>
              <w:t>1.50(1.50X1.00)</w:t>
            </w:r>
          </w:p>
        </w:tc>
        <w:tc>
          <w:tcPr>
            <w:tcW w:w="2218" w:type="dxa"/>
            <w:vAlign w:val="center"/>
          </w:tcPr>
          <w:p w14:paraId="61B300C7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2B31B07B" w14:textId="77777777" w:rsidR="00F31284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2C4C1E86" w14:textId="77777777" w:rsidR="00F31284" w:rsidRDefault="00000000">
            <w:r>
              <w:t>36</w:t>
            </w:r>
          </w:p>
        </w:tc>
      </w:tr>
      <w:tr w:rsidR="00F31284" w14:paraId="44479824" w14:textId="77777777">
        <w:tc>
          <w:tcPr>
            <w:tcW w:w="2326" w:type="dxa"/>
            <w:vAlign w:val="center"/>
          </w:tcPr>
          <w:p w14:paraId="33F05407" w14:textId="77777777" w:rsidR="00F31284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25D45002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5D0E30CB" w14:textId="77777777" w:rsidR="00F31284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0472D44F" w14:textId="77777777" w:rsidR="00F31284" w:rsidRDefault="00000000">
            <w:r>
              <w:t>36</w:t>
            </w:r>
          </w:p>
        </w:tc>
      </w:tr>
      <w:tr w:rsidR="00F31284" w14:paraId="4CBA6339" w14:textId="77777777">
        <w:tc>
          <w:tcPr>
            <w:tcW w:w="2326" w:type="dxa"/>
            <w:vAlign w:val="center"/>
          </w:tcPr>
          <w:p w14:paraId="09A474D3" w14:textId="77777777" w:rsidR="00F31284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05226AAB" w14:textId="77777777" w:rsidR="00F31284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1462D573" w14:textId="77777777" w:rsidR="00F31284" w:rsidRDefault="00000000">
            <w:r>
              <w:t>10</w:t>
            </w:r>
          </w:p>
        </w:tc>
        <w:tc>
          <w:tcPr>
            <w:tcW w:w="2218" w:type="dxa"/>
            <w:vAlign w:val="center"/>
          </w:tcPr>
          <w:p w14:paraId="2EA36084" w14:textId="77777777" w:rsidR="00F31284" w:rsidRDefault="00000000">
            <w:r>
              <w:t>35</w:t>
            </w:r>
          </w:p>
        </w:tc>
      </w:tr>
    </w:tbl>
    <w:p w14:paraId="257D4F2F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535390DE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47E989D6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光伏板布置效果图</w:t>
      </w:r>
    </w:p>
    <w:p w14:paraId="6559B3E0" w14:textId="77777777" w:rsidR="007522AD" w:rsidRDefault="007522AD" w:rsidP="007522AD">
      <w:pPr>
        <w:pStyle w:val="1"/>
        <w:ind w:left="432" w:hanging="432"/>
      </w:pPr>
      <w:bookmarkStart w:id="39" w:name="_Toc159094376"/>
      <w:r>
        <w:rPr>
          <w:rFonts w:hint="eastAsia"/>
        </w:rPr>
        <w:t>发电量计算</w:t>
      </w:r>
      <w:bookmarkEnd w:id="39"/>
    </w:p>
    <w:p w14:paraId="3D56901C" w14:textId="77777777" w:rsidR="006351C7" w:rsidRPr="006351C7" w:rsidRDefault="006351C7" w:rsidP="006351C7">
      <w:pPr>
        <w:pStyle w:val="20"/>
      </w:pPr>
      <w:bookmarkStart w:id="40" w:name="_Toc159094377"/>
      <w:r>
        <w:rPr>
          <w:rFonts w:hint="eastAsia"/>
        </w:rPr>
        <w:t>光伏系统参数</w:t>
      </w:r>
      <w:bookmarkEnd w:id="40"/>
    </w:p>
    <w:p w14:paraId="3CE3660D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光伏系统的发电量应根据所在地的太阳能资源情况、光伏系统的设计、光伏方阵的布置和环境条件等因素计算确定。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等标准，可求得光伏系统的发电量值。</w:t>
      </w:r>
    </w:p>
    <w:p w14:paraId="7ACEDF6E" w14:textId="77777777" w:rsidR="00473BB3" w:rsidRDefault="00473BB3" w:rsidP="00473BB3">
      <w:pPr>
        <w:ind w:firstLineChars="300" w:firstLine="630"/>
      </w:pPr>
      <w:r w:rsidRPr="00E6631F">
        <w:object w:dxaOrig="1728" w:dyaOrig="689" w14:anchorId="494B4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41pt" o:ole="">
            <v:imagedata r:id="rId13" o:title=""/>
          </v:shape>
          <o:OLEObject Type="Embed" ProgID="Equation.DSMT4" ShapeID="_x0000_i1025" DrawAspect="Content" ObjectID="_1769707131" r:id="rId14"/>
        </w:object>
      </w:r>
    </w:p>
    <w:p w14:paraId="6D5E6F93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5AEB5AE7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120B3D8B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5444A701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(kW</w:t>
      </w:r>
      <w:r w:rsidR="00473BB3" w:rsidRPr="00A95464">
        <w:rPr>
          <w:rFonts w:hint="eastAsia"/>
          <w:vertAlign w:val="subscript"/>
        </w:rPr>
        <w:t>p</w:t>
      </w:r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68C7C354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，受逆变器效率、集电线路损耗系数、光伏组件表面污染系数、修正系数等参数影响。</w:t>
      </w:r>
    </w:p>
    <w:p w14:paraId="529D51EB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光伏系统计算参数表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F31284" w14:paraId="11AD14E9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785C8D7E" w14:textId="77777777" w:rsidR="00F31284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F31284" w14:paraId="4F4009C4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807E51E" w14:textId="77777777" w:rsidR="00F31284" w:rsidRDefault="00000000">
            <w:r>
              <w:t>组件类型</w:t>
            </w:r>
          </w:p>
        </w:tc>
        <w:tc>
          <w:tcPr>
            <w:tcW w:w="2320" w:type="dxa"/>
            <w:vAlign w:val="center"/>
          </w:tcPr>
          <w:p w14:paraId="21ED8BC3" w14:textId="77777777" w:rsidR="00F31284" w:rsidRDefault="00000000">
            <w:r>
              <w:t>铜铟镓硒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311785D7" w14:textId="77777777" w:rsidR="00F31284" w:rsidRDefault="00000000">
            <w:r>
              <w:t>峰值功率</w:t>
            </w:r>
          </w:p>
        </w:tc>
        <w:tc>
          <w:tcPr>
            <w:tcW w:w="2320" w:type="dxa"/>
            <w:vAlign w:val="center"/>
          </w:tcPr>
          <w:p w14:paraId="6E766650" w14:textId="77777777" w:rsidR="00F31284" w:rsidRDefault="00000000">
            <w:r>
              <w:t>100Wp</w:t>
            </w:r>
          </w:p>
        </w:tc>
      </w:tr>
      <w:tr w:rsidR="00F31284" w14:paraId="0ECAD012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6C38409" w14:textId="77777777" w:rsidR="00F31284" w:rsidRDefault="00000000">
            <w:r>
              <w:t>组件数量</w:t>
            </w:r>
          </w:p>
        </w:tc>
        <w:tc>
          <w:tcPr>
            <w:tcW w:w="2320" w:type="dxa"/>
            <w:vAlign w:val="center"/>
          </w:tcPr>
          <w:p w14:paraId="75AD3352" w14:textId="77777777" w:rsidR="00F31284" w:rsidRDefault="00000000">
            <w:r>
              <w:t>2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096B9C4" w14:textId="77777777" w:rsidR="00F31284" w:rsidRDefault="00000000">
            <w:r>
              <w:t>总装机量</w:t>
            </w:r>
          </w:p>
        </w:tc>
        <w:tc>
          <w:tcPr>
            <w:tcW w:w="2320" w:type="dxa"/>
            <w:vAlign w:val="center"/>
          </w:tcPr>
          <w:p w14:paraId="01615A1E" w14:textId="77777777" w:rsidR="00F31284" w:rsidRDefault="00000000">
            <w:r>
              <w:t>0.2kW</w:t>
            </w:r>
          </w:p>
        </w:tc>
      </w:tr>
      <w:tr w:rsidR="00F31284" w14:paraId="3E2A954B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59D0B99" w14:textId="77777777" w:rsidR="00F31284" w:rsidRDefault="00000000"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44D2AF61" w14:textId="77777777" w:rsidR="00F31284" w:rsidRDefault="00000000"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19F06AC" w14:textId="77777777" w:rsidR="00F31284" w:rsidRDefault="00000000">
            <w:r>
              <w:t>组件面积</w:t>
            </w:r>
          </w:p>
        </w:tc>
        <w:tc>
          <w:tcPr>
            <w:tcW w:w="2320" w:type="dxa"/>
            <w:vAlign w:val="center"/>
          </w:tcPr>
          <w:p w14:paraId="2CCFE255" w14:textId="77777777" w:rsidR="00F31284" w:rsidRDefault="00000000">
            <w:r>
              <w:t>298</w:t>
            </w:r>
            <w:r>
              <w:t>㎡</w:t>
            </w:r>
          </w:p>
        </w:tc>
      </w:tr>
      <w:tr w:rsidR="00F31284" w14:paraId="1AFA5FD6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02AE43DA" w14:textId="77777777" w:rsidR="00F31284" w:rsidRDefault="00000000">
            <w:r>
              <w:t>逆变器效率</w:t>
            </w:r>
          </w:p>
        </w:tc>
        <w:tc>
          <w:tcPr>
            <w:tcW w:w="2320" w:type="dxa"/>
            <w:vAlign w:val="center"/>
          </w:tcPr>
          <w:p w14:paraId="726DC15B" w14:textId="77777777" w:rsidR="00F31284" w:rsidRDefault="00000000"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779FC4FB" w14:textId="77777777" w:rsidR="00F31284" w:rsidRDefault="00000000">
            <w:r>
              <w:t>逆变器功率</w:t>
            </w:r>
          </w:p>
        </w:tc>
        <w:tc>
          <w:tcPr>
            <w:tcW w:w="2320" w:type="dxa"/>
            <w:vAlign w:val="center"/>
          </w:tcPr>
          <w:p w14:paraId="4754CAF1" w14:textId="77777777" w:rsidR="00F31284" w:rsidRDefault="00000000">
            <w:r>
              <w:t>6.75kW</w:t>
            </w:r>
          </w:p>
        </w:tc>
      </w:tr>
      <w:tr w:rsidR="00F31284" w14:paraId="2918A09D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23B57E2" w14:textId="77777777" w:rsidR="00F31284" w:rsidRDefault="00000000"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09A722FD" w14:textId="77777777" w:rsidR="00F31284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BF60BFD" w14:textId="77777777" w:rsidR="00F31284" w:rsidRDefault="00000000"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5936DF12" w14:textId="77777777" w:rsidR="00F31284" w:rsidRDefault="00000000">
            <w:r>
              <w:t>0.01</w:t>
            </w:r>
          </w:p>
        </w:tc>
      </w:tr>
      <w:tr w:rsidR="00F31284" w14:paraId="13320A4B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0D6702B" w14:textId="77777777" w:rsidR="00F31284" w:rsidRDefault="00000000">
            <w:r>
              <w:t>修正系数</w:t>
            </w:r>
          </w:p>
        </w:tc>
        <w:tc>
          <w:tcPr>
            <w:tcW w:w="2320" w:type="dxa"/>
            <w:vAlign w:val="center"/>
          </w:tcPr>
          <w:p w14:paraId="2D99DFE3" w14:textId="77777777" w:rsidR="00F31284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032EDF23" w14:textId="77777777" w:rsidR="00F31284" w:rsidRDefault="00000000"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3832E2C2" w14:textId="77777777" w:rsidR="00F31284" w:rsidRDefault="00000000">
            <w:r>
              <w:t>93.1%</w:t>
            </w:r>
          </w:p>
        </w:tc>
      </w:tr>
    </w:tbl>
    <w:p w14:paraId="01C19340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7A3AB3F8" w14:textId="77777777" w:rsidR="00E22E81" w:rsidRPr="00F27021" w:rsidRDefault="00E22E81" w:rsidP="00E22E81">
      <w:pPr>
        <w:pStyle w:val="a1"/>
        <w:ind w:firstLineChars="83" w:firstLine="199"/>
      </w:pPr>
    </w:p>
    <w:p w14:paraId="39173A5E" w14:textId="77777777" w:rsidR="00473BB3" w:rsidRDefault="00E50C4D" w:rsidP="00473BB3">
      <w:pPr>
        <w:pStyle w:val="20"/>
      </w:pPr>
      <w:bookmarkStart w:id="42" w:name="_Toc159094378"/>
      <w:r>
        <w:rPr>
          <w:rFonts w:hint="eastAsia"/>
        </w:rPr>
        <w:t>发电量</w:t>
      </w:r>
      <w:bookmarkEnd w:id="42"/>
    </w:p>
    <w:p w14:paraId="4B26E9B6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2EE0C27C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光伏系统发电量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F31284" w14:paraId="126D97E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F91E0F1" w14:textId="77777777" w:rsidR="00F31284" w:rsidRDefault="00000000">
            <w:pPr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A6F6BD9" w14:textId="77777777" w:rsidR="00F31284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F8925B2" w14:textId="77777777" w:rsidR="00F31284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B77EA8B" w14:textId="77777777" w:rsidR="00F31284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F31284" w14:paraId="78A2291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1698F14" w14:textId="77777777" w:rsidR="00F31284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9A2A60B" w14:textId="77777777" w:rsidR="00F31284" w:rsidRDefault="00000000">
            <w:pPr>
              <w:jc w:val="center"/>
            </w:pPr>
            <w:r>
              <w:t>81.8</w:t>
            </w:r>
          </w:p>
        </w:tc>
        <w:tc>
          <w:tcPr>
            <w:tcW w:w="2433" w:type="dxa"/>
            <w:vAlign w:val="center"/>
          </w:tcPr>
          <w:p w14:paraId="0FC8BB2E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22C19C9E" w14:textId="77777777" w:rsidR="00F31284" w:rsidRDefault="00000000">
            <w:pPr>
              <w:jc w:val="center"/>
            </w:pPr>
            <w:r>
              <w:t>6.9</w:t>
            </w:r>
          </w:p>
        </w:tc>
      </w:tr>
      <w:tr w:rsidR="00F31284" w14:paraId="510718B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0106E4C" w14:textId="77777777" w:rsidR="00F31284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163F99B" w14:textId="77777777" w:rsidR="00F31284" w:rsidRDefault="00000000">
            <w:pPr>
              <w:jc w:val="center"/>
            </w:pPr>
            <w:r>
              <w:t>96.5</w:t>
            </w:r>
          </w:p>
        </w:tc>
        <w:tc>
          <w:tcPr>
            <w:tcW w:w="2433" w:type="dxa"/>
            <w:vAlign w:val="center"/>
          </w:tcPr>
          <w:p w14:paraId="436B784A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0CF2933C" w14:textId="77777777" w:rsidR="00F31284" w:rsidRDefault="00000000">
            <w:pPr>
              <w:jc w:val="center"/>
            </w:pPr>
            <w:r>
              <w:t>8.2</w:t>
            </w:r>
          </w:p>
        </w:tc>
      </w:tr>
      <w:tr w:rsidR="00F31284" w14:paraId="0EBA674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84C4654" w14:textId="77777777" w:rsidR="00F31284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132C52E" w14:textId="77777777" w:rsidR="00F31284" w:rsidRDefault="00000000">
            <w:pPr>
              <w:jc w:val="center"/>
            </w:pPr>
            <w:r>
              <w:t>112.6</w:t>
            </w:r>
          </w:p>
        </w:tc>
        <w:tc>
          <w:tcPr>
            <w:tcW w:w="2433" w:type="dxa"/>
            <w:vAlign w:val="center"/>
          </w:tcPr>
          <w:p w14:paraId="53C3462F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05685610" w14:textId="77777777" w:rsidR="00F31284" w:rsidRDefault="00000000">
            <w:pPr>
              <w:jc w:val="center"/>
            </w:pPr>
            <w:r>
              <w:t>9.5</w:t>
            </w:r>
          </w:p>
        </w:tc>
      </w:tr>
      <w:tr w:rsidR="00F31284" w14:paraId="335AC796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017C803" w14:textId="77777777" w:rsidR="00F31284" w:rsidRDefault="00000000">
            <w:pPr>
              <w:jc w:val="center"/>
            </w:pPr>
            <w:r>
              <w:lastRenderedPageBreak/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B60D2B0" w14:textId="77777777" w:rsidR="00F31284" w:rsidRDefault="00000000">
            <w:pPr>
              <w:jc w:val="center"/>
            </w:pPr>
            <w:r>
              <w:t>120.0</w:t>
            </w:r>
          </w:p>
        </w:tc>
        <w:tc>
          <w:tcPr>
            <w:tcW w:w="2433" w:type="dxa"/>
            <w:vAlign w:val="center"/>
          </w:tcPr>
          <w:p w14:paraId="5C7F7B3C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21A789B6" w14:textId="77777777" w:rsidR="00F31284" w:rsidRDefault="00000000">
            <w:pPr>
              <w:jc w:val="center"/>
            </w:pPr>
            <w:r>
              <w:t>10.1</w:t>
            </w:r>
          </w:p>
        </w:tc>
      </w:tr>
      <w:tr w:rsidR="00F31284" w14:paraId="1F957B8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CA78F5F" w14:textId="77777777" w:rsidR="00F31284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3340D1A" w14:textId="77777777" w:rsidR="00F31284" w:rsidRDefault="00000000">
            <w:pPr>
              <w:jc w:val="center"/>
            </w:pPr>
            <w:r>
              <w:t>116.8</w:t>
            </w:r>
          </w:p>
        </w:tc>
        <w:tc>
          <w:tcPr>
            <w:tcW w:w="2433" w:type="dxa"/>
            <w:vAlign w:val="center"/>
          </w:tcPr>
          <w:p w14:paraId="7EE74CE6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0A7E0514" w14:textId="77777777" w:rsidR="00F31284" w:rsidRDefault="00000000">
            <w:pPr>
              <w:jc w:val="center"/>
            </w:pPr>
            <w:r>
              <w:t>9.9</w:t>
            </w:r>
          </w:p>
        </w:tc>
      </w:tr>
      <w:tr w:rsidR="00F31284" w14:paraId="14B9B43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4AFAFEC" w14:textId="77777777" w:rsidR="00F31284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2FCC315" w14:textId="77777777" w:rsidR="00F31284" w:rsidRDefault="00000000">
            <w:pPr>
              <w:jc w:val="center"/>
            </w:pPr>
            <w:r>
              <w:t>109.4</w:t>
            </w:r>
          </w:p>
        </w:tc>
        <w:tc>
          <w:tcPr>
            <w:tcW w:w="2433" w:type="dxa"/>
            <w:vAlign w:val="center"/>
          </w:tcPr>
          <w:p w14:paraId="55D4C801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5F09C439" w14:textId="77777777" w:rsidR="00F31284" w:rsidRDefault="00000000">
            <w:pPr>
              <w:jc w:val="center"/>
            </w:pPr>
            <w:r>
              <w:t>9.2</w:t>
            </w:r>
          </w:p>
        </w:tc>
      </w:tr>
      <w:tr w:rsidR="00F31284" w14:paraId="6FC36F1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342B4D0" w14:textId="77777777" w:rsidR="00F31284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11F5074" w14:textId="77777777" w:rsidR="00F31284" w:rsidRDefault="00000000">
            <w:pPr>
              <w:jc w:val="center"/>
            </w:pPr>
            <w:r>
              <w:t>105.4</w:t>
            </w:r>
          </w:p>
        </w:tc>
        <w:tc>
          <w:tcPr>
            <w:tcW w:w="2433" w:type="dxa"/>
            <w:vAlign w:val="center"/>
          </w:tcPr>
          <w:p w14:paraId="495E3128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3D909C28" w14:textId="77777777" w:rsidR="00F31284" w:rsidRDefault="00000000">
            <w:pPr>
              <w:jc w:val="center"/>
            </w:pPr>
            <w:r>
              <w:t>8.9</w:t>
            </w:r>
          </w:p>
        </w:tc>
      </w:tr>
      <w:tr w:rsidR="00F31284" w14:paraId="374BABE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789A6EA" w14:textId="77777777" w:rsidR="00F31284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6D525AB" w14:textId="77777777" w:rsidR="00F31284" w:rsidRDefault="00000000">
            <w:pPr>
              <w:jc w:val="center"/>
            </w:pPr>
            <w:r>
              <w:t>111.1</w:t>
            </w:r>
          </w:p>
        </w:tc>
        <w:tc>
          <w:tcPr>
            <w:tcW w:w="2433" w:type="dxa"/>
            <w:vAlign w:val="center"/>
          </w:tcPr>
          <w:p w14:paraId="2A12CF9D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2EB3803F" w14:textId="77777777" w:rsidR="00F31284" w:rsidRDefault="00000000">
            <w:pPr>
              <w:jc w:val="center"/>
            </w:pPr>
            <w:r>
              <w:t>9.4</w:t>
            </w:r>
          </w:p>
        </w:tc>
      </w:tr>
      <w:tr w:rsidR="00F31284" w14:paraId="5C32A46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D0FA865" w14:textId="77777777" w:rsidR="00F31284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CBC09DB" w14:textId="77777777" w:rsidR="00F31284" w:rsidRDefault="00000000">
            <w:pPr>
              <w:jc w:val="center"/>
            </w:pPr>
            <w:r>
              <w:t>91.2</w:t>
            </w:r>
          </w:p>
        </w:tc>
        <w:tc>
          <w:tcPr>
            <w:tcW w:w="2433" w:type="dxa"/>
            <w:vAlign w:val="center"/>
          </w:tcPr>
          <w:p w14:paraId="24D2BE0C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43D1A1A2" w14:textId="77777777" w:rsidR="00F31284" w:rsidRDefault="00000000">
            <w:pPr>
              <w:jc w:val="center"/>
            </w:pPr>
            <w:r>
              <w:t>7.7</w:t>
            </w:r>
          </w:p>
        </w:tc>
      </w:tr>
      <w:tr w:rsidR="00F31284" w14:paraId="774D333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DDB1556" w14:textId="77777777" w:rsidR="00F31284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8CE4401" w14:textId="77777777" w:rsidR="00F31284" w:rsidRDefault="00000000">
            <w:pPr>
              <w:jc w:val="center"/>
            </w:pPr>
            <w:r>
              <w:t>91.4</w:t>
            </w:r>
          </w:p>
        </w:tc>
        <w:tc>
          <w:tcPr>
            <w:tcW w:w="2433" w:type="dxa"/>
            <w:vAlign w:val="center"/>
          </w:tcPr>
          <w:p w14:paraId="1C13CA4F" w14:textId="77777777" w:rsidR="00F31284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3E44FA90" w14:textId="77777777" w:rsidR="00F31284" w:rsidRDefault="00000000">
            <w:pPr>
              <w:jc w:val="center"/>
            </w:pPr>
            <w:r>
              <w:t>7.7</w:t>
            </w:r>
          </w:p>
        </w:tc>
      </w:tr>
      <w:tr w:rsidR="00F31284" w14:paraId="22B0169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7B1A036" w14:textId="77777777" w:rsidR="00F31284" w:rsidRDefault="00000000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45C277D" w14:textId="77777777" w:rsidR="00F31284" w:rsidRDefault="00000000">
            <w:pPr>
              <w:jc w:val="center"/>
            </w:pPr>
            <w:r>
              <w:t>76.7</w:t>
            </w:r>
          </w:p>
        </w:tc>
        <w:tc>
          <w:tcPr>
            <w:tcW w:w="2433" w:type="dxa"/>
            <w:vAlign w:val="center"/>
          </w:tcPr>
          <w:p w14:paraId="7E63A127" w14:textId="77777777" w:rsidR="00F31284" w:rsidRDefault="00000000">
            <w:pPr>
              <w:jc w:val="center"/>
            </w:pPr>
            <w:r>
              <w:t>0.01</w:t>
            </w:r>
          </w:p>
        </w:tc>
        <w:tc>
          <w:tcPr>
            <w:tcW w:w="2433" w:type="dxa"/>
            <w:vAlign w:val="center"/>
          </w:tcPr>
          <w:p w14:paraId="4F2A3E97" w14:textId="77777777" w:rsidR="00F31284" w:rsidRDefault="00000000">
            <w:pPr>
              <w:jc w:val="center"/>
            </w:pPr>
            <w:r>
              <w:t>6.5</w:t>
            </w:r>
          </w:p>
        </w:tc>
      </w:tr>
      <w:tr w:rsidR="00F31284" w14:paraId="7A6FA27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85ED892" w14:textId="77777777" w:rsidR="00F31284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9A74AB4" w14:textId="77777777" w:rsidR="00F31284" w:rsidRDefault="00000000">
            <w:pPr>
              <w:jc w:val="center"/>
            </w:pPr>
            <w:r>
              <w:t>70.5</w:t>
            </w:r>
          </w:p>
        </w:tc>
        <w:tc>
          <w:tcPr>
            <w:tcW w:w="2433" w:type="dxa"/>
            <w:vAlign w:val="center"/>
          </w:tcPr>
          <w:p w14:paraId="31E9CA49" w14:textId="77777777" w:rsidR="00F31284" w:rsidRDefault="00000000">
            <w:pPr>
              <w:jc w:val="center"/>
            </w:pPr>
            <w:r>
              <w:t>0.01</w:t>
            </w:r>
          </w:p>
        </w:tc>
        <w:tc>
          <w:tcPr>
            <w:tcW w:w="2433" w:type="dxa"/>
            <w:vAlign w:val="center"/>
          </w:tcPr>
          <w:p w14:paraId="710225C3" w14:textId="77777777" w:rsidR="00F31284" w:rsidRDefault="00000000">
            <w:pPr>
              <w:jc w:val="center"/>
            </w:pPr>
            <w:r>
              <w:t>6.0</w:t>
            </w:r>
          </w:p>
        </w:tc>
      </w:tr>
      <w:tr w:rsidR="00F31284" w14:paraId="1651CE5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7B8E6E2" w14:textId="77777777" w:rsidR="00F31284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7B7E275E" w14:textId="77777777" w:rsidR="00F31284" w:rsidRDefault="00000000">
            <w:pPr>
              <w:jc w:val="center"/>
            </w:pPr>
            <w:r>
              <w:t>1183.4</w:t>
            </w:r>
          </w:p>
        </w:tc>
        <w:tc>
          <w:tcPr>
            <w:tcW w:w="2433" w:type="dxa"/>
            <w:vAlign w:val="center"/>
          </w:tcPr>
          <w:p w14:paraId="31B934FD" w14:textId="77777777" w:rsidR="00F31284" w:rsidRDefault="00000000">
            <w:pPr>
              <w:jc w:val="center"/>
            </w:pPr>
            <w:r>
              <w:t>0.220902</w:t>
            </w:r>
          </w:p>
        </w:tc>
        <w:tc>
          <w:tcPr>
            <w:tcW w:w="2433" w:type="dxa"/>
            <w:vAlign w:val="center"/>
          </w:tcPr>
          <w:p w14:paraId="2932A0DC" w14:textId="77777777" w:rsidR="00F31284" w:rsidRDefault="00000000">
            <w:pPr>
              <w:jc w:val="center"/>
            </w:pPr>
            <w:r>
              <w:t>100</w:t>
            </w:r>
          </w:p>
        </w:tc>
      </w:tr>
      <w:tr w:rsidR="00F31284" w14:paraId="1A601C8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B64F4AE" w14:textId="77777777" w:rsidR="00F312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4B0BAFB2" w14:textId="77777777" w:rsidR="00F312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0.2MWh</w:t>
            </w:r>
          </w:p>
        </w:tc>
      </w:tr>
    </w:tbl>
    <w:p w14:paraId="7432365C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455C5BC9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263660C1" wp14:editId="0F2A8F07">
            <wp:extent cx="5667375" cy="4943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0B4F" w14:textId="77777777" w:rsidR="00F31284" w:rsidRDefault="00F31284">
      <w:pPr>
        <w:pStyle w:val="a1"/>
      </w:pPr>
    </w:p>
    <w:p w14:paraId="64D08EA5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2FFD2B95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6EBDBAE2" wp14:editId="7FB76AE8">
            <wp:extent cx="5667375" cy="3914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DC33B" w14:textId="77777777" w:rsidR="00F31284" w:rsidRDefault="00F31284">
      <w:pPr>
        <w:jc w:val="center"/>
      </w:pPr>
    </w:p>
    <w:p w14:paraId="59B76894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6C33CDCE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3A8D3B65" wp14:editId="572C67EF">
            <wp:extent cx="5667375" cy="4038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4216" w14:textId="77777777" w:rsidR="00F31284" w:rsidRDefault="00F31284">
      <w:pPr>
        <w:jc w:val="center"/>
      </w:pPr>
    </w:p>
    <w:p w14:paraId="1FD30F59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7F009C80" w14:textId="77777777" w:rsidR="00E233AD" w:rsidRDefault="007C6A30" w:rsidP="007C6A30">
      <w:pPr>
        <w:pStyle w:val="1"/>
        <w:ind w:left="432" w:hanging="432"/>
      </w:pPr>
      <w:bookmarkStart w:id="47" w:name="_Toc159094379"/>
      <w:r>
        <w:rPr>
          <w:rFonts w:hint="eastAsia"/>
        </w:rPr>
        <w:lastRenderedPageBreak/>
        <w:t>结论</w:t>
      </w:r>
      <w:bookmarkEnd w:id="47"/>
    </w:p>
    <w:p w14:paraId="5580CC2A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298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0.2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0.2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4925563A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780D7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82E8" w14:textId="77777777" w:rsidR="00780D77" w:rsidRDefault="00780D77" w:rsidP="00203A7D">
      <w:r>
        <w:separator/>
      </w:r>
    </w:p>
  </w:endnote>
  <w:endnote w:type="continuationSeparator" w:id="0">
    <w:p w14:paraId="22AA5EBB" w14:textId="77777777" w:rsidR="00780D77" w:rsidRDefault="00780D7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B0F8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1CAE09E4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F6A3" w14:textId="77777777" w:rsidR="00780D77" w:rsidRDefault="00780D77" w:rsidP="00203A7D">
      <w:r>
        <w:separator/>
      </w:r>
    </w:p>
  </w:footnote>
  <w:footnote w:type="continuationSeparator" w:id="0">
    <w:p w14:paraId="5E435E66" w14:textId="77777777" w:rsidR="00780D77" w:rsidRDefault="00780D7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CD52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547A82AE" wp14:editId="7AF41CEE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765723">
    <w:abstractNumId w:val="2"/>
  </w:num>
  <w:num w:numId="2" w16cid:durableId="966087222">
    <w:abstractNumId w:val="3"/>
  </w:num>
  <w:num w:numId="3" w16cid:durableId="2132551175">
    <w:abstractNumId w:val="1"/>
  </w:num>
  <w:num w:numId="4" w16cid:durableId="1250769635">
    <w:abstractNumId w:val="0"/>
  </w:num>
  <w:num w:numId="5" w16cid:durableId="1328048147">
    <w:abstractNumId w:val="4"/>
  </w:num>
  <w:num w:numId="6" w16cid:durableId="115417496">
    <w:abstractNumId w:val="2"/>
  </w:num>
  <w:num w:numId="7" w16cid:durableId="1634676660">
    <w:abstractNumId w:val="2"/>
  </w:num>
  <w:num w:numId="8" w16cid:durableId="986125423">
    <w:abstractNumId w:val="2"/>
  </w:num>
  <w:num w:numId="9" w16cid:durableId="1049650208">
    <w:abstractNumId w:val="2"/>
  </w:num>
  <w:num w:numId="10" w16cid:durableId="2095737893">
    <w:abstractNumId w:val="2"/>
  </w:num>
  <w:num w:numId="11" w16cid:durableId="570314575">
    <w:abstractNumId w:val="2"/>
  </w:num>
  <w:num w:numId="12" w16cid:durableId="1164734601">
    <w:abstractNumId w:val="6"/>
  </w:num>
  <w:num w:numId="13" w16cid:durableId="1270046887">
    <w:abstractNumId w:val="2"/>
  </w:num>
  <w:num w:numId="14" w16cid:durableId="78631468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84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0D77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37B9"/>
    <w:rsid w:val="008704AB"/>
    <w:rsid w:val="00871BDC"/>
    <w:rsid w:val="00871FC0"/>
    <w:rsid w:val="0087441B"/>
    <w:rsid w:val="008745C1"/>
    <w:rsid w:val="00874A7B"/>
    <w:rsid w:val="00883D6C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584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84"/>
    <w:rsid w:val="00F312F9"/>
    <w:rsid w:val="00F32066"/>
    <w:rsid w:val="00F33F24"/>
    <w:rsid w:val="00F3402A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35964"/>
  <w15:chartTrackingRefBased/>
  <w15:docId w15:val="{F6573250-92AF-4AB2-A03D-40456EF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9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lenovo</dc:creator>
  <cp:keywords/>
  <cp:lastModifiedBy>zhuofan yang</cp:lastModifiedBy>
  <cp:revision>1</cp:revision>
  <cp:lastPrinted>1899-12-31T16:00:00Z</cp:lastPrinted>
  <dcterms:created xsi:type="dcterms:W3CDTF">2024-02-17T12:32:00Z</dcterms:created>
  <dcterms:modified xsi:type="dcterms:W3CDTF">2024-02-17T12:32:00Z</dcterms:modified>
</cp:coreProperties>
</file>