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94C1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3569065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5AEE5C30" w14:textId="77777777" w:rsidR="00000000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0553940E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2637ECD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E0474A2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292B9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BFB55ED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1C2E4E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F3B7CB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79539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F88694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815722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2C73F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698B64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587C8FB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C9926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01FE11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F9D4B0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1580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1BA3557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C02E0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5458A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ED919D0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8D4CD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B2D13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10B21A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1544F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1C8985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788EDBD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3A03F214" w14:textId="77777777" w:rsidR="00000000" w:rsidRDefault="00000000" w:rsidP="005E36B7">
      <w:pPr>
        <w:jc w:val="center"/>
        <w:rPr>
          <w:rFonts w:ascii="宋体" w:hAnsi="宋体"/>
          <w:lang w:val="en-US"/>
        </w:rPr>
      </w:pPr>
    </w:p>
    <w:p w14:paraId="446AB924" w14:textId="77777777" w:rsidR="00000000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5EB88415" wp14:editId="67B000A7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D4D65AE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4D90A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42A89E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4B7828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26D26094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5B3A69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80AF129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8"/>
          </w:p>
        </w:tc>
      </w:tr>
      <w:tr w:rsidR="000D77BD" w:rsidRPr="00D40158" w14:paraId="25B4618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FCFC775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123CE77" w14:textId="77777777" w:rsidR="00000000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53364D8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40F528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ADD41D5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9"/>
          </w:p>
        </w:tc>
      </w:tr>
    </w:tbl>
    <w:p w14:paraId="1FB06B7E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4E187D04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80DDCB" w14:textId="77777777" w:rsidR="00267E6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9668086" w:history="1">
        <w:r w:rsidR="00267E6E" w:rsidRPr="00130CC9">
          <w:rPr>
            <w:rStyle w:val="a7"/>
          </w:rPr>
          <w:t>1</w:t>
        </w:r>
        <w:r w:rsidR="00267E6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67E6E" w:rsidRPr="00130CC9">
          <w:rPr>
            <w:rStyle w:val="a7"/>
          </w:rPr>
          <w:t>建筑概况</w:t>
        </w:r>
        <w:r w:rsidR="00267E6E">
          <w:rPr>
            <w:webHidden/>
          </w:rPr>
          <w:tab/>
        </w:r>
        <w:r w:rsidR="00267E6E">
          <w:rPr>
            <w:webHidden/>
          </w:rPr>
          <w:fldChar w:fldCharType="begin"/>
        </w:r>
        <w:r w:rsidR="00267E6E">
          <w:rPr>
            <w:webHidden/>
          </w:rPr>
          <w:instrText xml:space="preserve"> PAGEREF _Toc159668086 \h </w:instrText>
        </w:r>
        <w:r w:rsidR="00267E6E">
          <w:rPr>
            <w:webHidden/>
          </w:rPr>
        </w:r>
        <w:r w:rsidR="00267E6E">
          <w:rPr>
            <w:webHidden/>
          </w:rPr>
          <w:fldChar w:fldCharType="separate"/>
        </w:r>
        <w:r w:rsidR="00267E6E">
          <w:rPr>
            <w:webHidden/>
          </w:rPr>
          <w:t>1</w:t>
        </w:r>
        <w:r w:rsidR="00267E6E">
          <w:rPr>
            <w:webHidden/>
          </w:rPr>
          <w:fldChar w:fldCharType="end"/>
        </w:r>
      </w:hyperlink>
    </w:p>
    <w:p w14:paraId="16C97856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87" w:history="1">
        <w:r w:rsidRPr="00130CC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A1A2893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88" w:history="1">
        <w:r w:rsidRPr="00130CC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893651E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89" w:history="1">
        <w:r w:rsidRPr="00130CC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99B284E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0" w:history="1">
        <w:r w:rsidRPr="00130CC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663491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1" w:history="1">
        <w:r w:rsidRPr="00130CC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BFB7ECE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2" w:history="1">
        <w:r w:rsidRPr="00130CC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3CA6C2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3" w:history="1">
        <w:r w:rsidRPr="00130CC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D65F7C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4" w:history="1">
        <w:r w:rsidRPr="00130CC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19C707" w14:textId="77777777" w:rsidR="00267E6E" w:rsidRDefault="00267E6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668095" w:history="1">
        <w:r w:rsidRPr="00130CC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0CC9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F52D1C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96" w:history="1">
        <w:r w:rsidRPr="00130CC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D075A4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97" w:history="1">
        <w:r w:rsidRPr="00130CC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3E190D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98" w:history="1">
        <w:r w:rsidRPr="00130CC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E53E6F5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099" w:history="1">
        <w:r w:rsidRPr="00130CC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D019AD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100" w:history="1">
        <w:r w:rsidRPr="00130CC9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75BF10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101" w:history="1">
        <w:r w:rsidRPr="00130CC9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2FB203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102" w:history="1">
        <w:r w:rsidRPr="00130CC9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CCF7D5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103" w:history="1">
        <w:r w:rsidRPr="00130CC9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房间热负荷汇总表</w:t>
        </w:r>
        <w:r w:rsidRPr="00130CC9">
          <w:rPr>
            <w:rStyle w:val="a7"/>
          </w:rPr>
          <w:t>(</w:t>
        </w:r>
        <w:r w:rsidRPr="00130CC9">
          <w:rPr>
            <w:rStyle w:val="a7"/>
          </w:rPr>
          <w:t>按楼层</w:t>
        </w:r>
        <w:r w:rsidRPr="00130CC9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4C5894" w14:textId="77777777" w:rsidR="00267E6E" w:rsidRDefault="00267E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668104" w:history="1">
        <w:r w:rsidRPr="00130CC9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0CC9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_Toc159668104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EF1A6D" w14:textId="77777777" w:rsidR="00000000" w:rsidRDefault="00000000" w:rsidP="009C4D39">
      <w:pPr>
        <w:pStyle w:val="TOC1"/>
      </w:pPr>
      <w:r>
        <w:fldChar w:fldCharType="end"/>
      </w:r>
    </w:p>
    <w:p w14:paraId="4DD5C0AE" w14:textId="77777777" w:rsidR="00000000" w:rsidRPr="00413E13" w:rsidRDefault="00000000" w:rsidP="00413E13">
      <w:pPr>
        <w:rPr>
          <w:lang w:val="en-US"/>
        </w:rPr>
      </w:pPr>
    </w:p>
    <w:p w14:paraId="1C4DC16F" w14:textId="77777777" w:rsidR="00000000" w:rsidRPr="009C4D39" w:rsidRDefault="00000000" w:rsidP="009C4D39">
      <w:pPr>
        <w:rPr>
          <w:lang w:val="en-US"/>
        </w:rPr>
        <w:sectPr w:rsidR="009C4D39" w:rsidRPr="009C4D39" w:rsidSect="0008247A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E027A37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59668086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1A32F7" w14:paraId="6766859F" w14:textId="77777777">
        <w:tc>
          <w:tcPr>
            <w:tcW w:w="2830" w:type="dxa"/>
            <w:shd w:val="clear" w:color="auto" w:fill="E6E6E6"/>
            <w:vAlign w:val="center"/>
          </w:tcPr>
          <w:p w14:paraId="70178757" w14:textId="77777777" w:rsidR="001A32F7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1AFFC15" w14:textId="77777777" w:rsidR="001A32F7" w:rsidRDefault="00000000">
            <w:r>
              <w:t>北京</w:t>
            </w:r>
            <w:r>
              <w:t>-</w:t>
            </w:r>
            <w:r>
              <w:t>北京</w:t>
            </w:r>
          </w:p>
        </w:tc>
      </w:tr>
      <w:tr w:rsidR="001A32F7" w14:paraId="0ACB4522" w14:textId="77777777">
        <w:tc>
          <w:tcPr>
            <w:tcW w:w="2830" w:type="dxa"/>
            <w:shd w:val="clear" w:color="auto" w:fill="E6E6E6"/>
            <w:vAlign w:val="center"/>
          </w:tcPr>
          <w:p w14:paraId="6321165A" w14:textId="77777777" w:rsidR="001A32F7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76362A0" w14:textId="77777777" w:rsidR="001A32F7" w:rsidRDefault="00000000">
            <w:r>
              <w:t>39.80</w:t>
            </w:r>
          </w:p>
        </w:tc>
      </w:tr>
      <w:tr w:rsidR="001A32F7" w14:paraId="2B2D9AEB" w14:textId="77777777">
        <w:tc>
          <w:tcPr>
            <w:tcW w:w="2830" w:type="dxa"/>
            <w:shd w:val="clear" w:color="auto" w:fill="E6E6E6"/>
            <w:vAlign w:val="center"/>
          </w:tcPr>
          <w:p w14:paraId="3327D4E3" w14:textId="77777777" w:rsidR="001A32F7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A1ED066" w14:textId="77777777" w:rsidR="001A32F7" w:rsidRDefault="00000000">
            <w:r>
              <w:t>116.47</w:t>
            </w:r>
          </w:p>
        </w:tc>
      </w:tr>
      <w:tr w:rsidR="001A32F7" w14:paraId="712F612F" w14:textId="77777777">
        <w:tc>
          <w:tcPr>
            <w:tcW w:w="2830" w:type="dxa"/>
            <w:shd w:val="clear" w:color="auto" w:fill="E6E6E6"/>
            <w:vAlign w:val="center"/>
          </w:tcPr>
          <w:p w14:paraId="0F9CF640" w14:textId="77777777" w:rsidR="001A32F7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39FB6AA" w14:textId="77777777" w:rsidR="001A32F7" w:rsidRDefault="00000000">
            <w:r>
              <w:t>新建项目</w:t>
            </w:r>
          </w:p>
        </w:tc>
      </w:tr>
      <w:tr w:rsidR="001A32F7" w14:paraId="3912C7B0" w14:textId="77777777">
        <w:tc>
          <w:tcPr>
            <w:tcW w:w="2830" w:type="dxa"/>
            <w:shd w:val="clear" w:color="auto" w:fill="E6E6E6"/>
            <w:vAlign w:val="center"/>
          </w:tcPr>
          <w:p w14:paraId="41B04894" w14:textId="77777777" w:rsidR="001A32F7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22DD1D06" w14:textId="77777777" w:rsidR="001A32F7" w:rsidRDefault="00000000">
            <w:r>
              <w:t>地上</w:t>
            </w:r>
            <w:r>
              <w:t xml:space="preserve"> 1281.89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7AF3F0E" w14:textId="77777777" w:rsidR="001A32F7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1A32F7" w14:paraId="4D87783A" w14:textId="77777777">
        <w:tc>
          <w:tcPr>
            <w:tcW w:w="2830" w:type="dxa"/>
            <w:shd w:val="clear" w:color="auto" w:fill="E6E6E6"/>
            <w:vAlign w:val="center"/>
          </w:tcPr>
          <w:p w14:paraId="20838F58" w14:textId="77777777" w:rsidR="001A32F7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721EE5BA" w14:textId="77777777" w:rsidR="001A32F7" w:rsidRDefault="00000000">
            <w:r>
              <w:t>地上</w:t>
            </w:r>
            <w:r>
              <w:t xml:space="preserve"> 10.70 m</w:t>
            </w:r>
          </w:p>
        </w:tc>
        <w:tc>
          <w:tcPr>
            <w:tcW w:w="3395" w:type="dxa"/>
            <w:vAlign w:val="center"/>
          </w:tcPr>
          <w:p w14:paraId="26600AB5" w14:textId="77777777" w:rsidR="001A32F7" w:rsidRDefault="00000000">
            <w:r>
              <w:t>地下</w:t>
            </w:r>
            <w:r>
              <w:t xml:space="preserve"> 0.00 m</w:t>
            </w:r>
          </w:p>
        </w:tc>
      </w:tr>
      <w:tr w:rsidR="001A32F7" w14:paraId="421767A0" w14:textId="77777777">
        <w:tc>
          <w:tcPr>
            <w:tcW w:w="2830" w:type="dxa"/>
            <w:shd w:val="clear" w:color="auto" w:fill="E6E6E6"/>
            <w:vAlign w:val="center"/>
          </w:tcPr>
          <w:p w14:paraId="611C24EE" w14:textId="77777777" w:rsidR="001A32F7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0FC1B2D4" w14:textId="77777777" w:rsidR="001A32F7" w:rsidRDefault="00000000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14:paraId="14F625DE" w14:textId="77777777" w:rsidR="001A32F7" w:rsidRDefault="00000000">
            <w:r>
              <w:t>地下</w:t>
            </w:r>
            <w:r>
              <w:t xml:space="preserve"> 0</w:t>
            </w:r>
          </w:p>
        </w:tc>
      </w:tr>
      <w:tr w:rsidR="001A32F7" w14:paraId="4E2D052B" w14:textId="77777777">
        <w:tc>
          <w:tcPr>
            <w:tcW w:w="2830" w:type="dxa"/>
            <w:shd w:val="clear" w:color="auto" w:fill="E6E6E6"/>
            <w:vAlign w:val="center"/>
          </w:tcPr>
          <w:p w14:paraId="16EF44E3" w14:textId="77777777" w:rsidR="001A32F7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432712F" w14:textId="77777777" w:rsidR="001A32F7" w:rsidRDefault="00000000">
            <w:r>
              <w:t>105°</w:t>
            </w:r>
          </w:p>
        </w:tc>
      </w:tr>
    </w:tbl>
    <w:p w14:paraId="302C2E72" w14:textId="77777777" w:rsidR="001A32F7" w:rsidRDefault="00000000">
      <w:pPr>
        <w:pStyle w:val="1"/>
      </w:pPr>
      <w:bookmarkStart w:id="11" w:name="_Toc159668087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1A32F7" w14:paraId="52132A91" w14:textId="77777777">
        <w:tc>
          <w:tcPr>
            <w:tcW w:w="4697" w:type="dxa"/>
            <w:shd w:val="clear" w:color="auto" w:fill="E6E6E6"/>
            <w:vAlign w:val="center"/>
          </w:tcPr>
          <w:p w14:paraId="29FE8D81" w14:textId="77777777" w:rsidR="001A32F7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5874949" w14:textId="77777777" w:rsidR="001A32F7" w:rsidRDefault="00000000">
            <w:r>
              <w:t>4</w:t>
            </w:r>
          </w:p>
        </w:tc>
      </w:tr>
      <w:tr w:rsidR="001A32F7" w14:paraId="6C03D4D6" w14:textId="77777777">
        <w:tc>
          <w:tcPr>
            <w:tcW w:w="4697" w:type="dxa"/>
            <w:shd w:val="clear" w:color="auto" w:fill="E6E6E6"/>
            <w:vAlign w:val="center"/>
          </w:tcPr>
          <w:p w14:paraId="4454ED98" w14:textId="77777777" w:rsidR="001A32F7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092BAFCC" w14:textId="77777777" w:rsidR="001A32F7" w:rsidRDefault="00000000">
            <w:r>
              <w:t>-7.6</w:t>
            </w:r>
          </w:p>
        </w:tc>
      </w:tr>
      <w:tr w:rsidR="001A32F7" w14:paraId="5A2FFC64" w14:textId="77777777">
        <w:tc>
          <w:tcPr>
            <w:tcW w:w="4697" w:type="dxa"/>
            <w:shd w:val="clear" w:color="auto" w:fill="E6E6E6"/>
            <w:vAlign w:val="center"/>
          </w:tcPr>
          <w:p w14:paraId="6A090AA1" w14:textId="77777777" w:rsidR="001A32F7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7E9AA1C" w14:textId="77777777" w:rsidR="001A32F7" w:rsidRDefault="00000000">
            <w:r>
              <w:t>23.0</w:t>
            </w:r>
          </w:p>
        </w:tc>
      </w:tr>
      <w:tr w:rsidR="001A32F7" w14:paraId="389A5B1A" w14:textId="77777777">
        <w:tc>
          <w:tcPr>
            <w:tcW w:w="4697" w:type="dxa"/>
            <w:shd w:val="clear" w:color="auto" w:fill="E6E6E6"/>
            <w:vAlign w:val="center"/>
          </w:tcPr>
          <w:p w14:paraId="7DF26ADB" w14:textId="77777777" w:rsidR="001A32F7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7FA4E4A" w14:textId="77777777" w:rsidR="001A32F7" w:rsidRDefault="00000000">
            <w:r>
              <w:t>8.7</w:t>
            </w:r>
          </w:p>
        </w:tc>
      </w:tr>
    </w:tbl>
    <w:p w14:paraId="14A5D5B5" w14:textId="77777777" w:rsidR="001A32F7" w:rsidRDefault="00000000">
      <w:pPr>
        <w:pStyle w:val="1"/>
      </w:pPr>
      <w:bookmarkStart w:id="12" w:name="_Toc159668088"/>
      <w:r>
        <w:t>计算依据</w:t>
      </w:r>
      <w:bookmarkEnd w:id="12"/>
    </w:p>
    <w:p w14:paraId="39042B64" w14:textId="77777777" w:rsidR="001A32F7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70015C5D" w14:textId="77777777" w:rsidR="001A32F7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7F414F19" w14:textId="77777777" w:rsidR="001A32F7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078460E8" w14:textId="77777777" w:rsidR="001A32F7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7C864A44" w14:textId="77777777" w:rsidR="001A32F7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46DC166D" w14:textId="77777777" w:rsidR="001A32F7" w:rsidRDefault="00000000">
      <w:pPr>
        <w:pStyle w:val="1"/>
      </w:pPr>
      <w:bookmarkStart w:id="13" w:name="_Toc159668089"/>
      <w:r>
        <w:t>计算原理</w:t>
      </w:r>
      <w:bookmarkEnd w:id="13"/>
    </w:p>
    <w:p w14:paraId="04553A07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59668090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549FDDA2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14066772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4BB40DA" w14:textId="29727E0F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267E6E">
        <w:rPr>
          <w:noProof/>
          <w:color w:val="000000"/>
        </w:rPr>
        <w:drawing>
          <wp:inline distT="0" distB="0" distL="0" distR="0" wp14:anchorId="6615FD81" wp14:editId="0D62FC37">
            <wp:extent cx="1136650" cy="22860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2EB3CD21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2D12DF9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6DDD9221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683BF2AC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5ED9A5E5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5EBE343B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41E6A6CE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489A11D7" w14:textId="77777777" w:rsidR="00000000" w:rsidRDefault="00000000" w:rsidP="00D619B4">
      <w:pPr>
        <w:pStyle w:val="2"/>
      </w:pPr>
      <w:bookmarkStart w:id="17" w:name="_Toc496014721"/>
      <w:bookmarkStart w:id="18" w:name="_Toc159668091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59AB3940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18C0256B" w14:textId="3F04EBFF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267E6E">
        <w:rPr>
          <w:noProof/>
          <w:color w:val="000000"/>
          <w:position w:val="-6"/>
        </w:rPr>
        <w:drawing>
          <wp:inline distT="0" distB="0" distL="0" distR="0" wp14:anchorId="74AB1AD9" wp14:editId="52C73339">
            <wp:extent cx="152400" cy="14605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267E6E">
        <w:rPr>
          <w:noProof/>
          <w:color w:val="000000"/>
          <w:position w:val="-6"/>
        </w:rPr>
        <w:drawing>
          <wp:inline distT="0" distB="0" distL="0" distR="0" wp14:anchorId="6331E0A1" wp14:editId="7EDE1B01">
            <wp:extent cx="152400" cy="146050"/>
            <wp:effectExtent l="0" t="0" r="0" b="0"/>
            <wp:docPr id="13775225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267E6E">
        <w:rPr>
          <w:noProof/>
          <w:color w:val="000000"/>
          <w:position w:val="-6"/>
        </w:rPr>
        <w:drawing>
          <wp:inline distT="0" distB="0" distL="0" distR="0" wp14:anchorId="0B836C9D" wp14:editId="084867BD">
            <wp:extent cx="152400" cy="14605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267E6E">
        <w:rPr>
          <w:noProof/>
          <w:color w:val="000000"/>
          <w:position w:val="-6"/>
        </w:rPr>
        <w:drawing>
          <wp:inline distT="0" distB="0" distL="0" distR="0" wp14:anchorId="4BEA7AA2" wp14:editId="575A2C61">
            <wp:extent cx="152400" cy="14605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267E6E">
        <w:rPr>
          <w:noProof/>
          <w:color w:val="000000"/>
          <w:position w:val="-6"/>
        </w:rPr>
        <w:drawing>
          <wp:inline distT="0" distB="0" distL="0" distR="0" wp14:anchorId="7D6F6A25" wp14:editId="787DB79A">
            <wp:extent cx="152400" cy="14605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267E6E">
        <w:rPr>
          <w:noProof/>
          <w:color w:val="000000"/>
          <w:position w:val="-6"/>
        </w:rPr>
        <w:drawing>
          <wp:inline distT="0" distB="0" distL="0" distR="0" wp14:anchorId="364810B7" wp14:editId="02CABA4E">
            <wp:extent cx="15240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267E6E">
        <w:rPr>
          <w:noProof/>
          <w:color w:val="000000"/>
          <w:position w:val="-6"/>
        </w:rPr>
        <w:drawing>
          <wp:inline distT="0" distB="0" distL="0" distR="0" wp14:anchorId="05B61F51" wp14:editId="78BD59AD">
            <wp:extent cx="152400" cy="1460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267E6E">
        <w:rPr>
          <w:noProof/>
          <w:color w:val="000000"/>
          <w:position w:val="-6"/>
        </w:rPr>
        <w:drawing>
          <wp:inline distT="0" distB="0" distL="0" distR="0" wp14:anchorId="36DC09F1" wp14:editId="59977494">
            <wp:extent cx="152400" cy="14605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E683332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E80B6E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4AF6203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5F3F1627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1241C225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FC1AF1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446751FC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4AC10CC9" w14:textId="77777777" w:rsidR="00000000" w:rsidRPr="00881825" w:rsidRDefault="00000000" w:rsidP="00D619B4">
      <w:pPr>
        <w:pStyle w:val="2"/>
      </w:pPr>
      <w:bookmarkStart w:id="19" w:name="_Toc496014722"/>
      <w:bookmarkStart w:id="20" w:name="_Toc159668092"/>
      <w:r w:rsidRPr="00881825">
        <w:rPr>
          <w:rFonts w:hint="eastAsia"/>
        </w:rPr>
        <w:t>冷风渗入耗热量</w:t>
      </w:r>
      <w:bookmarkEnd w:id="19"/>
      <w:bookmarkEnd w:id="20"/>
    </w:p>
    <w:p w14:paraId="6B14457F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3BB081C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3932CE19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6D196A33" w14:textId="70BCE662" w:rsidR="00000000" w:rsidRDefault="00267E6E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32764023" wp14:editId="56A41B6C">
            <wp:extent cx="1536700" cy="24130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0D8F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0070D12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0313E95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DEA520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11590D6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2063C99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2F38E17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342F2269" w14:textId="20F62809" w:rsidR="00000000" w:rsidRPr="00177F22" w:rsidRDefault="00267E6E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D875388" wp14:editId="676B7862">
            <wp:extent cx="679450" cy="24130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D580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1D645E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2445CD63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24E50BC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0202CA9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402198EE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63F4B927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3E700414" w14:textId="50B69E49" w:rsidR="00000000" w:rsidRPr="002D5496" w:rsidRDefault="00267E6E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9C79EC" wp14:editId="1FD886C3">
            <wp:extent cx="565150" cy="16510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5738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073E507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7925DD4F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3CA82081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8F3BD2C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07BD598B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59ACFF5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5CCBF1C9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70795A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19059F4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04C4FB21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0620D3A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4659E2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397196F0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5B83B5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7C8933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265A8743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3E2D96A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0BB625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2FB98618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B5A074E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47D736B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9B66E84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7A03D015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F529F0D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1FACA571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3D53B34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F123CE1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6BA6B36" w14:textId="77777777" w:rsidR="00000000" w:rsidRPr="00881825" w:rsidRDefault="00000000" w:rsidP="00D619B4">
      <w:pPr>
        <w:pStyle w:val="2"/>
      </w:pPr>
      <w:bookmarkStart w:id="21" w:name="_Toc496014723"/>
      <w:bookmarkStart w:id="22" w:name="_Toc159668093"/>
      <w:r w:rsidRPr="00881825">
        <w:rPr>
          <w:rFonts w:hint="eastAsia"/>
        </w:rPr>
        <w:t>新风耗热量</w:t>
      </w:r>
      <w:bookmarkEnd w:id="21"/>
      <w:bookmarkEnd w:id="22"/>
    </w:p>
    <w:p w14:paraId="28AFC55E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7A337D50" w14:textId="54B1049C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267E6E">
        <w:rPr>
          <w:noProof/>
          <w:color w:val="000000"/>
          <w:position w:val="-12"/>
        </w:rPr>
        <w:drawing>
          <wp:inline distT="0" distB="0" distL="0" distR="0" wp14:anchorId="4CFE33C4" wp14:editId="04629313">
            <wp:extent cx="374650" cy="241300"/>
            <wp:effectExtent l="0" t="0" r="0" b="0"/>
            <wp:docPr id="8723539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60CECB8C" wp14:editId="7863AED2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2336A859" wp14:editId="02E53421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245B61EC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0C857F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00E2EE7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1CE39910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6273AD04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0AC14C42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34973B05" w14:textId="77777777" w:rsidR="00000000" w:rsidRPr="00881825" w:rsidRDefault="00000000" w:rsidP="00D619B4">
      <w:pPr>
        <w:pStyle w:val="2"/>
      </w:pPr>
      <w:bookmarkStart w:id="23" w:name="_Toc496014724"/>
      <w:bookmarkStart w:id="24" w:name="_Toc159668094"/>
      <w:r w:rsidRPr="00881825">
        <w:rPr>
          <w:rFonts w:hint="eastAsia"/>
        </w:rPr>
        <w:t>通过其他途径的耗热量</w:t>
      </w:r>
      <w:bookmarkEnd w:id="23"/>
      <w:bookmarkEnd w:id="24"/>
    </w:p>
    <w:p w14:paraId="28C00DC1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ADC5DE8" w14:textId="77777777" w:rsidR="00000000" w:rsidRPr="00881825" w:rsidRDefault="00000000" w:rsidP="00D619B4">
      <w:pPr>
        <w:pStyle w:val="2"/>
      </w:pPr>
      <w:bookmarkStart w:id="25" w:name="_Toc496014725"/>
      <w:bookmarkStart w:id="26" w:name="_Toc159668095"/>
      <w:r w:rsidRPr="00881825">
        <w:rPr>
          <w:rFonts w:hint="eastAsia"/>
        </w:rPr>
        <w:t>分户计量和间歇采暖热负荷</w:t>
      </w:r>
      <w:bookmarkEnd w:id="25"/>
      <w:bookmarkEnd w:id="26"/>
    </w:p>
    <w:p w14:paraId="230B8159" w14:textId="0F8066E8" w:rsidR="00000000" w:rsidRPr="00177F22" w:rsidRDefault="00267E6E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12AA441E" wp14:editId="029454A8">
            <wp:extent cx="1073150" cy="241300"/>
            <wp:effectExtent l="0" t="0" r="0" b="0"/>
            <wp:docPr id="106622804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F4BF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4530CD2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11F8810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41B3BB5C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27278154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3199433E" w14:textId="0EED3F9E" w:rsidR="00000000" w:rsidRPr="002D5496" w:rsidRDefault="00267E6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03E16E" wp14:editId="14154463">
            <wp:extent cx="800100" cy="241300"/>
            <wp:effectExtent l="0" t="0" r="0" b="0"/>
            <wp:docPr id="193553220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5F30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C11A115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5B5D8B0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2EAA802E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5E041DE1" w14:textId="7924C86D" w:rsidR="00000000" w:rsidRPr="002D5496" w:rsidRDefault="00267E6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EC0B16" wp14:editId="27E43728">
            <wp:extent cx="1498600" cy="4318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3147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659E6A4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095F03F4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1D274DEE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07E5765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8F970AD" w14:textId="77777777" w:rsidR="00000000" w:rsidRPr="00D619B4" w:rsidRDefault="00000000" w:rsidP="00412DEF">
      <w:pPr>
        <w:rPr>
          <w:lang w:val="en-US"/>
        </w:rPr>
      </w:pPr>
    </w:p>
    <w:p w14:paraId="64644F7F" w14:textId="77777777" w:rsidR="001A32F7" w:rsidRDefault="00000000">
      <w:pPr>
        <w:pStyle w:val="1"/>
      </w:pPr>
      <w:bookmarkStart w:id="27" w:name="_Toc159668096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1A32F7" w14:paraId="2587C625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74AB33E" w14:textId="77777777" w:rsidR="001A32F7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07CB5840" w14:textId="77777777" w:rsidR="001A32F7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F053325" w14:textId="77777777" w:rsidR="001A32F7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A32F7" w14:paraId="3390F6A9" w14:textId="77777777">
        <w:trPr>
          <w:jc w:val="center"/>
        </w:trPr>
        <w:tc>
          <w:tcPr>
            <w:tcW w:w="1697" w:type="dxa"/>
            <w:vAlign w:val="center"/>
          </w:tcPr>
          <w:p w14:paraId="64C939A7" w14:textId="77777777" w:rsidR="001A32F7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16B5AF0F" w14:textId="77777777" w:rsidR="001A32F7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5309A1CC" w14:textId="77777777" w:rsidR="001A32F7" w:rsidRDefault="00000000">
            <w:r>
              <w:t>0.774</w:t>
            </w:r>
          </w:p>
        </w:tc>
      </w:tr>
      <w:tr w:rsidR="001A32F7" w14:paraId="2436369D" w14:textId="77777777">
        <w:trPr>
          <w:jc w:val="center"/>
        </w:trPr>
        <w:tc>
          <w:tcPr>
            <w:tcW w:w="1697" w:type="dxa"/>
            <w:vAlign w:val="center"/>
          </w:tcPr>
          <w:p w14:paraId="5B538C48" w14:textId="77777777" w:rsidR="001A32F7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2F398CA9" w14:textId="77777777" w:rsidR="001A32F7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4DD5F574" w14:textId="77777777" w:rsidR="001A32F7" w:rsidRDefault="00000000">
            <w:r>
              <w:t>1.126</w:t>
            </w:r>
          </w:p>
        </w:tc>
      </w:tr>
      <w:tr w:rsidR="001A32F7" w14:paraId="749D9240" w14:textId="77777777">
        <w:trPr>
          <w:jc w:val="center"/>
        </w:trPr>
        <w:tc>
          <w:tcPr>
            <w:tcW w:w="1697" w:type="dxa"/>
            <w:vAlign w:val="center"/>
          </w:tcPr>
          <w:p w14:paraId="4ED9E5D9" w14:textId="77777777" w:rsidR="001A32F7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1853943F" w14:textId="77777777" w:rsidR="001A32F7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596AE344" w14:textId="77777777" w:rsidR="001A32F7" w:rsidRDefault="00000000">
            <w:r>
              <w:t>1.192</w:t>
            </w:r>
          </w:p>
        </w:tc>
      </w:tr>
    </w:tbl>
    <w:p w14:paraId="5C008654" w14:textId="77777777" w:rsidR="001A32F7" w:rsidRDefault="00000000">
      <w:pPr>
        <w:pStyle w:val="1"/>
      </w:pPr>
      <w:bookmarkStart w:id="28" w:name="_Toc159668097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1A32F7" w14:paraId="6A298F06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B2E1FB5" w14:textId="77777777" w:rsidR="001A32F7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3831867" w14:textId="77777777" w:rsidR="001A32F7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74C035A" w14:textId="77777777" w:rsidR="001A32F7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A32F7" w14:paraId="57B0E87C" w14:textId="77777777">
        <w:trPr>
          <w:jc w:val="center"/>
        </w:trPr>
        <w:tc>
          <w:tcPr>
            <w:tcW w:w="1697" w:type="dxa"/>
            <w:vAlign w:val="center"/>
          </w:tcPr>
          <w:p w14:paraId="5760D8A2" w14:textId="77777777" w:rsidR="001A32F7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39639791" w14:textId="77777777" w:rsidR="001A32F7" w:rsidRDefault="00000000">
            <w:r>
              <w:t>内墙构造一</w:t>
            </w:r>
          </w:p>
        </w:tc>
        <w:tc>
          <w:tcPr>
            <w:tcW w:w="3667" w:type="dxa"/>
            <w:vAlign w:val="center"/>
          </w:tcPr>
          <w:p w14:paraId="3CBA71EA" w14:textId="77777777" w:rsidR="001A32F7" w:rsidRDefault="00000000">
            <w:r>
              <w:t>1.925</w:t>
            </w:r>
          </w:p>
        </w:tc>
      </w:tr>
      <w:tr w:rsidR="001A32F7" w14:paraId="5C5A7F36" w14:textId="77777777">
        <w:trPr>
          <w:jc w:val="center"/>
        </w:trPr>
        <w:tc>
          <w:tcPr>
            <w:tcW w:w="1697" w:type="dxa"/>
            <w:vAlign w:val="center"/>
          </w:tcPr>
          <w:p w14:paraId="38D3CC04" w14:textId="77777777" w:rsidR="001A32F7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30468FAB" w14:textId="77777777" w:rsidR="001A32F7" w:rsidRDefault="00000000">
            <w:r>
              <w:t>楼板构造一</w:t>
            </w:r>
          </w:p>
        </w:tc>
        <w:tc>
          <w:tcPr>
            <w:tcW w:w="3667" w:type="dxa"/>
            <w:vAlign w:val="center"/>
          </w:tcPr>
          <w:p w14:paraId="1E026146" w14:textId="77777777" w:rsidR="001A32F7" w:rsidRDefault="00000000">
            <w:r>
              <w:t>2.984</w:t>
            </w:r>
          </w:p>
        </w:tc>
      </w:tr>
    </w:tbl>
    <w:p w14:paraId="16CF3115" w14:textId="77777777" w:rsidR="001A32F7" w:rsidRDefault="00000000">
      <w:pPr>
        <w:pStyle w:val="1"/>
      </w:pPr>
      <w:bookmarkStart w:id="29" w:name="_Toc159668098"/>
      <w:r>
        <w:t>封闭阳台构造</w:t>
      </w:r>
      <w:bookmarkEnd w:id="29"/>
    </w:p>
    <w:p w14:paraId="259AACC6" w14:textId="77777777" w:rsidR="001A32F7" w:rsidRDefault="00000000">
      <w:r>
        <w:t>本工程无此项内容</w:t>
      </w:r>
    </w:p>
    <w:p w14:paraId="39E2FFF9" w14:textId="77777777" w:rsidR="001A32F7" w:rsidRDefault="00000000">
      <w:pPr>
        <w:pStyle w:val="1"/>
      </w:pPr>
      <w:bookmarkStart w:id="30" w:name="_Toc159668099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1A32F7" w14:paraId="2C6AD2AD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5482B757" w14:textId="77777777" w:rsidR="001A32F7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5C0742D" w14:textId="77777777" w:rsidR="001A32F7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335A795" w14:textId="77777777" w:rsidR="001A32F7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A32F7" w14:paraId="0F148E2D" w14:textId="77777777">
        <w:trPr>
          <w:jc w:val="center"/>
        </w:trPr>
        <w:tc>
          <w:tcPr>
            <w:tcW w:w="1697" w:type="dxa"/>
            <w:vAlign w:val="center"/>
          </w:tcPr>
          <w:p w14:paraId="1920FEA2" w14:textId="77777777" w:rsidR="001A32F7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21D540C7" w14:textId="77777777" w:rsidR="001A32F7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0D22E76A" w14:textId="77777777" w:rsidR="001A32F7" w:rsidRDefault="00000000">
            <w:r>
              <w:t>0.514</w:t>
            </w:r>
          </w:p>
        </w:tc>
      </w:tr>
      <w:tr w:rsidR="001A32F7" w14:paraId="7C0B115F" w14:textId="77777777">
        <w:trPr>
          <w:jc w:val="center"/>
        </w:trPr>
        <w:tc>
          <w:tcPr>
            <w:tcW w:w="1697" w:type="dxa"/>
            <w:vAlign w:val="center"/>
          </w:tcPr>
          <w:p w14:paraId="229EFE76" w14:textId="77777777" w:rsidR="001A32F7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4894AB7D" w14:textId="77777777" w:rsidR="001A32F7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0A83C436" w14:textId="77777777" w:rsidR="001A32F7" w:rsidRDefault="00000000">
            <w:r>
              <w:t>0.298</w:t>
            </w:r>
          </w:p>
        </w:tc>
      </w:tr>
    </w:tbl>
    <w:p w14:paraId="4FA66DD6" w14:textId="77777777" w:rsidR="001A32F7" w:rsidRDefault="00000000">
      <w:pPr>
        <w:pStyle w:val="1"/>
      </w:pPr>
      <w:bookmarkStart w:id="31" w:name="_Toc159668100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1A32F7" w14:paraId="494023CD" w14:textId="77777777">
        <w:tc>
          <w:tcPr>
            <w:tcW w:w="4799" w:type="dxa"/>
            <w:shd w:val="clear" w:color="auto" w:fill="E6E6E6"/>
            <w:vAlign w:val="center"/>
          </w:tcPr>
          <w:p w14:paraId="3ED07C31" w14:textId="77777777" w:rsidR="001A32F7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F392849" w14:textId="77777777" w:rsidR="001A32F7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CB531C" w14:textId="77777777" w:rsidR="001A32F7" w:rsidRDefault="00000000">
            <w:pPr>
              <w:jc w:val="center"/>
            </w:pPr>
            <w:r>
              <w:t>遮阳系数</w:t>
            </w:r>
          </w:p>
        </w:tc>
      </w:tr>
      <w:tr w:rsidR="001A32F7" w14:paraId="2A996151" w14:textId="77777777">
        <w:tc>
          <w:tcPr>
            <w:tcW w:w="4799" w:type="dxa"/>
            <w:vAlign w:val="center"/>
          </w:tcPr>
          <w:p w14:paraId="3CAA4604" w14:textId="77777777" w:rsidR="001A32F7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6B4CD96C" w14:textId="77777777" w:rsidR="001A32F7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7E3DF97E" w14:textId="77777777" w:rsidR="001A32F7" w:rsidRDefault="00000000">
            <w:r>
              <w:t>0.75</w:t>
            </w:r>
          </w:p>
        </w:tc>
      </w:tr>
    </w:tbl>
    <w:p w14:paraId="593734B8" w14:textId="77777777" w:rsidR="001A32F7" w:rsidRDefault="00000000">
      <w:pPr>
        <w:pStyle w:val="1"/>
      </w:pPr>
      <w:bookmarkStart w:id="32" w:name="_Toc159668101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1A32F7" w14:paraId="7BC34FEC" w14:textId="77777777">
        <w:tc>
          <w:tcPr>
            <w:tcW w:w="5507" w:type="dxa"/>
            <w:shd w:val="clear" w:color="auto" w:fill="E6E6E6"/>
            <w:vAlign w:val="center"/>
          </w:tcPr>
          <w:p w14:paraId="35EE5DF2" w14:textId="77777777" w:rsidR="001A32F7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496E45C" w14:textId="77777777" w:rsidR="001A32F7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1A32F7" w14:paraId="22E64D54" w14:textId="77777777">
        <w:tc>
          <w:tcPr>
            <w:tcW w:w="5507" w:type="dxa"/>
            <w:vAlign w:val="center"/>
          </w:tcPr>
          <w:p w14:paraId="0EDDFAE9" w14:textId="77777777" w:rsidR="001A32F7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74EF7EF4" w14:textId="77777777" w:rsidR="001A32F7" w:rsidRDefault="00000000">
            <w:r>
              <w:t>1.97</w:t>
            </w:r>
          </w:p>
        </w:tc>
      </w:tr>
      <w:tr w:rsidR="001A32F7" w14:paraId="09B1E439" w14:textId="77777777">
        <w:tc>
          <w:tcPr>
            <w:tcW w:w="5507" w:type="dxa"/>
            <w:vAlign w:val="center"/>
          </w:tcPr>
          <w:p w14:paraId="78315E90" w14:textId="77777777" w:rsidR="001A32F7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1905AC5B" w14:textId="77777777" w:rsidR="001A32F7" w:rsidRDefault="00000000">
            <w:r>
              <w:t>3.00</w:t>
            </w:r>
          </w:p>
        </w:tc>
      </w:tr>
    </w:tbl>
    <w:p w14:paraId="088D04ED" w14:textId="77777777" w:rsidR="001A32F7" w:rsidRDefault="00000000">
      <w:pPr>
        <w:pStyle w:val="1"/>
      </w:pPr>
      <w:bookmarkStart w:id="33" w:name="_Toc159668102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1A32F7" w14:paraId="0DFC27D6" w14:textId="77777777">
        <w:tc>
          <w:tcPr>
            <w:tcW w:w="3112" w:type="dxa"/>
            <w:shd w:val="clear" w:color="auto" w:fill="E6E6E6"/>
            <w:vAlign w:val="center"/>
          </w:tcPr>
          <w:p w14:paraId="25029DA4" w14:textId="77777777" w:rsidR="001A32F7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0665020" w14:textId="77777777" w:rsidR="001A32F7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01CDAA1" w14:textId="77777777" w:rsidR="001A32F7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A32F7" w14:paraId="07D7D124" w14:textId="77777777">
        <w:tc>
          <w:tcPr>
            <w:tcW w:w="3112" w:type="dxa"/>
            <w:vMerge w:val="restart"/>
            <w:vAlign w:val="center"/>
          </w:tcPr>
          <w:p w14:paraId="1D90EBF3" w14:textId="77777777" w:rsidR="001A32F7" w:rsidRDefault="00000000">
            <w:pPr>
              <w:jc w:val="center"/>
            </w:pPr>
            <w:r>
              <w:t>67296</w:t>
            </w:r>
          </w:p>
        </w:tc>
        <w:tc>
          <w:tcPr>
            <w:tcW w:w="3112" w:type="dxa"/>
            <w:vAlign w:val="center"/>
          </w:tcPr>
          <w:p w14:paraId="5BB88D63" w14:textId="77777777" w:rsidR="001A32F7" w:rsidRDefault="00000000">
            <w:r>
              <w:t>1281.89</w:t>
            </w:r>
          </w:p>
        </w:tc>
        <w:tc>
          <w:tcPr>
            <w:tcW w:w="3101" w:type="dxa"/>
            <w:vAlign w:val="center"/>
          </w:tcPr>
          <w:p w14:paraId="5214ED13" w14:textId="77777777" w:rsidR="001A32F7" w:rsidRDefault="00000000">
            <w:r>
              <w:t>52.50</w:t>
            </w:r>
          </w:p>
        </w:tc>
      </w:tr>
      <w:tr w:rsidR="001A32F7" w14:paraId="5E7A8940" w14:textId="77777777">
        <w:tc>
          <w:tcPr>
            <w:tcW w:w="3112" w:type="dxa"/>
            <w:vMerge/>
            <w:vAlign w:val="center"/>
          </w:tcPr>
          <w:p w14:paraId="7D7F0061" w14:textId="77777777" w:rsidR="001A32F7" w:rsidRDefault="001A32F7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C3E932F" w14:textId="77777777" w:rsidR="001A32F7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7A134FC" w14:textId="77777777" w:rsidR="001A32F7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A32F7" w14:paraId="6A3F1B44" w14:textId="77777777">
        <w:tc>
          <w:tcPr>
            <w:tcW w:w="3112" w:type="dxa"/>
            <w:vMerge/>
            <w:vAlign w:val="center"/>
          </w:tcPr>
          <w:p w14:paraId="1DF0570F" w14:textId="77777777" w:rsidR="001A32F7" w:rsidRDefault="001A32F7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848A920" w14:textId="77777777" w:rsidR="001A32F7" w:rsidRDefault="00000000">
            <w:r>
              <w:t>1250.95</w:t>
            </w:r>
          </w:p>
        </w:tc>
        <w:tc>
          <w:tcPr>
            <w:tcW w:w="3101" w:type="dxa"/>
            <w:vAlign w:val="center"/>
          </w:tcPr>
          <w:p w14:paraId="068CFFD4" w14:textId="77777777" w:rsidR="001A32F7" w:rsidRDefault="00000000">
            <w:r>
              <w:t>53.80</w:t>
            </w:r>
          </w:p>
        </w:tc>
      </w:tr>
    </w:tbl>
    <w:p w14:paraId="1205E2D6" w14:textId="77777777" w:rsidR="001A32F7" w:rsidRDefault="00000000">
      <w:pPr>
        <w:pStyle w:val="1"/>
      </w:pPr>
      <w:bookmarkStart w:id="34" w:name="_Toc159668103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1A32F7" w14:paraId="2C257475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06DBEB23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3DD84474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2CC6EC7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14:paraId="666A27EF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14:paraId="118AD71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166A49F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A4AD4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6982BC5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D4207F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EF92C2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DE088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FF9D3AC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E3A42E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1A32F7" w14:paraId="6A4E9B02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33F16C7E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4FDBFC42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45694BB0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14:paraId="7389855D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14:paraId="7DCE263C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689DC9E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57715F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DA503CF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8FDBD0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F09C91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B356FE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71D32D3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633BFB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1A32F7" w14:paraId="236AA5F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49D792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083E072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4C37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5" w:type="dxa"/>
            <w:vAlign w:val="center"/>
          </w:tcPr>
          <w:p w14:paraId="21EBD92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FF702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174.30</w:t>
            </w:r>
          </w:p>
        </w:tc>
        <w:tc>
          <w:tcPr>
            <w:tcW w:w="639" w:type="dxa"/>
            <w:vAlign w:val="center"/>
          </w:tcPr>
          <w:p w14:paraId="7232D3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F25A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4888</w:t>
            </w:r>
          </w:p>
        </w:tc>
        <w:tc>
          <w:tcPr>
            <w:tcW w:w="854" w:type="dxa"/>
            <w:vAlign w:val="center"/>
          </w:tcPr>
          <w:p w14:paraId="4698BD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A7D6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F35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7D5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6B00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4888</w:t>
            </w:r>
          </w:p>
        </w:tc>
        <w:tc>
          <w:tcPr>
            <w:tcW w:w="735" w:type="dxa"/>
            <w:vAlign w:val="center"/>
          </w:tcPr>
          <w:p w14:paraId="6C0553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1A32F7" w14:paraId="635D2E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6EF8C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4B05F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31CC5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 w14:paraId="03793B7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EB02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tcW w:w="639" w:type="dxa"/>
            <w:vAlign w:val="center"/>
          </w:tcPr>
          <w:p w14:paraId="3ECB99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D83B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854" w:type="dxa"/>
            <w:vAlign w:val="center"/>
          </w:tcPr>
          <w:p w14:paraId="396597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B81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7D6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BD5F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F89F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735" w:type="dxa"/>
            <w:vAlign w:val="center"/>
          </w:tcPr>
          <w:p w14:paraId="5C0268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1A32F7" w14:paraId="1B6377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CA142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74549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D193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 w14:paraId="651C307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7BF9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77.42</w:t>
            </w:r>
          </w:p>
        </w:tc>
        <w:tc>
          <w:tcPr>
            <w:tcW w:w="639" w:type="dxa"/>
            <w:vAlign w:val="center"/>
          </w:tcPr>
          <w:p w14:paraId="0020A8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DA00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3822</w:t>
            </w:r>
          </w:p>
        </w:tc>
        <w:tc>
          <w:tcPr>
            <w:tcW w:w="854" w:type="dxa"/>
            <w:vAlign w:val="center"/>
          </w:tcPr>
          <w:p w14:paraId="695CF15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A47C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BC7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478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9054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3822</w:t>
            </w:r>
          </w:p>
        </w:tc>
        <w:tc>
          <w:tcPr>
            <w:tcW w:w="735" w:type="dxa"/>
            <w:vAlign w:val="center"/>
          </w:tcPr>
          <w:p w14:paraId="680824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1A32F7" w14:paraId="3A3893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E1CCF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80812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7D78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 w14:paraId="1344943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8F6B5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66.22</w:t>
            </w:r>
          </w:p>
        </w:tc>
        <w:tc>
          <w:tcPr>
            <w:tcW w:w="639" w:type="dxa"/>
            <w:vAlign w:val="center"/>
          </w:tcPr>
          <w:p w14:paraId="3BA1F1E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CAB2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</w:t>
            </w:r>
          </w:p>
        </w:tc>
        <w:tc>
          <w:tcPr>
            <w:tcW w:w="854" w:type="dxa"/>
            <w:vAlign w:val="center"/>
          </w:tcPr>
          <w:p w14:paraId="513ACB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663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38AA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EE8D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ADF4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</w:t>
            </w:r>
          </w:p>
        </w:tc>
        <w:tc>
          <w:tcPr>
            <w:tcW w:w="735" w:type="dxa"/>
            <w:vAlign w:val="center"/>
          </w:tcPr>
          <w:p w14:paraId="6F80C5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:rsidR="001A32F7" w14:paraId="6C9D37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86AED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EF2BA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A779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415" w:type="dxa"/>
            <w:vAlign w:val="center"/>
          </w:tcPr>
          <w:p w14:paraId="0D79BDA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6EAB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27.78</w:t>
            </w:r>
          </w:p>
        </w:tc>
        <w:tc>
          <w:tcPr>
            <w:tcW w:w="639" w:type="dxa"/>
            <w:vAlign w:val="center"/>
          </w:tcPr>
          <w:p w14:paraId="3AB27D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86D8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854" w:type="dxa"/>
            <w:vAlign w:val="center"/>
          </w:tcPr>
          <w:p w14:paraId="0C3C9B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2BCE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FC7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AB95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9052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735" w:type="dxa"/>
            <w:vAlign w:val="center"/>
          </w:tcPr>
          <w:p w14:paraId="37C3C6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1A32F7" w14:paraId="29B596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64041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FD1EA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DA6A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415" w:type="dxa"/>
            <w:vAlign w:val="center"/>
          </w:tcPr>
          <w:p w14:paraId="273F91D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CB97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59.22</w:t>
            </w:r>
          </w:p>
        </w:tc>
        <w:tc>
          <w:tcPr>
            <w:tcW w:w="639" w:type="dxa"/>
            <w:vAlign w:val="center"/>
          </w:tcPr>
          <w:p w14:paraId="397F65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728A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</w:t>
            </w:r>
          </w:p>
        </w:tc>
        <w:tc>
          <w:tcPr>
            <w:tcW w:w="854" w:type="dxa"/>
            <w:vAlign w:val="center"/>
          </w:tcPr>
          <w:p w14:paraId="304770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ACE0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33C2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BF8C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74A9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</w:t>
            </w:r>
          </w:p>
        </w:tc>
        <w:tc>
          <w:tcPr>
            <w:tcW w:w="735" w:type="dxa"/>
            <w:vAlign w:val="center"/>
          </w:tcPr>
          <w:p w14:paraId="03853E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1A32F7" w14:paraId="20B86A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661DD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93C13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68E57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415" w:type="dxa"/>
            <w:vAlign w:val="center"/>
          </w:tcPr>
          <w:p w14:paraId="6C393D0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AE669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44.21</w:t>
            </w:r>
          </w:p>
        </w:tc>
        <w:tc>
          <w:tcPr>
            <w:tcW w:w="639" w:type="dxa"/>
            <w:vAlign w:val="center"/>
          </w:tcPr>
          <w:p w14:paraId="247B11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6A8C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tcW w:w="854" w:type="dxa"/>
            <w:vAlign w:val="center"/>
          </w:tcPr>
          <w:p w14:paraId="3290A2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B977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940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AEE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EB3B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tcW w:w="735" w:type="dxa"/>
            <w:vAlign w:val="center"/>
          </w:tcPr>
          <w:p w14:paraId="7A516C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1A32F7" w14:paraId="3ECB7F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D7F50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DFB2B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7A73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415" w:type="dxa"/>
            <w:vAlign w:val="center"/>
          </w:tcPr>
          <w:p w14:paraId="4C35C9A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68711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9.34</w:t>
            </w:r>
          </w:p>
        </w:tc>
        <w:tc>
          <w:tcPr>
            <w:tcW w:w="639" w:type="dxa"/>
            <w:vAlign w:val="center"/>
          </w:tcPr>
          <w:p w14:paraId="46C937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5B67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854" w:type="dxa"/>
            <w:vAlign w:val="center"/>
          </w:tcPr>
          <w:p w14:paraId="3D9E94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989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0CED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F3FD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49CC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35" w:type="dxa"/>
            <w:vAlign w:val="center"/>
          </w:tcPr>
          <w:p w14:paraId="693F5C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1A32F7" w14:paraId="193566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E905C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8FC76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0F2D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415" w:type="dxa"/>
            <w:vAlign w:val="center"/>
          </w:tcPr>
          <w:p w14:paraId="6FD1D03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F2DB6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639" w:type="dxa"/>
            <w:vAlign w:val="center"/>
          </w:tcPr>
          <w:p w14:paraId="77B3DC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13A5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54" w:type="dxa"/>
            <w:vAlign w:val="center"/>
          </w:tcPr>
          <w:p w14:paraId="6EC623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365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7A63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51CC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1DB3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5" w:type="dxa"/>
            <w:vAlign w:val="center"/>
          </w:tcPr>
          <w:p w14:paraId="3D7DAB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1A32F7" w14:paraId="56DA02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A3E34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532C8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E01C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415" w:type="dxa"/>
            <w:vAlign w:val="center"/>
          </w:tcPr>
          <w:p w14:paraId="47A0CC8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ED24A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</w:t>
            </w:r>
          </w:p>
        </w:tc>
        <w:tc>
          <w:tcPr>
            <w:tcW w:w="639" w:type="dxa"/>
            <w:vAlign w:val="center"/>
          </w:tcPr>
          <w:p w14:paraId="646ECE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EA5F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4" w:type="dxa"/>
            <w:vAlign w:val="center"/>
          </w:tcPr>
          <w:p w14:paraId="7F555F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08F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F343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B89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D72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35" w:type="dxa"/>
            <w:vAlign w:val="center"/>
          </w:tcPr>
          <w:p w14:paraId="07049B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1A32F7" w14:paraId="08B8EA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A1D25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0E2C2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03C3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415" w:type="dxa"/>
            <w:vAlign w:val="center"/>
          </w:tcPr>
          <w:p w14:paraId="02D1F8D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44569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639" w:type="dxa"/>
            <w:vAlign w:val="center"/>
          </w:tcPr>
          <w:p w14:paraId="74BB2D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CDC3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854" w:type="dxa"/>
            <w:vAlign w:val="center"/>
          </w:tcPr>
          <w:p w14:paraId="2FDA4E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014F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5874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7B63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9A1E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35" w:type="dxa"/>
            <w:vAlign w:val="center"/>
          </w:tcPr>
          <w:p w14:paraId="1D98C4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</w:tr>
      <w:tr w:rsidR="001A32F7" w14:paraId="4AA977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11C06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10142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E1EDF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415" w:type="dxa"/>
            <w:vAlign w:val="center"/>
          </w:tcPr>
          <w:p w14:paraId="0E73EA3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FEDEC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639" w:type="dxa"/>
            <w:vAlign w:val="center"/>
          </w:tcPr>
          <w:p w14:paraId="358BF3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1559B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854" w:type="dxa"/>
            <w:vAlign w:val="center"/>
          </w:tcPr>
          <w:p w14:paraId="2F2086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435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3CF5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ADF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4BD9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35" w:type="dxa"/>
            <w:vAlign w:val="center"/>
          </w:tcPr>
          <w:p w14:paraId="22EBC9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</w:tr>
      <w:tr w:rsidR="001A32F7" w14:paraId="46419F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4D813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62F79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1492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415" w:type="dxa"/>
            <w:vAlign w:val="center"/>
          </w:tcPr>
          <w:p w14:paraId="47211DB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7DAB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  <w:tc>
          <w:tcPr>
            <w:tcW w:w="639" w:type="dxa"/>
            <w:vAlign w:val="center"/>
          </w:tcPr>
          <w:p w14:paraId="5C1DCC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467E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Align w:val="center"/>
          </w:tcPr>
          <w:p w14:paraId="718156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DF0E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CE2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A6D0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97F2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35" w:type="dxa"/>
            <w:vAlign w:val="center"/>
          </w:tcPr>
          <w:p w14:paraId="733EAB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1A32F7" w14:paraId="39E7A6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9A57C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271F2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E2E02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415" w:type="dxa"/>
            <w:vAlign w:val="center"/>
          </w:tcPr>
          <w:p w14:paraId="47BF035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F067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639" w:type="dxa"/>
            <w:vAlign w:val="center"/>
          </w:tcPr>
          <w:p w14:paraId="72CC7C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C842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854" w:type="dxa"/>
            <w:vAlign w:val="center"/>
          </w:tcPr>
          <w:p w14:paraId="02B597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92CA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A85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D66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620E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35" w:type="dxa"/>
            <w:vAlign w:val="center"/>
          </w:tcPr>
          <w:p w14:paraId="6FC6D5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1A32F7" w14:paraId="548529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DBA8E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EAA87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E9AB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415" w:type="dxa"/>
            <w:vAlign w:val="center"/>
          </w:tcPr>
          <w:p w14:paraId="7E91B65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70C33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15.67</w:t>
            </w:r>
          </w:p>
        </w:tc>
        <w:tc>
          <w:tcPr>
            <w:tcW w:w="639" w:type="dxa"/>
            <w:vAlign w:val="center"/>
          </w:tcPr>
          <w:p w14:paraId="6A2DA7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6DB5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854" w:type="dxa"/>
            <w:vAlign w:val="center"/>
          </w:tcPr>
          <w:p w14:paraId="2FD010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0F2E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7893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BFD1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CF05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35" w:type="dxa"/>
            <w:vAlign w:val="center"/>
          </w:tcPr>
          <w:p w14:paraId="03043C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1A32F7" w14:paraId="0C3FE5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969C6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F9DD2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6DA1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15" w:type="dxa"/>
            <w:vAlign w:val="center"/>
          </w:tcPr>
          <w:p w14:paraId="6308AC6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ECA80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639" w:type="dxa"/>
            <w:vAlign w:val="center"/>
          </w:tcPr>
          <w:p w14:paraId="199E3E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C2F4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  <w:vAlign w:val="center"/>
          </w:tcPr>
          <w:p w14:paraId="60332A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38E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B38D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4A5C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DD94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5" w:type="dxa"/>
            <w:vAlign w:val="center"/>
          </w:tcPr>
          <w:p w14:paraId="44A515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1A32F7" w14:paraId="635FCF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590F8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15B5972C" w14:textId="77777777" w:rsidR="001A32F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7275206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26879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592.84</w:t>
            </w:r>
          </w:p>
        </w:tc>
        <w:tc>
          <w:tcPr>
            <w:tcW w:w="639" w:type="dxa"/>
            <w:vAlign w:val="center"/>
          </w:tcPr>
          <w:p w14:paraId="4CF75C7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A2AB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25313</w:t>
            </w:r>
          </w:p>
        </w:tc>
        <w:tc>
          <w:tcPr>
            <w:tcW w:w="854" w:type="dxa"/>
            <w:vAlign w:val="center"/>
          </w:tcPr>
          <w:p w14:paraId="239474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345D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1B4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B4B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E18F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25313</w:t>
            </w:r>
          </w:p>
        </w:tc>
        <w:tc>
          <w:tcPr>
            <w:tcW w:w="735" w:type="dxa"/>
            <w:vAlign w:val="center"/>
          </w:tcPr>
          <w:p w14:paraId="583E26B5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42.7</w:t>
            </w:r>
          </w:p>
        </w:tc>
      </w:tr>
      <w:tr w:rsidR="001A32F7" w14:paraId="3F772D7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DA9962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1DF353A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C172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5" w:type="dxa"/>
            <w:vAlign w:val="center"/>
          </w:tcPr>
          <w:p w14:paraId="087076C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D897A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212.61</w:t>
            </w:r>
          </w:p>
        </w:tc>
        <w:tc>
          <w:tcPr>
            <w:tcW w:w="639" w:type="dxa"/>
            <w:vAlign w:val="center"/>
          </w:tcPr>
          <w:p w14:paraId="7E34E6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81E6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11641</w:t>
            </w:r>
          </w:p>
        </w:tc>
        <w:tc>
          <w:tcPr>
            <w:tcW w:w="854" w:type="dxa"/>
            <w:vAlign w:val="center"/>
          </w:tcPr>
          <w:p w14:paraId="6864F4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0754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3A61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C0D5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DCB1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11641</w:t>
            </w:r>
          </w:p>
        </w:tc>
        <w:tc>
          <w:tcPr>
            <w:tcW w:w="735" w:type="dxa"/>
            <w:vAlign w:val="center"/>
          </w:tcPr>
          <w:p w14:paraId="1F8EAC5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1A32F7" w14:paraId="1FF51A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19467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026B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C9B66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15" w:type="dxa"/>
            <w:vAlign w:val="center"/>
          </w:tcPr>
          <w:p w14:paraId="1B68A18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808C2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27.63</w:t>
            </w:r>
          </w:p>
        </w:tc>
        <w:tc>
          <w:tcPr>
            <w:tcW w:w="639" w:type="dxa"/>
            <w:vAlign w:val="center"/>
          </w:tcPr>
          <w:p w14:paraId="231403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C42C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854" w:type="dxa"/>
            <w:vAlign w:val="center"/>
          </w:tcPr>
          <w:p w14:paraId="6DDFD3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BBFA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7608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2F9B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6737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735" w:type="dxa"/>
            <w:vAlign w:val="center"/>
          </w:tcPr>
          <w:p w14:paraId="1AD607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A32F7" w14:paraId="4CEECD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06D66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5CEE5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031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15" w:type="dxa"/>
            <w:vAlign w:val="center"/>
          </w:tcPr>
          <w:p w14:paraId="21F3A08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A6121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59.31</w:t>
            </w:r>
          </w:p>
        </w:tc>
        <w:tc>
          <w:tcPr>
            <w:tcW w:w="639" w:type="dxa"/>
            <w:vAlign w:val="center"/>
          </w:tcPr>
          <w:p w14:paraId="1B444F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AD28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</w:t>
            </w:r>
          </w:p>
        </w:tc>
        <w:tc>
          <w:tcPr>
            <w:tcW w:w="854" w:type="dxa"/>
            <w:vAlign w:val="center"/>
          </w:tcPr>
          <w:p w14:paraId="5BFA3A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9152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1D5D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965A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0A29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</w:t>
            </w:r>
          </w:p>
        </w:tc>
        <w:tc>
          <w:tcPr>
            <w:tcW w:w="735" w:type="dxa"/>
            <w:vAlign w:val="center"/>
          </w:tcPr>
          <w:p w14:paraId="03F444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:rsidR="001A32F7" w14:paraId="792C3D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6163F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43BFC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1547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5" w:type="dxa"/>
            <w:vAlign w:val="center"/>
          </w:tcPr>
          <w:p w14:paraId="1EB153C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E80C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57.62</w:t>
            </w:r>
          </w:p>
        </w:tc>
        <w:tc>
          <w:tcPr>
            <w:tcW w:w="639" w:type="dxa"/>
            <w:vAlign w:val="center"/>
          </w:tcPr>
          <w:p w14:paraId="48384D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0EAE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</w:t>
            </w:r>
          </w:p>
        </w:tc>
        <w:tc>
          <w:tcPr>
            <w:tcW w:w="854" w:type="dxa"/>
            <w:vAlign w:val="center"/>
          </w:tcPr>
          <w:p w14:paraId="555136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AF9F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5D8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7FD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1315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</w:t>
            </w:r>
          </w:p>
        </w:tc>
        <w:tc>
          <w:tcPr>
            <w:tcW w:w="735" w:type="dxa"/>
            <w:vAlign w:val="center"/>
          </w:tcPr>
          <w:p w14:paraId="1021BB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1A32F7" w14:paraId="72806C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2F953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7CF38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7DFA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15" w:type="dxa"/>
            <w:vAlign w:val="center"/>
          </w:tcPr>
          <w:p w14:paraId="726CFB4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9F120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57.28</w:t>
            </w:r>
          </w:p>
        </w:tc>
        <w:tc>
          <w:tcPr>
            <w:tcW w:w="639" w:type="dxa"/>
            <w:vAlign w:val="center"/>
          </w:tcPr>
          <w:p w14:paraId="128BABA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4612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</w:t>
            </w:r>
          </w:p>
        </w:tc>
        <w:tc>
          <w:tcPr>
            <w:tcW w:w="854" w:type="dxa"/>
            <w:vAlign w:val="center"/>
          </w:tcPr>
          <w:p w14:paraId="0237B5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40F1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6AA0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A34A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7ED2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</w:t>
            </w:r>
          </w:p>
        </w:tc>
        <w:tc>
          <w:tcPr>
            <w:tcW w:w="735" w:type="dxa"/>
            <w:vAlign w:val="center"/>
          </w:tcPr>
          <w:p w14:paraId="3C610E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1A32F7" w14:paraId="1C2908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9181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AE76D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1BDF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415" w:type="dxa"/>
            <w:vAlign w:val="center"/>
          </w:tcPr>
          <w:p w14:paraId="37B19ED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427B6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26.34</w:t>
            </w:r>
          </w:p>
        </w:tc>
        <w:tc>
          <w:tcPr>
            <w:tcW w:w="639" w:type="dxa"/>
            <w:vAlign w:val="center"/>
          </w:tcPr>
          <w:p w14:paraId="729D04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B26E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854" w:type="dxa"/>
            <w:vAlign w:val="center"/>
          </w:tcPr>
          <w:p w14:paraId="34387D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316F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9CFE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DE20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934C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735" w:type="dxa"/>
            <w:vAlign w:val="center"/>
          </w:tcPr>
          <w:p w14:paraId="4FEEED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</w:tr>
      <w:tr w:rsidR="001A32F7" w14:paraId="450F93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47BE9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68836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869FC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415" w:type="dxa"/>
            <w:vAlign w:val="center"/>
          </w:tcPr>
          <w:p w14:paraId="0FAC4B2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FCC7B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52.38</w:t>
            </w:r>
          </w:p>
        </w:tc>
        <w:tc>
          <w:tcPr>
            <w:tcW w:w="639" w:type="dxa"/>
            <w:vAlign w:val="center"/>
          </w:tcPr>
          <w:p w14:paraId="429B5D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4D95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</w:t>
            </w:r>
          </w:p>
        </w:tc>
        <w:tc>
          <w:tcPr>
            <w:tcW w:w="854" w:type="dxa"/>
            <w:vAlign w:val="center"/>
          </w:tcPr>
          <w:p w14:paraId="047DE6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FA5C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B738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C8E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E759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</w:t>
            </w:r>
          </w:p>
        </w:tc>
        <w:tc>
          <w:tcPr>
            <w:tcW w:w="735" w:type="dxa"/>
            <w:vAlign w:val="center"/>
          </w:tcPr>
          <w:p w14:paraId="1B69CD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1A32F7" w14:paraId="7CCDD4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88A85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AF1D4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2D01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5" w:type="dxa"/>
            <w:vAlign w:val="center"/>
          </w:tcPr>
          <w:p w14:paraId="5DF5B04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578C7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639" w:type="dxa"/>
            <w:vAlign w:val="center"/>
          </w:tcPr>
          <w:p w14:paraId="758EF6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8801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54" w:type="dxa"/>
            <w:vAlign w:val="center"/>
          </w:tcPr>
          <w:p w14:paraId="64B833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9A1F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522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C576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7219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35" w:type="dxa"/>
            <w:vAlign w:val="center"/>
          </w:tcPr>
          <w:p w14:paraId="433900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1A32F7" w14:paraId="562532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4CF28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001B6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7FE7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5" w:type="dxa"/>
            <w:vAlign w:val="center"/>
          </w:tcPr>
          <w:p w14:paraId="525A9A2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8D808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</w:t>
            </w:r>
          </w:p>
        </w:tc>
        <w:tc>
          <w:tcPr>
            <w:tcW w:w="639" w:type="dxa"/>
            <w:vAlign w:val="center"/>
          </w:tcPr>
          <w:p w14:paraId="12C37F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F143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4" w:type="dxa"/>
            <w:vAlign w:val="center"/>
          </w:tcPr>
          <w:p w14:paraId="72BCFA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DAD1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ABEB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669F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F3A3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35" w:type="dxa"/>
            <w:vAlign w:val="center"/>
          </w:tcPr>
          <w:p w14:paraId="49DA48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1A32F7" w14:paraId="6B7217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1FBE1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CD165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DF875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5" w:type="dxa"/>
            <w:vAlign w:val="center"/>
          </w:tcPr>
          <w:p w14:paraId="3057C5C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24A83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639" w:type="dxa"/>
            <w:vAlign w:val="center"/>
          </w:tcPr>
          <w:p w14:paraId="6F9C53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45D5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854" w:type="dxa"/>
            <w:vAlign w:val="center"/>
          </w:tcPr>
          <w:p w14:paraId="212506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662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A2C7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C871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BF55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735" w:type="dxa"/>
            <w:vAlign w:val="center"/>
          </w:tcPr>
          <w:p w14:paraId="2E3CBE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1A32F7" w14:paraId="638DF8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F0B1E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E4E0F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97A14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5" w:type="dxa"/>
            <w:vAlign w:val="center"/>
          </w:tcPr>
          <w:p w14:paraId="2513CF9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40F3A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  <w:tc>
          <w:tcPr>
            <w:tcW w:w="639" w:type="dxa"/>
            <w:vAlign w:val="center"/>
          </w:tcPr>
          <w:p w14:paraId="57567D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1311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</w:t>
            </w:r>
          </w:p>
        </w:tc>
        <w:tc>
          <w:tcPr>
            <w:tcW w:w="854" w:type="dxa"/>
            <w:vAlign w:val="center"/>
          </w:tcPr>
          <w:p w14:paraId="728109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BB9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D859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C72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1431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</w:t>
            </w:r>
          </w:p>
        </w:tc>
        <w:tc>
          <w:tcPr>
            <w:tcW w:w="735" w:type="dxa"/>
            <w:vAlign w:val="center"/>
          </w:tcPr>
          <w:p w14:paraId="73C4E4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</w:tr>
      <w:tr w:rsidR="001A32F7" w14:paraId="2B7E89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8C328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7AD33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58F9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15" w:type="dxa"/>
            <w:vAlign w:val="center"/>
          </w:tcPr>
          <w:p w14:paraId="0463617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39DD2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33.43</w:t>
            </w:r>
          </w:p>
        </w:tc>
        <w:tc>
          <w:tcPr>
            <w:tcW w:w="639" w:type="dxa"/>
            <w:vAlign w:val="center"/>
          </w:tcPr>
          <w:p w14:paraId="08A6A5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3993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854" w:type="dxa"/>
            <w:vAlign w:val="center"/>
          </w:tcPr>
          <w:p w14:paraId="47E8EE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33D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675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DBF4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3B24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735" w:type="dxa"/>
            <w:vAlign w:val="center"/>
          </w:tcPr>
          <w:p w14:paraId="0CE0EA0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1A32F7" w14:paraId="5AB154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68ED4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62DE7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D146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5" w:type="dxa"/>
            <w:vAlign w:val="center"/>
          </w:tcPr>
          <w:p w14:paraId="4B04B4D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E99AA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639" w:type="dxa"/>
            <w:vAlign w:val="center"/>
          </w:tcPr>
          <w:p w14:paraId="382995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6AF8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854" w:type="dxa"/>
            <w:vAlign w:val="center"/>
          </w:tcPr>
          <w:p w14:paraId="58DD62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1531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20C5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3BC9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A340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35" w:type="dxa"/>
            <w:vAlign w:val="center"/>
          </w:tcPr>
          <w:p w14:paraId="2DE238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1A32F7" w14:paraId="112A23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F1254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30BA8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00EA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5" w:type="dxa"/>
            <w:vAlign w:val="center"/>
          </w:tcPr>
          <w:p w14:paraId="36EE049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431EC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639" w:type="dxa"/>
            <w:vAlign w:val="center"/>
          </w:tcPr>
          <w:p w14:paraId="6A4A71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03FD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854" w:type="dxa"/>
            <w:vAlign w:val="center"/>
          </w:tcPr>
          <w:p w14:paraId="451D5A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1FBA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108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E463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C4FA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35" w:type="dxa"/>
            <w:vAlign w:val="center"/>
          </w:tcPr>
          <w:p w14:paraId="02DDC7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1A32F7" w14:paraId="5D822A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9A0CA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E564C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57D98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5" w:type="dxa"/>
            <w:vAlign w:val="center"/>
          </w:tcPr>
          <w:p w14:paraId="1C418CA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9BCBB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639" w:type="dxa"/>
            <w:vAlign w:val="center"/>
          </w:tcPr>
          <w:p w14:paraId="788073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E8D5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4" w:type="dxa"/>
            <w:vAlign w:val="center"/>
          </w:tcPr>
          <w:p w14:paraId="695073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721C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ACAE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5A9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408C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35" w:type="dxa"/>
            <w:vAlign w:val="center"/>
          </w:tcPr>
          <w:p w14:paraId="106067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1A32F7" w14:paraId="18DA37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AFF44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3B156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18A9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5" w:type="dxa"/>
            <w:vAlign w:val="center"/>
          </w:tcPr>
          <w:p w14:paraId="311F22E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8A62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639" w:type="dxa"/>
            <w:vAlign w:val="center"/>
          </w:tcPr>
          <w:p w14:paraId="61F9D0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CC76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54" w:type="dxa"/>
            <w:vAlign w:val="center"/>
          </w:tcPr>
          <w:p w14:paraId="09E097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2FD3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C74A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78BF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4F30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35" w:type="dxa"/>
            <w:vAlign w:val="center"/>
          </w:tcPr>
          <w:p w14:paraId="18FC0F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1A32F7" w14:paraId="634532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9D364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392A3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4B48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5" w:type="dxa"/>
            <w:vAlign w:val="center"/>
          </w:tcPr>
          <w:p w14:paraId="495E7C4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8D1A1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639" w:type="dxa"/>
            <w:vAlign w:val="center"/>
          </w:tcPr>
          <w:p w14:paraId="2D3EED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2641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854" w:type="dxa"/>
            <w:vAlign w:val="center"/>
          </w:tcPr>
          <w:p w14:paraId="709DC8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2D990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43D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C21B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A329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35" w:type="dxa"/>
            <w:vAlign w:val="center"/>
          </w:tcPr>
          <w:p w14:paraId="057136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 w:rsidR="001A32F7" w14:paraId="0F559A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AA979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8577D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2FE6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5" w:type="dxa"/>
            <w:vAlign w:val="center"/>
          </w:tcPr>
          <w:p w14:paraId="4CF7391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35723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tcW w:w="639" w:type="dxa"/>
            <w:vAlign w:val="center"/>
          </w:tcPr>
          <w:p w14:paraId="00F877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19D3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854" w:type="dxa"/>
            <w:vAlign w:val="center"/>
          </w:tcPr>
          <w:p w14:paraId="14D603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4195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010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44E5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3253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35" w:type="dxa"/>
            <w:vAlign w:val="center"/>
          </w:tcPr>
          <w:p w14:paraId="62BD32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</w:tr>
      <w:tr w:rsidR="001A32F7" w14:paraId="175869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19275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07182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7AC4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vAlign w:val="center"/>
          </w:tcPr>
          <w:p w14:paraId="5BD8D42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504E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tcW w:w="639" w:type="dxa"/>
            <w:vAlign w:val="center"/>
          </w:tcPr>
          <w:p w14:paraId="2BD735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3070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854" w:type="dxa"/>
            <w:vAlign w:val="center"/>
          </w:tcPr>
          <w:p w14:paraId="2F4FF5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9032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DFFE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3CA8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114D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35" w:type="dxa"/>
            <w:vAlign w:val="center"/>
          </w:tcPr>
          <w:p w14:paraId="6FCFF0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 w:rsidR="001A32F7" w14:paraId="2E3CCE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DB544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3D5C1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1F96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5" w:type="dxa"/>
            <w:vAlign w:val="center"/>
          </w:tcPr>
          <w:p w14:paraId="69CAB11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FF8F8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tcW w:w="639" w:type="dxa"/>
            <w:vAlign w:val="center"/>
          </w:tcPr>
          <w:p w14:paraId="2D6240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4AE4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854" w:type="dxa"/>
            <w:vAlign w:val="center"/>
          </w:tcPr>
          <w:p w14:paraId="2D1BCB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A9B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AF1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A762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7E62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35" w:type="dxa"/>
            <w:vAlign w:val="center"/>
          </w:tcPr>
          <w:p w14:paraId="289D1B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</w:tr>
      <w:tr w:rsidR="001A32F7" w14:paraId="706635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D6D62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E2992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9E76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15" w:type="dxa"/>
            <w:vAlign w:val="center"/>
          </w:tcPr>
          <w:p w14:paraId="19CF0E6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768FA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</w:t>
            </w:r>
          </w:p>
        </w:tc>
        <w:tc>
          <w:tcPr>
            <w:tcW w:w="639" w:type="dxa"/>
            <w:vAlign w:val="center"/>
          </w:tcPr>
          <w:p w14:paraId="51706B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E89A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854" w:type="dxa"/>
            <w:vAlign w:val="center"/>
          </w:tcPr>
          <w:p w14:paraId="567BAD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B1D2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FB4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3B6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2302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35" w:type="dxa"/>
            <w:vAlign w:val="center"/>
          </w:tcPr>
          <w:p w14:paraId="35148C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 w:rsidR="001A32F7" w14:paraId="7C654D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26CDE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B4C68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196D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415" w:type="dxa"/>
            <w:vAlign w:val="center"/>
          </w:tcPr>
          <w:p w14:paraId="42758A5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24998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639" w:type="dxa"/>
            <w:vAlign w:val="center"/>
          </w:tcPr>
          <w:p w14:paraId="4C679A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9E20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854" w:type="dxa"/>
            <w:vAlign w:val="center"/>
          </w:tcPr>
          <w:p w14:paraId="7663C4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7461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83B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8F1F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B24B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35" w:type="dxa"/>
            <w:vAlign w:val="center"/>
          </w:tcPr>
          <w:p w14:paraId="6B1414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</w:tr>
      <w:tr w:rsidR="001A32F7" w14:paraId="291FBA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6A40F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4AA6B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B48D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415" w:type="dxa"/>
            <w:vAlign w:val="center"/>
          </w:tcPr>
          <w:p w14:paraId="675587E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74BFD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639" w:type="dxa"/>
            <w:vAlign w:val="center"/>
          </w:tcPr>
          <w:p w14:paraId="1956E9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4F0B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4" w:type="dxa"/>
            <w:vAlign w:val="center"/>
          </w:tcPr>
          <w:p w14:paraId="117B16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C58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75E1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67AA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1695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35" w:type="dxa"/>
            <w:vAlign w:val="center"/>
          </w:tcPr>
          <w:p w14:paraId="5A8486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1A32F7" w14:paraId="151396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2F74A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49C1984" w14:textId="77777777" w:rsidR="001A32F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38BC2C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3BC46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658.11</w:t>
            </w:r>
          </w:p>
        </w:tc>
        <w:tc>
          <w:tcPr>
            <w:tcW w:w="639" w:type="dxa"/>
            <w:vAlign w:val="center"/>
          </w:tcPr>
          <w:p w14:paraId="08F21FC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B986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41983</w:t>
            </w:r>
          </w:p>
        </w:tc>
        <w:tc>
          <w:tcPr>
            <w:tcW w:w="854" w:type="dxa"/>
            <w:vAlign w:val="center"/>
          </w:tcPr>
          <w:p w14:paraId="2756D2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D513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6BEA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1AE4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C6A1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41983</w:t>
            </w:r>
          </w:p>
        </w:tc>
        <w:tc>
          <w:tcPr>
            <w:tcW w:w="735" w:type="dxa"/>
            <w:vAlign w:val="center"/>
          </w:tcPr>
          <w:p w14:paraId="6D37E9DC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</w:t>
            </w:r>
          </w:p>
        </w:tc>
      </w:tr>
      <w:tr w:rsidR="001A32F7" w14:paraId="050FD0BB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2B717288" w14:textId="77777777" w:rsidR="001A32F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14:paraId="3A43892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BF144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1250.95</w:t>
            </w:r>
          </w:p>
        </w:tc>
        <w:tc>
          <w:tcPr>
            <w:tcW w:w="639" w:type="dxa"/>
            <w:vAlign w:val="center"/>
          </w:tcPr>
          <w:p w14:paraId="01CCB15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BC31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67296</w:t>
            </w:r>
          </w:p>
        </w:tc>
        <w:tc>
          <w:tcPr>
            <w:tcW w:w="854" w:type="dxa"/>
            <w:vAlign w:val="center"/>
          </w:tcPr>
          <w:p w14:paraId="62CF14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5C49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959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75DAD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E5969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67296</w:t>
            </w:r>
          </w:p>
        </w:tc>
        <w:tc>
          <w:tcPr>
            <w:tcW w:w="735" w:type="dxa"/>
            <w:vAlign w:val="center"/>
          </w:tcPr>
          <w:p w14:paraId="47222C71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53.8</w:t>
            </w:r>
          </w:p>
        </w:tc>
      </w:tr>
    </w:tbl>
    <w:p w14:paraId="4AC75C11" w14:textId="77777777" w:rsidR="001A32F7" w:rsidRDefault="00000000">
      <w:r>
        <w:t>说明：上表中合计和总计面积为采暖面积。</w:t>
      </w:r>
    </w:p>
    <w:p w14:paraId="5D23D29D" w14:textId="77777777" w:rsidR="001A32F7" w:rsidRDefault="00000000">
      <w:pPr>
        <w:pStyle w:val="1"/>
      </w:pPr>
      <w:bookmarkStart w:id="35" w:name="_Toc159668104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1A32F7" w14:paraId="043B6552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4253B41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030B524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A1F74E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991AE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BAA69F5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AFCC0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32CAF0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A01AF9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37AEB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937017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E4021A5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D57BAF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9AC71AB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791822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1A32F7" w14:paraId="22E3AC43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75AAA904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2F23016E" w14:textId="77777777" w:rsidR="001A32F7" w:rsidRDefault="001A3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FA9FE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D5D4BC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74F0C88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A0AE40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4995DB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06CCC6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EA9615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08C686B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58E7A9A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6026CD0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61565F7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DF59F0F" w14:textId="77777777" w:rsidR="001A32F7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1A32F7" w14:paraId="5ACE746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54477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46011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A387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990" w:type="dxa"/>
            <w:vAlign w:val="center"/>
          </w:tcPr>
          <w:p w14:paraId="4F81A9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53B6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8C88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45C19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55A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336.7</w:t>
            </w:r>
          </w:p>
        </w:tc>
        <w:tc>
          <w:tcPr>
            <w:tcW w:w="707" w:type="dxa"/>
            <w:vAlign w:val="center"/>
          </w:tcPr>
          <w:p w14:paraId="6182B7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D770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F5FB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CC8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  <w:tc>
          <w:tcPr>
            <w:tcW w:w="713" w:type="dxa"/>
            <w:vAlign w:val="center"/>
          </w:tcPr>
          <w:p w14:paraId="673B31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5B1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</w:tr>
      <w:tr w:rsidR="001A32F7" w14:paraId="1890F8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3EF6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327E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1EF27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12.93</w:t>
            </w:r>
          </w:p>
        </w:tc>
        <w:tc>
          <w:tcPr>
            <w:tcW w:w="990" w:type="dxa"/>
            <w:vAlign w:val="center"/>
          </w:tcPr>
          <w:p w14:paraId="7EC699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F1B3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86805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4F730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FC1C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707" w:type="dxa"/>
            <w:vAlign w:val="center"/>
          </w:tcPr>
          <w:p w14:paraId="57ED6E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BFD6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97E9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57F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13" w:type="dxa"/>
            <w:vAlign w:val="center"/>
          </w:tcPr>
          <w:p w14:paraId="414744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1040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</w:tr>
      <w:tr w:rsidR="001A32F7" w14:paraId="79C157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ACE9B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DCE5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B32C6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990" w:type="dxa"/>
            <w:vAlign w:val="center"/>
          </w:tcPr>
          <w:p w14:paraId="25EDCC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BA71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9102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3141A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5217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464.1</w:t>
            </w:r>
          </w:p>
        </w:tc>
        <w:tc>
          <w:tcPr>
            <w:tcW w:w="707" w:type="dxa"/>
            <w:vAlign w:val="center"/>
          </w:tcPr>
          <w:p w14:paraId="1969EE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F7F1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C2B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E0B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  <w:tc>
          <w:tcPr>
            <w:tcW w:w="713" w:type="dxa"/>
            <w:vAlign w:val="center"/>
          </w:tcPr>
          <w:p w14:paraId="69ACB9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033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:rsidR="001A32F7" w14:paraId="2359D5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42BA1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9327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0419E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990" w:type="dxa"/>
            <w:vAlign w:val="center"/>
          </w:tcPr>
          <w:p w14:paraId="4060DE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F4D91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E099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C785B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63F9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445.4</w:t>
            </w:r>
          </w:p>
        </w:tc>
        <w:tc>
          <w:tcPr>
            <w:tcW w:w="707" w:type="dxa"/>
            <w:vAlign w:val="center"/>
          </w:tcPr>
          <w:p w14:paraId="7658A1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4529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473B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BC51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467.6</w:t>
            </w:r>
          </w:p>
        </w:tc>
        <w:tc>
          <w:tcPr>
            <w:tcW w:w="713" w:type="dxa"/>
            <w:vAlign w:val="center"/>
          </w:tcPr>
          <w:p w14:paraId="1B8E52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0A11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467.6</w:t>
            </w:r>
          </w:p>
        </w:tc>
      </w:tr>
      <w:tr w:rsidR="001A32F7" w14:paraId="7001C9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48BF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8A9AC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65FF3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A0856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F522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42E4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837CC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092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629.0</w:t>
            </w:r>
          </w:p>
        </w:tc>
        <w:tc>
          <w:tcPr>
            <w:tcW w:w="707" w:type="dxa"/>
            <w:vAlign w:val="center"/>
          </w:tcPr>
          <w:p w14:paraId="13F3E3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6988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AC01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2AE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597.5</w:t>
            </w:r>
          </w:p>
        </w:tc>
        <w:tc>
          <w:tcPr>
            <w:tcW w:w="713" w:type="dxa"/>
            <w:vAlign w:val="center"/>
          </w:tcPr>
          <w:p w14:paraId="3385CF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872E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597.5</w:t>
            </w:r>
          </w:p>
        </w:tc>
      </w:tr>
      <w:tr w:rsidR="001A32F7" w14:paraId="4957C5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D57E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42D9C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A916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6D71E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C544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CF01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F665C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E467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496880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14AA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D8DC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863F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23445F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E0F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03D1F5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6595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EA14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B4DAA2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7D85B5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8DB1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DF37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15070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F9AD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567C4C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8B26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4352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1CC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2CDE74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420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6A1DB9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BE4AA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28AB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ECF47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0ED16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8131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44A6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1C4CA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8873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4ED20F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B5D5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B9B9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0461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342707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69B3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20C250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53E7F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F6419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344063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53ADC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E26F9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35A4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CEE29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168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7" w:type="dxa"/>
            <w:vAlign w:val="center"/>
          </w:tcPr>
          <w:p w14:paraId="11CC24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AF6E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296F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0F8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13" w:type="dxa"/>
            <w:vAlign w:val="center"/>
          </w:tcPr>
          <w:p w14:paraId="584032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D01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 w:rsidR="001A32F7" w14:paraId="376A1E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A941D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509A3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283935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35C663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6E673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D722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56349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FEA2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07" w:type="dxa"/>
            <w:vAlign w:val="center"/>
          </w:tcPr>
          <w:p w14:paraId="2FBB37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5897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475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179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tcW w:w="713" w:type="dxa"/>
            <w:vAlign w:val="center"/>
          </w:tcPr>
          <w:p w14:paraId="38FA5A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0A4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</w:tr>
      <w:tr w:rsidR="001A32F7" w14:paraId="133AF0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32EAD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67C5F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921A3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126.70</w:t>
            </w:r>
          </w:p>
        </w:tc>
        <w:tc>
          <w:tcPr>
            <w:tcW w:w="990" w:type="dxa"/>
            <w:vAlign w:val="center"/>
          </w:tcPr>
          <w:p w14:paraId="3A85077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C7B60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1FCE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343C1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6BF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966.6</w:t>
            </w:r>
          </w:p>
        </w:tc>
        <w:tc>
          <w:tcPr>
            <w:tcW w:w="707" w:type="dxa"/>
            <w:vAlign w:val="center"/>
          </w:tcPr>
          <w:p w14:paraId="000CD19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D265E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9D12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CE6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966.6</w:t>
            </w:r>
          </w:p>
        </w:tc>
        <w:tc>
          <w:tcPr>
            <w:tcW w:w="713" w:type="dxa"/>
            <w:vAlign w:val="center"/>
          </w:tcPr>
          <w:p w14:paraId="197C32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A93A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966.6</w:t>
            </w:r>
          </w:p>
        </w:tc>
      </w:tr>
      <w:tr w:rsidR="001A32F7" w14:paraId="677081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35D3A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570F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6CB1E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tcW w:w="990" w:type="dxa"/>
            <w:vAlign w:val="center"/>
          </w:tcPr>
          <w:p w14:paraId="296A6A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29224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8003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91D35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A0B5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626.3</w:t>
            </w:r>
          </w:p>
        </w:tc>
        <w:tc>
          <w:tcPr>
            <w:tcW w:w="707" w:type="dxa"/>
            <w:vAlign w:val="center"/>
          </w:tcPr>
          <w:p w14:paraId="1056CAD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B1865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7B42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5FB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626.3</w:t>
            </w:r>
          </w:p>
        </w:tc>
        <w:tc>
          <w:tcPr>
            <w:tcW w:w="713" w:type="dxa"/>
            <w:vAlign w:val="center"/>
          </w:tcPr>
          <w:p w14:paraId="664DD5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4FE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626.3</w:t>
            </w:r>
          </w:p>
        </w:tc>
      </w:tr>
      <w:tr w:rsidR="001A32F7" w14:paraId="3E7C6E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E00B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0DD20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3F522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4056F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54708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6D08F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FDA82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27968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C6E77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AB07C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55B8E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A25EE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0F6C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A8F9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4888</w:t>
            </w:r>
          </w:p>
        </w:tc>
      </w:tr>
      <w:tr w:rsidR="001A32F7" w14:paraId="157019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AF962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1F464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D901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632597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3093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8C56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0DCB5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3236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354.3</w:t>
            </w:r>
          </w:p>
        </w:tc>
        <w:tc>
          <w:tcPr>
            <w:tcW w:w="707" w:type="dxa"/>
            <w:vAlign w:val="center"/>
          </w:tcPr>
          <w:p w14:paraId="6768E8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A8E2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FF96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5E1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  <w:tc>
          <w:tcPr>
            <w:tcW w:w="713" w:type="dxa"/>
            <w:vAlign w:val="center"/>
          </w:tcPr>
          <w:p w14:paraId="02E49D5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7598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</w:tr>
      <w:tr w:rsidR="001A32F7" w14:paraId="22B3E4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99660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BA44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0A4F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tcW w:w="990" w:type="dxa"/>
            <w:vAlign w:val="center"/>
          </w:tcPr>
          <w:p w14:paraId="3C999A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D388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2D55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F2819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54D7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258.7</w:t>
            </w:r>
          </w:p>
        </w:tc>
        <w:tc>
          <w:tcPr>
            <w:tcW w:w="707" w:type="dxa"/>
            <w:vAlign w:val="center"/>
          </w:tcPr>
          <w:p w14:paraId="51ED0D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29A0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0092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3F1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  <w:tc>
          <w:tcPr>
            <w:tcW w:w="713" w:type="dxa"/>
            <w:vAlign w:val="center"/>
          </w:tcPr>
          <w:p w14:paraId="431E73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412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</w:tr>
      <w:tr w:rsidR="001A32F7" w14:paraId="30AFDA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4FC52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A5A0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C6DA7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5BEA5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DB14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A443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0AFE9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A693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629.0</w:t>
            </w:r>
          </w:p>
        </w:tc>
        <w:tc>
          <w:tcPr>
            <w:tcW w:w="707" w:type="dxa"/>
            <w:vAlign w:val="center"/>
          </w:tcPr>
          <w:p w14:paraId="3C6B38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68CF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2FA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B4BC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660.4</w:t>
            </w:r>
          </w:p>
        </w:tc>
        <w:tc>
          <w:tcPr>
            <w:tcW w:w="713" w:type="dxa"/>
            <w:vAlign w:val="center"/>
          </w:tcPr>
          <w:p w14:paraId="75B599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C027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660.4</w:t>
            </w:r>
          </w:p>
        </w:tc>
      </w:tr>
      <w:tr w:rsidR="001A32F7" w14:paraId="3D8D38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E4B2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A68DE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B9EDC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88168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9289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A786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4CCD1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EF4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7D2505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52B3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B6BE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CF5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764EBE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E08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7A7FEB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B2457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20860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59C2AE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CB158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A8D0D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48C2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255A4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839C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707" w:type="dxa"/>
            <w:vAlign w:val="center"/>
          </w:tcPr>
          <w:p w14:paraId="4617DE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C096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5940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11B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  <w:tc>
          <w:tcPr>
            <w:tcW w:w="713" w:type="dxa"/>
            <w:vAlign w:val="center"/>
          </w:tcPr>
          <w:p w14:paraId="55572F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C4F1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</w:tr>
      <w:tr w:rsidR="001A32F7" w14:paraId="2792A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21D4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8F76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7279AA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tcW w:w="990" w:type="dxa"/>
            <w:vAlign w:val="center"/>
          </w:tcPr>
          <w:p w14:paraId="0565FF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515CE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A973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FB4F7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8E1E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707" w:type="dxa"/>
            <w:vAlign w:val="center"/>
          </w:tcPr>
          <w:p w14:paraId="7345790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42242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258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80EE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713" w:type="dxa"/>
            <w:vAlign w:val="center"/>
          </w:tcPr>
          <w:p w14:paraId="59F138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3B7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</w:tr>
      <w:tr w:rsidR="001A32F7" w14:paraId="26E8DB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65FD7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A2D2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163FA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</w:t>
            </w:r>
          </w:p>
        </w:tc>
        <w:tc>
          <w:tcPr>
            <w:tcW w:w="990" w:type="dxa"/>
            <w:vAlign w:val="center"/>
          </w:tcPr>
          <w:p w14:paraId="739B5F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AA8C2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4C00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9CD63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63EE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265.8</w:t>
            </w:r>
          </w:p>
        </w:tc>
        <w:tc>
          <w:tcPr>
            <w:tcW w:w="707" w:type="dxa"/>
            <w:vAlign w:val="center"/>
          </w:tcPr>
          <w:p w14:paraId="5FD0D70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D7045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CE1F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9482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265.8</w:t>
            </w:r>
          </w:p>
        </w:tc>
        <w:tc>
          <w:tcPr>
            <w:tcW w:w="713" w:type="dxa"/>
            <w:vAlign w:val="center"/>
          </w:tcPr>
          <w:p w14:paraId="5A708F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3838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265.8</w:t>
            </w:r>
          </w:p>
        </w:tc>
      </w:tr>
      <w:tr w:rsidR="001A32F7" w14:paraId="63A58F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3130D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2AD60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62DB4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825CB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2B242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7DAC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316EA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6F768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23F6A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BA796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02D5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798E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60AD6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E935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2059</w:t>
            </w:r>
          </w:p>
        </w:tc>
      </w:tr>
      <w:tr w:rsidR="001A32F7" w14:paraId="4D5228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72FF4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B719C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64FE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16.68</w:t>
            </w:r>
          </w:p>
        </w:tc>
        <w:tc>
          <w:tcPr>
            <w:tcW w:w="990" w:type="dxa"/>
            <w:vAlign w:val="center"/>
          </w:tcPr>
          <w:p w14:paraId="2778BD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0F67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03C6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BDEB9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F0A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480.7</w:t>
            </w:r>
          </w:p>
        </w:tc>
        <w:tc>
          <w:tcPr>
            <w:tcW w:w="707" w:type="dxa"/>
            <w:vAlign w:val="center"/>
          </w:tcPr>
          <w:p w14:paraId="00F019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210A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013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B22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456.7</w:t>
            </w:r>
          </w:p>
        </w:tc>
        <w:tc>
          <w:tcPr>
            <w:tcW w:w="713" w:type="dxa"/>
            <w:vAlign w:val="center"/>
          </w:tcPr>
          <w:p w14:paraId="5949F4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495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456.7</w:t>
            </w:r>
          </w:p>
        </w:tc>
      </w:tr>
      <w:tr w:rsidR="001A32F7" w14:paraId="41413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F37C5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F6D15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DCA54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460BD3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C68C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FC22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0BC54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11C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707" w:type="dxa"/>
            <w:vAlign w:val="center"/>
          </w:tcPr>
          <w:p w14:paraId="799E92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76F3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6B1C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3EB7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411.6</w:t>
            </w:r>
          </w:p>
        </w:tc>
        <w:tc>
          <w:tcPr>
            <w:tcW w:w="713" w:type="dxa"/>
            <w:vAlign w:val="center"/>
          </w:tcPr>
          <w:p w14:paraId="06200C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FD5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411.6</w:t>
            </w:r>
          </w:p>
        </w:tc>
      </w:tr>
      <w:tr w:rsidR="001A32F7" w14:paraId="44F60C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8A049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03ED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8D6F0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990" w:type="dxa"/>
            <w:vAlign w:val="center"/>
          </w:tcPr>
          <w:p w14:paraId="58CBD2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44CC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691D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9EED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086F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1DA7A5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7998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D694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BA5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451737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33B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A32F7" w14:paraId="7B7CFA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7DCE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C2CF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B8E21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  <w:tc>
          <w:tcPr>
            <w:tcW w:w="990" w:type="dxa"/>
            <w:vAlign w:val="center"/>
          </w:tcPr>
          <w:p w14:paraId="16B96D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2B520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AF3A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25613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742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  <w:tc>
          <w:tcPr>
            <w:tcW w:w="707" w:type="dxa"/>
            <w:vAlign w:val="center"/>
          </w:tcPr>
          <w:p w14:paraId="67C7E1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A1E63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CE1D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2B4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  <w:tc>
          <w:tcPr>
            <w:tcW w:w="713" w:type="dxa"/>
            <w:vAlign w:val="center"/>
          </w:tcPr>
          <w:p w14:paraId="2A1EC1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EC8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</w:tr>
      <w:tr w:rsidR="001A32F7" w14:paraId="4BB6FD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B15C1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6837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8D82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14:paraId="2AE2E3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2F55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FC89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23D352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2D38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  <w:tc>
          <w:tcPr>
            <w:tcW w:w="707" w:type="dxa"/>
            <w:vAlign w:val="center"/>
          </w:tcPr>
          <w:p w14:paraId="5EDEED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45AD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3046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937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tcW w:w="713" w:type="dxa"/>
            <w:vAlign w:val="center"/>
          </w:tcPr>
          <w:p w14:paraId="367CEF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DD2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</w:tr>
      <w:tr w:rsidR="001A32F7" w14:paraId="385AA6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89D5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591D1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ABD2F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14:paraId="36C6CF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4103D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1134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50E30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3E3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tcW w:w="707" w:type="dxa"/>
            <w:vAlign w:val="center"/>
          </w:tcPr>
          <w:p w14:paraId="44F303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E584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1F92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5648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13" w:type="dxa"/>
            <w:vAlign w:val="center"/>
          </w:tcPr>
          <w:p w14:paraId="641AD7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755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</w:tr>
      <w:tr w:rsidR="001A32F7" w14:paraId="6458D0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BE859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18517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F936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6AC3C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89880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73EA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2FEC4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060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F0C8C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805C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6C17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BDD2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3048E9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36AB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49F3B0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ADDF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2A3C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A31C8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52E9CE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B26F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5EBD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93EB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AF65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6FE2CCA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D33E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1EEC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681E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0B67CC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1B2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773898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483B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CF05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9C5D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CBC88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BDAD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A2C0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8B63C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40BD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68A3C6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F368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F432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A8A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3CF1FB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CBD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7AB1D0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0CD7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E8103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8C23B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33.54</w:t>
            </w:r>
          </w:p>
        </w:tc>
        <w:tc>
          <w:tcPr>
            <w:tcW w:w="990" w:type="dxa"/>
            <w:vAlign w:val="center"/>
          </w:tcPr>
          <w:p w14:paraId="6E73BE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957A8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D990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F90B1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F8C4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</w:t>
            </w:r>
          </w:p>
        </w:tc>
        <w:tc>
          <w:tcPr>
            <w:tcW w:w="707" w:type="dxa"/>
            <w:vAlign w:val="center"/>
          </w:tcPr>
          <w:p w14:paraId="6E8F490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F2C02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C294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B4D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</w:t>
            </w:r>
          </w:p>
        </w:tc>
        <w:tc>
          <w:tcPr>
            <w:tcW w:w="713" w:type="dxa"/>
            <w:vAlign w:val="center"/>
          </w:tcPr>
          <w:p w14:paraId="439628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FE2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</w:t>
            </w:r>
          </w:p>
        </w:tc>
      </w:tr>
      <w:tr w:rsidR="001A32F7" w14:paraId="5DE28A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C264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74F0D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04774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43.87</w:t>
            </w:r>
          </w:p>
        </w:tc>
        <w:tc>
          <w:tcPr>
            <w:tcW w:w="990" w:type="dxa"/>
            <w:vAlign w:val="center"/>
          </w:tcPr>
          <w:p w14:paraId="704435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3C890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4998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2752F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74F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tcW w:w="707" w:type="dxa"/>
            <w:vAlign w:val="center"/>
          </w:tcPr>
          <w:p w14:paraId="61AFB0E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22125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2662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0B2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tcW w:w="713" w:type="dxa"/>
            <w:vAlign w:val="center"/>
          </w:tcPr>
          <w:p w14:paraId="00F9AB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2B01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</w:tr>
      <w:tr w:rsidR="001A32F7" w14:paraId="18337D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DF259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B2902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51617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14F3A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D3932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C0F7F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F58C6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193FA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C1F3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36859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B0521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4B155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7DF57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F51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3822</w:t>
            </w:r>
          </w:p>
        </w:tc>
      </w:tr>
      <w:tr w:rsidR="001A32F7" w14:paraId="6D319A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4F1EF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63301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038D0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</w:t>
            </w:r>
          </w:p>
        </w:tc>
        <w:tc>
          <w:tcPr>
            <w:tcW w:w="990" w:type="dxa"/>
            <w:vAlign w:val="center"/>
          </w:tcPr>
          <w:p w14:paraId="0E9A41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C47A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9792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E8ED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A75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tcW w:w="707" w:type="dxa"/>
            <w:vAlign w:val="center"/>
          </w:tcPr>
          <w:p w14:paraId="14DC38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69B8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D3D8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CF0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303.4</w:t>
            </w:r>
          </w:p>
        </w:tc>
        <w:tc>
          <w:tcPr>
            <w:tcW w:w="713" w:type="dxa"/>
            <w:vAlign w:val="center"/>
          </w:tcPr>
          <w:p w14:paraId="0047823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A4C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303.4</w:t>
            </w:r>
          </w:p>
        </w:tc>
      </w:tr>
      <w:tr w:rsidR="001A32F7" w14:paraId="2860AA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F4B69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0EB86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4CC5C5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990" w:type="dxa"/>
            <w:vAlign w:val="center"/>
          </w:tcPr>
          <w:p w14:paraId="5A3F36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2551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BC1E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FCA2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F3E2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tcW w:w="707" w:type="dxa"/>
            <w:vAlign w:val="center"/>
          </w:tcPr>
          <w:p w14:paraId="084E7A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C9D3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D31F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B49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208.0</w:t>
            </w:r>
          </w:p>
        </w:tc>
        <w:tc>
          <w:tcPr>
            <w:tcW w:w="713" w:type="dxa"/>
            <w:vAlign w:val="center"/>
          </w:tcPr>
          <w:p w14:paraId="092494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165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208.0</w:t>
            </w:r>
          </w:p>
        </w:tc>
      </w:tr>
      <w:tr w:rsidR="001A32F7" w14:paraId="0E85C0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392A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D588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3CACA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13.59</w:t>
            </w:r>
          </w:p>
        </w:tc>
        <w:tc>
          <w:tcPr>
            <w:tcW w:w="990" w:type="dxa"/>
            <w:vAlign w:val="center"/>
          </w:tcPr>
          <w:p w14:paraId="45D3E3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DC15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271D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1B2D3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68B2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  <w:tc>
          <w:tcPr>
            <w:tcW w:w="707" w:type="dxa"/>
            <w:vAlign w:val="center"/>
          </w:tcPr>
          <w:p w14:paraId="3F8B89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1C94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89D8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845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333.0</w:t>
            </w:r>
          </w:p>
        </w:tc>
        <w:tc>
          <w:tcPr>
            <w:tcW w:w="713" w:type="dxa"/>
            <w:vAlign w:val="center"/>
          </w:tcPr>
          <w:p w14:paraId="1EC05D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F1D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333.0</w:t>
            </w:r>
          </w:p>
        </w:tc>
      </w:tr>
      <w:tr w:rsidR="001A32F7" w14:paraId="4AFF7E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38744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0C0B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7D59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16.96</w:t>
            </w:r>
          </w:p>
        </w:tc>
        <w:tc>
          <w:tcPr>
            <w:tcW w:w="990" w:type="dxa"/>
            <w:vAlign w:val="center"/>
          </w:tcPr>
          <w:p w14:paraId="16E953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2D73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A3E8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D10FA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421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488.7</w:t>
            </w:r>
          </w:p>
        </w:tc>
        <w:tc>
          <w:tcPr>
            <w:tcW w:w="707" w:type="dxa"/>
            <w:vAlign w:val="center"/>
          </w:tcPr>
          <w:p w14:paraId="3531A2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355E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6CA5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99F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464.3</w:t>
            </w:r>
          </w:p>
        </w:tc>
        <w:tc>
          <w:tcPr>
            <w:tcW w:w="713" w:type="dxa"/>
            <w:vAlign w:val="center"/>
          </w:tcPr>
          <w:p w14:paraId="4F1603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A69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464.3</w:t>
            </w:r>
          </w:p>
        </w:tc>
      </w:tr>
      <w:tr w:rsidR="001A32F7" w14:paraId="332CD6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AB2E0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1290F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4F87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  <w:tc>
          <w:tcPr>
            <w:tcW w:w="990" w:type="dxa"/>
            <w:vAlign w:val="center"/>
          </w:tcPr>
          <w:p w14:paraId="2D00CA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766F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9A5D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0F2C2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6E5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445.1</w:t>
            </w:r>
          </w:p>
        </w:tc>
        <w:tc>
          <w:tcPr>
            <w:tcW w:w="707" w:type="dxa"/>
            <w:vAlign w:val="center"/>
          </w:tcPr>
          <w:p w14:paraId="258104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94BA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B6F0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C49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  <w:tc>
          <w:tcPr>
            <w:tcW w:w="713" w:type="dxa"/>
            <w:vAlign w:val="center"/>
          </w:tcPr>
          <w:p w14:paraId="77FC5F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D861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</w:tr>
      <w:tr w:rsidR="001A32F7" w14:paraId="45B8F7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33B50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B5EBF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A2A7C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14:paraId="0AE531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59C3E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25D6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49711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849D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tcW w:w="707" w:type="dxa"/>
            <w:vAlign w:val="center"/>
          </w:tcPr>
          <w:p w14:paraId="34AB55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F555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D472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696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13" w:type="dxa"/>
            <w:vAlign w:val="center"/>
          </w:tcPr>
          <w:p w14:paraId="157931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744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</w:tr>
      <w:tr w:rsidR="001A32F7" w14:paraId="59CDA9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022E7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BC7E4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45C3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36B32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8754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BEE7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2D2C6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22AB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1C174A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9377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4C50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8F9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1D3EA8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43B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786037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F0C9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F2EB6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63C98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14:paraId="2DB8B2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A2F5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9F65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1391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D3CA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tcW w:w="707" w:type="dxa"/>
            <w:vAlign w:val="center"/>
          </w:tcPr>
          <w:p w14:paraId="1A0326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F3BA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494C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445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13" w:type="dxa"/>
            <w:vAlign w:val="center"/>
          </w:tcPr>
          <w:p w14:paraId="01BC9C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513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</w:tr>
      <w:tr w:rsidR="001A32F7" w14:paraId="591461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3A8FC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AE75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7AB0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7CC57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38EA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91FE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2D0A9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6C3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009611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2324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06E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97A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44820A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F85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579DD5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F0F47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DF307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052A7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990" w:type="dxa"/>
            <w:vAlign w:val="center"/>
          </w:tcPr>
          <w:p w14:paraId="0DDED6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8D397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5B02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66D2D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6E40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  <w:tc>
          <w:tcPr>
            <w:tcW w:w="707" w:type="dxa"/>
            <w:vAlign w:val="center"/>
          </w:tcPr>
          <w:p w14:paraId="51AF399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40291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7476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79E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  <w:tc>
          <w:tcPr>
            <w:tcW w:w="713" w:type="dxa"/>
            <w:vAlign w:val="center"/>
          </w:tcPr>
          <w:p w14:paraId="369623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D828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</w:tr>
      <w:tr w:rsidR="001A32F7" w14:paraId="1B1798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83F7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7BEC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CDFA1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</w:t>
            </w:r>
          </w:p>
        </w:tc>
        <w:tc>
          <w:tcPr>
            <w:tcW w:w="990" w:type="dxa"/>
            <w:vAlign w:val="center"/>
          </w:tcPr>
          <w:p w14:paraId="1A3077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06E2F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0E0CA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C096E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ED08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  <w:tc>
          <w:tcPr>
            <w:tcW w:w="707" w:type="dxa"/>
            <w:vAlign w:val="center"/>
          </w:tcPr>
          <w:p w14:paraId="6060FA2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6876C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A203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5C7B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  <w:tc>
          <w:tcPr>
            <w:tcW w:w="713" w:type="dxa"/>
            <w:vAlign w:val="center"/>
          </w:tcPr>
          <w:p w14:paraId="71F2B7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725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</w:tr>
      <w:tr w:rsidR="001A32F7" w14:paraId="55D409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5613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DF72A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3DDA9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F6B01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CF0E4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4313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08F8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4FF12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2883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8F3CF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223A3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097E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6FDC8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6BBA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3528</w:t>
            </w:r>
          </w:p>
        </w:tc>
      </w:tr>
      <w:tr w:rsidR="001A32F7" w14:paraId="246EFA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86096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2460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DA2A0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10.97</w:t>
            </w:r>
          </w:p>
        </w:tc>
        <w:tc>
          <w:tcPr>
            <w:tcW w:w="990" w:type="dxa"/>
            <w:vAlign w:val="center"/>
          </w:tcPr>
          <w:p w14:paraId="52EA49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10EC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5403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F1587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0CA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316.1</w:t>
            </w:r>
          </w:p>
        </w:tc>
        <w:tc>
          <w:tcPr>
            <w:tcW w:w="707" w:type="dxa"/>
            <w:vAlign w:val="center"/>
          </w:tcPr>
          <w:p w14:paraId="7B8A75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D955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BCF5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06F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  <w:tc>
          <w:tcPr>
            <w:tcW w:w="713" w:type="dxa"/>
            <w:vAlign w:val="center"/>
          </w:tcPr>
          <w:p w14:paraId="6C4F3E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E67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</w:tr>
      <w:tr w:rsidR="001A32F7" w14:paraId="1122FC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94D6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3BB06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0EB31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tcW w:w="990" w:type="dxa"/>
            <w:vAlign w:val="center"/>
          </w:tcPr>
          <w:p w14:paraId="79D857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B3A0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32A5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2F6B4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7337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258.7</w:t>
            </w:r>
          </w:p>
        </w:tc>
        <w:tc>
          <w:tcPr>
            <w:tcW w:w="707" w:type="dxa"/>
            <w:vAlign w:val="center"/>
          </w:tcPr>
          <w:p w14:paraId="4820FA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2C69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D812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E02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  <w:tc>
          <w:tcPr>
            <w:tcW w:w="713" w:type="dxa"/>
            <w:vAlign w:val="center"/>
          </w:tcPr>
          <w:p w14:paraId="2DC0B6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1B3D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</w:tr>
      <w:tr w:rsidR="001A32F7" w14:paraId="2D99A4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5084F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092E9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4D98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4F33A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10FA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6459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4C3BF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9C8F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53F20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CEC9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022A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44C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546815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58B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7C3863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526C1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9580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C826A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424F6E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4C82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2BAB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C55B6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4551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16071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006B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6EF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B0E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3EB419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5F0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04BAE0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94B5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B3C9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5DAF4D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94AB9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2C7C9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933B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C65BB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DA2B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707" w:type="dxa"/>
            <w:vAlign w:val="center"/>
          </w:tcPr>
          <w:p w14:paraId="6DC3CE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DF82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94BD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D42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  <w:tc>
          <w:tcPr>
            <w:tcW w:w="713" w:type="dxa"/>
            <w:vAlign w:val="center"/>
          </w:tcPr>
          <w:p w14:paraId="523E71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A13D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</w:tr>
      <w:tr w:rsidR="001A32F7" w14:paraId="4A7124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60E1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793C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09DD4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tcW w:w="990" w:type="dxa"/>
            <w:vAlign w:val="center"/>
          </w:tcPr>
          <w:p w14:paraId="31E363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B769C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6A85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19B99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A05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07" w:type="dxa"/>
            <w:vAlign w:val="center"/>
          </w:tcPr>
          <w:p w14:paraId="7D883E7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D2443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9091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434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13" w:type="dxa"/>
            <w:vAlign w:val="center"/>
          </w:tcPr>
          <w:p w14:paraId="03F0D6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5E87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1A32F7" w14:paraId="71294F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FA32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A369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01F05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  <w:tc>
          <w:tcPr>
            <w:tcW w:w="990" w:type="dxa"/>
            <w:vAlign w:val="center"/>
          </w:tcPr>
          <w:p w14:paraId="0118C3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E06B8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F323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49422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F374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07" w:type="dxa"/>
            <w:vAlign w:val="center"/>
          </w:tcPr>
          <w:p w14:paraId="03DA7DD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1AB31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466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F58F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 w14:paraId="0A7E3A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8695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 w:rsidR="001A32F7" w14:paraId="71EB17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EB88B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E8C40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B5EBF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29E98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F18E0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E196A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5D59C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4A5B0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3ABE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36C73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862E7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B1C47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CA709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4DC0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1479</w:t>
            </w:r>
          </w:p>
        </w:tc>
      </w:tr>
      <w:tr w:rsidR="001A32F7" w14:paraId="1C3F05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E1053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91528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B1755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9.84</w:t>
            </w:r>
          </w:p>
        </w:tc>
        <w:tc>
          <w:tcPr>
            <w:tcW w:w="990" w:type="dxa"/>
            <w:vAlign w:val="center"/>
          </w:tcPr>
          <w:p w14:paraId="4933A3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0461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0B21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21CDA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9FF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tcW w:w="707" w:type="dxa"/>
            <w:vAlign w:val="center"/>
          </w:tcPr>
          <w:p w14:paraId="428CE8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B6F4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031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DF59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tcW w:w="713" w:type="dxa"/>
            <w:vAlign w:val="center"/>
          </w:tcPr>
          <w:p w14:paraId="017C23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9DB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:rsidR="001A32F7" w14:paraId="42E8E4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C4926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1670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A494A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90" w:type="dxa"/>
            <w:vAlign w:val="center"/>
          </w:tcPr>
          <w:p w14:paraId="78C013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C52E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8CAB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D9E8A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3267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356.9</w:t>
            </w:r>
          </w:p>
        </w:tc>
        <w:tc>
          <w:tcPr>
            <w:tcW w:w="707" w:type="dxa"/>
            <w:vAlign w:val="center"/>
          </w:tcPr>
          <w:p w14:paraId="06B947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FBED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E1A6E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CCE7C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713" w:type="dxa"/>
            <w:vAlign w:val="center"/>
          </w:tcPr>
          <w:p w14:paraId="5DE47A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9D6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</w:tr>
      <w:tr w:rsidR="001A32F7" w14:paraId="4F1F3C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90C19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60292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316BE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0A8FEF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E33B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6F1E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7E3B6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93B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183.6</w:t>
            </w:r>
          </w:p>
        </w:tc>
        <w:tc>
          <w:tcPr>
            <w:tcW w:w="707" w:type="dxa"/>
            <w:vAlign w:val="center"/>
          </w:tcPr>
          <w:p w14:paraId="39D7EB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B7871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981A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537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713" w:type="dxa"/>
            <w:vAlign w:val="center"/>
          </w:tcPr>
          <w:p w14:paraId="18A16F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3A64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1A32F7" w14:paraId="267CFF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5DC23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FAC2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CACA3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60909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C2BB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8CEF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9CFCEE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41D2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539.1</w:t>
            </w:r>
          </w:p>
        </w:tc>
        <w:tc>
          <w:tcPr>
            <w:tcW w:w="707" w:type="dxa"/>
            <w:vAlign w:val="center"/>
          </w:tcPr>
          <w:p w14:paraId="2C2818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45B9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6E6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C65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512.2</w:t>
            </w:r>
          </w:p>
        </w:tc>
        <w:tc>
          <w:tcPr>
            <w:tcW w:w="713" w:type="dxa"/>
            <w:vAlign w:val="center"/>
          </w:tcPr>
          <w:p w14:paraId="589F39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591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512.2</w:t>
            </w:r>
          </w:p>
        </w:tc>
      </w:tr>
      <w:tr w:rsidR="001A32F7" w14:paraId="732017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60804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5B85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1D19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7E5AAE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7D9F4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7A5D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469DB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1568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1C44C1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CB35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DAF3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C58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3889FF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130E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772AC5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EAC8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D9DC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244A69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55BF4D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70D82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6338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8202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98E8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07" w:type="dxa"/>
            <w:vAlign w:val="center"/>
          </w:tcPr>
          <w:p w14:paraId="002AFC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2DF7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7A4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A18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tcW w:w="713" w:type="dxa"/>
            <w:vAlign w:val="center"/>
          </w:tcPr>
          <w:p w14:paraId="042C97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62F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</w:tr>
      <w:tr w:rsidR="001A32F7" w14:paraId="23AE24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14D5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08EA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74E19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990" w:type="dxa"/>
            <w:vAlign w:val="center"/>
          </w:tcPr>
          <w:p w14:paraId="3A2E71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2D367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30E4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5C479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7C0F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tcW w:w="707" w:type="dxa"/>
            <w:vAlign w:val="center"/>
          </w:tcPr>
          <w:p w14:paraId="1B5A4A9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EBD61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82529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A7DB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tcW w:w="713" w:type="dxa"/>
            <w:vAlign w:val="center"/>
          </w:tcPr>
          <w:p w14:paraId="538F2E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05A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:rsidR="001A32F7" w14:paraId="32E0CE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AC9F2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62E94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C9CD6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90" w:type="dxa"/>
            <w:vAlign w:val="center"/>
          </w:tcPr>
          <w:p w14:paraId="47E4DB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1D50F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B023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159FF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9AB3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360.5</w:t>
            </w:r>
          </w:p>
        </w:tc>
        <w:tc>
          <w:tcPr>
            <w:tcW w:w="707" w:type="dxa"/>
            <w:vAlign w:val="center"/>
          </w:tcPr>
          <w:p w14:paraId="4DF4430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BCB13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E7A2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4B93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360.5</w:t>
            </w:r>
          </w:p>
        </w:tc>
        <w:tc>
          <w:tcPr>
            <w:tcW w:w="713" w:type="dxa"/>
            <w:vAlign w:val="center"/>
          </w:tcPr>
          <w:p w14:paraId="6A7157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97A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360.5</w:t>
            </w:r>
          </w:p>
        </w:tc>
      </w:tr>
      <w:tr w:rsidR="001A32F7" w14:paraId="5DE31E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F159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FCBF8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4DD2A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97145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F3B54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7D572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64E0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6B9BE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48224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584E0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5E73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73007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E5C1E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B96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2282</w:t>
            </w:r>
          </w:p>
        </w:tc>
      </w:tr>
      <w:tr w:rsidR="001A32F7" w14:paraId="191D0E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1859D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3BA40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D0FDA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 w14:paraId="2437E7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B977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24FE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B40AA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AF9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</w:t>
            </w:r>
          </w:p>
        </w:tc>
        <w:tc>
          <w:tcPr>
            <w:tcW w:w="707" w:type="dxa"/>
            <w:vAlign w:val="center"/>
          </w:tcPr>
          <w:p w14:paraId="3DA552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4961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2EBF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739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tcW w:w="713" w:type="dxa"/>
            <w:vAlign w:val="center"/>
          </w:tcPr>
          <w:p w14:paraId="40DFDC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889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</w:tr>
      <w:tr w:rsidR="001A32F7" w14:paraId="0590F2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C44EF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15B9A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4806C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21.92</w:t>
            </w:r>
          </w:p>
        </w:tc>
        <w:tc>
          <w:tcPr>
            <w:tcW w:w="990" w:type="dxa"/>
            <w:vAlign w:val="center"/>
          </w:tcPr>
          <w:p w14:paraId="2DC0D8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3A93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3B61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519B2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DD76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631.9</w:t>
            </w:r>
          </w:p>
        </w:tc>
        <w:tc>
          <w:tcPr>
            <w:tcW w:w="707" w:type="dxa"/>
            <w:vAlign w:val="center"/>
          </w:tcPr>
          <w:p w14:paraId="1C0C74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DDEA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DA9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B5A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600.4</w:t>
            </w:r>
          </w:p>
        </w:tc>
        <w:tc>
          <w:tcPr>
            <w:tcW w:w="713" w:type="dxa"/>
            <w:vAlign w:val="center"/>
          </w:tcPr>
          <w:p w14:paraId="60A46E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C67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600.4</w:t>
            </w:r>
          </w:p>
        </w:tc>
      </w:tr>
      <w:tr w:rsidR="001A32F7" w14:paraId="1956BD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4E4C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88E52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CCF5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90" w:type="dxa"/>
            <w:vAlign w:val="center"/>
          </w:tcPr>
          <w:p w14:paraId="67F1DB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8568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17D1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5C811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65EC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277.0</w:t>
            </w:r>
          </w:p>
        </w:tc>
        <w:tc>
          <w:tcPr>
            <w:tcW w:w="707" w:type="dxa"/>
            <w:vAlign w:val="center"/>
          </w:tcPr>
          <w:p w14:paraId="6C2149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02B3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BC4E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0FD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290.9</w:t>
            </w:r>
          </w:p>
        </w:tc>
        <w:tc>
          <w:tcPr>
            <w:tcW w:w="713" w:type="dxa"/>
            <w:vAlign w:val="center"/>
          </w:tcPr>
          <w:p w14:paraId="03EB44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E41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290.9</w:t>
            </w:r>
          </w:p>
        </w:tc>
      </w:tr>
      <w:tr w:rsidR="001A32F7" w14:paraId="241642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AF797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D4828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8A078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F31BE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6489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08AF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65416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FCE3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6AB994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91B0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28C3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855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162CFC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F22F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308415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F00DA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48132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013E9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6FC67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2E0F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1883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D6EEF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7D1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4979BF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C583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5958B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E43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2852BF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0E2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311B15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27B11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2A43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2397E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990" w:type="dxa"/>
            <w:vAlign w:val="center"/>
          </w:tcPr>
          <w:p w14:paraId="4187F1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746DC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7BD5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DBEF6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10C4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07" w:type="dxa"/>
            <w:vAlign w:val="center"/>
          </w:tcPr>
          <w:p w14:paraId="6853968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C2643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8AEA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4D08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0B497B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B08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1A32F7" w14:paraId="286F1E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15601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424D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1D698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24.70</w:t>
            </w:r>
          </w:p>
        </w:tc>
        <w:tc>
          <w:tcPr>
            <w:tcW w:w="990" w:type="dxa"/>
            <w:vAlign w:val="center"/>
          </w:tcPr>
          <w:p w14:paraId="60A880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B5EDE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8E5F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F4D1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2AC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tcW w:w="707" w:type="dxa"/>
            <w:vAlign w:val="center"/>
          </w:tcPr>
          <w:p w14:paraId="414FC93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E6749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1438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09B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tcW w:w="713" w:type="dxa"/>
            <w:vAlign w:val="center"/>
          </w:tcPr>
          <w:p w14:paraId="720F84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AA4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</w:tr>
      <w:tr w:rsidR="001A32F7" w14:paraId="14C500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F61DB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FB8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A47CC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539EA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FA850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CD0F0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6DBC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E9755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6AE7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9F153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DDBF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C454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2BB27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6AD6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2145</w:t>
            </w:r>
          </w:p>
        </w:tc>
      </w:tr>
      <w:tr w:rsidR="001A32F7" w14:paraId="0E0CE6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9E8E3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C1C77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20EF0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990" w:type="dxa"/>
            <w:vAlign w:val="center"/>
          </w:tcPr>
          <w:p w14:paraId="422D8C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81A1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1C78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F501BE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4B97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  <w:tc>
          <w:tcPr>
            <w:tcW w:w="707" w:type="dxa"/>
            <w:vAlign w:val="center"/>
          </w:tcPr>
          <w:p w14:paraId="41F2A7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0C29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B236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E3D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tcW w:w="713" w:type="dxa"/>
            <w:vAlign w:val="center"/>
          </w:tcPr>
          <w:p w14:paraId="7FC9AD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0ECE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</w:tr>
      <w:tr w:rsidR="001A32F7" w14:paraId="5EA6C6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FEC19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56123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00525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08B5C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767D9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BD533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2D34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533A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5408EB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4D85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18C7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91AB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69739D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7A87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449E24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4824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D6A2E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53357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90" w:type="dxa"/>
            <w:vAlign w:val="center"/>
          </w:tcPr>
          <w:p w14:paraId="6DAAC1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AC899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B95E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E7768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FB16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707" w:type="dxa"/>
            <w:vAlign w:val="center"/>
          </w:tcPr>
          <w:p w14:paraId="0C8E703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7322A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0632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8D3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713" w:type="dxa"/>
            <w:vAlign w:val="center"/>
          </w:tcPr>
          <w:p w14:paraId="7C9FB3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1BD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1A32F7" w14:paraId="1C90A4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F2B73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6B070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FF885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tcW w:w="990" w:type="dxa"/>
            <w:vAlign w:val="center"/>
          </w:tcPr>
          <w:p w14:paraId="3C1E1C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A4307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88D0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A198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5AA4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07" w:type="dxa"/>
            <w:vAlign w:val="center"/>
          </w:tcPr>
          <w:p w14:paraId="7571D06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54B72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03A5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0A7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13" w:type="dxa"/>
            <w:vAlign w:val="center"/>
          </w:tcPr>
          <w:p w14:paraId="40547D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472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1A32F7" w14:paraId="1C087F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A596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505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8CA8F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3C0D7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DD450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AD08C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7D80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681F1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7DDAA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39E09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A6D0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E593C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2811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F6D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:rsidR="001A32F7" w14:paraId="6F5E8DB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16901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A2084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24BB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990" w:type="dxa"/>
            <w:vAlign w:val="center"/>
          </w:tcPr>
          <w:p w14:paraId="302B95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24E8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F13F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70F5D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9538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07" w:type="dxa"/>
            <w:vAlign w:val="center"/>
          </w:tcPr>
          <w:p w14:paraId="3E9B05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273B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1356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E553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20AE14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CC7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:rsidR="001A32F7" w14:paraId="0CC8C7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6F3D8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8701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210C2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990" w:type="dxa"/>
            <w:vAlign w:val="center"/>
          </w:tcPr>
          <w:p w14:paraId="57F420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B7EE8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B882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770CA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297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707" w:type="dxa"/>
            <w:vAlign w:val="center"/>
          </w:tcPr>
          <w:p w14:paraId="6310BFA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6127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4EFE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8DFD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713" w:type="dxa"/>
            <w:vAlign w:val="center"/>
          </w:tcPr>
          <w:p w14:paraId="2B546D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ED5A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1A32F7" w14:paraId="359202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AB6A8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2382A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15936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990" w:type="dxa"/>
            <w:vAlign w:val="center"/>
          </w:tcPr>
          <w:p w14:paraId="369794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01EAC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BDF1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8E416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514A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tcW w:w="707" w:type="dxa"/>
            <w:vAlign w:val="center"/>
          </w:tcPr>
          <w:p w14:paraId="1695DCB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41DEB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A7B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F5F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tcW w:w="713" w:type="dxa"/>
            <w:vAlign w:val="center"/>
          </w:tcPr>
          <w:p w14:paraId="034629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D2D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:rsidR="001A32F7" w14:paraId="0DE394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7368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4ACB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11EA9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61E9C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52CE0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B71F7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3DE24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1FA34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7A59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27B68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91D61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D039F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4C258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4958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1A32F7" w14:paraId="401813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CB315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31EDC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A7B53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</w:t>
            </w:r>
          </w:p>
        </w:tc>
        <w:tc>
          <w:tcPr>
            <w:tcW w:w="990" w:type="dxa"/>
            <w:vAlign w:val="center"/>
          </w:tcPr>
          <w:p w14:paraId="3840BF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6EF5C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B5B1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0758A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3E37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707" w:type="dxa"/>
            <w:vAlign w:val="center"/>
          </w:tcPr>
          <w:p w14:paraId="65DCFE6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18CFC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799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0E5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713" w:type="dxa"/>
            <w:vAlign w:val="center"/>
          </w:tcPr>
          <w:p w14:paraId="5BA356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392A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1A32F7" w14:paraId="2F97D3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B2EAA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E1E29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BF6CF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C30D1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DA771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75C5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E24D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1703A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4BB9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CD957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B57E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9763A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D6BC8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0B96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</w:tr>
      <w:tr w:rsidR="001A32F7" w14:paraId="56745A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92382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80B0F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12DA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990" w:type="dxa"/>
            <w:vAlign w:val="center"/>
          </w:tcPr>
          <w:p w14:paraId="0C465C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4F16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1F90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8E65B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41C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160.8</w:t>
            </w:r>
          </w:p>
        </w:tc>
        <w:tc>
          <w:tcPr>
            <w:tcW w:w="707" w:type="dxa"/>
            <w:vAlign w:val="center"/>
          </w:tcPr>
          <w:p w14:paraId="7DCBA0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D0C1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9743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238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221E50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838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1A32F7" w14:paraId="7DB85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2B72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290A6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8073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1ACE43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11EE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092E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05759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0425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07" w:type="dxa"/>
            <w:vAlign w:val="center"/>
          </w:tcPr>
          <w:p w14:paraId="4430D3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415C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E52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2B48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713" w:type="dxa"/>
            <w:vAlign w:val="center"/>
          </w:tcPr>
          <w:p w14:paraId="1291DA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D57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:rsidR="001A32F7" w14:paraId="59668F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0D973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6DDC8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9B254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14:paraId="7957FF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FE78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6681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7900E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E74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07" w:type="dxa"/>
            <w:vAlign w:val="center"/>
          </w:tcPr>
          <w:p w14:paraId="5026CA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387C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FD9D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8A70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</w:t>
            </w:r>
          </w:p>
        </w:tc>
        <w:tc>
          <w:tcPr>
            <w:tcW w:w="713" w:type="dxa"/>
            <w:vAlign w:val="center"/>
          </w:tcPr>
          <w:p w14:paraId="460F3E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EF03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</w:t>
            </w:r>
          </w:p>
        </w:tc>
      </w:tr>
      <w:tr w:rsidR="001A32F7" w14:paraId="27C1D0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9C3CA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D0998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F9DCF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990" w:type="dxa"/>
            <w:vAlign w:val="center"/>
          </w:tcPr>
          <w:p w14:paraId="343B4D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20A1B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CD6E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C26CA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30A9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0E2FDD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134B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C023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D28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13" w:type="dxa"/>
            <w:vAlign w:val="center"/>
          </w:tcPr>
          <w:p w14:paraId="327D9E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797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A32F7" w14:paraId="067929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9B85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17FE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939CE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F70C6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A2C38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2CC4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4BF2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B512F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4FCC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82F5F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243A5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DDE08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FAC61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8DA1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</w:p>
        </w:tc>
      </w:tr>
      <w:tr w:rsidR="001A32F7" w14:paraId="4B840A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362AF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1AF15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2A965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990" w:type="dxa"/>
            <w:vAlign w:val="center"/>
          </w:tcPr>
          <w:p w14:paraId="07ADA9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5470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5E60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5ADD4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C324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606.1</w:t>
            </w:r>
          </w:p>
        </w:tc>
        <w:tc>
          <w:tcPr>
            <w:tcW w:w="707" w:type="dxa"/>
            <w:vAlign w:val="center"/>
          </w:tcPr>
          <w:p w14:paraId="31498D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B84F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DB69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60E7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636.5</w:t>
            </w:r>
          </w:p>
        </w:tc>
        <w:tc>
          <w:tcPr>
            <w:tcW w:w="713" w:type="dxa"/>
            <w:vAlign w:val="center"/>
          </w:tcPr>
          <w:p w14:paraId="0EAF6E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3216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636.5</w:t>
            </w:r>
          </w:p>
        </w:tc>
      </w:tr>
      <w:tr w:rsidR="001A32F7" w14:paraId="70F54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FF2E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3769B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DFF9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990" w:type="dxa"/>
            <w:vAlign w:val="center"/>
          </w:tcPr>
          <w:p w14:paraId="0D74C5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B66E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C305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CA5AD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EA94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707" w:type="dxa"/>
            <w:vAlign w:val="center"/>
          </w:tcPr>
          <w:p w14:paraId="2449C8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9A59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5C2F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E6A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713" w:type="dxa"/>
            <w:vAlign w:val="center"/>
          </w:tcPr>
          <w:p w14:paraId="1E870B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2B0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1A32F7" w14:paraId="1E5D57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84DE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F23A2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AE38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14:paraId="72BB29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2C20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E7AA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6939E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304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184.1</w:t>
            </w:r>
          </w:p>
        </w:tc>
        <w:tc>
          <w:tcPr>
            <w:tcW w:w="707" w:type="dxa"/>
            <w:vAlign w:val="center"/>
          </w:tcPr>
          <w:p w14:paraId="0E0F24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EC59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2994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2DAD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13" w:type="dxa"/>
            <w:vAlign w:val="center"/>
          </w:tcPr>
          <w:p w14:paraId="3078CC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A90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</w:tr>
      <w:tr w:rsidR="001A32F7" w14:paraId="5ADE7E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EBBDB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A79B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37C1F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13.94</w:t>
            </w:r>
          </w:p>
        </w:tc>
        <w:tc>
          <w:tcPr>
            <w:tcW w:w="990" w:type="dxa"/>
            <w:vAlign w:val="center"/>
          </w:tcPr>
          <w:p w14:paraId="7BDABA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12072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DAE9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D38D6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89F4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tcW w:w="707" w:type="dxa"/>
            <w:vAlign w:val="center"/>
          </w:tcPr>
          <w:p w14:paraId="2F7B396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57027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071A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9076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tcW w:w="713" w:type="dxa"/>
            <w:vAlign w:val="center"/>
          </w:tcPr>
          <w:p w14:paraId="2630D3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F39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</w:tr>
      <w:tr w:rsidR="001A32F7" w14:paraId="3514D0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9B551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D58C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EE2E3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990" w:type="dxa"/>
            <w:vAlign w:val="center"/>
          </w:tcPr>
          <w:p w14:paraId="4149AA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20BB8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A7C7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DA768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56FB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707" w:type="dxa"/>
            <w:vAlign w:val="center"/>
          </w:tcPr>
          <w:p w14:paraId="1600E32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170C7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5D4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FCA1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713" w:type="dxa"/>
            <w:vAlign w:val="center"/>
          </w:tcPr>
          <w:p w14:paraId="11BD3B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C0F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 w:rsidR="001A32F7" w14:paraId="788A9E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FAE9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29CCD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A53D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14019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1DD51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843A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DD2AE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41D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1FAA02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1D55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6B08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F69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5EE8C8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4DBE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672F8B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EC077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E6906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3FBB1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F8D66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468CC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39A3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8F12D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D3393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6F52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36E06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4AF0E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09D8D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1808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3CD1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1412</w:t>
            </w:r>
          </w:p>
        </w:tc>
      </w:tr>
      <w:tr w:rsidR="001A32F7" w14:paraId="78D98C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12DC9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A456C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7A201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 w14:paraId="6D2683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98C5D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E1BE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7432C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0608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07" w:type="dxa"/>
            <w:vAlign w:val="center"/>
          </w:tcPr>
          <w:p w14:paraId="1D8EF02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A021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36AA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BA7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tcW w:w="713" w:type="dxa"/>
            <w:vAlign w:val="center"/>
          </w:tcPr>
          <w:p w14:paraId="5C9A31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4E0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</w:tr>
      <w:tr w:rsidR="001A32F7" w14:paraId="029F63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ECFD9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C8D16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51771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F74D3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FD1B2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B120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841CF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BF37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55B2BF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55A72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D492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878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7F1146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4CBE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35E5F0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AA359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6A47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0706C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990" w:type="dxa"/>
            <w:vAlign w:val="center"/>
          </w:tcPr>
          <w:p w14:paraId="13FC93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BBFD3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278A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D07B2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4789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707" w:type="dxa"/>
            <w:vAlign w:val="center"/>
          </w:tcPr>
          <w:p w14:paraId="22608A4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A5196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CDA3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F8AA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713" w:type="dxa"/>
            <w:vAlign w:val="center"/>
          </w:tcPr>
          <w:p w14:paraId="71C3AE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97B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:rsidR="001A32F7" w14:paraId="45798F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4A1B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CE071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8F2A3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990" w:type="dxa"/>
            <w:vAlign w:val="center"/>
          </w:tcPr>
          <w:p w14:paraId="2F7CC3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070D8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28F4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2284E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5E16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07" w:type="dxa"/>
            <w:vAlign w:val="center"/>
          </w:tcPr>
          <w:p w14:paraId="479841D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23876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0EB5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791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14:paraId="4432D0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6F9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</w:tr>
      <w:tr w:rsidR="001A32F7" w14:paraId="0B309F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7A5F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7FC4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971FE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B03D3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28F4F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B8CD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6E26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08828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8356B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A2B22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9A405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A2205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BF9D4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0231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</w:tr>
      <w:tr w:rsidR="001A32F7" w14:paraId="33F11A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69F2C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93BB1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87C88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 w14:paraId="4C8473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590E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7EB9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F9613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7935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tcW w:w="707" w:type="dxa"/>
            <w:vAlign w:val="center"/>
          </w:tcPr>
          <w:p w14:paraId="23F642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590A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EA90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02C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tcW w:w="713" w:type="dxa"/>
            <w:vAlign w:val="center"/>
          </w:tcPr>
          <w:p w14:paraId="3DAFB9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74E1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</w:tr>
      <w:tr w:rsidR="001A32F7" w14:paraId="20F6DC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95758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BC7F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C320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  <w:tc>
          <w:tcPr>
            <w:tcW w:w="990" w:type="dxa"/>
            <w:vAlign w:val="center"/>
          </w:tcPr>
          <w:p w14:paraId="3BC1C8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3C85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D340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36050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EB82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  <w:tc>
          <w:tcPr>
            <w:tcW w:w="707" w:type="dxa"/>
            <w:vAlign w:val="center"/>
          </w:tcPr>
          <w:p w14:paraId="75F46D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23E5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640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E77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713" w:type="dxa"/>
            <w:vAlign w:val="center"/>
          </w:tcPr>
          <w:p w14:paraId="59CBE6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47BB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1A32F7" w14:paraId="67191C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7D693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3A209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0066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4A7166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B885F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BB4A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113F3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E5E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6BF324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9C86B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C246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005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477E93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E9A2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716287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2A04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B289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8D12B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0" w:type="dxa"/>
            <w:vAlign w:val="center"/>
          </w:tcPr>
          <w:p w14:paraId="5B7FD1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1A283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8A17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6B7A0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869B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707" w:type="dxa"/>
            <w:vAlign w:val="center"/>
          </w:tcPr>
          <w:p w14:paraId="2013FFC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9771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6ADE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AA4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713" w:type="dxa"/>
            <w:vAlign w:val="center"/>
          </w:tcPr>
          <w:p w14:paraId="2BECD83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EAA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1A32F7" w14:paraId="5A4FF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0544A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284F8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27FCE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990" w:type="dxa"/>
            <w:vAlign w:val="center"/>
          </w:tcPr>
          <w:p w14:paraId="1C156FE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D7316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2504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E1917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9BED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tcW w:w="707" w:type="dxa"/>
            <w:vAlign w:val="center"/>
          </w:tcPr>
          <w:p w14:paraId="2FEE3A7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44CE3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A864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ED6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tcW w:w="713" w:type="dxa"/>
            <w:vAlign w:val="center"/>
          </w:tcPr>
          <w:p w14:paraId="7412AF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EE91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</w:tr>
      <w:tr w:rsidR="001A32F7" w14:paraId="55EC32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C269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80BC6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C9986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E9B75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2A3B7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9634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1B8E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40A07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5991F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4146D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7499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E0365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91C92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EA8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</w:t>
            </w:r>
          </w:p>
        </w:tc>
      </w:tr>
      <w:tr w:rsidR="001A32F7" w14:paraId="79C60F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63A4E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B90DE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5719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 w14:paraId="5C729C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EF97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90AF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EB9D8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B6C2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07" w:type="dxa"/>
            <w:vAlign w:val="center"/>
          </w:tcPr>
          <w:p w14:paraId="205F7A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F89E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E127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BD52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tcW w:w="713" w:type="dxa"/>
            <w:vAlign w:val="center"/>
          </w:tcPr>
          <w:p w14:paraId="5B169D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A479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</w:tr>
      <w:tr w:rsidR="001A32F7" w14:paraId="5260E5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CE35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AEE5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C6D9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5A9E3E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3D280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88B6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0C151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6E2E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44F22C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B3CB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80E0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3CEB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042BC4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F77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337D10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4A498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4094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315A4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60534C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B3AA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A1DB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7E05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9C94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7" w:type="dxa"/>
            <w:vAlign w:val="center"/>
          </w:tcPr>
          <w:p w14:paraId="3002CF6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DAA95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F0D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D74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13" w:type="dxa"/>
            <w:vAlign w:val="center"/>
          </w:tcPr>
          <w:p w14:paraId="5FCD2D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980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:rsidR="001A32F7" w14:paraId="137185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F5AF4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1853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56F79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990" w:type="dxa"/>
            <w:vAlign w:val="center"/>
          </w:tcPr>
          <w:p w14:paraId="40896F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38BF5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4DD9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49042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F1F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07" w:type="dxa"/>
            <w:vAlign w:val="center"/>
          </w:tcPr>
          <w:p w14:paraId="1F86239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1074E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61B7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303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14:paraId="316F29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48A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</w:tr>
      <w:tr w:rsidR="001A32F7" w14:paraId="1E9DED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B1CD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E566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24546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C7B23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0DA36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3819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E398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8274D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CA4DA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11D3D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7ABB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83DE4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F23BB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A3F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</w:tr>
      <w:tr w:rsidR="001A32F7" w14:paraId="7EF63A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ABDA5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E48CA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CF4DA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990" w:type="dxa"/>
            <w:vAlign w:val="center"/>
          </w:tcPr>
          <w:p w14:paraId="4868A5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1A209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4B94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E95A7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59AD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07" w:type="dxa"/>
            <w:vAlign w:val="center"/>
          </w:tcPr>
          <w:p w14:paraId="015F5B1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3613D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A4D9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4A54A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14:paraId="589F9E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A42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:rsidR="001A32F7" w14:paraId="60ADFF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2AB49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5FE45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C7E0B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053AD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AEA92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B808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F7D1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8E832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49E73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386C2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9A8E2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4B600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AFD6C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FF3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1A32F7" w14:paraId="0AA3EF76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E341BB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01790E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1F80FB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25313</w:t>
            </w:r>
          </w:p>
        </w:tc>
      </w:tr>
      <w:tr w:rsidR="001A32F7" w14:paraId="56D0EA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262D8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AE501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4362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245.50</w:t>
            </w:r>
          </w:p>
        </w:tc>
        <w:tc>
          <w:tcPr>
            <w:tcW w:w="990" w:type="dxa"/>
            <w:vAlign w:val="center"/>
          </w:tcPr>
          <w:p w14:paraId="772071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2A4C5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2CC9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F328D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70DF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4864.5</w:t>
            </w:r>
          </w:p>
        </w:tc>
        <w:tc>
          <w:tcPr>
            <w:tcW w:w="707" w:type="dxa"/>
            <w:vAlign w:val="center"/>
          </w:tcPr>
          <w:p w14:paraId="224145B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1D3A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46E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3F6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4864.5</w:t>
            </w:r>
          </w:p>
        </w:tc>
        <w:tc>
          <w:tcPr>
            <w:tcW w:w="713" w:type="dxa"/>
            <w:vAlign w:val="center"/>
          </w:tcPr>
          <w:p w14:paraId="05C646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8EAE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4864.5</w:t>
            </w:r>
          </w:p>
        </w:tc>
      </w:tr>
      <w:tr w:rsidR="001A32F7" w14:paraId="21BAF8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E834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BE5A2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B94BE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35.44</w:t>
            </w:r>
          </w:p>
        </w:tc>
        <w:tc>
          <w:tcPr>
            <w:tcW w:w="990" w:type="dxa"/>
            <w:vAlign w:val="center"/>
          </w:tcPr>
          <w:p w14:paraId="4459D03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956A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135F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94484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A96B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1021.5</w:t>
            </w:r>
          </w:p>
        </w:tc>
        <w:tc>
          <w:tcPr>
            <w:tcW w:w="707" w:type="dxa"/>
            <w:vAlign w:val="center"/>
          </w:tcPr>
          <w:p w14:paraId="129297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BB2F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A8C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8C26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868.2</w:t>
            </w:r>
          </w:p>
        </w:tc>
        <w:tc>
          <w:tcPr>
            <w:tcW w:w="713" w:type="dxa"/>
            <w:vAlign w:val="center"/>
          </w:tcPr>
          <w:p w14:paraId="30C0D6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1CE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868.2</w:t>
            </w:r>
          </w:p>
        </w:tc>
      </w:tr>
      <w:tr w:rsidR="001A32F7" w14:paraId="53174B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BCD5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31ACD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5C0A8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36.05</w:t>
            </w:r>
          </w:p>
        </w:tc>
        <w:tc>
          <w:tcPr>
            <w:tcW w:w="990" w:type="dxa"/>
            <w:vAlign w:val="center"/>
          </w:tcPr>
          <w:p w14:paraId="1B0621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2F43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3958B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00CB1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F515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1039.1</w:t>
            </w:r>
          </w:p>
        </w:tc>
        <w:tc>
          <w:tcPr>
            <w:tcW w:w="707" w:type="dxa"/>
            <w:vAlign w:val="center"/>
          </w:tcPr>
          <w:p w14:paraId="1237BB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1745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C632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8A7B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987.1</w:t>
            </w:r>
          </w:p>
        </w:tc>
        <w:tc>
          <w:tcPr>
            <w:tcW w:w="713" w:type="dxa"/>
            <w:vAlign w:val="center"/>
          </w:tcPr>
          <w:p w14:paraId="3BA77B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B66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987.1</w:t>
            </w:r>
          </w:p>
        </w:tc>
      </w:tr>
      <w:tr w:rsidR="001A32F7" w14:paraId="3F4A56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A87A6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CEBC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9F19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36.75</w:t>
            </w:r>
          </w:p>
        </w:tc>
        <w:tc>
          <w:tcPr>
            <w:tcW w:w="990" w:type="dxa"/>
            <w:vAlign w:val="center"/>
          </w:tcPr>
          <w:p w14:paraId="70A6D6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729D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1EFF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B35FD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4721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1059.3</w:t>
            </w:r>
          </w:p>
        </w:tc>
        <w:tc>
          <w:tcPr>
            <w:tcW w:w="707" w:type="dxa"/>
            <w:vAlign w:val="center"/>
          </w:tcPr>
          <w:p w14:paraId="50E1BC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F03E8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0D39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220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1112.2</w:t>
            </w:r>
          </w:p>
        </w:tc>
        <w:tc>
          <w:tcPr>
            <w:tcW w:w="713" w:type="dxa"/>
            <w:vAlign w:val="center"/>
          </w:tcPr>
          <w:p w14:paraId="2761AE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4C2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1112.2</w:t>
            </w:r>
          </w:p>
        </w:tc>
      </w:tr>
      <w:tr w:rsidR="001A32F7" w14:paraId="3392BE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D778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0432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45DDE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990" w:type="dxa"/>
            <w:vAlign w:val="center"/>
          </w:tcPr>
          <w:p w14:paraId="003B32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059D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741B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5498C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C92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  <w:tc>
          <w:tcPr>
            <w:tcW w:w="707" w:type="dxa"/>
            <w:vAlign w:val="center"/>
          </w:tcPr>
          <w:p w14:paraId="346A2D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5782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2488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6AD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1103.0</w:t>
            </w:r>
          </w:p>
        </w:tc>
        <w:tc>
          <w:tcPr>
            <w:tcW w:w="713" w:type="dxa"/>
            <w:vAlign w:val="center"/>
          </w:tcPr>
          <w:p w14:paraId="738B47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4FF5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1103.0</w:t>
            </w:r>
          </w:p>
        </w:tc>
      </w:tr>
      <w:tr w:rsidR="001A32F7" w14:paraId="31308A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2980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803FC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01AB3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2B7137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16D52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0695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9AC66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E174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593.0</w:t>
            </w:r>
          </w:p>
        </w:tc>
        <w:tc>
          <w:tcPr>
            <w:tcW w:w="707" w:type="dxa"/>
            <w:vAlign w:val="center"/>
          </w:tcPr>
          <w:p w14:paraId="15389E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2727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1578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AD4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504.1</w:t>
            </w:r>
          </w:p>
        </w:tc>
        <w:tc>
          <w:tcPr>
            <w:tcW w:w="713" w:type="dxa"/>
            <w:vAlign w:val="center"/>
          </w:tcPr>
          <w:p w14:paraId="7D88742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DAC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504.1</w:t>
            </w:r>
          </w:p>
        </w:tc>
      </w:tr>
      <w:tr w:rsidR="001A32F7" w14:paraId="7FE83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360B3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9A1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A178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990" w:type="dxa"/>
            <w:vAlign w:val="center"/>
          </w:tcPr>
          <w:p w14:paraId="4C87CC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CDE5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F703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0531C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8741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  <w:tc>
          <w:tcPr>
            <w:tcW w:w="707" w:type="dxa"/>
            <w:vAlign w:val="center"/>
          </w:tcPr>
          <w:p w14:paraId="02DFDE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7A71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62AE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F70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452.4</w:t>
            </w:r>
          </w:p>
        </w:tc>
        <w:tc>
          <w:tcPr>
            <w:tcW w:w="713" w:type="dxa"/>
            <w:vAlign w:val="center"/>
          </w:tcPr>
          <w:p w14:paraId="63E259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95F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452.4</w:t>
            </w:r>
          </w:p>
        </w:tc>
      </w:tr>
      <w:tr w:rsidR="001A32F7" w14:paraId="7D5834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C3B26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A0766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6EA5A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79822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6ACE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8C95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A4469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8748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629.0</w:t>
            </w:r>
          </w:p>
        </w:tc>
        <w:tc>
          <w:tcPr>
            <w:tcW w:w="707" w:type="dxa"/>
            <w:vAlign w:val="center"/>
          </w:tcPr>
          <w:p w14:paraId="69E96E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4596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99D4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67D4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660.4</w:t>
            </w:r>
          </w:p>
        </w:tc>
        <w:tc>
          <w:tcPr>
            <w:tcW w:w="713" w:type="dxa"/>
            <w:vAlign w:val="center"/>
          </w:tcPr>
          <w:p w14:paraId="215308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98F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660.4</w:t>
            </w:r>
          </w:p>
        </w:tc>
      </w:tr>
      <w:tr w:rsidR="001A32F7" w14:paraId="75354F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E3465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0DDBF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3BC1E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22F914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A0A4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E288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E8F46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6AA3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707" w:type="dxa"/>
            <w:vAlign w:val="center"/>
          </w:tcPr>
          <w:p w14:paraId="0E3BE2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6989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FC9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D0F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</w:t>
            </w:r>
          </w:p>
        </w:tc>
        <w:tc>
          <w:tcPr>
            <w:tcW w:w="713" w:type="dxa"/>
            <w:vAlign w:val="center"/>
          </w:tcPr>
          <w:p w14:paraId="104BB4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0D7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</w:t>
            </w:r>
          </w:p>
        </w:tc>
      </w:tr>
      <w:tr w:rsidR="001A32F7" w14:paraId="4AEF4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BD37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2B395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4043AD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7F699A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158777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EAEF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4E7B7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BC5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7973F7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DB05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81DC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75E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13" w:type="dxa"/>
            <w:vAlign w:val="center"/>
          </w:tcPr>
          <w:p w14:paraId="27CDB6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CF90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1A32F7" w14:paraId="22436C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C473E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A066C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4948B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51AC53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B00D6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3283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EFE21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696B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554C04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5587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41F3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0DD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02B4EFE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4DB7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1A32F7" w14:paraId="5B1ED7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A34B1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3B13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532E7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21.17</w:t>
            </w:r>
          </w:p>
        </w:tc>
        <w:tc>
          <w:tcPr>
            <w:tcW w:w="990" w:type="dxa"/>
            <w:vAlign w:val="center"/>
          </w:tcPr>
          <w:p w14:paraId="0CD67D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B8DA5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1BC4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83F43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0BBE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646.2</w:t>
            </w:r>
          </w:p>
        </w:tc>
        <w:tc>
          <w:tcPr>
            <w:tcW w:w="707" w:type="dxa"/>
            <w:vAlign w:val="center"/>
          </w:tcPr>
          <w:p w14:paraId="73A40D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9B3C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7F79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C31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646.2</w:t>
            </w:r>
          </w:p>
        </w:tc>
        <w:tc>
          <w:tcPr>
            <w:tcW w:w="713" w:type="dxa"/>
            <w:vAlign w:val="center"/>
          </w:tcPr>
          <w:p w14:paraId="4DDBF3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1177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646.2</w:t>
            </w:r>
          </w:p>
        </w:tc>
      </w:tr>
      <w:tr w:rsidR="001A32F7" w14:paraId="15908E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4F793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E9269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79536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808DC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CACC9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17FF3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6E7E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1C4E1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D47E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ED8BC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17C64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1E772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EA3A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A3C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11641</w:t>
            </w:r>
          </w:p>
        </w:tc>
      </w:tr>
      <w:tr w:rsidR="001A32F7" w14:paraId="2E7C7A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C63AF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D1A8F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64B05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31.91</w:t>
            </w:r>
          </w:p>
        </w:tc>
        <w:tc>
          <w:tcPr>
            <w:tcW w:w="990" w:type="dxa"/>
            <w:vAlign w:val="center"/>
          </w:tcPr>
          <w:p w14:paraId="0728C6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2411A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A607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A8BD3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367C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632.2</w:t>
            </w:r>
          </w:p>
        </w:tc>
        <w:tc>
          <w:tcPr>
            <w:tcW w:w="707" w:type="dxa"/>
            <w:vAlign w:val="center"/>
          </w:tcPr>
          <w:p w14:paraId="424C7B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2342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BC94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75E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632.2</w:t>
            </w:r>
          </w:p>
        </w:tc>
        <w:tc>
          <w:tcPr>
            <w:tcW w:w="713" w:type="dxa"/>
            <w:vAlign w:val="center"/>
          </w:tcPr>
          <w:p w14:paraId="6AE2AA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040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632.2</w:t>
            </w:r>
          </w:p>
        </w:tc>
      </w:tr>
      <w:tr w:rsidR="001A32F7" w14:paraId="7B7DD1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44AB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32EA9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A5E0E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27.97</w:t>
            </w:r>
          </w:p>
        </w:tc>
        <w:tc>
          <w:tcPr>
            <w:tcW w:w="990" w:type="dxa"/>
            <w:vAlign w:val="center"/>
          </w:tcPr>
          <w:p w14:paraId="354FC9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E758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284F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389FD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CA5B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806.3</w:t>
            </w:r>
          </w:p>
        </w:tc>
        <w:tc>
          <w:tcPr>
            <w:tcW w:w="707" w:type="dxa"/>
            <w:vAlign w:val="center"/>
          </w:tcPr>
          <w:p w14:paraId="5133F1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CA53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F272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9F9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  <w:tc>
          <w:tcPr>
            <w:tcW w:w="713" w:type="dxa"/>
            <w:vAlign w:val="center"/>
          </w:tcPr>
          <w:p w14:paraId="716438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8D6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</w:tr>
      <w:tr w:rsidR="001A32F7" w14:paraId="03B62C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CCE8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B4BB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EC544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990" w:type="dxa"/>
            <w:vAlign w:val="center"/>
          </w:tcPr>
          <w:p w14:paraId="20E042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65F3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37FB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EB1AC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0A0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739.2</w:t>
            </w:r>
          </w:p>
        </w:tc>
        <w:tc>
          <w:tcPr>
            <w:tcW w:w="707" w:type="dxa"/>
            <w:vAlign w:val="center"/>
          </w:tcPr>
          <w:p w14:paraId="47584E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CDD4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C73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45B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  <w:tc>
          <w:tcPr>
            <w:tcW w:w="713" w:type="dxa"/>
            <w:vAlign w:val="center"/>
          </w:tcPr>
          <w:p w14:paraId="5583A4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AAAC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</w:tr>
      <w:tr w:rsidR="001A32F7" w14:paraId="21E80B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C4921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254C0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FE19F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DB0C2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30C9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9D71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E0F99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3E1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39C3E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2448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F1C0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6F62B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432B20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806D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6B4968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20EA2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40D6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42C81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03D40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118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52B98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4DE3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EEB4C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A48B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E3F86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BC9D0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E0A55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34540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8945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2511</w:t>
            </w:r>
          </w:p>
        </w:tc>
      </w:tr>
      <w:tr w:rsidR="001A32F7" w14:paraId="2C36D1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39F79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DB819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C0676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68.48</w:t>
            </w:r>
          </w:p>
        </w:tc>
        <w:tc>
          <w:tcPr>
            <w:tcW w:w="990" w:type="dxa"/>
            <w:vAlign w:val="center"/>
          </w:tcPr>
          <w:p w14:paraId="0EF59E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FC89A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DCA0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F8EF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F8B6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1357.0</w:t>
            </w:r>
          </w:p>
        </w:tc>
        <w:tc>
          <w:tcPr>
            <w:tcW w:w="707" w:type="dxa"/>
            <w:vAlign w:val="center"/>
          </w:tcPr>
          <w:p w14:paraId="237368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6A74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FCFB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4940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1357.0</w:t>
            </w:r>
          </w:p>
        </w:tc>
        <w:tc>
          <w:tcPr>
            <w:tcW w:w="713" w:type="dxa"/>
            <w:vAlign w:val="center"/>
          </w:tcPr>
          <w:p w14:paraId="183E66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A1B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1357.0</w:t>
            </w:r>
          </w:p>
        </w:tc>
      </w:tr>
      <w:tr w:rsidR="001A32F7" w14:paraId="70F2BE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5F81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C3A0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E1B72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tcW w:w="990" w:type="dxa"/>
            <w:vAlign w:val="center"/>
          </w:tcPr>
          <w:p w14:paraId="6E0DA6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CA963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5240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38C16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357D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347.6</w:t>
            </w:r>
          </w:p>
        </w:tc>
        <w:tc>
          <w:tcPr>
            <w:tcW w:w="707" w:type="dxa"/>
            <w:vAlign w:val="center"/>
          </w:tcPr>
          <w:p w14:paraId="5F2546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0C89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080B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6A1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0C524D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3A2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7348FE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E4F0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AC54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9EF8A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10.74</w:t>
            </w:r>
          </w:p>
        </w:tc>
        <w:tc>
          <w:tcPr>
            <w:tcW w:w="990" w:type="dxa"/>
            <w:vAlign w:val="center"/>
          </w:tcPr>
          <w:p w14:paraId="35A0B8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DC61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8EF3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D3113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D85D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  <w:tc>
          <w:tcPr>
            <w:tcW w:w="707" w:type="dxa"/>
            <w:vAlign w:val="center"/>
          </w:tcPr>
          <w:p w14:paraId="6D7C3F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9440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864F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9FA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</w:t>
            </w:r>
          </w:p>
        </w:tc>
        <w:tc>
          <w:tcPr>
            <w:tcW w:w="713" w:type="dxa"/>
            <w:vAlign w:val="center"/>
          </w:tcPr>
          <w:p w14:paraId="7EF35C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B75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</w:t>
            </w:r>
          </w:p>
        </w:tc>
      </w:tr>
      <w:tr w:rsidR="001A32F7" w14:paraId="2B967E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579C3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184D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921D3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990" w:type="dxa"/>
            <w:vAlign w:val="center"/>
          </w:tcPr>
          <w:p w14:paraId="51C7DD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7A29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84D1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A6CB5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B35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779.4</w:t>
            </w:r>
          </w:p>
        </w:tc>
        <w:tc>
          <w:tcPr>
            <w:tcW w:w="707" w:type="dxa"/>
            <w:vAlign w:val="center"/>
          </w:tcPr>
          <w:p w14:paraId="4CC07F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E5C2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75E2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03E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740.5</w:t>
            </w:r>
          </w:p>
        </w:tc>
        <w:tc>
          <w:tcPr>
            <w:tcW w:w="713" w:type="dxa"/>
            <w:vAlign w:val="center"/>
          </w:tcPr>
          <w:p w14:paraId="5A1DE8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6A28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740.5</w:t>
            </w:r>
          </w:p>
        </w:tc>
      </w:tr>
      <w:tr w:rsidR="001A32F7" w14:paraId="0FB921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6ECD6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C9EA7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D34A4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478887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C65A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865A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43ADA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E9D2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354BCFB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6D62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6DD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6A5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tcW w:w="713" w:type="dxa"/>
            <w:vAlign w:val="center"/>
          </w:tcPr>
          <w:p w14:paraId="2DD632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1A1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</w:tr>
      <w:tr w:rsidR="001A32F7" w14:paraId="25E242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F22B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22E87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3C38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45CE7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2C9B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5AAC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68A3C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4335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D586A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0344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610D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CF0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5CABB4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432B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1353E7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DF02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3D24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467B9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990" w:type="dxa"/>
            <w:vAlign w:val="center"/>
          </w:tcPr>
          <w:p w14:paraId="2A4FC1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0C0C3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2041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66E80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466F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07" w:type="dxa"/>
            <w:vAlign w:val="center"/>
          </w:tcPr>
          <w:p w14:paraId="21341A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E0B3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4633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17F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13" w:type="dxa"/>
            <w:vAlign w:val="center"/>
          </w:tcPr>
          <w:p w14:paraId="48BDA6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9B35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</w:tr>
      <w:tr w:rsidR="001A32F7" w14:paraId="45FD81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61EA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2000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C7B17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F0AA9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CCC30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21C6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E9C01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7A1BD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A4AB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6118E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47E2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6969A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06F55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FE39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3472</w:t>
            </w:r>
          </w:p>
        </w:tc>
      </w:tr>
      <w:tr w:rsidR="001A32F7" w14:paraId="25AE06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603B5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D1642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FB12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66.53</w:t>
            </w:r>
          </w:p>
        </w:tc>
        <w:tc>
          <w:tcPr>
            <w:tcW w:w="990" w:type="dxa"/>
            <w:vAlign w:val="center"/>
          </w:tcPr>
          <w:p w14:paraId="6D0410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00297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77DA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7110E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A5C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1318.3</w:t>
            </w:r>
          </w:p>
        </w:tc>
        <w:tc>
          <w:tcPr>
            <w:tcW w:w="707" w:type="dxa"/>
            <w:vAlign w:val="center"/>
          </w:tcPr>
          <w:p w14:paraId="0F65AE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F0D5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39A6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9AA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1318.3</w:t>
            </w:r>
          </w:p>
        </w:tc>
        <w:tc>
          <w:tcPr>
            <w:tcW w:w="713" w:type="dxa"/>
            <w:vAlign w:val="center"/>
          </w:tcPr>
          <w:p w14:paraId="420FFD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CED7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1318.3</w:t>
            </w:r>
          </w:p>
        </w:tc>
      </w:tr>
      <w:tr w:rsidR="001A32F7" w14:paraId="3CB208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293B3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27C0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EE30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31.69</w:t>
            </w:r>
          </w:p>
        </w:tc>
        <w:tc>
          <w:tcPr>
            <w:tcW w:w="990" w:type="dxa"/>
            <w:vAlign w:val="center"/>
          </w:tcPr>
          <w:p w14:paraId="65CE45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5C55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4924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B0E39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32C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913.6</w:t>
            </w:r>
          </w:p>
        </w:tc>
        <w:tc>
          <w:tcPr>
            <w:tcW w:w="707" w:type="dxa"/>
            <w:vAlign w:val="center"/>
          </w:tcPr>
          <w:p w14:paraId="5F6692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D1644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5299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93B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776.5</w:t>
            </w:r>
          </w:p>
        </w:tc>
        <w:tc>
          <w:tcPr>
            <w:tcW w:w="713" w:type="dxa"/>
            <w:vAlign w:val="center"/>
          </w:tcPr>
          <w:p w14:paraId="01DF58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660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776.5</w:t>
            </w:r>
          </w:p>
        </w:tc>
      </w:tr>
      <w:tr w:rsidR="001A32F7" w14:paraId="21AEE6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986D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62EF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3452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0" w:type="dxa"/>
            <w:vAlign w:val="center"/>
          </w:tcPr>
          <w:p w14:paraId="555A89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57D2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457E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E09A8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1FC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348.4</w:t>
            </w:r>
          </w:p>
        </w:tc>
        <w:tc>
          <w:tcPr>
            <w:tcW w:w="707" w:type="dxa"/>
            <w:vAlign w:val="center"/>
          </w:tcPr>
          <w:p w14:paraId="2CB06C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2C02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BEC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4A1F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</w:t>
            </w:r>
          </w:p>
        </w:tc>
        <w:tc>
          <w:tcPr>
            <w:tcW w:w="713" w:type="dxa"/>
            <w:vAlign w:val="center"/>
          </w:tcPr>
          <w:p w14:paraId="2FB21C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036E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</w:t>
            </w:r>
          </w:p>
        </w:tc>
      </w:tr>
      <w:tr w:rsidR="001A32F7" w14:paraId="4A8DAF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DF28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EB7C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AE36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tcW w:w="990" w:type="dxa"/>
            <w:vAlign w:val="center"/>
          </w:tcPr>
          <w:p w14:paraId="0C7160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8EFA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2A9D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9F7E9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C1E9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tcW w:w="707" w:type="dxa"/>
            <w:vAlign w:val="center"/>
          </w:tcPr>
          <w:p w14:paraId="482354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6235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ACE9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652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289.4</w:t>
            </w:r>
          </w:p>
        </w:tc>
        <w:tc>
          <w:tcPr>
            <w:tcW w:w="713" w:type="dxa"/>
            <w:vAlign w:val="center"/>
          </w:tcPr>
          <w:p w14:paraId="5804B1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AA8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289.4</w:t>
            </w:r>
          </w:p>
        </w:tc>
      </w:tr>
      <w:tr w:rsidR="001A32F7" w14:paraId="614BF9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844CE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7BB9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034A9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5F55D5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E3F4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2AF8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99126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FD0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7C8D27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42EC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822A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AC9C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tcW w:w="713" w:type="dxa"/>
            <w:vAlign w:val="center"/>
          </w:tcPr>
          <w:p w14:paraId="5CEC3B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AEAD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</w:tr>
      <w:tr w:rsidR="001A32F7" w14:paraId="04BE5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B5A5A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1E38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EA240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1A2B0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94A98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CF3C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24732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6FDF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0ECB00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D0D9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223E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D4E7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39B1FA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113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4B6CD6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B4B4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C3F40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E74A4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990" w:type="dxa"/>
            <w:vAlign w:val="center"/>
          </w:tcPr>
          <w:p w14:paraId="3BE8EF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23000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9432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E67B2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4A85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07" w:type="dxa"/>
            <w:vAlign w:val="center"/>
          </w:tcPr>
          <w:p w14:paraId="1501A6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68D3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7565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C885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 w14:paraId="08A789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801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 w:rsidR="001A32F7" w14:paraId="1A4C91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763C4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F3CED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53779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1F68A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FF444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B680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02C7A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B16BB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D36F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B2C7F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AF5DC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AE44F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99445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DFEB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3376</w:t>
            </w:r>
          </w:p>
        </w:tc>
      </w:tr>
      <w:tr w:rsidR="001A32F7" w14:paraId="0FD1E2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7BA74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CC335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4D987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66.15</w:t>
            </w:r>
          </w:p>
        </w:tc>
        <w:tc>
          <w:tcPr>
            <w:tcW w:w="990" w:type="dxa"/>
            <w:vAlign w:val="center"/>
          </w:tcPr>
          <w:p w14:paraId="6840D0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979DE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694A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969DF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A826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07" w:type="dxa"/>
            <w:vAlign w:val="center"/>
          </w:tcPr>
          <w:p w14:paraId="16D4FA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991C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DC4F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A6D2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13" w:type="dxa"/>
            <w:vAlign w:val="center"/>
          </w:tcPr>
          <w:p w14:paraId="379B20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288D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</w:tr>
      <w:tr w:rsidR="001A32F7" w14:paraId="7E5062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EEF31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F11F6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4DE4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990" w:type="dxa"/>
            <w:vAlign w:val="center"/>
          </w:tcPr>
          <w:p w14:paraId="665209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45CF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2CA0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C101E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18F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739.2</w:t>
            </w:r>
          </w:p>
        </w:tc>
        <w:tc>
          <w:tcPr>
            <w:tcW w:w="707" w:type="dxa"/>
            <w:vAlign w:val="center"/>
          </w:tcPr>
          <w:p w14:paraId="5C9227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0DC6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A88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CD79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  <w:tc>
          <w:tcPr>
            <w:tcW w:w="713" w:type="dxa"/>
            <w:vAlign w:val="center"/>
          </w:tcPr>
          <w:p w14:paraId="09C496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C193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</w:tr>
      <w:tr w:rsidR="001A32F7" w14:paraId="475E0B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1AEC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2C09C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B80C5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663047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46E0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16A0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E206A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A8E2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370.1</w:t>
            </w:r>
          </w:p>
        </w:tc>
        <w:tc>
          <w:tcPr>
            <w:tcW w:w="707" w:type="dxa"/>
            <w:vAlign w:val="center"/>
          </w:tcPr>
          <w:p w14:paraId="15F44A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7E5E0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EFF1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06E6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314.6</w:t>
            </w:r>
          </w:p>
        </w:tc>
        <w:tc>
          <w:tcPr>
            <w:tcW w:w="713" w:type="dxa"/>
            <w:vAlign w:val="center"/>
          </w:tcPr>
          <w:p w14:paraId="5BD372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DCD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314.6</w:t>
            </w:r>
          </w:p>
        </w:tc>
      </w:tr>
      <w:tr w:rsidR="001A32F7" w14:paraId="154988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E0341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3B0F4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C6D8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990" w:type="dxa"/>
            <w:vAlign w:val="center"/>
          </w:tcPr>
          <w:p w14:paraId="5070B8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54B3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7F32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B863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079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07" w:type="dxa"/>
            <w:vAlign w:val="center"/>
          </w:tcPr>
          <w:p w14:paraId="740AB5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CEB8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8948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487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3BB5B3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6AF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</w:tr>
      <w:tr w:rsidR="001A32F7" w14:paraId="10F752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1575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F77B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21B2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990" w:type="dxa"/>
            <w:vAlign w:val="center"/>
          </w:tcPr>
          <w:p w14:paraId="6BC9C9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4C5C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95DC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B2E2E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B337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781.8</w:t>
            </w:r>
          </w:p>
        </w:tc>
        <w:tc>
          <w:tcPr>
            <w:tcW w:w="707" w:type="dxa"/>
            <w:vAlign w:val="center"/>
          </w:tcPr>
          <w:p w14:paraId="576A1E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2B01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EBED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DE6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742.7</w:t>
            </w:r>
          </w:p>
        </w:tc>
        <w:tc>
          <w:tcPr>
            <w:tcW w:w="713" w:type="dxa"/>
            <w:vAlign w:val="center"/>
          </w:tcPr>
          <w:p w14:paraId="257B9F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9C4B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742.7</w:t>
            </w:r>
          </w:p>
        </w:tc>
      </w:tr>
      <w:tr w:rsidR="001A32F7" w14:paraId="51633C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32C3C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8D547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EDB1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EC2EA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B22D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78AC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C7754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376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3F2228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80A0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8C0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1F02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090797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CDF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:rsidR="001A32F7" w14:paraId="6E0F4E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086FB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B31A3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700D2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7585EC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DC327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BD5B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562EE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6E65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29260A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6B6F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A2B6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F73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13" w:type="dxa"/>
            <w:vAlign w:val="center"/>
          </w:tcPr>
          <w:p w14:paraId="592FDE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C77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</w:tr>
      <w:tr w:rsidR="001A32F7" w14:paraId="3D5982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3115D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20CFD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D193E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235B2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6DED3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3553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58015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37ED2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0B6E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C559F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192C5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C7477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0CB69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C547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3943</w:t>
            </w:r>
          </w:p>
        </w:tc>
      </w:tr>
      <w:tr w:rsidR="001A32F7" w14:paraId="0BF14B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E74CE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7F4BB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8750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30.41</w:t>
            </w:r>
          </w:p>
        </w:tc>
        <w:tc>
          <w:tcPr>
            <w:tcW w:w="990" w:type="dxa"/>
            <w:vAlign w:val="center"/>
          </w:tcPr>
          <w:p w14:paraId="5D3241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BF56A8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03C3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864BB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118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602.6</w:t>
            </w:r>
          </w:p>
        </w:tc>
        <w:tc>
          <w:tcPr>
            <w:tcW w:w="707" w:type="dxa"/>
            <w:vAlign w:val="center"/>
          </w:tcPr>
          <w:p w14:paraId="1CD684F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B86A3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CEF8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775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602.6</w:t>
            </w:r>
          </w:p>
        </w:tc>
        <w:tc>
          <w:tcPr>
            <w:tcW w:w="713" w:type="dxa"/>
            <w:vAlign w:val="center"/>
          </w:tcPr>
          <w:p w14:paraId="631170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321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602.6</w:t>
            </w:r>
          </w:p>
        </w:tc>
      </w:tr>
      <w:tr w:rsidR="001A32F7" w14:paraId="349589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141B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727B0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E646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tcW w:w="990" w:type="dxa"/>
            <w:vAlign w:val="center"/>
          </w:tcPr>
          <w:p w14:paraId="332ACA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A5A1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42D1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A58D2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8304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330.6</w:t>
            </w:r>
          </w:p>
        </w:tc>
        <w:tc>
          <w:tcPr>
            <w:tcW w:w="707" w:type="dxa"/>
            <w:vAlign w:val="center"/>
          </w:tcPr>
          <w:p w14:paraId="694C9B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0638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6CE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4713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</w:t>
            </w:r>
          </w:p>
        </w:tc>
        <w:tc>
          <w:tcPr>
            <w:tcW w:w="713" w:type="dxa"/>
            <w:vAlign w:val="center"/>
          </w:tcPr>
          <w:p w14:paraId="6BCA00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035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</w:t>
            </w:r>
          </w:p>
        </w:tc>
      </w:tr>
      <w:tr w:rsidR="001A32F7" w14:paraId="7835EF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B58AF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A1B2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3861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990" w:type="dxa"/>
            <w:vAlign w:val="center"/>
          </w:tcPr>
          <w:p w14:paraId="560748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648C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6CA3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ED652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236D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562.3</w:t>
            </w:r>
          </w:p>
        </w:tc>
        <w:tc>
          <w:tcPr>
            <w:tcW w:w="707" w:type="dxa"/>
            <w:vAlign w:val="center"/>
          </w:tcPr>
          <w:p w14:paraId="5D249B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5F31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093A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023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590.4</w:t>
            </w:r>
          </w:p>
        </w:tc>
        <w:tc>
          <w:tcPr>
            <w:tcW w:w="713" w:type="dxa"/>
            <w:vAlign w:val="center"/>
          </w:tcPr>
          <w:p w14:paraId="4BF55B5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DF3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590.4</w:t>
            </w:r>
          </w:p>
        </w:tc>
      </w:tr>
      <w:tr w:rsidR="001A32F7" w14:paraId="61ECF2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446B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BABAD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09FBA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4ABB0C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4CD97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41609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23E5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18617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036028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05B7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60D2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A5B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tcW w:w="713" w:type="dxa"/>
            <w:vAlign w:val="center"/>
          </w:tcPr>
          <w:p w14:paraId="2727E0E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EC28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</w:tr>
      <w:tr w:rsidR="001A32F7" w14:paraId="0370FC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318FA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619E3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DFE76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990" w:type="dxa"/>
            <w:vAlign w:val="center"/>
          </w:tcPr>
          <w:p w14:paraId="36047A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4D061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3DF6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938324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EDB1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07" w:type="dxa"/>
            <w:vAlign w:val="center"/>
          </w:tcPr>
          <w:p w14:paraId="38C8D2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2F9C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8C5D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DEA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13" w:type="dxa"/>
            <w:vAlign w:val="center"/>
          </w:tcPr>
          <w:p w14:paraId="2F8466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75B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</w:tr>
      <w:tr w:rsidR="001A32F7" w14:paraId="6A868E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779E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5C832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20997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ACD88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FA980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6B26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741A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3DB55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3EF5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E1400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63516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376B4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1B9B4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098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1889</w:t>
            </w:r>
          </w:p>
        </w:tc>
      </w:tr>
      <w:tr w:rsidR="001A32F7" w14:paraId="7D83214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16EE2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BBBDA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E6704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60.49</w:t>
            </w:r>
          </w:p>
        </w:tc>
        <w:tc>
          <w:tcPr>
            <w:tcW w:w="990" w:type="dxa"/>
            <w:vAlign w:val="center"/>
          </w:tcPr>
          <w:p w14:paraId="711678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60A38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28D2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61842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CAEE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1198.6</w:t>
            </w:r>
          </w:p>
        </w:tc>
        <w:tc>
          <w:tcPr>
            <w:tcW w:w="707" w:type="dxa"/>
            <w:vAlign w:val="center"/>
          </w:tcPr>
          <w:p w14:paraId="033753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800F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D861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2C2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1198.6</w:t>
            </w:r>
          </w:p>
        </w:tc>
        <w:tc>
          <w:tcPr>
            <w:tcW w:w="713" w:type="dxa"/>
            <w:vAlign w:val="center"/>
          </w:tcPr>
          <w:p w14:paraId="6D4F3D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F01C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1198.6</w:t>
            </w:r>
          </w:p>
        </w:tc>
      </w:tr>
      <w:tr w:rsidR="001A32F7" w14:paraId="07E305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FE65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4CA7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E7DA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42.74</w:t>
            </w:r>
          </w:p>
        </w:tc>
        <w:tc>
          <w:tcPr>
            <w:tcW w:w="990" w:type="dxa"/>
            <w:vAlign w:val="center"/>
          </w:tcPr>
          <w:p w14:paraId="37B42F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8EB3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941D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C299A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10C4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1232.0</w:t>
            </w:r>
          </w:p>
        </w:tc>
        <w:tc>
          <w:tcPr>
            <w:tcW w:w="707" w:type="dxa"/>
            <w:vAlign w:val="center"/>
          </w:tcPr>
          <w:p w14:paraId="1541D9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4A41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3C8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AE86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1170.4</w:t>
            </w:r>
          </w:p>
        </w:tc>
        <w:tc>
          <w:tcPr>
            <w:tcW w:w="713" w:type="dxa"/>
            <w:vAlign w:val="center"/>
          </w:tcPr>
          <w:p w14:paraId="30E1EB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080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1170.4</w:t>
            </w:r>
          </w:p>
        </w:tc>
      </w:tr>
      <w:tr w:rsidR="001A32F7" w14:paraId="4E56E1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7E22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BCE4D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A3D5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990" w:type="dxa"/>
            <w:vAlign w:val="center"/>
          </w:tcPr>
          <w:p w14:paraId="044982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2BBF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58A1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329789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0486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  <w:tc>
          <w:tcPr>
            <w:tcW w:w="707" w:type="dxa"/>
            <w:vAlign w:val="center"/>
          </w:tcPr>
          <w:p w14:paraId="1D98C1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37A4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A521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FCC4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  <w:tc>
          <w:tcPr>
            <w:tcW w:w="713" w:type="dxa"/>
            <w:vAlign w:val="center"/>
          </w:tcPr>
          <w:p w14:paraId="320277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769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 w:rsidR="001A32F7" w14:paraId="450F30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19170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9531B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A159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79F189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316B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05EA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6F163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921A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314.5</w:t>
            </w:r>
          </w:p>
        </w:tc>
        <w:tc>
          <w:tcPr>
            <w:tcW w:w="707" w:type="dxa"/>
            <w:vAlign w:val="center"/>
          </w:tcPr>
          <w:p w14:paraId="61056C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0E28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3590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FBD0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tcW w:w="713" w:type="dxa"/>
            <w:vAlign w:val="center"/>
          </w:tcPr>
          <w:p w14:paraId="268828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78CA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1A32F7" w14:paraId="55FFA6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3907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AA12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BC4AF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33928D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44A13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E887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2AF9E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67C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1EEA7BC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9B15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92B14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886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  <w:tc>
          <w:tcPr>
            <w:tcW w:w="713" w:type="dxa"/>
            <w:vAlign w:val="center"/>
          </w:tcPr>
          <w:p w14:paraId="263336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8DE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:rsidR="001A32F7" w14:paraId="242A01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ECF2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CCA1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C6137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990" w:type="dxa"/>
            <w:vAlign w:val="center"/>
          </w:tcPr>
          <w:p w14:paraId="58A3F2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49346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1762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91791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7BE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707" w:type="dxa"/>
            <w:vAlign w:val="center"/>
          </w:tcPr>
          <w:p w14:paraId="07B8F6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E5F6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E53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647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713" w:type="dxa"/>
            <w:vAlign w:val="center"/>
          </w:tcPr>
          <w:p w14:paraId="4CA084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0D23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 w:rsidR="001A32F7" w14:paraId="219E95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BDA8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4BD46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21097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7569C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67FD0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34B3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A3E7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4C781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7B7D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44706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98C2D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78488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83AF1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E036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3279</w:t>
            </w:r>
          </w:p>
        </w:tc>
      </w:tr>
      <w:tr w:rsidR="001A32F7" w14:paraId="3CC1DB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E1710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2008,2016[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BA0F8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6F397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tcW w:w="990" w:type="dxa"/>
            <w:vAlign w:val="center"/>
          </w:tcPr>
          <w:p w14:paraId="2A0D85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3D518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1996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DA523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6155A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230.7</w:t>
            </w:r>
          </w:p>
        </w:tc>
        <w:tc>
          <w:tcPr>
            <w:tcW w:w="707" w:type="dxa"/>
            <w:vAlign w:val="center"/>
          </w:tcPr>
          <w:p w14:paraId="581EEEC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BC55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2B51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DE98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230.7</w:t>
            </w:r>
          </w:p>
        </w:tc>
        <w:tc>
          <w:tcPr>
            <w:tcW w:w="713" w:type="dxa"/>
            <w:vAlign w:val="center"/>
          </w:tcPr>
          <w:p w14:paraId="2B9EE6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2A5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230.7</w:t>
            </w:r>
          </w:p>
        </w:tc>
      </w:tr>
      <w:tr w:rsidR="001A32F7" w14:paraId="68B046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2B74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0EF7B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40F86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541C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3882D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1853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097E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AF40B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3A71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3E171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0993B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75C28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5960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497F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1A32F7" w14:paraId="170CEDF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8C9DDF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914EE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F8CB4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990" w:type="dxa"/>
            <w:vAlign w:val="center"/>
          </w:tcPr>
          <w:p w14:paraId="43E469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CB073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535A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0D0C8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944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07" w:type="dxa"/>
            <w:vAlign w:val="center"/>
          </w:tcPr>
          <w:p w14:paraId="4CBD4B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FB47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E5C2F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64E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13" w:type="dxa"/>
            <w:vAlign w:val="center"/>
          </w:tcPr>
          <w:p w14:paraId="50B283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4DA0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</w:tr>
      <w:tr w:rsidR="001A32F7" w14:paraId="5A4EEF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12428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8FCD9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CE5CA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C4CA0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886A0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9755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8B8F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DDCF4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668D7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4D2B6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86D1D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2D845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9F56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87A8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</w:t>
            </w:r>
          </w:p>
        </w:tc>
      </w:tr>
      <w:tr w:rsidR="001A32F7" w14:paraId="248D68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3D4D1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C2E88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B5EA0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8.49</w:t>
            </w:r>
          </w:p>
        </w:tc>
        <w:tc>
          <w:tcPr>
            <w:tcW w:w="990" w:type="dxa"/>
            <w:vAlign w:val="center"/>
          </w:tcPr>
          <w:p w14:paraId="184C20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B831A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A63F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7CE71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D2EB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tcW w:w="707" w:type="dxa"/>
            <w:vAlign w:val="center"/>
          </w:tcPr>
          <w:p w14:paraId="6790B6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BB14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FC6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FC0D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tcW w:w="713" w:type="dxa"/>
            <w:vAlign w:val="center"/>
          </w:tcPr>
          <w:p w14:paraId="76A83C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71B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 w:rsidR="001A32F7" w14:paraId="4C7629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0A13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6868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4B42C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9.41</w:t>
            </w:r>
          </w:p>
        </w:tc>
        <w:tc>
          <w:tcPr>
            <w:tcW w:w="990" w:type="dxa"/>
            <w:vAlign w:val="center"/>
          </w:tcPr>
          <w:p w14:paraId="3F25D3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1DE1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7028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BCA7D7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CF3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271.1</w:t>
            </w:r>
          </w:p>
        </w:tc>
        <w:tc>
          <w:tcPr>
            <w:tcW w:w="707" w:type="dxa"/>
            <w:vAlign w:val="center"/>
          </w:tcPr>
          <w:p w14:paraId="574F01C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0509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3A75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0CD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  <w:tc>
          <w:tcPr>
            <w:tcW w:w="713" w:type="dxa"/>
            <w:vAlign w:val="center"/>
          </w:tcPr>
          <w:p w14:paraId="5FB82DE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645F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</w:tr>
      <w:tr w:rsidR="001A32F7" w14:paraId="3BE9CA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19C3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41DC8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7B5903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3B6972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51FC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5A9F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294AA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3AB0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14:paraId="20D4B5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527B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842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87F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14:paraId="380B87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E9D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:rsidR="001A32F7" w14:paraId="5EEB79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1B2D0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B6F9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A13B1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990" w:type="dxa"/>
            <w:vAlign w:val="center"/>
          </w:tcPr>
          <w:p w14:paraId="507EA28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52D7A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D06D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317A7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847C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707" w:type="dxa"/>
            <w:vAlign w:val="center"/>
          </w:tcPr>
          <w:p w14:paraId="5E9AF4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8F812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59ED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E949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713" w:type="dxa"/>
            <w:vAlign w:val="center"/>
          </w:tcPr>
          <w:p w14:paraId="2DA331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AD64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1A32F7" w14:paraId="5377AD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AB7C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9177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56500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49ED7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8F4C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2853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FDD83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5D71A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DF72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60353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E65DD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AAD94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5F0A6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2005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</w:t>
            </w:r>
          </w:p>
        </w:tc>
      </w:tr>
      <w:tr w:rsidR="001A32F7" w14:paraId="2D8661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55EA2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049F1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45886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38.75</w:t>
            </w:r>
          </w:p>
        </w:tc>
        <w:tc>
          <w:tcPr>
            <w:tcW w:w="990" w:type="dxa"/>
            <w:vAlign w:val="center"/>
          </w:tcPr>
          <w:p w14:paraId="032BF4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860E7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931A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E5E12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01EA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767.9</w:t>
            </w:r>
          </w:p>
        </w:tc>
        <w:tc>
          <w:tcPr>
            <w:tcW w:w="707" w:type="dxa"/>
            <w:vAlign w:val="center"/>
          </w:tcPr>
          <w:p w14:paraId="067CC5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A5EC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6157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A9B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767.9</w:t>
            </w:r>
          </w:p>
        </w:tc>
        <w:tc>
          <w:tcPr>
            <w:tcW w:w="713" w:type="dxa"/>
            <w:vAlign w:val="center"/>
          </w:tcPr>
          <w:p w14:paraId="00CBB9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8A45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767.9</w:t>
            </w:r>
          </w:p>
        </w:tc>
      </w:tr>
      <w:tr w:rsidR="001A32F7" w14:paraId="7B6BAE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442B5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3F346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CA57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28.68</w:t>
            </w:r>
          </w:p>
        </w:tc>
        <w:tc>
          <w:tcPr>
            <w:tcW w:w="990" w:type="dxa"/>
            <w:vAlign w:val="center"/>
          </w:tcPr>
          <w:p w14:paraId="299655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518C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8EE8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B89726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F7CC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826.6</w:t>
            </w:r>
          </w:p>
        </w:tc>
        <w:tc>
          <w:tcPr>
            <w:tcW w:w="707" w:type="dxa"/>
            <w:vAlign w:val="center"/>
          </w:tcPr>
          <w:p w14:paraId="077177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F039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CCB5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33C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785.3</w:t>
            </w:r>
          </w:p>
        </w:tc>
        <w:tc>
          <w:tcPr>
            <w:tcW w:w="713" w:type="dxa"/>
            <w:vAlign w:val="center"/>
          </w:tcPr>
          <w:p w14:paraId="6437C2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8AD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785.3</w:t>
            </w:r>
          </w:p>
        </w:tc>
      </w:tr>
      <w:tr w:rsidR="001A32F7" w14:paraId="54BF4F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01DBC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9493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5AC0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990" w:type="dxa"/>
            <w:vAlign w:val="center"/>
          </w:tcPr>
          <w:p w14:paraId="53A2B7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7823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E926E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E86F5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3A5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351.2</w:t>
            </w:r>
          </w:p>
        </w:tc>
        <w:tc>
          <w:tcPr>
            <w:tcW w:w="707" w:type="dxa"/>
            <w:vAlign w:val="center"/>
          </w:tcPr>
          <w:p w14:paraId="677F85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3CD3E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920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7BE1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  <w:tc>
          <w:tcPr>
            <w:tcW w:w="713" w:type="dxa"/>
            <w:vAlign w:val="center"/>
          </w:tcPr>
          <w:p w14:paraId="067BA2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11C4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</w:tr>
      <w:tr w:rsidR="001A32F7" w14:paraId="6E29CE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539B3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775CD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304F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tcW w:w="990" w:type="dxa"/>
            <w:vAlign w:val="center"/>
          </w:tcPr>
          <w:p w14:paraId="426248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8FD7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46AE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EA363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23ED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666805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9B98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4355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1A60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284.2</w:t>
            </w:r>
          </w:p>
        </w:tc>
        <w:tc>
          <w:tcPr>
            <w:tcW w:w="713" w:type="dxa"/>
            <w:vAlign w:val="center"/>
          </w:tcPr>
          <w:p w14:paraId="228B0A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1E8D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284.2</w:t>
            </w:r>
          </w:p>
        </w:tc>
      </w:tr>
      <w:tr w:rsidR="001A32F7" w14:paraId="1D463F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4B02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17398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80632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0DB99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976FB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A554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8A0479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E682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14:paraId="213ABF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CFA5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869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453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14:paraId="0070F0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D8A5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:rsidR="001A32F7" w14:paraId="0D7580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CD85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3612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642B6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1850C3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D6D87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F384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23448B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D582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7BF188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2057C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D444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239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  <w:tc>
          <w:tcPr>
            <w:tcW w:w="713" w:type="dxa"/>
            <w:vAlign w:val="center"/>
          </w:tcPr>
          <w:p w14:paraId="267E7C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931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:rsidR="001A32F7" w14:paraId="20F1A5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C6866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1FAF4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109433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20792D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3C17BC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B63C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A2A0E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828B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7D3F8F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62416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73B5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D58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13" w:type="dxa"/>
            <w:vAlign w:val="center"/>
          </w:tcPr>
          <w:p w14:paraId="452E8C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C566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1A32F7" w14:paraId="75EE70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5DAB4B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813FA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674AB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990" w:type="dxa"/>
            <w:vAlign w:val="center"/>
          </w:tcPr>
          <w:p w14:paraId="04D814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084FDD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0C50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8697AC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787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07" w:type="dxa"/>
            <w:vAlign w:val="center"/>
          </w:tcPr>
          <w:p w14:paraId="5D259D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18EB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0ACF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813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13" w:type="dxa"/>
            <w:vAlign w:val="center"/>
          </w:tcPr>
          <w:p w14:paraId="235E385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49B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:rsidR="001A32F7" w14:paraId="022892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56AB3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318D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0D1BB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EC2D7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9A0C9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20A8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B62D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CBC4F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50496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1C5F5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34B0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E30A8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1726C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3826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2809</w:t>
            </w:r>
          </w:p>
        </w:tc>
      </w:tr>
      <w:tr w:rsidR="001A32F7" w14:paraId="5717917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8BE81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53C0A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311BE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</w:t>
            </w:r>
          </w:p>
        </w:tc>
        <w:tc>
          <w:tcPr>
            <w:tcW w:w="990" w:type="dxa"/>
            <w:vAlign w:val="center"/>
          </w:tcPr>
          <w:p w14:paraId="7AB893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602F5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87799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A5021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1279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  <w:tc>
          <w:tcPr>
            <w:tcW w:w="707" w:type="dxa"/>
            <w:vAlign w:val="center"/>
          </w:tcPr>
          <w:p w14:paraId="42B8C2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03D5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1D9A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DEB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  <w:tc>
          <w:tcPr>
            <w:tcW w:w="713" w:type="dxa"/>
            <w:vAlign w:val="center"/>
          </w:tcPr>
          <w:p w14:paraId="0FE12E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5B0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</w:tr>
      <w:tr w:rsidR="001A32F7" w14:paraId="13227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3AFE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F596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C4598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tcW w:w="990" w:type="dxa"/>
            <w:vAlign w:val="center"/>
          </w:tcPr>
          <w:p w14:paraId="14EF25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9171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BF92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B6096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87A7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  <w:tc>
          <w:tcPr>
            <w:tcW w:w="707" w:type="dxa"/>
            <w:vAlign w:val="center"/>
          </w:tcPr>
          <w:p w14:paraId="4644BF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6302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EAC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93E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229.2</w:t>
            </w:r>
          </w:p>
        </w:tc>
        <w:tc>
          <w:tcPr>
            <w:tcW w:w="713" w:type="dxa"/>
            <w:vAlign w:val="center"/>
          </w:tcPr>
          <w:p w14:paraId="0047D5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3A8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229.2</w:t>
            </w:r>
          </w:p>
        </w:tc>
      </w:tr>
      <w:tr w:rsidR="001A32F7" w14:paraId="4238F9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EAF1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70999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C211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90" w:type="dxa"/>
            <w:vAlign w:val="center"/>
          </w:tcPr>
          <w:p w14:paraId="4615D5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9D20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E3C2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8AC8D8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BDF4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785C42E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807F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ADDF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FE2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713" w:type="dxa"/>
            <w:vAlign w:val="center"/>
          </w:tcPr>
          <w:p w14:paraId="3876E8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7DB6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</w:tr>
      <w:tr w:rsidR="001A32F7" w14:paraId="28C258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AB374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23357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CC800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0FB9FE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D6A3E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D98C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7E440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346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14:paraId="6940F4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FF28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5F6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A53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14:paraId="027194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277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:rsidR="001A32F7" w14:paraId="3C0F0E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C6975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91E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DF2C8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35F20A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97C68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A922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1A179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206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215.7</w:t>
            </w:r>
          </w:p>
        </w:tc>
        <w:tc>
          <w:tcPr>
            <w:tcW w:w="707" w:type="dxa"/>
            <w:vAlign w:val="center"/>
          </w:tcPr>
          <w:p w14:paraId="3AAEE4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8620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8C30F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F41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  <w:tc>
          <w:tcPr>
            <w:tcW w:w="713" w:type="dxa"/>
            <w:vAlign w:val="center"/>
          </w:tcPr>
          <w:p w14:paraId="5CBE00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C3C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:rsidR="001A32F7" w14:paraId="3DF975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B0171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73B4B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1FE889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36F595D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68278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6606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1F8C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67E7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093106E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E2F1A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5DB2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87EF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13" w:type="dxa"/>
            <w:vAlign w:val="center"/>
          </w:tcPr>
          <w:p w14:paraId="47F965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C8A8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1A32F7" w14:paraId="4CA101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21D51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7962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7488A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4F412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274BA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18B4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C45D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3501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tcW w:w="707" w:type="dxa"/>
            <w:vAlign w:val="center"/>
          </w:tcPr>
          <w:p w14:paraId="718DD8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BE8A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C375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82B2F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tcW w:w="713" w:type="dxa"/>
            <w:vAlign w:val="center"/>
          </w:tcPr>
          <w:p w14:paraId="57178AE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8F1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 w:rsidR="001A32F7" w14:paraId="7949C8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B785B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91EAA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E366A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E5DCA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4FA1A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FA58F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3E3E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BA1B0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B07B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532E0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1A824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4209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62983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7771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1865</w:t>
            </w:r>
          </w:p>
        </w:tc>
      </w:tr>
      <w:tr w:rsidR="001A32F7" w14:paraId="02EEE9B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B0601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620AA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403F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90" w:type="dxa"/>
            <w:vAlign w:val="center"/>
          </w:tcPr>
          <w:p w14:paraId="7ED2E0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0558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2D9BA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BB9190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0206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tcW w:w="707" w:type="dxa"/>
            <w:vAlign w:val="center"/>
          </w:tcPr>
          <w:p w14:paraId="43C7BC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A0BC4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65032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600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tcW w:w="713" w:type="dxa"/>
            <w:vAlign w:val="center"/>
          </w:tcPr>
          <w:p w14:paraId="11BB1D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B8C3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</w:tr>
      <w:tr w:rsidR="001A32F7" w14:paraId="50B7AF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88826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02F8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42BDA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tcW w:w="990" w:type="dxa"/>
            <w:vAlign w:val="center"/>
          </w:tcPr>
          <w:p w14:paraId="4163C0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E19A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F051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D6611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B259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</w:t>
            </w:r>
          </w:p>
        </w:tc>
        <w:tc>
          <w:tcPr>
            <w:tcW w:w="707" w:type="dxa"/>
            <w:vAlign w:val="center"/>
          </w:tcPr>
          <w:p w14:paraId="480FAD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7E11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7378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E4D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13" w:type="dxa"/>
            <w:vAlign w:val="center"/>
          </w:tcPr>
          <w:p w14:paraId="5C3253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DB9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:rsidR="001A32F7" w14:paraId="27F995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DB7DA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70488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A9B73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08ADDD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11228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A8B0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27614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0013E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14:paraId="090996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E0D00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950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841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14:paraId="03D64F8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B684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:rsidR="001A32F7" w14:paraId="6CE5CB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F3CE8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8009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054A92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18E2C1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1771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68CCB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381F3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6754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262A85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3EBB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9FB8C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0F8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13" w:type="dxa"/>
            <w:vAlign w:val="center"/>
          </w:tcPr>
          <w:p w14:paraId="41C9F52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CFC5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1A32F7" w14:paraId="152300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AACA8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29323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477CA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14:paraId="429ED4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25D58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2981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D615E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6CC6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</w:t>
            </w:r>
          </w:p>
        </w:tc>
        <w:tc>
          <w:tcPr>
            <w:tcW w:w="707" w:type="dxa"/>
            <w:vAlign w:val="center"/>
          </w:tcPr>
          <w:p w14:paraId="37065F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9537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6BCF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217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</w:t>
            </w:r>
          </w:p>
        </w:tc>
        <w:tc>
          <w:tcPr>
            <w:tcW w:w="713" w:type="dxa"/>
            <w:vAlign w:val="center"/>
          </w:tcPr>
          <w:p w14:paraId="633C9C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4ECD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</w:t>
            </w:r>
          </w:p>
        </w:tc>
      </w:tr>
      <w:tr w:rsidR="001A32F7" w14:paraId="486788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DD12C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6762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8E59A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2461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16D15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68F3C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5D13F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D3386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6B8A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87C41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79F71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87C8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9D2A3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979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</w:t>
            </w:r>
          </w:p>
        </w:tc>
      </w:tr>
      <w:tr w:rsidR="001A32F7" w14:paraId="372D36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E3149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99725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9C468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7.39</w:t>
            </w:r>
          </w:p>
        </w:tc>
        <w:tc>
          <w:tcPr>
            <w:tcW w:w="990" w:type="dxa"/>
            <w:vAlign w:val="center"/>
          </w:tcPr>
          <w:p w14:paraId="2EDB32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A1BC67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9957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3ABE62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A86A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tcW w:w="707" w:type="dxa"/>
            <w:vAlign w:val="center"/>
          </w:tcPr>
          <w:p w14:paraId="3C006F5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BD2E6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A939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22E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tcW w:w="713" w:type="dxa"/>
            <w:vAlign w:val="center"/>
          </w:tcPr>
          <w:p w14:paraId="10C4EAA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AD9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</w:tr>
      <w:tr w:rsidR="001A32F7" w14:paraId="0F2877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838FD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2403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8D6434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990" w:type="dxa"/>
            <w:vAlign w:val="center"/>
          </w:tcPr>
          <w:p w14:paraId="3EE048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4634B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612B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FC0FC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91DE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410.2</w:t>
            </w:r>
          </w:p>
        </w:tc>
        <w:tc>
          <w:tcPr>
            <w:tcW w:w="707" w:type="dxa"/>
            <w:vAlign w:val="center"/>
          </w:tcPr>
          <w:p w14:paraId="0C0091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D81A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853A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10BF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348.7</w:t>
            </w:r>
          </w:p>
        </w:tc>
        <w:tc>
          <w:tcPr>
            <w:tcW w:w="713" w:type="dxa"/>
            <w:vAlign w:val="center"/>
          </w:tcPr>
          <w:p w14:paraId="5FA462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B71C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348.7</w:t>
            </w:r>
          </w:p>
        </w:tc>
      </w:tr>
      <w:tr w:rsidR="001A32F7" w14:paraId="26E3AA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8E4F8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E25B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C48D8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41B436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998F0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6096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36999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453E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14:paraId="4C8ADC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2847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45E1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E4C5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13" w:type="dxa"/>
            <w:vAlign w:val="center"/>
          </w:tcPr>
          <w:p w14:paraId="2C6BF4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DBD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 w:rsidR="001A32F7" w14:paraId="2E1A5F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7E4E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B61A6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1FFE7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7210A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F555B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E559A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CC97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B9887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4F37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ED7CA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D379F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9EEA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44C61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71641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</w:t>
            </w:r>
          </w:p>
        </w:tc>
      </w:tr>
      <w:tr w:rsidR="001A32F7" w14:paraId="578902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D6A54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8F7EA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FB32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990" w:type="dxa"/>
            <w:vAlign w:val="center"/>
          </w:tcPr>
          <w:p w14:paraId="0FDA88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DBA00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A4D7E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FC46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3B17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  <w:tc>
          <w:tcPr>
            <w:tcW w:w="707" w:type="dxa"/>
            <w:vAlign w:val="center"/>
          </w:tcPr>
          <w:p w14:paraId="17F2CC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9221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0A77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7D8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  <w:tc>
          <w:tcPr>
            <w:tcW w:w="713" w:type="dxa"/>
            <w:vAlign w:val="center"/>
          </w:tcPr>
          <w:p w14:paraId="595D30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37D4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</w:tr>
      <w:tr w:rsidR="001A32F7" w14:paraId="4FC644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270F8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54A58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5FC25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AEDB8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28505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ED6F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9DF4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E88CC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6E69A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D88CC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9C947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F8769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EA652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36A0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1A32F7" w14:paraId="7240EE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3E08B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E1FD4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ABE2C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990" w:type="dxa"/>
            <w:vAlign w:val="center"/>
          </w:tcPr>
          <w:p w14:paraId="5CB4EB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3B283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61BED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AE1EA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E58D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  <w:tc>
          <w:tcPr>
            <w:tcW w:w="707" w:type="dxa"/>
            <w:vAlign w:val="center"/>
          </w:tcPr>
          <w:p w14:paraId="6DD3F5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87639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04BB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84B6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  <w:tc>
          <w:tcPr>
            <w:tcW w:w="713" w:type="dxa"/>
            <w:vAlign w:val="center"/>
          </w:tcPr>
          <w:p w14:paraId="03609B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116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:rsidR="001A32F7" w14:paraId="3E32F4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0B838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C21E8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619C8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 w14:paraId="563D380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9B7D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239A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5F055F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1F2D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  <w:tc>
          <w:tcPr>
            <w:tcW w:w="707" w:type="dxa"/>
            <w:vAlign w:val="center"/>
          </w:tcPr>
          <w:p w14:paraId="172E58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0C37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AC41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BF0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14:paraId="7033B63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2E9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1A32F7" w14:paraId="724F23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D48FC3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9C03B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847F9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C31B75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A5322B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68142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DA33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F772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707" w:type="dxa"/>
            <w:vAlign w:val="center"/>
          </w:tcPr>
          <w:p w14:paraId="5DE5C6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03D01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53A64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EBF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tcW w:w="713" w:type="dxa"/>
            <w:vAlign w:val="center"/>
          </w:tcPr>
          <w:p w14:paraId="3E93ED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018B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1A32F7" w14:paraId="2C51C9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965F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6989C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9D750F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144ACE8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4E1077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E89A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173702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A28A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7AACB2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412B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22839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1FFA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4DCE3A0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55E5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1A32F7" w14:paraId="56EDBE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A2E11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1E95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81EBC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3FE3A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0E334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1CC9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26D4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4663D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718B1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F1FCF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1B8F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A1A88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CB4A4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EDCD6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</w:t>
            </w:r>
          </w:p>
        </w:tc>
      </w:tr>
      <w:tr w:rsidR="001A32F7" w14:paraId="43D81F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A136F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C682B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90759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990" w:type="dxa"/>
            <w:vAlign w:val="center"/>
          </w:tcPr>
          <w:p w14:paraId="6AFB67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9CC4C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9F7B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A4EF5E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BF7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707" w:type="dxa"/>
            <w:vAlign w:val="center"/>
          </w:tcPr>
          <w:p w14:paraId="41A15A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1D234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DE4A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1F0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713" w:type="dxa"/>
            <w:vAlign w:val="center"/>
          </w:tcPr>
          <w:p w14:paraId="2ED0B18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3769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1A32F7" w14:paraId="160341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40722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68A9B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E42F5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tcW w:w="990" w:type="dxa"/>
            <w:vAlign w:val="center"/>
          </w:tcPr>
          <w:p w14:paraId="49DE33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71C71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EED9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D0B931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16884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tcW w:w="707" w:type="dxa"/>
            <w:vAlign w:val="center"/>
          </w:tcPr>
          <w:p w14:paraId="1B7640F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A625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0447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3AA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  <w:tc>
          <w:tcPr>
            <w:tcW w:w="713" w:type="dxa"/>
            <w:vAlign w:val="center"/>
          </w:tcPr>
          <w:p w14:paraId="2F10D0E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B0F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</w:tr>
      <w:tr w:rsidR="001A32F7" w14:paraId="21ADDB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F74CB7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46D7A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7CD07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FB20CC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A13A7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4D7B1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77900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57C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707" w:type="dxa"/>
            <w:vAlign w:val="center"/>
          </w:tcPr>
          <w:p w14:paraId="1586F8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F5159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4ADB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CE429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tcW w:w="713" w:type="dxa"/>
            <w:vAlign w:val="center"/>
          </w:tcPr>
          <w:p w14:paraId="53DDA9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8A6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1A32F7" w14:paraId="0BEFF9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BB2F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CE6A6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5D3D6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2ACEDB8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CC947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BE4CD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F96CCF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41F90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28FC08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E365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B0FA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4E95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612764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53C66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1A32F7" w14:paraId="4A27AC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3A0AA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749A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0E0CEA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90" w:type="dxa"/>
            <w:vAlign w:val="center"/>
          </w:tcPr>
          <w:p w14:paraId="1B65A2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51353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81F2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14A9A7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13FA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07" w:type="dxa"/>
            <w:vAlign w:val="center"/>
          </w:tcPr>
          <w:p w14:paraId="077B20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A761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7AE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B07B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13" w:type="dxa"/>
            <w:vAlign w:val="center"/>
          </w:tcPr>
          <w:p w14:paraId="78950A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A0B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1A32F7" w14:paraId="7D9644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3C23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FB30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E483D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A2969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77DD4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7085A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C4D6A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6B7CD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A20CF7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D8421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6D18F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63B20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B2229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E4F4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</w:tr>
      <w:tr w:rsidR="001A32F7" w14:paraId="44C132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CED91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6BF5B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2BD5E1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990" w:type="dxa"/>
            <w:vAlign w:val="center"/>
          </w:tcPr>
          <w:p w14:paraId="35CE99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1D287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A9B3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D4FA6C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BED1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  <w:tc>
          <w:tcPr>
            <w:tcW w:w="707" w:type="dxa"/>
            <w:vAlign w:val="center"/>
          </w:tcPr>
          <w:p w14:paraId="4A79E83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CE3F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5C65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3E4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  <w:tc>
          <w:tcPr>
            <w:tcW w:w="713" w:type="dxa"/>
            <w:vAlign w:val="center"/>
          </w:tcPr>
          <w:p w14:paraId="117AE28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5011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</w:tr>
      <w:tr w:rsidR="001A32F7" w14:paraId="724E19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AC809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CD021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9D5BD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990" w:type="dxa"/>
            <w:vAlign w:val="center"/>
          </w:tcPr>
          <w:p w14:paraId="27D15B6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ACB0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F435B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FBC98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28A3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  <w:tc>
          <w:tcPr>
            <w:tcW w:w="707" w:type="dxa"/>
            <w:vAlign w:val="center"/>
          </w:tcPr>
          <w:p w14:paraId="7F076D3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F6190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2BA63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489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tcW w:w="713" w:type="dxa"/>
            <w:vAlign w:val="center"/>
          </w:tcPr>
          <w:p w14:paraId="6C685D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D902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</w:tr>
      <w:tr w:rsidR="001A32F7" w14:paraId="0CEAD8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22897E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0174E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BEF6CE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6B30EA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9B46C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F710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236ED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3292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250.9</w:t>
            </w:r>
          </w:p>
        </w:tc>
        <w:tc>
          <w:tcPr>
            <w:tcW w:w="707" w:type="dxa"/>
            <w:vAlign w:val="center"/>
          </w:tcPr>
          <w:p w14:paraId="5F17F3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E545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B19ED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721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tcW w:w="713" w:type="dxa"/>
            <w:vAlign w:val="center"/>
          </w:tcPr>
          <w:p w14:paraId="5730A65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A66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</w:tr>
      <w:tr w:rsidR="001A32F7" w14:paraId="767B8C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8163F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E51DE4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EB8682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380FB8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3E00D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B3CA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36AB42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8CE1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707" w:type="dxa"/>
            <w:vAlign w:val="center"/>
          </w:tcPr>
          <w:p w14:paraId="5AB920A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25FD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7C2EF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22641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tcW w:w="713" w:type="dxa"/>
            <w:vAlign w:val="center"/>
          </w:tcPr>
          <w:p w14:paraId="2065AB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8F5D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1A32F7" w14:paraId="5A81F8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D9271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DD84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B1FE3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715FFF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AD210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C65B0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F9E744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DFC11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707" w:type="dxa"/>
            <w:vAlign w:val="center"/>
          </w:tcPr>
          <w:p w14:paraId="7EFFDF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22C9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8B89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3A8C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373FBE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F02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1A32F7" w14:paraId="2CB479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1614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EA89B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470FC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3564D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6974C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0C6E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AC3D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C7CC9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1CE7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5AC23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96BC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07B8A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43F44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FFFD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848</w:t>
            </w:r>
          </w:p>
        </w:tc>
      </w:tr>
      <w:tr w:rsidR="001A32F7" w14:paraId="1B21B7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AD67F3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79974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0ADCC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tcW w:w="990" w:type="dxa"/>
            <w:vAlign w:val="center"/>
          </w:tcPr>
          <w:p w14:paraId="0692A8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34B76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15D0D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CF9FF8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CCD10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  <w:tc>
          <w:tcPr>
            <w:tcW w:w="707" w:type="dxa"/>
            <w:vAlign w:val="center"/>
          </w:tcPr>
          <w:p w14:paraId="557CFF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5EA2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B110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9586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  <w:tc>
          <w:tcPr>
            <w:tcW w:w="713" w:type="dxa"/>
            <w:vAlign w:val="center"/>
          </w:tcPr>
          <w:p w14:paraId="3560D12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5141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</w:tr>
      <w:tr w:rsidR="001A32F7" w14:paraId="37A380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80628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51939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B96DB2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990" w:type="dxa"/>
            <w:vAlign w:val="center"/>
          </w:tcPr>
          <w:p w14:paraId="256200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BB9CAC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A3ED9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8DE520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FED6A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707" w:type="dxa"/>
            <w:vAlign w:val="center"/>
          </w:tcPr>
          <w:p w14:paraId="527C956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7CBC7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5689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F076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713" w:type="dxa"/>
            <w:vAlign w:val="center"/>
          </w:tcPr>
          <w:p w14:paraId="2A088D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22805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</w:tr>
      <w:tr w:rsidR="001A32F7" w14:paraId="629014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847222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1B4376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AF8002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372A9C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BFEDA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0CA9E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EE00B5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1F06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  <w:tc>
          <w:tcPr>
            <w:tcW w:w="707" w:type="dxa"/>
            <w:vAlign w:val="center"/>
          </w:tcPr>
          <w:p w14:paraId="45363D9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E498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A03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CFC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tcW w:w="713" w:type="dxa"/>
            <w:vAlign w:val="center"/>
          </w:tcPr>
          <w:p w14:paraId="7D7369D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B15ED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1A32F7" w14:paraId="601975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7DCD1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328F0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BA6C4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27CAA09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7F27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27D69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36052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400A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14:paraId="20D5876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B91C1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7780B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92991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14:paraId="6407FDA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B5B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:rsidR="001A32F7" w14:paraId="518429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C0BEA1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DF6B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CF78B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57E0D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58C35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4B8FE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DCE8A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D58CF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D616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DD9FE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4D314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680CA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AC57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36AC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881</w:t>
            </w:r>
          </w:p>
        </w:tc>
      </w:tr>
      <w:tr w:rsidR="001A32F7" w14:paraId="461AA7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28ACCC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79E15A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BC7325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tcW w:w="990" w:type="dxa"/>
            <w:vAlign w:val="center"/>
          </w:tcPr>
          <w:p w14:paraId="53E2AB7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9D7C9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531C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D702F7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DB105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707" w:type="dxa"/>
            <w:vAlign w:val="center"/>
          </w:tcPr>
          <w:p w14:paraId="760E1D4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86714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B3AEA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FB6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713" w:type="dxa"/>
            <w:vAlign w:val="center"/>
          </w:tcPr>
          <w:p w14:paraId="3D3E911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0AD7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  <w:tr w:rsidR="001A32F7" w14:paraId="34459C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9BEFA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466C9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C054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tcW w:w="990" w:type="dxa"/>
            <w:vAlign w:val="center"/>
          </w:tcPr>
          <w:p w14:paraId="197525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3B21F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93233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0BC274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3B2D7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334.3</w:t>
            </w:r>
          </w:p>
        </w:tc>
        <w:tc>
          <w:tcPr>
            <w:tcW w:w="707" w:type="dxa"/>
            <w:vAlign w:val="center"/>
          </w:tcPr>
          <w:p w14:paraId="024B752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D989D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89096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B2D5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351.0</w:t>
            </w:r>
          </w:p>
        </w:tc>
        <w:tc>
          <w:tcPr>
            <w:tcW w:w="713" w:type="dxa"/>
            <w:vAlign w:val="center"/>
          </w:tcPr>
          <w:p w14:paraId="1046D93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08DE5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351.0</w:t>
            </w:r>
          </w:p>
        </w:tc>
      </w:tr>
      <w:tr w:rsidR="001A32F7" w14:paraId="00919D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8425A9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A5A5A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AD0C8D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46B4C8E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8C16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3857D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18E5A4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2B00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14:paraId="45B4C37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BC1CA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A4EE4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5833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14:paraId="6298A18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78FD1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:rsidR="001A32F7" w14:paraId="55F154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587676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57251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BF96E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0D9B3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07C799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10AEE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D17D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D8629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BA38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CC8BD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1D9A3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B2D58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B74F5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6AF97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</w:t>
            </w:r>
          </w:p>
        </w:tc>
      </w:tr>
      <w:tr w:rsidR="001A32F7" w14:paraId="50951A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31457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41E308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9AF81B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1D106B8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9FAD5C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E890D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309FFA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2225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707" w:type="dxa"/>
            <w:vAlign w:val="center"/>
          </w:tcPr>
          <w:p w14:paraId="140CD1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D6B0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308B0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1801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713" w:type="dxa"/>
            <w:vAlign w:val="center"/>
          </w:tcPr>
          <w:p w14:paraId="3FAC3E0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D3C76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</w:tr>
      <w:tr w:rsidR="001A32F7" w14:paraId="3CEDE2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152C95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5C0B05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C1FB62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990" w:type="dxa"/>
            <w:vAlign w:val="center"/>
          </w:tcPr>
          <w:p w14:paraId="379CDAC1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80E20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6AE33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D9B2D7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2CE7F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291.3</w:t>
            </w:r>
          </w:p>
        </w:tc>
        <w:tc>
          <w:tcPr>
            <w:tcW w:w="707" w:type="dxa"/>
            <w:vAlign w:val="center"/>
          </w:tcPr>
          <w:p w14:paraId="76CB69C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A61E4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591E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AC5E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13" w:type="dxa"/>
            <w:vAlign w:val="center"/>
          </w:tcPr>
          <w:p w14:paraId="5326DBE0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DF99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</w:tr>
      <w:tr w:rsidR="001A32F7" w14:paraId="43F119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1E4DF0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0950D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82FBA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tcW w:w="990" w:type="dxa"/>
            <w:vAlign w:val="center"/>
          </w:tcPr>
          <w:p w14:paraId="28FCE6A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2A26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0F458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1EB5AA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00C5B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</w:t>
            </w:r>
          </w:p>
        </w:tc>
        <w:tc>
          <w:tcPr>
            <w:tcW w:w="707" w:type="dxa"/>
            <w:vAlign w:val="center"/>
          </w:tcPr>
          <w:p w14:paraId="11AE5859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8017C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C6DF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3FD5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339.6</w:t>
            </w:r>
          </w:p>
        </w:tc>
        <w:tc>
          <w:tcPr>
            <w:tcW w:w="713" w:type="dxa"/>
            <w:vAlign w:val="center"/>
          </w:tcPr>
          <w:p w14:paraId="5A0BC80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690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339.6</w:t>
            </w:r>
          </w:p>
        </w:tc>
      </w:tr>
      <w:tr w:rsidR="001A32F7" w14:paraId="382274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5CBC9C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C6F0E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2FD69B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0ECE68F4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9D24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958226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4AEE29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36AAB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14:paraId="003F363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0FEE1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DC9D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50B0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14:paraId="63A4503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593C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:rsidR="001A32F7" w14:paraId="209012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DC82CF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93020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C1EE0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D49B4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65AB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23F52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A412C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70CB36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30A09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8CE598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0C8EA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38AAE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0116FD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DBD53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</w:t>
            </w:r>
          </w:p>
        </w:tc>
      </w:tr>
      <w:tr w:rsidR="001A32F7" w14:paraId="756A880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2DF83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977912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60C7862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990" w:type="dxa"/>
            <w:vAlign w:val="center"/>
          </w:tcPr>
          <w:p w14:paraId="5773476E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C881C4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B2B1E8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E5FD58B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8FFB2D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07" w:type="dxa"/>
            <w:vAlign w:val="center"/>
          </w:tcPr>
          <w:p w14:paraId="17A3EAB5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6FD0E3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AD519C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0898A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194951F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B5577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1A32F7" w14:paraId="28B9CF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2420D" w14:textId="77777777" w:rsidR="001A32F7" w:rsidRDefault="001A32F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DCB2C7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C3762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9790F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A0A6A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514A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5296C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62F245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51954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D9AAAB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75455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F16DE0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10F36F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57A09F" w14:textId="77777777" w:rsidR="001A32F7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1A32F7" w14:paraId="3E56DEE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B5C1B40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78E6DF3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CB4F4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41983</w:t>
            </w:r>
          </w:p>
        </w:tc>
      </w:tr>
      <w:tr w:rsidR="001A32F7" w14:paraId="32BE9BE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5B19A09" w14:textId="77777777" w:rsidR="001A32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296F1081" w14:textId="77777777" w:rsidR="001A32F7" w:rsidRDefault="001A3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D8F869" w14:textId="77777777" w:rsidR="001A32F7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67296</w:t>
            </w:r>
          </w:p>
        </w:tc>
      </w:tr>
    </w:tbl>
    <w:p w14:paraId="5570AD63" w14:textId="77777777" w:rsidR="001A32F7" w:rsidRDefault="001A32F7"/>
    <w:sectPr w:rsidR="001A32F7" w:rsidSect="0008247A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54C1A" w14:textId="77777777" w:rsidR="0008247A" w:rsidRDefault="0008247A">
      <w:r>
        <w:separator/>
      </w:r>
    </w:p>
  </w:endnote>
  <w:endnote w:type="continuationSeparator" w:id="0">
    <w:p w14:paraId="575DC2C8" w14:textId="77777777" w:rsidR="0008247A" w:rsidRDefault="000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3F98" w14:textId="77777777" w:rsidR="00000000" w:rsidRDefault="00000000" w:rsidP="005F139E">
    <w:pPr>
      <w:pStyle w:val="a5"/>
    </w:pPr>
  </w:p>
  <w:p w14:paraId="56B9ABC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56946"/>
      <w:docPartObj>
        <w:docPartGallery w:val="Page Numbers (Bottom of Page)"/>
        <w:docPartUnique/>
      </w:docPartObj>
    </w:sdtPr>
    <w:sdtContent>
      <w:p w14:paraId="03F76994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4599FD4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80FF" w14:textId="77777777" w:rsidR="0008247A" w:rsidRDefault="0008247A">
      <w:r>
        <w:separator/>
      </w:r>
    </w:p>
  </w:footnote>
  <w:footnote w:type="continuationSeparator" w:id="0">
    <w:p w14:paraId="499549CE" w14:textId="77777777" w:rsidR="0008247A" w:rsidRDefault="0008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9E58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4A6084C7" wp14:editId="73D2B52F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624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6E"/>
    <w:rsid w:val="0008247A"/>
    <w:rsid w:val="001915A3"/>
    <w:rsid w:val="001A32F7"/>
    <w:rsid w:val="00217F62"/>
    <w:rsid w:val="00267E6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57DC5AE"/>
  <w15:docId w15:val="{A3158AB8-3C94-41CB-837F-CE25FF13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0</TotalTime>
  <Pages>12</Pages>
  <Words>3026</Words>
  <Characters>17250</Characters>
  <Application>Microsoft Office Word</Application>
  <DocSecurity>0</DocSecurity>
  <Lines>143</Lines>
  <Paragraphs>40</Paragraphs>
  <ScaleCrop>false</ScaleCrop>
  <Company>ths</Company>
  <LinksUpToDate>false</LinksUpToDate>
  <CharactersWithSpaces>20236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2024-02-24T03:54:00Z</dcterms:created>
  <dcterms:modified xsi:type="dcterms:W3CDTF">2024-02-24T03:54:00Z</dcterms:modified>
</cp:coreProperties>
</file>